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F91EB9">
      <w:pPr>
        <w:ind w:firstLine="709"/>
        <w:jc w:val="right"/>
      </w:pPr>
      <w:r>
        <w:t>ПРОЕКТ</w:t>
      </w:r>
    </w:p>
    <w:p w:rsidR="008C70C5" w:rsidRDefault="008C70C5" w:rsidP="00F91EB9">
      <w:pPr>
        <w:ind w:firstLine="709"/>
        <w:jc w:val="right"/>
      </w:pPr>
    </w:p>
    <w:p w:rsidR="008C70C5" w:rsidRDefault="008C70C5" w:rsidP="00F91EB9">
      <w:pPr>
        <w:ind w:firstLine="709"/>
        <w:jc w:val="center"/>
      </w:pPr>
      <w:r>
        <w:t>КАБИНЕТ МИНИСТРОВ РЕСПУБЛИКИ ТАТАРСТАН</w:t>
      </w:r>
    </w:p>
    <w:p w:rsidR="008C70C5" w:rsidRDefault="008C70C5" w:rsidP="00F91EB9">
      <w:pPr>
        <w:ind w:firstLine="709"/>
        <w:jc w:val="center"/>
      </w:pPr>
      <w:r>
        <w:t>ПОСТАНОВЛЕНИЕ</w:t>
      </w:r>
    </w:p>
    <w:p w:rsidR="008C70C5" w:rsidRDefault="008C70C5" w:rsidP="00F91EB9">
      <w:pPr>
        <w:ind w:firstLine="709"/>
      </w:pPr>
    </w:p>
    <w:p w:rsidR="008C70C5" w:rsidRDefault="008C70C5" w:rsidP="00F91EB9">
      <w:pPr>
        <w:ind w:left="567" w:firstLine="709"/>
        <w:jc w:val="center"/>
      </w:pPr>
      <w:r>
        <w:t>_____________                                                                №___________</w:t>
      </w:r>
    </w:p>
    <w:p w:rsidR="008C70C5" w:rsidRDefault="008C70C5" w:rsidP="00F91EB9">
      <w:pPr>
        <w:ind w:firstLine="709"/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8C70C5" w:rsidRDefault="008C70C5" w:rsidP="00F91EB9">
      <w:pPr>
        <w:ind w:firstLine="709"/>
        <w:jc w:val="both"/>
      </w:pPr>
    </w:p>
    <w:p w:rsidR="008C70C5" w:rsidRDefault="008C70C5" w:rsidP="00F91EB9">
      <w:pPr>
        <w:ind w:firstLine="709"/>
        <w:jc w:val="both"/>
      </w:pPr>
    </w:p>
    <w:p w:rsidR="00EB602C" w:rsidRPr="00AA3BF9" w:rsidRDefault="00EB602C" w:rsidP="00EB602C">
      <w:pPr>
        <w:pStyle w:val="ConsPlusTitle"/>
        <w:suppressAutoHyphens/>
        <w:spacing w:line="288" w:lineRule="auto"/>
        <w:ind w:right="510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hyperlink w:anchor="P47" w:history="1">
        <w:r>
          <w:rPr>
            <w:rFonts w:ascii="Times New Roman" w:hAnsi="Times New Roman" w:cs="Times New Roman"/>
            <w:b w:val="0"/>
            <w:sz w:val="28"/>
            <w:szCs w:val="28"/>
          </w:rPr>
          <w:t>н</w:t>
        </w:r>
        <w:r w:rsidRPr="0008027E">
          <w:rPr>
            <w:rFonts w:ascii="Times New Roman" w:hAnsi="Times New Roman" w:cs="Times New Roman"/>
            <w:b w:val="0"/>
            <w:sz w:val="28"/>
            <w:szCs w:val="28"/>
          </w:rPr>
          <w:t>орматив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>
        <w:rPr>
          <w:rFonts w:ascii="Times New Roman" w:hAnsi="Times New Roman" w:cs="Times New Roman"/>
          <w:b w:val="0"/>
          <w:sz w:val="28"/>
          <w:szCs w:val="28"/>
        </w:rPr>
        <w:t>е постановлением Кабинета Министров Республики Татарстан от 28.03.2018 № 182 «О н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>
        <w:rPr>
          <w:rFonts w:ascii="Times New Roman" w:hAnsi="Times New Roman" w:cs="Times New Roman"/>
          <w:b w:val="0"/>
          <w:sz w:val="28"/>
          <w:szCs w:val="28"/>
        </w:rPr>
        <w:t>остоянной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основе, председателей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8C70C5" w:rsidRPr="00AA3BF9" w:rsidRDefault="008C70C5" w:rsidP="00F91EB9">
      <w:pPr>
        <w:ind w:firstLine="709"/>
        <w:jc w:val="both"/>
        <w:rPr>
          <w:szCs w:val="28"/>
        </w:rPr>
      </w:pP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  <w:r w:rsidRPr="00AA3BF9">
        <w:rPr>
          <w:szCs w:val="28"/>
        </w:rPr>
        <w:t>Кабинет Министров Республики Татарстан ПОСТАНОВЛЯЕТ:</w:t>
      </w:r>
    </w:p>
    <w:p w:rsidR="008C70C5" w:rsidRPr="00AA3BF9" w:rsidRDefault="008C70C5" w:rsidP="00F91EB9">
      <w:pPr>
        <w:ind w:right="55" w:firstLine="709"/>
        <w:jc w:val="both"/>
        <w:rPr>
          <w:szCs w:val="28"/>
        </w:rPr>
      </w:pPr>
    </w:p>
    <w:p w:rsidR="00EB602C" w:rsidRDefault="00EB602C" w:rsidP="00CC21FE">
      <w:pPr>
        <w:pStyle w:val="ConsPlusTitle"/>
        <w:numPr>
          <w:ilvl w:val="0"/>
          <w:numId w:val="5"/>
        </w:numPr>
        <w:suppressAutoHyphens/>
        <w:spacing w:line="288" w:lineRule="auto"/>
        <w:ind w:left="0"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 9 </w:t>
      </w:r>
      <w:hyperlink w:anchor="P47" w:history="1">
        <w:proofErr w:type="gramStart"/>
        <w:r>
          <w:rPr>
            <w:rFonts w:ascii="Times New Roman" w:hAnsi="Times New Roman" w:cs="Times New Roman"/>
            <w:b w:val="0"/>
            <w:sz w:val="28"/>
            <w:szCs w:val="28"/>
          </w:rPr>
          <w:t>н</w:t>
        </w:r>
        <w:r w:rsidRPr="0008027E">
          <w:rPr>
            <w:rFonts w:ascii="Times New Roman" w:hAnsi="Times New Roman" w:cs="Times New Roman"/>
            <w:b w:val="0"/>
            <w:sz w:val="28"/>
            <w:szCs w:val="28"/>
          </w:rPr>
          <w:t>орматив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ов</w:t>
      </w:r>
      <w:proofErr w:type="gramEnd"/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утвержденны</w:t>
      </w:r>
      <w:r>
        <w:rPr>
          <w:rFonts w:ascii="Times New Roman" w:hAnsi="Times New Roman" w:cs="Times New Roman"/>
          <w:b w:val="0"/>
          <w:sz w:val="28"/>
          <w:szCs w:val="28"/>
        </w:rPr>
        <w:t>х постановлением Кабинета Министров Республики Татарстан от 28.03.2018 № 182 «О н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остоянной основе, председателей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(с изменениями, внесенными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>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281 и от 14.096.2018 № 481),</w:t>
      </w:r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43826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«11» заменить цифр</w:t>
      </w:r>
      <w:r w:rsidR="00FB0ED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«13,7»;</w:t>
      </w:r>
    </w:p>
    <w:p w:rsidR="00C43826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«10,83» заменить </w:t>
      </w:r>
      <w:r w:rsidR="00FB0ED0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«13,52»;</w:t>
      </w:r>
      <w:r w:rsidRPr="00C4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54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556C54">
        <w:rPr>
          <w:rFonts w:ascii="Times New Roman" w:hAnsi="Times New Roman" w:cs="Times New Roman"/>
          <w:sz w:val="28"/>
          <w:szCs w:val="28"/>
        </w:rPr>
        <w:t>7,93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B0ED0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6C5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6C54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4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54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556C54">
        <w:rPr>
          <w:rFonts w:ascii="Times New Roman" w:hAnsi="Times New Roman" w:cs="Times New Roman"/>
          <w:sz w:val="28"/>
          <w:szCs w:val="28"/>
        </w:rPr>
        <w:t>6,35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B0ED0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6C54">
        <w:rPr>
          <w:rFonts w:ascii="Times New Roman" w:hAnsi="Times New Roman" w:cs="Times New Roman"/>
          <w:sz w:val="28"/>
          <w:szCs w:val="28"/>
        </w:rPr>
        <w:t>8,59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4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54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556C54">
        <w:rPr>
          <w:rFonts w:ascii="Times New Roman" w:hAnsi="Times New Roman" w:cs="Times New Roman"/>
          <w:sz w:val="28"/>
          <w:szCs w:val="28"/>
        </w:rPr>
        <w:t>5,55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B0ED0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6C54">
        <w:rPr>
          <w:rFonts w:ascii="Times New Roman" w:hAnsi="Times New Roman" w:cs="Times New Roman"/>
          <w:sz w:val="28"/>
          <w:szCs w:val="28"/>
        </w:rPr>
        <w:t>7,71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C43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26" w:rsidRDefault="00C43826" w:rsidP="00EB602C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556C54">
        <w:rPr>
          <w:rFonts w:ascii="Times New Roman" w:hAnsi="Times New Roman" w:cs="Times New Roman"/>
          <w:sz w:val="28"/>
          <w:szCs w:val="28"/>
        </w:rPr>
        <w:t>4,65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B0ED0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6C54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6C54">
        <w:rPr>
          <w:rFonts w:ascii="Times New Roman" w:hAnsi="Times New Roman" w:cs="Times New Roman"/>
          <w:sz w:val="28"/>
          <w:szCs w:val="28"/>
        </w:rPr>
        <w:t>.</w:t>
      </w:r>
    </w:p>
    <w:p w:rsidR="00AE2741" w:rsidRDefault="00AE2741" w:rsidP="00AE2741">
      <w:pPr>
        <w:pStyle w:val="ConsPlusNormal"/>
        <w:numPr>
          <w:ilvl w:val="0"/>
          <w:numId w:val="5"/>
        </w:numPr>
        <w:suppressAutoHyphens/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BF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через десять дней со дня его официального опубликования и распространяется на правоотношения, возникшие </w:t>
      </w:r>
      <w:r w:rsidRPr="00AA3BF9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AA3BF9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2D6D2C" w:rsidRDefault="002D6D2C" w:rsidP="00AE2741">
      <w:pPr>
        <w:pStyle w:val="ConsPlusNormal"/>
        <w:suppressAutoHyphens/>
        <w:spacing w:line="288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562D1" w:rsidRDefault="008562D1" w:rsidP="00F91EB9">
      <w:pPr>
        <w:ind w:firstLine="709"/>
        <w:jc w:val="both"/>
      </w:pPr>
    </w:p>
    <w:p w:rsidR="00201494" w:rsidRDefault="00201494" w:rsidP="00F91EB9">
      <w:pPr>
        <w:ind w:firstLine="709"/>
        <w:jc w:val="both"/>
      </w:pPr>
    </w:p>
    <w:p w:rsidR="00201494" w:rsidRDefault="00201494" w:rsidP="00F91EB9">
      <w:pPr>
        <w:ind w:firstLine="709"/>
        <w:jc w:val="both"/>
      </w:pPr>
    </w:p>
    <w:p w:rsidR="00201494" w:rsidRDefault="00201494" w:rsidP="00201494">
      <w:pPr>
        <w:jc w:val="both"/>
      </w:pPr>
      <w:r>
        <w:t>Премьер-министр</w:t>
      </w:r>
    </w:p>
    <w:p w:rsidR="00201494" w:rsidRPr="00F91EB9" w:rsidRDefault="00201494" w:rsidP="00201494">
      <w:pPr>
        <w:jc w:val="both"/>
      </w:pPr>
      <w:r>
        <w:t xml:space="preserve">Республики Татарстан                                                                        </w:t>
      </w:r>
      <w:proofErr w:type="spellStart"/>
      <w:r>
        <w:t>А.В.Песошин</w:t>
      </w:r>
      <w:proofErr w:type="spellEnd"/>
    </w:p>
    <w:p w:rsidR="00201494" w:rsidRDefault="00201494" w:rsidP="00201494">
      <w:pPr>
        <w:jc w:val="both"/>
      </w:pPr>
    </w:p>
    <w:p w:rsidR="00201494" w:rsidRDefault="00201494" w:rsidP="00F91EB9">
      <w:pPr>
        <w:ind w:firstLine="709"/>
        <w:jc w:val="both"/>
      </w:pPr>
    </w:p>
    <w:p w:rsidR="00227973" w:rsidRDefault="00227973" w:rsidP="00EB602C">
      <w:pPr>
        <w:pStyle w:val="ConsPlusNormal"/>
        <w:spacing w:line="288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sectPr w:rsidR="00227973" w:rsidSect="00306604">
      <w:head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2C" w:rsidRDefault="002D6D2C" w:rsidP="00B06BB6">
      <w:pPr>
        <w:spacing w:line="240" w:lineRule="auto"/>
      </w:pPr>
      <w:r>
        <w:separator/>
      </w:r>
    </w:p>
  </w:endnote>
  <w:endnote w:type="continuationSeparator" w:id="0">
    <w:p w:rsidR="002D6D2C" w:rsidRDefault="002D6D2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2C" w:rsidRDefault="002D6D2C" w:rsidP="00B06BB6">
      <w:pPr>
        <w:spacing w:line="240" w:lineRule="auto"/>
      </w:pPr>
      <w:r>
        <w:separator/>
      </w:r>
    </w:p>
  </w:footnote>
  <w:footnote w:type="continuationSeparator" w:id="0">
    <w:p w:rsidR="002D6D2C" w:rsidRDefault="002D6D2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C" w:rsidRPr="00B06BB6" w:rsidRDefault="002D6D2C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035DB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6874"/>
    <w:multiLevelType w:val="hybridMultilevel"/>
    <w:tmpl w:val="99CCC6BA"/>
    <w:lvl w:ilvl="0" w:tplc="E4D2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11179"/>
    <w:multiLevelType w:val="hybridMultilevel"/>
    <w:tmpl w:val="CB32DEC6"/>
    <w:lvl w:ilvl="0" w:tplc="96D62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FD6D3E"/>
    <w:multiLevelType w:val="hybridMultilevel"/>
    <w:tmpl w:val="A036CB22"/>
    <w:lvl w:ilvl="0" w:tplc="194830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A6E57"/>
    <w:multiLevelType w:val="hybridMultilevel"/>
    <w:tmpl w:val="BB8674F0"/>
    <w:lvl w:ilvl="0" w:tplc="5366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33"/>
    <w:rsid w:val="00003388"/>
    <w:rsid w:val="00033226"/>
    <w:rsid w:val="00035825"/>
    <w:rsid w:val="00060F9F"/>
    <w:rsid w:val="0006220E"/>
    <w:rsid w:val="0008027E"/>
    <w:rsid w:val="00082C70"/>
    <w:rsid w:val="000868CF"/>
    <w:rsid w:val="000B64FC"/>
    <w:rsid w:val="000C7678"/>
    <w:rsid w:val="00102461"/>
    <w:rsid w:val="00151524"/>
    <w:rsid w:val="00154DBF"/>
    <w:rsid w:val="00180D55"/>
    <w:rsid w:val="00182770"/>
    <w:rsid w:val="001B5169"/>
    <w:rsid w:val="001E0329"/>
    <w:rsid w:val="001E2CB2"/>
    <w:rsid w:val="00201494"/>
    <w:rsid w:val="00210EAF"/>
    <w:rsid w:val="00227973"/>
    <w:rsid w:val="0023456F"/>
    <w:rsid w:val="00277556"/>
    <w:rsid w:val="0028229E"/>
    <w:rsid w:val="002A00B5"/>
    <w:rsid w:val="002A2E5C"/>
    <w:rsid w:val="002B0471"/>
    <w:rsid w:val="002D6D2C"/>
    <w:rsid w:val="002F0C83"/>
    <w:rsid w:val="00306604"/>
    <w:rsid w:val="00312994"/>
    <w:rsid w:val="0032462C"/>
    <w:rsid w:val="003367BD"/>
    <w:rsid w:val="003404FA"/>
    <w:rsid w:val="003474D8"/>
    <w:rsid w:val="003476ED"/>
    <w:rsid w:val="003507AE"/>
    <w:rsid w:val="00351D0B"/>
    <w:rsid w:val="00353480"/>
    <w:rsid w:val="003709E2"/>
    <w:rsid w:val="003839CF"/>
    <w:rsid w:val="003A21FD"/>
    <w:rsid w:val="003A2230"/>
    <w:rsid w:val="003A7E92"/>
    <w:rsid w:val="003B6651"/>
    <w:rsid w:val="003C4D52"/>
    <w:rsid w:val="00404ED1"/>
    <w:rsid w:val="0040530F"/>
    <w:rsid w:val="00423041"/>
    <w:rsid w:val="00425F49"/>
    <w:rsid w:val="00475044"/>
    <w:rsid w:val="004A3799"/>
    <w:rsid w:val="004D31CB"/>
    <w:rsid w:val="00503CB7"/>
    <w:rsid w:val="0054659B"/>
    <w:rsid w:val="0054666E"/>
    <w:rsid w:val="005505FB"/>
    <w:rsid w:val="00556C54"/>
    <w:rsid w:val="005B7AF4"/>
    <w:rsid w:val="005C06D4"/>
    <w:rsid w:val="005D56D9"/>
    <w:rsid w:val="006016CA"/>
    <w:rsid w:val="00601B49"/>
    <w:rsid w:val="00617CFB"/>
    <w:rsid w:val="0064081F"/>
    <w:rsid w:val="006464E7"/>
    <w:rsid w:val="00663A04"/>
    <w:rsid w:val="0067157D"/>
    <w:rsid w:val="00692344"/>
    <w:rsid w:val="006A1D42"/>
    <w:rsid w:val="006B1D44"/>
    <w:rsid w:val="006E54E4"/>
    <w:rsid w:val="006E77D5"/>
    <w:rsid w:val="006F15B3"/>
    <w:rsid w:val="006F1D0C"/>
    <w:rsid w:val="006F3E71"/>
    <w:rsid w:val="006F7C86"/>
    <w:rsid w:val="00711EA2"/>
    <w:rsid w:val="007131A3"/>
    <w:rsid w:val="00715177"/>
    <w:rsid w:val="00730FA6"/>
    <w:rsid w:val="007529C6"/>
    <w:rsid w:val="00797150"/>
    <w:rsid w:val="007B5E66"/>
    <w:rsid w:val="007F2521"/>
    <w:rsid w:val="007F63D4"/>
    <w:rsid w:val="008035DB"/>
    <w:rsid w:val="00820184"/>
    <w:rsid w:val="008562D1"/>
    <w:rsid w:val="0085793B"/>
    <w:rsid w:val="008579BF"/>
    <w:rsid w:val="0086651B"/>
    <w:rsid w:val="00892433"/>
    <w:rsid w:val="008C3EBD"/>
    <w:rsid w:val="008C4B8C"/>
    <w:rsid w:val="008C70C5"/>
    <w:rsid w:val="008F3692"/>
    <w:rsid w:val="0090020C"/>
    <w:rsid w:val="00924EC2"/>
    <w:rsid w:val="00934321"/>
    <w:rsid w:val="00952883"/>
    <w:rsid w:val="00966DE3"/>
    <w:rsid w:val="00975929"/>
    <w:rsid w:val="00981253"/>
    <w:rsid w:val="00986D72"/>
    <w:rsid w:val="009908BF"/>
    <w:rsid w:val="009B0139"/>
    <w:rsid w:val="009B2686"/>
    <w:rsid w:val="009F00CE"/>
    <w:rsid w:val="00A104A1"/>
    <w:rsid w:val="00A12DC9"/>
    <w:rsid w:val="00A72BD0"/>
    <w:rsid w:val="00A85DA1"/>
    <w:rsid w:val="00AA3BF9"/>
    <w:rsid w:val="00AA538B"/>
    <w:rsid w:val="00AB5789"/>
    <w:rsid w:val="00AB7C12"/>
    <w:rsid w:val="00AC5E82"/>
    <w:rsid w:val="00AE2741"/>
    <w:rsid w:val="00B06BB6"/>
    <w:rsid w:val="00B35FE1"/>
    <w:rsid w:val="00B36FED"/>
    <w:rsid w:val="00B60A77"/>
    <w:rsid w:val="00B80A97"/>
    <w:rsid w:val="00B858C7"/>
    <w:rsid w:val="00BA6028"/>
    <w:rsid w:val="00BA71F9"/>
    <w:rsid w:val="00BB4856"/>
    <w:rsid w:val="00BB65F4"/>
    <w:rsid w:val="00BD7A57"/>
    <w:rsid w:val="00BE50CC"/>
    <w:rsid w:val="00C031AD"/>
    <w:rsid w:val="00C4082F"/>
    <w:rsid w:val="00C43826"/>
    <w:rsid w:val="00C440FC"/>
    <w:rsid w:val="00C443AC"/>
    <w:rsid w:val="00C55635"/>
    <w:rsid w:val="00C562B6"/>
    <w:rsid w:val="00C66D7D"/>
    <w:rsid w:val="00C77816"/>
    <w:rsid w:val="00C82B6A"/>
    <w:rsid w:val="00C85695"/>
    <w:rsid w:val="00C94954"/>
    <w:rsid w:val="00CC21FE"/>
    <w:rsid w:val="00CD7857"/>
    <w:rsid w:val="00D006E8"/>
    <w:rsid w:val="00D43EE3"/>
    <w:rsid w:val="00D6297C"/>
    <w:rsid w:val="00D63C4E"/>
    <w:rsid w:val="00D663BE"/>
    <w:rsid w:val="00D85E29"/>
    <w:rsid w:val="00D9098F"/>
    <w:rsid w:val="00DB5664"/>
    <w:rsid w:val="00DC6527"/>
    <w:rsid w:val="00DE6A79"/>
    <w:rsid w:val="00DF29A8"/>
    <w:rsid w:val="00E219A5"/>
    <w:rsid w:val="00E21A9D"/>
    <w:rsid w:val="00E26037"/>
    <w:rsid w:val="00E64330"/>
    <w:rsid w:val="00E6472D"/>
    <w:rsid w:val="00E71BE3"/>
    <w:rsid w:val="00E82E07"/>
    <w:rsid w:val="00E87959"/>
    <w:rsid w:val="00E87E0A"/>
    <w:rsid w:val="00EA1C29"/>
    <w:rsid w:val="00EA7797"/>
    <w:rsid w:val="00EB0DC8"/>
    <w:rsid w:val="00EB602C"/>
    <w:rsid w:val="00EB6E1C"/>
    <w:rsid w:val="00EC7A31"/>
    <w:rsid w:val="00ED06BF"/>
    <w:rsid w:val="00EF7CF8"/>
    <w:rsid w:val="00F16EC1"/>
    <w:rsid w:val="00F81F61"/>
    <w:rsid w:val="00F833F2"/>
    <w:rsid w:val="00F91EB9"/>
    <w:rsid w:val="00FB0ED0"/>
    <w:rsid w:val="00FB4A56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D410-A0E2-40AF-B23E-7784076B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</TotalTime>
  <Pages>2</Pages>
  <Words>234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Сякаева Алида Салимзяновна</cp:lastModifiedBy>
  <cp:revision>2</cp:revision>
  <cp:lastPrinted>2018-04-16T14:10:00Z</cp:lastPrinted>
  <dcterms:created xsi:type="dcterms:W3CDTF">2018-12-25T07:57:00Z</dcterms:created>
  <dcterms:modified xsi:type="dcterms:W3CDTF">2018-12-25T07:57:00Z</dcterms:modified>
</cp:coreProperties>
</file>