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3" w:rsidRPr="001D185C" w:rsidRDefault="004D6A03" w:rsidP="001D185C">
      <w:pPr>
        <w:pStyle w:val="33"/>
        <w:suppressAutoHyphens/>
        <w:spacing w:after="0" w:line="288" w:lineRule="auto"/>
        <w:ind w:left="0"/>
        <w:jc w:val="center"/>
        <w:rPr>
          <w:sz w:val="28"/>
          <w:szCs w:val="28"/>
        </w:rPr>
      </w:pPr>
      <w:r w:rsidRPr="001D185C">
        <w:rPr>
          <w:sz w:val="28"/>
          <w:szCs w:val="28"/>
        </w:rPr>
        <w:t xml:space="preserve">Информация о результатах проверок целевого и эффективного использования средств, выделенных 2011-2012 годах детско-юношеским спортивным школам </w:t>
      </w:r>
    </w:p>
    <w:p w:rsidR="004D6A03" w:rsidRPr="001D185C" w:rsidRDefault="004D6A03" w:rsidP="001D185C">
      <w:pPr>
        <w:pStyle w:val="33"/>
        <w:suppressAutoHyphens/>
        <w:spacing w:after="0" w:line="288" w:lineRule="auto"/>
        <w:ind w:left="0"/>
        <w:jc w:val="center"/>
        <w:rPr>
          <w:sz w:val="28"/>
          <w:szCs w:val="28"/>
        </w:rPr>
      </w:pPr>
      <w:r w:rsidRPr="001D185C">
        <w:rPr>
          <w:sz w:val="28"/>
          <w:szCs w:val="28"/>
        </w:rPr>
        <w:t>Республики Татарстан.</w:t>
      </w:r>
    </w:p>
    <w:p w:rsidR="004D6A03" w:rsidRPr="00B86CBC" w:rsidRDefault="004D6A03" w:rsidP="00D4759C">
      <w:pPr>
        <w:pStyle w:val="33"/>
        <w:suppressAutoHyphens/>
        <w:spacing w:line="288" w:lineRule="auto"/>
        <w:ind w:left="0" w:firstLine="567"/>
        <w:jc w:val="both"/>
        <w:rPr>
          <w:bCs/>
          <w:sz w:val="28"/>
          <w:szCs w:val="28"/>
        </w:rPr>
      </w:pPr>
    </w:p>
    <w:p w:rsidR="004D6A03" w:rsidRPr="00970FE9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970FE9">
        <w:rPr>
          <w:sz w:val="28"/>
          <w:szCs w:val="28"/>
        </w:rPr>
        <w:t>В 2013 год</w:t>
      </w:r>
      <w:r>
        <w:rPr>
          <w:sz w:val="28"/>
          <w:szCs w:val="28"/>
        </w:rPr>
        <w:t>у</w:t>
      </w:r>
      <w:r w:rsidRPr="00970FE9">
        <w:rPr>
          <w:sz w:val="28"/>
          <w:szCs w:val="28"/>
        </w:rPr>
        <w:t xml:space="preserve"> Департаментом казначейства МФ РТ проведено 1</w:t>
      </w:r>
      <w:r>
        <w:rPr>
          <w:sz w:val="28"/>
          <w:szCs w:val="28"/>
        </w:rPr>
        <w:t>32</w:t>
      </w:r>
      <w:r w:rsidRPr="00970FE9">
        <w:rPr>
          <w:sz w:val="28"/>
          <w:szCs w:val="28"/>
        </w:rPr>
        <w:t xml:space="preserve"> </w:t>
      </w:r>
      <w:r w:rsidR="00E84321">
        <w:rPr>
          <w:sz w:val="28"/>
          <w:szCs w:val="28"/>
        </w:rPr>
        <w:t xml:space="preserve">плановые </w:t>
      </w:r>
      <w:r w:rsidRPr="00970FE9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970FE9">
        <w:rPr>
          <w:sz w:val="28"/>
          <w:szCs w:val="28"/>
        </w:rPr>
        <w:t xml:space="preserve"> целевого и эффективного использования бюджетных и внебюджетных средств детско-юношескими спортивными школами республики. </w:t>
      </w:r>
    </w:p>
    <w:p w:rsidR="004D6A03" w:rsidRPr="00D0116B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D0116B">
        <w:rPr>
          <w:sz w:val="28"/>
          <w:szCs w:val="28"/>
        </w:rPr>
        <w:t>1. При проведении контрольных мероприятий выявлены факты нецелевого использования бюджетных средств.</w:t>
      </w:r>
    </w:p>
    <w:p w:rsidR="004D6A03" w:rsidRPr="00AF13DB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proofErr w:type="gramStart"/>
      <w:r w:rsidRPr="00D0116B">
        <w:rPr>
          <w:sz w:val="28"/>
          <w:szCs w:val="28"/>
        </w:rPr>
        <w:t xml:space="preserve">Так, </w:t>
      </w:r>
      <w:r>
        <w:rPr>
          <w:sz w:val="28"/>
          <w:szCs w:val="28"/>
        </w:rPr>
        <w:t>в</w:t>
      </w:r>
      <w:r w:rsidRPr="00C326F4">
        <w:rPr>
          <w:sz w:val="28"/>
          <w:szCs w:val="28"/>
        </w:rPr>
        <w:t xml:space="preserve"> </w:t>
      </w:r>
      <w:r>
        <w:rPr>
          <w:sz w:val="28"/>
          <w:szCs w:val="28"/>
        </w:rPr>
        <w:t>МБУ ДОД</w:t>
      </w:r>
      <w:r w:rsidRPr="00C326F4">
        <w:rPr>
          <w:sz w:val="28"/>
          <w:szCs w:val="28"/>
        </w:rPr>
        <w:t xml:space="preserve"> «Детско-юношеская спортивная школа Лаишевского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Pr="00C326F4">
        <w:rPr>
          <w:sz w:val="28"/>
          <w:szCs w:val="28"/>
        </w:rPr>
        <w:t>неправомерно начислена и выплачена заработная плата при работе по внешнему совместительству врачу, не имеющему правовых оснований для ее получения</w:t>
      </w:r>
      <w:r>
        <w:rPr>
          <w:sz w:val="28"/>
          <w:szCs w:val="28"/>
        </w:rPr>
        <w:t xml:space="preserve"> в результате</w:t>
      </w:r>
      <w:r w:rsidRPr="00C326F4">
        <w:rPr>
          <w:sz w:val="28"/>
          <w:szCs w:val="28"/>
        </w:rPr>
        <w:t xml:space="preserve"> завышен</w:t>
      </w:r>
      <w:r>
        <w:rPr>
          <w:sz w:val="28"/>
          <w:szCs w:val="28"/>
        </w:rPr>
        <w:t>ия</w:t>
      </w:r>
      <w:r w:rsidRPr="00C326F4">
        <w:rPr>
          <w:sz w:val="28"/>
          <w:szCs w:val="28"/>
        </w:rPr>
        <w:t xml:space="preserve"> продолжительност</w:t>
      </w:r>
      <w:r>
        <w:rPr>
          <w:sz w:val="28"/>
          <w:szCs w:val="28"/>
        </w:rPr>
        <w:t>и</w:t>
      </w:r>
      <w:r w:rsidRPr="00C326F4">
        <w:rPr>
          <w:sz w:val="28"/>
          <w:szCs w:val="28"/>
        </w:rPr>
        <w:t xml:space="preserve"> рабочего времени при условии полной занятости </w:t>
      </w:r>
      <w:r>
        <w:rPr>
          <w:sz w:val="28"/>
          <w:szCs w:val="28"/>
        </w:rPr>
        <w:t xml:space="preserve">на </w:t>
      </w:r>
      <w:r w:rsidRPr="00C326F4">
        <w:rPr>
          <w:sz w:val="28"/>
          <w:szCs w:val="28"/>
        </w:rPr>
        <w:t xml:space="preserve">1,5 ставки по основному месту работы </w:t>
      </w:r>
      <w:r>
        <w:rPr>
          <w:sz w:val="28"/>
          <w:szCs w:val="28"/>
        </w:rPr>
        <w:t xml:space="preserve">в </w:t>
      </w:r>
      <w:r w:rsidRPr="00C326F4">
        <w:rPr>
          <w:sz w:val="28"/>
          <w:szCs w:val="28"/>
        </w:rPr>
        <w:t>ГАУЗ «</w:t>
      </w:r>
      <w:proofErr w:type="spellStart"/>
      <w:r w:rsidRPr="00C326F4">
        <w:rPr>
          <w:sz w:val="28"/>
          <w:szCs w:val="28"/>
        </w:rPr>
        <w:t>Лаишевская</w:t>
      </w:r>
      <w:proofErr w:type="spellEnd"/>
      <w:r w:rsidRPr="00C326F4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 районная больница».</w:t>
      </w:r>
      <w:proofErr w:type="gramEnd"/>
    </w:p>
    <w:p w:rsidR="004D6A03" w:rsidRPr="00D0116B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D0116B">
        <w:rPr>
          <w:sz w:val="28"/>
          <w:szCs w:val="28"/>
        </w:rPr>
        <w:t>2. Установлено неэффективное использование бюджетных средств и имущества</w:t>
      </w:r>
      <w:r w:rsidR="005F26A8">
        <w:rPr>
          <w:sz w:val="28"/>
          <w:szCs w:val="28"/>
        </w:rPr>
        <w:t>.</w:t>
      </w:r>
    </w:p>
    <w:p w:rsidR="004D6A03" w:rsidRPr="00B86CBC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D0116B">
        <w:rPr>
          <w:sz w:val="28"/>
          <w:szCs w:val="28"/>
        </w:rPr>
        <w:t>Так,</w:t>
      </w:r>
      <w:r w:rsidRPr="00B86CBC">
        <w:rPr>
          <w:sz w:val="28"/>
          <w:szCs w:val="28"/>
        </w:rPr>
        <w:t xml:space="preserve"> МБОУ ДОД «Специализированная детско-юношеская спортивная школа олимпийского резерва по легкой атлетике» </w:t>
      </w:r>
      <w:proofErr w:type="gramStart"/>
      <w:r w:rsidRPr="00B86CBC">
        <w:rPr>
          <w:sz w:val="28"/>
          <w:szCs w:val="28"/>
        </w:rPr>
        <w:t>г</w:t>
      </w:r>
      <w:proofErr w:type="gramEnd"/>
      <w:r w:rsidRPr="00B86CBC">
        <w:rPr>
          <w:sz w:val="28"/>
          <w:szCs w:val="28"/>
        </w:rPr>
        <w:t>. Казани</w:t>
      </w:r>
      <w:r w:rsidRPr="0094689B">
        <w:rPr>
          <w:sz w:val="28"/>
          <w:szCs w:val="28"/>
        </w:rPr>
        <w:t xml:space="preserve">, </w:t>
      </w:r>
      <w:r w:rsidRPr="00B86CBC">
        <w:rPr>
          <w:sz w:val="28"/>
          <w:szCs w:val="28"/>
        </w:rPr>
        <w:t xml:space="preserve">МБОУ ДОД </w:t>
      </w:r>
      <w:r w:rsidRPr="0094689B">
        <w:rPr>
          <w:sz w:val="28"/>
          <w:szCs w:val="28"/>
        </w:rPr>
        <w:t xml:space="preserve">«Детско-юношеская спортивная школа по волейболу «Юность» г. Казани, </w:t>
      </w:r>
      <w:r w:rsidRPr="00B86CBC">
        <w:rPr>
          <w:sz w:val="28"/>
          <w:szCs w:val="28"/>
        </w:rPr>
        <w:t xml:space="preserve">МБОУ ДОД </w:t>
      </w:r>
      <w:r w:rsidRPr="0094689B">
        <w:rPr>
          <w:sz w:val="28"/>
          <w:szCs w:val="28"/>
        </w:rPr>
        <w:t>«Республиканская специализированная детско-юношеская спортивная школа олимпийского резерва по фехтованию</w:t>
      </w:r>
      <w:r w:rsidRPr="00B86CBC">
        <w:rPr>
          <w:sz w:val="28"/>
          <w:szCs w:val="28"/>
        </w:rPr>
        <w:t>» произведены затраты на содержание имущества на нефункционирующие</w:t>
      </w:r>
      <w:r w:rsidRPr="00D0116B">
        <w:rPr>
          <w:sz w:val="28"/>
          <w:szCs w:val="28"/>
        </w:rPr>
        <w:t xml:space="preserve"> </w:t>
      </w:r>
      <w:r w:rsidRPr="00B86CBC">
        <w:rPr>
          <w:sz w:val="28"/>
          <w:szCs w:val="28"/>
        </w:rPr>
        <w:t>спортивно-оздоровительны</w:t>
      </w:r>
      <w:r>
        <w:rPr>
          <w:sz w:val="28"/>
          <w:szCs w:val="28"/>
        </w:rPr>
        <w:t>е</w:t>
      </w:r>
      <w:r w:rsidRPr="00B86CBC">
        <w:rPr>
          <w:sz w:val="28"/>
          <w:szCs w:val="28"/>
        </w:rPr>
        <w:t xml:space="preserve"> лагеря.</w:t>
      </w:r>
    </w:p>
    <w:p w:rsidR="004D6A03" w:rsidRPr="0036145E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D41D4">
        <w:rPr>
          <w:sz w:val="28"/>
          <w:szCs w:val="28"/>
        </w:rPr>
        <w:t>В отдельных у</w:t>
      </w:r>
      <w:r>
        <w:rPr>
          <w:sz w:val="28"/>
          <w:szCs w:val="28"/>
        </w:rPr>
        <w:t>ч</w:t>
      </w:r>
      <w:r w:rsidRPr="00BD41D4">
        <w:rPr>
          <w:sz w:val="28"/>
          <w:szCs w:val="28"/>
        </w:rPr>
        <w:t>реждениях</w:t>
      </w:r>
      <w:r>
        <w:rPr>
          <w:sz w:val="28"/>
          <w:szCs w:val="28"/>
        </w:rPr>
        <w:t xml:space="preserve"> установлено </w:t>
      </w:r>
      <w:r w:rsidRPr="00587657">
        <w:rPr>
          <w:sz w:val="28"/>
          <w:szCs w:val="28"/>
        </w:rPr>
        <w:t>наличие неиспользуем</w:t>
      </w:r>
      <w:r>
        <w:rPr>
          <w:sz w:val="28"/>
          <w:szCs w:val="28"/>
        </w:rPr>
        <w:t>ого автотранспорта</w:t>
      </w:r>
      <w:r w:rsidRPr="005876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116B">
        <w:rPr>
          <w:sz w:val="28"/>
          <w:szCs w:val="28"/>
        </w:rPr>
        <w:t>В ГБУ ДОД</w:t>
      </w:r>
      <w:r w:rsidRPr="00DA0699">
        <w:rPr>
          <w:sz w:val="28"/>
          <w:szCs w:val="28"/>
        </w:rPr>
        <w:t xml:space="preserve"> «Республиканская детско-юношеская спортивная школа по конному спорту»</w:t>
      </w:r>
      <w:r>
        <w:rPr>
          <w:sz w:val="28"/>
          <w:szCs w:val="28"/>
        </w:rPr>
        <w:t xml:space="preserve"> оплачено приобретение </w:t>
      </w:r>
      <w:r w:rsidRPr="0036145E">
        <w:rPr>
          <w:sz w:val="28"/>
          <w:szCs w:val="28"/>
        </w:rPr>
        <w:t>запасны</w:t>
      </w:r>
      <w:r>
        <w:rPr>
          <w:sz w:val="28"/>
          <w:szCs w:val="28"/>
        </w:rPr>
        <w:t>х</w:t>
      </w:r>
      <w:r w:rsidRPr="0036145E">
        <w:rPr>
          <w:sz w:val="28"/>
          <w:szCs w:val="28"/>
        </w:rPr>
        <w:t xml:space="preserve"> част</w:t>
      </w:r>
      <w:r>
        <w:rPr>
          <w:sz w:val="28"/>
          <w:szCs w:val="28"/>
        </w:rPr>
        <w:t>ей</w:t>
      </w:r>
      <w:r w:rsidRPr="0036145E">
        <w:rPr>
          <w:sz w:val="28"/>
          <w:szCs w:val="28"/>
        </w:rPr>
        <w:t xml:space="preserve"> на неиспользуемый </w:t>
      </w:r>
      <w:r>
        <w:rPr>
          <w:sz w:val="28"/>
          <w:szCs w:val="28"/>
        </w:rPr>
        <w:t>г</w:t>
      </w:r>
      <w:r w:rsidRPr="0036145E">
        <w:rPr>
          <w:sz w:val="28"/>
          <w:szCs w:val="28"/>
        </w:rPr>
        <w:t>рузовой фургон</w:t>
      </w:r>
      <w:r>
        <w:rPr>
          <w:sz w:val="28"/>
          <w:szCs w:val="28"/>
        </w:rPr>
        <w:t>.</w:t>
      </w:r>
    </w:p>
    <w:p w:rsidR="004D6A03" w:rsidRPr="00B3509F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3509F">
        <w:rPr>
          <w:sz w:val="28"/>
          <w:szCs w:val="28"/>
        </w:rPr>
        <w:t xml:space="preserve">3. В ходе проверок выявлены нарушения учета и отчетности. </w:t>
      </w:r>
    </w:p>
    <w:p w:rsidR="004D6A03" w:rsidRPr="00B3509F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proofErr w:type="gramStart"/>
      <w:r w:rsidRPr="00B3509F">
        <w:rPr>
          <w:sz w:val="28"/>
          <w:szCs w:val="28"/>
        </w:rPr>
        <w:t>В ГБУ ДОД «Республиканская детско-юношеская спортивная школа по конному спорту» не сформирована Главная книга, и</w:t>
      </w:r>
      <w:r w:rsidRPr="00F7450C">
        <w:rPr>
          <w:sz w:val="28"/>
          <w:szCs w:val="28"/>
        </w:rPr>
        <w:t xml:space="preserve">з-за отсутствия достоверного и полного ведения учета имущества, обязательств и хозяйственных операций, осуществляемых </w:t>
      </w:r>
      <w:r>
        <w:rPr>
          <w:sz w:val="28"/>
          <w:szCs w:val="28"/>
        </w:rPr>
        <w:t>у</w:t>
      </w:r>
      <w:r w:rsidRPr="00F7450C">
        <w:rPr>
          <w:sz w:val="28"/>
          <w:szCs w:val="28"/>
        </w:rPr>
        <w:t>чреждением, представленная бюджетная отчетность за проверяемый период не обеспечивает сопоставимой и достоверной информации</w:t>
      </w:r>
      <w:r>
        <w:rPr>
          <w:sz w:val="28"/>
          <w:szCs w:val="28"/>
        </w:rPr>
        <w:t xml:space="preserve">, </w:t>
      </w:r>
      <w:r w:rsidRPr="00DA0699">
        <w:rPr>
          <w:sz w:val="28"/>
          <w:szCs w:val="28"/>
        </w:rPr>
        <w:t>установлена недостач</w:t>
      </w:r>
      <w:r>
        <w:rPr>
          <w:sz w:val="28"/>
          <w:szCs w:val="28"/>
        </w:rPr>
        <w:t>а</w:t>
      </w:r>
      <w:r w:rsidRPr="00DA0699">
        <w:rPr>
          <w:sz w:val="28"/>
          <w:szCs w:val="28"/>
        </w:rPr>
        <w:t xml:space="preserve"> денежных средств</w:t>
      </w:r>
      <w:r>
        <w:rPr>
          <w:sz w:val="28"/>
          <w:szCs w:val="28"/>
        </w:rPr>
        <w:t>,</w:t>
      </w:r>
      <w:r w:rsidRPr="00A37F31">
        <w:rPr>
          <w:sz w:val="28"/>
          <w:szCs w:val="28"/>
        </w:rPr>
        <w:t xml:space="preserve"> </w:t>
      </w:r>
      <w:r w:rsidRPr="00B3509F">
        <w:rPr>
          <w:sz w:val="28"/>
          <w:szCs w:val="28"/>
        </w:rPr>
        <w:t>выявлены расхождения материальных запасов на складе с учетными данными в результате несвоевременной регистрации хозяйственных операций по</w:t>
      </w:r>
      <w:proofErr w:type="gramEnd"/>
      <w:r w:rsidRPr="00B3509F">
        <w:rPr>
          <w:sz w:val="28"/>
          <w:szCs w:val="28"/>
        </w:rPr>
        <w:t xml:space="preserve"> передаче материальных запасов в эксплуатацию на счетах бухгалтерского учета.</w:t>
      </w:r>
    </w:p>
    <w:p w:rsidR="004D6A03" w:rsidRPr="00B3509F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3509F">
        <w:rPr>
          <w:sz w:val="28"/>
          <w:szCs w:val="28"/>
        </w:rPr>
        <w:t xml:space="preserve">Выявлено неучтенное по </w:t>
      </w:r>
      <w:r w:rsidRPr="005256BE">
        <w:rPr>
          <w:sz w:val="28"/>
          <w:szCs w:val="28"/>
        </w:rPr>
        <w:t>бухгалтерскому</w:t>
      </w:r>
      <w:r w:rsidRPr="00B3509F">
        <w:rPr>
          <w:sz w:val="28"/>
          <w:szCs w:val="28"/>
        </w:rPr>
        <w:t xml:space="preserve"> учету спортивное оборудование в МБОУ ДОД</w:t>
      </w:r>
      <w:r w:rsidRPr="00126588">
        <w:rPr>
          <w:sz w:val="28"/>
          <w:szCs w:val="28"/>
        </w:rPr>
        <w:t xml:space="preserve"> </w:t>
      </w:r>
      <w:r w:rsidRPr="008F1C40">
        <w:rPr>
          <w:sz w:val="28"/>
          <w:szCs w:val="28"/>
        </w:rPr>
        <w:t xml:space="preserve">«Комплексная детско-юношеская спортивная школа Лаишевского </w:t>
      </w:r>
      <w:r w:rsidRPr="008F1C40">
        <w:rPr>
          <w:sz w:val="28"/>
          <w:szCs w:val="28"/>
        </w:rPr>
        <w:lastRenderedPageBreak/>
        <w:t xml:space="preserve">муниципального района Республики Татарстан» </w:t>
      </w:r>
      <w:r>
        <w:rPr>
          <w:sz w:val="28"/>
          <w:szCs w:val="28"/>
        </w:rPr>
        <w:t xml:space="preserve">и в </w:t>
      </w:r>
      <w:r w:rsidRPr="00B3509F">
        <w:rPr>
          <w:sz w:val="28"/>
          <w:szCs w:val="28"/>
        </w:rPr>
        <w:t>МБОУ ДОД</w:t>
      </w:r>
      <w:r w:rsidRPr="00126588">
        <w:rPr>
          <w:sz w:val="28"/>
          <w:szCs w:val="28"/>
        </w:rPr>
        <w:t xml:space="preserve"> «Детско-юношеская спортивная школа олимпийского </w:t>
      </w:r>
      <w:r w:rsidRPr="005256BE">
        <w:rPr>
          <w:sz w:val="28"/>
          <w:szCs w:val="28"/>
        </w:rPr>
        <w:t xml:space="preserve">резерва по плаванию «Дельта» </w:t>
      </w:r>
      <w:proofErr w:type="gramStart"/>
      <w:r w:rsidRPr="005256BE">
        <w:rPr>
          <w:sz w:val="28"/>
          <w:szCs w:val="28"/>
        </w:rPr>
        <w:t>г</w:t>
      </w:r>
      <w:proofErr w:type="gramEnd"/>
      <w:r w:rsidRPr="005256BE">
        <w:rPr>
          <w:sz w:val="28"/>
          <w:szCs w:val="28"/>
        </w:rPr>
        <w:t>. Казани</w:t>
      </w:r>
      <w:r w:rsidRPr="00B3509F">
        <w:rPr>
          <w:sz w:val="28"/>
          <w:szCs w:val="28"/>
        </w:rPr>
        <w:t xml:space="preserve">. </w:t>
      </w:r>
    </w:p>
    <w:p w:rsidR="004D6A03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5256BE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ДОД</w:t>
      </w:r>
      <w:r w:rsidRPr="00E04B2C">
        <w:rPr>
          <w:sz w:val="28"/>
          <w:szCs w:val="28"/>
        </w:rPr>
        <w:t xml:space="preserve"> «Детско-юношеская спортивная школа «</w:t>
      </w:r>
      <w:proofErr w:type="spellStart"/>
      <w:r w:rsidRPr="00E04B2C">
        <w:rPr>
          <w:sz w:val="28"/>
          <w:szCs w:val="28"/>
        </w:rPr>
        <w:t>Зилант</w:t>
      </w:r>
      <w:proofErr w:type="spellEnd"/>
      <w:r w:rsidRPr="00E04B2C">
        <w:rPr>
          <w:sz w:val="28"/>
          <w:szCs w:val="28"/>
        </w:rPr>
        <w:t>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r w:rsidRPr="00B3509F">
        <w:rPr>
          <w:sz w:val="28"/>
          <w:szCs w:val="28"/>
        </w:rPr>
        <w:t xml:space="preserve"> </w:t>
      </w:r>
      <w:r w:rsidRPr="005256BE">
        <w:rPr>
          <w:sz w:val="28"/>
          <w:szCs w:val="28"/>
        </w:rPr>
        <w:t>без актов приёма-передачи и оправдательных первичных документов часть имущества наход</w:t>
      </w:r>
      <w:r w:rsidR="00E84321">
        <w:rPr>
          <w:sz w:val="28"/>
          <w:szCs w:val="28"/>
        </w:rPr>
        <w:t>и</w:t>
      </w:r>
      <w:r w:rsidRPr="005256BE">
        <w:rPr>
          <w:sz w:val="28"/>
          <w:szCs w:val="28"/>
        </w:rPr>
        <w:t>тся в пользовании ФГБОУ ВПО «Поволжская государственная академия физической культуры, спорта и туризма».</w:t>
      </w:r>
    </w:p>
    <w:p w:rsidR="004D6A03" w:rsidRPr="00B3509F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3509F">
        <w:rPr>
          <w:sz w:val="28"/>
          <w:szCs w:val="28"/>
        </w:rPr>
        <w:t>4. </w:t>
      </w:r>
      <w:r w:rsidR="00E84321">
        <w:rPr>
          <w:sz w:val="28"/>
          <w:szCs w:val="28"/>
        </w:rPr>
        <w:t xml:space="preserve">При проведении проверок </w:t>
      </w:r>
      <w:r w:rsidR="00E84321" w:rsidRPr="00B3509F">
        <w:rPr>
          <w:sz w:val="28"/>
          <w:szCs w:val="28"/>
        </w:rPr>
        <w:t xml:space="preserve">установлены </w:t>
      </w:r>
      <w:r w:rsidR="00E84321">
        <w:rPr>
          <w:sz w:val="28"/>
          <w:szCs w:val="28"/>
        </w:rPr>
        <w:t>н</w:t>
      </w:r>
      <w:r w:rsidRPr="00B3509F">
        <w:rPr>
          <w:sz w:val="28"/>
          <w:szCs w:val="28"/>
        </w:rPr>
        <w:t>арушения при размещении заказов на поставку продукции, выполнение работ, оказание услуг для государственных и муниципальных нужд.</w:t>
      </w:r>
    </w:p>
    <w:p w:rsidR="004D6A03" w:rsidRPr="00F2401B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F2401B">
        <w:rPr>
          <w:sz w:val="28"/>
          <w:szCs w:val="28"/>
        </w:rPr>
        <w:t>В МБУ ДОД «Детско-юношеская спортивная школа Лаишевского муниципального района Республики Татарстан» договор на выполнение работ по обслуживанию и эксплуатации зданий и сооружений потребителей Лаишевского отдела образования неправомерно заключен в результате размещения заказа у единственного поставщика, в ходе исполнения цена необоснованно увеличена.</w:t>
      </w:r>
    </w:p>
    <w:p w:rsidR="004D6A03" w:rsidRPr="00F2401B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F2401B">
        <w:rPr>
          <w:sz w:val="28"/>
          <w:szCs w:val="28"/>
        </w:rPr>
        <w:t xml:space="preserve">В МОУ ДОД «Детско-юношеская спортивная школа плавания «Касатка» </w:t>
      </w:r>
      <w:proofErr w:type="gramStart"/>
      <w:r w:rsidRPr="00F2401B">
        <w:rPr>
          <w:sz w:val="28"/>
          <w:szCs w:val="28"/>
        </w:rPr>
        <w:t>г</w:t>
      </w:r>
      <w:proofErr w:type="gramEnd"/>
      <w:r w:rsidRPr="00F2401B">
        <w:rPr>
          <w:sz w:val="28"/>
          <w:szCs w:val="28"/>
        </w:rPr>
        <w:t xml:space="preserve">. Казани приобретена однородная продукция без проведения процедур закупки в течение квартала у единственного поставщика. </w:t>
      </w:r>
    </w:p>
    <w:p w:rsidR="004D6A03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636BBE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ДОД</w:t>
      </w:r>
      <w:r w:rsidRPr="00636BBE">
        <w:rPr>
          <w:sz w:val="28"/>
          <w:szCs w:val="28"/>
        </w:rPr>
        <w:t xml:space="preserve"> «Детско-юношеская спортивная школа </w:t>
      </w:r>
      <w:proofErr w:type="spellStart"/>
      <w:r w:rsidRPr="00636BBE">
        <w:rPr>
          <w:sz w:val="28"/>
          <w:szCs w:val="28"/>
        </w:rPr>
        <w:t>Вахитовского</w:t>
      </w:r>
      <w:proofErr w:type="spellEnd"/>
      <w:r w:rsidRPr="00636BBE">
        <w:rPr>
          <w:sz w:val="28"/>
          <w:szCs w:val="28"/>
        </w:rPr>
        <w:t xml:space="preserve"> района» </w:t>
      </w:r>
      <w:proofErr w:type="gramStart"/>
      <w:r w:rsidRPr="00636BBE">
        <w:rPr>
          <w:sz w:val="28"/>
          <w:szCs w:val="28"/>
        </w:rPr>
        <w:t>г</w:t>
      </w:r>
      <w:proofErr w:type="gramEnd"/>
      <w:r w:rsidRPr="00636BBE">
        <w:rPr>
          <w:sz w:val="28"/>
          <w:szCs w:val="28"/>
        </w:rPr>
        <w:t xml:space="preserve">. Казани договора </w:t>
      </w:r>
      <w:r>
        <w:rPr>
          <w:sz w:val="28"/>
          <w:szCs w:val="28"/>
        </w:rPr>
        <w:t xml:space="preserve">на </w:t>
      </w:r>
      <w:r w:rsidRPr="00636BBE">
        <w:rPr>
          <w:sz w:val="28"/>
          <w:szCs w:val="28"/>
        </w:rPr>
        <w:t>поставк</w:t>
      </w:r>
      <w:r>
        <w:rPr>
          <w:sz w:val="28"/>
          <w:szCs w:val="28"/>
        </w:rPr>
        <w:t>у</w:t>
      </w:r>
      <w:r w:rsidRPr="00636BBE">
        <w:rPr>
          <w:sz w:val="28"/>
          <w:szCs w:val="28"/>
        </w:rPr>
        <w:t xml:space="preserve"> продуктов питания заключен</w:t>
      </w:r>
      <w:r>
        <w:rPr>
          <w:sz w:val="28"/>
          <w:szCs w:val="28"/>
        </w:rPr>
        <w:t>ы</w:t>
      </w:r>
      <w:r w:rsidRPr="00636BBE">
        <w:rPr>
          <w:sz w:val="28"/>
          <w:szCs w:val="28"/>
        </w:rPr>
        <w:t xml:space="preserve"> формально </w:t>
      </w:r>
      <w:r>
        <w:rPr>
          <w:sz w:val="28"/>
          <w:szCs w:val="28"/>
        </w:rPr>
        <w:t>после фактической поставки</w:t>
      </w:r>
      <w:r w:rsidRPr="00636BBE">
        <w:rPr>
          <w:sz w:val="28"/>
          <w:szCs w:val="28"/>
        </w:rPr>
        <w:t>.</w:t>
      </w:r>
    </w:p>
    <w:p w:rsidR="004D6A03" w:rsidRDefault="004D6A03" w:rsidP="00D4759C">
      <w:pPr>
        <w:pStyle w:val="11"/>
        <w:suppressAutoHyphens/>
        <w:ind w:firstLine="567"/>
        <w:contextualSpacing/>
        <w:jc w:val="both"/>
      </w:pPr>
      <w:r>
        <w:rPr>
          <w:bCs/>
          <w:szCs w:val="28"/>
        </w:rPr>
        <w:t>5</w:t>
      </w:r>
      <w:r w:rsidRPr="00E56038">
        <w:rPr>
          <w:bCs/>
          <w:szCs w:val="28"/>
        </w:rPr>
        <w:t>. В ходе проверок выявлен</w:t>
      </w:r>
      <w:r w:rsidR="008D31AD">
        <w:rPr>
          <w:bCs/>
          <w:szCs w:val="28"/>
        </w:rPr>
        <w:t>ы</w:t>
      </w:r>
      <w:r w:rsidRPr="00E56038">
        <w:rPr>
          <w:bCs/>
          <w:szCs w:val="28"/>
        </w:rPr>
        <w:t xml:space="preserve"> неправомерное</w:t>
      </w:r>
      <w:r>
        <w:rPr>
          <w:bCs/>
        </w:rPr>
        <w:t xml:space="preserve"> принятие и подтверждение обязательств, расходование сверх </w:t>
      </w:r>
      <w:r w:rsidRPr="009B3F50">
        <w:rPr>
          <w:szCs w:val="28"/>
        </w:rPr>
        <w:t>утвержденных</w:t>
      </w:r>
      <w:r>
        <w:rPr>
          <w:bCs/>
        </w:rPr>
        <w:t xml:space="preserve"> показателей, сверхнормативные, неподтвержденные расходы.</w:t>
      </w:r>
      <w:r>
        <w:t xml:space="preserve"> </w:t>
      </w:r>
    </w:p>
    <w:p w:rsidR="004D6A03" w:rsidRDefault="004D6A03" w:rsidP="00D4759C">
      <w:pPr>
        <w:pStyle w:val="11"/>
        <w:suppressAutoHyphens/>
        <w:ind w:firstLine="567"/>
        <w:contextualSpacing/>
        <w:jc w:val="both"/>
      </w:pPr>
      <w:r>
        <w:t xml:space="preserve">Например, в ГАУ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Республиканская</w:t>
      </w:r>
      <w:proofErr w:type="gramEnd"/>
      <w:r>
        <w:t xml:space="preserve"> специализированная детско-юношеская спортивная школа олимпийского резерва «Батыр</w:t>
      </w:r>
      <w:r w:rsidRPr="00DA0699">
        <w:t>»</w:t>
      </w:r>
      <w:r w:rsidRPr="00DA0699">
        <w:rPr>
          <w:szCs w:val="28"/>
        </w:rPr>
        <w:t xml:space="preserve"> оплачены сверхнормативные расходы по выплатам административно-хозяйственному и обслуживающему персоналу за обслуживание физкультурных и спортивно-массовых мероприятий</w:t>
      </w:r>
      <w:r>
        <w:rPr>
          <w:szCs w:val="28"/>
        </w:rPr>
        <w:t>.</w:t>
      </w:r>
    </w:p>
    <w:p w:rsidR="004D6A03" w:rsidRPr="00C326F4" w:rsidRDefault="004D6A03" w:rsidP="00D4759C">
      <w:pPr>
        <w:pStyle w:val="11"/>
        <w:suppressAutoHyphens/>
        <w:ind w:firstLine="567"/>
        <w:contextualSpacing/>
        <w:jc w:val="both"/>
        <w:rPr>
          <w:iCs/>
          <w:szCs w:val="28"/>
        </w:rPr>
      </w:pPr>
      <w:r>
        <w:t>В МБОУ ДОД «Д</w:t>
      </w:r>
      <w:r w:rsidRPr="008D088A">
        <w:t>етско-юно</w:t>
      </w:r>
      <w:r>
        <w:t>шеская спортивная школа по спортивной гимнастике и акробатике</w:t>
      </w:r>
      <w:r w:rsidRPr="008D088A">
        <w:t>» г</w:t>
      </w:r>
      <w:r>
        <w:t xml:space="preserve">. Казани </w:t>
      </w:r>
      <w:r w:rsidR="00786996">
        <w:t>должностному лицу</w:t>
      </w:r>
      <w:r w:rsidRPr="004000B0">
        <w:rPr>
          <w:iCs/>
        </w:rPr>
        <w:t xml:space="preserve"> неправомерно начислено и выплачено вознаграждение за подготовку высококвалифицированных спортсменов согласно занятым местам на </w:t>
      </w:r>
      <w:r w:rsidRPr="00C326F4">
        <w:rPr>
          <w:iCs/>
          <w:szCs w:val="28"/>
        </w:rPr>
        <w:t>соответствующих соревнованиях (</w:t>
      </w:r>
      <w:proofErr w:type="gramStart"/>
      <w:r w:rsidRPr="00C326F4">
        <w:rPr>
          <w:iCs/>
          <w:szCs w:val="28"/>
        </w:rPr>
        <w:t>призовые</w:t>
      </w:r>
      <w:proofErr w:type="gramEnd"/>
      <w:r w:rsidRPr="00C326F4">
        <w:rPr>
          <w:iCs/>
          <w:szCs w:val="28"/>
        </w:rPr>
        <w:t xml:space="preserve">). </w:t>
      </w:r>
    </w:p>
    <w:p w:rsidR="004D6A03" w:rsidRPr="00970FE9" w:rsidRDefault="004D6A03" w:rsidP="00D4759C">
      <w:pPr>
        <w:pStyle w:val="11"/>
        <w:suppressAutoHyphens/>
        <w:ind w:firstLine="567"/>
        <w:contextualSpacing/>
        <w:jc w:val="both"/>
        <w:rPr>
          <w:bCs/>
          <w:szCs w:val="28"/>
        </w:rPr>
      </w:pPr>
      <w:r w:rsidRPr="00970FE9">
        <w:rPr>
          <w:bCs/>
          <w:szCs w:val="28"/>
        </w:rPr>
        <w:t>В МБУ ДОД «Детско-юношеская спортивная школа Лаишевского муниципального района Республики Татарстан» установлена переплата тренерам-преподавателям из-за несоответствия часов в расписании занятий с часами в табеле учета рабочего времени.</w:t>
      </w:r>
    </w:p>
    <w:p w:rsidR="00786996" w:rsidRDefault="004D6A03" w:rsidP="00D4759C">
      <w:pPr>
        <w:pStyle w:val="11"/>
        <w:suppressAutoHyphens/>
        <w:ind w:firstLine="567"/>
        <w:contextualSpacing/>
        <w:jc w:val="both"/>
        <w:rPr>
          <w:bCs/>
          <w:szCs w:val="28"/>
        </w:rPr>
      </w:pPr>
      <w:r w:rsidRPr="00970FE9">
        <w:rPr>
          <w:bCs/>
          <w:szCs w:val="28"/>
        </w:rPr>
        <w:t xml:space="preserve">В МБОУ ДОД «Специализированная детско-юношеская спортивная школа олимпийского резерва по легкой атлетике» </w:t>
      </w:r>
      <w:proofErr w:type="gramStart"/>
      <w:r w:rsidRPr="00970FE9">
        <w:rPr>
          <w:bCs/>
          <w:szCs w:val="28"/>
        </w:rPr>
        <w:t>г</w:t>
      </w:r>
      <w:proofErr w:type="gramEnd"/>
      <w:r w:rsidRPr="00970FE9">
        <w:rPr>
          <w:bCs/>
          <w:szCs w:val="28"/>
        </w:rPr>
        <w:t xml:space="preserve">. Казани </w:t>
      </w:r>
      <w:r w:rsidR="00786996">
        <w:rPr>
          <w:bCs/>
          <w:szCs w:val="28"/>
        </w:rPr>
        <w:t>выявлена сверхштатная единица.</w:t>
      </w:r>
    </w:p>
    <w:p w:rsidR="004D6A03" w:rsidRPr="00970FE9" w:rsidRDefault="004D6A03" w:rsidP="00D4759C">
      <w:pPr>
        <w:pStyle w:val="11"/>
        <w:suppressAutoHyphens/>
        <w:ind w:firstLine="567"/>
        <w:contextualSpacing/>
        <w:jc w:val="both"/>
        <w:rPr>
          <w:bCs/>
          <w:szCs w:val="28"/>
        </w:rPr>
      </w:pPr>
      <w:r w:rsidRPr="00970FE9">
        <w:rPr>
          <w:bCs/>
          <w:szCs w:val="28"/>
        </w:rPr>
        <w:lastRenderedPageBreak/>
        <w:t xml:space="preserve">6. В ходе проверок корректности начислений и выдачи заработной платы по новой системе оплаты труда </w:t>
      </w:r>
      <w:r w:rsidR="008D31AD">
        <w:rPr>
          <w:bCs/>
          <w:szCs w:val="28"/>
        </w:rPr>
        <w:t>также выявлены нарушения</w:t>
      </w:r>
      <w:r w:rsidRPr="00970FE9">
        <w:rPr>
          <w:bCs/>
          <w:szCs w:val="28"/>
        </w:rPr>
        <w:t>.</w:t>
      </w:r>
    </w:p>
    <w:p w:rsidR="004D6A03" w:rsidRDefault="004D6A03" w:rsidP="00D4759C">
      <w:pPr>
        <w:pStyle w:val="11"/>
        <w:suppressAutoHyphens/>
        <w:ind w:firstLine="567"/>
        <w:contextualSpacing/>
        <w:jc w:val="both"/>
      </w:pPr>
      <w:r>
        <w:rPr>
          <w:bCs/>
          <w:szCs w:val="28"/>
        </w:rPr>
        <w:t>В</w:t>
      </w:r>
      <w:r w:rsidRPr="00970FE9">
        <w:rPr>
          <w:bCs/>
          <w:szCs w:val="28"/>
        </w:rPr>
        <w:t xml:space="preserve"> ГАУ </w:t>
      </w:r>
      <w:proofErr w:type="gramStart"/>
      <w:r w:rsidRPr="00970FE9">
        <w:rPr>
          <w:bCs/>
          <w:szCs w:val="28"/>
        </w:rPr>
        <w:t>ДО</w:t>
      </w:r>
      <w:proofErr w:type="gramEnd"/>
      <w:r w:rsidRPr="00970FE9">
        <w:rPr>
          <w:bCs/>
          <w:szCs w:val="28"/>
        </w:rPr>
        <w:t xml:space="preserve"> «</w:t>
      </w:r>
      <w:proofErr w:type="gramStart"/>
      <w:r w:rsidRPr="00970FE9">
        <w:rPr>
          <w:bCs/>
          <w:szCs w:val="28"/>
        </w:rPr>
        <w:t>Республиканская</w:t>
      </w:r>
      <w:proofErr w:type="gramEnd"/>
      <w:r w:rsidRPr="00970FE9">
        <w:rPr>
          <w:bCs/>
          <w:szCs w:val="28"/>
        </w:rPr>
        <w:t xml:space="preserve"> специализированная</w:t>
      </w:r>
      <w:r w:rsidRPr="00970FE9">
        <w:t xml:space="preserve"> </w:t>
      </w:r>
      <w:r>
        <w:t>детско-юношеская спортивная школа олимпийского резерва «Батыр</w:t>
      </w:r>
      <w:r w:rsidRPr="001D0434">
        <w:t>»</w:t>
      </w:r>
      <w:r>
        <w:t xml:space="preserve"> установлено п</w:t>
      </w:r>
      <w:r w:rsidRPr="001D0434">
        <w:t>ревышение заработной платы в результате завышения компенсации по доведению заработной платы до ЕТС</w:t>
      </w:r>
      <w:r w:rsidR="008D31AD">
        <w:t xml:space="preserve">. Кроме того, </w:t>
      </w:r>
      <w:r w:rsidR="008D31AD" w:rsidRPr="001D0434">
        <w:t xml:space="preserve">произведена оплата </w:t>
      </w:r>
      <w:r w:rsidRPr="001D0434">
        <w:t>водител</w:t>
      </w:r>
      <w:r>
        <w:t>ям</w:t>
      </w:r>
      <w:r w:rsidRPr="001D0434">
        <w:t xml:space="preserve"> </w:t>
      </w:r>
      <w:r w:rsidR="008D31AD" w:rsidRPr="001D0434">
        <w:t xml:space="preserve">за ранее отработанные выходные дни </w:t>
      </w:r>
      <w:r w:rsidRPr="001D0434">
        <w:t>при отсутствии путевых листов.</w:t>
      </w:r>
    </w:p>
    <w:p w:rsidR="004D6A03" w:rsidRDefault="004D6A03" w:rsidP="00D4759C">
      <w:pPr>
        <w:pStyle w:val="11"/>
        <w:suppressAutoHyphens/>
        <w:ind w:firstLine="567"/>
        <w:contextualSpacing/>
        <w:jc w:val="both"/>
        <w:rPr>
          <w:szCs w:val="28"/>
        </w:rPr>
      </w:pPr>
      <w:r>
        <w:t>В МБОУ ДОД «Д</w:t>
      </w:r>
      <w:r w:rsidRPr="008D088A">
        <w:t>етско-юно</w:t>
      </w:r>
      <w:r>
        <w:t>шеская спортивная школа олимпийского резерва по плаванию «Дельта</w:t>
      </w:r>
      <w:r w:rsidRPr="008D088A">
        <w:t xml:space="preserve">» </w:t>
      </w:r>
      <w:proofErr w:type="gramStart"/>
      <w:r w:rsidRPr="008D088A">
        <w:t>г</w:t>
      </w:r>
      <w:proofErr w:type="gramEnd"/>
      <w:r>
        <w:t>. Казани</w:t>
      </w:r>
      <w:r w:rsidRPr="0047022F">
        <w:rPr>
          <w:szCs w:val="28"/>
        </w:rPr>
        <w:t xml:space="preserve"> </w:t>
      </w:r>
      <w:r w:rsidRPr="00C600A9">
        <w:rPr>
          <w:szCs w:val="28"/>
        </w:rPr>
        <w:t>без проведения аттестации рабочих мест отдельным тренерам-преподавателям установлены и выплачены надбавки за вредность</w:t>
      </w:r>
      <w:r>
        <w:rPr>
          <w:szCs w:val="28"/>
        </w:rPr>
        <w:t>.</w:t>
      </w:r>
    </w:p>
    <w:p w:rsidR="004D6A03" w:rsidRPr="00BD41D4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D41D4">
        <w:rPr>
          <w:sz w:val="28"/>
          <w:szCs w:val="28"/>
        </w:rPr>
        <w:t>7. </w:t>
      </w:r>
      <w:r w:rsidR="008D31AD">
        <w:rPr>
          <w:sz w:val="28"/>
          <w:szCs w:val="28"/>
        </w:rPr>
        <w:t>Также в ходе проверок установлены и иные</w:t>
      </w:r>
      <w:r w:rsidRPr="00BD41D4">
        <w:rPr>
          <w:sz w:val="28"/>
          <w:szCs w:val="28"/>
        </w:rPr>
        <w:t xml:space="preserve"> нарушения.</w:t>
      </w:r>
    </w:p>
    <w:p w:rsidR="004D6A03" w:rsidRPr="00BD41D4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МБОУ ДОД</w:t>
      </w:r>
      <w:r w:rsidRPr="00910470">
        <w:rPr>
          <w:sz w:val="28"/>
          <w:szCs w:val="28"/>
        </w:rPr>
        <w:t xml:space="preserve"> «Детско-юношеская спортивная школа по водно-гребным видам спорта» </w:t>
      </w:r>
      <w:proofErr w:type="gramStart"/>
      <w:r w:rsidRPr="00910470">
        <w:rPr>
          <w:sz w:val="28"/>
          <w:szCs w:val="28"/>
        </w:rPr>
        <w:t>г</w:t>
      </w:r>
      <w:proofErr w:type="gramEnd"/>
      <w:r w:rsidRPr="0091047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10470">
        <w:rPr>
          <w:sz w:val="28"/>
          <w:szCs w:val="28"/>
        </w:rPr>
        <w:t>Казани</w:t>
      </w:r>
      <w:r>
        <w:rPr>
          <w:sz w:val="28"/>
          <w:szCs w:val="28"/>
        </w:rPr>
        <w:t xml:space="preserve"> установлен н</w:t>
      </w:r>
      <w:r w:rsidRPr="00910470">
        <w:rPr>
          <w:sz w:val="28"/>
          <w:szCs w:val="28"/>
        </w:rPr>
        <w:t>едокомплект спортивных лодок по сравнению с установленными нормативами</w:t>
      </w:r>
      <w:r>
        <w:rPr>
          <w:sz w:val="28"/>
          <w:szCs w:val="28"/>
        </w:rPr>
        <w:t>.</w:t>
      </w:r>
    </w:p>
    <w:p w:rsidR="004D6A03" w:rsidRPr="00BD41D4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D41D4">
        <w:rPr>
          <w:sz w:val="28"/>
          <w:szCs w:val="28"/>
        </w:rPr>
        <w:t xml:space="preserve">В </w:t>
      </w:r>
      <w:r>
        <w:rPr>
          <w:sz w:val="28"/>
          <w:szCs w:val="28"/>
        </w:rPr>
        <w:t>ГБУ ДОД</w:t>
      </w:r>
      <w:r w:rsidRPr="00DA0699">
        <w:rPr>
          <w:sz w:val="28"/>
          <w:szCs w:val="28"/>
        </w:rPr>
        <w:t xml:space="preserve"> «Республиканская детско-юношеская спортивная школа по конному спорту</w:t>
      </w:r>
      <w:r>
        <w:rPr>
          <w:sz w:val="28"/>
          <w:szCs w:val="28"/>
        </w:rPr>
        <w:t xml:space="preserve"> водителю </w:t>
      </w:r>
      <w:r w:rsidRPr="006A3EFD">
        <w:rPr>
          <w:sz w:val="28"/>
          <w:szCs w:val="28"/>
        </w:rPr>
        <w:t>возмещены командировочные расходы за проживание в гостинице на основании фиктивных счетов</w:t>
      </w:r>
      <w:r>
        <w:rPr>
          <w:sz w:val="28"/>
          <w:szCs w:val="28"/>
        </w:rPr>
        <w:t>.</w:t>
      </w:r>
    </w:p>
    <w:p w:rsidR="004D6A03" w:rsidRDefault="004D6A03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 w:rsidRPr="00BD41D4">
        <w:rPr>
          <w:sz w:val="28"/>
          <w:szCs w:val="28"/>
        </w:rPr>
        <w:t>В отдельных у</w:t>
      </w:r>
      <w:r>
        <w:rPr>
          <w:sz w:val="28"/>
          <w:szCs w:val="28"/>
        </w:rPr>
        <w:t>ч</w:t>
      </w:r>
      <w:r w:rsidRPr="00BD41D4">
        <w:rPr>
          <w:sz w:val="28"/>
          <w:szCs w:val="28"/>
        </w:rPr>
        <w:t>реждениях отсутствуют лицензии на осуществление образовательной деятельности по образовательным программам, муниципальные задания учредителями доводятся не корректно, отсутствуют значения плановых показателей.</w:t>
      </w:r>
    </w:p>
    <w:p w:rsidR="00C455C6" w:rsidRPr="00C455C6" w:rsidRDefault="00C455C6" w:rsidP="00C455C6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proofErr w:type="gramStart"/>
      <w:r w:rsidRPr="00C455C6">
        <w:rPr>
          <w:sz w:val="28"/>
          <w:szCs w:val="28"/>
        </w:rPr>
        <w:t xml:space="preserve">По результатам проверок </w:t>
      </w:r>
      <w:r>
        <w:rPr>
          <w:sz w:val="28"/>
          <w:szCs w:val="28"/>
        </w:rPr>
        <w:t xml:space="preserve">руководителями </w:t>
      </w:r>
      <w:r w:rsidRPr="001D185C">
        <w:rPr>
          <w:sz w:val="28"/>
          <w:szCs w:val="28"/>
        </w:rPr>
        <w:t>детско-юношески</w:t>
      </w:r>
      <w:r>
        <w:rPr>
          <w:sz w:val="28"/>
          <w:szCs w:val="28"/>
        </w:rPr>
        <w:t>х</w:t>
      </w:r>
      <w:r w:rsidRPr="001D185C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х</w:t>
      </w:r>
      <w:r w:rsidRPr="001D185C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 </w:t>
      </w:r>
      <w:r w:rsidRPr="00C455C6">
        <w:rPr>
          <w:sz w:val="28"/>
          <w:szCs w:val="28"/>
        </w:rPr>
        <w:t xml:space="preserve">к дисциплинарной ответственности привлечены </w:t>
      </w:r>
      <w:r>
        <w:rPr>
          <w:sz w:val="28"/>
          <w:szCs w:val="28"/>
        </w:rPr>
        <w:t>12</w:t>
      </w:r>
      <w:r w:rsidRPr="00C455C6">
        <w:rPr>
          <w:sz w:val="28"/>
          <w:szCs w:val="28"/>
        </w:rPr>
        <w:t xml:space="preserve"> должностных лиц.</w:t>
      </w:r>
      <w:proofErr w:type="gramEnd"/>
    </w:p>
    <w:p w:rsidR="008D31AD" w:rsidRPr="00BD41D4" w:rsidRDefault="008D31AD" w:rsidP="00D4759C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указанных проверок для принятия мер прокурорского реагирования направлены в Прокуратуру Республики Татарстан.</w:t>
      </w:r>
    </w:p>
    <w:p w:rsidR="008D31AD" w:rsidRPr="00BD41D4" w:rsidRDefault="008D31AD">
      <w:pPr>
        <w:suppressAutoHyphens/>
        <w:spacing w:line="288" w:lineRule="auto"/>
        <w:ind w:right="-1" w:firstLine="567"/>
        <w:jc w:val="both"/>
        <w:rPr>
          <w:sz w:val="28"/>
          <w:szCs w:val="28"/>
        </w:rPr>
      </w:pPr>
    </w:p>
    <w:sectPr w:rsidR="008D31AD" w:rsidRPr="00BD41D4" w:rsidSect="00B47022">
      <w:footerReference w:type="default" r:id="rId6"/>
      <w:footerReference w:type="first" r:id="rId7"/>
      <w:pgSz w:w="11906" w:h="16838"/>
      <w:pgMar w:top="737" w:right="454" w:bottom="102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321" w:rsidRDefault="00E84321">
      <w:r>
        <w:separator/>
      </w:r>
    </w:p>
  </w:endnote>
  <w:endnote w:type="continuationSeparator" w:id="1">
    <w:p w:rsidR="00E84321" w:rsidRDefault="00E8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21" w:rsidRDefault="005F49BB">
    <w:pPr>
      <w:pStyle w:val="a5"/>
      <w:jc w:val="center"/>
    </w:pPr>
    <w:fldSimple w:instr=" PAGE   \* MERGEFORMAT ">
      <w:r w:rsidR="00C455C6">
        <w:rPr>
          <w:noProof/>
        </w:rPr>
        <w:t>3</w:t>
      </w:r>
    </w:fldSimple>
  </w:p>
  <w:p w:rsidR="00E84321" w:rsidRDefault="00E843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21" w:rsidRDefault="00E84321">
    <w:pPr>
      <w:pStyle w:val="a5"/>
      <w:jc w:val="right"/>
    </w:pPr>
  </w:p>
  <w:p w:rsidR="00E84321" w:rsidRDefault="00E843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321" w:rsidRDefault="00E84321">
      <w:r>
        <w:separator/>
      </w:r>
    </w:p>
  </w:footnote>
  <w:footnote w:type="continuationSeparator" w:id="1">
    <w:p w:rsidR="00E84321" w:rsidRDefault="00E84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114"/>
    <w:rsid w:val="00004212"/>
    <w:rsid w:val="00004276"/>
    <w:rsid w:val="0001107F"/>
    <w:rsid w:val="0002082C"/>
    <w:rsid w:val="00020A13"/>
    <w:rsid w:val="00021C95"/>
    <w:rsid w:val="00026451"/>
    <w:rsid w:val="00027256"/>
    <w:rsid w:val="00037868"/>
    <w:rsid w:val="00043756"/>
    <w:rsid w:val="000445AC"/>
    <w:rsid w:val="000450F0"/>
    <w:rsid w:val="000517CF"/>
    <w:rsid w:val="00052C9D"/>
    <w:rsid w:val="00060325"/>
    <w:rsid w:val="00061B04"/>
    <w:rsid w:val="000633F3"/>
    <w:rsid w:val="000642FC"/>
    <w:rsid w:val="000648B8"/>
    <w:rsid w:val="000715C2"/>
    <w:rsid w:val="00074391"/>
    <w:rsid w:val="000745D1"/>
    <w:rsid w:val="00074BF9"/>
    <w:rsid w:val="00075DC2"/>
    <w:rsid w:val="00081D9E"/>
    <w:rsid w:val="00082CAD"/>
    <w:rsid w:val="0008725B"/>
    <w:rsid w:val="000972EE"/>
    <w:rsid w:val="00097D7B"/>
    <w:rsid w:val="000A55B6"/>
    <w:rsid w:val="000B239A"/>
    <w:rsid w:val="000B5620"/>
    <w:rsid w:val="000B7B11"/>
    <w:rsid w:val="000C01EE"/>
    <w:rsid w:val="000C0644"/>
    <w:rsid w:val="000C1AB0"/>
    <w:rsid w:val="000C1E22"/>
    <w:rsid w:val="000C69AA"/>
    <w:rsid w:val="000C701D"/>
    <w:rsid w:val="000D5427"/>
    <w:rsid w:val="000D6109"/>
    <w:rsid w:val="000D7B50"/>
    <w:rsid w:val="000E0CE8"/>
    <w:rsid w:val="000F66FD"/>
    <w:rsid w:val="001007BF"/>
    <w:rsid w:val="001019FC"/>
    <w:rsid w:val="00101A81"/>
    <w:rsid w:val="001223F9"/>
    <w:rsid w:val="001262FA"/>
    <w:rsid w:val="00126588"/>
    <w:rsid w:val="0014580E"/>
    <w:rsid w:val="00154CBC"/>
    <w:rsid w:val="001605C8"/>
    <w:rsid w:val="001648E3"/>
    <w:rsid w:val="00167FA6"/>
    <w:rsid w:val="00174F66"/>
    <w:rsid w:val="0017795B"/>
    <w:rsid w:val="001803E6"/>
    <w:rsid w:val="00183F19"/>
    <w:rsid w:val="00187C4B"/>
    <w:rsid w:val="0019287F"/>
    <w:rsid w:val="00197CB8"/>
    <w:rsid w:val="001A19A5"/>
    <w:rsid w:val="001A4A7C"/>
    <w:rsid w:val="001A798D"/>
    <w:rsid w:val="001B642B"/>
    <w:rsid w:val="001D0434"/>
    <w:rsid w:val="001D185C"/>
    <w:rsid w:val="001D2988"/>
    <w:rsid w:val="001D2B52"/>
    <w:rsid w:val="001D508D"/>
    <w:rsid w:val="001D6CBA"/>
    <w:rsid w:val="001E5604"/>
    <w:rsid w:val="001F33F3"/>
    <w:rsid w:val="001F4549"/>
    <w:rsid w:val="0020323A"/>
    <w:rsid w:val="002041C4"/>
    <w:rsid w:val="00213B52"/>
    <w:rsid w:val="00215CB3"/>
    <w:rsid w:val="00217D7A"/>
    <w:rsid w:val="00222963"/>
    <w:rsid w:val="0023015D"/>
    <w:rsid w:val="00232801"/>
    <w:rsid w:val="00236D89"/>
    <w:rsid w:val="00240EDE"/>
    <w:rsid w:val="00241AE0"/>
    <w:rsid w:val="00241EA6"/>
    <w:rsid w:val="00247889"/>
    <w:rsid w:val="0025040E"/>
    <w:rsid w:val="00253FD4"/>
    <w:rsid w:val="00257427"/>
    <w:rsid w:val="002623EB"/>
    <w:rsid w:val="0027529D"/>
    <w:rsid w:val="00276FF0"/>
    <w:rsid w:val="00277843"/>
    <w:rsid w:val="0028147D"/>
    <w:rsid w:val="002843CB"/>
    <w:rsid w:val="002851F0"/>
    <w:rsid w:val="0028534A"/>
    <w:rsid w:val="00286123"/>
    <w:rsid w:val="002877BB"/>
    <w:rsid w:val="00293184"/>
    <w:rsid w:val="00293E1D"/>
    <w:rsid w:val="00294AD6"/>
    <w:rsid w:val="002A603C"/>
    <w:rsid w:val="002A6D3B"/>
    <w:rsid w:val="002B62AE"/>
    <w:rsid w:val="002B6CF2"/>
    <w:rsid w:val="002B7DF5"/>
    <w:rsid w:val="002C05B9"/>
    <w:rsid w:val="002C16A0"/>
    <w:rsid w:val="002C5186"/>
    <w:rsid w:val="002C57DC"/>
    <w:rsid w:val="002C759B"/>
    <w:rsid w:val="002D3FE5"/>
    <w:rsid w:val="002E0B6B"/>
    <w:rsid w:val="002E1833"/>
    <w:rsid w:val="002F15B6"/>
    <w:rsid w:val="002F163A"/>
    <w:rsid w:val="00301D8B"/>
    <w:rsid w:val="00302354"/>
    <w:rsid w:val="0031013C"/>
    <w:rsid w:val="0031199A"/>
    <w:rsid w:val="00311E40"/>
    <w:rsid w:val="00315359"/>
    <w:rsid w:val="00321CBB"/>
    <w:rsid w:val="00322347"/>
    <w:rsid w:val="00333A35"/>
    <w:rsid w:val="00336276"/>
    <w:rsid w:val="00336B18"/>
    <w:rsid w:val="0034548F"/>
    <w:rsid w:val="00347682"/>
    <w:rsid w:val="00352978"/>
    <w:rsid w:val="0036145E"/>
    <w:rsid w:val="00363E70"/>
    <w:rsid w:val="00367A22"/>
    <w:rsid w:val="00372F7C"/>
    <w:rsid w:val="0037358B"/>
    <w:rsid w:val="00380B24"/>
    <w:rsid w:val="0038639B"/>
    <w:rsid w:val="003865A5"/>
    <w:rsid w:val="00387367"/>
    <w:rsid w:val="00391742"/>
    <w:rsid w:val="00391C7F"/>
    <w:rsid w:val="003A29BA"/>
    <w:rsid w:val="003B2624"/>
    <w:rsid w:val="003C0A0F"/>
    <w:rsid w:val="003C6952"/>
    <w:rsid w:val="003C74A9"/>
    <w:rsid w:val="003D40C7"/>
    <w:rsid w:val="003D4F5C"/>
    <w:rsid w:val="003D5BDF"/>
    <w:rsid w:val="003E4DB8"/>
    <w:rsid w:val="003E7E52"/>
    <w:rsid w:val="003F311F"/>
    <w:rsid w:val="004000B0"/>
    <w:rsid w:val="004036C5"/>
    <w:rsid w:val="00412D6D"/>
    <w:rsid w:val="004167FA"/>
    <w:rsid w:val="004224AB"/>
    <w:rsid w:val="00424886"/>
    <w:rsid w:val="00425401"/>
    <w:rsid w:val="00425C12"/>
    <w:rsid w:val="004466D9"/>
    <w:rsid w:val="00450DA9"/>
    <w:rsid w:val="00451C1B"/>
    <w:rsid w:val="004615AA"/>
    <w:rsid w:val="00465686"/>
    <w:rsid w:val="0047022F"/>
    <w:rsid w:val="00470AE6"/>
    <w:rsid w:val="00477A0C"/>
    <w:rsid w:val="004858C2"/>
    <w:rsid w:val="0049314D"/>
    <w:rsid w:val="004939E2"/>
    <w:rsid w:val="004A0428"/>
    <w:rsid w:val="004A1369"/>
    <w:rsid w:val="004A2148"/>
    <w:rsid w:val="004A402B"/>
    <w:rsid w:val="004B3CFB"/>
    <w:rsid w:val="004B459A"/>
    <w:rsid w:val="004C2E90"/>
    <w:rsid w:val="004D558A"/>
    <w:rsid w:val="004D6A03"/>
    <w:rsid w:val="004E1AC1"/>
    <w:rsid w:val="004E212D"/>
    <w:rsid w:val="004E7312"/>
    <w:rsid w:val="004E7903"/>
    <w:rsid w:val="004E7FB7"/>
    <w:rsid w:val="005009F3"/>
    <w:rsid w:val="00501DE4"/>
    <w:rsid w:val="005028B5"/>
    <w:rsid w:val="00504F29"/>
    <w:rsid w:val="00514C58"/>
    <w:rsid w:val="005246FF"/>
    <w:rsid w:val="005256BE"/>
    <w:rsid w:val="00527EA5"/>
    <w:rsid w:val="00530D41"/>
    <w:rsid w:val="00531B41"/>
    <w:rsid w:val="00541CDE"/>
    <w:rsid w:val="00544C1E"/>
    <w:rsid w:val="005512B3"/>
    <w:rsid w:val="00556BF1"/>
    <w:rsid w:val="00557F14"/>
    <w:rsid w:val="0056370A"/>
    <w:rsid w:val="00563B18"/>
    <w:rsid w:val="00565081"/>
    <w:rsid w:val="00587657"/>
    <w:rsid w:val="00590C35"/>
    <w:rsid w:val="0059138F"/>
    <w:rsid w:val="0059785B"/>
    <w:rsid w:val="005A1DFA"/>
    <w:rsid w:val="005A3C09"/>
    <w:rsid w:val="005A3E29"/>
    <w:rsid w:val="005A74D7"/>
    <w:rsid w:val="005B2275"/>
    <w:rsid w:val="005B5D18"/>
    <w:rsid w:val="005C4E90"/>
    <w:rsid w:val="005E1AEB"/>
    <w:rsid w:val="005E5872"/>
    <w:rsid w:val="005F26A8"/>
    <w:rsid w:val="005F4906"/>
    <w:rsid w:val="005F49BB"/>
    <w:rsid w:val="005F49CF"/>
    <w:rsid w:val="005F4B72"/>
    <w:rsid w:val="005F4F09"/>
    <w:rsid w:val="005F7A66"/>
    <w:rsid w:val="00601BC3"/>
    <w:rsid w:val="006060AF"/>
    <w:rsid w:val="00610CAD"/>
    <w:rsid w:val="00611EE9"/>
    <w:rsid w:val="0061502B"/>
    <w:rsid w:val="00615262"/>
    <w:rsid w:val="0062383A"/>
    <w:rsid w:val="00626125"/>
    <w:rsid w:val="0062705F"/>
    <w:rsid w:val="00636BBE"/>
    <w:rsid w:val="00637233"/>
    <w:rsid w:val="00637FBD"/>
    <w:rsid w:val="0064091A"/>
    <w:rsid w:val="006420A9"/>
    <w:rsid w:val="0065045C"/>
    <w:rsid w:val="00651CB3"/>
    <w:rsid w:val="00662933"/>
    <w:rsid w:val="00666DAF"/>
    <w:rsid w:val="006670C5"/>
    <w:rsid w:val="006777CA"/>
    <w:rsid w:val="00681C4F"/>
    <w:rsid w:val="006910E8"/>
    <w:rsid w:val="006919C4"/>
    <w:rsid w:val="006926FC"/>
    <w:rsid w:val="006A057A"/>
    <w:rsid w:val="006A3EFD"/>
    <w:rsid w:val="006A5978"/>
    <w:rsid w:val="006A731C"/>
    <w:rsid w:val="006A7904"/>
    <w:rsid w:val="006B1B51"/>
    <w:rsid w:val="006B52F5"/>
    <w:rsid w:val="006C13BA"/>
    <w:rsid w:val="006D50C5"/>
    <w:rsid w:val="006D7057"/>
    <w:rsid w:val="006E10F5"/>
    <w:rsid w:val="006E1F9F"/>
    <w:rsid w:val="006E2516"/>
    <w:rsid w:val="006E7680"/>
    <w:rsid w:val="006E7A72"/>
    <w:rsid w:val="006E7FD1"/>
    <w:rsid w:val="006F100C"/>
    <w:rsid w:val="006F1680"/>
    <w:rsid w:val="006F63E8"/>
    <w:rsid w:val="00702244"/>
    <w:rsid w:val="00707A44"/>
    <w:rsid w:val="007114AA"/>
    <w:rsid w:val="00716525"/>
    <w:rsid w:val="007179AB"/>
    <w:rsid w:val="00730A5E"/>
    <w:rsid w:val="007346BF"/>
    <w:rsid w:val="00740F59"/>
    <w:rsid w:val="00747883"/>
    <w:rsid w:val="007650EE"/>
    <w:rsid w:val="00765204"/>
    <w:rsid w:val="00766ED8"/>
    <w:rsid w:val="00767212"/>
    <w:rsid w:val="00770A3D"/>
    <w:rsid w:val="007716C5"/>
    <w:rsid w:val="00772972"/>
    <w:rsid w:val="007766AF"/>
    <w:rsid w:val="00776E31"/>
    <w:rsid w:val="007772DF"/>
    <w:rsid w:val="00780C9B"/>
    <w:rsid w:val="00784B72"/>
    <w:rsid w:val="007860EF"/>
    <w:rsid w:val="00786996"/>
    <w:rsid w:val="0079584A"/>
    <w:rsid w:val="007960C4"/>
    <w:rsid w:val="0079640A"/>
    <w:rsid w:val="007B2A8B"/>
    <w:rsid w:val="007B67AD"/>
    <w:rsid w:val="007C7427"/>
    <w:rsid w:val="007D2707"/>
    <w:rsid w:val="007D5B2D"/>
    <w:rsid w:val="007D5B70"/>
    <w:rsid w:val="007E0969"/>
    <w:rsid w:val="007E22B4"/>
    <w:rsid w:val="007E316A"/>
    <w:rsid w:val="007E7393"/>
    <w:rsid w:val="007F2311"/>
    <w:rsid w:val="007F45EA"/>
    <w:rsid w:val="007F7BC5"/>
    <w:rsid w:val="0080084B"/>
    <w:rsid w:val="00801BA5"/>
    <w:rsid w:val="00803B97"/>
    <w:rsid w:val="00804038"/>
    <w:rsid w:val="00804CEC"/>
    <w:rsid w:val="00811C5D"/>
    <w:rsid w:val="00816B07"/>
    <w:rsid w:val="00821551"/>
    <w:rsid w:val="00821E1F"/>
    <w:rsid w:val="008238A4"/>
    <w:rsid w:val="00833031"/>
    <w:rsid w:val="00840539"/>
    <w:rsid w:val="00844A0B"/>
    <w:rsid w:val="00847468"/>
    <w:rsid w:val="0085345F"/>
    <w:rsid w:val="0086020A"/>
    <w:rsid w:val="008617B7"/>
    <w:rsid w:val="008625BF"/>
    <w:rsid w:val="00864309"/>
    <w:rsid w:val="00865B0E"/>
    <w:rsid w:val="0086608F"/>
    <w:rsid w:val="00875639"/>
    <w:rsid w:val="00880A7D"/>
    <w:rsid w:val="00880D40"/>
    <w:rsid w:val="00882C43"/>
    <w:rsid w:val="00883F28"/>
    <w:rsid w:val="0088713D"/>
    <w:rsid w:val="00890222"/>
    <w:rsid w:val="00890540"/>
    <w:rsid w:val="00892FA1"/>
    <w:rsid w:val="0089620F"/>
    <w:rsid w:val="0089704F"/>
    <w:rsid w:val="008A51A2"/>
    <w:rsid w:val="008B4B21"/>
    <w:rsid w:val="008C1C20"/>
    <w:rsid w:val="008C4890"/>
    <w:rsid w:val="008C5802"/>
    <w:rsid w:val="008D088A"/>
    <w:rsid w:val="008D24BA"/>
    <w:rsid w:val="008D31AD"/>
    <w:rsid w:val="008D74D7"/>
    <w:rsid w:val="008D76AC"/>
    <w:rsid w:val="008E0FF7"/>
    <w:rsid w:val="008E2AAA"/>
    <w:rsid w:val="008E519E"/>
    <w:rsid w:val="008E6752"/>
    <w:rsid w:val="008F1C40"/>
    <w:rsid w:val="008F4008"/>
    <w:rsid w:val="00901D24"/>
    <w:rsid w:val="00907A71"/>
    <w:rsid w:val="00910470"/>
    <w:rsid w:val="009119B7"/>
    <w:rsid w:val="00913E56"/>
    <w:rsid w:val="009145DB"/>
    <w:rsid w:val="00920AF1"/>
    <w:rsid w:val="00922532"/>
    <w:rsid w:val="0092518C"/>
    <w:rsid w:val="0092777F"/>
    <w:rsid w:val="009323CF"/>
    <w:rsid w:val="009370A2"/>
    <w:rsid w:val="009439FC"/>
    <w:rsid w:val="00943E3D"/>
    <w:rsid w:val="00946509"/>
    <w:rsid w:val="0094689B"/>
    <w:rsid w:val="00947606"/>
    <w:rsid w:val="00951036"/>
    <w:rsid w:val="00951549"/>
    <w:rsid w:val="0095283B"/>
    <w:rsid w:val="0095658B"/>
    <w:rsid w:val="00960F98"/>
    <w:rsid w:val="00964272"/>
    <w:rsid w:val="00970FE9"/>
    <w:rsid w:val="00972AB8"/>
    <w:rsid w:val="00973B1C"/>
    <w:rsid w:val="009755B5"/>
    <w:rsid w:val="00975AD3"/>
    <w:rsid w:val="009932CC"/>
    <w:rsid w:val="00995F0E"/>
    <w:rsid w:val="00996F22"/>
    <w:rsid w:val="00997D52"/>
    <w:rsid w:val="009A2418"/>
    <w:rsid w:val="009A31F9"/>
    <w:rsid w:val="009A5C0C"/>
    <w:rsid w:val="009A7187"/>
    <w:rsid w:val="009B3F50"/>
    <w:rsid w:val="009B514A"/>
    <w:rsid w:val="009C36C9"/>
    <w:rsid w:val="009C5E8D"/>
    <w:rsid w:val="009D073D"/>
    <w:rsid w:val="009D4307"/>
    <w:rsid w:val="009D64E4"/>
    <w:rsid w:val="009E0B5B"/>
    <w:rsid w:val="009E7622"/>
    <w:rsid w:val="00A0072C"/>
    <w:rsid w:val="00A04266"/>
    <w:rsid w:val="00A11AAE"/>
    <w:rsid w:val="00A14DE8"/>
    <w:rsid w:val="00A21D09"/>
    <w:rsid w:val="00A22E79"/>
    <w:rsid w:val="00A23116"/>
    <w:rsid w:val="00A23E0B"/>
    <w:rsid w:val="00A2451F"/>
    <w:rsid w:val="00A2580C"/>
    <w:rsid w:val="00A276DF"/>
    <w:rsid w:val="00A30D30"/>
    <w:rsid w:val="00A319A3"/>
    <w:rsid w:val="00A345B3"/>
    <w:rsid w:val="00A35B70"/>
    <w:rsid w:val="00A37F31"/>
    <w:rsid w:val="00A443F0"/>
    <w:rsid w:val="00A667F1"/>
    <w:rsid w:val="00A803CF"/>
    <w:rsid w:val="00A8046C"/>
    <w:rsid w:val="00A919D7"/>
    <w:rsid w:val="00A93E95"/>
    <w:rsid w:val="00A95A72"/>
    <w:rsid w:val="00AC659F"/>
    <w:rsid w:val="00AC672B"/>
    <w:rsid w:val="00AC6D9C"/>
    <w:rsid w:val="00AC6DE7"/>
    <w:rsid w:val="00AD0973"/>
    <w:rsid w:val="00AD0E41"/>
    <w:rsid w:val="00AD1020"/>
    <w:rsid w:val="00AD5885"/>
    <w:rsid w:val="00AD6C44"/>
    <w:rsid w:val="00AE7256"/>
    <w:rsid w:val="00AF0BF8"/>
    <w:rsid w:val="00AF13DB"/>
    <w:rsid w:val="00AF3384"/>
    <w:rsid w:val="00AF4BF7"/>
    <w:rsid w:val="00AF6495"/>
    <w:rsid w:val="00B03368"/>
    <w:rsid w:val="00B05F4B"/>
    <w:rsid w:val="00B165B4"/>
    <w:rsid w:val="00B16A7F"/>
    <w:rsid w:val="00B21114"/>
    <w:rsid w:val="00B21B1B"/>
    <w:rsid w:val="00B22E7A"/>
    <w:rsid w:val="00B2454D"/>
    <w:rsid w:val="00B26589"/>
    <w:rsid w:val="00B3509F"/>
    <w:rsid w:val="00B47022"/>
    <w:rsid w:val="00B507B8"/>
    <w:rsid w:val="00B52817"/>
    <w:rsid w:val="00B604CA"/>
    <w:rsid w:val="00B62887"/>
    <w:rsid w:val="00B6639F"/>
    <w:rsid w:val="00B75310"/>
    <w:rsid w:val="00B85A5F"/>
    <w:rsid w:val="00B86CBC"/>
    <w:rsid w:val="00B86D95"/>
    <w:rsid w:val="00B90BAD"/>
    <w:rsid w:val="00B91AFE"/>
    <w:rsid w:val="00B91DB0"/>
    <w:rsid w:val="00B937AA"/>
    <w:rsid w:val="00B95FA5"/>
    <w:rsid w:val="00B968BA"/>
    <w:rsid w:val="00BA0127"/>
    <w:rsid w:val="00BA2F43"/>
    <w:rsid w:val="00BA4103"/>
    <w:rsid w:val="00BC17E0"/>
    <w:rsid w:val="00BC2531"/>
    <w:rsid w:val="00BC7B24"/>
    <w:rsid w:val="00BD0555"/>
    <w:rsid w:val="00BD1779"/>
    <w:rsid w:val="00BD2DBD"/>
    <w:rsid w:val="00BD41D4"/>
    <w:rsid w:val="00BD5393"/>
    <w:rsid w:val="00BD5FF1"/>
    <w:rsid w:val="00BD6A9A"/>
    <w:rsid w:val="00BD6F58"/>
    <w:rsid w:val="00BE0213"/>
    <w:rsid w:val="00BE0A58"/>
    <w:rsid w:val="00BE193D"/>
    <w:rsid w:val="00BE29B0"/>
    <w:rsid w:val="00BE4DE6"/>
    <w:rsid w:val="00BF190B"/>
    <w:rsid w:val="00BF5A5B"/>
    <w:rsid w:val="00C04522"/>
    <w:rsid w:val="00C05B58"/>
    <w:rsid w:val="00C07773"/>
    <w:rsid w:val="00C32552"/>
    <w:rsid w:val="00C326F4"/>
    <w:rsid w:val="00C33867"/>
    <w:rsid w:val="00C455C6"/>
    <w:rsid w:val="00C46B1D"/>
    <w:rsid w:val="00C521D8"/>
    <w:rsid w:val="00C53CEE"/>
    <w:rsid w:val="00C55EAA"/>
    <w:rsid w:val="00C575F9"/>
    <w:rsid w:val="00C600A9"/>
    <w:rsid w:val="00C61B4A"/>
    <w:rsid w:val="00C64BA8"/>
    <w:rsid w:val="00C71897"/>
    <w:rsid w:val="00C72101"/>
    <w:rsid w:val="00C73E3C"/>
    <w:rsid w:val="00C746BB"/>
    <w:rsid w:val="00C778DD"/>
    <w:rsid w:val="00C77BEA"/>
    <w:rsid w:val="00C80F08"/>
    <w:rsid w:val="00C91D7F"/>
    <w:rsid w:val="00C94BC7"/>
    <w:rsid w:val="00CA18AD"/>
    <w:rsid w:val="00CA28E5"/>
    <w:rsid w:val="00CA2C81"/>
    <w:rsid w:val="00CB1927"/>
    <w:rsid w:val="00CB4559"/>
    <w:rsid w:val="00CC1B61"/>
    <w:rsid w:val="00CD3286"/>
    <w:rsid w:val="00CD78D7"/>
    <w:rsid w:val="00CE3E49"/>
    <w:rsid w:val="00CE71A8"/>
    <w:rsid w:val="00CF0055"/>
    <w:rsid w:val="00CF2973"/>
    <w:rsid w:val="00CF3157"/>
    <w:rsid w:val="00CF3F4D"/>
    <w:rsid w:val="00CF60B8"/>
    <w:rsid w:val="00D0116B"/>
    <w:rsid w:val="00D14A78"/>
    <w:rsid w:val="00D220E2"/>
    <w:rsid w:val="00D24CD2"/>
    <w:rsid w:val="00D25256"/>
    <w:rsid w:val="00D33CC6"/>
    <w:rsid w:val="00D340AC"/>
    <w:rsid w:val="00D3496D"/>
    <w:rsid w:val="00D375E3"/>
    <w:rsid w:val="00D44F6C"/>
    <w:rsid w:val="00D4759C"/>
    <w:rsid w:val="00D47F64"/>
    <w:rsid w:val="00D52EE8"/>
    <w:rsid w:val="00D536AD"/>
    <w:rsid w:val="00D547C2"/>
    <w:rsid w:val="00D56042"/>
    <w:rsid w:val="00D56A0A"/>
    <w:rsid w:val="00D57EE4"/>
    <w:rsid w:val="00D61BCA"/>
    <w:rsid w:val="00D626A1"/>
    <w:rsid w:val="00D635CC"/>
    <w:rsid w:val="00D75D84"/>
    <w:rsid w:val="00D85213"/>
    <w:rsid w:val="00D85710"/>
    <w:rsid w:val="00D86058"/>
    <w:rsid w:val="00D91CB1"/>
    <w:rsid w:val="00D93C56"/>
    <w:rsid w:val="00D95755"/>
    <w:rsid w:val="00D9604D"/>
    <w:rsid w:val="00DA0699"/>
    <w:rsid w:val="00DA6F01"/>
    <w:rsid w:val="00DB0DC8"/>
    <w:rsid w:val="00DB10C9"/>
    <w:rsid w:val="00DB251C"/>
    <w:rsid w:val="00DB454E"/>
    <w:rsid w:val="00DB4DB8"/>
    <w:rsid w:val="00DB66EC"/>
    <w:rsid w:val="00DC1CB2"/>
    <w:rsid w:val="00DE267E"/>
    <w:rsid w:val="00DE26E0"/>
    <w:rsid w:val="00DE6955"/>
    <w:rsid w:val="00DF246D"/>
    <w:rsid w:val="00DF7CC3"/>
    <w:rsid w:val="00E00396"/>
    <w:rsid w:val="00E01F7D"/>
    <w:rsid w:val="00E04B2C"/>
    <w:rsid w:val="00E0588B"/>
    <w:rsid w:val="00E06863"/>
    <w:rsid w:val="00E0693B"/>
    <w:rsid w:val="00E06947"/>
    <w:rsid w:val="00E06D68"/>
    <w:rsid w:val="00E17533"/>
    <w:rsid w:val="00E17F67"/>
    <w:rsid w:val="00E17F9A"/>
    <w:rsid w:val="00E20FBC"/>
    <w:rsid w:val="00E21A70"/>
    <w:rsid w:val="00E30324"/>
    <w:rsid w:val="00E330FD"/>
    <w:rsid w:val="00E33A0D"/>
    <w:rsid w:val="00E45B93"/>
    <w:rsid w:val="00E46C02"/>
    <w:rsid w:val="00E47333"/>
    <w:rsid w:val="00E50997"/>
    <w:rsid w:val="00E52AAF"/>
    <w:rsid w:val="00E5353A"/>
    <w:rsid w:val="00E53F9F"/>
    <w:rsid w:val="00E56038"/>
    <w:rsid w:val="00E653DC"/>
    <w:rsid w:val="00E6551E"/>
    <w:rsid w:val="00E65813"/>
    <w:rsid w:val="00E65D3F"/>
    <w:rsid w:val="00E710B9"/>
    <w:rsid w:val="00E801DF"/>
    <w:rsid w:val="00E84321"/>
    <w:rsid w:val="00E90D1C"/>
    <w:rsid w:val="00E91224"/>
    <w:rsid w:val="00E92D04"/>
    <w:rsid w:val="00E95838"/>
    <w:rsid w:val="00E96ABD"/>
    <w:rsid w:val="00E96C08"/>
    <w:rsid w:val="00EA0592"/>
    <w:rsid w:val="00EA0E9C"/>
    <w:rsid w:val="00EB3C7D"/>
    <w:rsid w:val="00EC27B7"/>
    <w:rsid w:val="00EC2B32"/>
    <w:rsid w:val="00EC3B98"/>
    <w:rsid w:val="00EC6B6D"/>
    <w:rsid w:val="00EC7B59"/>
    <w:rsid w:val="00ED1187"/>
    <w:rsid w:val="00ED141C"/>
    <w:rsid w:val="00ED18CC"/>
    <w:rsid w:val="00ED355D"/>
    <w:rsid w:val="00EE0C51"/>
    <w:rsid w:val="00EE29EB"/>
    <w:rsid w:val="00EE4273"/>
    <w:rsid w:val="00EE62BA"/>
    <w:rsid w:val="00EE739E"/>
    <w:rsid w:val="00EF36B2"/>
    <w:rsid w:val="00EF78D6"/>
    <w:rsid w:val="00F007EF"/>
    <w:rsid w:val="00F03888"/>
    <w:rsid w:val="00F10C88"/>
    <w:rsid w:val="00F145EA"/>
    <w:rsid w:val="00F23A7F"/>
    <w:rsid w:val="00F2401B"/>
    <w:rsid w:val="00F35AB5"/>
    <w:rsid w:val="00F374D1"/>
    <w:rsid w:val="00F41E25"/>
    <w:rsid w:val="00F428DE"/>
    <w:rsid w:val="00F469C7"/>
    <w:rsid w:val="00F46FA5"/>
    <w:rsid w:val="00F50823"/>
    <w:rsid w:val="00F50C82"/>
    <w:rsid w:val="00F50DC7"/>
    <w:rsid w:val="00F55271"/>
    <w:rsid w:val="00F6203E"/>
    <w:rsid w:val="00F62093"/>
    <w:rsid w:val="00F622EA"/>
    <w:rsid w:val="00F7143A"/>
    <w:rsid w:val="00F727B9"/>
    <w:rsid w:val="00F7450C"/>
    <w:rsid w:val="00F74D8D"/>
    <w:rsid w:val="00F8295F"/>
    <w:rsid w:val="00F8301F"/>
    <w:rsid w:val="00F91E3B"/>
    <w:rsid w:val="00F93984"/>
    <w:rsid w:val="00F94BB5"/>
    <w:rsid w:val="00FA0887"/>
    <w:rsid w:val="00FA5BD1"/>
    <w:rsid w:val="00FA5D78"/>
    <w:rsid w:val="00FA5E7C"/>
    <w:rsid w:val="00FA770E"/>
    <w:rsid w:val="00FB321C"/>
    <w:rsid w:val="00FC323F"/>
    <w:rsid w:val="00FC3D0D"/>
    <w:rsid w:val="00FD1478"/>
    <w:rsid w:val="00FE5E0E"/>
    <w:rsid w:val="00FF1ACF"/>
    <w:rsid w:val="00FF1CFD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3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2253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922532"/>
    <w:pPr>
      <w:keepNext/>
      <w:spacing w:line="300" w:lineRule="exact"/>
      <w:jc w:val="center"/>
      <w:outlineLvl w:val="1"/>
    </w:pPr>
    <w:rPr>
      <w:rFonts w:ascii="SL_Times New Roman" w:hAnsi="SL_Times New Roman"/>
      <w:b/>
      <w:sz w:val="18"/>
    </w:rPr>
  </w:style>
  <w:style w:type="paragraph" w:styleId="3">
    <w:name w:val="heading 3"/>
    <w:basedOn w:val="a"/>
    <w:next w:val="a"/>
    <w:link w:val="30"/>
    <w:uiPriority w:val="99"/>
    <w:qFormat/>
    <w:rsid w:val="009225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922532"/>
    <w:pPr>
      <w:keepNext/>
      <w:spacing w:line="300" w:lineRule="exact"/>
      <w:jc w:val="center"/>
      <w:outlineLvl w:val="3"/>
    </w:pPr>
    <w:rPr>
      <w:rFonts w:ascii="SL_Times New Roman" w:hAnsi="SL_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6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66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766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766AF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92253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766A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2253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163A"/>
    <w:rPr>
      <w:rFonts w:cs="Times New Roman"/>
    </w:rPr>
  </w:style>
  <w:style w:type="paragraph" w:styleId="a7">
    <w:name w:val="Body Text Indent"/>
    <w:basedOn w:val="a"/>
    <w:link w:val="a8"/>
    <w:uiPriority w:val="99"/>
    <w:rsid w:val="00380B24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766AF"/>
    <w:rPr>
      <w:rFonts w:cs="Times New Roman"/>
      <w:sz w:val="20"/>
      <w:szCs w:val="20"/>
    </w:rPr>
  </w:style>
  <w:style w:type="paragraph" w:customStyle="1" w:styleId="11">
    <w:name w:val="Стиль1"/>
    <w:basedOn w:val="a"/>
    <w:uiPriority w:val="99"/>
    <w:rsid w:val="00922532"/>
    <w:pPr>
      <w:spacing w:line="288" w:lineRule="auto"/>
    </w:pPr>
    <w:rPr>
      <w:sz w:val="28"/>
    </w:rPr>
  </w:style>
  <w:style w:type="paragraph" w:styleId="31">
    <w:name w:val="Body Text 3"/>
    <w:basedOn w:val="a"/>
    <w:link w:val="32"/>
    <w:uiPriority w:val="99"/>
    <w:rsid w:val="00380B24"/>
    <w:pPr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766AF"/>
    <w:rPr>
      <w:rFonts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C718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66AF"/>
    <w:rPr>
      <w:rFonts w:cs="Times New Roman"/>
      <w:sz w:val="2"/>
    </w:rPr>
  </w:style>
  <w:style w:type="paragraph" w:customStyle="1" w:styleId="12">
    <w:name w:val="Ñòèëü1"/>
    <w:basedOn w:val="a"/>
    <w:link w:val="13"/>
    <w:uiPriority w:val="99"/>
    <w:rsid w:val="00D93C56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locked/>
    <w:rsid w:val="00D93C56"/>
    <w:rPr>
      <w:rFonts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544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21D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1D09"/>
    <w:rPr>
      <w:rFonts w:cs="Times New Roman"/>
    </w:rPr>
  </w:style>
  <w:style w:type="paragraph" w:styleId="33">
    <w:name w:val="Body Text Indent 3"/>
    <w:basedOn w:val="a"/>
    <w:link w:val="34"/>
    <w:uiPriority w:val="99"/>
    <w:rsid w:val="00A21D0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21D09"/>
    <w:rPr>
      <w:rFonts w:cs="Times New Roman"/>
      <w:sz w:val="16"/>
      <w:szCs w:val="16"/>
    </w:rPr>
  </w:style>
  <w:style w:type="paragraph" w:customStyle="1" w:styleId="acp">
    <w:name w:val="acp"/>
    <w:basedOn w:val="a"/>
    <w:uiPriority w:val="99"/>
    <w:rsid w:val="00A21D09"/>
    <w:pPr>
      <w:spacing w:before="64" w:after="129"/>
      <w:ind w:firstLine="288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b">
    <w:name w:val="Body Text"/>
    <w:basedOn w:val="a"/>
    <w:link w:val="ac"/>
    <w:uiPriority w:val="99"/>
    <w:rsid w:val="00CF005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CF0055"/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071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7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7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71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inullinaRI\Local%20Settings\Temporary%20Internet%20Files\Content.MSO\4AF7717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4AF7717E.dot</Template>
  <TotalTime>49</TotalTime>
  <Pages>3</Pages>
  <Words>731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12345</dc:creator>
  <cp:keywords/>
  <dc:description/>
  <cp:lastModifiedBy>ChubakovYN</cp:lastModifiedBy>
  <cp:revision>8</cp:revision>
  <cp:lastPrinted>2013-06-10T11:36:00Z</cp:lastPrinted>
  <dcterms:created xsi:type="dcterms:W3CDTF">2013-04-24T07:55:00Z</dcterms:created>
  <dcterms:modified xsi:type="dcterms:W3CDTF">2013-06-24T11:50:00Z</dcterms:modified>
</cp:coreProperties>
</file>