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4D5" w:rsidRDefault="00DF7171" w:rsidP="00DF7171">
      <w:pPr>
        <w:pStyle w:val="11"/>
        <w:suppressAutoHyphens/>
        <w:jc w:val="center"/>
        <w:rPr>
          <w:szCs w:val="28"/>
        </w:rPr>
      </w:pPr>
      <w:r>
        <w:rPr>
          <w:szCs w:val="28"/>
        </w:rPr>
        <w:t>Информация о результатах проверок правильности начисления и выплаты заработной платы по новой системе оплаты труда работникам учреждений культуры, молодежной политики, физической культуры и спорта Республики Татарстан, проведе</w:t>
      </w:r>
      <w:r>
        <w:rPr>
          <w:szCs w:val="28"/>
        </w:rPr>
        <w:t>н</w:t>
      </w:r>
      <w:r>
        <w:rPr>
          <w:szCs w:val="28"/>
        </w:rPr>
        <w:t>ных во 2 квартале 2013 года</w:t>
      </w:r>
    </w:p>
    <w:p w:rsidR="00DF7171" w:rsidRPr="000630E1" w:rsidRDefault="00DF7171" w:rsidP="00DF7171">
      <w:pPr>
        <w:pStyle w:val="11"/>
        <w:suppressAutoHyphens/>
        <w:jc w:val="center"/>
        <w:rPr>
          <w:szCs w:val="28"/>
        </w:rPr>
      </w:pPr>
    </w:p>
    <w:p w:rsidR="002164D5" w:rsidRDefault="002164D5" w:rsidP="00DF7171">
      <w:pPr>
        <w:pStyle w:val="21"/>
        <w:suppressLineNumbers/>
        <w:suppressAutoHyphens/>
        <w:spacing w:line="288" w:lineRule="auto"/>
        <w:ind w:firstLine="709"/>
        <w:rPr>
          <w:szCs w:val="28"/>
        </w:rPr>
      </w:pPr>
      <w:r>
        <w:rPr>
          <w:szCs w:val="28"/>
        </w:rPr>
        <w:t>В соответствии с Планом по контрольно-ревизионной деятельности на 2013 год к</w:t>
      </w:r>
      <w:r w:rsidRPr="000630E1">
        <w:rPr>
          <w:szCs w:val="28"/>
        </w:rPr>
        <w:t xml:space="preserve">онтрольно-ревизионными подразделениями </w:t>
      </w:r>
      <w:r>
        <w:rPr>
          <w:szCs w:val="28"/>
        </w:rPr>
        <w:t xml:space="preserve">Департамента казначейства МФ РТ в период с </w:t>
      </w:r>
      <w:r w:rsidRPr="000630E1">
        <w:rPr>
          <w:szCs w:val="28"/>
        </w:rPr>
        <w:t>2</w:t>
      </w:r>
      <w:r>
        <w:rPr>
          <w:szCs w:val="28"/>
        </w:rPr>
        <w:t>5</w:t>
      </w:r>
      <w:r w:rsidRPr="000630E1">
        <w:rPr>
          <w:szCs w:val="28"/>
        </w:rPr>
        <w:t>.</w:t>
      </w:r>
      <w:r>
        <w:rPr>
          <w:szCs w:val="28"/>
        </w:rPr>
        <w:t>03</w:t>
      </w:r>
      <w:r w:rsidRPr="000630E1">
        <w:rPr>
          <w:szCs w:val="28"/>
        </w:rPr>
        <w:t>.201</w:t>
      </w:r>
      <w:r>
        <w:rPr>
          <w:szCs w:val="28"/>
        </w:rPr>
        <w:t>3</w:t>
      </w:r>
      <w:r w:rsidRPr="000630E1">
        <w:rPr>
          <w:szCs w:val="28"/>
        </w:rPr>
        <w:t xml:space="preserve"> по </w:t>
      </w:r>
      <w:r w:rsidR="00023339">
        <w:rPr>
          <w:szCs w:val="28"/>
        </w:rPr>
        <w:t>28</w:t>
      </w:r>
      <w:r w:rsidRPr="000630E1">
        <w:rPr>
          <w:szCs w:val="28"/>
        </w:rPr>
        <w:t>.</w:t>
      </w:r>
      <w:r>
        <w:rPr>
          <w:szCs w:val="28"/>
        </w:rPr>
        <w:t>0</w:t>
      </w:r>
      <w:r w:rsidR="00023339">
        <w:rPr>
          <w:szCs w:val="28"/>
        </w:rPr>
        <w:t>6</w:t>
      </w:r>
      <w:r w:rsidRPr="000630E1">
        <w:rPr>
          <w:szCs w:val="28"/>
        </w:rPr>
        <w:t>.201</w:t>
      </w:r>
      <w:r>
        <w:rPr>
          <w:szCs w:val="28"/>
        </w:rPr>
        <w:t>3</w:t>
      </w:r>
      <w:r w:rsidRPr="000630E1">
        <w:rPr>
          <w:szCs w:val="28"/>
        </w:rPr>
        <w:t xml:space="preserve"> проведены проверки правильности начисления и выплаты заработной платы по новой системе оплаты труда </w:t>
      </w:r>
      <w:r w:rsidRPr="003A5DE0">
        <w:rPr>
          <w:szCs w:val="28"/>
        </w:rPr>
        <w:t xml:space="preserve">работникам </w:t>
      </w:r>
      <w:r w:rsidR="00754097" w:rsidRPr="00754097">
        <w:rPr>
          <w:szCs w:val="28"/>
        </w:rPr>
        <w:t>32</w:t>
      </w:r>
      <w:r w:rsidR="00741780">
        <w:rPr>
          <w:szCs w:val="28"/>
        </w:rPr>
        <w:t>5</w:t>
      </w:r>
      <w:r w:rsidRPr="003A5DE0">
        <w:rPr>
          <w:szCs w:val="28"/>
        </w:rPr>
        <w:t>-</w:t>
      </w:r>
      <w:r w:rsidR="00741780">
        <w:rPr>
          <w:szCs w:val="28"/>
        </w:rPr>
        <w:t>т</w:t>
      </w:r>
      <w:r w:rsidRPr="003A5DE0">
        <w:rPr>
          <w:szCs w:val="28"/>
        </w:rPr>
        <w:t xml:space="preserve">и </w:t>
      </w:r>
      <w:r w:rsidRPr="00DC14BF">
        <w:rPr>
          <w:szCs w:val="28"/>
        </w:rPr>
        <w:t xml:space="preserve">учреждений </w:t>
      </w:r>
      <w:r w:rsidRPr="00600BC9">
        <w:rPr>
          <w:szCs w:val="28"/>
        </w:rPr>
        <w:t xml:space="preserve">культуры, </w:t>
      </w:r>
      <w:r w:rsidR="00023339">
        <w:rPr>
          <w:szCs w:val="28"/>
        </w:rPr>
        <w:t>118</w:t>
      </w:r>
      <w:r w:rsidRPr="00600BC9">
        <w:rPr>
          <w:szCs w:val="28"/>
        </w:rPr>
        <w:t xml:space="preserve">-ти учреждений молодежной политики и </w:t>
      </w:r>
      <w:r w:rsidR="005C63E9">
        <w:rPr>
          <w:szCs w:val="28"/>
        </w:rPr>
        <w:t>33</w:t>
      </w:r>
      <w:r w:rsidRPr="00600BC9">
        <w:rPr>
          <w:szCs w:val="28"/>
        </w:rPr>
        <w:t>-</w:t>
      </w:r>
      <w:r w:rsidR="005C63E9" w:rsidRPr="00A23EC1">
        <w:rPr>
          <w:szCs w:val="28"/>
        </w:rPr>
        <w:t>х</w:t>
      </w:r>
      <w:r w:rsidRPr="00600BC9">
        <w:rPr>
          <w:szCs w:val="28"/>
        </w:rPr>
        <w:t xml:space="preserve"> </w:t>
      </w:r>
      <w:r w:rsidR="00AD3D1C">
        <w:rPr>
          <w:szCs w:val="28"/>
        </w:rPr>
        <w:t>учреждени</w:t>
      </w:r>
      <w:r w:rsidR="004709B9">
        <w:rPr>
          <w:szCs w:val="28"/>
        </w:rPr>
        <w:t>й</w:t>
      </w:r>
      <w:r w:rsidR="00AD3D1C" w:rsidRPr="00600BC9">
        <w:rPr>
          <w:szCs w:val="28"/>
        </w:rPr>
        <w:t xml:space="preserve"> </w:t>
      </w:r>
      <w:r w:rsidR="00AD3D1C">
        <w:rPr>
          <w:szCs w:val="28"/>
        </w:rPr>
        <w:t xml:space="preserve">физической культуры и </w:t>
      </w:r>
      <w:r w:rsidRPr="00600BC9">
        <w:rPr>
          <w:szCs w:val="28"/>
        </w:rPr>
        <w:t>спорт</w:t>
      </w:r>
      <w:r w:rsidR="00AD3D1C">
        <w:rPr>
          <w:szCs w:val="28"/>
        </w:rPr>
        <w:t>а</w:t>
      </w:r>
      <w:r w:rsidRPr="00600BC9">
        <w:rPr>
          <w:szCs w:val="28"/>
        </w:rPr>
        <w:t>.</w:t>
      </w:r>
      <w:r w:rsidRPr="000630E1">
        <w:rPr>
          <w:szCs w:val="28"/>
        </w:rPr>
        <w:t xml:space="preserve"> </w:t>
      </w:r>
    </w:p>
    <w:p w:rsidR="002164D5" w:rsidRDefault="002164D5" w:rsidP="00DF7171">
      <w:pPr>
        <w:pStyle w:val="21"/>
        <w:suppressAutoHyphens/>
        <w:spacing w:line="288" w:lineRule="auto"/>
        <w:ind w:firstLine="709"/>
        <w:rPr>
          <w:bCs/>
          <w:szCs w:val="28"/>
        </w:rPr>
      </w:pPr>
      <w:r>
        <w:rPr>
          <w:szCs w:val="28"/>
        </w:rPr>
        <w:t>1</w:t>
      </w:r>
      <w:r w:rsidRPr="000630E1">
        <w:rPr>
          <w:szCs w:val="28"/>
        </w:rPr>
        <w:t>. </w:t>
      </w:r>
      <w:r w:rsidRPr="000630E1">
        <w:rPr>
          <w:bCs/>
          <w:szCs w:val="28"/>
        </w:rPr>
        <w:t xml:space="preserve">В учреждениях </w:t>
      </w:r>
      <w:r>
        <w:rPr>
          <w:bCs/>
          <w:szCs w:val="28"/>
        </w:rPr>
        <w:t>культуры</w:t>
      </w:r>
      <w:r w:rsidRPr="000630E1">
        <w:rPr>
          <w:bCs/>
          <w:szCs w:val="28"/>
        </w:rPr>
        <w:t xml:space="preserve"> республики </w:t>
      </w:r>
      <w:r w:rsidRPr="000630E1">
        <w:rPr>
          <w:szCs w:val="28"/>
        </w:rPr>
        <w:t>установлен</w:t>
      </w:r>
      <w:r>
        <w:rPr>
          <w:szCs w:val="28"/>
        </w:rPr>
        <w:t>а</w:t>
      </w:r>
      <w:r w:rsidRPr="000630E1">
        <w:rPr>
          <w:szCs w:val="28"/>
        </w:rPr>
        <w:t xml:space="preserve"> </w:t>
      </w:r>
      <w:r w:rsidRPr="000630E1">
        <w:rPr>
          <w:bCs/>
          <w:szCs w:val="28"/>
        </w:rPr>
        <w:t>переплат</w:t>
      </w:r>
      <w:r>
        <w:rPr>
          <w:bCs/>
          <w:szCs w:val="28"/>
        </w:rPr>
        <w:t>а по заработной плате</w:t>
      </w:r>
      <w:r w:rsidRPr="000630E1">
        <w:rPr>
          <w:bCs/>
          <w:szCs w:val="28"/>
        </w:rPr>
        <w:t xml:space="preserve"> в общей сумме </w:t>
      </w:r>
      <w:r w:rsidR="00E66923" w:rsidRPr="00E66923">
        <w:rPr>
          <w:bCs/>
          <w:szCs w:val="28"/>
        </w:rPr>
        <w:t>26 050,6</w:t>
      </w:r>
      <w:r w:rsidRPr="00E66923">
        <w:rPr>
          <w:bCs/>
          <w:szCs w:val="28"/>
        </w:rPr>
        <w:t xml:space="preserve"> тыс</w:t>
      </w:r>
      <w:r w:rsidRPr="000630E1">
        <w:rPr>
          <w:bCs/>
          <w:szCs w:val="28"/>
        </w:rPr>
        <w:t>. рублей</w:t>
      </w:r>
      <w:r>
        <w:rPr>
          <w:bCs/>
          <w:szCs w:val="28"/>
        </w:rPr>
        <w:t>,</w:t>
      </w:r>
      <w:r w:rsidRPr="000630E1">
        <w:rPr>
          <w:bCs/>
          <w:szCs w:val="28"/>
        </w:rPr>
        <w:t xml:space="preserve"> допущенн</w:t>
      </w:r>
      <w:r>
        <w:rPr>
          <w:bCs/>
          <w:szCs w:val="28"/>
        </w:rPr>
        <w:t>ая</w:t>
      </w:r>
      <w:r w:rsidRPr="000630E1">
        <w:rPr>
          <w:bCs/>
          <w:szCs w:val="28"/>
        </w:rPr>
        <w:t xml:space="preserve"> в результате</w:t>
      </w:r>
      <w:r>
        <w:rPr>
          <w:bCs/>
          <w:szCs w:val="28"/>
        </w:rPr>
        <w:t>:</w:t>
      </w:r>
    </w:p>
    <w:p w:rsidR="002164D5" w:rsidRPr="000E5344" w:rsidRDefault="002164D5" w:rsidP="00DF7171">
      <w:pPr>
        <w:pStyle w:val="21"/>
        <w:suppressAutoHyphens/>
        <w:spacing w:line="288" w:lineRule="auto"/>
        <w:ind w:firstLine="709"/>
        <w:rPr>
          <w:szCs w:val="28"/>
        </w:rPr>
      </w:pPr>
      <w:r w:rsidRPr="000E5344">
        <w:rPr>
          <w:szCs w:val="28"/>
        </w:rPr>
        <w:t>- неверного отражения</w:t>
      </w:r>
      <w:r w:rsidR="001C61FE">
        <w:rPr>
          <w:szCs w:val="28"/>
        </w:rPr>
        <w:t xml:space="preserve"> уровня</w:t>
      </w:r>
      <w:r w:rsidRPr="000E5344">
        <w:rPr>
          <w:szCs w:val="28"/>
        </w:rPr>
        <w:t xml:space="preserve"> образования, стажа, категории и </w:t>
      </w:r>
      <w:r w:rsidR="001C61FE">
        <w:rPr>
          <w:szCs w:val="28"/>
        </w:rPr>
        <w:t>отсутствия</w:t>
      </w:r>
      <w:r w:rsidRPr="000E5344">
        <w:rPr>
          <w:szCs w:val="28"/>
        </w:rPr>
        <w:t xml:space="preserve"> сертификата;</w:t>
      </w:r>
    </w:p>
    <w:p w:rsidR="002164D5" w:rsidRPr="000E5344" w:rsidRDefault="002164D5" w:rsidP="00DF7171">
      <w:pPr>
        <w:pStyle w:val="21"/>
        <w:suppressAutoHyphens/>
        <w:spacing w:line="288" w:lineRule="auto"/>
        <w:ind w:firstLine="709"/>
        <w:rPr>
          <w:szCs w:val="28"/>
        </w:rPr>
      </w:pPr>
      <w:r w:rsidRPr="000E5344">
        <w:rPr>
          <w:szCs w:val="28"/>
        </w:rPr>
        <w:t>- несоответствия образования работника занимаемой им должности;</w:t>
      </w:r>
    </w:p>
    <w:p w:rsidR="002164D5" w:rsidRPr="000E5344" w:rsidRDefault="002164D5" w:rsidP="00DF7171">
      <w:pPr>
        <w:pStyle w:val="21"/>
        <w:suppressAutoHyphens/>
        <w:spacing w:line="288" w:lineRule="auto"/>
        <w:ind w:firstLine="709"/>
        <w:rPr>
          <w:szCs w:val="28"/>
        </w:rPr>
      </w:pPr>
      <w:r w:rsidRPr="000E5344">
        <w:rPr>
          <w:szCs w:val="28"/>
        </w:rPr>
        <w:t>- переплат заведующим библиотеками за управление;</w:t>
      </w:r>
    </w:p>
    <w:p w:rsidR="002164D5" w:rsidRPr="00BC63EE" w:rsidRDefault="002164D5" w:rsidP="00DF7171">
      <w:pPr>
        <w:pStyle w:val="21"/>
        <w:suppressAutoHyphens/>
        <w:spacing w:line="288" w:lineRule="auto"/>
        <w:ind w:firstLine="709"/>
        <w:rPr>
          <w:szCs w:val="28"/>
        </w:rPr>
      </w:pPr>
      <w:r w:rsidRPr="00BC63EE">
        <w:rPr>
          <w:szCs w:val="28"/>
        </w:rPr>
        <w:t>- переплат при доведении заработной платы до уровня ЕТС;</w:t>
      </w:r>
    </w:p>
    <w:p w:rsidR="002164D5" w:rsidRPr="00BC63EE" w:rsidRDefault="002164D5" w:rsidP="00DF7171">
      <w:pPr>
        <w:pStyle w:val="21"/>
        <w:suppressAutoHyphens/>
        <w:spacing w:line="288" w:lineRule="auto"/>
        <w:ind w:firstLine="709"/>
        <w:rPr>
          <w:szCs w:val="28"/>
        </w:rPr>
      </w:pPr>
      <w:r w:rsidRPr="00BC63EE">
        <w:rPr>
          <w:szCs w:val="28"/>
        </w:rPr>
        <w:t>- наличия сверхштатных единиц;</w:t>
      </w:r>
    </w:p>
    <w:p w:rsidR="002164D5" w:rsidRPr="00BC63EE" w:rsidRDefault="002164D5" w:rsidP="00DF7171">
      <w:pPr>
        <w:pStyle w:val="21"/>
        <w:suppressAutoHyphens/>
        <w:spacing w:line="288" w:lineRule="auto"/>
        <w:ind w:firstLine="709"/>
      </w:pPr>
      <w:r w:rsidRPr="00BC63EE">
        <w:rPr>
          <w:szCs w:val="28"/>
        </w:rPr>
        <w:t xml:space="preserve">- выплат необоснованных премий и надбавок руководителям </w:t>
      </w:r>
      <w:r w:rsidRPr="00BC63EE">
        <w:t>сверх предусмотренного фонда оплаты труда на стимулирование руководителя.</w:t>
      </w:r>
    </w:p>
    <w:p w:rsidR="002164D5" w:rsidRPr="00503AE5" w:rsidRDefault="002164D5" w:rsidP="00DF7171">
      <w:pPr>
        <w:pStyle w:val="21"/>
        <w:suppressAutoHyphens/>
        <w:spacing w:line="288" w:lineRule="auto"/>
        <w:ind w:firstLine="709"/>
        <w:rPr>
          <w:szCs w:val="28"/>
        </w:rPr>
      </w:pPr>
      <w:r>
        <w:rPr>
          <w:szCs w:val="28"/>
        </w:rPr>
        <w:t>2</w:t>
      </w:r>
      <w:r w:rsidRPr="000630E1">
        <w:rPr>
          <w:szCs w:val="28"/>
        </w:rPr>
        <w:t xml:space="preserve">. По результатам проверок в учреждениях </w:t>
      </w:r>
      <w:r>
        <w:rPr>
          <w:szCs w:val="28"/>
        </w:rPr>
        <w:t>молодежной политики</w:t>
      </w:r>
      <w:r w:rsidRPr="000630E1">
        <w:rPr>
          <w:szCs w:val="28"/>
        </w:rPr>
        <w:t xml:space="preserve"> установлена переплата </w:t>
      </w:r>
      <w:r w:rsidR="001C61FE">
        <w:rPr>
          <w:szCs w:val="28"/>
        </w:rPr>
        <w:t>на</w:t>
      </w:r>
      <w:r w:rsidRPr="000630E1">
        <w:rPr>
          <w:szCs w:val="28"/>
        </w:rPr>
        <w:t xml:space="preserve"> </w:t>
      </w:r>
      <w:r w:rsidR="001C61FE">
        <w:rPr>
          <w:szCs w:val="28"/>
        </w:rPr>
        <w:t xml:space="preserve">общую </w:t>
      </w:r>
      <w:r w:rsidRPr="00503AE5">
        <w:rPr>
          <w:szCs w:val="28"/>
        </w:rPr>
        <w:t>сумм</w:t>
      </w:r>
      <w:r w:rsidR="001C61FE">
        <w:rPr>
          <w:szCs w:val="28"/>
        </w:rPr>
        <w:t>у</w:t>
      </w:r>
      <w:r w:rsidRPr="00503AE5">
        <w:rPr>
          <w:szCs w:val="28"/>
        </w:rPr>
        <w:t xml:space="preserve"> </w:t>
      </w:r>
      <w:r w:rsidR="00503AE5" w:rsidRPr="00503AE5">
        <w:rPr>
          <w:szCs w:val="28"/>
        </w:rPr>
        <w:t>3 543,0</w:t>
      </w:r>
      <w:r w:rsidRPr="00503AE5">
        <w:rPr>
          <w:szCs w:val="28"/>
        </w:rPr>
        <w:t xml:space="preserve"> тыс. рублей, допущенная в результате:</w:t>
      </w:r>
    </w:p>
    <w:p w:rsidR="008175CC" w:rsidRPr="00503AE5" w:rsidRDefault="008175CC" w:rsidP="00DF7171">
      <w:pPr>
        <w:pStyle w:val="21"/>
        <w:suppressAutoHyphens/>
        <w:spacing w:line="288" w:lineRule="auto"/>
        <w:ind w:firstLine="709"/>
        <w:rPr>
          <w:szCs w:val="28"/>
        </w:rPr>
      </w:pPr>
      <w:r w:rsidRPr="00503AE5">
        <w:rPr>
          <w:szCs w:val="28"/>
        </w:rPr>
        <w:t>- неверного отражения</w:t>
      </w:r>
      <w:r w:rsidR="001C61FE">
        <w:rPr>
          <w:szCs w:val="28"/>
        </w:rPr>
        <w:t xml:space="preserve"> уровня</w:t>
      </w:r>
      <w:r w:rsidRPr="00503AE5">
        <w:rPr>
          <w:szCs w:val="28"/>
        </w:rPr>
        <w:t xml:space="preserve"> образования, стажа, категории и </w:t>
      </w:r>
      <w:r w:rsidR="001C61FE">
        <w:rPr>
          <w:szCs w:val="28"/>
        </w:rPr>
        <w:t>отсутствия</w:t>
      </w:r>
      <w:r w:rsidRPr="00503AE5">
        <w:rPr>
          <w:szCs w:val="28"/>
        </w:rPr>
        <w:t xml:space="preserve"> сертификата;</w:t>
      </w:r>
    </w:p>
    <w:p w:rsidR="008175CC" w:rsidRPr="00503AE5" w:rsidRDefault="008175CC" w:rsidP="00DF7171">
      <w:pPr>
        <w:pStyle w:val="21"/>
        <w:suppressAutoHyphens/>
        <w:spacing w:line="288" w:lineRule="auto"/>
        <w:ind w:firstLine="709"/>
        <w:rPr>
          <w:szCs w:val="28"/>
        </w:rPr>
      </w:pPr>
      <w:r w:rsidRPr="00503AE5">
        <w:rPr>
          <w:szCs w:val="28"/>
        </w:rPr>
        <w:t>- </w:t>
      </w:r>
      <w:r w:rsidR="0099791D">
        <w:rPr>
          <w:szCs w:val="28"/>
        </w:rPr>
        <w:t>наличия</w:t>
      </w:r>
      <w:r w:rsidRPr="00503AE5">
        <w:rPr>
          <w:szCs w:val="28"/>
        </w:rPr>
        <w:t xml:space="preserve"> сверхштатных единиц;</w:t>
      </w:r>
    </w:p>
    <w:p w:rsidR="002164D5" w:rsidRPr="00503AE5" w:rsidRDefault="002164D5" w:rsidP="00DF7171">
      <w:pPr>
        <w:pStyle w:val="21"/>
        <w:suppressAutoHyphens/>
        <w:spacing w:line="288" w:lineRule="auto"/>
        <w:ind w:firstLine="709"/>
        <w:rPr>
          <w:szCs w:val="28"/>
        </w:rPr>
      </w:pPr>
      <w:r w:rsidRPr="00503AE5">
        <w:rPr>
          <w:szCs w:val="28"/>
        </w:rPr>
        <w:t>- наличия штатных единиц по неэксплуатируемым детским лагерям;</w:t>
      </w:r>
    </w:p>
    <w:p w:rsidR="002164D5" w:rsidRPr="00503AE5" w:rsidRDefault="002164D5" w:rsidP="00DF7171">
      <w:pPr>
        <w:pStyle w:val="21"/>
        <w:suppressAutoHyphens/>
        <w:spacing w:line="288" w:lineRule="auto"/>
        <w:ind w:firstLine="709"/>
        <w:rPr>
          <w:szCs w:val="28"/>
        </w:rPr>
      </w:pPr>
      <w:r w:rsidRPr="00503AE5">
        <w:rPr>
          <w:szCs w:val="28"/>
        </w:rPr>
        <w:t>- переплат при доведении заработной платы до уровня ЕТС</w:t>
      </w:r>
      <w:r w:rsidR="008175CC" w:rsidRPr="00503AE5">
        <w:rPr>
          <w:szCs w:val="28"/>
        </w:rPr>
        <w:t>;</w:t>
      </w:r>
    </w:p>
    <w:p w:rsidR="008175CC" w:rsidRPr="00503AE5" w:rsidRDefault="008175CC" w:rsidP="00DF7171">
      <w:pPr>
        <w:pStyle w:val="21"/>
        <w:suppressAutoHyphens/>
        <w:spacing w:line="288" w:lineRule="auto"/>
        <w:ind w:firstLine="709"/>
        <w:rPr>
          <w:szCs w:val="28"/>
        </w:rPr>
      </w:pPr>
      <w:r w:rsidRPr="00503AE5">
        <w:rPr>
          <w:szCs w:val="28"/>
        </w:rPr>
        <w:t>- надбавки за совмещение ставок, за управление, за вредные условия труда.</w:t>
      </w:r>
    </w:p>
    <w:p w:rsidR="002164D5" w:rsidRDefault="002164D5" w:rsidP="00DF7171">
      <w:pPr>
        <w:pStyle w:val="21"/>
        <w:suppressAutoHyphens/>
        <w:spacing w:line="288" w:lineRule="auto"/>
        <w:ind w:firstLine="709"/>
        <w:rPr>
          <w:szCs w:val="28"/>
        </w:rPr>
      </w:pPr>
      <w:r>
        <w:rPr>
          <w:szCs w:val="28"/>
        </w:rPr>
        <w:t>3</w:t>
      </w:r>
      <w:r w:rsidRPr="000630E1">
        <w:rPr>
          <w:szCs w:val="28"/>
        </w:rPr>
        <w:t>. </w:t>
      </w:r>
      <w:r w:rsidR="00ED206F">
        <w:rPr>
          <w:szCs w:val="28"/>
        </w:rPr>
        <w:t>В ходе</w:t>
      </w:r>
      <w:r w:rsidRPr="000630E1">
        <w:rPr>
          <w:szCs w:val="28"/>
        </w:rPr>
        <w:t xml:space="preserve"> проверок в учреждениях </w:t>
      </w:r>
      <w:r>
        <w:rPr>
          <w:szCs w:val="28"/>
        </w:rPr>
        <w:t>физической культуры и спорта</w:t>
      </w:r>
      <w:r w:rsidRPr="000630E1">
        <w:rPr>
          <w:szCs w:val="28"/>
        </w:rPr>
        <w:t xml:space="preserve"> установлена переплата </w:t>
      </w:r>
      <w:r w:rsidR="008D6426">
        <w:rPr>
          <w:szCs w:val="28"/>
        </w:rPr>
        <w:t>на общую</w:t>
      </w:r>
      <w:r w:rsidRPr="000630E1">
        <w:rPr>
          <w:szCs w:val="28"/>
        </w:rPr>
        <w:t xml:space="preserve"> сумм</w:t>
      </w:r>
      <w:r w:rsidR="008D6426">
        <w:rPr>
          <w:szCs w:val="28"/>
        </w:rPr>
        <w:t>у</w:t>
      </w:r>
      <w:r w:rsidRPr="000630E1">
        <w:rPr>
          <w:szCs w:val="28"/>
        </w:rPr>
        <w:t xml:space="preserve"> </w:t>
      </w:r>
      <w:r w:rsidR="005C63E9">
        <w:rPr>
          <w:szCs w:val="28"/>
        </w:rPr>
        <w:t>2 355,4</w:t>
      </w:r>
      <w:r w:rsidRPr="00430FAE">
        <w:rPr>
          <w:szCs w:val="28"/>
        </w:rPr>
        <w:t xml:space="preserve"> тыс</w:t>
      </w:r>
      <w:r w:rsidRPr="000630E1">
        <w:rPr>
          <w:szCs w:val="28"/>
        </w:rPr>
        <w:t>. рублей, допущенная в результате</w:t>
      </w:r>
      <w:r>
        <w:rPr>
          <w:szCs w:val="28"/>
        </w:rPr>
        <w:t>:</w:t>
      </w:r>
    </w:p>
    <w:p w:rsidR="002164D5" w:rsidRPr="00430FAE" w:rsidRDefault="002164D5" w:rsidP="00DF7171">
      <w:pPr>
        <w:pStyle w:val="21"/>
        <w:suppressAutoHyphens/>
        <w:spacing w:line="288" w:lineRule="auto"/>
        <w:ind w:firstLine="709"/>
        <w:rPr>
          <w:szCs w:val="28"/>
        </w:rPr>
      </w:pPr>
      <w:r>
        <w:rPr>
          <w:szCs w:val="28"/>
        </w:rPr>
        <w:t>- </w:t>
      </w:r>
      <w:r w:rsidRPr="000E5344">
        <w:rPr>
          <w:szCs w:val="28"/>
        </w:rPr>
        <w:t xml:space="preserve">неверного отражения </w:t>
      </w:r>
      <w:r w:rsidR="008D6426">
        <w:rPr>
          <w:szCs w:val="28"/>
        </w:rPr>
        <w:t xml:space="preserve">уровня </w:t>
      </w:r>
      <w:r w:rsidRPr="000E5344">
        <w:rPr>
          <w:szCs w:val="28"/>
        </w:rPr>
        <w:t xml:space="preserve">образования, стажа, категории и </w:t>
      </w:r>
      <w:r w:rsidR="008D6426">
        <w:rPr>
          <w:szCs w:val="28"/>
        </w:rPr>
        <w:t xml:space="preserve">отсутствия </w:t>
      </w:r>
      <w:r w:rsidRPr="00430FAE">
        <w:rPr>
          <w:szCs w:val="28"/>
        </w:rPr>
        <w:t>сертификата</w:t>
      </w:r>
      <w:r w:rsidR="005C63E9">
        <w:rPr>
          <w:szCs w:val="28"/>
        </w:rPr>
        <w:t>;</w:t>
      </w:r>
    </w:p>
    <w:p w:rsidR="005C63E9" w:rsidRDefault="005C63E9" w:rsidP="00DF7171">
      <w:pPr>
        <w:pStyle w:val="21"/>
        <w:suppressAutoHyphens/>
        <w:spacing w:line="288" w:lineRule="auto"/>
        <w:ind w:firstLine="709"/>
        <w:rPr>
          <w:szCs w:val="28"/>
        </w:rPr>
      </w:pPr>
      <w:r w:rsidRPr="000E5344">
        <w:rPr>
          <w:szCs w:val="28"/>
        </w:rPr>
        <w:t>- </w:t>
      </w:r>
      <w:r>
        <w:rPr>
          <w:szCs w:val="28"/>
        </w:rPr>
        <w:t>надбавки к основным окладам за счет экономии фонда оплаты труда;</w:t>
      </w:r>
    </w:p>
    <w:p w:rsidR="005C63E9" w:rsidRDefault="005C63E9" w:rsidP="00DF7171">
      <w:pPr>
        <w:pStyle w:val="21"/>
        <w:suppressAutoHyphens/>
        <w:spacing w:line="288" w:lineRule="auto"/>
        <w:ind w:firstLine="709"/>
        <w:rPr>
          <w:szCs w:val="28"/>
        </w:rPr>
      </w:pPr>
      <w:r>
        <w:rPr>
          <w:szCs w:val="28"/>
        </w:rPr>
        <w:t>- </w:t>
      </w:r>
      <w:r w:rsidRPr="005C63E9">
        <w:rPr>
          <w:szCs w:val="28"/>
        </w:rPr>
        <w:t>изменени</w:t>
      </w:r>
      <w:r w:rsidR="00A23EC1">
        <w:rPr>
          <w:szCs w:val="28"/>
        </w:rPr>
        <w:t>я</w:t>
      </w:r>
      <w:r w:rsidRPr="005C63E9">
        <w:rPr>
          <w:szCs w:val="28"/>
        </w:rPr>
        <w:t xml:space="preserve"> группы по оплате труда руководителя, должностно</w:t>
      </w:r>
      <w:r w:rsidR="00A23EC1">
        <w:rPr>
          <w:szCs w:val="28"/>
        </w:rPr>
        <w:t>го</w:t>
      </w:r>
      <w:r w:rsidRPr="005C63E9">
        <w:rPr>
          <w:szCs w:val="28"/>
        </w:rPr>
        <w:t xml:space="preserve"> оклад</w:t>
      </w:r>
      <w:r w:rsidR="00A23EC1">
        <w:rPr>
          <w:szCs w:val="28"/>
        </w:rPr>
        <w:t>а</w:t>
      </w:r>
      <w:r>
        <w:rPr>
          <w:szCs w:val="28"/>
        </w:rPr>
        <w:t>;</w:t>
      </w:r>
    </w:p>
    <w:p w:rsidR="005C63E9" w:rsidRDefault="005C63E9" w:rsidP="00DF7171">
      <w:pPr>
        <w:pStyle w:val="21"/>
        <w:suppressAutoHyphens/>
        <w:spacing w:line="288" w:lineRule="auto"/>
        <w:ind w:firstLine="709"/>
        <w:rPr>
          <w:szCs w:val="28"/>
        </w:rPr>
      </w:pPr>
      <w:r>
        <w:rPr>
          <w:szCs w:val="28"/>
        </w:rPr>
        <w:t>- </w:t>
      </w:r>
      <w:r w:rsidR="00A23EC1">
        <w:rPr>
          <w:szCs w:val="28"/>
        </w:rPr>
        <w:t xml:space="preserve">наличия </w:t>
      </w:r>
      <w:r w:rsidRPr="005C63E9">
        <w:rPr>
          <w:szCs w:val="28"/>
        </w:rPr>
        <w:t>сверхштатны</w:t>
      </w:r>
      <w:r w:rsidR="00A23EC1">
        <w:rPr>
          <w:szCs w:val="28"/>
        </w:rPr>
        <w:t>х</w:t>
      </w:r>
      <w:r w:rsidRPr="005C63E9">
        <w:rPr>
          <w:szCs w:val="28"/>
        </w:rPr>
        <w:t xml:space="preserve"> единиц</w:t>
      </w:r>
      <w:r>
        <w:rPr>
          <w:szCs w:val="28"/>
        </w:rPr>
        <w:t>;</w:t>
      </w:r>
    </w:p>
    <w:p w:rsidR="005C63E9" w:rsidRDefault="005C63E9" w:rsidP="00DF7171">
      <w:pPr>
        <w:pStyle w:val="21"/>
        <w:suppressAutoHyphens/>
        <w:spacing w:line="288" w:lineRule="auto"/>
        <w:ind w:firstLine="709"/>
        <w:rPr>
          <w:szCs w:val="28"/>
        </w:rPr>
      </w:pPr>
      <w:r>
        <w:rPr>
          <w:szCs w:val="28"/>
        </w:rPr>
        <w:t>- выплат</w:t>
      </w:r>
      <w:r w:rsidR="00A23EC1">
        <w:rPr>
          <w:szCs w:val="28"/>
        </w:rPr>
        <w:t>ы</w:t>
      </w:r>
      <w:r>
        <w:rPr>
          <w:szCs w:val="28"/>
        </w:rPr>
        <w:t xml:space="preserve"> необоснованных премий</w:t>
      </w:r>
      <w:r w:rsidR="00A23EC1">
        <w:rPr>
          <w:szCs w:val="28"/>
        </w:rPr>
        <w:t>;</w:t>
      </w:r>
    </w:p>
    <w:p w:rsidR="00A23EC1" w:rsidRDefault="00A23EC1" w:rsidP="00DF7171">
      <w:pPr>
        <w:pStyle w:val="21"/>
        <w:suppressAutoHyphens/>
        <w:spacing w:line="288" w:lineRule="auto"/>
        <w:ind w:firstLine="709"/>
        <w:rPr>
          <w:szCs w:val="28"/>
        </w:rPr>
      </w:pPr>
      <w:r>
        <w:rPr>
          <w:szCs w:val="28"/>
        </w:rPr>
        <w:t>- </w:t>
      </w:r>
      <w:r w:rsidRPr="00A23EC1">
        <w:rPr>
          <w:szCs w:val="28"/>
        </w:rPr>
        <w:t>надбавк</w:t>
      </w:r>
      <w:r>
        <w:rPr>
          <w:szCs w:val="28"/>
        </w:rPr>
        <w:t>и</w:t>
      </w:r>
      <w:r w:rsidRPr="00A23EC1">
        <w:rPr>
          <w:szCs w:val="28"/>
        </w:rPr>
        <w:t xml:space="preserve"> за вредные условия труда</w:t>
      </w:r>
      <w:r>
        <w:rPr>
          <w:szCs w:val="28"/>
        </w:rPr>
        <w:t>.</w:t>
      </w:r>
    </w:p>
    <w:sectPr w:rsidR="00A23EC1" w:rsidSect="00ED206F">
      <w:footerReference w:type="default" r:id="rId6"/>
      <w:pgSz w:w="11906" w:h="16838"/>
      <w:pgMar w:top="567" w:right="567" w:bottom="567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1F08" w:rsidRDefault="00651F08">
      <w:r>
        <w:separator/>
      </w:r>
    </w:p>
  </w:endnote>
  <w:endnote w:type="continuationSeparator" w:id="1">
    <w:p w:rsidR="00651F08" w:rsidRDefault="00651F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73657"/>
      <w:docPartObj>
        <w:docPartGallery w:val="Page Numbers (Bottom of Page)"/>
        <w:docPartUnique/>
      </w:docPartObj>
    </w:sdtPr>
    <w:sdtContent>
      <w:p w:rsidR="00651F08" w:rsidRDefault="005238B6">
        <w:pPr>
          <w:pStyle w:val="a5"/>
          <w:jc w:val="center"/>
        </w:pPr>
        <w:fldSimple w:instr=" PAGE   \* MERGEFORMAT ">
          <w:r w:rsidR="00ED206F">
            <w:rPr>
              <w:noProof/>
            </w:rPr>
            <w:t>2</w:t>
          </w:r>
        </w:fldSimple>
      </w:p>
    </w:sdtContent>
  </w:sdt>
  <w:p w:rsidR="00651F08" w:rsidRDefault="00651F0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1F08" w:rsidRDefault="00651F08">
      <w:r>
        <w:separator/>
      </w:r>
    </w:p>
  </w:footnote>
  <w:footnote w:type="continuationSeparator" w:id="1">
    <w:p w:rsidR="00651F08" w:rsidRDefault="00651F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proofState w:spelling="clean" w:grammar="clean"/>
  <w:attachedTemplate r:id="rId1"/>
  <w:stylePaneFormatFilter w:val="3F01"/>
  <w:defaultTabStop w:val="708"/>
  <w:autoHyphenation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2B7A"/>
    <w:rsid w:val="00017009"/>
    <w:rsid w:val="000172A4"/>
    <w:rsid w:val="00023339"/>
    <w:rsid w:val="0004527C"/>
    <w:rsid w:val="00056F9F"/>
    <w:rsid w:val="000630E1"/>
    <w:rsid w:val="00063643"/>
    <w:rsid w:val="00067ED5"/>
    <w:rsid w:val="00076424"/>
    <w:rsid w:val="00077869"/>
    <w:rsid w:val="000900B8"/>
    <w:rsid w:val="00090B68"/>
    <w:rsid w:val="00093436"/>
    <w:rsid w:val="000B4614"/>
    <w:rsid w:val="000E0733"/>
    <w:rsid w:val="000E5344"/>
    <w:rsid w:val="000F2150"/>
    <w:rsid w:val="00115F5B"/>
    <w:rsid w:val="001212B3"/>
    <w:rsid w:val="001267E4"/>
    <w:rsid w:val="00132E5A"/>
    <w:rsid w:val="001357AF"/>
    <w:rsid w:val="0015284C"/>
    <w:rsid w:val="00157CD3"/>
    <w:rsid w:val="0016397B"/>
    <w:rsid w:val="0016749B"/>
    <w:rsid w:val="001815B1"/>
    <w:rsid w:val="001A719E"/>
    <w:rsid w:val="001A7B0D"/>
    <w:rsid w:val="001B1096"/>
    <w:rsid w:val="001B2133"/>
    <w:rsid w:val="001C1DB1"/>
    <w:rsid w:val="001C61FE"/>
    <w:rsid w:val="001E4B55"/>
    <w:rsid w:val="001F31F4"/>
    <w:rsid w:val="001F455B"/>
    <w:rsid w:val="002004C8"/>
    <w:rsid w:val="002035EC"/>
    <w:rsid w:val="00203936"/>
    <w:rsid w:val="00211903"/>
    <w:rsid w:val="00211FCA"/>
    <w:rsid w:val="002155BC"/>
    <w:rsid w:val="002164D5"/>
    <w:rsid w:val="00216AB7"/>
    <w:rsid w:val="00220DDF"/>
    <w:rsid w:val="00226AFD"/>
    <w:rsid w:val="0022771B"/>
    <w:rsid w:val="0022799B"/>
    <w:rsid w:val="00227C68"/>
    <w:rsid w:val="00252D54"/>
    <w:rsid w:val="00261FB0"/>
    <w:rsid w:val="0026250B"/>
    <w:rsid w:val="002850E5"/>
    <w:rsid w:val="00296A0A"/>
    <w:rsid w:val="002A007E"/>
    <w:rsid w:val="002A6DEA"/>
    <w:rsid w:val="002C46AE"/>
    <w:rsid w:val="002F2389"/>
    <w:rsid w:val="002F4B0F"/>
    <w:rsid w:val="002F71DF"/>
    <w:rsid w:val="00311FC6"/>
    <w:rsid w:val="00321689"/>
    <w:rsid w:val="00330FB5"/>
    <w:rsid w:val="00331F1D"/>
    <w:rsid w:val="003324B3"/>
    <w:rsid w:val="003633AF"/>
    <w:rsid w:val="00365EFD"/>
    <w:rsid w:val="00374CD5"/>
    <w:rsid w:val="00385081"/>
    <w:rsid w:val="0039484C"/>
    <w:rsid w:val="003A0965"/>
    <w:rsid w:val="003A5DE0"/>
    <w:rsid w:val="003A7221"/>
    <w:rsid w:val="003C53C8"/>
    <w:rsid w:val="003D1DEB"/>
    <w:rsid w:val="003D5817"/>
    <w:rsid w:val="003E3E6E"/>
    <w:rsid w:val="00404511"/>
    <w:rsid w:val="00423EB1"/>
    <w:rsid w:val="00424470"/>
    <w:rsid w:val="0042533C"/>
    <w:rsid w:val="00425808"/>
    <w:rsid w:val="00426B49"/>
    <w:rsid w:val="00430FAE"/>
    <w:rsid w:val="004343F1"/>
    <w:rsid w:val="00437C62"/>
    <w:rsid w:val="004709B9"/>
    <w:rsid w:val="00472647"/>
    <w:rsid w:val="004774B8"/>
    <w:rsid w:val="00490194"/>
    <w:rsid w:val="0049024E"/>
    <w:rsid w:val="00490ABF"/>
    <w:rsid w:val="00495719"/>
    <w:rsid w:val="004A1588"/>
    <w:rsid w:val="004A53B3"/>
    <w:rsid w:val="004A6B03"/>
    <w:rsid w:val="004B123A"/>
    <w:rsid w:val="004B1F3F"/>
    <w:rsid w:val="004F0ECD"/>
    <w:rsid w:val="004F1805"/>
    <w:rsid w:val="00503AE5"/>
    <w:rsid w:val="0050414B"/>
    <w:rsid w:val="00504877"/>
    <w:rsid w:val="00513614"/>
    <w:rsid w:val="0052050C"/>
    <w:rsid w:val="00522F87"/>
    <w:rsid w:val="005238B6"/>
    <w:rsid w:val="00532618"/>
    <w:rsid w:val="005531CF"/>
    <w:rsid w:val="005569F4"/>
    <w:rsid w:val="00561EF7"/>
    <w:rsid w:val="005627E6"/>
    <w:rsid w:val="005834D8"/>
    <w:rsid w:val="005B436F"/>
    <w:rsid w:val="005C54D2"/>
    <w:rsid w:val="005C63E9"/>
    <w:rsid w:val="005D4D8C"/>
    <w:rsid w:val="005D6A98"/>
    <w:rsid w:val="005E11D4"/>
    <w:rsid w:val="00600BC9"/>
    <w:rsid w:val="00610E8D"/>
    <w:rsid w:val="0061279F"/>
    <w:rsid w:val="00616724"/>
    <w:rsid w:val="00617B0B"/>
    <w:rsid w:val="0062096D"/>
    <w:rsid w:val="00636A12"/>
    <w:rsid w:val="00640DF7"/>
    <w:rsid w:val="00651F08"/>
    <w:rsid w:val="00656FAF"/>
    <w:rsid w:val="00662C38"/>
    <w:rsid w:val="006635DC"/>
    <w:rsid w:val="00664876"/>
    <w:rsid w:val="0067060C"/>
    <w:rsid w:val="00671794"/>
    <w:rsid w:val="00672186"/>
    <w:rsid w:val="0067222B"/>
    <w:rsid w:val="00672F1B"/>
    <w:rsid w:val="006800B6"/>
    <w:rsid w:val="0069395F"/>
    <w:rsid w:val="006A1156"/>
    <w:rsid w:val="006A5367"/>
    <w:rsid w:val="006A7E24"/>
    <w:rsid w:val="006B2ADE"/>
    <w:rsid w:val="006D4E4C"/>
    <w:rsid w:val="006F047C"/>
    <w:rsid w:val="006F2C55"/>
    <w:rsid w:val="006F5EFC"/>
    <w:rsid w:val="007015CE"/>
    <w:rsid w:val="00713801"/>
    <w:rsid w:val="00717C00"/>
    <w:rsid w:val="00723F41"/>
    <w:rsid w:val="00741780"/>
    <w:rsid w:val="00747DB6"/>
    <w:rsid w:val="00753913"/>
    <w:rsid w:val="00754097"/>
    <w:rsid w:val="007675BE"/>
    <w:rsid w:val="00770203"/>
    <w:rsid w:val="00777094"/>
    <w:rsid w:val="00782A56"/>
    <w:rsid w:val="00783855"/>
    <w:rsid w:val="007B1161"/>
    <w:rsid w:val="007B19A4"/>
    <w:rsid w:val="007B5573"/>
    <w:rsid w:val="007C0915"/>
    <w:rsid w:val="007D59F0"/>
    <w:rsid w:val="007F5102"/>
    <w:rsid w:val="00803E16"/>
    <w:rsid w:val="008068EA"/>
    <w:rsid w:val="00812A1F"/>
    <w:rsid w:val="008163F6"/>
    <w:rsid w:val="008175CC"/>
    <w:rsid w:val="008201A2"/>
    <w:rsid w:val="00827873"/>
    <w:rsid w:val="00842E1D"/>
    <w:rsid w:val="008442CE"/>
    <w:rsid w:val="0085072B"/>
    <w:rsid w:val="00851E28"/>
    <w:rsid w:val="00852FB2"/>
    <w:rsid w:val="00854B58"/>
    <w:rsid w:val="00855210"/>
    <w:rsid w:val="00856A86"/>
    <w:rsid w:val="00857425"/>
    <w:rsid w:val="00865A16"/>
    <w:rsid w:val="00867970"/>
    <w:rsid w:val="00890873"/>
    <w:rsid w:val="00890A05"/>
    <w:rsid w:val="008A6986"/>
    <w:rsid w:val="008C7AE5"/>
    <w:rsid w:val="008D6426"/>
    <w:rsid w:val="008E1509"/>
    <w:rsid w:val="008E7D03"/>
    <w:rsid w:val="00906B23"/>
    <w:rsid w:val="00913F4B"/>
    <w:rsid w:val="009304F1"/>
    <w:rsid w:val="00932839"/>
    <w:rsid w:val="0093471F"/>
    <w:rsid w:val="0094474F"/>
    <w:rsid w:val="009451D9"/>
    <w:rsid w:val="00951FD4"/>
    <w:rsid w:val="00952516"/>
    <w:rsid w:val="00956C01"/>
    <w:rsid w:val="009630D6"/>
    <w:rsid w:val="00964FA0"/>
    <w:rsid w:val="0096792E"/>
    <w:rsid w:val="009843D3"/>
    <w:rsid w:val="00985737"/>
    <w:rsid w:val="00991A6E"/>
    <w:rsid w:val="00996368"/>
    <w:rsid w:val="0099791D"/>
    <w:rsid w:val="009A4474"/>
    <w:rsid w:val="009A6DD6"/>
    <w:rsid w:val="009C0E7D"/>
    <w:rsid w:val="009C522A"/>
    <w:rsid w:val="009D12B1"/>
    <w:rsid w:val="009D430F"/>
    <w:rsid w:val="009E3AEC"/>
    <w:rsid w:val="009E6884"/>
    <w:rsid w:val="00A155CA"/>
    <w:rsid w:val="00A16912"/>
    <w:rsid w:val="00A16FF3"/>
    <w:rsid w:val="00A23C73"/>
    <w:rsid w:val="00A23EC1"/>
    <w:rsid w:val="00A24CBC"/>
    <w:rsid w:val="00A26EB0"/>
    <w:rsid w:val="00A43E3B"/>
    <w:rsid w:val="00A5003C"/>
    <w:rsid w:val="00A509B2"/>
    <w:rsid w:val="00A523F8"/>
    <w:rsid w:val="00A81FCF"/>
    <w:rsid w:val="00A829F0"/>
    <w:rsid w:val="00AA063B"/>
    <w:rsid w:val="00AB0007"/>
    <w:rsid w:val="00AB35E7"/>
    <w:rsid w:val="00AC3A38"/>
    <w:rsid w:val="00AC480D"/>
    <w:rsid w:val="00AC683C"/>
    <w:rsid w:val="00AD1BB9"/>
    <w:rsid w:val="00AD3D1C"/>
    <w:rsid w:val="00AD6CD4"/>
    <w:rsid w:val="00AF3C64"/>
    <w:rsid w:val="00AF749E"/>
    <w:rsid w:val="00B0218D"/>
    <w:rsid w:val="00B04016"/>
    <w:rsid w:val="00B12BBD"/>
    <w:rsid w:val="00B14E2C"/>
    <w:rsid w:val="00B3650E"/>
    <w:rsid w:val="00B43D0F"/>
    <w:rsid w:val="00B4465D"/>
    <w:rsid w:val="00B53256"/>
    <w:rsid w:val="00B771A0"/>
    <w:rsid w:val="00B77958"/>
    <w:rsid w:val="00B90F67"/>
    <w:rsid w:val="00B91CE9"/>
    <w:rsid w:val="00BA36CE"/>
    <w:rsid w:val="00BA43DF"/>
    <w:rsid w:val="00BA611F"/>
    <w:rsid w:val="00BA7ABB"/>
    <w:rsid w:val="00BB2357"/>
    <w:rsid w:val="00BB384C"/>
    <w:rsid w:val="00BB7218"/>
    <w:rsid w:val="00BC63EE"/>
    <w:rsid w:val="00BF130A"/>
    <w:rsid w:val="00C12563"/>
    <w:rsid w:val="00C2542E"/>
    <w:rsid w:val="00C25D2A"/>
    <w:rsid w:val="00C3635B"/>
    <w:rsid w:val="00C3674E"/>
    <w:rsid w:val="00C411CF"/>
    <w:rsid w:val="00C4359D"/>
    <w:rsid w:val="00C44F7B"/>
    <w:rsid w:val="00C572EB"/>
    <w:rsid w:val="00C64FC2"/>
    <w:rsid w:val="00C92906"/>
    <w:rsid w:val="00C94DF0"/>
    <w:rsid w:val="00C96DED"/>
    <w:rsid w:val="00CA0CA7"/>
    <w:rsid w:val="00CA49E2"/>
    <w:rsid w:val="00CA7422"/>
    <w:rsid w:val="00CB2587"/>
    <w:rsid w:val="00CC63A0"/>
    <w:rsid w:val="00CD1CCC"/>
    <w:rsid w:val="00CD2BFB"/>
    <w:rsid w:val="00CD4761"/>
    <w:rsid w:val="00CE1887"/>
    <w:rsid w:val="00CE2F03"/>
    <w:rsid w:val="00CE6303"/>
    <w:rsid w:val="00CE6866"/>
    <w:rsid w:val="00CF2978"/>
    <w:rsid w:val="00CF6207"/>
    <w:rsid w:val="00D105FC"/>
    <w:rsid w:val="00D15D81"/>
    <w:rsid w:val="00D1688B"/>
    <w:rsid w:val="00D17C10"/>
    <w:rsid w:val="00D237CE"/>
    <w:rsid w:val="00D24A2F"/>
    <w:rsid w:val="00D25A84"/>
    <w:rsid w:val="00D40076"/>
    <w:rsid w:val="00D40408"/>
    <w:rsid w:val="00D40AE5"/>
    <w:rsid w:val="00D5025E"/>
    <w:rsid w:val="00D5706A"/>
    <w:rsid w:val="00D70F5E"/>
    <w:rsid w:val="00D74580"/>
    <w:rsid w:val="00D979AA"/>
    <w:rsid w:val="00DA5678"/>
    <w:rsid w:val="00DA59E5"/>
    <w:rsid w:val="00DB0385"/>
    <w:rsid w:val="00DC14BF"/>
    <w:rsid w:val="00DC4518"/>
    <w:rsid w:val="00DD6272"/>
    <w:rsid w:val="00DD736C"/>
    <w:rsid w:val="00DE010A"/>
    <w:rsid w:val="00DF7171"/>
    <w:rsid w:val="00E046EF"/>
    <w:rsid w:val="00E060F6"/>
    <w:rsid w:val="00E17771"/>
    <w:rsid w:val="00E21732"/>
    <w:rsid w:val="00E258C9"/>
    <w:rsid w:val="00E30AAC"/>
    <w:rsid w:val="00E51E1D"/>
    <w:rsid w:val="00E54DAB"/>
    <w:rsid w:val="00E634A1"/>
    <w:rsid w:val="00E6511F"/>
    <w:rsid w:val="00E66923"/>
    <w:rsid w:val="00E76056"/>
    <w:rsid w:val="00E95DF6"/>
    <w:rsid w:val="00EA00D3"/>
    <w:rsid w:val="00EA3352"/>
    <w:rsid w:val="00EA745F"/>
    <w:rsid w:val="00ED0AA5"/>
    <w:rsid w:val="00ED206F"/>
    <w:rsid w:val="00ED7264"/>
    <w:rsid w:val="00EE01E0"/>
    <w:rsid w:val="00F21FF5"/>
    <w:rsid w:val="00F22B7A"/>
    <w:rsid w:val="00F45213"/>
    <w:rsid w:val="00F47B4D"/>
    <w:rsid w:val="00F67E25"/>
    <w:rsid w:val="00F741AF"/>
    <w:rsid w:val="00F82CFA"/>
    <w:rsid w:val="00F83542"/>
    <w:rsid w:val="00F93FB5"/>
    <w:rsid w:val="00FB6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5BE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7675BE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7675BE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7675BE"/>
    <w:pPr>
      <w:keepNext/>
      <w:ind w:firstLine="540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7675BE"/>
    <w:pPr>
      <w:keepNext/>
      <w:ind w:left="708"/>
      <w:outlineLvl w:val="3"/>
    </w:pPr>
    <w:rPr>
      <w:sz w:val="28"/>
    </w:rPr>
  </w:style>
  <w:style w:type="paragraph" w:styleId="7">
    <w:name w:val="heading 7"/>
    <w:basedOn w:val="a"/>
    <w:next w:val="a"/>
    <w:link w:val="70"/>
    <w:uiPriority w:val="99"/>
    <w:qFormat/>
    <w:rsid w:val="007675BE"/>
    <w:pPr>
      <w:keepNext/>
      <w:spacing w:line="300" w:lineRule="exact"/>
      <w:jc w:val="both"/>
      <w:outlineLvl w:val="6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2173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E2173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E21732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E21732"/>
    <w:rPr>
      <w:rFonts w:ascii="Calibri" w:hAnsi="Calibri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E21732"/>
    <w:rPr>
      <w:rFonts w:ascii="Calibri" w:hAnsi="Calibri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7675BE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72647"/>
    <w:rPr>
      <w:rFonts w:cs="Times New Roman"/>
    </w:rPr>
  </w:style>
  <w:style w:type="paragraph" w:styleId="a5">
    <w:name w:val="footer"/>
    <w:basedOn w:val="a"/>
    <w:link w:val="a6"/>
    <w:uiPriority w:val="99"/>
    <w:rsid w:val="007675BE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21732"/>
    <w:rPr>
      <w:rFonts w:cs="Times New Roman"/>
      <w:sz w:val="20"/>
      <w:szCs w:val="20"/>
    </w:rPr>
  </w:style>
  <w:style w:type="paragraph" w:styleId="a7">
    <w:name w:val="Body Text Indent"/>
    <w:basedOn w:val="a"/>
    <w:link w:val="a8"/>
    <w:uiPriority w:val="99"/>
    <w:rsid w:val="007675BE"/>
    <w:pPr>
      <w:ind w:firstLine="540"/>
      <w:jc w:val="both"/>
    </w:pPr>
    <w:rPr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E21732"/>
    <w:rPr>
      <w:rFonts w:cs="Times New Roman"/>
      <w:sz w:val="20"/>
      <w:szCs w:val="20"/>
    </w:rPr>
  </w:style>
  <w:style w:type="paragraph" w:customStyle="1" w:styleId="11">
    <w:name w:val="Стиль1"/>
    <w:basedOn w:val="a"/>
    <w:uiPriority w:val="99"/>
    <w:rsid w:val="007675BE"/>
    <w:pPr>
      <w:spacing w:line="288" w:lineRule="auto"/>
    </w:pPr>
    <w:rPr>
      <w:sz w:val="28"/>
    </w:rPr>
  </w:style>
  <w:style w:type="paragraph" w:styleId="21">
    <w:name w:val="Body Text Indent 2"/>
    <w:basedOn w:val="a"/>
    <w:link w:val="22"/>
    <w:uiPriority w:val="99"/>
    <w:rsid w:val="007675BE"/>
    <w:pPr>
      <w:ind w:firstLine="54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E21732"/>
    <w:rPr>
      <w:rFonts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4774B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E21732"/>
    <w:rPr>
      <w:rFonts w:cs="Times New Roman"/>
      <w:sz w:val="2"/>
    </w:rPr>
  </w:style>
  <w:style w:type="paragraph" w:styleId="31">
    <w:name w:val="Body Text Indent 3"/>
    <w:basedOn w:val="a"/>
    <w:link w:val="32"/>
    <w:uiPriority w:val="99"/>
    <w:rsid w:val="00A81FC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A81FCF"/>
    <w:rPr>
      <w:rFonts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uzinaDK\Local%20Settings\Temporary%20Internet%20Files\Content.MSO\B9D3B3E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B9D3B3ED.dot</Template>
  <TotalTime>208</TotalTime>
  <Pages>1</Pages>
  <Words>281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subject/>
  <dc:creator>KAZAN</dc:creator>
  <cp:keywords/>
  <dc:description/>
  <cp:lastModifiedBy>ChubakovYN</cp:lastModifiedBy>
  <cp:revision>9</cp:revision>
  <cp:lastPrinted>2013-07-29T12:35:00Z</cp:lastPrinted>
  <dcterms:created xsi:type="dcterms:W3CDTF">2013-07-09T13:01:00Z</dcterms:created>
  <dcterms:modified xsi:type="dcterms:W3CDTF">2013-07-29T12:37:00Z</dcterms:modified>
</cp:coreProperties>
</file>