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A7" w:rsidRDefault="00721FA7" w:rsidP="00721FA7">
      <w:pPr>
        <w:pStyle w:val="a9"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721FA7">
      <w:pPr>
        <w:pStyle w:val="a9"/>
        <w:jc w:val="both"/>
        <w:rPr>
          <w:sz w:val="28"/>
        </w:rPr>
      </w:pPr>
    </w:p>
    <w:p w:rsidR="00721FA7" w:rsidRDefault="00721FA7" w:rsidP="00721FA7">
      <w:pPr>
        <w:pStyle w:val="a9"/>
        <w:jc w:val="both"/>
        <w:rPr>
          <w:sz w:val="28"/>
        </w:rPr>
      </w:pPr>
    </w:p>
    <w:p w:rsidR="00721FA7" w:rsidRDefault="00721FA7" w:rsidP="00721FA7">
      <w:pPr>
        <w:pStyle w:val="a9"/>
        <w:rPr>
          <w:sz w:val="28"/>
        </w:rPr>
      </w:pPr>
      <w:r>
        <w:rPr>
          <w:sz w:val="28"/>
        </w:rPr>
        <w:t>КАБИНЕТ МИНИСТРОВ РЕСПУБЛИКИ ТАТАРСТАН</w:t>
      </w:r>
    </w:p>
    <w:p w:rsidR="00721FA7" w:rsidRDefault="00721FA7" w:rsidP="00721FA7">
      <w:pPr>
        <w:pStyle w:val="a9"/>
        <w:rPr>
          <w:sz w:val="28"/>
        </w:rPr>
      </w:pPr>
      <w:r>
        <w:rPr>
          <w:sz w:val="28"/>
        </w:rPr>
        <w:t>ПОСТАНОВЛЕНИЕ</w:t>
      </w:r>
    </w:p>
    <w:p w:rsidR="00721FA7" w:rsidRDefault="00721FA7" w:rsidP="00721FA7">
      <w:pPr>
        <w:pStyle w:val="a9"/>
        <w:rPr>
          <w:sz w:val="28"/>
        </w:rPr>
      </w:pPr>
    </w:p>
    <w:p w:rsidR="00721FA7" w:rsidRDefault="00721FA7" w:rsidP="00721FA7">
      <w:pPr>
        <w:pStyle w:val="a9"/>
        <w:rPr>
          <w:sz w:val="28"/>
        </w:rPr>
      </w:pPr>
    </w:p>
    <w:p w:rsidR="00721FA7" w:rsidRDefault="00721FA7" w:rsidP="00721FA7">
      <w:pPr>
        <w:pStyle w:val="a9"/>
        <w:jc w:val="left"/>
        <w:rPr>
          <w:sz w:val="28"/>
        </w:rPr>
      </w:pPr>
      <w:r>
        <w:rPr>
          <w:sz w:val="28"/>
        </w:rPr>
        <w:t xml:space="preserve">от «___» ______________ 2013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____________</w:t>
      </w:r>
    </w:p>
    <w:p w:rsidR="00721FA7" w:rsidRDefault="00721FA7" w:rsidP="00721FA7">
      <w:pPr>
        <w:pStyle w:val="a9"/>
        <w:jc w:val="left"/>
        <w:rPr>
          <w:sz w:val="28"/>
        </w:rPr>
      </w:pPr>
    </w:p>
    <w:p w:rsidR="00721FA7" w:rsidRDefault="00721FA7" w:rsidP="00721FA7">
      <w:pPr>
        <w:pStyle w:val="a9"/>
        <w:jc w:val="left"/>
        <w:rPr>
          <w:sz w:val="28"/>
        </w:rPr>
      </w:pPr>
    </w:p>
    <w:p w:rsidR="00721FA7" w:rsidRPr="00E610D2" w:rsidRDefault="00721FA7" w:rsidP="00721FA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Правил</w:t>
      </w:r>
      <w:r w:rsidRPr="00E610D2">
        <w:rPr>
          <w:bCs/>
          <w:sz w:val="28"/>
          <w:szCs w:val="28"/>
        </w:rPr>
        <w:t xml:space="preserve"> расходования местными бюджетами</w:t>
      </w:r>
    </w:p>
    <w:p w:rsidR="00721FA7" w:rsidRPr="00E610D2" w:rsidRDefault="00721FA7" w:rsidP="00721FA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610D2">
        <w:rPr>
          <w:bCs/>
          <w:sz w:val="28"/>
          <w:szCs w:val="28"/>
        </w:rPr>
        <w:t xml:space="preserve"> субвенций из бюджета Республики Татарстан, финансовое обеспечение которых осуществляется за счет собственных доходов  и источников финансирования деф</w:t>
      </w:r>
      <w:r w:rsidRPr="00E610D2">
        <w:rPr>
          <w:bCs/>
          <w:sz w:val="28"/>
          <w:szCs w:val="28"/>
        </w:rPr>
        <w:t>и</w:t>
      </w:r>
      <w:r w:rsidRPr="00E610D2">
        <w:rPr>
          <w:bCs/>
          <w:sz w:val="28"/>
          <w:szCs w:val="28"/>
        </w:rPr>
        <w:t xml:space="preserve">цита бюджета Республики Татарстан  </w:t>
      </w:r>
    </w:p>
    <w:p w:rsidR="00721FA7" w:rsidRDefault="00721FA7" w:rsidP="00721FA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1FA7" w:rsidRPr="002479D5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79D5">
        <w:rPr>
          <w:sz w:val="28"/>
          <w:szCs w:val="28"/>
        </w:rPr>
        <w:t>В соответствии со статьей 44.6 Бюджетного кодекса Республики Татарстан Кабинет Министров Республики Татарстан постановляет:</w:t>
      </w:r>
    </w:p>
    <w:p w:rsidR="00721FA7" w:rsidRDefault="00721FA7" w:rsidP="00721FA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Утвердить прилагаемые</w:t>
      </w:r>
      <w:r w:rsidRPr="002479D5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равила</w:t>
      </w:r>
      <w:r w:rsidRPr="002479D5">
        <w:rPr>
          <w:sz w:val="28"/>
          <w:szCs w:val="28"/>
        </w:rPr>
        <w:t xml:space="preserve"> расходования местными бюджетами субве</w:t>
      </w:r>
      <w:r w:rsidRPr="002479D5">
        <w:rPr>
          <w:sz w:val="28"/>
          <w:szCs w:val="28"/>
        </w:rPr>
        <w:t>н</w:t>
      </w:r>
      <w:r w:rsidRPr="002479D5">
        <w:rPr>
          <w:sz w:val="28"/>
          <w:szCs w:val="28"/>
        </w:rPr>
        <w:t xml:space="preserve">ций из бюджета </w:t>
      </w:r>
      <w:r w:rsidRPr="002479D5">
        <w:rPr>
          <w:bCs/>
          <w:sz w:val="28"/>
          <w:szCs w:val="28"/>
        </w:rPr>
        <w:t>Республики Татарстан, финансовое обеспечение которых осущес</w:t>
      </w:r>
      <w:r w:rsidRPr="002479D5">
        <w:rPr>
          <w:bCs/>
          <w:sz w:val="28"/>
          <w:szCs w:val="28"/>
        </w:rPr>
        <w:t>т</w:t>
      </w:r>
      <w:r w:rsidRPr="002479D5">
        <w:rPr>
          <w:bCs/>
          <w:sz w:val="28"/>
          <w:szCs w:val="28"/>
        </w:rPr>
        <w:t>вляется за счет собственных доходов  и источников финансирования дефицита бюджета Республики Татарстан</w:t>
      </w:r>
      <w:r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 </w:t>
      </w:r>
    </w:p>
    <w:p w:rsidR="00721FA7" w:rsidRDefault="00721FA7" w:rsidP="00721FA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721FA7" w:rsidRPr="00721FA7" w:rsidRDefault="00721FA7" w:rsidP="00721F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721FA7" w:rsidRPr="00721FA7" w:rsidRDefault="00721FA7" w:rsidP="00721FA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21FA7">
        <w:rPr>
          <w:bCs/>
          <w:sz w:val="28"/>
          <w:szCs w:val="28"/>
        </w:rPr>
        <w:t>Премьер-министр</w:t>
      </w:r>
    </w:p>
    <w:p w:rsidR="00721FA7" w:rsidRPr="00721FA7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21FA7">
        <w:rPr>
          <w:bCs/>
          <w:sz w:val="28"/>
          <w:szCs w:val="28"/>
        </w:rPr>
        <w:t>Республики Татарстан                                                            И.Ш. Халиков</w:t>
      </w:r>
    </w:p>
    <w:p w:rsidR="00721FA7" w:rsidRPr="00721FA7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FA7" w:rsidRDefault="00721FA7" w:rsidP="00721FA7">
      <w:pPr>
        <w:pStyle w:val="1"/>
        <w:jc w:val="left"/>
        <w:rPr>
          <w:rFonts w:ascii="Times New Roman" w:hAnsi="Times New Roman"/>
          <w:b w:val="0"/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Pr="004077AF" w:rsidRDefault="00721FA7" w:rsidP="00721FA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721FA7" w:rsidRPr="004077AF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077AF">
        <w:rPr>
          <w:sz w:val="28"/>
          <w:szCs w:val="28"/>
        </w:rPr>
        <w:t xml:space="preserve">постановлением </w:t>
      </w:r>
    </w:p>
    <w:p w:rsidR="00721FA7" w:rsidRPr="004077AF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077AF">
        <w:rPr>
          <w:sz w:val="28"/>
          <w:szCs w:val="28"/>
        </w:rPr>
        <w:t>Кабинета Министров</w:t>
      </w:r>
    </w:p>
    <w:p w:rsidR="00721FA7" w:rsidRPr="004077AF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077AF">
        <w:rPr>
          <w:sz w:val="28"/>
          <w:szCs w:val="28"/>
        </w:rPr>
        <w:t>Республики Татарстан</w:t>
      </w:r>
    </w:p>
    <w:p w:rsidR="00721FA7" w:rsidRPr="004077AF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077AF">
        <w:rPr>
          <w:sz w:val="28"/>
          <w:szCs w:val="28"/>
        </w:rPr>
        <w:t>от _________2013 г. № ___</w:t>
      </w:r>
    </w:p>
    <w:p w:rsidR="00721FA7" w:rsidRDefault="00721FA7" w:rsidP="00721FA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21FA7" w:rsidRPr="00E610D2" w:rsidRDefault="00721FA7" w:rsidP="00721FA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Par33"/>
      <w:bookmarkEnd w:id="0"/>
      <w:r>
        <w:rPr>
          <w:bCs/>
          <w:sz w:val="28"/>
          <w:szCs w:val="28"/>
        </w:rPr>
        <w:t>Правила</w:t>
      </w:r>
      <w:r w:rsidRPr="00E610D2">
        <w:rPr>
          <w:bCs/>
          <w:sz w:val="28"/>
          <w:szCs w:val="28"/>
        </w:rPr>
        <w:t xml:space="preserve"> расходования местными бюджетами</w:t>
      </w:r>
    </w:p>
    <w:p w:rsidR="00721FA7" w:rsidRPr="00E610D2" w:rsidRDefault="00721FA7" w:rsidP="00721FA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610D2">
        <w:rPr>
          <w:bCs/>
          <w:sz w:val="28"/>
          <w:szCs w:val="28"/>
        </w:rPr>
        <w:t xml:space="preserve"> субвенций из бюджета Республики Татарстан, финансовое обеспечение которых осуществляется за счет собственных доходов  и источников финансирования деф</w:t>
      </w:r>
      <w:r w:rsidRPr="00E610D2">
        <w:rPr>
          <w:bCs/>
          <w:sz w:val="28"/>
          <w:szCs w:val="28"/>
        </w:rPr>
        <w:t>и</w:t>
      </w:r>
      <w:r w:rsidRPr="00E610D2">
        <w:rPr>
          <w:bCs/>
          <w:sz w:val="28"/>
          <w:szCs w:val="28"/>
        </w:rPr>
        <w:t xml:space="preserve">цита бюджета Республики Татарстан  </w:t>
      </w:r>
    </w:p>
    <w:p w:rsidR="00721FA7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FA7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1FA7" w:rsidRPr="003A1849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Настоящие Правила определяют порядок расходования местными бюдж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тами субвенций из бюджета </w:t>
      </w:r>
      <w:r w:rsidRPr="003A1849">
        <w:rPr>
          <w:bCs/>
          <w:sz w:val="28"/>
          <w:szCs w:val="28"/>
        </w:rPr>
        <w:t>Республики Татарстан, финансовое обеспечение кот</w:t>
      </w:r>
      <w:r w:rsidRPr="003A1849">
        <w:rPr>
          <w:bCs/>
          <w:sz w:val="28"/>
          <w:szCs w:val="28"/>
        </w:rPr>
        <w:t>о</w:t>
      </w:r>
      <w:r w:rsidRPr="003A1849">
        <w:rPr>
          <w:bCs/>
          <w:sz w:val="28"/>
          <w:szCs w:val="28"/>
        </w:rPr>
        <w:t xml:space="preserve">рых осуществляется за счет собственных доходов  и источников финансирования дефицита бюджета Республики Татарстан  </w:t>
      </w:r>
      <w:r w:rsidRPr="003A1849">
        <w:rPr>
          <w:sz w:val="28"/>
          <w:szCs w:val="28"/>
        </w:rPr>
        <w:t>(далее - субвенции).</w:t>
      </w:r>
    </w:p>
    <w:p w:rsidR="00721FA7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 Субвенции из бюджета Республики Татарстан предоставляются местным бюджетам в целях финансового обеспечения расходных обязательств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образований, возникающих при выполнении государственных полномочий Республики Татарстан, переданных для осуществления органам местного сам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управления законами Республики Татарстан. </w:t>
      </w:r>
    </w:p>
    <w:p w:rsidR="00721FA7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Для финансового обеспечения исполнения органами местного самоуправл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отдельных полномочий органов государственной власти Республики Татарстан субвенции предоставляются за счет средств бюджета Республики Татарстан 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ответствующий год.</w:t>
      </w:r>
    </w:p>
    <w:p w:rsidR="00721FA7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Субвенции местным бюджетам из бюджета Республики Татарстан распред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ляются в соответствии с едиными для каждого вида субвенции методиками,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ждаемыми Бюджетным кодексом Республики Татарстан или соответствующими законами Республики Татарстан о наделении органов местного самоуправления отдельными государственными полномочиями, между всеми муниципальными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разованиями Республики Татарстан, органы местного самоуправления которых осуществляют переданные им отдельные государственные полномочия.</w:t>
      </w:r>
    </w:p>
    <w:p w:rsidR="00721FA7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субвенций местным бюджетам из бюджета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стан утверждается законом о бюджете Республики Татарстан по каждому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пальному образованию и виду субвенции.</w:t>
      </w:r>
    </w:p>
    <w:p w:rsidR="00721FA7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Субвенции перечисляются в установленном порядке в местные бюджеты на счета, открытые для кассового обслуживания исполнения местных бюджетов.</w:t>
      </w:r>
    </w:p>
    <w:p w:rsidR="00C92E89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Учет операций, связанных с использованием субвенций, осуществляется на лицевых счетах получ</w:t>
      </w:r>
      <w:r w:rsidR="00C92E89">
        <w:rPr>
          <w:sz w:val="28"/>
          <w:szCs w:val="28"/>
        </w:rPr>
        <w:t>ателей средств местных бюджетов.</w:t>
      </w:r>
      <w:r>
        <w:rPr>
          <w:sz w:val="28"/>
          <w:szCs w:val="28"/>
        </w:rPr>
        <w:t xml:space="preserve"> </w:t>
      </w:r>
    </w:p>
    <w:p w:rsidR="00721FA7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Органы местного самоуправления представляют в уполномоченный орган исполнительной власти Республики Татарстан отчеты об осуществлении отдел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государственных полномочий и расходовании субвенций в порядке,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ленном законом Республики Татарстан о наделении органов местного самоупра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ления отдельными государственными полномочиями. </w:t>
      </w:r>
    </w:p>
    <w:p w:rsidR="00721FA7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Органы местного самоуправления несут ответственность за нецелевое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 субвенций и недостоверность представляемых отчетных сведений.</w:t>
      </w:r>
    </w:p>
    <w:p w:rsidR="00721FA7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случае нецелевого использования субвенций соответствующие средства взыскиваются в доход бюджета Республики Татарстан </w:t>
      </w:r>
      <w:r w:rsidRPr="00E610D2">
        <w:rPr>
          <w:sz w:val="28"/>
          <w:szCs w:val="28"/>
        </w:rPr>
        <w:t>в порядке</w:t>
      </w:r>
      <w:r>
        <w:rPr>
          <w:sz w:val="28"/>
          <w:szCs w:val="28"/>
        </w:rPr>
        <w:t>, установленном законодательством Российской Федерации.</w:t>
      </w:r>
    </w:p>
    <w:p w:rsidR="00721FA7" w:rsidRDefault="00721FA7" w:rsidP="00721F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Контроль за целевым использованием субвенций  возлагается на уполн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моченные органы исполнительной власти Республики Татарстан и на Министерс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 финансов Республики Татарстан в соответствии с установленными 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чиями.</w:t>
      </w: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92E89" w:rsidRDefault="00C92E89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92E89" w:rsidRDefault="00C92E89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92E89" w:rsidRDefault="00C92E89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C92E89" w:rsidRDefault="00C92E89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721FA7" w:rsidRDefault="00721FA7" w:rsidP="00721FA7">
      <w:pPr>
        <w:suppressAutoHyphens/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sectPr w:rsidR="00721FA7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889" w:rsidRDefault="00891889">
      <w:r>
        <w:separator/>
      </w:r>
    </w:p>
  </w:endnote>
  <w:endnote w:type="continuationSeparator" w:id="0">
    <w:p w:rsidR="00891889" w:rsidRDefault="00891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889" w:rsidRDefault="00891889">
      <w:r>
        <w:separator/>
      </w:r>
    </w:p>
  </w:footnote>
  <w:footnote w:type="continuationSeparator" w:id="0">
    <w:p w:rsidR="00891889" w:rsidRDefault="008918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stylePaneFormatFilter w:val="3F0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0EE"/>
    <w:rsid w:val="000108C2"/>
    <w:rsid w:val="00081FAB"/>
    <w:rsid w:val="000B1577"/>
    <w:rsid w:val="00115052"/>
    <w:rsid w:val="00161D0F"/>
    <w:rsid w:val="001635D0"/>
    <w:rsid w:val="001A1784"/>
    <w:rsid w:val="001C20EE"/>
    <w:rsid w:val="001D6C47"/>
    <w:rsid w:val="00222252"/>
    <w:rsid w:val="00270E02"/>
    <w:rsid w:val="00286D3A"/>
    <w:rsid w:val="002B472A"/>
    <w:rsid w:val="002C77F1"/>
    <w:rsid w:val="00304349"/>
    <w:rsid w:val="00311ED9"/>
    <w:rsid w:val="00393AE5"/>
    <w:rsid w:val="003F3C32"/>
    <w:rsid w:val="003F6140"/>
    <w:rsid w:val="0040666D"/>
    <w:rsid w:val="004130C7"/>
    <w:rsid w:val="004152F7"/>
    <w:rsid w:val="00416E26"/>
    <w:rsid w:val="00424E59"/>
    <w:rsid w:val="00474585"/>
    <w:rsid w:val="00477809"/>
    <w:rsid w:val="00496EBC"/>
    <w:rsid w:val="004C05FA"/>
    <w:rsid w:val="005055CC"/>
    <w:rsid w:val="00506D45"/>
    <w:rsid w:val="00507115"/>
    <w:rsid w:val="005123FA"/>
    <w:rsid w:val="00515D15"/>
    <w:rsid w:val="00527371"/>
    <w:rsid w:val="0053661D"/>
    <w:rsid w:val="005643BF"/>
    <w:rsid w:val="005719FE"/>
    <w:rsid w:val="005A0150"/>
    <w:rsid w:val="005C0CC1"/>
    <w:rsid w:val="005D4FC2"/>
    <w:rsid w:val="005E7191"/>
    <w:rsid w:val="005F6024"/>
    <w:rsid w:val="00637B68"/>
    <w:rsid w:val="006A5700"/>
    <w:rsid w:val="006B71AD"/>
    <w:rsid w:val="00702929"/>
    <w:rsid w:val="00710C77"/>
    <w:rsid w:val="007203BF"/>
    <w:rsid w:val="00721FA7"/>
    <w:rsid w:val="00755C48"/>
    <w:rsid w:val="007828AC"/>
    <w:rsid w:val="007B30D4"/>
    <w:rsid w:val="007D52D1"/>
    <w:rsid w:val="008007C3"/>
    <w:rsid w:val="008218B0"/>
    <w:rsid w:val="00821E65"/>
    <w:rsid w:val="00841063"/>
    <w:rsid w:val="008722E9"/>
    <w:rsid w:val="00881598"/>
    <w:rsid w:val="00885D2E"/>
    <w:rsid w:val="00891889"/>
    <w:rsid w:val="008B4254"/>
    <w:rsid w:val="008E199E"/>
    <w:rsid w:val="009104EA"/>
    <w:rsid w:val="009670E6"/>
    <w:rsid w:val="009B52FD"/>
    <w:rsid w:val="00A14B2B"/>
    <w:rsid w:val="00A238CB"/>
    <w:rsid w:val="00A23A0E"/>
    <w:rsid w:val="00A841A2"/>
    <w:rsid w:val="00AC3CCA"/>
    <w:rsid w:val="00AD73B7"/>
    <w:rsid w:val="00B111BC"/>
    <w:rsid w:val="00B16467"/>
    <w:rsid w:val="00B239B9"/>
    <w:rsid w:val="00B91E79"/>
    <w:rsid w:val="00BA2C44"/>
    <w:rsid w:val="00BC0ACB"/>
    <w:rsid w:val="00BD4DDA"/>
    <w:rsid w:val="00C268B9"/>
    <w:rsid w:val="00C46867"/>
    <w:rsid w:val="00C716DB"/>
    <w:rsid w:val="00C92E89"/>
    <w:rsid w:val="00C9317F"/>
    <w:rsid w:val="00C95459"/>
    <w:rsid w:val="00C96642"/>
    <w:rsid w:val="00CA0EBF"/>
    <w:rsid w:val="00CA7357"/>
    <w:rsid w:val="00CB4571"/>
    <w:rsid w:val="00CD04A3"/>
    <w:rsid w:val="00CD4580"/>
    <w:rsid w:val="00CD5F20"/>
    <w:rsid w:val="00CD78F2"/>
    <w:rsid w:val="00CE3E77"/>
    <w:rsid w:val="00CE4CDE"/>
    <w:rsid w:val="00D063D1"/>
    <w:rsid w:val="00D130AF"/>
    <w:rsid w:val="00D22400"/>
    <w:rsid w:val="00DF5C9E"/>
    <w:rsid w:val="00E022E0"/>
    <w:rsid w:val="00E53105"/>
    <w:rsid w:val="00E75CB3"/>
    <w:rsid w:val="00E83F85"/>
    <w:rsid w:val="00E84D1F"/>
    <w:rsid w:val="00EA00E9"/>
    <w:rsid w:val="00EA33F8"/>
    <w:rsid w:val="00EB140D"/>
    <w:rsid w:val="00F24A98"/>
    <w:rsid w:val="00F56591"/>
    <w:rsid w:val="00F61DCA"/>
    <w:rsid w:val="00F805EE"/>
    <w:rsid w:val="00FA755F"/>
    <w:rsid w:val="00FB0AD9"/>
    <w:rsid w:val="00FC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bl_mf</Template>
  <TotalTime>0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Dilyara.Gapsalamova</cp:lastModifiedBy>
  <cp:revision>2</cp:revision>
  <cp:lastPrinted>2013-07-08T14:51:00Z</cp:lastPrinted>
  <dcterms:created xsi:type="dcterms:W3CDTF">2013-08-15T10:57:00Z</dcterms:created>
  <dcterms:modified xsi:type="dcterms:W3CDTF">2013-08-15T10:57:00Z</dcterms:modified>
</cp:coreProperties>
</file>