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AC53A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AC53A4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ФИНАНСОВ</w:t>
            </w:r>
          </w:p>
          <w:p w:rsidR="002E4431" w:rsidRPr="00AC53A4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AC53A4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C53A4" w:rsidRDefault="00AA1E2E" w:rsidP="00AA1E2E"/>
        </w:tc>
        <w:tc>
          <w:tcPr>
            <w:tcW w:w="1418" w:type="dxa"/>
          </w:tcPr>
          <w:p w:rsidR="008B4254" w:rsidRPr="00AC53A4" w:rsidRDefault="00D40BDA" w:rsidP="00883C9A">
            <w:pPr>
              <w:ind w:left="7" w:hanging="7"/>
              <w:jc w:val="center"/>
            </w:pPr>
            <w:r w:rsidRPr="00AC53A4">
              <w:rPr>
                <w:noProof/>
              </w:rPr>
              <w:drawing>
                <wp:inline distT="0" distB="0" distL="0" distR="0" wp14:anchorId="22E0670B" wp14:editId="15DDCA8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AC53A4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AC53A4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AC53A4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МИНИСТРЛЫГЫ</w:t>
            </w:r>
          </w:p>
          <w:p w:rsidR="008B4254" w:rsidRPr="00AC53A4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AC53A4" w:rsidRDefault="00AA1E2E" w:rsidP="00AA1E2E"/>
        </w:tc>
      </w:tr>
    </w:tbl>
    <w:p w:rsidR="008B4254" w:rsidRPr="00AC53A4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AC53A4" w:rsidRDefault="00537EF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AC53A4" w:rsidTr="00CF7DA6">
        <w:tc>
          <w:tcPr>
            <w:tcW w:w="2268" w:type="dxa"/>
            <w:vAlign w:val="bottom"/>
          </w:tcPr>
          <w:p w:rsidR="00A143F3" w:rsidRPr="00AC53A4" w:rsidRDefault="00A143F3" w:rsidP="00CF7DA6">
            <w:pPr>
              <w:pStyle w:val="Noeeu1"/>
              <w:jc w:val="center"/>
            </w:pPr>
            <w:r w:rsidRPr="00AC53A4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AC53A4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AC53A4" w:rsidRDefault="00A143F3" w:rsidP="00CF7DA6">
            <w:pPr>
              <w:pStyle w:val="Noeeu1"/>
              <w:jc w:val="center"/>
            </w:pPr>
            <w:r w:rsidRPr="00AC53A4">
              <w:rPr>
                <w:b/>
              </w:rPr>
              <w:t>БОЕРЫК</w:t>
            </w:r>
          </w:p>
        </w:tc>
      </w:tr>
      <w:tr w:rsidR="00494669" w:rsidRPr="00AC53A4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C53A4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AC53A4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AC53A4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AC53A4" w:rsidRDefault="00494669" w:rsidP="00A87942">
            <w:pPr>
              <w:pStyle w:val="Noeeu1"/>
              <w:jc w:val="center"/>
            </w:pPr>
            <w:r w:rsidRPr="00AC53A4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AC53A4" w:rsidRDefault="00494669" w:rsidP="00A87942">
            <w:pPr>
              <w:pStyle w:val="Noeeu1"/>
            </w:pPr>
          </w:p>
        </w:tc>
      </w:tr>
    </w:tbl>
    <w:p w:rsidR="00444AC9" w:rsidRPr="00AC53A4" w:rsidRDefault="00444AC9" w:rsidP="00282165">
      <w:pPr>
        <w:pStyle w:val="10"/>
        <w:ind w:left="284" w:firstLine="709"/>
        <w:rPr>
          <w:lang w:val="en-US"/>
        </w:rPr>
      </w:pPr>
    </w:p>
    <w:p w:rsidR="00155A8B" w:rsidRPr="00AC53A4" w:rsidRDefault="00CE1B9B" w:rsidP="006E4AC4">
      <w:pPr>
        <w:spacing w:after="1" w:line="280" w:lineRule="atLeast"/>
        <w:ind w:right="5669"/>
        <w:jc w:val="both"/>
        <w:rPr>
          <w:sz w:val="24"/>
          <w:szCs w:val="24"/>
        </w:rPr>
      </w:pPr>
      <w:r w:rsidRPr="00AC53A4">
        <w:rPr>
          <w:sz w:val="24"/>
          <w:szCs w:val="24"/>
        </w:rPr>
        <w:t>Об утверждении Т</w:t>
      </w:r>
      <w:r w:rsidR="00155A8B" w:rsidRPr="00AC53A4">
        <w:rPr>
          <w:sz w:val="24"/>
          <w:szCs w:val="24"/>
        </w:rPr>
        <w:t>ипов</w:t>
      </w:r>
      <w:r w:rsidR="000B174C" w:rsidRPr="00AC53A4">
        <w:rPr>
          <w:sz w:val="24"/>
          <w:szCs w:val="24"/>
        </w:rPr>
        <w:t>ой</w:t>
      </w:r>
      <w:r w:rsidR="00155A8B" w:rsidRPr="00AC53A4">
        <w:rPr>
          <w:sz w:val="24"/>
          <w:szCs w:val="24"/>
        </w:rPr>
        <w:t xml:space="preserve"> форм</w:t>
      </w:r>
      <w:r w:rsidR="000B174C" w:rsidRPr="00AC53A4">
        <w:rPr>
          <w:sz w:val="24"/>
          <w:szCs w:val="24"/>
        </w:rPr>
        <w:t>ы</w:t>
      </w:r>
      <w:r w:rsidR="00155A8B" w:rsidRPr="00AC53A4">
        <w:rPr>
          <w:sz w:val="24"/>
          <w:szCs w:val="24"/>
        </w:rPr>
        <w:t xml:space="preserve"> договор</w:t>
      </w:r>
      <w:r w:rsidR="000B174C" w:rsidRPr="00AC53A4">
        <w:rPr>
          <w:sz w:val="24"/>
          <w:szCs w:val="24"/>
        </w:rPr>
        <w:t>а</w:t>
      </w:r>
      <w:r w:rsidR="00155A8B" w:rsidRPr="00AC53A4">
        <w:rPr>
          <w:sz w:val="24"/>
          <w:szCs w:val="24"/>
        </w:rPr>
        <w:t xml:space="preserve"> о предоставлении субсидии из бюджета</w:t>
      </w:r>
      <w:r w:rsidR="006E4AC4" w:rsidRPr="00AC53A4">
        <w:rPr>
          <w:sz w:val="24"/>
          <w:szCs w:val="24"/>
        </w:rPr>
        <w:t xml:space="preserve"> Республики Татарстан </w:t>
      </w:r>
      <w:r w:rsidR="00155A8B" w:rsidRPr="00AC53A4">
        <w:rPr>
          <w:sz w:val="24"/>
          <w:szCs w:val="24"/>
        </w:rPr>
        <w:t>юридическ</w:t>
      </w:r>
      <w:r w:rsidR="00185244" w:rsidRPr="00AC53A4">
        <w:rPr>
          <w:sz w:val="24"/>
          <w:szCs w:val="24"/>
        </w:rPr>
        <w:t>ому</w:t>
      </w:r>
      <w:r w:rsidR="00155A8B" w:rsidRPr="00AC53A4">
        <w:rPr>
          <w:sz w:val="24"/>
          <w:szCs w:val="24"/>
        </w:rPr>
        <w:t xml:space="preserve"> лиц</w:t>
      </w:r>
      <w:r w:rsidR="00185244" w:rsidRPr="00AC53A4">
        <w:rPr>
          <w:sz w:val="24"/>
          <w:szCs w:val="24"/>
        </w:rPr>
        <w:t>у</w:t>
      </w:r>
      <w:r w:rsidR="00155A8B" w:rsidRPr="00AC53A4">
        <w:rPr>
          <w:sz w:val="24"/>
          <w:szCs w:val="24"/>
        </w:rPr>
        <w:t>, 100 процентов акций (долей) котор</w:t>
      </w:r>
      <w:r w:rsidR="00185244" w:rsidRPr="00AC53A4">
        <w:rPr>
          <w:sz w:val="24"/>
          <w:szCs w:val="24"/>
        </w:rPr>
        <w:t>ого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пр</w:t>
      </w:r>
      <w:r w:rsidR="00155A8B" w:rsidRPr="00AC53A4">
        <w:rPr>
          <w:sz w:val="24"/>
          <w:szCs w:val="24"/>
        </w:rPr>
        <w:t>и</w:t>
      </w:r>
      <w:r w:rsidR="00155A8B" w:rsidRPr="00AC53A4">
        <w:rPr>
          <w:sz w:val="24"/>
          <w:szCs w:val="24"/>
        </w:rPr>
        <w:t>надлеж</w:t>
      </w:r>
      <w:r w:rsidR="001A2899" w:rsidRPr="00AC53A4">
        <w:rPr>
          <w:sz w:val="24"/>
          <w:szCs w:val="24"/>
        </w:rPr>
        <w:t>а</w:t>
      </w:r>
      <w:r w:rsidR="00155A8B" w:rsidRPr="00AC53A4">
        <w:rPr>
          <w:sz w:val="24"/>
          <w:szCs w:val="24"/>
        </w:rPr>
        <w:t xml:space="preserve">т </w:t>
      </w:r>
      <w:r w:rsidR="006E4AC4" w:rsidRPr="00AC53A4">
        <w:rPr>
          <w:sz w:val="24"/>
          <w:szCs w:val="24"/>
        </w:rPr>
        <w:t>Республике Татарстан</w:t>
      </w:r>
      <w:r w:rsidR="00155A8B" w:rsidRPr="00AC53A4">
        <w:rPr>
          <w:sz w:val="24"/>
          <w:szCs w:val="24"/>
        </w:rPr>
        <w:t>, на ос</w:t>
      </w:r>
      <w:r w:rsidR="00155A8B" w:rsidRPr="00AC53A4">
        <w:rPr>
          <w:sz w:val="24"/>
          <w:szCs w:val="24"/>
        </w:rPr>
        <w:t>у</w:t>
      </w:r>
      <w:r w:rsidR="00155A8B" w:rsidRPr="00AC53A4">
        <w:rPr>
          <w:sz w:val="24"/>
          <w:szCs w:val="24"/>
        </w:rPr>
        <w:t>ществление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капитальных вложений в об</w:t>
      </w:r>
      <w:r w:rsidR="00155A8B" w:rsidRPr="00AC53A4">
        <w:rPr>
          <w:sz w:val="24"/>
          <w:szCs w:val="24"/>
        </w:rPr>
        <w:t>ъ</w:t>
      </w:r>
      <w:r w:rsidR="00155A8B" w:rsidRPr="00AC53A4">
        <w:rPr>
          <w:sz w:val="24"/>
          <w:szCs w:val="24"/>
        </w:rPr>
        <w:t>екты капитального строительства,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наход</w:t>
      </w:r>
      <w:r w:rsidR="00155A8B" w:rsidRPr="00AC53A4">
        <w:rPr>
          <w:sz w:val="24"/>
          <w:szCs w:val="24"/>
        </w:rPr>
        <w:t>я</w:t>
      </w:r>
      <w:r w:rsidR="00155A8B" w:rsidRPr="00AC53A4">
        <w:rPr>
          <w:sz w:val="24"/>
          <w:szCs w:val="24"/>
        </w:rPr>
        <w:t>щиеся в собственности указанн</w:t>
      </w:r>
      <w:r w:rsidR="00185244" w:rsidRPr="00AC53A4">
        <w:rPr>
          <w:sz w:val="24"/>
          <w:szCs w:val="24"/>
        </w:rPr>
        <w:t>ого</w:t>
      </w:r>
      <w:r w:rsidR="00155A8B" w:rsidRPr="00AC53A4">
        <w:rPr>
          <w:sz w:val="24"/>
          <w:szCs w:val="24"/>
        </w:rPr>
        <w:t xml:space="preserve"> юрид</w:t>
      </w:r>
      <w:r w:rsidR="00155A8B" w:rsidRPr="00AC53A4">
        <w:rPr>
          <w:sz w:val="24"/>
          <w:szCs w:val="24"/>
        </w:rPr>
        <w:t>и</w:t>
      </w:r>
      <w:r w:rsidR="00155A8B" w:rsidRPr="00AC53A4">
        <w:rPr>
          <w:sz w:val="24"/>
          <w:szCs w:val="24"/>
        </w:rPr>
        <w:t>ческ</w:t>
      </w:r>
      <w:r w:rsidR="00185244" w:rsidRPr="00AC53A4">
        <w:rPr>
          <w:sz w:val="24"/>
          <w:szCs w:val="24"/>
        </w:rPr>
        <w:t>ого</w:t>
      </w:r>
      <w:r w:rsidR="00155A8B" w:rsidRPr="00AC53A4">
        <w:rPr>
          <w:sz w:val="24"/>
          <w:szCs w:val="24"/>
        </w:rPr>
        <w:t xml:space="preserve"> лиц</w:t>
      </w:r>
      <w:r w:rsidR="00185244" w:rsidRPr="00AC53A4">
        <w:rPr>
          <w:sz w:val="24"/>
          <w:szCs w:val="24"/>
        </w:rPr>
        <w:t>а</w:t>
      </w:r>
      <w:r w:rsidR="00155A8B" w:rsidRPr="00AC53A4">
        <w:rPr>
          <w:sz w:val="24"/>
          <w:szCs w:val="24"/>
        </w:rPr>
        <w:t>,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и (или) на приобретение им объектов недвижимого имущества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с посл</w:t>
      </w:r>
      <w:r w:rsidR="00155A8B" w:rsidRPr="00AC53A4">
        <w:rPr>
          <w:sz w:val="24"/>
          <w:szCs w:val="24"/>
        </w:rPr>
        <w:t>е</w:t>
      </w:r>
      <w:r w:rsidR="00155A8B" w:rsidRPr="00AC53A4">
        <w:rPr>
          <w:sz w:val="24"/>
          <w:szCs w:val="24"/>
        </w:rPr>
        <w:t>дующим увеличением уставн</w:t>
      </w:r>
      <w:r w:rsidR="00185244" w:rsidRPr="00AC53A4">
        <w:rPr>
          <w:sz w:val="24"/>
          <w:szCs w:val="24"/>
        </w:rPr>
        <w:t>ого</w:t>
      </w:r>
      <w:r w:rsidR="00155A8B" w:rsidRPr="00AC53A4">
        <w:rPr>
          <w:sz w:val="24"/>
          <w:szCs w:val="24"/>
        </w:rPr>
        <w:t xml:space="preserve"> капитал</w:t>
      </w:r>
      <w:r w:rsidR="00185244" w:rsidRPr="00AC53A4">
        <w:rPr>
          <w:sz w:val="24"/>
          <w:szCs w:val="24"/>
        </w:rPr>
        <w:t>а</w:t>
      </w:r>
      <w:r w:rsidR="00155A8B" w:rsidRPr="00AC53A4">
        <w:rPr>
          <w:sz w:val="24"/>
          <w:szCs w:val="24"/>
        </w:rPr>
        <w:t xml:space="preserve"> так</w:t>
      </w:r>
      <w:r w:rsidR="00185244" w:rsidRPr="00AC53A4">
        <w:rPr>
          <w:sz w:val="24"/>
          <w:szCs w:val="24"/>
        </w:rPr>
        <w:t>ого</w:t>
      </w:r>
      <w:r w:rsidR="003162AA">
        <w:rPr>
          <w:sz w:val="24"/>
          <w:szCs w:val="24"/>
        </w:rPr>
        <w:t xml:space="preserve"> </w:t>
      </w:r>
      <w:r w:rsidR="00155A8B" w:rsidRPr="00AC53A4">
        <w:rPr>
          <w:sz w:val="24"/>
          <w:szCs w:val="24"/>
        </w:rPr>
        <w:t>юридиче</w:t>
      </w:r>
      <w:r w:rsidR="000B174C" w:rsidRPr="00AC53A4">
        <w:rPr>
          <w:sz w:val="24"/>
          <w:szCs w:val="24"/>
        </w:rPr>
        <w:t>ск</w:t>
      </w:r>
      <w:r w:rsidR="00185244" w:rsidRPr="00AC53A4">
        <w:rPr>
          <w:sz w:val="24"/>
          <w:szCs w:val="24"/>
        </w:rPr>
        <w:t>ого</w:t>
      </w:r>
      <w:r w:rsidR="00155A8B" w:rsidRPr="00AC53A4">
        <w:rPr>
          <w:sz w:val="24"/>
          <w:szCs w:val="24"/>
        </w:rPr>
        <w:t xml:space="preserve"> лиц</w:t>
      </w:r>
      <w:r w:rsidR="00185244" w:rsidRPr="00AC53A4">
        <w:rPr>
          <w:sz w:val="24"/>
          <w:szCs w:val="24"/>
        </w:rPr>
        <w:t>а</w:t>
      </w:r>
      <w:r w:rsidR="00155A8B" w:rsidRPr="00AC53A4">
        <w:rPr>
          <w:sz w:val="24"/>
          <w:szCs w:val="24"/>
        </w:rPr>
        <w:t xml:space="preserve"> в соответствии с законодательством</w:t>
      </w:r>
      <w:r w:rsidR="006E4AC4" w:rsidRPr="00AC53A4">
        <w:rPr>
          <w:sz w:val="24"/>
          <w:szCs w:val="24"/>
        </w:rPr>
        <w:t xml:space="preserve"> Р</w:t>
      </w:r>
      <w:r w:rsidR="00155A8B" w:rsidRPr="00AC53A4">
        <w:rPr>
          <w:sz w:val="24"/>
          <w:szCs w:val="24"/>
        </w:rPr>
        <w:t xml:space="preserve">оссийской </w:t>
      </w:r>
      <w:r w:rsidR="006E4AC4" w:rsidRPr="00AC53A4">
        <w:rPr>
          <w:sz w:val="24"/>
          <w:szCs w:val="24"/>
        </w:rPr>
        <w:t>Ф</w:t>
      </w:r>
      <w:r w:rsidR="00155A8B" w:rsidRPr="00AC53A4">
        <w:rPr>
          <w:sz w:val="24"/>
          <w:szCs w:val="24"/>
        </w:rPr>
        <w:t>едерации</w:t>
      </w:r>
    </w:p>
    <w:p w:rsidR="00155A8B" w:rsidRPr="00AC53A4" w:rsidRDefault="00155A8B" w:rsidP="00155A8B">
      <w:pPr>
        <w:spacing w:after="1"/>
        <w:ind w:right="5385"/>
        <w:jc w:val="both"/>
        <w:rPr>
          <w:sz w:val="28"/>
          <w:szCs w:val="28"/>
        </w:rPr>
      </w:pPr>
    </w:p>
    <w:p w:rsidR="00FB4EBC" w:rsidRPr="00AC53A4" w:rsidRDefault="00F123DB" w:rsidP="00FB4EB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В соответствии с пунктом 3 Порядка предоставления субсидий из бюджета Республики Татарстан юридическим лицам, 100 процентов акций (долей) которых принадлежат Республик</w:t>
      </w:r>
      <w:r w:rsidR="00044707">
        <w:rPr>
          <w:sz w:val="28"/>
          <w:szCs w:val="28"/>
        </w:rPr>
        <w:t>е</w:t>
      </w:r>
      <w:r w:rsidRPr="00AC53A4">
        <w:rPr>
          <w:sz w:val="28"/>
          <w:szCs w:val="28"/>
        </w:rPr>
        <w:t xml:space="preserve">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утвержденного постановлением Кабинета Министров Республики Татарстан от 23.04.2019 № 332</w:t>
      </w:r>
      <w:r w:rsidR="00CE1B9B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</w:t>
      </w:r>
      <w:r w:rsidR="00CE1B9B" w:rsidRPr="00AC53A4">
        <w:rPr>
          <w:spacing w:val="20"/>
          <w:sz w:val="28"/>
          <w:szCs w:val="28"/>
        </w:rPr>
        <w:t>приказываю</w:t>
      </w:r>
      <w:r w:rsidR="00155A8B" w:rsidRPr="00AC53A4">
        <w:rPr>
          <w:spacing w:val="20"/>
          <w:sz w:val="28"/>
          <w:szCs w:val="28"/>
        </w:rPr>
        <w:t>:</w:t>
      </w:r>
    </w:p>
    <w:p w:rsidR="001A2899" w:rsidRPr="00AC53A4" w:rsidRDefault="001A2899" w:rsidP="00FB4EB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25415E" w:rsidRPr="00AC53A4" w:rsidRDefault="006E4AC4" w:rsidP="006E0D10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</w:pPr>
      <w:r w:rsidRPr="00AC53A4">
        <w:rPr>
          <w:sz w:val="28"/>
          <w:szCs w:val="28"/>
        </w:rPr>
        <w:t xml:space="preserve">Утвердить прилагаемую Типовую </w:t>
      </w:r>
      <w:hyperlink w:anchor="P46" w:history="1">
        <w:r w:rsidRPr="00AC53A4">
          <w:rPr>
            <w:sz w:val="28"/>
            <w:szCs w:val="28"/>
          </w:rPr>
          <w:t>форму</w:t>
        </w:r>
      </w:hyperlink>
      <w:r w:rsidRPr="00AC53A4">
        <w:rPr>
          <w:sz w:val="28"/>
          <w:szCs w:val="28"/>
        </w:rPr>
        <w:t xml:space="preserve"> договора о предоставлении субсидии из бюджета </w:t>
      </w:r>
      <w:r w:rsidR="00265E5F" w:rsidRPr="00AC53A4">
        <w:rPr>
          <w:sz w:val="28"/>
          <w:szCs w:val="28"/>
        </w:rPr>
        <w:t xml:space="preserve">Республики Татарстан </w:t>
      </w:r>
      <w:r w:rsidRPr="00AC53A4">
        <w:rPr>
          <w:sz w:val="28"/>
          <w:szCs w:val="28"/>
        </w:rPr>
        <w:t>юридическому лицу, 100 процентов акций (долей) которого принадлеж</w:t>
      </w:r>
      <w:r w:rsidR="001A2899"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 xml:space="preserve">т </w:t>
      </w:r>
      <w:r w:rsidR="00185244" w:rsidRPr="00AC53A4">
        <w:rPr>
          <w:sz w:val="28"/>
          <w:szCs w:val="28"/>
        </w:rPr>
        <w:t>Республике Татарстан</w:t>
      </w:r>
      <w:r w:rsidRPr="00AC53A4">
        <w:rPr>
          <w:sz w:val="28"/>
          <w:szCs w:val="28"/>
        </w:rPr>
        <w:t>, на осуществление капитальных вложений в объекты капитального строительства, находящиеся в собственности указанного юридического лица, и (или)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Федерации.</w:t>
      </w:r>
    </w:p>
    <w:p w:rsidR="0025415E" w:rsidRPr="00AC53A4" w:rsidRDefault="0025415E" w:rsidP="00155A8B">
      <w:pPr>
        <w:spacing w:after="1"/>
        <w:jc w:val="both"/>
        <w:rPr>
          <w:sz w:val="28"/>
          <w:szCs w:val="28"/>
        </w:rPr>
      </w:pPr>
    </w:p>
    <w:p w:rsidR="001A2899" w:rsidRPr="00AC53A4" w:rsidRDefault="001A2899" w:rsidP="00155A8B">
      <w:pPr>
        <w:spacing w:after="1"/>
        <w:jc w:val="both"/>
        <w:rPr>
          <w:sz w:val="28"/>
          <w:szCs w:val="28"/>
        </w:rPr>
      </w:pPr>
    </w:p>
    <w:p w:rsidR="001A2899" w:rsidRPr="00AC53A4" w:rsidRDefault="001A2899" w:rsidP="00155A8B">
      <w:pPr>
        <w:spacing w:after="1"/>
        <w:jc w:val="both"/>
        <w:rPr>
          <w:sz w:val="28"/>
          <w:szCs w:val="28"/>
        </w:rPr>
      </w:pPr>
    </w:p>
    <w:p w:rsidR="00E028CA" w:rsidRPr="00AC53A4" w:rsidRDefault="00155A8B" w:rsidP="00E028CA">
      <w:pPr>
        <w:spacing w:after="1"/>
        <w:jc w:val="both"/>
        <w:rPr>
          <w:sz w:val="28"/>
          <w:szCs w:val="28"/>
        </w:rPr>
      </w:pPr>
      <w:r w:rsidRPr="00AC53A4">
        <w:rPr>
          <w:sz w:val="28"/>
          <w:szCs w:val="28"/>
        </w:rPr>
        <w:t xml:space="preserve">Министр </w:t>
      </w:r>
      <w:r w:rsidRPr="00AC53A4">
        <w:rPr>
          <w:sz w:val="28"/>
          <w:szCs w:val="28"/>
        </w:rPr>
        <w:tab/>
      </w:r>
      <w:r w:rsidR="00C14F62" w:rsidRPr="00AC53A4">
        <w:rPr>
          <w:sz w:val="28"/>
          <w:szCs w:val="28"/>
        </w:rPr>
        <w:t xml:space="preserve">                                                    </w:t>
      </w:r>
      <w:r w:rsidR="00CE1B9B" w:rsidRPr="00AC53A4">
        <w:rPr>
          <w:sz w:val="28"/>
          <w:szCs w:val="28"/>
        </w:rPr>
        <w:t xml:space="preserve">        </w:t>
      </w:r>
      <w:r w:rsidR="00C14F62" w:rsidRPr="00AC53A4">
        <w:rPr>
          <w:sz w:val="28"/>
          <w:szCs w:val="28"/>
        </w:rPr>
        <w:t xml:space="preserve">                                     </w:t>
      </w:r>
      <w:r w:rsidRPr="00AC53A4">
        <w:rPr>
          <w:sz w:val="28"/>
          <w:szCs w:val="28"/>
        </w:rPr>
        <w:t>Р.Р.Гайзатуллин</w:t>
      </w:r>
    </w:p>
    <w:p w:rsidR="00191D03" w:rsidRDefault="00191D03" w:rsidP="00191D03">
      <w:pPr>
        <w:spacing w:after="1"/>
        <w:jc w:val="both"/>
        <w:rPr>
          <w:sz w:val="28"/>
          <w:szCs w:val="28"/>
        </w:rPr>
        <w:sectPr w:rsidR="00191D03" w:rsidSect="008D30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93" w:right="567" w:bottom="1134" w:left="1134" w:header="284" w:footer="0" w:gutter="0"/>
          <w:pgNumType w:start="2"/>
          <w:cols w:space="720"/>
          <w:titlePg/>
          <w:docGrid w:linePitch="360"/>
        </w:sectPr>
      </w:pPr>
    </w:p>
    <w:p w:rsidR="00AC53A4" w:rsidRDefault="00E028CA" w:rsidP="00DF452D">
      <w:pPr>
        <w:ind w:firstLine="8647"/>
        <w:jc w:val="right"/>
        <w:rPr>
          <w:sz w:val="28"/>
        </w:rPr>
      </w:pPr>
      <w:r w:rsidRPr="00AC53A4">
        <w:rPr>
          <w:sz w:val="28"/>
          <w:szCs w:val="28"/>
        </w:rPr>
        <w:t>У</w:t>
      </w:r>
      <w:r w:rsidR="00155A8B" w:rsidRPr="00AC53A4">
        <w:rPr>
          <w:sz w:val="28"/>
        </w:rPr>
        <w:t>тверждена</w:t>
      </w:r>
    </w:p>
    <w:p w:rsidR="008D21F1" w:rsidRPr="00AC53A4" w:rsidRDefault="008D21F1" w:rsidP="00DF452D">
      <w:pPr>
        <w:ind w:firstLine="8647"/>
        <w:jc w:val="right"/>
        <w:rPr>
          <w:sz w:val="28"/>
        </w:rPr>
      </w:pPr>
      <w:r w:rsidRPr="00AC53A4">
        <w:rPr>
          <w:sz w:val="28"/>
        </w:rPr>
        <w:t>приказом</w:t>
      </w:r>
    </w:p>
    <w:p w:rsidR="00155A8B" w:rsidRPr="00AC53A4" w:rsidRDefault="00155A8B" w:rsidP="00AC53A4">
      <w:pPr>
        <w:jc w:val="right"/>
      </w:pPr>
      <w:r w:rsidRPr="00AC53A4">
        <w:rPr>
          <w:sz w:val="28"/>
        </w:rPr>
        <w:t>Министерства финансов</w:t>
      </w:r>
    </w:p>
    <w:p w:rsidR="00155A8B" w:rsidRPr="00AC53A4" w:rsidRDefault="00265E5F" w:rsidP="00AC53A4">
      <w:pPr>
        <w:jc w:val="right"/>
      </w:pPr>
      <w:r w:rsidRPr="00AC53A4">
        <w:rPr>
          <w:sz w:val="28"/>
        </w:rPr>
        <w:t>Республики Татарстан</w:t>
      </w:r>
    </w:p>
    <w:p w:rsidR="00155A8B" w:rsidRPr="00AC53A4" w:rsidRDefault="00155A8B" w:rsidP="00AC53A4">
      <w:pPr>
        <w:jc w:val="right"/>
      </w:pPr>
      <w:r w:rsidRPr="00AC53A4">
        <w:rPr>
          <w:sz w:val="28"/>
        </w:rPr>
        <w:t xml:space="preserve">от </w:t>
      </w:r>
      <w:r w:rsidR="00265E5F" w:rsidRPr="00AC53A4">
        <w:rPr>
          <w:sz w:val="28"/>
        </w:rPr>
        <w:t>__________ № _____</w:t>
      </w:r>
    </w:p>
    <w:p w:rsidR="00155A8B" w:rsidRPr="00AC53A4" w:rsidRDefault="00155A8B" w:rsidP="00AC53A4">
      <w:pPr>
        <w:ind w:firstLine="540"/>
        <w:jc w:val="both"/>
      </w:pPr>
    </w:p>
    <w:p w:rsidR="001A2899" w:rsidRPr="00AC53A4" w:rsidRDefault="001A2899" w:rsidP="00AC53A4">
      <w:pPr>
        <w:ind w:firstLine="540"/>
        <w:jc w:val="both"/>
      </w:pPr>
    </w:p>
    <w:p w:rsidR="001A2899" w:rsidRPr="00AC53A4" w:rsidRDefault="001A2899" w:rsidP="00191D03">
      <w:pPr>
        <w:jc w:val="both"/>
      </w:pPr>
    </w:p>
    <w:p w:rsidR="001A2899" w:rsidRPr="00AC53A4" w:rsidRDefault="00155A8B" w:rsidP="00AC53A4">
      <w:pPr>
        <w:jc w:val="center"/>
        <w:rPr>
          <w:sz w:val="28"/>
        </w:rPr>
      </w:pPr>
      <w:bookmarkStart w:id="0" w:name="P46"/>
      <w:bookmarkEnd w:id="0"/>
      <w:r w:rsidRPr="00AC53A4">
        <w:rPr>
          <w:sz w:val="28"/>
        </w:rPr>
        <w:t xml:space="preserve">Типовая форма договора 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о предоставлении субсидии из бюджета</w:t>
      </w:r>
      <w:r w:rsidR="00265E5F" w:rsidRPr="00AC53A4">
        <w:rPr>
          <w:sz w:val="28"/>
        </w:rPr>
        <w:t xml:space="preserve"> Республики Татарстан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юридическому лицу, 100 процентов акций (долей) которого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принадлеж</w:t>
      </w:r>
      <w:r w:rsidR="001A2899" w:rsidRPr="00AC53A4">
        <w:rPr>
          <w:sz w:val="28"/>
        </w:rPr>
        <w:t>а</w:t>
      </w:r>
      <w:r w:rsidRPr="00AC53A4">
        <w:rPr>
          <w:sz w:val="28"/>
        </w:rPr>
        <w:t xml:space="preserve">т </w:t>
      </w:r>
      <w:r w:rsidR="00265E5F" w:rsidRPr="00AC53A4">
        <w:rPr>
          <w:sz w:val="28"/>
        </w:rPr>
        <w:t>Республик</w:t>
      </w:r>
      <w:r w:rsidR="001A2899" w:rsidRPr="00AC53A4">
        <w:rPr>
          <w:sz w:val="28"/>
        </w:rPr>
        <w:t>е</w:t>
      </w:r>
      <w:r w:rsidR="00265E5F" w:rsidRPr="00AC53A4">
        <w:rPr>
          <w:sz w:val="28"/>
        </w:rPr>
        <w:t xml:space="preserve"> Татарстан</w:t>
      </w:r>
      <w:r w:rsidRPr="00AC53A4">
        <w:rPr>
          <w:sz w:val="28"/>
        </w:rPr>
        <w:t>, на осуществление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капитальных вложений в объекты капитального строительства,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находящиеся в собственности указанного юридического лица,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и (или) на приобретение им объектов недвижимого имущества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с последующим увеличением уставного капитала такого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юридического лица в соответствии с законодательством</w:t>
      </w:r>
    </w:p>
    <w:p w:rsidR="00155A8B" w:rsidRPr="00AC53A4" w:rsidRDefault="00155A8B" w:rsidP="00AC53A4">
      <w:pPr>
        <w:jc w:val="center"/>
      </w:pPr>
      <w:r w:rsidRPr="00AC53A4">
        <w:rPr>
          <w:sz w:val="28"/>
        </w:rPr>
        <w:t>Российской Федерации</w:t>
      </w:r>
      <w:r w:rsidR="001A2899" w:rsidRPr="00AC53A4">
        <w:rPr>
          <w:sz w:val="28"/>
          <w:vertAlign w:val="superscript"/>
        </w:rPr>
        <w:t>1</w:t>
      </w:r>
    </w:p>
    <w:p w:rsidR="00155A8B" w:rsidRPr="00AC53A4" w:rsidRDefault="00155A8B" w:rsidP="00AC53A4">
      <w:pPr>
        <w:ind w:firstLine="540"/>
        <w:jc w:val="both"/>
      </w:pPr>
    </w:p>
    <w:p w:rsidR="00155A8B" w:rsidRPr="00AC53A4" w:rsidRDefault="00155A8B" w:rsidP="00AC53A4">
      <w:pPr>
        <w:jc w:val="center"/>
        <w:rPr>
          <w:sz w:val="28"/>
          <w:szCs w:val="28"/>
        </w:rPr>
      </w:pPr>
      <w:bookmarkStart w:id="1" w:name="P57"/>
      <w:bookmarkEnd w:id="1"/>
      <w:r w:rsidRPr="00AC53A4">
        <w:rPr>
          <w:sz w:val="28"/>
          <w:szCs w:val="28"/>
        </w:rPr>
        <w:t>г. _______________________________</w:t>
      </w:r>
    </w:p>
    <w:p w:rsidR="00155A8B" w:rsidRPr="00AC53A4" w:rsidRDefault="00155A8B" w:rsidP="00AC53A4">
      <w:pPr>
        <w:jc w:val="center"/>
      </w:pPr>
      <w:r w:rsidRPr="00AC53A4">
        <w:t xml:space="preserve">(место заключения </w:t>
      </w:r>
      <w:r w:rsidR="00207E9A">
        <w:t>Договора</w:t>
      </w:r>
      <w:r w:rsidRPr="00AC53A4">
        <w:t>)</w:t>
      </w:r>
    </w:p>
    <w:p w:rsidR="00155A8B" w:rsidRPr="00AC53A4" w:rsidRDefault="00155A8B" w:rsidP="00AC53A4">
      <w:pPr>
        <w:jc w:val="both"/>
      </w:pPr>
    </w:p>
    <w:p w:rsidR="00155A8B" w:rsidRPr="00AC53A4" w:rsidRDefault="00583DC3" w:rsidP="00AC53A4">
      <w:pPr>
        <w:ind w:firstLine="567"/>
        <w:jc w:val="both"/>
        <w:rPr>
          <w:sz w:val="28"/>
          <w:szCs w:val="28"/>
        </w:rPr>
      </w:pPr>
      <w:r w:rsidRPr="00AC53A4">
        <w:rPr>
          <w:sz w:val="28"/>
          <w:szCs w:val="28"/>
        </w:rPr>
        <w:t>«</w:t>
      </w:r>
      <w:r w:rsidR="00155A8B" w:rsidRPr="00AC53A4">
        <w:rPr>
          <w:sz w:val="28"/>
          <w:szCs w:val="28"/>
        </w:rPr>
        <w:t>__</w:t>
      </w:r>
      <w:r w:rsidRPr="00AC53A4">
        <w:rPr>
          <w:sz w:val="28"/>
          <w:szCs w:val="28"/>
        </w:rPr>
        <w:t>» _____________________</w:t>
      </w:r>
      <w:r w:rsidR="00155A8B" w:rsidRPr="00AC53A4">
        <w:rPr>
          <w:sz w:val="28"/>
          <w:szCs w:val="28"/>
        </w:rPr>
        <w:t xml:space="preserve">20__ г.          </w:t>
      </w:r>
      <w:r w:rsidR="00AC53A4" w:rsidRPr="00AC53A4">
        <w:rPr>
          <w:sz w:val="28"/>
          <w:szCs w:val="28"/>
        </w:rPr>
        <w:t xml:space="preserve">                   </w:t>
      </w:r>
      <w:r w:rsidR="00155A8B" w:rsidRPr="00AC53A4">
        <w:rPr>
          <w:sz w:val="28"/>
          <w:szCs w:val="28"/>
        </w:rPr>
        <w:t xml:space="preserve">    </w:t>
      </w:r>
      <w:r w:rsidRPr="00AC53A4">
        <w:rPr>
          <w:sz w:val="28"/>
          <w:szCs w:val="28"/>
        </w:rPr>
        <w:t>№</w:t>
      </w:r>
      <w:r w:rsidR="00155A8B" w:rsidRPr="00AC53A4">
        <w:rPr>
          <w:sz w:val="28"/>
          <w:szCs w:val="28"/>
        </w:rPr>
        <w:t xml:space="preserve"> __________________</w:t>
      </w:r>
    </w:p>
    <w:p w:rsidR="00155A8B" w:rsidRPr="00AC53A4" w:rsidRDefault="00214841" w:rsidP="00AC53A4">
      <w:pPr>
        <w:ind w:firstLine="567"/>
        <w:jc w:val="both"/>
      </w:pPr>
      <w:r w:rsidRPr="00AC53A4">
        <w:rPr>
          <w:sz w:val="28"/>
          <w:szCs w:val="28"/>
        </w:rPr>
        <w:t xml:space="preserve">           </w:t>
      </w:r>
      <w:r w:rsidR="00155A8B" w:rsidRPr="00AC53A4">
        <w:rPr>
          <w:sz w:val="28"/>
          <w:szCs w:val="28"/>
        </w:rPr>
        <w:t>(</w:t>
      </w:r>
      <w:r w:rsidR="00155A8B" w:rsidRPr="00AC53A4">
        <w:t xml:space="preserve">дата заключения </w:t>
      </w:r>
      <w:r w:rsidR="00AC53A4">
        <w:t>Договора</w:t>
      </w:r>
      <w:r w:rsidR="00155A8B" w:rsidRPr="00AC53A4">
        <w:t xml:space="preserve">)                 </w:t>
      </w:r>
      <w:r w:rsidRPr="00AC53A4">
        <w:t xml:space="preserve">                                   </w:t>
      </w:r>
      <w:r w:rsidR="00155A8B" w:rsidRPr="00AC53A4">
        <w:t xml:space="preserve">   </w:t>
      </w:r>
      <w:r w:rsidR="00AC53A4">
        <w:t xml:space="preserve">                           </w:t>
      </w:r>
      <w:r w:rsidR="00155A8B" w:rsidRPr="00AC53A4">
        <w:t xml:space="preserve">(номер </w:t>
      </w:r>
      <w:r w:rsidR="00AC53A4">
        <w:t>Договора</w:t>
      </w:r>
      <w:r w:rsidR="00155A8B" w:rsidRPr="00AC53A4">
        <w:t>)</w:t>
      </w:r>
    </w:p>
    <w:p w:rsidR="00155A8B" w:rsidRPr="00191D03" w:rsidRDefault="00155A8B" w:rsidP="00AC53A4">
      <w:pPr>
        <w:jc w:val="both"/>
        <w:rPr>
          <w:sz w:val="28"/>
          <w:szCs w:val="28"/>
        </w:rPr>
      </w:pPr>
    </w:p>
    <w:p w:rsidR="00155A8B" w:rsidRPr="00AC53A4" w:rsidRDefault="00155A8B" w:rsidP="00AC53A4">
      <w:pPr>
        <w:jc w:val="both"/>
      </w:pPr>
      <w:r w:rsidRPr="00AC53A4">
        <w:t>_______________________________________________________________________</w:t>
      </w:r>
      <w:r w:rsidR="005A0DC4" w:rsidRPr="00AC53A4">
        <w:t>_________</w:t>
      </w:r>
      <w:r w:rsidR="00AC53A4">
        <w:t>_________________</w:t>
      </w:r>
      <w:r w:rsidR="005A0DC4" w:rsidRPr="00AC53A4">
        <w:t>_</w:t>
      </w:r>
      <w:r w:rsidRPr="00AC53A4">
        <w:t>__</w:t>
      </w:r>
      <w:r w:rsidR="00AC53A4" w:rsidRPr="00AC53A4">
        <w:rPr>
          <w:sz w:val="28"/>
          <w:szCs w:val="28"/>
        </w:rPr>
        <w:t>,</w:t>
      </w:r>
    </w:p>
    <w:p w:rsidR="00955CA0" w:rsidRPr="00AC53A4" w:rsidRDefault="00AA5650" w:rsidP="00AC53A4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 Татарстан (государственного органа, осуществляющего функции главного распорядителя средств бюджета Республики Татарстан)</w:t>
      </w:r>
      <w:r w:rsidR="00BE1368">
        <w:rPr>
          <w:rFonts w:ascii="Times New Roman" w:hAnsi="Times New Roman"/>
          <w:b w:val="0"/>
          <w:sz w:val="20"/>
        </w:rPr>
        <w:t xml:space="preserve"> </w:t>
      </w:r>
      <w:r w:rsidR="00155A8B" w:rsidRPr="00AC53A4">
        <w:rPr>
          <w:rFonts w:ascii="Times New Roman" w:hAnsi="Times New Roman"/>
          <w:b w:val="0"/>
          <w:sz w:val="20"/>
        </w:rPr>
        <w:t>которому</w:t>
      </w:r>
      <w:r w:rsidR="00BE1368">
        <w:rPr>
          <w:rFonts w:ascii="Times New Roman" w:hAnsi="Times New Roman"/>
          <w:b w:val="0"/>
          <w:sz w:val="20"/>
        </w:rPr>
        <w:t xml:space="preserve"> </w:t>
      </w:r>
      <w:r w:rsidR="00155A8B" w:rsidRPr="00AC53A4">
        <w:rPr>
          <w:rFonts w:ascii="Times New Roman" w:hAnsi="Times New Roman"/>
          <w:b w:val="0"/>
          <w:sz w:val="20"/>
        </w:rPr>
        <w:t>как получат</w:t>
      </w:r>
      <w:r w:rsidR="00155A8B" w:rsidRPr="00AC53A4">
        <w:rPr>
          <w:rFonts w:ascii="Times New Roman" w:hAnsi="Times New Roman"/>
          <w:b w:val="0"/>
          <w:sz w:val="20"/>
        </w:rPr>
        <w:t>е</w:t>
      </w:r>
      <w:r w:rsidR="00155A8B" w:rsidRPr="00AC53A4">
        <w:rPr>
          <w:rFonts w:ascii="Times New Roman" w:hAnsi="Times New Roman"/>
          <w:b w:val="0"/>
          <w:sz w:val="20"/>
        </w:rPr>
        <w:t>лю</w:t>
      </w:r>
      <w:r w:rsidRPr="00AC53A4">
        <w:rPr>
          <w:rFonts w:ascii="Times New Roman" w:hAnsi="Times New Roman"/>
          <w:b w:val="0"/>
          <w:sz w:val="20"/>
        </w:rPr>
        <w:t xml:space="preserve"> с</w:t>
      </w:r>
      <w:r w:rsidR="00155A8B" w:rsidRPr="00AC53A4">
        <w:rPr>
          <w:rFonts w:ascii="Times New Roman" w:hAnsi="Times New Roman"/>
          <w:b w:val="0"/>
          <w:sz w:val="20"/>
        </w:rPr>
        <w:t>редств бюджета</w:t>
      </w:r>
      <w:r w:rsidR="00583DC3" w:rsidRPr="00AC53A4">
        <w:rPr>
          <w:rFonts w:ascii="Times New Roman" w:hAnsi="Times New Roman"/>
          <w:b w:val="0"/>
          <w:sz w:val="20"/>
        </w:rPr>
        <w:t xml:space="preserve"> Республики Татарстан</w:t>
      </w:r>
      <w:r w:rsidR="00155A8B" w:rsidRPr="00AC53A4">
        <w:rPr>
          <w:rFonts w:ascii="Times New Roman" w:hAnsi="Times New Roman"/>
          <w:b w:val="0"/>
          <w:sz w:val="20"/>
        </w:rPr>
        <w:t xml:space="preserve"> доведены лимиты бюджетных</w:t>
      </w:r>
      <w:r w:rsidR="003162AA">
        <w:rPr>
          <w:rFonts w:ascii="Times New Roman" w:hAnsi="Times New Roman"/>
          <w:b w:val="0"/>
          <w:sz w:val="20"/>
        </w:rPr>
        <w:t xml:space="preserve"> </w:t>
      </w:r>
      <w:r w:rsidR="00155A8B" w:rsidRPr="00AC53A4">
        <w:rPr>
          <w:rFonts w:ascii="Times New Roman" w:hAnsi="Times New Roman"/>
          <w:b w:val="0"/>
          <w:sz w:val="20"/>
        </w:rPr>
        <w:t>обязательств на предоставление субсидии в соответствии</w:t>
      </w:r>
      <w:r w:rsidR="003162AA">
        <w:rPr>
          <w:rFonts w:ascii="Times New Roman" w:hAnsi="Times New Roman"/>
          <w:b w:val="0"/>
          <w:sz w:val="20"/>
        </w:rPr>
        <w:t xml:space="preserve"> </w:t>
      </w:r>
      <w:r w:rsidR="00155A8B" w:rsidRPr="00AC53A4">
        <w:rPr>
          <w:rFonts w:ascii="Times New Roman" w:hAnsi="Times New Roman"/>
          <w:b w:val="0"/>
          <w:sz w:val="20"/>
        </w:rPr>
        <w:t xml:space="preserve">с </w:t>
      </w:r>
      <w:hyperlink r:id="rId15" w:history="1">
        <w:r w:rsidR="00155A8B" w:rsidRPr="00AC53A4">
          <w:rPr>
            <w:rFonts w:ascii="Times New Roman" w:hAnsi="Times New Roman"/>
            <w:b w:val="0"/>
            <w:sz w:val="20"/>
          </w:rPr>
          <w:t>пунктом 8 статьи 78</w:t>
        </w:r>
      </w:hyperlink>
      <w:r w:rsidR="00155A8B" w:rsidRPr="00AC53A4">
        <w:rPr>
          <w:rFonts w:ascii="Times New Roman" w:hAnsi="Times New Roman"/>
          <w:b w:val="0"/>
          <w:sz w:val="20"/>
        </w:rPr>
        <w:t xml:space="preserve"> Бюджетного кодекса Российской Федерации</w:t>
      </w:r>
      <w:r w:rsidR="008D21F1" w:rsidRPr="00AC53A4">
        <w:rPr>
          <w:rFonts w:ascii="Times New Roman" w:hAnsi="Times New Roman"/>
          <w:b w:val="0"/>
          <w:sz w:val="20"/>
        </w:rPr>
        <w:t>)</w:t>
      </w:r>
    </w:p>
    <w:p w:rsidR="00155A8B" w:rsidRPr="00AC53A4" w:rsidRDefault="00955CA0" w:rsidP="00AC53A4">
      <w:pPr>
        <w:autoSpaceDE w:val="0"/>
        <w:autoSpaceDN w:val="0"/>
        <w:adjustRightInd w:val="0"/>
        <w:jc w:val="both"/>
        <w:outlineLvl w:val="0"/>
      </w:pPr>
      <w:r w:rsidRPr="00AC53A4">
        <w:rPr>
          <w:sz w:val="28"/>
          <w:szCs w:val="28"/>
        </w:rPr>
        <w:t>именуемый   в   дальнейшем   «Получатель   средств    бюджета»,</w:t>
      </w:r>
      <w:r w:rsidR="00AC53A4" w:rsidRPr="00AC53A4">
        <w:rPr>
          <w:sz w:val="28"/>
          <w:szCs w:val="28"/>
        </w:rPr>
        <w:t xml:space="preserve"> </w:t>
      </w:r>
      <w:r w:rsidR="00155A8B" w:rsidRPr="00AC53A4">
        <w:rPr>
          <w:sz w:val="28"/>
          <w:szCs w:val="28"/>
        </w:rPr>
        <w:t>в</w:t>
      </w:r>
      <w:r w:rsidR="00214841" w:rsidRPr="00AC53A4">
        <w:rPr>
          <w:sz w:val="28"/>
          <w:szCs w:val="28"/>
        </w:rPr>
        <w:t xml:space="preserve"> </w:t>
      </w:r>
      <w:r w:rsidR="00155A8B" w:rsidRPr="00AC53A4">
        <w:rPr>
          <w:sz w:val="28"/>
          <w:szCs w:val="28"/>
        </w:rPr>
        <w:t>лице</w:t>
      </w:r>
      <w:r w:rsidR="00583DC3" w:rsidRPr="00AC53A4">
        <w:rPr>
          <w:sz w:val="28"/>
          <w:szCs w:val="28"/>
        </w:rPr>
        <w:t xml:space="preserve"> _______________________</w:t>
      </w:r>
      <w:r w:rsidR="00155A8B" w:rsidRPr="00AC53A4">
        <w:t>_____________________________</w:t>
      </w:r>
      <w:r w:rsidR="00583DC3" w:rsidRPr="00AC53A4">
        <w:t>______________</w:t>
      </w:r>
      <w:r w:rsidR="005A0DC4" w:rsidRPr="00AC53A4">
        <w:t>________</w:t>
      </w:r>
      <w:r w:rsidR="00AC53A4" w:rsidRPr="00AC53A4">
        <w:t>_</w:t>
      </w:r>
      <w:r w:rsidR="005A0DC4" w:rsidRPr="00AC53A4">
        <w:t>___</w:t>
      </w:r>
      <w:r w:rsidR="00AC53A4">
        <w:t>____________</w:t>
      </w:r>
      <w:r w:rsidR="005A0DC4" w:rsidRPr="00AC53A4">
        <w:t>_</w:t>
      </w:r>
      <w:r w:rsidR="00155A8B" w:rsidRPr="00AC53A4">
        <w:t>_</w:t>
      </w:r>
      <w:r w:rsidR="00AC53A4" w:rsidRPr="00AC53A4">
        <w:rPr>
          <w:sz w:val="28"/>
          <w:szCs w:val="28"/>
        </w:rPr>
        <w:t>,</w:t>
      </w:r>
    </w:p>
    <w:p w:rsidR="008910EA" w:rsidRPr="00AC53A4" w:rsidRDefault="00E77D62" w:rsidP="00AC53A4">
      <w:pPr>
        <w:autoSpaceDE w:val="0"/>
        <w:autoSpaceDN w:val="0"/>
        <w:adjustRightInd w:val="0"/>
        <w:jc w:val="center"/>
        <w:outlineLvl w:val="0"/>
      </w:pPr>
      <w:r w:rsidRPr="00AC53A4">
        <w:t xml:space="preserve">(наименование должности </w:t>
      </w:r>
      <w:r w:rsidR="00D37061">
        <w:t>р</w:t>
      </w:r>
      <w:r w:rsidR="008910EA" w:rsidRPr="00AC53A4">
        <w:t>уководителя Получателя средств бюджета</w:t>
      </w:r>
      <w:r w:rsidRPr="00AC53A4">
        <w:t xml:space="preserve"> Республики Татарстан</w:t>
      </w:r>
      <w:r w:rsidR="008910EA" w:rsidRPr="00AC53A4">
        <w:t xml:space="preserve"> или иного лица, уполн</w:t>
      </w:r>
      <w:r w:rsidR="008910EA" w:rsidRPr="00AC53A4">
        <w:t>о</w:t>
      </w:r>
      <w:r w:rsidR="008910EA" w:rsidRPr="00AC53A4">
        <w:t>моченного действовать от имени Получателя средств бюджета)</w:t>
      </w:r>
    </w:p>
    <w:p w:rsidR="00155A8B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</w:t>
      </w:r>
      <w:r w:rsidR="00BE1368">
        <w:rPr>
          <w:sz w:val="28"/>
          <w:szCs w:val="28"/>
        </w:rPr>
        <w:t>-</w:t>
      </w:r>
      <w:r w:rsidRPr="00AC53A4">
        <w:rPr>
          <w:sz w:val="28"/>
          <w:szCs w:val="28"/>
        </w:rPr>
        <w:t>ей) на основании ____________</w:t>
      </w:r>
      <w:r w:rsidR="00BE1368">
        <w:rPr>
          <w:sz w:val="28"/>
          <w:szCs w:val="28"/>
        </w:rPr>
        <w:t>_______________________________</w:t>
      </w:r>
      <w:r w:rsidRPr="00AC53A4">
        <w:rPr>
          <w:sz w:val="28"/>
          <w:szCs w:val="28"/>
        </w:rPr>
        <w:t>,</w:t>
      </w:r>
    </w:p>
    <w:p w:rsidR="008D21F1" w:rsidRPr="00AC53A4" w:rsidRDefault="009244A1" w:rsidP="00AC53A4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 xml:space="preserve">(реквизиты учредительного документа (Положения) </w:t>
      </w:r>
      <w:r w:rsidR="008D21F1" w:rsidRPr="00AC53A4">
        <w:rPr>
          <w:rFonts w:ascii="Times New Roman" w:hAnsi="Times New Roman"/>
          <w:b w:val="0"/>
          <w:sz w:val="20"/>
        </w:rPr>
        <w:t>Получателя средств</w:t>
      </w:r>
    </w:p>
    <w:p w:rsidR="008D21F1" w:rsidRPr="00AC53A4" w:rsidRDefault="00AC53A4" w:rsidP="00AC53A4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</w:t>
      </w:r>
      <w:r w:rsidR="009244A1" w:rsidRPr="00AC53A4">
        <w:rPr>
          <w:rFonts w:ascii="Times New Roman" w:hAnsi="Times New Roman"/>
          <w:b w:val="0"/>
          <w:sz w:val="20"/>
        </w:rPr>
        <w:t>бюджета,</w:t>
      </w:r>
      <w:r>
        <w:rPr>
          <w:rFonts w:ascii="Times New Roman" w:hAnsi="Times New Roman"/>
          <w:b w:val="0"/>
          <w:sz w:val="20"/>
        </w:rPr>
        <w:t xml:space="preserve"> </w:t>
      </w:r>
      <w:r w:rsidR="009244A1" w:rsidRPr="00AC53A4">
        <w:rPr>
          <w:rFonts w:ascii="Times New Roman" w:hAnsi="Times New Roman"/>
          <w:b w:val="0"/>
          <w:sz w:val="20"/>
        </w:rPr>
        <w:t>доверенност</w:t>
      </w:r>
      <w:r w:rsidR="008D21F1" w:rsidRPr="00AC53A4">
        <w:rPr>
          <w:rFonts w:ascii="Times New Roman" w:hAnsi="Times New Roman"/>
          <w:b w:val="0"/>
          <w:sz w:val="20"/>
        </w:rPr>
        <w:t xml:space="preserve">и, приказа или иного документа, </w:t>
      </w:r>
      <w:r w:rsidR="009244A1" w:rsidRPr="00AC53A4">
        <w:rPr>
          <w:rFonts w:ascii="Times New Roman" w:hAnsi="Times New Roman"/>
          <w:b w:val="0"/>
          <w:sz w:val="20"/>
        </w:rPr>
        <w:t>удостоверяющего</w:t>
      </w:r>
    </w:p>
    <w:p w:rsidR="009244A1" w:rsidRPr="00AC53A4" w:rsidRDefault="00D37061" w:rsidP="00D37061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</w:t>
      </w:r>
      <w:r w:rsidR="009244A1" w:rsidRPr="00AC53A4">
        <w:rPr>
          <w:rFonts w:ascii="Times New Roman" w:hAnsi="Times New Roman"/>
          <w:b w:val="0"/>
          <w:sz w:val="20"/>
        </w:rPr>
        <w:t>полномочия)</w:t>
      </w:r>
    </w:p>
    <w:p w:rsidR="00A67CEF" w:rsidRPr="00AC53A4" w:rsidRDefault="00155A8B" w:rsidP="00AC53A4">
      <w:pPr>
        <w:jc w:val="both"/>
      </w:pPr>
      <w:r w:rsidRPr="00AC53A4">
        <w:rPr>
          <w:sz w:val="28"/>
          <w:szCs w:val="28"/>
        </w:rPr>
        <w:t>с одной стороны, и _____________________________________________________</w:t>
      </w:r>
      <w:r w:rsidR="00AC53A4">
        <w:rPr>
          <w:sz w:val="28"/>
          <w:szCs w:val="28"/>
        </w:rPr>
        <w:t>___</w:t>
      </w:r>
    </w:p>
    <w:p w:rsidR="008D21F1" w:rsidRPr="00AC53A4" w:rsidRDefault="00AC53A4" w:rsidP="00AC53A4">
      <w:pPr>
        <w:jc w:val="center"/>
      </w:pPr>
      <w:r>
        <w:t xml:space="preserve">                                                     </w:t>
      </w:r>
      <w:r w:rsidR="00155A8B" w:rsidRPr="00AC53A4">
        <w:t>(наименование юридического лица, 100 процентов акций</w:t>
      </w:r>
      <w:r w:rsidR="008D21F1" w:rsidRPr="00AC53A4">
        <w:t xml:space="preserve"> (долей) которого</w:t>
      </w:r>
    </w:p>
    <w:p w:rsidR="00155A8B" w:rsidRPr="00AC53A4" w:rsidRDefault="00AC53A4" w:rsidP="00AC53A4">
      <w:pPr>
        <w:jc w:val="center"/>
      </w:pPr>
      <w:r>
        <w:t xml:space="preserve">                                                         </w:t>
      </w:r>
      <w:r w:rsidR="00155A8B" w:rsidRPr="00AC53A4">
        <w:t>принадлеж</w:t>
      </w:r>
      <w:r w:rsidR="008D21F1" w:rsidRPr="00AC53A4">
        <w:t>а</w:t>
      </w:r>
      <w:r w:rsidR="00155A8B" w:rsidRPr="00AC53A4">
        <w:t xml:space="preserve">т </w:t>
      </w:r>
      <w:r w:rsidR="009B39F5" w:rsidRPr="00AC53A4">
        <w:t>Республики Татарстан</w:t>
      </w:r>
      <w:r w:rsidR="00155A8B" w:rsidRPr="00AC53A4">
        <w:t>)</w:t>
      </w:r>
    </w:p>
    <w:p w:rsidR="008D21F1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именуемое(</w:t>
      </w:r>
      <w:r w:rsidR="00BE1368">
        <w:rPr>
          <w:sz w:val="28"/>
          <w:szCs w:val="28"/>
        </w:rPr>
        <w:t>-</w:t>
      </w:r>
      <w:r w:rsidRPr="00AC53A4">
        <w:rPr>
          <w:sz w:val="28"/>
          <w:szCs w:val="28"/>
        </w:rPr>
        <w:t>ы</w:t>
      </w:r>
      <w:r w:rsidR="009B39F5" w:rsidRPr="00AC53A4">
        <w:rPr>
          <w:sz w:val="28"/>
          <w:szCs w:val="28"/>
        </w:rPr>
        <w:t>й) в дальнейшем «</w:t>
      </w:r>
      <w:r w:rsidRPr="00AC53A4">
        <w:rPr>
          <w:sz w:val="28"/>
          <w:szCs w:val="28"/>
        </w:rPr>
        <w:t>Организация</w:t>
      </w:r>
      <w:r w:rsidR="009B39F5" w:rsidRPr="00AC53A4">
        <w:rPr>
          <w:sz w:val="28"/>
          <w:szCs w:val="28"/>
        </w:rPr>
        <w:t>»</w:t>
      </w:r>
      <w:r w:rsidRPr="00AC53A4">
        <w:rPr>
          <w:sz w:val="28"/>
          <w:szCs w:val="28"/>
        </w:rPr>
        <w:t>, в лице______</w:t>
      </w:r>
      <w:r w:rsidR="008D21F1" w:rsidRPr="00AC53A4">
        <w:rPr>
          <w:sz w:val="28"/>
          <w:szCs w:val="28"/>
        </w:rPr>
        <w:t>____________________</w:t>
      </w:r>
    </w:p>
    <w:p w:rsidR="005A0DC4" w:rsidRPr="00AC53A4" w:rsidRDefault="008D21F1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____________________________________________________________________</w:t>
      </w:r>
      <w:r w:rsidR="00AC53A4">
        <w:rPr>
          <w:sz w:val="28"/>
          <w:szCs w:val="28"/>
        </w:rPr>
        <w:t>____</w:t>
      </w:r>
      <w:r w:rsidR="00155A8B" w:rsidRPr="00AC53A4">
        <w:rPr>
          <w:sz w:val="28"/>
          <w:szCs w:val="28"/>
        </w:rPr>
        <w:t>,</w:t>
      </w:r>
    </w:p>
    <w:p w:rsidR="00155A8B" w:rsidRPr="00AC53A4" w:rsidRDefault="00155A8B" w:rsidP="00AC53A4">
      <w:pPr>
        <w:jc w:val="center"/>
      </w:pPr>
      <w:r w:rsidRPr="00AC53A4">
        <w:t>(наименование должности, а также фамилия, имя, отчество (при наличии)</w:t>
      </w:r>
      <w:r w:rsidR="0070760A">
        <w:t xml:space="preserve"> </w:t>
      </w:r>
      <w:r w:rsidRPr="00AC53A4">
        <w:t>руководителя Организации или иного лица, уполномоченного действовать</w:t>
      </w:r>
      <w:r w:rsidR="003162AA">
        <w:t xml:space="preserve"> </w:t>
      </w:r>
      <w:r w:rsidRPr="00AC53A4">
        <w:t>от имени Организации)</w:t>
      </w:r>
    </w:p>
    <w:p w:rsidR="00155A8B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действующего(ей) на основании ____________________________________________,</w:t>
      </w:r>
    </w:p>
    <w:p w:rsidR="00155A8B" w:rsidRPr="00AC53A4" w:rsidRDefault="00AC53A4" w:rsidP="00AC53A4">
      <w:pPr>
        <w:jc w:val="center"/>
      </w:pPr>
      <w:r>
        <w:t xml:space="preserve">                                                                          </w:t>
      </w:r>
      <w:r w:rsidR="00155A8B" w:rsidRPr="00AC53A4">
        <w:t>(реквизиты учредительного документа</w:t>
      </w:r>
      <w:r>
        <w:t xml:space="preserve"> </w:t>
      </w:r>
      <w:r w:rsidR="00155A8B" w:rsidRPr="00AC53A4">
        <w:t>Организации,</w:t>
      </w:r>
      <w:r>
        <w:t xml:space="preserve"> </w:t>
      </w:r>
      <w:r w:rsidR="00155A8B" w:rsidRPr="00AC53A4">
        <w:t>доверенности)</w:t>
      </w:r>
    </w:p>
    <w:p w:rsidR="00155A8B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с друг</w:t>
      </w:r>
      <w:r w:rsidR="009B39F5" w:rsidRPr="00AC53A4">
        <w:rPr>
          <w:sz w:val="28"/>
          <w:szCs w:val="28"/>
        </w:rPr>
        <w:t xml:space="preserve">ой </w:t>
      </w:r>
      <w:r w:rsidR="00AC53A4">
        <w:rPr>
          <w:sz w:val="28"/>
          <w:szCs w:val="28"/>
        </w:rPr>
        <w:t xml:space="preserve">стороны, </w:t>
      </w:r>
      <w:r w:rsidR="009B39F5" w:rsidRPr="00AC53A4">
        <w:rPr>
          <w:sz w:val="28"/>
          <w:szCs w:val="28"/>
        </w:rPr>
        <w:t>далее именуемые «</w:t>
      </w:r>
      <w:r w:rsidRPr="00AC53A4">
        <w:rPr>
          <w:sz w:val="28"/>
          <w:szCs w:val="28"/>
        </w:rPr>
        <w:t>Стороны</w:t>
      </w:r>
      <w:r w:rsidR="009B39F5" w:rsidRPr="00AC53A4">
        <w:rPr>
          <w:sz w:val="28"/>
          <w:szCs w:val="28"/>
        </w:rPr>
        <w:t>»</w:t>
      </w:r>
      <w:r w:rsidRPr="00AC53A4">
        <w:rPr>
          <w:sz w:val="28"/>
          <w:szCs w:val="28"/>
        </w:rPr>
        <w:t>, в соответствии с Бюджетным</w:t>
      </w:r>
      <w:r w:rsidR="00DB2A23">
        <w:rPr>
          <w:sz w:val="28"/>
          <w:szCs w:val="28"/>
        </w:rPr>
        <w:t xml:space="preserve"> </w:t>
      </w:r>
      <w:hyperlink r:id="rId16" w:history="1">
        <w:r w:rsidRPr="00AC53A4">
          <w:rPr>
            <w:sz w:val="28"/>
            <w:szCs w:val="28"/>
          </w:rPr>
          <w:t>к</w:t>
        </w:r>
        <w:r w:rsidRPr="00AC53A4">
          <w:rPr>
            <w:sz w:val="28"/>
            <w:szCs w:val="28"/>
          </w:rPr>
          <w:t>о</w:t>
        </w:r>
        <w:r w:rsidRPr="00AC53A4">
          <w:rPr>
            <w:sz w:val="28"/>
            <w:szCs w:val="28"/>
          </w:rPr>
          <w:t>дексом</w:t>
        </w:r>
      </w:hyperlink>
      <w:r w:rsidRPr="00AC53A4">
        <w:rPr>
          <w:sz w:val="28"/>
          <w:szCs w:val="28"/>
        </w:rPr>
        <w:t xml:space="preserve"> Российской Федерации</w:t>
      </w:r>
      <w:r w:rsidR="000B1845" w:rsidRPr="00AC53A4">
        <w:rPr>
          <w:sz w:val="28"/>
          <w:szCs w:val="28"/>
        </w:rPr>
        <w:t>, Порядком предоставления субсидий из бюджета Республики Татарстан юридическим лицам, 100 процентов акций (долей) которых принадлежат Республик</w:t>
      </w:r>
      <w:r w:rsidR="008D21F1" w:rsidRPr="00AC53A4">
        <w:rPr>
          <w:sz w:val="28"/>
          <w:szCs w:val="28"/>
        </w:rPr>
        <w:t>е</w:t>
      </w:r>
      <w:r w:rsidR="000B1845" w:rsidRPr="00AC53A4">
        <w:rPr>
          <w:sz w:val="28"/>
          <w:szCs w:val="28"/>
        </w:rPr>
        <w:t xml:space="preserve">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</w:t>
      </w:r>
      <w:r w:rsidR="000B1845" w:rsidRPr="00AC53A4">
        <w:rPr>
          <w:sz w:val="28"/>
          <w:szCs w:val="28"/>
        </w:rPr>
        <w:t>т</w:t>
      </w:r>
      <w:r w:rsidR="000B1845" w:rsidRPr="00AC53A4">
        <w:rPr>
          <w:sz w:val="28"/>
          <w:szCs w:val="28"/>
        </w:rPr>
        <w:t>ствии с законодательством Российской Федерации, утвержденн</w:t>
      </w:r>
      <w:r w:rsidR="008D21F1" w:rsidRPr="00AC53A4">
        <w:rPr>
          <w:sz w:val="28"/>
          <w:szCs w:val="28"/>
        </w:rPr>
        <w:t>ым</w:t>
      </w:r>
      <w:r w:rsidR="000B1845" w:rsidRPr="00AC53A4">
        <w:rPr>
          <w:sz w:val="28"/>
          <w:szCs w:val="28"/>
        </w:rPr>
        <w:t xml:space="preserve"> постановлением Кабинета Министров Республики Татарстан от 23.04.2019 № 332</w:t>
      </w:r>
      <w:r w:rsidR="008D21F1" w:rsidRPr="00AC53A4">
        <w:rPr>
          <w:sz w:val="28"/>
          <w:szCs w:val="28"/>
        </w:rPr>
        <w:t xml:space="preserve"> (далее – Порядок предоставления </w:t>
      </w:r>
      <w:r w:rsidR="00DF452D">
        <w:rPr>
          <w:sz w:val="28"/>
          <w:szCs w:val="28"/>
        </w:rPr>
        <w:t>С</w:t>
      </w:r>
      <w:r w:rsidR="008D21F1" w:rsidRPr="00AC53A4">
        <w:rPr>
          <w:sz w:val="28"/>
          <w:szCs w:val="28"/>
        </w:rPr>
        <w:t>убсидий)</w:t>
      </w:r>
      <w:r w:rsidR="000B1845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>________</w:t>
      </w:r>
      <w:r w:rsidR="00C14F62" w:rsidRPr="00AC53A4">
        <w:rPr>
          <w:sz w:val="28"/>
          <w:szCs w:val="28"/>
        </w:rPr>
        <w:t>____________________________</w:t>
      </w:r>
      <w:r w:rsidR="00AC53A4">
        <w:rPr>
          <w:sz w:val="28"/>
          <w:szCs w:val="28"/>
        </w:rPr>
        <w:t>_____________</w:t>
      </w:r>
    </w:p>
    <w:p w:rsidR="008D21F1" w:rsidRPr="00AC53A4" w:rsidRDefault="008D21F1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_____________________________________________________________________</w:t>
      </w:r>
      <w:r w:rsidR="00AC53A4">
        <w:rPr>
          <w:sz w:val="28"/>
          <w:szCs w:val="28"/>
        </w:rPr>
        <w:t>___</w:t>
      </w:r>
    </w:p>
    <w:p w:rsidR="000B1845" w:rsidRPr="00AC53A4" w:rsidRDefault="00155A8B" w:rsidP="00AC53A4">
      <w:pPr>
        <w:jc w:val="center"/>
      </w:pPr>
      <w:r w:rsidRPr="00AC53A4">
        <w:t xml:space="preserve">(реквизиты </w:t>
      </w:r>
      <w:r w:rsidR="008D21F1" w:rsidRPr="00AC53A4">
        <w:t>решения Правительства</w:t>
      </w:r>
      <w:r w:rsidR="00D37061">
        <w:t xml:space="preserve"> </w:t>
      </w:r>
      <w:r w:rsidR="009B39F5" w:rsidRPr="00AC53A4">
        <w:t>Республики Татарстан</w:t>
      </w:r>
      <w:r w:rsidRPr="00AC53A4">
        <w:t>,</w:t>
      </w:r>
      <w:r w:rsidR="00D37061">
        <w:t xml:space="preserve"> </w:t>
      </w:r>
      <w:r w:rsidRPr="00AC53A4">
        <w:t xml:space="preserve">принятого в соответствии с </w:t>
      </w:r>
      <w:hyperlink r:id="rId17" w:history="1">
        <w:r w:rsidRPr="00AC53A4">
          <w:t>абзацем вторым пункта 8 ст</w:t>
        </w:r>
        <w:r w:rsidRPr="00AC53A4">
          <w:t>а</w:t>
        </w:r>
        <w:r w:rsidRPr="00AC53A4">
          <w:t>тьи 78</w:t>
        </w:r>
      </w:hyperlink>
      <w:r w:rsidRPr="00AC53A4">
        <w:t xml:space="preserve"> Бюджетного кодекса Российской Федерации)</w:t>
      </w:r>
    </w:p>
    <w:p w:rsidR="00155A8B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(далее - Решение о предоставлении субсидий), заключили настоящ</w:t>
      </w:r>
      <w:r w:rsidR="00E978B6" w:rsidRPr="00AC53A4">
        <w:rPr>
          <w:sz w:val="28"/>
          <w:szCs w:val="28"/>
        </w:rPr>
        <w:t>ий</w:t>
      </w:r>
      <w:r w:rsidRPr="00AC53A4">
        <w:rPr>
          <w:sz w:val="28"/>
          <w:szCs w:val="28"/>
        </w:rPr>
        <w:t xml:space="preserve"> </w:t>
      </w:r>
      <w:r w:rsidR="00E978B6" w:rsidRPr="00AC53A4">
        <w:rPr>
          <w:sz w:val="28"/>
          <w:szCs w:val="28"/>
        </w:rPr>
        <w:t>Договор</w:t>
      </w:r>
      <w:r w:rsidR="00C14F6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о н</w:t>
      </w:r>
      <w:r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жеследующем.</w:t>
      </w:r>
    </w:p>
    <w:p w:rsidR="00155A8B" w:rsidRPr="00191D03" w:rsidRDefault="00155A8B" w:rsidP="00AC53A4">
      <w:pPr>
        <w:ind w:firstLine="540"/>
        <w:jc w:val="both"/>
        <w:rPr>
          <w:sz w:val="28"/>
          <w:szCs w:val="28"/>
        </w:rPr>
      </w:pPr>
    </w:p>
    <w:p w:rsidR="00155A8B" w:rsidRPr="00AC53A4" w:rsidRDefault="00155A8B" w:rsidP="00AC53A4">
      <w:pPr>
        <w:jc w:val="center"/>
        <w:outlineLvl w:val="1"/>
      </w:pPr>
      <w:bookmarkStart w:id="2" w:name="P119"/>
      <w:bookmarkEnd w:id="2"/>
      <w:r w:rsidRPr="00AC53A4">
        <w:rPr>
          <w:sz w:val="28"/>
        </w:rPr>
        <w:t xml:space="preserve">I. Предмет </w:t>
      </w:r>
      <w:r w:rsidR="00E978B6" w:rsidRPr="00AC53A4">
        <w:rPr>
          <w:sz w:val="28"/>
        </w:rPr>
        <w:t>Договор</w:t>
      </w:r>
      <w:r w:rsidR="00CF6CA3">
        <w:rPr>
          <w:sz w:val="28"/>
        </w:rPr>
        <w:t>а</w:t>
      </w:r>
    </w:p>
    <w:p w:rsidR="00155A8B" w:rsidRPr="00191D03" w:rsidRDefault="00155A8B" w:rsidP="00AC53A4">
      <w:pPr>
        <w:ind w:firstLine="540"/>
        <w:jc w:val="both"/>
        <w:rPr>
          <w:sz w:val="28"/>
          <w:szCs w:val="28"/>
        </w:rPr>
      </w:pPr>
    </w:p>
    <w:p w:rsidR="009B39F5" w:rsidRPr="00AC53A4" w:rsidRDefault="00155A8B" w:rsidP="00AC53A4">
      <w:pPr>
        <w:ind w:firstLine="540"/>
        <w:jc w:val="both"/>
        <w:rPr>
          <w:sz w:val="28"/>
        </w:rPr>
      </w:pPr>
      <w:bookmarkStart w:id="3" w:name="P121"/>
      <w:bookmarkEnd w:id="3"/>
      <w:r w:rsidRPr="00AC53A4">
        <w:rPr>
          <w:sz w:val="28"/>
        </w:rPr>
        <w:t xml:space="preserve">1.1. Предметом настоящего </w:t>
      </w:r>
      <w:r w:rsidR="00E978B6" w:rsidRPr="00AC53A4">
        <w:rPr>
          <w:sz w:val="28"/>
        </w:rPr>
        <w:t>Договора</w:t>
      </w:r>
      <w:r w:rsidRPr="00AC53A4">
        <w:rPr>
          <w:sz w:val="28"/>
        </w:rPr>
        <w:t xml:space="preserve"> является предоставление Организации из бюджета</w:t>
      </w:r>
      <w:r w:rsidR="009B39F5" w:rsidRPr="00AC53A4">
        <w:rPr>
          <w:sz w:val="28"/>
        </w:rPr>
        <w:t xml:space="preserve"> Республики Татарстан</w:t>
      </w:r>
      <w:r w:rsidRPr="00AC53A4">
        <w:rPr>
          <w:sz w:val="28"/>
        </w:rPr>
        <w:t xml:space="preserve"> в 20__ - 20__ годах</w:t>
      </w:r>
      <w:r w:rsidR="008D21F1" w:rsidRPr="00AC53A4">
        <w:rPr>
          <w:sz w:val="28"/>
          <w:vertAlign w:val="superscript"/>
        </w:rPr>
        <w:t>2</w:t>
      </w:r>
      <w:r w:rsidRPr="00AC53A4">
        <w:rPr>
          <w:sz w:val="28"/>
        </w:rPr>
        <w:t xml:space="preserve"> субсидии на осуществление к</w:t>
      </w:r>
      <w:r w:rsidRPr="00AC53A4">
        <w:rPr>
          <w:sz w:val="28"/>
        </w:rPr>
        <w:t>а</w:t>
      </w:r>
      <w:r w:rsidRPr="00AC53A4">
        <w:rPr>
          <w:sz w:val="28"/>
        </w:rPr>
        <w:t>питальных вложений в объекты капитального строительства, находящиеся в со</w:t>
      </w:r>
      <w:r w:rsidRPr="00AC53A4">
        <w:rPr>
          <w:sz w:val="28"/>
        </w:rPr>
        <w:t>б</w:t>
      </w:r>
      <w:r w:rsidRPr="00AC53A4">
        <w:rPr>
          <w:sz w:val="28"/>
        </w:rPr>
        <w:t>ственности Организации, и (или) на приобретение Организацией объектов недв</w:t>
      </w:r>
      <w:r w:rsidRPr="00AC53A4">
        <w:rPr>
          <w:sz w:val="28"/>
        </w:rPr>
        <w:t>и</w:t>
      </w:r>
      <w:r w:rsidRPr="00AC53A4">
        <w:rPr>
          <w:sz w:val="28"/>
        </w:rPr>
        <w:t>жимого имущества с последующим увеличением уставного капитала Организации в соответствии с законодательством Российской Федерации (далее соответственно - Объекты, Субсидия).</w:t>
      </w:r>
      <w:bookmarkStart w:id="4" w:name="P122"/>
      <w:bookmarkEnd w:id="4"/>
    </w:p>
    <w:p w:rsidR="00155A8B" w:rsidRPr="00AC53A4" w:rsidRDefault="00155A8B" w:rsidP="00AC53A4">
      <w:pPr>
        <w:ind w:firstLine="540"/>
        <w:jc w:val="both"/>
      </w:pPr>
      <w:r w:rsidRPr="00AC53A4">
        <w:rPr>
          <w:sz w:val="28"/>
        </w:rPr>
        <w:t>1.2. Субсидия предоставляется в соответствии с перечнем Объектов, включа</w:t>
      </w:r>
      <w:r w:rsidRPr="00AC53A4">
        <w:rPr>
          <w:sz w:val="28"/>
        </w:rPr>
        <w:t>ю</w:t>
      </w:r>
      <w:r w:rsidRPr="00AC53A4">
        <w:rPr>
          <w:sz w:val="28"/>
        </w:rPr>
        <w:t>щим сведения о наименовании каждого Объекта, его мощности, сроках строител</w:t>
      </w:r>
      <w:r w:rsidRPr="00AC53A4">
        <w:rPr>
          <w:sz w:val="28"/>
        </w:rPr>
        <w:t>ь</w:t>
      </w:r>
      <w:r w:rsidRPr="00AC53A4">
        <w:rPr>
          <w:sz w:val="28"/>
        </w:rPr>
        <w:t>ства (реконструкции, в том числе с элементами реставрации, технического перев</w:t>
      </w:r>
      <w:r w:rsidRPr="00AC53A4">
        <w:rPr>
          <w:sz w:val="28"/>
        </w:rPr>
        <w:t>о</w:t>
      </w:r>
      <w:r w:rsidRPr="00AC53A4">
        <w:rPr>
          <w:sz w:val="28"/>
        </w:rPr>
        <w:t>оружения) или приобретения Объекта, стоимости Объекта (сметной или предпол</w:t>
      </w:r>
      <w:r w:rsidRPr="00AC53A4">
        <w:rPr>
          <w:sz w:val="28"/>
        </w:rPr>
        <w:t>а</w:t>
      </w:r>
      <w:r w:rsidRPr="00AC53A4">
        <w:rPr>
          <w:sz w:val="28"/>
        </w:rPr>
        <w:t>гаемой (предельной) либо стоимости приобретения Объекта), общего объема кап</w:t>
      </w:r>
      <w:r w:rsidRPr="00AC53A4">
        <w:rPr>
          <w:sz w:val="28"/>
        </w:rPr>
        <w:t>и</w:t>
      </w:r>
      <w:r w:rsidRPr="00AC53A4">
        <w:rPr>
          <w:sz w:val="28"/>
        </w:rPr>
        <w:t xml:space="preserve">тальных вложений в Объект, согласно приложению </w:t>
      </w:r>
      <w:r w:rsidR="009B39F5" w:rsidRPr="00AC53A4">
        <w:rPr>
          <w:sz w:val="28"/>
        </w:rPr>
        <w:t>№</w:t>
      </w:r>
      <w:r w:rsidRPr="00AC53A4">
        <w:rPr>
          <w:sz w:val="28"/>
        </w:rPr>
        <w:t xml:space="preserve"> ____ к настоящему </w:t>
      </w:r>
      <w:r w:rsidR="00BE1368">
        <w:rPr>
          <w:sz w:val="28"/>
        </w:rPr>
        <w:t>Договору</w:t>
      </w:r>
      <w:r w:rsidRPr="00AC53A4">
        <w:rPr>
          <w:sz w:val="28"/>
        </w:rPr>
        <w:t>, которое является его неотъемлемой частью</w:t>
      </w:r>
      <w:r w:rsidR="008D21F1" w:rsidRPr="00AC53A4">
        <w:rPr>
          <w:sz w:val="28"/>
          <w:vertAlign w:val="superscript"/>
        </w:rPr>
        <w:t>3</w:t>
      </w:r>
      <w:r w:rsidRPr="00AC53A4">
        <w:rPr>
          <w:sz w:val="28"/>
        </w:rPr>
        <w:t>.</w:t>
      </w:r>
    </w:p>
    <w:p w:rsidR="00155A8B" w:rsidRPr="00191D03" w:rsidRDefault="00155A8B" w:rsidP="00AC53A4">
      <w:pPr>
        <w:ind w:firstLine="540"/>
        <w:jc w:val="both"/>
        <w:rPr>
          <w:sz w:val="28"/>
          <w:szCs w:val="28"/>
        </w:rPr>
      </w:pPr>
    </w:p>
    <w:p w:rsidR="00155A8B" w:rsidRPr="00AC53A4" w:rsidRDefault="00155A8B" w:rsidP="00AC53A4">
      <w:pPr>
        <w:jc w:val="center"/>
        <w:outlineLvl w:val="1"/>
      </w:pPr>
      <w:bookmarkStart w:id="5" w:name="P124"/>
      <w:bookmarkEnd w:id="5"/>
      <w:r w:rsidRPr="00AC53A4">
        <w:rPr>
          <w:sz w:val="28"/>
        </w:rPr>
        <w:t>II. Финансовое обеспечение предоставления Субсидии</w:t>
      </w:r>
    </w:p>
    <w:p w:rsidR="00155A8B" w:rsidRPr="00191D03" w:rsidRDefault="00155A8B" w:rsidP="00AC53A4">
      <w:pPr>
        <w:ind w:firstLine="540"/>
        <w:jc w:val="both"/>
        <w:rPr>
          <w:sz w:val="28"/>
          <w:szCs w:val="28"/>
        </w:rPr>
      </w:pPr>
    </w:p>
    <w:p w:rsidR="00155A8B" w:rsidRPr="00AC53A4" w:rsidRDefault="00155A8B" w:rsidP="00AC53A4">
      <w:pPr>
        <w:ind w:firstLine="567"/>
        <w:jc w:val="both"/>
        <w:rPr>
          <w:sz w:val="28"/>
          <w:szCs w:val="28"/>
        </w:rPr>
      </w:pPr>
      <w:bookmarkStart w:id="6" w:name="P126"/>
      <w:bookmarkEnd w:id="6"/>
      <w:r w:rsidRPr="00AC53A4">
        <w:rPr>
          <w:sz w:val="28"/>
          <w:szCs w:val="28"/>
        </w:rPr>
        <w:t>2.1. Субсидия предоставляется Организации в общем размере _____________</w:t>
      </w:r>
    </w:p>
    <w:p w:rsidR="00155A8B" w:rsidRPr="00AC53A4" w:rsidRDefault="00155A8B" w:rsidP="00AC53A4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(_______________________) рублей __ копеек, в том числе:</w:t>
      </w:r>
    </w:p>
    <w:p w:rsidR="00D219AE" w:rsidRPr="00AC53A4" w:rsidRDefault="00214841" w:rsidP="00AC53A4">
      <w:pPr>
        <w:jc w:val="both"/>
      </w:pPr>
      <w:r w:rsidRPr="00AC53A4">
        <w:t xml:space="preserve">                   </w:t>
      </w:r>
      <w:r w:rsidR="00155A8B" w:rsidRPr="00AC53A4">
        <w:t>(сумма прописью)</w:t>
      </w:r>
      <w:bookmarkStart w:id="7" w:name="P129"/>
      <w:bookmarkEnd w:id="7"/>
    </w:p>
    <w:p w:rsidR="00155A8B" w:rsidRPr="00AC53A4" w:rsidRDefault="00155A8B" w:rsidP="00AC53A4">
      <w:pPr>
        <w:ind w:firstLine="567"/>
        <w:jc w:val="both"/>
      </w:pPr>
      <w:r w:rsidRPr="00AC53A4">
        <w:rPr>
          <w:sz w:val="28"/>
          <w:szCs w:val="28"/>
        </w:rPr>
        <w:t>2.1.1. в пределах лимитов бюджетных обязательств, доведенных Получателю</w:t>
      </w:r>
      <w:r w:rsidR="0021484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средств</w:t>
      </w:r>
      <w:r w:rsidR="0021484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бюджета</w:t>
      </w:r>
      <w:r w:rsidR="009B39F5" w:rsidRPr="00AC53A4">
        <w:rPr>
          <w:sz w:val="28"/>
          <w:szCs w:val="28"/>
        </w:rPr>
        <w:t xml:space="preserve"> Республики Татарстан</w:t>
      </w:r>
      <w:r w:rsidRPr="00AC53A4">
        <w:rPr>
          <w:sz w:val="28"/>
          <w:szCs w:val="28"/>
        </w:rPr>
        <w:t xml:space="preserve"> по коду классификации расходов бюджета</w:t>
      </w:r>
      <w:r w:rsidR="009B39F5" w:rsidRPr="00AC53A4">
        <w:rPr>
          <w:sz w:val="28"/>
          <w:szCs w:val="28"/>
        </w:rPr>
        <w:t xml:space="preserve"> Республики Татарстан </w:t>
      </w:r>
      <w:r w:rsidRPr="00AC53A4">
        <w:rPr>
          <w:sz w:val="28"/>
          <w:szCs w:val="28"/>
        </w:rPr>
        <w:t xml:space="preserve">(далее - Код БК) </w:t>
      </w:r>
      <w:r w:rsidR="009B39F5" w:rsidRPr="00AC53A4">
        <w:rPr>
          <w:sz w:val="28"/>
          <w:szCs w:val="28"/>
        </w:rPr>
        <w:t>__________________________</w:t>
      </w:r>
      <w:r w:rsidRPr="00AC53A4">
        <w:rPr>
          <w:sz w:val="28"/>
          <w:szCs w:val="28"/>
        </w:rPr>
        <w:t>, в размере:</w:t>
      </w:r>
    </w:p>
    <w:p w:rsidR="00D219AE" w:rsidRPr="00AC53A4" w:rsidRDefault="00C14F62" w:rsidP="00AC53A4">
      <w:pPr>
        <w:jc w:val="center"/>
      </w:pPr>
      <w:r w:rsidRPr="00AC53A4">
        <w:t xml:space="preserve">                                                                              </w:t>
      </w:r>
      <w:r w:rsidR="00155A8B" w:rsidRPr="00AC53A4">
        <w:t>(Код БК)</w:t>
      </w:r>
    </w:p>
    <w:p w:rsidR="00D219AE" w:rsidRPr="00AC53A4" w:rsidRDefault="00155A8B" w:rsidP="00AC53A4">
      <w:pPr>
        <w:ind w:firstLine="567"/>
        <w:jc w:val="both"/>
        <w:rPr>
          <w:sz w:val="28"/>
          <w:szCs w:val="28"/>
        </w:rPr>
      </w:pPr>
      <w:r w:rsidRPr="00AC53A4">
        <w:rPr>
          <w:sz w:val="28"/>
          <w:szCs w:val="28"/>
        </w:rPr>
        <w:t>в 20__ году ____________ (____________________) рублей __ копеек;</w:t>
      </w:r>
    </w:p>
    <w:p w:rsidR="00D219AE" w:rsidRPr="00AC53A4" w:rsidRDefault="00155A8B" w:rsidP="00AC53A4">
      <w:pPr>
        <w:ind w:firstLine="567"/>
        <w:jc w:val="center"/>
      </w:pPr>
      <w:r w:rsidRPr="00AC53A4">
        <w:t>(сумма прописью)</w:t>
      </w:r>
    </w:p>
    <w:p w:rsidR="00155A8B" w:rsidRPr="00AC53A4" w:rsidRDefault="00155A8B" w:rsidP="00AC53A4">
      <w:pPr>
        <w:ind w:firstLine="567"/>
        <w:jc w:val="both"/>
      </w:pPr>
      <w:r w:rsidRPr="00AC53A4">
        <w:rPr>
          <w:sz w:val="28"/>
          <w:szCs w:val="28"/>
        </w:rPr>
        <w:t>в 20__ году ____________ (____________________) рублей __ копеек;</w:t>
      </w:r>
    </w:p>
    <w:p w:rsidR="00155A8B" w:rsidRPr="00AC53A4" w:rsidRDefault="00155A8B" w:rsidP="00AC53A4">
      <w:pPr>
        <w:ind w:firstLine="567"/>
        <w:jc w:val="center"/>
      </w:pPr>
      <w:r w:rsidRPr="00AC53A4">
        <w:t>(сумма прописью)</w:t>
      </w:r>
    </w:p>
    <w:p w:rsidR="00D219AE" w:rsidRPr="00AC53A4" w:rsidRDefault="00D219AE" w:rsidP="00AC53A4">
      <w:pPr>
        <w:ind w:firstLine="567"/>
        <w:jc w:val="both"/>
      </w:pPr>
      <w:bookmarkStart w:id="8" w:name="P139"/>
      <w:bookmarkEnd w:id="8"/>
    </w:p>
    <w:p w:rsidR="00D219AE" w:rsidRPr="00AC53A4" w:rsidRDefault="00155A8B" w:rsidP="00AC53A4">
      <w:pPr>
        <w:ind w:firstLine="567"/>
        <w:jc w:val="both"/>
      </w:pPr>
      <w:r w:rsidRPr="00AC53A4">
        <w:rPr>
          <w:sz w:val="28"/>
          <w:szCs w:val="28"/>
        </w:rPr>
        <w:t>2.1.2. за пределами планового периода</w:t>
      </w:r>
      <w:r w:rsidR="008D21F1" w:rsidRPr="00AC53A4">
        <w:rPr>
          <w:sz w:val="28"/>
          <w:szCs w:val="28"/>
          <w:vertAlign w:val="superscript"/>
        </w:rPr>
        <w:t>4</w:t>
      </w:r>
      <w:r w:rsidRPr="00AC53A4">
        <w:rPr>
          <w:sz w:val="28"/>
          <w:szCs w:val="28"/>
        </w:rPr>
        <w:t>:</w:t>
      </w:r>
    </w:p>
    <w:p w:rsidR="00155A8B" w:rsidRPr="00AC53A4" w:rsidRDefault="00155A8B" w:rsidP="00AC53A4">
      <w:pPr>
        <w:ind w:firstLine="567"/>
        <w:jc w:val="both"/>
      </w:pPr>
      <w:r w:rsidRPr="00AC53A4">
        <w:rPr>
          <w:sz w:val="28"/>
          <w:szCs w:val="28"/>
        </w:rPr>
        <w:t>в 20__ году ____________ (____________________) рублей __ копеек;</w:t>
      </w:r>
    </w:p>
    <w:p w:rsidR="00D219AE" w:rsidRPr="00AC53A4" w:rsidRDefault="00155A8B" w:rsidP="00AC53A4">
      <w:pPr>
        <w:ind w:firstLine="567"/>
        <w:jc w:val="center"/>
      </w:pPr>
      <w:r w:rsidRPr="00AC53A4">
        <w:t>(сумма прописью)</w:t>
      </w:r>
    </w:p>
    <w:p w:rsidR="00155A8B" w:rsidRPr="00AC53A4" w:rsidRDefault="00155A8B" w:rsidP="00AC53A4">
      <w:pPr>
        <w:ind w:firstLine="567"/>
        <w:jc w:val="both"/>
      </w:pPr>
      <w:r w:rsidRPr="00AC53A4">
        <w:rPr>
          <w:sz w:val="28"/>
          <w:szCs w:val="28"/>
        </w:rPr>
        <w:t>в 20__ году ____________ (____________________) рублей __ копеек</w:t>
      </w:r>
      <w:r w:rsidR="008D21F1" w:rsidRPr="00AC53A4">
        <w:rPr>
          <w:sz w:val="28"/>
          <w:szCs w:val="28"/>
          <w:vertAlign w:val="superscript"/>
        </w:rPr>
        <w:t>5</w:t>
      </w:r>
      <w:r w:rsidRPr="00AC53A4">
        <w:t>.</w:t>
      </w:r>
    </w:p>
    <w:p w:rsidR="00155A8B" w:rsidRPr="00AC53A4" w:rsidRDefault="00155A8B" w:rsidP="00191D03">
      <w:pPr>
        <w:ind w:firstLine="567"/>
        <w:jc w:val="center"/>
      </w:pPr>
      <w:r w:rsidRPr="00AC53A4">
        <w:t>(сумма прописью)</w:t>
      </w:r>
    </w:p>
    <w:p w:rsidR="00155A8B" w:rsidRPr="00AC53A4" w:rsidRDefault="00155A8B" w:rsidP="00AC53A4">
      <w:pPr>
        <w:jc w:val="center"/>
        <w:outlineLvl w:val="1"/>
        <w:rPr>
          <w:sz w:val="28"/>
        </w:rPr>
      </w:pPr>
      <w:bookmarkStart w:id="9" w:name="P145"/>
      <w:bookmarkEnd w:id="9"/>
      <w:r w:rsidRPr="00AC53A4">
        <w:rPr>
          <w:sz w:val="28"/>
        </w:rPr>
        <w:t>III. Порядок перечисления (использования) Субсидии</w:t>
      </w:r>
    </w:p>
    <w:p w:rsidR="008D21F1" w:rsidRPr="00191D03" w:rsidRDefault="008D21F1" w:rsidP="00AC53A4">
      <w:pPr>
        <w:jc w:val="center"/>
        <w:outlineLvl w:val="1"/>
        <w:rPr>
          <w:sz w:val="28"/>
          <w:szCs w:val="28"/>
        </w:rPr>
      </w:pPr>
    </w:p>
    <w:p w:rsidR="008D21F1" w:rsidRPr="00AC53A4" w:rsidRDefault="00155A8B" w:rsidP="00AC53A4">
      <w:pPr>
        <w:ind w:firstLine="540"/>
        <w:jc w:val="both"/>
        <w:rPr>
          <w:sz w:val="28"/>
          <w:szCs w:val="28"/>
        </w:rPr>
      </w:pPr>
      <w:r w:rsidRPr="00AC53A4">
        <w:rPr>
          <w:sz w:val="28"/>
        </w:rPr>
        <w:t>3.</w:t>
      </w:r>
      <w:r w:rsidR="002939AC" w:rsidRPr="00AC53A4">
        <w:rPr>
          <w:sz w:val="28"/>
        </w:rPr>
        <w:t>1</w:t>
      </w:r>
      <w:r w:rsidRPr="00AC53A4">
        <w:rPr>
          <w:sz w:val="28"/>
        </w:rPr>
        <w:t>.</w:t>
      </w:r>
      <w:r w:rsidR="00FF5363" w:rsidRPr="00AC53A4">
        <w:rPr>
          <w:sz w:val="28"/>
          <w:szCs w:val="28"/>
        </w:rPr>
        <w:t xml:space="preserve"> Субсидия предоставляется в соответствии с Порядком предоставления</w:t>
      </w:r>
      <w:r w:rsidR="00207E9A">
        <w:rPr>
          <w:sz w:val="28"/>
          <w:szCs w:val="28"/>
        </w:rPr>
        <w:t xml:space="preserve"> С</w:t>
      </w:r>
      <w:r w:rsidR="00FF5363" w:rsidRPr="00AC53A4">
        <w:rPr>
          <w:sz w:val="28"/>
          <w:szCs w:val="28"/>
        </w:rPr>
        <w:t>у</w:t>
      </w:r>
      <w:r w:rsidR="00FF5363" w:rsidRPr="00AC53A4">
        <w:rPr>
          <w:sz w:val="28"/>
          <w:szCs w:val="28"/>
        </w:rPr>
        <w:t>б</w:t>
      </w:r>
      <w:r w:rsidR="00FF5363" w:rsidRPr="00AC53A4">
        <w:rPr>
          <w:sz w:val="28"/>
          <w:szCs w:val="28"/>
        </w:rPr>
        <w:t>сидий и Решением о предоставлении субсиди</w:t>
      </w:r>
      <w:r w:rsidR="008D21F1" w:rsidRPr="00AC53A4">
        <w:rPr>
          <w:sz w:val="28"/>
          <w:szCs w:val="28"/>
        </w:rPr>
        <w:t>й</w:t>
      </w:r>
      <w:r w:rsidR="00FF5363" w:rsidRPr="00AC53A4">
        <w:rPr>
          <w:sz w:val="28"/>
          <w:szCs w:val="28"/>
        </w:rPr>
        <w:t>.</w:t>
      </w:r>
    </w:p>
    <w:p w:rsidR="008D21F1" w:rsidRPr="00AC53A4" w:rsidRDefault="008D21F1" w:rsidP="00AC53A4">
      <w:pPr>
        <w:ind w:firstLine="540"/>
        <w:jc w:val="both"/>
        <w:rPr>
          <w:sz w:val="28"/>
          <w:szCs w:val="28"/>
        </w:rPr>
      </w:pPr>
      <w:r w:rsidRPr="00AC53A4">
        <w:rPr>
          <w:sz w:val="28"/>
          <w:szCs w:val="28"/>
        </w:rPr>
        <w:t>3.2. Перечисление Субсидии осуществляется</w:t>
      </w:r>
      <w:r w:rsidRPr="00AC53A4">
        <w:rPr>
          <w:bCs/>
          <w:sz w:val="28"/>
          <w:szCs w:val="28"/>
        </w:rPr>
        <w:t>:</w:t>
      </w:r>
    </w:p>
    <w:p w:rsidR="004F16ED" w:rsidRPr="00AC53A4" w:rsidRDefault="008D21F1" w:rsidP="00AC53A4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3.2.1. на счет 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Организации</w:t>
      </w:r>
      <w:r w:rsidRPr="00AC53A4">
        <w:rPr>
          <w:rFonts w:ascii="Times New Roman" w:hAnsi="Times New Roman"/>
          <w:b w:val="0"/>
          <w:bCs/>
          <w:sz w:val="28"/>
          <w:szCs w:val="28"/>
        </w:rPr>
        <w:t>, открытый в Министерстве финансов Республики</w:t>
      </w:r>
      <w:r w:rsidR="00191D0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Татарстан, не позднее </w:t>
      </w:r>
      <w:r w:rsidR="00191D03">
        <w:rPr>
          <w:rFonts w:ascii="Times New Roman" w:hAnsi="Times New Roman"/>
          <w:b w:val="0"/>
          <w:bCs/>
          <w:sz w:val="28"/>
          <w:szCs w:val="28"/>
        </w:rPr>
        <w:t>второго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 рабочего дня, следующего за днем представления</w:t>
      </w:r>
      <w:r w:rsidR="00C14F62" w:rsidRPr="00AC53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О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р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ганизацией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 в Министерство финансов Республики Татарстан документов для опл</w:t>
      </w:r>
      <w:r w:rsidRPr="00AC53A4">
        <w:rPr>
          <w:rFonts w:ascii="Times New Roman" w:hAnsi="Times New Roman"/>
          <w:b w:val="0"/>
          <w:bCs/>
          <w:sz w:val="28"/>
          <w:szCs w:val="28"/>
        </w:rPr>
        <w:t>а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ты денежного обязательства по расходам 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Организации</w:t>
      </w:r>
      <w:r w:rsidRPr="00AC53A4">
        <w:rPr>
          <w:rFonts w:ascii="Times New Roman" w:hAnsi="Times New Roman"/>
          <w:b w:val="0"/>
          <w:bCs/>
          <w:sz w:val="28"/>
          <w:szCs w:val="28"/>
        </w:rPr>
        <w:t>, на финансовое обеспечение</w:t>
      </w:r>
      <w:r w:rsidR="00C14F62" w:rsidRPr="00AC53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C53A4">
        <w:rPr>
          <w:rFonts w:ascii="Times New Roman" w:hAnsi="Times New Roman"/>
          <w:b w:val="0"/>
          <w:bCs/>
          <w:sz w:val="28"/>
          <w:szCs w:val="28"/>
        </w:rPr>
        <w:t>которого предоставляется Субсидия</w:t>
      </w:r>
      <w:r w:rsidR="00DF7403" w:rsidRPr="00AC53A4">
        <w:rPr>
          <w:rFonts w:ascii="Times New Roman" w:hAnsi="Times New Roman"/>
          <w:b w:val="0"/>
          <w:bCs/>
          <w:sz w:val="28"/>
          <w:szCs w:val="28"/>
          <w:lang w:val="tt-RU"/>
        </w:rPr>
        <w:t>, в пределах суммы, необ</w:t>
      </w:r>
      <w:r w:rsidR="004F16ED" w:rsidRPr="00AC53A4">
        <w:rPr>
          <w:rFonts w:ascii="Times New Roman" w:hAnsi="Times New Roman"/>
          <w:b w:val="0"/>
          <w:bCs/>
          <w:sz w:val="28"/>
          <w:szCs w:val="28"/>
          <w:lang w:val="tt-RU"/>
        </w:rPr>
        <w:t>ходимой для его оплаты</w:t>
      </w:r>
      <w:r w:rsidR="00C14F62" w:rsidRPr="00AC53A4">
        <w:rPr>
          <w:rFonts w:ascii="Times New Roman" w:hAnsi="Times New Roman"/>
          <w:b w:val="0"/>
          <w:bCs/>
          <w:sz w:val="28"/>
          <w:szCs w:val="28"/>
          <w:vertAlign w:val="superscript"/>
        </w:rPr>
        <w:t>6</w:t>
      </w:r>
      <w:r w:rsidRPr="00AC53A4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8D21F1" w:rsidRPr="00AC53A4" w:rsidRDefault="008D21F1" w:rsidP="00AC53A4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3.2.2. на счет </w:t>
      </w:r>
      <w:r w:rsidR="00214841" w:rsidRPr="00AC53A4">
        <w:rPr>
          <w:rFonts w:ascii="Times New Roman" w:hAnsi="Times New Roman"/>
          <w:b w:val="0"/>
          <w:bCs/>
          <w:sz w:val="28"/>
          <w:szCs w:val="28"/>
        </w:rPr>
        <w:t>Организации</w:t>
      </w:r>
      <w:r w:rsidRPr="00AC53A4">
        <w:rPr>
          <w:rFonts w:ascii="Times New Roman" w:hAnsi="Times New Roman"/>
          <w:b w:val="0"/>
          <w:bCs/>
          <w:sz w:val="28"/>
          <w:szCs w:val="28"/>
        </w:rPr>
        <w:t>, открытый в __________________________</w:t>
      </w:r>
      <w:r w:rsidR="004F16ED" w:rsidRPr="00AC53A4">
        <w:rPr>
          <w:rFonts w:ascii="Times New Roman" w:hAnsi="Times New Roman"/>
          <w:b w:val="0"/>
          <w:bCs/>
          <w:sz w:val="28"/>
          <w:szCs w:val="28"/>
        </w:rPr>
        <w:t>____</w:t>
      </w:r>
      <w:r w:rsidR="00250712" w:rsidRPr="00AC53A4">
        <w:rPr>
          <w:rFonts w:ascii="Times New Roman" w:hAnsi="Times New Roman"/>
          <w:b w:val="0"/>
          <w:bCs/>
          <w:sz w:val="28"/>
          <w:szCs w:val="28"/>
        </w:rPr>
        <w:t>__</w:t>
      </w:r>
      <w:r w:rsidR="004F16ED" w:rsidRPr="00AC53A4">
        <w:rPr>
          <w:rFonts w:ascii="Times New Roman" w:hAnsi="Times New Roman"/>
          <w:b w:val="0"/>
          <w:bCs/>
          <w:sz w:val="28"/>
          <w:szCs w:val="28"/>
        </w:rPr>
        <w:t>_</w:t>
      </w:r>
      <w:r w:rsidR="00D07166" w:rsidRPr="00AC53A4">
        <w:rPr>
          <w:rFonts w:ascii="Times New Roman" w:hAnsi="Times New Roman"/>
          <w:b w:val="0"/>
          <w:bCs/>
          <w:sz w:val="28"/>
          <w:szCs w:val="28"/>
          <w:vertAlign w:val="superscript"/>
        </w:rPr>
        <w:t>7</w:t>
      </w:r>
      <w:r w:rsidRPr="00AC53A4">
        <w:rPr>
          <w:rFonts w:ascii="Times New Roman" w:hAnsi="Times New Roman"/>
          <w:b w:val="0"/>
          <w:bCs/>
          <w:sz w:val="28"/>
          <w:szCs w:val="28"/>
        </w:rPr>
        <w:t>:</w:t>
      </w:r>
    </w:p>
    <w:p w:rsidR="008D21F1" w:rsidRPr="00AC53A4" w:rsidRDefault="008D21F1" w:rsidP="00AC53A4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0"/>
        </w:rPr>
      </w:pPr>
      <w:r w:rsidRPr="00AC53A4">
        <w:rPr>
          <w:rFonts w:ascii="Times New Roman" w:hAnsi="Times New Roman"/>
          <w:b w:val="0"/>
          <w:bCs/>
          <w:sz w:val="20"/>
        </w:rPr>
        <w:t>(наименование учреждения Центрального банка</w:t>
      </w:r>
    </w:p>
    <w:p w:rsidR="008D21F1" w:rsidRPr="00AC53A4" w:rsidRDefault="008D21F1" w:rsidP="00AC53A4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0"/>
        </w:rPr>
      </w:pPr>
      <w:r w:rsidRPr="00AC53A4">
        <w:rPr>
          <w:rFonts w:ascii="Times New Roman" w:hAnsi="Times New Roman"/>
          <w:b w:val="0"/>
          <w:bCs/>
          <w:sz w:val="20"/>
        </w:rPr>
        <w:t>Российской Федерации или кредитной организации)</w:t>
      </w:r>
    </w:p>
    <w:p w:rsidR="008D21F1" w:rsidRPr="00AC53A4" w:rsidRDefault="00214841" w:rsidP="00AC53A4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C53A4">
        <w:rPr>
          <w:rFonts w:ascii="Times New Roman" w:hAnsi="Times New Roman"/>
          <w:b w:val="0"/>
          <w:bCs/>
          <w:sz w:val="28"/>
          <w:szCs w:val="28"/>
        </w:rPr>
        <w:t>в соответствии с планом-графиком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 xml:space="preserve"> перечисления Субсидии,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установленн</w:t>
      </w:r>
      <w:r w:rsidR="00191D03">
        <w:rPr>
          <w:rFonts w:ascii="Times New Roman" w:hAnsi="Times New Roman"/>
          <w:b w:val="0"/>
          <w:bCs/>
          <w:sz w:val="28"/>
          <w:szCs w:val="28"/>
        </w:rPr>
        <w:t>ы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 xml:space="preserve">м 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в 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пр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и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ложении № ___ 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 xml:space="preserve">к настоящему </w:t>
      </w:r>
      <w:r w:rsidR="00207E9A">
        <w:rPr>
          <w:rFonts w:ascii="Times New Roman" w:hAnsi="Times New Roman"/>
          <w:b w:val="0"/>
          <w:bCs/>
          <w:sz w:val="28"/>
          <w:szCs w:val="28"/>
        </w:rPr>
        <w:t>Договору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, являющ</w:t>
      </w:r>
      <w:r w:rsidR="00191D03">
        <w:rPr>
          <w:rFonts w:ascii="Times New Roman" w:hAnsi="Times New Roman"/>
          <w:b w:val="0"/>
          <w:bCs/>
          <w:sz w:val="28"/>
          <w:szCs w:val="28"/>
        </w:rPr>
        <w:t>им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ся</w:t>
      </w:r>
      <w:r w:rsidRPr="00AC53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неотъемлемой частью наст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>о</w:t>
      </w:r>
      <w:r w:rsidR="008D21F1" w:rsidRPr="00AC53A4">
        <w:rPr>
          <w:rFonts w:ascii="Times New Roman" w:hAnsi="Times New Roman"/>
          <w:b w:val="0"/>
          <w:bCs/>
          <w:sz w:val="28"/>
          <w:szCs w:val="28"/>
        </w:rPr>
        <w:t xml:space="preserve">ящего </w:t>
      </w:r>
      <w:r w:rsidR="00207E9A">
        <w:rPr>
          <w:rFonts w:ascii="Times New Roman" w:hAnsi="Times New Roman"/>
          <w:b w:val="0"/>
          <w:bCs/>
          <w:sz w:val="28"/>
          <w:szCs w:val="28"/>
        </w:rPr>
        <w:t>Договора</w:t>
      </w:r>
      <w:hyperlink r:id="rId18" w:history="1">
        <w:r w:rsidRPr="00AC53A4">
          <w:rPr>
            <w:rFonts w:ascii="Times New Roman" w:hAnsi="Times New Roman"/>
            <w:b w:val="0"/>
            <w:bCs/>
            <w:sz w:val="28"/>
            <w:szCs w:val="28"/>
            <w:vertAlign w:val="superscript"/>
          </w:rPr>
          <w:t>8</w:t>
        </w:r>
      </w:hyperlink>
      <w:r w:rsidR="00E978B6" w:rsidRPr="00AC53A4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155A8B" w:rsidRPr="00191D03" w:rsidRDefault="00155A8B" w:rsidP="00AC53A4">
      <w:pPr>
        <w:ind w:firstLine="540"/>
        <w:jc w:val="both"/>
        <w:rPr>
          <w:sz w:val="28"/>
          <w:szCs w:val="28"/>
        </w:rPr>
      </w:pPr>
      <w:bookmarkStart w:id="10" w:name="P161"/>
      <w:bookmarkStart w:id="11" w:name="P162"/>
      <w:bookmarkEnd w:id="10"/>
      <w:bookmarkEnd w:id="11"/>
    </w:p>
    <w:p w:rsidR="000863D2" w:rsidRPr="00AC53A4" w:rsidRDefault="00155A8B" w:rsidP="00AC53A4">
      <w:pPr>
        <w:jc w:val="center"/>
        <w:outlineLvl w:val="1"/>
        <w:rPr>
          <w:sz w:val="28"/>
        </w:rPr>
      </w:pPr>
      <w:bookmarkStart w:id="12" w:name="P164"/>
      <w:bookmarkEnd w:id="12"/>
      <w:r w:rsidRPr="00AC53A4">
        <w:rPr>
          <w:sz w:val="28"/>
        </w:rPr>
        <w:t>IV. Взаимодействие Сторон</w:t>
      </w:r>
    </w:p>
    <w:p w:rsidR="000863D2" w:rsidRPr="00AC53A4" w:rsidRDefault="000863D2" w:rsidP="00AC53A4">
      <w:pPr>
        <w:jc w:val="center"/>
        <w:outlineLvl w:val="1"/>
        <w:rPr>
          <w:sz w:val="28"/>
        </w:rPr>
      </w:pPr>
    </w:p>
    <w:p w:rsidR="000863D2" w:rsidRPr="00AC53A4" w:rsidRDefault="00F13530" w:rsidP="00AC53A4">
      <w:pPr>
        <w:ind w:firstLine="567"/>
        <w:jc w:val="both"/>
        <w:outlineLvl w:val="1"/>
        <w:rPr>
          <w:sz w:val="28"/>
          <w:szCs w:val="28"/>
        </w:rPr>
      </w:pPr>
      <w:r w:rsidRPr="00AC53A4">
        <w:rPr>
          <w:sz w:val="28"/>
          <w:szCs w:val="28"/>
        </w:rPr>
        <w:t>4.1. Получатель средств бюджета обязуется:</w:t>
      </w:r>
    </w:p>
    <w:p w:rsidR="002939AC" w:rsidRPr="00AC53A4" w:rsidRDefault="00155A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</w:rPr>
        <w:t xml:space="preserve">4.1.1. </w:t>
      </w:r>
      <w:r w:rsidR="00981F68" w:rsidRPr="00AC53A4">
        <w:rPr>
          <w:sz w:val="28"/>
        </w:rPr>
        <w:t>о</w:t>
      </w:r>
      <w:r w:rsidRPr="00AC53A4">
        <w:rPr>
          <w:sz w:val="28"/>
        </w:rPr>
        <w:t>беспечивать предоставление Субсидии Организации на цель(</w:t>
      </w:r>
      <w:r w:rsidR="003162AA">
        <w:rPr>
          <w:sz w:val="28"/>
        </w:rPr>
        <w:t>-</w:t>
      </w:r>
      <w:r w:rsidRPr="00AC53A4">
        <w:rPr>
          <w:sz w:val="28"/>
        </w:rPr>
        <w:t>и), указа</w:t>
      </w:r>
      <w:r w:rsidRPr="00AC53A4">
        <w:rPr>
          <w:sz w:val="28"/>
        </w:rPr>
        <w:t>н</w:t>
      </w:r>
      <w:r w:rsidRPr="00AC53A4">
        <w:rPr>
          <w:sz w:val="28"/>
        </w:rPr>
        <w:t>ную(</w:t>
      </w:r>
      <w:r w:rsidR="003162AA">
        <w:rPr>
          <w:sz w:val="28"/>
        </w:rPr>
        <w:t>-</w:t>
      </w:r>
      <w:r w:rsidRPr="00AC53A4">
        <w:rPr>
          <w:sz w:val="28"/>
        </w:rPr>
        <w:t xml:space="preserve">ые) в </w:t>
      </w:r>
      <w:hyperlink w:anchor="P121" w:history="1">
        <w:r w:rsidRPr="00AC53A4">
          <w:rPr>
            <w:sz w:val="28"/>
          </w:rPr>
          <w:t>пункте 1.1</w:t>
        </w:r>
      </w:hyperlink>
      <w:r w:rsidRPr="00AC53A4">
        <w:rPr>
          <w:sz w:val="28"/>
        </w:rPr>
        <w:t xml:space="preserve"> настоящего </w:t>
      </w:r>
      <w:bookmarkStart w:id="13" w:name="P168"/>
      <w:bookmarkEnd w:id="13"/>
      <w:r w:rsidR="00E978B6" w:rsidRPr="00AC53A4">
        <w:rPr>
          <w:sz w:val="28"/>
        </w:rPr>
        <w:t>Договора;</w:t>
      </w:r>
    </w:p>
    <w:p w:rsidR="00317018" w:rsidRPr="00AC53A4" w:rsidRDefault="00155A8B" w:rsidP="00AC53A4">
      <w:pPr>
        <w:ind w:firstLine="540"/>
        <w:jc w:val="both"/>
        <w:rPr>
          <w:sz w:val="28"/>
          <w:szCs w:val="28"/>
        </w:rPr>
      </w:pPr>
      <w:r w:rsidRPr="00AC53A4">
        <w:rPr>
          <w:sz w:val="28"/>
        </w:rPr>
        <w:t xml:space="preserve">4.1.2. </w:t>
      </w:r>
      <w:bookmarkStart w:id="14" w:name="P169"/>
      <w:bookmarkEnd w:id="14"/>
      <w:r w:rsidR="00981F68" w:rsidRPr="00AC53A4">
        <w:rPr>
          <w:sz w:val="28"/>
        </w:rPr>
        <w:t>у</w:t>
      </w:r>
      <w:r w:rsidR="00317018" w:rsidRPr="00AC53A4">
        <w:rPr>
          <w:sz w:val="28"/>
          <w:szCs w:val="28"/>
        </w:rPr>
        <w:t>станавливать показатели результативности в приложении № __ к</w:t>
      </w:r>
      <w:r w:rsidR="00E978B6"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>наст</w:t>
      </w:r>
      <w:r w:rsidR="00317018" w:rsidRPr="00AC53A4">
        <w:rPr>
          <w:sz w:val="28"/>
          <w:szCs w:val="28"/>
        </w:rPr>
        <w:t>о</w:t>
      </w:r>
      <w:r w:rsidR="00317018" w:rsidRPr="00AC53A4">
        <w:rPr>
          <w:sz w:val="28"/>
          <w:szCs w:val="28"/>
        </w:rPr>
        <w:t>ящему Договору, которое является его неотъемлемой частью</w:t>
      </w:r>
      <w:r w:rsidR="00E978B6" w:rsidRPr="00AC53A4">
        <w:rPr>
          <w:sz w:val="28"/>
          <w:szCs w:val="28"/>
          <w:vertAlign w:val="superscript"/>
        </w:rPr>
        <w:t>9</w:t>
      </w:r>
      <w:r w:rsidR="00E978B6" w:rsidRPr="00AC53A4">
        <w:rPr>
          <w:sz w:val="28"/>
          <w:szCs w:val="28"/>
        </w:rPr>
        <w:t>;</w:t>
      </w:r>
    </w:p>
    <w:p w:rsidR="00DF452D" w:rsidRDefault="00317018" w:rsidP="00AC53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</w:t>
      </w:r>
      <w:r w:rsidR="00981F68" w:rsidRPr="00AC53A4">
        <w:rPr>
          <w:sz w:val="28"/>
          <w:szCs w:val="28"/>
        </w:rPr>
        <w:t>.1.3. о</w:t>
      </w:r>
      <w:r w:rsidRPr="00AC53A4">
        <w:rPr>
          <w:sz w:val="28"/>
          <w:szCs w:val="28"/>
        </w:rPr>
        <w:t>существлять оценку достижения Организацией показателей результ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тивности, установленных в соответствии с пунктом 4.1.2 настоящего Дого</w:t>
      </w:r>
      <w:r w:rsidR="00AC7158" w:rsidRPr="00AC53A4">
        <w:rPr>
          <w:sz w:val="28"/>
          <w:szCs w:val="28"/>
        </w:rPr>
        <w:t>вора</w:t>
      </w:r>
      <w:r w:rsidRPr="00AC53A4">
        <w:rPr>
          <w:sz w:val="28"/>
          <w:szCs w:val="28"/>
        </w:rPr>
        <w:t>, на основании</w:t>
      </w:r>
      <w:r w:rsidR="00DF452D">
        <w:rPr>
          <w:sz w:val="28"/>
          <w:szCs w:val="28"/>
        </w:rPr>
        <w:t>:</w:t>
      </w:r>
    </w:p>
    <w:p w:rsidR="007811C5" w:rsidRDefault="00DF452D" w:rsidP="00AC53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4.1.3.1.</w:t>
      </w:r>
      <w:r w:rsidR="00317018" w:rsidRPr="00AC53A4">
        <w:rPr>
          <w:sz w:val="28"/>
          <w:szCs w:val="28"/>
        </w:rPr>
        <w:t xml:space="preserve"> отчета(-ов) о достижении значений показателей результативности по форме, установленной приложением № __ к настоящему Договору, которое является его неотъемлемой частью</w:t>
      </w:r>
      <w:r w:rsidR="00AC7158" w:rsidRPr="00AC53A4">
        <w:rPr>
          <w:sz w:val="28"/>
          <w:szCs w:val="28"/>
          <w:vertAlign w:val="superscript"/>
        </w:rPr>
        <w:t>10</w:t>
      </w:r>
      <w:r w:rsidR="00317018" w:rsidRPr="00AC53A4">
        <w:rPr>
          <w:sz w:val="28"/>
          <w:szCs w:val="28"/>
        </w:rPr>
        <w:t xml:space="preserve">, представленного(-ых) в соответствии с </w:t>
      </w:r>
      <w:hyperlink r:id="rId19" w:history="1">
        <w:r w:rsidR="00EC27AB" w:rsidRPr="00AC53A4">
          <w:rPr>
            <w:sz w:val="28"/>
            <w:szCs w:val="28"/>
          </w:rPr>
          <w:t>пунктом 4.3.11</w:t>
        </w:r>
        <w:r w:rsidR="00317018" w:rsidRPr="00AC53A4">
          <w:rPr>
            <w:sz w:val="28"/>
            <w:szCs w:val="28"/>
          </w:rPr>
          <w:t>.2</w:t>
        </w:r>
      </w:hyperlink>
      <w:r w:rsidR="00317018" w:rsidRPr="00AC53A4">
        <w:rPr>
          <w:sz w:val="28"/>
          <w:szCs w:val="28"/>
        </w:rPr>
        <w:t xml:space="preserve"> настоящего Договора</w:t>
      </w:r>
      <w:r w:rsidR="00AC7158" w:rsidRPr="00AC53A4">
        <w:rPr>
          <w:sz w:val="28"/>
          <w:szCs w:val="28"/>
        </w:rPr>
        <w:t>;</w:t>
      </w:r>
    </w:p>
    <w:p w:rsidR="00DF452D" w:rsidRPr="00AC53A4" w:rsidRDefault="00DF452D" w:rsidP="00AC53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4.1.3.2. ____________________________________________________________</w:t>
      </w:r>
      <w:r w:rsidRPr="00DF452D"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>;</w:t>
      </w:r>
    </w:p>
    <w:p w:rsidR="007811C5" w:rsidRPr="00AC53A4" w:rsidRDefault="0031701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4.1.4. </w:t>
      </w:r>
      <w:r w:rsidR="00981F68" w:rsidRPr="00AC53A4">
        <w:rPr>
          <w:sz w:val="28"/>
          <w:szCs w:val="28"/>
        </w:rPr>
        <w:t>р</w:t>
      </w:r>
      <w:r w:rsidRPr="00AC53A4">
        <w:rPr>
          <w:sz w:val="28"/>
          <w:szCs w:val="28"/>
        </w:rPr>
        <w:t>ассматривать предложения Организаци</w:t>
      </w:r>
      <w:r w:rsidR="00DC4DBC" w:rsidRPr="00AC53A4">
        <w:rPr>
          <w:sz w:val="28"/>
          <w:szCs w:val="28"/>
        </w:rPr>
        <w:t>и о внесении изменений в наст</w:t>
      </w:r>
      <w:r w:rsidR="00DC4DBC" w:rsidRPr="00AC53A4">
        <w:rPr>
          <w:sz w:val="28"/>
          <w:szCs w:val="28"/>
        </w:rPr>
        <w:t>о</w:t>
      </w:r>
      <w:r w:rsidR="00DC4DBC" w:rsidRPr="00AC53A4">
        <w:rPr>
          <w:sz w:val="28"/>
          <w:szCs w:val="28"/>
        </w:rPr>
        <w:t>ящий Договор</w:t>
      </w:r>
      <w:r w:rsidRPr="00AC53A4">
        <w:rPr>
          <w:sz w:val="28"/>
          <w:szCs w:val="28"/>
        </w:rPr>
        <w:t xml:space="preserve">, в том числе </w:t>
      </w:r>
      <w:r w:rsidR="00DC4DBC" w:rsidRPr="00AC53A4">
        <w:rPr>
          <w:sz w:val="28"/>
          <w:szCs w:val="28"/>
        </w:rPr>
        <w:t>в случае необходимости изменения</w:t>
      </w:r>
      <w:r w:rsidR="00981F68" w:rsidRPr="00AC53A4">
        <w:rPr>
          <w:sz w:val="28"/>
          <w:szCs w:val="28"/>
        </w:rPr>
        <w:t xml:space="preserve"> размера Субсидии</w:t>
      </w:r>
      <w:r w:rsidRPr="00AC53A4">
        <w:rPr>
          <w:sz w:val="28"/>
          <w:szCs w:val="28"/>
        </w:rPr>
        <w:t>,</w:t>
      </w:r>
      <w:r w:rsidR="00981F68" w:rsidRPr="00AC53A4">
        <w:rPr>
          <w:sz w:val="28"/>
          <w:szCs w:val="28"/>
        </w:rPr>
        <w:t xml:space="preserve"> и</w:t>
      </w:r>
      <w:r w:rsidRPr="00AC53A4">
        <w:rPr>
          <w:sz w:val="28"/>
          <w:szCs w:val="28"/>
        </w:rPr>
        <w:t xml:space="preserve"> в течение ______ рабочих дней со дня их получения уведомлять Организацию о принятом решении</w:t>
      </w:r>
      <w:r w:rsidR="00981F68" w:rsidRPr="00AC53A4">
        <w:rPr>
          <w:sz w:val="28"/>
          <w:szCs w:val="28"/>
        </w:rPr>
        <w:t>;</w:t>
      </w:r>
    </w:p>
    <w:p w:rsidR="00981F68" w:rsidRPr="00AC53A4" w:rsidRDefault="0031701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4.1.5. </w:t>
      </w:r>
      <w:r w:rsidR="00981F68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аправлять разъяснения Организации </w:t>
      </w:r>
      <w:r w:rsidR="00981F68" w:rsidRPr="00AC53A4">
        <w:rPr>
          <w:sz w:val="28"/>
          <w:szCs w:val="28"/>
        </w:rPr>
        <w:t xml:space="preserve">по </w:t>
      </w:r>
      <w:r w:rsidRPr="00AC53A4">
        <w:rPr>
          <w:sz w:val="28"/>
          <w:szCs w:val="28"/>
        </w:rPr>
        <w:t>вопросам, связанным с</w:t>
      </w:r>
      <w:r w:rsidR="00981F6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исполн</w:t>
      </w:r>
      <w:r w:rsidRPr="00AC53A4">
        <w:rPr>
          <w:sz w:val="28"/>
          <w:szCs w:val="28"/>
        </w:rPr>
        <w:t>е</w:t>
      </w:r>
      <w:r w:rsidRPr="00AC53A4">
        <w:rPr>
          <w:sz w:val="28"/>
          <w:szCs w:val="28"/>
        </w:rPr>
        <w:t>нием настоящего Договора, не позднее ____ рабочих дней</w:t>
      </w:r>
      <w:r w:rsidR="00981F6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со дня получения обр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 xml:space="preserve">щения Организации в соответствии с </w:t>
      </w:r>
      <w:hyperlink r:id="rId20" w:history="1">
        <w:r w:rsidRPr="00AC53A4">
          <w:rPr>
            <w:sz w:val="28"/>
            <w:szCs w:val="28"/>
          </w:rPr>
          <w:t>пунктом 4.4.5</w:t>
        </w:r>
      </w:hyperlink>
      <w:r w:rsidR="00981F68" w:rsidRPr="00AC53A4">
        <w:t xml:space="preserve"> </w:t>
      </w:r>
      <w:r w:rsidRPr="00AC53A4">
        <w:rPr>
          <w:sz w:val="28"/>
          <w:szCs w:val="28"/>
        </w:rPr>
        <w:t>настоящего Договора</w:t>
      </w:r>
      <w:r w:rsidR="00981F68" w:rsidRPr="00AC53A4">
        <w:rPr>
          <w:sz w:val="28"/>
          <w:szCs w:val="28"/>
        </w:rPr>
        <w:t>;</w:t>
      </w:r>
    </w:p>
    <w:p w:rsidR="007811C5" w:rsidRPr="00AC53A4" w:rsidRDefault="00981F6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4.1.6. у</w:t>
      </w:r>
      <w:r w:rsidR="00317018" w:rsidRPr="00AC53A4">
        <w:rPr>
          <w:sz w:val="28"/>
          <w:szCs w:val="28"/>
        </w:rPr>
        <w:t>ведом</w:t>
      </w:r>
      <w:r w:rsidRPr="00AC53A4">
        <w:rPr>
          <w:sz w:val="28"/>
          <w:szCs w:val="28"/>
        </w:rPr>
        <w:t>ля</w:t>
      </w:r>
      <w:r w:rsidR="00317018" w:rsidRPr="00AC53A4">
        <w:rPr>
          <w:sz w:val="28"/>
          <w:szCs w:val="28"/>
        </w:rPr>
        <w:t>ть Организацию об уменьшении в соответствии с Бюджетным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 xml:space="preserve">кодексом Российской Федерации ранее </w:t>
      </w:r>
      <w:r w:rsidRPr="00AC53A4">
        <w:rPr>
          <w:sz w:val="28"/>
          <w:szCs w:val="28"/>
        </w:rPr>
        <w:t>доведенных</w:t>
      </w:r>
      <w:r w:rsidR="00317018" w:rsidRPr="00AC53A4">
        <w:rPr>
          <w:sz w:val="28"/>
          <w:szCs w:val="28"/>
        </w:rPr>
        <w:t xml:space="preserve"> до Получателя средств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 xml:space="preserve">бюджета лимитов бюджетных обязательств на предоставление </w:t>
      </w:r>
      <w:r w:rsidR="00207E9A">
        <w:rPr>
          <w:sz w:val="28"/>
          <w:szCs w:val="28"/>
        </w:rPr>
        <w:t>С</w:t>
      </w:r>
      <w:r w:rsidR="00317018" w:rsidRPr="00AC53A4">
        <w:rPr>
          <w:sz w:val="28"/>
          <w:szCs w:val="28"/>
        </w:rPr>
        <w:t>убсидии в случае,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>если такое уменьшение влечет невозможность исполнения Получателем средств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>бюджета об</w:t>
      </w:r>
      <w:r w:rsidR="00317018" w:rsidRPr="00AC53A4">
        <w:rPr>
          <w:sz w:val="28"/>
          <w:szCs w:val="28"/>
        </w:rPr>
        <w:t>я</w:t>
      </w:r>
      <w:r w:rsidR="00317018" w:rsidRPr="00AC53A4">
        <w:rPr>
          <w:sz w:val="28"/>
          <w:szCs w:val="28"/>
        </w:rPr>
        <w:t>зательств по настоящему Договору, в течение _____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>рабочих дней после такого уменьшения. В этом случае Получатель средств</w:t>
      </w:r>
      <w:r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>бюджета обеспечивает согласов</w:t>
      </w:r>
      <w:r w:rsidR="00317018" w:rsidRPr="00AC53A4">
        <w:rPr>
          <w:sz w:val="28"/>
          <w:szCs w:val="28"/>
        </w:rPr>
        <w:t>а</w:t>
      </w:r>
      <w:r w:rsidR="00317018" w:rsidRPr="00AC53A4">
        <w:rPr>
          <w:sz w:val="28"/>
          <w:szCs w:val="28"/>
        </w:rPr>
        <w:t xml:space="preserve">ние новых </w:t>
      </w:r>
      <w:r w:rsidRPr="00AC53A4">
        <w:rPr>
          <w:sz w:val="28"/>
          <w:szCs w:val="28"/>
        </w:rPr>
        <w:t>условий</w:t>
      </w:r>
      <w:r w:rsidR="00317018" w:rsidRPr="00AC53A4">
        <w:rPr>
          <w:sz w:val="28"/>
          <w:szCs w:val="28"/>
        </w:rPr>
        <w:t xml:space="preserve"> настоящего Договора, в том числе размера и (или) сроков пред</w:t>
      </w:r>
      <w:r w:rsidR="00317018" w:rsidRPr="00AC53A4">
        <w:rPr>
          <w:sz w:val="28"/>
          <w:szCs w:val="28"/>
        </w:rPr>
        <w:t>о</w:t>
      </w:r>
      <w:r w:rsidR="00317018" w:rsidRPr="00AC53A4">
        <w:rPr>
          <w:sz w:val="28"/>
          <w:szCs w:val="28"/>
        </w:rPr>
        <w:t xml:space="preserve">ставления </w:t>
      </w:r>
      <w:r w:rsidRPr="00AC53A4">
        <w:rPr>
          <w:sz w:val="28"/>
          <w:szCs w:val="28"/>
        </w:rPr>
        <w:t>С</w:t>
      </w:r>
      <w:r w:rsidR="00317018" w:rsidRPr="00AC53A4">
        <w:rPr>
          <w:sz w:val="28"/>
          <w:szCs w:val="28"/>
        </w:rPr>
        <w:t>убсидии, и</w:t>
      </w:r>
      <w:r w:rsidR="003379AE"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 xml:space="preserve">заключение </w:t>
      </w:r>
      <w:r w:rsidR="003379AE" w:rsidRPr="00AC53A4">
        <w:rPr>
          <w:sz w:val="28"/>
          <w:szCs w:val="28"/>
        </w:rPr>
        <w:t>Д</w:t>
      </w:r>
      <w:r w:rsidR="00317018" w:rsidRPr="00AC53A4">
        <w:rPr>
          <w:sz w:val="28"/>
          <w:szCs w:val="28"/>
        </w:rPr>
        <w:t>ополнительного соглашения к настоящему Д</w:t>
      </w:r>
      <w:r w:rsidR="00317018" w:rsidRPr="00AC53A4">
        <w:rPr>
          <w:sz w:val="28"/>
          <w:szCs w:val="28"/>
        </w:rPr>
        <w:t>о</w:t>
      </w:r>
      <w:r w:rsidR="00317018" w:rsidRPr="00AC53A4">
        <w:rPr>
          <w:sz w:val="28"/>
          <w:szCs w:val="28"/>
        </w:rPr>
        <w:t>говору,</w:t>
      </w:r>
      <w:r w:rsidR="003379AE" w:rsidRPr="00AC53A4">
        <w:rPr>
          <w:sz w:val="28"/>
          <w:szCs w:val="28"/>
        </w:rPr>
        <w:t xml:space="preserve"> </w:t>
      </w:r>
      <w:r w:rsidR="00317018" w:rsidRPr="00AC53A4">
        <w:rPr>
          <w:sz w:val="28"/>
          <w:szCs w:val="28"/>
        </w:rPr>
        <w:t xml:space="preserve">которое оформляется </w:t>
      </w:r>
      <w:r w:rsidR="003379AE" w:rsidRPr="00AC53A4">
        <w:rPr>
          <w:sz w:val="28"/>
          <w:szCs w:val="28"/>
        </w:rPr>
        <w:t xml:space="preserve">в </w:t>
      </w:r>
      <w:r w:rsidR="00317018" w:rsidRPr="00AC53A4">
        <w:rPr>
          <w:sz w:val="28"/>
          <w:szCs w:val="28"/>
        </w:rPr>
        <w:t xml:space="preserve">соответствии с </w:t>
      </w:r>
      <w:hyperlink r:id="rId21" w:history="1">
        <w:r w:rsidR="00317018" w:rsidRPr="00AC53A4">
          <w:rPr>
            <w:sz w:val="28"/>
            <w:szCs w:val="28"/>
          </w:rPr>
          <w:t>пунктом 7.3</w:t>
        </w:r>
      </w:hyperlink>
      <w:r w:rsidR="00317018" w:rsidRPr="00AC53A4">
        <w:rPr>
          <w:sz w:val="28"/>
          <w:szCs w:val="28"/>
        </w:rPr>
        <w:t xml:space="preserve"> настоящего Договора</w:t>
      </w:r>
      <w:r w:rsidR="003379AE" w:rsidRPr="00AC53A4">
        <w:rPr>
          <w:sz w:val="28"/>
          <w:szCs w:val="28"/>
        </w:rPr>
        <w:t>;</w:t>
      </w:r>
    </w:p>
    <w:p w:rsidR="007811C5" w:rsidRPr="00AC53A4" w:rsidRDefault="0031701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4.1.7. </w:t>
      </w:r>
      <w:r w:rsidR="003379AE"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>ыполнять иные обязательства, установленные бюджетным</w:t>
      </w:r>
      <w:r w:rsidR="003379A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законод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тельством Российской Федерации, П</w:t>
      </w:r>
      <w:r w:rsidR="00B4381C" w:rsidRPr="00AC53A4">
        <w:rPr>
          <w:sz w:val="28"/>
          <w:szCs w:val="28"/>
        </w:rPr>
        <w:t>орядком</w:t>
      </w:r>
      <w:r w:rsidRPr="00AC53A4">
        <w:rPr>
          <w:sz w:val="28"/>
          <w:szCs w:val="28"/>
        </w:rPr>
        <w:t xml:space="preserve"> предоставления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убсидий и</w:t>
      </w:r>
      <w:r w:rsidR="003379A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</w:t>
      </w:r>
      <w:r w:rsidRPr="00AC53A4">
        <w:rPr>
          <w:sz w:val="28"/>
          <w:szCs w:val="28"/>
        </w:rPr>
        <w:t>я</w:t>
      </w:r>
      <w:r w:rsidRPr="00AC53A4">
        <w:rPr>
          <w:sz w:val="28"/>
          <w:szCs w:val="28"/>
        </w:rPr>
        <w:t>щим До</w:t>
      </w:r>
      <w:r w:rsidR="003379AE" w:rsidRPr="00AC53A4">
        <w:rPr>
          <w:sz w:val="28"/>
          <w:szCs w:val="28"/>
        </w:rPr>
        <w:t>говором</w:t>
      </w:r>
      <w:r w:rsidR="003379AE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2</w:t>
      </w:r>
      <w:r w:rsidRPr="00AC53A4">
        <w:rPr>
          <w:sz w:val="28"/>
          <w:szCs w:val="28"/>
        </w:rPr>
        <w:t>:</w:t>
      </w:r>
    </w:p>
    <w:p w:rsidR="007811C5" w:rsidRPr="00AC53A4" w:rsidRDefault="0031701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4.1.7.1</w:t>
      </w:r>
      <w:r w:rsidR="00191D03">
        <w:rPr>
          <w:sz w:val="28"/>
          <w:szCs w:val="28"/>
        </w:rPr>
        <w:t>.</w:t>
      </w:r>
      <w:r w:rsidRPr="00AC53A4">
        <w:rPr>
          <w:sz w:val="28"/>
          <w:szCs w:val="28"/>
        </w:rPr>
        <w:t>_______________________________</w:t>
      </w:r>
      <w:r w:rsidR="003379AE" w:rsidRPr="00AC53A4">
        <w:rPr>
          <w:sz w:val="28"/>
          <w:szCs w:val="28"/>
        </w:rPr>
        <w:t>_______________________________;</w:t>
      </w:r>
    </w:p>
    <w:p w:rsidR="00317018" w:rsidRPr="00AC53A4" w:rsidRDefault="00317018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4.1.7.2</w:t>
      </w:r>
      <w:r w:rsidR="00191D03">
        <w:rPr>
          <w:sz w:val="28"/>
          <w:szCs w:val="28"/>
        </w:rPr>
        <w:t>.</w:t>
      </w:r>
      <w:r w:rsidRPr="00AC53A4">
        <w:rPr>
          <w:sz w:val="28"/>
          <w:szCs w:val="28"/>
        </w:rPr>
        <w:t>___________________________________________________________</w:t>
      </w:r>
      <w:r w:rsidR="00AC53A4">
        <w:rPr>
          <w:sz w:val="28"/>
          <w:szCs w:val="28"/>
        </w:rPr>
        <w:t>___</w:t>
      </w:r>
      <w:r w:rsidR="003379AE" w:rsidRPr="00AC53A4">
        <w:rPr>
          <w:sz w:val="28"/>
          <w:szCs w:val="28"/>
        </w:rPr>
        <w:t>.</w:t>
      </w:r>
    </w:p>
    <w:p w:rsidR="00B4381C" w:rsidRPr="00AC53A4" w:rsidRDefault="00B4381C" w:rsidP="00AC53A4">
      <w:pPr>
        <w:ind w:firstLine="540"/>
        <w:jc w:val="both"/>
        <w:rPr>
          <w:b/>
        </w:rPr>
      </w:pPr>
      <w:r w:rsidRPr="00AC53A4">
        <w:rPr>
          <w:sz w:val="28"/>
        </w:rPr>
        <w:t>4.2</w:t>
      </w:r>
      <w:r w:rsidR="005C15FD" w:rsidRPr="00AC53A4">
        <w:rPr>
          <w:sz w:val="28"/>
        </w:rPr>
        <w:t>.</w:t>
      </w:r>
      <w:r w:rsidR="0064575D" w:rsidRPr="00AC53A4">
        <w:rPr>
          <w:sz w:val="28"/>
        </w:rPr>
        <w:t xml:space="preserve"> </w:t>
      </w:r>
      <w:r w:rsidR="005C15FD" w:rsidRPr="00AC53A4">
        <w:rPr>
          <w:sz w:val="28"/>
          <w:szCs w:val="28"/>
        </w:rPr>
        <w:t xml:space="preserve">Получатель средств бюджета </w:t>
      </w:r>
      <w:r w:rsidRPr="00AC53A4">
        <w:rPr>
          <w:sz w:val="28"/>
          <w:szCs w:val="28"/>
        </w:rPr>
        <w:t>вправе: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5" w:name="Par1"/>
      <w:bookmarkEnd w:id="15"/>
      <w:r w:rsidRPr="00AC53A4">
        <w:rPr>
          <w:sz w:val="28"/>
          <w:szCs w:val="28"/>
        </w:rPr>
        <w:t xml:space="preserve">4.2.1. </w:t>
      </w:r>
      <w:r w:rsidR="003379AE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существлять контроль</w:t>
      </w:r>
      <w:r w:rsidR="003379A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за соблюдением Организацией порядка, целей</w:t>
      </w:r>
      <w:r w:rsidR="003379AE" w:rsidRPr="00AC53A4">
        <w:rPr>
          <w:sz w:val="28"/>
          <w:szCs w:val="28"/>
          <w:lang w:val="tt-RU"/>
        </w:rPr>
        <w:t xml:space="preserve">, </w:t>
      </w:r>
      <w:r w:rsidRPr="00AC53A4">
        <w:rPr>
          <w:sz w:val="28"/>
          <w:szCs w:val="28"/>
        </w:rPr>
        <w:t xml:space="preserve">условий </w:t>
      </w:r>
      <w:r w:rsidR="003379AE" w:rsidRPr="00AC53A4">
        <w:rPr>
          <w:sz w:val="28"/>
          <w:szCs w:val="28"/>
        </w:rPr>
        <w:t>и порядка</w:t>
      </w:r>
      <w:r w:rsidRPr="00AC53A4">
        <w:rPr>
          <w:sz w:val="28"/>
          <w:szCs w:val="28"/>
        </w:rPr>
        <w:t xml:space="preserve"> предоставления </w:t>
      </w:r>
      <w:r w:rsidR="003379AE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убсидии, установленных П</w:t>
      </w:r>
      <w:r w:rsidR="00041427" w:rsidRPr="00AC53A4">
        <w:rPr>
          <w:sz w:val="28"/>
          <w:szCs w:val="28"/>
        </w:rPr>
        <w:t>орядком</w:t>
      </w:r>
      <w:r w:rsidRPr="00AC53A4">
        <w:rPr>
          <w:sz w:val="28"/>
          <w:szCs w:val="28"/>
        </w:rPr>
        <w:t xml:space="preserve"> предоста</w:t>
      </w:r>
      <w:r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>ления</w:t>
      </w:r>
      <w:r w:rsidR="003379AE" w:rsidRPr="00AC53A4">
        <w:rPr>
          <w:sz w:val="28"/>
          <w:szCs w:val="28"/>
        </w:rPr>
        <w:t xml:space="preserve"> С</w:t>
      </w:r>
      <w:r w:rsidRPr="00AC53A4">
        <w:rPr>
          <w:sz w:val="28"/>
          <w:szCs w:val="28"/>
        </w:rPr>
        <w:t>убси</w:t>
      </w:r>
      <w:r w:rsidR="003379AE" w:rsidRPr="00AC53A4">
        <w:rPr>
          <w:sz w:val="28"/>
          <w:szCs w:val="28"/>
        </w:rPr>
        <w:t>дий и</w:t>
      </w:r>
      <w:r w:rsidRPr="00AC53A4">
        <w:rPr>
          <w:sz w:val="28"/>
          <w:szCs w:val="28"/>
        </w:rPr>
        <w:t xml:space="preserve"> настоящим Договором, путем проведения плановых и</w:t>
      </w:r>
      <w:r w:rsidR="00C57A7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внеплан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вых проверок: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4.2.1.1. </w:t>
      </w:r>
      <w:r w:rsidR="00C57A77" w:rsidRPr="00AC53A4">
        <w:rPr>
          <w:sz w:val="28"/>
          <w:szCs w:val="28"/>
        </w:rPr>
        <w:t>п</w:t>
      </w:r>
      <w:r w:rsidRPr="00AC53A4">
        <w:rPr>
          <w:sz w:val="28"/>
          <w:szCs w:val="28"/>
        </w:rPr>
        <w:t>о месту нахождения Получателя средств бюджета на основании: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4.2.1.1.1. </w:t>
      </w:r>
      <w:r w:rsidR="00C57A77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тчета(-ов) о расходах Организации, источником финансового</w:t>
      </w:r>
      <w:r w:rsidR="00C57A7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обе</w:t>
      </w:r>
      <w:r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печения которых является </w:t>
      </w:r>
      <w:r w:rsidR="00C57A77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убсидия, </w:t>
      </w:r>
      <w:r w:rsidR="00C57A77" w:rsidRPr="00AC53A4">
        <w:rPr>
          <w:sz w:val="28"/>
          <w:szCs w:val="28"/>
        </w:rPr>
        <w:t>в соответствии с</w:t>
      </w:r>
      <w:r w:rsidRPr="00AC53A4">
        <w:rPr>
          <w:sz w:val="28"/>
          <w:szCs w:val="28"/>
        </w:rPr>
        <w:t xml:space="preserve"> приложением № ___ к наст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ящему Договору, которое является его неотъемлемой</w:t>
      </w:r>
      <w:r w:rsidR="00C57A7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частью</w:t>
      </w:r>
      <w:r w:rsidR="00C57A77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3</w:t>
      </w:r>
      <w:r w:rsidR="00C57A77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представленного(-ых) в соответствии с </w:t>
      </w:r>
      <w:hyperlink w:anchor="Par122" w:history="1">
        <w:r w:rsidR="00EC27AB" w:rsidRPr="00AC53A4">
          <w:rPr>
            <w:sz w:val="28"/>
            <w:szCs w:val="28"/>
          </w:rPr>
          <w:t>пунктом 4.3.11</w:t>
        </w:r>
        <w:r w:rsidRPr="00AC53A4">
          <w:rPr>
            <w:sz w:val="28"/>
            <w:szCs w:val="28"/>
          </w:rPr>
          <w:t>.1</w:t>
        </w:r>
      </w:hyperlink>
      <w:r w:rsidRPr="00AC53A4">
        <w:rPr>
          <w:sz w:val="28"/>
          <w:szCs w:val="28"/>
        </w:rPr>
        <w:t xml:space="preserve"> настоящего </w:t>
      </w:r>
      <w:r w:rsidR="00C57A77" w:rsidRPr="00AC53A4">
        <w:rPr>
          <w:sz w:val="28"/>
          <w:szCs w:val="28"/>
        </w:rPr>
        <w:t>Договора;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4.2.1.1.2. </w:t>
      </w:r>
      <w:r w:rsidR="00C845A3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ных документов, представленных по его запросу Организацией</w:t>
      </w:r>
      <w:r w:rsidR="00C845A3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в с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 xml:space="preserve">ответствии с </w:t>
      </w:r>
      <w:hyperlink w:anchor="Par47" w:history="1">
        <w:r w:rsidRPr="00AC53A4">
          <w:rPr>
            <w:sz w:val="28"/>
            <w:szCs w:val="28"/>
          </w:rPr>
          <w:t>пунктом 4.</w:t>
        </w:r>
        <w:r w:rsidR="00C845A3" w:rsidRPr="00AC53A4">
          <w:rPr>
            <w:sz w:val="28"/>
            <w:szCs w:val="28"/>
          </w:rPr>
          <w:t>3</w:t>
        </w:r>
        <w:r w:rsidRPr="00AC53A4">
          <w:rPr>
            <w:sz w:val="28"/>
            <w:szCs w:val="28"/>
          </w:rPr>
          <w:t>.</w:t>
        </w:r>
      </w:hyperlink>
      <w:r w:rsidR="00C845A3" w:rsidRPr="00AC53A4">
        <w:rPr>
          <w:sz w:val="28"/>
          <w:szCs w:val="28"/>
        </w:rPr>
        <w:t>11</w:t>
      </w:r>
      <w:r w:rsidRPr="00AC53A4">
        <w:rPr>
          <w:sz w:val="28"/>
          <w:szCs w:val="28"/>
        </w:rPr>
        <w:t xml:space="preserve"> настоящего </w:t>
      </w:r>
      <w:r w:rsidR="00C845A3" w:rsidRPr="00AC53A4">
        <w:rPr>
          <w:sz w:val="28"/>
          <w:szCs w:val="28"/>
        </w:rPr>
        <w:t>Договора;</w:t>
      </w:r>
    </w:p>
    <w:p w:rsidR="00041427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4.2.1.2. </w:t>
      </w:r>
      <w:r w:rsidR="00C845A3" w:rsidRPr="00AC53A4">
        <w:rPr>
          <w:sz w:val="28"/>
          <w:szCs w:val="28"/>
        </w:rPr>
        <w:t>п</w:t>
      </w:r>
      <w:r w:rsidRPr="00AC53A4">
        <w:rPr>
          <w:sz w:val="28"/>
          <w:szCs w:val="28"/>
        </w:rPr>
        <w:t>о месту нахождения Организации</w:t>
      </w:r>
      <w:r w:rsidR="0064575D" w:rsidRPr="00AC53A4">
        <w:rPr>
          <w:sz w:val="28"/>
          <w:szCs w:val="28"/>
        </w:rPr>
        <w:t>;</w:t>
      </w:r>
    </w:p>
    <w:p w:rsidR="00B4381C" w:rsidRPr="00AC53A4" w:rsidRDefault="0064575D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4.2.2. в</w:t>
      </w:r>
      <w:r w:rsidR="00B4381C" w:rsidRPr="00AC53A4">
        <w:rPr>
          <w:sz w:val="28"/>
          <w:szCs w:val="28"/>
        </w:rPr>
        <w:t xml:space="preserve"> случае(-ях) установления Получателем средств бюджета</w:t>
      </w:r>
      <w:r w:rsidRPr="00AC53A4">
        <w:rPr>
          <w:sz w:val="28"/>
          <w:szCs w:val="28"/>
        </w:rPr>
        <w:t xml:space="preserve"> п</w:t>
      </w:r>
      <w:r w:rsidR="00B4381C" w:rsidRPr="00AC53A4">
        <w:rPr>
          <w:sz w:val="28"/>
          <w:szCs w:val="28"/>
        </w:rPr>
        <w:t>о итогам пр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верки(-ок), указанной(-ых) в пункте</w:t>
      </w:r>
      <w:r w:rsidRPr="00AC53A4">
        <w:rPr>
          <w:sz w:val="28"/>
          <w:szCs w:val="28"/>
        </w:rPr>
        <w:t xml:space="preserve"> </w:t>
      </w:r>
      <w:hyperlink w:anchor="Par1" w:history="1">
        <w:r w:rsidR="00B4381C" w:rsidRPr="00AC53A4">
          <w:rPr>
            <w:sz w:val="28"/>
            <w:szCs w:val="28"/>
          </w:rPr>
          <w:t>4.2.1</w:t>
        </w:r>
      </w:hyperlink>
      <w:r w:rsidR="00B4381C" w:rsidRPr="00AC53A4">
        <w:rPr>
          <w:sz w:val="28"/>
          <w:szCs w:val="28"/>
        </w:rPr>
        <w:t xml:space="preserve"> настоящего Договора, факта(-ов) наруш</w:t>
      </w:r>
      <w:r w:rsidR="00B4381C" w:rsidRPr="00AC53A4">
        <w:rPr>
          <w:sz w:val="28"/>
          <w:szCs w:val="28"/>
        </w:rPr>
        <w:t>е</w:t>
      </w:r>
      <w:r w:rsidR="00B4381C" w:rsidRPr="00AC53A4">
        <w:rPr>
          <w:sz w:val="28"/>
          <w:szCs w:val="28"/>
        </w:rPr>
        <w:t>ния Организацией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цели(-</w:t>
      </w:r>
      <w:r w:rsidR="00BE1368">
        <w:rPr>
          <w:sz w:val="28"/>
          <w:szCs w:val="28"/>
        </w:rPr>
        <w:t>е</w:t>
      </w:r>
      <w:r w:rsidR="00B4381C" w:rsidRPr="00AC53A4">
        <w:rPr>
          <w:sz w:val="28"/>
          <w:szCs w:val="28"/>
        </w:rPr>
        <w:t xml:space="preserve">й), условий и порядка предоставления </w:t>
      </w:r>
      <w:r w:rsidRPr="00AC53A4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убсидии, устано</w:t>
      </w:r>
      <w:r w:rsidR="00B4381C" w:rsidRPr="00AC53A4">
        <w:rPr>
          <w:sz w:val="28"/>
          <w:szCs w:val="28"/>
        </w:rPr>
        <w:t>в</w:t>
      </w:r>
      <w:r w:rsidR="00B4381C" w:rsidRPr="00AC53A4">
        <w:rPr>
          <w:sz w:val="28"/>
          <w:szCs w:val="28"/>
        </w:rPr>
        <w:t>ленных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П</w:t>
      </w:r>
      <w:r w:rsidRPr="00AC53A4">
        <w:rPr>
          <w:sz w:val="28"/>
          <w:szCs w:val="28"/>
        </w:rPr>
        <w:t>орядком</w:t>
      </w:r>
      <w:r w:rsidR="00B4381C" w:rsidRPr="00AC53A4">
        <w:rPr>
          <w:sz w:val="28"/>
          <w:szCs w:val="28"/>
        </w:rPr>
        <w:t xml:space="preserve"> предоставления </w:t>
      </w:r>
      <w:r w:rsidR="00207E9A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убсидий и настоящим Договором, а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также ук</w:t>
      </w:r>
      <w:r w:rsidR="00B4381C" w:rsidRPr="00AC53A4">
        <w:rPr>
          <w:sz w:val="28"/>
          <w:szCs w:val="28"/>
        </w:rPr>
        <w:t>а</w:t>
      </w:r>
      <w:r w:rsidR="00B4381C" w:rsidRPr="00AC53A4">
        <w:rPr>
          <w:sz w:val="28"/>
          <w:szCs w:val="28"/>
        </w:rPr>
        <w:t>зания в документах, представленных Организацией в соответствии с</w:t>
      </w:r>
      <w:r w:rsidR="005C73F8"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настоящим Д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говором, недостоверных сведений: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6" w:name="Par21"/>
      <w:bookmarkEnd w:id="16"/>
      <w:r w:rsidRPr="00AC53A4">
        <w:rPr>
          <w:sz w:val="28"/>
          <w:szCs w:val="28"/>
        </w:rPr>
        <w:t xml:space="preserve">4.2.2.1. </w:t>
      </w:r>
      <w:r w:rsidR="0064575D" w:rsidRPr="00AC53A4">
        <w:rPr>
          <w:sz w:val="28"/>
          <w:szCs w:val="28"/>
        </w:rPr>
        <w:t>д</w:t>
      </w:r>
      <w:r w:rsidRPr="00AC53A4">
        <w:rPr>
          <w:sz w:val="28"/>
          <w:szCs w:val="28"/>
        </w:rPr>
        <w:t>авать Организации обязательные для исполнения указания,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содерж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щие сроки устранения указанных нарушений</w:t>
      </w:r>
      <w:r w:rsidR="005C73F8" w:rsidRPr="00AC53A4">
        <w:rPr>
          <w:sz w:val="28"/>
          <w:szCs w:val="28"/>
        </w:rPr>
        <w:t>;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7" w:name="Par23"/>
      <w:bookmarkEnd w:id="17"/>
      <w:r w:rsidRPr="00AC53A4">
        <w:rPr>
          <w:sz w:val="28"/>
          <w:szCs w:val="28"/>
        </w:rPr>
        <w:t xml:space="preserve">4.2.2.2. </w:t>
      </w:r>
      <w:r w:rsidR="005C73F8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аправлять в адрес Орг</w:t>
      </w:r>
      <w:r w:rsidR="005C73F8" w:rsidRPr="00AC53A4">
        <w:rPr>
          <w:sz w:val="28"/>
          <w:szCs w:val="28"/>
        </w:rPr>
        <w:t>анизации требование о возврате С</w:t>
      </w:r>
      <w:r w:rsidRPr="00AC53A4">
        <w:rPr>
          <w:sz w:val="28"/>
          <w:szCs w:val="28"/>
        </w:rPr>
        <w:t>убсидии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или ее части, в том числе в случае неисполнения Организацией указаний,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предусмотре</w:t>
      </w:r>
      <w:r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ных пунктом 4.2.2.1 настоящего </w:t>
      </w:r>
      <w:r w:rsidR="005C73F8" w:rsidRPr="00AC53A4">
        <w:rPr>
          <w:sz w:val="28"/>
          <w:szCs w:val="28"/>
        </w:rPr>
        <w:t>Договора,</w:t>
      </w:r>
      <w:r w:rsidRPr="00AC53A4">
        <w:rPr>
          <w:sz w:val="28"/>
          <w:szCs w:val="28"/>
        </w:rPr>
        <w:t xml:space="preserve"> в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размере, установленном в данном тр</w:t>
      </w:r>
      <w:r w:rsidRPr="00AC53A4">
        <w:rPr>
          <w:sz w:val="28"/>
          <w:szCs w:val="28"/>
        </w:rPr>
        <w:t>е</w:t>
      </w:r>
      <w:r w:rsidRPr="00AC53A4">
        <w:rPr>
          <w:sz w:val="28"/>
          <w:szCs w:val="28"/>
        </w:rPr>
        <w:t>бовании</w:t>
      </w:r>
      <w:bookmarkStart w:id="18" w:name="Par27"/>
      <w:bookmarkEnd w:id="18"/>
      <w:r w:rsidR="005C73F8" w:rsidRPr="00AC53A4">
        <w:rPr>
          <w:sz w:val="28"/>
          <w:szCs w:val="28"/>
        </w:rPr>
        <w:t>;</w:t>
      </w:r>
    </w:p>
    <w:p w:rsidR="005C73F8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4.2.3. </w:t>
      </w:r>
      <w:r w:rsidR="005C73F8"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 xml:space="preserve"> случае, если Организацией не достигнуты значения показателей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резул</w:t>
      </w:r>
      <w:r w:rsidRPr="00AC53A4">
        <w:rPr>
          <w:sz w:val="28"/>
          <w:szCs w:val="28"/>
        </w:rPr>
        <w:t>ь</w:t>
      </w:r>
      <w:r w:rsidRPr="00AC53A4">
        <w:rPr>
          <w:sz w:val="28"/>
          <w:szCs w:val="28"/>
        </w:rPr>
        <w:t xml:space="preserve">тативности, установленные в соответствии с </w:t>
      </w:r>
      <w:hyperlink r:id="rId22" w:history="1">
        <w:r w:rsidRPr="00AC53A4">
          <w:rPr>
            <w:sz w:val="28"/>
            <w:szCs w:val="28"/>
          </w:rPr>
          <w:t>пунктом 4.1.2</w:t>
        </w:r>
      </w:hyperlink>
      <w:r w:rsidRPr="00AC53A4">
        <w:rPr>
          <w:sz w:val="28"/>
          <w:szCs w:val="28"/>
        </w:rPr>
        <w:t xml:space="preserve"> настоящего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Договора, </w:t>
      </w:r>
      <w:r w:rsidR="005C73F8" w:rsidRPr="00AC53A4">
        <w:rPr>
          <w:sz w:val="28"/>
          <w:szCs w:val="28"/>
        </w:rPr>
        <w:t>направлять Организации требование об уплате штрафных санкций</w:t>
      </w:r>
      <w:r w:rsidRPr="00AC53A4">
        <w:rPr>
          <w:sz w:val="28"/>
          <w:szCs w:val="28"/>
        </w:rPr>
        <w:t>, рассчитываемы</w:t>
      </w:r>
      <w:r w:rsidR="005C73F8" w:rsidRPr="00AC53A4">
        <w:rPr>
          <w:sz w:val="28"/>
          <w:szCs w:val="28"/>
        </w:rPr>
        <w:t>х</w:t>
      </w:r>
      <w:r w:rsidRPr="00AC53A4">
        <w:rPr>
          <w:sz w:val="28"/>
          <w:szCs w:val="28"/>
        </w:rPr>
        <w:t xml:space="preserve"> </w:t>
      </w:r>
      <w:r w:rsidR="005C73F8" w:rsidRPr="00AC53A4">
        <w:rPr>
          <w:sz w:val="28"/>
          <w:szCs w:val="28"/>
        </w:rPr>
        <w:t xml:space="preserve">в соответствии с </w:t>
      </w:r>
      <w:r w:rsidRPr="00AC53A4">
        <w:rPr>
          <w:sz w:val="28"/>
          <w:szCs w:val="28"/>
        </w:rPr>
        <w:t xml:space="preserve">приложении </w:t>
      </w:r>
      <w:r w:rsidR="00041427" w:rsidRPr="00AC53A4">
        <w:rPr>
          <w:sz w:val="28"/>
          <w:szCs w:val="28"/>
        </w:rPr>
        <w:t>№</w:t>
      </w:r>
      <w:r w:rsidRPr="00AC53A4">
        <w:rPr>
          <w:sz w:val="28"/>
          <w:szCs w:val="28"/>
        </w:rPr>
        <w:t xml:space="preserve"> __ к настоящему Договору, которое</w:t>
      </w:r>
      <w:r w:rsidR="005C73F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является его неотъемлемой частью</w:t>
      </w:r>
      <w:r w:rsidR="00F00040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4</w:t>
      </w:r>
      <w:r w:rsidR="005C73F8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4.2.4. </w:t>
      </w:r>
      <w:r w:rsidR="00F00040" w:rsidRPr="00AC53A4">
        <w:rPr>
          <w:sz w:val="28"/>
          <w:szCs w:val="28"/>
        </w:rPr>
        <w:t>п</w:t>
      </w:r>
      <w:r w:rsidRPr="00AC53A4">
        <w:rPr>
          <w:sz w:val="28"/>
          <w:szCs w:val="28"/>
        </w:rPr>
        <w:t xml:space="preserve">ринимать решение </w:t>
      </w:r>
      <w:r w:rsidR="00F00040" w:rsidRPr="00AC53A4">
        <w:rPr>
          <w:sz w:val="28"/>
          <w:szCs w:val="28"/>
        </w:rPr>
        <w:t xml:space="preserve">об </w:t>
      </w:r>
      <w:r w:rsidRPr="00AC53A4">
        <w:rPr>
          <w:sz w:val="28"/>
          <w:szCs w:val="28"/>
        </w:rPr>
        <w:t>изменении условий настоящего Догово</w:t>
      </w:r>
      <w:r w:rsidR="00F00040" w:rsidRPr="00AC53A4">
        <w:rPr>
          <w:sz w:val="28"/>
          <w:szCs w:val="28"/>
        </w:rPr>
        <w:t>ра</w:t>
      </w:r>
      <w:r w:rsidRPr="00AC53A4">
        <w:rPr>
          <w:sz w:val="28"/>
          <w:szCs w:val="28"/>
        </w:rPr>
        <w:t>, в том числе на основании информации и предложений,</w:t>
      </w:r>
      <w:r w:rsidR="00F00040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направленных в соответствии с </w:t>
      </w:r>
      <w:hyperlink w:anchor="Par168" w:history="1">
        <w:r w:rsidRPr="00AC53A4">
          <w:rPr>
            <w:sz w:val="28"/>
            <w:szCs w:val="28"/>
          </w:rPr>
          <w:t>пунктом 4.4.1</w:t>
        </w:r>
      </w:hyperlink>
      <w:r w:rsidRPr="00AC53A4">
        <w:rPr>
          <w:sz w:val="28"/>
          <w:szCs w:val="28"/>
        </w:rPr>
        <w:t xml:space="preserve"> настоящего Договора</w:t>
      </w:r>
      <w:r w:rsidR="00F00040" w:rsidRPr="00AC53A4">
        <w:rPr>
          <w:sz w:val="28"/>
          <w:szCs w:val="28"/>
        </w:rPr>
        <w:t>;</w:t>
      </w:r>
    </w:p>
    <w:p w:rsidR="00927A52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9" w:name="Par37"/>
      <w:bookmarkEnd w:id="19"/>
      <w:r w:rsidRPr="00AC53A4">
        <w:rPr>
          <w:sz w:val="28"/>
          <w:szCs w:val="28"/>
        </w:rPr>
        <w:t xml:space="preserve">4.2.5. </w:t>
      </w:r>
      <w:r w:rsidR="00F00040" w:rsidRPr="00AC53A4">
        <w:rPr>
          <w:sz w:val="28"/>
          <w:szCs w:val="28"/>
        </w:rPr>
        <w:t>п</w:t>
      </w:r>
      <w:r w:rsidRPr="00AC53A4">
        <w:rPr>
          <w:sz w:val="28"/>
          <w:szCs w:val="28"/>
        </w:rPr>
        <w:t>ринимать в порядке, установленном бюджетным законодательством</w:t>
      </w:r>
      <w:r w:rsidR="00620049" w:rsidRPr="00AC53A4">
        <w:rPr>
          <w:sz w:val="28"/>
          <w:szCs w:val="28"/>
        </w:rPr>
        <w:t xml:space="preserve"> </w:t>
      </w:r>
      <w:r w:rsidR="00927A52" w:rsidRPr="00AC53A4">
        <w:rPr>
          <w:sz w:val="28"/>
          <w:szCs w:val="28"/>
        </w:rPr>
        <w:t>Российской Федерации:</w:t>
      </w:r>
    </w:p>
    <w:p w:rsidR="00927A52" w:rsidRPr="00DF452D" w:rsidRDefault="00927A52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4.2.5.1</w:t>
      </w:r>
      <w:r w:rsidR="00191D03">
        <w:rPr>
          <w:sz w:val="28"/>
          <w:szCs w:val="28"/>
        </w:rPr>
        <w:t>.</w:t>
      </w:r>
      <w:r w:rsidR="00B4381C" w:rsidRPr="00AC53A4">
        <w:rPr>
          <w:sz w:val="28"/>
          <w:szCs w:val="28"/>
        </w:rPr>
        <w:t xml:space="preserve"> решение о</w:t>
      </w:r>
      <w:r w:rsidR="00620049" w:rsidRPr="00AC53A4">
        <w:rPr>
          <w:sz w:val="28"/>
          <w:szCs w:val="28"/>
        </w:rPr>
        <w:t>б использовании остатка Субсидии, не использованного на начало очередного финансового года, на цель(-и), указанную(-ые) в пункте 1.1 настоящего Договора, не позднее ___</w:t>
      </w:r>
      <w:r w:rsidR="007375F1" w:rsidRPr="00AC53A4">
        <w:rPr>
          <w:sz w:val="28"/>
          <w:szCs w:val="28"/>
        </w:rPr>
        <w:t xml:space="preserve"> рабочих дней после получения от Организ</w:t>
      </w:r>
      <w:r w:rsidR="007375F1" w:rsidRPr="00AC53A4">
        <w:rPr>
          <w:sz w:val="28"/>
          <w:szCs w:val="28"/>
        </w:rPr>
        <w:t>а</w:t>
      </w:r>
      <w:r w:rsidR="007375F1" w:rsidRPr="00AC53A4">
        <w:rPr>
          <w:sz w:val="28"/>
          <w:szCs w:val="28"/>
        </w:rPr>
        <w:t>ции документов, обосновывающих потребность в направлении средств на цель(-и), указанную(-ые) в пункте 1.1 настоящего Договора</w:t>
      </w:r>
      <w:r w:rsidRPr="00DF452D">
        <w:rPr>
          <w:sz w:val="28"/>
          <w:szCs w:val="28"/>
        </w:rPr>
        <w:t>;</w:t>
      </w:r>
    </w:p>
    <w:p w:rsidR="00B4381C" w:rsidRPr="00AC53A4" w:rsidRDefault="00927A52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F452D">
        <w:rPr>
          <w:sz w:val="28"/>
          <w:szCs w:val="28"/>
        </w:rPr>
        <w:t xml:space="preserve">4.2.5.2. </w:t>
      </w:r>
      <w:r w:rsidR="00586686" w:rsidRPr="00DF452D">
        <w:rPr>
          <w:sz w:val="28"/>
          <w:szCs w:val="28"/>
        </w:rPr>
        <w:t>решение</w:t>
      </w:r>
      <w:r w:rsidR="00B4381C" w:rsidRPr="00DF452D">
        <w:rPr>
          <w:sz w:val="28"/>
          <w:szCs w:val="28"/>
        </w:rPr>
        <w:t xml:space="preserve"> об</w:t>
      </w:r>
      <w:r w:rsidR="00586686" w:rsidRPr="00DF452D">
        <w:rPr>
          <w:sz w:val="28"/>
          <w:szCs w:val="28"/>
        </w:rPr>
        <w:t xml:space="preserve"> </w:t>
      </w:r>
      <w:r w:rsidR="00B4381C" w:rsidRPr="00DF452D">
        <w:rPr>
          <w:sz w:val="28"/>
          <w:szCs w:val="28"/>
        </w:rPr>
        <w:t>использовании средств, поступивших Организации в тек</w:t>
      </w:r>
      <w:r w:rsidR="00B4381C" w:rsidRPr="00DF452D">
        <w:rPr>
          <w:sz w:val="28"/>
          <w:szCs w:val="28"/>
        </w:rPr>
        <w:t>у</w:t>
      </w:r>
      <w:r w:rsidR="00B4381C" w:rsidRPr="00DF452D">
        <w:rPr>
          <w:sz w:val="28"/>
          <w:szCs w:val="28"/>
        </w:rPr>
        <w:t>щем финансовом году от</w:t>
      </w:r>
      <w:r w:rsidR="00586686" w:rsidRPr="00DF452D">
        <w:rPr>
          <w:sz w:val="28"/>
          <w:szCs w:val="28"/>
        </w:rPr>
        <w:t xml:space="preserve"> </w:t>
      </w:r>
      <w:r w:rsidR="00B4381C" w:rsidRPr="00DF452D">
        <w:rPr>
          <w:sz w:val="28"/>
          <w:szCs w:val="28"/>
        </w:rPr>
        <w:t>воз</w:t>
      </w:r>
      <w:r w:rsidR="00586686" w:rsidRPr="00DF452D">
        <w:rPr>
          <w:sz w:val="28"/>
          <w:szCs w:val="28"/>
        </w:rPr>
        <w:t xml:space="preserve">врата </w:t>
      </w:r>
      <w:r w:rsidR="00B4381C" w:rsidRPr="00DF452D">
        <w:rPr>
          <w:sz w:val="28"/>
          <w:szCs w:val="28"/>
        </w:rPr>
        <w:t>дебиторской задол</w:t>
      </w:r>
      <w:r w:rsidR="00586686" w:rsidRPr="00DF452D">
        <w:rPr>
          <w:sz w:val="28"/>
          <w:szCs w:val="28"/>
        </w:rPr>
        <w:t>женности</w:t>
      </w:r>
      <w:r w:rsidR="00B4381C" w:rsidRPr="00DF452D">
        <w:rPr>
          <w:sz w:val="28"/>
          <w:szCs w:val="28"/>
        </w:rPr>
        <w:t>, возникшей от и</w:t>
      </w:r>
      <w:r w:rsidR="00B4381C" w:rsidRPr="00DF452D">
        <w:rPr>
          <w:sz w:val="28"/>
          <w:szCs w:val="28"/>
        </w:rPr>
        <w:t>с</w:t>
      </w:r>
      <w:r w:rsidR="00B4381C" w:rsidRPr="00DF452D">
        <w:rPr>
          <w:sz w:val="28"/>
          <w:szCs w:val="28"/>
        </w:rPr>
        <w:t>пользования</w:t>
      </w:r>
      <w:r w:rsidR="00586686" w:rsidRPr="00DF452D">
        <w:rPr>
          <w:sz w:val="28"/>
          <w:szCs w:val="28"/>
        </w:rPr>
        <w:t xml:space="preserve"> С</w:t>
      </w:r>
      <w:r w:rsidR="00B4381C" w:rsidRPr="00DF452D">
        <w:rPr>
          <w:sz w:val="28"/>
          <w:szCs w:val="28"/>
        </w:rPr>
        <w:t>убсидии</w:t>
      </w:r>
      <w:r w:rsidR="00586686" w:rsidRPr="00DF452D">
        <w:rPr>
          <w:sz w:val="28"/>
          <w:szCs w:val="28"/>
        </w:rPr>
        <w:t xml:space="preserve"> (далее - средства от возврата дебиторской задолженности)</w:t>
      </w:r>
      <w:r w:rsidR="00B4381C" w:rsidRPr="00DF452D">
        <w:rPr>
          <w:sz w:val="28"/>
          <w:szCs w:val="28"/>
        </w:rPr>
        <w:t xml:space="preserve">, на цель(-и), указанную(-ые) в </w:t>
      </w:r>
      <w:hyperlink r:id="rId23" w:history="1">
        <w:r w:rsidR="00B4381C" w:rsidRPr="00DF452D">
          <w:rPr>
            <w:sz w:val="28"/>
            <w:szCs w:val="28"/>
          </w:rPr>
          <w:t>пункте 1.1</w:t>
        </w:r>
      </w:hyperlink>
      <w:r w:rsidR="00B4381C" w:rsidRPr="00DF452D">
        <w:rPr>
          <w:sz w:val="28"/>
          <w:szCs w:val="28"/>
        </w:rPr>
        <w:t xml:space="preserve"> настоящего Договора</w:t>
      </w:r>
      <w:r w:rsidR="00191D03">
        <w:rPr>
          <w:sz w:val="28"/>
          <w:szCs w:val="28"/>
        </w:rPr>
        <w:t>,</w:t>
      </w:r>
      <w:r w:rsidR="00B4381C" w:rsidRPr="00DF452D">
        <w:rPr>
          <w:sz w:val="28"/>
          <w:szCs w:val="28"/>
        </w:rPr>
        <w:t xml:space="preserve"> не</w:t>
      </w:r>
      <w:r w:rsidR="00586686" w:rsidRPr="00DF452D">
        <w:rPr>
          <w:sz w:val="28"/>
          <w:szCs w:val="28"/>
        </w:rPr>
        <w:t xml:space="preserve"> </w:t>
      </w:r>
      <w:r w:rsidR="00B4381C" w:rsidRPr="00DF452D">
        <w:rPr>
          <w:sz w:val="28"/>
          <w:szCs w:val="28"/>
        </w:rPr>
        <w:t>позднее _____ р</w:t>
      </w:r>
      <w:r w:rsidR="00B4381C" w:rsidRPr="00DF452D">
        <w:rPr>
          <w:sz w:val="28"/>
          <w:szCs w:val="28"/>
        </w:rPr>
        <w:t>а</w:t>
      </w:r>
      <w:r w:rsidR="00B4381C" w:rsidRPr="00DF452D">
        <w:rPr>
          <w:sz w:val="28"/>
          <w:szCs w:val="28"/>
        </w:rPr>
        <w:t>бочих дней после получения от Организации документов,</w:t>
      </w:r>
      <w:r w:rsidR="008A5C87" w:rsidRPr="00DF452D">
        <w:rPr>
          <w:sz w:val="28"/>
          <w:szCs w:val="28"/>
        </w:rPr>
        <w:t xml:space="preserve"> </w:t>
      </w:r>
      <w:r w:rsidR="00B4381C" w:rsidRPr="00DF452D">
        <w:rPr>
          <w:sz w:val="28"/>
          <w:szCs w:val="28"/>
        </w:rPr>
        <w:t>обосновывающих потре</w:t>
      </w:r>
      <w:r w:rsidR="00B4381C" w:rsidRPr="00DF452D">
        <w:rPr>
          <w:sz w:val="28"/>
          <w:szCs w:val="28"/>
        </w:rPr>
        <w:t>б</w:t>
      </w:r>
      <w:r w:rsidR="00B4381C" w:rsidRPr="00DF452D">
        <w:rPr>
          <w:sz w:val="28"/>
          <w:szCs w:val="28"/>
        </w:rPr>
        <w:t xml:space="preserve">ность </w:t>
      </w:r>
      <w:r w:rsidR="008A5C87" w:rsidRPr="00DF452D">
        <w:rPr>
          <w:sz w:val="28"/>
          <w:szCs w:val="28"/>
        </w:rPr>
        <w:t>в н</w:t>
      </w:r>
      <w:r w:rsidR="00B4381C" w:rsidRPr="00DF452D">
        <w:rPr>
          <w:sz w:val="28"/>
          <w:szCs w:val="28"/>
        </w:rPr>
        <w:t xml:space="preserve">аправлении средств нацель(-и), указанную(-ые) в </w:t>
      </w:r>
      <w:hyperlink r:id="rId24" w:history="1">
        <w:r w:rsidR="00B4381C" w:rsidRPr="00DF452D">
          <w:rPr>
            <w:sz w:val="28"/>
            <w:szCs w:val="28"/>
          </w:rPr>
          <w:t>пункте 1.1</w:t>
        </w:r>
      </w:hyperlink>
      <w:r w:rsidR="00B4381C" w:rsidRPr="00DF452D">
        <w:rPr>
          <w:sz w:val="28"/>
          <w:szCs w:val="28"/>
        </w:rPr>
        <w:t xml:space="preserve"> настоящего Договора</w:t>
      </w:r>
      <w:r w:rsidR="005B0F41" w:rsidRPr="00DF452D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20" w:name="Par47"/>
      <w:bookmarkEnd w:id="20"/>
      <w:r w:rsidRPr="00AC53A4">
        <w:rPr>
          <w:sz w:val="28"/>
          <w:szCs w:val="28"/>
        </w:rPr>
        <w:t xml:space="preserve">4.2.6. </w:t>
      </w:r>
      <w:r w:rsidR="008A5C87" w:rsidRPr="00AC53A4">
        <w:rPr>
          <w:sz w:val="28"/>
          <w:szCs w:val="28"/>
        </w:rPr>
        <w:t>з</w:t>
      </w:r>
      <w:r w:rsidRPr="00AC53A4">
        <w:rPr>
          <w:sz w:val="28"/>
          <w:szCs w:val="28"/>
        </w:rPr>
        <w:t xml:space="preserve">апрашивать </w:t>
      </w:r>
      <w:r w:rsidR="008A5C87" w:rsidRPr="00AC53A4">
        <w:rPr>
          <w:sz w:val="28"/>
          <w:szCs w:val="28"/>
        </w:rPr>
        <w:t xml:space="preserve">у </w:t>
      </w:r>
      <w:r w:rsidRPr="00AC53A4">
        <w:rPr>
          <w:sz w:val="28"/>
          <w:szCs w:val="28"/>
        </w:rPr>
        <w:t>Организации информацию и документы, необходимые</w:t>
      </w:r>
      <w:r w:rsidR="008A5C8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для осуществления контроля за соблюдением Организацией целей</w:t>
      </w:r>
      <w:r w:rsidR="008A5C87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условий </w:t>
      </w:r>
      <w:r w:rsidR="008A5C87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 xml:space="preserve"> </w:t>
      </w:r>
      <w:r w:rsidR="00191D03">
        <w:rPr>
          <w:sz w:val="28"/>
          <w:szCs w:val="28"/>
        </w:rPr>
        <w:t>п</w:t>
      </w:r>
      <w:r w:rsidR="008A5C87" w:rsidRPr="00AC53A4">
        <w:rPr>
          <w:sz w:val="28"/>
          <w:szCs w:val="28"/>
        </w:rPr>
        <w:t>оряд</w:t>
      </w:r>
      <w:r w:rsidR="005B0F41" w:rsidRPr="00AC53A4">
        <w:rPr>
          <w:sz w:val="28"/>
          <w:szCs w:val="28"/>
        </w:rPr>
        <w:t xml:space="preserve">ка </w:t>
      </w:r>
      <w:r w:rsidRPr="00AC53A4">
        <w:rPr>
          <w:sz w:val="28"/>
          <w:szCs w:val="28"/>
        </w:rPr>
        <w:t xml:space="preserve">предоставления </w:t>
      </w:r>
      <w:r w:rsidR="005B0F41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убсидии, установленных </w:t>
      </w:r>
      <w:r w:rsidR="005B0F41" w:rsidRPr="00AC53A4">
        <w:rPr>
          <w:sz w:val="28"/>
          <w:szCs w:val="28"/>
        </w:rPr>
        <w:t>Порядком</w:t>
      </w:r>
      <w:r w:rsidRPr="00AC53A4">
        <w:rPr>
          <w:sz w:val="28"/>
          <w:szCs w:val="28"/>
        </w:rPr>
        <w:t xml:space="preserve"> предоставления</w:t>
      </w:r>
      <w:r w:rsidR="005B0F41" w:rsidRPr="00AC53A4">
        <w:rPr>
          <w:sz w:val="28"/>
          <w:szCs w:val="28"/>
        </w:rPr>
        <w:t xml:space="preserve"> С</w:t>
      </w:r>
      <w:r w:rsidRPr="00AC53A4">
        <w:rPr>
          <w:sz w:val="28"/>
          <w:szCs w:val="28"/>
        </w:rPr>
        <w:t>убсиди</w:t>
      </w:r>
      <w:r w:rsidR="00207E9A">
        <w:rPr>
          <w:sz w:val="28"/>
          <w:szCs w:val="28"/>
        </w:rPr>
        <w:t>й</w:t>
      </w:r>
      <w:r w:rsidRPr="00AC53A4">
        <w:rPr>
          <w:sz w:val="28"/>
          <w:szCs w:val="28"/>
        </w:rPr>
        <w:t xml:space="preserve"> и настоящим </w:t>
      </w:r>
      <w:r w:rsidR="005B0F41" w:rsidRPr="00AC53A4">
        <w:rPr>
          <w:sz w:val="28"/>
          <w:szCs w:val="28"/>
        </w:rPr>
        <w:t>Договором</w:t>
      </w:r>
      <w:r w:rsidRPr="00AC53A4">
        <w:rPr>
          <w:sz w:val="28"/>
          <w:szCs w:val="28"/>
        </w:rPr>
        <w:t>, в соответствии с пунктом</w:t>
      </w:r>
      <w:r w:rsidR="005B0F41" w:rsidRPr="00AC53A4">
        <w:rPr>
          <w:sz w:val="28"/>
          <w:szCs w:val="28"/>
        </w:rPr>
        <w:t xml:space="preserve"> </w:t>
      </w:r>
      <w:hyperlink w:anchor="Par1" w:history="1">
        <w:r w:rsidRPr="00AC53A4">
          <w:rPr>
            <w:sz w:val="28"/>
            <w:szCs w:val="28"/>
          </w:rPr>
          <w:t>4.2.1</w:t>
        </w:r>
      </w:hyperlink>
      <w:r w:rsidRPr="00AC53A4">
        <w:rPr>
          <w:sz w:val="28"/>
          <w:szCs w:val="28"/>
        </w:rPr>
        <w:t xml:space="preserve"> настоящего Договора</w:t>
      </w:r>
      <w:r w:rsidR="005B0F41" w:rsidRPr="00AC53A4">
        <w:rPr>
          <w:sz w:val="28"/>
          <w:szCs w:val="28"/>
        </w:rPr>
        <w:t>;</w:t>
      </w:r>
    </w:p>
    <w:p w:rsidR="005B0F4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4.2.7. </w:t>
      </w:r>
      <w:r w:rsidR="005B0F41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существлять иные права, установленные бюджетным</w:t>
      </w:r>
      <w:r w:rsidR="005B0F4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законодательством Российской Федерации, </w:t>
      </w:r>
      <w:r w:rsidR="005B0F41" w:rsidRPr="00AC53A4">
        <w:rPr>
          <w:sz w:val="28"/>
          <w:szCs w:val="28"/>
        </w:rPr>
        <w:t>Порядком</w:t>
      </w:r>
      <w:r w:rsidRPr="00AC53A4">
        <w:rPr>
          <w:sz w:val="28"/>
          <w:szCs w:val="28"/>
        </w:rPr>
        <w:t xml:space="preserve"> предоставления </w:t>
      </w:r>
      <w:r w:rsidR="005B0F41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убсидий и</w:t>
      </w:r>
      <w:r w:rsidR="005B0F4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настоящим Догов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ром</w:t>
      </w:r>
      <w:r w:rsidR="005B0F41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5</w:t>
      </w:r>
      <w:r w:rsidR="005B0F41" w:rsidRPr="00AC53A4">
        <w:rPr>
          <w:sz w:val="28"/>
          <w:szCs w:val="28"/>
        </w:rPr>
        <w:t>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4.2.7.1. _____________________________________________________________</w:t>
      </w:r>
      <w:r w:rsidR="00911446" w:rsidRPr="00AC53A4">
        <w:rPr>
          <w:sz w:val="28"/>
          <w:szCs w:val="28"/>
        </w:rPr>
        <w:t>;</w:t>
      </w:r>
    </w:p>
    <w:p w:rsidR="00A959C8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4.2.7.2. _____________________________________________________________.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 Организация обязуется:</w:t>
      </w:r>
    </w:p>
    <w:p w:rsidR="00A959C8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4.3.1. </w:t>
      </w:r>
      <w:r w:rsidR="00911446"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 xml:space="preserve"> срок не позднее _____ рабочих дней со дня подписания</w:t>
      </w:r>
      <w:r w:rsidR="0091144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настоящего Д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говора представить</w:t>
      </w:r>
      <w:r w:rsidR="00191D03">
        <w:rPr>
          <w:sz w:val="28"/>
          <w:szCs w:val="28"/>
        </w:rPr>
        <w:t xml:space="preserve"> в</w:t>
      </w:r>
      <w:r w:rsidRPr="00AC53A4">
        <w:rPr>
          <w:sz w:val="28"/>
          <w:szCs w:val="28"/>
        </w:rPr>
        <w:t xml:space="preserve"> </w:t>
      </w:r>
      <w:r w:rsidR="00911446" w:rsidRPr="00AC53A4">
        <w:rPr>
          <w:sz w:val="28"/>
          <w:szCs w:val="28"/>
        </w:rPr>
        <w:t>Министерство финансов Республики Татарстан документы, необходимые для</w:t>
      </w:r>
      <w:r w:rsidRPr="00AC53A4">
        <w:rPr>
          <w:sz w:val="28"/>
          <w:szCs w:val="28"/>
        </w:rPr>
        <w:t xml:space="preserve"> открыт</w:t>
      </w:r>
      <w:r w:rsidR="00911446" w:rsidRPr="00AC53A4">
        <w:rPr>
          <w:sz w:val="28"/>
          <w:szCs w:val="28"/>
        </w:rPr>
        <w:t xml:space="preserve">ия </w:t>
      </w:r>
      <w:r w:rsidRPr="00AC53A4">
        <w:rPr>
          <w:sz w:val="28"/>
          <w:szCs w:val="28"/>
        </w:rPr>
        <w:t>счет</w:t>
      </w:r>
      <w:r w:rsidR="00911446" w:rsidRPr="00AC53A4">
        <w:rPr>
          <w:sz w:val="28"/>
          <w:szCs w:val="28"/>
        </w:rPr>
        <w:t>а</w:t>
      </w:r>
      <w:r w:rsidR="00397D31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6</w:t>
      </w:r>
      <w:r w:rsidR="00911446" w:rsidRPr="00AC53A4">
        <w:rPr>
          <w:sz w:val="28"/>
          <w:szCs w:val="28"/>
        </w:rPr>
        <w:t>;</w:t>
      </w:r>
    </w:p>
    <w:p w:rsidR="00397D3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4.3.2. </w:t>
      </w:r>
      <w:r w:rsidR="00397D31" w:rsidRPr="00AC53A4">
        <w:rPr>
          <w:sz w:val="28"/>
          <w:szCs w:val="28"/>
        </w:rPr>
        <w:t>ис</w:t>
      </w:r>
      <w:r w:rsidRPr="00AC53A4">
        <w:rPr>
          <w:sz w:val="28"/>
          <w:szCs w:val="28"/>
        </w:rPr>
        <w:t xml:space="preserve">пользовать </w:t>
      </w:r>
      <w:r w:rsidR="00397D31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убсидию для достижения цели(-й), указанной(-ых) в</w:t>
      </w:r>
      <w:r w:rsidR="00397D3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пун</w:t>
      </w:r>
      <w:r w:rsidRPr="00AC53A4">
        <w:rPr>
          <w:sz w:val="28"/>
          <w:szCs w:val="28"/>
        </w:rPr>
        <w:t>к</w:t>
      </w:r>
      <w:r w:rsidRPr="00AC53A4">
        <w:rPr>
          <w:sz w:val="28"/>
          <w:szCs w:val="28"/>
        </w:rPr>
        <w:t xml:space="preserve">те 1.1 настоящего </w:t>
      </w:r>
      <w:r w:rsidR="00397D31" w:rsidRPr="00AC53A4">
        <w:rPr>
          <w:sz w:val="28"/>
          <w:szCs w:val="28"/>
        </w:rPr>
        <w:t>Договора</w:t>
      </w:r>
      <w:r w:rsidRPr="00AC53A4">
        <w:rPr>
          <w:sz w:val="28"/>
          <w:szCs w:val="28"/>
        </w:rPr>
        <w:t>, в соответствии с условиями</w:t>
      </w:r>
      <w:r w:rsidR="00397D3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предоставления </w:t>
      </w:r>
      <w:r w:rsidR="00397D31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убсидии, установленными </w:t>
      </w:r>
      <w:r w:rsidR="00E40832" w:rsidRPr="00AC53A4">
        <w:rPr>
          <w:sz w:val="28"/>
          <w:szCs w:val="28"/>
        </w:rPr>
        <w:t xml:space="preserve">Порядком </w:t>
      </w:r>
      <w:r w:rsidRPr="00AC53A4">
        <w:rPr>
          <w:sz w:val="28"/>
          <w:szCs w:val="28"/>
        </w:rPr>
        <w:t xml:space="preserve">предоставления </w:t>
      </w:r>
      <w:r w:rsidR="00397D31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</w:t>
      </w:r>
      <w:r w:rsidR="00191D03">
        <w:rPr>
          <w:sz w:val="28"/>
          <w:szCs w:val="28"/>
        </w:rPr>
        <w:t>й</w:t>
      </w:r>
      <w:r w:rsidRPr="00AC53A4">
        <w:rPr>
          <w:sz w:val="28"/>
          <w:szCs w:val="28"/>
        </w:rPr>
        <w:t xml:space="preserve"> и</w:t>
      </w:r>
      <w:r w:rsidR="00397D3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настоящим Договором</w:t>
      </w:r>
      <w:r w:rsidR="00397D31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</w:t>
      </w:r>
      <w:r w:rsidR="00397D31" w:rsidRPr="00AC53A4">
        <w:rPr>
          <w:sz w:val="28"/>
          <w:szCs w:val="28"/>
        </w:rPr>
        <w:t>.3. о</w:t>
      </w:r>
      <w:r w:rsidRPr="00AC53A4">
        <w:rPr>
          <w:sz w:val="28"/>
          <w:szCs w:val="28"/>
        </w:rPr>
        <w:t>существ</w:t>
      </w:r>
      <w:r w:rsidR="00397D31" w:rsidRPr="00AC53A4">
        <w:rPr>
          <w:sz w:val="28"/>
          <w:szCs w:val="28"/>
        </w:rPr>
        <w:t>лять</w:t>
      </w:r>
      <w:r w:rsidRPr="00AC53A4">
        <w:rPr>
          <w:sz w:val="28"/>
          <w:szCs w:val="28"/>
        </w:rPr>
        <w:t xml:space="preserve"> финансовое </w:t>
      </w:r>
      <w:r w:rsidR="00397D31" w:rsidRPr="00AC53A4">
        <w:rPr>
          <w:sz w:val="28"/>
          <w:szCs w:val="28"/>
        </w:rPr>
        <w:t>обеспечение</w:t>
      </w:r>
      <w:r w:rsidRPr="00AC53A4">
        <w:rPr>
          <w:sz w:val="28"/>
          <w:szCs w:val="28"/>
        </w:rPr>
        <w:t xml:space="preserve"> капитальных </w:t>
      </w:r>
      <w:r w:rsidR="00397D31" w:rsidRPr="00AC53A4">
        <w:rPr>
          <w:sz w:val="28"/>
          <w:szCs w:val="28"/>
        </w:rPr>
        <w:t xml:space="preserve">вложений </w:t>
      </w:r>
      <w:r w:rsidRPr="00AC53A4">
        <w:rPr>
          <w:sz w:val="28"/>
          <w:szCs w:val="28"/>
        </w:rPr>
        <w:t>в</w:t>
      </w:r>
      <w:r w:rsidR="00397D31" w:rsidRPr="00AC53A4">
        <w:rPr>
          <w:sz w:val="28"/>
          <w:szCs w:val="28"/>
        </w:rPr>
        <w:t xml:space="preserve"> О</w:t>
      </w:r>
      <w:r w:rsidRPr="00AC53A4">
        <w:rPr>
          <w:sz w:val="28"/>
          <w:szCs w:val="28"/>
        </w:rPr>
        <w:t xml:space="preserve">бъект(-ы) в размере, предусмотренном Решением о предоставлении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</w:t>
      </w:r>
      <w:r w:rsidR="00207E9A">
        <w:rPr>
          <w:sz w:val="28"/>
          <w:szCs w:val="28"/>
        </w:rPr>
        <w:t>й</w:t>
      </w:r>
      <w:r w:rsidRPr="00AC53A4">
        <w:rPr>
          <w:sz w:val="28"/>
          <w:szCs w:val="28"/>
        </w:rPr>
        <w:t xml:space="preserve"> и</w:t>
      </w:r>
      <w:r w:rsidR="00397D3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настоящим Договором</w:t>
      </w:r>
      <w:r w:rsidR="00397D31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4.3.4. </w:t>
      </w:r>
      <w:r w:rsidR="00397D31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беспечивать достижение значений показателей результативности,</w:t>
      </w:r>
      <w:r w:rsidR="00397D31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уст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 xml:space="preserve">новленных в соответствии с </w:t>
      </w:r>
      <w:hyperlink r:id="rId25" w:history="1">
        <w:r w:rsidRPr="00AC53A4">
          <w:rPr>
            <w:sz w:val="28"/>
            <w:szCs w:val="28"/>
          </w:rPr>
          <w:t>пунктом 4.1.2</w:t>
        </w:r>
      </w:hyperlink>
      <w:r w:rsidRPr="00AC53A4">
        <w:rPr>
          <w:sz w:val="28"/>
          <w:szCs w:val="28"/>
        </w:rPr>
        <w:t xml:space="preserve"> настоящего Договора</w:t>
      </w:r>
      <w:r w:rsidR="00397D31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4.3.5. </w:t>
      </w:r>
      <w:r w:rsidR="00397D31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существлять закупки товаров, работ, услуг за счет полученных</w:t>
      </w:r>
      <w:r w:rsidR="0025071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средств</w:t>
      </w:r>
      <w:r w:rsidR="0025071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в</w:t>
      </w:r>
      <w:r w:rsidR="0025071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порядке, установленном законодательством Российской Федерации о</w:t>
      </w:r>
      <w:r w:rsidR="0025071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контрактной системе в сфере закупок товаров, работ, услуг для обеспечения</w:t>
      </w:r>
      <w:r w:rsidR="003162AA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государственных и муниципальных нужд, в том числе: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4.3.5.1. </w:t>
      </w:r>
      <w:r w:rsidR="00250712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пределять поставщиков (подрядчиков, исполнителей)</w:t>
      </w:r>
      <w:r w:rsidR="00250712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4.3.5.2. </w:t>
      </w:r>
      <w:r w:rsidR="00250712" w:rsidRPr="00AC53A4">
        <w:rPr>
          <w:sz w:val="28"/>
          <w:szCs w:val="28"/>
        </w:rPr>
        <w:t>з</w:t>
      </w:r>
      <w:r w:rsidRPr="00AC53A4">
        <w:rPr>
          <w:sz w:val="28"/>
          <w:szCs w:val="28"/>
        </w:rPr>
        <w:t>аключать и исполнять (изменять, расторгать) контракты</w:t>
      </w:r>
      <w:r w:rsidR="00250712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trike/>
          <w:sz w:val="28"/>
          <w:szCs w:val="28"/>
        </w:rPr>
      </w:pPr>
      <w:r w:rsidRPr="00DF452D">
        <w:rPr>
          <w:sz w:val="28"/>
          <w:szCs w:val="28"/>
        </w:rPr>
        <w:t xml:space="preserve">4.3.5.3. </w:t>
      </w:r>
      <w:r w:rsidR="00250712" w:rsidRPr="00DF452D">
        <w:rPr>
          <w:sz w:val="28"/>
          <w:szCs w:val="28"/>
        </w:rPr>
        <w:t>н</w:t>
      </w:r>
      <w:r w:rsidRPr="00DF452D">
        <w:rPr>
          <w:sz w:val="28"/>
          <w:szCs w:val="28"/>
        </w:rPr>
        <w:t>аправлять информацию и документы для</w:t>
      </w:r>
      <w:r w:rsidR="00250712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включения в реестр контра</w:t>
      </w:r>
      <w:r w:rsidRPr="00DF452D">
        <w:rPr>
          <w:sz w:val="28"/>
          <w:szCs w:val="28"/>
        </w:rPr>
        <w:t>к</w:t>
      </w:r>
      <w:r w:rsidRPr="00DF452D">
        <w:rPr>
          <w:sz w:val="28"/>
          <w:szCs w:val="28"/>
        </w:rPr>
        <w:t>тов, заключенных заказчиками</w:t>
      </w:r>
      <w:r w:rsidR="00B573C8" w:rsidRPr="00DF452D">
        <w:rPr>
          <w:sz w:val="28"/>
          <w:szCs w:val="28"/>
        </w:rPr>
        <w:t>;</w:t>
      </w:r>
    </w:p>
    <w:p w:rsidR="00B4381C" w:rsidRPr="00DF452D" w:rsidRDefault="00B4381C" w:rsidP="00DF45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53A4">
        <w:rPr>
          <w:sz w:val="28"/>
          <w:szCs w:val="28"/>
        </w:rPr>
        <w:t>4</w:t>
      </w:r>
      <w:r w:rsidRPr="00DF452D">
        <w:rPr>
          <w:sz w:val="28"/>
          <w:szCs w:val="28"/>
        </w:rPr>
        <w:t xml:space="preserve">.3.6. </w:t>
      </w:r>
      <w:r w:rsidR="002B6F17" w:rsidRPr="00DF452D">
        <w:rPr>
          <w:sz w:val="28"/>
          <w:szCs w:val="28"/>
        </w:rPr>
        <w:t>о</w:t>
      </w:r>
      <w:r w:rsidRPr="00DF452D">
        <w:rPr>
          <w:sz w:val="28"/>
          <w:szCs w:val="28"/>
        </w:rPr>
        <w:t xml:space="preserve">существлять без использования </w:t>
      </w:r>
      <w:r w:rsidR="002B6F17" w:rsidRPr="00DF452D">
        <w:rPr>
          <w:sz w:val="28"/>
          <w:szCs w:val="28"/>
        </w:rPr>
        <w:t>С</w:t>
      </w:r>
      <w:r w:rsidRPr="00DF452D">
        <w:rPr>
          <w:sz w:val="28"/>
          <w:szCs w:val="28"/>
        </w:rPr>
        <w:t xml:space="preserve">убсидии </w:t>
      </w:r>
      <w:r w:rsidR="00DF452D" w:rsidRPr="00DF452D">
        <w:rPr>
          <w:sz w:val="28"/>
          <w:szCs w:val="28"/>
        </w:rPr>
        <w:t>приобретение земельных участков под строительство, проведение государственной экспертизы проектной д</w:t>
      </w:r>
      <w:r w:rsidR="00DF452D" w:rsidRPr="00DF452D">
        <w:rPr>
          <w:sz w:val="28"/>
          <w:szCs w:val="28"/>
        </w:rPr>
        <w:t>о</w:t>
      </w:r>
      <w:r w:rsidR="00DF452D" w:rsidRPr="00DF452D">
        <w:rPr>
          <w:sz w:val="28"/>
          <w:szCs w:val="28"/>
        </w:rPr>
        <w:t>кументации и результатов инженерных изысканий, выполняемых для подготовки такой проектной документации, проведение аудита проектной документации в сл</w:t>
      </w:r>
      <w:r w:rsidR="00DF452D" w:rsidRPr="00DF452D">
        <w:rPr>
          <w:sz w:val="28"/>
          <w:szCs w:val="28"/>
        </w:rPr>
        <w:t>у</w:t>
      </w:r>
      <w:r w:rsidR="00DF452D" w:rsidRPr="00DF452D">
        <w:rPr>
          <w:sz w:val="28"/>
          <w:szCs w:val="28"/>
        </w:rPr>
        <w:t>чаях, установленных законодательством Российской Федерации, проведение пр</w:t>
      </w:r>
      <w:r w:rsidR="00DF452D" w:rsidRPr="00DF452D">
        <w:rPr>
          <w:sz w:val="28"/>
          <w:szCs w:val="28"/>
        </w:rPr>
        <w:t>о</w:t>
      </w:r>
      <w:r w:rsidR="00DF452D" w:rsidRPr="00DF452D">
        <w:rPr>
          <w:sz w:val="28"/>
          <w:szCs w:val="28"/>
        </w:rPr>
        <w:t>верки достоверности определения сметной стоимости объектов капитального стро</w:t>
      </w:r>
      <w:r w:rsidR="00DF452D" w:rsidRPr="00DF452D">
        <w:rPr>
          <w:sz w:val="28"/>
          <w:szCs w:val="28"/>
        </w:rPr>
        <w:t>и</w:t>
      </w:r>
      <w:r w:rsidR="00DF452D" w:rsidRPr="00DF452D">
        <w:rPr>
          <w:sz w:val="28"/>
          <w:szCs w:val="28"/>
        </w:rPr>
        <w:t>тельства</w:t>
      </w:r>
      <w:r w:rsidRPr="00DF452D">
        <w:rPr>
          <w:sz w:val="28"/>
          <w:szCs w:val="28"/>
        </w:rPr>
        <w:t>, на</w:t>
      </w:r>
      <w:r w:rsidR="002B6F17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финансовое обеспечение строительства (реконструк</w:t>
      </w:r>
      <w:r w:rsidR="00B573C8" w:rsidRPr="00DF452D">
        <w:rPr>
          <w:sz w:val="28"/>
          <w:szCs w:val="28"/>
        </w:rPr>
        <w:t xml:space="preserve">ции, </w:t>
      </w:r>
      <w:r w:rsidRPr="00DF452D">
        <w:rPr>
          <w:sz w:val="28"/>
          <w:szCs w:val="28"/>
        </w:rPr>
        <w:t>в том числе с</w:t>
      </w:r>
      <w:r w:rsidR="00B573C8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элементами реставрации, технического перевооружения) которых предоставлена</w:t>
      </w:r>
      <w:r w:rsidR="00B573C8" w:rsidRPr="00DF452D">
        <w:rPr>
          <w:sz w:val="28"/>
          <w:szCs w:val="28"/>
        </w:rPr>
        <w:t xml:space="preserve"> С</w:t>
      </w:r>
      <w:r w:rsidR="00BE1368">
        <w:rPr>
          <w:sz w:val="28"/>
          <w:szCs w:val="28"/>
        </w:rPr>
        <w:t>убсидия;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4.3.7. </w:t>
      </w:r>
      <w:r w:rsidR="00B573C8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существлять эксплуатационные расходы, необходимые для</w:t>
      </w:r>
      <w:r w:rsidR="00B573C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содержания </w:t>
      </w:r>
      <w:r w:rsidR="00B573C8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бъекта после ввода его в эксплуатацию (приобретения), без</w:t>
      </w:r>
      <w:r w:rsidR="00B573C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использования на эти цели средств, предоставляемых из бюджета Республики</w:t>
      </w:r>
      <w:r w:rsidR="00E40832" w:rsidRPr="00AC53A4">
        <w:rPr>
          <w:sz w:val="28"/>
          <w:szCs w:val="28"/>
        </w:rPr>
        <w:t xml:space="preserve"> Татарстан</w:t>
      </w:r>
      <w:r w:rsidRPr="00AC53A4">
        <w:rPr>
          <w:sz w:val="28"/>
          <w:szCs w:val="28"/>
        </w:rPr>
        <w:t xml:space="preserve"> в соответствии с законом о бюджете</w:t>
      </w:r>
      <w:r w:rsidR="00B573C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Республики </w:t>
      </w:r>
      <w:r w:rsidR="00E40832" w:rsidRPr="00AC53A4">
        <w:rPr>
          <w:sz w:val="28"/>
          <w:szCs w:val="28"/>
        </w:rPr>
        <w:t xml:space="preserve">Татарстан </w:t>
      </w:r>
      <w:r w:rsidRPr="00AC53A4">
        <w:rPr>
          <w:sz w:val="28"/>
          <w:szCs w:val="28"/>
        </w:rPr>
        <w:t>и иными нормативными</w:t>
      </w:r>
      <w:r w:rsidR="00B950C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правовыми акт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 xml:space="preserve">ми, регулирующими </w:t>
      </w:r>
      <w:r w:rsidR="00E40832" w:rsidRPr="00AC53A4">
        <w:rPr>
          <w:sz w:val="28"/>
          <w:szCs w:val="28"/>
        </w:rPr>
        <w:t xml:space="preserve">правила </w:t>
      </w:r>
      <w:r w:rsidRPr="00AC53A4">
        <w:rPr>
          <w:sz w:val="28"/>
          <w:szCs w:val="28"/>
        </w:rPr>
        <w:t>предоставления указанных средств</w:t>
      </w:r>
      <w:r w:rsidR="00B950CF" w:rsidRPr="00AC53A4">
        <w:rPr>
          <w:sz w:val="28"/>
          <w:szCs w:val="28"/>
        </w:rPr>
        <w:t>;</w:t>
      </w:r>
    </w:p>
    <w:p w:rsidR="004C2CD7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4.3.8. </w:t>
      </w:r>
      <w:r w:rsidR="00B950CF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е приобретать за счет </w:t>
      </w:r>
      <w:r w:rsidR="00B950CF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убсидии иностранную валюту, за</w:t>
      </w:r>
      <w:r w:rsidR="00B950C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исключением </w:t>
      </w:r>
      <w:r w:rsidR="004C2CD7" w:rsidRPr="00AC53A4">
        <w:rPr>
          <w:sz w:val="28"/>
          <w:szCs w:val="28"/>
        </w:rPr>
        <w:t>операций:</w:t>
      </w:r>
    </w:p>
    <w:p w:rsidR="004C2CD7" w:rsidRPr="00AC53A4" w:rsidRDefault="004C2CD7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4.3.8.1</w:t>
      </w:r>
      <w:r w:rsidR="00191D03">
        <w:rPr>
          <w:sz w:val="28"/>
          <w:szCs w:val="28"/>
        </w:rPr>
        <w:t>.</w:t>
      </w:r>
      <w:r w:rsidR="00B4381C" w:rsidRPr="00AC53A4">
        <w:rPr>
          <w:sz w:val="28"/>
          <w:szCs w:val="28"/>
        </w:rPr>
        <w:t xml:space="preserve"> осуществляемых в соответствии с валютным</w:t>
      </w:r>
      <w:r w:rsidR="00B950CF"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законодательством Ро</w:t>
      </w:r>
      <w:r w:rsidR="00B4381C" w:rsidRPr="00AC53A4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сийской Федерации при закупке (поставке)</w:t>
      </w:r>
      <w:r w:rsidR="00B950CF"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высокотехнологичного импортного об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рудования, сырья и комплектующих</w:t>
      </w:r>
      <w:r w:rsidR="00B950CF"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изделий</w:t>
      </w:r>
      <w:r w:rsidRPr="00AC53A4">
        <w:rPr>
          <w:sz w:val="28"/>
          <w:szCs w:val="28"/>
        </w:rPr>
        <w:t>;</w:t>
      </w:r>
    </w:p>
    <w:p w:rsidR="00B4381C" w:rsidRPr="00AC53A4" w:rsidRDefault="004C2CD7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4.3.8.2</w:t>
      </w:r>
      <w:r w:rsidR="00191D03">
        <w:rPr>
          <w:sz w:val="28"/>
          <w:szCs w:val="28"/>
        </w:rPr>
        <w:t>.</w:t>
      </w:r>
      <w:r w:rsidR="00B4381C" w:rsidRPr="00AC53A4">
        <w:rPr>
          <w:sz w:val="28"/>
          <w:szCs w:val="28"/>
        </w:rPr>
        <w:t xml:space="preserve"> иных опера</w:t>
      </w:r>
      <w:r w:rsidRPr="00AC53A4">
        <w:rPr>
          <w:sz w:val="28"/>
          <w:szCs w:val="28"/>
        </w:rPr>
        <w:t>ций</w:t>
      </w:r>
      <w:r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7</w:t>
      </w:r>
      <w:r w:rsidRPr="00AC53A4">
        <w:rPr>
          <w:sz w:val="28"/>
          <w:szCs w:val="28"/>
        </w:rPr>
        <w:t>:</w:t>
      </w:r>
    </w:p>
    <w:p w:rsidR="004C2CD7" w:rsidRPr="00AC53A4" w:rsidRDefault="004C2CD7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4.3.8.2.1. ____________________________________________________________;</w:t>
      </w:r>
    </w:p>
    <w:p w:rsidR="004C2CD7" w:rsidRPr="00AC53A4" w:rsidRDefault="004C2CD7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4.3.8.2.2. ____________________________________________________________.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4.3.9. </w:t>
      </w:r>
      <w:r w:rsidR="00B950CF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е перечислять </w:t>
      </w:r>
      <w:r w:rsidR="00B950CF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убсидию в качестве взноса в уставные</w:t>
      </w:r>
      <w:r w:rsidR="00B950C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(складочные) к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питалы других организаций, вкладов в</w:t>
      </w:r>
      <w:r w:rsidR="00B950C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имущество таких организаций, не увелич</w:t>
      </w:r>
      <w:r w:rsidRPr="00AC53A4">
        <w:rPr>
          <w:sz w:val="28"/>
          <w:szCs w:val="28"/>
        </w:rPr>
        <w:t>и</w:t>
      </w:r>
      <w:r w:rsidR="00FB646C" w:rsidRPr="00AC53A4">
        <w:rPr>
          <w:sz w:val="28"/>
          <w:szCs w:val="28"/>
        </w:rPr>
        <w:t>вающих</w:t>
      </w:r>
      <w:r w:rsidRPr="00AC53A4">
        <w:rPr>
          <w:sz w:val="28"/>
          <w:szCs w:val="28"/>
        </w:rPr>
        <w:t xml:space="preserve"> их уставные (складочные)</w:t>
      </w:r>
      <w:r w:rsidR="00FB646C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капиталы</w:t>
      </w:r>
      <w:r w:rsidR="00FB646C" w:rsidRPr="00AC53A4">
        <w:rPr>
          <w:sz w:val="28"/>
          <w:szCs w:val="28"/>
        </w:rPr>
        <w:t>;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0</w:t>
      </w:r>
      <w:r w:rsidRPr="00AC53A4">
        <w:rPr>
          <w:sz w:val="28"/>
          <w:szCs w:val="28"/>
        </w:rPr>
        <w:t xml:space="preserve">. </w:t>
      </w:r>
      <w:r w:rsidR="00EC27AB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аправлять по запросу Получателя средств бюджета документы и</w:t>
      </w:r>
      <w:r w:rsidR="00EC27AB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формацию, необходимые для осуществления контроля за соблюдением цели(-</w:t>
      </w:r>
      <w:r w:rsidR="00BE1368">
        <w:rPr>
          <w:sz w:val="28"/>
          <w:szCs w:val="28"/>
        </w:rPr>
        <w:t>е</w:t>
      </w:r>
      <w:r w:rsidRPr="00AC53A4">
        <w:rPr>
          <w:sz w:val="28"/>
          <w:szCs w:val="28"/>
        </w:rPr>
        <w:t>й)</w:t>
      </w:r>
      <w:r w:rsidR="00EC27AB" w:rsidRPr="00AC53A4">
        <w:rPr>
          <w:sz w:val="28"/>
          <w:szCs w:val="28"/>
        </w:rPr>
        <w:t xml:space="preserve">, </w:t>
      </w:r>
      <w:r w:rsidRPr="00AC53A4">
        <w:rPr>
          <w:sz w:val="28"/>
          <w:szCs w:val="28"/>
        </w:rPr>
        <w:t xml:space="preserve">условий </w:t>
      </w:r>
      <w:r w:rsidR="00EC27AB" w:rsidRPr="00AC53A4">
        <w:rPr>
          <w:sz w:val="28"/>
          <w:szCs w:val="28"/>
        </w:rPr>
        <w:t>и порядка предоставления Субсидии</w:t>
      </w:r>
      <w:r w:rsidRPr="00AC53A4">
        <w:rPr>
          <w:sz w:val="28"/>
          <w:szCs w:val="28"/>
        </w:rPr>
        <w:t xml:space="preserve">, в соответствии с </w:t>
      </w:r>
      <w:hyperlink w:anchor="Par1" w:history="1">
        <w:r w:rsidRPr="00AC53A4">
          <w:rPr>
            <w:sz w:val="28"/>
            <w:szCs w:val="28"/>
          </w:rPr>
          <w:t>пунктом 4.2.1</w:t>
        </w:r>
      </w:hyperlink>
      <w:r w:rsidR="00EC27AB" w:rsidRPr="00AC53A4">
        <w:t xml:space="preserve"> </w:t>
      </w:r>
      <w:r w:rsidRPr="00AC53A4">
        <w:rPr>
          <w:sz w:val="28"/>
          <w:szCs w:val="28"/>
        </w:rPr>
        <w:t>наст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ящего Договора</w:t>
      </w:r>
      <w:r w:rsidR="00EC27AB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не позднее _____ рабочих дней со дня</w:t>
      </w:r>
      <w:r w:rsidR="00EC27AB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получения указанного з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про</w:t>
      </w:r>
      <w:r w:rsidR="00EC27AB" w:rsidRPr="00AC53A4">
        <w:rPr>
          <w:sz w:val="28"/>
          <w:szCs w:val="28"/>
        </w:rPr>
        <w:t>са;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Pr="00AC53A4">
        <w:rPr>
          <w:sz w:val="28"/>
          <w:szCs w:val="28"/>
        </w:rPr>
        <w:t xml:space="preserve">. </w:t>
      </w:r>
      <w:r w:rsidR="00EC27AB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аправлять Получателю средств бюджета:</w:t>
      </w:r>
    </w:p>
    <w:p w:rsidR="008038E7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21" w:name="Par122"/>
      <w:bookmarkEnd w:id="21"/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1.1. о</w:t>
      </w:r>
      <w:r w:rsidRPr="00AC53A4">
        <w:rPr>
          <w:sz w:val="28"/>
          <w:szCs w:val="28"/>
        </w:rPr>
        <w:t>тчет о расходах, источником финансового обеспечения которых</w:t>
      </w:r>
      <w:r w:rsidR="00EC27AB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явл</w:t>
      </w:r>
      <w:r w:rsidRPr="00AC53A4">
        <w:rPr>
          <w:sz w:val="28"/>
          <w:szCs w:val="28"/>
        </w:rPr>
        <w:t>я</w:t>
      </w:r>
      <w:r w:rsidR="00EC27AB" w:rsidRPr="00AC53A4">
        <w:rPr>
          <w:sz w:val="28"/>
          <w:szCs w:val="28"/>
        </w:rPr>
        <w:t>ется</w:t>
      </w:r>
      <w:r w:rsidRPr="00AC53A4">
        <w:rPr>
          <w:sz w:val="28"/>
          <w:szCs w:val="28"/>
        </w:rPr>
        <w:t xml:space="preserve"> </w:t>
      </w:r>
      <w:r w:rsidR="00EC27AB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убсидия, по форме согласно приложению </w:t>
      </w:r>
      <w:r w:rsidR="00B02E32" w:rsidRPr="00AC53A4">
        <w:rPr>
          <w:sz w:val="28"/>
          <w:szCs w:val="28"/>
        </w:rPr>
        <w:t>№</w:t>
      </w:r>
      <w:r w:rsidRPr="00AC53A4">
        <w:rPr>
          <w:sz w:val="28"/>
          <w:szCs w:val="28"/>
        </w:rPr>
        <w:t xml:space="preserve"> __ к настоящему Договору, кот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рое является его неотъемлемой частью</w:t>
      </w:r>
      <w:r w:rsidR="008038E7"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8</w:t>
      </w:r>
      <w:r w:rsidRPr="00AC53A4">
        <w:rPr>
          <w:sz w:val="28"/>
          <w:szCs w:val="28"/>
        </w:rPr>
        <w:t xml:space="preserve">, </w:t>
      </w:r>
      <w:r w:rsidR="008038E7" w:rsidRPr="00AC53A4">
        <w:rPr>
          <w:sz w:val="28"/>
          <w:szCs w:val="28"/>
        </w:rPr>
        <w:t>____________________________________</w:t>
      </w:r>
    </w:p>
    <w:p w:rsidR="005F38E1" w:rsidRPr="00AC53A4" w:rsidRDefault="008038E7" w:rsidP="00AC53A4">
      <w:pPr>
        <w:autoSpaceDE w:val="0"/>
        <w:autoSpaceDN w:val="0"/>
        <w:adjustRightInd w:val="0"/>
        <w:ind w:firstLine="567"/>
        <w:jc w:val="both"/>
        <w:outlineLvl w:val="0"/>
      </w:pPr>
      <w:r w:rsidRPr="00AC53A4">
        <w:rPr>
          <w:sz w:val="24"/>
          <w:szCs w:val="24"/>
        </w:rPr>
        <w:t xml:space="preserve">                                                                                   </w:t>
      </w:r>
      <w:r w:rsidRPr="00AC53A4">
        <w:t>(ежемесячно, ежеквартально, ежегодно)</w:t>
      </w:r>
    </w:p>
    <w:p w:rsidR="00B4381C" w:rsidRPr="00AC53A4" w:rsidRDefault="00B4381C" w:rsidP="00AC53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не позднее ____</w:t>
      </w:r>
      <w:r w:rsidR="008038E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рабочих дней, следующих за отчетным </w:t>
      </w:r>
      <w:r w:rsidR="008038E7" w:rsidRPr="00AC53A4">
        <w:rPr>
          <w:sz w:val="28"/>
          <w:szCs w:val="28"/>
        </w:rPr>
        <w:t>периодом;</w:t>
      </w:r>
    </w:p>
    <w:p w:rsidR="008038E7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="008038E7" w:rsidRPr="00AC53A4">
        <w:rPr>
          <w:sz w:val="28"/>
          <w:szCs w:val="28"/>
        </w:rPr>
        <w:t>.2. о</w:t>
      </w:r>
      <w:r w:rsidRPr="00AC53A4">
        <w:rPr>
          <w:sz w:val="28"/>
          <w:szCs w:val="28"/>
        </w:rPr>
        <w:t>тчет о достижении значений показателей результативности</w:t>
      </w:r>
      <w:r w:rsidR="008038E7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пред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 xml:space="preserve">ставления </w:t>
      </w:r>
      <w:r w:rsidR="008038E7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 xml:space="preserve">убсидии в соответствии с </w:t>
      </w:r>
      <w:hyperlink r:id="rId26" w:history="1">
        <w:r w:rsidRPr="00AC53A4">
          <w:rPr>
            <w:sz w:val="28"/>
            <w:szCs w:val="28"/>
          </w:rPr>
          <w:t>пунктом 4.1.3</w:t>
        </w:r>
      </w:hyperlink>
      <w:r w:rsidRPr="00AC53A4">
        <w:rPr>
          <w:sz w:val="28"/>
          <w:szCs w:val="28"/>
        </w:rPr>
        <w:t xml:space="preserve"> настоящего Договора</w:t>
      </w:r>
      <w:r w:rsidR="008038E7" w:rsidRPr="00AC53A4">
        <w:rPr>
          <w:sz w:val="28"/>
          <w:szCs w:val="28"/>
        </w:rPr>
        <w:t>:</w:t>
      </w:r>
    </w:p>
    <w:p w:rsidR="008038E7" w:rsidRPr="00AC53A4" w:rsidRDefault="008038E7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4.3.11.2.1</w:t>
      </w:r>
      <w:r w:rsidR="00DF452D">
        <w:rPr>
          <w:sz w:val="28"/>
          <w:szCs w:val="28"/>
        </w:rPr>
        <w:t>.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не позднее </w:t>
      </w:r>
      <w:r w:rsidRPr="00AC53A4">
        <w:rPr>
          <w:sz w:val="28"/>
          <w:szCs w:val="28"/>
        </w:rPr>
        <w:t xml:space="preserve">____ </w:t>
      </w:r>
      <w:r w:rsidR="00B4381C" w:rsidRPr="00AC53A4">
        <w:rPr>
          <w:sz w:val="28"/>
          <w:szCs w:val="28"/>
        </w:rPr>
        <w:t>рабоч</w:t>
      </w:r>
      <w:r w:rsidRPr="00AC53A4">
        <w:rPr>
          <w:sz w:val="28"/>
          <w:szCs w:val="28"/>
        </w:rPr>
        <w:t>их</w:t>
      </w:r>
      <w:r w:rsidR="00B4381C" w:rsidRPr="00AC53A4">
        <w:rPr>
          <w:sz w:val="28"/>
          <w:szCs w:val="28"/>
        </w:rPr>
        <w:t xml:space="preserve"> дн</w:t>
      </w:r>
      <w:r w:rsidRPr="00AC53A4">
        <w:rPr>
          <w:sz w:val="28"/>
          <w:szCs w:val="28"/>
        </w:rPr>
        <w:t>ей</w:t>
      </w:r>
      <w:r w:rsidR="00B4381C" w:rsidRPr="00AC53A4">
        <w:rPr>
          <w:sz w:val="28"/>
          <w:szCs w:val="28"/>
        </w:rPr>
        <w:t>, следующ</w:t>
      </w:r>
      <w:r w:rsidRPr="00AC53A4">
        <w:rPr>
          <w:sz w:val="28"/>
          <w:szCs w:val="28"/>
        </w:rPr>
        <w:t>их</w:t>
      </w:r>
      <w:r w:rsidR="00B4381C" w:rsidRPr="00AC53A4">
        <w:rPr>
          <w:sz w:val="28"/>
          <w:szCs w:val="28"/>
        </w:rPr>
        <w:t xml:space="preserve"> за отчетным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_____________________, в котором </w:t>
      </w:r>
      <w:r w:rsidRPr="00AC53A4">
        <w:rPr>
          <w:sz w:val="28"/>
          <w:szCs w:val="28"/>
        </w:rPr>
        <w:t>наступил плановый срок достижения показателя</w:t>
      </w:r>
    </w:p>
    <w:p w:rsidR="00B4381C" w:rsidRPr="00AC53A4" w:rsidRDefault="008038E7" w:rsidP="00AC53A4">
      <w:pPr>
        <w:autoSpaceDE w:val="0"/>
        <w:autoSpaceDN w:val="0"/>
        <w:adjustRightInd w:val="0"/>
        <w:ind w:firstLine="567"/>
        <w:jc w:val="both"/>
        <w:outlineLvl w:val="0"/>
      </w:pPr>
      <w:r w:rsidRPr="00AC53A4">
        <w:t xml:space="preserve"> </w:t>
      </w:r>
      <w:r w:rsidR="00B4381C" w:rsidRPr="00AC53A4">
        <w:t>(месяц, квартал, год)</w:t>
      </w:r>
    </w:p>
    <w:p w:rsidR="004F7AE5" w:rsidRPr="00AC53A4" w:rsidRDefault="004F7AE5" w:rsidP="00AC53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результативности</w:t>
      </w:r>
      <w:r w:rsidRPr="00AC53A4">
        <w:rPr>
          <w:sz w:val="28"/>
          <w:szCs w:val="28"/>
          <w:vertAlign w:val="superscript"/>
        </w:rPr>
        <w:t>1</w:t>
      </w:r>
      <w:r w:rsidR="00DF452D">
        <w:rPr>
          <w:sz w:val="28"/>
          <w:szCs w:val="28"/>
          <w:vertAlign w:val="superscript"/>
        </w:rPr>
        <w:t>9</w:t>
      </w:r>
      <w:r w:rsidRPr="00AC53A4">
        <w:rPr>
          <w:sz w:val="28"/>
          <w:szCs w:val="28"/>
        </w:rPr>
        <w:t>;</w:t>
      </w:r>
    </w:p>
    <w:p w:rsidR="005F38E1" w:rsidRPr="00AC53A4" w:rsidRDefault="005F38E1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4.3.11.2.2. не позднее ____ рабочих дней, после наступления планового срока достижения показателя результативности</w:t>
      </w:r>
      <w:r w:rsidR="00DF452D">
        <w:rPr>
          <w:sz w:val="28"/>
          <w:szCs w:val="28"/>
          <w:vertAlign w:val="superscript"/>
        </w:rPr>
        <w:t>20</w:t>
      </w:r>
      <w:r w:rsidRPr="00AC53A4">
        <w:rPr>
          <w:sz w:val="28"/>
          <w:szCs w:val="28"/>
        </w:rPr>
        <w:t>;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Pr="00AC53A4">
        <w:rPr>
          <w:sz w:val="28"/>
          <w:szCs w:val="28"/>
        </w:rPr>
        <w:t xml:space="preserve">.3. </w:t>
      </w:r>
      <w:r w:rsidR="005F38E1" w:rsidRPr="00AC53A4">
        <w:rPr>
          <w:sz w:val="28"/>
          <w:szCs w:val="28"/>
        </w:rPr>
        <w:t>д</w:t>
      </w:r>
      <w:r w:rsidRPr="00AC53A4">
        <w:rPr>
          <w:sz w:val="28"/>
          <w:szCs w:val="28"/>
        </w:rPr>
        <w:t>окументы, подтверждающие ввод в эксплуатацию (приобретение)</w:t>
      </w:r>
      <w:r w:rsidR="00FD0CE5" w:rsidRPr="00AC53A4">
        <w:rPr>
          <w:sz w:val="28"/>
          <w:szCs w:val="28"/>
        </w:rPr>
        <w:t xml:space="preserve"> О</w:t>
      </w:r>
      <w:r w:rsidRPr="00AC53A4">
        <w:rPr>
          <w:sz w:val="28"/>
          <w:szCs w:val="28"/>
        </w:rPr>
        <w:t>бъекта, не позднее ___</w:t>
      </w:r>
      <w:r w:rsidR="00FD0CE5" w:rsidRPr="00AC53A4">
        <w:rPr>
          <w:sz w:val="28"/>
          <w:szCs w:val="28"/>
        </w:rPr>
        <w:t>_</w:t>
      </w:r>
      <w:r w:rsidRPr="00AC53A4">
        <w:rPr>
          <w:sz w:val="28"/>
          <w:szCs w:val="28"/>
        </w:rPr>
        <w:t xml:space="preserve"> рабочих дней после ввода </w:t>
      </w:r>
      <w:r w:rsidR="00FD0CE5" w:rsidRPr="00AC53A4">
        <w:rPr>
          <w:sz w:val="28"/>
          <w:szCs w:val="28"/>
        </w:rPr>
        <w:t xml:space="preserve">в </w:t>
      </w:r>
      <w:r w:rsidRPr="00AC53A4">
        <w:rPr>
          <w:sz w:val="28"/>
          <w:szCs w:val="28"/>
        </w:rPr>
        <w:t>эксплуатацию</w:t>
      </w:r>
      <w:r w:rsidR="00FD0CE5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(приобретения) </w:t>
      </w:r>
      <w:r w:rsidR="00FD0CE5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бъекта.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Pr="00AC53A4">
        <w:rPr>
          <w:sz w:val="28"/>
          <w:szCs w:val="28"/>
        </w:rPr>
        <w:t xml:space="preserve">.4. </w:t>
      </w:r>
      <w:r w:rsidR="00FD0CE5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 xml:space="preserve">ные отчеты </w:t>
      </w:r>
      <w:r w:rsidR="00FD0CE5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 xml:space="preserve"> (или) документы</w:t>
      </w:r>
      <w:r w:rsidR="00FD0CE5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1</w:t>
      </w:r>
      <w:r w:rsidRPr="00AC53A4">
        <w:rPr>
          <w:sz w:val="28"/>
          <w:szCs w:val="28"/>
        </w:rPr>
        <w:t>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Pr="00AC53A4">
        <w:rPr>
          <w:sz w:val="28"/>
          <w:szCs w:val="28"/>
        </w:rPr>
        <w:t>.4.1. ___________________________</w:t>
      </w:r>
      <w:r w:rsidR="00FD0CE5" w:rsidRPr="00AC53A4">
        <w:rPr>
          <w:sz w:val="28"/>
          <w:szCs w:val="28"/>
        </w:rPr>
        <w:t>_______________________________;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C27AB" w:rsidRPr="00AC53A4">
        <w:rPr>
          <w:sz w:val="28"/>
          <w:szCs w:val="28"/>
        </w:rPr>
        <w:t>1</w:t>
      </w:r>
      <w:r w:rsidRPr="00AC53A4">
        <w:rPr>
          <w:sz w:val="28"/>
          <w:szCs w:val="28"/>
        </w:rPr>
        <w:t>.4.2. ___________________________</w:t>
      </w:r>
      <w:r w:rsidR="00AD44B6" w:rsidRPr="00AC53A4">
        <w:rPr>
          <w:sz w:val="28"/>
          <w:szCs w:val="28"/>
        </w:rPr>
        <w:t>_______________________________;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AD44B6" w:rsidRPr="00AC53A4">
        <w:rPr>
          <w:sz w:val="28"/>
          <w:szCs w:val="28"/>
        </w:rPr>
        <w:t>2</w:t>
      </w:r>
      <w:r w:rsidRPr="00AC53A4">
        <w:rPr>
          <w:sz w:val="28"/>
          <w:szCs w:val="28"/>
        </w:rPr>
        <w:t xml:space="preserve">. </w:t>
      </w:r>
      <w:r w:rsidR="00AD44B6" w:rsidRPr="00AC53A4">
        <w:rPr>
          <w:sz w:val="28"/>
          <w:szCs w:val="28"/>
        </w:rPr>
        <w:t>у</w:t>
      </w:r>
      <w:r w:rsidRPr="00AC53A4">
        <w:rPr>
          <w:sz w:val="28"/>
          <w:szCs w:val="28"/>
        </w:rPr>
        <w:t>странять выявленные нарушения цели(-</w:t>
      </w:r>
      <w:r w:rsidR="00BE1368">
        <w:rPr>
          <w:sz w:val="28"/>
          <w:szCs w:val="28"/>
        </w:rPr>
        <w:t>е</w:t>
      </w:r>
      <w:r w:rsidRPr="00AC53A4">
        <w:rPr>
          <w:sz w:val="28"/>
          <w:szCs w:val="28"/>
        </w:rPr>
        <w:t>й), условий и порядка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пред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 xml:space="preserve">ставления </w:t>
      </w:r>
      <w:r w:rsidR="00AD44B6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убсидии в случае получения от Получателя средств бюджета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указания в соответствии с </w:t>
      </w:r>
      <w:hyperlink w:anchor="Par21" w:history="1">
        <w:r w:rsidRPr="00AC53A4">
          <w:rPr>
            <w:sz w:val="28"/>
            <w:szCs w:val="28"/>
          </w:rPr>
          <w:t>пунктом 4.2.2.1</w:t>
        </w:r>
      </w:hyperlink>
      <w:r w:rsidR="00AD44B6" w:rsidRPr="00AC53A4">
        <w:rPr>
          <w:sz w:val="28"/>
          <w:szCs w:val="28"/>
        </w:rPr>
        <w:t xml:space="preserve"> настоящего Договора;</w:t>
      </w:r>
    </w:p>
    <w:p w:rsidR="001478A2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AD44B6" w:rsidRPr="00AC53A4">
        <w:rPr>
          <w:sz w:val="28"/>
          <w:szCs w:val="28"/>
        </w:rPr>
        <w:t>3</w:t>
      </w:r>
      <w:r w:rsidRPr="00AC53A4">
        <w:rPr>
          <w:sz w:val="28"/>
          <w:szCs w:val="28"/>
        </w:rPr>
        <w:t xml:space="preserve">. </w:t>
      </w:r>
      <w:r w:rsidR="00AD44B6"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 xml:space="preserve">озвращать в доход бюджета Республики </w:t>
      </w:r>
      <w:r w:rsidR="00E15F0F" w:rsidRPr="00AC53A4">
        <w:rPr>
          <w:sz w:val="28"/>
          <w:szCs w:val="28"/>
        </w:rPr>
        <w:t xml:space="preserve">Татарстан </w:t>
      </w:r>
      <w:r w:rsidRPr="00AC53A4">
        <w:rPr>
          <w:sz w:val="28"/>
          <w:szCs w:val="28"/>
        </w:rPr>
        <w:t>в срок,</w:t>
      </w:r>
      <w:r w:rsidR="00AD44B6" w:rsidRPr="00AC53A4">
        <w:rPr>
          <w:sz w:val="28"/>
          <w:szCs w:val="28"/>
        </w:rPr>
        <w:t xml:space="preserve"> у</w:t>
      </w:r>
      <w:r w:rsidRPr="00AC53A4">
        <w:rPr>
          <w:sz w:val="28"/>
          <w:szCs w:val="28"/>
        </w:rPr>
        <w:t>становле</w:t>
      </w:r>
      <w:r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ный в соответствии </w:t>
      </w:r>
      <w:r w:rsidR="00AD44B6" w:rsidRPr="00AC53A4">
        <w:rPr>
          <w:sz w:val="28"/>
          <w:szCs w:val="28"/>
        </w:rPr>
        <w:t xml:space="preserve">с </w:t>
      </w:r>
      <w:r w:rsidRPr="00AC53A4">
        <w:rPr>
          <w:sz w:val="28"/>
          <w:szCs w:val="28"/>
        </w:rPr>
        <w:t>бюджетным законодательством Российской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Федерации, не и</w:t>
      </w:r>
      <w:r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пользованный на начало очередного финансового года остаток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перечисленной О</w:t>
      </w:r>
      <w:r w:rsidRPr="00AC53A4">
        <w:rPr>
          <w:sz w:val="28"/>
          <w:szCs w:val="28"/>
        </w:rPr>
        <w:t>р</w:t>
      </w:r>
      <w:r w:rsidRPr="00AC53A4">
        <w:rPr>
          <w:sz w:val="28"/>
          <w:szCs w:val="28"/>
        </w:rPr>
        <w:t>ганиза</w:t>
      </w:r>
      <w:r w:rsidR="00207E9A">
        <w:rPr>
          <w:sz w:val="28"/>
          <w:szCs w:val="28"/>
        </w:rPr>
        <w:t>ции в отчетном финансовом году С</w:t>
      </w:r>
      <w:r w:rsidRPr="00AC53A4">
        <w:rPr>
          <w:sz w:val="28"/>
          <w:szCs w:val="28"/>
        </w:rPr>
        <w:t xml:space="preserve">убсидии, </w:t>
      </w:r>
      <w:r w:rsidRPr="00DF452D">
        <w:rPr>
          <w:sz w:val="28"/>
          <w:szCs w:val="28"/>
        </w:rPr>
        <w:t>а также</w:t>
      </w:r>
      <w:r w:rsidR="00AD44B6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средства, поступившие Организации в текущем финансовом году от возврата</w:t>
      </w:r>
      <w:r w:rsidR="00AD44B6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дебиторской задолженности прошлых лет,</w:t>
      </w:r>
      <w:r w:rsidRPr="00AC53A4">
        <w:rPr>
          <w:sz w:val="28"/>
          <w:szCs w:val="28"/>
        </w:rPr>
        <w:t xml:space="preserve"> возникшей от использования </w:t>
      </w:r>
      <w:r w:rsidR="00AD44B6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убсидии,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в случае отсутствия решени</w:t>
      </w:r>
      <w:r w:rsidR="006E7D29" w:rsidRPr="00AC53A4">
        <w:rPr>
          <w:sz w:val="28"/>
          <w:szCs w:val="28"/>
        </w:rPr>
        <w:t>й</w:t>
      </w:r>
      <w:r w:rsidRPr="00AC53A4">
        <w:rPr>
          <w:sz w:val="28"/>
          <w:szCs w:val="28"/>
        </w:rPr>
        <w:t xml:space="preserve"> Получателя средств бюджета, указанн</w:t>
      </w:r>
      <w:r w:rsidR="006E7D29" w:rsidRPr="00AC53A4">
        <w:rPr>
          <w:sz w:val="28"/>
          <w:szCs w:val="28"/>
        </w:rPr>
        <w:t xml:space="preserve">ых </w:t>
      </w:r>
      <w:r w:rsidRPr="00AC53A4">
        <w:rPr>
          <w:sz w:val="28"/>
          <w:szCs w:val="28"/>
        </w:rPr>
        <w:t>в пункте</w:t>
      </w:r>
      <w:r w:rsidR="00AD44B6" w:rsidRPr="00AC53A4">
        <w:rPr>
          <w:sz w:val="28"/>
          <w:szCs w:val="28"/>
        </w:rPr>
        <w:t xml:space="preserve"> </w:t>
      </w:r>
      <w:hyperlink w:anchor="Par37" w:history="1">
        <w:r w:rsidRPr="00AC53A4">
          <w:rPr>
            <w:sz w:val="28"/>
            <w:szCs w:val="28"/>
          </w:rPr>
          <w:t>4.2.5</w:t>
        </w:r>
      </w:hyperlink>
      <w:r w:rsidR="006E7D29" w:rsidRPr="00AC53A4">
        <w:t>.</w:t>
      </w:r>
      <w:r w:rsidR="006E7D29" w:rsidRPr="00AC53A4">
        <w:rPr>
          <w:sz w:val="28"/>
          <w:szCs w:val="28"/>
        </w:rPr>
        <w:t>1, 4.2.5.2</w:t>
      </w:r>
      <w:r w:rsidRPr="00AC53A4">
        <w:rPr>
          <w:sz w:val="28"/>
          <w:szCs w:val="28"/>
        </w:rPr>
        <w:t xml:space="preserve"> настоящего </w:t>
      </w:r>
      <w:r w:rsidR="00AD44B6" w:rsidRPr="00AC53A4">
        <w:rPr>
          <w:sz w:val="28"/>
          <w:szCs w:val="28"/>
        </w:rPr>
        <w:t>Дог</w:t>
      </w:r>
      <w:r w:rsidR="00AD44B6" w:rsidRPr="00AC53A4">
        <w:rPr>
          <w:sz w:val="28"/>
          <w:szCs w:val="28"/>
        </w:rPr>
        <w:t>о</w:t>
      </w:r>
      <w:r w:rsidR="00AD44B6" w:rsidRPr="00AC53A4">
        <w:rPr>
          <w:sz w:val="28"/>
          <w:szCs w:val="28"/>
        </w:rPr>
        <w:t>вора;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AD44B6" w:rsidRPr="00AC53A4">
        <w:rPr>
          <w:sz w:val="28"/>
          <w:szCs w:val="28"/>
        </w:rPr>
        <w:t>4</w:t>
      </w:r>
      <w:r w:rsidRPr="00AC53A4">
        <w:rPr>
          <w:sz w:val="28"/>
          <w:szCs w:val="28"/>
        </w:rPr>
        <w:t xml:space="preserve">. </w:t>
      </w:r>
      <w:r w:rsidR="00AD44B6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беспечивать полноту и достоверность сведений, представляемых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Пол</w:t>
      </w:r>
      <w:r w:rsidRPr="00AC53A4">
        <w:rPr>
          <w:sz w:val="28"/>
          <w:szCs w:val="28"/>
        </w:rPr>
        <w:t>у</w:t>
      </w:r>
      <w:r w:rsidRPr="00AC53A4">
        <w:rPr>
          <w:sz w:val="28"/>
          <w:szCs w:val="28"/>
        </w:rPr>
        <w:t>чателю средств бюджета в соответствии с настоящим Договором</w:t>
      </w:r>
      <w:r w:rsidR="00AD44B6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5340D" w:rsidRPr="00AC53A4">
        <w:rPr>
          <w:sz w:val="28"/>
          <w:szCs w:val="28"/>
        </w:rPr>
        <w:t>5</w:t>
      </w:r>
      <w:r w:rsidRPr="00AC53A4">
        <w:rPr>
          <w:sz w:val="28"/>
          <w:szCs w:val="28"/>
        </w:rPr>
        <w:t xml:space="preserve">. </w:t>
      </w:r>
      <w:r w:rsidR="00AD44B6" w:rsidRPr="00AC53A4">
        <w:rPr>
          <w:sz w:val="28"/>
          <w:szCs w:val="28"/>
        </w:rPr>
        <w:t>в</w:t>
      </w:r>
      <w:r w:rsidRPr="00AC53A4">
        <w:rPr>
          <w:sz w:val="28"/>
          <w:szCs w:val="28"/>
        </w:rPr>
        <w:t>ыполнять иные обязательства, установленные бюджетным</w:t>
      </w:r>
      <w:r w:rsidR="00AD44B6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законод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тельством Российской Федерации, П</w:t>
      </w:r>
      <w:r w:rsidR="00E15F0F" w:rsidRPr="00AC53A4">
        <w:rPr>
          <w:sz w:val="28"/>
          <w:szCs w:val="28"/>
        </w:rPr>
        <w:t>орядком</w:t>
      </w:r>
      <w:r w:rsidRPr="00AC53A4">
        <w:rPr>
          <w:sz w:val="28"/>
          <w:szCs w:val="28"/>
        </w:rPr>
        <w:t xml:space="preserve"> предоставления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убсидий и</w:t>
      </w:r>
      <w:r w:rsidR="00E5340D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</w:t>
      </w:r>
      <w:r w:rsidRPr="00AC53A4">
        <w:rPr>
          <w:sz w:val="28"/>
          <w:szCs w:val="28"/>
        </w:rPr>
        <w:t>я</w:t>
      </w:r>
      <w:r w:rsidR="00E5340D" w:rsidRPr="00AC53A4">
        <w:rPr>
          <w:sz w:val="28"/>
          <w:szCs w:val="28"/>
        </w:rPr>
        <w:t xml:space="preserve">щим </w:t>
      </w:r>
      <w:r w:rsidRPr="00AC53A4">
        <w:rPr>
          <w:sz w:val="28"/>
          <w:szCs w:val="28"/>
        </w:rPr>
        <w:t>Договором</w:t>
      </w:r>
      <w:r w:rsidR="00E5340D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2</w:t>
      </w:r>
      <w:r w:rsidRPr="00AC53A4">
        <w:rPr>
          <w:sz w:val="28"/>
          <w:szCs w:val="28"/>
        </w:rPr>
        <w:t>: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4.3.1</w:t>
      </w:r>
      <w:r w:rsidR="00E5340D" w:rsidRPr="00AC53A4">
        <w:rPr>
          <w:sz w:val="28"/>
          <w:szCs w:val="28"/>
        </w:rPr>
        <w:t>5</w:t>
      </w:r>
      <w:r w:rsidRPr="00AC53A4">
        <w:rPr>
          <w:sz w:val="28"/>
          <w:szCs w:val="28"/>
        </w:rPr>
        <w:t>.1. ____________________________________________________________</w:t>
      </w:r>
      <w:r w:rsidR="00E5340D" w:rsidRPr="00AC53A4">
        <w:rPr>
          <w:sz w:val="28"/>
          <w:szCs w:val="28"/>
        </w:rPr>
        <w:t>;</w:t>
      </w:r>
    </w:p>
    <w:p w:rsidR="00B4381C" w:rsidRPr="00AC53A4" w:rsidRDefault="00A66711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</w:t>
      </w:r>
      <w:r w:rsidR="00B4381C" w:rsidRPr="00AC53A4">
        <w:rPr>
          <w:sz w:val="28"/>
          <w:szCs w:val="28"/>
        </w:rPr>
        <w:t>.3.1</w:t>
      </w:r>
      <w:r w:rsidR="00E5340D" w:rsidRPr="00AC53A4">
        <w:rPr>
          <w:sz w:val="28"/>
          <w:szCs w:val="28"/>
        </w:rPr>
        <w:t>5</w:t>
      </w:r>
      <w:r w:rsidR="00B4381C" w:rsidRPr="00AC53A4">
        <w:rPr>
          <w:sz w:val="28"/>
          <w:szCs w:val="28"/>
        </w:rPr>
        <w:t xml:space="preserve">.2. </w:t>
      </w:r>
      <w:r w:rsidR="006640E4" w:rsidRPr="00AC53A4">
        <w:rPr>
          <w:sz w:val="28"/>
          <w:szCs w:val="28"/>
        </w:rPr>
        <w:t>______</w:t>
      </w:r>
      <w:r w:rsidR="00B4381C" w:rsidRPr="00AC53A4">
        <w:rPr>
          <w:sz w:val="28"/>
          <w:szCs w:val="28"/>
        </w:rPr>
        <w:t>____________________________</w:t>
      </w:r>
      <w:r w:rsidRPr="00AC53A4">
        <w:rPr>
          <w:sz w:val="28"/>
          <w:szCs w:val="28"/>
        </w:rPr>
        <w:t>_______________________</w:t>
      </w:r>
      <w:r w:rsidR="00B4381C" w:rsidRPr="00AC53A4">
        <w:rPr>
          <w:sz w:val="28"/>
          <w:szCs w:val="28"/>
        </w:rPr>
        <w:t>.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4.4. Организация вправе: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22" w:name="Par168"/>
      <w:bookmarkEnd w:id="22"/>
      <w:r w:rsidRPr="00AC53A4">
        <w:rPr>
          <w:sz w:val="28"/>
          <w:szCs w:val="28"/>
        </w:rPr>
        <w:t xml:space="preserve">4.4.1. </w:t>
      </w:r>
      <w:r w:rsidR="00E5340D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аправлять П</w:t>
      </w:r>
      <w:r w:rsidR="00E5340D" w:rsidRPr="00AC53A4">
        <w:rPr>
          <w:sz w:val="28"/>
          <w:szCs w:val="28"/>
        </w:rPr>
        <w:t xml:space="preserve">олучателю </w:t>
      </w:r>
      <w:r w:rsidRPr="00AC53A4">
        <w:rPr>
          <w:sz w:val="28"/>
          <w:szCs w:val="28"/>
        </w:rPr>
        <w:t>средств бюджета предложения о внесении</w:t>
      </w:r>
      <w:r w:rsidR="00E5340D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изм</w:t>
      </w:r>
      <w:r w:rsidRPr="00AC53A4">
        <w:rPr>
          <w:sz w:val="28"/>
          <w:szCs w:val="28"/>
        </w:rPr>
        <w:t>е</w:t>
      </w:r>
      <w:r w:rsidRPr="00AC53A4">
        <w:rPr>
          <w:sz w:val="28"/>
          <w:szCs w:val="28"/>
        </w:rPr>
        <w:t>нений в настоящий Договор, в том числе в случае</w:t>
      </w:r>
      <w:r w:rsidR="00E5340D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установления необходимо</w:t>
      </w:r>
      <w:r w:rsidR="00E5340D" w:rsidRPr="00AC53A4">
        <w:rPr>
          <w:sz w:val="28"/>
          <w:szCs w:val="28"/>
        </w:rPr>
        <w:t xml:space="preserve">сти </w:t>
      </w:r>
      <w:r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з</w:t>
      </w:r>
      <w:r w:rsidRPr="00AC53A4">
        <w:rPr>
          <w:sz w:val="28"/>
          <w:szCs w:val="28"/>
        </w:rPr>
        <w:t xml:space="preserve">менения размера </w:t>
      </w:r>
      <w:r w:rsidR="009762FF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убсидии с приложением</w:t>
      </w:r>
      <w:r w:rsidR="009762F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информации, содержащей обосновани</w:t>
      </w:r>
      <w:r w:rsidR="009762FF" w:rsidRPr="00AC53A4">
        <w:rPr>
          <w:sz w:val="28"/>
          <w:szCs w:val="28"/>
        </w:rPr>
        <w:t xml:space="preserve">я данных </w:t>
      </w:r>
      <w:r w:rsidRPr="00AC53A4">
        <w:rPr>
          <w:sz w:val="28"/>
          <w:szCs w:val="28"/>
        </w:rPr>
        <w:t>изменени</w:t>
      </w:r>
      <w:r w:rsidR="009762FF" w:rsidRPr="00AC53A4">
        <w:rPr>
          <w:sz w:val="28"/>
          <w:szCs w:val="28"/>
        </w:rPr>
        <w:t>й;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4.4.2. </w:t>
      </w:r>
      <w:r w:rsidR="009762FF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аправлять Получателю средств бюджета </w:t>
      </w:r>
      <w:r w:rsidR="009762FF" w:rsidRPr="00AC53A4">
        <w:rPr>
          <w:sz w:val="28"/>
          <w:szCs w:val="28"/>
        </w:rPr>
        <w:t xml:space="preserve">документы, указанные в пункте 4.2.5 настоящего Договора, и </w:t>
      </w:r>
      <w:r w:rsidRPr="00AC53A4">
        <w:rPr>
          <w:sz w:val="28"/>
          <w:szCs w:val="28"/>
        </w:rPr>
        <w:t>информацию о неисполненных</w:t>
      </w:r>
      <w:r w:rsidR="009762F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обязательствах Орг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низации, источни</w:t>
      </w:r>
      <w:r w:rsidR="009762FF" w:rsidRPr="00AC53A4">
        <w:rPr>
          <w:sz w:val="28"/>
          <w:szCs w:val="28"/>
        </w:rPr>
        <w:t xml:space="preserve">ком </w:t>
      </w:r>
      <w:r w:rsidRPr="00AC53A4">
        <w:rPr>
          <w:sz w:val="28"/>
          <w:szCs w:val="28"/>
        </w:rPr>
        <w:t>финансового обеспечения которых</w:t>
      </w:r>
      <w:r w:rsidR="009762F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явля</w:t>
      </w:r>
      <w:r w:rsidR="009762FF" w:rsidRPr="00AC53A4">
        <w:rPr>
          <w:sz w:val="28"/>
          <w:szCs w:val="28"/>
        </w:rPr>
        <w:t>е</w:t>
      </w:r>
      <w:r w:rsidRPr="00AC53A4">
        <w:rPr>
          <w:sz w:val="28"/>
          <w:szCs w:val="28"/>
        </w:rPr>
        <w:t xml:space="preserve">тся </w:t>
      </w:r>
      <w:r w:rsidR="009762FF"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</w:t>
      </w:r>
      <w:r w:rsidR="009762FF" w:rsidRPr="00AC53A4">
        <w:rPr>
          <w:sz w:val="28"/>
          <w:szCs w:val="28"/>
        </w:rPr>
        <w:t>я</w:t>
      </w:r>
      <w:r w:rsidRPr="00AC53A4">
        <w:rPr>
          <w:sz w:val="28"/>
          <w:szCs w:val="28"/>
        </w:rPr>
        <w:t>, и направлениях их использования</w:t>
      </w:r>
      <w:r w:rsidR="009762FF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не позднее ____</w:t>
      </w:r>
      <w:r w:rsidR="009762FF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рабочих дней, следующих за о</w:t>
      </w:r>
      <w:r w:rsidRPr="00AC53A4">
        <w:rPr>
          <w:sz w:val="28"/>
          <w:szCs w:val="28"/>
        </w:rPr>
        <w:t>т</w:t>
      </w:r>
      <w:r w:rsidRPr="00AC53A4">
        <w:rPr>
          <w:sz w:val="28"/>
          <w:szCs w:val="28"/>
        </w:rPr>
        <w:t>четным финансовым го</w:t>
      </w:r>
      <w:r w:rsidR="009762FF" w:rsidRPr="00AC53A4">
        <w:rPr>
          <w:sz w:val="28"/>
          <w:szCs w:val="28"/>
        </w:rPr>
        <w:t>дом/</w:t>
      </w:r>
      <w:r w:rsidRPr="00AC53A4">
        <w:rPr>
          <w:sz w:val="28"/>
          <w:szCs w:val="28"/>
        </w:rPr>
        <w:t>не позднее ___</w:t>
      </w:r>
      <w:r w:rsidR="009762FF" w:rsidRPr="00AC53A4">
        <w:rPr>
          <w:sz w:val="28"/>
          <w:szCs w:val="28"/>
        </w:rPr>
        <w:t xml:space="preserve">_ </w:t>
      </w:r>
      <w:r w:rsidRPr="00AC53A4">
        <w:rPr>
          <w:sz w:val="28"/>
          <w:szCs w:val="28"/>
        </w:rPr>
        <w:t>рабочих дней, следующих за днем во</w:t>
      </w:r>
      <w:r w:rsidRPr="00AC53A4">
        <w:rPr>
          <w:sz w:val="28"/>
          <w:szCs w:val="28"/>
        </w:rPr>
        <w:t>з</w:t>
      </w:r>
      <w:r w:rsidRPr="00AC53A4">
        <w:rPr>
          <w:sz w:val="28"/>
          <w:szCs w:val="28"/>
        </w:rPr>
        <w:t xml:space="preserve">врата Организации </w:t>
      </w:r>
      <w:r w:rsidR="009762FF" w:rsidRPr="00DF452D">
        <w:rPr>
          <w:sz w:val="28"/>
          <w:szCs w:val="28"/>
        </w:rPr>
        <w:t xml:space="preserve">средств от возврата </w:t>
      </w:r>
      <w:r w:rsidRPr="00DF452D">
        <w:rPr>
          <w:sz w:val="28"/>
          <w:szCs w:val="28"/>
        </w:rPr>
        <w:t>дебиторской</w:t>
      </w:r>
      <w:r w:rsidR="009762FF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за</w:t>
      </w:r>
      <w:r w:rsidR="009762FF" w:rsidRPr="00DF452D">
        <w:rPr>
          <w:sz w:val="28"/>
          <w:szCs w:val="28"/>
        </w:rPr>
        <w:t>долженности</w:t>
      </w:r>
      <w:r w:rsidR="009762FF" w:rsidRPr="00AC53A4">
        <w:rPr>
          <w:sz w:val="28"/>
          <w:szCs w:val="28"/>
        </w:rPr>
        <w:t>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4.4.3. </w:t>
      </w:r>
      <w:r w:rsidR="009762FF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аправлять в очередном финансовом году остаток</w:t>
      </w:r>
      <w:r w:rsidR="00927A52" w:rsidRPr="00AC53A4">
        <w:rPr>
          <w:sz w:val="28"/>
          <w:szCs w:val="28"/>
        </w:rPr>
        <w:t xml:space="preserve"> С</w:t>
      </w:r>
      <w:r w:rsidRPr="00AC53A4">
        <w:rPr>
          <w:sz w:val="28"/>
          <w:szCs w:val="28"/>
        </w:rPr>
        <w:t xml:space="preserve">убсидии, </w:t>
      </w:r>
      <w:r w:rsidR="00927A52" w:rsidRPr="00AC53A4">
        <w:rPr>
          <w:sz w:val="28"/>
          <w:szCs w:val="28"/>
        </w:rPr>
        <w:t>не испол</w:t>
      </w:r>
      <w:r w:rsidR="00927A52" w:rsidRPr="00AC53A4">
        <w:rPr>
          <w:sz w:val="28"/>
          <w:szCs w:val="28"/>
        </w:rPr>
        <w:t>ь</w:t>
      </w:r>
      <w:r w:rsidR="00927A52" w:rsidRPr="00AC53A4">
        <w:rPr>
          <w:sz w:val="28"/>
          <w:szCs w:val="28"/>
        </w:rPr>
        <w:t xml:space="preserve">зованный на начало очередного финансового года, </w:t>
      </w:r>
      <w:r w:rsidRPr="00AC53A4">
        <w:rPr>
          <w:sz w:val="28"/>
          <w:szCs w:val="28"/>
        </w:rPr>
        <w:t>на</w:t>
      </w:r>
      <w:r w:rsidR="00927A52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осуществление </w:t>
      </w:r>
      <w:r w:rsidR="00927A52" w:rsidRPr="00AC53A4">
        <w:rPr>
          <w:sz w:val="28"/>
          <w:szCs w:val="28"/>
        </w:rPr>
        <w:t>расходов,</w:t>
      </w:r>
      <w:r w:rsidRPr="00AC53A4">
        <w:rPr>
          <w:sz w:val="28"/>
          <w:szCs w:val="28"/>
        </w:rPr>
        <w:t xml:space="preserve"> с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ответств</w:t>
      </w:r>
      <w:r w:rsidR="00927A52" w:rsidRPr="00AC53A4">
        <w:rPr>
          <w:sz w:val="28"/>
          <w:szCs w:val="28"/>
        </w:rPr>
        <w:t>ующих цели</w:t>
      </w:r>
      <w:r w:rsidRPr="00AC53A4">
        <w:rPr>
          <w:sz w:val="28"/>
          <w:szCs w:val="28"/>
        </w:rPr>
        <w:t>(-ям), указан</w:t>
      </w:r>
      <w:r w:rsidR="00927A52" w:rsidRPr="00AC53A4">
        <w:rPr>
          <w:sz w:val="28"/>
          <w:szCs w:val="28"/>
        </w:rPr>
        <w:t>ной(-ым</w:t>
      </w:r>
      <w:r w:rsidRPr="00AC53A4">
        <w:rPr>
          <w:sz w:val="28"/>
          <w:szCs w:val="28"/>
        </w:rPr>
        <w:t>) в пункте</w:t>
      </w:r>
      <w:r w:rsidR="00927A52" w:rsidRPr="00AC53A4">
        <w:rPr>
          <w:sz w:val="28"/>
          <w:szCs w:val="28"/>
        </w:rPr>
        <w:t xml:space="preserve"> </w:t>
      </w:r>
      <w:hyperlink r:id="rId27" w:history="1">
        <w:r w:rsidRPr="00AC53A4">
          <w:rPr>
            <w:sz w:val="28"/>
            <w:szCs w:val="28"/>
          </w:rPr>
          <w:t>1.1</w:t>
        </w:r>
      </w:hyperlink>
      <w:r w:rsidRPr="00AC53A4">
        <w:rPr>
          <w:sz w:val="28"/>
          <w:szCs w:val="28"/>
        </w:rPr>
        <w:t xml:space="preserve"> настоящего Договора на о</w:t>
      </w:r>
      <w:r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новании решения Получателя средств бюджета</w:t>
      </w:r>
      <w:r w:rsidR="00927A52" w:rsidRPr="00AC53A4">
        <w:rPr>
          <w:sz w:val="28"/>
          <w:szCs w:val="28"/>
        </w:rPr>
        <w:t xml:space="preserve">, указанного в пункте </w:t>
      </w:r>
      <w:r w:rsidR="006E7D29" w:rsidRPr="00AC53A4">
        <w:rPr>
          <w:sz w:val="28"/>
          <w:szCs w:val="28"/>
        </w:rPr>
        <w:t>4.2.5.1 насто</w:t>
      </w:r>
      <w:r w:rsidR="006E7D29" w:rsidRPr="00AC53A4">
        <w:rPr>
          <w:sz w:val="28"/>
          <w:szCs w:val="28"/>
        </w:rPr>
        <w:t>я</w:t>
      </w:r>
      <w:r w:rsidR="006E7D29" w:rsidRPr="00AC53A4">
        <w:rPr>
          <w:sz w:val="28"/>
          <w:szCs w:val="28"/>
        </w:rPr>
        <w:t>щего Договора;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4.4.4</w:t>
      </w:r>
      <w:r w:rsidR="006E7D29" w:rsidRPr="00AC53A4">
        <w:rPr>
          <w:sz w:val="28"/>
          <w:szCs w:val="28"/>
        </w:rPr>
        <w:t>. н</w:t>
      </w:r>
      <w:r w:rsidRPr="00AC53A4">
        <w:rPr>
          <w:sz w:val="28"/>
          <w:szCs w:val="28"/>
        </w:rPr>
        <w:t xml:space="preserve">аправлять </w:t>
      </w:r>
      <w:r w:rsidR="006E7D29" w:rsidRPr="00AC53A4">
        <w:rPr>
          <w:sz w:val="28"/>
          <w:szCs w:val="28"/>
        </w:rPr>
        <w:t xml:space="preserve">в </w:t>
      </w:r>
      <w:r w:rsidRPr="00AC53A4">
        <w:rPr>
          <w:sz w:val="28"/>
          <w:szCs w:val="28"/>
        </w:rPr>
        <w:t>текущем финансовом году поступившие</w:t>
      </w:r>
      <w:r w:rsidR="006E7D29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Организации </w:t>
      </w:r>
      <w:r w:rsidR="006E7D29" w:rsidRPr="00AC53A4">
        <w:rPr>
          <w:sz w:val="28"/>
          <w:szCs w:val="28"/>
        </w:rPr>
        <w:t>сре</w:t>
      </w:r>
      <w:r w:rsidR="006E7D29" w:rsidRPr="00AC53A4">
        <w:rPr>
          <w:sz w:val="28"/>
          <w:szCs w:val="28"/>
        </w:rPr>
        <w:t>д</w:t>
      </w:r>
      <w:r w:rsidR="006E7D29" w:rsidRPr="00AC53A4">
        <w:rPr>
          <w:sz w:val="28"/>
          <w:szCs w:val="28"/>
        </w:rPr>
        <w:t xml:space="preserve">ства </w:t>
      </w:r>
      <w:r w:rsidRPr="00AC53A4">
        <w:rPr>
          <w:sz w:val="28"/>
          <w:szCs w:val="28"/>
        </w:rPr>
        <w:t xml:space="preserve">от возврата дебиторской задолженности на осуществление </w:t>
      </w:r>
      <w:r w:rsidR="006E7D29" w:rsidRPr="00AC53A4">
        <w:rPr>
          <w:sz w:val="28"/>
          <w:szCs w:val="28"/>
        </w:rPr>
        <w:t>расходов,</w:t>
      </w:r>
      <w:r w:rsidRPr="00AC53A4">
        <w:rPr>
          <w:sz w:val="28"/>
          <w:szCs w:val="28"/>
        </w:rPr>
        <w:t xml:space="preserve"> соотве</w:t>
      </w:r>
      <w:r w:rsidRPr="00AC53A4">
        <w:rPr>
          <w:sz w:val="28"/>
          <w:szCs w:val="28"/>
        </w:rPr>
        <w:t>т</w:t>
      </w:r>
      <w:r w:rsidRPr="00AC53A4">
        <w:rPr>
          <w:sz w:val="28"/>
          <w:szCs w:val="28"/>
        </w:rPr>
        <w:t>ст</w:t>
      </w:r>
      <w:r w:rsidR="006E7D29" w:rsidRPr="00AC53A4">
        <w:rPr>
          <w:sz w:val="28"/>
          <w:szCs w:val="28"/>
        </w:rPr>
        <w:t>вующих</w:t>
      </w:r>
      <w:r w:rsidRPr="00AC53A4">
        <w:rPr>
          <w:sz w:val="28"/>
          <w:szCs w:val="28"/>
        </w:rPr>
        <w:t xml:space="preserve"> цел</w:t>
      </w:r>
      <w:r w:rsidR="006E7D29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(-ям), указанной(-</w:t>
      </w:r>
      <w:r w:rsidR="006E7D29" w:rsidRPr="00AC53A4">
        <w:rPr>
          <w:sz w:val="28"/>
          <w:szCs w:val="28"/>
        </w:rPr>
        <w:t>ым</w:t>
      </w:r>
      <w:r w:rsidRPr="00AC53A4">
        <w:rPr>
          <w:sz w:val="28"/>
          <w:szCs w:val="28"/>
        </w:rPr>
        <w:t xml:space="preserve">) в </w:t>
      </w:r>
      <w:hyperlink r:id="rId28" w:history="1">
        <w:r w:rsidRPr="00AC53A4">
          <w:rPr>
            <w:sz w:val="28"/>
            <w:szCs w:val="28"/>
          </w:rPr>
          <w:t>пункте 1.1</w:t>
        </w:r>
      </w:hyperlink>
      <w:r w:rsidRPr="00AC53A4">
        <w:rPr>
          <w:sz w:val="28"/>
          <w:szCs w:val="28"/>
        </w:rPr>
        <w:t xml:space="preserve"> настоящего </w:t>
      </w:r>
      <w:r w:rsidR="006E7D29" w:rsidRPr="00AC53A4">
        <w:rPr>
          <w:sz w:val="28"/>
          <w:szCs w:val="28"/>
        </w:rPr>
        <w:t>Договора</w:t>
      </w:r>
      <w:r w:rsidRPr="00AC53A4">
        <w:rPr>
          <w:sz w:val="28"/>
          <w:szCs w:val="28"/>
        </w:rPr>
        <w:t>, на основ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нии решения</w:t>
      </w:r>
      <w:r w:rsidR="006E7D29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Получателя средств бюджета</w:t>
      </w:r>
      <w:r w:rsidR="006E7D29" w:rsidRPr="00AC53A4">
        <w:rPr>
          <w:sz w:val="28"/>
          <w:szCs w:val="28"/>
        </w:rPr>
        <w:t>, указанного в пункте 4.2.5.2 настоящего Договора;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4.4.5. </w:t>
      </w:r>
      <w:r w:rsidR="006E7D29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 xml:space="preserve">бращаться к Получателю средств бюджета </w:t>
      </w:r>
      <w:r w:rsidR="006E7D29" w:rsidRPr="00AC53A4">
        <w:rPr>
          <w:sz w:val="28"/>
          <w:szCs w:val="28"/>
        </w:rPr>
        <w:t xml:space="preserve">в </w:t>
      </w:r>
      <w:r w:rsidRPr="00AC53A4">
        <w:rPr>
          <w:sz w:val="28"/>
          <w:szCs w:val="28"/>
        </w:rPr>
        <w:t>целях получения</w:t>
      </w:r>
      <w:r w:rsidR="00981F68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разъясн</w:t>
      </w:r>
      <w:r w:rsidRPr="00AC53A4">
        <w:rPr>
          <w:sz w:val="28"/>
          <w:szCs w:val="28"/>
        </w:rPr>
        <w:t>е</w:t>
      </w:r>
      <w:r w:rsidRPr="00AC53A4">
        <w:rPr>
          <w:sz w:val="28"/>
          <w:szCs w:val="28"/>
        </w:rPr>
        <w:t>ний в связи с исполнени</w:t>
      </w:r>
      <w:r w:rsidR="00685F19" w:rsidRPr="00AC53A4">
        <w:rPr>
          <w:sz w:val="28"/>
          <w:szCs w:val="28"/>
        </w:rPr>
        <w:t>ем настоящего Договора;</w:t>
      </w:r>
    </w:p>
    <w:p w:rsidR="00685F19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4.4.6. </w:t>
      </w:r>
      <w:r w:rsidR="00685F19"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 xml:space="preserve">существлять </w:t>
      </w:r>
      <w:r w:rsidR="00685F19" w:rsidRPr="00AC53A4">
        <w:rPr>
          <w:sz w:val="28"/>
          <w:szCs w:val="28"/>
        </w:rPr>
        <w:t>и</w:t>
      </w:r>
      <w:r w:rsidRPr="00AC53A4">
        <w:rPr>
          <w:sz w:val="28"/>
          <w:szCs w:val="28"/>
        </w:rPr>
        <w:t>ные права, установленные бюджетным</w:t>
      </w:r>
      <w:r w:rsidR="00685F19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законодательством Российской Федерации, П</w:t>
      </w:r>
      <w:r w:rsidR="00685F19" w:rsidRPr="00AC53A4">
        <w:rPr>
          <w:sz w:val="28"/>
          <w:szCs w:val="28"/>
        </w:rPr>
        <w:t>орядком</w:t>
      </w:r>
      <w:r w:rsidRPr="00AC53A4">
        <w:rPr>
          <w:sz w:val="28"/>
          <w:szCs w:val="28"/>
        </w:rPr>
        <w:t xml:space="preserve"> предоставления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убсидий и</w:t>
      </w:r>
      <w:r w:rsidR="00685F19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настоя</w:t>
      </w:r>
      <w:r w:rsidR="00685F19" w:rsidRPr="00AC53A4">
        <w:rPr>
          <w:sz w:val="28"/>
          <w:szCs w:val="28"/>
        </w:rPr>
        <w:t xml:space="preserve">щим </w:t>
      </w:r>
      <w:r w:rsidRPr="00AC53A4">
        <w:rPr>
          <w:sz w:val="28"/>
          <w:szCs w:val="28"/>
        </w:rPr>
        <w:t>Догов</w:t>
      </w:r>
      <w:r w:rsidRPr="00AC53A4">
        <w:rPr>
          <w:sz w:val="28"/>
          <w:szCs w:val="28"/>
        </w:rPr>
        <w:t>о</w:t>
      </w:r>
      <w:r w:rsidR="00685F19" w:rsidRPr="00AC53A4">
        <w:rPr>
          <w:sz w:val="28"/>
          <w:szCs w:val="28"/>
        </w:rPr>
        <w:t>ром</w:t>
      </w:r>
      <w:r w:rsidR="00685F19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3</w:t>
      </w:r>
      <w:r w:rsidR="00685F19" w:rsidRPr="00AC53A4">
        <w:rPr>
          <w:sz w:val="28"/>
          <w:szCs w:val="28"/>
        </w:rPr>
        <w:t>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4.4.6.1. ______________________________</w:t>
      </w:r>
      <w:r w:rsidR="00685F19" w:rsidRPr="00AC53A4">
        <w:rPr>
          <w:sz w:val="28"/>
          <w:szCs w:val="28"/>
        </w:rPr>
        <w:t>_______________________________;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4.4.6.2. _____________________________________________________________.</w:t>
      </w:r>
    </w:p>
    <w:p w:rsidR="00BE1368" w:rsidRDefault="00BE1368" w:rsidP="00AC53A4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4381C" w:rsidRPr="00AC53A4" w:rsidRDefault="00D86D5A" w:rsidP="00AC53A4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  <w:lang w:val="en-US"/>
        </w:rPr>
        <w:t>V</w:t>
      </w:r>
      <w:r w:rsidR="00B4381C" w:rsidRPr="00AC53A4">
        <w:rPr>
          <w:sz w:val="28"/>
          <w:szCs w:val="28"/>
        </w:rPr>
        <w:t>. Ответственность Сторон</w:t>
      </w:r>
    </w:p>
    <w:p w:rsidR="00CC74B8" w:rsidRPr="00AC53A4" w:rsidRDefault="00CC74B8" w:rsidP="00AC53A4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4381C" w:rsidRPr="00AC53A4" w:rsidRDefault="00685F19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 5.1. </w:t>
      </w:r>
      <w:r w:rsidR="00B4381C" w:rsidRPr="00AC53A4">
        <w:rPr>
          <w:sz w:val="28"/>
          <w:szCs w:val="28"/>
        </w:rPr>
        <w:t>В случае неисполнения или ненадлежащего исполнения своих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обяз</w:t>
      </w:r>
      <w:r w:rsidR="00B4381C" w:rsidRPr="00AC53A4">
        <w:rPr>
          <w:sz w:val="28"/>
          <w:szCs w:val="28"/>
        </w:rPr>
        <w:t>а</w:t>
      </w:r>
      <w:r w:rsidR="00B4381C" w:rsidRPr="00AC53A4">
        <w:rPr>
          <w:sz w:val="28"/>
          <w:szCs w:val="28"/>
        </w:rPr>
        <w:t>тельств по настоящему Договору Стороны несут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ответственность </w:t>
      </w:r>
      <w:r w:rsidRPr="00AC53A4">
        <w:rPr>
          <w:sz w:val="28"/>
          <w:szCs w:val="28"/>
        </w:rPr>
        <w:t xml:space="preserve">в </w:t>
      </w:r>
      <w:r w:rsidR="00B4381C" w:rsidRPr="00AC53A4">
        <w:rPr>
          <w:sz w:val="28"/>
          <w:szCs w:val="28"/>
        </w:rPr>
        <w:t>соответствии с законодательством Российской Федерации и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настоящим Договором.</w:t>
      </w:r>
    </w:p>
    <w:p w:rsidR="00B4381C" w:rsidRPr="00AC53A4" w:rsidRDefault="00685F19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5.2.</w:t>
      </w:r>
      <w:r w:rsidR="00B4381C" w:rsidRPr="00AC53A4">
        <w:rPr>
          <w:sz w:val="28"/>
          <w:szCs w:val="28"/>
        </w:rPr>
        <w:t xml:space="preserve"> В случае нарушения Организацией цели(-</w:t>
      </w:r>
      <w:r w:rsidR="00BE1368">
        <w:rPr>
          <w:sz w:val="28"/>
          <w:szCs w:val="28"/>
        </w:rPr>
        <w:t>е</w:t>
      </w:r>
      <w:r w:rsidR="00B4381C" w:rsidRPr="00AC53A4">
        <w:rPr>
          <w:sz w:val="28"/>
          <w:szCs w:val="28"/>
        </w:rPr>
        <w:t>й), условий и порядка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пред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 xml:space="preserve">ставления </w:t>
      </w:r>
      <w:r w:rsidRPr="00AC53A4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убсидии, установленных П</w:t>
      </w:r>
      <w:r w:rsidR="005E59C2" w:rsidRPr="00AC53A4">
        <w:rPr>
          <w:sz w:val="28"/>
          <w:szCs w:val="28"/>
        </w:rPr>
        <w:t>орядком</w:t>
      </w:r>
      <w:r w:rsidR="00B4381C" w:rsidRPr="00AC53A4">
        <w:rPr>
          <w:sz w:val="28"/>
          <w:szCs w:val="28"/>
        </w:rPr>
        <w:t xml:space="preserve"> предоставления </w:t>
      </w:r>
      <w:r w:rsidRPr="00AC53A4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убсидий и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наст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 xml:space="preserve">ящим </w:t>
      </w:r>
      <w:r w:rsidRPr="00AC53A4">
        <w:rPr>
          <w:sz w:val="28"/>
          <w:szCs w:val="28"/>
        </w:rPr>
        <w:t>Договором</w:t>
      </w:r>
      <w:r w:rsidR="00B4381C" w:rsidRPr="00AC53A4">
        <w:rPr>
          <w:sz w:val="28"/>
          <w:szCs w:val="28"/>
        </w:rPr>
        <w:t>, Организация возвращает в бюджет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Республики </w:t>
      </w:r>
      <w:r w:rsidR="005E59C2" w:rsidRPr="00AC53A4">
        <w:rPr>
          <w:sz w:val="28"/>
          <w:szCs w:val="28"/>
        </w:rPr>
        <w:t>Татарстан</w:t>
      </w:r>
      <w:r w:rsidR="00B4381C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</w:t>
      </w:r>
      <w:r w:rsidR="00B4381C" w:rsidRPr="00AC53A4">
        <w:rPr>
          <w:sz w:val="28"/>
          <w:szCs w:val="28"/>
        </w:rPr>
        <w:t>убс</w:t>
      </w:r>
      <w:r w:rsidR="00B4381C" w:rsidRPr="00AC53A4">
        <w:rPr>
          <w:sz w:val="28"/>
          <w:szCs w:val="28"/>
        </w:rPr>
        <w:t>и</w:t>
      </w:r>
      <w:r w:rsidR="00B4381C" w:rsidRPr="00AC53A4">
        <w:rPr>
          <w:sz w:val="28"/>
          <w:szCs w:val="28"/>
        </w:rPr>
        <w:t>дию или ее часть в размере, установленном в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полученном от Получателя средств бюджета Республики </w:t>
      </w:r>
      <w:r w:rsidR="005E59C2" w:rsidRPr="00AC53A4">
        <w:rPr>
          <w:sz w:val="28"/>
          <w:szCs w:val="28"/>
        </w:rPr>
        <w:t>Татарстан</w:t>
      </w:r>
      <w:r w:rsidR="00B4381C" w:rsidRPr="00AC53A4">
        <w:rPr>
          <w:sz w:val="28"/>
          <w:szCs w:val="28"/>
        </w:rPr>
        <w:t xml:space="preserve"> в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соответствии с </w:t>
      </w:r>
      <w:hyperlink w:anchor="Par23" w:history="1">
        <w:r w:rsidR="00B4381C" w:rsidRPr="00AC53A4">
          <w:rPr>
            <w:sz w:val="28"/>
            <w:szCs w:val="28"/>
          </w:rPr>
          <w:t>пунктом 4.2.2.2</w:t>
        </w:r>
      </w:hyperlink>
      <w:r w:rsidR="00B4381C" w:rsidRPr="00AC53A4">
        <w:rPr>
          <w:sz w:val="28"/>
          <w:szCs w:val="28"/>
        </w:rPr>
        <w:t xml:space="preserve"> настоящего Дог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вора требовании,</w:t>
      </w:r>
      <w:r w:rsidR="00100AD7"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не позднее 30-го рабочего дня со дня получения указанного треб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вания.</w:t>
      </w:r>
    </w:p>
    <w:p w:rsidR="00100AD7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5.3. В случае </w:t>
      </w:r>
      <w:r w:rsidR="00100AD7" w:rsidRPr="00AC53A4">
        <w:rPr>
          <w:sz w:val="28"/>
          <w:szCs w:val="28"/>
        </w:rPr>
        <w:t>недостижения Организацией значений показателей результати</w:t>
      </w:r>
      <w:r w:rsidR="00100AD7" w:rsidRPr="00AC53A4">
        <w:rPr>
          <w:sz w:val="28"/>
          <w:szCs w:val="28"/>
        </w:rPr>
        <w:t>в</w:t>
      </w:r>
      <w:r w:rsidR="00100AD7" w:rsidRPr="00AC53A4">
        <w:rPr>
          <w:sz w:val="28"/>
          <w:szCs w:val="28"/>
        </w:rPr>
        <w:t>ности, установленных в соответствии с пунктом 4.1.2 настоящего Договора, Орган</w:t>
      </w:r>
      <w:r w:rsidR="00100AD7" w:rsidRPr="00AC53A4">
        <w:rPr>
          <w:sz w:val="28"/>
          <w:szCs w:val="28"/>
        </w:rPr>
        <w:t>и</w:t>
      </w:r>
      <w:r w:rsidR="00100AD7" w:rsidRPr="00AC53A4">
        <w:rPr>
          <w:sz w:val="28"/>
          <w:szCs w:val="28"/>
        </w:rPr>
        <w:t>зация перечисляет в бюджет Республики Татарстан штраф в размере, рассчитанном в соответствии с приложением № ____ к настоящему Договору, в срок, установле</w:t>
      </w:r>
      <w:r w:rsidR="00100AD7" w:rsidRPr="00AC53A4">
        <w:rPr>
          <w:sz w:val="28"/>
          <w:szCs w:val="28"/>
        </w:rPr>
        <w:t>н</w:t>
      </w:r>
      <w:r w:rsidR="00100AD7" w:rsidRPr="00AC53A4">
        <w:rPr>
          <w:sz w:val="28"/>
          <w:szCs w:val="28"/>
        </w:rPr>
        <w:t>ный в полученном от Получателя средств бюджета требования об уплате штрафных санкций</w:t>
      </w:r>
      <w:r w:rsidR="00100AD7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4</w:t>
      </w:r>
      <w:r w:rsidR="00100AD7" w:rsidRPr="00AC53A4">
        <w:rPr>
          <w:sz w:val="28"/>
          <w:szCs w:val="28"/>
        </w:rPr>
        <w:t>.</w:t>
      </w:r>
    </w:p>
    <w:p w:rsidR="00B4381C" w:rsidRDefault="006E6B45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5.4</w:t>
      </w:r>
      <w:r w:rsidR="00B4381C" w:rsidRPr="00AC53A4">
        <w:rPr>
          <w:sz w:val="28"/>
          <w:szCs w:val="28"/>
        </w:rPr>
        <w:t>.</w:t>
      </w:r>
      <w:r w:rsidRPr="00AC53A4">
        <w:rPr>
          <w:sz w:val="28"/>
          <w:szCs w:val="28"/>
        </w:rPr>
        <w:t xml:space="preserve"> В случае</w:t>
      </w:r>
      <w:r w:rsidR="00B4381C" w:rsidRPr="00AC53A4">
        <w:rPr>
          <w:sz w:val="28"/>
          <w:szCs w:val="28"/>
        </w:rPr>
        <w:t xml:space="preserve"> неисполнения Организацией указаний, полученных от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Получате</w:t>
      </w:r>
      <w:r w:rsidRPr="00AC53A4">
        <w:rPr>
          <w:sz w:val="28"/>
          <w:szCs w:val="28"/>
        </w:rPr>
        <w:t xml:space="preserve">ля </w:t>
      </w:r>
      <w:r w:rsidR="00B4381C" w:rsidRPr="00AC53A4">
        <w:rPr>
          <w:sz w:val="28"/>
          <w:szCs w:val="28"/>
        </w:rPr>
        <w:t xml:space="preserve">средств бюджета в соответствии с </w:t>
      </w:r>
      <w:hyperlink w:anchor="Par21" w:history="1">
        <w:r w:rsidR="00B4381C" w:rsidRPr="00AC53A4">
          <w:rPr>
            <w:sz w:val="28"/>
            <w:szCs w:val="28"/>
          </w:rPr>
          <w:t>пунктом 4.2.2.1</w:t>
        </w:r>
      </w:hyperlink>
      <w:r w:rsidR="00F8148B" w:rsidRPr="00AC53A4">
        <w:rPr>
          <w:sz w:val="28"/>
          <w:szCs w:val="28"/>
        </w:rPr>
        <w:t xml:space="preserve"> настоящего Договора,</w:t>
      </w:r>
      <w:r w:rsidR="00B4381C" w:rsidRPr="00AC53A4">
        <w:rPr>
          <w:sz w:val="28"/>
          <w:szCs w:val="28"/>
        </w:rPr>
        <w:t xml:space="preserve"> Организ</w:t>
      </w:r>
      <w:r w:rsidR="00B4381C" w:rsidRPr="00AC53A4">
        <w:rPr>
          <w:sz w:val="28"/>
          <w:szCs w:val="28"/>
        </w:rPr>
        <w:t>а</w:t>
      </w:r>
      <w:r w:rsidR="00B4381C" w:rsidRPr="00AC53A4">
        <w:rPr>
          <w:sz w:val="28"/>
          <w:szCs w:val="28"/>
        </w:rPr>
        <w:t>ция  уплачивает в доход бюджета Республики</w:t>
      </w:r>
      <w:r w:rsidR="00F8148B" w:rsidRPr="00AC53A4">
        <w:rPr>
          <w:sz w:val="28"/>
          <w:szCs w:val="28"/>
        </w:rPr>
        <w:t xml:space="preserve"> </w:t>
      </w:r>
      <w:r w:rsidR="004F6B2B" w:rsidRPr="00AC53A4">
        <w:rPr>
          <w:sz w:val="28"/>
          <w:szCs w:val="28"/>
        </w:rPr>
        <w:t>Татарстан</w:t>
      </w:r>
      <w:r w:rsidR="00B4381C" w:rsidRPr="00AC53A4">
        <w:rPr>
          <w:sz w:val="28"/>
          <w:szCs w:val="28"/>
        </w:rPr>
        <w:t xml:space="preserve"> штраф в размере _________</w:t>
      </w:r>
      <w:r w:rsidR="00191D03">
        <w:rPr>
          <w:sz w:val="28"/>
          <w:szCs w:val="28"/>
        </w:rPr>
        <w:t xml:space="preserve"> (</w:t>
      </w:r>
      <w:r w:rsidR="00B4381C" w:rsidRPr="00AC53A4">
        <w:rPr>
          <w:sz w:val="28"/>
          <w:szCs w:val="28"/>
        </w:rPr>
        <w:t>_________</w:t>
      </w:r>
      <w:r w:rsidR="00191D03">
        <w:rPr>
          <w:sz w:val="28"/>
          <w:szCs w:val="28"/>
        </w:rPr>
        <w:t xml:space="preserve">_________________)__ </w:t>
      </w:r>
      <w:r w:rsidR="00B4381C" w:rsidRPr="00AC53A4">
        <w:rPr>
          <w:sz w:val="28"/>
          <w:szCs w:val="28"/>
        </w:rPr>
        <w:t>рублей.</w:t>
      </w:r>
    </w:p>
    <w:p w:rsidR="00191D03" w:rsidRPr="00191D03" w:rsidRDefault="00191D03" w:rsidP="00AC53A4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          </w:t>
      </w:r>
      <w:r w:rsidRPr="00191D03">
        <w:t>(сумма прописью)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</w:t>
      </w:r>
      <w:r w:rsidR="00F8148B" w:rsidRPr="00AC53A4">
        <w:rPr>
          <w:sz w:val="28"/>
          <w:szCs w:val="28"/>
        </w:rPr>
        <w:t>5</w:t>
      </w:r>
      <w:r w:rsidRPr="00AC53A4">
        <w:rPr>
          <w:sz w:val="28"/>
          <w:szCs w:val="28"/>
        </w:rPr>
        <w:t>.</w:t>
      </w:r>
      <w:r w:rsidR="00F8148B" w:rsidRPr="00AC53A4">
        <w:rPr>
          <w:sz w:val="28"/>
          <w:szCs w:val="28"/>
        </w:rPr>
        <w:t xml:space="preserve"> Иные положения об ответственности за неисполнение или ненадлежащее исполнение Сторонами обязательств по настоящему Договору</w:t>
      </w:r>
      <w:r w:rsidR="00F8148B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5</w:t>
      </w:r>
      <w:r w:rsidR="00F8148B" w:rsidRPr="00AC53A4">
        <w:rPr>
          <w:sz w:val="28"/>
          <w:szCs w:val="28"/>
        </w:rPr>
        <w:t>:</w:t>
      </w:r>
    </w:p>
    <w:p w:rsidR="00F8148B" w:rsidRPr="00AC53A4" w:rsidRDefault="00F814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5.5.1. _______________________________________________________________;</w:t>
      </w:r>
    </w:p>
    <w:p w:rsidR="00F8148B" w:rsidRPr="00AC53A4" w:rsidRDefault="00F814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5.5.2. _______________________________________________________________.</w:t>
      </w:r>
    </w:p>
    <w:p w:rsidR="00B4381C" w:rsidRPr="00AC53A4" w:rsidRDefault="00F814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5.6. Стороны не несут ответственности за неисполнение или ненадлежащее и</w:t>
      </w:r>
      <w:r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полнение обязательств по настоящему Договору, если докажут, что надлежащее и</w:t>
      </w:r>
      <w:r w:rsidRPr="00AC53A4">
        <w:rPr>
          <w:sz w:val="28"/>
          <w:szCs w:val="28"/>
        </w:rPr>
        <w:t>с</w:t>
      </w:r>
      <w:r w:rsidRPr="00AC53A4">
        <w:rPr>
          <w:sz w:val="28"/>
          <w:szCs w:val="28"/>
        </w:rPr>
        <w:t>полнение обязательств оказалось невозможным вследствие обстоятельств непреод</w:t>
      </w:r>
      <w:r w:rsidRPr="00AC53A4">
        <w:rPr>
          <w:sz w:val="28"/>
          <w:szCs w:val="28"/>
        </w:rPr>
        <w:t>о</w:t>
      </w:r>
      <w:r w:rsidRPr="00AC53A4">
        <w:rPr>
          <w:sz w:val="28"/>
          <w:szCs w:val="28"/>
        </w:rPr>
        <w:t>лимой силы или по вине другой Стороны.</w:t>
      </w:r>
    </w:p>
    <w:p w:rsidR="00F8148B" w:rsidRPr="00AC53A4" w:rsidRDefault="00F814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4381C" w:rsidRPr="00AC53A4" w:rsidRDefault="00D86D5A" w:rsidP="00AC53A4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  <w:lang w:val="en-US"/>
        </w:rPr>
        <w:t>VI</w:t>
      </w:r>
      <w:r w:rsidR="00B4381C" w:rsidRPr="00AC53A4">
        <w:rPr>
          <w:sz w:val="28"/>
          <w:szCs w:val="28"/>
        </w:rPr>
        <w:t>. Иные условия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6.1. Иные условия по </w:t>
      </w:r>
      <w:r w:rsidR="003C4193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 xml:space="preserve">астоящему </w:t>
      </w:r>
      <w:r w:rsidR="003C4193" w:rsidRPr="00AC53A4">
        <w:rPr>
          <w:sz w:val="28"/>
          <w:szCs w:val="28"/>
        </w:rPr>
        <w:t>Договору</w:t>
      </w:r>
      <w:r w:rsidR="003C4193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6</w:t>
      </w:r>
      <w:r w:rsidRPr="00AC53A4">
        <w:rPr>
          <w:sz w:val="28"/>
          <w:szCs w:val="28"/>
        </w:rPr>
        <w:t>:</w:t>
      </w:r>
    </w:p>
    <w:p w:rsidR="006640E4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6.1.1. _______________________________________________________________</w:t>
      </w:r>
      <w:r w:rsidR="003C4193" w:rsidRPr="00AC53A4">
        <w:rPr>
          <w:sz w:val="28"/>
          <w:szCs w:val="28"/>
        </w:rPr>
        <w:t>;</w:t>
      </w:r>
      <w:r w:rsidRPr="00AC53A4">
        <w:rPr>
          <w:sz w:val="28"/>
          <w:szCs w:val="28"/>
        </w:rPr>
        <w:t xml:space="preserve"> </w:t>
      </w:r>
    </w:p>
    <w:p w:rsidR="00B4381C" w:rsidRPr="00AC53A4" w:rsidRDefault="006640E4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6</w:t>
      </w:r>
      <w:r w:rsidR="00B4381C" w:rsidRPr="00AC53A4">
        <w:rPr>
          <w:sz w:val="28"/>
          <w:szCs w:val="28"/>
        </w:rPr>
        <w:t xml:space="preserve">.1.2. </w:t>
      </w:r>
      <w:r w:rsidRPr="00AC53A4">
        <w:rPr>
          <w:sz w:val="28"/>
          <w:szCs w:val="28"/>
        </w:rPr>
        <w:t>__</w:t>
      </w:r>
      <w:r w:rsidR="00B4381C" w:rsidRPr="00AC53A4">
        <w:rPr>
          <w:sz w:val="28"/>
          <w:szCs w:val="28"/>
        </w:rPr>
        <w:t>_______________________________</w:t>
      </w:r>
      <w:r w:rsidRPr="00AC53A4">
        <w:rPr>
          <w:sz w:val="28"/>
          <w:szCs w:val="28"/>
        </w:rPr>
        <w:t>__________________________</w:t>
      </w:r>
      <w:r w:rsidR="003C4193" w:rsidRPr="00AC53A4">
        <w:rPr>
          <w:sz w:val="28"/>
          <w:szCs w:val="28"/>
        </w:rPr>
        <w:t>____</w:t>
      </w:r>
      <w:r w:rsidR="00B4381C" w:rsidRPr="00AC53A4">
        <w:rPr>
          <w:sz w:val="28"/>
          <w:szCs w:val="28"/>
        </w:rPr>
        <w:t>.</w:t>
      </w:r>
    </w:p>
    <w:p w:rsidR="003C4193" w:rsidRDefault="003C4193" w:rsidP="00DF452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4381C" w:rsidRPr="00AC53A4" w:rsidRDefault="00D86D5A" w:rsidP="00AC53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  <w:lang w:val="en-US"/>
        </w:rPr>
        <w:t>VII</w:t>
      </w:r>
      <w:r w:rsidR="00B4381C" w:rsidRPr="00AC53A4">
        <w:rPr>
          <w:sz w:val="28"/>
          <w:szCs w:val="28"/>
        </w:rPr>
        <w:t>. Заключительные положения</w:t>
      </w:r>
    </w:p>
    <w:p w:rsidR="00A66711" w:rsidRPr="00AC53A4" w:rsidRDefault="00A66711" w:rsidP="00AC53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7.1. Споры, возникающие между Сторонами в связи с исполнением</w:t>
      </w:r>
      <w:r w:rsidR="003C4193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настоящего </w:t>
      </w:r>
      <w:r w:rsidR="003C4193" w:rsidRPr="00AC53A4">
        <w:rPr>
          <w:sz w:val="28"/>
          <w:szCs w:val="28"/>
        </w:rPr>
        <w:t>Договора</w:t>
      </w:r>
      <w:r w:rsidRPr="00AC53A4">
        <w:rPr>
          <w:sz w:val="28"/>
          <w:szCs w:val="28"/>
        </w:rPr>
        <w:t>, решаются ими путем проведения</w:t>
      </w:r>
      <w:r w:rsidR="003C4193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переговоров. При недостижении согл</w:t>
      </w:r>
      <w:r w:rsidRPr="00AC53A4">
        <w:rPr>
          <w:sz w:val="28"/>
          <w:szCs w:val="28"/>
        </w:rPr>
        <w:t>а</w:t>
      </w:r>
      <w:r w:rsidRPr="00AC53A4">
        <w:rPr>
          <w:sz w:val="28"/>
          <w:szCs w:val="28"/>
        </w:rPr>
        <w:t>сия споры между Сторонами решаются в</w:t>
      </w:r>
      <w:r w:rsidR="003C4193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судебном порядке.</w:t>
      </w:r>
    </w:p>
    <w:p w:rsidR="00A66711" w:rsidRPr="00AC53A4" w:rsidRDefault="003C4193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7.2. </w:t>
      </w:r>
      <w:r w:rsidR="00B4381C" w:rsidRPr="00AC53A4">
        <w:rPr>
          <w:sz w:val="28"/>
          <w:szCs w:val="28"/>
        </w:rPr>
        <w:t>Настоящий Договор вступает в силу с</w:t>
      </w:r>
      <w:r w:rsidRPr="00AC53A4">
        <w:rPr>
          <w:sz w:val="28"/>
          <w:szCs w:val="28"/>
        </w:rPr>
        <w:t xml:space="preserve"> даты е</w:t>
      </w:r>
      <w:r w:rsidR="00B4381C" w:rsidRPr="00AC53A4">
        <w:rPr>
          <w:sz w:val="28"/>
          <w:szCs w:val="28"/>
        </w:rPr>
        <w:t>го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подписания лицами, име</w:t>
      </w:r>
      <w:r w:rsidR="00B4381C" w:rsidRPr="00AC53A4">
        <w:rPr>
          <w:sz w:val="28"/>
          <w:szCs w:val="28"/>
        </w:rPr>
        <w:t>ю</w:t>
      </w:r>
      <w:r w:rsidR="00B4381C" w:rsidRPr="00AC53A4">
        <w:rPr>
          <w:sz w:val="28"/>
          <w:szCs w:val="28"/>
        </w:rPr>
        <w:t>щими право действовать от имени каждой из Сторон, но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не ранее доведения Пол</w:t>
      </w:r>
      <w:r w:rsidR="00B4381C" w:rsidRPr="00AC53A4">
        <w:rPr>
          <w:sz w:val="28"/>
          <w:szCs w:val="28"/>
        </w:rPr>
        <w:t>у</w:t>
      </w:r>
      <w:r w:rsidR="00B4381C" w:rsidRPr="00AC53A4">
        <w:rPr>
          <w:sz w:val="28"/>
          <w:szCs w:val="28"/>
        </w:rPr>
        <w:t>чателю средств бюджета лимитов бюджетных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 xml:space="preserve">обязательств на цель(-и), указанную(-ые) в </w:t>
      </w:r>
      <w:hyperlink r:id="rId29" w:history="1">
        <w:r w:rsidR="00B4381C" w:rsidRPr="00AC53A4">
          <w:rPr>
            <w:sz w:val="28"/>
            <w:szCs w:val="28"/>
          </w:rPr>
          <w:t>пункте 1.1</w:t>
        </w:r>
      </w:hyperlink>
      <w:r w:rsidR="00B4381C" w:rsidRPr="00AC53A4">
        <w:rPr>
          <w:sz w:val="28"/>
          <w:szCs w:val="28"/>
        </w:rPr>
        <w:t xml:space="preserve"> настоящего Договора, и действует до полного исполнения Стор</w:t>
      </w:r>
      <w:r w:rsidR="00B4381C" w:rsidRPr="00AC53A4">
        <w:rPr>
          <w:sz w:val="28"/>
          <w:szCs w:val="28"/>
        </w:rPr>
        <w:t>о</w:t>
      </w:r>
      <w:r w:rsidR="00B4381C" w:rsidRPr="00AC53A4">
        <w:rPr>
          <w:sz w:val="28"/>
          <w:szCs w:val="28"/>
        </w:rPr>
        <w:t>нами своих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обязательств по настоящему Договору.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7.3. Изменение настоящего Договора, </w:t>
      </w:r>
      <w:r w:rsidR="003C4193" w:rsidRPr="00AC53A4">
        <w:rPr>
          <w:sz w:val="28"/>
          <w:szCs w:val="28"/>
        </w:rPr>
        <w:t xml:space="preserve">в </w:t>
      </w:r>
      <w:r w:rsidRPr="00AC53A4">
        <w:rPr>
          <w:sz w:val="28"/>
          <w:szCs w:val="28"/>
        </w:rPr>
        <w:t>том числе при</w:t>
      </w:r>
      <w:r w:rsidR="003C4193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внесении изменений в случае, предусмотренном </w:t>
      </w:r>
      <w:hyperlink r:id="rId30" w:history="1">
        <w:r w:rsidRPr="00AC53A4">
          <w:rPr>
            <w:sz w:val="28"/>
            <w:szCs w:val="28"/>
          </w:rPr>
          <w:t>пунктом 4.1.6</w:t>
        </w:r>
      </w:hyperlink>
      <w:r w:rsidRPr="00AC53A4">
        <w:rPr>
          <w:sz w:val="28"/>
          <w:szCs w:val="28"/>
        </w:rPr>
        <w:t xml:space="preserve"> настоящего</w:t>
      </w:r>
      <w:r w:rsidR="00475D5E" w:rsidRPr="00AC53A4">
        <w:rPr>
          <w:sz w:val="28"/>
          <w:szCs w:val="28"/>
        </w:rPr>
        <w:t xml:space="preserve"> Договора</w:t>
      </w:r>
      <w:r w:rsidRPr="00AC53A4">
        <w:rPr>
          <w:sz w:val="28"/>
          <w:szCs w:val="28"/>
        </w:rPr>
        <w:t>, осуществляется по инициативе Сторон и оформляется в</w:t>
      </w:r>
      <w:r w:rsidR="00191D03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 xml:space="preserve">виде </w:t>
      </w:r>
      <w:r w:rsidR="00475D5E" w:rsidRPr="00AC53A4">
        <w:rPr>
          <w:sz w:val="28"/>
          <w:szCs w:val="28"/>
        </w:rPr>
        <w:t>Д</w:t>
      </w:r>
      <w:r w:rsidRPr="00AC53A4">
        <w:rPr>
          <w:sz w:val="28"/>
          <w:szCs w:val="28"/>
        </w:rPr>
        <w:t>ополнительного соглашения к насто</w:t>
      </w:r>
      <w:r w:rsidRPr="00AC53A4">
        <w:rPr>
          <w:sz w:val="28"/>
          <w:szCs w:val="28"/>
        </w:rPr>
        <w:t>я</w:t>
      </w:r>
      <w:r w:rsidRPr="00AC53A4">
        <w:rPr>
          <w:sz w:val="28"/>
          <w:szCs w:val="28"/>
        </w:rPr>
        <w:t>щему Договору</w:t>
      </w:r>
      <w:r w:rsidR="00475D5E" w:rsidRPr="00AC53A4">
        <w:rPr>
          <w:sz w:val="28"/>
          <w:szCs w:val="28"/>
        </w:rPr>
        <w:t xml:space="preserve">, </w:t>
      </w:r>
      <w:r w:rsidRPr="00AC53A4">
        <w:rPr>
          <w:sz w:val="28"/>
          <w:szCs w:val="28"/>
        </w:rPr>
        <w:t>которое</w:t>
      </w:r>
      <w:r w:rsidR="00475D5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является его неотъемлемой частью</w:t>
      </w:r>
      <w:r w:rsidR="00475D5E"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7</w:t>
      </w:r>
      <w:r w:rsidRPr="00AC53A4">
        <w:rPr>
          <w:sz w:val="28"/>
          <w:szCs w:val="28"/>
        </w:rPr>
        <w:t>.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7.4. Расторжение настоящего Договора возможно п</w:t>
      </w:r>
      <w:r w:rsidR="00475D5E" w:rsidRPr="00AC53A4">
        <w:rPr>
          <w:sz w:val="28"/>
          <w:szCs w:val="28"/>
        </w:rPr>
        <w:t xml:space="preserve">о </w:t>
      </w:r>
      <w:r w:rsidRPr="00AC53A4">
        <w:rPr>
          <w:sz w:val="28"/>
          <w:szCs w:val="28"/>
        </w:rPr>
        <w:t>соглашению Сторон или в случаях, определенных пунктом 7.6 настоящего</w:t>
      </w:r>
      <w:r w:rsidR="00475D5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Договора, в одностороннем порядке Получателем средств бюджета.</w:t>
      </w:r>
    </w:p>
    <w:p w:rsidR="00A66711" w:rsidRPr="00AC53A4" w:rsidRDefault="00475D5E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7.5. </w:t>
      </w:r>
      <w:r w:rsidR="00B4381C" w:rsidRPr="00AC53A4">
        <w:rPr>
          <w:sz w:val="28"/>
          <w:szCs w:val="28"/>
        </w:rPr>
        <w:t>Расторжение настоящего Договора по соглашению Сторон</w:t>
      </w:r>
      <w:r w:rsidRPr="00AC53A4">
        <w:rPr>
          <w:sz w:val="28"/>
          <w:szCs w:val="28"/>
        </w:rPr>
        <w:t xml:space="preserve"> </w:t>
      </w:r>
      <w:r w:rsidR="00B4381C" w:rsidRPr="00AC53A4">
        <w:rPr>
          <w:sz w:val="28"/>
          <w:szCs w:val="28"/>
        </w:rPr>
        <w:t>оформляет</w:t>
      </w:r>
      <w:r w:rsidRPr="00AC53A4">
        <w:rPr>
          <w:sz w:val="28"/>
          <w:szCs w:val="28"/>
        </w:rPr>
        <w:t xml:space="preserve">ся </w:t>
      </w:r>
      <w:r w:rsidR="00B4381C" w:rsidRPr="00AC53A4">
        <w:rPr>
          <w:sz w:val="28"/>
          <w:szCs w:val="28"/>
        </w:rPr>
        <w:t xml:space="preserve">в виде </w:t>
      </w:r>
      <w:r w:rsidR="00207E9A">
        <w:rPr>
          <w:sz w:val="28"/>
          <w:szCs w:val="28"/>
        </w:rPr>
        <w:t xml:space="preserve">Дополнительного </w:t>
      </w:r>
      <w:r w:rsidR="00B4381C" w:rsidRPr="00AC53A4">
        <w:rPr>
          <w:sz w:val="28"/>
          <w:szCs w:val="28"/>
        </w:rPr>
        <w:t xml:space="preserve">соглашения о расторжении </w:t>
      </w:r>
      <w:r w:rsidRPr="00AC53A4">
        <w:rPr>
          <w:sz w:val="28"/>
          <w:szCs w:val="28"/>
        </w:rPr>
        <w:t xml:space="preserve">настоящего </w:t>
      </w:r>
      <w:r w:rsidR="00B4381C" w:rsidRPr="00AC53A4">
        <w:rPr>
          <w:sz w:val="28"/>
          <w:szCs w:val="28"/>
        </w:rPr>
        <w:t>Договора</w:t>
      </w:r>
      <w:r w:rsidRPr="00AC53A4">
        <w:rPr>
          <w:sz w:val="28"/>
          <w:szCs w:val="28"/>
        </w:rPr>
        <w:t>, которое является его неотъемлемой частью</w:t>
      </w:r>
      <w:r w:rsidRPr="00AC53A4">
        <w:rPr>
          <w:sz w:val="28"/>
          <w:szCs w:val="28"/>
          <w:vertAlign w:val="superscript"/>
        </w:rPr>
        <w:t>2</w:t>
      </w:r>
      <w:r w:rsidR="00DF452D">
        <w:rPr>
          <w:sz w:val="28"/>
          <w:szCs w:val="28"/>
          <w:vertAlign w:val="superscript"/>
        </w:rPr>
        <w:t>8</w:t>
      </w:r>
      <w:r w:rsidR="00B4381C" w:rsidRPr="00AC53A4">
        <w:rPr>
          <w:sz w:val="28"/>
          <w:szCs w:val="28"/>
        </w:rPr>
        <w:t>.</w:t>
      </w:r>
    </w:p>
    <w:p w:rsidR="00A66711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7.6. Расторжение настояще</w:t>
      </w:r>
      <w:r w:rsidR="00475D5E" w:rsidRPr="00AC53A4">
        <w:rPr>
          <w:sz w:val="28"/>
          <w:szCs w:val="28"/>
        </w:rPr>
        <w:t xml:space="preserve">го </w:t>
      </w:r>
      <w:r w:rsidRPr="00AC53A4">
        <w:rPr>
          <w:sz w:val="28"/>
          <w:szCs w:val="28"/>
        </w:rPr>
        <w:t>Договора в одностороннем</w:t>
      </w:r>
      <w:r w:rsidR="00475D5E" w:rsidRPr="00AC53A4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порядке Получателем сре</w:t>
      </w:r>
      <w:r w:rsidR="00A66711" w:rsidRPr="00AC53A4">
        <w:rPr>
          <w:sz w:val="28"/>
          <w:szCs w:val="28"/>
        </w:rPr>
        <w:t>дств бюджета возможно в случаях</w:t>
      </w:r>
      <w:r w:rsidR="00CE1B9B" w:rsidRPr="00AC53A4">
        <w:rPr>
          <w:sz w:val="28"/>
          <w:szCs w:val="28"/>
        </w:rPr>
        <w:t>:</w:t>
      </w:r>
    </w:p>
    <w:p w:rsidR="00B4381C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7.6.1. </w:t>
      </w:r>
      <w:r w:rsidR="00CE1B9B" w:rsidRPr="00AC53A4">
        <w:rPr>
          <w:sz w:val="28"/>
          <w:szCs w:val="28"/>
        </w:rPr>
        <w:t>л</w:t>
      </w:r>
      <w:r w:rsidRPr="00AC53A4">
        <w:rPr>
          <w:sz w:val="28"/>
          <w:szCs w:val="28"/>
        </w:rPr>
        <w:t>иквидации Организации</w:t>
      </w:r>
      <w:r w:rsidR="00CE1B9B" w:rsidRPr="00AC53A4">
        <w:rPr>
          <w:sz w:val="28"/>
          <w:szCs w:val="28"/>
        </w:rPr>
        <w:t>;</w:t>
      </w:r>
    </w:p>
    <w:p w:rsidR="00F6049A" w:rsidRPr="00AC53A4" w:rsidRDefault="00B4381C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7.6.2. </w:t>
      </w:r>
      <w:r w:rsidR="00CE1B9B" w:rsidRPr="00AC53A4">
        <w:rPr>
          <w:sz w:val="28"/>
          <w:szCs w:val="28"/>
        </w:rPr>
        <w:t>н</w:t>
      </w:r>
      <w:r w:rsidRPr="00AC53A4">
        <w:rPr>
          <w:sz w:val="28"/>
          <w:szCs w:val="28"/>
        </w:rPr>
        <w:t>арушения Организацией цели(-</w:t>
      </w:r>
      <w:r w:rsidR="00BE1368">
        <w:rPr>
          <w:sz w:val="28"/>
          <w:szCs w:val="28"/>
        </w:rPr>
        <w:t>е</w:t>
      </w:r>
      <w:r w:rsidRPr="00AC53A4">
        <w:rPr>
          <w:sz w:val="28"/>
          <w:szCs w:val="28"/>
        </w:rPr>
        <w:t>й)</w:t>
      </w:r>
      <w:r w:rsidR="00CE1B9B" w:rsidRPr="00AC53A4">
        <w:rPr>
          <w:sz w:val="28"/>
          <w:szCs w:val="28"/>
        </w:rPr>
        <w:t>,</w:t>
      </w:r>
      <w:r w:rsidRPr="00AC53A4">
        <w:rPr>
          <w:sz w:val="28"/>
          <w:szCs w:val="28"/>
        </w:rPr>
        <w:t xml:space="preserve"> условий </w:t>
      </w:r>
      <w:r w:rsidR="00CE1B9B" w:rsidRPr="00AC53A4">
        <w:rPr>
          <w:sz w:val="28"/>
          <w:szCs w:val="28"/>
        </w:rPr>
        <w:t>и порядка</w:t>
      </w:r>
      <w:r w:rsidRPr="00AC53A4">
        <w:rPr>
          <w:sz w:val="28"/>
          <w:szCs w:val="28"/>
        </w:rPr>
        <w:t xml:space="preserve"> предоставления</w:t>
      </w:r>
      <w:r w:rsidR="00CE1B9B" w:rsidRPr="00AC53A4">
        <w:rPr>
          <w:sz w:val="28"/>
          <w:szCs w:val="28"/>
        </w:rPr>
        <w:t xml:space="preserve"> С</w:t>
      </w:r>
      <w:r w:rsidRPr="00AC53A4">
        <w:rPr>
          <w:sz w:val="28"/>
          <w:szCs w:val="28"/>
        </w:rPr>
        <w:t>убсидии, установленных настоящим Договором.</w:t>
      </w:r>
    </w:p>
    <w:p w:rsidR="00F6049A" w:rsidRPr="00AC53A4" w:rsidRDefault="00F6049A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7.7</w:t>
      </w:r>
      <w:r w:rsidR="00B4381C" w:rsidRPr="00AC53A4">
        <w:rPr>
          <w:sz w:val="28"/>
          <w:szCs w:val="28"/>
        </w:rPr>
        <w:t xml:space="preserve">. </w:t>
      </w:r>
      <w:r w:rsidR="00CE1B9B" w:rsidRPr="00AC53A4">
        <w:rPr>
          <w:sz w:val="28"/>
          <w:szCs w:val="28"/>
        </w:rPr>
        <w:t xml:space="preserve">Настоящий Договор </w:t>
      </w:r>
      <w:r w:rsidRPr="00AC53A4">
        <w:rPr>
          <w:sz w:val="28"/>
          <w:szCs w:val="28"/>
        </w:rPr>
        <w:t xml:space="preserve">заключен в форме документа </w:t>
      </w:r>
      <w:r w:rsidR="00CE1B9B" w:rsidRPr="00AC53A4">
        <w:rPr>
          <w:sz w:val="28"/>
          <w:szCs w:val="28"/>
        </w:rPr>
        <w:t xml:space="preserve">на бумажном носителе </w:t>
      </w:r>
      <w:r w:rsidRPr="00AC53A4">
        <w:rPr>
          <w:sz w:val="28"/>
          <w:szCs w:val="28"/>
        </w:rPr>
        <w:t>в двух экземплярах, по одному для каждой из Сторон.</w:t>
      </w:r>
    </w:p>
    <w:p w:rsidR="00B4381C" w:rsidRPr="00AC53A4" w:rsidRDefault="00B4381C" w:rsidP="00191D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4381C" w:rsidRPr="00AC53A4" w:rsidRDefault="00D86D5A" w:rsidP="00AC53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  <w:lang w:val="en-US"/>
        </w:rPr>
        <w:t>IIX</w:t>
      </w:r>
      <w:r w:rsidR="00B4381C" w:rsidRPr="00AC53A4">
        <w:rPr>
          <w:sz w:val="28"/>
          <w:szCs w:val="28"/>
        </w:rPr>
        <w:t>. Платежные реквизиты Сторон</w:t>
      </w:r>
    </w:p>
    <w:p w:rsidR="00B4381C" w:rsidRPr="00AC53A4" w:rsidRDefault="00B4381C" w:rsidP="00AC5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B4381C" w:rsidRPr="00AC53A4" w:rsidTr="00D37061">
        <w:tc>
          <w:tcPr>
            <w:tcW w:w="4962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Сокращенное наименование Получат</w:t>
            </w:r>
            <w:r w:rsidRPr="00AC53A4">
              <w:rPr>
                <w:sz w:val="28"/>
                <w:szCs w:val="28"/>
              </w:rPr>
              <w:t>е</w:t>
            </w:r>
            <w:r w:rsidRPr="00AC53A4">
              <w:rPr>
                <w:sz w:val="28"/>
                <w:szCs w:val="28"/>
              </w:rPr>
              <w:t xml:space="preserve">ля средств бюджета Республики </w:t>
            </w:r>
            <w:r w:rsidR="008F519B" w:rsidRPr="00AC53A4">
              <w:rPr>
                <w:sz w:val="28"/>
                <w:szCs w:val="28"/>
              </w:rPr>
              <w:t>Тата</w:t>
            </w:r>
            <w:r w:rsidR="008F519B" w:rsidRPr="00AC53A4">
              <w:rPr>
                <w:sz w:val="28"/>
                <w:szCs w:val="28"/>
              </w:rPr>
              <w:t>р</w:t>
            </w:r>
            <w:r w:rsidR="008F519B" w:rsidRPr="00AC53A4">
              <w:rPr>
                <w:sz w:val="28"/>
                <w:szCs w:val="28"/>
              </w:rPr>
              <w:t>стан</w:t>
            </w:r>
          </w:p>
        </w:tc>
        <w:tc>
          <w:tcPr>
            <w:tcW w:w="5244" w:type="dxa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B4381C" w:rsidRPr="00AC53A4" w:rsidTr="00D37061">
        <w:tc>
          <w:tcPr>
            <w:tcW w:w="4962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Наименование Получат</w:t>
            </w:r>
            <w:r w:rsidR="008F519B" w:rsidRPr="00AC53A4">
              <w:rPr>
                <w:sz w:val="28"/>
                <w:szCs w:val="28"/>
              </w:rPr>
              <w:t>еля средств бюджета Республики Татарстан</w:t>
            </w:r>
            <w:r w:rsidRPr="00AC53A4">
              <w:rPr>
                <w:sz w:val="28"/>
                <w:szCs w:val="28"/>
              </w:rPr>
              <w:t xml:space="preserve"> ОГРН, </w:t>
            </w:r>
            <w:hyperlink r:id="rId31" w:history="1">
              <w:r w:rsidRPr="00AC53A4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244" w:type="dxa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Наименование Организации ОГРН, </w:t>
            </w:r>
            <w:hyperlink r:id="rId32" w:history="1">
              <w:r w:rsidRPr="00AC53A4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B4381C" w:rsidRPr="00AC53A4" w:rsidTr="00D37061">
        <w:tc>
          <w:tcPr>
            <w:tcW w:w="4962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244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Место нахождения:</w:t>
            </w:r>
          </w:p>
        </w:tc>
      </w:tr>
      <w:tr w:rsidR="00B4381C" w:rsidRPr="00AC53A4" w:rsidTr="00D37061">
        <w:trPr>
          <w:trHeight w:val="614"/>
        </w:trPr>
        <w:tc>
          <w:tcPr>
            <w:tcW w:w="4962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ИНН/КПП</w:t>
            </w:r>
          </w:p>
        </w:tc>
        <w:tc>
          <w:tcPr>
            <w:tcW w:w="5244" w:type="dxa"/>
            <w:vAlign w:val="center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ИНН/КПП</w:t>
            </w:r>
          </w:p>
        </w:tc>
      </w:tr>
      <w:tr w:rsidR="00B4381C" w:rsidRPr="00AC53A4" w:rsidTr="00D37061">
        <w:tc>
          <w:tcPr>
            <w:tcW w:w="4962" w:type="dxa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Платежные реквизиты:</w:t>
            </w:r>
          </w:p>
          <w:p w:rsidR="005E602B" w:rsidRPr="00AC53A4" w:rsidRDefault="005E602B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Платежные реквизиты:</w:t>
            </w:r>
          </w:p>
          <w:p w:rsidR="005E602B" w:rsidRDefault="005E602B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7061" w:rsidRDefault="00D37061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7061" w:rsidRDefault="00D37061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7061" w:rsidRDefault="00D37061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7061" w:rsidRDefault="00D37061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7061" w:rsidRPr="00AC53A4" w:rsidRDefault="00D37061" w:rsidP="00AC53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4381C" w:rsidRPr="00AC53A4" w:rsidRDefault="00B4381C" w:rsidP="00AC53A4">
      <w:pPr>
        <w:autoSpaceDE w:val="0"/>
        <w:autoSpaceDN w:val="0"/>
        <w:adjustRightInd w:val="0"/>
        <w:rPr>
          <w:sz w:val="28"/>
          <w:szCs w:val="28"/>
        </w:rPr>
      </w:pPr>
    </w:p>
    <w:p w:rsidR="00B4381C" w:rsidRPr="00AC53A4" w:rsidRDefault="00B4381C" w:rsidP="00AC53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IX. Подписи Сторон</w:t>
      </w:r>
    </w:p>
    <w:p w:rsidR="00B4381C" w:rsidRPr="00AC53A4" w:rsidRDefault="00B4381C" w:rsidP="00AC53A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B4381C" w:rsidRPr="00AC53A4" w:rsidTr="00AC53A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  Сокращенное наименование</w:t>
            </w: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 Получателя средств бюджета</w:t>
            </w: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  Республики </w:t>
            </w:r>
            <w:r w:rsidR="008F519B" w:rsidRPr="00AC53A4">
              <w:rPr>
                <w:sz w:val="28"/>
                <w:szCs w:val="28"/>
              </w:rPr>
              <w:t>Татарстан</w:t>
            </w: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___________/_________________</w:t>
            </w:r>
          </w:p>
          <w:p w:rsidR="00B4381C" w:rsidRPr="00D37061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</w:pPr>
            <w:r w:rsidRPr="00D37061">
              <w:t xml:space="preserve">  </w:t>
            </w:r>
            <w:r w:rsidR="00D37061">
              <w:t xml:space="preserve">       </w:t>
            </w:r>
            <w:r w:rsidRPr="00D37061">
              <w:t xml:space="preserve">(подпись)  </w:t>
            </w:r>
            <w:r w:rsidR="00D37061">
              <w:t xml:space="preserve">             </w:t>
            </w:r>
            <w:r w:rsidRPr="00D37061">
              <w:t xml:space="preserve">    (Ф.И.О.)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   Сокращенное наименование</w:t>
            </w: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          Организации</w:t>
            </w: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B4381C" w:rsidRPr="00AC53A4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 xml:space="preserve"> ___________/_________________</w:t>
            </w:r>
          </w:p>
          <w:p w:rsidR="00B4381C" w:rsidRPr="00D37061" w:rsidRDefault="00B4381C" w:rsidP="00AC53A4">
            <w:pPr>
              <w:autoSpaceDE w:val="0"/>
              <w:autoSpaceDN w:val="0"/>
              <w:adjustRightInd w:val="0"/>
              <w:jc w:val="both"/>
              <w:outlineLvl w:val="0"/>
            </w:pPr>
            <w:r w:rsidRPr="00AC53A4">
              <w:rPr>
                <w:sz w:val="28"/>
                <w:szCs w:val="28"/>
              </w:rPr>
              <w:t xml:space="preserve">  </w:t>
            </w:r>
            <w:r w:rsidR="00D37061">
              <w:rPr>
                <w:sz w:val="28"/>
                <w:szCs w:val="28"/>
              </w:rPr>
              <w:t xml:space="preserve">    </w:t>
            </w:r>
            <w:r w:rsidRPr="00D37061">
              <w:t xml:space="preserve">(подпись)   </w:t>
            </w:r>
            <w:r w:rsidR="00D37061">
              <w:t xml:space="preserve">            </w:t>
            </w:r>
            <w:r w:rsidRPr="00D37061">
              <w:t xml:space="preserve">   (Ф.И.О.)</w:t>
            </w:r>
          </w:p>
        </w:tc>
      </w:tr>
    </w:tbl>
    <w:p w:rsidR="00B4381C" w:rsidRPr="00AC53A4" w:rsidRDefault="00B4381C" w:rsidP="00AC5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381C" w:rsidRPr="00AC53A4" w:rsidRDefault="00AC53A4" w:rsidP="00AC53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602B" w:rsidRPr="00AC53A4" w:rsidRDefault="008D21F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3" w:name="P177"/>
      <w:bookmarkStart w:id="24" w:name="P339"/>
      <w:bookmarkStart w:id="25" w:name="P340"/>
      <w:bookmarkEnd w:id="23"/>
      <w:bookmarkEnd w:id="24"/>
      <w:bookmarkEnd w:id="25"/>
      <w:r w:rsidRPr="00AC53A4">
        <w:rPr>
          <w:sz w:val="24"/>
          <w:szCs w:val="24"/>
          <w:vertAlign w:val="superscript"/>
        </w:rPr>
        <w:t>1</w:t>
      </w:r>
      <w:r w:rsidR="00214841" w:rsidRPr="00AC53A4">
        <w:rPr>
          <w:sz w:val="24"/>
          <w:szCs w:val="24"/>
          <w:vertAlign w:val="superscript"/>
        </w:rPr>
        <w:t xml:space="preserve"> </w:t>
      </w:r>
      <w:r w:rsidR="005E602B" w:rsidRPr="00AC53A4">
        <w:rPr>
          <w:sz w:val="24"/>
          <w:szCs w:val="24"/>
        </w:rPr>
        <w:t xml:space="preserve">В случае, если </w:t>
      </w:r>
      <w:r w:rsidR="00207E9A">
        <w:rPr>
          <w:sz w:val="24"/>
          <w:szCs w:val="24"/>
        </w:rPr>
        <w:t>д</w:t>
      </w:r>
      <w:r w:rsidR="00E978B6" w:rsidRPr="00AC53A4">
        <w:rPr>
          <w:sz w:val="24"/>
          <w:szCs w:val="24"/>
        </w:rPr>
        <w:t>оговор</w:t>
      </w:r>
      <w:r w:rsidR="005E602B" w:rsidRPr="00AC53A4">
        <w:rPr>
          <w:sz w:val="24"/>
          <w:szCs w:val="24"/>
        </w:rPr>
        <w:t xml:space="preserve"> о предоставлении из бюджета Республики Татарстан субсидии в с</w:t>
      </w:r>
      <w:r w:rsidR="005E602B" w:rsidRPr="00AC53A4">
        <w:rPr>
          <w:sz w:val="24"/>
          <w:szCs w:val="24"/>
        </w:rPr>
        <w:t>о</w:t>
      </w:r>
      <w:r w:rsidR="005E602B" w:rsidRPr="00AC53A4">
        <w:rPr>
          <w:sz w:val="24"/>
          <w:szCs w:val="24"/>
        </w:rPr>
        <w:t xml:space="preserve">ответствии с </w:t>
      </w:r>
      <w:hyperlink r:id="rId33" w:history="1">
        <w:r w:rsidR="005E602B" w:rsidRPr="00AC53A4">
          <w:rPr>
            <w:sz w:val="24"/>
            <w:szCs w:val="24"/>
          </w:rPr>
          <w:t>пунктом 8 статьи 78</w:t>
        </w:r>
      </w:hyperlink>
      <w:r w:rsidR="005E602B" w:rsidRPr="00AC53A4">
        <w:rPr>
          <w:sz w:val="24"/>
          <w:szCs w:val="24"/>
        </w:rPr>
        <w:t xml:space="preserve"> Бюджетного кодекса Российской Федерации в соответствии с настоящей Типовой формой,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="005E602B" w:rsidRPr="00AC53A4">
        <w:rPr>
          <w:sz w:val="24"/>
          <w:szCs w:val="24"/>
        </w:rPr>
        <w:t>е</w:t>
      </w:r>
      <w:r w:rsidR="005E602B" w:rsidRPr="00AC53A4">
        <w:rPr>
          <w:sz w:val="24"/>
          <w:szCs w:val="24"/>
        </w:rPr>
        <w:t>деральными законами, проставляются соответствующий гриф (</w:t>
      </w:r>
      <w:r w:rsidR="00A77957" w:rsidRPr="00AC53A4">
        <w:rPr>
          <w:sz w:val="24"/>
          <w:szCs w:val="24"/>
        </w:rPr>
        <w:t>«</w:t>
      </w:r>
      <w:r w:rsidR="005E602B" w:rsidRPr="00AC53A4">
        <w:rPr>
          <w:sz w:val="24"/>
          <w:szCs w:val="24"/>
        </w:rPr>
        <w:t>для служебного пользования») и номер экземпляра.</w:t>
      </w:r>
    </w:p>
    <w:p w:rsidR="008D21F1" w:rsidRPr="00AC53A4" w:rsidRDefault="008D21F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Pr="00AC53A4">
        <w:rPr>
          <w:sz w:val="24"/>
          <w:szCs w:val="24"/>
        </w:rPr>
        <w:t xml:space="preserve"> Указывается срок, на который предоставляется </w:t>
      </w:r>
      <w:r w:rsidR="00207E9A">
        <w:rPr>
          <w:sz w:val="24"/>
          <w:szCs w:val="24"/>
        </w:rPr>
        <w:t>С</w:t>
      </w:r>
      <w:r w:rsidRPr="00AC53A4">
        <w:rPr>
          <w:sz w:val="24"/>
          <w:szCs w:val="24"/>
        </w:rPr>
        <w:t>убсидия.</w:t>
      </w:r>
    </w:p>
    <w:p w:rsidR="008D21F1" w:rsidRPr="00AC53A4" w:rsidRDefault="008D21F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3</w:t>
      </w:r>
      <w:r w:rsidRPr="00AC53A4">
        <w:rPr>
          <w:sz w:val="24"/>
          <w:szCs w:val="24"/>
        </w:rPr>
        <w:t xml:space="preserve"> Приложение, указанное в пункте 1.2 настоящей Типовой формы, оформляется в соотве</w:t>
      </w:r>
      <w:r w:rsidRPr="00AC53A4">
        <w:rPr>
          <w:sz w:val="24"/>
          <w:szCs w:val="24"/>
        </w:rPr>
        <w:t>т</w:t>
      </w:r>
      <w:r w:rsidRPr="00AC53A4">
        <w:rPr>
          <w:sz w:val="24"/>
          <w:szCs w:val="24"/>
        </w:rPr>
        <w:t>ствии с приложением № 1 к настоящей Типовой форме.</w:t>
      </w:r>
    </w:p>
    <w:p w:rsidR="008D21F1" w:rsidRPr="00AC53A4" w:rsidRDefault="008D21F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4</w:t>
      </w:r>
      <w:r w:rsidRPr="00AC53A4">
        <w:rPr>
          <w:sz w:val="24"/>
          <w:szCs w:val="24"/>
        </w:rPr>
        <w:t xml:space="preserve"> В пределах средств, предусмотренных решением Правительства Республики Татарстан, принятым в соответствии с абзацем вторым </w:t>
      </w:r>
      <w:hyperlink r:id="rId34" w:history="1">
        <w:r w:rsidRPr="00AC53A4">
          <w:rPr>
            <w:sz w:val="24"/>
            <w:szCs w:val="24"/>
          </w:rPr>
          <w:t>пункта 9 статьи 78</w:t>
        </w:r>
      </w:hyperlink>
      <w:r w:rsidR="00DB2A23">
        <w:rPr>
          <w:sz w:val="24"/>
          <w:szCs w:val="24"/>
        </w:rPr>
        <w:t xml:space="preserve"> </w:t>
      </w:r>
      <w:r w:rsidRPr="00AC53A4">
        <w:rPr>
          <w:sz w:val="24"/>
          <w:szCs w:val="24"/>
        </w:rPr>
        <w:t>Бюджетного кодекса Российской Федерации.</w:t>
      </w:r>
    </w:p>
    <w:p w:rsidR="00DF7403" w:rsidRPr="00AC53A4" w:rsidRDefault="008D21F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tt-RU"/>
        </w:rPr>
      </w:pPr>
      <w:r w:rsidRPr="00AC53A4">
        <w:rPr>
          <w:sz w:val="24"/>
          <w:szCs w:val="24"/>
          <w:vertAlign w:val="superscript"/>
        </w:rPr>
        <w:t>5</w:t>
      </w:r>
      <w:r w:rsidR="00DF7403" w:rsidRPr="00AC53A4">
        <w:rPr>
          <w:sz w:val="24"/>
          <w:szCs w:val="24"/>
          <w:vertAlign w:val="superscript"/>
          <w:lang w:val="tt-RU"/>
        </w:rPr>
        <w:t xml:space="preserve"> </w:t>
      </w:r>
      <w:r w:rsidRPr="00AC53A4">
        <w:rPr>
          <w:sz w:val="24"/>
          <w:szCs w:val="24"/>
        </w:rPr>
        <w:t xml:space="preserve">Указывается ежегодный размер </w:t>
      </w:r>
      <w:r w:rsidR="00207E9A">
        <w:rPr>
          <w:sz w:val="24"/>
          <w:szCs w:val="24"/>
        </w:rPr>
        <w:t>С</w:t>
      </w:r>
      <w:r w:rsidRPr="00AC53A4">
        <w:rPr>
          <w:sz w:val="24"/>
          <w:szCs w:val="24"/>
        </w:rPr>
        <w:t xml:space="preserve">убсидии за пределами планового периода на весь срок предоставления </w:t>
      </w:r>
      <w:r w:rsidR="00207E9A">
        <w:rPr>
          <w:sz w:val="24"/>
          <w:szCs w:val="24"/>
        </w:rPr>
        <w:t>С</w:t>
      </w:r>
      <w:r w:rsidRPr="00AC53A4">
        <w:rPr>
          <w:sz w:val="24"/>
          <w:szCs w:val="24"/>
        </w:rPr>
        <w:t>убсидии</w:t>
      </w:r>
      <w:r w:rsidR="00DF7403" w:rsidRPr="00AC53A4">
        <w:rPr>
          <w:sz w:val="24"/>
          <w:szCs w:val="24"/>
        </w:rPr>
        <w:t>.</w:t>
      </w:r>
    </w:p>
    <w:p w:rsidR="00DF7403" w:rsidRPr="00AC53A4" w:rsidRDefault="00DF7403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  <w:lang w:val="tt-RU"/>
        </w:rPr>
        <w:t>6</w:t>
      </w:r>
      <w:r w:rsidRPr="00AC53A4">
        <w:rPr>
          <w:sz w:val="24"/>
          <w:szCs w:val="24"/>
          <w:lang w:val="tt-RU"/>
        </w:rPr>
        <w:t xml:space="preserve"> </w:t>
      </w:r>
      <w:r w:rsidRPr="00AC53A4">
        <w:rPr>
          <w:sz w:val="24"/>
          <w:szCs w:val="24"/>
        </w:rPr>
        <w:t>П</w:t>
      </w:r>
      <w:r w:rsidRPr="00AC53A4">
        <w:rPr>
          <w:sz w:val="24"/>
          <w:szCs w:val="24"/>
          <w:lang w:val="tt-RU"/>
        </w:rPr>
        <w:t xml:space="preserve">ункт 3.2.1 настоящей Типовой формы включается в договор в случае, если в соответствии с бюджетным законодательством Российской Федерации в отношении средств субсидии осуществляется </w:t>
      </w:r>
      <w:r w:rsidRPr="00AC53A4">
        <w:rPr>
          <w:sz w:val="24"/>
          <w:szCs w:val="24"/>
        </w:rPr>
        <w:t>казначейское сопровождение.</w:t>
      </w:r>
    </w:p>
    <w:p w:rsidR="00DF7403" w:rsidRPr="00AC53A4" w:rsidRDefault="00DF7403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  <w:lang w:val="tt-RU"/>
        </w:rPr>
        <w:t>7</w:t>
      </w:r>
      <w:r w:rsidRPr="00AC53A4">
        <w:rPr>
          <w:sz w:val="24"/>
          <w:szCs w:val="24"/>
          <w:lang w:val="tt-RU"/>
        </w:rPr>
        <w:t xml:space="preserve"> </w:t>
      </w:r>
      <w:r w:rsidRPr="00AC53A4">
        <w:rPr>
          <w:sz w:val="24"/>
          <w:szCs w:val="24"/>
        </w:rPr>
        <w:t>П</w:t>
      </w:r>
      <w:r w:rsidRPr="00AC53A4">
        <w:rPr>
          <w:sz w:val="24"/>
          <w:szCs w:val="24"/>
          <w:lang w:val="tt-RU"/>
        </w:rPr>
        <w:t xml:space="preserve">ункт 3.2.2 настоящей Типовой формы включается в договор в случае, если в соответствии с бюджетным законодательством Российской Федерации в отношении средств субсидии </w:t>
      </w:r>
      <w:r w:rsidRPr="00AC53A4">
        <w:rPr>
          <w:sz w:val="24"/>
          <w:szCs w:val="24"/>
        </w:rPr>
        <w:t>казначе</w:t>
      </w:r>
      <w:r w:rsidRPr="00AC53A4">
        <w:rPr>
          <w:sz w:val="24"/>
          <w:szCs w:val="24"/>
        </w:rPr>
        <w:t>й</w:t>
      </w:r>
      <w:r w:rsidRPr="00AC53A4">
        <w:rPr>
          <w:sz w:val="24"/>
          <w:szCs w:val="24"/>
        </w:rPr>
        <w:t>ское сопровождение</w:t>
      </w:r>
      <w:r w:rsidRPr="00AC53A4">
        <w:rPr>
          <w:sz w:val="24"/>
          <w:szCs w:val="24"/>
          <w:lang w:val="tt-RU"/>
        </w:rPr>
        <w:t xml:space="preserve"> не осуществляется</w:t>
      </w:r>
      <w:r w:rsidRPr="00AC53A4">
        <w:rPr>
          <w:sz w:val="24"/>
          <w:szCs w:val="24"/>
        </w:rPr>
        <w:t>.</w:t>
      </w:r>
    </w:p>
    <w:p w:rsidR="00214841" w:rsidRPr="00AC53A4" w:rsidRDefault="00214841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8</w:t>
      </w:r>
      <w:r w:rsidRPr="00AC53A4">
        <w:rPr>
          <w:sz w:val="24"/>
          <w:szCs w:val="24"/>
        </w:rPr>
        <w:t xml:space="preserve"> Приложение, указанное в пункте 3.2.2 настоящей Типовой формы, оформляется в соотве</w:t>
      </w:r>
      <w:r w:rsidRPr="00AC53A4">
        <w:rPr>
          <w:sz w:val="24"/>
          <w:szCs w:val="24"/>
        </w:rPr>
        <w:t>т</w:t>
      </w:r>
      <w:r w:rsidRPr="00AC53A4">
        <w:rPr>
          <w:sz w:val="24"/>
          <w:szCs w:val="24"/>
        </w:rPr>
        <w:t>ствии с приложением № 2 к настоящей Типовой форме.</w:t>
      </w:r>
    </w:p>
    <w:p w:rsidR="00DF7403" w:rsidRPr="00AC53A4" w:rsidRDefault="00E978B6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9</w:t>
      </w:r>
      <w:r w:rsidRPr="00AC53A4">
        <w:rPr>
          <w:sz w:val="24"/>
          <w:szCs w:val="24"/>
        </w:rPr>
        <w:t xml:space="preserve"> Приложение, указанное в пункте 4.1.2 настоящей Типовой формы, оформляется в соотве</w:t>
      </w:r>
      <w:r w:rsidRPr="00AC53A4">
        <w:rPr>
          <w:sz w:val="24"/>
          <w:szCs w:val="24"/>
        </w:rPr>
        <w:t>т</w:t>
      </w:r>
      <w:r w:rsidRPr="00AC53A4">
        <w:rPr>
          <w:sz w:val="24"/>
          <w:szCs w:val="24"/>
        </w:rPr>
        <w:t>ствии с Приложением № 3 к настоящей Типовой форме.</w:t>
      </w:r>
    </w:p>
    <w:p w:rsidR="00432170" w:rsidRPr="00AC53A4" w:rsidRDefault="00432170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10</w:t>
      </w:r>
      <w:r w:rsidRPr="00AC53A4">
        <w:rPr>
          <w:sz w:val="24"/>
          <w:szCs w:val="24"/>
        </w:rPr>
        <w:t xml:space="preserve"> Отчет, указанный в пункте 4.1.3 настоящей Типовой формы, оформляется в соответствии с Приложением № 4 к настоящей Типовой форме.</w:t>
      </w:r>
    </w:p>
    <w:p w:rsidR="00DF452D" w:rsidRDefault="003379AE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11</w:t>
      </w:r>
      <w:r w:rsidRPr="00AC53A4">
        <w:rPr>
          <w:sz w:val="24"/>
          <w:szCs w:val="24"/>
        </w:rPr>
        <w:t xml:space="preserve"> </w:t>
      </w:r>
      <w:r w:rsidR="00DF452D">
        <w:rPr>
          <w:sz w:val="24"/>
          <w:szCs w:val="24"/>
        </w:rPr>
        <w:t>В случае, если это установлено Порядком представления Субсидий или Решением о предоставлении субсидий (далее совместно – акты, регулирующие предоставление Субсидии), указываются иные конкретные документы и информация, установленные актами, регулирующими предоставление Субсидии.</w:t>
      </w:r>
    </w:p>
    <w:p w:rsidR="00E978B6" w:rsidRPr="00AC53A4" w:rsidRDefault="00DF452D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 </w:t>
      </w:r>
      <w:r w:rsidR="003379AE" w:rsidRPr="00AC53A4">
        <w:rPr>
          <w:sz w:val="24"/>
          <w:szCs w:val="24"/>
        </w:rPr>
        <w:t>В случае, если это установлено актами, регулирующими предоставление Субсидии, указ</w:t>
      </w:r>
      <w:r w:rsidR="003379AE" w:rsidRPr="00AC53A4">
        <w:rPr>
          <w:sz w:val="24"/>
          <w:szCs w:val="24"/>
        </w:rPr>
        <w:t>ы</w:t>
      </w:r>
      <w:r w:rsidR="003379AE" w:rsidRPr="00AC53A4">
        <w:rPr>
          <w:sz w:val="24"/>
          <w:szCs w:val="24"/>
        </w:rPr>
        <w:t>ваются иные конкретные обязательства Получателя средств бюджета, установленные актами, р</w:t>
      </w:r>
      <w:r w:rsidR="003379AE" w:rsidRPr="00AC53A4">
        <w:rPr>
          <w:sz w:val="24"/>
          <w:szCs w:val="24"/>
        </w:rPr>
        <w:t>е</w:t>
      </w:r>
      <w:r w:rsidR="003379AE" w:rsidRPr="00AC53A4">
        <w:rPr>
          <w:sz w:val="24"/>
          <w:szCs w:val="24"/>
        </w:rPr>
        <w:t>гулирующими предоставление Субсидии.</w:t>
      </w:r>
    </w:p>
    <w:p w:rsidR="00C845A3" w:rsidRPr="00AC53A4" w:rsidRDefault="00C845A3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3</w:t>
      </w:r>
      <w:r w:rsidRPr="00AC53A4">
        <w:rPr>
          <w:sz w:val="24"/>
          <w:szCs w:val="24"/>
        </w:rPr>
        <w:t xml:space="preserve"> Отчет, указанный в пункте 4.2.1.1.1 настоящей Типовой формы, оформляется в соотве</w:t>
      </w:r>
      <w:r w:rsidRPr="00AC53A4">
        <w:rPr>
          <w:sz w:val="24"/>
          <w:szCs w:val="24"/>
        </w:rPr>
        <w:t>т</w:t>
      </w:r>
      <w:r w:rsidRPr="00AC53A4">
        <w:rPr>
          <w:sz w:val="24"/>
          <w:szCs w:val="24"/>
        </w:rPr>
        <w:t>ствии с Приложением № 5 к настоящей Типовой форме.</w:t>
      </w:r>
    </w:p>
    <w:p w:rsidR="008D21F1" w:rsidRPr="00AC53A4" w:rsidRDefault="00F00040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4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 Субсидии. Рекомендуемый образец приложения, указанного в пункте 4.2.3 настоящей Тип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вой формы, содержится в приложении № 6 к настоящей Типовой форме.</w:t>
      </w:r>
    </w:p>
    <w:p w:rsidR="005B0F41" w:rsidRPr="00AC53A4" w:rsidRDefault="005B0F41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5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 Субсидии. Указываются иные конкретные права Получателя средств бюджета, установленные актами, регулирующими предоставление Субсидии).</w:t>
      </w:r>
    </w:p>
    <w:p w:rsidR="005B0F41" w:rsidRPr="00AC53A4" w:rsidRDefault="00397D31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6</w:t>
      </w:r>
      <w:r w:rsidRPr="00AC53A4">
        <w:rPr>
          <w:sz w:val="24"/>
          <w:szCs w:val="24"/>
        </w:rPr>
        <w:t xml:space="preserve"> Пункт 4.3.1 настоящей Типовой формы включается в </w:t>
      </w:r>
      <w:r w:rsidR="00207E9A">
        <w:rPr>
          <w:sz w:val="24"/>
          <w:szCs w:val="24"/>
        </w:rPr>
        <w:t>договор при наличии в д</w:t>
      </w:r>
      <w:r w:rsidRPr="00AC53A4">
        <w:rPr>
          <w:sz w:val="24"/>
          <w:szCs w:val="24"/>
        </w:rPr>
        <w:t>оговоре п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ложений, предусмотренных пунктом 3.2.1 настоящей Типовой формы.</w:t>
      </w:r>
    </w:p>
    <w:p w:rsidR="008D21F1" w:rsidRPr="00AC53A4" w:rsidRDefault="004C2CD7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7</w:t>
      </w:r>
      <w:r w:rsidRPr="00AC53A4">
        <w:rPr>
          <w:sz w:val="24"/>
          <w:szCs w:val="24"/>
        </w:rPr>
        <w:t xml:space="preserve"> Указываются иные конкретные операции по приобретению иностранной валюты, связа</w:t>
      </w:r>
      <w:r w:rsidRPr="00AC53A4">
        <w:rPr>
          <w:sz w:val="24"/>
          <w:szCs w:val="24"/>
        </w:rPr>
        <w:t>н</w:t>
      </w:r>
      <w:r w:rsidRPr="00AC53A4">
        <w:rPr>
          <w:sz w:val="24"/>
          <w:szCs w:val="24"/>
        </w:rPr>
        <w:t>ные с достижением целей предоставления Субсидии и определенные Решением о предоставлении субсидий</w:t>
      </w:r>
      <w:r w:rsidR="004F7AE5" w:rsidRPr="00AC53A4">
        <w:rPr>
          <w:sz w:val="24"/>
          <w:szCs w:val="24"/>
        </w:rPr>
        <w:t>.</w:t>
      </w:r>
    </w:p>
    <w:p w:rsidR="008D21F1" w:rsidRPr="00AC53A4" w:rsidRDefault="004F7AE5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8</w:t>
      </w:r>
      <w:r w:rsidRPr="00AC53A4">
        <w:rPr>
          <w:sz w:val="24"/>
          <w:szCs w:val="24"/>
        </w:rPr>
        <w:t xml:space="preserve"> Приложение, указанное в пункте 4.3.11.1 оформляется в соответствии с приложением № 5 к настоящей Типовой форме.</w:t>
      </w:r>
    </w:p>
    <w:p w:rsidR="005F38E1" w:rsidRPr="00AC53A4" w:rsidRDefault="004F7AE5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1</w:t>
      </w:r>
      <w:r w:rsidR="00DF452D">
        <w:rPr>
          <w:sz w:val="24"/>
          <w:szCs w:val="24"/>
          <w:vertAlign w:val="superscript"/>
        </w:rPr>
        <w:t>9</w:t>
      </w:r>
      <w:r w:rsidRPr="00AC53A4">
        <w:rPr>
          <w:sz w:val="24"/>
          <w:szCs w:val="24"/>
        </w:rPr>
        <w:t xml:space="preserve"> </w:t>
      </w:r>
      <w:r w:rsidR="005F38E1" w:rsidRPr="00AC53A4">
        <w:rPr>
          <w:sz w:val="24"/>
          <w:szCs w:val="24"/>
        </w:rPr>
        <w:t>Пунктом 4.3.11.2.1 настоящей Типовой формы предусматривается срок представления о</w:t>
      </w:r>
      <w:r w:rsidR="005F38E1" w:rsidRPr="00AC53A4">
        <w:rPr>
          <w:sz w:val="24"/>
          <w:szCs w:val="24"/>
        </w:rPr>
        <w:t>т</w:t>
      </w:r>
      <w:r w:rsidR="005F38E1" w:rsidRPr="00AC53A4">
        <w:rPr>
          <w:sz w:val="24"/>
          <w:szCs w:val="24"/>
        </w:rPr>
        <w:t>чета для показателей результативности, для которых в соответствии с приложением, определе</w:t>
      </w:r>
      <w:r w:rsidR="005F38E1" w:rsidRPr="00AC53A4">
        <w:rPr>
          <w:sz w:val="24"/>
          <w:szCs w:val="24"/>
        </w:rPr>
        <w:t>н</w:t>
      </w:r>
      <w:r w:rsidR="005F38E1" w:rsidRPr="00AC53A4">
        <w:rPr>
          <w:sz w:val="24"/>
          <w:szCs w:val="24"/>
        </w:rPr>
        <w:t>ным в соответствии с пунктом 4.1.3 настоящей Типовой формы, установлен</w:t>
      </w:r>
      <w:r w:rsidR="00FD0CE5" w:rsidRPr="00AC53A4">
        <w:rPr>
          <w:sz w:val="24"/>
          <w:szCs w:val="24"/>
        </w:rPr>
        <w:t>а</w:t>
      </w:r>
      <w:r w:rsidR="005F38E1" w:rsidRPr="00AC53A4">
        <w:rPr>
          <w:sz w:val="24"/>
          <w:szCs w:val="24"/>
        </w:rPr>
        <w:t xml:space="preserve"> </w:t>
      </w:r>
      <w:r w:rsidR="00FD0CE5" w:rsidRPr="00AC53A4">
        <w:rPr>
          <w:sz w:val="24"/>
          <w:szCs w:val="24"/>
        </w:rPr>
        <w:t>периодичность</w:t>
      </w:r>
      <w:r w:rsidR="005F38E1" w:rsidRPr="00AC53A4">
        <w:rPr>
          <w:sz w:val="24"/>
          <w:szCs w:val="24"/>
        </w:rPr>
        <w:t xml:space="preserve"> пре</w:t>
      </w:r>
      <w:r w:rsidR="005F38E1" w:rsidRPr="00AC53A4">
        <w:rPr>
          <w:sz w:val="24"/>
          <w:szCs w:val="24"/>
        </w:rPr>
        <w:t>д</w:t>
      </w:r>
      <w:r w:rsidR="005F38E1" w:rsidRPr="00AC53A4">
        <w:rPr>
          <w:sz w:val="24"/>
          <w:szCs w:val="24"/>
        </w:rPr>
        <w:t xml:space="preserve">ставления отчета о достижении плановых значений показателей результативности в соответствии с Решением о предоставлении </w:t>
      </w:r>
      <w:r w:rsidR="00207E9A">
        <w:rPr>
          <w:sz w:val="24"/>
          <w:szCs w:val="24"/>
        </w:rPr>
        <w:t>с</w:t>
      </w:r>
      <w:r w:rsidR="005F38E1" w:rsidRPr="00AC53A4">
        <w:rPr>
          <w:sz w:val="24"/>
          <w:szCs w:val="24"/>
        </w:rPr>
        <w:t>убсиди</w:t>
      </w:r>
      <w:r w:rsidR="00207E9A">
        <w:rPr>
          <w:sz w:val="24"/>
          <w:szCs w:val="24"/>
        </w:rPr>
        <w:t>й</w:t>
      </w:r>
      <w:r w:rsidR="005F38E1" w:rsidRPr="00AC53A4">
        <w:rPr>
          <w:sz w:val="24"/>
          <w:szCs w:val="24"/>
        </w:rPr>
        <w:t>.</w:t>
      </w:r>
    </w:p>
    <w:p w:rsidR="004F7AE5" w:rsidRPr="00AC53A4" w:rsidRDefault="00DF452D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20</w:t>
      </w:r>
      <w:r w:rsidR="005F38E1" w:rsidRPr="00AC53A4">
        <w:rPr>
          <w:sz w:val="24"/>
          <w:szCs w:val="24"/>
        </w:rPr>
        <w:t xml:space="preserve"> </w:t>
      </w:r>
      <w:r w:rsidR="004F7AE5" w:rsidRPr="00AC53A4">
        <w:rPr>
          <w:sz w:val="24"/>
          <w:szCs w:val="24"/>
        </w:rPr>
        <w:t>Пунктом 4.3.11.2.</w:t>
      </w:r>
      <w:r w:rsidR="00FD0CE5" w:rsidRPr="00AC53A4">
        <w:rPr>
          <w:sz w:val="24"/>
          <w:szCs w:val="24"/>
        </w:rPr>
        <w:t>2</w:t>
      </w:r>
      <w:r w:rsidR="004F7AE5" w:rsidRPr="00AC53A4">
        <w:rPr>
          <w:sz w:val="24"/>
          <w:szCs w:val="24"/>
        </w:rPr>
        <w:t xml:space="preserve"> настоящей Типовой формы предусматривается срок представления о</w:t>
      </w:r>
      <w:r w:rsidR="004F7AE5" w:rsidRPr="00AC53A4">
        <w:rPr>
          <w:sz w:val="24"/>
          <w:szCs w:val="24"/>
        </w:rPr>
        <w:t>т</w:t>
      </w:r>
      <w:r w:rsidR="004F7AE5" w:rsidRPr="00AC53A4">
        <w:rPr>
          <w:sz w:val="24"/>
          <w:szCs w:val="24"/>
        </w:rPr>
        <w:t xml:space="preserve">чета для показателей результативности, для которых </w:t>
      </w:r>
      <w:r w:rsidR="005F38E1" w:rsidRPr="00AC53A4">
        <w:rPr>
          <w:sz w:val="24"/>
          <w:szCs w:val="24"/>
        </w:rPr>
        <w:t>в</w:t>
      </w:r>
      <w:r w:rsidR="004F7AE5" w:rsidRPr="00AC53A4">
        <w:rPr>
          <w:sz w:val="24"/>
          <w:szCs w:val="24"/>
        </w:rPr>
        <w:t xml:space="preserve"> соответствии с приложением, определе</w:t>
      </w:r>
      <w:r w:rsidR="004F7AE5" w:rsidRPr="00AC53A4">
        <w:rPr>
          <w:sz w:val="24"/>
          <w:szCs w:val="24"/>
        </w:rPr>
        <w:t>н</w:t>
      </w:r>
      <w:r w:rsidR="004F7AE5" w:rsidRPr="00AC53A4">
        <w:rPr>
          <w:sz w:val="24"/>
          <w:szCs w:val="24"/>
        </w:rPr>
        <w:t xml:space="preserve">ным в соответствии с пунктом </w:t>
      </w:r>
      <w:r w:rsidR="005F38E1" w:rsidRPr="00AC53A4">
        <w:rPr>
          <w:sz w:val="24"/>
          <w:szCs w:val="24"/>
        </w:rPr>
        <w:t>4.1.3 настоящей Типовой формы, установлен однократный срок представления отчета о достижении плановых значений показателей результативности в соотве</w:t>
      </w:r>
      <w:r w:rsidR="005F38E1" w:rsidRPr="00AC53A4">
        <w:rPr>
          <w:sz w:val="24"/>
          <w:szCs w:val="24"/>
        </w:rPr>
        <w:t>т</w:t>
      </w:r>
      <w:r w:rsidR="005F38E1" w:rsidRPr="00AC53A4">
        <w:rPr>
          <w:sz w:val="24"/>
          <w:szCs w:val="24"/>
        </w:rPr>
        <w:t>ств</w:t>
      </w:r>
      <w:r w:rsidR="00207E9A">
        <w:rPr>
          <w:sz w:val="24"/>
          <w:szCs w:val="24"/>
        </w:rPr>
        <w:t>ии с Решением о предоставлении с</w:t>
      </w:r>
      <w:r w:rsidR="005F38E1" w:rsidRPr="00AC53A4">
        <w:rPr>
          <w:sz w:val="24"/>
          <w:szCs w:val="24"/>
        </w:rPr>
        <w:t>убсиди</w:t>
      </w:r>
      <w:r w:rsidR="00207E9A">
        <w:rPr>
          <w:sz w:val="24"/>
          <w:szCs w:val="24"/>
        </w:rPr>
        <w:t>й</w:t>
      </w:r>
      <w:r w:rsidR="005F38E1" w:rsidRPr="00AC53A4">
        <w:rPr>
          <w:sz w:val="24"/>
          <w:szCs w:val="24"/>
        </w:rPr>
        <w:t>.</w:t>
      </w:r>
    </w:p>
    <w:p w:rsidR="005F38E1" w:rsidRPr="00AC53A4" w:rsidRDefault="00FD0CE5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1</w:t>
      </w:r>
      <w:r w:rsidRPr="00AC53A4">
        <w:rPr>
          <w:sz w:val="24"/>
          <w:szCs w:val="24"/>
        </w:rPr>
        <w:t xml:space="preserve"> Указываются отчеты, установленные актами, регулирующими предоставление Субсидии, или иные конкретные отчеты, в случае если актами, регулирующими предоставление Субсидии, установлено право Получателя средств бюджета устанавливать сроки и формы представления о</w:t>
      </w:r>
      <w:r w:rsidRPr="00AC53A4">
        <w:rPr>
          <w:sz w:val="24"/>
          <w:szCs w:val="24"/>
        </w:rPr>
        <w:t>т</w:t>
      </w:r>
      <w:r w:rsidRPr="00AC53A4">
        <w:rPr>
          <w:sz w:val="24"/>
          <w:szCs w:val="24"/>
        </w:rPr>
        <w:t xml:space="preserve">четности в </w:t>
      </w:r>
      <w:r w:rsidR="00AD44B6" w:rsidRPr="00AC53A4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оговоре.</w:t>
      </w:r>
    </w:p>
    <w:p w:rsidR="00E5340D" w:rsidRPr="00AC53A4" w:rsidRDefault="00E5340D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2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 Субсидии. Указываются иные конкретные обязательства Организации, установленные актами, регулирующими предоставление Субсидии.</w:t>
      </w:r>
    </w:p>
    <w:p w:rsidR="00685F19" w:rsidRPr="00AC53A4" w:rsidRDefault="00685F19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3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 Субсидии. Указываются иные конкретные права Организации, установленные актами, регул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рующими предоставление Субсидии.</w:t>
      </w:r>
    </w:p>
    <w:p w:rsidR="006E6B45" w:rsidRPr="00AC53A4" w:rsidRDefault="006E6B45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4</w:t>
      </w:r>
      <w:r w:rsidRPr="00AC53A4">
        <w:rPr>
          <w:sz w:val="24"/>
          <w:szCs w:val="24"/>
        </w:rPr>
        <w:t xml:space="preserve"> Пункт 5.3 настоящей Типовой формы включается в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 xml:space="preserve">оговор при наличии в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оговоре пол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жений, предусмотренных пунктом 4.2.3 настоящей Типовой формы. Указывается номер прилож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ния, предусмотренного пунктом 4.2.3 настоящей Типовой формы.</w:t>
      </w:r>
    </w:p>
    <w:p w:rsidR="00F8148B" w:rsidRPr="00AC53A4" w:rsidRDefault="00F8148B" w:rsidP="00AC53A4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5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 Субсидии. Указываются иные конкретные положения об ответственности, установленные а</w:t>
      </w:r>
      <w:r w:rsidRPr="00AC53A4">
        <w:rPr>
          <w:sz w:val="24"/>
          <w:szCs w:val="24"/>
        </w:rPr>
        <w:t>к</w:t>
      </w:r>
      <w:r w:rsidRPr="00AC53A4">
        <w:rPr>
          <w:sz w:val="24"/>
          <w:szCs w:val="24"/>
        </w:rPr>
        <w:t>тами, регулирующими предоставление Субсидии.</w:t>
      </w:r>
    </w:p>
    <w:p w:rsidR="00685F19" w:rsidRPr="00AC53A4" w:rsidRDefault="003C4193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6</w:t>
      </w:r>
      <w:r w:rsidRPr="00AC53A4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 xml:space="preserve">ние Субсидии. Указываются иные конкретные условия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оговора, установленные актами, регул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рующими предоставление Субсидии.</w:t>
      </w:r>
    </w:p>
    <w:p w:rsidR="003C4193" w:rsidRPr="00AC53A4" w:rsidRDefault="00475D5E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>7</w:t>
      </w:r>
      <w:r w:rsidRPr="00AC53A4">
        <w:rPr>
          <w:sz w:val="24"/>
          <w:szCs w:val="24"/>
        </w:rPr>
        <w:t xml:space="preserve"> Дополнительное соглашение к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оговору оформляется в соответствии с приложением № 7 к настоящей Типовой форме.</w:t>
      </w:r>
    </w:p>
    <w:p w:rsidR="00475D5E" w:rsidRPr="00AC53A4" w:rsidRDefault="00475D5E" w:rsidP="00AC53A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DF452D">
        <w:rPr>
          <w:sz w:val="24"/>
          <w:szCs w:val="24"/>
          <w:vertAlign w:val="superscript"/>
        </w:rPr>
        <w:t xml:space="preserve">8 </w:t>
      </w:r>
      <w:r w:rsidRPr="00AC53A4">
        <w:rPr>
          <w:sz w:val="24"/>
          <w:szCs w:val="24"/>
        </w:rPr>
        <w:t xml:space="preserve">Дополнительное соглашение о расторжении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оговора оформляется в соответствии с пр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ложением №</w:t>
      </w:r>
      <w:r w:rsidR="00D37061">
        <w:rPr>
          <w:sz w:val="24"/>
          <w:szCs w:val="24"/>
        </w:rPr>
        <w:t xml:space="preserve"> 8</w:t>
      </w:r>
      <w:r w:rsidRPr="00AC53A4">
        <w:rPr>
          <w:sz w:val="24"/>
          <w:szCs w:val="24"/>
        </w:rPr>
        <w:t xml:space="preserve"> к настоящей Типовой форме.</w:t>
      </w:r>
    </w:p>
    <w:p w:rsidR="00475D5E" w:rsidRPr="00AC53A4" w:rsidRDefault="00475D5E" w:rsidP="00AC53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4B05" w:rsidRPr="00AC53A4" w:rsidRDefault="003C4B05" w:rsidP="00AC53A4">
      <w:pPr>
        <w:ind w:firstLine="540"/>
        <w:jc w:val="both"/>
      </w:pPr>
    </w:p>
    <w:p w:rsidR="003C4B05" w:rsidRPr="00AC53A4" w:rsidRDefault="003C4B05" w:rsidP="00AC53A4">
      <w:pPr>
        <w:ind w:firstLine="540"/>
        <w:jc w:val="both"/>
      </w:pPr>
    </w:p>
    <w:p w:rsidR="003C4B05" w:rsidRPr="00AC53A4" w:rsidRDefault="003C4B05" w:rsidP="00AC53A4">
      <w:pPr>
        <w:ind w:firstLine="540"/>
        <w:jc w:val="both"/>
      </w:pPr>
    </w:p>
    <w:p w:rsidR="003C4B05" w:rsidRPr="00AC53A4" w:rsidRDefault="003C4B05" w:rsidP="00AC53A4">
      <w:pPr>
        <w:ind w:firstLine="540"/>
        <w:jc w:val="both"/>
      </w:pPr>
    </w:p>
    <w:p w:rsidR="003C4B05" w:rsidRPr="00AC53A4" w:rsidRDefault="003C4B05" w:rsidP="00AC53A4">
      <w:pPr>
        <w:ind w:firstLine="540"/>
        <w:jc w:val="both"/>
      </w:pPr>
    </w:p>
    <w:p w:rsidR="00CC74B8" w:rsidRPr="00AC53A4" w:rsidRDefault="00CC74B8">
      <w:pPr>
        <w:spacing w:after="1" w:line="280" w:lineRule="atLeast"/>
        <w:ind w:firstLine="540"/>
        <w:jc w:val="both"/>
        <w:sectPr w:rsidR="00CC74B8" w:rsidRPr="00AC53A4" w:rsidSect="002C40C0">
          <w:footerReference w:type="first" r:id="rId35"/>
          <w:pgSz w:w="11906" w:h="16838" w:code="9"/>
          <w:pgMar w:top="993" w:right="567" w:bottom="1134" w:left="1134" w:header="284" w:footer="0" w:gutter="0"/>
          <w:pgNumType w:start="2"/>
          <w:cols w:space="720"/>
          <w:titlePg/>
          <w:docGrid w:linePitch="360"/>
        </w:sectPr>
      </w:pPr>
    </w:p>
    <w:p w:rsidR="00CC74B8" w:rsidRPr="00AC53A4" w:rsidRDefault="00CC74B8" w:rsidP="00CE1B9B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>Приложение № 1</w:t>
      </w:r>
    </w:p>
    <w:p w:rsidR="00CE1B9B" w:rsidRPr="00AC53A4" w:rsidRDefault="00CE1B9B" w:rsidP="00DF452D">
      <w:pPr>
        <w:spacing w:after="1" w:line="280" w:lineRule="atLeast"/>
        <w:ind w:left="9639" w:right="-31"/>
        <w:jc w:val="both"/>
        <w:rPr>
          <w:sz w:val="24"/>
          <w:szCs w:val="24"/>
        </w:rPr>
      </w:pPr>
      <w:r w:rsidRPr="00AC53A4">
        <w:rPr>
          <w:sz w:val="24"/>
          <w:szCs w:val="24"/>
        </w:rPr>
        <w:t>к Типовой форме договора о предоставлении субсидии из бюджета Республики Татарстан юридическому лицу, 100 процентов акций (д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лей) которого принадлежат Республике Тата</w:t>
      </w:r>
      <w:r w:rsidRPr="00AC53A4">
        <w:rPr>
          <w:sz w:val="24"/>
          <w:szCs w:val="24"/>
        </w:rPr>
        <w:t>р</w:t>
      </w:r>
      <w:r w:rsidRPr="00AC53A4">
        <w:rPr>
          <w:sz w:val="24"/>
          <w:szCs w:val="24"/>
        </w:rPr>
        <w:t>стан, на осуществление капитальных вложений в объекты капитального строительства, находящ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еся в собственности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нием уставного капитала такого юридического лица в соответствии с законодательством Ро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сийской Федерации</w:t>
      </w:r>
    </w:p>
    <w:p w:rsidR="00AC53A4" w:rsidRDefault="00AC53A4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74B8" w:rsidRPr="00AC53A4" w:rsidRDefault="00CC74B8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Приложение </w:t>
      </w:r>
      <w:r w:rsidR="005C45B2" w:rsidRPr="00AC53A4">
        <w:rPr>
          <w:sz w:val="28"/>
          <w:szCs w:val="28"/>
        </w:rPr>
        <w:t xml:space="preserve">№ </w:t>
      </w:r>
      <w:r w:rsidRPr="00AC53A4">
        <w:rPr>
          <w:sz w:val="28"/>
          <w:szCs w:val="28"/>
        </w:rPr>
        <w:t>___</w:t>
      </w:r>
    </w:p>
    <w:p w:rsidR="00CC74B8" w:rsidRPr="00AC53A4" w:rsidRDefault="00CC74B8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к </w:t>
      </w:r>
      <w:r w:rsidR="00CE1B9B" w:rsidRPr="00AC53A4">
        <w:rPr>
          <w:sz w:val="28"/>
          <w:szCs w:val="28"/>
        </w:rPr>
        <w:t>Д</w:t>
      </w:r>
      <w:r w:rsidRPr="00AC53A4">
        <w:rPr>
          <w:sz w:val="28"/>
          <w:szCs w:val="28"/>
        </w:rPr>
        <w:t xml:space="preserve">оговору от ________ 20__ г. </w:t>
      </w:r>
      <w:r w:rsidR="005C45B2" w:rsidRPr="00AC53A4">
        <w:rPr>
          <w:sz w:val="28"/>
          <w:szCs w:val="28"/>
        </w:rPr>
        <w:t>№</w:t>
      </w:r>
      <w:r w:rsidRPr="00AC53A4">
        <w:rPr>
          <w:sz w:val="28"/>
          <w:szCs w:val="28"/>
        </w:rPr>
        <w:t xml:space="preserve"> __</w:t>
      </w:r>
    </w:p>
    <w:p w:rsidR="00CE1B9B" w:rsidRPr="00AC53A4" w:rsidRDefault="00CE1B9B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CE1B9B" w:rsidRPr="00AC53A4" w:rsidRDefault="00CE1B9B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CE1B9B" w:rsidRPr="00AC53A4" w:rsidRDefault="00CE1B9B" w:rsidP="00CE1B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CC74B8" w:rsidRPr="00AC53A4" w:rsidRDefault="00CC74B8" w:rsidP="00CC74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C74B8" w:rsidRPr="00AC53A4" w:rsidRDefault="00CC74B8" w:rsidP="00A7795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</w:t>
      </w:r>
      <w:r w:rsidR="00A77957" w:rsidRPr="00AC53A4">
        <w:rPr>
          <w:sz w:val="28"/>
          <w:szCs w:val="28"/>
        </w:rPr>
        <w:t xml:space="preserve">еречень </w:t>
      </w:r>
      <w:r w:rsidRPr="00AC53A4">
        <w:rPr>
          <w:sz w:val="28"/>
          <w:szCs w:val="28"/>
        </w:rPr>
        <w:t>объектов</w:t>
      </w:r>
      <w:r w:rsidR="00A77957" w:rsidRPr="00AC53A4">
        <w:rPr>
          <w:sz w:val="28"/>
          <w:szCs w:val="28"/>
          <w:vertAlign w:val="superscript"/>
        </w:rPr>
        <w:t>2</w:t>
      </w:r>
      <w:r w:rsidRPr="00AC53A4">
        <w:rPr>
          <w:sz w:val="28"/>
          <w:szCs w:val="28"/>
        </w:rPr>
        <w:t xml:space="preserve"> </w:t>
      </w: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721"/>
        <w:gridCol w:w="568"/>
        <w:gridCol w:w="794"/>
        <w:gridCol w:w="794"/>
        <w:gridCol w:w="737"/>
        <w:gridCol w:w="964"/>
        <w:gridCol w:w="595"/>
        <w:gridCol w:w="540"/>
        <w:gridCol w:w="594"/>
        <w:gridCol w:w="710"/>
        <w:gridCol w:w="849"/>
        <w:gridCol w:w="851"/>
        <w:gridCol w:w="850"/>
        <w:gridCol w:w="709"/>
        <w:gridCol w:w="992"/>
        <w:gridCol w:w="652"/>
        <w:gridCol w:w="57"/>
      </w:tblGrid>
      <w:tr w:rsidR="00DF452D" w:rsidRPr="00AC53A4" w:rsidTr="00DF452D">
        <w:trPr>
          <w:gridAfter w:val="1"/>
          <w:wAfter w:w="57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A77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Наименование Объе</w:t>
            </w:r>
            <w:r w:rsidRPr="00AC53A4">
              <w:rPr>
                <w:sz w:val="24"/>
                <w:szCs w:val="24"/>
              </w:rPr>
              <w:t>к</w:t>
            </w:r>
            <w:r w:rsidRPr="00AC53A4">
              <w:rPr>
                <w:sz w:val="24"/>
                <w:szCs w:val="24"/>
              </w:rPr>
              <w:t>та/Виды работ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A77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Мощность Объекта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Ед</w:t>
            </w:r>
            <w:r w:rsidRPr="00AC53A4">
              <w:rPr>
                <w:sz w:val="24"/>
                <w:szCs w:val="24"/>
              </w:rPr>
              <w:t>и</w:t>
            </w:r>
            <w:r w:rsidRPr="00AC53A4">
              <w:rPr>
                <w:sz w:val="24"/>
                <w:szCs w:val="24"/>
              </w:rPr>
              <w:t>ница изм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рения мо</w:t>
            </w:r>
            <w:r w:rsidRPr="00AC53A4">
              <w:rPr>
                <w:sz w:val="24"/>
                <w:szCs w:val="24"/>
              </w:rPr>
              <w:t>щ</w:t>
            </w:r>
            <w:r w:rsidRPr="00AC53A4">
              <w:rPr>
                <w:sz w:val="24"/>
                <w:szCs w:val="24"/>
              </w:rPr>
              <w:t xml:space="preserve">ности по </w:t>
            </w:r>
            <w:hyperlink r:id="rId36" w:history="1">
              <w:r w:rsidRPr="00AC53A4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Направл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ние инв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ст</w:t>
            </w:r>
            <w:r w:rsidRPr="00AC53A4">
              <w:rPr>
                <w:sz w:val="24"/>
                <w:szCs w:val="24"/>
              </w:rPr>
              <w:t>и</w:t>
            </w:r>
            <w:r w:rsidRPr="00AC53A4">
              <w:rPr>
                <w:sz w:val="24"/>
                <w:szCs w:val="24"/>
              </w:rPr>
              <w:t>ров</w:t>
            </w:r>
            <w:r w:rsidRPr="00AC53A4">
              <w:rPr>
                <w:sz w:val="24"/>
                <w:szCs w:val="24"/>
              </w:rPr>
              <w:t>а</w:t>
            </w:r>
            <w:r w:rsidRPr="00AC53A4">
              <w:rPr>
                <w:sz w:val="24"/>
                <w:szCs w:val="24"/>
              </w:rPr>
              <w:t>ния</w:t>
            </w:r>
            <w:r w:rsidRPr="00AC53A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Срок стр</w:t>
            </w:r>
            <w:r w:rsidRPr="00AC53A4">
              <w:rPr>
                <w:sz w:val="24"/>
                <w:szCs w:val="24"/>
              </w:rPr>
              <w:t>о</w:t>
            </w:r>
            <w:r w:rsidRPr="00AC53A4">
              <w:rPr>
                <w:sz w:val="24"/>
                <w:szCs w:val="24"/>
              </w:rPr>
              <w:t>ительства</w:t>
            </w:r>
            <w:r w:rsidRPr="00AC53A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A77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Сто</w:t>
            </w:r>
            <w:r w:rsidRPr="00AC53A4">
              <w:rPr>
                <w:sz w:val="24"/>
                <w:szCs w:val="24"/>
              </w:rPr>
              <w:t>и</w:t>
            </w:r>
            <w:r w:rsidRPr="00AC53A4">
              <w:rPr>
                <w:sz w:val="24"/>
                <w:szCs w:val="24"/>
              </w:rPr>
              <w:t>мость Объе</w:t>
            </w:r>
            <w:r w:rsidRPr="00AC53A4">
              <w:rPr>
                <w:sz w:val="24"/>
                <w:szCs w:val="24"/>
              </w:rPr>
              <w:t>к</w:t>
            </w:r>
            <w:r w:rsidRPr="00AC53A4">
              <w:rPr>
                <w:sz w:val="24"/>
                <w:szCs w:val="24"/>
              </w:rPr>
              <w:t>та, ру</w:t>
            </w:r>
            <w:r w:rsidRPr="00AC53A4">
              <w:rPr>
                <w:sz w:val="24"/>
                <w:szCs w:val="24"/>
              </w:rPr>
              <w:t>б</w:t>
            </w:r>
            <w:r w:rsidRPr="00AC53A4">
              <w:rPr>
                <w:sz w:val="24"/>
                <w:szCs w:val="24"/>
              </w:rPr>
              <w:t>лей</w:t>
            </w:r>
            <w:r w:rsidRPr="00AC53A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0106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Объем капитальных влож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ний, рублей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207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 xml:space="preserve">Размер </w:t>
            </w:r>
            <w:r w:rsidR="00207E9A">
              <w:rPr>
                <w:sz w:val="24"/>
                <w:szCs w:val="24"/>
              </w:rPr>
              <w:t>С</w:t>
            </w:r>
            <w:r w:rsidRPr="00AC53A4">
              <w:rPr>
                <w:sz w:val="24"/>
                <w:szCs w:val="24"/>
              </w:rPr>
              <w:t>убсидии, рублей</w:t>
            </w:r>
            <w:r w:rsidRPr="00AC53A4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F452D" w:rsidRPr="00AC53A4" w:rsidTr="00DF452D">
        <w:trPr>
          <w:gridAfter w:val="1"/>
          <w:wAfter w:w="57" w:type="dxa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вс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всего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в том числе</w:t>
            </w:r>
          </w:p>
        </w:tc>
      </w:tr>
      <w:tr w:rsidR="00DF452D" w:rsidRPr="00AC53A4" w:rsidTr="00DF452D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на 20__ год</w:t>
            </w: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18</w:t>
            </w: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both"/>
              <w:outlineLvl w:val="0"/>
            </w:pPr>
            <w:r w:rsidRPr="00AC53A4">
              <w:t>Объект __________</w:t>
            </w:r>
            <w:r>
              <w:t>________</w:t>
            </w:r>
            <w:r w:rsidRPr="00AC53A4">
              <w:t>,</w:t>
            </w:r>
          </w:p>
          <w:p w:rsidR="00DF452D" w:rsidRPr="00AC53A4" w:rsidRDefault="00DF452D" w:rsidP="00CC74B8">
            <w:pPr>
              <w:autoSpaceDE w:val="0"/>
              <w:autoSpaceDN w:val="0"/>
              <w:adjustRightInd w:val="0"/>
              <w:jc w:val="both"/>
              <w:outlineLvl w:val="0"/>
            </w:pPr>
            <w:r w:rsidRPr="00AC53A4"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9F21E1" w:rsidP="009F21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Pr="00AC53A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9F21E1">
              <w:rPr>
                <w:sz w:val="24"/>
                <w:szCs w:val="24"/>
              </w:rPr>
              <w:t>проведение государственной экспе</w:t>
            </w:r>
            <w:r w:rsidRPr="009F21E1">
              <w:rPr>
                <w:sz w:val="24"/>
                <w:szCs w:val="24"/>
              </w:rPr>
              <w:t>р</w:t>
            </w:r>
            <w:r w:rsidRPr="009F21E1">
              <w:rPr>
                <w:sz w:val="24"/>
                <w:szCs w:val="24"/>
              </w:rPr>
              <w:t>тизы проектной док</w:t>
            </w:r>
            <w:r w:rsidRPr="009F21E1">
              <w:rPr>
                <w:sz w:val="24"/>
                <w:szCs w:val="24"/>
              </w:rPr>
              <w:t>у</w:t>
            </w:r>
            <w:r w:rsidRPr="009F21E1">
              <w:rPr>
                <w:sz w:val="24"/>
                <w:szCs w:val="24"/>
              </w:rPr>
              <w:t>ментации и результатов инженерных изысканий, выполняемых для подг</w:t>
            </w:r>
            <w:r w:rsidRPr="009F21E1">
              <w:rPr>
                <w:sz w:val="24"/>
                <w:szCs w:val="24"/>
              </w:rPr>
              <w:t>о</w:t>
            </w:r>
            <w:r w:rsidRPr="009F21E1">
              <w:rPr>
                <w:sz w:val="24"/>
                <w:szCs w:val="24"/>
              </w:rPr>
              <w:t>товки такой проектной документации, провед</w:t>
            </w:r>
            <w:r w:rsidRPr="009F21E1">
              <w:rPr>
                <w:sz w:val="24"/>
                <w:szCs w:val="24"/>
              </w:rPr>
              <w:t>е</w:t>
            </w:r>
            <w:r w:rsidRPr="009F21E1">
              <w:rPr>
                <w:sz w:val="24"/>
                <w:szCs w:val="24"/>
              </w:rPr>
              <w:t>ние аудита проектной документации провед</w:t>
            </w:r>
            <w:r w:rsidRPr="009F21E1">
              <w:rPr>
                <w:sz w:val="24"/>
                <w:szCs w:val="24"/>
              </w:rPr>
              <w:t>е</w:t>
            </w:r>
            <w:r w:rsidRPr="009F21E1">
              <w:rPr>
                <w:sz w:val="24"/>
                <w:szCs w:val="24"/>
              </w:rPr>
              <w:t>ние проверки достове</w:t>
            </w:r>
            <w:r w:rsidRPr="009F21E1">
              <w:rPr>
                <w:sz w:val="24"/>
                <w:szCs w:val="24"/>
              </w:rPr>
              <w:t>р</w:t>
            </w:r>
            <w:r w:rsidRPr="009F21E1">
              <w:rPr>
                <w:sz w:val="24"/>
                <w:szCs w:val="24"/>
              </w:rPr>
              <w:t>ности определения сметной стоимости об</w:t>
            </w:r>
            <w:r w:rsidRPr="009F21E1">
              <w:rPr>
                <w:sz w:val="24"/>
                <w:szCs w:val="24"/>
              </w:rPr>
              <w:t>ъ</w:t>
            </w:r>
            <w:r w:rsidRPr="009F21E1">
              <w:rPr>
                <w:sz w:val="24"/>
                <w:szCs w:val="24"/>
              </w:rPr>
              <w:t>ектов капитального строительства</w:t>
            </w:r>
            <w:r w:rsidR="00DF452D" w:rsidRPr="00AC53A4">
              <w:rPr>
                <w:sz w:val="24"/>
                <w:szCs w:val="24"/>
              </w:rPr>
              <w:t xml:space="preserve"> - в случае, если предоставление Субсидии на указанные цели предусмотрено Р</w:t>
            </w:r>
            <w:r w:rsidR="00DF452D" w:rsidRPr="00AC53A4">
              <w:rPr>
                <w:sz w:val="24"/>
                <w:szCs w:val="24"/>
              </w:rPr>
              <w:t>е</w:t>
            </w:r>
            <w:r w:rsidR="00DF452D" w:rsidRPr="00AC53A4">
              <w:rPr>
                <w:sz w:val="24"/>
                <w:szCs w:val="24"/>
              </w:rPr>
              <w:t>шением о предоставл</w:t>
            </w:r>
            <w:r w:rsidR="00DF452D" w:rsidRPr="00AC53A4">
              <w:rPr>
                <w:sz w:val="24"/>
                <w:szCs w:val="24"/>
              </w:rPr>
              <w:t>е</w:t>
            </w:r>
            <w:r w:rsidR="00DF452D" w:rsidRPr="00AC53A4">
              <w:rPr>
                <w:sz w:val="24"/>
                <w:szCs w:val="24"/>
              </w:rPr>
              <w:t xml:space="preserve">нии </w:t>
            </w:r>
            <w:r w:rsidR="00207E9A">
              <w:rPr>
                <w:sz w:val="24"/>
                <w:szCs w:val="24"/>
              </w:rPr>
              <w:t>с</w:t>
            </w:r>
            <w:r w:rsidR="00DF452D" w:rsidRPr="00AC53A4">
              <w:rPr>
                <w:sz w:val="24"/>
                <w:szCs w:val="24"/>
              </w:rPr>
              <w:t>убсиди</w:t>
            </w:r>
            <w:r w:rsidR="00207E9A">
              <w:rPr>
                <w:sz w:val="24"/>
                <w:szCs w:val="24"/>
              </w:rPr>
              <w:t>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...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both"/>
              <w:outlineLvl w:val="0"/>
            </w:pPr>
            <w:r w:rsidRPr="00AC53A4">
              <w:t>Объект _________</w:t>
            </w:r>
            <w:r>
              <w:t>________</w:t>
            </w:r>
            <w:r w:rsidRPr="00AC53A4">
              <w:t>_,</w:t>
            </w:r>
          </w:p>
          <w:p w:rsidR="00DF452D" w:rsidRPr="00AC53A4" w:rsidRDefault="00DF452D" w:rsidP="00CC74B8">
            <w:pPr>
              <w:autoSpaceDE w:val="0"/>
              <w:autoSpaceDN w:val="0"/>
              <w:adjustRightInd w:val="0"/>
              <w:jc w:val="both"/>
              <w:outlineLvl w:val="0"/>
            </w:pPr>
            <w:r w:rsidRPr="00AC53A4"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207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 xml:space="preserve">расходы на </w:t>
            </w:r>
            <w:r w:rsidR="009F21E1" w:rsidRPr="009F21E1">
              <w:rPr>
                <w:sz w:val="24"/>
                <w:szCs w:val="24"/>
              </w:rPr>
              <w:t>проведение государственной экспе</w:t>
            </w:r>
            <w:r w:rsidR="009F21E1" w:rsidRPr="009F21E1">
              <w:rPr>
                <w:sz w:val="24"/>
                <w:szCs w:val="24"/>
              </w:rPr>
              <w:t>р</w:t>
            </w:r>
            <w:r w:rsidR="009F21E1" w:rsidRPr="009F21E1">
              <w:rPr>
                <w:sz w:val="24"/>
                <w:szCs w:val="24"/>
              </w:rPr>
              <w:t>тизы проектной док</w:t>
            </w:r>
            <w:r w:rsidR="009F21E1" w:rsidRPr="009F21E1">
              <w:rPr>
                <w:sz w:val="24"/>
                <w:szCs w:val="24"/>
              </w:rPr>
              <w:t>у</w:t>
            </w:r>
            <w:r w:rsidR="009F21E1" w:rsidRPr="009F21E1">
              <w:rPr>
                <w:sz w:val="24"/>
                <w:szCs w:val="24"/>
              </w:rPr>
              <w:t>ментации и результатов инженерных изысканий, выполняемых для подг</w:t>
            </w:r>
            <w:r w:rsidR="009F21E1" w:rsidRPr="009F21E1">
              <w:rPr>
                <w:sz w:val="24"/>
                <w:szCs w:val="24"/>
              </w:rPr>
              <w:t>о</w:t>
            </w:r>
            <w:r w:rsidR="009F21E1" w:rsidRPr="009F21E1">
              <w:rPr>
                <w:sz w:val="24"/>
                <w:szCs w:val="24"/>
              </w:rPr>
              <w:t>товки такой проектной документации, провед</w:t>
            </w:r>
            <w:r w:rsidR="009F21E1" w:rsidRPr="009F21E1">
              <w:rPr>
                <w:sz w:val="24"/>
                <w:szCs w:val="24"/>
              </w:rPr>
              <w:t>е</w:t>
            </w:r>
            <w:r w:rsidR="009F21E1" w:rsidRPr="009F21E1">
              <w:rPr>
                <w:sz w:val="24"/>
                <w:szCs w:val="24"/>
              </w:rPr>
              <w:t>ние аудита проектной документации провед</w:t>
            </w:r>
            <w:r w:rsidR="009F21E1" w:rsidRPr="009F21E1">
              <w:rPr>
                <w:sz w:val="24"/>
                <w:szCs w:val="24"/>
              </w:rPr>
              <w:t>е</w:t>
            </w:r>
            <w:r w:rsidR="009F21E1" w:rsidRPr="009F21E1">
              <w:rPr>
                <w:sz w:val="24"/>
                <w:szCs w:val="24"/>
              </w:rPr>
              <w:t>ние проверки достове</w:t>
            </w:r>
            <w:r w:rsidR="009F21E1" w:rsidRPr="009F21E1">
              <w:rPr>
                <w:sz w:val="24"/>
                <w:szCs w:val="24"/>
              </w:rPr>
              <w:t>р</w:t>
            </w:r>
            <w:r w:rsidR="009F21E1" w:rsidRPr="009F21E1">
              <w:rPr>
                <w:sz w:val="24"/>
                <w:szCs w:val="24"/>
              </w:rPr>
              <w:t>ности определения сметной стоимости об</w:t>
            </w:r>
            <w:r w:rsidR="009F21E1" w:rsidRPr="009F21E1">
              <w:rPr>
                <w:sz w:val="24"/>
                <w:szCs w:val="24"/>
              </w:rPr>
              <w:t>ъ</w:t>
            </w:r>
            <w:r w:rsidR="009F21E1" w:rsidRPr="009F21E1">
              <w:rPr>
                <w:sz w:val="24"/>
                <w:szCs w:val="24"/>
              </w:rPr>
              <w:t>ектов капитального строительства</w:t>
            </w:r>
            <w:r w:rsidRPr="00AC53A4">
              <w:rPr>
                <w:sz w:val="24"/>
                <w:szCs w:val="24"/>
              </w:rPr>
              <w:t xml:space="preserve"> - в случае, если предоставление Субсидии на указанные цели предусмотрено Р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>шением о предоставл</w:t>
            </w:r>
            <w:r w:rsidRPr="00AC53A4">
              <w:rPr>
                <w:sz w:val="24"/>
                <w:szCs w:val="24"/>
              </w:rPr>
              <w:t>е</w:t>
            </w:r>
            <w:r w:rsidRPr="00AC53A4">
              <w:rPr>
                <w:sz w:val="24"/>
                <w:szCs w:val="24"/>
              </w:rPr>
              <w:t xml:space="preserve">нии </w:t>
            </w:r>
            <w:r w:rsidR="00207E9A">
              <w:rPr>
                <w:sz w:val="24"/>
                <w:szCs w:val="24"/>
              </w:rPr>
              <w:t>с</w:t>
            </w:r>
            <w:r w:rsidRPr="00AC53A4">
              <w:rPr>
                <w:sz w:val="24"/>
                <w:szCs w:val="24"/>
              </w:rPr>
              <w:t>убсиди</w:t>
            </w:r>
            <w:r w:rsidR="00207E9A">
              <w:rPr>
                <w:sz w:val="24"/>
                <w:szCs w:val="24"/>
              </w:rPr>
              <w:t>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3A4">
              <w:rPr>
                <w:sz w:val="28"/>
                <w:szCs w:val="28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452D" w:rsidRPr="00AC53A4" w:rsidTr="00DF452D"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C53A4">
              <w:rPr>
                <w:sz w:val="24"/>
                <w:szCs w:val="24"/>
              </w:rPr>
              <w:t>Всего по Объектам: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AC53A4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77957" w:rsidRPr="00AC53A4" w:rsidRDefault="00A77957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</w:t>
      </w:r>
    </w:p>
    <w:p w:rsidR="00A77957" w:rsidRPr="00AC53A4" w:rsidRDefault="00A77957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 xml:space="preserve">1 </w:t>
      </w:r>
      <w:r w:rsidRPr="00AC53A4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AC53A4">
        <w:rPr>
          <w:sz w:val="24"/>
          <w:szCs w:val="24"/>
        </w:rPr>
        <w:t>оговору.</w:t>
      </w:r>
    </w:p>
    <w:p w:rsidR="00A77957" w:rsidRPr="00AC53A4" w:rsidRDefault="00A77957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Pr="00AC53A4">
        <w:rPr>
          <w:sz w:val="24"/>
          <w:szCs w:val="24"/>
        </w:rPr>
        <w:t xml:space="preserve"> В</w:t>
      </w:r>
      <w:r w:rsidR="00207E9A">
        <w:rPr>
          <w:sz w:val="24"/>
          <w:szCs w:val="24"/>
        </w:rPr>
        <w:t xml:space="preserve"> случае, если д</w:t>
      </w:r>
      <w:r w:rsidRPr="00AC53A4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(«для служебного пользов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ния») и номер экземпляра.</w:t>
      </w:r>
    </w:p>
    <w:p w:rsidR="00A77957" w:rsidRPr="00AC53A4" w:rsidRDefault="0001060C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3</w:t>
      </w:r>
      <w:r w:rsidRPr="00AC53A4">
        <w:rPr>
          <w:sz w:val="24"/>
          <w:szCs w:val="24"/>
        </w:rPr>
        <w:t xml:space="preserve"> Строительство, реконструкция, в том числе с элементами реставрации, техническое перевооружение объекта капитального строител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ства, приобретение объекта недвижимого имущества.</w:t>
      </w:r>
    </w:p>
    <w:p w:rsidR="00A77957" w:rsidRPr="00AC53A4" w:rsidRDefault="0001060C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 xml:space="preserve">4 </w:t>
      </w:r>
      <w:r w:rsidRPr="00AC53A4">
        <w:rPr>
          <w:sz w:val="24"/>
          <w:szCs w:val="24"/>
        </w:rPr>
        <w:t>Срок строительства(реконструкции, в том числе с элементами реставрации, технического перевооружения) объекта капитального стр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ительства, срок приобретения Объекта недвижимого имущества.</w:t>
      </w:r>
    </w:p>
    <w:p w:rsidR="0001060C" w:rsidRPr="00AC53A4" w:rsidRDefault="009F35CC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5</w:t>
      </w:r>
      <w:r w:rsidRPr="00AC53A4">
        <w:rPr>
          <w:sz w:val="24"/>
          <w:szCs w:val="24"/>
        </w:rPr>
        <w:t xml:space="preserve"> Сметная или предполагаемая (предельная) стоимость Объекта либо стоимость приобретения Объекта.</w:t>
      </w:r>
    </w:p>
    <w:p w:rsidR="009F35CC" w:rsidRPr="00AC53A4" w:rsidRDefault="009F35CC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6</w:t>
      </w:r>
      <w:r w:rsidR="00AC53A4">
        <w:rPr>
          <w:sz w:val="24"/>
          <w:szCs w:val="24"/>
          <w:vertAlign w:val="superscript"/>
        </w:rPr>
        <w:t xml:space="preserve"> </w:t>
      </w:r>
      <w:r w:rsidRPr="00AC53A4">
        <w:rPr>
          <w:sz w:val="24"/>
          <w:szCs w:val="24"/>
        </w:rPr>
        <w:t>На весь срок предоставления Субсидии.</w:t>
      </w:r>
    </w:p>
    <w:p w:rsidR="00A77957" w:rsidRDefault="00A77957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Pr="00AC53A4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F452D" w:rsidRPr="00AC53A4">
          <w:pgSz w:w="16838" w:h="11905" w:orient="landscape"/>
          <w:pgMar w:top="1134" w:right="993" w:bottom="567" w:left="1134" w:header="0" w:footer="0" w:gutter="0"/>
          <w:cols w:space="720"/>
          <w:noEndnote/>
        </w:sectPr>
      </w:pPr>
    </w:p>
    <w:p w:rsidR="00AC53A4" w:rsidRPr="00AC53A4" w:rsidRDefault="00DF452D" w:rsidP="00AC53A4">
      <w:pPr>
        <w:autoSpaceDE w:val="0"/>
        <w:autoSpaceDN w:val="0"/>
        <w:adjustRightInd w:val="0"/>
        <w:ind w:left="5103" w:right="11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</w:t>
      </w:r>
      <w:r w:rsidR="00AC53A4" w:rsidRPr="00AC53A4">
        <w:rPr>
          <w:sz w:val="24"/>
          <w:szCs w:val="24"/>
        </w:rPr>
        <w:t xml:space="preserve">риложение № </w:t>
      </w:r>
      <w:r w:rsidR="00AC53A4">
        <w:rPr>
          <w:sz w:val="24"/>
          <w:szCs w:val="24"/>
        </w:rPr>
        <w:t>2</w:t>
      </w:r>
    </w:p>
    <w:p w:rsidR="008703D1" w:rsidRDefault="00AC53A4" w:rsidP="00DF452D">
      <w:pPr>
        <w:autoSpaceDE w:val="0"/>
        <w:autoSpaceDN w:val="0"/>
        <w:adjustRightInd w:val="0"/>
        <w:ind w:left="5670"/>
        <w:jc w:val="both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процентов акций (долей) которого принадлежат Ре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публике Татарстан, на осуществление к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питальных вложений в объекты капитал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ного строительства, находящиеся в со</w:t>
      </w:r>
      <w:r w:rsidRPr="00AC53A4">
        <w:rPr>
          <w:sz w:val="24"/>
          <w:szCs w:val="24"/>
        </w:rPr>
        <w:t>б</w:t>
      </w:r>
      <w:r w:rsidRPr="00AC53A4">
        <w:rPr>
          <w:sz w:val="24"/>
          <w:szCs w:val="24"/>
        </w:rPr>
        <w:t>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AC53A4" w:rsidRPr="00AC53A4" w:rsidRDefault="00AC53A4" w:rsidP="00AC53A4">
      <w:pPr>
        <w:autoSpaceDE w:val="0"/>
        <w:autoSpaceDN w:val="0"/>
        <w:adjustRightInd w:val="0"/>
        <w:ind w:left="5670"/>
        <w:jc w:val="both"/>
        <w:outlineLvl w:val="0"/>
      </w:pP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Договору от ________ 20__ г. № 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CC74B8" w:rsidRPr="00DF452D" w:rsidRDefault="00CC74B8" w:rsidP="005C45B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C74B8" w:rsidRPr="00DF452D" w:rsidRDefault="00CC74B8" w:rsidP="005C45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F452D">
        <w:rPr>
          <w:sz w:val="28"/>
          <w:szCs w:val="28"/>
        </w:rPr>
        <w:t>Г</w:t>
      </w:r>
      <w:r w:rsidR="00DF452D" w:rsidRPr="00DF452D">
        <w:rPr>
          <w:sz w:val="28"/>
          <w:szCs w:val="28"/>
        </w:rPr>
        <w:t xml:space="preserve">рафик перечисления </w:t>
      </w:r>
      <w:r w:rsidR="00DF452D">
        <w:rPr>
          <w:sz w:val="28"/>
          <w:szCs w:val="28"/>
        </w:rPr>
        <w:t>С</w:t>
      </w:r>
      <w:r w:rsidR="00DF452D" w:rsidRPr="00DF452D">
        <w:rPr>
          <w:sz w:val="28"/>
          <w:szCs w:val="28"/>
        </w:rPr>
        <w:t>убсидии</w:t>
      </w:r>
      <w:r w:rsidR="00DF452D" w:rsidRPr="00DF452D">
        <w:rPr>
          <w:sz w:val="28"/>
          <w:szCs w:val="28"/>
          <w:vertAlign w:val="superscript"/>
        </w:rPr>
        <w:t>2</w:t>
      </w:r>
    </w:p>
    <w:p w:rsidR="00CC74B8" w:rsidRDefault="00CC74B8" w:rsidP="005C45B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vertAlign w:val="superscript"/>
        </w:rPr>
      </w:pPr>
      <w:r w:rsidRPr="00DF452D">
        <w:rPr>
          <w:sz w:val="28"/>
          <w:szCs w:val="28"/>
        </w:rPr>
        <w:t>(</w:t>
      </w:r>
      <w:r w:rsidR="00DF452D">
        <w:rPr>
          <w:sz w:val="28"/>
          <w:szCs w:val="28"/>
        </w:rPr>
        <w:t>И</w:t>
      </w:r>
      <w:r w:rsidRPr="00DF452D">
        <w:rPr>
          <w:sz w:val="28"/>
          <w:szCs w:val="28"/>
        </w:rPr>
        <w:t>зменения в график</w:t>
      </w:r>
      <w:r w:rsid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 xml:space="preserve">перечисления </w:t>
      </w:r>
      <w:r w:rsidR="00207E9A">
        <w:rPr>
          <w:sz w:val="28"/>
          <w:szCs w:val="28"/>
        </w:rPr>
        <w:t>С</w:t>
      </w:r>
      <w:r w:rsidRPr="00DF452D">
        <w:rPr>
          <w:sz w:val="28"/>
          <w:szCs w:val="28"/>
        </w:rPr>
        <w:t>убсидии)</w:t>
      </w:r>
      <w:r w:rsidR="00DF452D" w:rsidRPr="00DF452D">
        <w:rPr>
          <w:sz w:val="28"/>
          <w:szCs w:val="28"/>
          <w:vertAlign w:val="superscript"/>
        </w:rPr>
        <w:t>3</w:t>
      </w:r>
    </w:p>
    <w:p w:rsidR="00DF452D" w:rsidRPr="00DF452D" w:rsidRDefault="00DF452D" w:rsidP="005C45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700"/>
        <w:gridCol w:w="680"/>
        <w:gridCol w:w="850"/>
        <w:gridCol w:w="794"/>
        <w:gridCol w:w="680"/>
        <w:gridCol w:w="2640"/>
        <w:gridCol w:w="2409"/>
      </w:tblGrid>
      <w:tr w:rsidR="00DF452D" w:rsidTr="00DF452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  <w:r w:rsidRPr="00DF452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БК (по расходам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жета на предоставление Субсидии)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перечисления Субсидии</w:t>
            </w:r>
            <w:hyperlink r:id="rId37" w:history="1">
              <w:r w:rsidRPr="00DF452D">
                <w:rPr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подлежащая перечислению, 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</w:t>
            </w: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дел,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раздел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F452D" w:rsidTr="00DF452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«__» ____ 20__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Объекту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452D" w:rsidTr="00DF452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Default="00DF45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C74B8" w:rsidRDefault="00CC74B8" w:rsidP="00CC74B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 xml:space="preserve">1 </w:t>
      </w:r>
      <w:r w:rsidRPr="00AC53A4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AC53A4"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="00207E9A">
        <w:rPr>
          <w:sz w:val="24"/>
          <w:szCs w:val="24"/>
        </w:rPr>
        <w:t xml:space="preserve"> В случае, если д</w:t>
      </w:r>
      <w:r w:rsidRPr="00AC53A4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Указывается в случае внесения изменения в график перечисления Субсидии, при этом в графе 8 настоящего графика указываются измененные суммы, подлежащие перечислению.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Наименование Объекта, указываемого в настоящем графике, должно соответствовать наименованию Объекта, указанному в </w:t>
      </w:r>
      <w:hyperlink r:id="rId38" w:history="1">
        <w:r w:rsidRPr="00DF452D">
          <w:rPr>
            <w:sz w:val="24"/>
            <w:szCs w:val="24"/>
          </w:rPr>
          <w:t>графе 2</w:t>
        </w:r>
      </w:hyperlink>
      <w:r w:rsidR="00207E9A">
        <w:rPr>
          <w:sz w:val="24"/>
          <w:szCs w:val="24"/>
        </w:rPr>
        <w:t xml:space="preserve"> приложения № 1 к д</w:t>
      </w:r>
      <w:r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Указываются конкретные сроки перечисления Субсидии Организации.</w:t>
      </w: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F452D" w:rsidSect="00DF452D">
          <w:pgSz w:w="11905" w:h="16838"/>
          <w:pgMar w:top="992" w:right="567" w:bottom="1134" w:left="1134" w:header="0" w:footer="0" w:gutter="0"/>
          <w:cols w:space="720"/>
          <w:noEndnote/>
          <w:docGrid w:linePitch="272"/>
        </w:sectPr>
      </w:pPr>
    </w:p>
    <w:p w:rsidR="00D37061" w:rsidRPr="00AC53A4" w:rsidRDefault="00D37061" w:rsidP="00D37061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8703D1" w:rsidRPr="00AC53A4" w:rsidRDefault="00D37061" w:rsidP="00D3706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AC53A4">
        <w:rPr>
          <w:sz w:val="24"/>
          <w:szCs w:val="24"/>
        </w:rPr>
        <w:t>к Типовой форме договора о предоставлении субсидии из бюджета Республики Татарстан юридическому лицу, 100 процентов акций (д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лей) которого принадлежат Республике Тата</w:t>
      </w:r>
      <w:r w:rsidRPr="00AC53A4">
        <w:rPr>
          <w:sz w:val="24"/>
          <w:szCs w:val="24"/>
        </w:rPr>
        <w:t>р</w:t>
      </w:r>
      <w:r w:rsidRPr="00AC53A4">
        <w:rPr>
          <w:sz w:val="24"/>
          <w:szCs w:val="24"/>
        </w:rPr>
        <w:t>стан, на осуществление капитальных вложений в объекты капитального строительства, находящ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еся в собственности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нием уставного капитала такого юридического лица в соответствии с законодательством Ро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сийской Федерации</w:t>
      </w:r>
    </w:p>
    <w:p w:rsidR="00CC74B8" w:rsidRPr="00AC53A4" w:rsidRDefault="00CC74B8" w:rsidP="00CC74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Договору от ________ 20__ г. № 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DF452D" w:rsidRPr="00DF452D" w:rsidRDefault="00DF452D" w:rsidP="00DF452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CC74B8" w:rsidRPr="00AC53A4" w:rsidRDefault="00CC74B8" w:rsidP="00330B4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</w:t>
      </w:r>
      <w:r w:rsidR="00DF452D" w:rsidRPr="00AC53A4">
        <w:rPr>
          <w:sz w:val="28"/>
          <w:szCs w:val="28"/>
        </w:rPr>
        <w:t>оказатели</w:t>
      </w:r>
      <w:r w:rsidR="00DF452D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результативности</w:t>
      </w:r>
      <w:r w:rsidR="00DF452D" w:rsidRPr="00DF452D">
        <w:rPr>
          <w:sz w:val="28"/>
          <w:szCs w:val="28"/>
          <w:vertAlign w:val="superscript"/>
        </w:rPr>
        <w:t>2</w:t>
      </w: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964"/>
        <w:gridCol w:w="1220"/>
        <w:gridCol w:w="992"/>
        <w:gridCol w:w="1701"/>
        <w:gridCol w:w="1701"/>
        <w:gridCol w:w="1984"/>
      </w:tblGrid>
      <w:tr w:rsidR="00CC74B8" w:rsidRPr="00AC53A4" w:rsidTr="00330B4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330B42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№</w:t>
            </w:r>
            <w:r w:rsidR="00CC74B8" w:rsidRPr="00DF452D">
              <w:rPr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нование показат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нование Объе</w:t>
            </w:r>
            <w:r w:rsidRPr="00DF452D">
              <w:rPr>
                <w:sz w:val="24"/>
                <w:szCs w:val="24"/>
              </w:rPr>
              <w:t>к</w:t>
            </w:r>
            <w:r w:rsidRPr="00DF452D">
              <w:rPr>
                <w:sz w:val="24"/>
                <w:szCs w:val="24"/>
              </w:rPr>
              <w:t>та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 xml:space="preserve">Единица измерения по </w:t>
            </w:r>
            <w:hyperlink r:id="rId39" w:history="1">
              <w:r w:rsidRPr="00DF452D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Плановое зн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чение показ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Допустимое отклонение (%)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Срок, на который запланировано достижение пок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зателя</w:t>
            </w:r>
            <w:r w:rsidR="00DF452D" w:rsidRPr="00DF452D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C74B8" w:rsidRPr="00AC53A4" w:rsidTr="00330B4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4B8" w:rsidRPr="00DF452D">
              <w:rPr>
                <w:sz w:val="24"/>
                <w:szCs w:val="24"/>
              </w:rPr>
              <w:t>аимен</w:t>
            </w:r>
            <w:r w:rsidR="00CC74B8" w:rsidRPr="00DF452D">
              <w:rPr>
                <w:sz w:val="24"/>
                <w:szCs w:val="24"/>
              </w:rPr>
              <w:t>о</w:t>
            </w:r>
            <w:r w:rsidR="00CC74B8" w:rsidRPr="00DF452D">
              <w:rPr>
                <w:sz w:val="24"/>
                <w:szCs w:val="24"/>
              </w:rPr>
              <w:t>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C74B8" w:rsidRPr="00DF452D">
              <w:rPr>
                <w:sz w:val="24"/>
                <w:szCs w:val="24"/>
              </w:rPr>
              <w:t>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330B4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8</w:t>
            </w:r>
          </w:p>
        </w:tc>
      </w:tr>
      <w:tr w:rsidR="00CC74B8" w:rsidRPr="00AC53A4" w:rsidTr="00330B4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330B4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330B4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330B4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C74B8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 xml:space="preserve">1 </w:t>
      </w:r>
      <w:r w:rsidRPr="00AC53A4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AC53A4"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Pr="00AC53A4">
        <w:rPr>
          <w:sz w:val="24"/>
          <w:szCs w:val="24"/>
        </w:rPr>
        <w:t xml:space="preserve"> В</w:t>
      </w:r>
      <w:r w:rsidR="00207E9A">
        <w:rPr>
          <w:sz w:val="24"/>
          <w:szCs w:val="24"/>
        </w:rPr>
        <w:t xml:space="preserve"> случае, если д</w:t>
      </w:r>
      <w:r w:rsidRPr="00AC53A4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F452D">
        <w:rPr>
          <w:sz w:val="24"/>
          <w:szCs w:val="24"/>
        </w:rPr>
        <w:t>Для каждого показателя должно быть установлено не менее одного срока, на который з</w:t>
      </w:r>
      <w:r w:rsidRPr="00DF452D">
        <w:rPr>
          <w:sz w:val="24"/>
          <w:szCs w:val="24"/>
        </w:rPr>
        <w:t>а</w:t>
      </w:r>
      <w:r w:rsidRPr="00DF452D">
        <w:rPr>
          <w:sz w:val="24"/>
          <w:szCs w:val="24"/>
        </w:rPr>
        <w:t>планировано достижение значения показателя (далее - контрольная точка). Количество контрол</w:t>
      </w:r>
      <w:r w:rsidRPr="00DF452D">
        <w:rPr>
          <w:sz w:val="24"/>
          <w:szCs w:val="24"/>
        </w:rPr>
        <w:t>ь</w:t>
      </w:r>
      <w:r w:rsidRPr="00DF452D">
        <w:rPr>
          <w:sz w:val="24"/>
          <w:szCs w:val="24"/>
        </w:rPr>
        <w:t>ных точек определяется Получателем средств бюджета в соответствии Решением о предоставл</w:t>
      </w:r>
      <w:r w:rsidRPr="00DF452D">
        <w:rPr>
          <w:sz w:val="24"/>
          <w:szCs w:val="24"/>
        </w:rPr>
        <w:t>е</w:t>
      </w:r>
      <w:r w:rsidRPr="00DF452D">
        <w:rPr>
          <w:sz w:val="24"/>
          <w:szCs w:val="24"/>
        </w:rPr>
        <w:t>нии субсидий.</w:t>
      </w:r>
    </w:p>
    <w:p w:rsidR="00DF452D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Pr="00AC53A4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Default="00DF452D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F452D" w:rsidSect="00DF452D">
          <w:pgSz w:w="11905" w:h="16838"/>
          <w:pgMar w:top="993" w:right="567" w:bottom="1134" w:left="1134" w:header="0" w:footer="0" w:gutter="0"/>
          <w:cols w:space="720"/>
          <w:noEndnote/>
          <w:docGrid w:linePitch="272"/>
        </w:sectPr>
      </w:pPr>
    </w:p>
    <w:p w:rsidR="00D37061" w:rsidRPr="00AC53A4" w:rsidRDefault="00D37061" w:rsidP="00D37061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CC74B8" w:rsidRPr="00AC53A4" w:rsidRDefault="00D37061" w:rsidP="00D3706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процентов акций (долей) которого принадлежат Ре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публике Татарстан, на осуществление к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питальных вложений в объекты капитал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ного строительства, находящиеся в со</w:t>
      </w:r>
      <w:r w:rsidRPr="00AC53A4">
        <w:rPr>
          <w:sz w:val="24"/>
          <w:szCs w:val="24"/>
        </w:rPr>
        <w:t>б</w:t>
      </w:r>
      <w:r w:rsidRPr="00AC53A4">
        <w:rPr>
          <w:sz w:val="24"/>
          <w:szCs w:val="24"/>
        </w:rPr>
        <w:t>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D37061" w:rsidRDefault="00D37061" w:rsidP="00330B4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37061" w:rsidRDefault="00D37061" w:rsidP="00330B4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Договору от ________ 20__ г. № 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CC74B8" w:rsidRPr="00AC53A4" w:rsidRDefault="00CC74B8" w:rsidP="00CC74B8">
      <w:pPr>
        <w:autoSpaceDE w:val="0"/>
        <w:autoSpaceDN w:val="0"/>
        <w:adjustRightInd w:val="0"/>
        <w:jc w:val="both"/>
        <w:outlineLvl w:val="0"/>
      </w:pPr>
    </w:p>
    <w:p w:rsidR="00CC74B8" w:rsidRPr="00AC53A4" w:rsidRDefault="00CC74B8" w:rsidP="00330B4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</w:t>
      </w:r>
      <w:r w:rsidR="00DF452D" w:rsidRPr="00AC53A4">
        <w:rPr>
          <w:sz w:val="28"/>
          <w:szCs w:val="28"/>
        </w:rPr>
        <w:t>тчет</w:t>
      </w:r>
      <w:r w:rsidR="00DF452D" w:rsidRPr="00DF452D">
        <w:rPr>
          <w:sz w:val="28"/>
          <w:szCs w:val="28"/>
          <w:vertAlign w:val="superscript"/>
        </w:rPr>
        <w:t>2</w:t>
      </w:r>
    </w:p>
    <w:p w:rsidR="00CC74B8" w:rsidRPr="00AC53A4" w:rsidRDefault="00CC74B8" w:rsidP="00330B4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 достижении значений показателей результативности</w:t>
      </w:r>
    </w:p>
    <w:p w:rsidR="00CC74B8" w:rsidRPr="00AC53A4" w:rsidRDefault="00CC74B8" w:rsidP="00330B4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по состоянию на </w:t>
      </w:r>
      <w:r w:rsidR="00330B42" w:rsidRPr="00AC53A4">
        <w:rPr>
          <w:sz w:val="28"/>
          <w:szCs w:val="28"/>
        </w:rPr>
        <w:t>«</w:t>
      </w:r>
      <w:r w:rsidRPr="00AC53A4">
        <w:rPr>
          <w:sz w:val="28"/>
          <w:szCs w:val="28"/>
        </w:rPr>
        <w:t>__</w:t>
      </w:r>
      <w:r w:rsidR="00330B42" w:rsidRPr="00AC53A4">
        <w:rPr>
          <w:sz w:val="28"/>
          <w:szCs w:val="28"/>
        </w:rPr>
        <w:t>»</w:t>
      </w:r>
      <w:r w:rsidRPr="00AC53A4">
        <w:rPr>
          <w:sz w:val="28"/>
          <w:szCs w:val="28"/>
        </w:rPr>
        <w:t xml:space="preserve"> _______________ 20___ г.</w:t>
      </w:r>
    </w:p>
    <w:p w:rsidR="00CC74B8" w:rsidRPr="00AC53A4" w:rsidRDefault="00CC74B8" w:rsidP="00CC74B8">
      <w:pPr>
        <w:autoSpaceDE w:val="0"/>
        <w:autoSpaceDN w:val="0"/>
        <w:adjustRightInd w:val="0"/>
        <w:jc w:val="both"/>
        <w:outlineLvl w:val="0"/>
      </w:pP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 xml:space="preserve">Наименование </w:t>
      </w:r>
      <w:r w:rsidR="00DF452D" w:rsidRPr="00DF452D">
        <w:rPr>
          <w:sz w:val="24"/>
          <w:szCs w:val="24"/>
        </w:rPr>
        <w:t>О</w:t>
      </w:r>
      <w:r w:rsidRPr="00DF452D">
        <w:rPr>
          <w:sz w:val="24"/>
          <w:szCs w:val="24"/>
        </w:rPr>
        <w:t>рганизации _________________________________</w:t>
      </w:r>
      <w:r w:rsidR="00DF452D" w:rsidRPr="00DF452D">
        <w:rPr>
          <w:sz w:val="24"/>
          <w:szCs w:val="24"/>
        </w:rPr>
        <w:t>____________</w:t>
      </w:r>
      <w:r w:rsidRPr="00DF452D">
        <w:rPr>
          <w:sz w:val="24"/>
          <w:szCs w:val="24"/>
        </w:rPr>
        <w:t>___</w:t>
      </w: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Периодичность (при наличии): ____________________________________</w:t>
      </w:r>
      <w:r w:rsidR="00DF452D" w:rsidRPr="00DF452D">
        <w:rPr>
          <w:sz w:val="24"/>
          <w:szCs w:val="24"/>
        </w:rPr>
        <w:t>_________</w:t>
      </w:r>
      <w:r w:rsidR="00DF452D" w:rsidRPr="00DF452D">
        <w:rPr>
          <w:sz w:val="24"/>
          <w:szCs w:val="24"/>
          <w:vertAlign w:val="superscript"/>
        </w:rPr>
        <w:t>3</w:t>
      </w:r>
    </w:p>
    <w:p w:rsidR="00CC74B8" w:rsidRPr="00AC53A4" w:rsidRDefault="00DF452D" w:rsidP="00DF452D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</w:t>
      </w:r>
      <w:r w:rsidR="00CC74B8" w:rsidRPr="00AC53A4">
        <w:t>(ежемесячно, ежеквартально, ежегодно)</w:t>
      </w: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1077"/>
        <w:gridCol w:w="850"/>
        <w:gridCol w:w="681"/>
        <w:gridCol w:w="1418"/>
        <w:gridCol w:w="1843"/>
        <w:gridCol w:w="1417"/>
        <w:gridCol w:w="1559"/>
      </w:tblGrid>
      <w:tr w:rsidR="00CC74B8" w:rsidRPr="00DF452D" w:rsidTr="006A512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C74B8" w:rsidRPr="00DF452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Наименов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ние показ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теля</w:t>
            </w:r>
            <w:r w:rsidR="00DF452D" w:rsidRPr="00DF452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 xml:space="preserve">нование </w:t>
            </w:r>
            <w:r w:rsidR="00DF452D">
              <w:rPr>
                <w:sz w:val="24"/>
                <w:szCs w:val="24"/>
              </w:rPr>
              <w:t>О</w:t>
            </w:r>
            <w:r w:rsidRPr="00DF452D">
              <w:rPr>
                <w:sz w:val="24"/>
                <w:szCs w:val="24"/>
              </w:rPr>
              <w:t>бъекта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Единица и</w:t>
            </w:r>
            <w:r w:rsidRPr="00DF452D">
              <w:rPr>
                <w:sz w:val="24"/>
                <w:szCs w:val="24"/>
              </w:rPr>
              <w:t>з</w:t>
            </w:r>
            <w:r w:rsidRPr="00DF452D">
              <w:rPr>
                <w:sz w:val="24"/>
                <w:szCs w:val="24"/>
              </w:rPr>
              <w:t xml:space="preserve">мерения по </w:t>
            </w:r>
            <w:hyperlink r:id="rId40" w:history="1">
              <w:r w:rsidRPr="00DF452D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Плановое значение показателя</w:t>
            </w:r>
            <w:r w:rsidR="00DF452D" w:rsidRPr="00DF452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Достигнутое значение пок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зателя по 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 xml:space="preserve">вершении </w:t>
            </w:r>
            <w:r w:rsidR="00DF452D">
              <w:rPr>
                <w:sz w:val="24"/>
                <w:szCs w:val="24"/>
              </w:rPr>
              <w:t>Дог</w:t>
            </w:r>
            <w:r w:rsidR="00DF452D">
              <w:rPr>
                <w:sz w:val="24"/>
                <w:szCs w:val="24"/>
              </w:rPr>
              <w:t>о</w:t>
            </w:r>
            <w:r w:rsidR="00DF452D">
              <w:rPr>
                <w:sz w:val="24"/>
                <w:szCs w:val="24"/>
              </w:rPr>
              <w:t>вора</w:t>
            </w:r>
            <w:r w:rsidRPr="00DF452D">
              <w:rPr>
                <w:sz w:val="24"/>
                <w:szCs w:val="24"/>
              </w:rPr>
              <w:t xml:space="preserve"> / по сост</w:t>
            </w:r>
            <w:r w:rsidRPr="00DF452D">
              <w:rPr>
                <w:sz w:val="24"/>
                <w:szCs w:val="24"/>
              </w:rPr>
              <w:t>о</w:t>
            </w:r>
            <w:r w:rsidRPr="00DF452D">
              <w:rPr>
                <w:sz w:val="24"/>
                <w:szCs w:val="24"/>
              </w:rPr>
              <w:t>янию на отче</w:t>
            </w:r>
            <w:r w:rsidRPr="00DF452D">
              <w:rPr>
                <w:sz w:val="24"/>
                <w:szCs w:val="24"/>
              </w:rPr>
              <w:t>т</w:t>
            </w:r>
            <w:r w:rsidRPr="00DF452D">
              <w:rPr>
                <w:sz w:val="24"/>
                <w:szCs w:val="24"/>
              </w:rPr>
              <w:t>ную дату</w:t>
            </w:r>
            <w:r w:rsidR="00DF452D" w:rsidRPr="00DF452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Причина о</w:t>
            </w:r>
            <w:r w:rsidRPr="00DF452D">
              <w:rPr>
                <w:sz w:val="24"/>
                <w:szCs w:val="24"/>
              </w:rPr>
              <w:t>т</w:t>
            </w:r>
            <w:r w:rsidRPr="00DF452D">
              <w:rPr>
                <w:sz w:val="24"/>
                <w:szCs w:val="24"/>
              </w:rPr>
              <w:t>клонения</w:t>
            </w:r>
          </w:p>
        </w:tc>
      </w:tr>
      <w:tr w:rsidR="00CC74B8" w:rsidRPr="00DF452D" w:rsidTr="006A512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4B8" w:rsidRPr="00DF452D">
              <w:rPr>
                <w:sz w:val="24"/>
                <w:szCs w:val="24"/>
              </w:rPr>
              <w:t>аименов</w:t>
            </w:r>
            <w:r w:rsidR="00CC74B8" w:rsidRPr="00DF452D">
              <w:rPr>
                <w:sz w:val="24"/>
                <w:szCs w:val="24"/>
              </w:rPr>
              <w:t>а</w:t>
            </w:r>
            <w:r w:rsidR="00CC74B8" w:rsidRPr="00DF452D">
              <w:rPr>
                <w:sz w:val="24"/>
                <w:szCs w:val="24"/>
              </w:rPr>
              <w:t>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C74B8" w:rsidRPr="00DF452D">
              <w:rPr>
                <w:sz w:val="24"/>
                <w:szCs w:val="24"/>
              </w:rPr>
              <w:t>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DF452D" w:rsidTr="006A51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9</w:t>
            </w:r>
          </w:p>
        </w:tc>
      </w:tr>
      <w:tr w:rsidR="00CC74B8" w:rsidRPr="00DF452D" w:rsidTr="006A51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C74B8" w:rsidRPr="00DF452D" w:rsidRDefault="00CC74B8" w:rsidP="00CC74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 xml:space="preserve">Руководитель </w:t>
      </w:r>
      <w:r w:rsidR="00DF452D">
        <w:rPr>
          <w:sz w:val="24"/>
          <w:szCs w:val="24"/>
        </w:rPr>
        <w:t>О</w:t>
      </w:r>
      <w:r w:rsidRPr="00DF452D">
        <w:rPr>
          <w:sz w:val="24"/>
          <w:szCs w:val="24"/>
        </w:rPr>
        <w:t>рганизации</w:t>
      </w: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(уполномоченное лицо)     ______________ ____________ _____________________</w:t>
      </w:r>
    </w:p>
    <w:p w:rsidR="00CC74B8" w:rsidRPr="00DF452D" w:rsidRDefault="00DF452D" w:rsidP="00DF452D">
      <w:pPr>
        <w:autoSpaceDE w:val="0"/>
        <w:autoSpaceDN w:val="0"/>
        <w:adjustRightInd w:val="0"/>
        <w:jc w:val="center"/>
        <w:outlineLvl w:val="0"/>
      </w:pPr>
      <w:r w:rsidRPr="00DF452D">
        <w:t xml:space="preserve">                  </w:t>
      </w:r>
      <w:r>
        <w:t xml:space="preserve">          </w:t>
      </w:r>
      <w:r w:rsidRPr="00DF452D">
        <w:t xml:space="preserve"> </w:t>
      </w:r>
      <w:r w:rsidR="00CC74B8" w:rsidRPr="00DF452D">
        <w:t xml:space="preserve">(должность)   </w:t>
      </w:r>
      <w:r w:rsidRPr="00DF452D">
        <w:t xml:space="preserve">    </w:t>
      </w:r>
      <w:r w:rsidR="00CC74B8" w:rsidRPr="00DF452D">
        <w:t xml:space="preserve"> (подпись)  </w:t>
      </w:r>
      <w:r w:rsidRPr="00DF452D">
        <w:t xml:space="preserve">              </w:t>
      </w:r>
      <w:r w:rsidR="00CC74B8" w:rsidRPr="00DF452D">
        <w:t>(расшифровка подписи)</w:t>
      </w: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Исполнитель ____________ ____________________ ______________</w:t>
      </w:r>
    </w:p>
    <w:p w:rsidR="00CC74B8" w:rsidRPr="00DF452D" w:rsidRDefault="00DF452D" w:rsidP="00DF452D">
      <w:pPr>
        <w:autoSpaceDE w:val="0"/>
        <w:autoSpaceDN w:val="0"/>
        <w:adjustRightInd w:val="0"/>
        <w:outlineLvl w:val="0"/>
      </w:pPr>
      <w:r>
        <w:t xml:space="preserve">                                   </w:t>
      </w:r>
      <w:r w:rsidR="00CC74B8" w:rsidRPr="00DF452D">
        <w:t xml:space="preserve">(должность)     </w:t>
      </w:r>
      <w:r>
        <w:t xml:space="preserve">        </w:t>
      </w:r>
      <w:r w:rsidR="00CC74B8" w:rsidRPr="00DF452D">
        <w:t xml:space="preserve">    (Ф.И.О.)      </w:t>
      </w:r>
      <w:r>
        <w:t xml:space="preserve">                         </w:t>
      </w:r>
      <w:r w:rsidR="00CC74B8" w:rsidRPr="00DF452D">
        <w:t xml:space="preserve">  (телефон)</w:t>
      </w:r>
    </w:p>
    <w:p w:rsidR="00CC74B8" w:rsidRPr="00DF452D" w:rsidRDefault="006A5122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«</w:t>
      </w:r>
      <w:r w:rsidR="00CC74B8" w:rsidRPr="00DF452D">
        <w:rPr>
          <w:sz w:val="24"/>
          <w:szCs w:val="24"/>
        </w:rPr>
        <w:t>__</w:t>
      </w:r>
      <w:r w:rsidRPr="00DF452D">
        <w:rPr>
          <w:sz w:val="24"/>
          <w:szCs w:val="24"/>
        </w:rPr>
        <w:t>»</w:t>
      </w:r>
      <w:r w:rsidR="00D37061" w:rsidRPr="00DF452D">
        <w:rPr>
          <w:sz w:val="24"/>
          <w:szCs w:val="24"/>
        </w:rPr>
        <w:t xml:space="preserve"> _____________________ 20__ г.</w:t>
      </w:r>
    </w:p>
    <w:p w:rsidR="00D37061" w:rsidRDefault="00DF452D" w:rsidP="00DF45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F452D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1 </w:t>
      </w:r>
      <w:r w:rsidRPr="00DF452D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DF452D">
        <w:rPr>
          <w:sz w:val="24"/>
          <w:szCs w:val="24"/>
        </w:rPr>
        <w:t>оговору.</w:t>
      </w:r>
    </w:p>
    <w:p w:rsidR="00DF452D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2</w:t>
      </w:r>
      <w:r w:rsidR="00207E9A">
        <w:rPr>
          <w:sz w:val="24"/>
          <w:szCs w:val="24"/>
        </w:rPr>
        <w:t xml:space="preserve"> В случае, если д</w:t>
      </w:r>
      <w:r w:rsidRPr="00DF452D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DF452D">
        <w:rPr>
          <w:sz w:val="24"/>
          <w:szCs w:val="24"/>
        </w:rPr>
        <w:t>е</w:t>
      </w:r>
      <w:r w:rsidRPr="00DF452D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3</w:t>
      </w:r>
      <w:r w:rsidRPr="00DF452D">
        <w:rPr>
          <w:sz w:val="24"/>
          <w:szCs w:val="24"/>
        </w:rPr>
        <w:t xml:space="preserve"> </w:t>
      </w:r>
      <w:r w:rsidR="00207E9A">
        <w:rPr>
          <w:sz w:val="24"/>
          <w:szCs w:val="24"/>
        </w:rPr>
        <w:t>Заполняется в случае наличия в д</w:t>
      </w:r>
      <w:r w:rsidRPr="00DF452D">
        <w:rPr>
          <w:sz w:val="24"/>
          <w:szCs w:val="24"/>
        </w:rPr>
        <w:t xml:space="preserve">оговоре положений, предусмотренных </w:t>
      </w:r>
      <w:hyperlink r:id="rId41" w:history="1">
        <w:r w:rsidRPr="00DF452D">
          <w:rPr>
            <w:sz w:val="24"/>
            <w:szCs w:val="24"/>
          </w:rPr>
          <w:t>пунктом 4.3.11.2.1</w:t>
        </w:r>
      </w:hyperlink>
      <w:r w:rsidRPr="00DF452D">
        <w:rPr>
          <w:sz w:val="24"/>
          <w:szCs w:val="24"/>
        </w:rPr>
        <w:t xml:space="preserve"> настоящей Типовой формы.</w:t>
      </w:r>
    </w:p>
    <w:p w:rsidR="00DF452D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4</w:t>
      </w:r>
      <w:r w:rsidRPr="00DF452D">
        <w:rPr>
          <w:sz w:val="24"/>
          <w:szCs w:val="24"/>
        </w:rPr>
        <w:t xml:space="preserve"> Наименование показателя, указываемого в настоящем отчете, должно соответствовать наименованию показателя, указанному в </w:t>
      </w:r>
      <w:hyperlink r:id="rId42" w:history="1">
        <w:r w:rsidRPr="00DF452D">
          <w:rPr>
            <w:sz w:val="24"/>
            <w:szCs w:val="24"/>
          </w:rPr>
          <w:t>графе 2</w:t>
        </w:r>
      </w:hyperlink>
      <w:r w:rsidRPr="00DF452D">
        <w:rPr>
          <w:sz w:val="24"/>
          <w:szCs w:val="24"/>
        </w:rPr>
        <w:t xml:space="preserve"> приложения № 3 к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оговору.</w:t>
      </w:r>
    </w:p>
    <w:p w:rsidR="00DF452D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5</w:t>
      </w:r>
      <w:r w:rsidRPr="00DF452D">
        <w:rPr>
          <w:sz w:val="24"/>
          <w:szCs w:val="24"/>
        </w:rPr>
        <w:t xml:space="preserve"> Плановое значение показателя, указываемого в настоящем отчете, должно соответствовать плановому значению показателя, указанному в </w:t>
      </w:r>
      <w:hyperlink r:id="rId43" w:history="1">
        <w:r w:rsidRPr="00DF452D">
          <w:rPr>
            <w:sz w:val="24"/>
            <w:szCs w:val="24"/>
          </w:rPr>
          <w:t>графе 6</w:t>
        </w:r>
      </w:hyperlink>
      <w:r w:rsidRPr="00DF452D">
        <w:rPr>
          <w:sz w:val="24"/>
          <w:szCs w:val="24"/>
        </w:rPr>
        <w:t xml:space="preserve"> приложения № 3 к </w:t>
      </w:r>
      <w:r w:rsidR="00207E9A">
        <w:rPr>
          <w:sz w:val="24"/>
          <w:szCs w:val="24"/>
        </w:rPr>
        <w:t>договору</w:t>
      </w:r>
      <w:r w:rsidRPr="00DF452D">
        <w:rPr>
          <w:sz w:val="24"/>
          <w:szCs w:val="24"/>
        </w:rPr>
        <w:t xml:space="preserve"> на дату пред</w:t>
      </w:r>
      <w:r w:rsidRPr="00DF452D">
        <w:rPr>
          <w:sz w:val="24"/>
          <w:szCs w:val="24"/>
        </w:rPr>
        <w:t>о</w:t>
      </w:r>
      <w:r w:rsidRPr="00DF452D">
        <w:rPr>
          <w:sz w:val="24"/>
          <w:szCs w:val="24"/>
        </w:rPr>
        <w:t xml:space="preserve">ставления отчета, соответствующую указанной в </w:t>
      </w:r>
      <w:hyperlink r:id="rId44" w:history="1">
        <w:r w:rsidRPr="00DF452D">
          <w:rPr>
            <w:sz w:val="24"/>
            <w:szCs w:val="24"/>
          </w:rPr>
          <w:t>графе 8</w:t>
        </w:r>
      </w:hyperlink>
      <w:r w:rsidR="00207E9A">
        <w:rPr>
          <w:sz w:val="24"/>
          <w:szCs w:val="24"/>
        </w:rPr>
        <w:t xml:space="preserve"> приложения № 3 к д</w:t>
      </w:r>
      <w:r w:rsidRPr="00DF452D">
        <w:rPr>
          <w:sz w:val="24"/>
          <w:szCs w:val="24"/>
        </w:rPr>
        <w:t>оговору.</w:t>
      </w:r>
    </w:p>
    <w:p w:rsidR="00DF452D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6 </w:t>
      </w:r>
      <w:r w:rsidRPr="00DF452D">
        <w:rPr>
          <w:sz w:val="24"/>
          <w:szCs w:val="24"/>
        </w:rPr>
        <w:t xml:space="preserve">В зависимости от периодичности представления отчета указывается значение показателя, достигнутое по завершении </w:t>
      </w:r>
      <w:r w:rsidR="00207E9A">
        <w:rPr>
          <w:sz w:val="24"/>
          <w:szCs w:val="24"/>
        </w:rPr>
        <w:t>договора</w:t>
      </w:r>
      <w:r w:rsidRPr="00DF452D">
        <w:rPr>
          <w:sz w:val="24"/>
          <w:szCs w:val="24"/>
        </w:rPr>
        <w:t xml:space="preserve"> либо на дату представления отчета в соответствии с уст</w:t>
      </w:r>
      <w:r w:rsidRPr="00DF452D">
        <w:rPr>
          <w:sz w:val="24"/>
          <w:szCs w:val="24"/>
        </w:rPr>
        <w:t>а</w:t>
      </w:r>
      <w:r w:rsidRPr="00DF452D">
        <w:rPr>
          <w:sz w:val="24"/>
          <w:szCs w:val="24"/>
        </w:rPr>
        <w:t>новленной периодичностью.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F452D" w:rsidRDefault="00DF452D" w:rsidP="00CC74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F452D" w:rsidRDefault="00DF452D" w:rsidP="00CC74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DF452D" w:rsidSect="00DF452D">
          <w:pgSz w:w="11905" w:h="16838"/>
          <w:pgMar w:top="993" w:right="567" w:bottom="1134" w:left="1134" w:header="0" w:footer="0" w:gutter="0"/>
          <w:cols w:space="720"/>
          <w:noEndnote/>
          <w:docGrid w:linePitch="272"/>
        </w:sectPr>
      </w:pPr>
    </w:p>
    <w:p w:rsidR="00D37061" w:rsidRPr="00AC53A4" w:rsidRDefault="00D37061" w:rsidP="00D37061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CC74B8" w:rsidRPr="00AC53A4" w:rsidRDefault="00D37061" w:rsidP="00D37061">
      <w:pPr>
        <w:autoSpaceDE w:val="0"/>
        <w:autoSpaceDN w:val="0"/>
        <w:adjustRightInd w:val="0"/>
        <w:ind w:left="10206"/>
        <w:jc w:val="both"/>
        <w:rPr>
          <w:sz w:val="28"/>
          <w:szCs w:val="28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</w:t>
      </w:r>
      <w:r w:rsidRPr="00AC53A4">
        <w:rPr>
          <w:sz w:val="24"/>
          <w:szCs w:val="24"/>
        </w:rPr>
        <w:t>н</w:t>
      </w:r>
      <w:r w:rsidRPr="00AC53A4">
        <w:rPr>
          <w:sz w:val="24"/>
          <w:szCs w:val="24"/>
        </w:rPr>
        <w:t>тов акций (долей) которого принадлежат Республике Татарстан, на осуществление капитальных вложений в объекты кап</w:t>
      </w:r>
      <w:r w:rsidRPr="00AC53A4">
        <w:rPr>
          <w:sz w:val="24"/>
          <w:szCs w:val="24"/>
        </w:rPr>
        <w:t>и</w:t>
      </w:r>
      <w:r w:rsidRPr="00AC53A4">
        <w:rPr>
          <w:sz w:val="24"/>
          <w:szCs w:val="24"/>
        </w:rPr>
        <w:t>тального строительства, находящиеся в собственности указанного юридического лица, и (или) на приобретение им объектов недвижимого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D37061" w:rsidRDefault="00D37061" w:rsidP="00D3706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Договору от ________ 20__ г. № 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CC74B8" w:rsidRPr="00AC53A4" w:rsidRDefault="00CC74B8" w:rsidP="00CC74B8">
      <w:pPr>
        <w:autoSpaceDE w:val="0"/>
        <w:autoSpaceDN w:val="0"/>
        <w:adjustRightInd w:val="0"/>
        <w:jc w:val="both"/>
        <w:outlineLvl w:val="0"/>
      </w:pPr>
    </w:p>
    <w:p w:rsidR="00CC74B8" w:rsidRPr="00AC53A4" w:rsidRDefault="00CC74B8" w:rsidP="003F3D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</w:t>
      </w:r>
      <w:r w:rsidR="00DF452D" w:rsidRPr="00AC53A4">
        <w:rPr>
          <w:sz w:val="28"/>
          <w:szCs w:val="28"/>
        </w:rPr>
        <w:t>тчет</w:t>
      </w:r>
      <w:r w:rsidR="00DF452D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о расходах, источником финансового обеспечения которых является</w:t>
      </w:r>
      <w:r w:rsidR="00DF452D">
        <w:rPr>
          <w:sz w:val="28"/>
          <w:szCs w:val="28"/>
        </w:rPr>
        <w:t xml:space="preserve">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убсидия</w:t>
      </w:r>
      <w:r w:rsidR="00DF452D" w:rsidRPr="00DF452D">
        <w:rPr>
          <w:sz w:val="28"/>
          <w:szCs w:val="28"/>
          <w:vertAlign w:val="superscript"/>
        </w:rPr>
        <w:t>2</w:t>
      </w:r>
      <w:r w:rsidRPr="00AC53A4">
        <w:rPr>
          <w:sz w:val="28"/>
          <w:szCs w:val="28"/>
        </w:rPr>
        <w:t>,</w:t>
      </w:r>
    </w:p>
    <w:p w:rsidR="00CC74B8" w:rsidRPr="00AC53A4" w:rsidRDefault="00CC74B8" w:rsidP="003F3D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 xml:space="preserve">на </w:t>
      </w:r>
      <w:r w:rsidR="003F3DAC" w:rsidRPr="00AC53A4">
        <w:rPr>
          <w:sz w:val="28"/>
          <w:szCs w:val="28"/>
        </w:rPr>
        <w:t>«</w:t>
      </w:r>
      <w:r w:rsidRPr="00AC53A4">
        <w:rPr>
          <w:sz w:val="28"/>
          <w:szCs w:val="28"/>
        </w:rPr>
        <w:t>__</w:t>
      </w:r>
      <w:r w:rsidR="003F3DAC" w:rsidRPr="00AC53A4">
        <w:rPr>
          <w:sz w:val="28"/>
          <w:szCs w:val="28"/>
        </w:rPr>
        <w:t>»</w:t>
      </w:r>
      <w:r w:rsidRPr="00AC53A4">
        <w:rPr>
          <w:sz w:val="28"/>
          <w:szCs w:val="28"/>
        </w:rPr>
        <w:t xml:space="preserve"> ______________ 20__ г.</w:t>
      </w:r>
      <w:r w:rsidR="00DF452D" w:rsidRPr="00DF452D">
        <w:rPr>
          <w:sz w:val="28"/>
          <w:szCs w:val="28"/>
          <w:vertAlign w:val="superscript"/>
        </w:rPr>
        <w:t>3</w:t>
      </w:r>
    </w:p>
    <w:p w:rsidR="00DF452D" w:rsidRDefault="00DF452D" w:rsidP="00CC74B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C74B8" w:rsidRPr="00DF452D" w:rsidRDefault="00DF452D" w:rsidP="00DF452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F452D">
        <w:rPr>
          <w:sz w:val="24"/>
          <w:szCs w:val="24"/>
        </w:rPr>
        <w:t xml:space="preserve"> </w:t>
      </w:r>
      <w:r w:rsidR="00CC74B8" w:rsidRPr="00DF452D">
        <w:rPr>
          <w:sz w:val="24"/>
          <w:szCs w:val="24"/>
        </w:rPr>
        <w:t>(руб.)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020"/>
        <w:gridCol w:w="527"/>
        <w:gridCol w:w="1118"/>
        <w:gridCol w:w="583"/>
        <w:gridCol w:w="964"/>
        <w:gridCol w:w="1134"/>
        <w:gridCol w:w="708"/>
        <w:gridCol w:w="1276"/>
        <w:gridCol w:w="992"/>
        <w:gridCol w:w="851"/>
        <w:gridCol w:w="2580"/>
        <w:gridCol w:w="2693"/>
      </w:tblGrid>
      <w:tr w:rsidR="00DF452D" w:rsidRPr="00DF452D" w:rsidTr="00DF452D">
        <w:trPr>
          <w:trHeight w:val="10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B55A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DF452D">
              <w:rPr>
                <w:sz w:val="24"/>
                <w:szCs w:val="24"/>
              </w:rPr>
              <w:t>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 xml:space="preserve">нование </w:t>
            </w:r>
            <w:r>
              <w:rPr>
                <w:sz w:val="24"/>
                <w:szCs w:val="24"/>
              </w:rPr>
              <w:t>О</w:t>
            </w:r>
            <w:r w:rsidRPr="00DF452D">
              <w:rPr>
                <w:sz w:val="24"/>
                <w:szCs w:val="24"/>
              </w:rPr>
              <w:t>бъекта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у</w:t>
            </w:r>
            <w:r w:rsidRPr="00DF452D">
              <w:rPr>
                <w:sz w:val="24"/>
                <w:szCs w:val="24"/>
              </w:rPr>
              <w:t>б</w:t>
            </w:r>
            <w:r w:rsidRPr="00DF452D">
              <w:rPr>
                <w:sz w:val="24"/>
                <w:szCs w:val="24"/>
              </w:rPr>
              <w:t>сидии на начало фина</w:t>
            </w:r>
            <w:r w:rsidRPr="00DF452D">
              <w:rPr>
                <w:sz w:val="24"/>
                <w:szCs w:val="24"/>
              </w:rPr>
              <w:t>н</w:t>
            </w:r>
            <w:r w:rsidRPr="00DF452D">
              <w:rPr>
                <w:sz w:val="24"/>
                <w:szCs w:val="24"/>
              </w:rPr>
              <w:t>сового года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Поступления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 xml:space="preserve">Выплаты за счет </w:t>
            </w:r>
            <w:r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Общий объем кап</w:t>
            </w:r>
            <w:r w:rsidRPr="00DF452D">
              <w:rPr>
                <w:sz w:val="24"/>
                <w:szCs w:val="24"/>
              </w:rPr>
              <w:t>и</w:t>
            </w:r>
            <w:r w:rsidRPr="00DF452D">
              <w:rPr>
                <w:sz w:val="24"/>
                <w:szCs w:val="24"/>
              </w:rPr>
              <w:t>тальных влож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ний</w:t>
            </w:r>
            <w:r w:rsidRPr="00DF452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убсидии</w:t>
            </w:r>
          </w:p>
        </w:tc>
      </w:tr>
      <w:tr w:rsidR="00DF452D" w:rsidRPr="00DF452D" w:rsidTr="00DF452D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>сего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 xml:space="preserve"> том числе разр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шенный к испол</w:t>
            </w:r>
            <w:r w:rsidRPr="00DF452D">
              <w:rPr>
                <w:sz w:val="24"/>
                <w:szCs w:val="24"/>
              </w:rPr>
              <w:t>ь</w:t>
            </w:r>
            <w:r w:rsidRPr="00DF452D">
              <w:rPr>
                <w:sz w:val="24"/>
                <w:szCs w:val="24"/>
              </w:rPr>
              <w:t>зованию</w:t>
            </w:r>
            <w:r w:rsidRPr="00DF452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>сего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3F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 xml:space="preserve"> том чи</w:t>
            </w:r>
            <w:r w:rsidRPr="00DF452D"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ле возвр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щено в бюджет Республ</w:t>
            </w:r>
            <w:r w:rsidRPr="00DF452D">
              <w:rPr>
                <w:sz w:val="24"/>
                <w:szCs w:val="24"/>
              </w:rPr>
              <w:t>и</w:t>
            </w:r>
            <w:r w:rsidRPr="00DF452D">
              <w:rPr>
                <w:sz w:val="24"/>
                <w:szCs w:val="24"/>
              </w:rPr>
              <w:t>ки Тата</w:t>
            </w:r>
            <w:r w:rsidRPr="00DF452D">
              <w:rPr>
                <w:sz w:val="24"/>
                <w:szCs w:val="24"/>
              </w:rPr>
              <w:t>р</w:t>
            </w:r>
            <w:r w:rsidRPr="00DF452D">
              <w:rPr>
                <w:sz w:val="24"/>
                <w:szCs w:val="24"/>
              </w:rPr>
              <w:t>стан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>сего</w:t>
            </w:r>
            <w:r w:rsidRPr="00DF452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F452D">
              <w:rPr>
                <w:sz w:val="24"/>
                <w:szCs w:val="24"/>
              </w:rPr>
              <w:t xml:space="preserve"> том числе</w:t>
            </w:r>
          </w:p>
        </w:tc>
      </w:tr>
      <w:tr w:rsidR="00DF452D" w:rsidRPr="00DF452D" w:rsidTr="00DF452D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3F3D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из бюдж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та Ре</w:t>
            </w:r>
            <w:r w:rsidRPr="00DF452D">
              <w:rPr>
                <w:sz w:val="24"/>
                <w:szCs w:val="24"/>
              </w:rPr>
              <w:t>с</w:t>
            </w:r>
            <w:r w:rsidRPr="00DF452D">
              <w:rPr>
                <w:sz w:val="24"/>
                <w:szCs w:val="24"/>
              </w:rPr>
              <w:t>публ</w:t>
            </w:r>
            <w:r w:rsidRPr="00DF452D">
              <w:rPr>
                <w:sz w:val="24"/>
                <w:szCs w:val="24"/>
              </w:rPr>
              <w:t>и</w:t>
            </w:r>
            <w:r w:rsidRPr="00DF452D">
              <w:rPr>
                <w:sz w:val="24"/>
                <w:szCs w:val="24"/>
              </w:rPr>
              <w:t>ки Т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возврат дебито</w:t>
            </w:r>
            <w:r w:rsidRPr="00DF452D">
              <w:rPr>
                <w:sz w:val="24"/>
                <w:szCs w:val="24"/>
              </w:rPr>
              <w:t>р</w:t>
            </w:r>
            <w:r w:rsidRPr="00DF452D">
              <w:rPr>
                <w:sz w:val="24"/>
                <w:szCs w:val="24"/>
              </w:rPr>
              <w:t>ской 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долже</w:t>
            </w:r>
            <w:r w:rsidRPr="00DF452D">
              <w:rPr>
                <w:sz w:val="24"/>
                <w:szCs w:val="24"/>
              </w:rPr>
              <w:t>н</w:t>
            </w:r>
            <w:r w:rsidRPr="00DF452D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F452D">
              <w:rPr>
                <w:sz w:val="24"/>
                <w:szCs w:val="24"/>
              </w:rPr>
              <w:t>ребуется в направл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нии на те же цели</w:t>
            </w:r>
            <w:r w:rsidRPr="00DF452D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F452D">
              <w:rPr>
                <w:sz w:val="24"/>
                <w:szCs w:val="24"/>
              </w:rPr>
              <w:t>одлежит возврату</w:t>
            </w:r>
            <w:r w:rsidRPr="00DF452D">
              <w:rPr>
                <w:sz w:val="24"/>
                <w:szCs w:val="24"/>
                <w:vertAlign w:val="superscript"/>
              </w:rPr>
              <w:t>9</w:t>
            </w:r>
          </w:p>
        </w:tc>
      </w:tr>
      <w:tr w:rsidR="00DF452D" w:rsidRPr="00DF452D" w:rsidTr="00DF45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DF452D" w:rsidRPr="00DF452D" w:rsidTr="00DF45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F452D" w:rsidRPr="00DF452D" w:rsidTr="00DF452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2D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Получатель средств бюджета</w:t>
      </w:r>
    </w:p>
    <w:p w:rsidR="00CC74B8" w:rsidRPr="00DF452D" w:rsidRDefault="00B55AEB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DF452D">
        <w:rPr>
          <w:sz w:val="24"/>
          <w:szCs w:val="24"/>
        </w:rPr>
        <w:t>Республики Татарстан</w:t>
      </w:r>
      <w:r w:rsidR="00CC74B8" w:rsidRPr="00DF452D">
        <w:rPr>
          <w:sz w:val="24"/>
          <w:szCs w:val="24"/>
        </w:rPr>
        <w:t xml:space="preserve">     </w:t>
      </w:r>
      <w:r w:rsidR="00DF452D">
        <w:rPr>
          <w:sz w:val="24"/>
          <w:szCs w:val="24"/>
        </w:rPr>
        <w:t xml:space="preserve">                      </w:t>
      </w:r>
      <w:r w:rsidR="00CC74B8" w:rsidRPr="00DF452D">
        <w:rPr>
          <w:sz w:val="24"/>
          <w:szCs w:val="24"/>
        </w:rPr>
        <w:t>_____________</w:t>
      </w:r>
      <w:r w:rsidRPr="00DF452D">
        <w:rPr>
          <w:sz w:val="24"/>
          <w:szCs w:val="24"/>
        </w:rPr>
        <w:t>___________</w:t>
      </w:r>
      <w:r w:rsidR="00CC74B8" w:rsidRPr="00DF452D">
        <w:rPr>
          <w:sz w:val="24"/>
          <w:szCs w:val="24"/>
        </w:rPr>
        <w:t>__</w:t>
      </w:r>
      <w:r w:rsidRPr="00DF452D">
        <w:rPr>
          <w:sz w:val="24"/>
          <w:szCs w:val="24"/>
        </w:rPr>
        <w:t>____</w:t>
      </w:r>
      <w:r w:rsidR="00CC74B8" w:rsidRPr="00DF452D">
        <w:rPr>
          <w:sz w:val="24"/>
          <w:szCs w:val="24"/>
        </w:rPr>
        <w:t>_</w:t>
      </w:r>
      <w:r w:rsidR="00DF452D">
        <w:rPr>
          <w:sz w:val="24"/>
          <w:szCs w:val="24"/>
        </w:rPr>
        <w:t xml:space="preserve">                     </w:t>
      </w:r>
      <w:r w:rsidR="00CC74B8" w:rsidRPr="00DF452D">
        <w:rPr>
          <w:sz w:val="24"/>
          <w:szCs w:val="24"/>
        </w:rPr>
        <w:t xml:space="preserve"> </w:t>
      </w:r>
      <w:r w:rsidR="00DF452D">
        <w:rPr>
          <w:sz w:val="24"/>
          <w:szCs w:val="24"/>
        </w:rPr>
        <w:t>О</w:t>
      </w:r>
      <w:r w:rsidR="00CC74B8" w:rsidRPr="00DF452D">
        <w:rPr>
          <w:sz w:val="24"/>
          <w:szCs w:val="24"/>
        </w:rPr>
        <w:t>рганизация ___</w:t>
      </w:r>
      <w:r w:rsidRPr="00DF452D">
        <w:rPr>
          <w:sz w:val="24"/>
          <w:szCs w:val="24"/>
        </w:rPr>
        <w:t>________</w:t>
      </w:r>
      <w:r w:rsidR="00CC74B8" w:rsidRPr="00DF452D">
        <w:rPr>
          <w:sz w:val="24"/>
          <w:szCs w:val="24"/>
        </w:rPr>
        <w:t>___</w:t>
      </w:r>
      <w:r w:rsidRPr="00DF452D">
        <w:rPr>
          <w:sz w:val="24"/>
          <w:szCs w:val="24"/>
        </w:rPr>
        <w:t>______</w:t>
      </w:r>
      <w:r w:rsidR="00CC74B8" w:rsidRPr="00DF452D">
        <w:rPr>
          <w:sz w:val="24"/>
          <w:szCs w:val="24"/>
        </w:rPr>
        <w:t>___________</w:t>
      </w:r>
    </w:p>
    <w:p w:rsidR="00CC74B8" w:rsidRPr="00AC53A4" w:rsidRDefault="00CC74B8" w:rsidP="00CC74B8">
      <w:pPr>
        <w:autoSpaceDE w:val="0"/>
        <w:autoSpaceDN w:val="0"/>
        <w:adjustRightInd w:val="0"/>
        <w:jc w:val="both"/>
        <w:outlineLvl w:val="0"/>
      </w:pPr>
      <w:r w:rsidRPr="00AC53A4">
        <w:t xml:space="preserve">                          </w:t>
      </w:r>
      <w:r w:rsidR="00DF452D">
        <w:t xml:space="preserve">                                                         </w:t>
      </w:r>
      <w:r w:rsidRPr="00AC53A4">
        <w:t xml:space="preserve">  (личная подпись,  </w:t>
      </w:r>
      <w:r w:rsidR="00B55AEB" w:rsidRPr="00AC53A4">
        <w:t>Ф.И.О.)</w:t>
      </w:r>
      <w:r w:rsidRPr="00AC53A4">
        <w:t xml:space="preserve">  </w:t>
      </w:r>
      <w:r w:rsidR="00DF452D">
        <w:t xml:space="preserve">                                                                        </w:t>
      </w:r>
      <w:r w:rsidRPr="00AC53A4">
        <w:t>(личная подпись,</w:t>
      </w:r>
      <w:r w:rsidR="00B55AEB" w:rsidRPr="00AC53A4">
        <w:t xml:space="preserve"> Ф.И.О.)</w:t>
      </w:r>
    </w:p>
    <w:p w:rsidR="00CC74B8" w:rsidRDefault="00DF452D" w:rsidP="00CC74B8">
      <w:pPr>
        <w:autoSpaceDE w:val="0"/>
        <w:autoSpaceDN w:val="0"/>
        <w:adjustRightInd w:val="0"/>
        <w:jc w:val="both"/>
        <w:outlineLvl w:val="0"/>
      </w:pPr>
      <w:r>
        <w:t xml:space="preserve">                                                                                                       </w:t>
      </w:r>
      <w:r w:rsidR="00CC74B8" w:rsidRPr="00AC53A4">
        <w:t xml:space="preserve">М.П.                     </w:t>
      </w:r>
      <w:r>
        <w:t xml:space="preserve">                                                                                      </w:t>
      </w:r>
      <w:r w:rsidR="00CC74B8" w:rsidRPr="00AC53A4">
        <w:t xml:space="preserve">  М.П.</w:t>
      </w:r>
    </w:p>
    <w:p w:rsidR="00DF452D" w:rsidRDefault="00DF452D" w:rsidP="00CC74B8">
      <w:pPr>
        <w:autoSpaceDE w:val="0"/>
        <w:autoSpaceDN w:val="0"/>
        <w:adjustRightInd w:val="0"/>
        <w:jc w:val="both"/>
        <w:outlineLvl w:val="0"/>
      </w:pP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outlineLvl w:val="0"/>
      </w:pPr>
      <w:r>
        <w:t>____________________________________________</w:t>
      </w:r>
    </w:p>
    <w:p w:rsidR="00DF452D" w:rsidRDefault="00DF452D" w:rsidP="00CC74B8">
      <w:pPr>
        <w:autoSpaceDE w:val="0"/>
        <w:autoSpaceDN w:val="0"/>
        <w:adjustRightInd w:val="0"/>
        <w:jc w:val="both"/>
        <w:outlineLvl w:val="0"/>
      </w:pPr>
    </w:p>
    <w:p w:rsidR="00DF452D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1 </w:t>
      </w:r>
      <w:r w:rsidRPr="00DF452D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DF452D">
        <w:rPr>
          <w:sz w:val="24"/>
          <w:szCs w:val="24"/>
        </w:rPr>
        <w:t>оговору.</w:t>
      </w:r>
    </w:p>
    <w:p w:rsidR="00DF452D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2</w:t>
      </w:r>
      <w:r w:rsidR="00207E9A">
        <w:rPr>
          <w:sz w:val="24"/>
          <w:szCs w:val="24"/>
        </w:rPr>
        <w:t xml:space="preserve"> В случае, если д</w:t>
      </w:r>
      <w:r w:rsidRPr="00DF452D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проставляются соответствующий гриф («для служебного пользов</w:t>
      </w:r>
      <w:r w:rsidRPr="00DF452D">
        <w:rPr>
          <w:sz w:val="24"/>
          <w:szCs w:val="24"/>
        </w:rPr>
        <w:t>а</w:t>
      </w:r>
      <w:r w:rsidRPr="00DF452D">
        <w:rPr>
          <w:sz w:val="24"/>
          <w:szCs w:val="24"/>
        </w:rPr>
        <w:t>ния») и номер экземпляра.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3</w:t>
      </w:r>
      <w:r w:rsidRPr="00DF452D">
        <w:rPr>
          <w:sz w:val="24"/>
          <w:szCs w:val="24"/>
        </w:rPr>
        <w:t xml:space="preserve"> Настоящий отчет составляется нарастающим итогом с начала текущего финансового года.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4 </w:t>
      </w:r>
      <w:r w:rsidRPr="00DF452D">
        <w:rPr>
          <w:sz w:val="24"/>
          <w:szCs w:val="24"/>
        </w:rPr>
        <w:t>Указывается общий объем капитальных вложений в Объекты за отчетный период, в том числе за счет Субсидии.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5 </w:t>
      </w:r>
      <w:r w:rsidRPr="00DF452D">
        <w:rPr>
          <w:sz w:val="24"/>
          <w:szCs w:val="24"/>
        </w:rPr>
        <w:t xml:space="preserve">В </w:t>
      </w:r>
      <w:hyperlink r:id="rId45" w:history="1">
        <w:r w:rsidRPr="00DF452D">
          <w:rPr>
            <w:sz w:val="24"/>
            <w:szCs w:val="24"/>
          </w:rPr>
          <w:t>графе 4</w:t>
        </w:r>
      </w:hyperlink>
      <w:r w:rsidRPr="00DF452D">
        <w:rPr>
          <w:sz w:val="24"/>
          <w:szCs w:val="24"/>
        </w:rPr>
        <w:t xml:space="preserve"> указывается сумма остатка Субсидии на начало года, не использованного в отчетном финансовом году, в отношении котор</w:t>
      </w:r>
      <w:r w:rsidRPr="00DF452D">
        <w:rPr>
          <w:sz w:val="24"/>
          <w:szCs w:val="24"/>
        </w:rPr>
        <w:t>о</w:t>
      </w:r>
      <w:r w:rsidRPr="00DF452D">
        <w:rPr>
          <w:sz w:val="24"/>
          <w:szCs w:val="24"/>
        </w:rPr>
        <w:t>го Получателем средств бюджета принято решение о об использовании остатков Субсидии на цель(</w:t>
      </w:r>
      <w:r w:rsidR="00BE1368">
        <w:rPr>
          <w:sz w:val="24"/>
          <w:szCs w:val="24"/>
        </w:rPr>
        <w:t>-</w:t>
      </w:r>
      <w:r w:rsidRPr="00DF452D">
        <w:rPr>
          <w:sz w:val="24"/>
          <w:szCs w:val="24"/>
        </w:rPr>
        <w:t>и), указанную(</w:t>
      </w:r>
      <w:r w:rsidR="00BE1368">
        <w:rPr>
          <w:sz w:val="24"/>
          <w:szCs w:val="24"/>
        </w:rPr>
        <w:t>-</w:t>
      </w:r>
      <w:r w:rsidRPr="00DF452D">
        <w:rPr>
          <w:sz w:val="24"/>
          <w:szCs w:val="24"/>
        </w:rPr>
        <w:t xml:space="preserve">ые) в </w:t>
      </w:r>
      <w:hyperlink r:id="rId46" w:history="1">
        <w:r w:rsidRPr="00DF452D">
          <w:rPr>
            <w:sz w:val="24"/>
            <w:szCs w:val="24"/>
          </w:rPr>
          <w:t>пункте 1.1</w:t>
        </w:r>
      </w:hyperlink>
      <w:r w:rsidR="00207E9A">
        <w:rPr>
          <w:sz w:val="24"/>
          <w:szCs w:val="24"/>
        </w:rPr>
        <w:t xml:space="preserve"> д</w:t>
      </w:r>
      <w:r w:rsidRPr="00DF452D">
        <w:rPr>
          <w:sz w:val="24"/>
          <w:szCs w:val="24"/>
        </w:rPr>
        <w:t xml:space="preserve">оговора, в соответствии с </w:t>
      </w:r>
      <w:hyperlink r:id="rId47" w:history="1">
        <w:r w:rsidRPr="00DF452D">
          <w:rPr>
            <w:sz w:val="24"/>
            <w:szCs w:val="24"/>
          </w:rPr>
          <w:t>пунктом</w:t>
        </w:r>
        <w:r w:rsidRPr="00DF452D">
          <w:rPr>
            <w:color w:val="0000FF"/>
            <w:sz w:val="24"/>
            <w:szCs w:val="24"/>
          </w:rPr>
          <w:t xml:space="preserve"> </w:t>
        </w:r>
        <w:r w:rsidRPr="00DF452D">
          <w:rPr>
            <w:sz w:val="24"/>
            <w:szCs w:val="24"/>
          </w:rPr>
          <w:t>4.2.5.1</w:t>
        </w:r>
      </w:hyperlink>
      <w:r w:rsidR="00207E9A">
        <w:rPr>
          <w:sz w:val="24"/>
          <w:szCs w:val="24"/>
        </w:rPr>
        <w:t xml:space="preserve"> д</w:t>
      </w:r>
      <w:r w:rsidRPr="00DF452D">
        <w:rPr>
          <w:sz w:val="24"/>
          <w:szCs w:val="24"/>
        </w:rPr>
        <w:t>оговора.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6 </w:t>
      </w:r>
      <w:r w:rsidRPr="00DF452D">
        <w:rPr>
          <w:sz w:val="24"/>
          <w:szCs w:val="24"/>
        </w:rPr>
        <w:t xml:space="preserve">В </w:t>
      </w:r>
      <w:hyperlink r:id="rId48" w:history="1">
        <w:r w:rsidRPr="00DF452D">
          <w:rPr>
            <w:sz w:val="24"/>
            <w:szCs w:val="24"/>
          </w:rPr>
          <w:t>графе 11</w:t>
        </w:r>
      </w:hyperlink>
      <w:r w:rsidRPr="00DF452D">
        <w:rPr>
          <w:sz w:val="24"/>
          <w:szCs w:val="24"/>
        </w:rPr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r:id="rId49" w:history="1">
        <w:r w:rsidRPr="00DF452D">
          <w:rPr>
            <w:sz w:val="24"/>
            <w:szCs w:val="24"/>
          </w:rPr>
          <w:t>графах 3</w:t>
        </w:r>
      </w:hyperlink>
      <w:r w:rsidRPr="00DF452D">
        <w:rPr>
          <w:sz w:val="24"/>
          <w:szCs w:val="24"/>
        </w:rPr>
        <w:t xml:space="preserve"> и </w:t>
      </w:r>
      <w:hyperlink r:id="rId50" w:history="1">
        <w:r w:rsidRPr="00DF452D">
          <w:rPr>
            <w:sz w:val="24"/>
            <w:szCs w:val="24"/>
          </w:rPr>
          <w:t>5</w:t>
        </w:r>
      </w:hyperlink>
      <w:r w:rsidRPr="00DF452D">
        <w:rPr>
          <w:sz w:val="24"/>
          <w:szCs w:val="24"/>
        </w:rPr>
        <w:t xml:space="preserve">, и суммой, указанной в </w:t>
      </w:r>
      <w:hyperlink r:id="rId51" w:history="1">
        <w:r w:rsidRPr="00DF452D">
          <w:rPr>
            <w:sz w:val="24"/>
            <w:szCs w:val="24"/>
          </w:rPr>
          <w:t>графе 8</w:t>
        </w:r>
      </w:hyperlink>
      <w:r w:rsidRPr="00DF452D">
        <w:rPr>
          <w:sz w:val="24"/>
          <w:szCs w:val="24"/>
        </w:rPr>
        <w:t xml:space="preserve"> настоящего отчета.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7</w:t>
      </w:r>
      <w:r w:rsidRPr="00DF452D">
        <w:rPr>
          <w:sz w:val="24"/>
          <w:szCs w:val="24"/>
        </w:rPr>
        <w:t xml:space="preserve"> В </w:t>
      </w:r>
      <w:hyperlink r:id="rId52" w:history="1">
        <w:r w:rsidRPr="00DF452D">
          <w:rPr>
            <w:sz w:val="24"/>
            <w:szCs w:val="24"/>
          </w:rPr>
          <w:t>графе 7</w:t>
        </w:r>
      </w:hyperlink>
      <w:r w:rsidRPr="00DF452D">
        <w:rPr>
          <w:sz w:val="24"/>
          <w:szCs w:val="24"/>
        </w:rPr>
        <w:t xml:space="preserve"> указывается сумма возврата дебиторской задолженности, в отношении которой Получателем средств бюджета принято р</w:t>
      </w:r>
      <w:r w:rsidRPr="00DF452D">
        <w:rPr>
          <w:sz w:val="24"/>
          <w:szCs w:val="24"/>
        </w:rPr>
        <w:t>е</w:t>
      </w:r>
      <w:r w:rsidRPr="00DF452D">
        <w:rPr>
          <w:sz w:val="24"/>
          <w:szCs w:val="24"/>
        </w:rPr>
        <w:t>шение об использовании ее Организацией на цель(</w:t>
      </w:r>
      <w:r w:rsidR="00BE1368">
        <w:rPr>
          <w:sz w:val="24"/>
          <w:szCs w:val="24"/>
        </w:rPr>
        <w:t>-</w:t>
      </w:r>
      <w:r w:rsidRPr="00DF452D">
        <w:rPr>
          <w:sz w:val="24"/>
          <w:szCs w:val="24"/>
        </w:rPr>
        <w:t>и), указанную(</w:t>
      </w:r>
      <w:r w:rsidR="00BE1368">
        <w:rPr>
          <w:sz w:val="24"/>
          <w:szCs w:val="24"/>
        </w:rPr>
        <w:t>-</w:t>
      </w:r>
      <w:r w:rsidRPr="00DF452D">
        <w:rPr>
          <w:sz w:val="24"/>
          <w:szCs w:val="24"/>
        </w:rPr>
        <w:t xml:space="preserve">ые) в </w:t>
      </w:r>
      <w:hyperlink r:id="rId53" w:history="1">
        <w:r w:rsidRPr="00DF452D">
          <w:rPr>
            <w:sz w:val="24"/>
            <w:szCs w:val="24"/>
          </w:rPr>
          <w:t>пункте 1.1</w:t>
        </w:r>
      </w:hyperlink>
      <w:r w:rsidR="00207E9A">
        <w:rPr>
          <w:sz w:val="24"/>
          <w:szCs w:val="24"/>
        </w:rPr>
        <w:t xml:space="preserve"> д</w:t>
      </w:r>
      <w:r w:rsidRPr="00DF452D">
        <w:rPr>
          <w:sz w:val="24"/>
          <w:szCs w:val="24"/>
        </w:rPr>
        <w:t>оговора.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8</w:t>
      </w:r>
      <w:r w:rsidRPr="00DF452D">
        <w:rPr>
          <w:sz w:val="24"/>
          <w:szCs w:val="24"/>
        </w:rPr>
        <w:t xml:space="preserve"> В графе </w:t>
      </w:r>
      <w:hyperlink r:id="rId54" w:history="1">
        <w:r w:rsidRPr="00DF452D">
          <w:rPr>
            <w:sz w:val="24"/>
            <w:szCs w:val="24"/>
          </w:rPr>
          <w:t>12</w:t>
        </w:r>
      </w:hyperlink>
      <w:r w:rsidRPr="00DF452D">
        <w:rPr>
          <w:sz w:val="24"/>
          <w:szCs w:val="24"/>
        </w:rPr>
        <w:t xml:space="preserve"> указывается сумма неиспользованного остатка Субсидии, предос</w:t>
      </w:r>
      <w:r w:rsidR="00207E9A">
        <w:rPr>
          <w:sz w:val="24"/>
          <w:szCs w:val="24"/>
        </w:rPr>
        <w:t>тавленной в соответствии с д</w:t>
      </w:r>
      <w:r w:rsidRPr="00DF452D">
        <w:rPr>
          <w:sz w:val="24"/>
          <w:szCs w:val="24"/>
        </w:rPr>
        <w:t>оговором, по которой сущ</w:t>
      </w:r>
      <w:r w:rsidRPr="00DF452D">
        <w:rPr>
          <w:sz w:val="24"/>
          <w:szCs w:val="24"/>
        </w:rPr>
        <w:t>е</w:t>
      </w:r>
      <w:r w:rsidRPr="00DF452D">
        <w:rPr>
          <w:sz w:val="24"/>
          <w:szCs w:val="24"/>
        </w:rPr>
        <w:t xml:space="preserve">ствует потребность Организации в направлении остатка Субсидии на цель(и), указанную(ые) в </w:t>
      </w:r>
      <w:hyperlink r:id="rId55" w:history="1">
        <w:r w:rsidRPr="00DF452D">
          <w:rPr>
            <w:sz w:val="24"/>
            <w:szCs w:val="24"/>
          </w:rPr>
          <w:t>пункте 1.1</w:t>
        </w:r>
      </w:hyperlink>
      <w:r w:rsidR="00207E9A">
        <w:rPr>
          <w:sz w:val="24"/>
          <w:szCs w:val="24"/>
        </w:rPr>
        <w:t xml:space="preserve"> д</w:t>
      </w:r>
      <w:r w:rsidRPr="00DF452D">
        <w:rPr>
          <w:sz w:val="24"/>
          <w:szCs w:val="24"/>
        </w:rPr>
        <w:t xml:space="preserve">оговора, в соответствии с </w:t>
      </w:r>
      <w:hyperlink r:id="rId56" w:history="1">
        <w:r w:rsidRPr="00DF452D">
          <w:rPr>
            <w:sz w:val="24"/>
            <w:szCs w:val="24"/>
          </w:rPr>
          <w:t>пунктом 4.2.5</w:t>
        </w:r>
      </w:hyperlink>
      <w:r w:rsidRPr="00DF452D">
        <w:rPr>
          <w:sz w:val="24"/>
          <w:szCs w:val="24"/>
        </w:rPr>
        <w:t xml:space="preserve">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оговора. При формировании промежуточного отчета (месяц, квартал) не заполняется.</w:t>
      </w:r>
    </w:p>
    <w:p w:rsidR="00DF452D" w:rsidRP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</w:rPr>
        <w:t xml:space="preserve">9 В </w:t>
      </w:r>
      <w:hyperlink r:id="rId57" w:history="1">
        <w:r w:rsidRPr="00DF452D">
          <w:rPr>
            <w:sz w:val="24"/>
            <w:szCs w:val="24"/>
          </w:rPr>
          <w:t>графе 13</w:t>
        </w:r>
      </w:hyperlink>
      <w:r w:rsidRPr="00DF452D">
        <w:rPr>
          <w:sz w:val="24"/>
          <w:szCs w:val="24"/>
        </w:rPr>
        <w:t xml:space="preserve"> указывается сумма неиспользованного остатка Субсидии, пр</w:t>
      </w:r>
      <w:r w:rsidR="00207E9A">
        <w:rPr>
          <w:sz w:val="24"/>
          <w:szCs w:val="24"/>
        </w:rPr>
        <w:t>едоставленной в соответствии с д</w:t>
      </w:r>
      <w:r w:rsidRPr="00DF452D">
        <w:rPr>
          <w:sz w:val="24"/>
          <w:szCs w:val="24"/>
        </w:rPr>
        <w:t>оговором, потребность в направлении которой на ту (те) же цель(</w:t>
      </w:r>
      <w:r w:rsidR="00BE1368">
        <w:rPr>
          <w:sz w:val="24"/>
          <w:szCs w:val="24"/>
        </w:rPr>
        <w:t>-</w:t>
      </w:r>
      <w:r w:rsidRPr="00DF452D">
        <w:rPr>
          <w:sz w:val="24"/>
          <w:szCs w:val="24"/>
        </w:rPr>
        <w:t>и) отсутствует. При формировании промежуточного отчета (месяц, квартал) не заполняется.</w:t>
      </w:r>
    </w:p>
    <w:p w:rsidR="00DF452D" w:rsidRPr="00DF452D" w:rsidRDefault="00DF452D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CC74B8" w:rsidRPr="00DF452D" w:rsidRDefault="00CC74B8" w:rsidP="00CC74B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  <w:sectPr w:rsidR="00CC74B8" w:rsidRPr="00DF452D">
          <w:pgSz w:w="16838" w:h="11905" w:orient="landscape"/>
          <w:pgMar w:top="1134" w:right="993" w:bottom="567" w:left="1134" w:header="0" w:footer="0" w:gutter="0"/>
          <w:cols w:space="720"/>
          <w:noEndnote/>
        </w:sectPr>
      </w:pPr>
    </w:p>
    <w:p w:rsidR="00D37061" w:rsidRPr="00AC53A4" w:rsidRDefault="00D37061" w:rsidP="00D37061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96555" w:rsidRPr="00AC53A4" w:rsidRDefault="00D37061" w:rsidP="00D3706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процентов акций (долей) которого принадлежат Ре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публике Татарстан, на осуществление к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питальных вложений в объекты капитал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ного строительства, находящиеся в со</w:t>
      </w:r>
      <w:r w:rsidRPr="00AC53A4">
        <w:rPr>
          <w:sz w:val="24"/>
          <w:szCs w:val="24"/>
        </w:rPr>
        <w:t>б</w:t>
      </w:r>
      <w:r w:rsidRPr="00AC53A4">
        <w:rPr>
          <w:sz w:val="24"/>
          <w:szCs w:val="24"/>
        </w:rPr>
        <w:t>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CC74B8" w:rsidRPr="00AC53A4" w:rsidRDefault="00CC74B8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Договору от ________ 20__ г. № 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(Приложение № ___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к Дополнительному соглашению</w:t>
      </w:r>
    </w:p>
    <w:p w:rsidR="00DF452D" w:rsidRPr="00AC53A4" w:rsidRDefault="00DF452D" w:rsidP="00DF452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от _________20 __ г. №__)</w:t>
      </w:r>
      <w:r w:rsidRPr="00AC53A4">
        <w:rPr>
          <w:sz w:val="28"/>
          <w:szCs w:val="28"/>
          <w:vertAlign w:val="superscript"/>
        </w:rPr>
        <w:t>1</w:t>
      </w:r>
    </w:p>
    <w:p w:rsidR="00DF452D" w:rsidRDefault="00DF452D" w:rsidP="00B11DD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74B8" w:rsidRPr="00AC53A4" w:rsidRDefault="00CC74B8" w:rsidP="00B11DD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53A4">
        <w:rPr>
          <w:sz w:val="28"/>
          <w:szCs w:val="28"/>
        </w:rPr>
        <w:t>П</w:t>
      </w:r>
      <w:r w:rsidR="00DF452D" w:rsidRPr="00DF452D">
        <w:rPr>
          <w:sz w:val="28"/>
          <w:szCs w:val="28"/>
        </w:rPr>
        <w:t>орядок</w:t>
      </w:r>
      <w:r w:rsidR="00DF452D">
        <w:rPr>
          <w:sz w:val="28"/>
          <w:szCs w:val="28"/>
        </w:rPr>
        <w:t xml:space="preserve"> </w:t>
      </w:r>
      <w:r w:rsidRPr="00AC53A4">
        <w:rPr>
          <w:sz w:val="28"/>
          <w:szCs w:val="28"/>
        </w:rPr>
        <w:t>расчета размера штрафных санкций</w:t>
      </w:r>
      <w:r w:rsidR="00DF452D" w:rsidRPr="00DF452D">
        <w:rPr>
          <w:sz w:val="28"/>
          <w:szCs w:val="28"/>
          <w:vertAlign w:val="superscript"/>
        </w:rPr>
        <w:t>2</w:t>
      </w:r>
    </w:p>
    <w:p w:rsidR="00CC74B8" w:rsidRPr="00AC53A4" w:rsidRDefault="00CC74B8" w:rsidP="00CC7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077"/>
        <w:gridCol w:w="1049"/>
        <w:gridCol w:w="709"/>
        <w:gridCol w:w="1417"/>
        <w:gridCol w:w="1418"/>
        <w:gridCol w:w="850"/>
        <w:gridCol w:w="851"/>
        <w:gridCol w:w="1417"/>
      </w:tblGrid>
      <w:tr w:rsidR="00CC74B8" w:rsidRPr="00AC53A4" w:rsidTr="00B11DD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464A5A" w:rsidP="00464A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№</w:t>
            </w:r>
            <w:r w:rsidR="00CC74B8" w:rsidRPr="00DF452D">
              <w:rPr>
                <w:sz w:val="24"/>
                <w:szCs w:val="24"/>
              </w:rPr>
              <w:t>п/п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нование показ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теля</w:t>
            </w:r>
            <w:r w:rsidR="00DF452D" w:rsidRPr="00DF452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Наим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нование объекта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Единица изм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 xml:space="preserve">рения по </w:t>
            </w:r>
            <w:hyperlink r:id="rId58" w:history="1">
              <w:r w:rsidRPr="00DF452D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DF45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Плановое значение показателя результ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тивности (иного п</w:t>
            </w:r>
            <w:r w:rsidRPr="00DF452D">
              <w:rPr>
                <w:sz w:val="24"/>
                <w:szCs w:val="24"/>
              </w:rPr>
              <w:t>о</w:t>
            </w:r>
            <w:r w:rsidRPr="00DF452D">
              <w:rPr>
                <w:sz w:val="24"/>
                <w:szCs w:val="24"/>
              </w:rPr>
              <w:t>казателя)</w:t>
            </w:r>
            <w:r w:rsidR="00DF452D" w:rsidRPr="00DF452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Достигн</w:t>
            </w:r>
            <w:r w:rsidRPr="00DF452D">
              <w:rPr>
                <w:sz w:val="24"/>
                <w:szCs w:val="24"/>
              </w:rPr>
              <w:t>у</w:t>
            </w:r>
            <w:r w:rsidRPr="00DF452D">
              <w:rPr>
                <w:sz w:val="24"/>
                <w:szCs w:val="24"/>
              </w:rPr>
              <w:t>тое знач</w:t>
            </w:r>
            <w:r w:rsidRPr="00DF452D">
              <w:rPr>
                <w:sz w:val="24"/>
                <w:szCs w:val="24"/>
              </w:rPr>
              <w:t>е</w:t>
            </w:r>
            <w:r w:rsidRPr="00DF452D">
              <w:rPr>
                <w:sz w:val="24"/>
                <w:szCs w:val="24"/>
              </w:rPr>
              <w:t>ние показ</w:t>
            </w:r>
            <w:r w:rsidRPr="00DF452D">
              <w:rPr>
                <w:sz w:val="24"/>
                <w:szCs w:val="24"/>
              </w:rPr>
              <w:t>а</w:t>
            </w:r>
            <w:r w:rsidRPr="00DF452D">
              <w:rPr>
                <w:sz w:val="24"/>
                <w:szCs w:val="24"/>
              </w:rPr>
              <w:t>теля резул</w:t>
            </w:r>
            <w:r w:rsidRPr="00DF452D">
              <w:rPr>
                <w:sz w:val="24"/>
                <w:szCs w:val="24"/>
              </w:rPr>
              <w:t>ь</w:t>
            </w:r>
            <w:r w:rsidRPr="00DF452D">
              <w:rPr>
                <w:sz w:val="24"/>
                <w:szCs w:val="24"/>
              </w:rPr>
              <w:t>тативности (иного п</w:t>
            </w:r>
            <w:r w:rsidRPr="00DF452D">
              <w:rPr>
                <w:sz w:val="24"/>
                <w:szCs w:val="24"/>
              </w:rPr>
              <w:t>о</w:t>
            </w:r>
            <w:r w:rsidRPr="00DF452D">
              <w:rPr>
                <w:sz w:val="24"/>
                <w:szCs w:val="24"/>
              </w:rPr>
              <w:t>казателя) на отчетную дату</w:t>
            </w:r>
            <w:r w:rsidR="00DF452D" w:rsidRPr="00DF452D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Корректир</w:t>
            </w:r>
            <w:r w:rsidRPr="00DF452D">
              <w:rPr>
                <w:sz w:val="24"/>
                <w:szCs w:val="24"/>
              </w:rPr>
              <w:t>у</w:t>
            </w:r>
            <w:r w:rsidRPr="00DF452D">
              <w:rPr>
                <w:sz w:val="24"/>
                <w:szCs w:val="24"/>
              </w:rPr>
              <w:t>ющие коэфф</w:t>
            </w:r>
            <w:r w:rsidRPr="00DF452D">
              <w:rPr>
                <w:sz w:val="24"/>
                <w:szCs w:val="24"/>
              </w:rPr>
              <w:t>и</w:t>
            </w:r>
            <w:r w:rsidRPr="00DF452D">
              <w:rPr>
                <w:sz w:val="24"/>
                <w:szCs w:val="24"/>
              </w:rPr>
              <w:t>циенты</w:t>
            </w:r>
            <w:r w:rsidR="00DF452D" w:rsidRPr="00DF452D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Размер штрафных санкций (тыс. руб.)</w:t>
            </w:r>
            <w:r w:rsidR="00DF452D" w:rsidRPr="00DF452D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CC74B8" w:rsidRPr="00AC53A4" w:rsidTr="00B11DD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4B8" w:rsidRPr="00DF452D">
              <w:rPr>
                <w:sz w:val="24"/>
                <w:szCs w:val="24"/>
              </w:rPr>
              <w:t>аим</w:t>
            </w:r>
            <w:r w:rsidR="00CC74B8" w:rsidRPr="00DF452D">
              <w:rPr>
                <w:sz w:val="24"/>
                <w:szCs w:val="24"/>
              </w:rPr>
              <w:t>е</w:t>
            </w:r>
            <w:r w:rsidR="00CC74B8" w:rsidRPr="00DF452D">
              <w:rPr>
                <w:sz w:val="24"/>
                <w:szCs w:val="24"/>
              </w:rPr>
              <w:t>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DF452D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C74B8" w:rsidRPr="00DF452D">
              <w:rPr>
                <w:sz w:val="24"/>
                <w:szCs w:val="24"/>
              </w:rPr>
              <w:t>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К1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К2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B11D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10</w:t>
            </w:r>
          </w:p>
        </w:tc>
      </w:tr>
      <w:tr w:rsidR="00CC74B8" w:rsidRPr="00AC53A4" w:rsidTr="00B11D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74B8" w:rsidRPr="00AC53A4" w:rsidTr="00B11DD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52D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B8" w:rsidRPr="00DF452D" w:rsidRDefault="00CC74B8" w:rsidP="00CC74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C4B05" w:rsidRPr="00AC53A4" w:rsidRDefault="003C4B05">
      <w:pPr>
        <w:spacing w:after="1" w:line="280" w:lineRule="atLeast"/>
        <w:ind w:firstLine="540"/>
        <w:jc w:val="both"/>
      </w:pPr>
    </w:p>
    <w:p w:rsidR="003C4B05" w:rsidRDefault="00DF452D">
      <w:pPr>
        <w:spacing w:after="1" w:line="280" w:lineRule="atLeast"/>
        <w:ind w:firstLine="540"/>
        <w:jc w:val="both"/>
      </w:pPr>
      <w:r>
        <w:t>______________________________________________</w:t>
      </w:r>
    </w:p>
    <w:p w:rsidR="00DF452D" w:rsidRPr="00AC53A4" w:rsidRDefault="00DF452D">
      <w:pPr>
        <w:spacing w:after="1" w:line="280" w:lineRule="atLeast"/>
        <w:ind w:firstLine="540"/>
        <w:jc w:val="both"/>
      </w:pP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 xml:space="preserve">1 </w:t>
      </w:r>
      <w:r w:rsidRPr="00AC53A4">
        <w:rPr>
          <w:sz w:val="24"/>
          <w:szCs w:val="24"/>
        </w:rPr>
        <w:t>Указывается в случае заключени</w:t>
      </w:r>
      <w:r w:rsidR="00207E9A">
        <w:rPr>
          <w:sz w:val="24"/>
          <w:szCs w:val="24"/>
        </w:rPr>
        <w:t>я Дополнительного соглашения к д</w:t>
      </w:r>
      <w:r w:rsidRPr="00AC53A4"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53A4">
        <w:rPr>
          <w:sz w:val="24"/>
          <w:szCs w:val="24"/>
          <w:vertAlign w:val="superscript"/>
        </w:rPr>
        <w:t>2</w:t>
      </w:r>
      <w:r w:rsidRPr="00AC53A4">
        <w:rPr>
          <w:sz w:val="24"/>
          <w:szCs w:val="24"/>
        </w:rPr>
        <w:t xml:space="preserve"> В случае, если </w:t>
      </w:r>
      <w:r w:rsidR="00207E9A">
        <w:rPr>
          <w:sz w:val="24"/>
          <w:szCs w:val="24"/>
        </w:rPr>
        <w:t>д</w:t>
      </w:r>
      <w:r w:rsidRPr="00AC53A4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3</w:t>
      </w:r>
      <w:r w:rsidRPr="00DF45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r:id="rId59" w:history="1">
        <w:r w:rsidRPr="00DF452D">
          <w:rPr>
            <w:sz w:val="24"/>
            <w:szCs w:val="24"/>
          </w:rPr>
          <w:t>графе 2</w:t>
        </w:r>
      </w:hyperlink>
      <w:r w:rsidRPr="00DF45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№ 3 к </w:t>
      </w:r>
      <w:r w:rsidR="00207E9A">
        <w:rPr>
          <w:sz w:val="24"/>
          <w:szCs w:val="24"/>
        </w:rPr>
        <w:t>д</w:t>
      </w:r>
      <w:r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60" w:history="1">
        <w:r w:rsidRPr="00DF452D">
          <w:rPr>
            <w:sz w:val="24"/>
            <w:szCs w:val="24"/>
          </w:rPr>
          <w:t>графе 6</w:t>
        </w:r>
      </w:hyperlink>
      <w:r>
        <w:rPr>
          <w:sz w:val="24"/>
          <w:szCs w:val="24"/>
        </w:rPr>
        <w:t xml:space="preserve"> приложения № 3 к </w:t>
      </w:r>
      <w:r w:rsidR="00207E9A">
        <w:rPr>
          <w:sz w:val="24"/>
          <w:szCs w:val="24"/>
        </w:rPr>
        <w:t>д</w:t>
      </w:r>
      <w:r>
        <w:rPr>
          <w:sz w:val="24"/>
          <w:szCs w:val="24"/>
        </w:rPr>
        <w:t>оговору.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Достигнутое значение показателя, указываемое в настоящей таблице, должно соответств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вать достигнутому значению показателя, указанному в </w:t>
      </w:r>
      <w:hyperlink r:id="rId61" w:history="1">
        <w:r w:rsidRPr="00DF452D">
          <w:rPr>
            <w:sz w:val="24"/>
            <w:szCs w:val="24"/>
          </w:rPr>
          <w:t>графе 7</w:t>
        </w:r>
      </w:hyperlink>
      <w:r w:rsidR="00207E9A">
        <w:rPr>
          <w:sz w:val="24"/>
          <w:szCs w:val="24"/>
        </w:rPr>
        <w:t xml:space="preserve"> приложения № 4 к д</w:t>
      </w:r>
      <w:r>
        <w:rPr>
          <w:sz w:val="24"/>
          <w:szCs w:val="24"/>
        </w:rPr>
        <w:t>оговору на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ответствующую дату.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Заполняется при наличии.</w:t>
      </w:r>
    </w:p>
    <w:p w:rsidR="00DF452D" w:rsidRDefault="00DF452D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Порядок расчета штрафных санкций устанавливается Получателем средств бюджета.</w:t>
      </w:r>
    </w:p>
    <w:p w:rsidR="003C4B05" w:rsidRPr="00DF452D" w:rsidRDefault="003C4B05" w:rsidP="00DF452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37061" w:rsidRDefault="00D37061">
      <w:pPr>
        <w:spacing w:after="1" w:line="280" w:lineRule="atLeast"/>
        <w:ind w:firstLine="540"/>
        <w:jc w:val="both"/>
      </w:pPr>
    </w:p>
    <w:p w:rsidR="00DF452D" w:rsidRDefault="00DF452D">
      <w:pPr>
        <w:spacing w:after="1" w:line="280" w:lineRule="atLeast"/>
        <w:ind w:firstLine="540"/>
        <w:jc w:val="both"/>
        <w:sectPr w:rsidR="00DF452D" w:rsidSect="000D6EDE">
          <w:headerReference w:type="default" r:id="rId62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D37061" w:rsidRPr="00AC53A4" w:rsidRDefault="00D37061" w:rsidP="00D37061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D37061" w:rsidRDefault="00D37061" w:rsidP="00D37061">
      <w:pPr>
        <w:spacing w:after="1" w:line="280" w:lineRule="atLeast"/>
        <w:ind w:left="5670"/>
        <w:jc w:val="both"/>
        <w:rPr>
          <w:sz w:val="24"/>
          <w:szCs w:val="24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процентов акций (долей) которого принадлежат Ре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публике Татарстан, на осуществление к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питальных вложений в объекты капитал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ного строительства, находящиеся в со</w:t>
      </w:r>
      <w:r w:rsidRPr="00AC53A4">
        <w:rPr>
          <w:sz w:val="24"/>
          <w:szCs w:val="24"/>
        </w:rPr>
        <w:t>б</w:t>
      </w:r>
      <w:r w:rsidRPr="00AC53A4">
        <w:rPr>
          <w:sz w:val="24"/>
          <w:szCs w:val="24"/>
        </w:rPr>
        <w:t>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D37061" w:rsidRDefault="00D37061" w:rsidP="00D37061">
      <w:pPr>
        <w:spacing w:after="1" w:line="280" w:lineRule="atLeast"/>
        <w:ind w:left="5670"/>
        <w:jc w:val="both"/>
        <w:rPr>
          <w:sz w:val="24"/>
          <w:szCs w:val="24"/>
        </w:rPr>
      </w:pPr>
    </w:p>
    <w:p w:rsidR="00D37061" w:rsidRDefault="00D37061" w:rsidP="00D3706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____</w:t>
      </w:r>
    </w:p>
    <w:p w:rsidR="00D37061" w:rsidRDefault="00D37061" w:rsidP="00D3706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Договору от_________ 20__ г. № ____</w:t>
      </w:r>
    </w:p>
    <w:p w:rsidR="00D37061" w:rsidRDefault="00D37061" w:rsidP="00D3706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37061" w:rsidRDefault="00D37061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</w:t>
      </w:r>
      <w:r w:rsidR="00DF452D" w:rsidRPr="00DF452D">
        <w:rPr>
          <w:sz w:val="28"/>
          <w:szCs w:val="28"/>
          <w:vertAlign w:val="superscript"/>
        </w:rPr>
        <w:t>1</w:t>
      </w:r>
    </w:p>
    <w:p w:rsidR="00D37061" w:rsidRDefault="00D37061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Договору от «__» __________ № ____</w:t>
      </w:r>
    </w:p>
    <w:p w:rsidR="00D37061" w:rsidRDefault="00D37061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7061" w:rsidRPr="00AC53A4" w:rsidRDefault="00D37061" w:rsidP="00D37061">
      <w:pPr>
        <w:jc w:val="center"/>
        <w:rPr>
          <w:sz w:val="28"/>
          <w:szCs w:val="28"/>
        </w:rPr>
      </w:pPr>
      <w:r w:rsidRPr="00AC53A4">
        <w:rPr>
          <w:sz w:val="28"/>
          <w:szCs w:val="28"/>
        </w:rPr>
        <w:t>г. _______________________________</w:t>
      </w:r>
    </w:p>
    <w:p w:rsidR="00D37061" w:rsidRPr="00AC53A4" w:rsidRDefault="00D37061" w:rsidP="00D37061">
      <w:pPr>
        <w:jc w:val="center"/>
      </w:pPr>
      <w:r w:rsidRPr="00AC53A4">
        <w:t xml:space="preserve">(место заключения </w:t>
      </w:r>
      <w:r w:rsidR="00DF452D">
        <w:t xml:space="preserve">Дополнительного </w:t>
      </w:r>
      <w:r w:rsidRPr="00AC53A4">
        <w:t>соглашения)</w:t>
      </w:r>
    </w:p>
    <w:p w:rsidR="00D37061" w:rsidRPr="00AC53A4" w:rsidRDefault="00D37061" w:rsidP="00D37061">
      <w:pPr>
        <w:jc w:val="both"/>
      </w:pPr>
    </w:p>
    <w:p w:rsidR="00D37061" w:rsidRPr="00AC53A4" w:rsidRDefault="00D37061" w:rsidP="00D37061">
      <w:pPr>
        <w:ind w:firstLine="567"/>
        <w:jc w:val="both"/>
        <w:rPr>
          <w:sz w:val="28"/>
          <w:szCs w:val="28"/>
        </w:rPr>
      </w:pPr>
      <w:r w:rsidRPr="00AC53A4">
        <w:rPr>
          <w:sz w:val="28"/>
          <w:szCs w:val="28"/>
        </w:rPr>
        <w:t xml:space="preserve">«__» _____________________20__ г.          </w:t>
      </w:r>
      <w:r w:rsidR="00DF452D">
        <w:rPr>
          <w:sz w:val="28"/>
          <w:szCs w:val="28"/>
        </w:rPr>
        <w:t xml:space="preserve">          </w:t>
      </w:r>
      <w:r w:rsidRPr="00AC53A4">
        <w:rPr>
          <w:sz w:val="28"/>
          <w:szCs w:val="28"/>
        </w:rPr>
        <w:t xml:space="preserve">     № __________________</w:t>
      </w:r>
    </w:p>
    <w:p w:rsidR="00D37061" w:rsidRPr="00AC53A4" w:rsidRDefault="00D37061" w:rsidP="00D37061">
      <w:pPr>
        <w:ind w:firstLine="567"/>
        <w:jc w:val="both"/>
      </w:pPr>
      <w:r w:rsidRPr="00AC53A4">
        <w:rPr>
          <w:sz w:val="28"/>
          <w:szCs w:val="28"/>
        </w:rPr>
        <w:t>(</w:t>
      </w:r>
      <w:r w:rsidRPr="00AC53A4">
        <w:t xml:space="preserve">дата заключения </w:t>
      </w:r>
      <w:r w:rsidR="00DF452D">
        <w:t>Дополнительного соглашения</w:t>
      </w:r>
      <w:r w:rsidRPr="00AC53A4">
        <w:t xml:space="preserve">)                    </w:t>
      </w:r>
      <w:r>
        <w:t xml:space="preserve">              </w:t>
      </w:r>
      <w:r w:rsidR="00DF452D">
        <w:t>(н</w:t>
      </w:r>
      <w:r w:rsidRPr="00AC53A4">
        <w:t xml:space="preserve">омер </w:t>
      </w:r>
      <w:r w:rsidR="00DF452D">
        <w:t>Дополнительного соглашения)</w:t>
      </w:r>
    </w:p>
    <w:p w:rsidR="00D37061" w:rsidRPr="00AC53A4" w:rsidRDefault="00D37061" w:rsidP="00D37061">
      <w:pPr>
        <w:jc w:val="both"/>
      </w:pPr>
    </w:p>
    <w:p w:rsidR="00D37061" w:rsidRPr="00AC53A4" w:rsidRDefault="00D37061" w:rsidP="00D37061">
      <w:pPr>
        <w:jc w:val="both"/>
      </w:pPr>
      <w:r w:rsidRPr="00AC53A4">
        <w:t>________________________________________________________________________________</w:t>
      </w:r>
      <w:r>
        <w:t>_________________</w:t>
      </w:r>
      <w:r w:rsidRPr="00AC53A4">
        <w:t>___</w:t>
      </w:r>
      <w:r w:rsidRPr="00AC53A4">
        <w:rPr>
          <w:sz w:val="28"/>
          <w:szCs w:val="28"/>
        </w:rPr>
        <w:t>,</w:t>
      </w:r>
    </w:p>
    <w:p w:rsidR="00D37061" w:rsidRPr="00AC53A4" w:rsidRDefault="00D37061" w:rsidP="00D37061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 Татарстан (государственного органа, осуществляющего функции главного  распорядителя средств бюджета Республики Татарстан)которому</w:t>
      </w:r>
      <w:r w:rsidR="00DF452D"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как получат</w:t>
      </w:r>
      <w:r w:rsidRPr="00AC53A4">
        <w:rPr>
          <w:rFonts w:ascii="Times New Roman" w:hAnsi="Times New Roman"/>
          <w:b w:val="0"/>
          <w:sz w:val="20"/>
        </w:rPr>
        <w:t>е</w:t>
      </w:r>
      <w:r w:rsidRPr="00AC53A4">
        <w:rPr>
          <w:rFonts w:ascii="Times New Roman" w:hAnsi="Times New Roman"/>
          <w:b w:val="0"/>
          <w:sz w:val="20"/>
        </w:rPr>
        <w:t>лю средств бюджета Республики Татарстан доведены лимиты бюджетных</w:t>
      </w:r>
      <w:r w:rsidR="00DF452D"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обязательств на предоставление субсидии в соответствии</w:t>
      </w:r>
      <w:r w:rsidR="00DF452D"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 xml:space="preserve">с </w:t>
      </w:r>
      <w:hyperlink r:id="rId63" w:history="1">
        <w:r w:rsidRPr="00AC53A4">
          <w:rPr>
            <w:rFonts w:ascii="Times New Roman" w:hAnsi="Times New Roman"/>
            <w:b w:val="0"/>
            <w:sz w:val="20"/>
          </w:rPr>
          <w:t>пунктом 8 статьи 78</w:t>
        </w:r>
      </w:hyperlink>
      <w:r w:rsidRPr="00AC53A4">
        <w:rPr>
          <w:rFonts w:ascii="Times New Roman" w:hAnsi="Times New Roman"/>
          <w:b w:val="0"/>
          <w:sz w:val="20"/>
        </w:rPr>
        <w:t xml:space="preserve"> Бюджетного кодекса Российской Федерации)</w:t>
      </w:r>
    </w:p>
    <w:p w:rsidR="00D37061" w:rsidRPr="00AC53A4" w:rsidRDefault="00D37061" w:rsidP="00D37061">
      <w:pPr>
        <w:autoSpaceDE w:val="0"/>
        <w:autoSpaceDN w:val="0"/>
        <w:adjustRightInd w:val="0"/>
        <w:jc w:val="both"/>
        <w:outlineLvl w:val="0"/>
      </w:pPr>
      <w:r w:rsidRPr="00AC53A4">
        <w:rPr>
          <w:sz w:val="28"/>
          <w:szCs w:val="28"/>
        </w:rPr>
        <w:t>именуемый   в   дальнейшем   «Получатель   средств    бюджета», в лице _______________________</w:t>
      </w:r>
      <w:r w:rsidRPr="00AC53A4">
        <w:t>_______________________________________________________</w:t>
      </w:r>
      <w:r>
        <w:t>____________</w:t>
      </w:r>
      <w:r w:rsidRPr="00AC53A4">
        <w:t>__</w:t>
      </w:r>
      <w:r w:rsidRPr="00AC53A4">
        <w:rPr>
          <w:sz w:val="28"/>
          <w:szCs w:val="28"/>
        </w:rPr>
        <w:t>,</w:t>
      </w:r>
    </w:p>
    <w:p w:rsidR="00D37061" w:rsidRPr="00AC53A4" w:rsidRDefault="00D37061" w:rsidP="00D37061">
      <w:pPr>
        <w:autoSpaceDE w:val="0"/>
        <w:autoSpaceDN w:val="0"/>
        <w:adjustRightInd w:val="0"/>
        <w:jc w:val="center"/>
        <w:outlineLvl w:val="0"/>
      </w:pPr>
      <w:r w:rsidRPr="00AC53A4">
        <w:t>(наименование должности  руководителя Получателя средств бюджета Республики Татарстан или иного лица, упо</w:t>
      </w:r>
      <w:r w:rsidRPr="00AC53A4">
        <w:t>л</w:t>
      </w:r>
      <w:r w:rsidRPr="00AC53A4">
        <w:t>номоченного действовать от имени Получателя средств бюджета)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действующего(ей) на основании ____________________________________________,</w:t>
      </w:r>
    </w:p>
    <w:p w:rsidR="00D37061" w:rsidRPr="00AC53A4" w:rsidRDefault="00D37061" w:rsidP="00D37061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(реквизиты учредительного документа (Положения) Получателя средств</w:t>
      </w:r>
    </w:p>
    <w:p w:rsidR="00D37061" w:rsidRPr="00AC53A4" w:rsidRDefault="00D37061" w:rsidP="00D37061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</w:t>
      </w:r>
      <w:r w:rsidRPr="00AC53A4">
        <w:rPr>
          <w:rFonts w:ascii="Times New Roman" w:hAnsi="Times New Roman"/>
          <w:b w:val="0"/>
          <w:sz w:val="20"/>
        </w:rPr>
        <w:t>бюджета,</w:t>
      </w:r>
      <w:r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доверенности, приказа или иного документа, удостоверяющего</w:t>
      </w:r>
    </w:p>
    <w:p w:rsidR="00D37061" w:rsidRPr="00AC53A4" w:rsidRDefault="00D37061" w:rsidP="00D37061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полномочия)</w:t>
      </w:r>
    </w:p>
    <w:p w:rsidR="00D37061" w:rsidRPr="00AC53A4" w:rsidRDefault="00D37061" w:rsidP="00D37061">
      <w:pPr>
        <w:jc w:val="both"/>
      </w:pPr>
      <w:r w:rsidRPr="00AC53A4">
        <w:rPr>
          <w:sz w:val="28"/>
          <w:szCs w:val="28"/>
        </w:rPr>
        <w:t>с одной стороны, и _____________________________________________________</w:t>
      </w:r>
      <w:r>
        <w:rPr>
          <w:sz w:val="28"/>
          <w:szCs w:val="28"/>
        </w:rPr>
        <w:t>___</w:t>
      </w:r>
    </w:p>
    <w:p w:rsidR="00D37061" w:rsidRPr="00AC53A4" w:rsidRDefault="00D37061" w:rsidP="00D37061">
      <w:pPr>
        <w:jc w:val="center"/>
      </w:pPr>
      <w:r>
        <w:t xml:space="preserve">                                                     </w:t>
      </w:r>
      <w:r w:rsidRPr="00AC53A4">
        <w:t>(наименование юридического лица, 100 процентов акций (долей) которого</w:t>
      </w:r>
    </w:p>
    <w:p w:rsidR="00D37061" w:rsidRPr="00AC53A4" w:rsidRDefault="00D37061" w:rsidP="00D37061">
      <w:pPr>
        <w:jc w:val="center"/>
      </w:pPr>
      <w:r>
        <w:t xml:space="preserve">                                                         </w:t>
      </w:r>
      <w:r w:rsidRPr="00AC53A4">
        <w:t>принадлежат Республики Татарстан)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именуемое(ый) в дальнейшем «Организация», в лице__________________________</w:t>
      </w:r>
      <w:r>
        <w:rPr>
          <w:sz w:val="28"/>
          <w:szCs w:val="28"/>
        </w:rPr>
        <w:t>_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  <w:r w:rsidRPr="00AC53A4">
        <w:rPr>
          <w:sz w:val="28"/>
          <w:szCs w:val="28"/>
        </w:rPr>
        <w:t>,</w:t>
      </w:r>
    </w:p>
    <w:p w:rsidR="00D37061" w:rsidRPr="00AC53A4" w:rsidRDefault="00D37061" w:rsidP="00D37061">
      <w:pPr>
        <w:jc w:val="center"/>
      </w:pPr>
      <w:r w:rsidRPr="00AC53A4">
        <w:t>(наименование должности, а также фамилия, имя, отчество (при наличии)</w:t>
      </w:r>
      <w:r w:rsidR="00DF452D">
        <w:t xml:space="preserve"> </w:t>
      </w:r>
      <w:r w:rsidRPr="00AC53A4">
        <w:t>руководителя Организации или иного лица, уполномоченного действовать</w:t>
      </w:r>
      <w:r w:rsidR="00DF452D">
        <w:t xml:space="preserve"> </w:t>
      </w:r>
      <w:r w:rsidRPr="00AC53A4">
        <w:t>от имени Организации)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действующего(ей) на основании ____________________________________________,</w:t>
      </w:r>
    </w:p>
    <w:p w:rsidR="00D37061" w:rsidRPr="00AC53A4" w:rsidRDefault="00D37061" w:rsidP="00D37061">
      <w:pPr>
        <w:jc w:val="center"/>
      </w:pPr>
      <w:r>
        <w:t xml:space="preserve">                                                                          </w:t>
      </w:r>
      <w:r w:rsidRPr="00AC53A4">
        <w:t>(реквизиты учредительного документа</w:t>
      </w:r>
      <w:r>
        <w:t xml:space="preserve"> </w:t>
      </w:r>
      <w:r w:rsidRPr="00AC53A4">
        <w:t>Организации,</w:t>
      </w:r>
      <w:r>
        <w:t xml:space="preserve"> </w:t>
      </w:r>
      <w:r w:rsidRPr="00AC53A4">
        <w:t>доверенности)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 xml:space="preserve">с другой </w:t>
      </w:r>
      <w:r>
        <w:rPr>
          <w:sz w:val="28"/>
          <w:szCs w:val="28"/>
        </w:rPr>
        <w:t xml:space="preserve">стороны, </w:t>
      </w:r>
      <w:r w:rsidRPr="00AC53A4">
        <w:rPr>
          <w:sz w:val="28"/>
          <w:szCs w:val="28"/>
        </w:rPr>
        <w:t>далее именуемые «Стороны», в соответствии с Бюджетным</w:t>
      </w:r>
      <w:r w:rsidR="00DF452D">
        <w:rPr>
          <w:sz w:val="28"/>
          <w:szCs w:val="28"/>
        </w:rPr>
        <w:t xml:space="preserve"> </w:t>
      </w:r>
      <w:hyperlink r:id="rId64" w:history="1">
        <w:r w:rsidRPr="00AC53A4">
          <w:rPr>
            <w:sz w:val="28"/>
            <w:szCs w:val="28"/>
          </w:rPr>
          <w:t>к</w:t>
        </w:r>
        <w:r w:rsidRPr="00AC53A4">
          <w:rPr>
            <w:sz w:val="28"/>
            <w:szCs w:val="28"/>
          </w:rPr>
          <w:t>о</w:t>
        </w:r>
        <w:r w:rsidRPr="00AC53A4">
          <w:rPr>
            <w:sz w:val="28"/>
            <w:szCs w:val="28"/>
          </w:rPr>
          <w:t>дексом</w:t>
        </w:r>
      </w:hyperlink>
      <w:r w:rsidRPr="00AC53A4">
        <w:rPr>
          <w:sz w:val="28"/>
          <w:szCs w:val="28"/>
        </w:rPr>
        <w:t xml:space="preserve"> Российской Федерации, Порядком предоставления </w:t>
      </w:r>
      <w:r w:rsidR="00207E9A">
        <w:rPr>
          <w:sz w:val="28"/>
          <w:szCs w:val="28"/>
        </w:rPr>
        <w:t>С</w:t>
      </w:r>
      <w:r w:rsidRPr="00AC53A4">
        <w:rPr>
          <w:sz w:val="28"/>
          <w:szCs w:val="28"/>
        </w:rPr>
        <w:t>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</w:t>
      </w:r>
      <w:r w:rsidRPr="00AC53A4">
        <w:rPr>
          <w:sz w:val="28"/>
          <w:szCs w:val="28"/>
        </w:rPr>
        <w:t>т</w:t>
      </w:r>
      <w:r w:rsidRPr="00AC53A4">
        <w:rPr>
          <w:sz w:val="28"/>
          <w:szCs w:val="28"/>
        </w:rPr>
        <w:t>ствии с законодательством Российской Федерации, утвержденным постановлением Кабинета Министров Республики Татарстан от 23.04.2019 № 332 (далее – Порядок предоставления субсидий),____________________________________</w:t>
      </w:r>
      <w:r>
        <w:rPr>
          <w:sz w:val="28"/>
          <w:szCs w:val="28"/>
        </w:rPr>
        <w:t>_____________</w:t>
      </w:r>
    </w:p>
    <w:p w:rsidR="00D37061" w:rsidRPr="00AC53A4" w:rsidRDefault="00D37061" w:rsidP="00D37061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</w:t>
      </w:r>
    </w:p>
    <w:p w:rsidR="00D37061" w:rsidRPr="00AC53A4" w:rsidRDefault="00D37061" w:rsidP="00D37061">
      <w:pPr>
        <w:jc w:val="center"/>
      </w:pPr>
      <w:r w:rsidRPr="00AC53A4">
        <w:t>(реквизиты решения Правительства</w:t>
      </w:r>
      <w:r>
        <w:t xml:space="preserve"> </w:t>
      </w:r>
      <w:r w:rsidRPr="00AC53A4">
        <w:t>Республики Татарстан,</w:t>
      </w:r>
      <w:r>
        <w:t xml:space="preserve"> </w:t>
      </w:r>
      <w:r w:rsidRPr="00AC53A4">
        <w:t xml:space="preserve">принятого в соответствии с </w:t>
      </w:r>
      <w:hyperlink r:id="rId65" w:history="1">
        <w:r w:rsidRPr="00AC53A4">
          <w:t>абзацем вторым пункта 8 ст</w:t>
        </w:r>
        <w:r w:rsidRPr="00AC53A4">
          <w:t>а</w:t>
        </w:r>
        <w:r w:rsidRPr="00AC53A4">
          <w:t>тьи 78</w:t>
        </w:r>
      </w:hyperlink>
      <w:r w:rsidRPr="00AC53A4">
        <w:t xml:space="preserve"> Бюджетного кодекса Российской Федерации)</w:t>
      </w:r>
    </w:p>
    <w:p w:rsidR="00D37061" w:rsidRPr="00DF452D" w:rsidRDefault="00D37061" w:rsidP="00DF452D">
      <w:pPr>
        <w:jc w:val="both"/>
        <w:rPr>
          <w:bCs/>
          <w:sz w:val="28"/>
          <w:szCs w:val="28"/>
        </w:rPr>
      </w:pPr>
      <w:r w:rsidRPr="00AC53A4">
        <w:rPr>
          <w:sz w:val="28"/>
          <w:szCs w:val="28"/>
        </w:rPr>
        <w:t xml:space="preserve">(далее - Решение о предоставлении субсидий), заключили </w:t>
      </w:r>
      <w:r w:rsidRPr="00DF452D">
        <w:rPr>
          <w:bCs/>
          <w:sz w:val="28"/>
          <w:szCs w:val="28"/>
        </w:rPr>
        <w:t>настоящее Дополнител</w:t>
      </w:r>
      <w:r w:rsidRPr="00DF452D">
        <w:rPr>
          <w:bCs/>
          <w:sz w:val="28"/>
          <w:szCs w:val="28"/>
        </w:rPr>
        <w:t>ь</w:t>
      </w:r>
      <w:r w:rsidRPr="00DF452D">
        <w:rPr>
          <w:bCs/>
          <w:sz w:val="28"/>
          <w:szCs w:val="28"/>
        </w:rPr>
        <w:t xml:space="preserve">ное соглашение </w:t>
      </w:r>
      <w:r w:rsidR="00DF452D">
        <w:rPr>
          <w:bCs/>
          <w:sz w:val="28"/>
          <w:szCs w:val="28"/>
        </w:rPr>
        <w:t>№</w:t>
      </w:r>
      <w:r w:rsidRPr="00DF452D">
        <w:rPr>
          <w:bCs/>
          <w:sz w:val="28"/>
          <w:szCs w:val="28"/>
        </w:rPr>
        <w:t xml:space="preserve"> ____ к </w:t>
      </w:r>
      <w:r w:rsidR="00DF452D">
        <w:rPr>
          <w:bCs/>
          <w:sz w:val="28"/>
          <w:szCs w:val="28"/>
        </w:rPr>
        <w:t>Договору</w:t>
      </w:r>
      <w:r w:rsidRPr="00DF452D">
        <w:rPr>
          <w:bCs/>
          <w:sz w:val="28"/>
          <w:szCs w:val="28"/>
        </w:rPr>
        <w:t xml:space="preserve"> о предоставлении субсидии из </w:t>
      </w:r>
      <w:r w:rsidR="00207E9A">
        <w:rPr>
          <w:bCs/>
          <w:sz w:val="28"/>
          <w:szCs w:val="28"/>
        </w:rPr>
        <w:t>бюджета Респу</w:t>
      </w:r>
      <w:r w:rsidR="00207E9A">
        <w:rPr>
          <w:bCs/>
          <w:sz w:val="28"/>
          <w:szCs w:val="28"/>
        </w:rPr>
        <w:t>б</w:t>
      </w:r>
      <w:r w:rsidR="00207E9A">
        <w:rPr>
          <w:bCs/>
          <w:sz w:val="28"/>
          <w:szCs w:val="28"/>
        </w:rPr>
        <w:t xml:space="preserve">лики Татарстан </w:t>
      </w:r>
      <w:r w:rsidRPr="00DF452D">
        <w:rPr>
          <w:bCs/>
          <w:sz w:val="28"/>
          <w:szCs w:val="28"/>
        </w:rPr>
        <w:t>юридическому лицу, 100 процентов акций (долей)</w:t>
      </w:r>
      <w:r w:rsid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>которого прина</w:t>
      </w:r>
      <w:r w:rsidRPr="00DF452D">
        <w:rPr>
          <w:bCs/>
          <w:sz w:val="28"/>
          <w:szCs w:val="28"/>
        </w:rPr>
        <w:t>д</w:t>
      </w:r>
      <w:r w:rsidRPr="00DF452D">
        <w:rPr>
          <w:bCs/>
          <w:sz w:val="28"/>
          <w:szCs w:val="28"/>
        </w:rPr>
        <w:t>леж</w:t>
      </w:r>
      <w:r w:rsidR="00DF452D" w:rsidRPr="00DF452D">
        <w:rPr>
          <w:bCs/>
          <w:sz w:val="28"/>
          <w:szCs w:val="28"/>
        </w:rPr>
        <w:t>а</w:t>
      </w:r>
      <w:r w:rsidRPr="00DF452D">
        <w:rPr>
          <w:bCs/>
          <w:sz w:val="28"/>
          <w:szCs w:val="28"/>
        </w:rPr>
        <w:t>т</w:t>
      </w:r>
      <w:r w:rsidRPr="00D37061">
        <w:rPr>
          <w:b/>
          <w:bCs/>
          <w:sz w:val="28"/>
          <w:szCs w:val="28"/>
        </w:rPr>
        <w:t xml:space="preserve"> </w:t>
      </w:r>
      <w:r w:rsidR="00DF452D" w:rsidRPr="00DF452D">
        <w:rPr>
          <w:bCs/>
          <w:sz w:val="28"/>
          <w:szCs w:val="28"/>
        </w:rPr>
        <w:t>Республике Татарстан</w:t>
      </w:r>
      <w:r w:rsidRPr="00DF452D">
        <w:rPr>
          <w:bCs/>
          <w:sz w:val="28"/>
          <w:szCs w:val="28"/>
        </w:rPr>
        <w:t>, на осуществление капитальных</w:t>
      </w:r>
      <w:r w:rsidR="00DF452D" w:rsidRP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>вложений в объекты капитального строительства, находящиеся в собственности</w:t>
      </w:r>
      <w:r w:rsidR="00DF452D" w:rsidRP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>указанного юридическ</w:t>
      </w:r>
      <w:r w:rsidRPr="00DF452D">
        <w:rPr>
          <w:bCs/>
          <w:sz w:val="28"/>
          <w:szCs w:val="28"/>
        </w:rPr>
        <w:t>о</w:t>
      </w:r>
      <w:r w:rsidRPr="00DF452D">
        <w:rPr>
          <w:bCs/>
          <w:sz w:val="28"/>
          <w:szCs w:val="28"/>
        </w:rPr>
        <w:t>го лица, и (или) на приобретение им объектов</w:t>
      </w:r>
      <w:r w:rsidR="00DF452D" w:rsidRP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 xml:space="preserve">недвижимого </w:t>
      </w:r>
      <w:r w:rsidR="00DF452D" w:rsidRPr="00DF452D">
        <w:rPr>
          <w:bCs/>
          <w:sz w:val="28"/>
          <w:szCs w:val="28"/>
        </w:rPr>
        <w:t xml:space="preserve">имущества </w:t>
      </w:r>
      <w:r w:rsidRPr="00DF452D">
        <w:rPr>
          <w:bCs/>
          <w:sz w:val="28"/>
          <w:szCs w:val="28"/>
        </w:rPr>
        <w:t>с послед</w:t>
      </w:r>
      <w:r w:rsidRPr="00DF452D">
        <w:rPr>
          <w:bCs/>
          <w:sz w:val="28"/>
          <w:szCs w:val="28"/>
        </w:rPr>
        <w:t>у</w:t>
      </w:r>
      <w:r w:rsidRPr="00DF452D">
        <w:rPr>
          <w:bCs/>
          <w:sz w:val="28"/>
          <w:szCs w:val="28"/>
        </w:rPr>
        <w:t>ющим увеличением уставного капитала такого</w:t>
      </w:r>
      <w:r w:rsidR="00DF452D" w:rsidRP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>юридического лица в соответствии с законодательством Российской Федерации</w:t>
      </w:r>
      <w:r w:rsidR="00DF452D" w:rsidRPr="00DF452D">
        <w:rPr>
          <w:bCs/>
          <w:sz w:val="28"/>
          <w:szCs w:val="28"/>
        </w:rPr>
        <w:t xml:space="preserve"> </w:t>
      </w:r>
      <w:r w:rsidRPr="00DF452D">
        <w:rPr>
          <w:bCs/>
          <w:sz w:val="28"/>
          <w:szCs w:val="28"/>
        </w:rPr>
        <w:t xml:space="preserve">от </w:t>
      </w:r>
      <w:r w:rsidR="00DF452D">
        <w:rPr>
          <w:bCs/>
          <w:sz w:val="28"/>
          <w:szCs w:val="28"/>
        </w:rPr>
        <w:t>«</w:t>
      </w:r>
      <w:r w:rsidRPr="00DF452D">
        <w:rPr>
          <w:bCs/>
          <w:sz w:val="28"/>
          <w:szCs w:val="28"/>
        </w:rPr>
        <w:t>__</w:t>
      </w:r>
      <w:r w:rsidR="00DF452D">
        <w:rPr>
          <w:bCs/>
          <w:sz w:val="28"/>
          <w:szCs w:val="28"/>
        </w:rPr>
        <w:t>»</w:t>
      </w:r>
      <w:r w:rsidRPr="00DF452D">
        <w:rPr>
          <w:bCs/>
          <w:sz w:val="28"/>
          <w:szCs w:val="28"/>
        </w:rPr>
        <w:t xml:space="preserve"> __________ </w:t>
      </w:r>
      <w:r w:rsidR="00DF452D">
        <w:rPr>
          <w:bCs/>
          <w:sz w:val="28"/>
          <w:szCs w:val="28"/>
        </w:rPr>
        <w:t>№</w:t>
      </w:r>
      <w:r w:rsidRPr="00DF452D">
        <w:rPr>
          <w:bCs/>
          <w:sz w:val="28"/>
          <w:szCs w:val="28"/>
        </w:rPr>
        <w:t xml:space="preserve"> ____ (далее - </w:t>
      </w:r>
      <w:r w:rsidR="00DF452D">
        <w:rPr>
          <w:bCs/>
          <w:sz w:val="28"/>
          <w:szCs w:val="28"/>
        </w:rPr>
        <w:t>Д</w:t>
      </w:r>
      <w:r w:rsidR="00DF452D">
        <w:rPr>
          <w:bCs/>
          <w:sz w:val="28"/>
          <w:szCs w:val="28"/>
        </w:rPr>
        <w:t>о</w:t>
      </w:r>
      <w:r w:rsidR="00DF452D">
        <w:rPr>
          <w:bCs/>
          <w:sz w:val="28"/>
          <w:szCs w:val="28"/>
        </w:rPr>
        <w:t>говор</w:t>
      </w:r>
      <w:r w:rsidRPr="00DF452D">
        <w:rPr>
          <w:bCs/>
          <w:sz w:val="28"/>
          <w:szCs w:val="28"/>
        </w:rPr>
        <w:t>) о нижеследующем.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DF452D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следующие изменения</w:t>
      </w:r>
      <w:r w:rsidR="00DF452D" w:rsidRPr="00DF452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: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66" w:history="1">
        <w:r w:rsidRPr="00DF452D">
          <w:rPr>
            <w:sz w:val="28"/>
            <w:szCs w:val="28"/>
          </w:rPr>
          <w:t>преамбуле</w:t>
        </w:r>
      </w:hyperlink>
      <w:r w:rsidR="00DF452D" w:rsidRPr="00DF452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слова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>______________________</w:t>
      </w:r>
      <w:r w:rsidR="00DF452D">
        <w:rPr>
          <w:sz w:val="28"/>
          <w:szCs w:val="28"/>
        </w:rPr>
        <w:t>____________________»</w:t>
      </w:r>
      <w:r>
        <w:rPr>
          <w:sz w:val="28"/>
          <w:szCs w:val="28"/>
        </w:rPr>
        <w:t xml:space="preserve"> заменить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>_____________________</w:t>
      </w:r>
      <w:r w:rsidR="00DF452D">
        <w:rPr>
          <w:sz w:val="28"/>
          <w:szCs w:val="28"/>
        </w:rPr>
        <w:t>_______________________»;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hyperlink r:id="rId67" w:history="1">
        <w:r w:rsidRPr="00DF452D">
          <w:rPr>
            <w:sz w:val="28"/>
            <w:szCs w:val="28"/>
          </w:rPr>
          <w:t>разделе I</w:t>
        </w:r>
      </w:hyperlink>
      <w:r w:rsidRPr="00DF452D">
        <w:rPr>
          <w:sz w:val="28"/>
          <w:szCs w:val="28"/>
        </w:rPr>
        <w:t xml:space="preserve">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 xml:space="preserve">Предмет </w:t>
      </w:r>
      <w:r w:rsidR="00207E9A">
        <w:rPr>
          <w:sz w:val="28"/>
          <w:szCs w:val="28"/>
        </w:rPr>
        <w:t>Договора</w:t>
      </w:r>
      <w:r w:rsidR="00DF452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hyperlink r:id="rId68" w:history="1">
        <w:r w:rsidRPr="00DF452D">
          <w:rPr>
            <w:sz w:val="28"/>
            <w:szCs w:val="28"/>
          </w:rPr>
          <w:t>пункте 1.1</w:t>
        </w:r>
      </w:hyperlink>
      <w:r>
        <w:rPr>
          <w:sz w:val="28"/>
          <w:szCs w:val="28"/>
        </w:rPr>
        <w:t xml:space="preserve"> слова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>в 20__ - 20__ годах</w:t>
      </w:r>
      <w:r w:rsidR="00DF452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>в 20__ - 20__ годах</w:t>
      </w:r>
      <w:r w:rsidR="00DF45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hyperlink r:id="rId69" w:history="1">
        <w:r w:rsidRPr="00DF452D">
          <w:rPr>
            <w:sz w:val="28"/>
            <w:szCs w:val="28"/>
          </w:rPr>
          <w:t>разделе II</w:t>
        </w:r>
      </w:hyperlink>
      <w:r w:rsidRPr="00DF452D">
        <w:rPr>
          <w:sz w:val="28"/>
          <w:szCs w:val="28"/>
        </w:rPr>
        <w:t xml:space="preserve">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>Финансовое обеспечение предоставления Субсидии</w:t>
      </w:r>
      <w:r w:rsidR="00DF452D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F452D" w:rsidRDefault="00D37061" w:rsidP="00DF452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DF452D">
        <w:rPr>
          <w:bCs/>
          <w:sz w:val="28"/>
          <w:szCs w:val="28"/>
        </w:rPr>
        <w:t xml:space="preserve">1.3.1. в </w:t>
      </w:r>
      <w:hyperlink r:id="rId70" w:history="1">
        <w:r w:rsidRPr="00DF452D">
          <w:rPr>
            <w:bCs/>
            <w:sz w:val="28"/>
            <w:szCs w:val="28"/>
          </w:rPr>
          <w:t>пункте 2.1</w:t>
        </w:r>
      </w:hyperlink>
      <w:r w:rsidRPr="00DF452D">
        <w:rPr>
          <w:bCs/>
          <w:sz w:val="28"/>
          <w:szCs w:val="28"/>
        </w:rPr>
        <w:t xml:space="preserve"> слова </w:t>
      </w:r>
      <w:r w:rsidR="00DF452D">
        <w:rPr>
          <w:bCs/>
          <w:sz w:val="28"/>
          <w:szCs w:val="28"/>
        </w:rPr>
        <w:t>«</w:t>
      </w:r>
      <w:r w:rsidRPr="00DF452D">
        <w:rPr>
          <w:bCs/>
          <w:sz w:val="28"/>
          <w:szCs w:val="28"/>
        </w:rPr>
        <w:t>в общем размере __________________</w:t>
      </w:r>
      <w:r w:rsidR="00DF452D">
        <w:rPr>
          <w:bCs/>
          <w:sz w:val="28"/>
          <w:szCs w:val="28"/>
        </w:rPr>
        <w:t>_____</w:t>
      </w:r>
      <w:r w:rsidRPr="00DF452D">
        <w:rPr>
          <w:bCs/>
          <w:sz w:val="28"/>
          <w:szCs w:val="28"/>
        </w:rPr>
        <w:t xml:space="preserve"> рублей __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  <w:r w:rsidR="00D37061" w:rsidRPr="00DF452D">
        <w:rPr>
          <w:bCs/>
        </w:rPr>
        <w:t>(сумма прописью)</w:t>
      </w:r>
    </w:p>
    <w:p w:rsidR="00D37061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к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опеек</w:t>
      </w:r>
      <w:r>
        <w:rPr>
          <w:rFonts w:ascii="Times New Roman" w:hAnsi="Times New Roman"/>
          <w:b w:val="0"/>
          <w:bCs/>
          <w:sz w:val="28"/>
          <w:szCs w:val="28"/>
        </w:rPr>
        <w:t>» заменить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 xml:space="preserve"> словами </w:t>
      </w:r>
      <w:r>
        <w:rPr>
          <w:rFonts w:ascii="Times New Roman" w:hAnsi="Times New Roman"/>
          <w:b w:val="0"/>
          <w:bCs/>
          <w:sz w:val="28"/>
          <w:szCs w:val="28"/>
        </w:rPr>
        <w:t>«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в общем  размере 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 xml:space="preserve"> рублей __</w:t>
      </w:r>
    </w:p>
    <w:p w:rsid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 xml:space="preserve">                                               </w:t>
      </w:r>
      <w:r w:rsidR="00DF452D">
        <w:rPr>
          <w:rFonts w:ascii="Times New Roman" w:hAnsi="Times New Roman"/>
          <w:b w:val="0"/>
          <w:bCs/>
          <w:sz w:val="20"/>
        </w:rPr>
        <w:t xml:space="preserve">                                                                           </w:t>
      </w:r>
      <w:r w:rsidRPr="00DF452D">
        <w:rPr>
          <w:rFonts w:ascii="Times New Roman" w:hAnsi="Times New Roman"/>
          <w:b w:val="0"/>
          <w:bCs/>
          <w:sz w:val="20"/>
        </w:rPr>
        <w:t xml:space="preserve"> (сумма прописью)</w:t>
      </w:r>
    </w:p>
    <w:p w:rsidR="00D37061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к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опеек</w:t>
      </w:r>
      <w:r>
        <w:rPr>
          <w:rFonts w:ascii="Times New Roman" w:hAnsi="Times New Roman"/>
          <w:b w:val="0"/>
          <w:bCs/>
          <w:sz w:val="28"/>
          <w:szCs w:val="28"/>
        </w:rPr>
        <w:t>»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hyperlink r:id="rId71" w:history="1">
        <w:r w:rsidRPr="00DF452D">
          <w:rPr>
            <w:sz w:val="28"/>
            <w:szCs w:val="28"/>
          </w:rPr>
          <w:t>пункт 2.1.1</w:t>
        </w:r>
      </w:hyperlink>
      <w:r w:rsidRPr="00DF452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37061" w:rsidRDefault="00DF452D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7061">
        <w:rPr>
          <w:sz w:val="28"/>
          <w:szCs w:val="28"/>
        </w:rPr>
        <w:t>2.1.1. _______________________________________________</w:t>
      </w:r>
      <w:r>
        <w:rPr>
          <w:sz w:val="28"/>
          <w:szCs w:val="28"/>
        </w:rPr>
        <w:t>____________</w:t>
      </w:r>
      <w:r w:rsidR="00D3706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D37061">
        <w:rPr>
          <w:sz w:val="28"/>
          <w:szCs w:val="28"/>
        </w:rPr>
        <w:t>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hyperlink r:id="rId72" w:history="1">
        <w:r w:rsidRPr="00DF452D">
          <w:rPr>
            <w:sz w:val="28"/>
            <w:szCs w:val="28"/>
          </w:rPr>
          <w:t>пункт 2.1.2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D37061" w:rsidRDefault="00DF452D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7061">
        <w:rPr>
          <w:sz w:val="28"/>
          <w:szCs w:val="28"/>
        </w:rPr>
        <w:t>2.1.2. ________________________________________________</w:t>
      </w:r>
      <w:r>
        <w:rPr>
          <w:sz w:val="28"/>
          <w:szCs w:val="28"/>
        </w:rPr>
        <w:t>____________</w:t>
      </w:r>
      <w:r w:rsidR="00D37061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D37061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1.4. в </w:t>
      </w:r>
      <w:hyperlink r:id="rId73" w:history="1">
        <w:r w:rsidRPr="00DF452D">
          <w:rPr>
            <w:sz w:val="28"/>
            <w:szCs w:val="28"/>
          </w:rPr>
          <w:t>разделе III</w:t>
        </w:r>
      </w:hyperlink>
      <w:r w:rsidRPr="00DF452D">
        <w:rPr>
          <w:sz w:val="28"/>
          <w:szCs w:val="28"/>
        </w:rPr>
        <w:t xml:space="preserve">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Порядок перечисления (использования) Субсидии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:</w:t>
      </w:r>
    </w:p>
    <w:p w:rsidR="00DF452D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1.4.1. в </w:t>
      </w:r>
      <w:hyperlink r:id="rId74" w:history="1">
        <w:r w:rsidRPr="00DF452D">
          <w:rPr>
            <w:rFonts w:ascii="Times New Roman" w:hAnsi="Times New Roman"/>
            <w:b w:val="0"/>
            <w:bCs/>
            <w:sz w:val="28"/>
            <w:szCs w:val="28"/>
          </w:rPr>
          <w:t>пункте 3.2.</w:t>
        </w:r>
        <w:r w:rsidR="00DF452D" w:rsidRPr="00DF452D">
          <w:rPr>
            <w:rFonts w:ascii="Times New Roman" w:hAnsi="Times New Roman"/>
            <w:b w:val="0"/>
            <w:bCs/>
            <w:sz w:val="28"/>
            <w:szCs w:val="28"/>
          </w:rPr>
          <w:t>2</w:t>
        </w:r>
      </w:hyperlink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слова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«на счет Организации, открытый в _______________________________________________________________________»</w:t>
      </w:r>
    </w:p>
    <w:p w:rsidR="00DF452D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>(наименование учреждения Центрального банка</w:t>
      </w:r>
    </w:p>
    <w:p w:rsidR="00DF452D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>Российской Федерации или кредитной организации)</w:t>
      </w:r>
    </w:p>
    <w:p w:rsidR="00DF452D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заменить словами </w:t>
      </w:r>
      <w:r w:rsid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="00DF452D" w:rsidRPr="00AC53A4">
        <w:rPr>
          <w:rFonts w:ascii="Times New Roman" w:hAnsi="Times New Roman"/>
          <w:b w:val="0"/>
          <w:bCs/>
          <w:sz w:val="28"/>
          <w:szCs w:val="28"/>
        </w:rPr>
        <w:t>на счет Организации, открытый в _________________________________</w:t>
      </w:r>
      <w:r w:rsidR="00DF452D">
        <w:rPr>
          <w:rFonts w:ascii="Times New Roman" w:hAnsi="Times New Roman"/>
          <w:b w:val="0"/>
          <w:bCs/>
          <w:sz w:val="28"/>
          <w:szCs w:val="28"/>
        </w:rPr>
        <w:t>_____________________________________;»;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bCs/>
          <w:sz w:val="20"/>
        </w:rPr>
      </w:pPr>
      <w:r w:rsidRPr="00AC53A4">
        <w:rPr>
          <w:rFonts w:ascii="Times New Roman" w:hAnsi="Times New Roman"/>
          <w:b w:val="0"/>
          <w:bCs/>
          <w:sz w:val="20"/>
        </w:rPr>
        <w:t>(наименование учреждения Центрального банка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bCs/>
          <w:sz w:val="20"/>
        </w:rPr>
      </w:pPr>
      <w:r w:rsidRPr="00AC53A4">
        <w:rPr>
          <w:rFonts w:ascii="Times New Roman" w:hAnsi="Times New Roman"/>
          <w:b w:val="0"/>
          <w:bCs/>
          <w:sz w:val="20"/>
        </w:rPr>
        <w:t>Российской Федерации или кредитной организации)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sz w:val="28"/>
          <w:szCs w:val="28"/>
        </w:rPr>
      </w:pPr>
      <w:r w:rsidRPr="00DF452D">
        <w:rPr>
          <w:b w:val="0"/>
          <w:sz w:val="28"/>
          <w:szCs w:val="28"/>
        </w:rPr>
        <w:t xml:space="preserve">1.5. в </w:t>
      </w:r>
      <w:hyperlink r:id="rId75" w:history="1">
        <w:r w:rsidRPr="00DF452D">
          <w:rPr>
            <w:b w:val="0"/>
            <w:sz w:val="28"/>
            <w:szCs w:val="28"/>
          </w:rPr>
          <w:t>разделе IV</w:t>
        </w:r>
      </w:hyperlink>
      <w:r w:rsidRPr="00DF452D">
        <w:rPr>
          <w:b w:val="0"/>
          <w:sz w:val="28"/>
          <w:szCs w:val="28"/>
        </w:rPr>
        <w:t xml:space="preserve"> </w:t>
      </w:r>
      <w:r w:rsidR="00DF452D">
        <w:rPr>
          <w:b w:val="0"/>
          <w:sz w:val="28"/>
          <w:szCs w:val="28"/>
        </w:rPr>
        <w:t>«</w:t>
      </w:r>
      <w:r w:rsidRPr="00DF452D">
        <w:rPr>
          <w:b w:val="0"/>
          <w:sz w:val="28"/>
          <w:szCs w:val="28"/>
        </w:rPr>
        <w:t>Взаимодействие Сторон</w:t>
      </w:r>
      <w:r w:rsidR="00DF452D">
        <w:rPr>
          <w:b w:val="0"/>
          <w:sz w:val="28"/>
          <w:szCs w:val="28"/>
        </w:rPr>
        <w:t>»</w:t>
      </w:r>
      <w:r w:rsidRPr="00DF452D">
        <w:rPr>
          <w:b w:val="0"/>
          <w:sz w:val="28"/>
          <w:szCs w:val="28"/>
        </w:rPr>
        <w:t>: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в </w:t>
      </w:r>
      <w:hyperlink r:id="rId76" w:history="1">
        <w:r w:rsidRPr="00DF452D">
          <w:rPr>
            <w:sz w:val="28"/>
            <w:szCs w:val="28"/>
          </w:rPr>
          <w:t>пункте 4.1.</w:t>
        </w:r>
        <w:r w:rsidR="00DF452D" w:rsidRPr="00DF452D">
          <w:rPr>
            <w:sz w:val="28"/>
            <w:szCs w:val="28"/>
          </w:rPr>
          <w:t>4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течение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течение ____ рабочих дней</w:t>
      </w:r>
      <w:r w:rsidR="00DF452D" w:rsidRPr="00DF452D">
        <w:rPr>
          <w:sz w:val="28"/>
          <w:szCs w:val="28"/>
        </w:rPr>
        <w:t>»;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2</w:t>
      </w:r>
      <w:r w:rsidRPr="00DF452D">
        <w:rPr>
          <w:sz w:val="28"/>
          <w:szCs w:val="28"/>
        </w:rPr>
        <w:t xml:space="preserve">. в </w:t>
      </w:r>
      <w:hyperlink r:id="rId77" w:history="1">
        <w:r w:rsidRPr="00DF452D">
          <w:rPr>
            <w:sz w:val="28"/>
            <w:szCs w:val="28"/>
          </w:rPr>
          <w:t>пункте 4.1.</w:t>
        </w:r>
        <w:r w:rsidR="00DF452D" w:rsidRPr="00DF452D">
          <w:rPr>
            <w:sz w:val="28"/>
            <w:szCs w:val="28"/>
          </w:rPr>
          <w:t>5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3</w:t>
      </w:r>
      <w:r w:rsidRPr="00DF452D">
        <w:rPr>
          <w:sz w:val="28"/>
          <w:szCs w:val="28"/>
        </w:rPr>
        <w:t xml:space="preserve">. в </w:t>
      </w:r>
      <w:hyperlink r:id="rId78" w:history="1">
        <w:r w:rsidRPr="00DF452D">
          <w:rPr>
            <w:sz w:val="28"/>
            <w:szCs w:val="28"/>
          </w:rPr>
          <w:t>пункте 4.1.</w:t>
        </w:r>
        <w:r w:rsidR="00DF452D" w:rsidRPr="00DF452D">
          <w:rPr>
            <w:sz w:val="28"/>
            <w:szCs w:val="28"/>
          </w:rPr>
          <w:t>6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течение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течение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4</w:t>
      </w:r>
      <w:r w:rsidRPr="00DF452D">
        <w:rPr>
          <w:sz w:val="28"/>
          <w:szCs w:val="28"/>
        </w:rPr>
        <w:t xml:space="preserve">. в </w:t>
      </w:r>
      <w:hyperlink r:id="rId79" w:history="1">
        <w:r w:rsidRPr="00DF452D">
          <w:rPr>
            <w:sz w:val="28"/>
            <w:szCs w:val="28"/>
          </w:rPr>
          <w:t>пункте 4.2.5.1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5</w:t>
      </w:r>
      <w:r w:rsidRPr="00DF452D">
        <w:rPr>
          <w:sz w:val="28"/>
          <w:szCs w:val="28"/>
        </w:rPr>
        <w:t xml:space="preserve">. в </w:t>
      </w:r>
      <w:hyperlink r:id="rId80" w:history="1">
        <w:r w:rsidRPr="00DF452D">
          <w:rPr>
            <w:sz w:val="28"/>
            <w:szCs w:val="28"/>
          </w:rPr>
          <w:t>пункте 4.2.5.2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6</w:t>
      </w:r>
      <w:r w:rsidRPr="00DF452D">
        <w:rPr>
          <w:sz w:val="28"/>
          <w:szCs w:val="28"/>
        </w:rPr>
        <w:t xml:space="preserve">. в </w:t>
      </w:r>
      <w:hyperlink r:id="rId81" w:history="1">
        <w:r w:rsidRPr="00DF452D">
          <w:rPr>
            <w:sz w:val="28"/>
            <w:szCs w:val="28"/>
          </w:rPr>
          <w:t>пункте 4.3.1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7</w:t>
      </w:r>
      <w:r w:rsidRPr="00DF452D">
        <w:rPr>
          <w:sz w:val="28"/>
          <w:szCs w:val="28"/>
        </w:rPr>
        <w:t>.</w:t>
      </w:r>
      <w:r w:rsidRPr="00DF452D">
        <w:rPr>
          <w:bCs/>
          <w:sz w:val="28"/>
          <w:szCs w:val="28"/>
        </w:rPr>
        <w:t xml:space="preserve"> в </w:t>
      </w:r>
      <w:hyperlink r:id="rId82" w:history="1">
        <w:r w:rsidRPr="00DF452D">
          <w:rPr>
            <w:bCs/>
            <w:sz w:val="28"/>
            <w:szCs w:val="28"/>
          </w:rPr>
          <w:t>пункте 4.3.1</w:t>
        </w:r>
        <w:r w:rsidR="00DF452D" w:rsidRPr="00DF452D">
          <w:rPr>
            <w:bCs/>
            <w:sz w:val="28"/>
            <w:szCs w:val="28"/>
          </w:rPr>
          <w:t>1</w:t>
        </w:r>
        <w:r w:rsidRPr="00DF452D">
          <w:rPr>
            <w:bCs/>
            <w:sz w:val="28"/>
            <w:szCs w:val="28"/>
          </w:rPr>
          <w:t>.1</w:t>
        </w:r>
      </w:hyperlink>
      <w:r w:rsidRPr="00DF452D">
        <w:rPr>
          <w:bCs/>
          <w:sz w:val="28"/>
          <w:szCs w:val="28"/>
        </w:rPr>
        <w:t xml:space="preserve"> слова </w:t>
      </w:r>
      <w:r w:rsidR="00DF452D" w:rsidRPr="00DF452D">
        <w:rPr>
          <w:bCs/>
          <w:sz w:val="28"/>
          <w:szCs w:val="28"/>
        </w:rPr>
        <w:t>«</w:t>
      </w:r>
      <w:r w:rsidRPr="00DF452D">
        <w:rPr>
          <w:bCs/>
          <w:sz w:val="28"/>
          <w:szCs w:val="28"/>
        </w:rPr>
        <w:t>______________________________________</w:t>
      </w:r>
      <w:r w:rsidR="00DF452D" w:rsidRPr="00DF452D">
        <w:rPr>
          <w:bCs/>
          <w:sz w:val="28"/>
          <w:szCs w:val="28"/>
        </w:rPr>
        <w:t>_____</w:t>
      </w:r>
    </w:p>
    <w:p w:rsidR="00D37061" w:rsidRPr="00DF452D" w:rsidRDefault="00DF452D" w:rsidP="00DF452D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 xml:space="preserve">                                                                     </w:t>
      </w:r>
      <w:r w:rsidR="00D37061" w:rsidRPr="00DF452D">
        <w:rPr>
          <w:rFonts w:ascii="Times New Roman" w:hAnsi="Times New Roman"/>
          <w:b w:val="0"/>
          <w:bCs/>
          <w:sz w:val="20"/>
        </w:rPr>
        <w:t>(ежемесячно, ежеквартально, ежегодно)</w:t>
      </w:r>
    </w:p>
    <w:p w:rsidR="00D37061" w:rsidRPr="00DF452D" w:rsidRDefault="00D37061" w:rsidP="00D3706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не позднее ________ рабочих дней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»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заменить словами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_______________________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</w:t>
      </w:r>
    </w:p>
    <w:p w:rsidR="00D37061" w:rsidRPr="00DF452D" w:rsidRDefault="00D37061" w:rsidP="00D3706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</w:t>
      </w:r>
      <w:r w:rsidRPr="00DF452D">
        <w:rPr>
          <w:rFonts w:ascii="Times New Roman" w:hAnsi="Times New Roman"/>
          <w:b w:val="0"/>
          <w:bCs/>
          <w:sz w:val="20"/>
        </w:rPr>
        <w:t>(ежемесячно, ежеквартально, ежегодно)</w:t>
      </w:r>
    </w:p>
    <w:p w:rsidR="00DF452D" w:rsidRPr="00DF452D" w:rsidRDefault="00D37061" w:rsidP="00D3706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не позднее _____________ рабочих дней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»</w:t>
      </w:r>
      <w:r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F452D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1.5.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8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. в </w:t>
      </w:r>
      <w:hyperlink r:id="rId83" w:history="1">
        <w:r w:rsidRPr="00DF452D">
          <w:rPr>
            <w:rFonts w:ascii="Times New Roman" w:hAnsi="Times New Roman"/>
            <w:b w:val="0"/>
            <w:bCs/>
            <w:sz w:val="28"/>
            <w:szCs w:val="28"/>
          </w:rPr>
          <w:t>пункте 4.3.1</w:t>
        </w:r>
        <w:r w:rsidR="00DF452D" w:rsidRPr="00DF452D">
          <w:rPr>
            <w:rFonts w:ascii="Times New Roman" w:hAnsi="Times New Roman"/>
            <w:b w:val="0"/>
            <w:bCs/>
            <w:sz w:val="28"/>
            <w:szCs w:val="28"/>
          </w:rPr>
          <w:t>1</w:t>
        </w:r>
        <w:r w:rsidRPr="00DF452D">
          <w:rPr>
            <w:rFonts w:ascii="Times New Roman" w:hAnsi="Times New Roman"/>
            <w:b w:val="0"/>
            <w:bCs/>
            <w:sz w:val="28"/>
            <w:szCs w:val="28"/>
          </w:rPr>
          <w:t>.2.1</w:t>
        </w:r>
      </w:hyperlink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слова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не позд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нее _________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рабочих дней,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следу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ю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щих за отчетным _______________________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»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заменить словами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не позднее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_______</w:t>
      </w:r>
    </w:p>
    <w:p w:rsidR="00D37061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 xml:space="preserve">                                </w:t>
      </w:r>
      <w:r w:rsidR="00D37061" w:rsidRPr="00DF452D">
        <w:rPr>
          <w:rFonts w:ascii="Times New Roman" w:hAnsi="Times New Roman"/>
          <w:b w:val="0"/>
          <w:bCs/>
          <w:sz w:val="20"/>
        </w:rPr>
        <w:t xml:space="preserve">   (месяц, квартал, год)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рабочих дней следующих за отчетным _______________________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»</w:t>
      </w:r>
      <w:r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 w:rsidRPr="00DF452D">
        <w:rPr>
          <w:rFonts w:ascii="Times New Roman" w:hAnsi="Times New Roman"/>
          <w:b w:val="0"/>
          <w:bCs/>
          <w:sz w:val="20"/>
        </w:rPr>
        <w:t>(месяц, квартал, год)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</w:t>
      </w:r>
      <w:r w:rsidR="00DF452D" w:rsidRPr="00DF452D">
        <w:rPr>
          <w:sz w:val="28"/>
          <w:szCs w:val="28"/>
        </w:rPr>
        <w:t>9</w:t>
      </w:r>
      <w:r w:rsidRPr="00DF452D">
        <w:rPr>
          <w:sz w:val="28"/>
          <w:szCs w:val="28"/>
        </w:rPr>
        <w:t xml:space="preserve">. в </w:t>
      </w:r>
      <w:hyperlink r:id="rId84" w:history="1">
        <w:r w:rsidRPr="00DF452D">
          <w:rPr>
            <w:sz w:val="28"/>
            <w:szCs w:val="28"/>
          </w:rPr>
          <w:t>пункте 4.3.1</w:t>
        </w:r>
        <w:r w:rsidR="00DF452D" w:rsidRPr="00DF452D">
          <w:rPr>
            <w:sz w:val="28"/>
            <w:szCs w:val="28"/>
          </w:rPr>
          <w:t>1</w:t>
        </w:r>
        <w:r w:rsidRPr="00DF452D">
          <w:rPr>
            <w:sz w:val="28"/>
            <w:szCs w:val="28"/>
          </w:rPr>
          <w:t>.2.2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</w:t>
      </w:r>
      <w:r w:rsidRPr="00DF452D">
        <w:rPr>
          <w:sz w:val="28"/>
          <w:szCs w:val="28"/>
        </w:rPr>
        <w:t>а</w:t>
      </w:r>
      <w:r w:rsidRPr="00DF452D">
        <w:rPr>
          <w:sz w:val="28"/>
          <w:szCs w:val="28"/>
        </w:rPr>
        <w:t xml:space="preserve">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1.15.1</w:t>
      </w:r>
      <w:r w:rsidR="00DF452D">
        <w:rPr>
          <w:sz w:val="28"/>
          <w:szCs w:val="28"/>
        </w:rPr>
        <w:t>0</w:t>
      </w:r>
      <w:r w:rsidRPr="00DF452D">
        <w:rPr>
          <w:sz w:val="28"/>
          <w:szCs w:val="28"/>
        </w:rPr>
        <w:t xml:space="preserve">. в </w:t>
      </w:r>
      <w:hyperlink r:id="rId85" w:history="1">
        <w:r w:rsidRPr="00DF452D">
          <w:rPr>
            <w:sz w:val="28"/>
            <w:szCs w:val="28"/>
          </w:rPr>
          <w:t>пункте 4.3.1</w:t>
        </w:r>
        <w:r w:rsidR="00DF452D" w:rsidRPr="00DF452D">
          <w:rPr>
            <w:sz w:val="28"/>
            <w:szCs w:val="28"/>
          </w:rPr>
          <w:t>1</w:t>
        </w:r>
        <w:r w:rsidRPr="00DF452D">
          <w:rPr>
            <w:sz w:val="28"/>
            <w:szCs w:val="28"/>
          </w:rPr>
          <w:t>.3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</w:t>
      </w:r>
      <w:r w:rsidRPr="00DF452D">
        <w:rPr>
          <w:sz w:val="28"/>
          <w:szCs w:val="28"/>
        </w:rPr>
        <w:t>о</w:t>
      </w:r>
      <w:r w:rsidRPr="00DF452D">
        <w:rPr>
          <w:sz w:val="28"/>
          <w:szCs w:val="28"/>
        </w:rPr>
        <w:t xml:space="preserve">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1.5.1</w:t>
      </w:r>
      <w:r w:rsidR="00DF452D">
        <w:rPr>
          <w:sz w:val="28"/>
          <w:szCs w:val="28"/>
        </w:rPr>
        <w:t>1</w:t>
      </w:r>
      <w:r w:rsidRPr="00DF452D">
        <w:rPr>
          <w:sz w:val="28"/>
          <w:szCs w:val="28"/>
        </w:rPr>
        <w:t xml:space="preserve">. в </w:t>
      </w:r>
      <w:hyperlink r:id="rId86" w:history="1">
        <w:r w:rsidRPr="00DF452D">
          <w:rPr>
            <w:sz w:val="28"/>
            <w:szCs w:val="28"/>
          </w:rPr>
          <w:t>пункте 4.4.2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словами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не позднее ____ рабочих дней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1.6. в </w:t>
      </w:r>
      <w:hyperlink r:id="rId87" w:history="1">
        <w:r w:rsidRPr="00DF452D">
          <w:rPr>
            <w:sz w:val="28"/>
            <w:szCs w:val="28"/>
          </w:rPr>
          <w:t>разделе V</w:t>
        </w:r>
      </w:hyperlink>
      <w:r w:rsidRPr="00DF452D">
        <w:rPr>
          <w:sz w:val="28"/>
          <w:szCs w:val="28"/>
        </w:rPr>
        <w:t xml:space="preserve">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Ответственность Сторон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: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1.6.1. в </w:t>
      </w:r>
      <w:hyperlink r:id="rId88" w:history="1">
        <w:r w:rsidRPr="00DF452D">
          <w:rPr>
            <w:sz w:val="28"/>
            <w:szCs w:val="28"/>
          </w:rPr>
          <w:t>пункте 5.4</w:t>
        </w:r>
      </w:hyperlink>
      <w:r w:rsidRPr="00DF452D">
        <w:rPr>
          <w:sz w:val="28"/>
          <w:szCs w:val="28"/>
        </w:rPr>
        <w:t xml:space="preserve"> слова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размере __________________ рублей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заменить сл</w:t>
      </w:r>
      <w:r w:rsidRPr="00DF452D">
        <w:rPr>
          <w:sz w:val="28"/>
          <w:szCs w:val="28"/>
        </w:rPr>
        <w:t>о</w:t>
      </w:r>
      <w:r w:rsidRPr="00DF452D">
        <w:rPr>
          <w:sz w:val="28"/>
          <w:szCs w:val="28"/>
        </w:rPr>
        <w:t xml:space="preserve">вами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в размере ____________________ рублей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>;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1.7. иные положения по настоящему Дополнительному соглашению</w:t>
      </w:r>
      <w:hyperlink w:anchor="Par192" w:history="1">
        <w:r w:rsidR="00DF452D" w:rsidRPr="00DF452D">
          <w:rPr>
            <w:sz w:val="28"/>
            <w:szCs w:val="28"/>
            <w:vertAlign w:val="superscript"/>
          </w:rPr>
          <w:t>4</w:t>
        </w:r>
      </w:hyperlink>
      <w:r w:rsidRPr="00DF452D">
        <w:rPr>
          <w:sz w:val="28"/>
          <w:szCs w:val="28"/>
        </w:rPr>
        <w:t>: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1.7.1. _______________________________________________________________;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 w:rsidRPr="00DF452D">
        <w:rPr>
          <w:rFonts w:ascii="Times New Roman" w:hAnsi="Times New Roman"/>
          <w:b w:val="0"/>
          <w:bCs/>
          <w:sz w:val="20"/>
        </w:rPr>
        <w:t>(текст соответствующего пункта)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1.7.2. _______________________________________________________________;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 xml:space="preserve">                         </w:t>
      </w:r>
      <w:r w:rsidR="00DF452D" w:rsidRPr="00DF452D">
        <w:rPr>
          <w:rFonts w:ascii="Times New Roman" w:hAnsi="Times New Roman"/>
          <w:b w:val="0"/>
          <w:bCs/>
          <w:sz w:val="20"/>
        </w:rPr>
        <w:t xml:space="preserve">                                                    </w:t>
      </w:r>
      <w:r w:rsidRPr="00DF452D">
        <w:rPr>
          <w:rFonts w:ascii="Times New Roman" w:hAnsi="Times New Roman"/>
          <w:b w:val="0"/>
          <w:bCs/>
          <w:sz w:val="20"/>
        </w:rPr>
        <w:t xml:space="preserve">  (текст соответствующего пункта)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1.8. </w:t>
      </w:r>
      <w:hyperlink r:id="rId89" w:history="1">
        <w:r w:rsidRPr="00DF452D">
          <w:rPr>
            <w:sz w:val="28"/>
            <w:szCs w:val="28"/>
          </w:rPr>
          <w:t>раздел VIII</w:t>
        </w:r>
      </w:hyperlink>
      <w:r w:rsidRPr="00DF452D">
        <w:rPr>
          <w:sz w:val="28"/>
          <w:szCs w:val="28"/>
        </w:rPr>
        <w:t xml:space="preserve"> </w:t>
      </w:r>
      <w:r w:rsidR="00DF452D" w:rsidRPr="00DF452D">
        <w:rPr>
          <w:sz w:val="28"/>
          <w:szCs w:val="28"/>
        </w:rPr>
        <w:t>«</w:t>
      </w:r>
      <w:r w:rsidRPr="00DF452D">
        <w:rPr>
          <w:sz w:val="28"/>
          <w:szCs w:val="28"/>
        </w:rPr>
        <w:t>Платежные реквизиты Сторон</w:t>
      </w:r>
      <w:r w:rsidR="00DF452D" w:rsidRPr="00DF452D">
        <w:rPr>
          <w:sz w:val="28"/>
          <w:szCs w:val="28"/>
        </w:rPr>
        <w:t>»</w:t>
      </w:r>
      <w:r w:rsidRPr="00DF452D">
        <w:rPr>
          <w:sz w:val="28"/>
          <w:szCs w:val="28"/>
        </w:rPr>
        <w:t xml:space="preserve"> изложить в следующей реда</w:t>
      </w:r>
      <w:r w:rsidRPr="00DF452D">
        <w:rPr>
          <w:sz w:val="28"/>
          <w:szCs w:val="28"/>
        </w:rPr>
        <w:t>к</w:t>
      </w:r>
      <w:r w:rsidRPr="00DF452D">
        <w:rPr>
          <w:sz w:val="28"/>
          <w:szCs w:val="28"/>
        </w:rPr>
        <w:t>ции: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7061" w:rsidRPr="00DF452D" w:rsidRDefault="00DF452D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37061" w:rsidRPr="00DF452D">
        <w:rPr>
          <w:sz w:val="28"/>
          <w:szCs w:val="28"/>
        </w:rPr>
        <w:t>VIII. Платежные реквизиты Сторон</w:t>
      </w:r>
    </w:p>
    <w:p w:rsidR="00D37061" w:rsidRPr="00DF452D" w:rsidRDefault="00D37061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DF452D" w:rsidRPr="00DF452D" w:rsidTr="00DF45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 Получателя средств бюджета</w:t>
            </w:r>
            <w:r w:rsidR="00DF452D" w:rsidRPr="00DF452D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 Орган</w:t>
            </w:r>
            <w:r w:rsidRPr="00DF452D">
              <w:rPr>
                <w:sz w:val="28"/>
                <w:szCs w:val="28"/>
              </w:rPr>
              <w:t>и</w:t>
            </w:r>
            <w:r w:rsidRPr="00DF452D">
              <w:rPr>
                <w:sz w:val="28"/>
                <w:szCs w:val="28"/>
              </w:rPr>
              <w:t>зации</w:t>
            </w:r>
          </w:p>
        </w:tc>
      </w:tr>
      <w:tr w:rsidR="00DF452D" w:rsidRPr="00DF452D" w:rsidTr="00DF45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Наименование Получателя средств бю</w:t>
            </w:r>
            <w:r w:rsidRPr="00DF452D">
              <w:rPr>
                <w:sz w:val="28"/>
                <w:szCs w:val="28"/>
              </w:rPr>
              <w:t>д</w:t>
            </w:r>
            <w:r w:rsidRPr="00DF452D">
              <w:rPr>
                <w:sz w:val="28"/>
                <w:szCs w:val="28"/>
              </w:rPr>
              <w:t>жета</w:t>
            </w:r>
            <w:r w:rsidR="00DF452D" w:rsidRPr="00DF452D">
              <w:rPr>
                <w:sz w:val="28"/>
                <w:szCs w:val="28"/>
              </w:rPr>
              <w:t xml:space="preserve"> Республики Татарстан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 xml:space="preserve">ОГРН, </w:t>
            </w:r>
            <w:hyperlink r:id="rId90" w:history="1">
              <w:r w:rsidRPr="00DF452D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Наименование Организации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 xml:space="preserve">ОГРН, </w:t>
            </w:r>
            <w:hyperlink r:id="rId91" w:history="1">
              <w:r w:rsidRPr="00DF452D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DF452D" w:rsidRPr="00DF452D" w:rsidTr="00DF45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Место нахождения:</w:t>
            </w:r>
          </w:p>
        </w:tc>
      </w:tr>
      <w:tr w:rsidR="00DF452D" w:rsidRPr="00DF452D" w:rsidTr="00DF452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ИНН/КПП</w:t>
            </w:r>
          </w:p>
        </w:tc>
      </w:tr>
      <w:tr w:rsidR="00DF452D" w:rsidRPr="00DF452D" w:rsidTr="00DF452D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Платежные реквизиты: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Платежные реквизиты: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452D" w:rsidRPr="00DF452D" w:rsidTr="00DF452D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37061" w:rsidRDefault="00DF452D" w:rsidP="00DF452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приложение </w:t>
      </w:r>
      <w:r w:rsidR="00DF452D">
        <w:rPr>
          <w:sz w:val="28"/>
          <w:szCs w:val="28"/>
        </w:rPr>
        <w:t>№</w:t>
      </w:r>
      <w:r>
        <w:rPr>
          <w:sz w:val="28"/>
          <w:szCs w:val="28"/>
        </w:rPr>
        <w:t xml:space="preserve"> ____ к </w:t>
      </w:r>
      <w:r w:rsidR="00DF452D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изложить в редакции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</w:t>
      </w:r>
      <w:r w:rsidR="00DF452D">
        <w:rPr>
          <w:sz w:val="28"/>
          <w:szCs w:val="28"/>
        </w:rPr>
        <w:t>«</w:t>
      </w:r>
      <w:r>
        <w:rPr>
          <w:sz w:val="28"/>
          <w:szCs w:val="28"/>
        </w:rPr>
        <w:t xml:space="preserve"> ____ к настоящему Дополнительному соглашению, которое является его неотъемлемой частью</w:t>
      </w:r>
      <w:hyperlink w:anchor="Par194" w:history="1">
        <w:r w:rsidR="00DF452D" w:rsidRPr="00DF452D">
          <w:rPr>
            <w:sz w:val="28"/>
            <w:szCs w:val="28"/>
            <w:vertAlign w:val="superscript"/>
          </w:rPr>
          <w:t>5</w:t>
        </w:r>
      </w:hyperlink>
      <w:r>
        <w:rPr>
          <w:sz w:val="28"/>
          <w:szCs w:val="28"/>
        </w:rPr>
        <w:t>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дополнить приложением </w:t>
      </w:r>
      <w:r w:rsidR="00DF452D">
        <w:rPr>
          <w:sz w:val="28"/>
          <w:szCs w:val="28"/>
        </w:rPr>
        <w:t>№</w:t>
      </w:r>
      <w:r>
        <w:rPr>
          <w:sz w:val="28"/>
          <w:szCs w:val="28"/>
        </w:rPr>
        <w:t xml:space="preserve"> ____ к настоящему Дополнительному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шению, которое является его неотъемлемой частью;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внести изменения в приложение </w:t>
      </w:r>
      <w:r w:rsidR="00DF452D">
        <w:rPr>
          <w:sz w:val="28"/>
          <w:szCs w:val="28"/>
        </w:rPr>
        <w:t>№</w:t>
      </w:r>
      <w:r>
        <w:rPr>
          <w:sz w:val="28"/>
          <w:szCs w:val="28"/>
        </w:rPr>
        <w:t xml:space="preserve"> ____ согласно приложению </w:t>
      </w:r>
      <w:r w:rsidR="00DF452D">
        <w:rPr>
          <w:sz w:val="28"/>
          <w:szCs w:val="28"/>
        </w:rPr>
        <w:t>№</w:t>
      </w:r>
      <w:r>
        <w:rPr>
          <w:sz w:val="28"/>
          <w:szCs w:val="28"/>
        </w:rPr>
        <w:t>____ к настоящему Дополнительному соглашению, которое является его неотъемлемой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стью.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Дополнительное соглашение является неотъемлемой частью </w:t>
      </w:r>
      <w:r w:rsidR="00DF452D">
        <w:rPr>
          <w:sz w:val="28"/>
          <w:szCs w:val="28"/>
        </w:rPr>
        <w:t>Д</w:t>
      </w:r>
      <w:r w:rsidR="00DF452D">
        <w:rPr>
          <w:sz w:val="28"/>
          <w:szCs w:val="28"/>
        </w:rPr>
        <w:t>о</w:t>
      </w:r>
      <w:r w:rsidR="00DF452D">
        <w:rPr>
          <w:sz w:val="28"/>
          <w:szCs w:val="28"/>
        </w:rPr>
        <w:t>говора</w:t>
      </w:r>
      <w:r>
        <w:rPr>
          <w:sz w:val="28"/>
          <w:szCs w:val="28"/>
        </w:rPr>
        <w:t>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Дополнительное соглашение вступает в силу с даты его подпис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лицами, имеющими право действовать от имени каждой из Сторон, и действует до полного исполнения Сторонами своих обязательств по настоящему </w:t>
      </w:r>
      <w:r w:rsidR="00DF452D">
        <w:rPr>
          <w:sz w:val="28"/>
          <w:szCs w:val="28"/>
        </w:rPr>
        <w:t>Договору</w:t>
      </w:r>
      <w:r>
        <w:rPr>
          <w:sz w:val="28"/>
          <w:szCs w:val="28"/>
        </w:rPr>
        <w:t>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Условия </w:t>
      </w:r>
      <w:r w:rsidR="00DF452D">
        <w:rPr>
          <w:sz w:val="28"/>
          <w:szCs w:val="28"/>
        </w:rPr>
        <w:t>Договора</w:t>
      </w:r>
      <w:r>
        <w:rPr>
          <w:sz w:val="28"/>
          <w:szCs w:val="28"/>
        </w:rPr>
        <w:t>, не затронутые настоящим Дополнительным соглашением, остаются неизменными.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Дополнительное соглашение заключено Сторонами в форме</w:t>
      </w:r>
      <w:r w:rsidR="00DF452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 на бумажном носителе в двух экземплярах, по одному экземпляру для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дой из Сторон.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7061" w:rsidRDefault="00D37061" w:rsidP="00DF452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 Подписи Сторон:</w:t>
      </w:r>
    </w:p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062"/>
        <w:gridCol w:w="1473"/>
        <w:gridCol w:w="3630"/>
      </w:tblGrid>
      <w:tr w:rsidR="00D37061" w:rsidTr="00DF452D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Default="00D37061" w:rsidP="00207E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 средств бюджета</w:t>
            </w:r>
            <w:r w:rsidR="00207E9A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</w:tr>
      <w:tr w:rsidR="00D37061" w:rsidTr="00DF452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61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F452D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__/</w:t>
            </w:r>
          </w:p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</w:pPr>
            <w:r w:rsidRPr="00DF452D">
              <w:t>(подпись)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</w:pPr>
            <w:r w:rsidRPr="00DF452D">
              <w:t>(ФИО)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61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_______________/</w:t>
            </w:r>
          </w:p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</w:pPr>
            <w:r w:rsidRPr="00DF452D">
              <w:t>(подпись)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</w:pPr>
            <w:r w:rsidRPr="00DF452D">
              <w:t>(ФИО)</w:t>
            </w:r>
          </w:p>
        </w:tc>
      </w:tr>
    </w:tbl>
    <w:p w:rsidR="00D37061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7061" w:rsidRDefault="00DF452D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6" w:name="Par189"/>
      <w:bookmarkStart w:id="27" w:name="Par190"/>
      <w:bookmarkEnd w:id="26"/>
      <w:bookmarkEnd w:id="27"/>
      <w:r w:rsidRPr="00DF452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Pr="00AC53A4">
        <w:rPr>
          <w:sz w:val="24"/>
          <w:szCs w:val="24"/>
        </w:rPr>
        <w:t>В</w:t>
      </w:r>
      <w:r w:rsidR="00207E9A">
        <w:rPr>
          <w:sz w:val="24"/>
          <w:szCs w:val="24"/>
        </w:rPr>
        <w:t xml:space="preserve"> случае, если д</w:t>
      </w:r>
      <w:r w:rsidRPr="00AC53A4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37061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2</w:t>
      </w:r>
      <w:r w:rsidRPr="00DF452D">
        <w:rPr>
          <w:sz w:val="24"/>
          <w:szCs w:val="24"/>
        </w:rPr>
        <w:t xml:space="preserve"> </w:t>
      </w:r>
      <w:r w:rsidR="00D37061" w:rsidRPr="00DF452D">
        <w:rPr>
          <w:sz w:val="24"/>
          <w:szCs w:val="24"/>
        </w:rPr>
        <w:t xml:space="preserve">При оформлении Дополнительного соглашения к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оговору</w:t>
      </w:r>
      <w:r w:rsidR="00D37061" w:rsidRPr="00DF452D">
        <w:rPr>
          <w:sz w:val="24"/>
          <w:szCs w:val="24"/>
        </w:rPr>
        <w:t xml:space="preserve"> используются пункты настоящ</w:t>
      </w:r>
      <w:r w:rsidR="00D37061" w:rsidRPr="00DF452D">
        <w:rPr>
          <w:sz w:val="24"/>
          <w:szCs w:val="24"/>
        </w:rPr>
        <w:t>е</w:t>
      </w:r>
      <w:r w:rsidR="00D37061" w:rsidRPr="00DF452D">
        <w:rPr>
          <w:sz w:val="24"/>
          <w:szCs w:val="24"/>
        </w:rPr>
        <w:t xml:space="preserve">го приложения к настоящей Типовой форме, соответствующие пунктам и (или) разделам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, в которые вносятся изменения.</w:t>
      </w:r>
    </w:p>
    <w:p w:rsidR="00D37061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8" w:name="Par191"/>
      <w:bookmarkEnd w:id="28"/>
      <w:r w:rsidRPr="00DF452D">
        <w:rPr>
          <w:sz w:val="24"/>
          <w:szCs w:val="24"/>
          <w:vertAlign w:val="superscript"/>
        </w:rPr>
        <w:t>3</w:t>
      </w:r>
      <w:r w:rsidR="00D37061" w:rsidRPr="00DF452D">
        <w:rPr>
          <w:sz w:val="24"/>
          <w:szCs w:val="24"/>
        </w:rPr>
        <w:t xml:space="preserve"> При внесении изменений в преамбулу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, в том числе могут быть изменены наим</w:t>
      </w:r>
      <w:r w:rsidR="00D37061" w:rsidRPr="00DF452D">
        <w:rPr>
          <w:sz w:val="24"/>
          <w:szCs w:val="24"/>
        </w:rPr>
        <w:t>е</w:t>
      </w:r>
      <w:r w:rsidR="00D37061" w:rsidRPr="00DF452D">
        <w:rPr>
          <w:sz w:val="24"/>
          <w:szCs w:val="24"/>
        </w:rPr>
        <w:t xml:space="preserve">нование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 xml:space="preserve">, сведения о месте заключения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 xml:space="preserve"> и дате его подписания.</w:t>
      </w:r>
    </w:p>
    <w:p w:rsidR="00D37061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9" w:name="Par192"/>
      <w:bookmarkEnd w:id="29"/>
      <w:r w:rsidRPr="00DF452D">
        <w:rPr>
          <w:sz w:val="24"/>
          <w:szCs w:val="24"/>
          <w:vertAlign w:val="superscript"/>
        </w:rPr>
        <w:t>4</w:t>
      </w:r>
      <w:r w:rsidR="00D37061" w:rsidRPr="00DF452D">
        <w:rPr>
          <w:sz w:val="24"/>
          <w:szCs w:val="24"/>
        </w:rPr>
        <w:t xml:space="preserve"> Указываются изменения, вносимые в </w:t>
      </w:r>
      <w:hyperlink r:id="rId92" w:history="1">
        <w:r w:rsidRPr="00DF452D">
          <w:rPr>
            <w:sz w:val="24"/>
            <w:szCs w:val="24"/>
          </w:rPr>
          <w:t>пункты 4.1.3</w:t>
        </w:r>
        <w:r w:rsidR="00D37061" w:rsidRPr="00DF452D">
          <w:rPr>
            <w:sz w:val="24"/>
            <w:szCs w:val="24"/>
          </w:rPr>
          <w:t>.2</w:t>
        </w:r>
      </w:hyperlink>
      <w:r w:rsidR="00D37061" w:rsidRPr="00DF452D">
        <w:rPr>
          <w:sz w:val="24"/>
          <w:szCs w:val="24"/>
        </w:rPr>
        <w:t xml:space="preserve">, </w:t>
      </w:r>
      <w:hyperlink r:id="rId93" w:history="1">
        <w:r w:rsidR="00D37061" w:rsidRPr="00DF452D">
          <w:rPr>
            <w:sz w:val="24"/>
            <w:szCs w:val="24"/>
          </w:rPr>
          <w:t>4.1.</w:t>
        </w:r>
        <w:r w:rsidRPr="00DF452D">
          <w:rPr>
            <w:sz w:val="24"/>
            <w:szCs w:val="24"/>
          </w:rPr>
          <w:t>7</w:t>
        </w:r>
        <w:r w:rsidR="00D37061" w:rsidRPr="00DF452D">
          <w:rPr>
            <w:sz w:val="24"/>
            <w:szCs w:val="24"/>
          </w:rPr>
          <w:t>.1</w:t>
        </w:r>
      </w:hyperlink>
      <w:r w:rsidR="00D37061" w:rsidRPr="00DF452D">
        <w:rPr>
          <w:sz w:val="24"/>
          <w:szCs w:val="24"/>
        </w:rPr>
        <w:t xml:space="preserve">, </w:t>
      </w:r>
      <w:hyperlink r:id="rId94" w:history="1">
        <w:r w:rsidR="00D37061" w:rsidRPr="00DF452D">
          <w:rPr>
            <w:sz w:val="24"/>
            <w:szCs w:val="24"/>
          </w:rPr>
          <w:t>4.1.</w:t>
        </w:r>
        <w:r w:rsidRPr="00DF452D">
          <w:rPr>
            <w:sz w:val="24"/>
            <w:szCs w:val="24"/>
          </w:rPr>
          <w:t>7</w:t>
        </w:r>
        <w:r w:rsidR="00D37061" w:rsidRPr="00DF452D">
          <w:rPr>
            <w:sz w:val="24"/>
            <w:szCs w:val="24"/>
          </w:rPr>
          <w:t>.2</w:t>
        </w:r>
      </w:hyperlink>
      <w:r w:rsidR="00D37061" w:rsidRPr="00DF452D">
        <w:rPr>
          <w:sz w:val="24"/>
          <w:szCs w:val="24"/>
        </w:rPr>
        <w:t xml:space="preserve">, </w:t>
      </w:r>
      <w:hyperlink r:id="rId95" w:history="1">
        <w:r w:rsidR="00D37061" w:rsidRPr="00DF452D">
          <w:rPr>
            <w:sz w:val="24"/>
            <w:szCs w:val="24"/>
          </w:rPr>
          <w:t>4.2.7.1</w:t>
        </w:r>
      </w:hyperlink>
      <w:r w:rsidR="00D37061" w:rsidRPr="00DF452D">
        <w:rPr>
          <w:sz w:val="24"/>
          <w:szCs w:val="24"/>
        </w:rPr>
        <w:t xml:space="preserve">, </w:t>
      </w:r>
      <w:hyperlink r:id="rId96" w:history="1">
        <w:r w:rsidR="00D37061" w:rsidRPr="00DF452D">
          <w:rPr>
            <w:sz w:val="24"/>
            <w:szCs w:val="24"/>
          </w:rPr>
          <w:t>4.2.7.2</w:t>
        </w:r>
      </w:hyperlink>
      <w:r w:rsidR="00D37061" w:rsidRPr="00DF452D">
        <w:rPr>
          <w:sz w:val="24"/>
          <w:szCs w:val="24"/>
        </w:rPr>
        <w:t xml:space="preserve">, </w:t>
      </w:r>
      <w:hyperlink r:id="rId97" w:history="1">
        <w:r w:rsidR="00D37061" w:rsidRPr="00DF452D">
          <w:rPr>
            <w:sz w:val="24"/>
            <w:szCs w:val="24"/>
          </w:rPr>
          <w:t>4.3.</w:t>
        </w:r>
        <w:r w:rsidRPr="00DF452D">
          <w:rPr>
            <w:sz w:val="24"/>
            <w:szCs w:val="24"/>
          </w:rPr>
          <w:t>8</w:t>
        </w:r>
        <w:r w:rsidR="00D37061" w:rsidRPr="00DF452D">
          <w:rPr>
            <w:sz w:val="24"/>
            <w:szCs w:val="24"/>
          </w:rPr>
          <w:t>.2.1</w:t>
        </w:r>
      </w:hyperlink>
      <w:r w:rsidR="00D37061" w:rsidRPr="00DF452D">
        <w:rPr>
          <w:sz w:val="24"/>
          <w:szCs w:val="24"/>
        </w:rPr>
        <w:t xml:space="preserve">, </w:t>
      </w:r>
      <w:hyperlink r:id="rId98" w:history="1">
        <w:r w:rsidR="00D37061" w:rsidRPr="00DF452D">
          <w:rPr>
            <w:sz w:val="24"/>
            <w:szCs w:val="24"/>
          </w:rPr>
          <w:t>4.3.</w:t>
        </w:r>
        <w:r w:rsidRPr="00DF452D">
          <w:rPr>
            <w:sz w:val="24"/>
            <w:szCs w:val="24"/>
          </w:rPr>
          <w:t>8</w:t>
        </w:r>
        <w:r w:rsidR="00D37061" w:rsidRPr="00DF452D">
          <w:rPr>
            <w:sz w:val="24"/>
            <w:szCs w:val="24"/>
          </w:rPr>
          <w:t>.2.2</w:t>
        </w:r>
      </w:hyperlink>
      <w:r w:rsidR="00D37061" w:rsidRPr="00DF452D">
        <w:rPr>
          <w:sz w:val="24"/>
          <w:szCs w:val="24"/>
        </w:rPr>
        <w:t xml:space="preserve">, </w:t>
      </w:r>
      <w:hyperlink r:id="rId99" w:history="1">
        <w:r w:rsidR="00D37061" w:rsidRPr="00DF452D">
          <w:rPr>
            <w:sz w:val="24"/>
            <w:szCs w:val="24"/>
          </w:rPr>
          <w:t>4.3.1</w:t>
        </w:r>
        <w:r w:rsidRPr="00DF452D">
          <w:rPr>
            <w:sz w:val="24"/>
            <w:szCs w:val="24"/>
          </w:rPr>
          <w:t>1</w:t>
        </w:r>
        <w:r w:rsidR="00D37061" w:rsidRPr="00DF452D">
          <w:rPr>
            <w:sz w:val="24"/>
            <w:szCs w:val="24"/>
          </w:rPr>
          <w:t>.4.1</w:t>
        </w:r>
      </w:hyperlink>
      <w:r w:rsidR="00D37061" w:rsidRPr="00DF452D">
        <w:rPr>
          <w:sz w:val="24"/>
          <w:szCs w:val="24"/>
        </w:rPr>
        <w:t xml:space="preserve">, </w:t>
      </w:r>
      <w:hyperlink r:id="rId100" w:history="1">
        <w:r w:rsidR="00D37061" w:rsidRPr="00DF452D">
          <w:rPr>
            <w:sz w:val="24"/>
            <w:szCs w:val="24"/>
          </w:rPr>
          <w:t>4.3.1</w:t>
        </w:r>
        <w:r w:rsidRPr="00DF452D">
          <w:rPr>
            <w:sz w:val="24"/>
            <w:szCs w:val="24"/>
          </w:rPr>
          <w:t>1</w:t>
        </w:r>
        <w:r w:rsidR="00D37061" w:rsidRPr="00DF452D">
          <w:rPr>
            <w:sz w:val="24"/>
            <w:szCs w:val="24"/>
          </w:rPr>
          <w:t>.4.2</w:t>
        </w:r>
      </w:hyperlink>
      <w:r w:rsidR="00D37061" w:rsidRPr="00DF452D">
        <w:rPr>
          <w:sz w:val="24"/>
          <w:szCs w:val="24"/>
        </w:rPr>
        <w:t xml:space="preserve">, </w:t>
      </w:r>
      <w:hyperlink r:id="rId101" w:history="1">
        <w:r w:rsidR="00D37061" w:rsidRPr="00DF452D">
          <w:rPr>
            <w:sz w:val="24"/>
            <w:szCs w:val="24"/>
          </w:rPr>
          <w:t>4.3.1</w:t>
        </w:r>
        <w:r w:rsidRPr="00DF452D">
          <w:rPr>
            <w:sz w:val="24"/>
            <w:szCs w:val="24"/>
          </w:rPr>
          <w:t>5</w:t>
        </w:r>
        <w:r w:rsidR="00D37061" w:rsidRPr="00DF452D">
          <w:rPr>
            <w:sz w:val="24"/>
            <w:szCs w:val="24"/>
          </w:rPr>
          <w:t>.1</w:t>
        </w:r>
      </w:hyperlink>
      <w:r w:rsidR="00D37061" w:rsidRPr="00DF452D">
        <w:rPr>
          <w:sz w:val="24"/>
          <w:szCs w:val="24"/>
        </w:rPr>
        <w:t xml:space="preserve">, </w:t>
      </w:r>
      <w:hyperlink r:id="rId102" w:history="1">
        <w:r w:rsidR="00D37061" w:rsidRPr="00DF452D">
          <w:rPr>
            <w:sz w:val="24"/>
            <w:szCs w:val="24"/>
          </w:rPr>
          <w:t>4.3.1</w:t>
        </w:r>
        <w:r w:rsidRPr="00DF452D">
          <w:rPr>
            <w:sz w:val="24"/>
            <w:szCs w:val="24"/>
          </w:rPr>
          <w:t>5</w:t>
        </w:r>
        <w:r w:rsidR="00D37061" w:rsidRPr="00DF452D">
          <w:rPr>
            <w:sz w:val="24"/>
            <w:szCs w:val="24"/>
          </w:rPr>
          <w:t>.2</w:t>
        </w:r>
      </w:hyperlink>
      <w:r w:rsidR="00D37061" w:rsidRPr="00DF452D">
        <w:rPr>
          <w:sz w:val="24"/>
          <w:szCs w:val="24"/>
        </w:rPr>
        <w:t xml:space="preserve">, </w:t>
      </w:r>
      <w:hyperlink r:id="rId103" w:history="1">
        <w:r w:rsidR="00D37061" w:rsidRPr="00DF452D">
          <w:rPr>
            <w:sz w:val="24"/>
            <w:szCs w:val="24"/>
          </w:rPr>
          <w:t>4.4.6.1</w:t>
        </w:r>
      </w:hyperlink>
      <w:r w:rsidR="00D37061" w:rsidRPr="00DF452D">
        <w:rPr>
          <w:sz w:val="24"/>
          <w:szCs w:val="24"/>
        </w:rPr>
        <w:t xml:space="preserve">, </w:t>
      </w:r>
      <w:hyperlink r:id="rId104" w:history="1">
        <w:r w:rsidR="00D37061" w:rsidRPr="00DF452D">
          <w:rPr>
            <w:sz w:val="24"/>
            <w:szCs w:val="24"/>
          </w:rPr>
          <w:t>4.4.6.2</w:t>
        </w:r>
      </w:hyperlink>
      <w:r w:rsidR="00D37061" w:rsidRPr="00DF452D">
        <w:rPr>
          <w:sz w:val="24"/>
          <w:szCs w:val="24"/>
        </w:rPr>
        <w:t xml:space="preserve">, </w:t>
      </w:r>
      <w:hyperlink r:id="rId105" w:history="1">
        <w:r w:rsidR="00D37061" w:rsidRPr="00DF452D">
          <w:rPr>
            <w:sz w:val="24"/>
            <w:szCs w:val="24"/>
          </w:rPr>
          <w:t>5.5.1</w:t>
        </w:r>
      </w:hyperlink>
      <w:r w:rsidR="00D37061" w:rsidRPr="00DF452D">
        <w:rPr>
          <w:sz w:val="24"/>
          <w:szCs w:val="24"/>
        </w:rPr>
        <w:t xml:space="preserve">, </w:t>
      </w:r>
      <w:hyperlink r:id="rId106" w:history="1">
        <w:r w:rsidR="00D37061" w:rsidRPr="00DF452D">
          <w:rPr>
            <w:sz w:val="24"/>
            <w:szCs w:val="24"/>
          </w:rPr>
          <w:t>5.5.2</w:t>
        </w:r>
      </w:hyperlink>
      <w:r w:rsidR="00D37061" w:rsidRPr="00DF452D">
        <w:rPr>
          <w:sz w:val="24"/>
          <w:szCs w:val="24"/>
        </w:rPr>
        <w:t xml:space="preserve">, </w:t>
      </w:r>
      <w:hyperlink r:id="rId107" w:history="1">
        <w:r w:rsidR="00D37061" w:rsidRPr="00DF452D">
          <w:rPr>
            <w:sz w:val="24"/>
            <w:szCs w:val="24"/>
          </w:rPr>
          <w:t>6.1.1</w:t>
        </w:r>
      </w:hyperlink>
      <w:r w:rsidR="00D37061" w:rsidRPr="00DF452D">
        <w:rPr>
          <w:sz w:val="24"/>
          <w:szCs w:val="24"/>
        </w:rPr>
        <w:t xml:space="preserve">, </w:t>
      </w:r>
      <w:hyperlink r:id="rId108" w:history="1">
        <w:r w:rsidR="00D37061" w:rsidRPr="00DF452D">
          <w:rPr>
            <w:sz w:val="24"/>
            <w:szCs w:val="24"/>
          </w:rPr>
          <w:t>6.1.2</w:t>
        </w:r>
      </w:hyperlink>
      <w:r w:rsidRPr="00DF452D">
        <w:rPr>
          <w:sz w:val="24"/>
          <w:szCs w:val="24"/>
        </w:rPr>
        <w:t xml:space="preserve">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, а также иные конкретные положения (при наличии).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0" w:name="Par193"/>
      <w:bookmarkStart w:id="31" w:name="Par194"/>
      <w:bookmarkEnd w:id="30"/>
      <w:bookmarkEnd w:id="31"/>
      <w:r w:rsidRPr="00DF452D">
        <w:rPr>
          <w:sz w:val="24"/>
          <w:szCs w:val="24"/>
          <w:vertAlign w:val="superscript"/>
        </w:rPr>
        <w:t>5</w:t>
      </w:r>
      <w:r w:rsidR="00D37061" w:rsidRPr="00DF452D">
        <w:rPr>
          <w:sz w:val="24"/>
          <w:szCs w:val="24"/>
          <w:vertAlign w:val="superscript"/>
        </w:rPr>
        <w:t xml:space="preserve"> </w:t>
      </w:r>
      <w:r w:rsidR="00D37061" w:rsidRPr="00DF452D">
        <w:rPr>
          <w:sz w:val="24"/>
          <w:szCs w:val="24"/>
        </w:rPr>
        <w:t>Указывается(</w:t>
      </w:r>
      <w:r w:rsidR="00BE1368">
        <w:rPr>
          <w:sz w:val="24"/>
          <w:szCs w:val="24"/>
        </w:rPr>
        <w:t>-</w:t>
      </w:r>
      <w:r w:rsidR="00D37061" w:rsidRPr="00DF452D">
        <w:rPr>
          <w:sz w:val="24"/>
          <w:szCs w:val="24"/>
        </w:rPr>
        <w:t>ются) номер(</w:t>
      </w:r>
      <w:r w:rsidR="00BE1368">
        <w:rPr>
          <w:sz w:val="24"/>
          <w:szCs w:val="24"/>
        </w:rPr>
        <w:t>-</w:t>
      </w:r>
      <w:r w:rsidR="00D37061" w:rsidRPr="00DF452D">
        <w:rPr>
          <w:sz w:val="24"/>
          <w:szCs w:val="24"/>
        </w:rPr>
        <w:t>а) приложения(</w:t>
      </w:r>
      <w:r w:rsidR="00BE1368">
        <w:rPr>
          <w:sz w:val="24"/>
          <w:szCs w:val="24"/>
        </w:rPr>
        <w:t>-</w:t>
      </w:r>
      <w:r w:rsidR="00D37061" w:rsidRPr="00DF452D">
        <w:rPr>
          <w:sz w:val="24"/>
          <w:szCs w:val="24"/>
        </w:rPr>
        <w:t xml:space="preserve">й) к </w:t>
      </w:r>
      <w:r>
        <w:rPr>
          <w:sz w:val="24"/>
          <w:szCs w:val="24"/>
        </w:rPr>
        <w:t>Договору</w:t>
      </w:r>
      <w:r w:rsidR="00D37061" w:rsidRPr="00DF452D">
        <w:rPr>
          <w:sz w:val="24"/>
          <w:szCs w:val="24"/>
        </w:rPr>
        <w:t>, излагаемые в новой редакции.</w:t>
      </w:r>
    </w:p>
    <w:p w:rsidR="00D37061" w:rsidRDefault="00D37061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Par195"/>
      <w:bookmarkEnd w:id="32"/>
    </w:p>
    <w:p w:rsidR="00D37061" w:rsidRDefault="00D37061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52D" w:rsidRDefault="00DF452D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F452D" w:rsidSect="000D6EDE"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DF452D" w:rsidRPr="00AC53A4" w:rsidRDefault="00DF452D" w:rsidP="00DF452D">
      <w:pPr>
        <w:autoSpaceDE w:val="0"/>
        <w:autoSpaceDN w:val="0"/>
        <w:adjustRightInd w:val="0"/>
        <w:ind w:right="110"/>
        <w:jc w:val="right"/>
        <w:outlineLvl w:val="0"/>
        <w:rPr>
          <w:sz w:val="24"/>
          <w:szCs w:val="24"/>
        </w:rPr>
      </w:pPr>
      <w:r w:rsidRPr="00AC53A4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DF452D" w:rsidRDefault="00DF452D" w:rsidP="00DF452D">
      <w:pPr>
        <w:spacing w:after="1" w:line="280" w:lineRule="atLeast"/>
        <w:ind w:left="5670"/>
        <w:jc w:val="both"/>
        <w:rPr>
          <w:sz w:val="24"/>
          <w:szCs w:val="24"/>
        </w:rPr>
      </w:pPr>
      <w:r w:rsidRPr="00AC53A4">
        <w:rPr>
          <w:sz w:val="24"/>
          <w:szCs w:val="24"/>
        </w:rPr>
        <w:t>к Типовой форме договора о предоставл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нии субсидии из бюджета Республики Т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тарстан юридическому лицу, 100 процентов акций (долей) которого принадлежат Ре</w:t>
      </w:r>
      <w:r w:rsidRPr="00AC53A4">
        <w:rPr>
          <w:sz w:val="24"/>
          <w:szCs w:val="24"/>
        </w:rPr>
        <w:t>с</w:t>
      </w:r>
      <w:r w:rsidRPr="00AC53A4">
        <w:rPr>
          <w:sz w:val="24"/>
          <w:szCs w:val="24"/>
        </w:rPr>
        <w:t>публике Татарстан, на осуществление к</w:t>
      </w:r>
      <w:r w:rsidRPr="00AC53A4">
        <w:rPr>
          <w:sz w:val="24"/>
          <w:szCs w:val="24"/>
        </w:rPr>
        <w:t>а</w:t>
      </w:r>
      <w:r w:rsidRPr="00AC53A4">
        <w:rPr>
          <w:sz w:val="24"/>
          <w:szCs w:val="24"/>
        </w:rPr>
        <w:t>питальных вложений в объекты капитал</w:t>
      </w:r>
      <w:r w:rsidRPr="00AC53A4">
        <w:rPr>
          <w:sz w:val="24"/>
          <w:szCs w:val="24"/>
        </w:rPr>
        <w:t>ь</w:t>
      </w:r>
      <w:r w:rsidRPr="00AC53A4">
        <w:rPr>
          <w:sz w:val="24"/>
          <w:szCs w:val="24"/>
        </w:rPr>
        <w:t>ного строительства, находящиеся в со</w:t>
      </w:r>
      <w:r w:rsidRPr="00AC53A4">
        <w:rPr>
          <w:sz w:val="24"/>
          <w:szCs w:val="24"/>
        </w:rPr>
        <w:t>б</w:t>
      </w:r>
      <w:r w:rsidRPr="00AC53A4">
        <w:rPr>
          <w:sz w:val="24"/>
          <w:szCs w:val="24"/>
        </w:rPr>
        <w:t>ственности указанного юридического лица, и (или) на приобретение им объектов н</w:t>
      </w:r>
      <w:r w:rsidRPr="00AC53A4">
        <w:rPr>
          <w:sz w:val="24"/>
          <w:szCs w:val="24"/>
        </w:rPr>
        <w:t>е</w:t>
      </w:r>
      <w:r w:rsidRPr="00AC53A4">
        <w:rPr>
          <w:sz w:val="24"/>
          <w:szCs w:val="24"/>
        </w:rPr>
        <w:t>движимого имущества с последующим увеличением уставного капитала такого юридического лица в соответствии с зак</w:t>
      </w:r>
      <w:r w:rsidRPr="00AC53A4">
        <w:rPr>
          <w:sz w:val="24"/>
          <w:szCs w:val="24"/>
        </w:rPr>
        <w:t>о</w:t>
      </w:r>
      <w:r w:rsidRPr="00AC53A4">
        <w:rPr>
          <w:sz w:val="24"/>
          <w:szCs w:val="24"/>
        </w:rPr>
        <w:t>нодательством Российской Федерации</w:t>
      </w:r>
    </w:p>
    <w:p w:rsidR="00DF452D" w:rsidRDefault="00DF452D" w:rsidP="00DF452D">
      <w:pPr>
        <w:spacing w:after="1" w:line="280" w:lineRule="atLeast"/>
        <w:ind w:left="5670"/>
        <w:jc w:val="both"/>
        <w:rPr>
          <w:sz w:val="24"/>
          <w:szCs w:val="24"/>
        </w:rPr>
      </w:pPr>
    </w:p>
    <w:p w:rsidR="00191D03" w:rsidRDefault="00191D03" w:rsidP="00DF452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452D" w:rsidRDefault="00DF452D" w:rsidP="00DF452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____</w:t>
      </w:r>
    </w:p>
    <w:p w:rsidR="00DF452D" w:rsidRDefault="00DF452D" w:rsidP="00DF452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Договору от_________ 20__ г. № ____</w:t>
      </w:r>
    </w:p>
    <w:p w:rsidR="00D37061" w:rsidRDefault="00D37061" w:rsidP="00DF452D">
      <w:pPr>
        <w:autoSpaceDE w:val="0"/>
        <w:autoSpaceDN w:val="0"/>
        <w:adjustRightInd w:val="0"/>
        <w:rPr>
          <w:sz w:val="28"/>
          <w:szCs w:val="28"/>
        </w:rPr>
      </w:pPr>
    </w:p>
    <w:p w:rsidR="00DF452D" w:rsidRDefault="00DF452D" w:rsidP="00DF452D">
      <w:pPr>
        <w:autoSpaceDE w:val="0"/>
        <w:autoSpaceDN w:val="0"/>
        <w:adjustRightInd w:val="0"/>
        <w:rPr>
          <w:sz w:val="28"/>
          <w:szCs w:val="28"/>
        </w:rPr>
      </w:pPr>
    </w:p>
    <w:p w:rsidR="00D37061" w:rsidRDefault="00D37061" w:rsidP="00D37061">
      <w:pPr>
        <w:autoSpaceDE w:val="0"/>
        <w:autoSpaceDN w:val="0"/>
        <w:adjustRightInd w:val="0"/>
        <w:rPr>
          <w:sz w:val="24"/>
          <w:szCs w:val="24"/>
        </w:rPr>
      </w:pPr>
    </w:p>
    <w:p w:rsidR="00D37061" w:rsidRDefault="00D37061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о расторжении</w:t>
      </w:r>
      <w:r w:rsidR="00DF452D" w:rsidRPr="00DF452D">
        <w:rPr>
          <w:sz w:val="28"/>
          <w:szCs w:val="28"/>
          <w:vertAlign w:val="superscript"/>
        </w:rPr>
        <w:t>1</w:t>
      </w:r>
    </w:p>
    <w:p w:rsidR="00D37061" w:rsidRDefault="00DF452D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Договора</w:t>
      </w:r>
      <w:r w:rsidR="00D37061">
        <w:rPr>
          <w:sz w:val="28"/>
          <w:szCs w:val="28"/>
        </w:rPr>
        <w:t xml:space="preserve"> от </w:t>
      </w:r>
      <w:r>
        <w:rPr>
          <w:sz w:val="28"/>
          <w:szCs w:val="28"/>
        </w:rPr>
        <w:t>«</w:t>
      </w:r>
      <w:r w:rsidR="00D3706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D37061">
        <w:rPr>
          <w:sz w:val="28"/>
          <w:szCs w:val="28"/>
        </w:rPr>
        <w:t xml:space="preserve"> ___________ </w:t>
      </w:r>
      <w:r>
        <w:rPr>
          <w:sz w:val="28"/>
          <w:szCs w:val="28"/>
        </w:rPr>
        <w:t>№</w:t>
      </w:r>
      <w:r w:rsidR="00D37061">
        <w:rPr>
          <w:sz w:val="28"/>
          <w:szCs w:val="28"/>
        </w:rPr>
        <w:t xml:space="preserve"> ____</w:t>
      </w:r>
    </w:p>
    <w:p w:rsidR="00D37061" w:rsidRDefault="00D37061" w:rsidP="00D370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061" w:rsidRDefault="00D37061" w:rsidP="00D370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_________________________________</w:t>
      </w:r>
    </w:p>
    <w:p w:rsidR="00D37061" w:rsidRPr="00DF452D" w:rsidRDefault="00D37061" w:rsidP="00D37061">
      <w:pPr>
        <w:autoSpaceDE w:val="0"/>
        <w:autoSpaceDN w:val="0"/>
        <w:adjustRightInd w:val="0"/>
        <w:jc w:val="center"/>
      </w:pPr>
      <w:r w:rsidRPr="00DF452D">
        <w:t>(место заключения</w:t>
      </w:r>
    </w:p>
    <w:p w:rsidR="00D37061" w:rsidRPr="00DF452D" w:rsidRDefault="00DF452D" w:rsidP="00D37061">
      <w:pPr>
        <w:autoSpaceDE w:val="0"/>
        <w:autoSpaceDN w:val="0"/>
        <w:adjustRightInd w:val="0"/>
        <w:jc w:val="center"/>
      </w:pPr>
      <w:r w:rsidRPr="00DF452D">
        <w:t>Д</w:t>
      </w:r>
      <w:r w:rsidR="00D37061" w:rsidRPr="00DF452D">
        <w:t>ополнительного соглашения)</w:t>
      </w:r>
    </w:p>
    <w:p w:rsidR="00D37061" w:rsidRDefault="00D37061" w:rsidP="00D370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52D" w:rsidRPr="00AC53A4" w:rsidRDefault="00DF452D" w:rsidP="00DF452D">
      <w:pPr>
        <w:jc w:val="both"/>
      </w:pPr>
    </w:p>
    <w:p w:rsidR="00DF452D" w:rsidRPr="00AC53A4" w:rsidRDefault="00DF452D" w:rsidP="00DF452D">
      <w:pPr>
        <w:ind w:firstLine="567"/>
        <w:jc w:val="both"/>
        <w:rPr>
          <w:sz w:val="28"/>
          <w:szCs w:val="28"/>
        </w:rPr>
      </w:pPr>
      <w:r w:rsidRPr="00AC53A4">
        <w:rPr>
          <w:sz w:val="28"/>
          <w:szCs w:val="28"/>
        </w:rPr>
        <w:t xml:space="preserve">«__» _____________________20__ г.          </w:t>
      </w:r>
      <w:r>
        <w:rPr>
          <w:sz w:val="28"/>
          <w:szCs w:val="28"/>
        </w:rPr>
        <w:t xml:space="preserve">          </w:t>
      </w:r>
      <w:r w:rsidRPr="00AC53A4">
        <w:rPr>
          <w:sz w:val="28"/>
          <w:szCs w:val="28"/>
        </w:rPr>
        <w:t xml:space="preserve">     № __________________</w:t>
      </w:r>
    </w:p>
    <w:p w:rsidR="00DF452D" w:rsidRPr="00AC53A4" w:rsidRDefault="00DF452D" w:rsidP="00DF452D">
      <w:pPr>
        <w:ind w:firstLine="567"/>
        <w:jc w:val="both"/>
      </w:pPr>
      <w:r w:rsidRPr="00AC53A4">
        <w:rPr>
          <w:sz w:val="28"/>
          <w:szCs w:val="28"/>
        </w:rPr>
        <w:t>(</w:t>
      </w:r>
      <w:r w:rsidRPr="00AC53A4">
        <w:t xml:space="preserve">дата заключения </w:t>
      </w:r>
      <w:r>
        <w:t>Дополнительного соглашения</w:t>
      </w:r>
      <w:r w:rsidRPr="00AC53A4">
        <w:t xml:space="preserve">)                    </w:t>
      </w:r>
      <w:r>
        <w:t xml:space="preserve">              (н</w:t>
      </w:r>
      <w:r w:rsidRPr="00AC53A4">
        <w:t xml:space="preserve">омер </w:t>
      </w:r>
      <w:r>
        <w:t>Дополнительного соглашения)</w:t>
      </w:r>
    </w:p>
    <w:p w:rsidR="00DF452D" w:rsidRPr="00AC53A4" w:rsidRDefault="00DF452D" w:rsidP="00DF452D">
      <w:pPr>
        <w:jc w:val="both"/>
      </w:pPr>
    </w:p>
    <w:p w:rsidR="00DF452D" w:rsidRPr="00AC53A4" w:rsidRDefault="00DF452D" w:rsidP="00DF452D">
      <w:pPr>
        <w:jc w:val="both"/>
      </w:pPr>
      <w:r w:rsidRPr="00AC53A4">
        <w:t>________________________________________________________________________________</w:t>
      </w:r>
      <w:r>
        <w:t>_________________</w:t>
      </w:r>
      <w:r w:rsidRPr="00AC53A4">
        <w:t>___</w:t>
      </w:r>
      <w:r w:rsidRPr="00AC53A4">
        <w:rPr>
          <w:sz w:val="28"/>
          <w:szCs w:val="28"/>
        </w:rPr>
        <w:t>,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(наименование исполнительного органа государственной власти Республики Татарстан (государственного органа, осуществляющего функции главного  распорядителя средств бюджета Республики Татарстан)которому</w:t>
      </w:r>
      <w:r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как получат</w:t>
      </w:r>
      <w:r w:rsidRPr="00AC53A4">
        <w:rPr>
          <w:rFonts w:ascii="Times New Roman" w:hAnsi="Times New Roman"/>
          <w:b w:val="0"/>
          <w:sz w:val="20"/>
        </w:rPr>
        <w:t>е</w:t>
      </w:r>
      <w:r w:rsidRPr="00AC53A4">
        <w:rPr>
          <w:rFonts w:ascii="Times New Roman" w:hAnsi="Times New Roman"/>
          <w:b w:val="0"/>
          <w:sz w:val="20"/>
        </w:rPr>
        <w:t>лю средств бюджета Республики Татарстан доведены лимиты бюджетных</w:t>
      </w:r>
      <w:r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обязательств на предоставление субсидии в соответствии</w:t>
      </w:r>
      <w:r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 xml:space="preserve">с </w:t>
      </w:r>
      <w:hyperlink r:id="rId109" w:history="1">
        <w:r w:rsidRPr="00AC53A4">
          <w:rPr>
            <w:rFonts w:ascii="Times New Roman" w:hAnsi="Times New Roman"/>
            <w:b w:val="0"/>
            <w:sz w:val="20"/>
          </w:rPr>
          <w:t>пунктом 8 статьи 78</w:t>
        </w:r>
      </w:hyperlink>
      <w:r w:rsidRPr="00AC53A4">
        <w:rPr>
          <w:rFonts w:ascii="Times New Roman" w:hAnsi="Times New Roman"/>
          <w:b w:val="0"/>
          <w:sz w:val="20"/>
        </w:rPr>
        <w:t xml:space="preserve"> Бюджетного кодекса Российской Федерации)</w:t>
      </w:r>
    </w:p>
    <w:p w:rsidR="00DF452D" w:rsidRPr="00AC53A4" w:rsidRDefault="00DF452D" w:rsidP="00DF452D">
      <w:pPr>
        <w:autoSpaceDE w:val="0"/>
        <w:autoSpaceDN w:val="0"/>
        <w:adjustRightInd w:val="0"/>
        <w:jc w:val="both"/>
        <w:outlineLvl w:val="0"/>
      </w:pPr>
      <w:r w:rsidRPr="00AC53A4">
        <w:rPr>
          <w:sz w:val="28"/>
          <w:szCs w:val="28"/>
        </w:rPr>
        <w:t>именуемый   в   дальнейшем   «Получатель   средств    бюджета», в лице _______________________</w:t>
      </w:r>
      <w:r w:rsidRPr="00AC53A4">
        <w:t>_______________________________________________________</w:t>
      </w:r>
      <w:r>
        <w:t>____________</w:t>
      </w:r>
      <w:r w:rsidRPr="00AC53A4">
        <w:t>__</w:t>
      </w:r>
      <w:r w:rsidRPr="00AC53A4">
        <w:rPr>
          <w:sz w:val="28"/>
          <w:szCs w:val="28"/>
        </w:rPr>
        <w:t>,</w:t>
      </w:r>
    </w:p>
    <w:p w:rsidR="00DF452D" w:rsidRPr="00AC53A4" w:rsidRDefault="00DF452D" w:rsidP="00DF452D">
      <w:pPr>
        <w:autoSpaceDE w:val="0"/>
        <w:autoSpaceDN w:val="0"/>
        <w:adjustRightInd w:val="0"/>
        <w:jc w:val="center"/>
        <w:outlineLvl w:val="0"/>
      </w:pPr>
      <w:r w:rsidRPr="00AC53A4">
        <w:t>(наименование должности  руководителя Получателя средств бюджета Республики Татарстан или иного лица, упо</w:t>
      </w:r>
      <w:r w:rsidRPr="00AC53A4">
        <w:t>л</w:t>
      </w:r>
      <w:r w:rsidRPr="00AC53A4">
        <w:t>номоченного действовать от имени Получателя средств бюджета)</w:t>
      </w:r>
    </w:p>
    <w:p w:rsidR="00DF452D" w:rsidRPr="00AC53A4" w:rsidRDefault="00DF452D" w:rsidP="00DF452D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действующего(ей) на основании ____________________________________________,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(реквизиты учредительного документа (Положения) Получателя средств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</w:t>
      </w:r>
      <w:r w:rsidRPr="00AC53A4">
        <w:rPr>
          <w:rFonts w:ascii="Times New Roman" w:hAnsi="Times New Roman"/>
          <w:b w:val="0"/>
          <w:sz w:val="20"/>
        </w:rPr>
        <w:t>бюджета,</w:t>
      </w:r>
      <w:r>
        <w:rPr>
          <w:rFonts w:ascii="Times New Roman" w:hAnsi="Times New Roman"/>
          <w:b w:val="0"/>
          <w:sz w:val="20"/>
        </w:rPr>
        <w:t xml:space="preserve"> </w:t>
      </w:r>
      <w:r w:rsidRPr="00AC53A4">
        <w:rPr>
          <w:rFonts w:ascii="Times New Roman" w:hAnsi="Times New Roman"/>
          <w:b w:val="0"/>
          <w:sz w:val="20"/>
        </w:rPr>
        <w:t>доверенности, приказа или иного документа, удостоверяющего</w:t>
      </w:r>
    </w:p>
    <w:p w:rsidR="00DF452D" w:rsidRPr="00AC53A4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AC53A4">
        <w:rPr>
          <w:rFonts w:ascii="Times New Roman" w:hAnsi="Times New Roman"/>
          <w:b w:val="0"/>
          <w:sz w:val="20"/>
        </w:rPr>
        <w:t>полномочия)</w:t>
      </w:r>
    </w:p>
    <w:p w:rsidR="00DF452D" w:rsidRPr="00AC53A4" w:rsidRDefault="00DF452D" w:rsidP="00DF452D">
      <w:pPr>
        <w:jc w:val="both"/>
      </w:pPr>
      <w:r w:rsidRPr="00AC53A4">
        <w:rPr>
          <w:sz w:val="28"/>
          <w:szCs w:val="28"/>
        </w:rPr>
        <w:t>с одной стороны, и _____________________________________________________</w:t>
      </w:r>
      <w:r>
        <w:rPr>
          <w:sz w:val="28"/>
          <w:szCs w:val="28"/>
        </w:rPr>
        <w:t>___</w:t>
      </w:r>
    </w:p>
    <w:p w:rsidR="00DF452D" w:rsidRPr="00AC53A4" w:rsidRDefault="00DF452D" w:rsidP="00DF452D">
      <w:pPr>
        <w:jc w:val="center"/>
      </w:pPr>
      <w:r>
        <w:t xml:space="preserve">                                                     </w:t>
      </w:r>
      <w:r w:rsidRPr="00AC53A4">
        <w:t>(наименование юридического лица, 100 процентов акций (долей) которого</w:t>
      </w:r>
    </w:p>
    <w:p w:rsidR="00DF452D" w:rsidRPr="00AC53A4" w:rsidRDefault="00DF452D" w:rsidP="00DF452D">
      <w:pPr>
        <w:jc w:val="center"/>
      </w:pPr>
      <w:r>
        <w:t xml:space="preserve">                                                         </w:t>
      </w:r>
      <w:r w:rsidRPr="00AC53A4">
        <w:t>принадлежат Республики Татарстан)</w:t>
      </w:r>
    </w:p>
    <w:p w:rsidR="00DF452D" w:rsidRPr="00AC53A4" w:rsidRDefault="00DF452D" w:rsidP="00DF452D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именуемое(ый) в дальнейшем «Организация», в лице__________________________</w:t>
      </w:r>
      <w:r>
        <w:rPr>
          <w:sz w:val="28"/>
          <w:szCs w:val="28"/>
        </w:rPr>
        <w:t>_</w:t>
      </w:r>
    </w:p>
    <w:p w:rsidR="00DF452D" w:rsidRPr="00AC53A4" w:rsidRDefault="00DF452D" w:rsidP="00DF452D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</w:t>
      </w:r>
      <w:r w:rsidRPr="00AC53A4">
        <w:rPr>
          <w:sz w:val="28"/>
          <w:szCs w:val="28"/>
        </w:rPr>
        <w:t>,</w:t>
      </w:r>
    </w:p>
    <w:p w:rsidR="00DF452D" w:rsidRPr="00AC53A4" w:rsidRDefault="00DF452D" w:rsidP="00DF452D">
      <w:pPr>
        <w:jc w:val="center"/>
      </w:pPr>
      <w:r w:rsidRPr="00AC53A4">
        <w:t>(наименование должности, а также фамилия, имя, отчество (при наличии)</w:t>
      </w:r>
      <w:r>
        <w:t xml:space="preserve"> </w:t>
      </w:r>
      <w:r w:rsidRPr="00AC53A4">
        <w:t>руководителя Организации или иного лица, уполномоченного действовать</w:t>
      </w:r>
      <w:r>
        <w:t xml:space="preserve"> </w:t>
      </w:r>
      <w:r w:rsidRPr="00AC53A4">
        <w:t>от имени Организации)</w:t>
      </w:r>
    </w:p>
    <w:p w:rsidR="00DF452D" w:rsidRPr="00AC53A4" w:rsidRDefault="00DF452D" w:rsidP="00DF452D">
      <w:pPr>
        <w:jc w:val="both"/>
        <w:rPr>
          <w:sz w:val="28"/>
          <w:szCs w:val="28"/>
        </w:rPr>
      </w:pPr>
      <w:r w:rsidRPr="00AC53A4">
        <w:rPr>
          <w:sz w:val="28"/>
          <w:szCs w:val="28"/>
        </w:rPr>
        <w:t>действующего(ей) на основании ____________________________________________,</w:t>
      </w:r>
    </w:p>
    <w:p w:rsidR="00DF452D" w:rsidRPr="00AC53A4" w:rsidRDefault="00DF452D" w:rsidP="00DF452D">
      <w:pPr>
        <w:jc w:val="center"/>
      </w:pPr>
      <w:r>
        <w:t xml:space="preserve">                                                                          </w:t>
      </w:r>
      <w:r w:rsidRPr="00AC53A4">
        <w:t>(реквизиты учредительного документа</w:t>
      </w:r>
      <w:r>
        <w:t xml:space="preserve"> </w:t>
      </w:r>
      <w:r w:rsidRPr="00AC53A4">
        <w:t>Организации,</w:t>
      </w:r>
      <w:r>
        <w:t xml:space="preserve"> </w:t>
      </w:r>
      <w:r w:rsidRPr="00AC53A4">
        <w:t>доверенности)</w:t>
      </w:r>
    </w:p>
    <w:p w:rsidR="00DF452D" w:rsidRPr="00DF452D" w:rsidRDefault="00DF452D" w:rsidP="00DF452D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sz w:val="28"/>
          <w:szCs w:val="28"/>
        </w:rPr>
        <w:t>с другой стороны, далее именуемые «Стороны»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, в</w:t>
      </w:r>
      <w:r w:rsidR="00D37061">
        <w:rPr>
          <w:rFonts w:ascii="Courier New" w:hAnsi="Courier New" w:cs="Courier New"/>
          <w:b w:val="0"/>
          <w:bCs/>
          <w:sz w:val="20"/>
        </w:rPr>
        <w:t xml:space="preserve"> </w:t>
      </w:r>
      <w:r w:rsidR="00D37061" w:rsidRPr="00DF452D">
        <w:rPr>
          <w:rFonts w:ascii="Times New Roman" w:hAnsi="Times New Roman"/>
          <w:b w:val="0"/>
          <w:bCs/>
          <w:sz w:val="28"/>
          <w:szCs w:val="28"/>
        </w:rPr>
        <w:t>соответствии с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_______________</w:t>
      </w:r>
    </w:p>
    <w:p w:rsidR="00D37061" w:rsidRPr="00DF452D" w:rsidRDefault="00D37061" w:rsidP="00D3706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__________________________________________</w:t>
      </w:r>
      <w:r w:rsidR="00DF452D">
        <w:rPr>
          <w:rFonts w:ascii="Times New Roman" w:hAnsi="Times New Roman"/>
          <w:b w:val="0"/>
          <w:bCs/>
          <w:sz w:val="28"/>
          <w:szCs w:val="28"/>
        </w:rPr>
        <w:t>______________________________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>(документ, предусматривающий основание для расторжени</w:t>
      </w:r>
      <w:r w:rsidR="00DF452D">
        <w:rPr>
          <w:rFonts w:ascii="Times New Roman" w:hAnsi="Times New Roman"/>
          <w:b w:val="0"/>
          <w:bCs/>
          <w:sz w:val="20"/>
        </w:rPr>
        <w:t>и</w:t>
      </w:r>
      <w:r w:rsidRPr="00DF452D">
        <w:rPr>
          <w:rFonts w:ascii="Times New Roman" w:hAnsi="Times New Roman"/>
          <w:b w:val="0"/>
          <w:bCs/>
          <w:sz w:val="20"/>
        </w:rPr>
        <w:t xml:space="preserve"> </w:t>
      </w:r>
      <w:r w:rsidR="00DF452D">
        <w:rPr>
          <w:rFonts w:ascii="Times New Roman" w:hAnsi="Times New Roman"/>
          <w:b w:val="0"/>
          <w:bCs/>
          <w:sz w:val="20"/>
        </w:rPr>
        <w:t>Договора</w:t>
      </w:r>
      <w:r w:rsidRPr="00DF452D">
        <w:rPr>
          <w:rFonts w:ascii="Times New Roman" w:hAnsi="Times New Roman"/>
          <w:b w:val="0"/>
          <w:bCs/>
          <w:sz w:val="20"/>
        </w:rPr>
        <w:t xml:space="preserve"> (при наличии), или </w:t>
      </w:r>
      <w:hyperlink r:id="rId110" w:history="1">
        <w:r w:rsidRPr="00DF452D">
          <w:rPr>
            <w:rFonts w:ascii="Times New Roman" w:hAnsi="Times New Roman"/>
            <w:b w:val="0"/>
            <w:bCs/>
            <w:sz w:val="20"/>
          </w:rPr>
          <w:t>пункт 7.5</w:t>
        </w:r>
      </w:hyperlink>
      <w:r w:rsidRPr="00DF452D">
        <w:rPr>
          <w:rFonts w:ascii="Times New Roman" w:hAnsi="Times New Roman"/>
          <w:b w:val="0"/>
          <w:bCs/>
          <w:sz w:val="20"/>
        </w:rPr>
        <w:t xml:space="preserve"> </w:t>
      </w:r>
      <w:r w:rsidR="00DF452D" w:rsidRPr="00DF452D">
        <w:rPr>
          <w:rFonts w:ascii="Times New Roman" w:hAnsi="Times New Roman"/>
          <w:b w:val="0"/>
          <w:bCs/>
          <w:sz w:val="20"/>
        </w:rPr>
        <w:t>Договора</w:t>
      </w:r>
      <w:r w:rsidRPr="00DF452D">
        <w:rPr>
          <w:rFonts w:ascii="Times New Roman" w:hAnsi="Times New Roman"/>
          <w:b w:val="0"/>
          <w:bCs/>
          <w:sz w:val="20"/>
        </w:rPr>
        <w:t>)</w:t>
      </w:r>
    </w:p>
    <w:p w:rsidR="00D37061" w:rsidRPr="00DF452D" w:rsidRDefault="00D37061" w:rsidP="00D3706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заключили настоящее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Дополнительное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соглашение о расторжении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Договора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о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предоставлении субсидии из бюджета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Республики Татарстан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юридическому лицу, 100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процентов акций (долей) которого принадлеж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а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т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Республике Татарстан</w:t>
      </w:r>
      <w:r w:rsidRPr="00DF452D">
        <w:rPr>
          <w:rFonts w:ascii="Times New Roman" w:hAnsi="Times New Roman"/>
          <w:b w:val="0"/>
          <w:bCs/>
          <w:sz w:val="28"/>
          <w:szCs w:val="28"/>
        </w:rPr>
        <w:t>, на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ос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у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ществление капитальных вложений в объекты капитального строительства,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наход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я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щиеся в собственности указанного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юридического лица, и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(или) на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приобретение им объектов недвижимого имущества с последующим увеличением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уставного капитала такого юридического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л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ица в соответствии с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законодательством Российской Федер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а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ции от 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№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___ (далее -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Договор</w:t>
      </w:r>
      <w:r w:rsidRPr="00DF452D">
        <w:rPr>
          <w:rFonts w:ascii="Times New Roman" w:hAnsi="Times New Roman"/>
          <w:b w:val="0"/>
          <w:bCs/>
          <w:sz w:val="28"/>
          <w:szCs w:val="28"/>
        </w:rPr>
        <w:t>)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о нижеследующем.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1. </w:t>
      </w:r>
      <w:r w:rsidR="00DF452D" w:rsidRPr="00DF452D">
        <w:rPr>
          <w:sz w:val="28"/>
          <w:szCs w:val="28"/>
        </w:rPr>
        <w:t>Договор</w:t>
      </w:r>
      <w:r w:rsidRPr="00DF452D">
        <w:rPr>
          <w:sz w:val="28"/>
          <w:szCs w:val="28"/>
        </w:rPr>
        <w:t xml:space="preserve"> расторгается с даты вступления в силу настоящего Дополнительного соглашения о расторжении </w:t>
      </w:r>
      <w:r w:rsidR="00DF452D" w:rsidRPr="00DF452D">
        <w:rPr>
          <w:sz w:val="28"/>
          <w:szCs w:val="28"/>
        </w:rPr>
        <w:t>Договора</w:t>
      </w:r>
      <w:r w:rsidRPr="00DF452D">
        <w:rPr>
          <w:sz w:val="28"/>
          <w:szCs w:val="28"/>
        </w:rPr>
        <w:t>.</w:t>
      </w:r>
    </w:p>
    <w:p w:rsidR="00DF452D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2. Состояние расчетов на дату расторжения </w:t>
      </w:r>
      <w:r w:rsidR="00DF452D" w:rsidRPr="00DF452D">
        <w:rPr>
          <w:sz w:val="28"/>
          <w:szCs w:val="28"/>
        </w:rPr>
        <w:t>Договора</w:t>
      </w:r>
      <w:r w:rsidRPr="00DF452D">
        <w:rPr>
          <w:sz w:val="28"/>
          <w:szCs w:val="28"/>
        </w:rPr>
        <w:t>:</w:t>
      </w:r>
      <w:bookmarkStart w:id="33" w:name="Par285"/>
      <w:bookmarkEnd w:id="33"/>
    </w:p>
    <w:p w:rsidR="00DF452D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F452D">
        <w:rPr>
          <w:bCs/>
          <w:sz w:val="28"/>
          <w:szCs w:val="28"/>
        </w:rPr>
        <w:t>2.1. бюджетное</w:t>
      </w:r>
      <w:r w:rsidR="00D37061" w:rsidRPr="00DF452D">
        <w:rPr>
          <w:bCs/>
          <w:sz w:val="28"/>
          <w:szCs w:val="28"/>
        </w:rPr>
        <w:t xml:space="preserve"> обяза</w:t>
      </w:r>
      <w:r w:rsidRPr="00DF452D">
        <w:rPr>
          <w:bCs/>
          <w:sz w:val="28"/>
          <w:szCs w:val="28"/>
        </w:rPr>
        <w:t>тельство</w:t>
      </w:r>
      <w:r w:rsidR="00D37061" w:rsidRPr="00DF452D">
        <w:rPr>
          <w:bCs/>
          <w:sz w:val="28"/>
          <w:szCs w:val="28"/>
        </w:rPr>
        <w:t xml:space="preserve"> Получателя средств бюджета</w:t>
      </w:r>
      <w:r w:rsidRPr="00DF452D">
        <w:rPr>
          <w:bCs/>
          <w:sz w:val="28"/>
          <w:szCs w:val="28"/>
        </w:rPr>
        <w:t xml:space="preserve"> </w:t>
      </w:r>
      <w:r w:rsidR="00D37061" w:rsidRPr="00DF452D">
        <w:rPr>
          <w:bCs/>
          <w:sz w:val="28"/>
          <w:szCs w:val="28"/>
        </w:rPr>
        <w:t>исполнено в разм</w:t>
      </w:r>
      <w:r w:rsidR="00D37061" w:rsidRPr="00DF452D">
        <w:rPr>
          <w:bCs/>
          <w:sz w:val="28"/>
          <w:szCs w:val="28"/>
        </w:rPr>
        <w:t>е</w:t>
      </w:r>
      <w:r w:rsidR="00D37061" w:rsidRPr="00DF452D">
        <w:rPr>
          <w:bCs/>
          <w:sz w:val="28"/>
          <w:szCs w:val="28"/>
        </w:rPr>
        <w:t>ре _______</w:t>
      </w:r>
      <w:r w:rsidRPr="00DF452D">
        <w:rPr>
          <w:bCs/>
          <w:sz w:val="28"/>
          <w:szCs w:val="28"/>
        </w:rPr>
        <w:t>_______</w:t>
      </w:r>
      <w:r w:rsidR="00D37061" w:rsidRPr="00DF452D">
        <w:rPr>
          <w:bCs/>
          <w:sz w:val="28"/>
          <w:szCs w:val="28"/>
        </w:rPr>
        <w:t>__ (</w:t>
      </w:r>
      <w:r w:rsidRPr="00DF452D">
        <w:rPr>
          <w:bCs/>
          <w:sz w:val="28"/>
          <w:szCs w:val="28"/>
        </w:rPr>
        <w:t>________________</w:t>
      </w:r>
      <w:r w:rsidR="00D37061" w:rsidRPr="00DF452D">
        <w:rPr>
          <w:bCs/>
          <w:sz w:val="28"/>
          <w:szCs w:val="28"/>
        </w:rPr>
        <w:t>____________________) рублей ___ копеек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center"/>
        <w:rPr>
          <w:bCs/>
        </w:rPr>
      </w:pPr>
      <w:r w:rsidRPr="00DF452D">
        <w:rPr>
          <w:bCs/>
        </w:rPr>
        <w:t>(сумма прописью)</w:t>
      </w:r>
    </w:p>
    <w:p w:rsidR="00DF452D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по Коду БК ________________________</w:t>
      </w:r>
      <w:bookmarkStart w:id="34" w:name="Par289"/>
      <w:bookmarkEnd w:id="34"/>
      <w:r w:rsidR="00DF452D" w:rsidRPr="00DF452D">
        <w:rPr>
          <w:rFonts w:ascii="Times New Roman" w:hAnsi="Times New Roman"/>
          <w:b w:val="0"/>
          <w:bCs/>
          <w:sz w:val="28"/>
          <w:szCs w:val="28"/>
          <w:vertAlign w:val="superscript"/>
        </w:rPr>
        <w:t>2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2.2. обязательство Организации исполнено в размере __________________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__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>(_________________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_______________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____) рублей ___ копеек;</w:t>
      </w:r>
    </w:p>
    <w:p w:rsidR="00D37061" w:rsidRPr="00DF452D" w:rsidRDefault="00DF452D" w:rsidP="00DF452D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0"/>
        </w:rPr>
        <w:t xml:space="preserve">                                            </w:t>
      </w:r>
      <w:r w:rsidR="00D37061" w:rsidRPr="00DF452D">
        <w:rPr>
          <w:rFonts w:ascii="Times New Roman" w:hAnsi="Times New Roman"/>
          <w:b w:val="0"/>
          <w:bCs/>
          <w:sz w:val="20"/>
        </w:rPr>
        <w:t>(сумма прописью)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2.3. Получатель средств бюджета в течение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»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дней со дня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расторжения Д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о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говора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обязуется перечислить Организации сумму </w:t>
      </w:r>
      <w:r w:rsidR="00207E9A">
        <w:rPr>
          <w:rFonts w:ascii="Times New Roman" w:hAnsi="Times New Roman"/>
          <w:b w:val="0"/>
          <w:bCs/>
          <w:sz w:val="28"/>
          <w:szCs w:val="28"/>
        </w:rPr>
        <w:t>С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убсидии в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размере ___________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______________ (______________________) рублей ___ копеек</w:t>
      </w:r>
      <w:r w:rsidR="00DF452D" w:rsidRPr="00DF452D">
        <w:rPr>
          <w:rFonts w:ascii="Times New Roman" w:hAnsi="Times New Roman"/>
          <w:b w:val="0"/>
          <w:bCs/>
          <w:sz w:val="28"/>
          <w:szCs w:val="28"/>
          <w:vertAlign w:val="superscript"/>
        </w:rPr>
        <w:t>3</w:t>
      </w:r>
      <w:r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</w:t>
      </w:r>
      <w:r w:rsidRPr="00DF452D">
        <w:rPr>
          <w:rFonts w:ascii="Times New Roman" w:hAnsi="Times New Roman"/>
          <w:b w:val="0"/>
          <w:bCs/>
          <w:sz w:val="20"/>
        </w:rPr>
        <w:t>(сумма прописью)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2.4. Организация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в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течение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«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»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дней со дня расторжения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Договора обязуется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возвратить Получателю средств в бюджет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Республики Татарстан </w:t>
      </w:r>
      <w:r w:rsidR="00207E9A">
        <w:rPr>
          <w:rFonts w:ascii="Times New Roman" w:hAnsi="Times New Roman"/>
          <w:b w:val="0"/>
          <w:bCs/>
          <w:sz w:val="28"/>
          <w:szCs w:val="28"/>
        </w:rPr>
        <w:t>С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убсидию в разм</w:t>
      </w:r>
      <w:r w:rsidRPr="00DF452D">
        <w:rPr>
          <w:rFonts w:ascii="Times New Roman" w:hAnsi="Times New Roman"/>
          <w:b w:val="0"/>
          <w:bCs/>
          <w:sz w:val="28"/>
          <w:szCs w:val="28"/>
        </w:rPr>
        <w:t>е</w:t>
      </w:r>
      <w:r w:rsidRPr="00DF452D">
        <w:rPr>
          <w:rFonts w:ascii="Times New Roman" w:hAnsi="Times New Roman"/>
          <w:b w:val="0"/>
          <w:bCs/>
          <w:sz w:val="28"/>
          <w:szCs w:val="28"/>
        </w:rPr>
        <w:t>ре _______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___________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(_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>______________</w:t>
      </w:r>
      <w:r w:rsidRPr="00DF452D">
        <w:rPr>
          <w:rFonts w:ascii="Times New Roman" w:hAnsi="Times New Roman"/>
          <w:b w:val="0"/>
          <w:bCs/>
          <w:sz w:val="28"/>
          <w:szCs w:val="28"/>
        </w:rPr>
        <w:t>_______________) рублей __ копеек</w:t>
      </w:r>
      <w:r w:rsidR="00DF452D" w:rsidRPr="00DF452D">
        <w:rPr>
          <w:rFonts w:ascii="Times New Roman" w:hAnsi="Times New Roman"/>
          <w:b w:val="0"/>
          <w:bCs/>
          <w:sz w:val="28"/>
          <w:szCs w:val="28"/>
          <w:vertAlign w:val="superscript"/>
        </w:rPr>
        <w:t>3</w:t>
      </w:r>
      <w:r w:rsidRPr="00DF452D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D37061" w:rsidRPr="00DF452D" w:rsidRDefault="00D37061" w:rsidP="00DF452D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0"/>
        </w:rPr>
      </w:pP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 w:rsidR="00DF452D" w:rsidRPr="00DF45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</w:t>
      </w:r>
      <w:r w:rsidRPr="00DF452D">
        <w:rPr>
          <w:rFonts w:ascii="Times New Roman" w:hAnsi="Times New Roman"/>
          <w:b w:val="0"/>
          <w:bCs/>
          <w:sz w:val="28"/>
          <w:szCs w:val="28"/>
        </w:rPr>
        <w:t xml:space="preserve">       </w:t>
      </w:r>
      <w:r w:rsidRPr="00DF452D">
        <w:rPr>
          <w:rFonts w:ascii="Times New Roman" w:hAnsi="Times New Roman"/>
          <w:b w:val="0"/>
          <w:bCs/>
          <w:sz w:val="20"/>
        </w:rPr>
        <w:t>(сумма прописью)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2.5. ____________________________________________ </w:t>
      </w:r>
      <w:hyperlink w:anchor="Par354" w:history="1">
        <w:r w:rsidR="00DF452D" w:rsidRPr="00DF452D">
          <w:rPr>
            <w:sz w:val="28"/>
            <w:szCs w:val="28"/>
            <w:vertAlign w:val="superscript"/>
          </w:rPr>
          <w:t>4</w:t>
        </w:r>
      </w:hyperlink>
      <w:r w:rsidRPr="00DF452D">
        <w:rPr>
          <w:sz w:val="28"/>
          <w:szCs w:val="28"/>
        </w:rPr>
        <w:t>.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3. Стороны взаимных претензий друг к другу не имеют.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4. Настоящее Дополнительное соглашение о расторжении </w:t>
      </w:r>
      <w:r w:rsidR="00DF452D" w:rsidRPr="00DF452D">
        <w:rPr>
          <w:sz w:val="28"/>
          <w:szCs w:val="28"/>
        </w:rPr>
        <w:t>Договора</w:t>
      </w:r>
      <w:r w:rsidRPr="00DF452D">
        <w:rPr>
          <w:sz w:val="28"/>
          <w:szCs w:val="28"/>
        </w:rPr>
        <w:t xml:space="preserve"> вступает в силу с даты его подписания лицами, имеющими право действовать от имени каждой из Сторон.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5. Обязательства Сторон по </w:t>
      </w:r>
      <w:r w:rsidR="00DF452D" w:rsidRPr="00DF452D">
        <w:rPr>
          <w:sz w:val="28"/>
          <w:szCs w:val="28"/>
        </w:rPr>
        <w:t>Договору</w:t>
      </w:r>
      <w:r w:rsidRPr="00DF452D">
        <w:rPr>
          <w:sz w:val="28"/>
          <w:szCs w:val="28"/>
        </w:rPr>
        <w:t xml:space="preserve"> прекращаются с даты вступления в силу настоящего Дополнительного соглашения о расторжении </w:t>
      </w:r>
      <w:r w:rsidR="00DF452D" w:rsidRPr="00DF452D">
        <w:rPr>
          <w:sz w:val="28"/>
          <w:szCs w:val="28"/>
        </w:rPr>
        <w:t>Договора</w:t>
      </w:r>
      <w:r w:rsidRPr="00DF452D">
        <w:rPr>
          <w:sz w:val="28"/>
          <w:szCs w:val="28"/>
        </w:rPr>
        <w:t xml:space="preserve">, за исключением обязательств, предусмотренных пунктами </w:t>
      </w:r>
      <w:r w:rsidR="00DF452D" w:rsidRPr="00DF452D">
        <w:rPr>
          <w:sz w:val="28"/>
          <w:szCs w:val="28"/>
        </w:rPr>
        <w:t>Договора</w:t>
      </w:r>
      <w:hyperlink w:anchor="Par355" w:history="1">
        <w:r w:rsidR="00DF452D" w:rsidRPr="00DF452D">
          <w:rPr>
            <w:sz w:val="28"/>
            <w:szCs w:val="28"/>
            <w:vertAlign w:val="superscript"/>
          </w:rPr>
          <w:t>5</w:t>
        </w:r>
      </w:hyperlink>
      <w:r w:rsidRPr="00DF452D">
        <w:rPr>
          <w:sz w:val="28"/>
          <w:szCs w:val="28"/>
        </w:rPr>
        <w:t>, которые прекращают свое действие после полного их исполнения.</w:t>
      </w:r>
    </w:p>
    <w:p w:rsidR="00D37061" w:rsidRPr="00DF452D" w:rsidRDefault="00D37061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 xml:space="preserve">6. Настоящее Дополнительное соглашение о расторжении </w:t>
      </w:r>
      <w:r w:rsidR="00DF452D" w:rsidRPr="00DF452D">
        <w:rPr>
          <w:sz w:val="28"/>
          <w:szCs w:val="28"/>
        </w:rPr>
        <w:t>Договора</w:t>
      </w:r>
      <w:r w:rsidRPr="00DF452D">
        <w:rPr>
          <w:sz w:val="28"/>
          <w:szCs w:val="28"/>
        </w:rPr>
        <w:t xml:space="preserve"> заключено Сторонами в форме</w:t>
      </w:r>
      <w:bookmarkStart w:id="35" w:name="Par305"/>
      <w:bookmarkEnd w:id="35"/>
      <w:r w:rsidR="00DF452D" w:rsidRPr="00DF452D">
        <w:rPr>
          <w:sz w:val="28"/>
          <w:szCs w:val="28"/>
        </w:rPr>
        <w:t xml:space="preserve"> </w:t>
      </w:r>
      <w:r w:rsidRPr="00DF452D">
        <w:rPr>
          <w:sz w:val="28"/>
          <w:szCs w:val="28"/>
        </w:rPr>
        <w:t>документа на бумажном носителе в двух экземплярах, по одн</w:t>
      </w:r>
      <w:r w:rsidRPr="00DF452D">
        <w:rPr>
          <w:sz w:val="28"/>
          <w:szCs w:val="28"/>
        </w:rPr>
        <w:t>о</w:t>
      </w:r>
      <w:r w:rsidRPr="00DF452D">
        <w:rPr>
          <w:sz w:val="28"/>
          <w:szCs w:val="28"/>
        </w:rPr>
        <w:t>му экземпляру для каждой из Сторон</w:t>
      </w:r>
      <w:r w:rsidR="00DF452D" w:rsidRPr="00DF452D">
        <w:rPr>
          <w:sz w:val="28"/>
          <w:szCs w:val="28"/>
        </w:rPr>
        <w:t>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7</w:t>
      </w:r>
      <w:r w:rsidR="00D37061" w:rsidRPr="00DF452D">
        <w:rPr>
          <w:sz w:val="28"/>
          <w:szCs w:val="28"/>
        </w:rPr>
        <w:t>. ____________________________________________</w:t>
      </w:r>
      <w:r w:rsidRPr="00DF452D">
        <w:rPr>
          <w:sz w:val="28"/>
          <w:szCs w:val="28"/>
          <w:vertAlign w:val="superscript"/>
        </w:rPr>
        <w:t>6</w:t>
      </w:r>
    </w:p>
    <w:p w:rsidR="00D37061" w:rsidRPr="00DF452D" w:rsidRDefault="00D37061" w:rsidP="00DF45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52D" w:rsidRPr="00DF452D" w:rsidRDefault="00DF452D" w:rsidP="00D3706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F452D" w:rsidRPr="00DF452D" w:rsidRDefault="00DF452D" w:rsidP="00D3706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37061" w:rsidRPr="00DF452D" w:rsidRDefault="00DF452D" w:rsidP="00D3706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F452D">
        <w:rPr>
          <w:sz w:val="28"/>
          <w:szCs w:val="28"/>
        </w:rPr>
        <w:t>8</w:t>
      </w:r>
      <w:r w:rsidR="00D37061" w:rsidRPr="00DF452D">
        <w:rPr>
          <w:sz w:val="28"/>
          <w:szCs w:val="28"/>
        </w:rPr>
        <w:t xml:space="preserve"> Платежные реквизиты Сторон</w:t>
      </w:r>
    </w:p>
    <w:p w:rsidR="00D37061" w:rsidRPr="00DF452D" w:rsidRDefault="00D37061" w:rsidP="00D370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DF452D" w:rsidRPr="00DF452D" w:rsidTr="00191D0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</w:t>
            </w:r>
          </w:p>
          <w:p w:rsidR="00D37061" w:rsidRPr="00DF452D" w:rsidRDefault="00D37061" w:rsidP="00DF45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Получателя средств бюджета</w:t>
            </w:r>
            <w:r w:rsidR="00DF452D" w:rsidRPr="00DF452D">
              <w:rPr>
                <w:sz w:val="28"/>
                <w:szCs w:val="28"/>
              </w:rPr>
              <w:t xml:space="preserve"> Республ</w:t>
            </w:r>
            <w:r w:rsidR="00DF452D" w:rsidRPr="00DF452D">
              <w:rPr>
                <w:sz w:val="28"/>
                <w:szCs w:val="28"/>
              </w:rPr>
              <w:t>и</w:t>
            </w:r>
            <w:r w:rsidR="00DF452D" w:rsidRPr="00DF452D">
              <w:rPr>
                <w:sz w:val="28"/>
                <w:szCs w:val="28"/>
              </w:rPr>
              <w:t>ки Татарстан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 Организ</w:t>
            </w:r>
            <w:r w:rsidRPr="00DF452D">
              <w:rPr>
                <w:sz w:val="28"/>
                <w:szCs w:val="28"/>
              </w:rPr>
              <w:t>а</w:t>
            </w:r>
            <w:r w:rsidRPr="00DF452D">
              <w:rPr>
                <w:sz w:val="28"/>
                <w:szCs w:val="28"/>
              </w:rPr>
              <w:t>ции</w:t>
            </w:r>
          </w:p>
        </w:tc>
      </w:tr>
      <w:tr w:rsidR="00DF452D" w:rsidRPr="00DF452D" w:rsidTr="00191D0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Наименование Получателя средств бю</w:t>
            </w:r>
            <w:r w:rsidRPr="00DF452D">
              <w:rPr>
                <w:sz w:val="28"/>
                <w:szCs w:val="28"/>
              </w:rPr>
              <w:t>д</w:t>
            </w:r>
            <w:r w:rsidRPr="00DF452D">
              <w:rPr>
                <w:sz w:val="28"/>
                <w:szCs w:val="28"/>
              </w:rPr>
              <w:t>жета</w:t>
            </w:r>
            <w:r w:rsidR="00DF452D" w:rsidRPr="00DF452D">
              <w:rPr>
                <w:sz w:val="28"/>
                <w:szCs w:val="28"/>
              </w:rPr>
              <w:t xml:space="preserve"> Республики Татарстан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 xml:space="preserve">ОГРН, </w:t>
            </w:r>
            <w:hyperlink r:id="rId111" w:history="1">
              <w:r w:rsidRPr="00DF452D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Наименование Организации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 xml:space="preserve">ОГРН, </w:t>
            </w:r>
            <w:hyperlink r:id="rId112" w:history="1">
              <w:r w:rsidRPr="00DF452D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DF452D" w:rsidRPr="00DF452D" w:rsidTr="00191D0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Место нахождения:</w:t>
            </w:r>
          </w:p>
        </w:tc>
      </w:tr>
      <w:tr w:rsidR="00DF452D" w:rsidRPr="00DF452D" w:rsidTr="00191D0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ИНН/КПП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ИНН/КПП</w:t>
            </w:r>
          </w:p>
        </w:tc>
      </w:tr>
      <w:tr w:rsidR="00DF452D" w:rsidRPr="00DF452D" w:rsidTr="00191D03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Платежные реквизиты: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Платежные реквизиты: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452D" w:rsidRPr="00DF452D" w:rsidTr="00191D03"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37061" w:rsidRPr="00DF452D" w:rsidRDefault="00D37061" w:rsidP="00D370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061" w:rsidRPr="00DF452D" w:rsidRDefault="00DF452D" w:rsidP="00D3706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F452D">
        <w:rPr>
          <w:sz w:val="28"/>
          <w:szCs w:val="28"/>
        </w:rPr>
        <w:t>9</w:t>
      </w:r>
      <w:r w:rsidR="00D37061" w:rsidRPr="00DF452D">
        <w:rPr>
          <w:sz w:val="28"/>
          <w:szCs w:val="28"/>
        </w:rPr>
        <w:t>. Подписи Сторон:</w:t>
      </w:r>
    </w:p>
    <w:p w:rsidR="00D37061" w:rsidRPr="00DF452D" w:rsidRDefault="00D37061" w:rsidP="00D370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062"/>
        <w:gridCol w:w="1473"/>
        <w:gridCol w:w="3630"/>
      </w:tblGrid>
      <w:tr w:rsidR="00DF452D" w:rsidRPr="00DF452D" w:rsidTr="00191D03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 w:rsidP="00DF45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 Получателя средств бюджета</w:t>
            </w:r>
            <w:r w:rsidR="00DF452D" w:rsidRPr="00DF452D"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Сокращенное наименование Организ</w:t>
            </w:r>
            <w:r w:rsidRPr="00DF452D">
              <w:rPr>
                <w:sz w:val="28"/>
                <w:szCs w:val="28"/>
              </w:rPr>
              <w:t>а</w:t>
            </w:r>
            <w:r w:rsidRPr="00DF452D">
              <w:rPr>
                <w:sz w:val="28"/>
                <w:szCs w:val="28"/>
              </w:rPr>
              <w:t>ции</w:t>
            </w:r>
          </w:p>
        </w:tc>
      </w:tr>
      <w:tr w:rsidR="00DF452D" w:rsidRPr="00DF452D" w:rsidTr="00191D0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______________</w:t>
            </w:r>
            <w:r w:rsidR="00DF452D" w:rsidRPr="00DF452D">
              <w:rPr>
                <w:sz w:val="28"/>
                <w:szCs w:val="28"/>
              </w:rPr>
              <w:t>_____</w:t>
            </w:r>
            <w:r w:rsidRPr="00DF452D">
              <w:rPr>
                <w:sz w:val="28"/>
                <w:szCs w:val="28"/>
              </w:rPr>
              <w:t>_/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jc w:val="center"/>
            </w:pPr>
            <w:r w:rsidRPr="00DF452D">
              <w:t>(подпись)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_________________</w:t>
            </w:r>
            <w:r w:rsidR="00DF452D" w:rsidRPr="00DF452D">
              <w:rPr>
                <w:sz w:val="28"/>
                <w:szCs w:val="28"/>
              </w:rPr>
              <w:t>___________</w:t>
            </w:r>
            <w:r w:rsidRPr="00DF452D">
              <w:rPr>
                <w:sz w:val="28"/>
                <w:szCs w:val="28"/>
              </w:rPr>
              <w:t>__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jc w:val="center"/>
            </w:pPr>
            <w:r w:rsidRPr="00DF452D">
              <w:t>(ФИО)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______________</w:t>
            </w:r>
            <w:r w:rsidR="00DF452D" w:rsidRPr="00DF452D">
              <w:rPr>
                <w:sz w:val="28"/>
                <w:szCs w:val="28"/>
              </w:rPr>
              <w:t>_____</w:t>
            </w:r>
            <w:r w:rsidRPr="00DF452D">
              <w:rPr>
                <w:sz w:val="28"/>
                <w:szCs w:val="28"/>
              </w:rPr>
              <w:t>_/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jc w:val="center"/>
            </w:pPr>
            <w:r w:rsidRPr="00DF452D">
              <w:t>(подпись)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61" w:rsidRPr="00DF452D" w:rsidRDefault="00D3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452D">
              <w:rPr>
                <w:sz w:val="28"/>
                <w:szCs w:val="28"/>
              </w:rPr>
              <w:t>_________________</w:t>
            </w:r>
            <w:r w:rsidR="00DF452D" w:rsidRPr="00DF452D">
              <w:rPr>
                <w:sz w:val="28"/>
                <w:szCs w:val="28"/>
              </w:rPr>
              <w:t>_________</w:t>
            </w:r>
            <w:r w:rsidRPr="00DF452D">
              <w:rPr>
                <w:sz w:val="28"/>
                <w:szCs w:val="28"/>
              </w:rPr>
              <w:t>__</w:t>
            </w:r>
          </w:p>
          <w:p w:rsidR="00D37061" w:rsidRPr="00DF452D" w:rsidRDefault="00D37061">
            <w:pPr>
              <w:autoSpaceDE w:val="0"/>
              <w:autoSpaceDN w:val="0"/>
              <w:adjustRightInd w:val="0"/>
              <w:jc w:val="center"/>
            </w:pPr>
            <w:r w:rsidRPr="00DF452D">
              <w:t>(ФИО)</w:t>
            </w:r>
          </w:p>
        </w:tc>
      </w:tr>
    </w:tbl>
    <w:p w:rsidR="00D37061" w:rsidRPr="00DF452D" w:rsidRDefault="00D37061" w:rsidP="00D3706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7061" w:rsidRPr="00DF452D" w:rsidRDefault="00D37061" w:rsidP="00D370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52D">
        <w:rPr>
          <w:sz w:val="28"/>
          <w:szCs w:val="28"/>
        </w:rPr>
        <w:t>--------------------------------</w:t>
      </w:r>
    </w:p>
    <w:p w:rsidR="00DF452D" w:rsidRPr="00DF452D" w:rsidRDefault="00DF452D" w:rsidP="00DF452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36" w:name="Par351"/>
      <w:bookmarkStart w:id="37" w:name="Par352"/>
      <w:bookmarkEnd w:id="36"/>
      <w:bookmarkEnd w:id="37"/>
      <w:r w:rsidRPr="00DF452D">
        <w:rPr>
          <w:sz w:val="24"/>
          <w:szCs w:val="24"/>
          <w:vertAlign w:val="superscript"/>
        </w:rPr>
        <w:t>1</w:t>
      </w:r>
      <w:r w:rsidRPr="00DF452D">
        <w:rPr>
          <w:sz w:val="24"/>
          <w:szCs w:val="24"/>
        </w:rPr>
        <w:t xml:space="preserve"> В</w:t>
      </w:r>
      <w:r w:rsidR="00207E9A">
        <w:rPr>
          <w:sz w:val="24"/>
          <w:szCs w:val="24"/>
        </w:rPr>
        <w:t xml:space="preserve"> случае, если д</w:t>
      </w:r>
      <w:r w:rsidRPr="00DF452D">
        <w:rPr>
          <w:sz w:val="24"/>
          <w:szCs w:val="24"/>
        </w:rPr>
        <w:t>оговор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</w:t>
      </w:r>
      <w:r w:rsidRPr="00DF452D">
        <w:rPr>
          <w:sz w:val="24"/>
          <w:szCs w:val="24"/>
        </w:rPr>
        <w:t>е</w:t>
      </w:r>
      <w:r w:rsidRPr="00DF452D">
        <w:rPr>
          <w:sz w:val="24"/>
          <w:szCs w:val="24"/>
        </w:rPr>
        <w:t>деральными законами, проставляются соответствующий гриф («для служебного пользования») и номер экземпляра.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52D">
        <w:rPr>
          <w:sz w:val="24"/>
          <w:szCs w:val="24"/>
          <w:vertAlign w:val="superscript"/>
        </w:rPr>
        <w:t>2</w:t>
      </w:r>
      <w:r w:rsidR="00D37061" w:rsidRPr="00DF452D">
        <w:rPr>
          <w:sz w:val="24"/>
          <w:szCs w:val="24"/>
        </w:rPr>
        <w:t xml:space="preserve"> Если </w:t>
      </w:r>
      <w:r w:rsidR="00207E9A">
        <w:rPr>
          <w:sz w:val="24"/>
          <w:szCs w:val="24"/>
        </w:rPr>
        <w:t>С</w:t>
      </w:r>
      <w:r w:rsidR="00D37061" w:rsidRPr="00DF452D">
        <w:rPr>
          <w:sz w:val="24"/>
          <w:szCs w:val="24"/>
        </w:rPr>
        <w:t xml:space="preserve">убсидия предоставлялась по нескольким Кодам БК, то указываются последовательно соответствующие Коды БК, а также суммы </w:t>
      </w:r>
      <w:r w:rsidR="00207E9A">
        <w:rPr>
          <w:sz w:val="24"/>
          <w:szCs w:val="24"/>
        </w:rPr>
        <w:t>С</w:t>
      </w:r>
      <w:r w:rsidR="00D37061" w:rsidRPr="00DF452D">
        <w:rPr>
          <w:sz w:val="24"/>
          <w:szCs w:val="24"/>
        </w:rPr>
        <w:t>убсидии, предоставляемые по таким Кодам БК.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8" w:name="Par353"/>
      <w:bookmarkEnd w:id="38"/>
      <w:r w:rsidRPr="00DF452D">
        <w:rPr>
          <w:sz w:val="24"/>
          <w:szCs w:val="24"/>
          <w:vertAlign w:val="superscript"/>
        </w:rPr>
        <w:t>3</w:t>
      </w:r>
      <w:r w:rsidR="00D37061" w:rsidRPr="00DF452D">
        <w:rPr>
          <w:sz w:val="24"/>
          <w:szCs w:val="24"/>
        </w:rPr>
        <w:t xml:space="preserve"> Указывается в зависимости от исполнения обязательств, указанных в </w:t>
      </w:r>
      <w:hyperlink w:anchor="Par285" w:history="1">
        <w:r w:rsidR="00D37061" w:rsidRPr="00DF452D">
          <w:rPr>
            <w:sz w:val="24"/>
            <w:szCs w:val="24"/>
          </w:rPr>
          <w:t>пунктах 2.1</w:t>
        </w:r>
      </w:hyperlink>
      <w:r w:rsidR="00D37061" w:rsidRPr="00DF452D">
        <w:rPr>
          <w:sz w:val="24"/>
          <w:szCs w:val="24"/>
        </w:rPr>
        <w:t xml:space="preserve"> и </w:t>
      </w:r>
      <w:hyperlink w:anchor="Par289" w:history="1">
        <w:r w:rsidR="00D37061" w:rsidRPr="00DF452D">
          <w:rPr>
            <w:sz w:val="24"/>
            <w:szCs w:val="24"/>
          </w:rPr>
          <w:t>2.2</w:t>
        </w:r>
      </w:hyperlink>
      <w:r w:rsidR="00D37061" w:rsidRPr="00DF452D">
        <w:rPr>
          <w:sz w:val="24"/>
          <w:szCs w:val="24"/>
        </w:rPr>
        <w:t xml:space="preserve"> настоящего Дополнительного соглашения о расторжении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9" w:name="Par354"/>
      <w:bookmarkEnd w:id="39"/>
      <w:r w:rsidRPr="00DF452D">
        <w:rPr>
          <w:sz w:val="24"/>
          <w:szCs w:val="24"/>
          <w:vertAlign w:val="superscript"/>
        </w:rPr>
        <w:t>4</w:t>
      </w:r>
      <w:r w:rsidR="00D37061" w:rsidRPr="00DF452D">
        <w:rPr>
          <w:sz w:val="24"/>
          <w:szCs w:val="24"/>
        </w:rPr>
        <w:t xml:space="preserve"> Предусматривается в случае, если это установлено актами, регулирующими предоставление Субсидии. Указываются конкретные условия, подлежащие в соответствии с актами, регулиру</w:t>
      </w:r>
      <w:r w:rsidR="00D37061" w:rsidRPr="00DF452D">
        <w:rPr>
          <w:sz w:val="24"/>
          <w:szCs w:val="24"/>
        </w:rPr>
        <w:t>ю</w:t>
      </w:r>
      <w:r w:rsidR="00D37061" w:rsidRPr="00DF452D">
        <w:rPr>
          <w:sz w:val="24"/>
          <w:szCs w:val="24"/>
        </w:rPr>
        <w:t>щими предоставление Субсидии, включению в настоящее Дополнительное соглашение о расто</w:t>
      </w:r>
      <w:r w:rsidR="00D37061" w:rsidRPr="00DF452D">
        <w:rPr>
          <w:sz w:val="24"/>
          <w:szCs w:val="24"/>
        </w:rPr>
        <w:t>р</w:t>
      </w:r>
      <w:r w:rsidR="00D37061" w:rsidRPr="00DF452D">
        <w:rPr>
          <w:sz w:val="24"/>
          <w:szCs w:val="24"/>
        </w:rPr>
        <w:t xml:space="preserve">жении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0" w:name="Par355"/>
      <w:bookmarkEnd w:id="40"/>
      <w:r w:rsidRPr="00DF452D">
        <w:rPr>
          <w:sz w:val="24"/>
          <w:szCs w:val="24"/>
          <w:vertAlign w:val="superscript"/>
        </w:rPr>
        <w:t>5</w:t>
      </w:r>
      <w:r w:rsidR="00D37061" w:rsidRPr="00DF452D">
        <w:rPr>
          <w:sz w:val="24"/>
          <w:szCs w:val="24"/>
        </w:rPr>
        <w:t xml:space="preserve"> Указываются пункты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>, предусматривающие условия, исполнение которых предп</w:t>
      </w:r>
      <w:r w:rsidR="00D37061" w:rsidRPr="00DF452D">
        <w:rPr>
          <w:sz w:val="24"/>
          <w:szCs w:val="24"/>
        </w:rPr>
        <w:t>о</w:t>
      </w:r>
      <w:r w:rsidR="00D37061" w:rsidRPr="00DF452D">
        <w:rPr>
          <w:sz w:val="24"/>
          <w:szCs w:val="24"/>
        </w:rPr>
        <w:t xml:space="preserve">лагается после расторжения </w:t>
      </w:r>
      <w:r w:rsidR="00207E9A">
        <w:rPr>
          <w:sz w:val="24"/>
          <w:szCs w:val="24"/>
        </w:rPr>
        <w:t>д</w:t>
      </w:r>
      <w:r w:rsidRPr="00DF452D">
        <w:rPr>
          <w:sz w:val="24"/>
          <w:szCs w:val="24"/>
        </w:rPr>
        <w:t>оговора</w:t>
      </w:r>
      <w:r w:rsidR="00D37061" w:rsidRPr="00DF452D">
        <w:rPr>
          <w:sz w:val="24"/>
          <w:szCs w:val="24"/>
        </w:rPr>
        <w:t xml:space="preserve"> (например, пункт, предусматривающий условие о пред</w:t>
      </w:r>
      <w:r w:rsidR="00D37061" w:rsidRPr="00DF452D">
        <w:rPr>
          <w:sz w:val="24"/>
          <w:szCs w:val="24"/>
        </w:rPr>
        <w:t>о</w:t>
      </w:r>
      <w:r w:rsidR="00D37061" w:rsidRPr="00DF452D">
        <w:rPr>
          <w:sz w:val="24"/>
          <w:szCs w:val="24"/>
        </w:rPr>
        <w:t>ставлении отчетности).</w:t>
      </w:r>
    </w:p>
    <w:p w:rsidR="00D37061" w:rsidRPr="00DF452D" w:rsidRDefault="00DF452D" w:rsidP="00DF452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1" w:name="Par356"/>
      <w:bookmarkStart w:id="42" w:name="Par358"/>
      <w:bookmarkEnd w:id="41"/>
      <w:bookmarkEnd w:id="42"/>
      <w:r w:rsidRPr="00DF452D">
        <w:rPr>
          <w:sz w:val="24"/>
          <w:szCs w:val="24"/>
          <w:vertAlign w:val="superscript"/>
        </w:rPr>
        <w:t>6</w:t>
      </w:r>
      <w:r w:rsidR="00D37061" w:rsidRPr="00DF452D">
        <w:rPr>
          <w:sz w:val="24"/>
          <w:szCs w:val="24"/>
        </w:rPr>
        <w:t xml:space="preserve"> Указываются иные конкретные положения (при наличии).</w:t>
      </w:r>
    </w:p>
    <w:sectPr w:rsidR="00D37061" w:rsidRPr="00DF452D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FC" w:rsidRDefault="00537EFC">
      <w:r>
        <w:separator/>
      </w:r>
    </w:p>
  </w:endnote>
  <w:endnote w:type="continuationSeparator" w:id="0">
    <w:p w:rsidR="00537EFC" w:rsidRDefault="0053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C2" w:rsidRDefault="007E59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057498"/>
      <w:docPartObj>
        <w:docPartGallery w:val="Page Numbers (Bottom of Page)"/>
        <w:docPartUnique/>
      </w:docPartObj>
    </w:sdtPr>
    <w:sdtEndPr/>
    <w:sdtContent>
      <w:p w:rsidR="007E59C2" w:rsidRDefault="007E59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8E">
          <w:rPr>
            <w:noProof/>
          </w:rPr>
          <w:t>14</w:t>
        </w:r>
        <w:r>
          <w:fldChar w:fldCharType="end"/>
        </w:r>
      </w:p>
    </w:sdtContent>
  </w:sdt>
  <w:p w:rsidR="007E59C2" w:rsidRDefault="007E59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C2" w:rsidRDefault="007E59C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548661"/>
      <w:docPartObj>
        <w:docPartGallery w:val="Page Numbers (Bottom of Page)"/>
        <w:docPartUnique/>
      </w:docPartObj>
    </w:sdtPr>
    <w:sdtEndPr/>
    <w:sdtContent>
      <w:p w:rsidR="007E59C2" w:rsidRDefault="007E59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7B">
          <w:rPr>
            <w:noProof/>
          </w:rPr>
          <w:t>2</w:t>
        </w:r>
        <w:r>
          <w:fldChar w:fldCharType="end"/>
        </w:r>
      </w:p>
    </w:sdtContent>
  </w:sdt>
  <w:p w:rsidR="007E59C2" w:rsidRDefault="007E59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FC" w:rsidRDefault="00537EFC">
      <w:r>
        <w:separator/>
      </w:r>
    </w:p>
  </w:footnote>
  <w:footnote w:type="continuationSeparator" w:id="0">
    <w:p w:rsidR="00537EFC" w:rsidRDefault="00537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C2" w:rsidRDefault="007E59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C2" w:rsidRDefault="007E59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C2" w:rsidRDefault="007E59C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AE" w:rsidRPr="00191D03" w:rsidRDefault="008D30AE" w:rsidP="00191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8B"/>
    <w:rsid w:val="000019D0"/>
    <w:rsid w:val="00006A09"/>
    <w:rsid w:val="0001060C"/>
    <w:rsid w:val="000108C2"/>
    <w:rsid w:val="00041427"/>
    <w:rsid w:val="00044707"/>
    <w:rsid w:val="00051CD7"/>
    <w:rsid w:val="00057354"/>
    <w:rsid w:val="00072168"/>
    <w:rsid w:val="000863D2"/>
    <w:rsid w:val="00094464"/>
    <w:rsid w:val="000A6E8B"/>
    <w:rsid w:val="000B11A8"/>
    <w:rsid w:val="000B1577"/>
    <w:rsid w:val="000B174C"/>
    <w:rsid w:val="000B1845"/>
    <w:rsid w:val="000D6EDE"/>
    <w:rsid w:val="000D76F8"/>
    <w:rsid w:val="000E7321"/>
    <w:rsid w:val="00100AD7"/>
    <w:rsid w:val="00111A17"/>
    <w:rsid w:val="00123BD0"/>
    <w:rsid w:val="00130BA8"/>
    <w:rsid w:val="001313B5"/>
    <w:rsid w:val="00132593"/>
    <w:rsid w:val="00133170"/>
    <w:rsid w:val="0014341F"/>
    <w:rsid w:val="001478A2"/>
    <w:rsid w:val="00155A8B"/>
    <w:rsid w:val="00160CFD"/>
    <w:rsid w:val="00161D0F"/>
    <w:rsid w:val="001776AD"/>
    <w:rsid w:val="00184496"/>
    <w:rsid w:val="00185244"/>
    <w:rsid w:val="00191D03"/>
    <w:rsid w:val="001A2899"/>
    <w:rsid w:val="001A778E"/>
    <w:rsid w:val="001B016C"/>
    <w:rsid w:val="001B512F"/>
    <w:rsid w:val="001C11EA"/>
    <w:rsid w:val="001D6C47"/>
    <w:rsid w:val="00207E9A"/>
    <w:rsid w:val="00214841"/>
    <w:rsid w:val="00237B18"/>
    <w:rsid w:val="0024424F"/>
    <w:rsid w:val="00250712"/>
    <w:rsid w:val="0025415E"/>
    <w:rsid w:val="002609FF"/>
    <w:rsid w:val="00265E5F"/>
    <w:rsid w:val="00270E02"/>
    <w:rsid w:val="00282165"/>
    <w:rsid w:val="00286D3A"/>
    <w:rsid w:val="002910A4"/>
    <w:rsid w:val="002939AC"/>
    <w:rsid w:val="002A567D"/>
    <w:rsid w:val="002B1DDC"/>
    <w:rsid w:val="002B4205"/>
    <w:rsid w:val="002B6F17"/>
    <w:rsid w:val="002C40C0"/>
    <w:rsid w:val="002C6C85"/>
    <w:rsid w:val="002C77F1"/>
    <w:rsid w:val="002E4431"/>
    <w:rsid w:val="002F4CA9"/>
    <w:rsid w:val="0030337B"/>
    <w:rsid w:val="003156AB"/>
    <w:rsid w:val="003162AA"/>
    <w:rsid w:val="00316B9D"/>
    <w:rsid w:val="00317018"/>
    <w:rsid w:val="00330B42"/>
    <w:rsid w:val="003379AE"/>
    <w:rsid w:val="0034357E"/>
    <w:rsid w:val="00347A73"/>
    <w:rsid w:val="003633E1"/>
    <w:rsid w:val="00366F51"/>
    <w:rsid w:val="00366FC9"/>
    <w:rsid w:val="0037039C"/>
    <w:rsid w:val="00393AE5"/>
    <w:rsid w:val="00397D31"/>
    <w:rsid w:val="003A7614"/>
    <w:rsid w:val="003B15CB"/>
    <w:rsid w:val="003C4193"/>
    <w:rsid w:val="003C4B05"/>
    <w:rsid w:val="003D76FD"/>
    <w:rsid w:val="003E4176"/>
    <w:rsid w:val="003E5C09"/>
    <w:rsid w:val="003F3DAC"/>
    <w:rsid w:val="003F4D50"/>
    <w:rsid w:val="003F6140"/>
    <w:rsid w:val="00404CB6"/>
    <w:rsid w:val="004130C7"/>
    <w:rsid w:val="004152F7"/>
    <w:rsid w:val="00416D60"/>
    <w:rsid w:val="004173FB"/>
    <w:rsid w:val="00432170"/>
    <w:rsid w:val="00440A02"/>
    <w:rsid w:val="00444AC9"/>
    <w:rsid w:val="00444C02"/>
    <w:rsid w:val="00464A5A"/>
    <w:rsid w:val="00475D5E"/>
    <w:rsid w:val="00477809"/>
    <w:rsid w:val="00494669"/>
    <w:rsid w:val="00496EBC"/>
    <w:rsid w:val="004C0782"/>
    <w:rsid w:val="004C2CD7"/>
    <w:rsid w:val="004C792E"/>
    <w:rsid w:val="004D2385"/>
    <w:rsid w:val="004F16ED"/>
    <w:rsid w:val="004F6B2B"/>
    <w:rsid w:val="004F7AE5"/>
    <w:rsid w:val="005055CC"/>
    <w:rsid w:val="00505968"/>
    <w:rsid w:val="0050669C"/>
    <w:rsid w:val="00515D15"/>
    <w:rsid w:val="00527371"/>
    <w:rsid w:val="0053661D"/>
    <w:rsid w:val="00537EFC"/>
    <w:rsid w:val="00541799"/>
    <w:rsid w:val="0054684A"/>
    <w:rsid w:val="00557C29"/>
    <w:rsid w:val="005643BF"/>
    <w:rsid w:val="00572EA3"/>
    <w:rsid w:val="005758C3"/>
    <w:rsid w:val="0058015B"/>
    <w:rsid w:val="00583DC3"/>
    <w:rsid w:val="005857B9"/>
    <w:rsid w:val="00586686"/>
    <w:rsid w:val="00596555"/>
    <w:rsid w:val="005A0150"/>
    <w:rsid w:val="005A0DC4"/>
    <w:rsid w:val="005A446A"/>
    <w:rsid w:val="005A5A52"/>
    <w:rsid w:val="005B0F41"/>
    <w:rsid w:val="005C0CC1"/>
    <w:rsid w:val="005C15FD"/>
    <w:rsid w:val="005C45B2"/>
    <w:rsid w:val="005C73F8"/>
    <w:rsid w:val="005E2B74"/>
    <w:rsid w:val="005E59C2"/>
    <w:rsid w:val="005E602B"/>
    <w:rsid w:val="005F38E1"/>
    <w:rsid w:val="005F6024"/>
    <w:rsid w:val="00613B4E"/>
    <w:rsid w:val="00620049"/>
    <w:rsid w:val="0062333E"/>
    <w:rsid w:val="00630A6C"/>
    <w:rsid w:val="00637B68"/>
    <w:rsid w:val="006456CA"/>
    <w:rsid w:val="0064575D"/>
    <w:rsid w:val="006640E4"/>
    <w:rsid w:val="00670182"/>
    <w:rsid w:val="00685F19"/>
    <w:rsid w:val="00687A43"/>
    <w:rsid w:val="006A5122"/>
    <w:rsid w:val="006A5700"/>
    <w:rsid w:val="006B71AD"/>
    <w:rsid w:val="006B7205"/>
    <w:rsid w:val="006C4EE3"/>
    <w:rsid w:val="006C77D2"/>
    <w:rsid w:val="006E0D10"/>
    <w:rsid w:val="006E4AC4"/>
    <w:rsid w:val="006E6B45"/>
    <w:rsid w:val="006E7D29"/>
    <w:rsid w:val="006F2022"/>
    <w:rsid w:val="00702929"/>
    <w:rsid w:val="007039D4"/>
    <w:rsid w:val="0070760A"/>
    <w:rsid w:val="00710FB3"/>
    <w:rsid w:val="00715134"/>
    <w:rsid w:val="007216F0"/>
    <w:rsid w:val="00731474"/>
    <w:rsid w:val="007375F1"/>
    <w:rsid w:val="007402DB"/>
    <w:rsid w:val="007411C3"/>
    <w:rsid w:val="007811C5"/>
    <w:rsid w:val="007971B2"/>
    <w:rsid w:val="007A6E3B"/>
    <w:rsid w:val="007B3B1C"/>
    <w:rsid w:val="007D08B9"/>
    <w:rsid w:val="007D414D"/>
    <w:rsid w:val="007D4E0B"/>
    <w:rsid w:val="007E59C2"/>
    <w:rsid w:val="008038E7"/>
    <w:rsid w:val="008272CC"/>
    <w:rsid w:val="008310A1"/>
    <w:rsid w:val="0085067D"/>
    <w:rsid w:val="00863069"/>
    <w:rsid w:val="008647E8"/>
    <w:rsid w:val="008703D1"/>
    <w:rsid w:val="008722E9"/>
    <w:rsid w:val="00872574"/>
    <w:rsid w:val="00877367"/>
    <w:rsid w:val="00881598"/>
    <w:rsid w:val="00883C9A"/>
    <w:rsid w:val="00890ECD"/>
    <w:rsid w:val="008910EA"/>
    <w:rsid w:val="008944C5"/>
    <w:rsid w:val="008A284D"/>
    <w:rsid w:val="008A5C87"/>
    <w:rsid w:val="008B4254"/>
    <w:rsid w:val="008C4CE5"/>
    <w:rsid w:val="008C50E1"/>
    <w:rsid w:val="008D21F1"/>
    <w:rsid w:val="008D30AE"/>
    <w:rsid w:val="008E199E"/>
    <w:rsid w:val="008F519B"/>
    <w:rsid w:val="008F709A"/>
    <w:rsid w:val="00907BFD"/>
    <w:rsid w:val="009104EA"/>
    <w:rsid w:val="00911446"/>
    <w:rsid w:val="00915278"/>
    <w:rsid w:val="009221EE"/>
    <w:rsid w:val="00923BDF"/>
    <w:rsid w:val="009244A1"/>
    <w:rsid w:val="00927A52"/>
    <w:rsid w:val="00955CA0"/>
    <w:rsid w:val="0096255E"/>
    <w:rsid w:val="009670E6"/>
    <w:rsid w:val="0097551A"/>
    <w:rsid w:val="009762FF"/>
    <w:rsid w:val="00981F68"/>
    <w:rsid w:val="009A52C8"/>
    <w:rsid w:val="009B382E"/>
    <w:rsid w:val="009B39F5"/>
    <w:rsid w:val="009E45DB"/>
    <w:rsid w:val="009F21E1"/>
    <w:rsid w:val="009F35CC"/>
    <w:rsid w:val="00A143F3"/>
    <w:rsid w:val="00A14B2B"/>
    <w:rsid w:val="00A27F9E"/>
    <w:rsid w:val="00A37075"/>
    <w:rsid w:val="00A42900"/>
    <w:rsid w:val="00A66711"/>
    <w:rsid w:val="00A67CEF"/>
    <w:rsid w:val="00A77957"/>
    <w:rsid w:val="00A87942"/>
    <w:rsid w:val="00A959C8"/>
    <w:rsid w:val="00AA117F"/>
    <w:rsid w:val="00AA1E2E"/>
    <w:rsid w:val="00AA5650"/>
    <w:rsid w:val="00AB32E0"/>
    <w:rsid w:val="00AC3CCA"/>
    <w:rsid w:val="00AC53A4"/>
    <w:rsid w:val="00AC7158"/>
    <w:rsid w:val="00AD0D03"/>
    <w:rsid w:val="00AD44B6"/>
    <w:rsid w:val="00AD55B7"/>
    <w:rsid w:val="00AF57A1"/>
    <w:rsid w:val="00B02E32"/>
    <w:rsid w:val="00B05F8A"/>
    <w:rsid w:val="00B111BC"/>
    <w:rsid w:val="00B11DDF"/>
    <w:rsid w:val="00B14240"/>
    <w:rsid w:val="00B16467"/>
    <w:rsid w:val="00B239B9"/>
    <w:rsid w:val="00B249BB"/>
    <w:rsid w:val="00B3136B"/>
    <w:rsid w:val="00B40629"/>
    <w:rsid w:val="00B41A57"/>
    <w:rsid w:val="00B4381C"/>
    <w:rsid w:val="00B53FB1"/>
    <w:rsid w:val="00B55AEB"/>
    <w:rsid w:val="00B55FAA"/>
    <w:rsid w:val="00B573C8"/>
    <w:rsid w:val="00B61A72"/>
    <w:rsid w:val="00B667CA"/>
    <w:rsid w:val="00B66DE2"/>
    <w:rsid w:val="00B91E79"/>
    <w:rsid w:val="00B950CF"/>
    <w:rsid w:val="00BC7A0B"/>
    <w:rsid w:val="00BE130A"/>
    <w:rsid w:val="00BE1368"/>
    <w:rsid w:val="00BE4D22"/>
    <w:rsid w:val="00BF240B"/>
    <w:rsid w:val="00C14F62"/>
    <w:rsid w:val="00C24368"/>
    <w:rsid w:val="00C268B9"/>
    <w:rsid w:val="00C4105E"/>
    <w:rsid w:val="00C46867"/>
    <w:rsid w:val="00C57A77"/>
    <w:rsid w:val="00C72F1C"/>
    <w:rsid w:val="00C845A3"/>
    <w:rsid w:val="00C85607"/>
    <w:rsid w:val="00C858B4"/>
    <w:rsid w:val="00C915FF"/>
    <w:rsid w:val="00C97748"/>
    <w:rsid w:val="00CA7357"/>
    <w:rsid w:val="00CB0B5F"/>
    <w:rsid w:val="00CC74B8"/>
    <w:rsid w:val="00CD2CB6"/>
    <w:rsid w:val="00CD4580"/>
    <w:rsid w:val="00CE0970"/>
    <w:rsid w:val="00CE1B9B"/>
    <w:rsid w:val="00CE3E77"/>
    <w:rsid w:val="00CF0BF6"/>
    <w:rsid w:val="00CF6CA3"/>
    <w:rsid w:val="00CF7DA6"/>
    <w:rsid w:val="00D07166"/>
    <w:rsid w:val="00D17008"/>
    <w:rsid w:val="00D219AE"/>
    <w:rsid w:val="00D37061"/>
    <w:rsid w:val="00D40BDA"/>
    <w:rsid w:val="00D52193"/>
    <w:rsid w:val="00D671DF"/>
    <w:rsid w:val="00D83DDE"/>
    <w:rsid w:val="00D8504C"/>
    <w:rsid w:val="00D86D5A"/>
    <w:rsid w:val="00D906B7"/>
    <w:rsid w:val="00D94027"/>
    <w:rsid w:val="00DB2A23"/>
    <w:rsid w:val="00DC4DBC"/>
    <w:rsid w:val="00DD6385"/>
    <w:rsid w:val="00DE73E5"/>
    <w:rsid w:val="00DF30BC"/>
    <w:rsid w:val="00DF452D"/>
    <w:rsid w:val="00DF7403"/>
    <w:rsid w:val="00E028CA"/>
    <w:rsid w:val="00E12D28"/>
    <w:rsid w:val="00E15F0F"/>
    <w:rsid w:val="00E20E4E"/>
    <w:rsid w:val="00E266F6"/>
    <w:rsid w:val="00E365B2"/>
    <w:rsid w:val="00E40832"/>
    <w:rsid w:val="00E53105"/>
    <w:rsid w:val="00E5340D"/>
    <w:rsid w:val="00E7159E"/>
    <w:rsid w:val="00E77D62"/>
    <w:rsid w:val="00E84D1F"/>
    <w:rsid w:val="00E90B27"/>
    <w:rsid w:val="00E93B69"/>
    <w:rsid w:val="00E978B6"/>
    <w:rsid w:val="00EA33F8"/>
    <w:rsid w:val="00EC27AB"/>
    <w:rsid w:val="00ED3C18"/>
    <w:rsid w:val="00EE2CD0"/>
    <w:rsid w:val="00EE7192"/>
    <w:rsid w:val="00F00040"/>
    <w:rsid w:val="00F06AB5"/>
    <w:rsid w:val="00F123DB"/>
    <w:rsid w:val="00F13530"/>
    <w:rsid w:val="00F16A42"/>
    <w:rsid w:val="00F24A98"/>
    <w:rsid w:val="00F4036D"/>
    <w:rsid w:val="00F56591"/>
    <w:rsid w:val="00F6049A"/>
    <w:rsid w:val="00F752F8"/>
    <w:rsid w:val="00F8148B"/>
    <w:rsid w:val="00F91897"/>
    <w:rsid w:val="00F941BA"/>
    <w:rsid w:val="00FA755F"/>
    <w:rsid w:val="00FB4EBC"/>
    <w:rsid w:val="00FB5157"/>
    <w:rsid w:val="00FB646C"/>
    <w:rsid w:val="00FC1E2F"/>
    <w:rsid w:val="00FC41CD"/>
    <w:rsid w:val="00FD0CE5"/>
    <w:rsid w:val="00FD7F0E"/>
    <w:rsid w:val="00FF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25415E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8D21F1"/>
  </w:style>
  <w:style w:type="character" w:customStyle="1" w:styleId="af1">
    <w:name w:val="Текст концевой сноски Знак"/>
    <w:basedOn w:val="a0"/>
    <w:link w:val="af0"/>
    <w:semiHidden/>
    <w:rsid w:val="008D21F1"/>
  </w:style>
  <w:style w:type="character" w:styleId="af2">
    <w:name w:val="endnote reference"/>
    <w:basedOn w:val="a0"/>
    <w:semiHidden/>
    <w:unhideWhenUsed/>
    <w:rsid w:val="008D21F1"/>
    <w:rPr>
      <w:vertAlign w:val="superscript"/>
    </w:rPr>
  </w:style>
  <w:style w:type="paragraph" w:customStyle="1" w:styleId="ConsPlusNormal">
    <w:name w:val="ConsPlusNormal"/>
    <w:rsid w:val="00DF74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41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styleId="af">
    <w:name w:val="List Paragraph"/>
    <w:basedOn w:val="a"/>
    <w:uiPriority w:val="34"/>
    <w:qFormat/>
    <w:rsid w:val="0025415E"/>
    <w:pPr>
      <w:ind w:left="720"/>
      <w:contextualSpacing/>
    </w:pPr>
  </w:style>
  <w:style w:type="paragraph" w:styleId="af0">
    <w:name w:val="endnote text"/>
    <w:basedOn w:val="a"/>
    <w:link w:val="af1"/>
    <w:semiHidden/>
    <w:unhideWhenUsed/>
    <w:rsid w:val="008D21F1"/>
  </w:style>
  <w:style w:type="character" w:customStyle="1" w:styleId="af1">
    <w:name w:val="Текст концевой сноски Знак"/>
    <w:basedOn w:val="a0"/>
    <w:link w:val="af0"/>
    <w:semiHidden/>
    <w:rsid w:val="008D21F1"/>
  </w:style>
  <w:style w:type="character" w:styleId="af2">
    <w:name w:val="endnote reference"/>
    <w:basedOn w:val="a0"/>
    <w:semiHidden/>
    <w:unhideWhenUsed/>
    <w:rsid w:val="008D21F1"/>
    <w:rPr>
      <w:vertAlign w:val="superscript"/>
    </w:rPr>
  </w:style>
  <w:style w:type="paragraph" w:customStyle="1" w:styleId="ConsPlusNormal">
    <w:name w:val="ConsPlusNormal"/>
    <w:rsid w:val="00DF74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4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B0D600E9661146A6921C6344D1582EBC6EF488BF6DE86B897A62DEE2A10B284866708C5D0A29AA38578B2C379F80E696DCD38BE017B85932081F2BqF18H" TargetMode="External"/><Relationship Id="rId21" Type="http://schemas.openxmlformats.org/officeDocument/2006/relationships/hyperlink" Target="consultantplus://offline/ref=386A704B080DBEE3DAE228EE64377BA9FD0F70FABC0CCE9EA282BC371114692FF74F1B7B3408218BBCC654C3456503998B04BDBF7D45546D6FAD47B2n2e0H" TargetMode="External"/><Relationship Id="rId42" Type="http://schemas.openxmlformats.org/officeDocument/2006/relationships/hyperlink" Target="consultantplus://offline/ref=A98D8EEFD419EA12CF1768A9BF7D4482FE4136E1D015A5A895D10BE6E224ED1ADEC97B5AE59FD3E27C5F98097773212009C90DBEABED34F5k1mBK" TargetMode="External"/><Relationship Id="rId47" Type="http://schemas.openxmlformats.org/officeDocument/2006/relationships/hyperlink" Target="consultantplus://offline/ref=575E07525E8C43727EE7FB21F593B585C46DDE0AFDBEEF6B4D06C4AF0C16A32392A76294A721D2470C64B54641B50850BD46077AC45EA51Dy1d4L" TargetMode="External"/><Relationship Id="rId63" Type="http://schemas.openxmlformats.org/officeDocument/2006/relationships/hyperlink" Target="consultantplus://offline/ref=C015869ED3B036C258FA5F8A4B245E2A387062F5910AA419F81EF1CC1A8A4F7F01F0871C8C8F2D6599E8E4DD0E38F10B1F118C573F8F3220s9oFM" TargetMode="External"/><Relationship Id="rId68" Type="http://schemas.openxmlformats.org/officeDocument/2006/relationships/hyperlink" Target="consultantplus://offline/ref=203860F9FA6667F46E790E3A19C716DB8BC04647BCBF77653F3AA84BFA77256D2CDBA71F55779A6AF4830EA4AD335FFC99AAC04EBC0662ECV3x1I" TargetMode="External"/><Relationship Id="rId84" Type="http://schemas.openxmlformats.org/officeDocument/2006/relationships/hyperlink" Target="consultantplus://offline/ref=203860F9FA6667F46E790E3A19C716DB8BC04647BCBF77653F3AA84BFA77256D2CDBA71F55779A62F5830EA4AD335FFC99AAC04EBC0662ECV3x1I" TargetMode="External"/><Relationship Id="rId89" Type="http://schemas.openxmlformats.org/officeDocument/2006/relationships/hyperlink" Target="consultantplus://offline/ref=203860F9FA6667F46E790E3A19C716DB8BC04647BCBF77653F3AA84BFA77256D2CDBA71F55779B6FFB830EA4AD335FFC99AAC04EBC0662ECV3x1I" TargetMode="External"/><Relationship Id="rId112" Type="http://schemas.openxmlformats.org/officeDocument/2006/relationships/hyperlink" Target="consultantplus://offline/ref=203860F9FA6667F46E790E3A19C716DB89C54A4CB9BA77653F3AA84BFA77256D3EDBFF13577E846BF49658F5E8V6xFI" TargetMode="External"/><Relationship Id="rId16" Type="http://schemas.openxmlformats.org/officeDocument/2006/relationships/hyperlink" Target="consultantplus://offline/ref=C015869ED3B036C258FA5F8A4B245E2A387062F5910AA419F81EF1CC1A8A4F7F13F0DF108C8B36629FFDB28C4Bs6o4M" TargetMode="External"/><Relationship Id="rId107" Type="http://schemas.openxmlformats.org/officeDocument/2006/relationships/hyperlink" Target="consultantplus://offline/ref=203860F9FA6667F46E790E3A19C716DB8BC04647BCBF77653F3AA84BFA77256D2CDBA71F55779B68F3830EA4AD335FFC99AAC04EBC0662ECV3x1I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50B0D600E9661146A692026E52BD0727BD60AA82BC6AEA35D42F6489BDF10D7D082676D91E4E24AA385CDF7575C1D9B6D697DE8CFA0BB85Eq215H" TargetMode="External"/><Relationship Id="rId37" Type="http://schemas.openxmlformats.org/officeDocument/2006/relationships/hyperlink" Target="consultantplus://offline/ref=109203B65D58A2E867B1BF893AD60E8CC15090DC86A5A00737EE5285E42CDF56EF91CAD465B971F123B53681008AF6E31DDF1DDCE846EDAFoEq2J" TargetMode="External"/><Relationship Id="rId53" Type="http://schemas.openxmlformats.org/officeDocument/2006/relationships/hyperlink" Target="consultantplus://offline/ref=5CDCFB252F1665AE35949650A21021C7658A2277B52BD9C75158FAE1622C28F5ABED3048A20FED4D2A5EE4CE12A9C13F61E2170C55EB4A7BREh0L" TargetMode="External"/><Relationship Id="rId58" Type="http://schemas.openxmlformats.org/officeDocument/2006/relationships/hyperlink" Target="consultantplus://offline/ref=4E14265144806A720851F41B2FAC560691C8D6D6441EB7CC23FCD1AE3AC606E0149796BDEF113DD87D039FD945jDM9J" TargetMode="External"/><Relationship Id="rId74" Type="http://schemas.openxmlformats.org/officeDocument/2006/relationships/hyperlink" Target="consultantplus://offline/ref=203860F9FA6667F46E790E3A19C716DB8BC04647BCBF77653F3AA84BFA77256D2CDBA71F55779A68F2830EA4AD335FFC99AAC04EBC0662ECV3x1I" TargetMode="External"/><Relationship Id="rId79" Type="http://schemas.openxmlformats.org/officeDocument/2006/relationships/hyperlink" Target="consultantplus://offline/ref=203860F9FA6667F46E790E3A19C716DB8BC04647BCBF77653F3AA84BFA77256D2CDBA71F55779A6DF1830EA4AD335FFC99AAC04EBC0662ECV3x1I" TargetMode="External"/><Relationship Id="rId102" Type="http://schemas.openxmlformats.org/officeDocument/2006/relationships/hyperlink" Target="consultantplus://offline/ref=203860F9FA6667F46E790E3A19C716DB8BC04647BCBF77653F3AA84BFA77256D2CDBA71F55779B6BFA830EA4AD335FFC99AAC04EBC0662ECV3x1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203860F9FA6667F46E790E3A19C716DB89C54A4CB9BA77653F3AA84BFA77256D3EDBFF13577E846BF49658F5E8V6xFI" TargetMode="External"/><Relationship Id="rId95" Type="http://schemas.openxmlformats.org/officeDocument/2006/relationships/hyperlink" Target="consultantplus://offline/ref=203860F9FA6667F46E790E3A19C716DB8BC04647BCBF77653F3AA84BFA77256D2CDBA71F55779A6DF5830EA4AD335FFC99AAC04EBC0662ECV3x1I" TargetMode="External"/><Relationship Id="rId22" Type="http://schemas.openxmlformats.org/officeDocument/2006/relationships/hyperlink" Target="consultantplus://offline/ref=50B0D600E9661146A6921C6344D1582EBC6EF488BF6DE86B897A62DEE2A10B284866708C5D0A29AA38578B2C349F80E696DCD38BE017B85932081F2BqF18H" TargetMode="External"/><Relationship Id="rId27" Type="http://schemas.openxmlformats.org/officeDocument/2006/relationships/hyperlink" Target="consultantplus://offline/ref=50B0D600E9661146A6921C6344D1582EBC6EF488BF6DE86B897A62DEE2A10B284866708C5D0A29AA38578B22399F80E696DCD38BE017B85932081F2BqF18H" TargetMode="External"/><Relationship Id="rId43" Type="http://schemas.openxmlformats.org/officeDocument/2006/relationships/hyperlink" Target="consultantplus://offline/ref=A98D8EEFD419EA12CF1768A9BF7D4482FE4136E1D015A5A895D10BE6E224ED1ADEC97B5AE59FD3E2785F98097773212009C90DBEABED34F5k1mBK" TargetMode="External"/><Relationship Id="rId48" Type="http://schemas.openxmlformats.org/officeDocument/2006/relationships/hyperlink" Target="consultantplus://offline/ref=E41627B2742A702A47F7607E2F27D4AEE2EAE5BE65256493B633294441A8118EAE3C6858B102DB6BC7C91D130066E2A0F9C8E337BD431B8CY5f2L" TargetMode="External"/><Relationship Id="rId64" Type="http://schemas.openxmlformats.org/officeDocument/2006/relationships/hyperlink" Target="consultantplus://offline/ref=C015869ED3B036C258FA5F8A4B245E2A387062F5910AA419F81EF1CC1A8A4F7F13F0DF108C8B36629FFDB28C4Bs6o4M" TargetMode="External"/><Relationship Id="rId69" Type="http://schemas.openxmlformats.org/officeDocument/2006/relationships/hyperlink" Target="consultantplus://offline/ref=203860F9FA6667F46E790E3A19C716DB8BC04647BCBF77653F3AA84BFA77256D2CDBA71F55779A6AFA830EA4AD335FFC99AAC04EBC0662ECV3x1I" TargetMode="External"/><Relationship Id="rId113" Type="http://schemas.openxmlformats.org/officeDocument/2006/relationships/fontTable" Target="fontTable.xml"/><Relationship Id="rId80" Type="http://schemas.openxmlformats.org/officeDocument/2006/relationships/hyperlink" Target="consultantplus://offline/ref=203860F9FA6667F46E790E3A19C716DB8BC04647BCBF77653F3AA84BFA77256D2CDBA71F55779A6DF0830EA4AD335FFC99AAC04EBC0662ECV3x1I" TargetMode="External"/><Relationship Id="rId85" Type="http://schemas.openxmlformats.org/officeDocument/2006/relationships/hyperlink" Target="consultantplus://offline/ref=203860F9FA6667F46E790E3A19C716DB8BC04647BCBF77653F3AA84BFA77256D2CDBA71F55779A62F4830EA4AD335FFC99AAC04EBC0662ECV3x1I" TargetMode="Externa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015869ED3B036C258FA5F8A4B245E2A387062F5910AA419F81EF1CC1A8A4F7F01F0871C8C8F2D6598E8E4DD0E38F10B1F118C573F8F3220s9oFM" TargetMode="External"/><Relationship Id="rId33" Type="http://schemas.openxmlformats.org/officeDocument/2006/relationships/hyperlink" Target="consultantplus://offline/ref=8947AE3B1801D1FD1ED8499E07AA651E33DCA5C35E48BBFBAD119D258475D1ED52DC9224D559843360D73F35EA4EBE96958B4D6411282C20t8d4N" TargetMode="External"/><Relationship Id="rId38" Type="http://schemas.openxmlformats.org/officeDocument/2006/relationships/hyperlink" Target="consultantplus://offline/ref=09DDAABFB6E9F3817795246888ACA6404939EDE21E41E7688A1441FBDDF7ABF90DB57147917307F3B5E9D41B2919D7F828AD08C34258F4A4W7x4J" TargetMode="External"/><Relationship Id="rId59" Type="http://schemas.openxmlformats.org/officeDocument/2006/relationships/hyperlink" Target="consultantplus://offline/ref=024912FB1B4BBC17ACC7E4BCE3F5CC1C8DF8216DFBD885A57A72453920AF19840591B808906C17BD339D4E386F60768B432599430B3C3447j0C1N" TargetMode="External"/><Relationship Id="rId103" Type="http://schemas.openxmlformats.org/officeDocument/2006/relationships/hyperlink" Target="consultantplus://offline/ref=203860F9FA6667F46E790E3A19C716DB8BC04647BCBF77653F3AA84BFA77256D2CDBA71F55779B6AF4830EA4AD335FFC99AAC04EBC0662ECV3x1I" TargetMode="External"/><Relationship Id="rId108" Type="http://schemas.openxmlformats.org/officeDocument/2006/relationships/hyperlink" Target="consultantplus://offline/ref=203860F9FA6667F46E790E3A19C716DB8BC04647BCBF77653F3AA84BFA77256D2CDBA71F55779B68F2830EA4AD335FFC99AAC04EBC0662ECV3x1I" TargetMode="External"/><Relationship Id="rId54" Type="http://schemas.openxmlformats.org/officeDocument/2006/relationships/hyperlink" Target="consultantplus://offline/ref=41F2093B2B50C447814C674FCF478691EDBACF5AE6CE457A08015C89FC2BE43FB3199750B5EC6D40A7EE60EDB38C58720646C3107875203EjEi3L" TargetMode="External"/><Relationship Id="rId70" Type="http://schemas.openxmlformats.org/officeDocument/2006/relationships/hyperlink" Target="consultantplus://offline/ref=203860F9FA6667F46E790E3A19C716DB8BC04647BCBF77653F3AA84BFA77256D2CDBA71F55779A69F3830EA4AD335FFC99AAC04EBC0662ECV3x1I" TargetMode="External"/><Relationship Id="rId75" Type="http://schemas.openxmlformats.org/officeDocument/2006/relationships/hyperlink" Target="consultantplus://offline/ref=203860F9FA6667F46E790E3A19C716DB8BC04647BCBF77653F3AA84BFA77256D2CDBA71F55779A68F7830EA4AD335FFC99AAC04EBC0662ECV3x1I" TargetMode="External"/><Relationship Id="rId91" Type="http://schemas.openxmlformats.org/officeDocument/2006/relationships/hyperlink" Target="consultantplus://offline/ref=203860F9FA6667F46E790E3A19C716DB89C54A4CB9BA77653F3AA84BFA77256D3EDBFF13577E846BF49658F5E8V6xFI" TargetMode="External"/><Relationship Id="rId96" Type="http://schemas.openxmlformats.org/officeDocument/2006/relationships/hyperlink" Target="consultantplus://offline/ref=203860F9FA6667F46E790E3A19C716DB8BC04647BCBF77653F3AA84BFA77256D2CDBA71F55779A6DF4830EA4AD335FFC99AAC04EBC0662ECV3x1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015869ED3B036C258FA5F8A4B245E2A387062F5910AA419F81EF1CC1A8A4F7F01F0871C8C8F2D6599E8E4DD0E38F10B1F118C573F8F3220s9oFM" TargetMode="External"/><Relationship Id="rId23" Type="http://schemas.openxmlformats.org/officeDocument/2006/relationships/hyperlink" Target="consultantplus://offline/ref=50B0D600E9661146A6921C6344D1582EBC6EF488BF6DE86B897A62DEE2A10B284866708C5D0A29AA38578B22399F80E696DCD38BE017B85932081F2BqF18H" TargetMode="External"/><Relationship Id="rId28" Type="http://schemas.openxmlformats.org/officeDocument/2006/relationships/hyperlink" Target="consultantplus://offline/ref=50B0D600E9661146A6921C6344D1582EBC6EF488BF6DE86B897A62DEE2A10B284866708C5D0A29AA38578B22399F80E696DCD38BE017B85932081F2BqF18H" TargetMode="External"/><Relationship Id="rId36" Type="http://schemas.openxmlformats.org/officeDocument/2006/relationships/hyperlink" Target="consultantplus://offline/ref=4E14265144806A720851F41B2FAC560691C8D6D6441EB7CC23FCD1AE3AC606E0149796BDEF113DD87D039FD945jDM9J" TargetMode="External"/><Relationship Id="rId49" Type="http://schemas.openxmlformats.org/officeDocument/2006/relationships/hyperlink" Target="consultantplus://offline/ref=E41627B2742A702A47F7607E2F27D4AEE2EAE5BE65256493B633294441A8118EAE3C6858B102DB68C5C91D130066E2A0F9C8E337BD431B8CY5f2L" TargetMode="External"/><Relationship Id="rId57" Type="http://schemas.openxmlformats.org/officeDocument/2006/relationships/hyperlink" Target="consultantplus://offline/ref=497E5511F35AC40A2C5E8F449B5C786716A8E8C0A316DA33DC0956EC8D318C3204F8CFE60490B9360AE854C7EF13CF01F15A096BF96A57E0q1l6L" TargetMode="External"/><Relationship Id="rId106" Type="http://schemas.openxmlformats.org/officeDocument/2006/relationships/hyperlink" Target="consultantplus://offline/ref=203860F9FA6667F46E790E3A19C716DB8BC04647BCBF77653F3AA84BFA77256D2CDBA71F55779B69F5830EA4AD335FFC99AAC04EBC0662ECV3x1I" TargetMode="External"/><Relationship Id="rId114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50B0D600E9661146A692026E52BD0727BD60AA82BC6AEA35D42F6489BDF10D7D082676D91E4E24AA385CDF7575C1D9B6D697DE8CFA0BB85Eq215H" TargetMode="External"/><Relationship Id="rId44" Type="http://schemas.openxmlformats.org/officeDocument/2006/relationships/hyperlink" Target="consultantplus://offline/ref=A98D8EEFD419EA12CF1768A9BF7D4482FE4136E1D015A5A895D10BE6E224ED1ADEC97B5AE59FD3E27A5F98097773212009C90DBEABED34F5k1mBK" TargetMode="External"/><Relationship Id="rId52" Type="http://schemas.openxmlformats.org/officeDocument/2006/relationships/hyperlink" Target="consultantplus://offline/ref=5CDCFB252F1665AE35949650A21021C7658A2277B52BD9C75158FAE1622C28F5ABED3048A20FE94D2A5EE4CE12A9C13F61E2170C55EB4A7BREh0L" TargetMode="External"/><Relationship Id="rId60" Type="http://schemas.openxmlformats.org/officeDocument/2006/relationships/hyperlink" Target="consultantplus://offline/ref=68913CF8DCEBDE1BBC3D4BC837205BC02A0D2A08ADA65A975F1B75D817686BED2E67AA4EBF4B535BECC39F53C3A9383B886B517D039411E1p2D1N" TargetMode="External"/><Relationship Id="rId65" Type="http://schemas.openxmlformats.org/officeDocument/2006/relationships/hyperlink" Target="consultantplus://offline/ref=C015869ED3B036C258FA5F8A4B245E2A387062F5910AA419F81EF1CC1A8A4F7F01F0871C8C8F2D6598E8E4DD0E38F10B1F118C573F8F3220s9oFM" TargetMode="External"/><Relationship Id="rId73" Type="http://schemas.openxmlformats.org/officeDocument/2006/relationships/hyperlink" Target="consultantplus://offline/ref=203860F9FA6667F46E790E3A19C716DB8BC04647BCBF77653F3AA84BFA77256D2CDBA71F55779A69FB830EA4AD335FFC99AAC04EBC0662ECV3x1I" TargetMode="External"/><Relationship Id="rId78" Type="http://schemas.openxmlformats.org/officeDocument/2006/relationships/hyperlink" Target="consultantplus://offline/ref=203860F9FA6667F46E790E3A19C716DB8BC04647BCBF77653F3AA84BFA77256D2CDBA71F55779A6FF6830EA4AD335FFC99AAC04EBC0662ECV3x1I" TargetMode="External"/><Relationship Id="rId81" Type="http://schemas.openxmlformats.org/officeDocument/2006/relationships/hyperlink" Target="consultantplus://offline/ref=203860F9FA6667F46E790E3A19C716DB8BC04647BCBF77653F3AA84BFA77256D2CDBA71F55779A6DFA830EA4AD335FFC99AAC04EBC0662ECV3x1I" TargetMode="External"/><Relationship Id="rId86" Type="http://schemas.openxmlformats.org/officeDocument/2006/relationships/hyperlink" Target="consultantplus://offline/ref=203860F9FA6667F46E790E3A19C716DB8BC04647BCBF77653F3AA84BFA77256D2CDBA71F55779B6AF1830EA4AD335FFC99AAC04EBC0662ECV3x1I" TargetMode="External"/><Relationship Id="rId94" Type="http://schemas.openxmlformats.org/officeDocument/2006/relationships/hyperlink" Target="consultantplus://offline/ref=203860F9FA6667F46E790E3A19C716DB8BC04647BCBF77653F3AA84BFA77256D2CDBA71F55779A6FFA830EA4AD335FFC99AAC04EBC0662ECV3x1I" TargetMode="External"/><Relationship Id="rId99" Type="http://schemas.openxmlformats.org/officeDocument/2006/relationships/hyperlink" Target="consultantplus://offline/ref=203860F9FA6667F46E790E3A19C716DB8BC04647BCBF77653F3AA84BFA77256D2CDBA71F55779A62FA830EA4AD335FFC99AAC04EBC0662ECV3x1I" TargetMode="External"/><Relationship Id="rId101" Type="http://schemas.openxmlformats.org/officeDocument/2006/relationships/hyperlink" Target="consultantplus://offline/ref=203860F9FA6667F46E790E3A19C716DB8BC04647BCBF77653F3AA84BFA77256D2CDBA71F55779B6BFB830EA4AD335FFC99AAC04EBC0662ECV3x1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421A5C40F4C94BF8DBCD445C11FC134D34583F2166E1007C45B76F0FC7B90FF181BFC3847D2374500234F94BA939DADCBB89B367A942C985C9C1FCDO5D7Q" TargetMode="External"/><Relationship Id="rId39" Type="http://schemas.openxmlformats.org/officeDocument/2006/relationships/hyperlink" Target="consultantplus://offline/ref=4E14265144806A720851F41B2FAC560691C8D6D6441EB7CC23FCD1AE3AC606E0149796BDEF113DD87D039FD945jDM9J" TargetMode="External"/><Relationship Id="rId109" Type="http://schemas.openxmlformats.org/officeDocument/2006/relationships/hyperlink" Target="consultantplus://offline/ref=C015869ED3B036C258FA5F8A4B245E2A387062F5910AA419F81EF1CC1A8A4F7F01F0871C8C8F2D6599E8E4DD0E38F10B1F118C573F8F3220s9oFM" TargetMode="External"/><Relationship Id="rId34" Type="http://schemas.openxmlformats.org/officeDocument/2006/relationships/hyperlink" Target="consultantplus://offline/ref=C8D6F80B31E53CE97BD9CFB4CE840F0DFAEDD197BF58D078CE43E0A36E98417AC22A0E7C7277A479F677A00B14E253C533C6C85DCB7581B9z7a0P" TargetMode="External"/><Relationship Id="rId50" Type="http://schemas.openxmlformats.org/officeDocument/2006/relationships/hyperlink" Target="consultantplus://offline/ref=E41627B2742A702A47F7607E2F27D4AEE2EAE5BE65256493B633294441A8118EAE3C6858B102DB68C3C91D130066E2A0F9C8E337BD431B8CY5f2L" TargetMode="External"/><Relationship Id="rId55" Type="http://schemas.openxmlformats.org/officeDocument/2006/relationships/hyperlink" Target="consultantplus://offline/ref=41F2093B2B50C447814C674FCF478691EDBACF5AE6CE457A08015C89FC2BE43FB3199750B5EC6943A2EE60EDB38C58720646C3107875203EjEi3L" TargetMode="External"/><Relationship Id="rId76" Type="http://schemas.openxmlformats.org/officeDocument/2006/relationships/hyperlink" Target="consultantplus://offline/ref=203860F9FA6667F46E790E3A19C716DB8BC04647BCBF77653F3AA84BFA77256D2CDBA71F55779A6FF0830EA4AD335FFC99AAC04EBC0662ECV3x1I" TargetMode="External"/><Relationship Id="rId97" Type="http://schemas.openxmlformats.org/officeDocument/2006/relationships/hyperlink" Target="consultantplus://offline/ref=203860F9FA6667F46E790E3A19C716DB8BC04647BCBF77653F3AA84BFA77256D2CDBA71F55779A63FB830EA4AD335FFC99AAC04EBC0662ECV3x1I" TargetMode="External"/><Relationship Id="rId104" Type="http://schemas.openxmlformats.org/officeDocument/2006/relationships/hyperlink" Target="consultantplus://offline/ref=203860F9FA6667F46E790E3A19C716DB8BC04647BCBF77653F3AA84BFA77256D2CDBA71F55779B6AFB830EA4AD335FFC99AAC04EBC0662ECV3x1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03860F9FA6667F46E790E3A19C716DB8BC04647BCBF77653F3AA84BFA77256D2CDBA71F55779A69F2830EA4AD335FFC99AAC04EBC0662ECV3x1I" TargetMode="External"/><Relationship Id="rId92" Type="http://schemas.openxmlformats.org/officeDocument/2006/relationships/hyperlink" Target="consultantplus://offline/ref=203860F9FA6667F46E790E3A19C716DB8BC04647BCBF77653F3AA84BFA77256D2CDBA71F55779A6FF1830EA4AD335FFC99AAC04EBC0662ECV3x1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50B0D600E9661146A6921C6344D1582EBC6EF488BF6DE86B897A62DEE2A10B284866708C5D0A29AA38578B22399F80E696DCD38BE017B85932081F2BqF18H" TargetMode="External"/><Relationship Id="rId24" Type="http://schemas.openxmlformats.org/officeDocument/2006/relationships/hyperlink" Target="consultantplus://offline/ref=50B0D600E9661146A6921C6344D1582EBC6EF488BF6DE86B897A62DEE2A10B284866708C5D0A29AA38578B22399F80E696DCD38BE017B85932081F2BqF18H" TargetMode="External"/><Relationship Id="rId40" Type="http://schemas.openxmlformats.org/officeDocument/2006/relationships/hyperlink" Target="consultantplus://offline/ref=4E14265144806A720851F41B2FAC560691C8D6D6441EB7CC23FCD1AE3AC606E0149796BDEF113DD87D039FD945jDM9J" TargetMode="External"/><Relationship Id="rId45" Type="http://schemas.openxmlformats.org/officeDocument/2006/relationships/hyperlink" Target="consultantplus://offline/ref=575E07525E8C43727EE7FB21F593B585C46DDE0AFDBEEF6B4D06C4AF0C16A32392A76294A721D6400A64B54641B50850BD46077AC45EA51Dy1d4L" TargetMode="External"/><Relationship Id="rId66" Type="http://schemas.openxmlformats.org/officeDocument/2006/relationships/hyperlink" Target="consultantplus://offline/ref=203860F9FA6667F46E790E3A19C716DB8BC04647BCBF77653F3AA84BFA77256D2CDBA71F55779A6AF0830EA4AD335FFC99AAC04EBC0662ECV3x1I" TargetMode="External"/><Relationship Id="rId87" Type="http://schemas.openxmlformats.org/officeDocument/2006/relationships/hyperlink" Target="consultantplus://offline/ref=203860F9FA6667F46E790E3A19C716DB8BC04647BCBF77653F3AA84BFA77256D2CDBA71F55779B6AFA830EA4AD335FFC99AAC04EBC0662ECV3x1I" TargetMode="External"/><Relationship Id="rId110" Type="http://schemas.openxmlformats.org/officeDocument/2006/relationships/hyperlink" Target="consultantplus://offline/ref=203860F9FA6667F46E790E3A19C716DB8BC04647BCBF77653F3AA84BFA77256D2CDBA71F55779B68F4830EA4AD335FFC99AAC04EBC0662ECV3x1I" TargetMode="External"/><Relationship Id="rId61" Type="http://schemas.openxmlformats.org/officeDocument/2006/relationships/hyperlink" Target="consultantplus://offline/ref=72A181B63BFE85D5530B830EA7347B509DA9907B9E025C4C82BBFA36923AEEFF0B1120432600EE664305A6A4AFE04926D657B8B2FC2E5611f5F1N" TargetMode="External"/><Relationship Id="rId82" Type="http://schemas.openxmlformats.org/officeDocument/2006/relationships/hyperlink" Target="consultantplus://offline/ref=203860F9FA6667F46E790E3A19C716DB8BC04647BCBF77653F3AA84BFA77256D2CDBA71F55779A62F0830EA4AD335FFC99AAC04EBC0662ECV3x1I" TargetMode="External"/><Relationship Id="rId19" Type="http://schemas.openxmlformats.org/officeDocument/2006/relationships/hyperlink" Target="consultantplus://offline/ref=386A704B080DBEE3DAE228EE64377BA9FD0F70FABC0CCE9EA282BC371114692FF74F1B7B3408218BBCC654C7436503998B04BDBF7D45546D6FAD47B2n2e0H" TargetMode="External"/><Relationship Id="rId14" Type="http://schemas.openxmlformats.org/officeDocument/2006/relationships/footer" Target="footer3.xml"/><Relationship Id="rId30" Type="http://schemas.openxmlformats.org/officeDocument/2006/relationships/hyperlink" Target="consultantplus://offline/ref=50B0D600E9661146A6921C6344D1582EBC6EF488BF6DE86B897A62DEE2A10B284866708C5D0A29AA38578B2C389F80E696DCD38BE017B85932081F2BqF18H" TargetMode="External"/><Relationship Id="rId35" Type="http://schemas.openxmlformats.org/officeDocument/2006/relationships/footer" Target="footer4.xml"/><Relationship Id="rId56" Type="http://schemas.openxmlformats.org/officeDocument/2006/relationships/hyperlink" Target="consultantplus://offline/ref=41F2093B2B50C447814C674FCF478691EDBACF5AE6CE457A08015C89FC2BE43FB3199750B5EC6944A4EE60EDB38C58720646C3107875203EjEi3L" TargetMode="External"/><Relationship Id="rId77" Type="http://schemas.openxmlformats.org/officeDocument/2006/relationships/hyperlink" Target="consultantplus://offline/ref=203860F9FA6667F46E790E3A19C716DB8BC04647BCBF77653F3AA84BFA77256D2CDBA71F55779A6FF7830EA4AD335FFC99AAC04EBC0662ECV3x1I" TargetMode="External"/><Relationship Id="rId100" Type="http://schemas.openxmlformats.org/officeDocument/2006/relationships/hyperlink" Target="consultantplus://offline/ref=203860F9FA6667F46E790E3A19C716DB8BC04647BCBF77653F3AA84BFA77256D2CDBA71F55779B6BF3830EA4AD335FFC99AAC04EBC0662ECV3x1I" TargetMode="External"/><Relationship Id="rId105" Type="http://schemas.openxmlformats.org/officeDocument/2006/relationships/hyperlink" Target="consultantplus://offline/ref=203860F9FA6667F46E790E3A19C716DB8BC04647BCBF77653F3AA84BFA77256D2CDBA71F55779B69F6830EA4AD335FFC99AAC04EBC0662ECV3x1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E41627B2742A702A47F7607E2F27D4AEE2EAE5BE65256493B633294441A8118EAE3C6858B102DB68CEC91D130066E2A0F9C8E337BD431B8CY5f2L" TargetMode="External"/><Relationship Id="rId72" Type="http://schemas.openxmlformats.org/officeDocument/2006/relationships/hyperlink" Target="consultantplus://offline/ref=203860F9FA6667F46E790E3A19C716DB8BC04647BCBF77653F3AA84BFA77256D2CDBA71F55779A69F6830EA4AD335FFC99AAC04EBC0662ECV3x1I" TargetMode="External"/><Relationship Id="rId93" Type="http://schemas.openxmlformats.org/officeDocument/2006/relationships/hyperlink" Target="consultantplus://offline/ref=203860F9FA6667F46E790E3A19C716DB8BC04647BCBF77653F3AA84BFA77256D2CDBA71F55779A6FFB830EA4AD335FFC99AAC04EBC0662ECV3x1I" TargetMode="External"/><Relationship Id="rId98" Type="http://schemas.openxmlformats.org/officeDocument/2006/relationships/hyperlink" Target="consultantplus://offline/ref=203860F9FA6667F46E790E3A19C716DB8BC04647BCBF77653F3AA84BFA77256D2CDBA71F55779A63FA830EA4AD335FFC99AAC04EBC0662ECV3x1I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50B0D600E9661146A6921C6344D1582EBC6EF488BF6DE86B897A62DEE2A10B284866708C5D0A29AA38578B2C349F80E696DCD38BE017B85932081F2BqF18H" TargetMode="External"/><Relationship Id="rId46" Type="http://schemas.openxmlformats.org/officeDocument/2006/relationships/hyperlink" Target="consultantplus://offline/ref=575E07525E8C43727EE7FB21F593B585C46DDE0AFDBEEF6B4D06C4AF0C16A32392A76294A721D2400964B54641B50850BD46077AC45EA51Dy1d4L" TargetMode="External"/><Relationship Id="rId67" Type="http://schemas.openxmlformats.org/officeDocument/2006/relationships/hyperlink" Target="consultantplus://offline/ref=203860F9FA6667F46E790E3A19C716DB8BC04647BCBF77653F3AA84BFA77256D2CDBA71F55779A6AF5830EA4AD335FFC99AAC04EBC0662ECV3x1I" TargetMode="External"/><Relationship Id="rId20" Type="http://schemas.openxmlformats.org/officeDocument/2006/relationships/hyperlink" Target="consultantplus://offline/ref=386A704B080DBEE3DAE228EE64377BA9FD0F70FABC0CCE9EA282BC371114692FF74F1B7B3408218BBCC654C1476503998B04BDBF7D45546D6FAD47B2n2e0H" TargetMode="External"/><Relationship Id="rId41" Type="http://schemas.openxmlformats.org/officeDocument/2006/relationships/hyperlink" Target="consultantplus://offline/ref=8EC17A4CBED259CB87DE6447B51AD93E67AE1200F351F745B11FBAE09999E237CE7881B7EE4249E7641A3E0A613B5C8327F8434047D86FDBd0k9K" TargetMode="External"/><Relationship Id="rId62" Type="http://schemas.openxmlformats.org/officeDocument/2006/relationships/header" Target="header4.xml"/><Relationship Id="rId83" Type="http://schemas.openxmlformats.org/officeDocument/2006/relationships/hyperlink" Target="consultantplus://offline/ref=203860F9FA6667F46E790E3A19C716DB8BC04647BCBF77653F3AA84BFA77256D2CDBA71F55779A62F6830EA4AD335FFC99AAC04EBC0662ECV3x1I" TargetMode="External"/><Relationship Id="rId88" Type="http://schemas.openxmlformats.org/officeDocument/2006/relationships/hyperlink" Target="consultantplus://offline/ref=203860F9FA6667F46E790E3A19C716DB8BC04647BCBF77653F3AA84BFA77256D2CDBA71F55779B69F0830EA4AD335FFC99AAC04EBC0662ECV3x1I" TargetMode="External"/><Relationship Id="rId111" Type="http://schemas.openxmlformats.org/officeDocument/2006/relationships/hyperlink" Target="consultantplus://offline/ref=203860F9FA6667F46E790E3A19C716DB89C54A4CB9BA77653F3AA84BFA77256D3EDBFF13577E846BF49658F5E8V6x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1F561-3EEC-421B-AFE1-D529213B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1131</TotalTime>
  <Pages>1</Pages>
  <Words>12267</Words>
  <Characters>69923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 Яруллина Эльмира Равильевна</dc:creator>
  <cp:lastModifiedBy>Минфин РТ - Ерашова Ирина Викторовна</cp:lastModifiedBy>
  <cp:revision>5</cp:revision>
  <cp:lastPrinted>2019-07-31T10:48:00Z</cp:lastPrinted>
  <dcterms:created xsi:type="dcterms:W3CDTF">2019-07-31T10:47:00Z</dcterms:created>
  <dcterms:modified xsi:type="dcterms:W3CDTF">2019-08-01T05:38:00Z</dcterms:modified>
</cp:coreProperties>
</file>