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6109CA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6109CA" w:rsidRDefault="006109CA" w:rsidP="006109CA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FF6EF4" w:rsidRDefault="00401261" w:rsidP="00125E08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</w:t>
      </w:r>
      <w:r w:rsidRPr="007420D9">
        <w:rPr>
          <w:rFonts w:ascii="Times New Roman" w:hAnsi="Times New Roman" w:cs="Times New Roman"/>
          <w:szCs w:val="28"/>
        </w:rPr>
        <w:t>в</w:t>
      </w:r>
      <w:r w:rsidRPr="007420D9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7420D9">
        <w:rPr>
          <w:rFonts w:ascii="Times New Roman" w:hAnsi="Times New Roman" w:cs="Times New Roman"/>
          <w:szCs w:val="28"/>
        </w:rPr>
        <w:t>с</w:t>
      </w:r>
      <w:r w:rsidRPr="007420D9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7420D9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7420D9">
        <w:rPr>
          <w:rFonts w:ascii="Times New Roman" w:hAnsi="Times New Roman" w:cs="Times New Roman"/>
          <w:szCs w:val="28"/>
        </w:rPr>
        <w:t>.</w:t>
      </w:r>
      <w:r w:rsidR="007420D9" w:rsidRPr="007420D9">
        <w:rPr>
          <w:rFonts w:ascii="Times New Roman" w:hAnsi="Times New Roman" w:cs="Times New Roman"/>
          <w:szCs w:val="28"/>
        </w:rPr>
        <w:t>09</w:t>
      </w:r>
      <w:r w:rsidRPr="007420D9">
        <w:rPr>
          <w:rFonts w:ascii="Times New Roman" w:hAnsi="Times New Roman" w:cs="Times New Roman"/>
          <w:szCs w:val="28"/>
        </w:rPr>
        <w:t>.201</w:t>
      </w:r>
      <w:r w:rsidR="007420D9" w:rsidRPr="007420D9">
        <w:rPr>
          <w:rFonts w:ascii="Times New Roman" w:hAnsi="Times New Roman" w:cs="Times New Roman"/>
          <w:szCs w:val="28"/>
        </w:rPr>
        <w:t>8</w:t>
      </w:r>
      <w:r w:rsidRPr="007420D9">
        <w:rPr>
          <w:rFonts w:ascii="Times New Roman" w:hAnsi="Times New Roman" w:cs="Times New Roman"/>
          <w:szCs w:val="28"/>
        </w:rPr>
        <w:t xml:space="preserve"> № 02-1</w:t>
      </w:r>
      <w:r w:rsidR="007420D9" w:rsidRPr="007420D9">
        <w:rPr>
          <w:rFonts w:ascii="Times New Roman" w:hAnsi="Times New Roman" w:cs="Times New Roman"/>
          <w:szCs w:val="28"/>
        </w:rPr>
        <w:t>10</w:t>
      </w:r>
      <w:r w:rsidR="00125E08">
        <w:rPr>
          <w:rFonts w:ascii="Times New Roman" w:hAnsi="Times New Roman" w:cs="Times New Roman"/>
          <w:szCs w:val="28"/>
        </w:rPr>
        <w:t xml:space="preserve"> </w:t>
      </w:r>
      <w:r w:rsidR="00125E08" w:rsidRPr="00FF6EF4">
        <w:rPr>
          <w:rFonts w:ascii="Times New Roman" w:hAnsi="Times New Roman" w:cs="Times New Roman"/>
          <w:szCs w:val="28"/>
        </w:rPr>
        <w:t>(с изменениями, внесенными приказ</w:t>
      </w:r>
      <w:r w:rsidR="00E462AF">
        <w:rPr>
          <w:rFonts w:ascii="Times New Roman" w:hAnsi="Times New Roman" w:cs="Times New Roman"/>
          <w:szCs w:val="28"/>
        </w:rPr>
        <w:t>ами</w:t>
      </w:r>
      <w:r w:rsidR="00125E08" w:rsidRPr="00FF6EF4">
        <w:rPr>
          <w:rFonts w:ascii="Times New Roman" w:hAnsi="Times New Roman" w:cs="Times New Roman"/>
          <w:szCs w:val="28"/>
        </w:rPr>
        <w:t xml:space="preserve"> Мин</w:t>
      </w:r>
      <w:r w:rsidR="00125E08" w:rsidRPr="00FF6EF4">
        <w:rPr>
          <w:rFonts w:ascii="Times New Roman" w:hAnsi="Times New Roman" w:cs="Times New Roman"/>
          <w:szCs w:val="28"/>
        </w:rPr>
        <w:t>и</w:t>
      </w:r>
      <w:r w:rsidR="00125E08" w:rsidRPr="00FF6EF4">
        <w:rPr>
          <w:rFonts w:ascii="Times New Roman" w:hAnsi="Times New Roman" w:cs="Times New Roman"/>
          <w:szCs w:val="28"/>
        </w:rPr>
        <w:t>стерства фи</w:t>
      </w:r>
      <w:r w:rsidR="00125E08">
        <w:rPr>
          <w:rFonts w:ascii="Times New Roman" w:hAnsi="Times New Roman" w:cs="Times New Roman"/>
          <w:szCs w:val="28"/>
        </w:rPr>
        <w:t>нансов Республики Татарстан от 27</w:t>
      </w:r>
      <w:r w:rsidR="00125E08" w:rsidRPr="00FF6EF4">
        <w:rPr>
          <w:rFonts w:ascii="Times New Roman" w:hAnsi="Times New Roman" w:cs="Times New Roman"/>
          <w:szCs w:val="28"/>
        </w:rPr>
        <w:t>.</w:t>
      </w:r>
      <w:r w:rsidR="00125E08">
        <w:rPr>
          <w:rFonts w:ascii="Times New Roman" w:hAnsi="Times New Roman" w:cs="Times New Roman"/>
          <w:szCs w:val="28"/>
        </w:rPr>
        <w:t>12</w:t>
      </w:r>
      <w:r w:rsidR="00125E08" w:rsidRPr="00FF6EF4">
        <w:rPr>
          <w:rFonts w:ascii="Times New Roman" w:hAnsi="Times New Roman" w:cs="Times New Roman"/>
          <w:szCs w:val="28"/>
        </w:rPr>
        <w:t>.201</w:t>
      </w:r>
      <w:r w:rsidR="00125E08">
        <w:rPr>
          <w:rFonts w:ascii="Times New Roman" w:hAnsi="Times New Roman" w:cs="Times New Roman"/>
          <w:szCs w:val="28"/>
        </w:rPr>
        <w:t>8</w:t>
      </w:r>
      <w:r w:rsidR="00125E08" w:rsidRPr="00FF6EF4">
        <w:rPr>
          <w:rFonts w:ascii="Times New Roman" w:hAnsi="Times New Roman" w:cs="Times New Roman"/>
          <w:szCs w:val="28"/>
        </w:rPr>
        <w:t xml:space="preserve"> № 02-</w:t>
      </w:r>
      <w:r w:rsidR="00125E08">
        <w:rPr>
          <w:rFonts w:ascii="Times New Roman" w:hAnsi="Times New Roman" w:cs="Times New Roman"/>
          <w:szCs w:val="28"/>
        </w:rPr>
        <w:t>152</w:t>
      </w:r>
      <w:r w:rsidR="00E462AF">
        <w:rPr>
          <w:rFonts w:ascii="Times New Roman" w:hAnsi="Times New Roman" w:cs="Times New Roman"/>
          <w:szCs w:val="28"/>
        </w:rPr>
        <w:t>, от 15.03.2019          № 02-31</w:t>
      </w:r>
      <w:r w:rsidR="00125E08">
        <w:rPr>
          <w:rFonts w:ascii="Times New Roman" w:hAnsi="Times New Roman" w:cs="Times New Roman"/>
          <w:szCs w:val="28"/>
        </w:rPr>
        <w:t>)</w:t>
      </w:r>
      <w:r w:rsidRPr="007420D9">
        <w:rPr>
          <w:rFonts w:ascii="Times New Roman" w:hAnsi="Times New Roman" w:cs="Times New Roman"/>
          <w:szCs w:val="28"/>
        </w:rPr>
        <w:t>.</w:t>
      </w:r>
    </w:p>
    <w:p w:rsidR="00E54F80" w:rsidRDefault="00E54F80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125E08" w:rsidRPr="00125E08" w:rsidRDefault="00125E08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7420D9" w:rsidRDefault="007420D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25E08" w:rsidRPr="005F5846" w:rsidRDefault="00125E08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33E3E" w:rsidRPr="008634AE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634AE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125E08" w:rsidRPr="008634AE">
        <w:rPr>
          <w:color w:val="FFFFFF" w:themeColor="background1"/>
          <w:sz w:val="28"/>
          <w:szCs w:val="28"/>
        </w:rPr>
        <w:t>А.Г.Шишкин</w:t>
      </w:r>
      <w:proofErr w:type="spellEnd"/>
    </w:p>
    <w:p w:rsidR="007420D9" w:rsidRPr="008634AE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533E3E" w:rsidRPr="008634AE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634AE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8634AE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7420D9" w:rsidRPr="008634AE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7D58A8" w:rsidRPr="008634AE" w:rsidRDefault="00533E3E" w:rsidP="00B5488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634AE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8634AE">
        <w:rPr>
          <w:color w:val="FFFFFF" w:themeColor="background1"/>
          <w:sz w:val="28"/>
          <w:szCs w:val="28"/>
        </w:rPr>
        <w:t>Г.Ю.Герасимова</w:t>
      </w:r>
      <w:proofErr w:type="spellEnd"/>
      <w:r w:rsidR="007D58A8" w:rsidRPr="008634AE">
        <w:rPr>
          <w:color w:val="FFFFFF" w:themeColor="background1"/>
          <w:sz w:val="28"/>
          <w:szCs w:val="28"/>
        </w:rPr>
        <w:br w:type="page"/>
      </w:r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420D9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E462A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125763">
        <w:rPr>
          <w:rFonts w:ascii="Times New Roman" w:hAnsi="Times New Roman" w:cs="Times New Roman"/>
          <w:sz w:val="28"/>
          <w:szCs w:val="28"/>
        </w:rPr>
        <w:t xml:space="preserve"> </w:t>
      </w:r>
      <w:r w:rsidR="00BA7803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091EA8">
        <w:rPr>
          <w:rFonts w:ascii="Times New Roman" w:hAnsi="Times New Roman" w:cs="Times New Roman"/>
          <w:sz w:val="28"/>
          <w:szCs w:val="28"/>
        </w:rPr>
        <w:t>2019 года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Pr="00CE3FB5" w:rsidRDefault="0040126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  <w:highlight w:val="yellow"/>
        </w:rPr>
      </w:pPr>
      <w:r w:rsidRPr="00CE3FB5">
        <w:rPr>
          <w:bCs/>
          <w:noProof/>
          <w:color w:val="FFFFFF" w:themeColor="background1"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A58D4" wp14:editId="450E74EA">
                <wp:simplePos x="0" y="0"/>
                <wp:positionH relativeFrom="column">
                  <wp:posOffset>4567902</wp:posOffset>
                </wp:positionH>
                <wp:positionV relativeFrom="paragraph">
                  <wp:posOffset>19074</wp:posOffset>
                </wp:positionV>
                <wp:extent cx="1854536" cy="0"/>
                <wp:effectExtent l="0" t="0" r="1270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5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7420D9">
        <w:rPr>
          <w:rFonts w:ascii="Times New Roman" w:hAnsi="Times New Roman" w:cs="Times New Roman"/>
          <w:b w:val="0"/>
        </w:rPr>
        <w:t>Т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D349BB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D349BB">
        <w:rPr>
          <w:szCs w:val="28"/>
        </w:rPr>
        <w:t>1</w:t>
      </w:r>
      <w:r w:rsidR="00401261" w:rsidRPr="00D349BB">
        <w:rPr>
          <w:szCs w:val="28"/>
        </w:rPr>
        <w:t xml:space="preserve">. В пункте 2. </w:t>
      </w:r>
      <w:r w:rsidR="00CE0211" w:rsidRPr="00D349BB">
        <w:rPr>
          <w:szCs w:val="28"/>
        </w:rPr>
        <w:t>«</w:t>
      </w:r>
      <w:r w:rsidR="00401261" w:rsidRPr="00D349BB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D349BB">
        <w:rPr>
          <w:rFonts w:eastAsia="Calibri"/>
          <w:szCs w:val="28"/>
        </w:rPr>
        <w:t>о</w:t>
      </w:r>
      <w:r w:rsidR="00401261" w:rsidRPr="00D349BB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D349BB">
        <w:rPr>
          <w:rFonts w:eastAsia="Calibri"/>
          <w:szCs w:val="28"/>
        </w:rPr>
        <w:t>»</w:t>
      </w:r>
      <w:r w:rsidR="00401261" w:rsidRPr="00D349BB">
        <w:rPr>
          <w:rFonts w:eastAsia="Calibri"/>
          <w:szCs w:val="28"/>
        </w:rPr>
        <w:t>:</w:t>
      </w:r>
    </w:p>
    <w:p w:rsidR="00401261" w:rsidRPr="00E462AF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90AD6" w:rsidRDefault="00890AD6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9BB">
        <w:rPr>
          <w:sz w:val="28"/>
          <w:szCs w:val="28"/>
        </w:rPr>
        <w:t>а) в подпункте 2.1. «Государственная прог</w:t>
      </w:r>
      <w:r w:rsidR="00A0544B" w:rsidRPr="00D349BB">
        <w:rPr>
          <w:sz w:val="28"/>
          <w:szCs w:val="28"/>
        </w:rPr>
        <w:t xml:space="preserve">рамма «Развитие здравоохранения </w:t>
      </w:r>
      <w:r w:rsidRPr="00D349BB">
        <w:rPr>
          <w:sz w:val="28"/>
          <w:szCs w:val="28"/>
        </w:rPr>
        <w:t>Республики Татарстан до 202</w:t>
      </w:r>
      <w:r w:rsidR="00DC1C80" w:rsidRPr="00D349BB">
        <w:rPr>
          <w:sz w:val="28"/>
          <w:szCs w:val="28"/>
        </w:rPr>
        <w:t>1</w:t>
      </w:r>
      <w:r w:rsidRPr="00D349BB">
        <w:rPr>
          <w:sz w:val="28"/>
          <w:szCs w:val="28"/>
        </w:rPr>
        <w:t xml:space="preserve"> года»:</w:t>
      </w:r>
    </w:p>
    <w:p w:rsidR="00190D79" w:rsidRDefault="00190D79" w:rsidP="00190D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до 2021 года» заменить словами «до 2025 года»;</w:t>
      </w:r>
    </w:p>
    <w:p w:rsidR="00190D79" w:rsidRDefault="00190D79" w:rsidP="00190D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«до 2021 года» заменить словами «до 2025 года»;</w:t>
      </w:r>
    </w:p>
    <w:p w:rsidR="00190D79" w:rsidRDefault="00190D79" w:rsidP="00190D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190D79">
        <w:rPr>
          <w:sz w:val="28"/>
          <w:szCs w:val="28"/>
        </w:rPr>
        <w:t>01 0 00 00000 Государственная программа «Развитие здравоохранения Республики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«до 2021 года» заменить словами «до 2025 года»;</w:t>
      </w:r>
    </w:p>
    <w:p w:rsidR="00150698" w:rsidRPr="00150698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Pr="00150698">
        <w:rPr>
          <w:sz w:val="28"/>
          <w:szCs w:val="28"/>
        </w:rPr>
        <w:t>01 1 00 00000 Подпрограмма «Профилактика заболеваний и формирование здорового образа жизни.  Развитие первичной медико-санитарной помощи»</w:t>
      </w:r>
      <w:r>
        <w:rPr>
          <w:sz w:val="28"/>
          <w:szCs w:val="28"/>
        </w:rPr>
        <w:t xml:space="preserve"> изложить в следующей редакции:</w:t>
      </w:r>
    </w:p>
    <w:p w:rsidR="00150698" w:rsidRPr="00150698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5069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50698">
        <w:rPr>
          <w:sz w:val="28"/>
          <w:szCs w:val="28"/>
        </w:rPr>
        <w:t>р</w:t>
      </w:r>
      <w:r w:rsidRPr="00150698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150698">
        <w:rPr>
          <w:sz w:val="28"/>
          <w:szCs w:val="28"/>
        </w:rPr>
        <w:t>е</w:t>
      </w:r>
      <w:r w:rsidRPr="00150698">
        <w:rPr>
          <w:sz w:val="28"/>
          <w:szCs w:val="28"/>
        </w:rPr>
        <w:t>ральным проектам</w:t>
      </w:r>
      <w:proofErr w:type="gramStart"/>
      <w:r w:rsidRPr="00150698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50698" w:rsidRDefault="00150698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698" w:rsidRPr="00D349BB" w:rsidRDefault="00150698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150698" w:rsidRPr="00150698" w:rsidRDefault="00150698" w:rsidP="001506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50698">
        <w:rPr>
          <w:sz w:val="28"/>
          <w:szCs w:val="28"/>
        </w:rPr>
        <w:t>01 1 N1 00000 Федеральный проект</w:t>
      </w:r>
    </w:p>
    <w:p w:rsidR="00150698" w:rsidRPr="00150698" w:rsidRDefault="00150698" w:rsidP="001506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0698">
        <w:rPr>
          <w:sz w:val="28"/>
          <w:szCs w:val="28"/>
        </w:rPr>
        <w:t>«Развитие системы оказания первичной медико-санитарной помощи»</w:t>
      </w:r>
    </w:p>
    <w:p w:rsidR="00150698" w:rsidRPr="00150698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698" w:rsidRPr="00150698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69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50698">
        <w:rPr>
          <w:sz w:val="28"/>
          <w:szCs w:val="28"/>
        </w:rPr>
        <w:t>р</w:t>
      </w:r>
      <w:r w:rsidRPr="00150698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150698" w:rsidRPr="00150698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698" w:rsidRPr="00150698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698">
        <w:rPr>
          <w:sz w:val="28"/>
          <w:szCs w:val="28"/>
        </w:rPr>
        <w:lastRenderedPageBreak/>
        <w:t>- 97070 Организация проведения диспансеризации государственных гражда</w:t>
      </w:r>
      <w:r w:rsidRPr="00150698">
        <w:rPr>
          <w:sz w:val="28"/>
          <w:szCs w:val="28"/>
        </w:rPr>
        <w:t>н</w:t>
      </w:r>
      <w:r w:rsidRPr="00150698">
        <w:rPr>
          <w:sz w:val="28"/>
          <w:szCs w:val="28"/>
        </w:rPr>
        <w:t>ских служащих Республики Татарстан</w:t>
      </w:r>
    </w:p>
    <w:p w:rsidR="00150698" w:rsidRPr="00150698" w:rsidRDefault="00150698" w:rsidP="00150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698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проведения диспансеризации государственных гражда</w:t>
      </w:r>
      <w:r w:rsidRPr="00150698">
        <w:rPr>
          <w:sz w:val="28"/>
          <w:szCs w:val="28"/>
        </w:rPr>
        <w:t>н</w:t>
      </w:r>
      <w:r w:rsidRPr="00150698">
        <w:rPr>
          <w:sz w:val="28"/>
          <w:szCs w:val="28"/>
        </w:rPr>
        <w:t>ских служащих Республики Татарстан</w:t>
      </w:r>
      <w:proofErr w:type="gramStart"/>
      <w:r w:rsidRPr="0015069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50698" w:rsidRDefault="00150698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698" w:rsidRDefault="00150698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150698" w:rsidRPr="00150698" w:rsidRDefault="004F5B29" w:rsidP="001506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50698" w:rsidRPr="00150698">
        <w:rPr>
          <w:sz w:val="28"/>
          <w:szCs w:val="28"/>
        </w:rPr>
        <w:t xml:space="preserve">01 1 P4 00000 Федеральный проект </w:t>
      </w:r>
    </w:p>
    <w:p w:rsidR="00150698" w:rsidRPr="00150698" w:rsidRDefault="00150698" w:rsidP="001506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0698">
        <w:rPr>
          <w:sz w:val="28"/>
          <w:szCs w:val="28"/>
        </w:rPr>
        <w:t>«Укрепление общественного здоровья»</w:t>
      </w:r>
    </w:p>
    <w:p w:rsidR="00150698" w:rsidRPr="00150698" w:rsidRDefault="00150698" w:rsidP="001506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0698" w:rsidRPr="00150698" w:rsidRDefault="00150698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69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50698">
        <w:rPr>
          <w:sz w:val="28"/>
          <w:szCs w:val="28"/>
        </w:rPr>
        <w:t>р</w:t>
      </w:r>
      <w:r w:rsidRPr="00150698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150698" w:rsidRPr="00150698" w:rsidRDefault="00150698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698" w:rsidRPr="00150698" w:rsidRDefault="00150698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698">
        <w:rPr>
          <w:sz w:val="28"/>
          <w:szCs w:val="28"/>
        </w:rPr>
        <w:t>- 17020 Мероприятия, направленные на формирование здорового образа жи</w:t>
      </w:r>
      <w:r w:rsidRPr="00150698">
        <w:rPr>
          <w:sz w:val="28"/>
          <w:szCs w:val="28"/>
        </w:rPr>
        <w:t>з</w:t>
      </w:r>
      <w:r w:rsidRPr="00150698">
        <w:rPr>
          <w:sz w:val="28"/>
          <w:szCs w:val="28"/>
        </w:rPr>
        <w:t>ни у населения Российской Федерации, включая сокращение потребления алкоголя и табака</w:t>
      </w:r>
    </w:p>
    <w:p w:rsidR="00150698" w:rsidRPr="00150698" w:rsidRDefault="00150698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698">
        <w:rPr>
          <w:sz w:val="28"/>
          <w:szCs w:val="28"/>
        </w:rPr>
        <w:t>По данному направлению расходов отражаются расходы бюджета Республики Татарстан на 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</w:r>
      <w:proofErr w:type="gramStart"/>
      <w:r w:rsidRPr="00150698">
        <w:rPr>
          <w:sz w:val="28"/>
          <w:szCs w:val="28"/>
        </w:rPr>
        <w:t>.</w:t>
      </w:r>
      <w:r w:rsidR="004F5B29">
        <w:rPr>
          <w:sz w:val="28"/>
          <w:szCs w:val="28"/>
        </w:rPr>
        <w:t>»;</w:t>
      </w:r>
      <w:proofErr w:type="gramEnd"/>
    </w:p>
    <w:p w:rsidR="00150698" w:rsidRDefault="00150698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49BB" w:rsidRPr="00D349BB" w:rsidRDefault="00D349BB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9BB">
        <w:rPr>
          <w:sz w:val="28"/>
          <w:szCs w:val="28"/>
        </w:rPr>
        <w:t>целевую статью «01 2 09 00000 Основное мероприятие «Совершенствование системы оказания медицинской помощи больным прочими заболеваниями. Орган</w:t>
      </w:r>
      <w:r w:rsidRPr="00D349BB">
        <w:rPr>
          <w:sz w:val="28"/>
          <w:szCs w:val="28"/>
        </w:rPr>
        <w:t>и</w:t>
      </w:r>
      <w:r w:rsidRPr="00D349BB">
        <w:rPr>
          <w:sz w:val="28"/>
          <w:szCs w:val="28"/>
        </w:rPr>
        <w:t>зация долечивания и реабилитации»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D349BB" w:rsidRPr="00D349BB" w:rsidRDefault="00D349BB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49BB">
        <w:rPr>
          <w:sz w:val="28"/>
          <w:szCs w:val="28"/>
        </w:rPr>
        <w:t>- 54220 Компенсация расходов, связанных с оказанием медицинскими орг</w:t>
      </w:r>
      <w:r w:rsidRPr="00D349BB">
        <w:rPr>
          <w:sz w:val="28"/>
          <w:szCs w:val="28"/>
        </w:rPr>
        <w:t>а</w:t>
      </w:r>
      <w:r w:rsidRPr="00D349BB">
        <w:rPr>
          <w:sz w:val="28"/>
          <w:szCs w:val="28"/>
        </w:rPr>
        <w:t>низациями, подведомственными органам исполнительной власти субъектов Росси</w:t>
      </w:r>
      <w:r w:rsidRPr="00D349BB">
        <w:rPr>
          <w:sz w:val="28"/>
          <w:szCs w:val="28"/>
        </w:rPr>
        <w:t>й</w:t>
      </w:r>
      <w:r w:rsidRPr="00D349BB">
        <w:rPr>
          <w:sz w:val="28"/>
          <w:szCs w:val="28"/>
        </w:rPr>
        <w:t>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федерального бюджета</w:t>
      </w:r>
    </w:p>
    <w:p w:rsidR="00D349BB" w:rsidRPr="00D349BB" w:rsidRDefault="00D349BB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9B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349BB">
        <w:rPr>
          <w:sz w:val="28"/>
          <w:szCs w:val="28"/>
        </w:rPr>
        <w:t>ь</w:t>
      </w:r>
      <w:r w:rsidRPr="00D349BB">
        <w:rPr>
          <w:sz w:val="28"/>
          <w:szCs w:val="28"/>
        </w:rPr>
        <w:t>ного бюджета, на компенсацию расходов, связанных с оказанием медицинскими о</w:t>
      </w:r>
      <w:r w:rsidRPr="00D349BB">
        <w:rPr>
          <w:sz w:val="28"/>
          <w:szCs w:val="28"/>
        </w:rPr>
        <w:t>р</w:t>
      </w:r>
      <w:r w:rsidRPr="00D349BB">
        <w:rPr>
          <w:sz w:val="28"/>
          <w:szCs w:val="28"/>
        </w:rPr>
        <w:t>ганизациями, подведомственными органам исполнительной власти субъектов Ро</w:t>
      </w:r>
      <w:r w:rsidRPr="00D349BB">
        <w:rPr>
          <w:sz w:val="28"/>
          <w:szCs w:val="28"/>
        </w:rPr>
        <w:t>с</w:t>
      </w:r>
      <w:r w:rsidRPr="00D349BB">
        <w:rPr>
          <w:sz w:val="28"/>
          <w:szCs w:val="28"/>
        </w:rPr>
        <w:t>сийской Федерации, органам местного самоуправления, гражданам Украины и л</w:t>
      </w:r>
      <w:r w:rsidRPr="00D349BB">
        <w:rPr>
          <w:sz w:val="28"/>
          <w:szCs w:val="28"/>
        </w:rPr>
        <w:t>и</w:t>
      </w:r>
      <w:r w:rsidRPr="00D349BB">
        <w:rPr>
          <w:sz w:val="28"/>
          <w:szCs w:val="28"/>
        </w:rPr>
        <w:t>цам без гражданства медицинской помощи, а также затрат по проведению указа</w:t>
      </w:r>
      <w:r w:rsidRPr="00D349BB">
        <w:rPr>
          <w:sz w:val="28"/>
          <w:szCs w:val="28"/>
        </w:rPr>
        <w:t>н</w:t>
      </w:r>
      <w:r w:rsidRPr="00D349BB">
        <w:rPr>
          <w:sz w:val="28"/>
          <w:szCs w:val="28"/>
        </w:rPr>
        <w:t>ным лицам профилактических прививок, включенных в календарь профилактич</w:t>
      </w:r>
      <w:r w:rsidRPr="00D349BB">
        <w:rPr>
          <w:sz w:val="28"/>
          <w:szCs w:val="28"/>
        </w:rPr>
        <w:t>е</w:t>
      </w:r>
      <w:r w:rsidRPr="00D349BB">
        <w:rPr>
          <w:sz w:val="28"/>
          <w:szCs w:val="28"/>
        </w:rPr>
        <w:t>ских прививок по эпидемическим показаниям.</w:t>
      </w:r>
    </w:p>
    <w:p w:rsidR="00D349BB" w:rsidRDefault="00D349BB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349B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D349BB">
        <w:rPr>
          <w:sz w:val="28"/>
          <w:szCs w:val="28"/>
        </w:rPr>
        <w:t>т</w:t>
      </w:r>
      <w:r w:rsidRPr="00D349BB">
        <w:rPr>
          <w:sz w:val="28"/>
          <w:szCs w:val="28"/>
        </w:rPr>
        <w:t>ся по коду вида доходов 000 2 02 45422 02 0000 150 «Межбюджетные трансферты, передаваемые бюджетам субъектов Российской Федерации на компенсацию расх</w:t>
      </w:r>
      <w:r w:rsidRPr="00D349BB">
        <w:rPr>
          <w:sz w:val="28"/>
          <w:szCs w:val="28"/>
        </w:rPr>
        <w:t>о</w:t>
      </w:r>
      <w:r w:rsidRPr="00D349BB">
        <w:rPr>
          <w:sz w:val="28"/>
          <w:szCs w:val="28"/>
        </w:rPr>
        <w:t>дов, связанных с оказанием медицинскими организациями, подведомственными о</w:t>
      </w:r>
      <w:r w:rsidRPr="00D349BB">
        <w:rPr>
          <w:sz w:val="28"/>
          <w:szCs w:val="28"/>
        </w:rPr>
        <w:t>р</w:t>
      </w:r>
      <w:r w:rsidRPr="00D349BB">
        <w:rPr>
          <w:sz w:val="28"/>
          <w:szCs w:val="28"/>
        </w:rPr>
        <w:t>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</w:t>
      </w:r>
      <w:r w:rsidRPr="00D349BB">
        <w:rPr>
          <w:sz w:val="28"/>
          <w:szCs w:val="28"/>
        </w:rPr>
        <w:t>о</w:t>
      </w:r>
      <w:r w:rsidRPr="00D349BB">
        <w:rPr>
          <w:sz w:val="28"/>
          <w:szCs w:val="28"/>
        </w:rPr>
        <w:t>щи, а также затрат по проведению указанным лицам профилактических</w:t>
      </w:r>
      <w:proofErr w:type="gramEnd"/>
      <w:r w:rsidRPr="00D349BB">
        <w:rPr>
          <w:sz w:val="28"/>
          <w:szCs w:val="28"/>
        </w:rPr>
        <w:t xml:space="preserve"> прививок, </w:t>
      </w:r>
      <w:r w:rsidRPr="00D349BB">
        <w:rPr>
          <w:sz w:val="28"/>
          <w:szCs w:val="28"/>
        </w:rPr>
        <w:lastRenderedPageBreak/>
        <w:t>включенных в календарь профилактических прививок по эпидемическим показан</w:t>
      </w:r>
      <w:r w:rsidRPr="00D349BB">
        <w:rPr>
          <w:sz w:val="28"/>
          <w:szCs w:val="28"/>
        </w:rPr>
        <w:t>и</w:t>
      </w:r>
      <w:r w:rsidRPr="00D349BB">
        <w:rPr>
          <w:sz w:val="28"/>
          <w:szCs w:val="28"/>
        </w:rPr>
        <w:t>ям» классификации доходов бюджетов</w:t>
      </w:r>
      <w:proofErr w:type="gramStart"/>
      <w:r w:rsidRPr="00D349B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349BB" w:rsidRDefault="00D349BB" w:rsidP="00D34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080B" w:rsidRPr="00433AA3" w:rsidRDefault="00B3080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A3">
        <w:rPr>
          <w:sz w:val="28"/>
          <w:szCs w:val="28"/>
        </w:rPr>
        <w:t>целевую статью «01 2 10 00000 Основное мероприятие «Совершенствование высокотехнологичной медицинской помощи, развитие новых эффективных методов лечения» дополнить следующим направлением расходов:</w:t>
      </w:r>
    </w:p>
    <w:p w:rsidR="00433AA3" w:rsidRPr="00433AA3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3AA3">
        <w:rPr>
          <w:sz w:val="28"/>
          <w:szCs w:val="28"/>
        </w:rPr>
        <w:t>- 54760 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</w:r>
    </w:p>
    <w:p w:rsidR="00433AA3" w:rsidRPr="00433AA3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A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433AA3">
        <w:rPr>
          <w:sz w:val="28"/>
          <w:szCs w:val="28"/>
        </w:rPr>
        <w:t>ь</w:t>
      </w:r>
      <w:r w:rsidRPr="00433AA3">
        <w:rPr>
          <w:sz w:val="28"/>
          <w:szCs w:val="28"/>
        </w:rPr>
        <w:t>ного бюджета, на осуществление медицинской деятельности, связанной с доно</w:t>
      </w:r>
      <w:r w:rsidRPr="00433AA3">
        <w:rPr>
          <w:sz w:val="28"/>
          <w:szCs w:val="28"/>
        </w:rPr>
        <w:t>р</w:t>
      </w:r>
      <w:r w:rsidRPr="00433AA3">
        <w:rPr>
          <w:sz w:val="28"/>
          <w:szCs w:val="28"/>
        </w:rPr>
        <w:t>ством органов человека в целях трансплантации (пересадки).</w:t>
      </w:r>
    </w:p>
    <w:p w:rsidR="00433AA3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A3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433AA3">
        <w:rPr>
          <w:sz w:val="28"/>
          <w:szCs w:val="28"/>
        </w:rPr>
        <w:t>т</w:t>
      </w:r>
      <w:r w:rsidRPr="00433AA3">
        <w:rPr>
          <w:sz w:val="28"/>
          <w:szCs w:val="28"/>
        </w:rPr>
        <w:t>ся по соответствующим кодам вида доходов 000 2 02 45760 00 0000 150 «Межбю</w:t>
      </w:r>
      <w:r w:rsidRPr="00433AA3">
        <w:rPr>
          <w:sz w:val="28"/>
          <w:szCs w:val="28"/>
        </w:rPr>
        <w:t>д</w:t>
      </w:r>
      <w:r w:rsidRPr="00433AA3">
        <w:rPr>
          <w:sz w:val="28"/>
          <w:szCs w:val="28"/>
        </w:rPr>
        <w:t>жетные трансферты, передаваемые бюджетам на осуществление медицинской де</w:t>
      </w:r>
      <w:r w:rsidRPr="00433AA3">
        <w:rPr>
          <w:sz w:val="28"/>
          <w:szCs w:val="28"/>
        </w:rPr>
        <w:t>я</w:t>
      </w:r>
      <w:r w:rsidRPr="00433AA3">
        <w:rPr>
          <w:sz w:val="28"/>
          <w:szCs w:val="28"/>
        </w:rPr>
        <w:t>тельности, связанной с донорством органов человека в целях трансплантации (пер</w:t>
      </w:r>
      <w:r w:rsidRPr="00433AA3">
        <w:rPr>
          <w:sz w:val="28"/>
          <w:szCs w:val="28"/>
        </w:rPr>
        <w:t>е</w:t>
      </w:r>
      <w:r w:rsidRPr="00433AA3">
        <w:rPr>
          <w:sz w:val="28"/>
          <w:szCs w:val="28"/>
        </w:rPr>
        <w:t>садки)» классификации доходов бюджетов</w:t>
      </w:r>
      <w:proofErr w:type="gramStart"/>
      <w:r w:rsidRPr="00433AA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33AA3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45D4" w:rsidRDefault="004C45D4" w:rsidP="004C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4C45D4" w:rsidRPr="004C45D4" w:rsidRDefault="004C45D4" w:rsidP="004C45D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C45D4">
        <w:rPr>
          <w:sz w:val="28"/>
          <w:szCs w:val="28"/>
        </w:rPr>
        <w:t>01 2 P4 00000 Федеральный проект</w:t>
      </w:r>
    </w:p>
    <w:p w:rsidR="004C45D4" w:rsidRPr="004C45D4" w:rsidRDefault="004C45D4" w:rsidP="004C45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45D4">
        <w:rPr>
          <w:sz w:val="28"/>
          <w:szCs w:val="28"/>
        </w:rPr>
        <w:t>«Укрепление общественного здоровья»</w:t>
      </w:r>
    </w:p>
    <w:p w:rsidR="004C45D4" w:rsidRPr="004C45D4" w:rsidRDefault="004C45D4" w:rsidP="004C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45D4" w:rsidRPr="004C45D4" w:rsidRDefault="004C45D4" w:rsidP="004C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5D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C45D4">
        <w:rPr>
          <w:sz w:val="28"/>
          <w:szCs w:val="28"/>
        </w:rPr>
        <w:t>р</w:t>
      </w:r>
      <w:r w:rsidRPr="004C45D4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4C45D4" w:rsidRPr="004C45D4" w:rsidRDefault="004C45D4" w:rsidP="004C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45D4" w:rsidRPr="004C45D4" w:rsidRDefault="004C45D4" w:rsidP="004C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5D4">
        <w:rPr>
          <w:sz w:val="28"/>
          <w:szCs w:val="28"/>
        </w:rPr>
        <w:t>- 97030</w:t>
      </w:r>
      <w:proofErr w:type="gramStart"/>
      <w:r w:rsidRPr="004C45D4">
        <w:rPr>
          <w:sz w:val="28"/>
          <w:szCs w:val="28"/>
        </w:rPr>
        <w:t xml:space="preserve"> П</w:t>
      </w:r>
      <w:proofErr w:type="gramEnd"/>
      <w:r w:rsidRPr="004C45D4">
        <w:rPr>
          <w:sz w:val="28"/>
          <w:szCs w:val="28"/>
        </w:rPr>
        <w:t>рочие мероприятия в области здравоохранения</w:t>
      </w:r>
      <w:r>
        <w:rPr>
          <w:sz w:val="28"/>
          <w:szCs w:val="28"/>
        </w:rPr>
        <w:t>»;</w:t>
      </w:r>
    </w:p>
    <w:p w:rsidR="004C45D4" w:rsidRPr="00D349BB" w:rsidRDefault="004C45D4" w:rsidP="004C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5B29" w:rsidRPr="004F5B29" w:rsidRDefault="004F5B29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Pr="004F5B29">
        <w:rPr>
          <w:sz w:val="28"/>
          <w:szCs w:val="28"/>
        </w:rPr>
        <w:t>01 7 00 00000 Подпрограмма «Кадровое обесп</w:t>
      </w:r>
      <w:r w:rsidRPr="004F5B29">
        <w:rPr>
          <w:sz w:val="28"/>
          <w:szCs w:val="28"/>
        </w:rPr>
        <w:t>е</w:t>
      </w:r>
      <w:r w:rsidRPr="004F5B29">
        <w:rPr>
          <w:sz w:val="28"/>
          <w:szCs w:val="28"/>
        </w:rPr>
        <w:t>чение системы здравоохранения»</w:t>
      </w:r>
      <w:r>
        <w:rPr>
          <w:sz w:val="28"/>
          <w:szCs w:val="28"/>
        </w:rPr>
        <w:t xml:space="preserve"> изложить в следующей редакции:</w:t>
      </w:r>
    </w:p>
    <w:p w:rsidR="004F5B29" w:rsidRPr="004F5B29" w:rsidRDefault="004F5B29" w:rsidP="004F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F5B2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F5B29">
        <w:rPr>
          <w:sz w:val="28"/>
          <w:szCs w:val="28"/>
        </w:rPr>
        <w:t>р</w:t>
      </w:r>
      <w:r w:rsidRPr="004F5B29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4F5B29">
        <w:rPr>
          <w:sz w:val="28"/>
          <w:szCs w:val="28"/>
        </w:rPr>
        <w:t>е</w:t>
      </w:r>
      <w:r w:rsidRPr="004F5B29">
        <w:rPr>
          <w:sz w:val="28"/>
          <w:szCs w:val="28"/>
        </w:rPr>
        <w:t>ральному проекту</w:t>
      </w:r>
      <w:proofErr w:type="gramStart"/>
      <w:r w:rsidRPr="004F5B29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F5B29" w:rsidRDefault="004F5B29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30A" w:rsidRDefault="0079330A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79330A" w:rsidRPr="0079330A" w:rsidRDefault="0079330A" w:rsidP="0079330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9330A">
        <w:rPr>
          <w:sz w:val="28"/>
          <w:szCs w:val="28"/>
        </w:rPr>
        <w:t>01 7 N5 00000 Федеральный проект</w:t>
      </w:r>
    </w:p>
    <w:p w:rsidR="0079330A" w:rsidRPr="0079330A" w:rsidRDefault="0079330A" w:rsidP="007933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330A">
        <w:rPr>
          <w:sz w:val="28"/>
          <w:szCs w:val="28"/>
        </w:rPr>
        <w:t>«Обеспечение медицинских организаций системы здравоохранения</w:t>
      </w:r>
    </w:p>
    <w:p w:rsidR="0079330A" w:rsidRPr="0079330A" w:rsidRDefault="0079330A" w:rsidP="007933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330A">
        <w:rPr>
          <w:sz w:val="28"/>
          <w:szCs w:val="28"/>
        </w:rPr>
        <w:t>квалифицированными кадрами»</w:t>
      </w:r>
    </w:p>
    <w:p w:rsidR="0079330A" w:rsidRPr="0079330A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30A" w:rsidRPr="0079330A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0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330A">
        <w:rPr>
          <w:sz w:val="28"/>
          <w:szCs w:val="28"/>
        </w:rPr>
        <w:t>р</w:t>
      </w:r>
      <w:r w:rsidRPr="0079330A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060DBC" w:rsidRDefault="00060DBC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30A" w:rsidRPr="0079330A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0A">
        <w:rPr>
          <w:sz w:val="28"/>
          <w:szCs w:val="28"/>
        </w:rPr>
        <w:t>- 17000 Финансовое обеспечение мер социальной поддержки врачей – мол</w:t>
      </w:r>
      <w:r w:rsidRPr="0079330A">
        <w:rPr>
          <w:sz w:val="28"/>
          <w:szCs w:val="28"/>
        </w:rPr>
        <w:t>о</w:t>
      </w:r>
      <w:r w:rsidRPr="0079330A">
        <w:rPr>
          <w:sz w:val="28"/>
          <w:szCs w:val="28"/>
        </w:rPr>
        <w:t>дых специалистов</w:t>
      </w:r>
    </w:p>
    <w:p w:rsidR="0079330A" w:rsidRPr="0079330A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0A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финансовое обеспечение мер социальной поддержки врачей – молодых специалистов.</w:t>
      </w:r>
    </w:p>
    <w:p w:rsidR="0079330A" w:rsidRPr="0079330A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30A" w:rsidRPr="0079330A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0A">
        <w:rPr>
          <w:sz w:val="28"/>
          <w:szCs w:val="28"/>
        </w:rPr>
        <w:t>- 18000 Финансовое обеспечение мер государственной поддержки врачей-специалистов, врачей клинико-лабораторной диагностики, получивших гранты Пр</w:t>
      </w:r>
      <w:r w:rsidRPr="0079330A">
        <w:rPr>
          <w:sz w:val="28"/>
          <w:szCs w:val="28"/>
        </w:rPr>
        <w:t>а</w:t>
      </w:r>
      <w:r w:rsidRPr="0079330A">
        <w:rPr>
          <w:sz w:val="28"/>
          <w:szCs w:val="28"/>
        </w:rPr>
        <w:t>вительства Республики Татарстан</w:t>
      </w:r>
    </w:p>
    <w:p w:rsidR="0079330A" w:rsidRPr="0079330A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30A">
        <w:rPr>
          <w:sz w:val="28"/>
          <w:szCs w:val="28"/>
        </w:rPr>
        <w:t>По данному направлению расходов отражаются расходы бюджета Республики Татарстан на финансовое обеспечение мер государственной поддержки врачей-специалистов, врачей клинико-лабораторной диагностики, получивших гранты Пр</w:t>
      </w:r>
      <w:r w:rsidRPr="0079330A">
        <w:rPr>
          <w:sz w:val="28"/>
          <w:szCs w:val="28"/>
        </w:rPr>
        <w:t>а</w:t>
      </w:r>
      <w:r w:rsidRPr="0079330A">
        <w:rPr>
          <w:sz w:val="28"/>
          <w:szCs w:val="28"/>
        </w:rPr>
        <w:t>вительства Республики Татарстан</w:t>
      </w:r>
      <w:proofErr w:type="gramStart"/>
      <w:r w:rsidRPr="0079330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F5B29" w:rsidRDefault="004F5B29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30A" w:rsidRPr="0079330A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Pr="0079330A">
        <w:rPr>
          <w:sz w:val="28"/>
          <w:szCs w:val="28"/>
        </w:rPr>
        <w:t>01</w:t>
      </w:r>
      <w:proofErr w:type="gramStart"/>
      <w:r w:rsidRPr="0079330A">
        <w:rPr>
          <w:sz w:val="28"/>
          <w:szCs w:val="28"/>
        </w:rPr>
        <w:t xml:space="preserve"> Б</w:t>
      </w:r>
      <w:proofErr w:type="gramEnd"/>
      <w:r w:rsidRPr="0079330A">
        <w:rPr>
          <w:sz w:val="28"/>
          <w:szCs w:val="28"/>
        </w:rPr>
        <w:t xml:space="preserve"> 00 00000 Подпрограмма «Совершенств</w:t>
      </w:r>
      <w:r w:rsidRPr="0079330A">
        <w:rPr>
          <w:sz w:val="28"/>
          <w:szCs w:val="28"/>
        </w:rPr>
        <w:t>о</w:t>
      </w:r>
      <w:r w:rsidRPr="0079330A">
        <w:rPr>
          <w:sz w:val="28"/>
          <w:szCs w:val="28"/>
        </w:rPr>
        <w:t>вание системы территориального планирования Республики Татарстан»</w:t>
      </w:r>
      <w:r>
        <w:rPr>
          <w:sz w:val="28"/>
          <w:szCs w:val="28"/>
        </w:rPr>
        <w:t xml:space="preserve"> изложить в следующей редакции:</w:t>
      </w:r>
    </w:p>
    <w:p w:rsidR="0079330A" w:rsidRPr="0079330A" w:rsidRDefault="0079330A" w:rsidP="0079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330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9330A">
        <w:rPr>
          <w:sz w:val="28"/>
          <w:szCs w:val="28"/>
        </w:rPr>
        <w:t>р</w:t>
      </w:r>
      <w:r w:rsidRPr="0079330A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79330A">
        <w:rPr>
          <w:sz w:val="28"/>
          <w:szCs w:val="28"/>
        </w:rPr>
        <w:t>е</w:t>
      </w:r>
      <w:r w:rsidRPr="0079330A">
        <w:rPr>
          <w:sz w:val="28"/>
          <w:szCs w:val="28"/>
        </w:rPr>
        <w:t>деральн</w:t>
      </w:r>
      <w:r w:rsidR="00C85CF0">
        <w:rPr>
          <w:sz w:val="28"/>
          <w:szCs w:val="28"/>
        </w:rPr>
        <w:t>ым</w:t>
      </w:r>
      <w:r w:rsidRPr="0079330A">
        <w:rPr>
          <w:sz w:val="28"/>
          <w:szCs w:val="28"/>
        </w:rPr>
        <w:t xml:space="preserve"> проект</w:t>
      </w:r>
      <w:r w:rsidR="00C85CF0">
        <w:rPr>
          <w:sz w:val="28"/>
          <w:szCs w:val="28"/>
        </w:rPr>
        <w:t>ам</w:t>
      </w:r>
      <w:proofErr w:type="gramStart"/>
      <w:r w:rsidRPr="0079330A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F5B29" w:rsidRDefault="004F5B29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Default="00C85CF0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следующими целевыми статьями:</w:t>
      </w:r>
    </w:p>
    <w:p w:rsidR="00C85CF0" w:rsidRPr="00C85CF0" w:rsidRDefault="00C85CF0" w:rsidP="00C85C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85CF0">
        <w:rPr>
          <w:sz w:val="28"/>
          <w:szCs w:val="28"/>
        </w:rPr>
        <w:t>01</w:t>
      </w:r>
      <w:proofErr w:type="gramStart"/>
      <w:r w:rsidRPr="00C85CF0">
        <w:rPr>
          <w:sz w:val="28"/>
          <w:szCs w:val="28"/>
        </w:rPr>
        <w:t xml:space="preserve"> Б</w:t>
      </w:r>
      <w:proofErr w:type="gramEnd"/>
      <w:r w:rsidRPr="00C85CF0">
        <w:rPr>
          <w:sz w:val="28"/>
          <w:szCs w:val="28"/>
        </w:rPr>
        <w:t xml:space="preserve"> N1 00000 Федеральный проект</w:t>
      </w:r>
    </w:p>
    <w:p w:rsidR="00C85CF0" w:rsidRPr="00C85CF0" w:rsidRDefault="00C85CF0" w:rsidP="00C85C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5CF0">
        <w:rPr>
          <w:sz w:val="28"/>
          <w:szCs w:val="28"/>
        </w:rPr>
        <w:t>«Развитие системы оказания первичной медико-санитарной помощи»</w:t>
      </w:r>
    </w:p>
    <w:p w:rsidR="00C85CF0" w:rsidRPr="00C85CF0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Pr="00C85CF0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CF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C85CF0">
        <w:rPr>
          <w:sz w:val="28"/>
          <w:szCs w:val="28"/>
        </w:rPr>
        <w:t>р</w:t>
      </w:r>
      <w:r w:rsidRPr="00C85CF0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C85CF0" w:rsidRPr="00C85CF0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Pr="00C85CF0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CF0">
        <w:rPr>
          <w:sz w:val="28"/>
          <w:szCs w:val="28"/>
        </w:rPr>
        <w:t>- 97030</w:t>
      </w:r>
      <w:proofErr w:type="gramStart"/>
      <w:r w:rsidRPr="00C85CF0">
        <w:rPr>
          <w:sz w:val="28"/>
          <w:szCs w:val="28"/>
        </w:rPr>
        <w:t xml:space="preserve"> П</w:t>
      </w:r>
      <w:proofErr w:type="gramEnd"/>
      <w:r w:rsidRPr="00C85CF0">
        <w:rPr>
          <w:sz w:val="28"/>
          <w:szCs w:val="28"/>
        </w:rPr>
        <w:t>рочие мероприятия в области здравоохранения</w:t>
      </w:r>
    </w:p>
    <w:p w:rsidR="00C85CF0" w:rsidRDefault="00C85CF0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Default="00C85CF0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Pr="00C85CF0" w:rsidRDefault="00C85CF0" w:rsidP="00C85C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5CF0">
        <w:rPr>
          <w:sz w:val="28"/>
          <w:szCs w:val="28"/>
        </w:rPr>
        <w:t>01</w:t>
      </w:r>
      <w:proofErr w:type="gramStart"/>
      <w:r w:rsidRPr="00C85CF0">
        <w:rPr>
          <w:sz w:val="28"/>
          <w:szCs w:val="28"/>
        </w:rPr>
        <w:t xml:space="preserve"> Б</w:t>
      </w:r>
      <w:proofErr w:type="gramEnd"/>
      <w:r w:rsidRPr="00C85CF0">
        <w:rPr>
          <w:sz w:val="28"/>
          <w:szCs w:val="28"/>
        </w:rPr>
        <w:t xml:space="preserve"> N5 00000  Федеральный проект</w:t>
      </w:r>
    </w:p>
    <w:p w:rsidR="00C85CF0" w:rsidRPr="00C85CF0" w:rsidRDefault="00C85CF0" w:rsidP="00C85C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5CF0">
        <w:rPr>
          <w:sz w:val="28"/>
          <w:szCs w:val="28"/>
        </w:rPr>
        <w:t>«Обеспечение медицинских организаций системы здравоохранения</w:t>
      </w:r>
    </w:p>
    <w:p w:rsidR="00C85CF0" w:rsidRPr="00C85CF0" w:rsidRDefault="00C85CF0" w:rsidP="00C85C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5CF0">
        <w:rPr>
          <w:sz w:val="28"/>
          <w:szCs w:val="28"/>
        </w:rPr>
        <w:t>квалифицированными кадрами»</w:t>
      </w:r>
    </w:p>
    <w:p w:rsidR="00C85CF0" w:rsidRPr="00C85CF0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Pr="00C85CF0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CF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C85CF0">
        <w:rPr>
          <w:sz w:val="28"/>
          <w:szCs w:val="28"/>
        </w:rPr>
        <w:t>р</w:t>
      </w:r>
      <w:r w:rsidRPr="00C85CF0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C85CF0" w:rsidRPr="00C85CF0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CF0" w:rsidRPr="00C85CF0" w:rsidRDefault="00C85CF0" w:rsidP="00C8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CF0">
        <w:rPr>
          <w:sz w:val="28"/>
          <w:szCs w:val="28"/>
        </w:rPr>
        <w:t>- 97030</w:t>
      </w:r>
      <w:proofErr w:type="gramStart"/>
      <w:r w:rsidRPr="00C85CF0">
        <w:rPr>
          <w:sz w:val="28"/>
          <w:szCs w:val="28"/>
        </w:rPr>
        <w:t xml:space="preserve"> П</w:t>
      </w:r>
      <w:proofErr w:type="gramEnd"/>
      <w:r w:rsidRPr="00C85CF0">
        <w:rPr>
          <w:sz w:val="28"/>
          <w:szCs w:val="28"/>
        </w:rPr>
        <w:t>рочие мероприятия в области здравоохранения</w:t>
      </w:r>
      <w:r>
        <w:rPr>
          <w:sz w:val="28"/>
          <w:szCs w:val="28"/>
        </w:rPr>
        <w:t>»;</w:t>
      </w:r>
    </w:p>
    <w:p w:rsidR="00C85CF0" w:rsidRDefault="00C85CF0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2FC2" w:rsidRPr="00FC2FC2" w:rsidRDefault="00FC2FC2" w:rsidP="00FC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FC2FC2">
        <w:rPr>
          <w:sz w:val="28"/>
          <w:szCs w:val="28"/>
        </w:rPr>
        <w:t>01</w:t>
      </w:r>
      <w:proofErr w:type="gramStart"/>
      <w:r w:rsidRPr="00FC2FC2">
        <w:rPr>
          <w:sz w:val="28"/>
          <w:szCs w:val="28"/>
        </w:rPr>
        <w:t xml:space="preserve"> К</w:t>
      </w:r>
      <w:proofErr w:type="gramEnd"/>
      <w:r w:rsidRPr="00FC2FC2">
        <w:rPr>
          <w:sz w:val="28"/>
          <w:szCs w:val="28"/>
        </w:rPr>
        <w:t xml:space="preserve"> 00 00000 Подпрограмма «Развитие социальной и инж</w:t>
      </w:r>
      <w:r w:rsidRPr="00FC2FC2">
        <w:rPr>
          <w:sz w:val="28"/>
          <w:szCs w:val="28"/>
        </w:rPr>
        <w:t>е</w:t>
      </w:r>
      <w:r w:rsidRPr="00FC2FC2">
        <w:rPr>
          <w:sz w:val="28"/>
          <w:szCs w:val="28"/>
        </w:rPr>
        <w:t>нерной инфраструктуры в рамках государственной программы «Развитие здрав</w:t>
      </w:r>
      <w:r w:rsidRPr="00FC2FC2">
        <w:rPr>
          <w:sz w:val="28"/>
          <w:szCs w:val="28"/>
        </w:rPr>
        <w:t>о</w:t>
      </w:r>
      <w:r w:rsidRPr="00FC2FC2">
        <w:rPr>
          <w:sz w:val="28"/>
          <w:szCs w:val="28"/>
        </w:rPr>
        <w:t>охранения Республики Татарстан»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FC2FC2" w:rsidRPr="00FC2FC2" w:rsidRDefault="00FC2FC2" w:rsidP="00FC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C2FC2">
        <w:rPr>
          <w:sz w:val="28"/>
          <w:szCs w:val="28"/>
        </w:rPr>
        <w:t>- R1110 Софинансируемые расходы на капитальные вложения в объекты го</w:t>
      </w:r>
      <w:r w:rsidRPr="00FC2FC2">
        <w:rPr>
          <w:sz w:val="28"/>
          <w:szCs w:val="28"/>
        </w:rPr>
        <w:t>с</w:t>
      </w:r>
      <w:r w:rsidRPr="00FC2FC2">
        <w:rPr>
          <w:sz w:val="28"/>
          <w:szCs w:val="28"/>
        </w:rPr>
        <w:t>ударственной собственности</w:t>
      </w:r>
    </w:p>
    <w:p w:rsidR="00FC2FC2" w:rsidRPr="00FC2FC2" w:rsidRDefault="00FC2FC2" w:rsidP="00FC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FC2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FC2FC2">
        <w:rPr>
          <w:sz w:val="28"/>
          <w:szCs w:val="28"/>
        </w:rPr>
        <w:lastRenderedPageBreak/>
        <w:t>бюджета Республики Татарстан, на капитальные вложения в объекты государстве</w:t>
      </w:r>
      <w:r w:rsidRPr="00FC2FC2">
        <w:rPr>
          <w:sz w:val="28"/>
          <w:szCs w:val="28"/>
        </w:rPr>
        <w:t>н</w:t>
      </w:r>
      <w:r w:rsidRPr="00FC2FC2">
        <w:rPr>
          <w:sz w:val="28"/>
          <w:szCs w:val="28"/>
        </w:rPr>
        <w:t>ной собственности.</w:t>
      </w:r>
    </w:p>
    <w:p w:rsidR="00FC2FC2" w:rsidRPr="00FC2FC2" w:rsidRDefault="00FC2FC2" w:rsidP="00FC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FC2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FC2FC2">
        <w:rPr>
          <w:sz w:val="28"/>
          <w:szCs w:val="28"/>
        </w:rPr>
        <w:t>т</w:t>
      </w:r>
      <w:r w:rsidRPr="00FC2FC2">
        <w:rPr>
          <w:sz w:val="28"/>
          <w:szCs w:val="28"/>
        </w:rPr>
        <w:t>ражается по коду 000 2 02 27111 02 0000 150 «Субсидии бюджетам субъектов Ро</w:t>
      </w:r>
      <w:r w:rsidRPr="00FC2FC2">
        <w:rPr>
          <w:sz w:val="28"/>
          <w:szCs w:val="28"/>
        </w:rPr>
        <w:t>с</w:t>
      </w:r>
      <w:r w:rsidRPr="00FC2FC2">
        <w:rPr>
          <w:sz w:val="28"/>
          <w:szCs w:val="28"/>
        </w:rPr>
        <w:t>сийской Федерации на софинансирование капитальных вложений в объекты гос</w:t>
      </w:r>
      <w:r w:rsidRPr="00FC2FC2">
        <w:rPr>
          <w:sz w:val="28"/>
          <w:szCs w:val="28"/>
        </w:rPr>
        <w:t>у</w:t>
      </w:r>
      <w:r w:rsidRPr="00FC2FC2">
        <w:rPr>
          <w:sz w:val="28"/>
          <w:szCs w:val="28"/>
        </w:rPr>
        <w:t>дарственной собственности субъектов Российской Федерации» классификации д</w:t>
      </w:r>
      <w:r w:rsidRPr="00FC2FC2">
        <w:rPr>
          <w:sz w:val="28"/>
          <w:szCs w:val="28"/>
        </w:rPr>
        <w:t>о</w:t>
      </w:r>
      <w:r w:rsidRPr="00FC2FC2">
        <w:rPr>
          <w:sz w:val="28"/>
          <w:szCs w:val="28"/>
        </w:rPr>
        <w:t>ходов бюджетов</w:t>
      </w:r>
      <w:proofErr w:type="gramStart"/>
      <w:r w:rsidRPr="00FC2FC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85CF0" w:rsidRPr="00433AA3" w:rsidRDefault="00C85CF0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49BB" w:rsidRPr="00E462AF" w:rsidRDefault="00D349B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A37A4" w:rsidRDefault="000F59B7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A3">
        <w:rPr>
          <w:sz w:val="28"/>
          <w:szCs w:val="28"/>
        </w:rPr>
        <w:t xml:space="preserve">б) в подпункте </w:t>
      </w:r>
      <w:r w:rsidR="00433AA3" w:rsidRPr="00433AA3">
        <w:rPr>
          <w:sz w:val="28"/>
          <w:szCs w:val="28"/>
        </w:rPr>
        <w:t xml:space="preserve">2.2. </w:t>
      </w:r>
      <w:r w:rsidR="0032656C">
        <w:rPr>
          <w:sz w:val="28"/>
          <w:szCs w:val="28"/>
        </w:rPr>
        <w:t>«</w:t>
      </w:r>
      <w:r w:rsidR="00433AA3" w:rsidRPr="00433AA3">
        <w:rPr>
          <w:sz w:val="28"/>
          <w:szCs w:val="28"/>
        </w:rPr>
        <w:t>Государственная программа «Развитие образования и науки Республики Татарстан на 2014 – 2025 годы»</w:t>
      </w:r>
      <w:r w:rsidR="000A37A4">
        <w:rPr>
          <w:sz w:val="28"/>
          <w:szCs w:val="28"/>
        </w:rPr>
        <w:t>:</w:t>
      </w:r>
    </w:p>
    <w:p w:rsidR="00433AA3" w:rsidRPr="00433AA3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433AA3">
        <w:rPr>
          <w:sz w:val="28"/>
          <w:szCs w:val="28"/>
        </w:rPr>
        <w:t>02 4 E6 00000 Федеральный проект «Молодые профессион</w:t>
      </w:r>
      <w:r w:rsidRPr="00433AA3">
        <w:rPr>
          <w:sz w:val="28"/>
          <w:szCs w:val="28"/>
        </w:rPr>
        <w:t>а</w:t>
      </w:r>
      <w:r w:rsidRPr="00433AA3">
        <w:rPr>
          <w:sz w:val="28"/>
          <w:szCs w:val="28"/>
        </w:rPr>
        <w:t>лы (Повышение конкурентоспособности профессионального образования)»</w:t>
      </w:r>
      <w:r>
        <w:rPr>
          <w:sz w:val="28"/>
          <w:szCs w:val="28"/>
        </w:rPr>
        <w:t xml:space="preserve">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нить следующим</w:t>
      </w:r>
      <w:r w:rsidR="00375D65">
        <w:rPr>
          <w:sz w:val="28"/>
          <w:szCs w:val="28"/>
        </w:rPr>
        <w:t>и</w:t>
      </w:r>
      <w:r>
        <w:rPr>
          <w:sz w:val="28"/>
          <w:szCs w:val="28"/>
        </w:rPr>
        <w:t xml:space="preserve"> направлени</w:t>
      </w:r>
      <w:r w:rsidR="00375D65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375D65">
        <w:rPr>
          <w:sz w:val="28"/>
          <w:szCs w:val="28"/>
        </w:rPr>
        <w:t>и</w:t>
      </w:r>
      <w:r>
        <w:rPr>
          <w:sz w:val="28"/>
          <w:szCs w:val="28"/>
        </w:rPr>
        <w:t xml:space="preserve"> расходов:</w:t>
      </w:r>
    </w:p>
    <w:p w:rsidR="00433AA3" w:rsidRPr="00433AA3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3AA3">
        <w:rPr>
          <w:sz w:val="28"/>
          <w:szCs w:val="28"/>
        </w:rPr>
        <w:t>- 5463F Реализация основных мероприятий по подготовке мирового чемпи</w:t>
      </w:r>
      <w:r w:rsidRPr="00433AA3">
        <w:rPr>
          <w:sz w:val="28"/>
          <w:szCs w:val="28"/>
        </w:rPr>
        <w:t>о</w:t>
      </w:r>
      <w:r w:rsidRPr="00433AA3">
        <w:rPr>
          <w:sz w:val="28"/>
          <w:szCs w:val="28"/>
        </w:rPr>
        <w:t>ната по профессиональному мастерству по стандартам «</w:t>
      </w:r>
      <w:proofErr w:type="spellStart"/>
      <w:r w:rsidRPr="00433AA3">
        <w:rPr>
          <w:sz w:val="28"/>
          <w:szCs w:val="28"/>
        </w:rPr>
        <w:t>Ворлдскиллс</w:t>
      </w:r>
      <w:proofErr w:type="spellEnd"/>
      <w:r w:rsidRPr="00433AA3">
        <w:rPr>
          <w:sz w:val="28"/>
          <w:szCs w:val="28"/>
        </w:rPr>
        <w:t xml:space="preserve">» в </w:t>
      </w:r>
      <w:proofErr w:type="spellStart"/>
      <w:r w:rsidRPr="00433AA3">
        <w:rPr>
          <w:sz w:val="28"/>
          <w:szCs w:val="28"/>
        </w:rPr>
        <w:t>г</w:t>
      </w:r>
      <w:proofErr w:type="gramStart"/>
      <w:r w:rsidRPr="00433AA3">
        <w:rPr>
          <w:sz w:val="28"/>
          <w:szCs w:val="28"/>
        </w:rPr>
        <w:t>.К</w:t>
      </w:r>
      <w:proofErr w:type="gramEnd"/>
      <w:r w:rsidRPr="00433AA3">
        <w:rPr>
          <w:sz w:val="28"/>
          <w:szCs w:val="28"/>
        </w:rPr>
        <w:t>азани</w:t>
      </w:r>
      <w:proofErr w:type="spellEnd"/>
      <w:r w:rsidRPr="00433AA3">
        <w:rPr>
          <w:sz w:val="28"/>
          <w:szCs w:val="28"/>
        </w:rPr>
        <w:t xml:space="preserve"> в 2019 году за счет средств резервного фонда Правительства Российской Федерации</w:t>
      </w:r>
    </w:p>
    <w:p w:rsidR="00433AA3" w:rsidRPr="00433AA3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A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433AA3">
        <w:rPr>
          <w:sz w:val="28"/>
          <w:szCs w:val="28"/>
        </w:rPr>
        <w:t>ь</w:t>
      </w:r>
      <w:r w:rsidRPr="00433AA3">
        <w:rPr>
          <w:sz w:val="28"/>
          <w:szCs w:val="28"/>
        </w:rPr>
        <w:t>ного бюджета, на реализацию основных мероприятий по подготовке мирового че</w:t>
      </w:r>
      <w:r w:rsidRPr="00433AA3">
        <w:rPr>
          <w:sz w:val="28"/>
          <w:szCs w:val="28"/>
        </w:rPr>
        <w:t>м</w:t>
      </w:r>
      <w:r w:rsidRPr="00433AA3">
        <w:rPr>
          <w:sz w:val="28"/>
          <w:szCs w:val="28"/>
        </w:rPr>
        <w:t>пионата по профессиональному мастерству по стандартам «</w:t>
      </w:r>
      <w:proofErr w:type="spellStart"/>
      <w:r w:rsidRPr="00433AA3">
        <w:rPr>
          <w:sz w:val="28"/>
          <w:szCs w:val="28"/>
        </w:rPr>
        <w:t>Ворлдскиллс</w:t>
      </w:r>
      <w:proofErr w:type="spellEnd"/>
      <w:r w:rsidRPr="00433AA3">
        <w:rPr>
          <w:sz w:val="28"/>
          <w:szCs w:val="28"/>
        </w:rPr>
        <w:t xml:space="preserve">» в </w:t>
      </w:r>
      <w:proofErr w:type="spellStart"/>
      <w:r w:rsidRPr="00433AA3">
        <w:rPr>
          <w:sz w:val="28"/>
          <w:szCs w:val="28"/>
        </w:rPr>
        <w:t>г</w:t>
      </w:r>
      <w:proofErr w:type="gramStart"/>
      <w:r w:rsidRPr="00433AA3">
        <w:rPr>
          <w:sz w:val="28"/>
          <w:szCs w:val="28"/>
        </w:rPr>
        <w:t>.К</w:t>
      </w:r>
      <w:proofErr w:type="gramEnd"/>
      <w:r w:rsidRPr="00433AA3">
        <w:rPr>
          <w:sz w:val="28"/>
          <w:szCs w:val="28"/>
        </w:rPr>
        <w:t>азани</w:t>
      </w:r>
      <w:proofErr w:type="spellEnd"/>
      <w:r w:rsidRPr="00433AA3">
        <w:rPr>
          <w:sz w:val="28"/>
          <w:szCs w:val="28"/>
        </w:rPr>
        <w:t xml:space="preserve"> в 2019 году.</w:t>
      </w:r>
    </w:p>
    <w:p w:rsidR="00433AA3" w:rsidRPr="00433AA3" w:rsidRDefault="00433AA3" w:rsidP="00433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A3">
        <w:rPr>
          <w:sz w:val="28"/>
          <w:szCs w:val="28"/>
        </w:rPr>
        <w:t>Поступление субсидий в бюджет Республики Татарстан на указанные цели о</w:t>
      </w:r>
      <w:r w:rsidRPr="00433AA3">
        <w:rPr>
          <w:sz w:val="28"/>
          <w:szCs w:val="28"/>
        </w:rPr>
        <w:t>т</w:t>
      </w:r>
      <w:r w:rsidRPr="00433AA3">
        <w:rPr>
          <w:sz w:val="28"/>
          <w:szCs w:val="28"/>
        </w:rPr>
        <w:t>ражается по коду 000 2 02 45463 02 0000 150 «Межбюджетные трансферты, перед</w:t>
      </w:r>
      <w:r w:rsidRPr="00433AA3">
        <w:rPr>
          <w:sz w:val="28"/>
          <w:szCs w:val="28"/>
        </w:rPr>
        <w:t>а</w:t>
      </w:r>
      <w:r w:rsidRPr="00433AA3">
        <w:rPr>
          <w:sz w:val="28"/>
          <w:szCs w:val="28"/>
        </w:rPr>
        <w:t>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«</w:t>
      </w:r>
      <w:proofErr w:type="spellStart"/>
      <w:r w:rsidRPr="00433AA3">
        <w:rPr>
          <w:sz w:val="28"/>
          <w:szCs w:val="28"/>
        </w:rPr>
        <w:t>Ворлдскиллс</w:t>
      </w:r>
      <w:proofErr w:type="spellEnd"/>
      <w:r w:rsidRPr="00433AA3">
        <w:rPr>
          <w:sz w:val="28"/>
          <w:szCs w:val="28"/>
        </w:rPr>
        <w:t>» в г. Казани в 2019 году» классификации доходов бюджетов.</w:t>
      </w:r>
    </w:p>
    <w:p w:rsidR="00375D65" w:rsidRDefault="00375D65" w:rsidP="00375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5D65" w:rsidRPr="00375D65" w:rsidRDefault="00375D65" w:rsidP="00375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D65">
        <w:rPr>
          <w:sz w:val="28"/>
          <w:szCs w:val="28"/>
        </w:rPr>
        <w:t>- 61620 Реализация мероприятий по государственной поддержке професси</w:t>
      </w:r>
      <w:r w:rsidRPr="00375D65">
        <w:rPr>
          <w:sz w:val="28"/>
          <w:szCs w:val="28"/>
        </w:rPr>
        <w:t>о</w:t>
      </w:r>
      <w:r w:rsidRPr="00375D65">
        <w:rPr>
          <w:sz w:val="28"/>
          <w:szCs w:val="28"/>
        </w:rPr>
        <w:t>нальных образовательных организаций</w:t>
      </w:r>
    </w:p>
    <w:p w:rsidR="00375D65" w:rsidRPr="00375D65" w:rsidRDefault="00375D65" w:rsidP="00375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5D65" w:rsidRPr="00375D65" w:rsidRDefault="00375D65" w:rsidP="00375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D65">
        <w:rPr>
          <w:sz w:val="28"/>
          <w:szCs w:val="28"/>
        </w:rPr>
        <w:t>- 61625 Государственная поддержка профессиональных образовательных о</w:t>
      </w:r>
      <w:r w:rsidRPr="00375D65">
        <w:rPr>
          <w:sz w:val="28"/>
          <w:szCs w:val="28"/>
        </w:rPr>
        <w:t>р</w:t>
      </w:r>
      <w:r w:rsidRPr="00375D65">
        <w:rPr>
          <w:sz w:val="28"/>
          <w:szCs w:val="28"/>
        </w:rPr>
        <w:t>ганизаций в целях обеспечения соответствия их материально-технической базы с</w:t>
      </w:r>
      <w:r w:rsidRPr="00375D65">
        <w:rPr>
          <w:sz w:val="28"/>
          <w:szCs w:val="28"/>
        </w:rPr>
        <w:t>о</w:t>
      </w:r>
      <w:r w:rsidRPr="00375D65">
        <w:rPr>
          <w:sz w:val="28"/>
          <w:szCs w:val="28"/>
        </w:rPr>
        <w:t>временным требованиям</w:t>
      </w:r>
      <w:r>
        <w:rPr>
          <w:sz w:val="28"/>
          <w:szCs w:val="28"/>
        </w:rPr>
        <w:t>»;</w:t>
      </w:r>
    </w:p>
    <w:p w:rsid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4" w:rsidRP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целевой статьи «</w:t>
      </w:r>
      <w:r w:rsidRPr="000A37A4">
        <w:rPr>
          <w:sz w:val="28"/>
          <w:szCs w:val="28"/>
        </w:rPr>
        <w:t>02</w:t>
      </w:r>
      <w:proofErr w:type="gramStart"/>
      <w:r w:rsidRPr="000A37A4">
        <w:rPr>
          <w:sz w:val="28"/>
          <w:szCs w:val="28"/>
        </w:rPr>
        <w:t xml:space="preserve"> К</w:t>
      </w:r>
      <w:proofErr w:type="gramEnd"/>
      <w:r w:rsidRPr="000A37A4">
        <w:rPr>
          <w:sz w:val="28"/>
          <w:szCs w:val="28"/>
        </w:rPr>
        <w:t xml:space="preserve"> E1 00000 Федеральный проект «Современная шк</w:t>
      </w:r>
      <w:r w:rsidRPr="000A37A4">
        <w:rPr>
          <w:sz w:val="28"/>
          <w:szCs w:val="28"/>
        </w:rPr>
        <w:t>о</w:t>
      </w:r>
      <w:r w:rsidRPr="000A37A4">
        <w:rPr>
          <w:sz w:val="28"/>
          <w:szCs w:val="28"/>
        </w:rPr>
        <w:t>ла»</w:t>
      </w:r>
      <w:r>
        <w:rPr>
          <w:sz w:val="28"/>
          <w:szCs w:val="28"/>
        </w:rPr>
        <w:t xml:space="preserve"> изложить в следующей редакции:</w:t>
      </w:r>
    </w:p>
    <w:p w:rsidR="000A37A4" w:rsidRP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A37A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A37A4">
        <w:rPr>
          <w:sz w:val="28"/>
          <w:szCs w:val="28"/>
        </w:rPr>
        <w:t>р</w:t>
      </w:r>
      <w:r w:rsidRPr="000A37A4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0A37A4" w:rsidRP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4" w:rsidRP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7A4">
        <w:rPr>
          <w:sz w:val="28"/>
          <w:szCs w:val="28"/>
        </w:rPr>
        <w:t>- 52390 Софинансируемые расходы на модернизацию инфраструктуры общего образования в отдельных субъектах Российской Федерации</w:t>
      </w:r>
    </w:p>
    <w:p w:rsidR="000A37A4" w:rsidRP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7A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0A37A4">
        <w:rPr>
          <w:sz w:val="28"/>
          <w:szCs w:val="28"/>
        </w:rPr>
        <w:lastRenderedPageBreak/>
        <w:t>бюджета Республики Татарстан, на модернизацию инфраструктуры общего образ</w:t>
      </w:r>
      <w:r w:rsidRPr="000A37A4">
        <w:rPr>
          <w:sz w:val="28"/>
          <w:szCs w:val="28"/>
        </w:rPr>
        <w:t>о</w:t>
      </w:r>
      <w:r w:rsidRPr="000A37A4">
        <w:rPr>
          <w:sz w:val="28"/>
          <w:szCs w:val="28"/>
        </w:rPr>
        <w:t>вания в отдельных субъектах Российской Федерации.</w:t>
      </w:r>
    </w:p>
    <w:p w:rsidR="000A37A4" w:rsidRP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7A4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25239 00 0000 150 «Субсидии бюджетам на модерниз</w:t>
      </w:r>
      <w:r w:rsidRPr="000A37A4">
        <w:rPr>
          <w:sz w:val="28"/>
          <w:szCs w:val="28"/>
        </w:rPr>
        <w:t>а</w:t>
      </w:r>
      <w:r w:rsidRPr="000A37A4">
        <w:rPr>
          <w:sz w:val="28"/>
          <w:szCs w:val="28"/>
        </w:rPr>
        <w:t>цию инфраструктуры общего образования в отдельных субъектах Российской Фед</w:t>
      </w:r>
      <w:r w:rsidRPr="000A37A4">
        <w:rPr>
          <w:sz w:val="28"/>
          <w:szCs w:val="28"/>
        </w:rPr>
        <w:t>е</w:t>
      </w:r>
      <w:r w:rsidRPr="000A37A4">
        <w:rPr>
          <w:sz w:val="28"/>
          <w:szCs w:val="28"/>
        </w:rPr>
        <w:t>рации» классификации доходов бюджетов.</w:t>
      </w:r>
    </w:p>
    <w:p w:rsidR="000A37A4" w:rsidRP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4" w:rsidRP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7A4">
        <w:rPr>
          <w:sz w:val="28"/>
          <w:szCs w:val="28"/>
        </w:rPr>
        <w:t>- 55200 Софинансируемые расходы на реализацию мероприятий по соде</w:t>
      </w:r>
      <w:r w:rsidRPr="000A37A4">
        <w:rPr>
          <w:sz w:val="28"/>
          <w:szCs w:val="28"/>
        </w:rPr>
        <w:t>й</w:t>
      </w:r>
      <w:r w:rsidRPr="000A37A4">
        <w:rPr>
          <w:sz w:val="28"/>
          <w:szCs w:val="28"/>
        </w:rPr>
        <w:t>ствию созданию в субъектах Российской Федерации новых мест в общеобразов</w:t>
      </w:r>
      <w:r w:rsidRPr="000A37A4">
        <w:rPr>
          <w:sz w:val="28"/>
          <w:szCs w:val="28"/>
        </w:rPr>
        <w:t>а</w:t>
      </w:r>
      <w:r w:rsidRPr="000A37A4">
        <w:rPr>
          <w:sz w:val="28"/>
          <w:szCs w:val="28"/>
        </w:rPr>
        <w:t>тельных организациях</w:t>
      </w:r>
    </w:p>
    <w:p w:rsidR="000A37A4" w:rsidRP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7A4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содействию созд</w:t>
      </w:r>
      <w:r w:rsidRPr="000A37A4">
        <w:rPr>
          <w:sz w:val="28"/>
          <w:szCs w:val="28"/>
        </w:rPr>
        <w:t>а</w:t>
      </w:r>
      <w:r w:rsidRPr="000A37A4">
        <w:rPr>
          <w:sz w:val="28"/>
          <w:szCs w:val="28"/>
        </w:rPr>
        <w:t>нию в субъектах Российской Федерации новых мест в общеобразовательных орг</w:t>
      </w:r>
      <w:r w:rsidRPr="000A37A4">
        <w:rPr>
          <w:sz w:val="28"/>
          <w:szCs w:val="28"/>
        </w:rPr>
        <w:t>а</w:t>
      </w:r>
      <w:r w:rsidRPr="000A37A4">
        <w:rPr>
          <w:sz w:val="28"/>
          <w:szCs w:val="28"/>
        </w:rPr>
        <w:t>низациях.</w:t>
      </w:r>
    </w:p>
    <w:p w:rsidR="000A37A4" w:rsidRP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7A4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25520 00 0000 150 «Субсидии бюджетам на реализ</w:t>
      </w:r>
      <w:r w:rsidRPr="000A37A4">
        <w:rPr>
          <w:sz w:val="28"/>
          <w:szCs w:val="28"/>
        </w:rPr>
        <w:t>а</w:t>
      </w:r>
      <w:r w:rsidRPr="000A37A4">
        <w:rPr>
          <w:sz w:val="28"/>
          <w:szCs w:val="28"/>
        </w:rPr>
        <w:t>цию мероприятий по содействию создания в субъектах Российской Федерации н</w:t>
      </w:r>
      <w:r w:rsidRPr="000A37A4">
        <w:rPr>
          <w:sz w:val="28"/>
          <w:szCs w:val="28"/>
        </w:rPr>
        <w:t>о</w:t>
      </w:r>
      <w:r w:rsidRPr="000A37A4">
        <w:rPr>
          <w:sz w:val="28"/>
          <w:szCs w:val="28"/>
        </w:rPr>
        <w:t>вых мест в общеобразовательных организациях» классификации доходов бюдж</w:t>
      </w:r>
      <w:r w:rsidRPr="000A37A4">
        <w:rPr>
          <w:sz w:val="28"/>
          <w:szCs w:val="28"/>
        </w:rPr>
        <w:t>е</w:t>
      </w:r>
      <w:r w:rsidRPr="000A37A4">
        <w:rPr>
          <w:sz w:val="28"/>
          <w:szCs w:val="28"/>
        </w:rPr>
        <w:t>тов</w:t>
      </w:r>
      <w:proofErr w:type="gramStart"/>
      <w:r w:rsidRPr="000A37A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4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371" w:rsidRDefault="000F59B7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095">
        <w:rPr>
          <w:sz w:val="28"/>
          <w:szCs w:val="28"/>
        </w:rPr>
        <w:t>в</w:t>
      </w:r>
      <w:r w:rsidR="00FE0E76" w:rsidRPr="00367095">
        <w:rPr>
          <w:sz w:val="28"/>
          <w:szCs w:val="28"/>
        </w:rPr>
        <w:t xml:space="preserve">) в подпункте </w:t>
      </w:r>
      <w:r w:rsidR="00367095" w:rsidRPr="00367095">
        <w:rPr>
          <w:sz w:val="28"/>
          <w:szCs w:val="28"/>
        </w:rPr>
        <w:t xml:space="preserve">2.3. </w:t>
      </w:r>
      <w:r w:rsidR="0032656C">
        <w:rPr>
          <w:sz w:val="28"/>
          <w:szCs w:val="28"/>
        </w:rPr>
        <w:t>«</w:t>
      </w:r>
      <w:r w:rsidR="00367095" w:rsidRPr="00367095">
        <w:rPr>
          <w:sz w:val="28"/>
          <w:szCs w:val="28"/>
        </w:rPr>
        <w:t>Государственная программа «Социальная поддержка граждан Республики Татарстан» на 2014 – 2021 годы</w:t>
      </w:r>
      <w:r w:rsidR="00367095">
        <w:rPr>
          <w:sz w:val="28"/>
          <w:szCs w:val="28"/>
        </w:rPr>
        <w:t>»</w:t>
      </w:r>
      <w:r w:rsidR="00C85371">
        <w:rPr>
          <w:sz w:val="28"/>
          <w:szCs w:val="28"/>
        </w:rPr>
        <w:t>:</w:t>
      </w:r>
    </w:p>
    <w:p w:rsidR="005C33E5" w:rsidRDefault="005C33E5" w:rsidP="005C33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2025 годы»;</w:t>
      </w:r>
    </w:p>
    <w:p w:rsidR="005C33E5" w:rsidRDefault="005C33E5" w:rsidP="005C33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2025 годы»;</w:t>
      </w:r>
    </w:p>
    <w:p w:rsidR="005C33E5" w:rsidRDefault="005C33E5" w:rsidP="005C3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5C33E5">
        <w:rPr>
          <w:sz w:val="28"/>
          <w:szCs w:val="28"/>
        </w:rPr>
        <w:t>03 0 00 00000 Государственная программа «Социальная поддержка граждан Республики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2021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ды» заменить словами «на 2014 – 2025 годы»;</w:t>
      </w:r>
    </w:p>
    <w:p w:rsidR="003B00AB" w:rsidRPr="003B00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Pr="003B00AB">
        <w:rPr>
          <w:sz w:val="28"/>
          <w:szCs w:val="28"/>
        </w:rPr>
        <w:t>03 1 00 00000 Подпрограмма «Социальные в</w:t>
      </w:r>
      <w:r w:rsidRPr="003B00AB">
        <w:rPr>
          <w:sz w:val="28"/>
          <w:szCs w:val="28"/>
        </w:rPr>
        <w:t>ы</w:t>
      </w:r>
      <w:r w:rsidRPr="003B00AB">
        <w:rPr>
          <w:sz w:val="28"/>
          <w:szCs w:val="28"/>
        </w:rPr>
        <w:t xml:space="preserve">платы» </w:t>
      </w:r>
      <w:r>
        <w:rPr>
          <w:sz w:val="28"/>
          <w:szCs w:val="28"/>
        </w:rPr>
        <w:t>изложить в следующей редакции:</w:t>
      </w:r>
    </w:p>
    <w:p w:rsidR="003B00AB" w:rsidRPr="003B00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00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B00AB">
        <w:rPr>
          <w:sz w:val="28"/>
          <w:szCs w:val="28"/>
        </w:rPr>
        <w:t>р</w:t>
      </w:r>
      <w:r w:rsidRPr="003B00AB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3B00AB">
        <w:rPr>
          <w:sz w:val="28"/>
          <w:szCs w:val="28"/>
        </w:rPr>
        <w:t>е</w:t>
      </w:r>
      <w:r w:rsidRPr="003B00AB">
        <w:rPr>
          <w:sz w:val="28"/>
          <w:szCs w:val="28"/>
        </w:rPr>
        <w:t>ральному проекту</w:t>
      </w:r>
      <w:proofErr w:type="gramStart"/>
      <w:r w:rsidRPr="003B00AB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3B00AB" w:rsidRDefault="003B00AB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0AB" w:rsidRDefault="003B00AB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3B00AB" w:rsidRPr="003B00AB" w:rsidRDefault="003B00AB" w:rsidP="003B00A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B00AB">
        <w:rPr>
          <w:sz w:val="28"/>
          <w:szCs w:val="28"/>
        </w:rPr>
        <w:t>03 1 P3 00000 Федеральный проект</w:t>
      </w:r>
    </w:p>
    <w:p w:rsidR="003B00AB" w:rsidRPr="003B00AB" w:rsidRDefault="003B00AB" w:rsidP="003B00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00AB">
        <w:rPr>
          <w:sz w:val="28"/>
          <w:szCs w:val="28"/>
        </w:rPr>
        <w:t>«Старшее поколение»</w:t>
      </w:r>
    </w:p>
    <w:p w:rsidR="003B00AB" w:rsidRPr="003B00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0AB" w:rsidRPr="003B00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0A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B00AB">
        <w:rPr>
          <w:sz w:val="28"/>
          <w:szCs w:val="28"/>
        </w:rPr>
        <w:t>р</w:t>
      </w:r>
      <w:r w:rsidRPr="003B00A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3B00AB" w:rsidRPr="003B00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0AB" w:rsidRPr="003B00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0AB">
        <w:rPr>
          <w:sz w:val="28"/>
          <w:szCs w:val="28"/>
        </w:rPr>
        <w:t>- 05410 Мероприятия в области социальной политики</w:t>
      </w:r>
    </w:p>
    <w:p w:rsidR="003B00AB" w:rsidRPr="003B00AB" w:rsidRDefault="003B00AB" w:rsidP="003B0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0AB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реализацию мероприятий в области социальной политики</w:t>
      </w:r>
      <w:proofErr w:type="gramStart"/>
      <w:r w:rsidRPr="003B00A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B00AB" w:rsidRDefault="003B00AB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7E1F" w:rsidRPr="00F17E1F" w:rsidRDefault="00F17E1F" w:rsidP="00F17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Pr="00F17E1F">
        <w:rPr>
          <w:sz w:val="28"/>
          <w:szCs w:val="28"/>
        </w:rPr>
        <w:t>03 2 00 00000 Подпрограмма «Повышение кач</w:t>
      </w:r>
      <w:r w:rsidRPr="00F17E1F">
        <w:rPr>
          <w:sz w:val="28"/>
          <w:szCs w:val="28"/>
        </w:rPr>
        <w:t>е</w:t>
      </w:r>
      <w:r w:rsidRPr="00F17E1F">
        <w:rPr>
          <w:sz w:val="28"/>
          <w:szCs w:val="28"/>
        </w:rPr>
        <w:t>ства жизни граждан пожилого возраста»</w:t>
      </w:r>
      <w:r>
        <w:rPr>
          <w:sz w:val="28"/>
          <w:szCs w:val="28"/>
        </w:rPr>
        <w:t xml:space="preserve"> изложить в следующей редакции:</w:t>
      </w:r>
    </w:p>
    <w:p w:rsidR="00F17E1F" w:rsidRPr="00F17E1F" w:rsidRDefault="00F17E1F" w:rsidP="00F17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17E1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17E1F">
        <w:rPr>
          <w:sz w:val="28"/>
          <w:szCs w:val="28"/>
        </w:rPr>
        <w:t>р</w:t>
      </w:r>
      <w:r w:rsidRPr="00F17E1F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F17E1F">
        <w:rPr>
          <w:sz w:val="28"/>
          <w:szCs w:val="28"/>
        </w:rPr>
        <w:t>е</w:t>
      </w:r>
      <w:r w:rsidRPr="00F17E1F">
        <w:rPr>
          <w:sz w:val="28"/>
          <w:szCs w:val="28"/>
        </w:rPr>
        <w:t>ральному проекту</w:t>
      </w:r>
      <w:proofErr w:type="gramStart"/>
      <w:r w:rsidRPr="00F17E1F">
        <w:rPr>
          <w:sz w:val="28"/>
          <w:szCs w:val="28"/>
        </w:rPr>
        <w:t>:</w:t>
      </w:r>
      <w:r w:rsidR="00E35348">
        <w:rPr>
          <w:sz w:val="28"/>
          <w:szCs w:val="28"/>
        </w:rPr>
        <w:t>»</w:t>
      </w:r>
      <w:proofErr w:type="gramEnd"/>
      <w:r w:rsidR="00E35348">
        <w:rPr>
          <w:sz w:val="28"/>
          <w:szCs w:val="28"/>
        </w:rPr>
        <w:t>;</w:t>
      </w:r>
    </w:p>
    <w:p w:rsidR="003B00AB" w:rsidRDefault="003B00AB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3D06" w:rsidRDefault="00203D06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203D06" w:rsidRPr="00203D06" w:rsidRDefault="00203D06" w:rsidP="00203D0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03D06">
        <w:rPr>
          <w:sz w:val="28"/>
          <w:szCs w:val="28"/>
        </w:rPr>
        <w:t>03 2 P3 00000 Федеральный проект</w:t>
      </w:r>
    </w:p>
    <w:p w:rsidR="00203D06" w:rsidRPr="00203D06" w:rsidRDefault="00203D06" w:rsidP="00203D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3D06">
        <w:rPr>
          <w:sz w:val="28"/>
          <w:szCs w:val="28"/>
        </w:rPr>
        <w:t>«Старшее поколение»</w:t>
      </w:r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3D0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03D06">
        <w:rPr>
          <w:sz w:val="28"/>
          <w:szCs w:val="28"/>
        </w:rPr>
        <w:t>р</w:t>
      </w:r>
      <w:r w:rsidRPr="00203D06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3D06">
        <w:rPr>
          <w:sz w:val="28"/>
          <w:szCs w:val="28"/>
        </w:rPr>
        <w:t>- 05550 Реализация проекта «Приемная семья для пожилого человека»</w:t>
      </w:r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3D06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проекта «Приемная семья для пожилого человека»</w:t>
      </w:r>
      <w:proofErr w:type="gramStart"/>
      <w:r w:rsidRPr="00203D0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F17E1F" w:rsidRDefault="00F17E1F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7095" w:rsidRPr="00367095" w:rsidRDefault="00367095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целевую статью </w:t>
      </w:r>
      <w:r w:rsidR="00C85371">
        <w:rPr>
          <w:sz w:val="28"/>
          <w:szCs w:val="28"/>
        </w:rPr>
        <w:t>«</w:t>
      </w:r>
      <w:r w:rsidRPr="00367095">
        <w:rPr>
          <w:sz w:val="28"/>
          <w:szCs w:val="28"/>
        </w:rPr>
        <w:t>03 3 P3 00000 Федеральный проект «Старшее поколение»</w:t>
      </w:r>
      <w:r w:rsidR="00C85371">
        <w:rPr>
          <w:sz w:val="28"/>
          <w:szCs w:val="28"/>
        </w:rPr>
        <w:t xml:space="preserve"> дополнить следующим</w:t>
      </w:r>
      <w:r w:rsidR="00203D06">
        <w:rPr>
          <w:sz w:val="28"/>
          <w:szCs w:val="28"/>
        </w:rPr>
        <w:t>и</w:t>
      </w:r>
      <w:r w:rsidR="00C85371">
        <w:rPr>
          <w:sz w:val="28"/>
          <w:szCs w:val="28"/>
        </w:rPr>
        <w:t xml:space="preserve"> направлени</w:t>
      </w:r>
      <w:r w:rsidR="00203D06">
        <w:rPr>
          <w:sz w:val="28"/>
          <w:szCs w:val="28"/>
        </w:rPr>
        <w:t>ями</w:t>
      </w:r>
      <w:r w:rsidR="00C85371">
        <w:rPr>
          <w:sz w:val="28"/>
          <w:szCs w:val="28"/>
        </w:rPr>
        <w:t xml:space="preserve"> расходов:</w:t>
      </w:r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3D06">
        <w:rPr>
          <w:sz w:val="28"/>
          <w:szCs w:val="28"/>
        </w:rPr>
        <w:t>- 05010 Дома-интернаты для престарелых и инвалидов</w:t>
      </w:r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3D06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домов-интернатов для пр</w:t>
      </w:r>
      <w:r w:rsidRPr="00203D06">
        <w:rPr>
          <w:sz w:val="28"/>
          <w:szCs w:val="28"/>
        </w:rPr>
        <w:t>е</w:t>
      </w:r>
      <w:r w:rsidRPr="00203D06">
        <w:rPr>
          <w:sz w:val="28"/>
          <w:szCs w:val="28"/>
        </w:rPr>
        <w:t>старелых и инвалидов.</w:t>
      </w:r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3D06">
        <w:rPr>
          <w:sz w:val="28"/>
          <w:szCs w:val="28"/>
        </w:rPr>
        <w:t>- 05080 Учреждения социального обслуживания населения</w:t>
      </w:r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3D06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учреждений социального о</w:t>
      </w:r>
      <w:r w:rsidRPr="00203D06">
        <w:rPr>
          <w:sz w:val="28"/>
          <w:szCs w:val="28"/>
        </w:rPr>
        <w:t>б</w:t>
      </w:r>
      <w:r w:rsidRPr="00203D06">
        <w:rPr>
          <w:sz w:val="28"/>
          <w:szCs w:val="28"/>
        </w:rPr>
        <w:t>служивания населения</w:t>
      </w:r>
      <w:proofErr w:type="gramStart"/>
      <w:r w:rsidRPr="00203D0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67095" w:rsidRPr="00367095" w:rsidRDefault="00C85371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7095" w:rsidRPr="00367095">
        <w:rPr>
          <w:sz w:val="28"/>
          <w:szCs w:val="28"/>
        </w:rPr>
        <w:t>- 51630 Софинансируемые расходы на создание системы долговременного ухода за гражданами пожилого возраста и инвалидами</w:t>
      </w:r>
    </w:p>
    <w:p w:rsidR="00367095" w:rsidRPr="00367095" w:rsidRDefault="00367095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095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367095">
        <w:rPr>
          <w:sz w:val="28"/>
          <w:szCs w:val="28"/>
        </w:rPr>
        <w:t>ь</w:t>
      </w:r>
      <w:r w:rsidRPr="00367095">
        <w:rPr>
          <w:sz w:val="28"/>
          <w:szCs w:val="28"/>
        </w:rPr>
        <w:t>ного бюджета и средств бюджета Республики Татарстан, на создание системы до</w:t>
      </w:r>
      <w:r w:rsidRPr="00367095">
        <w:rPr>
          <w:sz w:val="28"/>
          <w:szCs w:val="28"/>
        </w:rPr>
        <w:t>л</w:t>
      </w:r>
      <w:r w:rsidRPr="00367095">
        <w:rPr>
          <w:sz w:val="28"/>
          <w:szCs w:val="28"/>
        </w:rPr>
        <w:t>говременного ухода за гражданами пожилого возраста и инвалидами.</w:t>
      </w:r>
    </w:p>
    <w:p w:rsidR="00367095" w:rsidRDefault="00367095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095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367095">
        <w:rPr>
          <w:sz w:val="28"/>
          <w:szCs w:val="28"/>
        </w:rPr>
        <w:t>т</w:t>
      </w:r>
      <w:r w:rsidRPr="00367095">
        <w:rPr>
          <w:sz w:val="28"/>
          <w:szCs w:val="28"/>
        </w:rPr>
        <w:t>ся по соответствующим кодам вида доходов 000 2 02 45163 00 0000 150 «Межбю</w:t>
      </w:r>
      <w:r w:rsidRPr="00367095">
        <w:rPr>
          <w:sz w:val="28"/>
          <w:szCs w:val="28"/>
        </w:rPr>
        <w:t>д</w:t>
      </w:r>
      <w:r w:rsidRPr="00367095">
        <w:rPr>
          <w:sz w:val="28"/>
          <w:szCs w:val="28"/>
        </w:rPr>
        <w:t>жетные трансферты, передаваемые бюджетам на создание системы долговременн</w:t>
      </w:r>
      <w:r w:rsidRPr="00367095">
        <w:rPr>
          <w:sz w:val="28"/>
          <w:szCs w:val="28"/>
        </w:rPr>
        <w:t>о</w:t>
      </w:r>
      <w:r w:rsidRPr="00367095">
        <w:rPr>
          <w:sz w:val="28"/>
          <w:szCs w:val="28"/>
        </w:rPr>
        <w:t>го ухода за гражданами пожилого возраста и инвалидами» классификации доходов бюджетов</w:t>
      </w:r>
      <w:proofErr w:type="gramStart"/>
      <w:r w:rsidRPr="00367095">
        <w:rPr>
          <w:sz w:val="28"/>
          <w:szCs w:val="28"/>
        </w:rPr>
        <w:t>.</w:t>
      </w:r>
      <w:r w:rsidR="00203D06">
        <w:rPr>
          <w:sz w:val="28"/>
          <w:szCs w:val="28"/>
        </w:rPr>
        <w:t>»;</w:t>
      </w:r>
      <w:proofErr w:type="gramEnd"/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3D06">
        <w:rPr>
          <w:sz w:val="28"/>
          <w:szCs w:val="28"/>
        </w:rPr>
        <w:t>- Д1630 Создание системы долговременного ухода за гражданами пожилого возраста и инвалидами в рамках регионального проекта</w:t>
      </w:r>
    </w:p>
    <w:p w:rsidR="00203D06" w:rsidRPr="00203D06" w:rsidRDefault="00203D06" w:rsidP="00203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3D06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создание системы долговременного ухода за гражданами пожилого возраста и инвалидами в рамках регионального проекта</w:t>
      </w:r>
      <w:proofErr w:type="gramStart"/>
      <w:r w:rsidRPr="00203D0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03D06" w:rsidRDefault="00203D06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целевой статьи «</w:t>
      </w:r>
      <w:r w:rsidRPr="00474284">
        <w:rPr>
          <w:sz w:val="28"/>
          <w:szCs w:val="28"/>
        </w:rPr>
        <w:t>03 5 Р</w:t>
      </w:r>
      <w:proofErr w:type="gramStart"/>
      <w:r w:rsidRPr="00474284">
        <w:rPr>
          <w:sz w:val="28"/>
          <w:szCs w:val="28"/>
        </w:rPr>
        <w:t>1</w:t>
      </w:r>
      <w:proofErr w:type="gramEnd"/>
      <w:r w:rsidRPr="00474284">
        <w:rPr>
          <w:sz w:val="28"/>
          <w:szCs w:val="28"/>
        </w:rPr>
        <w:t xml:space="preserve"> 00000 Федеральный проект «Финансовая по</w:t>
      </w:r>
      <w:r w:rsidRPr="00474284">
        <w:rPr>
          <w:sz w:val="28"/>
          <w:szCs w:val="28"/>
        </w:rPr>
        <w:t>д</w:t>
      </w:r>
      <w:r w:rsidRPr="00474284">
        <w:rPr>
          <w:sz w:val="28"/>
          <w:szCs w:val="28"/>
        </w:rPr>
        <w:t>держка семей при рождении детей»</w:t>
      </w:r>
      <w:r>
        <w:rPr>
          <w:sz w:val="28"/>
          <w:szCs w:val="28"/>
        </w:rPr>
        <w:t xml:space="preserve"> изложить в следующей редакции:</w:t>
      </w: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7428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74284">
        <w:rPr>
          <w:sz w:val="28"/>
          <w:szCs w:val="28"/>
        </w:rPr>
        <w:t>р</w:t>
      </w:r>
      <w:r w:rsidRPr="00474284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284">
        <w:rPr>
          <w:sz w:val="28"/>
          <w:szCs w:val="28"/>
        </w:rPr>
        <w:t>- 05400 Организация обеспечения детей первых трех лет жизни специальными продуктами детского питания по рецептам врачей</w:t>
      </w: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284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обеспечения детей первых трех лет жизни специальными продуктами детского питания по рецептам врачей.</w:t>
      </w: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284">
        <w:rPr>
          <w:sz w:val="28"/>
          <w:szCs w:val="28"/>
        </w:rPr>
        <w:t>- 05520 Обеспечение мер социальной поддержки населения</w:t>
      </w: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284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мер социальной поддержки населения.</w:t>
      </w: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284">
        <w:rPr>
          <w:sz w:val="28"/>
          <w:szCs w:val="28"/>
        </w:rPr>
        <w:t>- 13200 Компенсация за присмотр и уход за ребенком в образовательных орг</w:t>
      </w:r>
      <w:r w:rsidRPr="00474284">
        <w:rPr>
          <w:sz w:val="28"/>
          <w:szCs w:val="28"/>
        </w:rPr>
        <w:t>а</w:t>
      </w:r>
      <w:r w:rsidRPr="00474284">
        <w:rPr>
          <w:sz w:val="28"/>
          <w:szCs w:val="28"/>
        </w:rPr>
        <w:t>низациях, реализующих образовательную программу дошкольного образования</w:t>
      </w: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284">
        <w:rPr>
          <w:sz w:val="28"/>
          <w:szCs w:val="28"/>
        </w:rPr>
        <w:t>По данному направлению расходов отражаются расходы бюджета Республики Татарстан на компенсацию за присмотр и уход за ребенком в образовательных орг</w:t>
      </w:r>
      <w:r w:rsidRPr="00474284">
        <w:rPr>
          <w:sz w:val="28"/>
          <w:szCs w:val="28"/>
        </w:rPr>
        <w:t>а</w:t>
      </w:r>
      <w:r w:rsidRPr="00474284">
        <w:rPr>
          <w:sz w:val="28"/>
          <w:szCs w:val="28"/>
        </w:rPr>
        <w:t>низациях, реализующих образовательную программу дошкольного образования.</w:t>
      </w: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284">
        <w:rPr>
          <w:sz w:val="28"/>
          <w:szCs w:val="28"/>
        </w:rPr>
        <w:t>- 55730 Осуществление ежемесячной выплаты в связи с рождением (усыно</w:t>
      </w:r>
      <w:r w:rsidRPr="00474284">
        <w:rPr>
          <w:sz w:val="28"/>
          <w:szCs w:val="28"/>
        </w:rPr>
        <w:t>в</w:t>
      </w:r>
      <w:r w:rsidRPr="00474284">
        <w:rPr>
          <w:sz w:val="28"/>
          <w:szCs w:val="28"/>
        </w:rPr>
        <w:t>лением) первого ребенка за счет средств федерального бюджета</w:t>
      </w: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284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ежем</w:t>
      </w:r>
      <w:r w:rsidRPr="00474284">
        <w:rPr>
          <w:sz w:val="28"/>
          <w:szCs w:val="28"/>
        </w:rPr>
        <w:t>е</w:t>
      </w:r>
      <w:r w:rsidRPr="00474284">
        <w:rPr>
          <w:sz w:val="28"/>
          <w:szCs w:val="28"/>
        </w:rPr>
        <w:t>сячную выплату в связи с рождением (усыновлением) первого ребенка.</w:t>
      </w:r>
    </w:p>
    <w:p w:rsidR="00474284" w:rsidRPr="00474284" w:rsidRDefault="00474284" w:rsidP="0047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284">
        <w:rPr>
          <w:sz w:val="28"/>
          <w:szCs w:val="28"/>
        </w:rPr>
        <w:t>Поступление субвенций на указанные цели отражается по соответствующему коду вида доходов 000 2 02 35573 00 0000 150 «Субвенции бюджетам на выполн</w:t>
      </w:r>
      <w:r w:rsidRPr="00474284">
        <w:rPr>
          <w:sz w:val="28"/>
          <w:szCs w:val="28"/>
        </w:rPr>
        <w:t>е</w:t>
      </w:r>
      <w:r w:rsidRPr="00474284">
        <w:rPr>
          <w:sz w:val="28"/>
          <w:szCs w:val="28"/>
        </w:rPr>
        <w:t>ние полномочий Российской Федерации по осуществлению ежемесячной выплаты в связи с рождением (усыновлением) первого ребенка» классификации доходов бю</w:t>
      </w:r>
      <w:r w:rsidRPr="00474284">
        <w:rPr>
          <w:sz w:val="28"/>
          <w:szCs w:val="28"/>
        </w:rPr>
        <w:t>д</w:t>
      </w:r>
      <w:r w:rsidRPr="00474284">
        <w:rPr>
          <w:sz w:val="28"/>
          <w:szCs w:val="28"/>
        </w:rPr>
        <w:t>жетов</w:t>
      </w:r>
      <w:proofErr w:type="gramStart"/>
      <w:r w:rsidRPr="0047428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67095" w:rsidRDefault="00367095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44B9" w:rsidRPr="00E844B9" w:rsidRDefault="00E844B9" w:rsidP="00E8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Pr="00E844B9">
        <w:rPr>
          <w:sz w:val="28"/>
          <w:szCs w:val="28"/>
        </w:rPr>
        <w:t>03</w:t>
      </w:r>
      <w:proofErr w:type="gramStart"/>
      <w:r w:rsidRPr="00E844B9">
        <w:rPr>
          <w:sz w:val="28"/>
          <w:szCs w:val="28"/>
        </w:rPr>
        <w:t xml:space="preserve"> К</w:t>
      </w:r>
      <w:proofErr w:type="gramEnd"/>
      <w:r w:rsidRPr="00E844B9">
        <w:rPr>
          <w:sz w:val="28"/>
          <w:szCs w:val="28"/>
        </w:rPr>
        <w:t xml:space="preserve"> 00 00000 Подпрограмма «Развитие соц</w:t>
      </w:r>
      <w:r w:rsidRPr="00E844B9">
        <w:rPr>
          <w:sz w:val="28"/>
          <w:szCs w:val="28"/>
        </w:rPr>
        <w:t>и</w:t>
      </w:r>
      <w:r w:rsidRPr="00E844B9">
        <w:rPr>
          <w:sz w:val="28"/>
          <w:szCs w:val="28"/>
        </w:rPr>
        <w:t>альной и инженерной инфраструктуры в рамках Государственной программы «С</w:t>
      </w:r>
      <w:r w:rsidRPr="00E844B9">
        <w:rPr>
          <w:sz w:val="28"/>
          <w:szCs w:val="28"/>
        </w:rPr>
        <w:t>о</w:t>
      </w:r>
      <w:r w:rsidRPr="00E844B9">
        <w:rPr>
          <w:sz w:val="28"/>
          <w:szCs w:val="28"/>
        </w:rPr>
        <w:t>циальная поддержка граждан Республики Татарстан»</w:t>
      </w:r>
      <w:r>
        <w:rPr>
          <w:sz w:val="28"/>
          <w:szCs w:val="28"/>
        </w:rPr>
        <w:t xml:space="preserve"> изложить в следующей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ции:</w:t>
      </w:r>
    </w:p>
    <w:p w:rsidR="00E844B9" w:rsidRPr="00E844B9" w:rsidRDefault="00E844B9" w:rsidP="00E8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844B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E844B9">
        <w:rPr>
          <w:sz w:val="28"/>
          <w:szCs w:val="28"/>
        </w:rPr>
        <w:t>р</w:t>
      </w:r>
      <w:r w:rsidRPr="00E844B9">
        <w:rPr>
          <w:sz w:val="28"/>
          <w:szCs w:val="28"/>
        </w:rPr>
        <w:t>стан на реализацию подпрограммы по следующему направлению расходов и фед</w:t>
      </w:r>
      <w:r w:rsidRPr="00E844B9">
        <w:rPr>
          <w:sz w:val="28"/>
          <w:szCs w:val="28"/>
        </w:rPr>
        <w:t>е</w:t>
      </w:r>
      <w:r w:rsidRPr="00E844B9">
        <w:rPr>
          <w:sz w:val="28"/>
          <w:szCs w:val="28"/>
        </w:rPr>
        <w:t>ральному проекту</w:t>
      </w:r>
      <w:proofErr w:type="gramStart"/>
      <w:r w:rsidRPr="00E844B9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844B9" w:rsidRDefault="00E844B9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1F0D" w:rsidRDefault="007C1F0D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7C1F0D" w:rsidRPr="007C1F0D" w:rsidRDefault="007C1F0D" w:rsidP="007C1F0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7C1F0D">
        <w:rPr>
          <w:sz w:val="28"/>
          <w:szCs w:val="28"/>
        </w:rPr>
        <w:t>03</w:t>
      </w:r>
      <w:proofErr w:type="gramStart"/>
      <w:r w:rsidRPr="007C1F0D">
        <w:rPr>
          <w:sz w:val="28"/>
          <w:szCs w:val="28"/>
        </w:rPr>
        <w:t xml:space="preserve"> К</w:t>
      </w:r>
      <w:proofErr w:type="gramEnd"/>
      <w:r w:rsidRPr="007C1F0D">
        <w:rPr>
          <w:sz w:val="28"/>
          <w:szCs w:val="28"/>
        </w:rPr>
        <w:t xml:space="preserve"> Р3 00000 Федеральный проект</w:t>
      </w:r>
    </w:p>
    <w:p w:rsidR="007C1F0D" w:rsidRPr="007C1F0D" w:rsidRDefault="007C1F0D" w:rsidP="007C1F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C1F0D">
        <w:rPr>
          <w:sz w:val="28"/>
          <w:szCs w:val="28"/>
        </w:rPr>
        <w:t>«Старшее поколение»</w:t>
      </w:r>
    </w:p>
    <w:p w:rsidR="007C1F0D" w:rsidRPr="007C1F0D" w:rsidRDefault="007C1F0D" w:rsidP="007C1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1F0D" w:rsidRPr="007C1F0D" w:rsidRDefault="007C1F0D" w:rsidP="007C1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F0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C1F0D">
        <w:rPr>
          <w:sz w:val="28"/>
          <w:szCs w:val="28"/>
        </w:rPr>
        <w:t>р</w:t>
      </w:r>
      <w:r w:rsidRPr="007C1F0D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7C1F0D" w:rsidRPr="007C1F0D" w:rsidRDefault="007C1F0D" w:rsidP="007C1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1F0D" w:rsidRPr="007C1F0D" w:rsidRDefault="007C1F0D" w:rsidP="007C1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F0D">
        <w:rPr>
          <w:sz w:val="28"/>
          <w:szCs w:val="28"/>
        </w:rPr>
        <w:t>- 72310 Бюджетные инвестиции и капитальный ремонт социальной и инж</w:t>
      </w:r>
      <w:r w:rsidRPr="007C1F0D">
        <w:rPr>
          <w:sz w:val="28"/>
          <w:szCs w:val="28"/>
        </w:rPr>
        <w:t>е</w:t>
      </w:r>
      <w:r w:rsidRPr="007C1F0D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7C1F0D">
        <w:rPr>
          <w:sz w:val="28"/>
          <w:szCs w:val="28"/>
        </w:rPr>
        <w:t>б</w:t>
      </w:r>
      <w:r w:rsidRPr="007C1F0D">
        <w:rPr>
          <w:sz w:val="28"/>
          <w:szCs w:val="28"/>
        </w:rPr>
        <w:t>лики Татарстан</w:t>
      </w:r>
      <w:r>
        <w:rPr>
          <w:sz w:val="28"/>
          <w:szCs w:val="28"/>
        </w:rPr>
        <w:t>»;</w:t>
      </w:r>
    </w:p>
    <w:p w:rsidR="00E844B9" w:rsidRDefault="00E844B9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371" w:rsidRDefault="00C85371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C85371" w:rsidRPr="00C85371" w:rsidRDefault="00C85371" w:rsidP="00C8537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85371">
        <w:rPr>
          <w:sz w:val="28"/>
          <w:szCs w:val="28"/>
        </w:rPr>
        <w:t>03</w:t>
      </w:r>
      <w:proofErr w:type="gramStart"/>
      <w:r w:rsidRPr="00C85371">
        <w:rPr>
          <w:sz w:val="28"/>
          <w:szCs w:val="28"/>
        </w:rPr>
        <w:t xml:space="preserve"> Э</w:t>
      </w:r>
      <w:proofErr w:type="gramEnd"/>
      <w:r w:rsidRPr="00C85371">
        <w:rPr>
          <w:sz w:val="28"/>
          <w:szCs w:val="28"/>
        </w:rPr>
        <w:t xml:space="preserve"> 04 00000 Основное мероприятие</w:t>
      </w:r>
    </w:p>
    <w:p w:rsidR="00C85371" w:rsidRPr="00C85371" w:rsidRDefault="00C85371" w:rsidP="00C853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5371">
        <w:rPr>
          <w:sz w:val="28"/>
          <w:szCs w:val="28"/>
        </w:rPr>
        <w:t>«Внедрение сенсорных смесителей, нажимных кранов</w:t>
      </w:r>
    </w:p>
    <w:p w:rsidR="00C85371" w:rsidRPr="00C85371" w:rsidRDefault="00C85371" w:rsidP="00C853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5371">
        <w:rPr>
          <w:sz w:val="28"/>
          <w:szCs w:val="28"/>
        </w:rPr>
        <w:t>в учреждения социальной сферы»</w:t>
      </w:r>
    </w:p>
    <w:p w:rsidR="00C85371" w:rsidRPr="00C85371" w:rsidRDefault="00C85371" w:rsidP="00C8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371" w:rsidRPr="00C85371" w:rsidRDefault="00C85371" w:rsidP="00C8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37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C85371">
        <w:rPr>
          <w:sz w:val="28"/>
          <w:szCs w:val="28"/>
        </w:rPr>
        <w:t>р</w:t>
      </w:r>
      <w:r w:rsidRPr="00C85371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C85371" w:rsidRPr="00C85371" w:rsidRDefault="00C85371" w:rsidP="00C8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371" w:rsidRPr="00C85371" w:rsidRDefault="00C85371" w:rsidP="00C8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371">
        <w:rPr>
          <w:sz w:val="28"/>
          <w:szCs w:val="28"/>
        </w:rPr>
        <w:t>- 05080 Учреждения социального обслуживания населения</w:t>
      </w:r>
    </w:p>
    <w:p w:rsidR="00C85371" w:rsidRPr="00C85371" w:rsidRDefault="00C85371" w:rsidP="00C8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371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учреждений социального о</w:t>
      </w:r>
      <w:r w:rsidRPr="00C85371">
        <w:rPr>
          <w:sz w:val="28"/>
          <w:szCs w:val="28"/>
        </w:rPr>
        <w:t>б</w:t>
      </w:r>
      <w:r w:rsidRPr="00C85371">
        <w:rPr>
          <w:sz w:val="28"/>
          <w:szCs w:val="28"/>
        </w:rPr>
        <w:t>служивания населения</w:t>
      </w:r>
      <w:proofErr w:type="gramStart"/>
      <w:r w:rsidRPr="00C8537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85371" w:rsidRDefault="00C85371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Default="00D2113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подпункте </w:t>
      </w:r>
      <w:r w:rsidRPr="00D2113E">
        <w:rPr>
          <w:sz w:val="28"/>
          <w:szCs w:val="28"/>
        </w:rPr>
        <w:t xml:space="preserve">2.4. </w:t>
      </w:r>
      <w:r>
        <w:rPr>
          <w:sz w:val="28"/>
          <w:szCs w:val="28"/>
        </w:rPr>
        <w:t>«</w:t>
      </w:r>
      <w:r w:rsidRPr="00D2113E">
        <w:rPr>
          <w:sz w:val="28"/>
          <w:szCs w:val="28"/>
        </w:rPr>
        <w:t>Государственная программа «Обеспечение качественным жильем и услугами жилищно-коммунального хозяйства населения Республики Т</w:t>
      </w:r>
      <w:r w:rsidRPr="00D2113E">
        <w:rPr>
          <w:sz w:val="28"/>
          <w:szCs w:val="28"/>
        </w:rPr>
        <w:t>а</w:t>
      </w:r>
      <w:r w:rsidRPr="00D2113E">
        <w:rPr>
          <w:sz w:val="28"/>
          <w:szCs w:val="28"/>
        </w:rPr>
        <w:t>тарстан на 2014 – 2021 годы»</w:t>
      </w:r>
      <w:r>
        <w:rPr>
          <w:sz w:val="28"/>
          <w:szCs w:val="28"/>
        </w:rPr>
        <w:t>:</w:t>
      </w:r>
    </w:p>
    <w:p w:rsid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Pr="00D2113E">
        <w:rPr>
          <w:sz w:val="28"/>
          <w:szCs w:val="28"/>
        </w:rPr>
        <w:t>04 4 00 00000 Подпрограмма «Реализация м</w:t>
      </w:r>
      <w:r w:rsidRPr="00D2113E">
        <w:rPr>
          <w:sz w:val="28"/>
          <w:szCs w:val="28"/>
        </w:rPr>
        <w:t>е</w:t>
      </w:r>
      <w:r w:rsidRPr="00D2113E">
        <w:rPr>
          <w:sz w:val="28"/>
          <w:szCs w:val="28"/>
        </w:rPr>
        <w:t>роприятий Республиканской адресной программы по переселению граждан из ав</w:t>
      </w:r>
      <w:r w:rsidRPr="00D2113E">
        <w:rPr>
          <w:sz w:val="28"/>
          <w:szCs w:val="28"/>
        </w:rPr>
        <w:t>а</w:t>
      </w:r>
      <w:r w:rsidRPr="00D2113E">
        <w:rPr>
          <w:sz w:val="28"/>
          <w:szCs w:val="28"/>
        </w:rPr>
        <w:t>рийного жилищного фонда»</w:t>
      </w:r>
      <w:r>
        <w:rPr>
          <w:sz w:val="28"/>
          <w:szCs w:val="28"/>
        </w:rPr>
        <w:t xml:space="preserve"> изложить в следующей редакции:</w:t>
      </w:r>
    </w:p>
    <w:p w:rsid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2113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2113E">
        <w:rPr>
          <w:sz w:val="28"/>
          <w:szCs w:val="28"/>
        </w:rPr>
        <w:t>р</w:t>
      </w:r>
      <w:r w:rsidRPr="00D2113E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D2113E">
        <w:rPr>
          <w:sz w:val="28"/>
          <w:szCs w:val="28"/>
        </w:rPr>
        <w:t>е</w:t>
      </w:r>
      <w:r w:rsidRPr="00D2113E">
        <w:rPr>
          <w:sz w:val="28"/>
          <w:szCs w:val="28"/>
        </w:rPr>
        <w:t>деральному проекту</w:t>
      </w:r>
      <w:proofErr w:type="gramStart"/>
      <w:r w:rsidRPr="00D2113E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D2113E" w:rsidRPr="00D2113E" w:rsidRDefault="00D2113E" w:rsidP="00D2113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2113E">
        <w:rPr>
          <w:sz w:val="28"/>
          <w:szCs w:val="28"/>
        </w:rPr>
        <w:t>04 4 F3 00000 Федеральный проект</w:t>
      </w:r>
    </w:p>
    <w:p w:rsidR="00D2113E" w:rsidRPr="00D2113E" w:rsidRDefault="00D2113E" w:rsidP="00D211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113E">
        <w:rPr>
          <w:sz w:val="28"/>
          <w:szCs w:val="28"/>
        </w:rPr>
        <w:t>«Обеспечение устойчивого сокращения</w:t>
      </w:r>
    </w:p>
    <w:p w:rsidR="00D2113E" w:rsidRPr="00D2113E" w:rsidRDefault="00D2113E" w:rsidP="00D211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113E">
        <w:rPr>
          <w:sz w:val="28"/>
          <w:szCs w:val="28"/>
        </w:rPr>
        <w:t>непригодного для проживания жилищного фонда»</w:t>
      </w:r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13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2113E">
        <w:rPr>
          <w:sz w:val="28"/>
          <w:szCs w:val="28"/>
        </w:rPr>
        <w:t>р</w:t>
      </w:r>
      <w:r w:rsidRPr="00D2113E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13E">
        <w:rPr>
          <w:sz w:val="28"/>
          <w:szCs w:val="28"/>
        </w:rPr>
        <w:t>- 67480 Обеспечение мероприятий Республиканской адресной программы по переселению граждан из аварийного жилищного фонда на 2019 - 2025 годы в рамках реализации федерального проекта «Обеспечение устойчивого сокращения непр</w:t>
      </w:r>
      <w:r w:rsidRPr="00D2113E">
        <w:rPr>
          <w:sz w:val="28"/>
          <w:szCs w:val="28"/>
        </w:rPr>
        <w:t>и</w:t>
      </w:r>
      <w:r w:rsidRPr="00D2113E">
        <w:rPr>
          <w:sz w:val="28"/>
          <w:szCs w:val="28"/>
        </w:rPr>
        <w:lastRenderedPageBreak/>
        <w:t>годного для проживания жилищного фонда» национального проекта «Жилье и г</w:t>
      </w:r>
      <w:r w:rsidRPr="00D2113E">
        <w:rPr>
          <w:sz w:val="28"/>
          <w:szCs w:val="28"/>
        </w:rPr>
        <w:t>о</w:t>
      </w:r>
      <w:r w:rsidRPr="00D2113E">
        <w:rPr>
          <w:sz w:val="28"/>
          <w:szCs w:val="28"/>
        </w:rPr>
        <w:t>родская среда»</w:t>
      </w:r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13E">
        <w:rPr>
          <w:sz w:val="28"/>
          <w:szCs w:val="28"/>
        </w:rPr>
        <w:t>- 67483 Обеспечение мероприятий Республиканской адресной программы по переселению граждан из аварийного жилищного фонда на 2019 - 2025 годы в рамках реализации федерального проекта «Обеспечение устойчивого сокращения непр</w:t>
      </w:r>
      <w:r w:rsidRPr="00D2113E">
        <w:rPr>
          <w:sz w:val="28"/>
          <w:szCs w:val="28"/>
        </w:rPr>
        <w:t>и</w:t>
      </w:r>
      <w:r w:rsidRPr="00D2113E">
        <w:rPr>
          <w:sz w:val="28"/>
          <w:szCs w:val="28"/>
        </w:rPr>
        <w:t>годного для проживания жилищного фонда» национального проекта «Жилье и г</w:t>
      </w:r>
      <w:r w:rsidRPr="00D2113E">
        <w:rPr>
          <w:sz w:val="28"/>
          <w:szCs w:val="28"/>
        </w:rPr>
        <w:t>о</w:t>
      </w:r>
      <w:r w:rsidRPr="00D2113E">
        <w:rPr>
          <w:sz w:val="28"/>
          <w:szCs w:val="28"/>
        </w:rPr>
        <w:t>родская среда», за счет средств, поступивших от Фонда содействия реформиров</w:t>
      </w:r>
      <w:r w:rsidRPr="00D2113E">
        <w:rPr>
          <w:sz w:val="28"/>
          <w:szCs w:val="28"/>
        </w:rPr>
        <w:t>а</w:t>
      </w:r>
      <w:r w:rsidRPr="00D2113E">
        <w:rPr>
          <w:sz w:val="28"/>
          <w:szCs w:val="28"/>
        </w:rPr>
        <w:t>нию жилищно-коммунального хозяйства</w:t>
      </w:r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113E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от государственной корпорации - Фонда содействия реформированию жилищно-коммунального хозяйства на обеспечение мероприятий Республиканской адресной программы по переселению граждан из аварийного жилищного фонда на 2019</w:t>
      </w:r>
      <w:r w:rsidR="003F4EB3">
        <w:rPr>
          <w:sz w:val="28"/>
          <w:szCs w:val="28"/>
        </w:rPr>
        <w:t xml:space="preserve"> – </w:t>
      </w:r>
      <w:r w:rsidRPr="00D2113E">
        <w:rPr>
          <w:sz w:val="28"/>
          <w:szCs w:val="28"/>
        </w:rPr>
        <w:t>2025 годы в рамках реализации федерал</w:t>
      </w:r>
      <w:r w:rsidRPr="00D2113E">
        <w:rPr>
          <w:sz w:val="28"/>
          <w:szCs w:val="28"/>
        </w:rPr>
        <w:t>ь</w:t>
      </w:r>
      <w:r w:rsidRPr="00D2113E">
        <w:rPr>
          <w:sz w:val="28"/>
          <w:szCs w:val="28"/>
        </w:rPr>
        <w:t>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</w:r>
      <w:proofErr w:type="gramEnd"/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113E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D2113E">
        <w:rPr>
          <w:sz w:val="28"/>
          <w:szCs w:val="28"/>
        </w:rPr>
        <w:t>т</w:t>
      </w:r>
      <w:r w:rsidRPr="00D2113E">
        <w:rPr>
          <w:sz w:val="28"/>
          <w:szCs w:val="28"/>
        </w:rPr>
        <w:t>ражается по коду 2 03 02040 02 0000 150 «Безвозмездные поступления в бюджеты субъектов Российской Федерации от государственной корпорации - Фонда соде</w:t>
      </w:r>
      <w:r w:rsidRPr="00D2113E">
        <w:rPr>
          <w:sz w:val="28"/>
          <w:szCs w:val="28"/>
        </w:rPr>
        <w:t>й</w:t>
      </w:r>
      <w:r w:rsidRPr="00D2113E">
        <w:rPr>
          <w:sz w:val="28"/>
          <w:szCs w:val="28"/>
        </w:rPr>
        <w:t>ствия реформированию жилищно-коммунального хозяйства на обеспечение мер</w:t>
      </w:r>
      <w:r w:rsidRPr="00D2113E">
        <w:rPr>
          <w:sz w:val="28"/>
          <w:szCs w:val="28"/>
        </w:rPr>
        <w:t>о</w:t>
      </w:r>
      <w:r w:rsidRPr="00D2113E">
        <w:rPr>
          <w:sz w:val="28"/>
          <w:szCs w:val="28"/>
        </w:rPr>
        <w:t>приятий по переселению граждан из аварийного жилищного фонда, в том числе п</w:t>
      </w:r>
      <w:r w:rsidRPr="00D2113E">
        <w:rPr>
          <w:sz w:val="28"/>
          <w:szCs w:val="28"/>
        </w:rPr>
        <w:t>е</w:t>
      </w:r>
      <w:r w:rsidRPr="00D2113E">
        <w:rPr>
          <w:sz w:val="28"/>
          <w:szCs w:val="28"/>
        </w:rPr>
        <w:t>реселению граждан из аварийного жилищного фонда с учетом необходимости ра</w:t>
      </w:r>
      <w:r w:rsidRPr="00D2113E">
        <w:rPr>
          <w:sz w:val="28"/>
          <w:szCs w:val="28"/>
        </w:rPr>
        <w:t>з</w:t>
      </w:r>
      <w:r w:rsidRPr="00D2113E">
        <w:rPr>
          <w:sz w:val="28"/>
          <w:szCs w:val="28"/>
        </w:rPr>
        <w:t>вития малоэтажного жилищного строительства» классификации</w:t>
      </w:r>
      <w:proofErr w:type="gramEnd"/>
      <w:r w:rsidRPr="00D2113E">
        <w:rPr>
          <w:sz w:val="28"/>
          <w:szCs w:val="28"/>
        </w:rPr>
        <w:t xml:space="preserve"> доходов бюджетов.</w:t>
      </w:r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13E">
        <w:rPr>
          <w:sz w:val="28"/>
          <w:szCs w:val="28"/>
        </w:rPr>
        <w:t xml:space="preserve">- 67484 Обеспечение мероприятий Республиканской адресной программы по переселению граждан из аварийного жилищного фонда на 2019 </w:t>
      </w:r>
      <w:r w:rsidR="003F4EB3">
        <w:rPr>
          <w:sz w:val="28"/>
          <w:szCs w:val="28"/>
        </w:rPr>
        <w:t>–</w:t>
      </w:r>
      <w:r w:rsidRPr="00D2113E">
        <w:rPr>
          <w:sz w:val="28"/>
          <w:szCs w:val="28"/>
        </w:rPr>
        <w:t xml:space="preserve"> 2025 годы в ра</w:t>
      </w:r>
      <w:r w:rsidRPr="00D2113E">
        <w:rPr>
          <w:sz w:val="28"/>
          <w:szCs w:val="28"/>
        </w:rPr>
        <w:t>м</w:t>
      </w:r>
      <w:r w:rsidRPr="00D2113E">
        <w:rPr>
          <w:sz w:val="28"/>
          <w:szCs w:val="28"/>
        </w:rPr>
        <w:t>ках реализации федерального проекта «Обеспечение устойчивого сокращения н</w:t>
      </w:r>
      <w:r w:rsidRPr="00D2113E">
        <w:rPr>
          <w:sz w:val="28"/>
          <w:szCs w:val="28"/>
        </w:rPr>
        <w:t>е</w:t>
      </w:r>
      <w:r w:rsidRPr="00D2113E">
        <w:rPr>
          <w:sz w:val="28"/>
          <w:szCs w:val="28"/>
        </w:rPr>
        <w:t>пригодного для проживания жилищного фонда» национального проекта «Жилье и городская среда», за счет средств бюджета Республики Татарстан</w:t>
      </w:r>
    </w:p>
    <w:p w:rsidR="00D2113E" w:rsidRP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13E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мероприятий Республиканской адресной программы по переселению граждан из аварийного жилищного фонда на 2019 </w:t>
      </w:r>
      <w:r w:rsidR="003F4EB3">
        <w:rPr>
          <w:sz w:val="28"/>
          <w:szCs w:val="28"/>
        </w:rPr>
        <w:t>–</w:t>
      </w:r>
      <w:r w:rsidRPr="00D2113E">
        <w:rPr>
          <w:sz w:val="28"/>
          <w:szCs w:val="28"/>
        </w:rPr>
        <w:t xml:space="preserve"> 2025 годы в ра</w:t>
      </w:r>
      <w:r w:rsidRPr="00D2113E">
        <w:rPr>
          <w:sz w:val="28"/>
          <w:szCs w:val="28"/>
        </w:rPr>
        <w:t>м</w:t>
      </w:r>
      <w:r w:rsidRPr="00D2113E">
        <w:rPr>
          <w:sz w:val="28"/>
          <w:szCs w:val="28"/>
        </w:rPr>
        <w:t>ках реализации федерального проекта «Обеспечение устойчивого сокращения н</w:t>
      </w:r>
      <w:r w:rsidRPr="00D2113E">
        <w:rPr>
          <w:sz w:val="28"/>
          <w:szCs w:val="28"/>
        </w:rPr>
        <w:t>е</w:t>
      </w:r>
      <w:r w:rsidRPr="00D2113E">
        <w:rPr>
          <w:sz w:val="28"/>
          <w:szCs w:val="28"/>
        </w:rPr>
        <w:t>пригодного для проживания жилищного фонда» национального проекта «Жилье и городская среда</w:t>
      </w:r>
      <w:proofErr w:type="gramStart"/>
      <w:r w:rsidRPr="00D2113E">
        <w:rPr>
          <w:sz w:val="28"/>
          <w:szCs w:val="28"/>
        </w:rPr>
        <w:t>».</w:t>
      </w:r>
      <w:r>
        <w:rPr>
          <w:sz w:val="28"/>
          <w:szCs w:val="28"/>
        </w:rPr>
        <w:t>;</w:t>
      </w:r>
      <w:proofErr w:type="gramEnd"/>
    </w:p>
    <w:p w:rsid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Default="00D2113E" w:rsidP="00683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30BA" w:rsidRDefault="00D2113E" w:rsidP="00683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830BA" w:rsidRPr="00450818">
        <w:rPr>
          <w:sz w:val="28"/>
          <w:szCs w:val="28"/>
        </w:rPr>
        <w:t xml:space="preserve">) в подпункте </w:t>
      </w:r>
      <w:r w:rsidR="006830BA" w:rsidRPr="006830BA">
        <w:rPr>
          <w:sz w:val="28"/>
          <w:szCs w:val="28"/>
        </w:rPr>
        <w:t xml:space="preserve">2.5. </w:t>
      </w:r>
      <w:r w:rsidR="00FC2134">
        <w:rPr>
          <w:sz w:val="28"/>
          <w:szCs w:val="28"/>
        </w:rPr>
        <w:t>«</w:t>
      </w:r>
      <w:r w:rsidR="006830BA" w:rsidRPr="006830BA">
        <w:rPr>
          <w:sz w:val="28"/>
          <w:szCs w:val="28"/>
        </w:rPr>
        <w:t>Государственная программа</w:t>
      </w:r>
      <w:r w:rsidR="006830BA">
        <w:rPr>
          <w:sz w:val="28"/>
          <w:szCs w:val="28"/>
        </w:rPr>
        <w:t xml:space="preserve"> </w:t>
      </w:r>
      <w:r w:rsidR="006830BA" w:rsidRPr="006830BA">
        <w:rPr>
          <w:sz w:val="28"/>
          <w:szCs w:val="28"/>
        </w:rPr>
        <w:t>«Содействие занятости нас</w:t>
      </w:r>
      <w:r w:rsidR="006830BA" w:rsidRPr="006830BA">
        <w:rPr>
          <w:sz w:val="28"/>
          <w:szCs w:val="28"/>
        </w:rPr>
        <w:t>е</w:t>
      </w:r>
      <w:r w:rsidR="006830BA" w:rsidRPr="006830BA">
        <w:rPr>
          <w:sz w:val="28"/>
          <w:szCs w:val="28"/>
        </w:rPr>
        <w:t>ления Республики Татарстан на 2014 – 202</w:t>
      </w:r>
      <w:r w:rsidR="006830BA">
        <w:rPr>
          <w:sz w:val="28"/>
          <w:szCs w:val="28"/>
        </w:rPr>
        <w:t>1</w:t>
      </w:r>
      <w:r w:rsidR="006830BA" w:rsidRPr="006830BA">
        <w:rPr>
          <w:sz w:val="28"/>
          <w:szCs w:val="28"/>
        </w:rPr>
        <w:t xml:space="preserve"> годы</w:t>
      </w:r>
      <w:r w:rsidR="006830BA" w:rsidRPr="00450818">
        <w:rPr>
          <w:sz w:val="28"/>
          <w:szCs w:val="28"/>
        </w:rPr>
        <w:t>»</w:t>
      </w:r>
      <w:r w:rsidR="006830BA">
        <w:rPr>
          <w:sz w:val="28"/>
          <w:szCs w:val="28"/>
        </w:rPr>
        <w:t>:</w:t>
      </w:r>
    </w:p>
    <w:p w:rsidR="006830BA" w:rsidRDefault="006830BA" w:rsidP="00683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2025 годы»;</w:t>
      </w:r>
    </w:p>
    <w:p w:rsidR="006830BA" w:rsidRDefault="006830BA" w:rsidP="00683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2025 годы»;</w:t>
      </w:r>
    </w:p>
    <w:p w:rsidR="006830BA" w:rsidRPr="00FC2FC2" w:rsidRDefault="006830BA" w:rsidP="00683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первом целевой статьи «</w:t>
      </w:r>
      <w:r w:rsidRPr="006830BA">
        <w:rPr>
          <w:sz w:val="28"/>
          <w:szCs w:val="28"/>
        </w:rPr>
        <w:t>05 0 00 00000 Государственная программа</w:t>
      </w:r>
      <w:r>
        <w:rPr>
          <w:sz w:val="28"/>
          <w:szCs w:val="28"/>
        </w:rPr>
        <w:t xml:space="preserve"> </w:t>
      </w:r>
      <w:r w:rsidRPr="006830BA">
        <w:rPr>
          <w:sz w:val="28"/>
          <w:szCs w:val="28"/>
        </w:rPr>
        <w:t>«Содействие занятости населения Республики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2021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ды» заменить словами «на 2014 – 2025 годы»; </w:t>
      </w:r>
    </w:p>
    <w:p w:rsidR="006E5D19" w:rsidRPr="006E5D19" w:rsidRDefault="006E5D19" w:rsidP="00683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6E5D19" w:rsidRPr="006E5D19" w:rsidRDefault="006E5D19" w:rsidP="006E5D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E5D19">
        <w:rPr>
          <w:sz w:val="28"/>
          <w:szCs w:val="28"/>
        </w:rPr>
        <w:t>05 1 P2 00000 Федеральный проект</w:t>
      </w:r>
    </w:p>
    <w:p w:rsidR="006E5D19" w:rsidRPr="006E5D19" w:rsidRDefault="006E5D19" w:rsidP="006E5D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5D19">
        <w:rPr>
          <w:sz w:val="28"/>
          <w:szCs w:val="28"/>
        </w:rPr>
        <w:t>«Содействие занятости женщин – создание условий дошкольного образования</w:t>
      </w:r>
    </w:p>
    <w:p w:rsidR="006E5D19" w:rsidRPr="006E5D19" w:rsidRDefault="006E5D19" w:rsidP="006E5D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5D19">
        <w:rPr>
          <w:sz w:val="28"/>
          <w:szCs w:val="28"/>
        </w:rPr>
        <w:t>для детей в возрасте до трех лет»</w:t>
      </w:r>
    </w:p>
    <w:p w:rsidR="006E5D19" w:rsidRPr="006E5D19" w:rsidRDefault="006E5D19" w:rsidP="006E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5D19" w:rsidRPr="006E5D19" w:rsidRDefault="006E5D19" w:rsidP="006E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D1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E5D19">
        <w:rPr>
          <w:sz w:val="28"/>
          <w:szCs w:val="28"/>
        </w:rPr>
        <w:t>р</w:t>
      </w:r>
      <w:r w:rsidRPr="006E5D19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6E5D19" w:rsidRPr="006E5D19" w:rsidRDefault="006E5D19" w:rsidP="006E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5D19" w:rsidRPr="006E5D19" w:rsidRDefault="006E5D19" w:rsidP="006E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D19">
        <w:rPr>
          <w:sz w:val="28"/>
          <w:szCs w:val="28"/>
        </w:rPr>
        <w:t>- 15200 Мероприятия по содействию трудоустройству родителей, воспитыв</w:t>
      </w:r>
      <w:r w:rsidRPr="006E5D19">
        <w:rPr>
          <w:sz w:val="28"/>
          <w:szCs w:val="28"/>
        </w:rPr>
        <w:t>а</w:t>
      </w:r>
      <w:r w:rsidRPr="006E5D19">
        <w:rPr>
          <w:sz w:val="28"/>
          <w:szCs w:val="28"/>
        </w:rPr>
        <w:t>ющих детей-инвалидов, многодетных родителей</w:t>
      </w:r>
    </w:p>
    <w:p w:rsidR="006E5D19" w:rsidRPr="006E5D19" w:rsidRDefault="006E5D19" w:rsidP="006E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D19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содействию трудоустройству родителей, воспитывающих детей-инвалидов, многодетных родителей</w:t>
      </w:r>
      <w:proofErr w:type="gramStart"/>
      <w:r w:rsidRPr="006E5D1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67095" w:rsidRPr="006E5D19" w:rsidRDefault="00367095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Default="00CD3EAE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8A3B33" w:rsidRPr="00D81DA8" w:rsidRDefault="00D2113E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</w:t>
      </w:r>
      <w:r w:rsidR="008A3B33" w:rsidRPr="00D81DA8">
        <w:rPr>
          <w:sz w:val="28"/>
          <w:szCs w:val="28"/>
        </w:rPr>
        <w:t xml:space="preserve">) в подпункте 2.6. </w:t>
      </w:r>
      <w:r w:rsidR="00D81DA8">
        <w:rPr>
          <w:sz w:val="28"/>
          <w:szCs w:val="28"/>
        </w:rPr>
        <w:t>«</w:t>
      </w:r>
      <w:r w:rsidR="008A3B33" w:rsidRPr="00D81DA8">
        <w:rPr>
          <w:sz w:val="28"/>
          <w:szCs w:val="28"/>
        </w:rPr>
        <w:t>Государственная программа «Обеспечение общественного порядка и противодействие преступности в Республике Татарстан на 2014 – 2021 годы»</w:t>
      </w:r>
      <w:r w:rsidR="00D81DA8">
        <w:rPr>
          <w:sz w:val="28"/>
          <w:szCs w:val="28"/>
        </w:rPr>
        <w:t>:</w:t>
      </w:r>
    </w:p>
    <w:p w:rsidR="00E57F20" w:rsidRDefault="00E57F20" w:rsidP="00E57F2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2022 годы»;</w:t>
      </w:r>
    </w:p>
    <w:p w:rsidR="00E57F20" w:rsidRDefault="00E57F20" w:rsidP="00E57F2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E57F20" w:rsidRPr="00FC2FC2" w:rsidRDefault="00E57F20" w:rsidP="00E57F2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E57F20">
        <w:rPr>
          <w:sz w:val="28"/>
          <w:szCs w:val="28"/>
        </w:rPr>
        <w:t>06 0 00 00000 Государственная программа</w:t>
      </w:r>
      <w:r>
        <w:rPr>
          <w:sz w:val="28"/>
          <w:szCs w:val="28"/>
        </w:rPr>
        <w:t xml:space="preserve"> </w:t>
      </w:r>
      <w:r w:rsidRPr="00E57F20">
        <w:rPr>
          <w:sz w:val="28"/>
          <w:szCs w:val="28"/>
        </w:rPr>
        <w:t>«Обеспечение общественного порядка и противодействие преступности в Республ</w:t>
      </w:r>
      <w:r w:rsidRPr="00E57F20">
        <w:rPr>
          <w:sz w:val="28"/>
          <w:szCs w:val="28"/>
        </w:rPr>
        <w:t>и</w:t>
      </w:r>
      <w:r w:rsidRPr="00E57F20">
        <w:rPr>
          <w:sz w:val="28"/>
          <w:szCs w:val="28"/>
        </w:rPr>
        <w:t>ке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2021 годы» заменить словами «на 2014 – 2022 годы»; </w:t>
      </w:r>
    </w:p>
    <w:p w:rsidR="00E57F20" w:rsidRDefault="00E57F20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A3B33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1DA8">
        <w:rPr>
          <w:sz w:val="28"/>
          <w:szCs w:val="28"/>
        </w:rPr>
        <w:t>абзац первый целевой статьи «</w:t>
      </w:r>
      <w:r w:rsidR="008A3B33" w:rsidRPr="00D81DA8">
        <w:rPr>
          <w:sz w:val="28"/>
          <w:szCs w:val="28"/>
        </w:rPr>
        <w:t>06 4 00 00000 Подпрограмма</w:t>
      </w:r>
      <w:r>
        <w:rPr>
          <w:sz w:val="28"/>
          <w:szCs w:val="28"/>
        </w:rPr>
        <w:t xml:space="preserve"> </w:t>
      </w:r>
      <w:r w:rsidR="008A3B33" w:rsidRPr="00D81DA8">
        <w:rPr>
          <w:sz w:val="28"/>
          <w:szCs w:val="28"/>
        </w:rPr>
        <w:t>«Профилактика наркомании среди населения Республики Татарстан»</w:t>
      </w:r>
      <w:r>
        <w:rPr>
          <w:sz w:val="28"/>
          <w:szCs w:val="28"/>
        </w:rPr>
        <w:t xml:space="preserve"> изложить в следующей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ции:</w:t>
      </w:r>
    </w:p>
    <w:p w:rsidR="008A3B33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8A3B33" w:rsidRPr="00D81DA8">
        <w:rPr>
          <w:sz w:val="28"/>
          <w:szCs w:val="28"/>
        </w:rPr>
        <w:t>По данной целевой статье отражаются расходы бюджета Республики Тата</w:t>
      </w:r>
      <w:r w:rsidR="008A3B33" w:rsidRPr="00D81DA8">
        <w:rPr>
          <w:sz w:val="28"/>
          <w:szCs w:val="28"/>
        </w:rPr>
        <w:t>р</w:t>
      </w:r>
      <w:r w:rsidR="008A3B33" w:rsidRPr="00D81DA8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="008A3B33" w:rsidRPr="00D81DA8">
        <w:rPr>
          <w:sz w:val="28"/>
          <w:szCs w:val="28"/>
        </w:rPr>
        <w:t>е</w:t>
      </w:r>
      <w:r w:rsidR="008A3B33" w:rsidRPr="00D81DA8">
        <w:rPr>
          <w:sz w:val="28"/>
          <w:szCs w:val="28"/>
        </w:rPr>
        <w:t>деральному проекту</w:t>
      </w:r>
      <w:proofErr w:type="gramStart"/>
      <w:r w:rsidR="008A3B33" w:rsidRPr="00D81DA8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A3B33" w:rsidRDefault="008A3B33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дополнить следующ</w:t>
      </w:r>
      <w:r w:rsidR="0022627E">
        <w:rPr>
          <w:sz w:val="28"/>
          <w:szCs w:val="28"/>
        </w:rPr>
        <w:t>ими</w:t>
      </w:r>
      <w:r>
        <w:rPr>
          <w:sz w:val="28"/>
          <w:szCs w:val="28"/>
        </w:rPr>
        <w:t xml:space="preserve"> целев</w:t>
      </w:r>
      <w:r w:rsidR="0022627E">
        <w:rPr>
          <w:sz w:val="28"/>
          <w:szCs w:val="28"/>
        </w:rPr>
        <w:t>ыми</w:t>
      </w:r>
      <w:r>
        <w:rPr>
          <w:sz w:val="28"/>
          <w:szCs w:val="28"/>
        </w:rPr>
        <w:t xml:space="preserve"> стать</w:t>
      </w:r>
      <w:r w:rsidR="0022627E">
        <w:rPr>
          <w:sz w:val="28"/>
          <w:szCs w:val="28"/>
        </w:rPr>
        <w:t>ями</w:t>
      </w:r>
      <w:r>
        <w:rPr>
          <w:sz w:val="28"/>
          <w:szCs w:val="28"/>
        </w:rPr>
        <w:t>:</w:t>
      </w:r>
    </w:p>
    <w:p w:rsidR="00D81DA8" w:rsidRPr="00D81DA8" w:rsidRDefault="00D81DA8" w:rsidP="00D81D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81DA8">
        <w:rPr>
          <w:sz w:val="28"/>
          <w:szCs w:val="28"/>
        </w:rPr>
        <w:t>06 4 P4 00000 Федеральный проект</w:t>
      </w:r>
    </w:p>
    <w:p w:rsidR="00D81DA8" w:rsidRPr="00D81DA8" w:rsidRDefault="00D81DA8" w:rsidP="00D81D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81DA8">
        <w:rPr>
          <w:sz w:val="28"/>
          <w:szCs w:val="28"/>
        </w:rPr>
        <w:t>«Укрепление общественного здоровья»</w:t>
      </w:r>
    </w:p>
    <w:p w:rsidR="00D81DA8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1DA8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1DA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81DA8">
        <w:rPr>
          <w:sz w:val="28"/>
          <w:szCs w:val="28"/>
        </w:rPr>
        <w:t>р</w:t>
      </w:r>
      <w:r w:rsidRPr="00D81DA8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D81DA8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1DA8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1DA8">
        <w:rPr>
          <w:sz w:val="28"/>
          <w:szCs w:val="28"/>
        </w:rPr>
        <w:t>- 10990 Реализация программных мероприятий</w:t>
      </w:r>
      <w:r>
        <w:rPr>
          <w:sz w:val="28"/>
          <w:szCs w:val="28"/>
        </w:rPr>
        <w:t>»;</w:t>
      </w:r>
    </w:p>
    <w:p w:rsidR="008A3B33" w:rsidRDefault="008A3B33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22627E">
        <w:rPr>
          <w:sz w:val="28"/>
          <w:szCs w:val="28"/>
        </w:rPr>
        <w:t xml:space="preserve">06 8 00 00000 Подпрограмма </w:t>
      </w: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2627E">
        <w:rPr>
          <w:sz w:val="28"/>
          <w:szCs w:val="28"/>
        </w:rPr>
        <w:t xml:space="preserve">«Профилактика безнадзорности и правонарушений </w:t>
      </w:r>
      <w:proofErr w:type="gramStart"/>
      <w:r w:rsidRPr="0022627E">
        <w:rPr>
          <w:sz w:val="28"/>
          <w:szCs w:val="28"/>
        </w:rPr>
        <w:t>среди</w:t>
      </w:r>
      <w:proofErr w:type="gramEnd"/>
      <w:r w:rsidRPr="0022627E">
        <w:rPr>
          <w:sz w:val="28"/>
          <w:szCs w:val="28"/>
        </w:rPr>
        <w:t xml:space="preserve"> </w:t>
      </w: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2627E">
        <w:rPr>
          <w:sz w:val="28"/>
          <w:szCs w:val="28"/>
        </w:rPr>
        <w:t>несовершеннолетних в Республике Татарстан»</w:t>
      </w: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2627E">
        <w:rPr>
          <w:sz w:val="28"/>
          <w:szCs w:val="28"/>
        </w:rPr>
        <w:t>По данной целевой статье отражаются расходы бюджета Республики Татарстан на реализацию подпрограммы по следующему основному мероприятию:</w:t>
      </w: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2627E">
        <w:rPr>
          <w:sz w:val="28"/>
          <w:szCs w:val="28"/>
        </w:rPr>
        <w:t xml:space="preserve">06 8 01 00000 Основное мероприятие </w:t>
      </w: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2627E">
        <w:rPr>
          <w:sz w:val="28"/>
          <w:szCs w:val="28"/>
        </w:rPr>
        <w:t xml:space="preserve">«Предупреждение безнадзорности, беспризорности </w:t>
      </w: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2627E">
        <w:rPr>
          <w:sz w:val="28"/>
          <w:szCs w:val="28"/>
        </w:rPr>
        <w:t>и правонарушений среди несовершеннолетних»</w:t>
      </w: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2627E">
        <w:rPr>
          <w:sz w:val="28"/>
          <w:szCs w:val="28"/>
        </w:rPr>
        <w:t>По данной целевой статье отражаются расходы бюджета Республики Татарстан на реализацию основного мероприятия по следующему направлению расходов:</w:t>
      </w:r>
    </w:p>
    <w:p w:rsidR="0022627E" w:rsidRPr="0022627E" w:rsidRDefault="0022627E" w:rsidP="0022627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2627E" w:rsidRPr="0022627E" w:rsidRDefault="0022627E" w:rsidP="0022627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2627E">
        <w:rPr>
          <w:sz w:val="28"/>
          <w:szCs w:val="28"/>
        </w:rPr>
        <w:t>- 10990 Реализация программных мероприятий</w:t>
      </w:r>
      <w:r>
        <w:rPr>
          <w:sz w:val="28"/>
          <w:szCs w:val="28"/>
        </w:rPr>
        <w:t>»;</w:t>
      </w:r>
    </w:p>
    <w:p w:rsidR="00802719" w:rsidRDefault="00802719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22627E" w:rsidRDefault="0022627E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802719" w:rsidRPr="00D81DA8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</w:t>
      </w:r>
      <w:r w:rsidRPr="00D81DA8">
        <w:rPr>
          <w:sz w:val="28"/>
          <w:szCs w:val="28"/>
        </w:rPr>
        <w:t>) в подпункте 2.</w:t>
      </w:r>
      <w:r>
        <w:rPr>
          <w:sz w:val="28"/>
          <w:szCs w:val="28"/>
        </w:rPr>
        <w:t>7</w:t>
      </w:r>
      <w:r w:rsidRPr="00D81DA8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802719">
        <w:rPr>
          <w:sz w:val="28"/>
          <w:szCs w:val="28"/>
        </w:rPr>
        <w:t>Государственная программа «Защита населения и терр</w:t>
      </w:r>
      <w:r w:rsidRPr="00802719">
        <w:rPr>
          <w:sz w:val="28"/>
          <w:szCs w:val="28"/>
        </w:rPr>
        <w:t>и</w:t>
      </w:r>
      <w:r w:rsidRPr="00802719">
        <w:rPr>
          <w:sz w:val="28"/>
          <w:szCs w:val="28"/>
        </w:rPr>
        <w:t>торий от чрезвычайных ситуаций, обеспечение пожарной безопасности и безопасн</w:t>
      </w:r>
      <w:r w:rsidRPr="00802719">
        <w:rPr>
          <w:sz w:val="28"/>
          <w:szCs w:val="28"/>
        </w:rPr>
        <w:t>о</w:t>
      </w:r>
      <w:r w:rsidRPr="00802719">
        <w:rPr>
          <w:sz w:val="28"/>
          <w:szCs w:val="28"/>
        </w:rPr>
        <w:t>сти людей на водных объектах в Республике Татарстан на 2014 – 202</w:t>
      </w:r>
      <w:r>
        <w:rPr>
          <w:sz w:val="28"/>
          <w:szCs w:val="28"/>
        </w:rPr>
        <w:t>1</w:t>
      </w:r>
      <w:r w:rsidRPr="00802719">
        <w:rPr>
          <w:sz w:val="28"/>
          <w:szCs w:val="28"/>
        </w:rPr>
        <w:t xml:space="preserve"> годы</w:t>
      </w:r>
      <w:r w:rsidRPr="00D81DA8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802719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 w:rsidRPr="00802719">
        <w:rPr>
          <w:sz w:val="28"/>
          <w:szCs w:val="28"/>
        </w:rPr>
        <w:t>на 2014 – 202</w:t>
      </w:r>
      <w:r>
        <w:rPr>
          <w:sz w:val="28"/>
          <w:szCs w:val="28"/>
        </w:rPr>
        <w:t>1</w:t>
      </w:r>
      <w:r w:rsidRPr="0080271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заменить словами «</w:t>
      </w:r>
      <w:r w:rsidRPr="00802719">
        <w:rPr>
          <w:sz w:val="28"/>
          <w:szCs w:val="28"/>
        </w:rPr>
        <w:t>на 2014 – 202</w:t>
      </w:r>
      <w:r>
        <w:rPr>
          <w:sz w:val="28"/>
          <w:szCs w:val="28"/>
        </w:rPr>
        <w:t>4</w:t>
      </w:r>
      <w:r w:rsidRPr="0080271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»;</w:t>
      </w:r>
    </w:p>
    <w:p w:rsidR="00802719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802719">
        <w:rPr>
          <w:sz w:val="28"/>
          <w:szCs w:val="28"/>
        </w:rPr>
        <w:t>на 2014 – 202</w:t>
      </w:r>
      <w:r>
        <w:rPr>
          <w:sz w:val="28"/>
          <w:szCs w:val="28"/>
        </w:rPr>
        <w:t>1</w:t>
      </w:r>
      <w:r w:rsidRPr="0080271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заменить словами «</w:t>
      </w:r>
      <w:r w:rsidRPr="00802719">
        <w:rPr>
          <w:sz w:val="28"/>
          <w:szCs w:val="28"/>
        </w:rPr>
        <w:t>на 2014 – 202</w:t>
      </w:r>
      <w:r>
        <w:rPr>
          <w:sz w:val="28"/>
          <w:szCs w:val="28"/>
        </w:rPr>
        <w:t>4</w:t>
      </w:r>
      <w:r w:rsidRPr="0080271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»;</w:t>
      </w:r>
    </w:p>
    <w:p w:rsidR="00802719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802719">
        <w:rPr>
          <w:sz w:val="28"/>
          <w:szCs w:val="28"/>
        </w:rPr>
        <w:t>07 0 00 00000 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</w:t>
      </w:r>
      <w:r w:rsidRPr="00802719">
        <w:rPr>
          <w:sz w:val="28"/>
          <w:szCs w:val="28"/>
        </w:rPr>
        <w:t>на 2014 – 202</w:t>
      </w:r>
      <w:r>
        <w:rPr>
          <w:sz w:val="28"/>
          <w:szCs w:val="28"/>
        </w:rPr>
        <w:t>1</w:t>
      </w:r>
      <w:r w:rsidRPr="0080271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заменить словами «</w:t>
      </w:r>
      <w:r w:rsidRPr="00802719">
        <w:rPr>
          <w:sz w:val="28"/>
          <w:szCs w:val="28"/>
        </w:rPr>
        <w:t>на 2014 – 202</w:t>
      </w:r>
      <w:r>
        <w:rPr>
          <w:sz w:val="28"/>
          <w:szCs w:val="28"/>
        </w:rPr>
        <w:t>4</w:t>
      </w:r>
      <w:r w:rsidRPr="00802719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»; </w:t>
      </w:r>
    </w:p>
    <w:p w:rsidR="00802719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02719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50818" w:rsidRDefault="00802719" w:rsidP="004508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44D8E" w:rsidRPr="00450818">
        <w:rPr>
          <w:sz w:val="28"/>
          <w:szCs w:val="28"/>
        </w:rPr>
        <w:t xml:space="preserve">) </w:t>
      </w:r>
      <w:r w:rsidR="00AD55CE" w:rsidRPr="00450818">
        <w:rPr>
          <w:sz w:val="28"/>
          <w:szCs w:val="28"/>
        </w:rPr>
        <w:t xml:space="preserve">в </w:t>
      </w:r>
      <w:r w:rsidR="00AF25A2" w:rsidRPr="00450818">
        <w:rPr>
          <w:sz w:val="28"/>
          <w:szCs w:val="28"/>
        </w:rPr>
        <w:t>подпункт</w:t>
      </w:r>
      <w:r w:rsidR="00AD55CE" w:rsidRPr="00450818">
        <w:rPr>
          <w:sz w:val="28"/>
          <w:szCs w:val="28"/>
        </w:rPr>
        <w:t xml:space="preserve">е </w:t>
      </w:r>
      <w:r w:rsidR="00450818" w:rsidRPr="00450818">
        <w:rPr>
          <w:sz w:val="28"/>
          <w:szCs w:val="28"/>
        </w:rPr>
        <w:t xml:space="preserve">2.8. </w:t>
      </w:r>
      <w:r w:rsidR="00FC2134">
        <w:rPr>
          <w:sz w:val="28"/>
          <w:szCs w:val="28"/>
        </w:rPr>
        <w:t>«</w:t>
      </w:r>
      <w:r w:rsidR="00450818" w:rsidRPr="00450818">
        <w:rPr>
          <w:sz w:val="28"/>
          <w:szCs w:val="28"/>
        </w:rPr>
        <w:t>Государственная программа «Развитие культуры Респу</w:t>
      </w:r>
      <w:r w:rsidR="00450818" w:rsidRPr="00450818">
        <w:rPr>
          <w:sz w:val="28"/>
          <w:szCs w:val="28"/>
        </w:rPr>
        <w:t>б</w:t>
      </w:r>
      <w:r w:rsidR="00450818" w:rsidRPr="00450818">
        <w:rPr>
          <w:sz w:val="28"/>
          <w:szCs w:val="28"/>
        </w:rPr>
        <w:t>лики Татарстан на 2014 – 2021 годы»</w:t>
      </w:r>
      <w:r w:rsidR="00450818">
        <w:rPr>
          <w:sz w:val="28"/>
          <w:szCs w:val="28"/>
        </w:rPr>
        <w:t>:</w:t>
      </w:r>
    </w:p>
    <w:p w:rsidR="005C33E5" w:rsidRDefault="005C33E5" w:rsidP="005C33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2022 годы»;</w:t>
      </w:r>
    </w:p>
    <w:p w:rsidR="005C33E5" w:rsidRDefault="005C33E5" w:rsidP="005C33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5C33E5" w:rsidRPr="00BF5F94" w:rsidRDefault="005C33E5" w:rsidP="005C33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5C33E5">
        <w:rPr>
          <w:sz w:val="28"/>
          <w:szCs w:val="28"/>
        </w:rPr>
        <w:t>08 0 00 00000 Государственная программа «Развитие культуры Республики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2021 годы» заменить словами «на 2014 – 2022 годы»; </w:t>
      </w:r>
    </w:p>
    <w:p w:rsidR="00EF6D30" w:rsidRDefault="00EF6D3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D30" w:rsidRPr="00EF6D30" w:rsidRDefault="00EF6D30" w:rsidP="00EF6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Pr="00EF6D30">
        <w:rPr>
          <w:sz w:val="28"/>
          <w:szCs w:val="28"/>
        </w:rPr>
        <w:t>08 1 00 00000 Подпрограмма «Развитие музе</w:t>
      </w:r>
      <w:r w:rsidRPr="00EF6D30">
        <w:rPr>
          <w:sz w:val="28"/>
          <w:szCs w:val="28"/>
        </w:rPr>
        <w:t>й</w:t>
      </w:r>
      <w:r w:rsidRPr="00EF6D30">
        <w:rPr>
          <w:sz w:val="28"/>
          <w:szCs w:val="28"/>
        </w:rPr>
        <w:t>ного дела»</w:t>
      </w:r>
      <w:r>
        <w:rPr>
          <w:sz w:val="28"/>
          <w:szCs w:val="28"/>
        </w:rPr>
        <w:t xml:space="preserve"> изложить в следующей редакции:</w:t>
      </w:r>
    </w:p>
    <w:p w:rsidR="00EF6D30" w:rsidRPr="00EF6D30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EF6D3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EF6D30">
        <w:rPr>
          <w:sz w:val="28"/>
          <w:szCs w:val="28"/>
        </w:rPr>
        <w:t>р</w:t>
      </w:r>
      <w:r w:rsidRPr="00EF6D30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EF6D30">
        <w:rPr>
          <w:sz w:val="28"/>
          <w:szCs w:val="28"/>
        </w:rPr>
        <w:t>е</w:t>
      </w:r>
      <w:r w:rsidRPr="00EF6D30">
        <w:rPr>
          <w:sz w:val="28"/>
          <w:szCs w:val="28"/>
        </w:rPr>
        <w:t>деральному проекту</w:t>
      </w:r>
      <w:proofErr w:type="gramStart"/>
      <w:r w:rsidRPr="00EF6D30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F6D30" w:rsidRDefault="00EF6D3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D30" w:rsidRDefault="00EF6D3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EF6D30" w:rsidRPr="00EF6D30" w:rsidRDefault="00EF6D30" w:rsidP="00EF6D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EF6D30">
        <w:rPr>
          <w:sz w:val="28"/>
          <w:szCs w:val="28"/>
        </w:rPr>
        <w:t>08 1 A2 00000 Федеральный проект</w:t>
      </w:r>
    </w:p>
    <w:p w:rsidR="00EF6D30" w:rsidRPr="00EF6D30" w:rsidRDefault="00EF6D30" w:rsidP="00EF6D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F6D30">
        <w:rPr>
          <w:sz w:val="28"/>
          <w:szCs w:val="28"/>
        </w:rPr>
        <w:t>«Творческие люди»</w:t>
      </w:r>
    </w:p>
    <w:p w:rsidR="00EF6D30" w:rsidRPr="00EF6D30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F6D30" w:rsidRPr="00EF6D30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F6D3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EF6D30">
        <w:rPr>
          <w:sz w:val="28"/>
          <w:szCs w:val="28"/>
        </w:rPr>
        <w:t>р</w:t>
      </w:r>
      <w:r w:rsidRPr="00EF6D30">
        <w:rPr>
          <w:sz w:val="28"/>
          <w:szCs w:val="28"/>
        </w:rPr>
        <w:t xml:space="preserve">стан на реализацию </w:t>
      </w:r>
      <w:r w:rsidR="00FE0E0B">
        <w:rPr>
          <w:sz w:val="28"/>
          <w:szCs w:val="28"/>
        </w:rPr>
        <w:t>федерального проекта</w:t>
      </w:r>
      <w:r w:rsidRPr="00EF6D30">
        <w:rPr>
          <w:sz w:val="28"/>
          <w:szCs w:val="28"/>
        </w:rPr>
        <w:t xml:space="preserve"> по следующему направлению расходов:</w:t>
      </w:r>
    </w:p>
    <w:p w:rsidR="00EF6D30" w:rsidRPr="00EF6D30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F6D30" w:rsidRPr="00EF6D30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F6D30">
        <w:rPr>
          <w:sz w:val="28"/>
          <w:szCs w:val="28"/>
        </w:rPr>
        <w:t>- 44100 Мероприятия в сфере культуры и кинематографии</w:t>
      </w:r>
    </w:p>
    <w:p w:rsidR="00EF6D30" w:rsidRPr="00EF6D30" w:rsidRDefault="00EF6D30" w:rsidP="00EF6D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F6D30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</w:t>
      </w:r>
      <w:proofErr w:type="gramStart"/>
      <w:r w:rsidRPr="00EF6D3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F6D30" w:rsidRDefault="00EF6D3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2FF3" w:rsidRPr="00EF6D30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Pr="00EF6D30">
        <w:rPr>
          <w:sz w:val="28"/>
          <w:szCs w:val="28"/>
        </w:rPr>
        <w:t xml:space="preserve">08 </w:t>
      </w:r>
      <w:r>
        <w:rPr>
          <w:sz w:val="28"/>
          <w:szCs w:val="28"/>
        </w:rPr>
        <w:t>2</w:t>
      </w:r>
      <w:r w:rsidRPr="00EF6D30">
        <w:rPr>
          <w:sz w:val="28"/>
          <w:szCs w:val="28"/>
        </w:rPr>
        <w:t xml:space="preserve"> 00 00000 Подпрограмма «</w:t>
      </w:r>
      <w:r w:rsidRPr="009F2FF3">
        <w:rPr>
          <w:sz w:val="28"/>
          <w:szCs w:val="28"/>
        </w:rPr>
        <w:t>Развитие теа</w:t>
      </w:r>
      <w:r w:rsidRPr="009F2FF3">
        <w:rPr>
          <w:sz w:val="28"/>
          <w:szCs w:val="28"/>
        </w:rPr>
        <w:t>т</w:t>
      </w:r>
      <w:r w:rsidRPr="009F2FF3">
        <w:rPr>
          <w:sz w:val="28"/>
          <w:szCs w:val="28"/>
        </w:rPr>
        <w:t>рального искусства</w:t>
      </w:r>
      <w:r w:rsidRPr="00EF6D3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9F2FF3" w:rsidRPr="009F2FF3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F2FF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F2FF3">
        <w:rPr>
          <w:sz w:val="28"/>
          <w:szCs w:val="28"/>
        </w:rPr>
        <w:t>р</w:t>
      </w:r>
      <w:r w:rsidRPr="009F2FF3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9F2FF3">
        <w:rPr>
          <w:sz w:val="28"/>
          <w:szCs w:val="28"/>
        </w:rPr>
        <w:t>е</w:t>
      </w:r>
      <w:r w:rsidRPr="009F2FF3">
        <w:rPr>
          <w:sz w:val="28"/>
          <w:szCs w:val="28"/>
        </w:rPr>
        <w:t>деральным проектам</w:t>
      </w:r>
      <w:proofErr w:type="gramStart"/>
      <w:r w:rsidRPr="009F2FF3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9F2FF3" w:rsidRDefault="009F2FF3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2FF3" w:rsidRDefault="009F2FF3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9F2FF3" w:rsidRPr="009F2FF3" w:rsidRDefault="009F2FF3" w:rsidP="009F2F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F2FF3">
        <w:rPr>
          <w:sz w:val="28"/>
          <w:szCs w:val="28"/>
        </w:rPr>
        <w:t>08 2 A2 00000 Федеральный проект</w:t>
      </w:r>
    </w:p>
    <w:p w:rsidR="009F2FF3" w:rsidRPr="009F2FF3" w:rsidRDefault="009F2FF3" w:rsidP="009F2F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2FF3">
        <w:rPr>
          <w:sz w:val="28"/>
          <w:szCs w:val="28"/>
        </w:rPr>
        <w:t>«Творческие люди»</w:t>
      </w:r>
    </w:p>
    <w:p w:rsidR="009F2FF3" w:rsidRPr="009F2FF3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2FF3" w:rsidRPr="009F2FF3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2FF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F2FF3">
        <w:rPr>
          <w:sz w:val="28"/>
          <w:szCs w:val="28"/>
        </w:rPr>
        <w:t>р</w:t>
      </w:r>
      <w:r w:rsidRPr="009F2FF3">
        <w:rPr>
          <w:sz w:val="28"/>
          <w:szCs w:val="28"/>
        </w:rPr>
        <w:t xml:space="preserve">стан на реализацию </w:t>
      </w:r>
      <w:r w:rsidR="00FE0E0B">
        <w:rPr>
          <w:sz w:val="28"/>
          <w:szCs w:val="28"/>
        </w:rPr>
        <w:t>федерального проекта</w:t>
      </w:r>
      <w:r w:rsidRPr="009F2FF3">
        <w:rPr>
          <w:sz w:val="28"/>
          <w:szCs w:val="28"/>
        </w:rPr>
        <w:t xml:space="preserve"> по следующему направлению расходов:</w:t>
      </w:r>
    </w:p>
    <w:p w:rsidR="009F2FF3" w:rsidRPr="009F2FF3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2FF3" w:rsidRPr="009F2FF3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2FF3">
        <w:rPr>
          <w:sz w:val="28"/>
          <w:szCs w:val="28"/>
        </w:rPr>
        <w:t>- 44100 Мероприятия в сфере культуры и кинематографии</w:t>
      </w:r>
    </w:p>
    <w:p w:rsidR="009F2FF3" w:rsidRPr="009F2FF3" w:rsidRDefault="009F2FF3" w:rsidP="009F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2FF3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</w:t>
      </w:r>
      <w:proofErr w:type="gramStart"/>
      <w:r w:rsidRPr="009F2FF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F2FF3" w:rsidRDefault="009F2FF3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818" w:rsidRDefault="00EF4E17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AE74C0">
        <w:rPr>
          <w:sz w:val="28"/>
          <w:szCs w:val="28"/>
        </w:rPr>
        <w:t>целевой стать</w:t>
      </w:r>
      <w:r>
        <w:rPr>
          <w:sz w:val="28"/>
          <w:szCs w:val="28"/>
        </w:rPr>
        <w:t>и</w:t>
      </w:r>
      <w:r w:rsidR="00AE74C0">
        <w:rPr>
          <w:sz w:val="28"/>
          <w:szCs w:val="28"/>
        </w:rPr>
        <w:t xml:space="preserve"> «</w:t>
      </w:r>
      <w:r w:rsidR="00450818" w:rsidRPr="00450818">
        <w:rPr>
          <w:sz w:val="28"/>
          <w:szCs w:val="28"/>
        </w:rPr>
        <w:t xml:space="preserve">08 3 00 00000 Подпрограмма </w:t>
      </w:r>
      <w:r w:rsidR="00450818" w:rsidRPr="00AE74C0">
        <w:rPr>
          <w:sz w:val="28"/>
          <w:szCs w:val="28"/>
        </w:rPr>
        <w:t>«Развитие библи</w:t>
      </w:r>
      <w:r w:rsidR="00450818" w:rsidRPr="00AE74C0">
        <w:rPr>
          <w:sz w:val="28"/>
          <w:szCs w:val="28"/>
        </w:rPr>
        <w:t>о</w:t>
      </w:r>
      <w:r w:rsidR="00450818" w:rsidRPr="00AE74C0">
        <w:rPr>
          <w:sz w:val="28"/>
          <w:szCs w:val="28"/>
        </w:rPr>
        <w:t>течного дела»</w:t>
      </w:r>
      <w:r w:rsidR="00AE74C0">
        <w:rPr>
          <w:sz w:val="28"/>
          <w:szCs w:val="28"/>
        </w:rPr>
        <w:t xml:space="preserve"> изложить в следующей редакции:</w:t>
      </w:r>
    </w:p>
    <w:p w:rsidR="00450818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0818" w:rsidRPr="00AE74C0">
        <w:rPr>
          <w:sz w:val="28"/>
          <w:szCs w:val="28"/>
        </w:rPr>
        <w:t>По данной целевой статье отражаются расходы бюджета Республики Тата</w:t>
      </w:r>
      <w:r w:rsidR="00450818" w:rsidRPr="00AE74C0">
        <w:rPr>
          <w:sz w:val="28"/>
          <w:szCs w:val="28"/>
        </w:rPr>
        <w:t>р</w:t>
      </w:r>
      <w:r w:rsidR="00450818" w:rsidRPr="00AE74C0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="00450818" w:rsidRPr="00AE74C0">
        <w:rPr>
          <w:sz w:val="28"/>
          <w:szCs w:val="28"/>
        </w:rPr>
        <w:t>е</w:t>
      </w:r>
      <w:r w:rsidR="00450818" w:rsidRPr="00AE74C0">
        <w:rPr>
          <w:sz w:val="28"/>
          <w:szCs w:val="28"/>
        </w:rPr>
        <w:t>деральн</w:t>
      </w:r>
      <w:r w:rsidR="009F2FF3">
        <w:rPr>
          <w:sz w:val="28"/>
          <w:szCs w:val="28"/>
        </w:rPr>
        <w:t>ым</w:t>
      </w:r>
      <w:r w:rsidR="00450818" w:rsidRPr="00AE74C0">
        <w:rPr>
          <w:sz w:val="28"/>
          <w:szCs w:val="28"/>
        </w:rPr>
        <w:t xml:space="preserve"> проект</w:t>
      </w:r>
      <w:r w:rsidR="009F2FF3">
        <w:rPr>
          <w:sz w:val="28"/>
          <w:szCs w:val="28"/>
        </w:rPr>
        <w:t>ам</w:t>
      </w:r>
      <w:proofErr w:type="gramStart"/>
      <w:r w:rsidR="00450818" w:rsidRPr="00AE74C0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AE74C0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4C0" w:rsidRPr="00AE74C0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</w:t>
      </w:r>
      <w:r w:rsidR="007E0AD1">
        <w:rPr>
          <w:sz w:val="28"/>
          <w:szCs w:val="28"/>
        </w:rPr>
        <w:t>ими целевыми</w:t>
      </w:r>
      <w:r>
        <w:rPr>
          <w:sz w:val="28"/>
          <w:szCs w:val="28"/>
        </w:rPr>
        <w:t xml:space="preserve"> стать</w:t>
      </w:r>
      <w:r w:rsidR="007E0AD1">
        <w:rPr>
          <w:sz w:val="28"/>
          <w:szCs w:val="28"/>
        </w:rPr>
        <w:t>ями</w:t>
      </w:r>
      <w:r>
        <w:rPr>
          <w:sz w:val="28"/>
          <w:szCs w:val="28"/>
        </w:rPr>
        <w:t xml:space="preserve">: </w:t>
      </w:r>
    </w:p>
    <w:p w:rsidR="00450818" w:rsidRPr="00AE74C0" w:rsidRDefault="00AE74C0" w:rsidP="00AE74C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50818" w:rsidRPr="00AE74C0">
        <w:rPr>
          <w:sz w:val="28"/>
          <w:szCs w:val="28"/>
        </w:rPr>
        <w:t>08 3 А</w:t>
      </w:r>
      <w:proofErr w:type="gramStart"/>
      <w:r w:rsidR="00450818" w:rsidRPr="00AE74C0">
        <w:rPr>
          <w:sz w:val="28"/>
          <w:szCs w:val="28"/>
        </w:rPr>
        <w:t>1</w:t>
      </w:r>
      <w:proofErr w:type="gramEnd"/>
      <w:r w:rsidR="00450818" w:rsidRPr="00AE74C0">
        <w:rPr>
          <w:sz w:val="28"/>
          <w:szCs w:val="28"/>
        </w:rPr>
        <w:t xml:space="preserve"> 00000  Федеральный проект</w:t>
      </w:r>
    </w:p>
    <w:p w:rsidR="00450818" w:rsidRPr="00AE74C0" w:rsidRDefault="00450818" w:rsidP="00AE74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74C0">
        <w:rPr>
          <w:sz w:val="28"/>
          <w:szCs w:val="28"/>
        </w:rPr>
        <w:t>«Культурная среда»</w:t>
      </w:r>
    </w:p>
    <w:p w:rsidR="00450818" w:rsidRPr="00AE74C0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818" w:rsidRPr="00AE74C0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4C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E74C0">
        <w:rPr>
          <w:sz w:val="28"/>
          <w:szCs w:val="28"/>
        </w:rPr>
        <w:t>р</w:t>
      </w:r>
      <w:r w:rsidRPr="00AE74C0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450818" w:rsidRPr="00AE74C0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818" w:rsidRPr="00AE74C0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4C0">
        <w:rPr>
          <w:sz w:val="28"/>
          <w:szCs w:val="28"/>
        </w:rPr>
        <w:t>- 54540 Создание модельных муниципальных библиотек за счет средств фед</w:t>
      </w:r>
      <w:r w:rsidRPr="00AE74C0">
        <w:rPr>
          <w:sz w:val="28"/>
          <w:szCs w:val="28"/>
        </w:rPr>
        <w:t>е</w:t>
      </w:r>
      <w:r w:rsidRPr="00AE74C0">
        <w:rPr>
          <w:sz w:val="28"/>
          <w:szCs w:val="28"/>
        </w:rPr>
        <w:t>рального бюджета</w:t>
      </w:r>
    </w:p>
    <w:p w:rsidR="00450818" w:rsidRPr="00AE74C0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4C0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AE74C0">
        <w:rPr>
          <w:sz w:val="28"/>
          <w:szCs w:val="28"/>
        </w:rPr>
        <w:t>ь</w:t>
      </w:r>
      <w:r w:rsidRPr="00AE74C0">
        <w:rPr>
          <w:sz w:val="28"/>
          <w:szCs w:val="28"/>
        </w:rPr>
        <w:t>ного бюджета, на создание модельных муниципальных библиотек.</w:t>
      </w:r>
    </w:p>
    <w:p w:rsidR="00450818" w:rsidRDefault="00450818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4C0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AE74C0">
        <w:rPr>
          <w:sz w:val="28"/>
          <w:szCs w:val="28"/>
        </w:rPr>
        <w:t>т</w:t>
      </w:r>
      <w:r w:rsidRPr="00AE74C0">
        <w:rPr>
          <w:sz w:val="28"/>
          <w:szCs w:val="28"/>
        </w:rPr>
        <w:t>ся по соответствующим кодам вида доходов 2 02 45454 00 0000 150 «Межбюдже</w:t>
      </w:r>
      <w:r w:rsidRPr="00AE74C0">
        <w:rPr>
          <w:sz w:val="28"/>
          <w:szCs w:val="28"/>
        </w:rPr>
        <w:t>т</w:t>
      </w:r>
      <w:r w:rsidRPr="00AE74C0">
        <w:rPr>
          <w:sz w:val="28"/>
          <w:szCs w:val="28"/>
        </w:rPr>
        <w:t>ные трансферты, передаваемые бюджетам на создание модельных муниципальных библиотек» классификации доходов бюджетов.</w:t>
      </w:r>
    </w:p>
    <w:p w:rsidR="007E0AD1" w:rsidRDefault="007E0AD1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AD1" w:rsidRPr="007E0AD1" w:rsidRDefault="007E0AD1" w:rsidP="007E0A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0AD1">
        <w:rPr>
          <w:sz w:val="28"/>
          <w:szCs w:val="28"/>
        </w:rPr>
        <w:t>08 3 A3 00000 Федеральный проект</w:t>
      </w:r>
    </w:p>
    <w:p w:rsidR="007E0AD1" w:rsidRPr="007E0AD1" w:rsidRDefault="007E0AD1" w:rsidP="007E0A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0AD1">
        <w:rPr>
          <w:sz w:val="28"/>
          <w:szCs w:val="28"/>
        </w:rPr>
        <w:t>«Цифровая культура»</w:t>
      </w:r>
    </w:p>
    <w:p w:rsidR="007E0AD1" w:rsidRPr="007E0AD1" w:rsidRDefault="007E0AD1" w:rsidP="007E0A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0AD1" w:rsidRPr="007E0AD1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AD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E0AD1">
        <w:rPr>
          <w:sz w:val="28"/>
          <w:szCs w:val="28"/>
        </w:rPr>
        <w:t>р</w:t>
      </w:r>
      <w:r w:rsidRPr="007E0AD1">
        <w:rPr>
          <w:sz w:val="28"/>
          <w:szCs w:val="28"/>
        </w:rPr>
        <w:t xml:space="preserve">стан на реализацию </w:t>
      </w:r>
      <w:r w:rsidR="0006637F">
        <w:rPr>
          <w:sz w:val="28"/>
          <w:szCs w:val="28"/>
        </w:rPr>
        <w:t>федерального проекта</w:t>
      </w:r>
      <w:r w:rsidRPr="007E0AD1">
        <w:rPr>
          <w:sz w:val="28"/>
          <w:szCs w:val="28"/>
        </w:rPr>
        <w:t xml:space="preserve"> по следующему направлению расходов:</w:t>
      </w:r>
    </w:p>
    <w:p w:rsidR="007E0AD1" w:rsidRPr="007E0AD1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AD1" w:rsidRPr="007E0AD1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AD1">
        <w:rPr>
          <w:sz w:val="28"/>
          <w:szCs w:val="28"/>
        </w:rPr>
        <w:t>- 44100 Мероприятия в сфере культуры и кинематографии</w:t>
      </w:r>
    </w:p>
    <w:p w:rsidR="007E0AD1" w:rsidRPr="007E0AD1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AD1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</w:t>
      </w:r>
      <w:proofErr w:type="gramStart"/>
      <w:r w:rsidRPr="007E0AD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E0AD1" w:rsidRPr="00AE74C0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818" w:rsidRPr="007E0AD1" w:rsidRDefault="007E0AD1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0AD1">
        <w:rPr>
          <w:rFonts w:eastAsiaTheme="minorHAnsi"/>
          <w:sz w:val="28"/>
          <w:szCs w:val="28"/>
          <w:lang w:eastAsia="en-US"/>
        </w:rPr>
        <w:t xml:space="preserve">абзац первый целевой статьи «08 7 00 00000 </w:t>
      </w:r>
      <w:r w:rsidRPr="007E0AD1">
        <w:rPr>
          <w:sz w:val="28"/>
          <w:szCs w:val="28"/>
        </w:rPr>
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</w:r>
      <w:r w:rsidRPr="007E0AD1">
        <w:rPr>
          <w:rFonts w:eastAsiaTheme="minorHAnsi"/>
          <w:sz w:val="28"/>
          <w:szCs w:val="28"/>
          <w:lang w:eastAsia="en-US"/>
        </w:rPr>
        <w:t>» изложить в след</w:t>
      </w:r>
      <w:r w:rsidRPr="007E0AD1">
        <w:rPr>
          <w:rFonts w:eastAsiaTheme="minorHAnsi"/>
          <w:sz w:val="28"/>
          <w:szCs w:val="28"/>
          <w:lang w:eastAsia="en-US"/>
        </w:rPr>
        <w:t>у</w:t>
      </w:r>
      <w:r w:rsidRPr="007E0AD1">
        <w:rPr>
          <w:rFonts w:eastAsiaTheme="minorHAnsi"/>
          <w:sz w:val="28"/>
          <w:szCs w:val="28"/>
          <w:lang w:eastAsia="en-US"/>
        </w:rPr>
        <w:t>ющей редакции:</w:t>
      </w:r>
    </w:p>
    <w:p w:rsidR="007E0AD1" w:rsidRPr="007E0AD1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E0AD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E0AD1">
        <w:rPr>
          <w:sz w:val="28"/>
          <w:szCs w:val="28"/>
        </w:rPr>
        <w:t>р</w:t>
      </w:r>
      <w:r w:rsidRPr="007E0AD1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7E0AD1">
        <w:rPr>
          <w:sz w:val="28"/>
          <w:szCs w:val="28"/>
        </w:rPr>
        <w:t>е</w:t>
      </w:r>
      <w:r w:rsidRPr="007E0AD1">
        <w:rPr>
          <w:sz w:val="28"/>
          <w:szCs w:val="28"/>
        </w:rPr>
        <w:t>деральным проектам</w:t>
      </w:r>
      <w:proofErr w:type="gramStart"/>
      <w:r w:rsidRPr="007E0AD1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7E0AD1" w:rsidRDefault="007E0AD1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7E0AD1" w:rsidRDefault="007E0AD1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>
        <w:rPr>
          <w:sz w:val="28"/>
          <w:szCs w:val="28"/>
        </w:rPr>
        <w:t>дополнить следующей целевой статьей:</w:t>
      </w:r>
    </w:p>
    <w:p w:rsidR="007E0AD1" w:rsidRPr="007E0AD1" w:rsidRDefault="007E0AD1" w:rsidP="007E0A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E0AD1">
        <w:rPr>
          <w:sz w:val="28"/>
          <w:szCs w:val="28"/>
        </w:rPr>
        <w:t>08 7 A2 00000 Федеральный проект</w:t>
      </w:r>
    </w:p>
    <w:p w:rsidR="007E0AD1" w:rsidRPr="007E0AD1" w:rsidRDefault="007E0AD1" w:rsidP="007E0A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0AD1">
        <w:rPr>
          <w:sz w:val="28"/>
          <w:szCs w:val="28"/>
        </w:rPr>
        <w:t>«Творческие люди»</w:t>
      </w:r>
    </w:p>
    <w:p w:rsidR="007E0AD1" w:rsidRPr="007E0AD1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AD1" w:rsidRPr="007E0AD1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AD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E0AD1">
        <w:rPr>
          <w:sz w:val="28"/>
          <w:szCs w:val="28"/>
        </w:rPr>
        <w:t>р</w:t>
      </w:r>
      <w:r w:rsidRPr="007E0AD1">
        <w:rPr>
          <w:sz w:val="28"/>
          <w:szCs w:val="28"/>
        </w:rPr>
        <w:t xml:space="preserve">стан на реализацию </w:t>
      </w:r>
      <w:r w:rsidR="0006637F">
        <w:rPr>
          <w:sz w:val="28"/>
          <w:szCs w:val="28"/>
        </w:rPr>
        <w:t>федерального проекта</w:t>
      </w:r>
      <w:r w:rsidRPr="007E0AD1">
        <w:rPr>
          <w:sz w:val="28"/>
          <w:szCs w:val="28"/>
        </w:rPr>
        <w:t xml:space="preserve"> по следующему направлению расходов:</w:t>
      </w:r>
    </w:p>
    <w:p w:rsidR="007E0AD1" w:rsidRPr="007E0AD1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AD1" w:rsidRPr="007E0AD1" w:rsidRDefault="007E0AD1" w:rsidP="007E0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AD1">
        <w:rPr>
          <w:sz w:val="28"/>
          <w:szCs w:val="28"/>
        </w:rPr>
        <w:t>- 44050 Гранты</w:t>
      </w:r>
      <w:r>
        <w:rPr>
          <w:sz w:val="28"/>
          <w:szCs w:val="28"/>
        </w:rPr>
        <w:t>»;</w:t>
      </w:r>
    </w:p>
    <w:p w:rsidR="007E0AD1" w:rsidRDefault="007E0AD1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E0B">
        <w:rPr>
          <w:rFonts w:eastAsiaTheme="minorHAnsi"/>
          <w:sz w:val="28"/>
          <w:szCs w:val="28"/>
          <w:lang w:eastAsia="en-US"/>
        </w:rPr>
        <w:t>абзац первый целевой статьи «</w:t>
      </w:r>
      <w:r w:rsidRPr="00FE0E0B">
        <w:rPr>
          <w:sz w:val="28"/>
          <w:szCs w:val="28"/>
        </w:rPr>
        <w:t>08</w:t>
      </w:r>
      <w:proofErr w:type="gramStart"/>
      <w:r w:rsidRPr="00FE0E0B">
        <w:rPr>
          <w:sz w:val="28"/>
          <w:szCs w:val="28"/>
        </w:rPr>
        <w:t xml:space="preserve"> Д</w:t>
      </w:r>
      <w:proofErr w:type="gramEnd"/>
      <w:r w:rsidRPr="00FE0E0B">
        <w:rPr>
          <w:sz w:val="28"/>
          <w:szCs w:val="28"/>
        </w:rPr>
        <w:t xml:space="preserve"> 00 00000 Подпрограмма «Развитие кадр</w:t>
      </w:r>
      <w:r w:rsidRPr="00FE0E0B">
        <w:rPr>
          <w:sz w:val="28"/>
          <w:szCs w:val="28"/>
        </w:rPr>
        <w:t>о</w:t>
      </w:r>
      <w:r w:rsidRPr="00FE0E0B">
        <w:rPr>
          <w:sz w:val="28"/>
          <w:szCs w:val="28"/>
        </w:rPr>
        <w:t>вого потенциала отрасли»</w:t>
      </w:r>
      <w:r>
        <w:rPr>
          <w:sz w:val="28"/>
          <w:szCs w:val="28"/>
        </w:rPr>
        <w:t xml:space="preserve"> изложить в следующей редакции:</w:t>
      </w: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0E0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E0E0B">
        <w:rPr>
          <w:sz w:val="28"/>
          <w:szCs w:val="28"/>
        </w:rPr>
        <w:t>р</w:t>
      </w:r>
      <w:r w:rsidRPr="00FE0E0B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FE0E0B">
        <w:rPr>
          <w:sz w:val="28"/>
          <w:szCs w:val="28"/>
        </w:rPr>
        <w:t>е</w:t>
      </w:r>
      <w:r w:rsidRPr="00FE0E0B">
        <w:rPr>
          <w:sz w:val="28"/>
          <w:szCs w:val="28"/>
        </w:rPr>
        <w:t>деральному проекту</w:t>
      </w:r>
      <w:proofErr w:type="gramStart"/>
      <w:r w:rsidRPr="00FE0E0B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FE0E0B" w:rsidRDefault="00FE0E0B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Default="00FE0E0B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FE0E0B" w:rsidRPr="00FE0E0B" w:rsidRDefault="00FE0E0B" w:rsidP="00FE0E0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E0E0B">
        <w:rPr>
          <w:sz w:val="28"/>
          <w:szCs w:val="28"/>
        </w:rPr>
        <w:t>08</w:t>
      </w:r>
      <w:proofErr w:type="gramStart"/>
      <w:r w:rsidRPr="00FE0E0B">
        <w:rPr>
          <w:sz w:val="28"/>
          <w:szCs w:val="28"/>
        </w:rPr>
        <w:t xml:space="preserve"> Д</w:t>
      </w:r>
      <w:proofErr w:type="gramEnd"/>
      <w:r w:rsidRPr="00FE0E0B">
        <w:rPr>
          <w:sz w:val="28"/>
          <w:szCs w:val="28"/>
        </w:rPr>
        <w:t xml:space="preserve"> A2 00000 Федеральный проект</w:t>
      </w:r>
    </w:p>
    <w:p w:rsidR="00FE0E0B" w:rsidRPr="00FE0E0B" w:rsidRDefault="00FE0E0B" w:rsidP="00FE0E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E0B">
        <w:rPr>
          <w:sz w:val="28"/>
          <w:szCs w:val="28"/>
        </w:rPr>
        <w:t>«Творческие люди»</w:t>
      </w: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E0B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FE0E0B">
        <w:rPr>
          <w:sz w:val="28"/>
          <w:szCs w:val="28"/>
        </w:rPr>
        <w:t>р</w:t>
      </w:r>
      <w:r w:rsidRPr="00FE0E0B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E0B">
        <w:rPr>
          <w:sz w:val="28"/>
          <w:szCs w:val="28"/>
        </w:rPr>
        <w:t>- 42800 Развитие учреждений дополнительного профессионального образов</w:t>
      </w:r>
      <w:r w:rsidRPr="00FE0E0B">
        <w:rPr>
          <w:sz w:val="28"/>
          <w:szCs w:val="28"/>
        </w:rPr>
        <w:t>а</w:t>
      </w:r>
      <w:r w:rsidRPr="00FE0E0B">
        <w:rPr>
          <w:sz w:val="28"/>
          <w:szCs w:val="28"/>
        </w:rPr>
        <w:t>ния</w:t>
      </w: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E0B">
        <w:rPr>
          <w:sz w:val="28"/>
          <w:szCs w:val="28"/>
        </w:rPr>
        <w:t>По данному направлению расходов отражаются расходы бюджета Республики Татарстан на развитие учреждений дополнительного профессионального образов</w:t>
      </w:r>
      <w:r w:rsidRPr="00FE0E0B">
        <w:rPr>
          <w:sz w:val="28"/>
          <w:szCs w:val="28"/>
        </w:rPr>
        <w:t>а</w:t>
      </w:r>
      <w:r w:rsidRPr="00FE0E0B">
        <w:rPr>
          <w:sz w:val="28"/>
          <w:szCs w:val="28"/>
        </w:rPr>
        <w:t>ния Республики Татарстан</w:t>
      </w:r>
      <w:proofErr w:type="gramStart"/>
      <w:r w:rsidRPr="00FE0E0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E0E0B" w:rsidRDefault="00FE0E0B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4C0" w:rsidRPr="00AE74C0" w:rsidRDefault="00EF4E17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</w:t>
      </w:r>
      <w:r w:rsidR="00AE74C0">
        <w:rPr>
          <w:sz w:val="28"/>
          <w:szCs w:val="28"/>
        </w:rPr>
        <w:t xml:space="preserve"> «</w:t>
      </w:r>
      <w:r w:rsidR="00AE74C0" w:rsidRPr="00AE74C0">
        <w:rPr>
          <w:sz w:val="28"/>
          <w:szCs w:val="28"/>
        </w:rPr>
        <w:t>08</w:t>
      </w:r>
      <w:proofErr w:type="gramStart"/>
      <w:r w:rsidR="00AE74C0" w:rsidRPr="00AE74C0">
        <w:rPr>
          <w:sz w:val="28"/>
          <w:szCs w:val="28"/>
        </w:rPr>
        <w:t xml:space="preserve"> Ж</w:t>
      </w:r>
      <w:proofErr w:type="gramEnd"/>
      <w:r w:rsidR="00AE74C0" w:rsidRPr="00AE74C0">
        <w:rPr>
          <w:sz w:val="28"/>
          <w:szCs w:val="28"/>
        </w:rPr>
        <w:t xml:space="preserve"> 00 00000 Подпрограмма «Развитие сист</w:t>
      </w:r>
      <w:r w:rsidR="00AE74C0" w:rsidRPr="00AE74C0">
        <w:rPr>
          <w:sz w:val="28"/>
          <w:szCs w:val="28"/>
        </w:rPr>
        <w:t>е</w:t>
      </w:r>
      <w:r w:rsidR="00AE74C0" w:rsidRPr="00AE74C0">
        <w:rPr>
          <w:sz w:val="28"/>
          <w:szCs w:val="28"/>
        </w:rPr>
        <w:t>мы государственного управления отрасли»</w:t>
      </w:r>
      <w:r w:rsidR="00AE74C0">
        <w:rPr>
          <w:sz w:val="28"/>
          <w:szCs w:val="28"/>
        </w:rPr>
        <w:t xml:space="preserve"> изложить в следующей редакции:</w:t>
      </w:r>
    </w:p>
    <w:p w:rsidR="00AE74C0" w:rsidRPr="00AE74C0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E74C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E74C0">
        <w:rPr>
          <w:sz w:val="28"/>
          <w:szCs w:val="28"/>
        </w:rPr>
        <w:t>р</w:t>
      </w:r>
      <w:r w:rsidRPr="00AE74C0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AE74C0">
        <w:rPr>
          <w:sz w:val="28"/>
          <w:szCs w:val="28"/>
        </w:rPr>
        <w:t>е</w:t>
      </w:r>
      <w:r w:rsidRPr="00AE74C0">
        <w:rPr>
          <w:sz w:val="28"/>
          <w:szCs w:val="28"/>
        </w:rPr>
        <w:t>деральн</w:t>
      </w:r>
      <w:r w:rsidR="00034449">
        <w:rPr>
          <w:sz w:val="28"/>
          <w:szCs w:val="28"/>
        </w:rPr>
        <w:t>ым</w:t>
      </w:r>
      <w:r w:rsidRPr="00AE74C0">
        <w:rPr>
          <w:sz w:val="28"/>
          <w:szCs w:val="28"/>
        </w:rPr>
        <w:t xml:space="preserve"> проект</w:t>
      </w:r>
      <w:r w:rsidR="00034449">
        <w:rPr>
          <w:sz w:val="28"/>
          <w:szCs w:val="28"/>
        </w:rPr>
        <w:t>ам</w:t>
      </w:r>
      <w:proofErr w:type="gramStart"/>
      <w:r w:rsidRPr="00AE74C0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AD55CE" w:rsidRDefault="00AD55CE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AE74C0" w:rsidRPr="00034449" w:rsidRDefault="00AE74C0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4449">
        <w:rPr>
          <w:sz w:val="28"/>
          <w:szCs w:val="28"/>
        </w:rPr>
        <w:t>дополнить следующ</w:t>
      </w:r>
      <w:r w:rsidR="00034449" w:rsidRPr="00034449">
        <w:rPr>
          <w:sz w:val="28"/>
          <w:szCs w:val="28"/>
        </w:rPr>
        <w:t>ими</w:t>
      </w:r>
      <w:r w:rsidRPr="00034449">
        <w:rPr>
          <w:sz w:val="28"/>
          <w:szCs w:val="28"/>
        </w:rPr>
        <w:t xml:space="preserve"> целев</w:t>
      </w:r>
      <w:r w:rsidR="00034449" w:rsidRPr="00034449">
        <w:rPr>
          <w:sz w:val="28"/>
          <w:szCs w:val="28"/>
        </w:rPr>
        <w:t>ыми</w:t>
      </w:r>
      <w:r w:rsidRPr="00034449">
        <w:rPr>
          <w:sz w:val="28"/>
          <w:szCs w:val="28"/>
        </w:rPr>
        <w:t xml:space="preserve"> стать</w:t>
      </w:r>
      <w:r w:rsidR="00034449" w:rsidRPr="00034449">
        <w:rPr>
          <w:sz w:val="28"/>
          <w:szCs w:val="28"/>
        </w:rPr>
        <w:t>ями</w:t>
      </w:r>
      <w:r w:rsidRPr="00034449">
        <w:rPr>
          <w:sz w:val="28"/>
          <w:szCs w:val="28"/>
        </w:rPr>
        <w:t>:</w:t>
      </w:r>
    </w:p>
    <w:p w:rsidR="00034449" w:rsidRPr="00034449" w:rsidRDefault="00034449" w:rsidP="0003444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34449">
        <w:rPr>
          <w:sz w:val="28"/>
          <w:szCs w:val="28"/>
        </w:rPr>
        <w:t>08</w:t>
      </w:r>
      <w:proofErr w:type="gramStart"/>
      <w:r w:rsidRPr="00034449">
        <w:rPr>
          <w:sz w:val="28"/>
          <w:szCs w:val="28"/>
        </w:rPr>
        <w:t xml:space="preserve"> Ж</w:t>
      </w:r>
      <w:proofErr w:type="gramEnd"/>
      <w:r w:rsidRPr="00034449">
        <w:rPr>
          <w:sz w:val="28"/>
          <w:szCs w:val="28"/>
        </w:rPr>
        <w:t xml:space="preserve"> А1 00000  Федеральный проект</w:t>
      </w:r>
    </w:p>
    <w:p w:rsidR="00034449" w:rsidRPr="00034449" w:rsidRDefault="00034449" w:rsidP="000344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4449">
        <w:rPr>
          <w:sz w:val="28"/>
          <w:szCs w:val="28"/>
        </w:rPr>
        <w:t>«Культурная среда»</w:t>
      </w:r>
    </w:p>
    <w:p w:rsidR="00034449" w:rsidRPr="00034449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449" w:rsidRPr="00034449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44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34449">
        <w:rPr>
          <w:sz w:val="28"/>
          <w:szCs w:val="28"/>
        </w:rPr>
        <w:t>р</w:t>
      </w:r>
      <w:r w:rsidRPr="00034449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034449" w:rsidRPr="00034449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449" w:rsidRPr="00034449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449">
        <w:rPr>
          <w:sz w:val="28"/>
          <w:szCs w:val="28"/>
        </w:rPr>
        <w:t>- 55190 Софинансируемые расходы на государственную поддержку отрасли культуры</w:t>
      </w:r>
    </w:p>
    <w:p w:rsidR="00034449" w:rsidRPr="00034449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449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отрасли культуры.</w:t>
      </w:r>
    </w:p>
    <w:p w:rsidR="00034449" w:rsidRPr="00034449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449">
        <w:rPr>
          <w:sz w:val="28"/>
          <w:szCs w:val="28"/>
        </w:rPr>
        <w:t>Поступление субсидий на указанные цели отражается по соответствующим кодам вида доходов 2 02 25519 00 0000 150 «Субсидия бюджетам на поддержку о</w:t>
      </w:r>
      <w:r w:rsidRPr="00034449">
        <w:rPr>
          <w:sz w:val="28"/>
          <w:szCs w:val="28"/>
        </w:rPr>
        <w:t>т</w:t>
      </w:r>
      <w:r w:rsidRPr="00034449">
        <w:rPr>
          <w:sz w:val="28"/>
          <w:szCs w:val="28"/>
        </w:rPr>
        <w:t>расли культуры» классификации доходов бюджетов.</w:t>
      </w:r>
    </w:p>
    <w:p w:rsidR="00034449" w:rsidRPr="00034449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449" w:rsidRPr="00034449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449">
        <w:rPr>
          <w:sz w:val="28"/>
          <w:szCs w:val="28"/>
        </w:rPr>
        <w:t>- 55198  Оснащение образовательных организаций в сфере культуры (детских школ искусств и училищ) музыкальными инструментами, оборудованием и уче</w:t>
      </w:r>
      <w:r w:rsidRPr="00034449">
        <w:rPr>
          <w:sz w:val="28"/>
          <w:szCs w:val="28"/>
        </w:rPr>
        <w:t>б</w:t>
      </w:r>
      <w:r w:rsidRPr="00034449">
        <w:rPr>
          <w:sz w:val="28"/>
          <w:szCs w:val="28"/>
        </w:rPr>
        <w:t>ными материалами</w:t>
      </w:r>
    </w:p>
    <w:p w:rsidR="00034449" w:rsidRDefault="00034449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Pr="00FE0E0B" w:rsidRDefault="00FE0E0B" w:rsidP="00FE0E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E0B">
        <w:rPr>
          <w:sz w:val="28"/>
          <w:szCs w:val="28"/>
        </w:rPr>
        <w:t>08</w:t>
      </w:r>
      <w:proofErr w:type="gramStart"/>
      <w:r w:rsidRPr="00FE0E0B">
        <w:rPr>
          <w:sz w:val="28"/>
          <w:szCs w:val="28"/>
        </w:rPr>
        <w:t xml:space="preserve"> Ж</w:t>
      </w:r>
      <w:proofErr w:type="gramEnd"/>
      <w:r w:rsidRPr="00FE0E0B">
        <w:rPr>
          <w:sz w:val="28"/>
          <w:szCs w:val="28"/>
        </w:rPr>
        <w:t xml:space="preserve"> A2 00000 Федеральный проект</w:t>
      </w:r>
    </w:p>
    <w:p w:rsidR="00FE0E0B" w:rsidRPr="00FE0E0B" w:rsidRDefault="00FE0E0B" w:rsidP="00FE0E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E0B">
        <w:rPr>
          <w:sz w:val="28"/>
          <w:szCs w:val="28"/>
        </w:rPr>
        <w:t>«Творческие люди»</w:t>
      </w: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E0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E0E0B">
        <w:rPr>
          <w:sz w:val="28"/>
          <w:szCs w:val="28"/>
        </w:rPr>
        <w:t>р</w:t>
      </w:r>
      <w:r w:rsidRPr="00FE0E0B">
        <w:rPr>
          <w:sz w:val="28"/>
          <w:szCs w:val="28"/>
        </w:rPr>
        <w:t xml:space="preserve">стан на реализацию </w:t>
      </w:r>
      <w:r w:rsidR="0006637F">
        <w:rPr>
          <w:sz w:val="28"/>
          <w:szCs w:val="28"/>
        </w:rPr>
        <w:t>федерального проекта</w:t>
      </w:r>
      <w:r w:rsidRPr="00FE0E0B">
        <w:rPr>
          <w:sz w:val="28"/>
          <w:szCs w:val="28"/>
        </w:rPr>
        <w:t xml:space="preserve"> по следующему направлению расходов:</w:t>
      </w: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E0B">
        <w:rPr>
          <w:sz w:val="28"/>
          <w:szCs w:val="28"/>
        </w:rPr>
        <w:t>- 44100 Мероприятия в сфере культуры и кинематографии</w:t>
      </w:r>
    </w:p>
    <w:p w:rsidR="00FE0E0B" w:rsidRPr="00FE0E0B" w:rsidRDefault="00FE0E0B" w:rsidP="00FE0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E0B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FE0E0B" w:rsidRDefault="00FE0E0B" w:rsidP="000344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4C0" w:rsidRPr="00AE74C0" w:rsidRDefault="00AE74C0" w:rsidP="00AE74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74C0">
        <w:rPr>
          <w:sz w:val="28"/>
          <w:szCs w:val="28"/>
        </w:rPr>
        <w:lastRenderedPageBreak/>
        <w:t>08</w:t>
      </w:r>
      <w:proofErr w:type="gramStart"/>
      <w:r w:rsidRPr="00AE74C0">
        <w:rPr>
          <w:sz w:val="28"/>
          <w:szCs w:val="28"/>
        </w:rPr>
        <w:t xml:space="preserve"> Ж</w:t>
      </w:r>
      <w:proofErr w:type="gramEnd"/>
      <w:r w:rsidRPr="00AE74C0">
        <w:rPr>
          <w:sz w:val="28"/>
          <w:szCs w:val="28"/>
        </w:rPr>
        <w:t xml:space="preserve"> А3 00000  Федеральный проект</w:t>
      </w:r>
    </w:p>
    <w:p w:rsidR="00AE74C0" w:rsidRPr="00AE74C0" w:rsidRDefault="00AE74C0" w:rsidP="00AE74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74C0">
        <w:rPr>
          <w:sz w:val="28"/>
          <w:szCs w:val="28"/>
        </w:rPr>
        <w:t>«Цифровая культура»</w:t>
      </w:r>
    </w:p>
    <w:p w:rsidR="00AE74C0" w:rsidRPr="00AE74C0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4C0" w:rsidRPr="00AE74C0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4C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E74C0">
        <w:rPr>
          <w:sz w:val="28"/>
          <w:szCs w:val="28"/>
        </w:rPr>
        <w:t>р</w:t>
      </w:r>
      <w:r w:rsidRPr="00AE74C0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AE74C0" w:rsidRPr="00AE74C0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4C0" w:rsidRPr="00AE74C0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4C0">
        <w:rPr>
          <w:sz w:val="28"/>
          <w:szCs w:val="28"/>
        </w:rPr>
        <w:t>- 54530 Создание виртуальных концертных залов за счет средств федеральн</w:t>
      </w:r>
      <w:r w:rsidRPr="00AE74C0">
        <w:rPr>
          <w:sz w:val="28"/>
          <w:szCs w:val="28"/>
        </w:rPr>
        <w:t>о</w:t>
      </w:r>
      <w:r w:rsidRPr="00AE74C0">
        <w:rPr>
          <w:sz w:val="28"/>
          <w:szCs w:val="28"/>
        </w:rPr>
        <w:t>го бюджета</w:t>
      </w:r>
    </w:p>
    <w:p w:rsidR="00AE74C0" w:rsidRPr="00AE74C0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4C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AE74C0">
        <w:rPr>
          <w:sz w:val="28"/>
          <w:szCs w:val="28"/>
        </w:rPr>
        <w:t>ь</w:t>
      </w:r>
      <w:r w:rsidRPr="00AE74C0">
        <w:rPr>
          <w:sz w:val="28"/>
          <w:szCs w:val="28"/>
        </w:rPr>
        <w:t>ного бюджета, на создание виртуальных концертных залов.</w:t>
      </w:r>
    </w:p>
    <w:p w:rsidR="00AE74C0" w:rsidRPr="00AE74C0" w:rsidRDefault="00AE74C0" w:rsidP="00AE74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4C0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AE74C0">
        <w:rPr>
          <w:sz w:val="28"/>
          <w:szCs w:val="28"/>
        </w:rPr>
        <w:t>т</w:t>
      </w:r>
      <w:r w:rsidRPr="00AE74C0">
        <w:rPr>
          <w:sz w:val="28"/>
          <w:szCs w:val="28"/>
        </w:rPr>
        <w:t>ся по соответствующим кодам вида доходов 2 02 45453 00 0000 150 «Межбюдже</w:t>
      </w:r>
      <w:r w:rsidRPr="00AE74C0">
        <w:rPr>
          <w:sz w:val="28"/>
          <w:szCs w:val="28"/>
        </w:rPr>
        <w:t>т</w:t>
      </w:r>
      <w:r w:rsidRPr="00AE74C0">
        <w:rPr>
          <w:sz w:val="28"/>
          <w:szCs w:val="28"/>
        </w:rPr>
        <w:t>ные трансферты, передаваемые бюджетам на создание виртуальных концертных з</w:t>
      </w:r>
      <w:r w:rsidRPr="00AE74C0">
        <w:rPr>
          <w:sz w:val="28"/>
          <w:szCs w:val="28"/>
        </w:rPr>
        <w:t>а</w:t>
      </w:r>
      <w:r w:rsidRPr="00AE74C0">
        <w:rPr>
          <w:sz w:val="28"/>
          <w:szCs w:val="28"/>
        </w:rPr>
        <w:t>лов» классификации доходов бюджетов</w:t>
      </w:r>
      <w:proofErr w:type="gramStart"/>
      <w:r w:rsidRPr="00AE74C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E74C0" w:rsidRDefault="00AE74C0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DF7CBC" w:rsidRPr="00DF7CBC" w:rsidRDefault="00DF7CBC" w:rsidP="00DF7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DF7CBC">
        <w:rPr>
          <w:sz w:val="28"/>
          <w:szCs w:val="28"/>
        </w:rPr>
        <w:t>08</w:t>
      </w:r>
      <w:proofErr w:type="gramStart"/>
      <w:r w:rsidRPr="00DF7CBC">
        <w:rPr>
          <w:sz w:val="28"/>
          <w:szCs w:val="28"/>
        </w:rPr>
        <w:t xml:space="preserve"> К</w:t>
      </w:r>
      <w:proofErr w:type="gramEnd"/>
      <w:r w:rsidRPr="00DF7CBC">
        <w:rPr>
          <w:sz w:val="28"/>
          <w:szCs w:val="28"/>
        </w:rPr>
        <w:t xml:space="preserve"> 00 00000 Подпрограмма «Развитие социальной и инж</w:t>
      </w:r>
      <w:r w:rsidRPr="00DF7CBC">
        <w:rPr>
          <w:sz w:val="28"/>
          <w:szCs w:val="28"/>
        </w:rPr>
        <w:t>е</w:t>
      </w:r>
      <w:r w:rsidRPr="00DF7CBC">
        <w:rPr>
          <w:sz w:val="28"/>
          <w:szCs w:val="28"/>
        </w:rPr>
        <w:t>нерной инфраструктуры в рамках государственной программы «Развитие культуры Республики Татарстан»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DF7CBC" w:rsidRPr="00DF7CBC" w:rsidRDefault="00DF7CBC" w:rsidP="00DF7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7CBC">
        <w:rPr>
          <w:sz w:val="28"/>
          <w:szCs w:val="28"/>
        </w:rPr>
        <w:t>- R1110 Софинансируемые расходы на капитальные вложения в объекты го</w:t>
      </w:r>
      <w:r w:rsidRPr="00DF7CBC">
        <w:rPr>
          <w:sz w:val="28"/>
          <w:szCs w:val="28"/>
        </w:rPr>
        <w:t>с</w:t>
      </w:r>
      <w:r w:rsidRPr="00DF7CBC">
        <w:rPr>
          <w:sz w:val="28"/>
          <w:szCs w:val="28"/>
        </w:rPr>
        <w:t>ударственной собственности</w:t>
      </w:r>
    </w:p>
    <w:p w:rsidR="00DF7CBC" w:rsidRPr="00DF7CBC" w:rsidRDefault="00DF7CBC" w:rsidP="00DF7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CB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капитальные вложения в объекты государстве</w:t>
      </w:r>
      <w:r w:rsidRPr="00DF7CBC">
        <w:rPr>
          <w:sz w:val="28"/>
          <w:szCs w:val="28"/>
        </w:rPr>
        <w:t>н</w:t>
      </w:r>
      <w:r w:rsidRPr="00DF7CBC">
        <w:rPr>
          <w:sz w:val="28"/>
          <w:szCs w:val="28"/>
        </w:rPr>
        <w:t>ной собственности.</w:t>
      </w:r>
    </w:p>
    <w:p w:rsidR="00DF7CBC" w:rsidRPr="00DF7CBC" w:rsidRDefault="00DF7CBC" w:rsidP="00DF7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CBC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DF7CBC">
        <w:rPr>
          <w:sz w:val="28"/>
          <w:szCs w:val="28"/>
        </w:rPr>
        <w:t>т</w:t>
      </w:r>
      <w:r w:rsidRPr="00DF7CBC">
        <w:rPr>
          <w:sz w:val="28"/>
          <w:szCs w:val="28"/>
        </w:rPr>
        <w:t>ражается по коду 000 2 02 27111 02 0000 150 «Субсидии бюджетам субъектов Ро</w:t>
      </w:r>
      <w:r w:rsidRPr="00DF7CBC">
        <w:rPr>
          <w:sz w:val="28"/>
          <w:szCs w:val="28"/>
        </w:rPr>
        <w:t>с</w:t>
      </w:r>
      <w:r w:rsidRPr="00DF7CBC">
        <w:rPr>
          <w:sz w:val="28"/>
          <w:szCs w:val="28"/>
        </w:rPr>
        <w:t>сийской Федерации на софинансирование капитальных вложений в объекты гос</w:t>
      </w:r>
      <w:r w:rsidRPr="00DF7CBC">
        <w:rPr>
          <w:sz w:val="28"/>
          <w:szCs w:val="28"/>
        </w:rPr>
        <w:t>у</w:t>
      </w:r>
      <w:r w:rsidRPr="00DF7CBC">
        <w:rPr>
          <w:sz w:val="28"/>
          <w:szCs w:val="28"/>
        </w:rPr>
        <w:t>дарственной собственности субъектов Российской Федерации» классификации д</w:t>
      </w:r>
      <w:r w:rsidRPr="00DF7CBC">
        <w:rPr>
          <w:sz w:val="28"/>
          <w:szCs w:val="28"/>
        </w:rPr>
        <w:t>о</w:t>
      </w:r>
      <w:r w:rsidRPr="00DF7CBC">
        <w:rPr>
          <w:sz w:val="28"/>
          <w:szCs w:val="28"/>
        </w:rPr>
        <w:t>ходов бюджетов</w:t>
      </w:r>
      <w:proofErr w:type="gramStart"/>
      <w:r w:rsidRPr="00DF7CB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F7CBC" w:rsidRDefault="00DF7CBC" w:rsidP="003A2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7CBC" w:rsidRPr="0051246E" w:rsidRDefault="00DF7CBC" w:rsidP="003A2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AA4" w:rsidRDefault="00802719" w:rsidP="00733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33AA4" w:rsidRPr="00450818">
        <w:rPr>
          <w:sz w:val="28"/>
          <w:szCs w:val="28"/>
        </w:rPr>
        <w:t xml:space="preserve">) в подпункте </w:t>
      </w:r>
      <w:r w:rsidR="00733AA4">
        <w:rPr>
          <w:sz w:val="28"/>
          <w:szCs w:val="28"/>
        </w:rPr>
        <w:t>2.9</w:t>
      </w:r>
      <w:r w:rsidR="00733AA4" w:rsidRPr="00450818">
        <w:rPr>
          <w:sz w:val="28"/>
          <w:szCs w:val="28"/>
        </w:rPr>
        <w:t xml:space="preserve">. </w:t>
      </w:r>
      <w:r w:rsidR="00733AA4">
        <w:rPr>
          <w:sz w:val="28"/>
          <w:szCs w:val="28"/>
        </w:rPr>
        <w:t>«</w:t>
      </w:r>
      <w:r w:rsidR="00733AA4" w:rsidRPr="00733AA4">
        <w:rPr>
          <w:sz w:val="28"/>
          <w:szCs w:val="28"/>
        </w:rPr>
        <w:t>Государственная программа «Охрана окружающей среды, воспроизводство и использование природных ресурсов Республики Татарстан на 2014 – 202</w:t>
      </w:r>
      <w:r w:rsidR="00733AA4">
        <w:rPr>
          <w:sz w:val="28"/>
          <w:szCs w:val="28"/>
        </w:rPr>
        <w:t>1</w:t>
      </w:r>
      <w:r w:rsidR="00733AA4" w:rsidRPr="00733AA4">
        <w:rPr>
          <w:sz w:val="28"/>
          <w:szCs w:val="28"/>
        </w:rPr>
        <w:t xml:space="preserve"> годы</w:t>
      </w:r>
      <w:r w:rsidR="00733AA4" w:rsidRPr="00450818">
        <w:rPr>
          <w:sz w:val="28"/>
          <w:szCs w:val="28"/>
        </w:rPr>
        <w:t>»</w:t>
      </w:r>
      <w:r w:rsidR="00733AA4">
        <w:rPr>
          <w:sz w:val="28"/>
          <w:szCs w:val="28"/>
        </w:rPr>
        <w:t>:</w:t>
      </w:r>
    </w:p>
    <w:p w:rsidR="00733AA4" w:rsidRDefault="00733AA4" w:rsidP="00733A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2022 годы»;</w:t>
      </w:r>
    </w:p>
    <w:p w:rsidR="00733AA4" w:rsidRDefault="00733AA4" w:rsidP="00733A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733AA4" w:rsidRPr="00BF5F94" w:rsidRDefault="00733AA4" w:rsidP="00733A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733AA4">
        <w:rPr>
          <w:sz w:val="28"/>
          <w:szCs w:val="28"/>
        </w:rPr>
        <w:t>09 0 00 00000 Государственная программа</w:t>
      </w:r>
      <w:r>
        <w:rPr>
          <w:sz w:val="28"/>
          <w:szCs w:val="28"/>
        </w:rPr>
        <w:t xml:space="preserve"> </w:t>
      </w:r>
      <w:r w:rsidRPr="00733AA4">
        <w:rPr>
          <w:sz w:val="28"/>
          <w:szCs w:val="28"/>
        </w:rPr>
        <w:t>«Охрана окружающей среды, воспроизводство и использование природных ресу</w:t>
      </w:r>
      <w:r w:rsidRPr="00733AA4">
        <w:rPr>
          <w:sz w:val="28"/>
          <w:szCs w:val="28"/>
        </w:rPr>
        <w:t>р</w:t>
      </w:r>
      <w:r w:rsidRPr="00733AA4">
        <w:rPr>
          <w:sz w:val="28"/>
          <w:szCs w:val="28"/>
        </w:rPr>
        <w:t>сов Республики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2021 годы» заменить словами «на 2014 – 2022 годы»; </w:t>
      </w:r>
    </w:p>
    <w:p w:rsidR="00733AA4" w:rsidRDefault="00733AA4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AA4" w:rsidRDefault="00733AA4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246E" w:rsidRDefault="00802719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13322B" w:rsidRPr="0051246E">
        <w:rPr>
          <w:sz w:val="28"/>
          <w:szCs w:val="28"/>
        </w:rPr>
        <w:t xml:space="preserve">) в подпункте </w:t>
      </w:r>
      <w:r w:rsidR="0051246E" w:rsidRPr="0051246E">
        <w:rPr>
          <w:sz w:val="28"/>
          <w:szCs w:val="28"/>
        </w:rPr>
        <w:t xml:space="preserve">2.11. </w:t>
      </w:r>
      <w:r w:rsidR="00FC2134">
        <w:rPr>
          <w:sz w:val="28"/>
          <w:szCs w:val="28"/>
        </w:rPr>
        <w:t>«</w:t>
      </w:r>
      <w:r w:rsidR="0051246E" w:rsidRPr="0051246E">
        <w:rPr>
          <w:sz w:val="28"/>
          <w:szCs w:val="28"/>
        </w:rPr>
        <w:t>Государственная программа «Экономическое развитие и инновационная экономика Республики Татарстан на 2014 – 2021 годы»</w:t>
      </w:r>
      <w:r w:rsidR="0051246E">
        <w:rPr>
          <w:sz w:val="28"/>
          <w:szCs w:val="28"/>
        </w:rPr>
        <w:t>:</w:t>
      </w:r>
    </w:p>
    <w:p w:rsidR="007F7FCA" w:rsidRDefault="007F7FCA" w:rsidP="007F7F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2024 годы»;</w:t>
      </w:r>
    </w:p>
    <w:p w:rsidR="007F7FCA" w:rsidRDefault="007F7FCA" w:rsidP="007F7F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2024 годы»;</w:t>
      </w:r>
    </w:p>
    <w:p w:rsidR="007F7FCA" w:rsidRDefault="007F7FCA" w:rsidP="007F7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7F7FCA">
        <w:rPr>
          <w:sz w:val="28"/>
          <w:szCs w:val="28"/>
        </w:rPr>
        <w:t>11 0 00 00000 Государственная программа «Экономическое развитие и инновационная экономика Республики Татарстан</w:t>
      </w:r>
      <w:r>
        <w:rPr>
          <w:sz w:val="28"/>
          <w:szCs w:val="28"/>
        </w:rPr>
        <w:t>»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менить словами «на 2014 – 2024 годы»;</w:t>
      </w:r>
    </w:p>
    <w:p w:rsidR="007F7FCA" w:rsidRPr="0051246E" w:rsidRDefault="007F7FCA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246E" w:rsidRPr="0051246E" w:rsidRDefault="00EF4E17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51246E">
        <w:rPr>
          <w:sz w:val="28"/>
          <w:szCs w:val="28"/>
        </w:rPr>
        <w:t>целевой стать</w:t>
      </w:r>
      <w:r>
        <w:rPr>
          <w:sz w:val="28"/>
          <w:szCs w:val="28"/>
        </w:rPr>
        <w:t>и</w:t>
      </w:r>
      <w:r w:rsidR="0051246E">
        <w:rPr>
          <w:sz w:val="28"/>
          <w:szCs w:val="28"/>
        </w:rPr>
        <w:t xml:space="preserve"> «1</w:t>
      </w:r>
      <w:r w:rsidR="0051246E" w:rsidRPr="0051246E">
        <w:rPr>
          <w:sz w:val="28"/>
          <w:szCs w:val="28"/>
        </w:rPr>
        <w:t>1 4 00 00000 Подпрограмма «Повышение пр</w:t>
      </w:r>
      <w:r w:rsidR="0051246E" w:rsidRPr="0051246E">
        <w:rPr>
          <w:sz w:val="28"/>
          <w:szCs w:val="28"/>
        </w:rPr>
        <w:t>о</w:t>
      </w:r>
      <w:r w:rsidR="0051246E" w:rsidRPr="0051246E">
        <w:rPr>
          <w:sz w:val="28"/>
          <w:szCs w:val="28"/>
        </w:rPr>
        <w:t>изводительности труда на предприятиях Республики Татарстан»</w:t>
      </w:r>
      <w:r w:rsidR="0051246E">
        <w:rPr>
          <w:sz w:val="28"/>
          <w:szCs w:val="28"/>
        </w:rPr>
        <w:t xml:space="preserve"> изложить в след</w:t>
      </w:r>
      <w:r w:rsidR="0051246E">
        <w:rPr>
          <w:sz w:val="28"/>
          <w:szCs w:val="28"/>
        </w:rPr>
        <w:t>у</w:t>
      </w:r>
      <w:r w:rsidR="0051246E">
        <w:rPr>
          <w:sz w:val="28"/>
          <w:szCs w:val="28"/>
        </w:rPr>
        <w:t>ющей редакции:</w:t>
      </w:r>
    </w:p>
    <w:p w:rsidR="0051246E" w:rsidRPr="0051246E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1246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1246E">
        <w:rPr>
          <w:sz w:val="28"/>
          <w:szCs w:val="28"/>
        </w:rPr>
        <w:t>р</w:t>
      </w:r>
      <w:r w:rsidRPr="0051246E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51246E">
        <w:rPr>
          <w:sz w:val="28"/>
          <w:szCs w:val="28"/>
        </w:rPr>
        <w:t>е</w:t>
      </w:r>
      <w:r w:rsidRPr="0051246E">
        <w:rPr>
          <w:sz w:val="28"/>
          <w:szCs w:val="28"/>
        </w:rPr>
        <w:t>деральному проекту</w:t>
      </w:r>
      <w:proofErr w:type="gramStart"/>
      <w:r w:rsidRPr="0051246E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51246E" w:rsidRDefault="0051246E" w:rsidP="00040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246E" w:rsidRDefault="0051246E" w:rsidP="005124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>
        <w:rPr>
          <w:sz w:val="28"/>
          <w:szCs w:val="28"/>
        </w:rPr>
        <w:t>дополнить следующей целевой статьей:</w:t>
      </w:r>
    </w:p>
    <w:p w:rsidR="0051246E" w:rsidRPr="0051246E" w:rsidRDefault="0051246E" w:rsidP="0051246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1246E">
        <w:rPr>
          <w:sz w:val="28"/>
          <w:szCs w:val="28"/>
        </w:rPr>
        <w:t>11 4 L2 00000  Федеральный проект</w:t>
      </w:r>
    </w:p>
    <w:p w:rsidR="0051246E" w:rsidRDefault="0051246E" w:rsidP="005124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1246E">
        <w:rPr>
          <w:sz w:val="28"/>
          <w:szCs w:val="28"/>
        </w:rPr>
        <w:t xml:space="preserve">«Адресная поддержка повышения производительности </w:t>
      </w:r>
    </w:p>
    <w:p w:rsidR="0051246E" w:rsidRPr="0051246E" w:rsidRDefault="0051246E" w:rsidP="005124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1246E">
        <w:rPr>
          <w:sz w:val="28"/>
          <w:szCs w:val="28"/>
        </w:rPr>
        <w:t>труда на предприятиях»</w:t>
      </w:r>
    </w:p>
    <w:p w:rsidR="0051246E" w:rsidRPr="0051246E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246E" w:rsidRPr="0051246E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46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1246E">
        <w:rPr>
          <w:sz w:val="28"/>
          <w:szCs w:val="28"/>
        </w:rPr>
        <w:t>р</w:t>
      </w:r>
      <w:r w:rsidRPr="0051246E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51246E" w:rsidRPr="0051246E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246E" w:rsidRPr="0051246E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46E">
        <w:rPr>
          <w:sz w:val="28"/>
          <w:szCs w:val="28"/>
        </w:rPr>
        <w:t>- 52960 Государственная поддержка участников национального проекта «П</w:t>
      </w:r>
      <w:r w:rsidRPr="0051246E">
        <w:rPr>
          <w:sz w:val="28"/>
          <w:szCs w:val="28"/>
        </w:rPr>
        <w:t>о</w:t>
      </w:r>
      <w:r w:rsidRPr="0051246E">
        <w:rPr>
          <w:sz w:val="28"/>
          <w:szCs w:val="28"/>
        </w:rPr>
        <w:t>вышение производительности труда и поддержка занятости» за счет средств фед</w:t>
      </w:r>
      <w:r w:rsidRPr="0051246E">
        <w:rPr>
          <w:sz w:val="28"/>
          <w:szCs w:val="28"/>
        </w:rPr>
        <w:t>е</w:t>
      </w:r>
      <w:r w:rsidRPr="0051246E">
        <w:rPr>
          <w:sz w:val="28"/>
          <w:szCs w:val="28"/>
        </w:rPr>
        <w:t>рального бюджета</w:t>
      </w:r>
    </w:p>
    <w:p w:rsidR="0051246E" w:rsidRPr="0051246E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46E">
        <w:rPr>
          <w:sz w:val="28"/>
          <w:szCs w:val="28"/>
        </w:rPr>
        <w:t xml:space="preserve"> По данному направлению расходов отражаются расходы бюджета Республ</w:t>
      </w:r>
      <w:r w:rsidRPr="0051246E">
        <w:rPr>
          <w:sz w:val="28"/>
          <w:szCs w:val="28"/>
        </w:rPr>
        <w:t>и</w:t>
      </w:r>
      <w:r w:rsidRPr="0051246E">
        <w:rPr>
          <w:sz w:val="28"/>
          <w:szCs w:val="28"/>
        </w:rPr>
        <w:t>ки Татарстан, осуществляемые за счет иных межбюджетных трансфертов из фед</w:t>
      </w:r>
      <w:r w:rsidRPr="0051246E">
        <w:rPr>
          <w:sz w:val="28"/>
          <w:szCs w:val="28"/>
        </w:rPr>
        <w:t>е</w:t>
      </w:r>
      <w:r w:rsidRPr="0051246E">
        <w:rPr>
          <w:sz w:val="28"/>
          <w:szCs w:val="28"/>
        </w:rPr>
        <w:t>рального бюджета, на государственную поддержку участников национального пр</w:t>
      </w:r>
      <w:r w:rsidRPr="0051246E">
        <w:rPr>
          <w:sz w:val="28"/>
          <w:szCs w:val="28"/>
        </w:rPr>
        <w:t>о</w:t>
      </w:r>
      <w:r w:rsidRPr="0051246E">
        <w:rPr>
          <w:sz w:val="28"/>
          <w:szCs w:val="28"/>
        </w:rPr>
        <w:t>екта «Повышение производительности труда и поддержка занятости».</w:t>
      </w:r>
    </w:p>
    <w:p w:rsidR="0051246E" w:rsidRPr="0051246E" w:rsidRDefault="0051246E" w:rsidP="0051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46E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51246E">
        <w:rPr>
          <w:sz w:val="28"/>
          <w:szCs w:val="28"/>
        </w:rPr>
        <w:t>т</w:t>
      </w:r>
      <w:r w:rsidRPr="0051246E">
        <w:rPr>
          <w:sz w:val="28"/>
          <w:szCs w:val="28"/>
        </w:rPr>
        <w:t>ся по соответствующим кодам вида доходов 000 2 02 45296 00 0000 150 «Межбю</w:t>
      </w:r>
      <w:r w:rsidRPr="0051246E">
        <w:rPr>
          <w:sz w:val="28"/>
          <w:szCs w:val="28"/>
        </w:rPr>
        <w:t>д</w:t>
      </w:r>
      <w:r w:rsidRPr="0051246E">
        <w:rPr>
          <w:sz w:val="28"/>
          <w:szCs w:val="28"/>
        </w:rPr>
        <w:t>жетные трансферты, передаваемые бюджетам на осуществление государственной поддержки субъектов Российской Федерации</w:t>
      </w:r>
      <w:r>
        <w:rPr>
          <w:sz w:val="28"/>
          <w:szCs w:val="28"/>
        </w:rPr>
        <w:t xml:space="preserve"> –</w:t>
      </w:r>
      <w:r w:rsidRPr="0051246E">
        <w:rPr>
          <w:sz w:val="28"/>
          <w:szCs w:val="28"/>
        </w:rPr>
        <w:t xml:space="preserve"> участников национального проекта «Повышение производительности труда и поддержка занятости» классификации д</w:t>
      </w:r>
      <w:r w:rsidRPr="0051246E">
        <w:rPr>
          <w:sz w:val="28"/>
          <w:szCs w:val="28"/>
        </w:rPr>
        <w:t>о</w:t>
      </w:r>
      <w:r w:rsidRPr="0051246E">
        <w:rPr>
          <w:sz w:val="28"/>
          <w:szCs w:val="28"/>
        </w:rPr>
        <w:t>ходов бюджетов</w:t>
      </w:r>
      <w:proofErr w:type="gramStart"/>
      <w:r w:rsidRPr="0051246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1246E" w:rsidRDefault="0051246E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02719" w:rsidRDefault="00802719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02719" w:rsidRDefault="00802719" w:rsidP="008027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  <w:r w:rsidRPr="00802719">
        <w:rPr>
          <w:rFonts w:eastAsiaTheme="minorHAnsi"/>
          <w:sz w:val="28"/>
          <w:szCs w:val="28"/>
          <w:lang w:eastAsia="en-US"/>
        </w:rPr>
        <w:t xml:space="preserve">л) </w:t>
      </w:r>
      <w:r w:rsidRPr="00802719">
        <w:rPr>
          <w:sz w:val="28"/>
          <w:szCs w:val="28"/>
        </w:rPr>
        <w:t>в</w:t>
      </w:r>
      <w:r w:rsidRPr="00BF5F94">
        <w:rPr>
          <w:sz w:val="28"/>
          <w:szCs w:val="28"/>
        </w:rPr>
        <w:t xml:space="preserve"> подпункте </w:t>
      </w:r>
      <w:r w:rsidRPr="00364A11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364A11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Pr="00802719">
        <w:rPr>
          <w:sz w:val="28"/>
          <w:szCs w:val="28"/>
        </w:rPr>
        <w:t>Государственная программа «Развитие информационных и коммуникационных технологий в Республике Татарстан «Открытый Татарстан» на 2014 – 202</w:t>
      </w:r>
      <w:r>
        <w:rPr>
          <w:sz w:val="28"/>
          <w:szCs w:val="28"/>
        </w:rPr>
        <w:t>1</w:t>
      </w:r>
      <w:r w:rsidRPr="0080271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802719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2022 годы»;</w:t>
      </w:r>
    </w:p>
    <w:p w:rsidR="00802719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первом слова «на 2014 – 2021 годы» заменить словами «на 2014 – 2022 годы»;</w:t>
      </w:r>
    </w:p>
    <w:p w:rsidR="00802719" w:rsidRPr="00BF5F94" w:rsidRDefault="00802719" w:rsidP="008027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802719">
        <w:rPr>
          <w:sz w:val="28"/>
          <w:szCs w:val="28"/>
        </w:rPr>
        <w:t>12 0 00 00000 Государственная программа «Развитие информационных и коммуникационных технологий в Республике Тата</w:t>
      </w:r>
      <w:r w:rsidRPr="00802719">
        <w:rPr>
          <w:sz w:val="28"/>
          <w:szCs w:val="28"/>
        </w:rPr>
        <w:t>р</w:t>
      </w:r>
      <w:r w:rsidRPr="00802719">
        <w:rPr>
          <w:sz w:val="28"/>
          <w:szCs w:val="28"/>
        </w:rPr>
        <w:t>стан «Открытый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2021 годы» заменить словами «на 2014 – 2022 годы»; </w:t>
      </w: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Pr="004156E8">
        <w:rPr>
          <w:sz w:val="28"/>
          <w:szCs w:val="28"/>
        </w:rPr>
        <w:t>12 1 00 00000 Подпрограмма «Информацио</w:t>
      </w:r>
      <w:r w:rsidRPr="004156E8">
        <w:rPr>
          <w:sz w:val="28"/>
          <w:szCs w:val="28"/>
        </w:rPr>
        <w:t>н</w:t>
      </w:r>
      <w:r w:rsidRPr="004156E8">
        <w:rPr>
          <w:sz w:val="28"/>
          <w:szCs w:val="28"/>
        </w:rPr>
        <w:t>ный Татарстан»</w:t>
      </w:r>
      <w:r>
        <w:rPr>
          <w:sz w:val="28"/>
          <w:szCs w:val="28"/>
        </w:rPr>
        <w:t xml:space="preserve"> изложить в следующей редакции:</w:t>
      </w:r>
    </w:p>
    <w:p w:rsid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4156E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156E8">
        <w:rPr>
          <w:sz w:val="28"/>
          <w:szCs w:val="28"/>
        </w:rPr>
        <w:t>р</w:t>
      </w:r>
      <w:r w:rsidRPr="004156E8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4156E8">
        <w:rPr>
          <w:sz w:val="28"/>
          <w:szCs w:val="28"/>
        </w:rPr>
        <w:t>е</w:t>
      </w:r>
      <w:r w:rsidRPr="004156E8">
        <w:rPr>
          <w:sz w:val="28"/>
          <w:szCs w:val="28"/>
        </w:rPr>
        <w:t>деральному проекту</w:t>
      </w:r>
      <w:proofErr w:type="gramStart"/>
      <w:r w:rsidRPr="004156E8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дополнить следующими целевыми статьями:</w:t>
      </w:r>
    </w:p>
    <w:p w:rsidR="004156E8" w:rsidRPr="004156E8" w:rsidRDefault="004156E8" w:rsidP="004156E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4156E8">
        <w:rPr>
          <w:sz w:val="28"/>
          <w:szCs w:val="28"/>
        </w:rPr>
        <w:t>12 1 D4 00000 Федеральный проект</w:t>
      </w:r>
    </w:p>
    <w:p w:rsidR="004156E8" w:rsidRPr="004156E8" w:rsidRDefault="004156E8" w:rsidP="004156E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156E8">
        <w:rPr>
          <w:sz w:val="28"/>
          <w:szCs w:val="28"/>
        </w:rPr>
        <w:t>«Информационная безопасность»</w:t>
      </w: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156E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156E8">
        <w:rPr>
          <w:sz w:val="28"/>
          <w:szCs w:val="28"/>
        </w:rPr>
        <w:t>р</w:t>
      </w:r>
      <w:r w:rsidRPr="004156E8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156E8">
        <w:rPr>
          <w:sz w:val="28"/>
          <w:szCs w:val="28"/>
        </w:rPr>
        <w:t>- 43900 Развитие и эксплуатация информационных и коммуникационных те</w:t>
      </w:r>
      <w:r w:rsidRPr="004156E8">
        <w:rPr>
          <w:sz w:val="28"/>
          <w:szCs w:val="28"/>
        </w:rPr>
        <w:t>х</w:t>
      </w:r>
      <w:r w:rsidRPr="004156E8">
        <w:rPr>
          <w:sz w:val="28"/>
          <w:szCs w:val="28"/>
        </w:rPr>
        <w:t>нологий в органах государственной власти Республики Татарстан и органах местн</w:t>
      </w:r>
      <w:r w:rsidRPr="004156E8">
        <w:rPr>
          <w:sz w:val="28"/>
          <w:szCs w:val="28"/>
        </w:rPr>
        <w:t>о</w:t>
      </w:r>
      <w:r w:rsidRPr="004156E8">
        <w:rPr>
          <w:sz w:val="28"/>
          <w:szCs w:val="28"/>
        </w:rPr>
        <w:t>го самоуправления Республики Татарстан</w:t>
      </w: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156E8">
        <w:rPr>
          <w:sz w:val="28"/>
          <w:szCs w:val="28"/>
        </w:rPr>
        <w:t>По данному направлению расходов отражаются расходы бюджета Республики Татарстан, связанные с развитием и эксплуатацией информационных и коммуник</w:t>
      </w:r>
      <w:r w:rsidRPr="004156E8">
        <w:rPr>
          <w:sz w:val="28"/>
          <w:szCs w:val="28"/>
        </w:rPr>
        <w:t>а</w:t>
      </w:r>
      <w:r w:rsidRPr="004156E8">
        <w:rPr>
          <w:sz w:val="28"/>
          <w:szCs w:val="28"/>
        </w:rPr>
        <w:t>ционных технологий в органах государственной власти Республики Татарстан и о</w:t>
      </w:r>
      <w:r w:rsidRPr="004156E8">
        <w:rPr>
          <w:sz w:val="28"/>
          <w:szCs w:val="28"/>
        </w:rPr>
        <w:t>р</w:t>
      </w:r>
      <w:r w:rsidRPr="004156E8">
        <w:rPr>
          <w:sz w:val="28"/>
          <w:szCs w:val="28"/>
        </w:rPr>
        <w:t>ганах местного самоуправления Республики Татарстан.</w:t>
      </w:r>
    </w:p>
    <w:p w:rsidR="003D75C0" w:rsidRPr="004156E8" w:rsidRDefault="003D75C0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4156E8" w:rsidRDefault="004156E8" w:rsidP="004156E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156E8">
        <w:rPr>
          <w:sz w:val="28"/>
          <w:szCs w:val="28"/>
        </w:rPr>
        <w:t>12 1 D6 00000 Федеральный проект</w:t>
      </w:r>
    </w:p>
    <w:p w:rsidR="004156E8" w:rsidRPr="004156E8" w:rsidRDefault="004156E8" w:rsidP="004156E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156E8">
        <w:rPr>
          <w:sz w:val="28"/>
          <w:szCs w:val="28"/>
        </w:rPr>
        <w:t>«Цифровое государственное управление»</w:t>
      </w: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156E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156E8">
        <w:rPr>
          <w:sz w:val="28"/>
          <w:szCs w:val="28"/>
        </w:rPr>
        <w:t>р</w:t>
      </w:r>
      <w:r w:rsidRPr="004156E8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156E8">
        <w:rPr>
          <w:sz w:val="28"/>
          <w:szCs w:val="28"/>
        </w:rPr>
        <w:t>- 43900 Развитие и эксплуатация информационных и коммуникационных те</w:t>
      </w:r>
      <w:r w:rsidRPr="004156E8">
        <w:rPr>
          <w:sz w:val="28"/>
          <w:szCs w:val="28"/>
        </w:rPr>
        <w:t>х</w:t>
      </w:r>
      <w:r w:rsidRPr="004156E8">
        <w:rPr>
          <w:sz w:val="28"/>
          <w:szCs w:val="28"/>
        </w:rPr>
        <w:t>нологий в органах государственной власти Республики Татарстан и органах местн</w:t>
      </w:r>
      <w:r w:rsidRPr="004156E8">
        <w:rPr>
          <w:sz w:val="28"/>
          <w:szCs w:val="28"/>
        </w:rPr>
        <w:t>о</w:t>
      </w:r>
      <w:r w:rsidRPr="004156E8">
        <w:rPr>
          <w:sz w:val="28"/>
          <w:szCs w:val="28"/>
        </w:rPr>
        <w:t>го самоуправления Республики Татарстан</w:t>
      </w:r>
    </w:p>
    <w:p w:rsid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156E8">
        <w:rPr>
          <w:sz w:val="28"/>
          <w:szCs w:val="28"/>
        </w:rPr>
        <w:t>По данному направлению расходов отражаются расходы бюджета Республики Татарстан, связанные с развитием и эксплуатацией информационных и коммуник</w:t>
      </w:r>
      <w:r w:rsidRPr="004156E8">
        <w:rPr>
          <w:sz w:val="28"/>
          <w:szCs w:val="28"/>
        </w:rPr>
        <w:t>а</w:t>
      </w:r>
      <w:r w:rsidRPr="004156E8">
        <w:rPr>
          <w:sz w:val="28"/>
          <w:szCs w:val="28"/>
        </w:rPr>
        <w:t>ционных технологий в органах государственной власти Республики Татарстан и о</w:t>
      </w:r>
      <w:r w:rsidRPr="004156E8">
        <w:rPr>
          <w:sz w:val="28"/>
          <w:szCs w:val="28"/>
        </w:rPr>
        <w:t>р</w:t>
      </w:r>
      <w:r w:rsidRPr="004156E8">
        <w:rPr>
          <w:sz w:val="28"/>
          <w:szCs w:val="28"/>
        </w:rPr>
        <w:t>ганах местного самоуправления Республики Татарстан</w:t>
      </w:r>
      <w:proofErr w:type="gramStart"/>
      <w:r w:rsidRPr="004156E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56E8" w:rsidRPr="004156E8" w:rsidRDefault="004156E8" w:rsidP="004156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="004D2770" w:rsidRPr="004D2770">
        <w:rPr>
          <w:sz w:val="28"/>
          <w:szCs w:val="28"/>
        </w:rPr>
        <w:t>12 4 00 00000 Подпрограмма «Государственная поддержка развития экономической среды и человеческого капитала в сфере и</w:t>
      </w:r>
      <w:r w:rsidR="004D2770" w:rsidRPr="004D2770">
        <w:rPr>
          <w:sz w:val="28"/>
          <w:szCs w:val="28"/>
        </w:rPr>
        <w:t>н</w:t>
      </w:r>
      <w:r w:rsidR="004D2770" w:rsidRPr="004D2770">
        <w:rPr>
          <w:sz w:val="28"/>
          <w:szCs w:val="28"/>
        </w:rPr>
        <w:t>формационных технологий в Республике Татарстан</w:t>
      </w:r>
      <w:r w:rsidRPr="004156E8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ции:</w:t>
      </w:r>
    </w:p>
    <w:p w:rsidR="004156E8" w:rsidRPr="004D2770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156E8" w:rsidRPr="004D2770">
        <w:rPr>
          <w:sz w:val="28"/>
          <w:szCs w:val="28"/>
        </w:rPr>
        <w:t>По данной целевой статье отражаются расходы бюджета Республики Тата</w:t>
      </w:r>
      <w:r w:rsidR="004156E8" w:rsidRPr="004D2770">
        <w:rPr>
          <w:sz w:val="28"/>
          <w:szCs w:val="28"/>
        </w:rPr>
        <w:t>р</w:t>
      </w:r>
      <w:r w:rsidR="004156E8" w:rsidRPr="004D2770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="004156E8" w:rsidRPr="004D2770">
        <w:rPr>
          <w:sz w:val="28"/>
          <w:szCs w:val="28"/>
        </w:rPr>
        <w:t>е</w:t>
      </w:r>
      <w:r w:rsidR="004156E8" w:rsidRPr="004D2770">
        <w:rPr>
          <w:sz w:val="28"/>
          <w:szCs w:val="28"/>
        </w:rPr>
        <w:t>ральному проекту</w:t>
      </w:r>
      <w:proofErr w:type="gramStart"/>
      <w:r w:rsidR="004156E8" w:rsidRPr="004D2770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156E8" w:rsidRPr="00562AAA" w:rsidRDefault="004156E8" w:rsidP="004156E8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4156E8" w:rsidRDefault="004D2770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>
        <w:rPr>
          <w:sz w:val="28"/>
          <w:szCs w:val="28"/>
        </w:rPr>
        <w:t>дополнить следующими целевыми статьями:</w:t>
      </w:r>
    </w:p>
    <w:p w:rsidR="004D2770" w:rsidRPr="004D2770" w:rsidRDefault="004D2770" w:rsidP="004D27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4D2770">
        <w:rPr>
          <w:sz w:val="28"/>
          <w:szCs w:val="28"/>
        </w:rPr>
        <w:t>12 4 D3 00000 Федеральный проект</w:t>
      </w:r>
    </w:p>
    <w:p w:rsidR="004D2770" w:rsidRPr="004D2770" w:rsidRDefault="004D2770" w:rsidP="004D27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D2770">
        <w:rPr>
          <w:sz w:val="28"/>
          <w:szCs w:val="28"/>
        </w:rPr>
        <w:t>«Кадры для цифровой экономики»</w:t>
      </w:r>
    </w:p>
    <w:p w:rsidR="004D2770" w:rsidRPr="004D2770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2770" w:rsidRPr="004D2770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D277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D2770">
        <w:rPr>
          <w:sz w:val="28"/>
          <w:szCs w:val="28"/>
        </w:rPr>
        <w:t>р</w:t>
      </w:r>
      <w:r w:rsidRPr="004D2770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4D2770" w:rsidRPr="004D2770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2770" w:rsidRPr="004D2770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D2770">
        <w:rPr>
          <w:sz w:val="28"/>
          <w:szCs w:val="28"/>
        </w:rPr>
        <w:t>- 43920</w:t>
      </w:r>
      <w:proofErr w:type="gramStart"/>
      <w:r w:rsidRPr="004D2770">
        <w:rPr>
          <w:sz w:val="28"/>
          <w:szCs w:val="28"/>
        </w:rPr>
        <w:t xml:space="preserve"> П</w:t>
      </w:r>
      <w:proofErr w:type="gramEnd"/>
      <w:r w:rsidRPr="004D2770">
        <w:rPr>
          <w:sz w:val="28"/>
          <w:szCs w:val="28"/>
        </w:rPr>
        <w:t>рочие мероприятия в сфере информатизации и связи</w:t>
      </w:r>
    </w:p>
    <w:p w:rsidR="004D2770" w:rsidRPr="004D2770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2770" w:rsidRPr="004D2770" w:rsidRDefault="004D2770" w:rsidP="004D27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D2770">
        <w:rPr>
          <w:sz w:val="28"/>
          <w:szCs w:val="28"/>
        </w:rPr>
        <w:t>12 4 D5 00000 Федеральный проект</w:t>
      </w:r>
    </w:p>
    <w:p w:rsidR="004D2770" w:rsidRPr="004D2770" w:rsidRDefault="004D2770" w:rsidP="004D27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D2770">
        <w:rPr>
          <w:sz w:val="28"/>
          <w:szCs w:val="28"/>
        </w:rPr>
        <w:t>«Цифровые технологии»</w:t>
      </w:r>
    </w:p>
    <w:p w:rsidR="004D2770" w:rsidRPr="004D2770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2770" w:rsidRPr="004D2770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D277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D2770">
        <w:rPr>
          <w:sz w:val="28"/>
          <w:szCs w:val="28"/>
        </w:rPr>
        <w:t>р</w:t>
      </w:r>
      <w:r w:rsidRPr="004D2770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4D2770" w:rsidRPr="004D2770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2770" w:rsidRPr="004D2770" w:rsidRDefault="004D2770" w:rsidP="004D27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D2770">
        <w:rPr>
          <w:sz w:val="28"/>
          <w:szCs w:val="28"/>
        </w:rPr>
        <w:t>- 43920</w:t>
      </w:r>
      <w:proofErr w:type="gramStart"/>
      <w:r w:rsidRPr="004D2770">
        <w:rPr>
          <w:sz w:val="28"/>
          <w:szCs w:val="28"/>
        </w:rPr>
        <w:t xml:space="preserve"> П</w:t>
      </w:r>
      <w:proofErr w:type="gramEnd"/>
      <w:r w:rsidRPr="004D2770">
        <w:rPr>
          <w:sz w:val="28"/>
          <w:szCs w:val="28"/>
        </w:rPr>
        <w:t>рочие мероприятия в сфере информатизации и связи</w:t>
      </w:r>
      <w:r>
        <w:rPr>
          <w:sz w:val="28"/>
          <w:szCs w:val="28"/>
        </w:rPr>
        <w:t>»;</w:t>
      </w:r>
    </w:p>
    <w:p w:rsidR="004156E8" w:rsidRDefault="004156E8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02719" w:rsidRDefault="00802719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4C25D6" w:rsidRDefault="00802719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D75C0" w:rsidRPr="007457EA">
        <w:rPr>
          <w:sz w:val="28"/>
          <w:szCs w:val="28"/>
        </w:rPr>
        <w:t xml:space="preserve">) в подпункте 2.13. </w:t>
      </w:r>
      <w:r w:rsidR="003D75C0">
        <w:rPr>
          <w:sz w:val="28"/>
          <w:szCs w:val="28"/>
        </w:rPr>
        <w:t>«</w:t>
      </w:r>
      <w:r w:rsidR="003D75C0" w:rsidRPr="007457EA">
        <w:rPr>
          <w:sz w:val="28"/>
          <w:szCs w:val="28"/>
        </w:rPr>
        <w:t>Государственная программа «Развитие транспортной с</w:t>
      </w:r>
      <w:r w:rsidR="003D75C0" w:rsidRPr="007457EA">
        <w:rPr>
          <w:sz w:val="28"/>
          <w:szCs w:val="28"/>
        </w:rPr>
        <w:t>и</w:t>
      </w:r>
      <w:r w:rsidR="003D75C0" w:rsidRPr="007457EA">
        <w:rPr>
          <w:sz w:val="28"/>
          <w:szCs w:val="28"/>
        </w:rPr>
        <w:t>стемы Республики Татарстан на 2014 – 2022 годы»</w:t>
      </w:r>
      <w:r w:rsidR="004C25D6">
        <w:rPr>
          <w:sz w:val="28"/>
          <w:szCs w:val="28"/>
        </w:rPr>
        <w:t>:</w:t>
      </w:r>
    </w:p>
    <w:p w:rsidR="00BA7803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2022 годы» заменить словами «на 2014 – 2024 годы»;</w:t>
      </w:r>
    </w:p>
    <w:p w:rsidR="00BA7803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2022 годы» заменить словами «на 2014 – 2024 годы»;</w:t>
      </w:r>
    </w:p>
    <w:p w:rsidR="00BA7803" w:rsidRDefault="00BA7803" w:rsidP="00BA7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80271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802719">
        <w:rPr>
          <w:sz w:val="28"/>
          <w:szCs w:val="28"/>
        </w:rPr>
        <w:t xml:space="preserve"> 0 00 00000</w:t>
      </w:r>
      <w:r>
        <w:rPr>
          <w:sz w:val="28"/>
          <w:szCs w:val="28"/>
        </w:rPr>
        <w:t xml:space="preserve"> </w:t>
      </w:r>
      <w:r w:rsidRPr="0090338C">
        <w:rPr>
          <w:sz w:val="28"/>
          <w:szCs w:val="28"/>
        </w:rPr>
        <w:t>Государственная программа «Развитие транспортной системы Республики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2022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ды» заменить словами «на 2014 – 2024 годы»;</w:t>
      </w:r>
    </w:p>
    <w:p w:rsidR="004C25D6" w:rsidRDefault="004C25D6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направления расходов «</w:t>
      </w:r>
      <w:r w:rsidRPr="004C25D6">
        <w:rPr>
          <w:rFonts w:eastAsia="Calibri"/>
          <w:sz w:val="28"/>
          <w:szCs w:val="28"/>
          <w:lang w:eastAsia="en-US"/>
        </w:rPr>
        <w:t xml:space="preserve">- </w:t>
      </w:r>
      <w:r w:rsidRPr="004C25D6">
        <w:rPr>
          <w:sz w:val="28"/>
          <w:szCs w:val="28"/>
        </w:rPr>
        <w:t>53900 Финансовое обеспечение д</w:t>
      </w:r>
      <w:r w:rsidRPr="004C25D6">
        <w:rPr>
          <w:sz w:val="28"/>
          <w:szCs w:val="28"/>
        </w:rPr>
        <w:t>о</w:t>
      </w:r>
      <w:r w:rsidRPr="004C25D6">
        <w:rPr>
          <w:sz w:val="28"/>
          <w:szCs w:val="28"/>
        </w:rPr>
        <w:t>рожной деятельности в рамках приоритетного проекта «Безопасные и качественные дороги» за счет средств федерального бюджета</w:t>
      </w:r>
      <w:r>
        <w:rPr>
          <w:sz w:val="28"/>
          <w:szCs w:val="28"/>
        </w:rPr>
        <w:t>» изложить в следующей редакции:</w:t>
      </w:r>
    </w:p>
    <w:p w:rsidR="004C25D6" w:rsidRDefault="004C25D6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25D6">
        <w:rPr>
          <w:sz w:val="28"/>
          <w:szCs w:val="28"/>
        </w:rPr>
        <w:t>- 53900 Финансовое обеспечение дорожной деятельности за счет иных ме</w:t>
      </w:r>
      <w:r w:rsidRPr="004C25D6">
        <w:rPr>
          <w:sz w:val="28"/>
          <w:szCs w:val="28"/>
        </w:rPr>
        <w:t>ж</w:t>
      </w:r>
      <w:r w:rsidRPr="004C25D6">
        <w:rPr>
          <w:sz w:val="28"/>
          <w:szCs w:val="28"/>
        </w:rPr>
        <w:t>бюджетных трансфертов из федерального бюджета</w:t>
      </w:r>
      <w:r>
        <w:rPr>
          <w:sz w:val="28"/>
          <w:szCs w:val="28"/>
        </w:rPr>
        <w:t>»;</w:t>
      </w:r>
    </w:p>
    <w:p w:rsidR="003D75C0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7457EA">
        <w:rPr>
          <w:sz w:val="28"/>
          <w:szCs w:val="28"/>
        </w:rPr>
        <w:t>13 6 R1 00000 Федеральный проект «Дорожная сеть»</w:t>
      </w:r>
      <w:r>
        <w:rPr>
          <w:sz w:val="28"/>
          <w:szCs w:val="28"/>
        </w:rPr>
        <w:t>:</w:t>
      </w: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расходов «-</w:t>
      </w:r>
      <w:r w:rsidRPr="008D3488">
        <w:rPr>
          <w:rFonts w:eastAsia="Calibri"/>
          <w:sz w:val="16"/>
          <w:szCs w:val="16"/>
          <w:lang w:eastAsia="en-US"/>
        </w:rPr>
        <w:t xml:space="preserve"> </w:t>
      </w:r>
      <w:r w:rsidRPr="007457EA">
        <w:rPr>
          <w:sz w:val="28"/>
          <w:szCs w:val="28"/>
        </w:rPr>
        <w:t>53930 Софинансируемые расходы на финансовое обеспечение дорожной деятельности</w:t>
      </w:r>
      <w:r>
        <w:rPr>
          <w:sz w:val="28"/>
          <w:szCs w:val="28"/>
        </w:rPr>
        <w:t>» изложить в следующей редакции:</w:t>
      </w: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57EA">
        <w:rPr>
          <w:sz w:val="28"/>
          <w:szCs w:val="28"/>
        </w:rPr>
        <w:t>- 53930 Финансовое обеспечение дорожной деятельности за счет средств ф</w:t>
      </w:r>
      <w:r w:rsidRPr="007457EA">
        <w:rPr>
          <w:sz w:val="28"/>
          <w:szCs w:val="28"/>
        </w:rPr>
        <w:t>е</w:t>
      </w:r>
      <w:r w:rsidRPr="007457EA">
        <w:rPr>
          <w:sz w:val="28"/>
          <w:szCs w:val="28"/>
        </w:rPr>
        <w:t>дерального бюджета</w:t>
      </w: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7EA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7457EA">
        <w:rPr>
          <w:sz w:val="28"/>
          <w:szCs w:val="28"/>
        </w:rPr>
        <w:t>ь</w:t>
      </w:r>
      <w:r w:rsidRPr="007457EA">
        <w:rPr>
          <w:sz w:val="28"/>
          <w:szCs w:val="28"/>
        </w:rPr>
        <w:t>ного бюджета, на финансовое обеспечение дорожной деятельности.</w:t>
      </w: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7EA">
        <w:rPr>
          <w:sz w:val="28"/>
          <w:szCs w:val="28"/>
        </w:rPr>
        <w:lastRenderedPageBreak/>
        <w:t>Поступление иных межбюджетных трансфертов на указанные цели отражае</w:t>
      </w:r>
      <w:r w:rsidRPr="007457EA">
        <w:rPr>
          <w:sz w:val="28"/>
          <w:szCs w:val="28"/>
        </w:rPr>
        <w:t>т</w:t>
      </w:r>
      <w:r w:rsidRPr="007457EA">
        <w:rPr>
          <w:sz w:val="28"/>
          <w:szCs w:val="28"/>
        </w:rPr>
        <w:t>ся по соответствующим кодам вида доходов 000 2 02 45393 00 0000 150 «Межбю</w:t>
      </w:r>
      <w:r w:rsidRPr="007457EA">
        <w:rPr>
          <w:sz w:val="28"/>
          <w:szCs w:val="28"/>
        </w:rPr>
        <w:t>д</w:t>
      </w:r>
      <w:r w:rsidRPr="007457EA">
        <w:rPr>
          <w:sz w:val="28"/>
          <w:szCs w:val="28"/>
        </w:rPr>
        <w:t>жетные трансферты, передаваемые бюджетам на финансовое обеспечение дорожной деятельности в рамках реализации национального проекта «Безопасные и кач</w:t>
      </w:r>
      <w:r w:rsidRPr="007457EA">
        <w:rPr>
          <w:sz w:val="28"/>
          <w:szCs w:val="28"/>
        </w:rPr>
        <w:t>е</w:t>
      </w:r>
      <w:r w:rsidRPr="007457EA">
        <w:rPr>
          <w:sz w:val="28"/>
          <w:szCs w:val="28"/>
        </w:rPr>
        <w:t>ственные автомобильные дороги» классификации доходов бюджетов</w:t>
      </w:r>
      <w:proofErr w:type="gramStart"/>
      <w:r w:rsidRPr="007457E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D75C0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следующими направлениями расходов:</w:t>
      </w: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57EA">
        <w:rPr>
          <w:sz w:val="28"/>
          <w:szCs w:val="28"/>
        </w:rPr>
        <w:t>- Д3930 Финансовое обеспечение дорожной деятельности, направленное на достижение регионального проекта</w:t>
      </w: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7EA">
        <w:rPr>
          <w:sz w:val="28"/>
          <w:szCs w:val="28"/>
        </w:rPr>
        <w:t>По данному направлению расходов отражаются расходы бюджета Республики Татарстан на финансовое обеспечение дорожной деятельности, направленное на д</w:t>
      </w:r>
      <w:r w:rsidRPr="007457EA">
        <w:rPr>
          <w:sz w:val="28"/>
          <w:szCs w:val="28"/>
        </w:rPr>
        <w:t>о</w:t>
      </w:r>
      <w:r w:rsidRPr="007457EA">
        <w:rPr>
          <w:sz w:val="28"/>
          <w:szCs w:val="28"/>
        </w:rPr>
        <w:t>стижение регионального проекта.</w:t>
      </w: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7EA">
        <w:rPr>
          <w:sz w:val="28"/>
          <w:szCs w:val="28"/>
        </w:rPr>
        <w:t>- Д3931 Реализация мероприятий комплексного развития транспортной и</w:t>
      </w:r>
      <w:r w:rsidRPr="007457EA">
        <w:rPr>
          <w:sz w:val="28"/>
          <w:szCs w:val="28"/>
        </w:rPr>
        <w:t>н</w:t>
      </w:r>
      <w:r w:rsidRPr="007457EA">
        <w:rPr>
          <w:sz w:val="28"/>
          <w:szCs w:val="28"/>
        </w:rPr>
        <w:t>фраструктуры Казанской городской агломерации в рамках регионального проекта</w:t>
      </w: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7EA">
        <w:rPr>
          <w:sz w:val="28"/>
          <w:szCs w:val="28"/>
        </w:rPr>
        <w:t>- Д3932 Реализация мероприятий комплексного развития транспортной и</w:t>
      </w:r>
      <w:r w:rsidRPr="007457EA">
        <w:rPr>
          <w:sz w:val="28"/>
          <w:szCs w:val="28"/>
        </w:rPr>
        <w:t>н</w:t>
      </w:r>
      <w:r w:rsidRPr="007457EA">
        <w:rPr>
          <w:sz w:val="28"/>
          <w:szCs w:val="28"/>
        </w:rPr>
        <w:t xml:space="preserve">фраструктуры </w:t>
      </w:r>
      <w:proofErr w:type="spellStart"/>
      <w:r w:rsidRPr="007457EA">
        <w:rPr>
          <w:sz w:val="28"/>
          <w:szCs w:val="28"/>
        </w:rPr>
        <w:t>Набережночелнинской</w:t>
      </w:r>
      <w:proofErr w:type="spellEnd"/>
      <w:r w:rsidRPr="007457EA">
        <w:rPr>
          <w:sz w:val="28"/>
          <w:szCs w:val="28"/>
        </w:rPr>
        <w:t xml:space="preserve"> городской агломерации в рамках регионал</w:t>
      </w:r>
      <w:r w:rsidRPr="007457EA">
        <w:rPr>
          <w:sz w:val="28"/>
          <w:szCs w:val="28"/>
        </w:rPr>
        <w:t>ь</w:t>
      </w:r>
      <w:r w:rsidRPr="007457EA">
        <w:rPr>
          <w:sz w:val="28"/>
          <w:szCs w:val="28"/>
        </w:rPr>
        <w:t>ного проекта</w:t>
      </w: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7EA">
        <w:rPr>
          <w:sz w:val="28"/>
          <w:szCs w:val="28"/>
        </w:rPr>
        <w:t>- Д3933 Реализация мероприятий комплексного развития транспортной и</w:t>
      </w:r>
      <w:r w:rsidRPr="007457EA">
        <w:rPr>
          <w:sz w:val="28"/>
          <w:szCs w:val="28"/>
        </w:rPr>
        <w:t>н</w:t>
      </w:r>
      <w:r w:rsidRPr="007457EA">
        <w:rPr>
          <w:sz w:val="28"/>
          <w:szCs w:val="28"/>
        </w:rPr>
        <w:t>фраструктуры Нижнекамской городской агломерации в рамках регионального пр</w:t>
      </w:r>
      <w:r w:rsidRPr="007457EA">
        <w:rPr>
          <w:sz w:val="28"/>
          <w:szCs w:val="28"/>
        </w:rPr>
        <w:t>о</w:t>
      </w:r>
      <w:r w:rsidRPr="007457EA">
        <w:rPr>
          <w:sz w:val="28"/>
          <w:szCs w:val="28"/>
        </w:rPr>
        <w:t>екта</w:t>
      </w:r>
    </w:p>
    <w:p w:rsidR="003D75C0" w:rsidRPr="007457EA" w:rsidRDefault="003D75C0" w:rsidP="003D7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5C0" w:rsidRDefault="003D75C0" w:rsidP="003D75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7457EA">
        <w:rPr>
          <w:sz w:val="28"/>
          <w:szCs w:val="28"/>
        </w:rPr>
        <w:t>- Д3934 Реализация мероприятий по восстановлению изношенных слоев п</w:t>
      </w:r>
      <w:r w:rsidRPr="007457EA">
        <w:rPr>
          <w:sz w:val="28"/>
          <w:szCs w:val="28"/>
        </w:rPr>
        <w:t>о</w:t>
      </w:r>
      <w:r w:rsidRPr="007457EA">
        <w:rPr>
          <w:sz w:val="28"/>
          <w:szCs w:val="28"/>
        </w:rPr>
        <w:t>крытия региональных дорог в рамках регионального проекта</w:t>
      </w:r>
      <w:r>
        <w:rPr>
          <w:sz w:val="28"/>
          <w:szCs w:val="28"/>
        </w:rPr>
        <w:t>»;</w:t>
      </w:r>
    </w:p>
    <w:p w:rsidR="0051246E" w:rsidRDefault="0051246E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D75C0" w:rsidRDefault="003D75C0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EF4E17" w:rsidRPr="00EF4E17" w:rsidRDefault="00281CA1" w:rsidP="00EF4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F0905" w:rsidRPr="00EF4E17">
        <w:rPr>
          <w:sz w:val="28"/>
          <w:szCs w:val="28"/>
        </w:rPr>
        <w:t xml:space="preserve">) в подпункте </w:t>
      </w:r>
      <w:r w:rsidR="00EF4E17" w:rsidRPr="00EF4E17">
        <w:rPr>
          <w:sz w:val="28"/>
          <w:szCs w:val="28"/>
        </w:rPr>
        <w:t xml:space="preserve">2.14. </w:t>
      </w:r>
      <w:r w:rsidR="00395F43">
        <w:rPr>
          <w:sz w:val="28"/>
          <w:szCs w:val="28"/>
        </w:rPr>
        <w:t>«</w:t>
      </w:r>
      <w:r w:rsidR="00EF4E17" w:rsidRPr="00EF4E17">
        <w:rPr>
          <w:sz w:val="28"/>
          <w:szCs w:val="28"/>
        </w:rPr>
        <w:t>Государственная программа «Развитие сельского хозя</w:t>
      </w:r>
      <w:r w:rsidR="00EF4E17" w:rsidRPr="00EF4E17">
        <w:rPr>
          <w:sz w:val="28"/>
          <w:szCs w:val="28"/>
        </w:rPr>
        <w:t>й</w:t>
      </w:r>
      <w:r w:rsidR="00EF4E17" w:rsidRPr="00EF4E17">
        <w:rPr>
          <w:sz w:val="28"/>
          <w:szCs w:val="28"/>
        </w:rPr>
        <w:t>ства и регулирование рынков сельскохозяйственной продукции, сырья и продовол</w:t>
      </w:r>
      <w:r w:rsidR="00EF4E17" w:rsidRPr="00EF4E17">
        <w:rPr>
          <w:sz w:val="28"/>
          <w:szCs w:val="28"/>
        </w:rPr>
        <w:t>ь</w:t>
      </w:r>
      <w:r w:rsidR="00EF4E17" w:rsidRPr="00EF4E17">
        <w:rPr>
          <w:sz w:val="28"/>
          <w:szCs w:val="28"/>
        </w:rPr>
        <w:t>ствия в Республике Татарстан на 2013 – 2021 годы»</w:t>
      </w:r>
      <w:r w:rsidR="00EF4E17">
        <w:rPr>
          <w:sz w:val="28"/>
          <w:szCs w:val="28"/>
        </w:rPr>
        <w:t>:</w:t>
      </w:r>
    </w:p>
    <w:p w:rsidR="00BA7803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2013 – 2021 годы» заменить словами «на 2013 – 2022 годы»;</w:t>
      </w:r>
    </w:p>
    <w:p w:rsidR="00BA7803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2013 – 2021 годы» заменить словами «на 2013 – 2022 годы»;</w:t>
      </w:r>
    </w:p>
    <w:p w:rsidR="00EF4E17" w:rsidRDefault="00BA7803" w:rsidP="00BA7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80271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802719">
        <w:rPr>
          <w:sz w:val="28"/>
          <w:szCs w:val="28"/>
        </w:rPr>
        <w:t xml:space="preserve"> 0 00 00000</w:t>
      </w:r>
      <w:r>
        <w:rPr>
          <w:sz w:val="28"/>
          <w:szCs w:val="28"/>
        </w:rPr>
        <w:t xml:space="preserve"> </w:t>
      </w:r>
      <w:r w:rsidRPr="0090338C">
        <w:rPr>
          <w:sz w:val="28"/>
          <w:szCs w:val="28"/>
        </w:rPr>
        <w:t>Государственная программа «Развитие сельского хозяйства и регулирование рынков сельскохозяйственной пр</w:t>
      </w:r>
      <w:r w:rsidRPr="0090338C">
        <w:rPr>
          <w:sz w:val="28"/>
          <w:szCs w:val="28"/>
        </w:rPr>
        <w:t>о</w:t>
      </w:r>
      <w:r w:rsidRPr="0090338C">
        <w:rPr>
          <w:sz w:val="28"/>
          <w:szCs w:val="28"/>
        </w:rPr>
        <w:t>дукции, сырья и продовольствия в Республике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2013 – 2021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ды» заменить словами «на 2013 – 2022 годы»;</w:t>
      </w:r>
    </w:p>
    <w:p w:rsidR="00EF4E17" w:rsidRPr="00EF4E17" w:rsidRDefault="00EF4E17" w:rsidP="00EF4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EF4E17">
        <w:rPr>
          <w:sz w:val="28"/>
          <w:szCs w:val="28"/>
        </w:rPr>
        <w:t>14 1 05 00000  Основное мероприятие «Повышение плод</w:t>
      </w:r>
      <w:r w:rsidRPr="00EF4E17">
        <w:rPr>
          <w:sz w:val="28"/>
          <w:szCs w:val="28"/>
        </w:rPr>
        <w:t>о</w:t>
      </w:r>
      <w:r w:rsidRPr="00EF4E17">
        <w:rPr>
          <w:sz w:val="28"/>
          <w:szCs w:val="28"/>
        </w:rPr>
        <w:t>родия почв и вовлечение неиспользуемых земель сельскохозяйственных угодий в сельскохозяйственный оборот»</w:t>
      </w:r>
      <w:r>
        <w:rPr>
          <w:sz w:val="28"/>
          <w:szCs w:val="28"/>
        </w:rPr>
        <w:t xml:space="preserve"> дополнить следующим</w:t>
      </w:r>
      <w:r w:rsidR="00BA1E83">
        <w:rPr>
          <w:sz w:val="28"/>
          <w:szCs w:val="28"/>
        </w:rPr>
        <w:t>и</w:t>
      </w:r>
      <w:r>
        <w:rPr>
          <w:sz w:val="28"/>
          <w:szCs w:val="28"/>
        </w:rPr>
        <w:t xml:space="preserve"> направлени</w:t>
      </w:r>
      <w:r w:rsidR="00BA1E83">
        <w:rPr>
          <w:sz w:val="28"/>
          <w:szCs w:val="28"/>
        </w:rPr>
        <w:t>ями</w:t>
      </w:r>
      <w:r>
        <w:rPr>
          <w:sz w:val="28"/>
          <w:szCs w:val="28"/>
        </w:rPr>
        <w:t xml:space="preserve"> расходов:</w:t>
      </w:r>
    </w:p>
    <w:p w:rsidR="00EF4E17" w:rsidRPr="00EF4E17" w:rsidRDefault="00EF4E17" w:rsidP="00EF4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4E17">
        <w:rPr>
          <w:sz w:val="28"/>
          <w:szCs w:val="28"/>
        </w:rPr>
        <w:t>- 65490 Субсидии сельскохозяйственным товаропроизводителям на меропр</w:t>
      </w:r>
      <w:r w:rsidRPr="00EF4E17">
        <w:rPr>
          <w:sz w:val="28"/>
          <w:szCs w:val="28"/>
        </w:rPr>
        <w:t>и</w:t>
      </w:r>
      <w:r w:rsidRPr="00EF4E17">
        <w:rPr>
          <w:sz w:val="28"/>
          <w:szCs w:val="28"/>
        </w:rPr>
        <w:t>ятия, направленные на защиту растений</w:t>
      </w:r>
    </w:p>
    <w:p w:rsidR="00EF4E17" w:rsidRDefault="00EF4E17" w:rsidP="00EF4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E17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EF4E17">
        <w:rPr>
          <w:sz w:val="28"/>
          <w:szCs w:val="28"/>
        </w:rPr>
        <w:t>е</w:t>
      </w:r>
      <w:r w:rsidRPr="00EF4E17">
        <w:rPr>
          <w:sz w:val="28"/>
          <w:szCs w:val="28"/>
        </w:rPr>
        <w:t>лям на мероприятия, направленные на защиту растений, за счет средств бюджета Республики Татарстан</w:t>
      </w:r>
      <w:proofErr w:type="gramStart"/>
      <w:r w:rsidRPr="00EF4E1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BA1E83" w:rsidRPr="00BA1E83" w:rsidRDefault="00BA1E83" w:rsidP="00BA1E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A1E83">
        <w:rPr>
          <w:sz w:val="28"/>
          <w:szCs w:val="28"/>
        </w:rPr>
        <w:t xml:space="preserve">- R5080 Софинансируемые расходы на поддержку </w:t>
      </w:r>
      <w:proofErr w:type="gramStart"/>
      <w:r w:rsidRPr="00BA1E83">
        <w:rPr>
          <w:sz w:val="28"/>
          <w:szCs w:val="28"/>
        </w:rPr>
        <w:t>отдельных</w:t>
      </w:r>
      <w:proofErr w:type="gramEnd"/>
      <w:r w:rsidRPr="00BA1E83">
        <w:rPr>
          <w:sz w:val="28"/>
          <w:szCs w:val="28"/>
        </w:rPr>
        <w:t xml:space="preserve"> </w:t>
      </w:r>
      <w:proofErr w:type="spellStart"/>
      <w:r w:rsidRPr="00BA1E83">
        <w:rPr>
          <w:sz w:val="28"/>
          <w:szCs w:val="28"/>
        </w:rPr>
        <w:t>подотраслей</w:t>
      </w:r>
      <w:proofErr w:type="spellEnd"/>
      <w:r w:rsidRPr="00BA1E83">
        <w:rPr>
          <w:sz w:val="28"/>
          <w:szCs w:val="28"/>
        </w:rPr>
        <w:t xml:space="preserve"> растениеводства и животноводства, а также сельскохозяйственного страхования</w:t>
      </w:r>
    </w:p>
    <w:p w:rsidR="00BA1E83" w:rsidRPr="00EF4E17" w:rsidRDefault="00BA1E83" w:rsidP="00BA1E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1E8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отдельных </w:t>
      </w:r>
      <w:proofErr w:type="spellStart"/>
      <w:r w:rsidRPr="00BA1E83">
        <w:rPr>
          <w:sz w:val="28"/>
          <w:szCs w:val="28"/>
        </w:rPr>
        <w:t>подотраслей</w:t>
      </w:r>
      <w:proofErr w:type="spellEnd"/>
      <w:r w:rsidRPr="00BA1E83">
        <w:rPr>
          <w:sz w:val="28"/>
          <w:szCs w:val="28"/>
        </w:rPr>
        <w:t xml:space="preserve"> растениево</w:t>
      </w:r>
      <w:r w:rsidRPr="00BA1E83">
        <w:rPr>
          <w:sz w:val="28"/>
          <w:szCs w:val="28"/>
        </w:rPr>
        <w:t>д</w:t>
      </w:r>
      <w:r w:rsidRPr="00BA1E83">
        <w:rPr>
          <w:sz w:val="28"/>
          <w:szCs w:val="28"/>
        </w:rPr>
        <w:t>ства и животноводства, а также сельскохозяйственного страхования</w:t>
      </w:r>
      <w:proofErr w:type="gramStart"/>
      <w:r w:rsidRPr="00BA1E8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F4E17" w:rsidRPr="00EF4E17" w:rsidRDefault="00EF4E17" w:rsidP="00D62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2087" w:rsidRPr="002B2087" w:rsidRDefault="002B2087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07026F">
        <w:rPr>
          <w:sz w:val="28"/>
          <w:szCs w:val="28"/>
        </w:rPr>
        <w:t>целевой статьи «</w:t>
      </w:r>
      <w:r w:rsidRPr="002B2087">
        <w:rPr>
          <w:sz w:val="28"/>
          <w:szCs w:val="28"/>
        </w:rPr>
        <w:t>14 4 00 00000 Подпрограмма «Поддержка м</w:t>
      </w:r>
      <w:r w:rsidRPr="002B2087">
        <w:rPr>
          <w:sz w:val="28"/>
          <w:szCs w:val="28"/>
        </w:rPr>
        <w:t>а</w:t>
      </w:r>
      <w:r w:rsidRPr="002B2087">
        <w:rPr>
          <w:sz w:val="28"/>
          <w:szCs w:val="28"/>
        </w:rPr>
        <w:t>лых форм хозяйствования»</w:t>
      </w:r>
      <w:r w:rsidR="0007026F">
        <w:rPr>
          <w:sz w:val="28"/>
          <w:szCs w:val="28"/>
        </w:rPr>
        <w:t xml:space="preserve"> изложить в следующей редакции:</w:t>
      </w:r>
    </w:p>
    <w:p w:rsidR="002B2087" w:rsidRPr="002B2087" w:rsidRDefault="0007026F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B2087" w:rsidRPr="002B2087">
        <w:rPr>
          <w:sz w:val="28"/>
          <w:szCs w:val="28"/>
        </w:rPr>
        <w:t>По данной целевой статье отражаются расходы бюджета Республики Тата</w:t>
      </w:r>
      <w:r w:rsidR="002B2087" w:rsidRPr="002B2087">
        <w:rPr>
          <w:sz w:val="28"/>
          <w:szCs w:val="28"/>
        </w:rPr>
        <w:t>р</w:t>
      </w:r>
      <w:r w:rsidR="002B2087" w:rsidRPr="002B2087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="002B2087" w:rsidRPr="002B2087">
        <w:rPr>
          <w:sz w:val="28"/>
          <w:szCs w:val="28"/>
        </w:rPr>
        <w:t>е</w:t>
      </w:r>
      <w:r w:rsidR="002B2087" w:rsidRPr="002B2087">
        <w:rPr>
          <w:sz w:val="28"/>
          <w:szCs w:val="28"/>
        </w:rPr>
        <w:t>ральному проекту</w:t>
      </w:r>
      <w:proofErr w:type="gramStart"/>
      <w:r w:rsidR="002B2087" w:rsidRPr="002B2087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F4E17" w:rsidRDefault="00EF4E17" w:rsidP="00D62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D111E2" w:rsidRPr="00D111E2" w:rsidRDefault="00D111E2" w:rsidP="00D11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D111E2">
        <w:rPr>
          <w:sz w:val="28"/>
          <w:szCs w:val="28"/>
        </w:rPr>
        <w:t>14 4 05 00000  Основное мероприятие «Поддержка сельск</w:t>
      </w:r>
      <w:r w:rsidRPr="00D111E2">
        <w:rPr>
          <w:sz w:val="28"/>
          <w:szCs w:val="28"/>
        </w:rPr>
        <w:t>о</w:t>
      </w:r>
      <w:r w:rsidRPr="00D111E2">
        <w:rPr>
          <w:sz w:val="28"/>
          <w:szCs w:val="28"/>
        </w:rPr>
        <w:t>хозяйственных потребительских кооперативов»</w:t>
      </w:r>
      <w:r>
        <w:rPr>
          <w:sz w:val="28"/>
          <w:szCs w:val="28"/>
        </w:rPr>
        <w:t xml:space="preserve"> дополнить следующим направлен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расходов:</w:t>
      </w:r>
    </w:p>
    <w:p w:rsidR="00D111E2" w:rsidRPr="00D111E2" w:rsidRDefault="00D111E2" w:rsidP="00D11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111E2">
        <w:rPr>
          <w:sz w:val="28"/>
          <w:szCs w:val="28"/>
        </w:rPr>
        <w:t>- R5020 Софинансируемые расходы на стимулирование развития приорите</w:t>
      </w:r>
      <w:r w:rsidRPr="00D111E2">
        <w:rPr>
          <w:sz w:val="28"/>
          <w:szCs w:val="28"/>
        </w:rPr>
        <w:t>т</w:t>
      </w:r>
      <w:r w:rsidRPr="00D111E2">
        <w:rPr>
          <w:sz w:val="28"/>
          <w:szCs w:val="28"/>
        </w:rPr>
        <w:t xml:space="preserve">ных </w:t>
      </w:r>
      <w:proofErr w:type="spellStart"/>
      <w:r w:rsidRPr="00D111E2">
        <w:rPr>
          <w:sz w:val="28"/>
          <w:szCs w:val="28"/>
        </w:rPr>
        <w:t>подотраслей</w:t>
      </w:r>
      <w:proofErr w:type="spellEnd"/>
      <w:r w:rsidRPr="00D111E2">
        <w:rPr>
          <w:sz w:val="28"/>
          <w:szCs w:val="28"/>
        </w:rPr>
        <w:t xml:space="preserve"> агропромышленного комплекса и развитие малых форм хозя</w:t>
      </w:r>
      <w:r w:rsidRPr="00D111E2">
        <w:rPr>
          <w:sz w:val="28"/>
          <w:szCs w:val="28"/>
        </w:rPr>
        <w:t>й</w:t>
      </w:r>
      <w:r w:rsidRPr="00D111E2">
        <w:rPr>
          <w:sz w:val="28"/>
          <w:szCs w:val="28"/>
        </w:rPr>
        <w:t>ствования</w:t>
      </w:r>
    </w:p>
    <w:p w:rsidR="00D111E2" w:rsidRPr="00D111E2" w:rsidRDefault="00D111E2" w:rsidP="00D11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1E2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стимулирование развития приоритетных </w:t>
      </w:r>
      <w:proofErr w:type="spellStart"/>
      <w:r w:rsidRPr="00D111E2">
        <w:rPr>
          <w:sz w:val="28"/>
          <w:szCs w:val="28"/>
        </w:rPr>
        <w:t>подо</w:t>
      </w:r>
      <w:r w:rsidRPr="00D111E2">
        <w:rPr>
          <w:sz w:val="28"/>
          <w:szCs w:val="28"/>
        </w:rPr>
        <w:t>т</w:t>
      </w:r>
      <w:r w:rsidRPr="00D111E2">
        <w:rPr>
          <w:sz w:val="28"/>
          <w:szCs w:val="28"/>
        </w:rPr>
        <w:t>раслей</w:t>
      </w:r>
      <w:proofErr w:type="spellEnd"/>
      <w:r w:rsidRPr="00D111E2">
        <w:rPr>
          <w:sz w:val="28"/>
          <w:szCs w:val="28"/>
        </w:rPr>
        <w:t xml:space="preserve"> агропромышленного комплекса и развитие малых форм хозяйствования</w:t>
      </w:r>
      <w:proofErr w:type="gramStart"/>
      <w:r w:rsidRPr="00D111E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111E2" w:rsidRDefault="00D111E2" w:rsidP="000F5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5614" w:rsidRPr="000F5614" w:rsidRDefault="000F5614" w:rsidP="000F5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0F5614">
        <w:rPr>
          <w:sz w:val="28"/>
          <w:szCs w:val="28"/>
        </w:rPr>
        <w:t>14 4 06 00000  Основное мероприятие «Поддержка граждан, ведущих личное подсобное хозяйство»</w:t>
      </w:r>
      <w:r>
        <w:rPr>
          <w:sz w:val="28"/>
          <w:szCs w:val="28"/>
        </w:rPr>
        <w:t xml:space="preserve"> направление расходов «</w:t>
      </w:r>
      <w:r w:rsidRPr="000F5614">
        <w:rPr>
          <w:sz w:val="28"/>
          <w:szCs w:val="28"/>
        </w:rPr>
        <w:t>- 63330 Субсидии гражданам, ведущим личное подсобное хозяйство, на возмещение части затрат на приобретение кормов для содержания кобыл старше трех лет</w:t>
      </w:r>
      <w:r>
        <w:rPr>
          <w:sz w:val="28"/>
          <w:szCs w:val="28"/>
        </w:rPr>
        <w:t>» изложить в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редакции:</w:t>
      </w:r>
    </w:p>
    <w:p w:rsidR="000F5614" w:rsidRPr="000F5614" w:rsidRDefault="000F5614" w:rsidP="000F5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5614">
        <w:rPr>
          <w:sz w:val="28"/>
          <w:szCs w:val="28"/>
        </w:rPr>
        <w:t>- 63330 Субсидии гражданам, ведущим личное подсобное хозяйство, на во</w:t>
      </w:r>
      <w:r w:rsidRPr="000F5614">
        <w:rPr>
          <w:sz w:val="28"/>
          <w:szCs w:val="28"/>
        </w:rPr>
        <w:t>з</w:t>
      </w:r>
      <w:r w:rsidRPr="000F5614">
        <w:rPr>
          <w:sz w:val="28"/>
          <w:szCs w:val="28"/>
        </w:rPr>
        <w:t>мещение части затрат на содержание кобыл старше трех лет</w:t>
      </w:r>
    </w:p>
    <w:p w:rsidR="000F5614" w:rsidRPr="000F5614" w:rsidRDefault="000F5614" w:rsidP="000F5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614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0F5614">
        <w:rPr>
          <w:sz w:val="28"/>
          <w:szCs w:val="28"/>
        </w:rPr>
        <w:t>о</w:t>
      </w:r>
      <w:r w:rsidRPr="000F5614">
        <w:rPr>
          <w:sz w:val="28"/>
          <w:szCs w:val="28"/>
        </w:rPr>
        <w:t>зяйство, на возмещение части затрат на содержание кобыл старше трех лет  за счет средств бюджета Республики Татарстан</w:t>
      </w:r>
      <w:proofErr w:type="gramStart"/>
      <w:r w:rsidRPr="000F561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F5614" w:rsidRPr="000F5614" w:rsidRDefault="000F5614" w:rsidP="00D62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26F" w:rsidRDefault="0007026F" w:rsidP="00D62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>
        <w:rPr>
          <w:sz w:val="28"/>
          <w:szCs w:val="28"/>
        </w:rPr>
        <w:t>дополнить следующей целевой статьей:</w:t>
      </w:r>
    </w:p>
    <w:p w:rsidR="002B2087" w:rsidRPr="0007026F" w:rsidRDefault="0007026F" w:rsidP="000702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B2087" w:rsidRPr="0007026F">
        <w:rPr>
          <w:sz w:val="28"/>
          <w:szCs w:val="28"/>
        </w:rPr>
        <w:t>14 4 I7 00000  Федеральный проект</w:t>
      </w:r>
    </w:p>
    <w:p w:rsidR="0007026F" w:rsidRDefault="002B2087" w:rsidP="000702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026F">
        <w:rPr>
          <w:sz w:val="28"/>
          <w:szCs w:val="28"/>
        </w:rPr>
        <w:t xml:space="preserve">«Создание системы поддержки фермеров </w:t>
      </w:r>
    </w:p>
    <w:p w:rsidR="002B2087" w:rsidRPr="0007026F" w:rsidRDefault="002B2087" w:rsidP="000702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026F">
        <w:rPr>
          <w:sz w:val="28"/>
          <w:szCs w:val="28"/>
        </w:rPr>
        <w:t>и развитие сельской кооперации»</w:t>
      </w:r>
    </w:p>
    <w:p w:rsidR="002B2087" w:rsidRPr="0007026F" w:rsidRDefault="002B2087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2087" w:rsidRPr="0007026F" w:rsidRDefault="002B2087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026F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07026F">
        <w:rPr>
          <w:sz w:val="28"/>
          <w:szCs w:val="28"/>
        </w:rPr>
        <w:t>р</w:t>
      </w:r>
      <w:r w:rsidRPr="0007026F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2B2087" w:rsidRPr="0007026F" w:rsidRDefault="002B2087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2087" w:rsidRPr="0007026F" w:rsidRDefault="002B2087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026F">
        <w:rPr>
          <w:sz w:val="28"/>
          <w:szCs w:val="28"/>
        </w:rPr>
        <w:t>- 54800 Софинансируемые расходы на создание системы поддержки фермеров и развитие сельской кооперации</w:t>
      </w:r>
    </w:p>
    <w:p w:rsidR="002B2087" w:rsidRPr="0007026F" w:rsidRDefault="002B2087" w:rsidP="002B2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026F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07026F">
        <w:rPr>
          <w:sz w:val="28"/>
          <w:szCs w:val="28"/>
        </w:rPr>
        <w:t>ь</w:t>
      </w:r>
      <w:r w:rsidRPr="0007026F">
        <w:rPr>
          <w:sz w:val="28"/>
          <w:szCs w:val="28"/>
        </w:rPr>
        <w:t>ного бюджета и средств бюджета Республики Татарстан, на создание системы по</w:t>
      </w:r>
      <w:r w:rsidRPr="0007026F">
        <w:rPr>
          <w:sz w:val="28"/>
          <w:szCs w:val="28"/>
        </w:rPr>
        <w:t>д</w:t>
      </w:r>
      <w:r w:rsidRPr="0007026F">
        <w:rPr>
          <w:sz w:val="28"/>
          <w:szCs w:val="28"/>
        </w:rPr>
        <w:t>держки фермеров и развитие сельской кооперации.</w:t>
      </w:r>
    </w:p>
    <w:p w:rsidR="002B2087" w:rsidRPr="0007026F" w:rsidRDefault="002B2087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026F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07026F">
        <w:rPr>
          <w:sz w:val="28"/>
          <w:szCs w:val="28"/>
        </w:rPr>
        <w:t>т</w:t>
      </w:r>
      <w:r w:rsidRPr="0007026F">
        <w:rPr>
          <w:sz w:val="28"/>
          <w:szCs w:val="28"/>
        </w:rPr>
        <w:t>ся по соответствующему коду доходов 000 2 02 45480 00 0000 150 «Межбюджетные трансферты, перечисляемые бюджетам на создание системы поддержки фермеров и развитие сельской кооперации» классификации доходов бюджетов</w:t>
      </w:r>
      <w:proofErr w:type="gramStart"/>
      <w:r w:rsidRPr="0007026F">
        <w:rPr>
          <w:sz w:val="28"/>
          <w:szCs w:val="28"/>
        </w:rPr>
        <w:t>.</w:t>
      </w:r>
      <w:r w:rsidR="0007026F">
        <w:rPr>
          <w:sz w:val="28"/>
          <w:szCs w:val="28"/>
        </w:rPr>
        <w:t>»</w:t>
      </w:r>
      <w:r w:rsidR="00395F43">
        <w:rPr>
          <w:sz w:val="28"/>
          <w:szCs w:val="28"/>
        </w:rPr>
        <w:t>;</w:t>
      </w:r>
      <w:proofErr w:type="gramEnd"/>
    </w:p>
    <w:p w:rsidR="002B2087" w:rsidRPr="0007026F" w:rsidRDefault="002B2087" w:rsidP="00D62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281" w:rsidRDefault="00AD4281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AD4281">
        <w:rPr>
          <w:sz w:val="28"/>
          <w:szCs w:val="28"/>
        </w:rPr>
        <w:t>14 6 04 00000  Основное мероприятие «Государственная поддержка сельскохозяйственных товаропроизводителей и организаций, осущест</w:t>
      </w:r>
      <w:r w:rsidRPr="00AD4281">
        <w:rPr>
          <w:sz w:val="28"/>
          <w:szCs w:val="28"/>
        </w:rPr>
        <w:t>в</w:t>
      </w:r>
      <w:r w:rsidRPr="00AD4281">
        <w:rPr>
          <w:sz w:val="28"/>
          <w:szCs w:val="28"/>
        </w:rPr>
        <w:t>ляющих первичную и последующую переработку сельскохозяйственной проду</w:t>
      </w:r>
      <w:r w:rsidRPr="00AD4281">
        <w:rPr>
          <w:sz w:val="28"/>
          <w:szCs w:val="28"/>
        </w:rPr>
        <w:t>к</w:t>
      </w:r>
      <w:r w:rsidRPr="00AD4281">
        <w:rPr>
          <w:sz w:val="28"/>
          <w:szCs w:val="28"/>
        </w:rPr>
        <w:t>ции</w:t>
      </w:r>
      <w:r w:rsidRPr="0007026F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AD4281" w:rsidRPr="00AD4281" w:rsidRDefault="00AD4281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D4281">
        <w:rPr>
          <w:sz w:val="28"/>
          <w:szCs w:val="28"/>
        </w:rPr>
        <w:t>- 60220 Субсидии сельскохозяйственным товаропроизводителям на возмещ</w:t>
      </w:r>
      <w:r w:rsidRPr="00AD4281">
        <w:rPr>
          <w:sz w:val="28"/>
          <w:szCs w:val="28"/>
        </w:rPr>
        <w:t>е</w:t>
      </w:r>
      <w:r w:rsidRPr="00AD4281">
        <w:rPr>
          <w:sz w:val="28"/>
          <w:szCs w:val="28"/>
        </w:rPr>
        <w:t>ние части затрат, связанных с реализацией зерна в продовольственный резерв Ре</w:t>
      </w:r>
      <w:r w:rsidRPr="00AD4281">
        <w:rPr>
          <w:sz w:val="28"/>
          <w:szCs w:val="28"/>
        </w:rPr>
        <w:t>с</w:t>
      </w:r>
      <w:r w:rsidRPr="00AD4281">
        <w:rPr>
          <w:sz w:val="28"/>
          <w:szCs w:val="28"/>
        </w:rPr>
        <w:t>публики Татарстан</w:t>
      </w:r>
    </w:p>
    <w:p w:rsidR="00AD4281" w:rsidRPr="00AD4281" w:rsidRDefault="00AD4281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4281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AD4281">
        <w:rPr>
          <w:sz w:val="28"/>
          <w:szCs w:val="28"/>
        </w:rPr>
        <w:t>е</w:t>
      </w:r>
      <w:r w:rsidRPr="00AD4281">
        <w:rPr>
          <w:sz w:val="28"/>
          <w:szCs w:val="28"/>
        </w:rPr>
        <w:t>лям на возмещение части затрат, связанных с реализацией зерна в продовольстве</w:t>
      </w:r>
      <w:r w:rsidRPr="00AD4281">
        <w:rPr>
          <w:sz w:val="28"/>
          <w:szCs w:val="28"/>
        </w:rPr>
        <w:t>н</w:t>
      </w:r>
      <w:r w:rsidRPr="00AD4281">
        <w:rPr>
          <w:sz w:val="28"/>
          <w:szCs w:val="28"/>
        </w:rPr>
        <w:t>ный резерв Республики Татарстан</w:t>
      </w:r>
      <w:proofErr w:type="gramStart"/>
      <w:r w:rsidRPr="00AD428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D4281" w:rsidRDefault="00AD4281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26F" w:rsidRPr="0007026F" w:rsidRDefault="0007026F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07026F">
        <w:rPr>
          <w:sz w:val="28"/>
          <w:szCs w:val="28"/>
        </w:rPr>
        <w:t>14 6 06 00000 Основное мероприятие «Компенсация прямых понесенных затрат на строительство и модернизацию объектов агропромышленного комплекса»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07026F" w:rsidRPr="0007026F" w:rsidRDefault="0007026F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7026F">
        <w:rPr>
          <w:sz w:val="28"/>
          <w:szCs w:val="28"/>
        </w:rPr>
        <w:t>- 65470 Субсидии сельскохозяйственным товаропроизводителям на возмещ</w:t>
      </w:r>
      <w:r w:rsidRPr="0007026F">
        <w:rPr>
          <w:sz w:val="28"/>
          <w:szCs w:val="28"/>
        </w:rPr>
        <w:t>е</w:t>
      </w:r>
      <w:r w:rsidRPr="0007026F">
        <w:rPr>
          <w:sz w:val="28"/>
          <w:szCs w:val="28"/>
        </w:rPr>
        <w:t>ние затрат, связанных с приобретением модульных теплиц</w:t>
      </w:r>
    </w:p>
    <w:p w:rsidR="0007026F" w:rsidRDefault="0007026F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026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07026F">
        <w:rPr>
          <w:sz w:val="28"/>
          <w:szCs w:val="28"/>
        </w:rPr>
        <w:t>е</w:t>
      </w:r>
      <w:r w:rsidRPr="0007026F">
        <w:rPr>
          <w:sz w:val="28"/>
          <w:szCs w:val="28"/>
        </w:rPr>
        <w:t>лям на возмещение затрат, связанных с приобретением модульных теплиц, за счет средств бюджета Республики Татарстан</w:t>
      </w:r>
      <w:proofErr w:type="gramStart"/>
      <w:r w:rsidRPr="0007026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7026F" w:rsidRPr="0007026F" w:rsidRDefault="0007026F" w:rsidP="00070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0BA" w:rsidRDefault="00D620BA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9400B3" w:rsidRDefault="00281CA1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  <w:r>
        <w:rPr>
          <w:bCs/>
          <w:sz w:val="28"/>
          <w:szCs w:val="28"/>
        </w:rPr>
        <w:t>о</w:t>
      </w:r>
      <w:r w:rsidR="009400B3" w:rsidRPr="009400B3">
        <w:rPr>
          <w:bCs/>
          <w:sz w:val="28"/>
          <w:szCs w:val="28"/>
        </w:rPr>
        <w:t>)</w:t>
      </w:r>
      <w:r w:rsidR="009400B3" w:rsidRPr="009400B3">
        <w:rPr>
          <w:sz w:val="28"/>
          <w:szCs w:val="28"/>
        </w:rPr>
        <w:t xml:space="preserve"> </w:t>
      </w:r>
      <w:r w:rsidR="009400B3" w:rsidRPr="00BF5F94">
        <w:rPr>
          <w:sz w:val="28"/>
          <w:szCs w:val="28"/>
        </w:rPr>
        <w:t xml:space="preserve">в подпункте </w:t>
      </w:r>
      <w:r w:rsidR="009400B3" w:rsidRPr="00364A11">
        <w:rPr>
          <w:sz w:val="28"/>
          <w:szCs w:val="28"/>
        </w:rPr>
        <w:t>2.1</w:t>
      </w:r>
      <w:r w:rsidR="009400B3">
        <w:rPr>
          <w:sz w:val="28"/>
          <w:szCs w:val="28"/>
        </w:rPr>
        <w:t>5</w:t>
      </w:r>
      <w:r w:rsidR="009400B3" w:rsidRPr="00364A11">
        <w:rPr>
          <w:sz w:val="28"/>
          <w:szCs w:val="28"/>
        </w:rPr>
        <w:t>.</w:t>
      </w:r>
      <w:r w:rsidR="009400B3">
        <w:rPr>
          <w:sz w:val="28"/>
          <w:szCs w:val="28"/>
        </w:rPr>
        <w:t xml:space="preserve"> «</w:t>
      </w:r>
      <w:r w:rsidR="009400B3" w:rsidRPr="009400B3">
        <w:rPr>
          <w:sz w:val="28"/>
          <w:szCs w:val="28"/>
        </w:rPr>
        <w:t>Государственная программа «Развитие лесного хозя</w:t>
      </w:r>
      <w:r w:rsidR="009400B3" w:rsidRPr="009400B3">
        <w:rPr>
          <w:sz w:val="28"/>
          <w:szCs w:val="28"/>
        </w:rPr>
        <w:t>й</w:t>
      </w:r>
      <w:r w:rsidR="009400B3" w:rsidRPr="009400B3">
        <w:rPr>
          <w:sz w:val="28"/>
          <w:szCs w:val="28"/>
        </w:rPr>
        <w:t>ства</w:t>
      </w:r>
      <w:r w:rsidR="009400B3">
        <w:rPr>
          <w:sz w:val="28"/>
          <w:szCs w:val="28"/>
        </w:rPr>
        <w:t xml:space="preserve"> </w:t>
      </w:r>
      <w:r w:rsidR="009400B3" w:rsidRPr="009400B3">
        <w:rPr>
          <w:sz w:val="28"/>
          <w:szCs w:val="28"/>
        </w:rPr>
        <w:t>Республики Татарстан на 2014 – 202</w:t>
      </w:r>
      <w:r w:rsidR="009400B3">
        <w:rPr>
          <w:sz w:val="28"/>
          <w:szCs w:val="28"/>
        </w:rPr>
        <w:t>1</w:t>
      </w:r>
      <w:r w:rsidR="009400B3" w:rsidRPr="009400B3">
        <w:rPr>
          <w:sz w:val="28"/>
          <w:szCs w:val="28"/>
        </w:rPr>
        <w:t xml:space="preserve"> годы</w:t>
      </w:r>
      <w:r w:rsidR="009400B3">
        <w:rPr>
          <w:sz w:val="28"/>
          <w:szCs w:val="28"/>
        </w:rPr>
        <w:t>»:</w:t>
      </w:r>
    </w:p>
    <w:p w:rsidR="009400B3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2024 годы»;</w:t>
      </w:r>
    </w:p>
    <w:p w:rsidR="009400B3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2024 годы»;</w:t>
      </w:r>
    </w:p>
    <w:p w:rsidR="009400B3" w:rsidRPr="00BF5F94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первом целевой статьи «</w:t>
      </w:r>
      <w:r w:rsidRPr="009400B3">
        <w:rPr>
          <w:sz w:val="28"/>
          <w:szCs w:val="28"/>
        </w:rPr>
        <w:t>15 0 00 00000 Государственная программа «Развитие лесного хозяйства Республики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2021 годы» заменить словами «на 2014 – 2024 годы»; </w:t>
      </w:r>
    </w:p>
    <w:p w:rsidR="009400B3" w:rsidRPr="009400B3" w:rsidRDefault="009400B3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  <w:lang w:val="tt-RU"/>
        </w:rPr>
      </w:pPr>
    </w:p>
    <w:p w:rsidR="009400B3" w:rsidRPr="00E462AF" w:rsidRDefault="009400B3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364A11" w:rsidRDefault="00281CA1" w:rsidP="00364A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C46957" w:rsidRPr="00BF5F94">
        <w:rPr>
          <w:sz w:val="28"/>
          <w:szCs w:val="28"/>
        </w:rPr>
        <w:t xml:space="preserve">) в подпункте </w:t>
      </w:r>
      <w:r w:rsidR="00364A11" w:rsidRPr="00364A11">
        <w:rPr>
          <w:sz w:val="28"/>
          <w:szCs w:val="28"/>
        </w:rPr>
        <w:t xml:space="preserve">2.16. </w:t>
      </w:r>
      <w:r w:rsidR="00395F43">
        <w:rPr>
          <w:sz w:val="28"/>
          <w:szCs w:val="28"/>
        </w:rPr>
        <w:t>«</w:t>
      </w:r>
      <w:r w:rsidR="00364A11" w:rsidRPr="00364A11">
        <w:rPr>
          <w:sz w:val="28"/>
          <w:szCs w:val="28"/>
        </w:rPr>
        <w:t>Государственная программа «Управление государстве</w:t>
      </w:r>
      <w:r w:rsidR="00364A11" w:rsidRPr="00364A11">
        <w:rPr>
          <w:sz w:val="28"/>
          <w:szCs w:val="28"/>
        </w:rPr>
        <w:t>н</w:t>
      </w:r>
      <w:r w:rsidR="00364A11" w:rsidRPr="00364A11">
        <w:rPr>
          <w:sz w:val="28"/>
          <w:szCs w:val="28"/>
        </w:rPr>
        <w:t>ным имуществом Республики Татарстан на 2014 – 2021 годы»</w:t>
      </w:r>
      <w:r w:rsidR="00364A11">
        <w:rPr>
          <w:sz w:val="28"/>
          <w:szCs w:val="28"/>
        </w:rPr>
        <w:t>:</w:t>
      </w:r>
    </w:p>
    <w:p w:rsidR="00364A11" w:rsidRDefault="00364A11" w:rsidP="00364A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2022 годы»;</w:t>
      </w:r>
    </w:p>
    <w:p w:rsidR="00BF5F94" w:rsidRDefault="00BF5F94" w:rsidP="00364A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364A11" w:rsidRPr="00BF5F94" w:rsidRDefault="00BF5F94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="00364A11" w:rsidRPr="00BF5F94">
        <w:rPr>
          <w:sz w:val="28"/>
          <w:szCs w:val="28"/>
        </w:rPr>
        <w:t>16 0 00 00000 Государственная программа</w:t>
      </w:r>
      <w:r>
        <w:rPr>
          <w:sz w:val="28"/>
          <w:szCs w:val="28"/>
        </w:rPr>
        <w:t xml:space="preserve"> </w:t>
      </w:r>
      <w:r w:rsidR="00364A11" w:rsidRPr="00BF5F94">
        <w:rPr>
          <w:sz w:val="28"/>
          <w:szCs w:val="28"/>
        </w:rPr>
        <w:t>«Управление государственным имуществом Республики Татарстан»</w:t>
      </w:r>
      <w:r>
        <w:rPr>
          <w:sz w:val="28"/>
          <w:szCs w:val="28"/>
        </w:rPr>
        <w:t xml:space="preserve"> слова «на 2014 – 2021 годы» заменить словами «на 2014 – 2022 годы»; </w:t>
      </w:r>
    </w:p>
    <w:p w:rsidR="00364A11" w:rsidRDefault="00364A1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Default="00281CA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р)</w:t>
      </w:r>
      <w:r w:rsidRPr="00281CA1">
        <w:rPr>
          <w:sz w:val="28"/>
          <w:szCs w:val="28"/>
        </w:rPr>
        <w:t xml:space="preserve"> </w:t>
      </w:r>
      <w:r w:rsidRPr="00BF5F94">
        <w:rPr>
          <w:sz w:val="28"/>
          <w:szCs w:val="28"/>
        </w:rPr>
        <w:t xml:space="preserve">в подпункте </w:t>
      </w:r>
      <w:r w:rsidRPr="00364A11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364A11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281CA1">
        <w:rPr>
          <w:sz w:val="28"/>
          <w:szCs w:val="28"/>
        </w:rPr>
        <w:t>Государственная программа «Управление государстве</w:t>
      </w:r>
      <w:r w:rsidRPr="00281CA1">
        <w:rPr>
          <w:sz w:val="28"/>
          <w:szCs w:val="28"/>
        </w:rPr>
        <w:t>н</w:t>
      </w:r>
      <w:r w:rsidRPr="00281CA1">
        <w:rPr>
          <w:sz w:val="28"/>
          <w:szCs w:val="28"/>
        </w:rPr>
        <w:t>ными финансами Республики Татарстан на 2014 – 202</w:t>
      </w:r>
      <w:r>
        <w:rPr>
          <w:sz w:val="28"/>
          <w:szCs w:val="28"/>
        </w:rPr>
        <w:t>1</w:t>
      </w:r>
      <w:r w:rsidRPr="00281CA1">
        <w:rPr>
          <w:sz w:val="28"/>
          <w:szCs w:val="28"/>
        </w:rPr>
        <w:t xml:space="preserve"> годы</w:t>
      </w:r>
      <w:r w:rsidRPr="00364A1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281CA1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2024 годы»;</w:t>
      </w:r>
    </w:p>
    <w:p w:rsidR="00281CA1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2024 годы»;</w:t>
      </w:r>
    </w:p>
    <w:p w:rsidR="009F73E4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281CA1">
        <w:rPr>
          <w:sz w:val="28"/>
          <w:szCs w:val="28"/>
        </w:rPr>
        <w:t>18 0 00 00000 Государственная программа «Управление государственными финансами Республики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2021 годы» заменить словами «на 2014 – 2024 годы»;</w:t>
      </w:r>
    </w:p>
    <w:p w:rsidR="00281CA1" w:rsidRDefault="00281CA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Default="00281CA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400B3" w:rsidRDefault="00281CA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9400B3">
        <w:rPr>
          <w:sz w:val="28"/>
          <w:szCs w:val="28"/>
        </w:rPr>
        <w:t xml:space="preserve">) в подпункте </w:t>
      </w:r>
      <w:r w:rsidR="009400B3" w:rsidRPr="009400B3">
        <w:rPr>
          <w:sz w:val="28"/>
          <w:szCs w:val="28"/>
        </w:rPr>
        <w:t xml:space="preserve">2.18. </w:t>
      </w:r>
      <w:r w:rsidR="009400B3">
        <w:rPr>
          <w:sz w:val="28"/>
          <w:szCs w:val="28"/>
        </w:rPr>
        <w:t>«</w:t>
      </w:r>
      <w:r w:rsidR="009400B3" w:rsidRPr="009400B3">
        <w:rPr>
          <w:sz w:val="28"/>
          <w:szCs w:val="28"/>
        </w:rPr>
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202</w:t>
      </w:r>
      <w:r w:rsidR="009400B3">
        <w:rPr>
          <w:sz w:val="28"/>
          <w:szCs w:val="28"/>
        </w:rPr>
        <w:t>1</w:t>
      </w:r>
      <w:r w:rsidR="009400B3" w:rsidRPr="009400B3">
        <w:rPr>
          <w:sz w:val="28"/>
          <w:szCs w:val="28"/>
        </w:rPr>
        <w:t xml:space="preserve"> годы»</w:t>
      </w:r>
      <w:r w:rsidR="009400B3">
        <w:rPr>
          <w:sz w:val="28"/>
          <w:szCs w:val="28"/>
        </w:rPr>
        <w:t>:</w:t>
      </w:r>
    </w:p>
    <w:p w:rsidR="009400B3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2022 годы»;</w:t>
      </w:r>
    </w:p>
    <w:p w:rsidR="009400B3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9400B3" w:rsidRPr="00BF5F94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9400B3">
        <w:rPr>
          <w:sz w:val="28"/>
          <w:szCs w:val="28"/>
        </w:rPr>
        <w:t>19 0 00 00000 Государственная программа «Развитие государственной гражданской службы Республики Татарстан и муниц</w:t>
      </w:r>
      <w:r w:rsidRPr="009400B3">
        <w:rPr>
          <w:sz w:val="28"/>
          <w:szCs w:val="28"/>
        </w:rPr>
        <w:t>и</w:t>
      </w:r>
      <w:r w:rsidRPr="009400B3">
        <w:rPr>
          <w:sz w:val="28"/>
          <w:szCs w:val="28"/>
        </w:rPr>
        <w:t>пальной службы в Республике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2021 годы» заменить словами «на 2014 – 2022 годы»; </w:t>
      </w:r>
    </w:p>
    <w:p w:rsidR="009400B3" w:rsidRDefault="009400B3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4E4F" w:rsidRDefault="00D74E4F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4E4F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т) </w:t>
      </w:r>
      <w:r w:rsidRPr="00BF5F94">
        <w:rPr>
          <w:sz w:val="28"/>
          <w:szCs w:val="28"/>
        </w:rPr>
        <w:t>в подпункте</w:t>
      </w:r>
      <w:r>
        <w:rPr>
          <w:sz w:val="28"/>
          <w:szCs w:val="28"/>
        </w:rPr>
        <w:t xml:space="preserve"> </w:t>
      </w:r>
      <w:r w:rsidRPr="00D74E4F">
        <w:rPr>
          <w:sz w:val="28"/>
          <w:szCs w:val="28"/>
        </w:rPr>
        <w:t xml:space="preserve">2.19. </w:t>
      </w:r>
      <w:r>
        <w:rPr>
          <w:sz w:val="28"/>
          <w:szCs w:val="28"/>
        </w:rPr>
        <w:t>«</w:t>
      </w:r>
      <w:r w:rsidRPr="00D74E4F">
        <w:rPr>
          <w:sz w:val="28"/>
          <w:szCs w:val="28"/>
        </w:rPr>
        <w:t>Государственная программа «Реализация государстве</w:t>
      </w:r>
      <w:r w:rsidRPr="00D74E4F">
        <w:rPr>
          <w:sz w:val="28"/>
          <w:szCs w:val="28"/>
        </w:rPr>
        <w:t>н</w:t>
      </w:r>
      <w:r w:rsidRPr="00D74E4F">
        <w:rPr>
          <w:sz w:val="28"/>
          <w:szCs w:val="28"/>
        </w:rPr>
        <w:t>ной национальной политики в Республике Татарстан на 2014 – 202</w:t>
      </w:r>
      <w:r>
        <w:rPr>
          <w:sz w:val="28"/>
          <w:szCs w:val="28"/>
        </w:rPr>
        <w:t>1</w:t>
      </w:r>
      <w:r w:rsidRPr="00D74E4F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D74E4F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2022 годы»;</w:t>
      </w:r>
    </w:p>
    <w:p w:rsidR="00D74E4F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первом слова «на 2014 – 2021 годы» заменить словами «на 2014 – 2022 годы»;</w:t>
      </w:r>
    </w:p>
    <w:p w:rsidR="00D74E4F" w:rsidRPr="00BF5F94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D74E4F">
        <w:rPr>
          <w:sz w:val="28"/>
          <w:szCs w:val="28"/>
        </w:rPr>
        <w:t>20 0 00 00000 Государственная программа «Реализация государственной национальной политики в Республике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2021 годы» заменить словами «на 2014 – 2022 годы»; </w:t>
      </w:r>
    </w:p>
    <w:p w:rsidR="00D74E4F" w:rsidRDefault="00D74E4F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9725C" w:rsidRDefault="0099725C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4E4F" w:rsidRPr="00D74E4F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у) </w:t>
      </w:r>
      <w:r w:rsidRPr="00BF5F94">
        <w:rPr>
          <w:sz w:val="28"/>
          <w:szCs w:val="28"/>
        </w:rPr>
        <w:t>в подпункте</w:t>
      </w:r>
      <w:r>
        <w:rPr>
          <w:sz w:val="28"/>
          <w:szCs w:val="28"/>
        </w:rPr>
        <w:t xml:space="preserve"> 2.20. «</w:t>
      </w:r>
      <w:r w:rsidRPr="00D74E4F">
        <w:rPr>
          <w:sz w:val="28"/>
          <w:szCs w:val="28"/>
        </w:rPr>
        <w:t>Государственная программа Республики Татарстан «С</w:t>
      </w:r>
      <w:r w:rsidRPr="00D74E4F">
        <w:rPr>
          <w:sz w:val="28"/>
          <w:szCs w:val="28"/>
        </w:rPr>
        <w:t>о</w:t>
      </w:r>
      <w:r w:rsidRPr="00D74E4F">
        <w:rPr>
          <w:sz w:val="28"/>
          <w:szCs w:val="28"/>
        </w:rPr>
        <w:t>хранение национальной идентичности татарского народа (2014 – 20</w:t>
      </w:r>
      <w:r>
        <w:rPr>
          <w:sz w:val="28"/>
          <w:szCs w:val="28"/>
        </w:rPr>
        <w:t>19</w:t>
      </w:r>
      <w:r w:rsidRPr="00D74E4F">
        <w:rPr>
          <w:sz w:val="28"/>
          <w:szCs w:val="28"/>
        </w:rPr>
        <w:t xml:space="preserve"> годы)»</w:t>
      </w:r>
      <w:r>
        <w:rPr>
          <w:sz w:val="28"/>
          <w:szCs w:val="28"/>
        </w:rPr>
        <w:t>:</w:t>
      </w:r>
    </w:p>
    <w:p w:rsidR="00D74E4F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2014 – 20</w:t>
      </w:r>
      <w:r w:rsidR="0099725C">
        <w:rPr>
          <w:sz w:val="28"/>
          <w:szCs w:val="28"/>
        </w:rPr>
        <w:t>19</w:t>
      </w:r>
      <w:r>
        <w:rPr>
          <w:sz w:val="28"/>
          <w:szCs w:val="28"/>
        </w:rPr>
        <w:t xml:space="preserve"> годы» заменить словами «2014 – 2022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ды»;</w:t>
      </w:r>
    </w:p>
    <w:p w:rsidR="00D74E4F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="0099725C">
        <w:rPr>
          <w:sz w:val="28"/>
          <w:szCs w:val="28"/>
        </w:rPr>
        <w:t>2014 – 2019 годы» заменить словами «</w:t>
      </w:r>
      <w:r>
        <w:rPr>
          <w:sz w:val="28"/>
          <w:szCs w:val="28"/>
        </w:rPr>
        <w:t>2014 – 2022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ды»;</w:t>
      </w:r>
    </w:p>
    <w:p w:rsidR="00D74E4F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="0099725C" w:rsidRPr="0099725C">
        <w:rPr>
          <w:sz w:val="28"/>
          <w:szCs w:val="28"/>
        </w:rPr>
        <w:t xml:space="preserve">21 0 00 00000 Государственная программа Республики Татарстан «Сохранение </w:t>
      </w:r>
      <w:r w:rsidR="0099725C">
        <w:rPr>
          <w:sz w:val="28"/>
          <w:szCs w:val="28"/>
        </w:rPr>
        <w:t>н</w:t>
      </w:r>
      <w:r w:rsidR="0099725C" w:rsidRPr="0099725C">
        <w:rPr>
          <w:sz w:val="28"/>
          <w:szCs w:val="28"/>
        </w:rPr>
        <w:t>ациональной идентичности татарского нар</w:t>
      </w:r>
      <w:r w:rsidR="0099725C" w:rsidRPr="0099725C">
        <w:rPr>
          <w:sz w:val="28"/>
          <w:szCs w:val="28"/>
        </w:rPr>
        <w:t>о</w:t>
      </w:r>
      <w:r w:rsidR="0099725C" w:rsidRPr="0099725C">
        <w:rPr>
          <w:sz w:val="28"/>
          <w:szCs w:val="28"/>
        </w:rPr>
        <w:t>да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</w:t>
      </w:r>
      <w:r w:rsidR="0099725C">
        <w:rPr>
          <w:sz w:val="28"/>
          <w:szCs w:val="28"/>
        </w:rPr>
        <w:t>2014 – 2019 годы</w:t>
      </w:r>
      <w:r>
        <w:rPr>
          <w:sz w:val="28"/>
          <w:szCs w:val="28"/>
        </w:rPr>
        <w:t>» заменить словами «2014 – 2022 годы»;</w:t>
      </w:r>
    </w:p>
    <w:p w:rsidR="00D74E4F" w:rsidRDefault="00D74E4F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4B19" w:rsidRDefault="00844B19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4B19" w:rsidRPr="00844B19" w:rsidRDefault="00D74E4F" w:rsidP="00844B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ф) </w:t>
      </w:r>
      <w:r w:rsidRPr="00BF5F94">
        <w:rPr>
          <w:sz w:val="28"/>
          <w:szCs w:val="28"/>
        </w:rPr>
        <w:t>в подпункте</w:t>
      </w:r>
      <w:r w:rsidR="00844B19">
        <w:rPr>
          <w:sz w:val="28"/>
          <w:szCs w:val="28"/>
        </w:rPr>
        <w:t xml:space="preserve"> </w:t>
      </w:r>
      <w:r w:rsidR="00844B19" w:rsidRPr="00844B19">
        <w:rPr>
          <w:sz w:val="28"/>
          <w:szCs w:val="28"/>
        </w:rPr>
        <w:t xml:space="preserve">2.21. </w:t>
      </w:r>
      <w:r w:rsidR="00844B19">
        <w:rPr>
          <w:sz w:val="28"/>
          <w:szCs w:val="28"/>
        </w:rPr>
        <w:t>«</w:t>
      </w:r>
      <w:r w:rsidR="00844B19" w:rsidRPr="00844B19">
        <w:rPr>
          <w:sz w:val="28"/>
          <w:szCs w:val="28"/>
        </w:rPr>
        <w:t>Государственная программа «Сохранение, изучение и развитие государственных языков Республики Татарстан и других языков в Респу</w:t>
      </w:r>
      <w:r w:rsidR="00844B19" w:rsidRPr="00844B19">
        <w:rPr>
          <w:sz w:val="28"/>
          <w:szCs w:val="28"/>
        </w:rPr>
        <w:t>б</w:t>
      </w:r>
      <w:r w:rsidR="00844B19" w:rsidRPr="00844B19">
        <w:rPr>
          <w:sz w:val="28"/>
          <w:szCs w:val="28"/>
        </w:rPr>
        <w:t>лике Татарстан на 2014 – 202</w:t>
      </w:r>
      <w:r w:rsidR="00844B19">
        <w:rPr>
          <w:sz w:val="28"/>
          <w:szCs w:val="28"/>
        </w:rPr>
        <w:t>1</w:t>
      </w:r>
      <w:r w:rsidR="00844B19" w:rsidRPr="00844B19">
        <w:rPr>
          <w:sz w:val="28"/>
          <w:szCs w:val="28"/>
        </w:rPr>
        <w:t xml:space="preserve"> годы»</w:t>
      </w:r>
      <w:r w:rsidR="00844B19">
        <w:rPr>
          <w:sz w:val="28"/>
          <w:szCs w:val="28"/>
        </w:rPr>
        <w:t>:</w:t>
      </w:r>
    </w:p>
    <w:p w:rsidR="00D74E4F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2022 годы»;</w:t>
      </w:r>
    </w:p>
    <w:p w:rsidR="00D74E4F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B447E9" w:rsidRDefault="00D74E4F" w:rsidP="00D74E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перв</w:t>
      </w:r>
      <w:r w:rsidR="00B447E9">
        <w:rPr>
          <w:sz w:val="28"/>
          <w:szCs w:val="28"/>
        </w:rPr>
        <w:t>ый</w:t>
      </w:r>
      <w:r>
        <w:rPr>
          <w:sz w:val="28"/>
          <w:szCs w:val="28"/>
        </w:rPr>
        <w:t xml:space="preserve"> целевой статьи «</w:t>
      </w:r>
      <w:r w:rsidR="00844B19" w:rsidRPr="00844B19">
        <w:rPr>
          <w:sz w:val="28"/>
          <w:szCs w:val="28"/>
        </w:rPr>
        <w:t>22 0 00 00000 Государственная программа «С</w:t>
      </w:r>
      <w:r w:rsidR="00844B19" w:rsidRPr="00844B19">
        <w:rPr>
          <w:sz w:val="28"/>
          <w:szCs w:val="28"/>
        </w:rPr>
        <w:t>о</w:t>
      </w:r>
      <w:r w:rsidR="00844B19" w:rsidRPr="00844B19">
        <w:rPr>
          <w:sz w:val="28"/>
          <w:szCs w:val="28"/>
        </w:rPr>
        <w:t>хранение, изучение и развитие государственных языков Республики Татарстан и других языков в Республике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447E9">
        <w:rPr>
          <w:sz w:val="28"/>
          <w:szCs w:val="28"/>
        </w:rPr>
        <w:t>изложить в следующей редакции:</w:t>
      </w:r>
    </w:p>
    <w:p w:rsidR="00B447E9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B447E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447E9">
        <w:rPr>
          <w:sz w:val="28"/>
          <w:szCs w:val="28"/>
        </w:rPr>
        <w:t>р</w:t>
      </w:r>
      <w:r w:rsidRPr="00B447E9">
        <w:rPr>
          <w:sz w:val="28"/>
          <w:szCs w:val="28"/>
        </w:rPr>
        <w:t>стан на реализацию государственной программы «Сохранение, изучение и развитие государственных языков Республики Татарстан и других языков в Республике Т</w:t>
      </w:r>
      <w:r w:rsidRPr="00B447E9">
        <w:rPr>
          <w:sz w:val="28"/>
          <w:szCs w:val="28"/>
        </w:rPr>
        <w:t>а</w:t>
      </w:r>
      <w:r w:rsidRPr="00B447E9">
        <w:rPr>
          <w:sz w:val="28"/>
          <w:szCs w:val="28"/>
        </w:rPr>
        <w:t>тарстан на 2014 – 2022 годы», разработанной в соответствии с Перечнем госуда</w:t>
      </w:r>
      <w:r w:rsidRPr="00B447E9">
        <w:rPr>
          <w:sz w:val="28"/>
          <w:szCs w:val="28"/>
        </w:rPr>
        <w:t>р</w:t>
      </w:r>
      <w:r w:rsidRPr="00B447E9">
        <w:rPr>
          <w:sz w:val="28"/>
          <w:szCs w:val="28"/>
        </w:rPr>
        <w:t>ственных программ Республики Татарстан, утвержденным постановлением Кабин</w:t>
      </w:r>
      <w:r w:rsidRPr="00B447E9">
        <w:rPr>
          <w:sz w:val="28"/>
          <w:szCs w:val="28"/>
        </w:rPr>
        <w:t>е</w:t>
      </w:r>
      <w:r w:rsidRPr="00B447E9">
        <w:rPr>
          <w:sz w:val="28"/>
          <w:szCs w:val="28"/>
        </w:rPr>
        <w:t>та Министров Республики Татарстан от 31.12.2012 № 1199, осуществляемые по сл</w:t>
      </w:r>
      <w:r w:rsidRPr="00B447E9">
        <w:rPr>
          <w:sz w:val="28"/>
          <w:szCs w:val="28"/>
        </w:rPr>
        <w:t>е</w:t>
      </w:r>
      <w:r w:rsidRPr="00B447E9">
        <w:rPr>
          <w:sz w:val="28"/>
          <w:szCs w:val="28"/>
        </w:rPr>
        <w:t>дующему основному мероприятию и федеральному проекту:</w:t>
      </w:r>
      <w:r>
        <w:rPr>
          <w:sz w:val="28"/>
          <w:szCs w:val="28"/>
        </w:rPr>
        <w:t>»;</w:t>
      </w:r>
      <w:proofErr w:type="gramEnd"/>
    </w:p>
    <w:p w:rsidR="00B447E9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447E9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дополнить следующей целевой статьей:</w:t>
      </w:r>
    </w:p>
    <w:p w:rsidR="00B447E9" w:rsidRPr="00B447E9" w:rsidRDefault="00B447E9" w:rsidP="00B447E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447E9">
        <w:rPr>
          <w:sz w:val="28"/>
          <w:szCs w:val="28"/>
        </w:rPr>
        <w:t>22 0 A3 00000 Федеральный проект</w:t>
      </w:r>
    </w:p>
    <w:p w:rsidR="00B447E9" w:rsidRPr="00B447E9" w:rsidRDefault="00B447E9" w:rsidP="00B447E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447E9">
        <w:rPr>
          <w:sz w:val="28"/>
          <w:szCs w:val="28"/>
        </w:rPr>
        <w:t>«Цифровая культура»</w:t>
      </w:r>
    </w:p>
    <w:p w:rsidR="00B447E9" w:rsidRPr="00B447E9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447E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447E9">
        <w:rPr>
          <w:sz w:val="28"/>
          <w:szCs w:val="28"/>
        </w:rPr>
        <w:t>р</w:t>
      </w:r>
      <w:r w:rsidRPr="00B447E9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B447E9" w:rsidRPr="00B447E9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447E9" w:rsidRPr="00B447E9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447E9">
        <w:rPr>
          <w:sz w:val="28"/>
          <w:szCs w:val="28"/>
        </w:rPr>
        <w:t>- 10990 Реализация программных мероприятий</w:t>
      </w:r>
      <w:r>
        <w:rPr>
          <w:sz w:val="28"/>
          <w:szCs w:val="28"/>
        </w:rPr>
        <w:t>»;</w:t>
      </w:r>
    </w:p>
    <w:p w:rsidR="00B447E9" w:rsidRPr="00B447E9" w:rsidRDefault="00B447E9" w:rsidP="00B447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447E9" w:rsidRDefault="00B447E9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F73E4" w:rsidRDefault="00D74E4F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х</w:t>
      </w:r>
      <w:r w:rsidR="009F73E4" w:rsidRPr="00BF5F94">
        <w:rPr>
          <w:sz w:val="28"/>
          <w:szCs w:val="28"/>
        </w:rPr>
        <w:t xml:space="preserve">) в подпункте </w:t>
      </w:r>
      <w:r w:rsidR="009F73E4">
        <w:rPr>
          <w:sz w:val="28"/>
          <w:szCs w:val="28"/>
        </w:rPr>
        <w:t>2.23</w:t>
      </w:r>
      <w:r w:rsidR="009F73E4" w:rsidRPr="00BF5F94">
        <w:rPr>
          <w:sz w:val="28"/>
          <w:szCs w:val="28"/>
        </w:rPr>
        <w:t xml:space="preserve">. </w:t>
      </w:r>
      <w:r w:rsidR="009F73E4">
        <w:rPr>
          <w:sz w:val="28"/>
          <w:szCs w:val="28"/>
        </w:rPr>
        <w:t>«</w:t>
      </w:r>
      <w:r w:rsidR="009F73E4" w:rsidRPr="009F73E4">
        <w:rPr>
          <w:sz w:val="28"/>
          <w:szCs w:val="28"/>
        </w:rPr>
        <w:t>Государственная программа «Развитие юстиции в Ре</w:t>
      </w:r>
      <w:r w:rsidR="009F73E4" w:rsidRPr="009F73E4">
        <w:rPr>
          <w:sz w:val="28"/>
          <w:szCs w:val="28"/>
        </w:rPr>
        <w:t>с</w:t>
      </w:r>
      <w:r w:rsidR="009F73E4" w:rsidRPr="009F73E4">
        <w:rPr>
          <w:sz w:val="28"/>
          <w:szCs w:val="28"/>
        </w:rPr>
        <w:t>публике Татарстан на 2014 – 2021 годы</w:t>
      </w:r>
      <w:r w:rsidR="009F73E4" w:rsidRPr="00BF5F94">
        <w:rPr>
          <w:sz w:val="28"/>
          <w:szCs w:val="28"/>
        </w:rPr>
        <w:t>»</w:t>
      </w:r>
      <w:r w:rsidR="009F73E4">
        <w:rPr>
          <w:sz w:val="28"/>
          <w:szCs w:val="28"/>
        </w:rPr>
        <w:t>:</w:t>
      </w:r>
    </w:p>
    <w:p w:rsidR="009F73E4" w:rsidRDefault="009F73E4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2022 годы»;</w:t>
      </w:r>
    </w:p>
    <w:p w:rsidR="009F73E4" w:rsidRDefault="009F73E4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9F73E4" w:rsidRPr="00BF5F94" w:rsidRDefault="009F73E4" w:rsidP="009F73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9F73E4">
        <w:rPr>
          <w:sz w:val="28"/>
          <w:szCs w:val="28"/>
        </w:rPr>
        <w:t>24 0 00 00000 Государственная программа «Развитие юстиции в Республике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2014 – 2021 годы» заменить словами «на 2014 – 2022 годы»; </w:t>
      </w:r>
    </w:p>
    <w:p w:rsidR="00F030B3" w:rsidRPr="00E462AF" w:rsidRDefault="00F030B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9F73E4" w:rsidRDefault="009F73E4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F5F94" w:rsidRDefault="00D74E4F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</w:t>
      </w:r>
      <w:r w:rsidR="00C46957" w:rsidRPr="00BF5F94">
        <w:rPr>
          <w:sz w:val="28"/>
          <w:szCs w:val="28"/>
        </w:rPr>
        <w:t xml:space="preserve">) в подпункте </w:t>
      </w:r>
      <w:r w:rsidR="00BF5F94" w:rsidRPr="00BF5F94">
        <w:rPr>
          <w:sz w:val="28"/>
          <w:szCs w:val="28"/>
        </w:rPr>
        <w:t xml:space="preserve">2.25. </w:t>
      </w:r>
      <w:r w:rsidR="00395F43">
        <w:rPr>
          <w:sz w:val="28"/>
          <w:szCs w:val="28"/>
        </w:rPr>
        <w:t>«</w:t>
      </w:r>
      <w:r w:rsidR="00BF5F94" w:rsidRPr="00BF5F94">
        <w:rPr>
          <w:sz w:val="28"/>
          <w:szCs w:val="28"/>
        </w:rPr>
        <w:t>Государственная программа «Развитие сферы туризма и гостеприимства в Республике Татарстан на 2014 – 2021 годы»</w:t>
      </w:r>
      <w:r w:rsidR="00BF5F94">
        <w:rPr>
          <w:sz w:val="28"/>
          <w:szCs w:val="28"/>
        </w:rPr>
        <w:t>:</w:t>
      </w:r>
    </w:p>
    <w:p w:rsidR="00BF5F94" w:rsidRDefault="00BF5F94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2021 годы» заменить словами «на 2014 – 2022 годы»;</w:t>
      </w:r>
    </w:p>
    <w:p w:rsidR="00BF5F94" w:rsidRDefault="00BF5F94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2021 годы» заменить словами «на 2014 – 2022 годы»;</w:t>
      </w:r>
    </w:p>
    <w:p w:rsidR="00BF5F94" w:rsidRDefault="00BF5F94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BF5F94">
        <w:rPr>
          <w:sz w:val="28"/>
          <w:szCs w:val="28"/>
        </w:rPr>
        <w:t>26 0 00 00000 Государственная программа «Развитие сферы туризма и гостеприимства в Республике Татарстан»</w:t>
      </w:r>
      <w:r>
        <w:rPr>
          <w:sz w:val="28"/>
          <w:szCs w:val="28"/>
        </w:rPr>
        <w:t xml:space="preserve"> слова «на 2014 – 2021 годы» заменить словами «на 2014 – 2022 годы»; </w:t>
      </w:r>
    </w:p>
    <w:p w:rsidR="00FC2FC2" w:rsidRPr="00FC2FC2" w:rsidRDefault="00FC2FC2" w:rsidP="00FC2F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FC2FC2">
        <w:rPr>
          <w:sz w:val="28"/>
          <w:szCs w:val="28"/>
        </w:rPr>
        <w:t>26</w:t>
      </w:r>
      <w:proofErr w:type="gramStart"/>
      <w:r w:rsidRPr="00FC2FC2">
        <w:rPr>
          <w:sz w:val="28"/>
          <w:szCs w:val="28"/>
        </w:rPr>
        <w:t xml:space="preserve"> К</w:t>
      </w:r>
      <w:proofErr w:type="gramEnd"/>
      <w:r w:rsidRPr="00FC2FC2">
        <w:rPr>
          <w:sz w:val="28"/>
          <w:szCs w:val="28"/>
        </w:rPr>
        <w:t xml:space="preserve"> 00 00000  Развитие социальной и инженерной инфр</w:t>
      </w:r>
      <w:r w:rsidRPr="00FC2FC2">
        <w:rPr>
          <w:sz w:val="28"/>
          <w:szCs w:val="28"/>
        </w:rPr>
        <w:t>а</w:t>
      </w:r>
      <w:r w:rsidRPr="00FC2FC2">
        <w:rPr>
          <w:sz w:val="28"/>
          <w:szCs w:val="28"/>
        </w:rPr>
        <w:t>структуры в рамках государственной программы «Развитие сферы туризма и гост</w:t>
      </w:r>
      <w:r w:rsidRPr="00FC2FC2">
        <w:rPr>
          <w:sz w:val="28"/>
          <w:szCs w:val="28"/>
        </w:rPr>
        <w:t>е</w:t>
      </w:r>
      <w:r w:rsidRPr="00FC2FC2">
        <w:rPr>
          <w:sz w:val="28"/>
          <w:szCs w:val="28"/>
        </w:rPr>
        <w:t>приимства в Республике Татарстан»</w:t>
      </w:r>
      <w:r>
        <w:rPr>
          <w:sz w:val="28"/>
          <w:szCs w:val="28"/>
        </w:rPr>
        <w:t xml:space="preserve"> абзац третий направления расходов «</w:t>
      </w:r>
      <w:r w:rsidRPr="00FC2FC2">
        <w:rPr>
          <w:rFonts w:eastAsia="Calibri"/>
          <w:sz w:val="28"/>
          <w:szCs w:val="28"/>
          <w:lang w:eastAsia="en-US"/>
        </w:rPr>
        <w:t>-</w:t>
      </w:r>
      <w:r w:rsidRPr="00FC2FC2">
        <w:rPr>
          <w:rFonts w:eastAsia="Calibri"/>
          <w:i/>
          <w:sz w:val="28"/>
          <w:szCs w:val="28"/>
          <w:lang w:eastAsia="en-US"/>
        </w:rPr>
        <w:t xml:space="preserve"> </w:t>
      </w:r>
      <w:r w:rsidRPr="00FC2FC2">
        <w:rPr>
          <w:sz w:val="28"/>
          <w:szCs w:val="28"/>
        </w:rPr>
        <w:t>R1110 Софинансируемые расходы на капитальные вложения в объекты государственной собственности</w:t>
      </w:r>
      <w:r>
        <w:rPr>
          <w:sz w:val="28"/>
          <w:szCs w:val="28"/>
        </w:rPr>
        <w:t>» изложить в следующей редакции:</w:t>
      </w:r>
    </w:p>
    <w:p w:rsidR="00FC2FC2" w:rsidRPr="00FC2FC2" w:rsidRDefault="00FC2FC2" w:rsidP="00FC2F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FC2FC2">
        <w:rPr>
          <w:sz w:val="28"/>
          <w:szCs w:val="28"/>
        </w:rPr>
        <w:t>Поступление в бюджет Республики Татарстан субсидий на указанные цели отражается по коду 000 2 02 27111 02 0000 150 «Субсидии бюджетам субъектов Российской Федерации на софинансирование капитальных вложений в объекты го</w:t>
      </w:r>
      <w:r w:rsidRPr="00FC2FC2">
        <w:rPr>
          <w:sz w:val="28"/>
          <w:szCs w:val="28"/>
        </w:rPr>
        <w:t>с</w:t>
      </w:r>
      <w:r w:rsidRPr="00FC2FC2">
        <w:rPr>
          <w:sz w:val="28"/>
          <w:szCs w:val="28"/>
        </w:rPr>
        <w:t>ударственной собственности субъектов Российской Федерации» классификации д</w:t>
      </w:r>
      <w:r w:rsidRPr="00FC2FC2">
        <w:rPr>
          <w:sz w:val="28"/>
          <w:szCs w:val="28"/>
        </w:rPr>
        <w:t>о</w:t>
      </w:r>
      <w:r w:rsidRPr="00FC2FC2">
        <w:rPr>
          <w:sz w:val="28"/>
          <w:szCs w:val="28"/>
        </w:rPr>
        <w:t>ходов бюджетов</w:t>
      </w:r>
      <w:proofErr w:type="gramStart"/>
      <w:r w:rsidRPr="00FC2FC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C2FC2" w:rsidRDefault="00FC2FC2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Pr="00BF5F94" w:rsidRDefault="00281CA1" w:rsidP="00BF5F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Default="00D74E4F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ч</w:t>
      </w:r>
      <w:r w:rsidR="00281CA1">
        <w:rPr>
          <w:sz w:val="28"/>
          <w:szCs w:val="28"/>
        </w:rPr>
        <w:t>)</w:t>
      </w:r>
      <w:r w:rsidR="00281CA1" w:rsidRPr="00281CA1">
        <w:rPr>
          <w:sz w:val="28"/>
          <w:szCs w:val="28"/>
        </w:rPr>
        <w:t xml:space="preserve"> </w:t>
      </w:r>
      <w:r w:rsidR="00281CA1">
        <w:rPr>
          <w:sz w:val="28"/>
          <w:szCs w:val="28"/>
        </w:rPr>
        <w:t xml:space="preserve">в подпункте </w:t>
      </w:r>
      <w:r w:rsidR="00281CA1" w:rsidRPr="009400B3">
        <w:rPr>
          <w:sz w:val="28"/>
          <w:szCs w:val="28"/>
        </w:rPr>
        <w:t>2.2</w:t>
      </w:r>
      <w:r w:rsidR="00281CA1">
        <w:rPr>
          <w:sz w:val="28"/>
          <w:szCs w:val="28"/>
        </w:rPr>
        <w:t>6</w:t>
      </w:r>
      <w:r w:rsidR="00281CA1" w:rsidRPr="009400B3">
        <w:rPr>
          <w:sz w:val="28"/>
          <w:szCs w:val="28"/>
        </w:rPr>
        <w:t xml:space="preserve">.  </w:t>
      </w:r>
      <w:r w:rsidR="00281CA1">
        <w:rPr>
          <w:sz w:val="28"/>
          <w:szCs w:val="28"/>
        </w:rPr>
        <w:t>«</w:t>
      </w:r>
      <w:r w:rsidR="00281CA1" w:rsidRPr="00281CA1">
        <w:rPr>
          <w:sz w:val="28"/>
          <w:szCs w:val="28"/>
        </w:rPr>
        <w:t>Государственная программа «Реализация антикорру</w:t>
      </w:r>
      <w:r w:rsidR="00281CA1" w:rsidRPr="00281CA1">
        <w:rPr>
          <w:sz w:val="28"/>
          <w:szCs w:val="28"/>
        </w:rPr>
        <w:t>п</w:t>
      </w:r>
      <w:r w:rsidR="00281CA1" w:rsidRPr="00281CA1">
        <w:rPr>
          <w:sz w:val="28"/>
          <w:szCs w:val="28"/>
        </w:rPr>
        <w:t>ционной</w:t>
      </w:r>
      <w:r w:rsidR="00281CA1">
        <w:rPr>
          <w:sz w:val="28"/>
          <w:szCs w:val="28"/>
        </w:rPr>
        <w:t xml:space="preserve"> </w:t>
      </w:r>
      <w:r w:rsidR="00281CA1" w:rsidRPr="00281CA1">
        <w:rPr>
          <w:sz w:val="28"/>
          <w:szCs w:val="28"/>
        </w:rPr>
        <w:t>политики Республики Татарстан на 2015 – 202</w:t>
      </w:r>
      <w:r w:rsidR="00281CA1">
        <w:rPr>
          <w:sz w:val="28"/>
          <w:szCs w:val="28"/>
        </w:rPr>
        <w:t>1</w:t>
      </w:r>
      <w:r w:rsidR="00281CA1" w:rsidRPr="00281CA1">
        <w:rPr>
          <w:sz w:val="28"/>
          <w:szCs w:val="28"/>
        </w:rPr>
        <w:t xml:space="preserve"> годы</w:t>
      </w:r>
      <w:r w:rsidR="00281CA1" w:rsidRPr="009400B3">
        <w:rPr>
          <w:sz w:val="28"/>
          <w:szCs w:val="28"/>
        </w:rPr>
        <w:t>»</w:t>
      </w:r>
      <w:r w:rsidR="00281CA1">
        <w:rPr>
          <w:sz w:val="28"/>
          <w:szCs w:val="28"/>
        </w:rPr>
        <w:t>:</w:t>
      </w:r>
    </w:p>
    <w:p w:rsidR="00281CA1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2015 – 2021 годы» заменить словами «на 2015 – 2022 годы»;</w:t>
      </w:r>
    </w:p>
    <w:p w:rsidR="00281CA1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2015 – 2021 годы» заменить словами «на 2015 – 2022 годы»;</w:t>
      </w:r>
    </w:p>
    <w:p w:rsidR="00281CA1" w:rsidRPr="00BF5F94" w:rsidRDefault="00281CA1" w:rsidP="00281C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281CA1">
        <w:rPr>
          <w:sz w:val="28"/>
          <w:szCs w:val="28"/>
        </w:rPr>
        <w:t>27 0 00 00000 Государственная программа «Реализация антикоррупционной политики Республики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2015 – 2021 годы» заменить словами «на 2015 – 2022 годы»; </w:t>
      </w:r>
    </w:p>
    <w:p w:rsidR="00BF5F94" w:rsidRDefault="00BF5F94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1CA1" w:rsidRDefault="00281CA1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A1CC8" w:rsidRDefault="00D74E4F" w:rsidP="00AA1C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ш</w:t>
      </w:r>
      <w:r w:rsidR="00AA1CC8">
        <w:rPr>
          <w:sz w:val="28"/>
          <w:szCs w:val="28"/>
        </w:rPr>
        <w:t xml:space="preserve">) в подпункте </w:t>
      </w:r>
      <w:r w:rsidR="00AA1CC8" w:rsidRPr="009400B3">
        <w:rPr>
          <w:sz w:val="28"/>
          <w:szCs w:val="28"/>
        </w:rPr>
        <w:t>2.2</w:t>
      </w:r>
      <w:r w:rsidR="00AA1CC8">
        <w:rPr>
          <w:sz w:val="28"/>
          <w:szCs w:val="28"/>
        </w:rPr>
        <w:t>7</w:t>
      </w:r>
      <w:r w:rsidR="00AA1CC8" w:rsidRPr="009400B3">
        <w:rPr>
          <w:sz w:val="28"/>
          <w:szCs w:val="28"/>
        </w:rPr>
        <w:t xml:space="preserve">.  </w:t>
      </w:r>
      <w:r w:rsidR="00AA1CC8">
        <w:rPr>
          <w:sz w:val="28"/>
          <w:szCs w:val="28"/>
        </w:rPr>
        <w:t>«</w:t>
      </w:r>
      <w:r w:rsidR="00AA1CC8" w:rsidRPr="00AA1CC8">
        <w:rPr>
          <w:sz w:val="28"/>
          <w:szCs w:val="28"/>
        </w:rPr>
        <w:t>Государственная программа «Стратегическое управл</w:t>
      </w:r>
      <w:r w:rsidR="00AA1CC8" w:rsidRPr="00AA1CC8">
        <w:rPr>
          <w:sz w:val="28"/>
          <w:szCs w:val="28"/>
        </w:rPr>
        <w:t>е</w:t>
      </w:r>
      <w:r w:rsidR="00AA1CC8" w:rsidRPr="00AA1CC8">
        <w:rPr>
          <w:sz w:val="28"/>
          <w:szCs w:val="28"/>
        </w:rPr>
        <w:t>ние талантами в Республике Татарстан на 2015 – 202</w:t>
      </w:r>
      <w:r w:rsidR="00AA1CC8">
        <w:rPr>
          <w:sz w:val="28"/>
          <w:szCs w:val="28"/>
        </w:rPr>
        <w:t>1</w:t>
      </w:r>
      <w:r w:rsidR="00AA1CC8" w:rsidRPr="00AA1CC8">
        <w:rPr>
          <w:sz w:val="28"/>
          <w:szCs w:val="28"/>
        </w:rPr>
        <w:t xml:space="preserve"> годы</w:t>
      </w:r>
      <w:r w:rsidR="00AA1CC8" w:rsidRPr="009400B3">
        <w:rPr>
          <w:sz w:val="28"/>
          <w:szCs w:val="28"/>
        </w:rPr>
        <w:t>»</w:t>
      </w:r>
      <w:r w:rsidR="00AA1CC8">
        <w:rPr>
          <w:sz w:val="28"/>
          <w:szCs w:val="28"/>
        </w:rPr>
        <w:t>:</w:t>
      </w:r>
    </w:p>
    <w:p w:rsidR="00AA1CC8" w:rsidRDefault="00AA1CC8" w:rsidP="00AA1C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lastRenderedPageBreak/>
        <w:t>в наименовании слова «</w:t>
      </w:r>
      <w:r>
        <w:rPr>
          <w:sz w:val="28"/>
          <w:szCs w:val="28"/>
        </w:rPr>
        <w:t>на 2015 – 2021 годы» заменить словами «на 2015 – 2022 годы»;</w:t>
      </w:r>
    </w:p>
    <w:p w:rsidR="00AA1CC8" w:rsidRDefault="00AA1CC8" w:rsidP="00AA1C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2015 – 2021 годы» заменить словами «на 2015 – 2022 годы»;</w:t>
      </w:r>
    </w:p>
    <w:p w:rsidR="00AA1CC8" w:rsidRDefault="00AA1CC8" w:rsidP="00AA1C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AA1CC8">
        <w:rPr>
          <w:sz w:val="28"/>
          <w:szCs w:val="28"/>
        </w:rPr>
        <w:t>30 0 00 00000 Государственная программа «Стратегическое управление талантами в Республике Татарстан</w:t>
      </w:r>
      <w:r>
        <w:rPr>
          <w:sz w:val="28"/>
          <w:szCs w:val="28"/>
        </w:rPr>
        <w:t>»;</w:t>
      </w:r>
    </w:p>
    <w:p w:rsidR="00AA1CC8" w:rsidRDefault="00AA1CC8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A1CC8" w:rsidRPr="002E4E21" w:rsidRDefault="00AA1CC8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400B3" w:rsidRDefault="00D74E4F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щ</w:t>
      </w:r>
      <w:r w:rsidR="009400B3">
        <w:rPr>
          <w:sz w:val="28"/>
          <w:szCs w:val="28"/>
        </w:rPr>
        <w:t xml:space="preserve">) в подпункте </w:t>
      </w:r>
      <w:r w:rsidR="009400B3" w:rsidRPr="009400B3">
        <w:rPr>
          <w:sz w:val="28"/>
          <w:szCs w:val="28"/>
        </w:rPr>
        <w:t xml:space="preserve">2.28.  </w:t>
      </w:r>
      <w:r w:rsidR="009400B3">
        <w:rPr>
          <w:sz w:val="28"/>
          <w:szCs w:val="28"/>
        </w:rPr>
        <w:t>«</w:t>
      </w:r>
      <w:r w:rsidR="009400B3" w:rsidRPr="009400B3">
        <w:rPr>
          <w:sz w:val="28"/>
          <w:szCs w:val="28"/>
        </w:rPr>
        <w:t>Государственная программа «Развитие архивного дела в Республике Татарстан на 2016 – 202</w:t>
      </w:r>
      <w:r w:rsidR="009400B3">
        <w:rPr>
          <w:sz w:val="28"/>
          <w:szCs w:val="28"/>
        </w:rPr>
        <w:t>1</w:t>
      </w:r>
      <w:r w:rsidR="009400B3" w:rsidRPr="009400B3">
        <w:rPr>
          <w:sz w:val="28"/>
          <w:szCs w:val="28"/>
        </w:rPr>
        <w:t xml:space="preserve"> годы»</w:t>
      </w:r>
      <w:r w:rsidR="009400B3">
        <w:rPr>
          <w:sz w:val="28"/>
          <w:szCs w:val="28"/>
        </w:rPr>
        <w:t>:</w:t>
      </w:r>
    </w:p>
    <w:p w:rsidR="009400B3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2016 – 2021 годы» заменить словами «на 2016 – 2022 годы»;</w:t>
      </w:r>
    </w:p>
    <w:p w:rsidR="009400B3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2016 – 2021 годы» заменить словами «на 2016 – 2022 годы»;</w:t>
      </w:r>
    </w:p>
    <w:p w:rsidR="009400B3" w:rsidRDefault="009400B3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9400B3">
        <w:rPr>
          <w:sz w:val="28"/>
          <w:szCs w:val="28"/>
        </w:rPr>
        <w:t>33 0 00 00000 Государственная программа «Развитие архивного дела в Республике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2016 – 2021 годы»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менить словами «на 2016 – 2022 годы»; </w:t>
      </w:r>
    </w:p>
    <w:p w:rsidR="00210FAF" w:rsidRDefault="00210FAF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10FAF" w:rsidRDefault="00210FAF" w:rsidP="009400B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10FAF" w:rsidRPr="00210FAF" w:rsidRDefault="00210FAF" w:rsidP="00210F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ы</w:t>
      </w:r>
      <w:r w:rsidRPr="002E4E21">
        <w:rPr>
          <w:sz w:val="28"/>
          <w:szCs w:val="28"/>
        </w:rPr>
        <w:t>) в подпункте 2.3</w:t>
      </w:r>
      <w:r>
        <w:rPr>
          <w:sz w:val="28"/>
          <w:szCs w:val="28"/>
        </w:rPr>
        <w:t>9</w:t>
      </w:r>
      <w:r w:rsidRPr="002E4E21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Pr="00210FAF">
        <w:rPr>
          <w:sz w:val="28"/>
          <w:szCs w:val="28"/>
        </w:rPr>
        <w:t>Государственная программа Республики Татарстан «Оказание содействия добровольному переселению в Республику Татарстан соот</w:t>
      </w:r>
      <w:r w:rsidRPr="00210FAF">
        <w:rPr>
          <w:sz w:val="28"/>
          <w:szCs w:val="28"/>
        </w:rPr>
        <w:t>е</w:t>
      </w:r>
      <w:r w:rsidRPr="00210FAF">
        <w:rPr>
          <w:sz w:val="28"/>
          <w:szCs w:val="28"/>
        </w:rPr>
        <w:t>чественников, проживающих за рубежом, на 2019 – 202</w:t>
      </w:r>
      <w:r>
        <w:rPr>
          <w:sz w:val="28"/>
          <w:szCs w:val="28"/>
        </w:rPr>
        <w:t>1</w:t>
      </w:r>
      <w:r w:rsidRPr="00210FAF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210FAF" w:rsidRDefault="00210FAF" w:rsidP="00210F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2019 – 2021 годы» заменить словами «на 2019 – 2022 годы»;</w:t>
      </w:r>
    </w:p>
    <w:p w:rsidR="00210FAF" w:rsidRDefault="00210FAF" w:rsidP="00210F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2019 – 2021 годы» заменить словами «на 2019 – 2022 годы»;</w:t>
      </w:r>
    </w:p>
    <w:p w:rsidR="009400B3" w:rsidRDefault="00210FAF" w:rsidP="00210FAF">
      <w:pPr>
        <w:ind w:firstLine="709"/>
        <w:jc w:val="both"/>
      </w:pPr>
      <w:r>
        <w:rPr>
          <w:sz w:val="28"/>
          <w:szCs w:val="28"/>
        </w:rPr>
        <w:t>в абзаце первом целевой статьи «</w:t>
      </w:r>
      <w:r w:rsidRPr="00210FAF">
        <w:rPr>
          <w:sz w:val="28"/>
          <w:szCs w:val="28"/>
        </w:rPr>
        <w:t>34 0 00 00000 Государственная программа Республики Татарстан «Оказание содействия добровольному переселению в Ре</w:t>
      </w:r>
      <w:r w:rsidRPr="00210FAF">
        <w:rPr>
          <w:sz w:val="28"/>
          <w:szCs w:val="28"/>
        </w:rPr>
        <w:t>с</w:t>
      </w:r>
      <w:r w:rsidRPr="00210FAF">
        <w:rPr>
          <w:sz w:val="28"/>
          <w:szCs w:val="28"/>
        </w:rPr>
        <w:t>публику Татарстан соотечественников, проживающих за рубежом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2019 – 2021 годы» заменить словами «на 2019 – 2022 годы»;</w:t>
      </w:r>
    </w:p>
    <w:p w:rsidR="00210FAF" w:rsidRDefault="00210FAF" w:rsidP="009400B3"/>
    <w:p w:rsidR="009400B3" w:rsidRDefault="009400B3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A7803" w:rsidRDefault="00210FAF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</w:t>
      </w:r>
      <w:r w:rsidR="00FF4CBC" w:rsidRPr="002E4E21">
        <w:rPr>
          <w:sz w:val="28"/>
          <w:szCs w:val="28"/>
        </w:rPr>
        <w:t xml:space="preserve">) </w:t>
      </w:r>
      <w:r w:rsidR="00BA7803" w:rsidRPr="002E4E21">
        <w:rPr>
          <w:sz w:val="28"/>
          <w:szCs w:val="28"/>
        </w:rPr>
        <w:t>в подпункте 2.30. «Государственная программа  «Формирование совреме</w:t>
      </w:r>
      <w:r w:rsidR="00BA7803" w:rsidRPr="002E4E21">
        <w:rPr>
          <w:sz w:val="28"/>
          <w:szCs w:val="28"/>
        </w:rPr>
        <w:t>н</w:t>
      </w:r>
      <w:r w:rsidR="00BA7803" w:rsidRPr="002E4E21">
        <w:rPr>
          <w:sz w:val="28"/>
          <w:szCs w:val="28"/>
        </w:rPr>
        <w:t>ной городской среды на территории Республики Татарстан» на 2018 – 2022 годы»</w:t>
      </w:r>
      <w:r w:rsidR="00BA7803">
        <w:rPr>
          <w:sz w:val="28"/>
          <w:szCs w:val="28"/>
        </w:rPr>
        <w:t>:</w:t>
      </w:r>
    </w:p>
    <w:p w:rsidR="00BA7803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2018 – 2022 годы» исключить;</w:t>
      </w:r>
    </w:p>
    <w:p w:rsidR="00BA7803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2018 – 2022 годы» исключить;</w:t>
      </w:r>
    </w:p>
    <w:p w:rsidR="00BA7803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210FAF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210FAF">
        <w:rPr>
          <w:sz w:val="28"/>
          <w:szCs w:val="28"/>
        </w:rPr>
        <w:t xml:space="preserve"> 0 00 00000</w:t>
      </w:r>
      <w:r>
        <w:rPr>
          <w:sz w:val="28"/>
          <w:szCs w:val="28"/>
        </w:rPr>
        <w:t xml:space="preserve"> </w:t>
      </w:r>
      <w:r w:rsidRPr="00E663E1">
        <w:rPr>
          <w:sz w:val="28"/>
          <w:szCs w:val="28"/>
        </w:rPr>
        <w:t>Государственная программа «Формирование современной городской среды на территории Республики Тата</w:t>
      </w:r>
      <w:r w:rsidRPr="00E663E1">
        <w:rPr>
          <w:sz w:val="28"/>
          <w:szCs w:val="28"/>
        </w:rPr>
        <w:t>р</w:t>
      </w:r>
      <w:r w:rsidRPr="00E663E1">
        <w:rPr>
          <w:sz w:val="28"/>
          <w:szCs w:val="28"/>
        </w:rPr>
        <w:t>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2018 – 2022 годы» исключить;</w:t>
      </w:r>
    </w:p>
    <w:p w:rsidR="00BA7803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текст целевой статьи «</w:t>
      </w:r>
      <w:r w:rsidRPr="002E4E21">
        <w:rPr>
          <w:sz w:val="28"/>
          <w:szCs w:val="28"/>
        </w:rPr>
        <w:t>35 0 F2 00000 Федеральный проект «Формирование комфортной городской среды»</w:t>
      </w:r>
      <w:r>
        <w:rPr>
          <w:sz w:val="28"/>
          <w:szCs w:val="28"/>
        </w:rPr>
        <w:t xml:space="preserve"> изложить в следующей редакции:</w:t>
      </w:r>
    </w:p>
    <w:p w:rsidR="00A03425" w:rsidRPr="002E4E21" w:rsidRDefault="00BA7803" w:rsidP="00BA78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2E4E2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2E4E21">
        <w:rPr>
          <w:sz w:val="28"/>
          <w:szCs w:val="28"/>
        </w:rPr>
        <w:t>р</w:t>
      </w:r>
      <w:r w:rsidRPr="002E4E21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A03425" w:rsidRPr="002E4E21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03425" w:rsidRPr="002E4E21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E4E21">
        <w:rPr>
          <w:sz w:val="28"/>
          <w:szCs w:val="28"/>
        </w:rPr>
        <w:lastRenderedPageBreak/>
        <w:t>- 54240 Создание комфортной городской среды в малых городах и историч</w:t>
      </w:r>
      <w:r w:rsidRPr="002E4E21">
        <w:rPr>
          <w:sz w:val="28"/>
          <w:szCs w:val="28"/>
        </w:rPr>
        <w:t>е</w:t>
      </w:r>
      <w:r w:rsidRPr="002E4E21">
        <w:rPr>
          <w:sz w:val="28"/>
          <w:szCs w:val="28"/>
        </w:rPr>
        <w:t xml:space="preserve">ских поселениях </w:t>
      </w:r>
      <w:r w:rsidR="00395F43">
        <w:rPr>
          <w:sz w:val="28"/>
          <w:szCs w:val="28"/>
        </w:rPr>
        <w:t>–</w:t>
      </w:r>
      <w:r w:rsidRPr="002E4E21">
        <w:rPr>
          <w:sz w:val="28"/>
          <w:szCs w:val="28"/>
        </w:rPr>
        <w:t xml:space="preserve"> победителях Всероссийского конкурса лучших проектов созд</w:t>
      </w:r>
      <w:r w:rsidRPr="002E4E21">
        <w:rPr>
          <w:sz w:val="28"/>
          <w:szCs w:val="28"/>
        </w:rPr>
        <w:t>а</w:t>
      </w:r>
      <w:r w:rsidRPr="002E4E21">
        <w:rPr>
          <w:sz w:val="28"/>
          <w:szCs w:val="28"/>
        </w:rPr>
        <w:t>ния комфортной городской среды за счет средств федерального бюджета</w:t>
      </w:r>
    </w:p>
    <w:p w:rsidR="00A03425" w:rsidRPr="002E4E21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E4E2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E4E21">
        <w:rPr>
          <w:sz w:val="28"/>
          <w:szCs w:val="28"/>
        </w:rPr>
        <w:t>ь</w:t>
      </w:r>
      <w:r w:rsidRPr="002E4E21">
        <w:rPr>
          <w:sz w:val="28"/>
          <w:szCs w:val="28"/>
        </w:rPr>
        <w:t>ного бюджета, на создание комфортной городской среды в малых городах и истор</w:t>
      </w:r>
      <w:r w:rsidRPr="002E4E21">
        <w:rPr>
          <w:sz w:val="28"/>
          <w:szCs w:val="28"/>
        </w:rPr>
        <w:t>и</w:t>
      </w:r>
      <w:r w:rsidRPr="002E4E21">
        <w:rPr>
          <w:sz w:val="28"/>
          <w:szCs w:val="28"/>
        </w:rPr>
        <w:t xml:space="preserve">ческих поселениях </w:t>
      </w:r>
      <w:r w:rsidR="00395F43">
        <w:rPr>
          <w:sz w:val="28"/>
          <w:szCs w:val="28"/>
        </w:rPr>
        <w:t>–</w:t>
      </w:r>
      <w:r w:rsidRPr="002E4E21">
        <w:rPr>
          <w:sz w:val="28"/>
          <w:szCs w:val="28"/>
        </w:rPr>
        <w:t xml:space="preserve"> победителях Всероссийского конкурса лучших проектов созд</w:t>
      </w:r>
      <w:r w:rsidRPr="002E4E21">
        <w:rPr>
          <w:sz w:val="28"/>
          <w:szCs w:val="28"/>
        </w:rPr>
        <w:t>а</w:t>
      </w:r>
      <w:r w:rsidRPr="002E4E21">
        <w:rPr>
          <w:sz w:val="28"/>
          <w:szCs w:val="28"/>
        </w:rPr>
        <w:t>ния комфортной городской среды.</w:t>
      </w:r>
      <w:proofErr w:type="gramEnd"/>
    </w:p>
    <w:p w:rsidR="00A03425" w:rsidRPr="002E4E21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E4E21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2E4E21">
        <w:rPr>
          <w:sz w:val="28"/>
          <w:szCs w:val="28"/>
        </w:rPr>
        <w:t>т</w:t>
      </w:r>
      <w:r w:rsidRPr="002E4E21">
        <w:rPr>
          <w:sz w:val="28"/>
          <w:szCs w:val="28"/>
        </w:rPr>
        <w:t>ся по соответствующим кодам вида доходов 000 2 02 45424 00 0000 150 «Межбю</w:t>
      </w:r>
      <w:r w:rsidRPr="002E4E21">
        <w:rPr>
          <w:sz w:val="28"/>
          <w:szCs w:val="28"/>
        </w:rPr>
        <w:t>д</w:t>
      </w:r>
      <w:r w:rsidRPr="002E4E21">
        <w:rPr>
          <w:sz w:val="28"/>
          <w:szCs w:val="28"/>
        </w:rPr>
        <w:t xml:space="preserve">жетные трансферты, передаваемые бюджетам на создание комфортной городской среды в малых городах и исторических поселениях </w:t>
      </w:r>
      <w:r w:rsidR="00395F43">
        <w:rPr>
          <w:sz w:val="28"/>
          <w:szCs w:val="28"/>
        </w:rPr>
        <w:t>–</w:t>
      </w:r>
      <w:r w:rsidRPr="002E4E21">
        <w:rPr>
          <w:sz w:val="28"/>
          <w:szCs w:val="28"/>
        </w:rPr>
        <w:t xml:space="preserve"> победителях Всероссийского конкурса лучших проектов создания комфортной городской среды» классификации доходов бюджетов.</w:t>
      </w:r>
      <w:proofErr w:type="gramEnd"/>
    </w:p>
    <w:p w:rsidR="00A03425" w:rsidRPr="002E4E21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03425" w:rsidRPr="002E4E21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E4E21">
        <w:rPr>
          <w:sz w:val="28"/>
          <w:szCs w:val="28"/>
        </w:rPr>
        <w:t xml:space="preserve">- 55550 Софинансируемые расходы на реализацию программ формирования современной городской среды </w:t>
      </w:r>
    </w:p>
    <w:p w:rsidR="00A03425" w:rsidRPr="002E4E21" w:rsidRDefault="00A03425" w:rsidP="002E4E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E4E2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программ формирования совреме</w:t>
      </w:r>
      <w:r w:rsidRPr="002E4E21">
        <w:rPr>
          <w:sz w:val="28"/>
          <w:szCs w:val="28"/>
        </w:rPr>
        <w:t>н</w:t>
      </w:r>
      <w:r w:rsidRPr="002E4E21">
        <w:rPr>
          <w:sz w:val="28"/>
          <w:szCs w:val="28"/>
        </w:rPr>
        <w:t>ной городской среды.</w:t>
      </w:r>
    </w:p>
    <w:p w:rsidR="00A03425" w:rsidRPr="002E4E21" w:rsidRDefault="00A03425" w:rsidP="00A0342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E4E21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25555 00 0000 150 «Субсидии бюджетам на реализ</w:t>
      </w:r>
      <w:r w:rsidRPr="002E4E21">
        <w:rPr>
          <w:sz w:val="28"/>
          <w:szCs w:val="28"/>
        </w:rPr>
        <w:t>а</w:t>
      </w:r>
      <w:r w:rsidRPr="002E4E21">
        <w:rPr>
          <w:sz w:val="28"/>
          <w:szCs w:val="28"/>
        </w:rPr>
        <w:t>цию программ формирования современной городской среды» классификации дох</w:t>
      </w:r>
      <w:r w:rsidRPr="002E4E21">
        <w:rPr>
          <w:sz w:val="28"/>
          <w:szCs w:val="28"/>
        </w:rPr>
        <w:t>о</w:t>
      </w:r>
      <w:r w:rsidRPr="002E4E21">
        <w:rPr>
          <w:sz w:val="28"/>
          <w:szCs w:val="28"/>
        </w:rPr>
        <w:t>дов бюджетов</w:t>
      </w:r>
      <w:proofErr w:type="gramStart"/>
      <w:r w:rsidRPr="002E4E21">
        <w:rPr>
          <w:sz w:val="28"/>
          <w:szCs w:val="28"/>
        </w:rPr>
        <w:t>.</w:t>
      </w:r>
      <w:r w:rsidR="002E4E21">
        <w:rPr>
          <w:sz w:val="28"/>
          <w:szCs w:val="28"/>
        </w:rPr>
        <w:t>»;</w:t>
      </w:r>
      <w:proofErr w:type="gramEnd"/>
    </w:p>
    <w:p w:rsidR="00585F2F" w:rsidRDefault="00585F2F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4201C4" w:rsidRDefault="004201C4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81DA8" w:rsidRPr="00F24D4A" w:rsidRDefault="00210FAF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F24D4A" w:rsidRPr="00F24D4A">
        <w:rPr>
          <w:sz w:val="28"/>
          <w:szCs w:val="28"/>
        </w:rPr>
        <w:t>) в подпункте</w:t>
      </w:r>
      <w:r w:rsidR="00F24D4A">
        <w:rPr>
          <w:sz w:val="28"/>
          <w:szCs w:val="28"/>
        </w:rPr>
        <w:t xml:space="preserve"> </w:t>
      </w:r>
      <w:r w:rsidR="00F24D4A" w:rsidRPr="00F24D4A">
        <w:rPr>
          <w:sz w:val="28"/>
          <w:szCs w:val="28"/>
        </w:rPr>
        <w:t>2.30</w:t>
      </w:r>
      <w:r w:rsidR="00F24D4A">
        <w:rPr>
          <w:sz w:val="28"/>
          <w:szCs w:val="28"/>
          <w:vertAlign w:val="superscript"/>
        </w:rPr>
        <w:t>1</w:t>
      </w:r>
      <w:r w:rsidR="00F24D4A" w:rsidRPr="00F24D4A">
        <w:rPr>
          <w:sz w:val="28"/>
          <w:szCs w:val="28"/>
        </w:rPr>
        <w:t xml:space="preserve">. </w:t>
      </w:r>
      <w:r w:rsidR="00F24D4A">
        <w:rPr>
          <w:sz w:val="28"/>
          <w:szCs w:val="28"/>
        </w:rPr>
        <w:t>«</w:t>
      </w:r>
      <w:r w:rsidR="00F24D4A" w:rsidRPr="00F24D4A">
        <w:rPr>
          <w:sz w:val="28"/>
          <w:szCs w:val="28"/>
        </w:rPr>
        <w:t>Государственная программа  «Развитие физической культуры и спорта</w:t>
      </w:r>
      <w:r w:rsidR="00F24D4A">
        <w:rPr>
          <w:sz w:val="28"/>
          <w:szCs w:val="28"/>
        </w:rPr>
        <w:t xml:space="preserve"> </w:t>
      </w:r>
      <w:r w:rsidR="00F24D4A" w:rsidRPr="00F24D4A">
        <w:rPr>
          <w:sz w:val="28"/>
          <w:szCs w:val="28"/>
        </w:rPr>
        <w:t>в Республике Татарстан на 2019 – 202</w:t>
      </w:r>
      <w:r w:rsidR="00F24D4A">
        <w:rPr>
          <w:sz w:val="28"/>
          <w:szCs w:val="28"/>
        </w:rPr>
        <w:t>1</w:t>
      </w:r>
      <w:r w:rsidR="00F24D4A" w:rsidRPr="00F24D4A">
        <w:rPr>
          <w:sz w:val="28"/>
          <w:szCs w:val="28"/>
        </w:rPr>
        <w:t xml:space="preserve"> годы</w:t>
      </w:r>
      <w:r w:rsidR="00F24D4A">
        <w:rPr>
          <w:sz w:val="28"/>
          <w:szCs w:val="28"/>
        </w:rPr>
        <w:t>»:</w:t>
      </w:r>
    </w:p>
    <w:p w:rsidR="00F24D4A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2019 – 2021 годы» заменить словами «на 2019 – 2022 годы»;</w:t>
      </w:r>
    </w:p>
    <w:p w:rsidR="00F24D4A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2019 – 2021 годы» заменить словами «на 2019 – 2022 годы»;</w:t>
      </w:r>
    </w:p>
    <w:p w:rsidR="00F24D4A" w:rsidRPr="00BF5F94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F24D4A">
        <w:rPr>
          <w:sz w:val="28"/>
          <w:szCs w:val="28"/>
        </w:rPr>
        <w:t>37 0 00 00000 Государственная программа «Развитие физической культуры и спорта в Республике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2019 – 2021 годы» заменить словами «на 2019 – 2022 годы»; </w:t>
      </w:r>
    </w:p>
    <w:p w:rsidR="00F24D4A" w:rsidRDefault="00F24D4A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E0283" w:rsidRDefault="00FE0283" w:rsidP="00FE02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FE0283">
        <w:rPr>
          <w:sz w:val="28"/>
          <w:szCs w:val="28"/>
        </w:rPr>
        <w:t>37</w:t>
      </w:r>
      <w:proofErr w:type="gramStart"/>
      <w:r w:rsidRPr="00FE0283">
        <w:rPr>
          <w:sz w:val="28"/>
          <w:szCs w:val="28"/>
        </w:rPr>
        <w:t xml:space="preserve"> К</w:t>
      </w:r>
      <w:proofErr w:type="gramEnd"/>
      <w:r w:rsidRPr="00FE0283">
        <w:rPr>
          <w:sz w:val="28"/>
          <w:szCs w:val="28"/>
        </w:rPr>
        <w:t xml:space="preserve"> P5 00000 Федеральный проект «Спорт – норма жизни»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FE0283" w:rsidRPr="00FE0283" w:rsidRDefault="00FE0283" w:rsidP="00FE02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FE0283">
        <w:rPr>
          <w:sz w:val="28"/>
          <w:szCs w:val="28"/>
        </w:rPr>
        <w:t>- 54952 Создание объектов спорта в рамках государственно-частного (</w:t>
      </w:r>
      <w:proofErr w:type="spellStart"/>
      <w:r w:rsidRPr="00FE0283">
        <w:rPr>
          <w:sz w:val="28"/>
          <w:szCs w:val="28"/>
        </w:rPr>
        <w:t>мун</w:t>
      </w:r>
      <w:r w:rsidRPr="00FE0283">
        <w:rPr>
          <w:sz w:val="28"/>
          <w:szCs w:val="28"/>
        </w:rPr>
        <w:t>и</w:t>
      </w:r>
      <w:r w:rsidRPr="00FE0283">
        <w:rPr>
          <w:sz w:val="28"/>
          <w:szCs w:val="28"/>
        </w:rPr>
        <w:t>ципально</w:t>
      </w:r>
      <w:proofErr w:type="spellEnd"/>
      <w:r w:rsidRPr="00FE0283">
        <w:rPr>
          <w:sz w:val="28"/>
          <w:szCs w:val="28"/>
        </w:rPr>
        <w:t>-частного) партнерства</w:t>
      </w:r>
      <w:r>
        <w:rPr>
          <w:sz w:val="28"/>
          <w:szCs w:val="28"/>
        </w:rPr>
        <w:t>»;</w:t>
      </w:r>
    </w:p>
    <w:p w:rsidR="00FE0283" w:rsidRDefault="00FE028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24D4A" w:rsidRDefault="00F24D4A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81DA8" w:rsidRDefault="00210FAF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</w:t>
      </w:r>
      <w:r w:rsidR="00D81DA8" w:rsidRPr="00D81DA8">
        <w:rPr>
          <w:sz w:val="28"/>
          <w:szCs w:val="28"/>
        </w:rPr>
        <w:t>) в подпункте 2.30</w:t>
      </w:r>
      <w:r w:rsidR="00D81DA8">
        <w:rPr>
          <w:sz w:val="28"/>
          <w:szCs w:val="28"/>
          <w:vertAlign w:val="superscript"/>
        </w:rPr>
        <w:t>2</w:t>
      </w:r>
      <w:r w:rsidR="00D81DA8" w:rsidRPr="00D81DA8">
        <w:rPr>
          <w:sz w:val="28"/>
          <w:szCs w:val="28"/>
        </w:rPr>
        <w:t xml:space="preserve">. </w:t>
      </w:r>
      <w:r w:rsidR="00D81DA8">
        <w:rPr>
          <w:sz w:val="28"/>
          <w:szCs w:val="28"/>
        </w:rPr>
        <w:t>«</w:t>
      </w:r>
      <w:r w:rsidR="00D81DA8" w:rsidRPr="00D81DA8">
        <w:rPr>
          <w:sz w:val="28"/>
          <w:szCs w:val="28"/>
        </w:rPr>
        <w:t>Государственная программа  «Развитие молодежной п</w:t>
      </w:r>
      <w:r w:rsidR="00D81DA8" w:rsidRPr="00D81DA8">
        <w:rPr>
          <w:sz w:val="28"/>
          <w:szCs w:val="28"/>
        </w:rPr>
        <w:t>о</w:t>
      </w:r>
      <w:r w:rsidR="00D81DA8" w:rsidRPr="00D81DA8">
        <w:rPr>
          <w:sz w:val="28"/>
          <w:szCs w:val="28"/>
        </w:rPr>
        <w:t>литики в Республике Татарстан на 2019 – 2021 годы»</w:t>
      </w:r>
      <w:r w:rsidR="00D81DA8">
        <w:rPr>
          <w:sz w:val="28"/>
          <w:szCs w:val="28"/>
        </w:rPr>
        <w:t>:</w:t>
      </w:r>
    </w:p>
    <w:p w:rsidR="00F24D4A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636A6">
        <w:rPr>
          <w:sz w:val="28"/>
          <w:szCs w:val="28"/>
        </w:rPr>
        <w:lastRenderedPageBreak/>
        <w:t>в наименовании слова «</w:t>
      </w:r>
      <w:r>
        <w:rPr>
          <w:sz w:val="28"/>
          <w:szCs w:val="28"/>
        </w:rPr>
        <w:t>на 2019 – 2021 годы» заменить словами «на 2019 – 2022 годы»;</w:t>
      </w:r>
    </w:p>
    <w:p w:rsidR="00F24D4A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2019 – 2021 годы» заменить словами «на 2019 – 2022 годы»;</w:t>
      </w:r>
    </w:p>
    <w:p w:rsidR="00F24D4A" w:rsidRPr="00BF5F94" w:rsidRDefault="00F24D4A" w:rsidP="00F24D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первом целевой статьи «</w:t>
      </w:r>
      <w:r w:rsidRPr="00F24D4A">
        <w:rPr>
          <w:sz w:val="28"/>
          <w:szCs w:val="28"/>
        </w:rPr>
        <w:t>38 0 00 00000 Государственная программа «Развитие молодежной политики в Республике Татарстан</w:t>
      </w:r>
      <w:r w:rsidRPr="00BF5F9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«на 2019 – 2021 годы» заменить словами «на 2019 – 2022 годы»; </w:t>
      </w:r>
    </w:p>
    <w:p w:rsidR="00D81DA8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первый целевой статьи «</w:t>
      </w:r>
      <w:r w:rsidRPr="00D81DA8">
        <w:rPr>
          <w:sz w:val="28"/>
          <w:szCs w:val="28"/>
        </w:rPr>
        <w:t>38 4 00 00000 Подпрограмма «Патриотическое воспитание молодежи Республики Татарстан»</w:t>
      </w:r>
      <w:r>
        <w:rPr>
          <w:sz w:val="28"/>
          <w:szCs w:val="28"/>
        </w:rPr>
        <w:t xml:space="preserve"> изложить в следующей редакции:</w:t>
      </w:r>
    </w:p>
    <w:p w:rsid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81DA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81DA8">
        <w:rPr>
          <w:sz w:val="28"/>
          <w:szCs w:val="28"/>
        </w:rPr>
        <w:t>р</w:t>
      </w:r>
      <w:r w:rsidRPr="00D81DA8">
        <w:rPr>
          <w:sz w:val="28"/>
          <w:szCs w:val="28"/>
        </w:rPr>
        <w:t>стан на реализацию подпрограммы по следующему основному мероприятию и ф</w:t>
      </w:r>
      <w:r w:rsidRPr="00D81DA8">
        <w:rPr>
          <w:sz w:val="28"/>
          <w:szCs w:val="28"/>
        </w:rPr>
        <w:t>е</w:t>
      </w:r>
      <w:r w:rsidRPr="00D81DA8">
        <w:rPr>
          <w:sz w:val="28"/>
          <w:szCs w:val="28"/>
        </w:rPr>
        <w:t>деральному проекту</w:t>
      </w:r>
      <w:proofErr w:type="gramStart"/>
      <w:r w:rsidRPr="00D81DA8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060DBC" w:rsidRDefault="00060DBC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1DA8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дополнить следующ</w:t>
      </w:r>
      <w:r w:rsidR="006A50B9">
        <w:rPr>
          <w:sz w:val="28"/>
          <w:szCs w:val="28"/>
        </w:rPr>
        <w:t>ими</w:t>
      </w:r>
      <w:r>
        <w:rPr>
          <w:sz w:val="28"/>
          <w:szCs w:val="28"/>
        </w:rPr>
        <w:t xml:space="preserve"> целев</w:t>
      </w:r>
      <w:r w:rsidR="006A50B9">
        <w:rPr>
          <w:sz w:val="28"/>
          <w:szCs w:val="28"/>
        </w:rPr>
        <w:t>ыми</w:t>
      </w:r>
      <w:r>
        <w:rPr>
          <w:sz w:val="28"/>
          <w:szCs w:val="28"/>
        </w:rPr>
        <w:t xml:space="preserve"> стать</w:t>
      </w:r>
      <w:r w:rsidR="006A50B9">
        <w:rPr>
          <w:sz w:val="28"/>
          <w:szCs w:val="28"/>
        </w:rPr>
        <w:t>ями</w:t>
      </w:r>
      <w:r>
        <w:rPr>
          <w:sz w:val="28"/>
          <w:szCs w:val="28"/>
        </w:rPr>
        <w:t>:</w:t>
      </w:r>
    </w:p>
    <w:p w:rsidR="00D81DA8" w:rsidRPr="00D81DA8" w:rsidRDefault="00D81DA8" w:rsidP="00D81D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81DA8">
        <w:rPr>
          <w:sz w:val="28"/>
          <w:szCs w:val="28"/>
        </w:rPr>
        <w:t>38 4 P4 00000  Федеральный проект</w:t>
      </w:r>
    </w:p>
    <w:p w:rsidR="00D81DA8" w:rsidRPr="00D81DA8" w:rsidRDefault="00D81DA8" w:rsidP="00D81D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81DA8">
        <w:rPr>
          <w:sz w:val="28"/>
          <w:szCs w:val="28"/>
        </w:rPr>
        <w:t>«Укрепление общественного здоровья»</w:t>
      </w:r>
    </w:p>
    <w:p w:rsidR="00D81DA8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1DA8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1DA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81DA8">
        <w:rPr>
          <w:sz w:val="28"/>
          <w:szCs w:val="28"/>
        </w:rPr>
        <w:t>р</w:t>
      </w:r>
      <w:r w:rsidRPr="00D81DA8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D81DA8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1DA8" w:rsidRPr="00D81DA8" w:rsidRDefault="00D81DA8" w:rsidP="00D81D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1DA8">
        <w:rPr>
          <w:sz w:val="28"/>
          <w:szCs w:val="28"/>
        </w:rPr>
        <w:t>- 10990 Реализация программных мероприятий</w:t>
      </w:r>
      <w:r>
        <w:rPr>
          <w:sz w:val="28"/>
          <w:szCs w:val="28"/>
        </w:rPr>
        <w:t>»;</w:t>
      </w:r>
    </w:p>
    <w:p w:rsidR="00D81DA8" w:rsidRDefault="00D81DA8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6A50B9" w:rsidRPr="006A50B9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6A50B9">
        <w:rPr>
          <w:sz w:val="28"/>
          <w:szCs w:val="28"/>
        </w:rPr>
        <w:t xml:space="preserve">38 8 00 00000 Подпрограмма </w:t>
      </w:r>
    </w:p>
    <w:p w:rsidR="006A50B9" w:rsidRPr="006A50B9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A50B9">
        <w:rPr>
          <w:sz w:val="28"/>
          <w:szCs w:val="28"/>
        </w:rPr>
        <w:t>«Работающая молодежь Республики Татарстан»</w:t>
      </w:r>
    </w:p>
    <w:p w:rsidR="006A50B9" w:rsidRPr="006A50B9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A50B9" w:rsidRPr="006A50B9" w:rsidRDefault="006A50B9" w:rsidP="006A50B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A50B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A50B9">
        <w:rPr>
          <w:sz w:val="28"/>
          <w:szCs w:val="28"/>
        </w:rPr>
        <w:t>р</w:t>
      </w:r>
      <w:r w:rsidRPr="006A50B9">
        <w:rPr>
          <w:sz w:val="28"/>
          <w:szCs w:val="28"/>
        </w:rPr>
        <w:t>стан на реализацию подпрограммы по следующему основному мероприятию:</w:t>
      </w:r>
    </w:p>
    <w:p w:rsidR="006A50B9" w:rsidRPr="006A50B9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A50B9" w:rsidRPr="006A50B9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A50B9">
        <w:rPr>
          <w:sz w:val="28"/>
          <w:szCs w:val="28"/>
        </w:rPr>
        <w:t xml:space="preserve">38 8 01 00000  Основное мероприятие </w:t>
      </w:r>
    </w:p>
    <w:p w:rsidR="006A50B9" w:rsidRPr="006A50B9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A50B9">
        <w:rPr>
          <w:sz w:val="28"/>
          <w:szCs w:val="28"/>
        </w:rPr>
        <w:t>«Повышение эффективности молодежной политики, реализуемой в отношении р</w:t>
      </w:r>
      <w:r w:rsidRPr="006A50B9">
        <w:rPr>
          <w:sz w:val="28"/>
          <w:szCs w:val="28"/>
        </w:rPr>
        <w:t>а</w:t>
      </w:r>
      <w:r w:rsidRPr="006A50B9">
        <w:rPr>
          <w:sz w:val="28"/>
          <w:szCs w:val="28"/>
        </w:rPr>
        <w:t>ботающей молодежи на предприятиях и организациях республики»</w:t>
      </w:r>
    </w:p>
    <w:p w:rsidR="006A50B9" w:rsidRPr="006A50B9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A50B9" w:rsidRPr="006A50B9" w:rsidRDefault="006A50B9" w:rsidP="006A50B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A50B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A50B9">
        <w:rPr>
          <w:sz w:val="28"/>
          <w:szCs w:val="28"/>
        </w:rPr>
        <w:t>р</w:t>
      </w:r>
      <w:r w:rsidRPr="006A50B9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6A50B9" w:rsidRPr="006A50B9" w:rsidRDefault="006A50B9" w:rsidP="006A50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A50B9" w:rsidRPr="006A50B9" w:rsidRDefault="006A50B9" w:rsidP="006A50B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A50B9">
        <w:rPr>
          <w:sz w:val="28"/>
          <w:szCs w:val="28"/>
        </w:rPr>
        <w:t>- 10990 Реализация программных мероприятий</w:t>
      </w:r>
      <w:r>
        <w:rPr>
          <w:sz w:val="28"/>
          <w:szCs w:val="28"/>
        </w:rPr>
        <w:t>»;</w:t>
      </w:r>
    </w:p>
    <w:p w:rsidR="006A50B9" w:rsidRDefault="006A50B9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81DA8" w:rsidRPr="00E462AF" w:rsidRDefault="00D81DA8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A5551F" w:rsidRDefault="00210FAF" w:rsidP="007327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 w:rsidR="00401261" w:rsidRPr="002E4E21">
        <w:rPr>
          <w:sz w:val="28"/>
          <w:szCs w:val="28"/>
        </w:rPr>
        <w:t xml:space="preserve">) </w:t>
      </w:r>
      <w:r w:rsidR="002E4E21" w:rsidRPr="002E4E21">
        <w:rPr>
          <w:sz w:val="28"/>
          <w:szCs w:val="28"/>
        </w:rPr>
        <w:t xml:space="preserve">в </w:t>
      </w:r>
      <w:r w:rsidR="00585F2F" w:rsidRPr="002E4E21">
        <w:rPr>
          <w:sz w:val="28"/>
          <w:szCs w:val="28"/>
        </w:rPr>
        <w:t>подпункт</w:t>
      </w:r>
      <w:r w:rsidR="002E4E21" w:rsidRPr="002E4E21">
        <w:rPr>
          <w:sz w:val="28"/>
          <w:szCs w:val="28"/>
        </w:rPr>
        <w:t>е</w:t>
      </w:r>
      <w:r w:rsidR="00585F2F" w:rsidRPr="002E4E21">
        <w:rPr>
          <w:sz w:val="28"/>
          <w:szCs w:val="28"/>
        </w:rPr>
        <w:t xml:space="preserve"> </w:t>
      </w:r>
      <w:r w:rsidR="002E4E21" w:rsidRPr="002E4E21">
        <w:rPr>
          <w:sz w:val="28"/>
          <w:szCs w:val="28"/>
        </w:rPr>
        <w:t xml:space="preserve">2.31. </w:t>
      </w:r>
      <w:r w:rsidR="00395F43">
        <w:rPr>
          <w:sz w:val="28"/>
          <w:szCs w:val="28"/>
        </w:rPr>
        <w:t>«</w:t>
      </w:r>
      <w:r w:rsidR="002E4E21" w:rsidRPr="002E4E21">
        <w:rPr>
          <w:sz w:val="28"/>
          <w:szCs w:val="28"/>
        </w:rPr>
        <w:t>Непрограммные направления расходов бюджета Ре</w:t>
      </w:r>
      <w:r w:rsidR="002E4E21" w:rsidRPr="002E4E21">
        <w:rPr>
          <w:sz w:val="28"/>
          <w:szCs w:val="28"/>
        </w:rPr>
        <w:t>с</w:t>
      </w:r>
      <w:r w:rsidR="002E4E21" w:rsidRPr="002E4E21">
        <w:rPr>
          <w:sz w:val="28"/>
          <w:szCs w:val="28"/>
        </w:rPr>
        <w:t>публики Татарстан и государственных внебюджетных фондов Российской Федер</w:t>
      </w:r>
      <w:r w:rsidR="002E4E21" w:rsidRPr="002E4E21">
        <w:rPr>
          <w:sz w:val="28"/>
          <w:szCs w:val="28"/>
        </w:rPr>
        <w:t>а</w:t>
      </w:r>
      <w:r w:rsidR="002E4E21" w:rsidRPr="002E4E21">
        <w:rPr>
          <w:sz w:val="28"/>
          <w:szCs w:val="28"/>
        </w:rPr>
        <w:t>ции</w:t>
      </w:r>
      <w:r w:rsidR="002E4E21">
        <w:rPr>
          <w:sz w:val="28"/>
          <w:szCs w:val="28"/>
        </w:rPr>
        <w:t xml:space="preserve">» </w:t>
      </w:r>
      <w:r w:rsidR="00A5551F">
        <w:rPr>
          <w:sz w:val="28"/>
          <w:szCs w:val="28"/>
        </w:rPr>
        <w:t xml:space="preserve">в </w:t>
      </w:r>
      <w:r w:rsidR="00732741">
        <w:rPr>
          <w:sz w:val="28"/>
          <w:szCs w:val="28"/>
        </w:rPr>
        <w:t>целев</w:t>
      </w:r>
      <w:r w:rsidR="00A5551F">
        <w:rPr>
          <w:sz w:val="28"/>
          <w:szCs w:val="28"/>
        </w:rPr>
        <w:t>ой</w:t>
      </w:r>
      <w:r w:rsidR="00732741">
        <w:rPr>
          <w:sz w:val="28"/>
          <w:szCs w:val="28"/>
        </w:rPr>
        <w:t xml:space="preserve"> стать</w:t>
      </w:r>
      <w:r w:rsidR="00A5551F">
        <w:rPr>
          <w:sz w:val="28"/>
          <w:szCs w:val="28"/>
        </w:rPr>
        <w:t>е</w:t>
      </w:r>
      <w:r w:rsidR="00732741">
        <w:rPr>
          <w:sz w:val="28"/>
          <w:szCs w:val="28"/>
        </w:rPr>
        <w:t xml:space="preserve"> «</w:t>
      </w:r>
      <w:r w:rsidR="002E4E21" w:rsidRPr="00732741">
        <w:rPr>
          <w:sz w:val="28"/>
          <w:szCs w:val="28"/>
        </w:rPr>
        <w:t>99 0 00 00000 Непрограммные направления расходов</w:t>
      </w:r>
      <w:r w:rsidR="00732741">
        <w:rPr>
          <w:sz w:val="28"/>
          <w:szCs w:val="28"/>
        </w:rPr>
        <w:t>»</w:t>
      </w:r>
      <w:r w:rsidR="00A5551F">
        <w:rPr>
          <w:sz w:val="28"/>
          <w:szCs w:val="28"/>
        </w:rPr>
        <w:t>:</w:t>
      </w:r>
    </w:p>
    <w:p w:rsidR="002E4E21" w:rsidRDefault="00732741" w:rsidP="007327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дополнить следующим</w:t>
      </w:r>
      <w:r w:rsidR="000A609F">
        <w:rPr>
          <w:sz w:val="28"/>
          <w:szCs w:val="28"/>
        </w:rPr>
        <w:t>и</w:t>
      </w:r>
      <w:r>
        <w:rPr>
          <w:sz w:val="28"/>
          <w:szCs w:val="28"/>
        </w:rPr>
        <w:t xml:space="preserve"> направлени</w:t>
      </w:r>
      <w:r w:rsidR="000A609F">
        <w:rPr>
          <w:sz w:val="28"/>
          <w:szCs w:val="28"/>
        </w:rPr>
        <w:t>ями</w:t>
      </w:r>
      <w:r>
        <w:rPr>
          <w:sz w:val="28"/>
          <w:szCs w:val="28"/>
        </w:rPr>
        <w:t xml:space="preserve"> расходов:</w:t>
      </w:r>
    </w:p>
    <w:p w:rsidR="00732741" w:rsidRPr="00732741" w:rsidRDefault="00732741" w:rsidP="007327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732741">
        <w:rPr>
          <w:sz w:val="28"/>
          <w:szCs w:val="28"/>
        </w:rPr>
        <w:t>- 25130 Межбюджетные трансферты, передаваемые бюджетам муниципал</w:t>
      </w:r>
      <w:r w:rsidRPr="00732741">
        <w:rPr>
          <w:sz w:val="28"/>
          <w:szCs w:val="28"/>
        </w:rPr>
        <w:t>ь</w:t>
      </w:r>
      <w:r w:rsidRPr="00732741">
        <w:rPr>
          <w:sz w:val="28"/>
          <w:szCs w:val="28"/>
        </w:rPr>
        <w:t>ных образований Республики Татарстан на финансовое обеспечение исполнения расходных обязательств муниципальных образований</w:t>
      </w:r>
    </w:p>
    <w:p w:rsidR="00732741" w:rsidRPr="00732741" w:rsidRDefault="00732741" w:rsidP="007327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2741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исполнения расходных обязательств муниципальных образований.</w:t>
      </w:r>
    </w:p>
    <w:p w:rsidR="00732741" w:rsidRPr="00732741" w:rsidRDefault="00732741" w:rsidP="007327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32741">
        <w:rPr>
          <w:sz w:val="28"/>
          <w:szCs w:val="28"/>
        </w:rPr>
        <w:t>Поступление в местные бюджеты иных межбюджетных трансфертов на ук</w:t>
      </w:r>
      <w:r w:rsidRPr="00732741">
        <w:rPr>
          <w:sz w:val="28"/>
          <w:szCs w:val="28"/>
        </w:rPr>
        <w:t>а</w:t>
      </w:r>
      <w:r w:rsidRPr="00732741">
        <w:rPr>
          <w:sz w:val="28"/>
          <w:szCs w:val="28"/>
        </w:rPr>
        <w:t>занные цели отражается по соответствующим кодам вида доходов 000 2 02 45160 00 0000 150 «Межбюджетные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уровня» классификации доходов бюджетов</w:t>
      </w:r>
      <w:proofErr w:type="gramStart"/>
      <w:r w:rsidRPr="00732741">
        <w:rPr>
          <w:sz w:val="28"/>
          <w:szCs w:val="28"/>
        </w:rPr>
        <w:t>.</w:t>
      </w:r>
      <w:r w:rsidR="00A5551F">
        <w:rPr>
          <w:sz w:val="28"/>
          <w:szCs w:val="28"/>
        </w:rPr>
        <w:t>»;</w:t>
      </w:r>
      <w:proofErr w:type="gramEnd"/>
    </w:p>
    <w:p w:rsidR="000A609F" w:rsidRPr="000A609F" w:rsidRDefault="000A609F" w:rsidP="000A60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0A609F">
        <w:rPr>
          <w:sz w:val="28"/>
          <w:szCs w:val="28"/>
        </w:rPr>
        <w:t xml:space="preserve">- 50670 Осуществление переданных полномочий Российской Федерации по федеральному государственному </w:t>
      </w:r>
      <w:proofErr w:type="gramStart"/>
      <w:r w:rsidRPr="000A609F">
        <w:rPr>
          <w:sz w:val="28"/>
          <w:szCs w:val="28"/>
        </w:rPr>
        <w:t>контролю за</w:t>
      </w:r>
      <w:proofErr w:type="gramEnd"/>
      <w:r w:rsidRPr="000A609F">
        <w:rPr>
          <w:sz w:val="28"/>
          <w:szCs w:val="28"/>
        </w:rPr>
        <w:t xml:space="preserve"> соблюдением правил технической эксплуатации внеуличного транспорта и правил пользования внеуличным транспо</w:t>
      </w:r>
      <w:r w:rsidRPr="000A609F">
        <w:rPr>
          <w:sz w:val="28"/>
          <w:szCs w:val="28"/>
        </w:rPr>
        <w:t>р</w:t>
      </w:r>
      <w:r w:rsidRPr="000A609F">
        <w:rPr>
          <w:sz w:val="28"/>
          <w:szCs w:val="28"/>
        </w:rPr>
        <w:t>том за счет средств федерального бюджета</w:t>
      </w:r>
    </w:p>
    <w:p w:rsidR="000A609F" w:rsidRPr="000A609F" w:rsidRDefault="000A609F" w:rsidP="000A60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A609F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ос</w:t>
      </w:r>
      <w:r w:rsidRPr="000A609F">
        <w:rPr>
          <w:sz w:val="28"/>
          <w:szCs w:val="28"/>
        </w:rPr>
        <w:t>у</w:t>
      </w:r>
      <w:r w:rsidRPr="000A609F">
        <w:rPr>
          <w:sz w:val="28"/>
          <w:szCs w:val="28"/>
        </w:rPr>
        <w:t>ществление переданных полномочий Российской Федерации по федеральному гос</w:t>
      </w:r>
      <w:r w:rsidRPr="000A609F">
        <w:rPr>
          <w:sz w:val="28"/>
          <w:szCs w:val="28"/>
        </w:rPr>
        <w:t>у</w:t>
      </w:r>
      <w:r w:rsidRPr="000A609F">
        <w:rPr>
          <w:sz w:val="28"/>
          <w:szCs w:val="28"/>
        </w:rPr>
        <w:t xml:space="preserve">дарственному </w:t>
      </w:r>
      <w:proofErr w:type="gramStart"/>
      <w:r w:rsidRPr="000A609F">
        <w:rPr>
          <w:sz w:val="28"/>
          <w:szCs w:val="28"/>
        </w:rPr>
        <w:t>контролю за</w:t>
      </w:r>
      <w:proofErr w:type="gramEnd"/>
      <w:r w:rsidRPr="000A609F">
        <w:rPr>
          <w:sz w:val="28"/>
          <w:szCs w:val="28"/>
        </w:rPr>
        <w:t xml:space="preserve"> соблюдением правил технической эксплуатации вн</w:t>
      </w:r>
      <w:r w:rsidRPr="000A609F">
        <w:rPr>
          <w:sz w:val="28"/>
          <w:szCs w:val="28"/>
        </w:rPr>
        <w:t>е</w:t>
      </w:r>
      <w:r w:rsidRPr="000A609F">
        <w:rPr>
          <w:sz w:val="28"/>
          <w:szCs w:val="28"/>
        </w:rPr>
        <w:t>уличного транспорта и правил пользования внеуличным транспортом.</w:t>
      </w:r>
    </w:p>
    <w:p w:rsidR="000A609F" w:rsidRPr="000A609F" w:rsidRDefault="000A609F" w:rsidP="000A60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A609F">
        <w:rPr>
          <w:sz w:val="28"/>
          <w:szCs w:val="28"/>
        </w:rPr>
        <w:t>Поступление  субвенций на указанные цели отражается по соответствующим кодам вида доходов 000 2 02 35067 00 0000 150 «Субвенции бюджетам на осущест</w:t>
      </w:r>
      <w:r w:rsidRPr="000A609F">
        <w:rPr>
          <w:sz w:val="28"/>
          <w:szCs w:val="28"/>
        </w:rPr>
        <w:t>в</w:t>
      </w:r>
      <w:r w:rsidRPr="000A609F">
        <w:rPr>
          <w:sz w:val="28"/>
          <w:szCs w:val="28"/>
        </w:rPr>
        <w:t>ление переданных полномочий Российской Федерации по федеральному госуда</w:t>
      </w:r>
      <w:r w:rsidRPr="000A609F">
        <w:rPr>
          <w:sz w:val="28"/>
          <w:szCs w:val="28"/>
        </w:rPr>
        <w:t>р</w:t>
      </w:r>
      <w:r w:rsidRPr="000A609F">
        <w:rPr>
          <w:sz w:val="28"/>
          <w:szCs w:val="28"/>
        </w:rPr>
        <w:t>ственному контролю за соблюдением правил технической эксплуатации внеуличн</w:t>
      </w:r>
      <w:r w:rsidRPr="000A609F">
        <w:rPr>
          <w:sz w:val="28"/>
          <w:szCs w:val="28"/>
        </w:rPr>
        <w:t>о</w:t>
      </w:r>
      <w:r w:rsidRPr="000A609F">
        <w:rPr>
          <w:sz w:val="28"/>
          <w:szCs w:val="28"/>
        </w:rPr>
        <w:t>го транспорта и правил пользования внеуличным транспортом» классификации д</w:t>
      </w:r>
      <w:r w:rsidRPr="000A609F">
        <w:rPr>
          <w:sz w:val="28"/>
          <w:szCs w:val="28"/>
        </w:rPr>
        <w:t>о</w:t>
      </w:r>
      <w:r w:rsidRPr="000A609F">
        <w:rPr>
          <w:sz w:val="28"/>
          <w:szCs w:val="28"/>
        </w:rPr>
        <w:t>ходов бюджетов</w:t>
      </w:r>
      <w:proofErr w:type="gramStart"/>
      <w:r w:rsidRPr="000A609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A609F" w:rsidRDefault="000A609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5551F" w:rsidRPr="00A5551F" w:rsidRDefault="00A5551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A5551F">
        <w:rPr>
          <w:sz w:val="28"/>
          <w:szCs w:val="28"/>
        </w:rPr>
        <w:t>- 25190 Межбюджетные трансферты, передаваемые бюджетам муниципальных образований  на предоставление грантов сельским пос</w:t>
      </w:r>
      <w:r w:rsidRPr="00A5551F">
        <w:rPr>
          <w:sz w:val="28"/>
          <w:szCs w:val="28"/>
        </w:rPr>
        <w:t>е</w:t>
      </w:r>
      <w:r w:rsidRPr="00A5551F">
        <w:rPr>
          <w:sz w:val="28"/>
          <w:szCs w:val="28"/>
        </w:rPr>
        <w:t>лениям Республики Татарстан</w:t>
      </w:r>
      <w:r>
        <w:rPr>
          <w:sz w:val="28"/>
          <w:szCs w:val="28"/>
        </w:rPr>
        <w:t>» изложить в следующей редакции:</w:t>
      </w:r>
    </w:p>
    <w:p w:rsidR="00A5551F" w:rsidRPr="00A5551F" w:rsidRDefault="00A5551F" w:rsidP="00A5551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A5551F">
        <w:rPr>
          <w:sz w:val="28"/>
          <w:szCs w:val="28"/>
        </w:rPr>
        <w:t>- 25190 Межбюджетные трансферты на предоставление грантов сельским п</w:t>
      </w:r>
      <w:r w:rsidRPr="00A5551F">
        <w:rPr>
          <w:sz w:val="28"/>
          <w:szCs w:val="28"/>
        </w:rPr>
        <w:t>о</w:t>
      </w:r>
      <w:r w:rsidRPr="00A5551F">
        <w:rPr>
          <w:sz w:val="28"/>
          <w:szCs w:val="28"/>
        </w:rPr>
        <w:t>селениям и городским поселениям, образованным на основе поселка городского т</w:t>
      </w:r>
      <w:r w:rsidRPr="00A5551F">
        <w:rPr>
          <w:sz w:val="28"/>
          <w:szCs w:val="28"/>
        </w:rPr>
        <w:t>и</w:t>
      </w:r>
      <w:r w:rsidRPr="00A5551F">
        <w:rPr>
          <w:sz w:val="28"/>
          <w:szCs w:val="28"/>
        </w:rPr>
        <w:t>па, не являющимся административными центрами муниципальных районов Респу</w:t>
      </w:r>
      <w:r w:rsidRPr="00A5551F">
        <w:rPr>
          <w:sz w:val="28"/>
          <w:szCs w:val="28"/>
        </w:rPr>
        <w:t>б</w:t>
      </w:r>
      <w:r w:rsidRPr="00A5551F">
        <w:rPr>
          <w:sz w:val="28"/>
          <w:szCs w:val="28"/>
        </w:rPr>
        <w:t>лики Татарстан</w:t>
      </w:r>
    </w:p>
    <w:p w:rsidR="00A5551F" w:rsidRPr="00A5551F" w:rsidRDefault="00A5551F" w:rsidP="00A5551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5551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межбюджетных трансфертов местным бюджетам на предоставление грантов сельским поселениям и городским поселениям, образова</w:t>
      </w:r>
      <w:r w:rsidRPr="00A5551F">
        <w:rPr>
          <w:sz w:val="28"/>
          <w:szCs w:val="28"/>
        </w:rPr>
        <w:t>н</w:t>
      </w:r>
      <w:r w:rsidRPr="00A5551F">
        <w:rPr>
          <w:sz w:val="28"/>
          <w:szCs w:val="28"/>
        </w:rPr>
        <w:t>ным на основе поселка городского типа, не являющимся административными це</w:t>
      </w:r>
      <w:r w:rsidRPr="00A5551F">
        <w:rPr>
          <w:sz w:val="28"/>
          <w:szCs w:val="28"/>
        </w:rPr>
        <w:t>н</w:t>
      </w:r>
      <w:r w:rsidRPr="00A5551F">
        <w:rPr>
          <w:sz w:val="28"/>
          <w:szCs w:val="28"/>
        </w:rPr>
        <w:t>трами муниципальных районов Республики Татарстан.</w:t>
      </w:r>
      <w:r>
        <w:rPr>
          <w:sz w:val="28"/>
          <w:szCs w:val="28"/>
        </w:rPr>
        <w:t>».</w:t>
      </w:r>
    </w:p>
    <w:p w:rsidR="00A5551F" w:rsidRPr="002E4E21" w:rsidRDefault="00A5551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17F43" w:rsidRPr="00CE3FB5" w:rsidRDefault="001F1EB8" w:rsidP="00E17F4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17F43">
        <w:rPr>
          <w:sz w:val="28"/>
          <w:szCs w:val="28"/>
        </w:rPr>
        <w:t>2. В приложении 1</w:t>
      </w:r>
      <w:r w:rsidR="00E17F43">
        <w:rPr>
          <w:sz w:val="28"/>
          <w:szCs w:val="28"/>
        </w:rPr>
        <w:t xml:space="preserve"> </w:t>
      </w:r>
      <w:r w:rsidR="00E17F43" w:rsidRPr="00CE3FB5">
        <w:rPr>
          <w:sz w:val="28"/>
          <w:szCs w:val="28"/>
        </w:rPr>
        <w:t>строк</w:t>
      </w:r>
      <w:r w:rsidR="00E17F43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F43" w:rsidRPr="00E17F43" w:rsidTr="00822EA0">
        <w:tc>
          <w:tcPr>
            <w:tcW w:w="2127" w:type="dxa"/>
          </w:tcPr>
          <w:p w:rsidR="00E17F43" w:rsidRPr="00E17F43" w:rsidRDefault="00E17F43" w:rsidP="00822EA0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707</w:t>
            </w:r>
          </w:p>
        </w:tc>
        <w:tc>
          <w:tcPr>
            <w:tcW w:w="8187" w:type="dxa"/>
          </w:tcPr>
          <w:p w:rsidR="00E17F43" w:rsidRPr="00E17F43" w:rsidRDefault="00E17F43" w:rsidP="00822EA0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информатизации и связи Республики Татарстан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E17F43" w:rsidRPr="00CE3FB5" w:rsidRDefault="00E17F43" w:rsidP="00E17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F43" w:rsidRPr="00CE3FB5" w:rsidRDefault="00E17F43" w:rsidP="00E17F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F43" w:rsidRPr="00E17F43" w:rsidTr="00822EA0">
        <w:tc>
          <w:tcPr>
            <w:tcW w:w="2127" w:type="dxa"/>
          </w:tcPr>
          <w:p w:rsidR="00E17F43" w:rsidRPr="00E17F43" w:rsidRDefault="00E17F43" w:rsidP="00822EA0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707</w:t>
            </w:r>
          </w:p>
        </w:tc>
        <w:tc>
          <w:tcPr>
            <w:tcW w:w="8187" w:type="dxa"/>
          </w:tcPr>
          <w:p w:rsidR="00E17F43" w:rsidRPr="00E17F43" w:rsidRDefault="00E17F43" w:rsidP="00822EA0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цифрового развития государственного управления, информ</w:t>
            </w: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E17F43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ционных технологий и связи Республики Татарстан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».</w:t>
            </w:r>
          </w:p>
        </w:tc>
      </w:tr>
    </w:tbl>
    <w:p w:rsidR="001F1EB8" w:rsidRDefault="001F1EB8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1F1EB8" w:rsidRDefault="001F1EB8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401261" w:rsidRPr="004659E8" w:rsidRDefault="001F1EB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1261" w:rsidRPr="004659E8">
        <w:rPr>
          <w:sz w:val="28"/>
          <w:szCs w:val="28"/>
        </w:rPr>
        <w:t>. В приложении 2:</w:t>
      </w:r>
    </w:p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01 1 05 54600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отдельным категориям граждан социальной услуги по обеспеч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нию лекарственными препаратами для медицинского применения по реце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 xml:space="preserve">01 1 </w:t>
            </w:r>
            <w:r w:rsidRPr="00C5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 00000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</w:tr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 xml:space="preserve">01 1 </w:t>
            </w:r>
            <w:r w:rsidRPr="00C55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 97070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55EA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E3FB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01 1 P3 54680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01 1 P4 00000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</w:tr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01 1 P4 17020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голя и табака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55EA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CE3FB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632C8" w:rsidRPr="00CE3FB5">
        <w:rPr>
          <w:sz w:val="28"/>
          <w:szCs w:val="28"/>
        </w:rPr>
        <w:t xml:space="preserve">) </w:t>
      </w:r>
      <w:r w:rsidR="00E462AF">
        <w:rPr>
          <w:sz w:val="28"/>
          <w:szCs w:val="28"/>
        </w:rPr>
        <w:t xml:space="preserve">после </w:t>
      </w:r>
      <w:r w:rsidR="002632C8" w:rsidRPr="00CE3FB5">
        <w:rPr>
          <w:sz w:val="28"/>
          <w:szCs w:val="28"/>
        </w:rPr>
        <w:t>строк</w:t>
      </w:r>
      <w:r w:rsidR="00E462AF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194F9F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01 2 09 00000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системы оказания медицинской помощи больным прочими заболеваниями. Организация долечивания и ре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билитации»</w:t>
            </w:r>
          </w:p>
        </w:tc>
      </w:tr>
    </w:tbl>
    <w:p w:rsidR="002632C8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CE3FB5" w:rsidRDefault="00E462AF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</w:t>
      </w:r>
      <w:r w:rsidR="002632C8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0F6001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01 2 09 54220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расходов, связанных с оказанием медицинскими организаци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ми, подведомственными органам исполнительной власти субъектов Росси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федерального бюджета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F02DF" w:rsidRPr="00CE3FB5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01261" w:rsidRPr="00CE3FB5">
        <w:rPr>
          <w:sz w:val="28"/>
          <w:szCs w:val="28"/>
        </w:rPr>
        <w:t xml:space="preserve">) </w:t>
      </w:r>
      <w:r w:rsidR="001637E6" w:rsidRPr="00CE3FB5">
        <w:rPr>
          <w:sz w:val="28"/>
          <w:szCs w:val="28"/>
        </w:rPr>
        <w:t xml:space="preserve">после </w:t>
      </w:r>
      <w:r w:rsidR="00401261" w:rsidRPr="00CE3FB5">
        <w:rPr>
          <w:sz w:val="28"/>
          <w:szCs w:val="28"/>
        </w:rPr>
        <w:t>строк</w:t>
      </w:r>
      <w:r w:rsidR="001637E6" w:rsidRPr="00CE3FB5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605322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01 2 10 05192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CE3FB5" w:rsidRDefault="001637E6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lastRenderedPageBreak/>
        <w:t>дополнить строк</w:t>
      </w:r>
      <w:r w:rsidR="00774484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605322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01 2 10 54760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4749" w:rsidRPr="00CE3FB5" w:rsidRDefault="00104749" w:rsidP="00104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04749" w:rsidRPr="00104749" w:rsidTr="00802719">
        <w:tc>
          <w:tcPr>
            <w:tcW w:w="2127" w:type="dxa"/>
          </w:tcPr>
          <w:p w:rsidR="00104749" w:rsidRPr="00104749" w:rsidRDefault="00104749" w:rsidP="008027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01 2 N3 51900</w:t>
            </w:r>
          </w:p>
        </w:tc>
        <w:tc>
          <w:tcPr>
            <w:tcW w:w="8187" w:type="dxa"/>
          </w:tcPr>
          <w:p w:rsidR="00104749" w:rsidRPr="00104749" w:rsidRDefault="00104749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Переоснащение медицинских организаций, оказывающих медицинскую п</w:t>
            </w: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мощь больным с онкологическими заболеваниями, за счет средств федерал</w:t>
            </w: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04749" w:rsidRPr="00CE3FB5" w:rsidRDefault="00104749" w:rsidP="001047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4749" w:rsidRPr="00CE3FB5" w:rsidRDefault="00104749" w:rsidP="001047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04749" w:rsidRPr="00104749" w:rsidTr="00802719">
        <w:tc>
          <w:tcPr>
            <w:tcW w:w="2127" w:type="dxa"/>
          </w:tcPr>
          <w:p w:rsidR="00104749" w:rsidRPr="00104749" w:rsidRDefault="00104749" w:rsidP="008027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0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01 2 </w:t>
            </w:r>
            <w:r w:rsidRPr="00104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P4 00000</w:t>
            </w:r>
          </w:p>
        </w:tc>
        <w:tc>
          <w:tcPr>
            <w:tcW w:w="8187" w:type="dxa"/>
          </w:tcPr>
          <w:p w:rsidR="00104749" w:rsidRPr="00104749" w:rsidRDefault="00104749" w:rsidP="0010474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04749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104749" w:rsidRPr="00104749" w:rsidTr="00802719">
        <w:tc>
          <w:tcPr>
            <w:tcW w:w="2127" w:type="dxa"/>
          </w:tcPr>
          <w:p w:rsidR="00104749" w:rsidRPr="00104749" w:rsidRDefault="00104749" w:rsidP="008027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04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 2 P4 97030</w:t>
            </w:r>
          </w:p>
        </w:tc>
        <w:tc>
          <w:tcPr>
            <w:tcW w:w="8187" w:type="dxa"/>
          </w:tcPr>
          <w:p w:rsidR="00104749" w:rsidRPr="00104749" w:rsidRDefault="00104749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74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04749" w:rsidRPr="00104749" w:rsidRDefault="00104749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104749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55EA5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01 7 05 97030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01 7 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N5 00000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55EA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5E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 7 N5 17000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социальной поддержки врачей – молодых сп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циалистов</w:t>
            </w:r>
          </w:p>
        </w:tc>
      </w:tr>
      <w:tr w:rsidR="00C55EA5" w:rsidRPr="00C55EA5" w:rsidTr="00C55EA5">
        <w:tc>
          <w:tcPr>
            <w:tcW w:w="212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5E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 7 N5 18000</w:t>
            </w:r>
          </w:p>
        </w:tc>
        <w:tc>
          <w:tcPr>
            <w:tcW w:w="8187" w:type="dxa"/>
          </w:tcPr>
          <w:p w:rsidR="00C55EA5" w:rsidRPr="00C55EA5" w:rsidRDefault="00C55EA5" w:rsidP="00C55E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EA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55EA5" w:rsidRDefault="00C55EA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E50" w:rsidRPr="00CE3FB5" w:rsidRDefault="00104749" w:rsidP="00D62E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D62E50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01 97170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Прикладные научные исследования и разработки в области здравоохран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62E50" w:rsidRPr="00CE3FB5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2E50" w:rsidRPr="00CE3FB5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</w:tr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97030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N5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N5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97030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55EA5" w:rsidRDefault="00C55EA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2FC2" w:rsidRPr="00CE3FB5" w:rsidRDefault="00FC2FC2" w:rsidP="00FC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C2FC2" w:rsidRPr="00FC2FC2" w:rsidTr="00802719">
        <w:tc>
          <w:tcPr>
            <w:tcW w:w="2127" w:type="dxa"/>
          </w:tcPr>
          <w:p w:rsidR="00FC2FC2" w:rsidRPr="00FC2FC2" w:rsidRDefault="00FC2FC2" w:rsidP="008027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2F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FC2FC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C2FC2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FC2FC2" w:rsidRPr="00FC2FC2" w:rsidRDefault="00FC2FC2" w:rsidP="008027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FC2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C2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C2FC2" w:rsidRDefault="00FC2FC2" w:rsidP="00FC2F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2FC2" w:rsidRPr="00CE3FB5" w:rsidRDefault="00FC2FC2" w:rsidP="00FC2F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C2FC2" w:rsidRPr="00FC2FC2" w:rsidTr="00802719">
        <w:tc>
          <w:tcPr>
            <w:tcW w:w="2127" w:type="dxa"/>
          </w:tcPr>
          <w:p w:rsidR="00FC2FC2" w:rsidRPr="00FC2FC2" w:rsidRDefault="00FC2FC2" w:rsidP="008027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FC2F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FC2FC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C2FC2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FC2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R1110</w:t>
            </w:r>
          </w:p>
        </w:tc>
        <w:tc>
          <w:tcPr>
            <w:tcW w:w="8187" w:type="dxa"/>
          </w:tcPr>
          <w:p w:rsidR="00FC2FC2" w:rsidRPr="00FC2FC2" w:rsidRDefault="00FC2FC2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капитальные вложения в объекты госуда</w:t>
            </w:r>
            <w:r w:rsidRPr="00FC2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2FC2">
              <w:rPr>
                <w:rFonts w:ascii="Times New Roman" w:hAnsi="Times New Roman" w:cs="Times New Roman"/>
                <w:sz w:val="24"/>
                <w:szCs w:val="24"/>
              </w:rPr>
              <w:t>ственной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C2FC2" w:rsidRDefault="00FC2FC2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4" w:rsidRPr="00CE3FB5" w:rsidRDefault="000A37A4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37A4" w:rsidRPr="000A37A4" w:rsidTr="0022627E">
        <w:tc>
          <w:tcPr>
            <w:tcW w:w="2127" w:type="dxa"/>
          </w:tcPr>
          <w:p w:rsidR="000A37A4" w:rsidRPr="000A37A4" w:rsidRDefault="000A37A4" w:rsidP="0022627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37A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0A37A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A37A4">
              <w:rPr>
                <w:rFonts w:ascii="Times New Roman" w:hAnsi="Times New Roman" w:cs="Times New Roman"/>
                <w:sz w:val="24"/>
                <w:szCs w:val="24"/>
              </w:rPr>
              <w:t xml:space="preserve"> E1 00000</w:t>
            </w:r>
          </w:p>
        </w:tc>
        <w:tc>
          <w:tcPr>
            <w:tcW w:w="8187" w:type="dxa"/>
          </w:tcPr>
          <w:p w:rsidR="000A37A4" w:rsidRPr="000A37A4" w:rsidRDefault="000A37A4" w:rsidP="0022627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7A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</w:tr>
    </w:tbl>
    <w:p w:rsidR="000A37A4" w:rsidRDefault="000A37A4" w:rsidP="000A37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7A4" w:rsidRPr="00CE3FB5" w:rsidRDefault="000A37A4" w:rsidP="000A37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37A4" w:rsidRPr="000A37A4" w:rsidTr="0022627E">
        <w:tc>
          <w:tcPr>
            <w:tcW w:w="2127" w:type="dxa"/>
          </w:tcPr>
          <w:p w:rsidR="000A37A4" w:rsidRPr="000A37A4" w:rsidRDefault="000A37A4" w:rsidP="0022627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37A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0A37A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A37A4">
              <w:rPr>
                <w:rFonts w:ascii="Times New Roman" w:hAnsi="Times New Roman" w:cs="Times New Roman"/>
                <w:sz w:val="24"/>
                <w:szCs w:val="24"/>
              </w:rPr>
              <w:t xml:space="preserve"> E1 52390</w:t>
            </w:r>
          </w:p>
        </w:tc>
        <w:tc>
          <w:tcPr>
            <w:tcW w:w="8187" w:type="dxa"/>
          </w:tcPr>
          <w:p w:rsidR="000A37A4" w:rsidRPr="000A37A4" w:rsidRDefault="000A37A4" w:rsidP="0022627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7A4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модернизацию инфраструктуры общего обр</w:t>
            </w:r>
            <w:r w:rsidRPr="000A37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37A4">
              <w:rPr>
                <w:rFonts w:ascii="Times New Roman" w:hAnsi="Times New Roman" w:cs="Times New Roman"/>
                <w:sz w:val="24"/>
                <w:szCs w:val="24"/>
              </w:rPr>
              <w:t>зования в отдельных субъектах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A37A4" w:rsidRDefault="000A37A4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0A37A4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F6001" w:rsidRPr="00CE3FB5">
        <w:rPr>
          <w:sz w:val="28"/>
          <w:szCs w:val="28"/>
        </w:rPr>
        <w:t xml:space="preserve">) </w:t>
      </w:r>
      <w:r w:rsidR="00774484" w:rsidRPr="00CE3FB5">
        <w:rPr>
          <w:sz w:val="28"/>
          <w:szCs w:val="28"/>
        </w:rPr>
        <w:t>после строки</w:t>
      </w:r>
      <w:r w:rsidR="000F6001"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194F9F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02 4 E6 54630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 за счет средств федерального бюджета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E3FB5" w:rsidRDefault="00CE3FB5" w:rsidP="00CE3F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484" w:rsidRPr="00CE3FB5" w:rsidRDefault="00774484" w:rsidP="00774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D9514E"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9514E" w:rsidRPr="00D9514E" w:rsidTr="00B3080B">
        <w:tc>
          <w:tcPr>
            <w:tcW w:w="2127" w:type="dxa"/>
          </w:tcPr>
          <w:p w:rsidR="00D9514E" w:rsidRPr="00D9514E" w:rsidRDefault="00D9514E" w:rsidP="0022627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514E">
              <w:rPr>
                <w:rFonts w:ascii="Times New Roman" w:hAnsi="Times New Roman" w:cs="Times New Roman"/>
                <w:sz w:val="24"/>
                <w:szCs w:val="24"/>
              </w:rPr>
              <w:t>02 4 E6 5463F</w:t>
            </w:r>
          </w:p>
        </w:tc>
        <w:tc>
          <w:tcPr>
            <w:tcW w:w="8187" w:type="dxa"/>
          </w:tcPr>
          <w:p w:rsidR="00D9514E" w:rsidRPr="00D9514E" w:rsidRDefault="00D9514E" w:rsidP="0022627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14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D9514E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D9514E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D951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9514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9514E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 w:rsidRPr="00D9514E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 за счет средств резервного фонда Правительства Российской Ф</w:t>
            </w:r>
            <w:r w:rsidRPr="00D951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514E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</w:tr>
      <w:tr w:rsidR="00D9514E" w:rsidRPr="00D9514E" w:rsidTr="00B3080B">
        <w:tc>
          <w:tcPr>
            <w:tcW w:w="2127" w:type="dxa"/>
          </w:tcPr>
          <w:p w:rsidR="00D9514E" w:rsidRPr="00D9514E" w:rsidRDefault="00D9514E" w:rsidP="0022627E">
            <w:pPr>
              <w:autoSpaceDE w:val="0"/>
              <w:autoSpaceDN w:val="0"/>
              <w:adjustRightInd w:val="0"/>
              <w:spacing w:after="12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514E">
              <w:rPr>
                <w:rFonts w:ascii="Times New Roman" w:hAnsi="Times New Roman" w:cs="Times New Roman"/>
                <w:sz w:val="24"/>
                <w:szCs w:val="24"/>
              </w:rPr>
              <w:t>02 4 E6 61620</w:t>
            </w:r>
          </w:p>
        </w:tc>
        <w:tc>
          <w:tcPr>
            <w:tcW w:w="8187" w:type="dxa"/>
          </w:tcPr>
          <w:p w:rsidR="00D9514E" w:rsidRPr="00D9514E" w:rsidRDefault="00D9514E" w:rsidP="0022627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14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по государственной поддержке профессиональных образовательных организаций</w:t>
            </w:r>
          </w:p>
        </w:tc>
      </w:tr>
      <w:tr w:rsidR="00D9514E" w:rsidRPr="00D9514E" w:rsidTr="00B3080B">
        <w:tc>
          <w:tcPr>
            <w:tcW w:w="2127" w:type="dxa"/>
          </w:tcPr>
          <w:p w:rsidR="00D9514E" w:rsidRPr="00D9514E" w:rsidRDefault="00D9514E" w:rsidP="0022627E">
            <w:pPr>
              <w:autoSpaceDE w:val="0"/>
              <w:autoSpaceDN w:val="0"/>
              <w:adjustRightInd w:val="0"/>
              <w:spacing w:after="12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514E">
              <w:rPr>
                <w:rFonts w:ascii="Times New Roman" w:hAnsi="Times New Roman" w:cs="Times New Roman"/>
                <w:sz w:val="24"/>
                <w:szCs w:val="24"/>
              </w:rPr>
              <w:t>02 4 E6 61625</w:t>
            </w:r>
          </w:p>
        </w:tc>
        <w:tc>
          <w:tcPr>
            <w:tcW w:w="8187" w:type="dxa"/>
          </w:tcPr>
          <w:p w:rsidR="00D9514E" w:rsidRPr="00D9514E" w:rsidRDefault="00D9514E" w:rsidP="0022627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14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поддержка профессиональных образовательных организ</w:t>
            </w:r>
            <w:r w:rsidRPr="00D9514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9514E">
              <w:rPr>
                <w:rFonts w:ascii="Times New Roman" w:hAnsi="Times New Roman" w:cs="Times New Roman"/>
                <w:bCs/>
                <w:sz w:val="24"/>
                <w:szCs w:val="24"/>
              </w:rPr>
              <w:t>ций в целях обеспечения соответствия их материально-технической базы современным требованиям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774484" w:rsidRPr="00CE3FB5" w:rsidRDefault="00774484" w:rsidP="00CE3F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2E50" w:rsidRPr="00CE3FB5" w:rsidRDefault="000A37A4" w:rsidP="00D62E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62E50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62E50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2E50" w:rsidRPr="00CE3FB5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P3 00000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«Старшее поколение»</w:t>
            </w:r>
          </w:p>
        </w:tc>
      </w:tr>
      <w:tr w:rsidR="00D62E50" w:rsidRPr="00D62E50" w:rsidTr="009400B3">
        <w:tc>
          <w:tcPr>
            <w:tcW w:w="212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P3 05410</w:t>
            </w:r>
          </w:p>
        </w:tc>
        <w:tc>
          <w:tcPr>
            <w:tcW w:w="8187" w:type="dxa"/>
          </w:tcPr>
          <w:p w:rsidR="00D62E50" w:rsidRPr="00D62E50" w:rsidRDefault="00D62E50" w:rsidP="009400B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E5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62E50" w:rsidRDefault="00D62E50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E50" w:rsidRPr="00CE3FB5" w:rsidRDefault="000A37A4" w:rsidP="00D62E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2E50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03 2 02 05590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 Республике Тата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стан в соответствии с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62E50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2E50" w:rsidRPr="00CE3FB5" w:rsidRDefault="00D62E50" w:rsidP="00D62E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P3 00000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«Старшее поколение»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P3 05550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«Приемная семья для пожилого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62E50" w:rsidRDefault="00D62E50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4CC" w:rsidRPr="00CE3FB5" w:rsidRDefault="000A37A4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C54CC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 3 P3 00000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«Старшее поколение»</w:t>
            </w:r>
          </w:p>
        </w:tc>
      </w:tr>
    </w:tbl>
    <w:p w:rsidR="006C54CC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4CC" w:rsidRPr="00CE3FB5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P3 05010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P3 05080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62E50" w:rsidRDefault="00D62E50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0A37A4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F6001" w:rsidRPr="00CE3FB5">
        <w:rPr>
          <w:sz w:val="28"/>
          <w:szCs w:val="28"/>
        </w:rPr>
        <w:t xml:space="preserve">) </w:t>
      </w:r>
      <w:r w:rsidR="00E462AF" w:rsidRPr="00CE3FB5">
        <w:rPr>
          <w:sz w:val="28"/>
          <w:szCs w:val="28"/>
        </w:rPr>
        <w:t>после строки</w:t>
      </w:r>
      <w:r w:rsidR="000F6001"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194F9F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03 3 P3 51210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повышение эффективности организаций с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циального обслуживания и ликвидацию очередей в них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Pr="00CE3FB5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CE3FB5" w:rsidRDefault="00E462AF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B9016A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</w:t>
      </w:r>
      <w:r w:rsidR="000F6001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6C54CC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03 3 P3 51630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  <w:r w:rsidR="00AD428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16A" w:rsidRPr="00CE3FB5" w:rsidRDefault="000A37A4" w:rsidP="00B901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016A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16A" w:rsidRPr="00B9016A" w:rsidTr="009400B3">
        <w:tc>
          <w:tcPr>
            <w:tcW w:w="2127" w:type="dxa"/>
          </w:tcPr>
          <w:p w:rsidR="00B9016A" w:rsidRPr="00B9016A" w:rsidRDefault="00B9016A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016A">
              <w:rPr>
                <w:rFonts w:ascii="Times New Roman" w:hAnsi="Times New Roman" w:cs="Times New Roman"/>
                <w:sz w:val="24"/>
                <w:szCs w:val="24"/>
              </w:rPr>
              <w:t>03 3 P3 52930</w:t>
            </w:r>
          </w:p>
        </w:tc>
        <w:tc>
          <w:tcPr>
            <w:tcW w:w="8187" w:type="dxa"/>
          </w:tcPr>
          <w:p w:rsidR="00B9016A" w:rsidRPr="00B9016A" w:rsidRDefault="00B9016A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16A">
              <w:rPr>
                <w:rFonts w:ascii="Times New Roman" w:hAnsi="Times New Roman" w:cs="Times New Roman"/>
                <w:sz w:val="24"/>
                <w:szCs w:val="24"/>
              </w:rPr>
              <w:t>Приобретение автотранспорта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016A" w:rsidRPr="00CE3FB5" w:rsidRDefault="00B9016A" w:rsidP="00B90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016A" w:rsidRPr="00CE3FB5" w:rsidRDefault="00B9016A" w:rsidP="00B901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16A" w:rsidRPr="00B9016A" w:rsidTr="009400B3">
        <w:tc>
          <w:tcPr>
            <w:tcW w:w="2127" w:type="dxa"/>
          </w:tcPr>
          <w:p w:rsidR="00B9016A" w:rsidRPr="00B9016A" w:rsidRDefault="00B9016A" w:rsidP="009400B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0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 3 P3 </w:t>
            </w:r>
            <w:r w:rsidRPr="00B901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0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1630</w:t>
            </w:r>
          </w:p>
        </w:tc>
        <w:tc>
          <w:tcPr>
            <w:tcW w:w="8187" w:type="dxa"/>
          </w:tcPr>
          <w:p w:rsidR="00B9016A" w:rsidRPr="00B9016A" w:rsidRDefault="00B9016A" w:rsidP="009400B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16A">
              <w:rPr>
                <w:rFonts w:ascii="Times New Roman" w:hAnsi="Times New Roman" w:cs="Times New Roman"/>
                <w:sz w:val="24"/>
                <w:szCs w:val="24"/>
              </w:rPr>
              <w:t>Создание системы долговременного ухода за гражданами пожилого возраста и инвалидами в рамках регионального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9016A" w:rsidRDefault="00B9016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4CC" w:rsidRPr="00CE3FB5" w:rsidRDefault="000A37A4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C54CC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 5 Р</w:t>
            </w:r>
            <w:proofErr w:type="gramStart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</w:tr>
    </w:tbl>
    <w:p w:rsidR="006C54CC" w:rsidRPr="00CE3FB5" w:rsidRDefault="006C54CC" w:rsidP="006C5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54CC" w:rsidRPr="00CE3FB5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P1 05400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детей первых трех лет жизни специальными пр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дуктами детского питания по рецептам врачей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P1 05520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P1 13200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циях,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C54CC" w:rsidRDefault="006C54CC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4CC" w:rsidRPr="00CE3FB5" w:rsidRDefault="000A37A4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C54CC"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6C5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C5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C54CC" w:rsidRPr="00CE3FB5" w:rsidRDefault="006C54CC" w:rsidP="006C5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54CC" w:rsidRPr="00CE3FB5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«Старшее поколение»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 xml:space="preserve"> 723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6C54CC" w:rsidRDefault="006C54CC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5AC5" w:rsidRPr="00CE3FB5" w:rsidRDefault="000A37A4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35AC5" w:rsidRPr="00CE3FB5">
        <w:rPr>
          <w:sz w:val="28"/>
          <w:szCs w:val="28"/>
        </w:rPr>
        <w:t xml:space="preserve">) </w:t>
      </w:r>
      <w:r w:rsidR="00E462AF" w:rsidRPr="00CE3FB5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135AC5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03 05080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462AF" w:rsidRDefault="00E462AF" w:rsidP="00E462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2AF" w:rsidRPr="00CE3FB5" w:rsidRDefault="00E462AF" w:rsidP="00E462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lastRenderedPageBreak/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2AF" w:rsidRPr="00A76F38" w:rsidTr="00E462AF">
        <w:tc>
          <w:tcPr>
            <w:tcW w:w="2127" w:type="dxa"/>
          </w:tcPr>
          <w:p w:rsidR="00E462AF" w:rsidRPr="00A76F38" w:rsidRDefault="00A76F38" w:rsidP="00E462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="00E462AF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04 00000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«Внедрение сенсорных смесителей, нажимных кр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нов в учреждения социальной сферы»</w:t>
            </w:r>
          </w:p>
        </w:tc>
      </w:tr>
      <w:tr w:rsidR="00E462AF" w:rsidRPr="00A76F38" w:rsidTr="00E462AF">
        <w:tc>
          <w:tcPr>
            <w:tcW w:w="212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04 05080</w:t>
            </w:r>
          </w:p>
        </w:tc>
        <w:tc>
          <w:tcPr>
            <w:tcW w:w="8187" w:type="dxa"/>
          </w:tcPr>
          <w:p w:rsidR="00E462AF" w:rsidRPr="00A76F38" w:rsidRDefault="00E462AF" w:rsidP="00E462A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35AC5" w:rsidRPr="00CE3FB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A91" w:rsidRPr="00CE3FB5" w:rsidRDefault="000A37A4" w:rsidP="00B46A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46A91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46A91" w:rsidRPr="00B46A91" w:rsidTr="00802719">
        <w:tc>
          <w:tcPr>
            <w:tcW w:w="212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04 4 01 96020</w:t>
            </w:r>
          </w:p>
        </w:tc>
        <w:tc>
          <w:tcPr>
            <w:tcW w:w="818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6A91" w:rsidRDefault="00B46A91" w:rsidP="00B46A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6A91" w:rsidRPr="00CE3FB5" w:rsidRDefault="00B46A91" w:rsidP="00B46A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46A91" w:rsidRPr="00B46A91" w:rsidTr="00802719">
        <w:tc>
          <w:tcPr>
            <w:tcW w:w="212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4 F3 00000</w:t>
            </w:r>
          </w:p>
        </w:tc>
        <w:tc>
          <w:tcPr>
            <w:tcW w:w="818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</w:tr>
      <w:tr w:rsidR="00B46A91" w:rsidRPr="00B46A91" w:rsidTr="00802719">
        <w:tc>
          <w:tcPr>
            <w:tcW w:w="212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4 F3 67480</w:t>
            </w:r>
          </w:p>
        </w:tc>
        <w:tc>
          <w:tcPr>
            <w:tcW w:w="818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2019 - 2025 годы в ра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</w:t>
            </w:r>
          </w:p>
        </w:tc>
      </w:tr>
      <w:tr w:rsidR="00B46A91" w:rsidRPr="00B46A91" w:rsidTr="00802719">
        <w:tc>
          <w:tcPr>
            <w:tcW w:w="212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4 F3 67483</w:t>
            </w:r>
          </w:p>
        </w:tc>
        <w:tc>
          <w:tcPr>
            <w:tcW w:w="818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2019 - 2025 годы в ра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среда», за счет средств, поступивших от Фонда с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действия реформированию жилищно-коммунального хозяйства</w:t>
            </w:r>
          </w:p>
        </w:tc>
      </w:tr>
      <w:tr w:rsidR="00B46A91" w:rsidRPr="00B46A91" w:rsidTr="00802719">
        <w:tc>
          <w:tcPr>
            <w:tcW w:w="212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4 F3 67484</w:t>
            </w:r>
          </w:p>
        </w:tc>
        <w:tc>
          <w:tcPr>
            <w:tcW w:w="8187" w:type="dxa"/>
          </w:tcPr>
          <w:p w:rsidR="00B46A91" w:rsidRPr="00B46A91" w:rsidRDefault="00B46A91" w:rsidP="008027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2019 - 2025 годы в ра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среда», за счет средств бюджета Республики Тата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46A91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46A91" w:rsidRPr="00B46A91" w:rsidRDefault="00B46A91" w:rsidP="00104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4749" w:rsidRPr="00CE3FB5" w:rsidRDefault="000A37A4" w:rsidP="00104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104749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14E3B" w:rsidRPr="00114E3B" w:rsidTr="00802719">
        <w:tc>
          <w:tcPr>
            <w:tcW w:w="212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 1 L3 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55690</w:t>
            </w:r>
          </w:p>
        </w:tc>
        <w:tc>
          <w:tcPr>
            <w:tcW w:w="818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переобучение, повышение квалификации р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ботников предприятий в целях поддержки занятости и повышения эффе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тивности рынка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04749" w:rsidRDefault="00104749" w:rsidP="001047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4749" w:rsidRPr="00CE3FB5" w:rsidRDefault="00104749" w:rsidP="001047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14E3B" w:rsidRPr="00114E3B" w:rsidTr="00802719">
        <w:tc>
          <w:tcPr>
            <w:tcW w:w="212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P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818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</w:tr>
      <w:tr w:rsidR="00114E3B" w:rsidRPr="00114E3B" w:rsidTr="00802719">
        <w:tc>
          <w:tcPr>
            <w:tcW w:w="212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P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4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15200</w:t>
            </w:r>
          </w:p>
        </w:tc>
        <w:tc>
          <w:tcPr>
            <w:tcW w:w="8187" w:type="dxa"/>
          </w:tcPr>
          <w:p w:rsidR="00114E3B" w:rsidRPr="00114E3B" w:rsidRDefault="00114E3B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3B">
              <w:rPr>
                <w:rFonts w:ascii="Times New Roman" w:hAnsi="Times New Roman" w:cs="Times New Roman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04749" w:rsidRDefault="00104749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4CC" w:rsidRPr="00CE3FB5" w:rsidRDefault="000A37A4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6C54CC"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06 4 01 10990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3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C54CC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4CC" w:rsidRPr="00CE3FB5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 4 P4 00000</w:t>
            </w:r>
          </w:p>
        </w:tc>
        <w:tc>
          <w:tcPr>
            <w:tcW w:w="8187" w:type="dxa"/>
          </w:tcPr>
          <w:p w:rsidR="006C54CC" w:rsidRPr="006C54CC" w:rsidRDefault="006C54CC" w:rsidP="006C54CC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06 4 P4 10990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C54CC" w:rsidRDefault="006C54CC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627E" w:rsidRPr="00CE3FB5" w:rsidRDefault="0022627E" w:rsidP="00226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2627E" w:rsidRPr="0022627E" w:rsidTr="0022627E">
        <w:tc>
          <w:tcPr>
            <w:tcW w:w="212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06 6 01 10990</w:t>
            </w:r>
          </w:p>
        </w:tc>
        <w:tc>
          <w:tcPr>
            <w:tcW w:w="818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2627E" w:rsidRDefault="0022627E" w:rsidP="002262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27E" w:rsidRPr="00CE3FB5" w:rsidRDefault="0022627E" w:rsidP="002262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2627E" w:rsidRPr="0022627E" w:rsidTr="0022627E">
        <w:tc>
          <w:tcPr>
            <w:tcW w:w="212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818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2627E" w:rsidRPr="0022627E" w:rsidTr="0022627E">
        <w:tc>
          <w:tcPr>
            <w:tcW w:w="212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818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«Предупреждение безнадзорности, беспризорности и правонарушений среди несовершеннолетних»</w:t>
            </w:r>
          </w:p>
        </w:tc>
      </w:tr>
      <w:tr w:rsidR="0022627E" w:rsidRPr="0022627E" w:rsidTr="0022627E">
        <w:tc>
          <w:tcPr>
            <w:tcW w:w="212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06 8 01 10990</w:t>
            </w:r>
          </w:p>
        </w:tc>
        <w:tc>
          <w:tcPr>
            <w:tcW w:w="8187" w:type="dxa"/>
          </w:tcPr>
          <w:p w:rsidR="0022627E" w:rsidRPr="0022627E" w:rsidRDefault="0022627E" w:rsidP="0022627E">
            <w:pPr>
              <w:autoSpaceDE w:val="0"/>
              <w:autoSpaceDN w:val="0"/>
              <w:adjustRightInd w:val="0"/>
              <w:spacing w:after="13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27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2627E" w:rsidRDefault="0022627E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03E5" w:rsidRPr="00CE3FB5" w:rsidRDefault="005103E5" w:rsidP="00510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08 1 01 44120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государственных музеев-заповедников Респу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103E5" w:rsidRPr="00CE3FB5" w:rsidRDefault="005103E5" w:rsidP="005103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3E5" w:rsidRPr="00CE3FB5" w:rsidRDefault="005103E5" w:rsidP="005103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 xml:space="preserve">08 1 </w:t>
            </w: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A2 00000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«Творческие люди»</w:t>
            </w:r>
          </w:p>
        </w:tc>
      </w:tr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1 A2 44100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103E5" w:rsidRDefault="005103E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03E5" w:rsidRPr="00CE3FB5" w:rsidRDefault="005103E5" w:rsidP="00510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A1 54561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103E5" w:rsidRPr="00CE3FB5" w:rsidRDefault="005103E5" w:rsidP="005103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3E5" w:rsidRPr="00CE3FB5" w:rsidRDefault="005103E5" w:rsidP="005103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A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«Творческие люди»</w:t>
            </w:r>
          </w:p>
        </w:tc>
      </w:tr>
      <w:tr w:rsidR="005103E5" w:rsidRPr="005103E5" w:rsidTr="00AD4281">
        <w:tc>
          <w:tcPr>
            <w:tcW w:w="212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A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</w:p>
        </w:tc>
        <w:tc>
          <w:tcPr>
            <w:tcW w:w="8187" w:type="dxa"/>
          </w:tcPr>
          <w:p w:rsidR="005103E5" w:rsidRPr="005103E5" w:rsidRDefault="005103E5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3E5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103E5" w:rsidRDefault="005103E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5103E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0F6001" w:rsidRPr="00CE3FB5">
        <w:rPr>
          <w:sz w:val="28"/>
          <w:szCs w:val="28"/>
        </w:rPr>
        <w:t xml:space="preserve">) </w:t>
      </w:r>
      <w:r w:rsidR="006A3606" w:rsidRPr="00CE3FB5">
        <w:rPr>
          <w:sz w:val="28"/>
          <w:szCs w:val="28"/>
        </w:rPr>
        <w:t>после строки</w:t>
      </w:r>
      <w:r w:rsidR="000F6001"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3606" w:rsidRPr="00A76F38" w:rsidTr="00194F9F">
        <w:tc>
          <w:tcPr>
            <w:tcW w:w="2127" w:type="dxa"/>
          </w:tcPr>
          <w:p w:rsidR="006A3606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R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5192</w:t>
            </w:r>
          </w:p>
        </w:tc>
        <w:tc>
          <w:tcPr>
            <w:tcW w:w="818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Комплектование книжных фондов муниципальных общедоступных библи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тек и государственных центральных библиотек субъектов Российской Фед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рации</w:t>
            </w:r>
            <w:r w:rsidR="00A76F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F6001" w:rsidRPr="00CE3FB5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CE3FB5" w:rsidRDefault="006A3606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</w:t>
      </w:r>
      <w:r w:rsidR="000F6001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0919" w:rsidRPr="00AF0919" w:rsidTr="00194F9F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3 A1 00000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«Культурная среда»</w:t>
            </w:r>
          </w:p>
        </w:tc>
      </w:tr>
      <w:tr w:rsidR="00AF0919" w:rsidRPr="00AF0919" w:rsidTr="00194F9F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3 A1 54540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spacing w:after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Создание модельных муниципальных библиотек за счет средств федеральн</w:t>
            </w: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го бюджета</w:t>
            </w:r>
          </w:p>
        </w:tc>
      </w:tr>
      <w:tr w:rsidR="00AF0919" w:rsidRPr="00AF0919" w:rsidTr="00194F9F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3 A3 00000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</w:tr>
      <w:tr w:rsidR="00AF0919" w:rsidRPr="00AF0919" w:rsidTr="00194F9F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3 A3 44100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919" w:rsidRPr="00CE3FB5" w:rsidRDefault="00AF0919" w:rsidP="00AF0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Pr="00CE3FB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0919" w:rsidRPr="00AF0919" w:rsidTr="00AD4281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7 А</w:t>
            </w:r>
            <w:proofErr w:type="gramStart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 xml:space="preserve"> 55197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мероприятия, направленные на создание и модернизацию </w:t>
            </w:r>
            <w:r w:rsidRPr="00AF0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культурно-досугового типа в сельской местности, включая обеспечение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F0919" w:rsidRPr="00CE3FB5" w:rsidRDefault="00AF0919" w:rsidP="00AF09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919" w:rsidRPr="00CE3FB5" w:rsidRDefault="00AF0919" w:rsidP="00AF09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0919" w:rsidRPr="00AF0919" w:rsidTr="00AD4281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7 А</w:t>
            </w:r>
            <w:proofErr w:type="gramStart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«Творческие люди»</w:t>
            </w:r>
          </w:p>
        </w:tc>
      </w:tr>
      <w:tr w:rsidR="00AF0919" w:rsidRPr="00AF0919" w:rsidTr="00AD4281">
        <w:tc>
          <w:tcPr>
            <w:tcW w:w="212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08 7 А</w:t>
            </w:r>
            <w:proofErr w:type="gramStart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F0919">
              <w:rPr>
                <w:rFonts w:ascii="Times New Roman" w:hAnsi="Times New Roman" w:cs="Times New Roman"/>
                <w:sz w:val="24"/>
                <w:szCs w:val="24"/>
              </w:rPr>
              <w:t xml:space="preserve"> 44050</w:t>
            </w:r>
          </w:p>
        </w:tc>
        <w:tc>
          <w:tcPr>
            <w:tcW w:w="8187" w:type="dxa"/>
          </w:tcPr>
          <w:p w:rsidR="00AF0919" w:rsidRPr="00AF0919" w:rsidRDefault="00AF0919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91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F0919" w:rsidRDefault="00AF0919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0C5B" w:rsidRPr="00CE3FB5" w:rsidRDefault="00E00C5B" w:rsidP="00E00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E3FB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00C5B" w:rsidRPr="00E00C5B" w:rsidTr="00AD4281">
        <w:tc>
          <w:tcPr>
            <w:tcW w:w="212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0C5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01 44100</w:t>
            </w:r>
          </w:p>
        </w:tc>
        <w:tc>
          <w:tcPr>
            <w:tcW w:w="818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5B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0C5B" w:rsidRPr="00CE3FB5" w:rsidRDefault="00E00C5B" w:rsidP="00E00C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0C5B" w:rsidRPr="00CE3FB5" w:rsidRDefault="00E00C5B" w:rsidP="00E00C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00C5B" w:rsidRPr="00E00C5B" w:rsidTr="00AD4281">
        <w:tc>
          <w:tcPr>
            <w:tcW w:w="212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0C5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А2 00000</w:t>
            </w:r>
          </w:p>
        </w:tc>
        <w:tc>
          <w:tcPr>
            <w:tcW w:w="818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5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«Творческие люди»</w:t>
            </w:r>
          </w:p>
        </w:tc>
      </w:tr>
      <w:tr w:rsidR="00E00C5B" w:rsidRPr="00E00C5B" w:rsidTr="00AD4281">
        <w:tc>
          <w:tcPr>
            <w:tcW w:w="212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5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00C5B">
              <w:rPr>
                <w:rFonts w:ascii="Times New Roman" w:hAnsi="Times New Roman" w:cs="Times New Roman"/>
                <w:sz w:val="24"/>
                <w:szCs w:val="24"/>
              </w:rPr>
              <w:t xml:space="preserve"> А2 42800</w:t>
            </w:r>
          </w:p>
        </w:tc>
        <w:tc>
          <w:tcPr>
            <w:tcW w:w="8187" w:type="dxa"/>
          </w:tcPr>
          <w:p w:rsidR="00E00C5B" w:rsidRPr="00E00C5B" w:rsidRDefault="00E00C5B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C5B"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F0919" w:rsidRDefault="00AF0919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E00C5B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401261" w:rsidRPr="00CE3FB5">
        <w:rPr>
          <w:sz w:val="28"/>
          <w:szCs w:val="28"/>
        </w:rPr>
        <w:t xml:space="preserve">) </w:t>
      </w:r>
      <w:r w:rsidR="006A3606" w:rsidRPr="00CE3FB5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3606" w:rsidRPr="00A76F38" w:rsidTr="00605322">
        <w:tc>
          <w:tcPr>
            <w:tcW w:w="2127" w:type="dxa"/>
          </w:tcPr>
          <w:p w:rsidR="006A3606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5195</w:t>
            </w:r>
          </w:p>
        </w:tc>
        <w:tc>
          <w:tcPr>
            <w:tcW w:w="818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оборудованием детских школ искусств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CE3FB5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9D2" w:rsidRPr="00CE3FB5" w:rsidRDefault="006A3606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</w:t>
      </w:r>
      <w:r w:rsidR="00404DD8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7C0" w:rsidRPr="007107C0" w:rsidTr="00B569D2">
        <w:tc>
          <w:tcPr>
            <w:tcW w:w="212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А1 00000</w:t>
            </w:r>
          </w:p>
        </w:tc>
        <w:tc>
          <w:tcPr>
            <w:tcW w:w="818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«Культурная среда»</w:t>
            </w:r>
          </w:p>
        </w:tc>
      </w:tr>
      <w:tr w:rsidR="007107C0" w:rsidRPr="007107C0" w:rsidTr="00B569D2">
        <w:tc>
          <w:tcPr>
            <w:tcW w:w="212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А1 55190</w:t>
            </w:r>
          </w:p>
        </w:tc>
        <w:tc>
          <w:tcPr>
            <w:tcW w:w="818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отрасли культ</w:t>
            </w: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7107C0" w:rsidRPr="007107C0" w:rsidTr="00B569D2">
        <w:tc>
          <w:tcPr>
            <w:tcW w:w="212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А1 55198</w:t>
            </w:r>
          </w:p>
        </w:tc>
        <w:tc>
          <w:tcPr>
            <w:tcW w:w="8187" w:type="dxa"/>
          </w:tcPr>
          <w:p w:rsidR="007107C0" w:rsidRPr="007107C0" w:rsidRDefault="007107C0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</w:t>
            </w: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ными материалами</w:t>
            </w:r>
          </w:p>
        </w:tc>
      </w:tr>
      <w:tr w:rsidR="001C4F1D" w:rsidRPr="007107C0" w:rsidTr="00B569D2">
        <w:tc>
          <w:tcPr>
            <w:tcW w:w="2127" w:type="dxa"/>
          </w:tcPr>
          <w:p w:rsidR="001C4F1D" w:rsidRPr="001C4F1D" w:rsidRDefault="001C4F1D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187" w:type="dxa"/>
          </w:tcPr>
          <w:p w:rsidR="001C4F1D" w:rsidRPr="001C4F1D" w:rsidRDefault="001C4F1D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F1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«Творческие люди»</w:t>
            </w:r>
          </w:p>
        </w:tc>
      </w:tr>
      <w:tr w:rsidR="001C4F1D" w:rsidRPr="007107C0" w:rsidTr="00B569D2">
        <w:tc>
          <w:tcPr>
            <w:tcW w:w="2127" w:type="dxa"/>
          </w:tcPr>
          <w:p w:rsidR="001C4F1D" w:rsidRPr="001C4F1D" w:rsidRDefault="001C4F1D" w:rsidP="00AD4281">
            <w:pPr>
              <w:autoSpaceDE w:val="0"/>
              <w:autoSpaceDN w:val="0"/>
              <w:adjustRightInd w:val="0"/>
              <w:spacing w:after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4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</w:p>
        </w:tc>
        <w:tc>
          <w:tcPr>
            <w:tcW w:w="8187" w:type="dxa"/>
          </w:tcPr>
          <w:p w:rsidR="001C4F1D" w:rsidRPr="001C4F1D" w:rsidRDefault="001C4F1D" w:rsidP="00AD4281">
            <w:pPr>
              <w:autoSpaceDE w:val="0"/>
              <w:autoSpaceDN w:val="0"/>
              <w:adjustRightInd w:val="0"/>
              <w:spacing w:after="13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F1D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1C4F1D" w:rsidRPr="007107C0" w:rsidTr="00B569D2">
        <w:tc>
          <w:tcPr>
            <w:tcW w:w="2127" w:type="dxa"/>
          </w:tcPr>
          <w:p w:rsidR="001C4F1D" w:rsidRPr="007107C0" w:rsidRDefault="001C4F1D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А3 00000</w:t>
            </w:r>
          </w:p>
        </w:tc>
        <w:tc>
          <w:tcPr>
            <w:tcW w:w="8187" w:type="dxa"/>
          </w:tcPr>
          <w:p w:rsidR="001C4F1D" w:rsidRPr="007107C0" w:rsidRDefault="001C4F1D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</w:tr>
      <w:tr w:rsidR="001C4F1D" w:rsidRPr="007107C0" w:rsidTr="00B569D2">
        <w:tc>
          <w:tcPr>
            <w:tcW w:w="2127" w:type="dxa"/>
          </w:tcPr>
          <w:p w:rsidR="001C4F1D" w:rsidRPr="007107C0" w:rsidRDefault="001C4F1D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107C0">
              <w:rPr>
                <w:rFonts w:ascii="Times New Roman" w:hAnsi="Times New Roman" w:cs="Times New Roman"/>
                <w:sz w:val="24"/>
                <w:szCs w:val="24"/>
              </w:rPr>
              <w:t xml:space="preserve"> А3 54530</w:t>
            </w:r>
          </w:p>
        </w:tc>
        <w:tc>
          <w:tcPr>
            <w:tcW w:w="8187" w:type="dxa"/>
          </w:tcPr>
          <w:p w:rsidR="001C4F1D" w:rsidRPr="007107C0" w:rsidRDefault="001C4F1D" w:rsidP="008027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7C0">
              <w:rPr>
                <w:rFonts w:ascii="Times New Roman" w:hAnsi="Times New Roman" w:cs="Times New Roman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01C4" w:rsidRPr="00CE3FB5" w:rsidRDefault="00E00C5B" w:rsidP="004201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4201C4" w:rsidRPr="00CE3FB5">
        <w:rPr>
          <w:sz w:val="28"/>
          <w:szCs w:val="28"/>
        </w:rPr>
        <w:t xml:space="preserve">) </w:t>
      </w:r>
      <w:r w:rsidR="004201C4">
        <w:rPr>
          <w:sz w:val="28"/>
          <w:szCs w:val="28"/>
        </w:rPr>
        <w:t xml:space="preserve">после </w:t>
      </w:r>
      <w:r w:rsidR="004201C4" w:rsidRPr="00CE3FB5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5F35" w:rsidRPr="00255F35" w:rsidTr="00802719">
        <w:tc>
          <w:tcPr>
            <w:tcW w:w="2127" w:type="dxa"/>
          </w:tcPr>
          <w:p w:rsidR="00255F35" w:rsidRPr="00255F35" w:rsidRDefault="00255F35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255F3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55F35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255F35" w:rsidRPr="00255F35" w:rsidRDefault="00255F35" w:rsidP="008027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255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55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201C4" w:rsidRDefault="004201C4" w:rsidP="004201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01C4" w:rsidRPr="00D341AB" w:rsidRDefault="004201C4" w:rsidP="004201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5F35" w:rsidRPr="00255F35" w:rsidTr="00802719">
        <w:tc>
          <w:tcPr>
            <w:tcW w:w="2127" w:type="dxa"/>
          </w:tcPr>
          <w:p w:rsidR="00255F35" w:rsidRPr="00255F35" w:rsidRDefault="00255F35" w:rsidP="008027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255F3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55F35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255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187" w:type="dxa"/>
          </w:tcPr>
          <w:p w:rsidR="00255F35" w:rsidRPr="00255F35" w:rsidRDefault="00255F35" w:rsidP="008027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капитальные вложения в объекты госуда</w:t>
            </w: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5F35">
              <w:rPr>
                <w:rFonts w:ascii="Times New Roman" w:hAnsi="Times New Roman" w:cs="Times New Roman"/>
                <w:sz w:val="24"/>
                <w:szCs w:val="24"/>
              </w:rPr>
              <w:t>ственной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201C4" w:rsidRDefault="004201C4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1C4F1D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 w:rsidR="000F6001" w:rsidRPr="00CE3FB5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 xml:space="preserve">после </w:t>
      </w:r>
      <w:r w:rsidR="000F6001" w:rsidRPr="00CE3FB5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3606" w:rsidRPr="00A76F38" w:rsidTr="00194F9F">
        <w:tc>
          <w:tcPr>
            <w:tcW w:w="2127" w:type="dxa"/>
          </w:tcPr>
          <w:p w:rsidR="006A3606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11 4 01 21540</w:t>
            </w:r>
          </w:p>
        </w:tc>
        <w:tc>
          <w:tcPr>
            <w:tcW w:w="818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7148" w:rsidRPr="00D341AB" w:rsidRDefault="005F7148" w:rsidP="005F71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6A3606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3606" w:rsidRPr="00A76F38" w:rsidTr="00B3080B">
        <w:tc>
          <w:tcPr>
            <w:tcW w:w="2127" w:type="dxa"/>
          </w:tcPr>
          <w:p w:rsidR="006A3606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3606" w:rsidRPr="00A76F38">
              <w:rPr>
                <w:rFonts w:ascii="Times New Roman" w:hAnsi="Times New Roman" w:cs="Times New Roman"/>
                <w:sz w:val="24"/>
                <w:szCs w:val="24"/>
              </w:rPr>
              <w:t>11 4 L2 00000</w:t>
            </w:r>
          </w:p>
        </w:tc>
        <w:tc>
          <w:tcPr>
            <w:tcW w:w="818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«Адресная поддержка повышения производительности труда на предприятиях»</w:t>
            </w:r>
          </w:p>
        </w:tc>
      </w:tr>
      <w:tr w:rsidR="006A3606" w:rsidRPr="00A76F38" w:rsidTr="00B3080B">
        <w:tc>
          <w:tcPr>
            <w:tcW w:w="212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11 4 L2 52960</w:t>
            </w:r>
          </w:p>
        </w:tc>
        <w:tc>
          <w:tcPr>
            <w:tcW w:w="8187" w:type="dxa"/>
          </w:tcPr>
          <w:p w:rsidR="006A3606" w:rsidRPr="00A76F38" w:rsidRDefault="006A3606" w:rsidP="00D349B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участников национального проекта «Повыш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ние производительности труда и поддержка занятости» за счет средств ф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дерального бюджета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156E8" w:rsidRDefault="004156E8" w:rsidP="004C2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6E8" w:rsidRPr="00CE3FB5" w:rsidRDefault="004477B0" w:rsidP="00415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="004156E8" w:rsidRPr="00CE3FB5">
        <w:rPr>
          <w:sz w:val="28"/>
          <w:szCs w:val="28"/>
        </w:rPr>
        <w:t xml:space="preserve">) </w:t>
      </w:r>
      <w:r w:rsidR="004156E8">
        <w:rPr>
          <w:sz w:val="28"/>
          <w:szCs w:val="28"/>
        </w:rPr>
        <w:t xml:space="preserve">после </w:t>
      </w:r>
      <w:r w:rsidR="004156E8" w:rsidRPr="00CE3FB5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12 1 01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R0280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156E8" w:rsidRDefault="004156E8" w:rsidP="00415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6E8" w:rsidRPr="00D341AB" w:rsidRDefault="004156E8" w:rsidP="004156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12 1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D4 00000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«Информационная безопасность»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12 1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D4 43900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12 1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D6 00000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12 1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D6 43900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156E8" w:rsidRDefault="004156E8" w:rsidP="004C2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6E8" w:rsidRPr="00CE3FB5" w:rsidRDefault="004477B0" w:rsidP="00415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</w:t>
      </w:r>
      <w:r w:rsidR="004156E8" w:rsidRPr="00CE3FB5">
        <w:rPr>
          <w:sz w:val="28"/>
          <w:szCs w:val="28"/>
        </w:rPr>
        <w:t xml:space="preserve">) </w:t>
      </w:r>
      <w:r w:rsidR="004156E8">
        <w:rPr>
          <w:sz w:val="28"/>
          <w:szCs w:val="28"/>
        </w:rPr>
        <w:t xml:space="preserve">после </w:t>
      </w:r>
      <w:r w:rsidR="004156E8" w:rsidRPr="00CE3FB5">
        <w:rPr>
          <w:sz w:val="28"/>
          <w:szCs w:val="28"/>
        </w:rPr>
        <w:t>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12 4 02 43920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информатизации 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156E8" w:rsidRDefault="004156E8" w:rsidP="00415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6E8" w:rsidRPr="00D341AB" w:rsidRDefault="004156E8" w:rsidP="004156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12 4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D3 00000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«Кадры для цифровой экономики»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12 4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D3 43920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информатизации и связи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12 4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D5 00000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«Цифровые технологии»</w:t>
            </w:r>
          </w:p>
        </w:tc>
      </w:tr>
      <w:tr w:rsidR="004156E8" w:rsidRPr="004156E8" w:rsidTr="001F1EB8">
        <w:tc>
          <w:tcPr>
            <w:tcW w:w="212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 xml:space="preserve">12 4 </w:t>
            </w:r>
            <w:r w:rsidRPr="00415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D5 43920</w:t>
            </w:r>
          </w:p>
        </w:tc>
        <w:tc>
          <w:tcPr>
            <w:tcW w:w="8187" w:type="dxa"/>
          </w:tcPr>
          <w:p w:rsidR="004156E8" w:rsidRPr="004156E8" w:rsidRDefault="004156E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6E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информатизации 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156E8" w:rsidRDefault="004156E8" w:rsidP="004C2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25D6" w:rsidRDefault="004477B0" w:rsidP="004C2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4</w:t>
      </w:r>
      <w:proofErr w:type="gramEnd"/>
      <w:r w:rsidR="004C25D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C25D6" w:rsidRPr="004C25D6" w:rsidTr="0022627E">
        <w:tc>
          <w:tcPr>
            <w:tcW w:w="2127" w:type="dxa"/>
          </w:tcPr>
          <w:p w:rsidR="004C25D6" w:rsidRPr="004C25D6" w:rsidRDefault="004C25D6" w:rsidP="002262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25D6">
              <w:rPr>
                <w:rFonts w:ascii="Times New Roman" w:hAnsi="Times New Roman" w:cs="Times New Roman"/>
                <w:sz w:val="24"/>
                <w:szCs w:val="24"/>
              </w:rPr>
              <w:t>13 6 01 53900</w:t>
            </w:r>
          </w:p>
        </w:tc>
        <w:tc>
          <w:tcPr>
            <w:tcW w:w="8187" w:type="dxa"/>
          </w:tcPr>
          <w:p w:rsidR="004C25D6" w:rsidRPr="004C25D6" w:rsidRDefault="004C25D6" w:rsidP="0022627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5D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в рамках приоритетного проекта «Безопасные и качественные дороги»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C25D6" w:rsidRPr="00D341AB" w:rsidRDefault="004C25D6" w:rsidP="004C25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6" w:rsidRPr="00D341AB" w:rsidRDefault="004C25D6" w:rsidP="004C25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C25D6" w:rsidRPr="004C25D6" w:rsidTr="0022627E">
        <w:tc>
          <w:tcPr>
            <w:tcW w:w="2127" w:type="dxa"/>
          </w:tcPr>
          <w:p w:rsidR="004C25D6" w:rsidRPr="004C25D6" w:rsidRDefault="004C25D6" w:rsidP="002262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25D6">
              <w:rPr>
                <w:rFonts w:ascii="Times New Roman" w:hAnsi="Times New Roman" w:cs="Times New Roman"/>
                <w:sz w:val="24"/>
                <w:szCs w:val="24"/>
              </w:rPr>
              <w:t>13 6 01 53900</w:t>
            </w:r>
          </w:p>
        </w:tc>
        <w:tc>
          <w:tcPr>
            <w:tcW w:w="8187" w:type="dxa"/>
          </w:tcPr>
          <w:p w:rsidR="004C25D6" w:rsidRPr="004C25D6" w:rsidRDefault="004C25D6" w:rsidP="0022627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5D6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дорожной деятельности за счет иных межбюдже</w:t>
            </w:r>
            <w:r w:rsidRPr="004C25D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C25D6">
              <w:rPr>
                <w:rFonts w:ascii="Times New Roman" w:eastAsia="Calibri" w:hAnsi="Times New Roman" w:cs="Times New Roman"/>
                <w:sz w:val="24"/>
                <w:szCs w:val="24"/>
              </w:rPr>
              <w:t>ных трансфертов из федерального бюджета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</w:tc>
      </w:tr>
    </w:tbl>
    <w:p w:rsidR="004C25D6" w:rsidRDefault="004C25D6" w:rsidP="00A96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B91" w:rsidRDefault="004477B0" w:rsidP="00A96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</w:t>
      </w:r>
      <w:r w:rsidR="00A96B91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53930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финансовое обеспечение дорожной деятел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96B91" w:rsidRPr="00D341AB" w:rsidRDefault="00A96B91" w:rsidP="00A96B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6B91" w:rsidRPr="00D341AB" w:rsidRDefault="00A96B91" w:rsidP="00A96B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53930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за счет средств федерал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96B91" w:rsidRDefault="00A96B91" w:rsidP="00A96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B91" w:rsidRDefault="004477B0" w:rsidP="00A96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6</w:t>
      </w:r>
      <w:proofErr w:type="gramEnd"/>
      <w:r w:rsidR="00A96B9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53934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восстановлению изношенных слоев покрытия региональных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96B91" w:rsidRPr="00D341AB" w:rsidRDefault="00A96B91" w:rsidP="00A96B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6B91" w:rsidRPr="00D341AB" w:rsidRDefault="00A96B91" w:rsidP="00A96B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Д3930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деятельности, направленное на дост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жение регионального проекта</w:t>
            </w:r>
          </w:p>
        </w:tc>
      </w:tr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Д3931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комплексного развития транспортной инфрастру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туры Казанской городской агломерации в рамках регионального проекта</w:t>
            </w:r>
          </w:p>
        </w:tc>
      </w:tr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Д3932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комплексного развития транспортной инфрастру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 xml:space="preserve">туры </w:t>
            </w:r>
            <w:proofErr w:type="spellStart"/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757D5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агломерации в рамках регионального проекта</w:t>
            </w:r>
          </w:p>
        </w:tc>
      </w:tr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Д3933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комплексного развития транспортной инфрастру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туры Нижнекамской городской агломерации в рамках регионального прое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A96B91" w:rsidRPr="00757D5F" w:rsidTr="009400B3">
        <w:tc>
          <w:tcPr>
            <w:tcW w:w="212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13 6 R1 Д3934</w:t>
            </w:r>
          </w:p>
        </w:tc>
        <w:tc>
          <w:tcPr>
            <w:tcW w:w="8187" w:type="dxa"/>
          </w:tcPr>
          <w:p w:rsidR="00A96B91" w:rsidRPr="00757D5F" w:rsidRDefault="00A96B91" w:rsidP="009400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восстановлению изношенных слоев покрытия региональных дорог в рамках регионального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96B91" w:rsidRDefault="00A96B9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4477B0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7</w:t>
      </w:r>
      <w:proofErr w:type="gramEnd"/>
      <w:r w:rsidR="00401261" w:rsidRPr="00CE3FB5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 xml:space="preserve">после </w:t>
      </w:r>
      <w:r w:rsidR="00401261" w:rsidRPr="00CE3FB5">
        <w:rPr>
          <w:sz w:val="28"/>
          <w:szCs w:val="28"/>
        </w:rPr>
        <w:t>строк</w:t>
      </w:r>
      <w:r w:rsidR="005F7148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605322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>14 1 05 65410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D341AB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D341AB" w:rsidRDefault="005F714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</w:t>
      </w:r>
      <w:r w:rsidR="00E17DAA"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B569D2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>14 1 05 65490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мероприятия, направленные на защиту растений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17DAA" w:rsidRPr="00D341AB" w:rsidRDefault="00E17DA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02C8" w:rsidRPr="00CE3FB5" w:rsidRDefault="004477B0" w:rsidP="00F102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8</w:t>
      </w:r>
      <w:r w:rsidR="00F102C8" w:rsidRPr="00CE3FB5">
        <w:rPr>
          <w:sz w:val="28"/>
          <w:szCs w:val="28"/>
        </w:rPr>
        <w:t xml:space="preserve">) </w:t>
      </w:r>
      <w:r w:rsidR="00F102C8">
        <w:rPr>
          <w:sz w:val="28"/>
          <w:szCs w:val="28"/>
        </w:rPr>
        <w:t xml:space="preserve">после </w:t>
      </w:r>
      <w:r w:rsidR="00F102C8" w:rsidRPr="00CE3FB5">
        <w:rPr>
          <w:sz w:val="28"/>
          <w:szCs w:val="28"/>
        </w:rPr>
        <w:t>строк</w:t>
      </w:r>
      <w:r w:rsidR="00F102C8">
        <w:rPr>
          <w:sz w:val="28"/>
          <w:szCs w:val="28"/>
        </w:rPr>
        <w:t>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102C8" w:rsidRPr="00F102C8" w:rsidTr="001F1EB8">
        <w:tc>
          <w:tcPr>
            <w:tcW w:w="2127" w:type="dxa"/>
          </w:tcPr>
          <w:p w:rsidR="00F102C8" w:rsidRPr="00F102C8" w:rsidRDefault="00F102C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14 1 05 72350</w:t>
            </w:r>
          </w:p>
        </w:tc>
        <w:tc>
          <w:tcPr>
            <w:tcW w:w="8187" w:type="dxa"/>
          </w:tcPr>
          <w:p w:rsidR="00F102C8" w:rsidRPr="00F102C8" w:rsidRDefault="00F102C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F1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1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102C8" w:rsidRPr="00D341AB" w:rsidRDefault="00F102C8" w:rsidP="00F102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2C8" w:rsidRPr="00D341AB" w:rsidRDefault="00F102C8" w:rsidP="00F10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102C8" w:rsidRPr="00F102C8" w:rsidTr="001F1EB8">
        <w:tc>
          <w:tcPr>
            <w:tcW w:w="2127" w:type="dxa"/>
          </w:tcPr>
          <w:p w:rsidR="00F102C8" w:rsidRPr="00F102C8" w:rsidRDefault="00F102C8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Pr="00F10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5080</w:t>
            </w:r>
          </w:p>
        </w:tc>
        <w:tc>
          <w:tcPr>
            <w:tcW w:w="8187" w:type="dxa"/>
          </w:tcPr>
          <w:p w:rsidR="00F102C8" w:rsidRPr="00F102C8" w:rsidRDefault="00F102C8" w:rsidP="001F1EB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поддержку </w:t>
            </w:r>
            <w:proofErr w:type="gramStart"/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F10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подотраслей</w:t>
            </w:r>
            <w:proofErr w:type="spellEnd"/>
            <w:r w:rsidRPr="00F102C8">
              <w:rPr>
                <w:rFonts w:ascii="Times New Roman" w:hAnsi="Times New Roman" w:cs="Times New Roman"/>
                <w:sz w:val="24"/>
                <w:szCs w:val="24"/>
              </w:rPr>
              <w:t xml:space="preserve"> растени</w:t>
            </w: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02C8">
              <w:rPr>
                <w:rFonts w:ascii="Times New Roman" w:hAnsi="Times New Roman" w:cs="Times New Roman"/>
                <w:sz w:val="24"/>
                <w:szCs w:val="24"/>
              </w:rPr>
              <w:t>водства и животноводства, а также сельскохозяйственного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102C8" w:rsidRDefault="00F102C8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256B" w:rsidRPr="00CE3FB5" w:rsidRDefault="004477B0" w:rsidP="008225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9</w:t>
      </w:r>
      <w:proofErr w:type="gramEnd"/>
      <w:r w:rsidR="0082256B" w:rsidRPr="00CE3FB5">
        <w:rPr>
          <w:sz w:val="28"/>
          <w:szCs w:val="28"/>
        </w:rPr>
        <w:t xml:space="preserve">) </w:t>
      </w:r>
      <w:r w:rsidR="0082256B">
        <w:rPr>
          <w:sz w:val="28"/>
          <w:szCs w:val="28"/>
        </w:rPr>
        <w:t xml:space="preserve">после </w:t>
      </w:r>
      <w:r w:rsidR="0082256B" w:rsidRPr="00CE3FB5">
        <w:rPr>
          <w:sz w:val="28"/>
          <w:szCs w:val="28"/>
        </w:rPr>
        <w:t>строк</w:t>
      </w:r>
      <w:r w:rsidR="0082256B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2256B" w:rsidRPr="0082256B" w:rsidTr="001F1EB8">
        <w:tc>
          <w:tcPr>
            <w:tcW w:w="2127" w:type="dxa"/>
          </w:tcPr>
          <w:p w:rsidR="0082256B" w:rsidRPr="0082256B" w:rsidRDefault="0082256B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56B">
              <w:rPr>
                <w:rFonts w:ascii="Times New Roman" w:hAnsi="Times New Roman" w:cs="Times New Roman"/>
                <w:sz w:val="24"/>
                <w:szCs w:val="24"/>
              </w:rPr>
              <w:t>14 4 05 65430</w:t>
            </w:r>
          </w:p>
        </w:tc>
        <w:tc>
          <w:tcPr>
            <w:tcW w:w="8187" w:type="dxa"/>
          </w:tcPr>
          <w:p w:rsidR="0082256B" w:rsidRPr="0082256B" w:rsidRDefault="0082256B" w:rsidP="001F1EB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56B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грантов на развитие материально-технической базы нач</w:t>
            </w:r>
            <w:r w:rsidRPr="0082256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2256B">
              <w:rPr>
                <w:rFonts w:ascii="Times New Roman" w:hAnsi="Times New Roman" w:cs="Times New Roman"/>
                <w:bCs/>
                <w:sz w:val="24"/>
                <w:szCs w:val="24"/>
              </w:rPr>
              <w:t>нающих сельскохозяйственных потребительских кооперативов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82256B" w:rsidRPr="00D341AB" w:rsidRDefault="0082256B" w:rsidP="008225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256B" w:rsidRPr="00D341AB" w:rsidRDefault="0082256B" w:rsidP="008225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2256B" w:rsidRPr="0082256B" w:rsidTr="001F1EB8">
        <w:tc>
          <w:tcPr>
            <w:tcW w:w="2127" w:type="dxa"/>
          </w:tcPr>
          <w:p w:rsidR="0082256B" w:rsidRPr="0082256B" w:rsidRDefault="0082256B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2256B">
              <w:rPr>
                <w:rFonts w:ascii="Times New Roman" w:hAnsi="Times New Roman" w:cs="Times New Roman"/>
                <w:sz w:val="24"/>
                <w:szCs w:val="24"/>
              </w:rPr>
              <w:t xml:space="preserve">14 4 05 </w:t>
            </w:r>
            <w:r w:rsidRPr="00822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2256B">
              <w:rPr>
                <w:rFonts w:ascii="Times New Roman" w:hAnsi="Times New Roman" w:cs="Times New Roman"/>
                <w:sz w:val="24"/>
                <w:szCs w:val="24"/>
              </w:rPr>
              <w:t>5020</w:t>
            </w:r>
          </w:p>
        </w:tc>
        <w:tc>
          <w:tcPr>
            <w:tcW w:w="8187" w:type="dxa"/>
          </w:tcPr>
          <w:p w:rsidR="0082256B" w:rsidRPr="0082256B" w:rsidRDefault="0082256B" w:rsidP="001F1EB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Софинансируемые расходы на стимулирование развития приоритетных </w:t>
            </w:r>
            <w:proofErr w:type="spellStart"/>
            <w:r w:rsidRPr="0082256B">
              <w:rPr>
                <w:rFonts w:ascii="Times New Roman" w:eastAsia="Calibri" w:hAnsi="Times New Roman" w:cs="Times New Roman"/>
                <w:sz w:val="24"/>
                <w:szCs w:val="24"/>
              </w:rPr>
              <w:t>подотраслей</w:t>
            </w:r>
            <w:proofErr w:type="spellEnd"/>
            <w:r w:rsidRPr="00822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агропромышленного комплекса и развитие малых форм хозя</w:t>
            </w:r>
            <w:r w:rsidRPr="0082256B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82256B">
              <w:rPr>
                <w:rFonts w:ascii="Times New Roman" w:eastAsia="Calibri" w:hAnsi="Times New Roman" w:cs="Times New Roman"/>
                <w:sz w:val="24"/>
                <w:szCs w:val="24"/>
              </w:rPr>
              <w:t>ствования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</w:tc>
      </w:tr>
    </w:tbl>
    <w:p w:rsidR="0082256B" w:rsidRDefault="0082256B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281" w:rsidRPr="00CE3FB5" w:rsidRDefault="004477B0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AD4281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>0</w:t>
      </w:r>
      <w:r w:rsidR="00AD4281" w:rsidRPr="00CE3FB5">
        <w:rPr>
          <w:sz w:val="28"/>
          <w:szCs w:val="28"/>
        </w:rPr>
        <w:t>) строк</w:t>
      </w:r>
      <w:r w:rsidR="00AD4281">
        <w:rPr>
          <w:sz w:val="28"/>
          <w:szCs w:val="28"/>
        </w:rPr>
        <w:t>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D4281" w:rsidRPr="00AD4281" w:rsidTr="00AD4281">
        <w:tc>
          <w:tcPr>
            <w:tcW w:w="212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14 4 06 63330</w:t>
            </w:r>
          </w:p>
        </w:tc>
        <w:tc>
          <w:tcPr>
            <w:tcW w:w="818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кормов для содержания кобыл старше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D4281" w:rsidRPr="00D341AB" w:rsidRDefault="00AD4281" w:rsidP="00AD42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281" w:rsidRPr="00D341AB" w:rsidRDefault="00AD4281" w:rsidP="00AD42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D4281" w:rsidRPr="00AD4281" w:rsidTr="00AD4281">
        <w:tc>
          <w:tcPr>
            <w:tcW w:w="212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14 4 06 63330</w:t>
            </w:r>
          </w:p>
        </w:tc>
        <w:tc>
          <w:tcPr>
            <w:tcW w:w="818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D4281" w:rsidRDefault="00AD428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D341AB" w:rsidRDefault="004477B0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11</w:t>
      </w:r>
      <w:r w:rsidR="00401261" w:rsidRPr="00D341AB">
        <w:rPr>
          <w:sz w:val="28"/>
          <w:szCs w:val="28"/>
        </w:rPr>
        <w:t xml:space="preserve">) </w:t>
      </w:r>
      <w:r w:rsidR="00E17DAA" w:rsidRPr="00D341AB">
        <w:rPr>
          <w:sz w:val="28"/>
          <w:szCs w:val="28"/>
        </w:rPr>
        <w:t xml:space="preserve">после </w:t>
      </w:r>
      <w:r w:rsidR="00401261" w:rsidRPr="00D341AB">
        <w:rPr>
          <w:sz w:val="28"/>
          <w:szCs w:val="28"/>
        </w:rPr>
        <w:t>строк</w:t>
      </w:r>
      <w:r w:rsidR="00E17DAA" w:rsidRPr="00D341AB">
        <w:rPr>
          <w:sz w:val="28"/>
          <w:szCs w:val="28"/>
        </w:rPr>
        <w:t>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605322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>14 4 07 63650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  <w:r w:rsidR="00A76F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1261" w:rsidRPr="00D341AB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D341AB" w:rsidRDefault="00E17DA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605322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 xml:space="preserve">14 4 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I7 00000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кооперации»</w:t>
            </w:r>
          </w:p>
        </w:tc>
      </w:tr>
      <w:tr w:rsidR="00BF754E" w:rsidRPr="00A76F38" w:rsidTr="00605322">
        <w:tc>
          <w:tcPr>
            <w:tcW w:w="212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4 I7 54800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системы поддержки фермеров и ра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витие сельской кооперации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D341AB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281" w:rsidRPr="00D341AB" w:rsidRDefault="004477B0" w:rsidP="00AD4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12</w:t>
      </w:r>
      <w:r w:rsidR="00AD4281" w:rsidRPr="00D341AB">
        <w:rPr>
          <w:sz w:val="28"/>
          <w:szCs w:val="28"/>
        </w:rPr>
        <w:t>) 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D4281" w:rsidRPr="00AD4281" w:rsidTr="00AD4281">
        <w:tc>
          <w:tcPr>
            <w:tcW w:w="212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14 6 04 60200</w:t>
            </w:r>
          </w:p>
        </w:tc>
        <w:tc>
          <w:tcPr>
            <w:tcW w:w="818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предприятиям на возмещение части затрат, св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занных с модернизацией производственных мощностей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D4281" w:rsidRPr="00D341AB" w:rsidRDefault="00AD4281" w:rsidP="00AD42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281" w:rsidRPr="00D341AB" w:rsidRDefault="00AD4281" w:rsidP="00AD4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D4281" w:rsidRPr="00AD4281" w:rsidTr="00AD4281">
        <w:tc>
          <w:tcPr>
            <w:tcW w:w="212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14 6 04 60220</w:t>
            </w:r>
          </w:p>
        </w:tc>
        <w:tc>
          <w:tcPr>
            <w:tcW w:w="8187" w:type="dxa"/>
          </w:tcPr>
          <w:p w:rsidR="00AD4281" w:rsidRPr="00AD4281" w:rsidRDefault="00AD4281" w:rsidP="00AD428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сти затрат, связанных с реализацией зерна в продовольственный резерв Ре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4281">
              <w:rPr>
                <w:rFonts w:ascii="Times New Roman" w:hAnsi="Times New Roman" w:cs="Times New Roman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D4281" w:rsidRDefault="00AD428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D341AB" w:rsidRDefault="004477B0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13</w:t>
      </w:r>
      <w:r w:rsidR="00401261" w:rsidRPr="00D341AB">
        <w:rPr>
          <w:sz w:val="28"/>
          <w:szCs w:val="28"/>
        </w:rPr>
        <w:t xml:space="preserve">) </w:t>
      </w:r>
      <w:r w:rsidR="00E17DAA" w:rsidRPr="00D341AB">
        <w:rPr>
          <w:sz w:val="28"/>
          <w:szCs w:val="28"/>
        </w:rPr>
        <w:t xml:space="preserve">после </w:t>
      </w:r>
      <w:r w:rsidR="00401261" w:rsidRPr="00D341AB">
        <w:rPr>
          <w:sz w:val="28"/>
          <w:szCs w:val="28"/>
        </w:rPr>
        <w:t>строк</w:t>
      </w:r>
      <w:r w:rsidR="00E17DAA" w:rsidRPr="00D341AB">
        <w:rPr>
          <w:sz w:val="28"/>
          <w:szCs w:val="28"/>
        </w:rPr>
        <w:t>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605322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>14 6 06 65460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  <w:r w:rsidR="00A76F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B569D2" w:rsidRPr="00D341AB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D341AB" w:rsidRDefault="00B623D8" w:rsidP="00B623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ой</w:t>
      </w:r>
      <w:r w:rsidR="00E17DAA" w:rsidRPr="00D341AB">
        <w:rPr>
          <w:sz w:val="28"/>
          <w:szCs w:val="28"/>
        </w:rPr>
        <w:t xml:space="preserve"> </w:t>
      </w:r>
      <w:r w:rsidRPr="00D341AB">
        <w:rPr>
          <w:sz w:val="28"/>
          <w:szCs w:val="28"/>
        </w:rPr>
        <w:t>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1414F7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sz w:val="24"/>
                <w:szCs w:val="24"/>
              </w:rPr>
              <w:t>14 6 06 65470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з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6F38">
              <w:rPr>
                <w:rFonts w:ascii="Times New Roman" w:hAnsi="Times New Roman" w:cs="Times New Roman"/>
                <w:sz w:val="24"/>
                <w:szCs w:val="24"/>
              </w:rPr>
              <w:t>трат, связанных с приобретением модульных теплиц</w:t>
            </w:r>
            <w:r w:rsidR="00A76F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623D8" w:rsidRPr="00D341AB" w:rsidRDefault="00B623D8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57CA" w:rsidRPr="00D341AB" w:rsidRDefault="004477B0" w:rsidP="00E45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14</w:t>
      </w:r>
      <w:r w:rsidR="00E457CA" w:rsidRPr="00D341AB">
        <w:rPr>
          <w:sz w:val="28"/>
          <w:szCs w:val="28"/>
        </w:rPr>
        <w:t>) 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57CA" w:rsidRPr="00E457CA" w:rsidTr="001F1EB8">
        <w:tc>
          <w:tcPr>
            <w:tcW w:w="212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7CA">
              <w:rPr>
                <w:rFonts w:ascii="Times New Roman" w:hAnsi="Times New Roman" w:cs="Times New Roman"/>
                <w:sz w:val="24"/>
                <w:szCs w:val="24"/>
              </w:rPr>
              <w:t>22 0 01 10990</w:t>
            </w:r>
          </w:p>
        </w:tc>
        <w:tc>
          <w:tcPr>
            <w:tcW w:w="818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C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457CA" w:rsidRPr="00D341AB" w:rsidRDefault="00E457CA" w:rsidP="00E457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7CA" w:rsidRPr="00D341AB" w:rsidRDefault="00E457CA" w:rsidP="00E457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57CA" w:rsidRPr="00E457CA" w:rsidTr="001F1EB8">
        <w:tc>
          <w:tcPr>
            <w:tcW w:w="212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457CA">
              <w:rPr>
                <w:rFonts w:ascii="Times New Roman" w:hAnsi="Times New Roman" w:cs="Times New Roman"/>
                <w:sz w:val="24"/>
                <w:szCs w:val="24"/>
              </w:rPr>
              <w:t xml:space="preserve">22 0 </w:t>
            </w:r>
            <w:r w:rsidRPr="00E45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A3 00000</w:t>
            </w:r>
          </w:p>
        </w:tc>
        <w:tc>
          <w:tcPr>
            <w:tcW w:w="818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57CA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</w:tr>
      <w:tr w:rsidR="00E457CA" w:rsidRPr="00E457CA" w:rsidTr="001F1EB8">
        <w:tc>
          <w:tcPr>
            <w:tcW w:w="212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5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0 A3 10990</w:t>
            </w:r>
          </w:p>
        </w:tc>
        <w:tc>
          <w:tcPr>
            <w:tcW w:w="8187" w:type="dxa"/>
          </w:tcPr>
          <w:p w:rsidR="00E457CA" w:rsidRPr="00E457CA" w:rsidRDefault="00E457CA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57C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457CA" w:rsidRPr="00E457CA" w:rsidRDefault="00E457CA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6A38" w:rsidRPr="00D341AB" w:rsidRDefault="004477B0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15</w:t>
      </w:r>
      <w:r w:rsidR="00EE6A38" w:rsidRPr="00D341AB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>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194F9F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35 0 F2 00000</w:t>
            </w:r>
          </w:p>
        </w:tc>
        <w:tc>
          <w:tcPr>
            <w:tcW w:w="8187" w:type="dxa"/>
          </w:tcPr>
          <w:p w:rsidR="00BF754E" w:rsidRPr="00A76F38" w:rsidRDefault="00BF754E" w:rsidP="00D349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</w:tr>
    </w:tbl>
    <w:p w:rsidR="00401261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7148" w:rsidRPr="00D341AB" w:rsidRDefault="005F7148" w:rsidP="005F71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BF754E"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754E" w:rsidRPr="00A76F38" w:rsidTr="00B3080B">
        <w:tc>
          <w:tcPr>
            <w:tcW w:w="2127" w:type="dxa"/>
          </w:tcPr>
          <w:p w:rsidR="00BF754E" w:rsidRPr="00A76F38" w:rsidRDefault="00A76F38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F754E"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35 0 F2 54240</w:t>
            </w:r>
          </w:p>
        </w:tc>
        <w:tc>
          <w:tcPr>
            <w:tcW w:w="8187" w:type="dxa"/>
          </w:tcPr>
          <w:p w:rsidR="00BF754E" w:rsidRPr="00A76F38" w:rsidRDefault="00BF754E" w:rsidP="006857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комфортной городской среды в малых городах и исторических поселениях</w:t>
            </w:r>
            <w:r w:rsidR="006857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победителях Всероссийского конкурса лучших проектов с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здания комфортной городской среды за счет средств федерального бюдж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76F38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="00A76F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7578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477B0" w:rsidRDefault="004477B0" w:rsidP="00FE0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283" w:rsidRPr="00D341AB" w:rsidRDefault="004477B0" w:rsidP="00FE0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16</w:t>
      </w:r>
      <w:r w:rsidR="00FE0283" w:rsidRPr="00D341AB">
        <w:rPr>
          <w:sz w:val="28"/>
          <w:szCs w:val="28"/>
        </w:rPr>
        <w:t xml:space="preserve">) </w:t>
      </w:r>
      <w:r w:rsidR="00FE0283">
        <w:rPr>
          <w:sz w:val="28"/>
          <w:szCs w:val="28"/>
        </w:rPr>
        <w:t>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E0283" w:rsidRPr="00FE0283" w:rsidTr="001F1EB8">
        <w:tc>
          <w:tcPr>
            <w:tcW w:w="2127" w:type="dxa"/>
          </w:tcPr>
          <w:p w:rsidR="00FE0283" w:rsidRPr="00FE0283" w:rsidRDefault="00FE0283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proofErr w:type="gramStart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54951</w:t>
            </w:r>
          </w:p>
        </w:tc>
        <w:tc>
          <w:tcPr>
            <w:tcW w:w="8187" w:type="dxa"/>
          </w:tcPr>
          <w:p w:rsidR="00FE0283" w:rsidRPr="00FE0283" w:rsidRDefault="00FE0283" w:rsidP="001F1EB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283">
              <w:rPr>
                <w:rFonts w:ascii="Times New Roman" w:hAnsi="Times New Roman" w:cs="Times New Roman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E0283" w:rsidRDefault="00FE0283" w:rsidP="00FE02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283" w:rsidRPr="00D341AB" w:rsidRDefault="00FE0283" w:rsidP="00FE02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E0283" w:rsidRPr="00FE0283" w:rsidTr="001F1EB8">
        <w:tc>
          <w:tcPr>
            <w:tcW w:w="2127" w:type="dxa"/>
          </w:tcPr>
          <w:p w:rsidR="00FE0283" w:rsidRPr="00FE0283" w:rsidRDefault="00FE0283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proofErr w:type="gramStart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5495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FE0283" w:rsidRPr="00FE0283" w:rsidRDefault="00FE0283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объектов спорта в рамках государственно-частного (</w:t>
            </w:r>
            <w:proofErr w:type="spellStart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  <w:proofErr w:type="spellEnd"/>
            <w:r w:rsidRPr="00FE0283">
              <w:rPr>
                <w:rFonts w:ascii="Times New Roman" w:hAnsi="Times New Roman" w:cs="Times New Roman"/>
                <w:bCs/>
                <w:sz w:val="24"/>
                <w:szCs w:val="24"/>
              </w:rPr>
              <w:t>-частного) партнерства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FE0283" w:rsidRDefault="00FE0283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4CC" w:rsidRPr="00D341AB" w:rsidRDefault="004477B0" w:rsidP="006C5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17</w:t>
      </w:r>
      <w:r w:rsidR="006C54CC" w:rsidRPr="00D341AB">
        <w:rPr>
          <w:sz w:val="28"/>
          <w:szCs w:val="28"/>
        </w:rPr>
        <w:t xml:space="preserve">) </w:t>
      </w:r>
      <w:r w:rsidR="006C54CC">
        <w:rPr>
          <w:sz w:val="28"/>
          <w:szCs w:val="28"/>
        </w:rPr>
        <w:t>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38 4 01 10990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6C54CC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4CC" w:rsidRPr="00D341AB" w:rsidRDefault="006C54CC" w:rsidP="006C54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 4 P4 00000</w:t>
            </w:r>
          </w:p>
        </w:tc>
        <w:tc>
          <w:tcPr>
            <w:tcW w:w="8187" w:type="dxa"/>
          </w:tcPr>
          <w:p w:rsidR="006C54CC" w:rsidRPr="006C54CC" w:rsidRDefault="006C54CC" w:rsidP="006C54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C54CC" w:rsidRPr="006C54CC" w:rsidTr="009400B3">
        <w:tc>
          <w:tcPr>
            <w:tcW w:w="212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 4 P4 10990</w:t>
            </w:r>
          </w:p>
        </w:tc>
        <w:tc>
          <w:tcPr>
            <w:tcW w:w="8187" w:type="dxa"/>
          </w:tcPr>
          <w:p w:rsidR="006C54CC" w:rsidRPr="006C54CC" w:rsidRDefault="006C54CC" w:rsidP="009400B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4C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6C54CC" w:rsidRDefault="006C54CC" w:rsidP="00375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50B9" w:rsidRPr="00D341AB" w:rsidRDefault="004477B0" w:rsidP="006A5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18</w:t>
      </w:r>
      <w:r w:rsidR="006A50B9" w:rsidRPr="00D341AB">
        <w:rPr>
          <w:sz w:val="28"/>
          <w:szCs w:val="28"/>
        </w:rPr>
        <w:t xml:space="preserve">) </w:t>
      </w:r>
      <w:r w:rsidR="006A50B9">
        <w:rPr>
          <w:sz w:val="28"/>
          <w:szCs w:val="28"/>
        </w:rPr>
        <w:t>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50B9" w:rsidRPr="006A50B9" w:rsidTr="001F1EB8">
        <w:tc>
          <w:tcPr>
            <w:tcW w:w="212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38 6 01 21330</w:t>
            </w:r>
          </w:p>
        </w:tc>
        <w:tc>
          <w:tcPr>
            <w:tcW w:w="818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6A50B9" w:rsidRDefault="006A50B9" w:rsidP="006A50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0B9" w:rsidRPr="00D341AB" w:rsidRDefault="006A50B9" w:rsidP="006A50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A50B9" w:rsidRPr="006A50B9" w:rsidTr="001F1EB8">
        <w:tc>
          <w:tcPr>
            <w:tcW w:w="212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38 8 00 00000</w:t>
            </w:r>
          </w:p>
        </w:tc>
        <w:tc>
          <w:tcPr>
            <w:tcW w:w="818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«Работающая молодежь Республики Татарстан»</w:t>
            </w:r>
          </w:p>
        </w:tc>
      </w:tr>
      <w:tr w:rsidR="006A50B9" w:rsidRPr="006A50B9" w:rsidTr="001F1EB8">
        <w:tc>
          <w:tcPr>
            <w:tcW w:w="212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38 8 01 00000</w:t>
            </w:r>
          </w:p>
        </w:tc>
        <w:tc>
          <w:tcPr>
            <w:tcW w:w="818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молодежной политики, реализуемой в отношении работающей молодежи на предприятиях и орган</w:t>
            </w:r>
            <w:r w:rsidRPr="006A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 республики»</w:t>
            </w:r>
          </w:p>
        </w:tc>
      </w:tr>
      <w:tr w:rsidR="006A50B9" w:rsidRPr="006A50B9" w:rsidTr="001F1EB8">
        <w:tc>
          <w:tcPr>
            <w:tcW w:w="212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38 8 01 10990</w:t>
            </w:r>
          </w:p>
        </w:tc>
        <w:tc>
          <w:tcPr>
            <w:tcW w:w="8187" w:type="dxa"/>
          </w:tcPr>
          <w:p w:rsidR="006A50B9" w:rsidRPr="006A50B9" w:rsidRDefault="006A50B9" w:rsidP="001F1EB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0B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программных мероприятий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6A50B9" w:rsidRDefault="006A50B9" w:rsidP="00375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5782" w:rsidRPr="00D341AB" w:rsidRDefault="004477B0" w:rsidP="00375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19</w:t>
      </w:r>
      <w:r w:rsidR="00375782" w:rsidRPr="00D341AB">
        <w:rPr>
          <w:sz w:val="28"/>
          <w:szCs w:val="28"/>
        </w:rPr>
        <w:t xml:space="preserve">) </w:t>
      </w:r>
      <w:r w:rsidR="00375782">
        <w:rPr>
          <w:sz w:val="28"/>
          <w:szCs w:val="28"/>
        </w:rPr>
        <w:t>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5782" w:rsidRPr="00375782" w:rsidTr="00D349BB">
        <w:tc>
          <w:tcPr>
            <w:tcW w:w="2127" w:type="dxa"/>
          </w:tcPr>
          <w:p w:rsidR="00375782" w:rsidRPr="00375782" w:rsidRDefault="00375782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5782">
              <w:rPr>
                <w:rFonts w:ascii="Times New Roman" w:hAnsi="Times New Roman" w:cs="Times New Roman"/>
                <w:sz w:val="24"/>
                <w:szCs w:val="24"/>
              </w:rPr>
              <w:t>99 0 00 22910</w:t>
            </w:r>
          </w:p>
        </w:tc>
        <w:tc>
          <w:tcPr>
            <w:tcW w:w="8187" w:type="dxa"/>
          </w:tcPr>
          <w:p w:rsidR="00375782" w:rsidRPr="00375782" w:rsidRDefault="00375782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7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обеспечению мобилизационной готовности экономики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375782" w:rsidRDefault="00375782" w:rsidP="003757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5782" w:rsidRPr="00D341AB" w:rsidRDefault="00375782" w:rsidP="003757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5782" w:rsidRPr="00375782" w:rsidTr="00D349BB">
        <w:tc>
          <w:tcPr>
            <w:tcW w:w="2127" w:type="dxa"/>
          </w:tcPr>
          <w:p w:rsidR="00375782" w:rsidRPr="00375782" w:rsidRDefault="00375782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75782">
              <w:rPr>
                <w:rFonts w:ascii="Times New Roman" w:hAnsi="Times New Roman" w:cs="Times New Roman"/>
                <w:sz w:val="24"/>
                <w:szCs w:val="24"/>
              </w:rPr>
              <w:t>99 0 00 25130</w:t>
            </w:r>
          </w:p>
        </w:tc>
        <w:tc>
          <w:tcPr>
            <w:tcW w:w="8187" w:type="dxa"/>
          </w:tcPr>
          <w:p w:rsidR="00375782" w:rsidRPr="00375782" w:rsidRDefault="00375782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782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муниципальных о</w:t>
            </w:r>
            <w:r w:rsidRPr="0037578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375782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разований Республики Татарстан на финансовое обеспечение исполнения расходных обязательств муниципальных образований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5551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5F7148" w:rsidRDefault="005F714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51F" w:rsidRPr="00D341AB" w:rsidRDefault="004477B0" w:rsidP="00A55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20</w:t>
      </w:r>
      <w:r w:rsidR="00A5551F" w:rsidRPr="00D341AB">
        <w:rPr>
          <w:sz w:val="28"/>
          <w:szCs w:val="28"/>
        </w:rPr>
        <w:t xml:space="preserve">) </w:t>
      </w:r>
      <w:r w:rsidR="00A5551F">
        <w:rPr>
          <w:sz w:val="28"/>
          <w:szCs w:val="28"/>
        </w:rPr>
        <w:t>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5551F" w:rsidRPr="00A5551F" w:rsidTr="00C55EA5">
        <w:tc>
          <w:tcPr>
            <w:tcW w:w="2127" w:type="dxa"/>
          </w:tcPr>
          <w:p w:rsidR="00A5551F" w:rsidRPr="00A5551F" w:rsidRDefault="00A5551F" w:rsidP="00C55E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51F">
              <w:rPr>
                <w:rFonts w:ascii="Times New Roman" w:hAnsi="Times New Roman" w:cs="Times New Roman"/>
                <w:sz w:val="24"/>
                <w:szCs w:val="24"/>
              </w:rPr>
              <w:t>99 0 00 25190</w:t>
            </w:r>
          </w:p>
        </w:tc>
        <w:tc>
          <w:tcPr>
            <w:tcW w:w="8187" w:type="dxa"/>
          </w:tcPr>
          <w:p w:rsidR="00A5551F" w:rsidRPr="00A5551F" w:rsidRDefault="00A5551F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муниципальных о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разований  на предоставление грантов сельским поселениям Республики Т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A5551F" w:rsidRDefault="00A5551F" w:rsidP="00A555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51F" w:rsidRPr="00D341AB" w:rsidRDefault="00A5551F" w:rsidP="00A555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5551F" w:rsidRPr="00A5551F" w:rsidTr="00C55EA5">
        <w:tc>
          <w:tcPr>
            <w:tcW w:w="2127" w:type="dxa"/>
          </w:tcPr>
          <w:p w:rsidR="00A5551F" w:rsidRPr="00A5551F" w:rsidRDefault="00A5551F" w:rsidP="00C55E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51F">
              <w:rPr>
                <w:rFonts w:ascii="Times New Roman" w:hAnsi="Times New Roman" w:cs="Times New Roman"/>
                <w:sz w:val="24"/>
                <w:szCs w:val="24"/>
              </w:rPr>
              <w:t>99 0 00 25190</w:t>
            </w:r>
          </w:p>
        </w:tc>
        <w:tc>
          <w:tcPr>
            <w:tcW w:w="8187" w:type="dxa"/>
          </w:tcPr>
          <w:p w:rsidR="00A5551F" w:rsidRPr="00A5551F" w:rsidRDefault="00A5551F" w:rsidP="00C55E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на предоставление грантов сельским поселен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ям и городским поселениям, образованным на основе поселка городского типа, не являющимся административными центрами муниципальных рай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5551F">
              <w:rPr>
                <w:rFonts w:ascii="Times New Roman" w:hAnsi="Times New Roman" w:cs="Times New Roman"/>
                <w:bCs/>
                <w:sz w:val="24"/>
                <w:szCs w:val="24"/>
              </w:rPr>
              <w:t>нов Республики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0A609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A5551F" w:rsidRDefault="00A5551F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609F" w:rsidRPr="00D341AB" w:rsidRDefault="004477B0" w:rsidP="000A60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21</w:t>
      </w:r>
      <w:r w:rsidR="000A609F" w:rsidRPr="00D341AB">
        <w:rPr>
          <w:sz w:val="28"/>
          <w:szCs w:val="28"/>
        </w:rPr>
        <w:t xml:space="preserve">) </w:t>
      </w:r>
      <w:r w:rsidR="000A609F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609F" w:rsidRPr="000A609F" w:rsidTr="001F1EB8">
        <w:tc>
          <w:tcPr>
            <w:tcW w:w="2127" w:type="dxa"/>
          </w:tcPr>
          <w:p w:rsidR="000A609F" w:rsidRPr="000A609F" w:rsidRDefault="000A609F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609F">
              <w:rPr>
                <w:rFonts w:ascii="Times New Roman" w:hAnsi="Times New Roman" w:cs="Times New Roman"/>
                <w:sz w:val="24"/>
                <w:szCs w:val="24"/>
              </w:rPr>
              <w:t>99 0 00 50090</w:t>
            </w:r>
          </w:p>
        </w:tc>
        <w:tc>
          <w:tcPr>
            <w:tcW w:w="8187" w:type="dxa"/>
          </w:tcPr>
          <w:p w:rsidR="000A609F" w:rsidRPr="000A609F" w:rsidRDefault="000A609F" w:rsidP="001F1EB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09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связанные с компенсацией дополнительных расходов на п</w:t>
            </w:r>
            <w:r w:rsidRPr="000A609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A609F">
              <w:rPr>
                <w:rFonts w:ascii="Times New Roman" w:hAnsi="Times New Roman" w:cs="Times New Roman"/>
                <w:bCs/>
                <w:sz w:val="24"/>
                <w:szCs w:val="24"/>
              </w:rPr>
              <w:t>вышение оплаты труда работников бюджетной сферы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A609F" w:rsidRDefault="000A609F" w:rsidP="000A6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609F" w:rsidRPr="00D341AB" w:rsidRDefault="000A609F" w:rsidP="000A60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</w:t>
      </w:r>
      <w:r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609F" w:rsidRPr="000A609F" w:rsidTr="001F1EB8">
        <w:tc>
          <w:tcPr>
            <w:tcW w:w="2127" w:type="dxa"/>
          </w:tcPr>
          <w:p w:rsidR="000A609F" w:rsidRPr="000A609F" w:rsidRDefault="000A609F" w:rsidP="001F1E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609F">
              <w:rPr>
                <w:rFonts w:ascii="Times New Roman" w:hAnsi="Times New Roman" w:cs="Times New Roman"/>
                <w:sz w:val="24"/>
                <w:szCs w:val="24"/>
              </w:rPr>
              <w:t>99 0 00 50670</w:t>
            </w:r>
          </w:p>
        </w:tc>
        <w:tc>
          <w:tcPr>
            <w:tcW w:w="8187" w:type="dxa"/>
          </w:tcPr>
          <w:p w:rsidR="000A609F" w:rsidRPr="000A609F" w:rsidRDefault="000A609F" w:rsidP="001F1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09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по фед</w:t>
            </w:r>
            <w:r w:rsidRPr="000A60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09F">
              <w:rPr>
                <w:rFonts w:ascii="Times New Roman" w:hAnsi="Times New Roman" w:cs="Times New Roman"/>
                <w:sz w:val="24"/>
                <w:szCs w:val="24"/>
              </w:rPr>
              <w:t xml:space="preserve">ральному государственному </w:t>
            </w:r>
            <w:proofErr w:type="gramStart"/>
            <w:r w:rsidRPr="000A609F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0A609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0A609F" w:rsidRDefault="000A609F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51F" w:rsidRDefault="00A5551F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5FA9" w:rsidRPr="00CE3FB5" w:rsidRDefault="00E17F43" w:rsidP="005D5F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5FA9" w:rsidRPr="004659E8">
        <w:rPr>
          <w:sz w:val="28"/>
          <w:szCs w:val="28"/>
        </w:rPr>
        <w:t xml:space="preserve">. В приложении </w:t>
      </w:r>
      <w:r w:rsidR="005D5FA9">
        <w:rPr>
          <w:sz w:val="28"/>
          <w:szCs w:val="28"/>
        </w:rPr>
        <w:t xml:space="preserve">3 после </w:t>
      </w:r>
      <w:r w:rsidR="005D5FA9" w:rsidRPr="00CE3FB5">
        <w:rPr>
          <w:sz w:val="28"/>
          <w:szCs w:val="28"/>
        </w:rPr>
        <w:t>строк</w:t>
      </w:r>
      <w:r w:rsidR="005D5FA9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D5FA9" w:rsidRPr="005D5FA9" w:rsidTr="00D349BB">
        <w:tc>
          <w:tcPr>
            <w:tcW w:w="212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818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D5FA9" w:rsidRPr="00CE3FB5" w:rsidRDefault="005D5FA9" w:rsidP="005D5F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5FA9" w:rsidRPr="00CE3FB5" w:rsidRDefault="005D5FA9" w:rsidP="005D5F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D5FA9" w:rsidRPr="005D5FA9" w:rsidTr="00D349BB">
        <w:tc>
          <w:tcPr>
            <w:tcW w:w="212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03 5 03 13110</w:t>
            </w:r>
          </w:p>
        </w:tc>
        <w:tc>
          <w:tcPr>
            <w:tcW w:w="818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</w:tr>
      <w:tr w:rsidR="005D5FA9" w:rsidRPr="005D5FA9" w:rsidTr="00D349BB">
        <w:tc>
          <w:tcPr>
            <w:tcW w:w="212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03 5 03 13120</w:t>
            </w:r>
          </w:p>
        </w:tc>
        <w:tc>
          <w:tcPr>
            <w:tcW w:w="818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</w:tr>
      <w:tr w:rsidR="005D5FA9" w:rsidRPr="005D5FA9" w:rsidTr="00D349BB">
        <w:tc>
          <w:tcPr>
            <w:tcW w:w="212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03 5 03 13130</w:t>
            </w:r>
          </w:p>
        </w:tc>
        <w:tc>
          <w:tcPr>
            <w:tcW w:w="8187" w:type="dxa"/>
          </w:tcPr>
          <w:p w:rsidR="005D5FA9" w:rsidRPr="005D5FA9" w:rsidRDefault="005D5FA9" w:rsidP="00D349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FA9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D5FA9" w:rsidRPr="00D341AB" w:rsidRDefault="005D5FA9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D5FA9" w:rsidRPr="00D341AB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B8" w:rsidRDefault="001F1EB8">
      <w:r>
        <w:separator/>
      </w:r>
    </w:p>
  </w:endnote>
  <w:endnote w:type="continuationSeparator" w:id="0">
    <w:p w:rsidR="001F1EB8" w:rsidRDefault="001F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B8" w:rsidRDefault="001F1EB8">
      <w:r>
        <w:separator/>
      </w:r>
    </w:p>
  </w:footnote>
  <w:footnote w:type="continuationSeparator" w:id="0">
    <w:p w:rsidR="001F1EB8" w:rsidRDefault="001F1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8" w:rsidRPr="00AA117F" w:rsidRDefault="001F1EB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6109CA">
      <w:rPr>
        <w:noProof/>
        <w:sz w:val="28"/>
        <w:szCs w:val="28"/>
      </w:rPr>
      <w:t>42</w:t>
    </w:r>
    <w:r w:rsidRPr="00AA117F">
      <w:rPr>
        <w:sz w:val="28"/>
        <w:szCs w:val="28"/>
      </w:rPr>
      <w:fldChar w:fldCharType="end"/>
    </w:r>
  </w:p>
  <w:p w:rsidR="001F1EB8" w:rsidRDefault="001F1E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6A09"/>
    <w:rsid w:val="000108C2"/>
    <w:rsid w:val="00010D7F"/>
    <w:rsid w:val="00015623"/>
    <w:rsid w:val="0001650A"/>
    <w:rsid w:val="00030E6E"/>
    <w:rsid w:val="0003204A"/>
    <w:rsid w:val="00034449"/>
    <w:rsid w:val="00040AFC"/>
    <w:rsid w:val="00042BC6"/>
    <w:rsid w:val="00044D8E"/>
    <w:rsid w:val="0004554A"/>
    <w:rsid w:val="00051CD7"/>
    <w:rsid w:val="000558F9"/>
    <w:rsid w:val="00057354"/>
    <w:rsid w:val="00060DBC"/>
    <w:rsid w:val="0006296E"/>
    <w:rsid w:val="00064D80"/>
    <w:rsid w:val="0006637F"/>
    <w:rsid w:val="0007026F"/>
    <w:rsid w:val="00091EA8"/>
    <w:rsid w:val="00092756"/>
    <w:rsid w:val="000929E8"/>
    <w:rsid w:val="00094464"/>
    <w:rsid w:val="00095D5A"/>
    <w:rsid w:val="000A37A4"/>
    <w:rsid w:val="000A51CA"/>
    <w:rsid w:val="000A609F"/>
    <w:rsid w:val="000B1577"/>
    <w:rsid w:val="000B55ED"/>
    <w:rsid w:val="000C07B3"/>
    <w:rsid w:val="000C59E0"/>
    <w:rsid w:val="000D6EDE"/>
    <w:rsid w:val="000D76F8"/>
    <w:rsid w:val="000E61EC"/>
    <w:rsid w:val="000E7321"/>
    <w:rsid w:val="000F5614"/>
    <w:rsid w:val="000F561F"/>
    <w:rsid w:val="000F59B7"/>
    <w:rsid w:val="000F6001"/>
    <w:rsid w:val="00104749"/>
    <w:rsid w:val="00114E3B"/>
    <w:rsid w:val="00123101"/>
    <w:rsid w:val="00123BD0"/>
    <w:rsid w:val="00125763"/>
    <w:rsid w:val="00125E08"/>
    <w:rsid w:val="00126AB4"/>
    <w:rsid w:val="001313B5"/>
    <w:rsid w:val="00133170"/>
    <w:rsid w:val="0013322B"/>
    <w:rsid w:val="00134810"/>
    <w:rsid w:val="00134A14"/>
    <w:rsid w:val="00135AC5"/>
    <w:rsid w:val="001414F7"/>
    <w:rsid w:val="00142D5C"/>
    <w:rsid w:val="001431F7"/>
    <w:rsid w:val="0014341F"/>
    <w:rsid w:val="00150698"/>
    <w:rsid w:val="00160CFD"/>
    <w:rsid w:val="00161D0F"/>
    <w:rsid w:val="001637E6"/>
    <w:rsid w:val="00164EE4"/>
    <w:rsid w:val="001703CE"/>
    <w:rsid w:val="001757EE"/>
    <w:rsid w:val="00180197"/>
    <w:rsid w:val="00184496"/>
    <w:rsid w:val="00190D79"/>
    <w:rsid w:val="001931BC"/>
    <w:rsid w:val="00194F9F"/>
    <w:rsid w:val="001B016C"/>
    <w:rsid w:val="001B1A4F"/>
    <w:rsid w:val="001C11EA"/>
    <w:rsid w:val="001C4F1D"/>
    <w:rsid w:val="001D6C47"/>
    <w:rsid w:val="001E4ADC"/>
    <w:rsid w:val="001F1EB8"/>
    <w:rsid w:val="0020386C"/>
    <w:rsid w:val="00203D06"/>
    <w:rsid w:val="002077FE"/>
    <w:rsid w:val="00210FAF"/>
    <w:rsid w:val="0022627E"/>
    <w:rsid w:val="002338E4"/>
    <w:rsid w:val="00237439"/>
    <w:rsid w:val="00237B18"/>
    <w:rsid w:val="0024424F"/>
    <w:rsid w:val="00246B53"/>
    <w:rsid w:val="00255C40"/>
    <w:rsid w:val="00255F35"/>
    <w:rsid w:val="002609FF"/>
    <w:rsid w:val="002632C8"/>
    <w:rsid w:val="00270E02"/>
    <w:rsid w:val="00281CA1"/>
    <w:rsid w:val="00282165"/>
    <w:rsid w:val="00286D3A"/>
    <w:rsid w:val="00290551"/>
    <w:rsid w:val="002910A4"/>
    <w:rsid w:val="002925AE"/>
    <w:rsid w:val="00292744"/>
    <w:rsid w:val="002956CE"/>
    <w:rsid w:val="002A2924"/>
    <w:rsid w:val="002A567D"/>
    <w:rsid w:val="002A690E"/>
    <w:rsid w:val="002A7396"/>
    <w:rsid w:val="002B1DDC"/>
    <w:rsid w:val="002B2087"/>
    <w:rsid w:val="002B288C"/>
    <w:rsid w:val="002B2A14"/>
    <w:rsid w:val="002B4205"/>
    <w:rsid w:val="002B6381"/>
    <w:rsid w:val="002C6C85"/>
    <w:rsid w:val="002C77F1"/>
    <w:rsid w:val="002E3A08"/>
    <w:rsid w:val="002E4431"/>
    <w:rsid w:val="002E4E21"/>
    <w:rsid w:val="002F37AC"/>
    <w:rsid w:val="002F4CA9"/>
    <w:rsid w:val="00314455"/>
    <w:rsid w:val="003156AB"/>
    <w:rsid w:val="00316B9D"/>
    <w:rsid w:val="0032656C"/>
    <w:rsid w:val="00342E26"/>
    <w:rsid w:val="0034357E"/>
    <w:rsid w:val="00347A73"/>
    <w:rsid w:val="00361F2A"/>
    <w:rsid w:val="003633E1"/>
    <w:rsid w:val="00364A11"/>
    <w:rsid w:val="00366F51"/>
    <w:rsid w:val="00366FC9"/>
    <w:rsid w:val="00367095"/>
    <w:rsid w:val="00367B78"/>
    <w:rsid w:val="0037039C"/>
    <w:rsid w:val="00375782"/>
    <w:rsid w:val="00375D65"/>
    <w:rsid w:val="003830BD"/>
    <w:rsid w:val="00384BB0"/>
    <w:rsid w:val="00393AE5"/>
    <w:rsid w:val="00395F43"/>
    <w:rsid w:val="003A1CF7"/>
    <w:rsid w:val="003A2836"/>
    <w:rsid w:val="003A7614"/>
    <w:rsid w:val="003B00AB"/>
    <w:rsid w:val="003B15CB"/>
    <w:rsid w:val="003C3504"/>
    <w:rsid w:val="003C5DD4"/>
    <w:rsid w:val="003C6CA5"/>
    <w:rsid w:val="003D75C0"/>
    <w:rsid w:val="003D76FD"/>
    <w:rsid w:val="003E4176"/>
    <w:rsid w:val="003E5C09"/>
    <w:rsid w:val="003F3EE9"/>
    <w:rsid w:val="003F4D50"/>
    <w:rsid w:val="003F4EB3"/>
    <w:rsid w:val="003F6140"/>
    <w:rsid w:val="00401261"/>
    <w:rsid w:val="00404CB6"/>
    <w:rsid w:val="00404DD8"/>
    <w:rsid w:val="00406D72"/>
    <w:rsid w:val="004130C7"/>
    <w:rsid w:val="004152F7"/>
    <w:rsid w:val="004156E8"/>
    <w:rsid w:val="00416D60"/>
    <w:rsid w:val="0041798D"/>
    <w:rsid w:val="004201C4"/>
    <w:rsid w:val="00425D20"/>
    <w:rsid w:val="0042797E"/>
    <w:rsid w:val="0043090D"/>
    <w:rsid w:val="00433AA3"/>
    <w:rsid w:val="00440A02"/>
    <w:rsid w:val="00444AC9"/>
    <w:rsid w:val="00444C02"/>
    <w:rsid w:val="004454A0"/>
    <w:rsid w:val="004477B0"/>
    <w:rsid w:val="00450818"/>
    <w:rsid w:val="004555AE"/>
    <w:rsid w:val="0046166C"/>
    <w:rsid w:val="00461BFF"/>
    <w:rsid w:val="004659E8"/>
    <w:rsid w:val="004663A2"/>
    <w:rsid w:val="00474284"/>
    <w:rsid w:val="00477809"/>
    <w:rsid w:val="00486FBC"/>
    <w:rsid w:val="00491310"/>
    <w:rsid w:val="00494669"/>
    <w:rsid w:val="00496EBC"/>
    <w:rsid w:val="004A1880"/>
    <w:rsid w:val="004A44AD"/>
    <w:rsid w:val="004B0EEF"/>
    <w:rsid w:val="004C0782"/>
    <w:rsid w:val="004C25D6"/>
    <w:rsid w:val="004C45D4"/>
    <w:rsid w:val="004C792E"/>
    <w:rsid w:val="004D2385"/>
    <w:rsid w:val="004D2770"/>
    <w:rsid w:val="004D56D1"/>
    <w:rsid w:val="004E7E0E"/>
    <w:rsid w:val="004F3D42"/>
    <w:rsid w:val="004F5B29"/>
    <w:rsid w:val="00500366"/>
    <w:rsid w:val="0050253E"/>
    <w:rsid w:val="00502552"/>
    <w:rsid w:val="005055CC"/>
    <w:rsid w:val="00505968"/>
    <w:rsid w:val="005103E5"/>
    <w:rsid w:val="0051246E"/>
    <w:rsid w:val="00515D15"/>
    <w:rsid w:val="00527371"/>
    <w:rsid w:val="00533E3E"/>
    <w:rsid w:val="0053661D"/>
    <w:rsid w:val="00557C29"/>
    <w:rsid w:val="00563ABF"/>
    <w:rsid w:val="005643BF"/>
    <w:rsid w:val="00566089"/>
    <w:rsid w:val="005758C3"/>
    <w:rsid w:val="0058015B"/>
    <w:rsid w:val="00585F2F"/>
    <w:rsid w:val="00595B65"/>
    <w:rsid w:val="005A0150"/>
    <w:rsid w:val="005A0E1D"/>
    <w:rsid w:val="005A446A"/>
    <w:rsid w:val="005A5A52"/>
    <w:rsid w:val="005C0CC1"/>
    <w:rsid w:val="005C1602"/>
    <w:rsid w:val="005C33E5"/>
    <w:rsid w:val="005C43C1"/>
    <w:rsid w:val="005C76F1"/>
    <w:rsid w:val="005C7778"/>
    <w:rsid w:val="005D5F6F"/>
    <w:rsid w:val="005D5FA9"/>
    <w:rsid w:val="005E7F33"/>
    <w:rsid w:val="005F0905"/>
    <w:rsid w:val="005F5846"/>
    <w:rsid w:val="005F6024"/>
    <w:rsid w:val="005F7148"/>
    <w:rsid w:val="00600BB4"/>
    <w:rsid w:val="00603784"/>
    <w:rsid w:val="00603E8D"/>
    <w:rsid w:val="00605322"/>
    <w:rsid w:val="006109CA"/>
    <w:rsid w:val="00613B4E"/>
    <w:rsid w:val="0062333E"/>
    <w:rsid w:val="00627FAC"/>
    <w:rsid w:val="00635577"/>
    <w:rsid w:val="00637B68"/>
    <w:rsid w:val="006400D9"/>
    <w:rsid w:val="006456CA"/>
    <w:rsid w:val="00647F9A"/>
    <w:rsid w:val="0065625D"/>
    <w:rsid w:val="00660554"/>
    <w:rsid w:val="0066522A"/>
    <w:rsid w:val="0066641F"/>
    <w:rsid w:val="00673959"/>
    <w:rsid w:val="006830BA"/>
    <w:rsid w:val="0068570B"/>
    <w:rsid w:val="00687A43"/>
    <w:rsid w:val="00690146"/>
    <w:rsid w:val="006938C0"/>
    <w:rsid w:val="006941FD"/>
    <w:rsid w:val="006A3606"/>
    <w:rsid w:val="006A50B9"/>
    <w:rsid w:val="006A5700"/>
    <w:rsid w:val="006B60C7"/>
    <w:rsid w:val="006B71AD"/>
    <w:rsid w:val="006B7205"/>
    <w:rsid w:val="006C4EE3"/>
    <w:rsid w:val="006C54CC"/>
    <w:rsid w:val="006C5D4D"/>
    <w:rsid w:val="006C77D2"/>
    <w:rsid w:val="006D56A0"/>
    <w:rsid w:val="006D7E3E"/>
    <w:rsid w:val="006E5D19"/>
    <w:rsid w:val="006E623B"/>
    <w:rsid w:val="006F2022"/>
    <w:rsid w:val="00702929"/>
    <w:rsid w:val="00703A68"/>
    <w:rsid w:val="007107C0"/>
    <w:rsid w:val="0071156A"/>
    <w:rsid w:val="00715134"/>
    <w:rsid w:val="007216F0"/>
    <w:rsid w:val="00731474"/>
    <w:rsid w:val="00732741"/>
    <w:rsid w:val="00733122"/>
    <w:rsid w:val="00733AA4"/>
    <w:rsid w:val="00733EB5"/>
    <w:rsid w:val="0073650E"/>
    <w:rsid w:val="007402DB"/>
    <w:rsid w:val="007411C3"/>
    <w:rsid w:val="007420D9"/>
    <w:rsid w:val="00746AA4"/>
    <w:rsid w:val="00751149"/>
    <w:rsid w:val="00753179"/>
    <w:rsid w:val="00760072"/>
    <w:rsid w:val="00760712"/>
    <w:rsid w:val="00760F34"/>
    <w:rsid w:val="0076176D"/>
    <w:rsid w:val="007703D8"/>
    <w:rsid w:val="00774484"/>
    <w:rsid w:val="0077534B"/>
    <w:rsid w:val="00784C47"/>
    <w:rsid w:val="00790961"/>
    <w:rsid w:val="00792B2B"/>
    <w:rsid w:val="0079330A"/>
    <w:rsid w:val="00794214"/>
    <w:rsid w:val="007971B2"/>
    <w:rsid w:val="007A0208"/>
    <w:rsid w:val="007A1445"/>
    <w:rsid w:val="007B3B1C"/>
    <w:rsid w:val="007B7D99"/>
    <w:rsid w:val="007B7EF8"/>
    <w:rsid w:val="007C1F0D"/>
    <w:rsid w:val="007C6CDE"/>
    <w:rsid w:val="007D08B9"/>
    <w:rsid w:val="007D414D"/>
    <w:rsid w:val="007D58A8"/>
    <w:rsid w:val="007E0AD1"/>
    <w:rsid w:val="007E1DA0"/>
    <w:rsid w:val="007F1882"/>
    <w:rsid w:val="007F7FCA"/>
    <w:rsid w:val="00802719"/>
    <w:rsid w:val="0080604A"/>
    <w:rsid w:val="00812998"/>
    <w:rsid w:val="0081443D"/>
    <w:rsid w:val="00820711"/>
    <w:rsid w:val="0082256B"/>
    <w:rsid w:val="00826DC8"/>
    <w:rsid w:val="008272CC"/>
    <w:rsid w:val="008310A1"/>
    <w:rsid w:val="00840F36"/>
    <w:rsid w:val="0084277D"/>
    <w:rsid w:val="00844B19"/>
    <w:rsid w:val="00851095"/>
    <w:rsid w:val="00861379"/>
    <w:rsid w:val="00863069"/>
    <w:rsid w:val="008634AE"/>
    <w:rsid w:val="00867210"/>
    <w:rsid w:val="008722E9"/>
    <w:rsid w:val="00872574"/>
    <w:rsid w:val="00876157"/>
    <w:rsid w:val="00877367"/>
    <w:rsid w:val="00881598"/>
    <w:rsid w:val="00883C9A"/>
    <w:rsid w:val="00890967"/>
    <w:rsid w:val="00890AD6"/>
    <w:rsid w:val="00890ECD"/>
    <w:rsid w:val="008944C5"/>
    <w:rsid w:val="008A23F1"/>
    <w:rsid w:val="008A284D"/>
    <w:rsid w:val="008A357F"/>
    <w:rsid w:val="008A3B33"/>
    <w:rsid w:val="008A6E9B"/>
    <w:rsid w:val="008B4254"/>
    <w:rsid w:val="008B5188"/>
    <w:rsid w:val="008E199E"/>
    <w:rsid w:val="008F0A09"/>
    <w:rsid w:val="008F3E0E"/>
    <w:rsid w:val="008F3E32"/>
    <w:rsid w:val="008F709A"/>
    <w:rsid w:val="00907BFD"/>
    <w:rsid w:val="009104EA"/>
    <w:rsid w:val="00915278"/>
    <w:rsid w:val="009166DA"/>
    <w:rsid w:val="00923F51"/>
    <w:rsid w:val="00937C55"/>
    <w:rsid w:val="009400B3"/>
    <w:rsid w:val="00941FA7"/>
    <w:rsid w:val="00942409"/>
    <w:rsid w:val="009670E6"/>
    <w:rsid w:val="0097551A"/>
    <w:rsid w:val="00975975"/>
    <w:rsid w:val="009769A5"/>
    <w:rsid w:val="00982411"/>
    <w:rsid w:val="00987632"/>
    <w:rsid w:val="00996308"/>
    <w:rsid w:val="0099725C"/>
    <w:rsid w:val="009A52C8"/>
    <w:rsid w:val="009B382E"/>
    <w:rsid w:val="009D0CAF"/>
    <w:rsid w:val="009D43DF"/>
    <w:rsid w:val="009D797A"/>
    <w:rsid w:val="009E45DB"/>
    <w:rsid w:val="009F2FF3"/>
    <w:rsid w:val="009F73E4"/>
    <w:rsid w:val="00A03425"/>
    <w:rsid w:val="00A0544B"/>
    <w:rsid w:val="00A116F6"/>
    <w:rsid w:val="00A143F3"/>
    <w:rsid w:val="00A14B2B"/>
    <w:rsid w:val="00A265AB"/>
    <w:rsid w:val="00A27F9E"/>
    <w:rsid w:val="00A33ED1"/>
    <w:rsid w:val="00A3648D"/>
    <w:rsid w:val="00A37075"/>
    <w:rsid w:val="00A37B3A"/>
    <w:rsid w:val="00A50F9F"/>
    <w:rsid w:val="00A5551F"/>
    <w:rsid w:val="00A71A33"/>
    <w:rsid w:val="00A74F4E"/>
    <w:rsid w:val="00A75E2B"/>
    <w:rsid w:val="00A76F38"/>
    <w:rsid w:val="00A82B88"/>
    <w:rsid w:val="00A840A3"/>
    <w:rsid w:val="00A87942"/>
    <w:rsid w:val="00A96B91"/>
    <w:rsid w:val="00AA117F"/>
    <w:rsid w:val="00AA1CC8"/>
    <w:rsid w:val="00AA1E2E"/>
    <w:rsid w:val="00AA278C"/>
    <w:rsid w:val="00AB0350"/>
    <w:rsid w:val="00AB32E0"/>
    <w:rsid w:val="00AC194C"/>
    <w:rsid w:val="00AC3CCA"/>
    <w:rsid w:val="00AC3F55"/>
    <w:rsid w:val="00AD0D03"/>
    <w:rsid w:val="00AD4281"/>
    <w:rsid w:val="00AD55CE"/>
    <w:rsid w:val="00AE74C0"/>
    <w:rsid w:val="00AF0919"/>
    <w:rsid w:val="00AF17F8"/>
    <w:rsid w:val="00AF25A2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3080B"/>
    <w:rsid w:val="00B41A57"/>
    <w:rsid w:val="00B447E9"/>
    <w:rsid w:val="00B46A91"/>
    <w:rsid w:val="00B53FB1"/>
    <w:rsid w:val="00B54887"/>
    <w:rsid w:val="00B55FAA"/>
    <w:rsid w:val="00B569D2"/>
    <w:rsid w:val="00B60F3A"/>
    <w:rsid w:val="00B61A72"/>
    <w:rsid w:val="00B623D8"/>
    <w:rsid w:val="00B667CA"/>
    <w:rsid w:val="00B66DE2"/>
    <w:rsid w:val="00B84387"/>
    <w:rsid w:val="00B9016A"/>
    <w:rsid w:val="00B91074"/>
    <w:rsid w:val="00B9150A"/>
    <w:rsid w:val="00B91E79"/>
    <w:rsid w:val="00BA1E83"/>
    <w:rsid w:val="00BA25DB"/>
    <w:rsid w:val="00BA3048"/>
    <w:rsid w:val="00BA6A5E"/>
    <w:rsid w:val="00BA7803"/>
    <w:rsid w:val="00BB1A0D"/>
    <w:rsid w:val="00BB4370"/>
    <w:rsid w:val="00BB62FA"/>
    <w:rsid w:val="00BC15B6"/>
    <w:rsid w:val="00BC3019"/>
    <w:rsid w:val="00BC7458"/>
    <w:rsid w:val="00BC7A0B"/>
    <w:rsid w:val="00BD3BFF"/>
    <w:rsid w:val="00BE130A"/>
    <w:rsid w:val="00BE547A"/>
    <w:rsid w:val="00BF02DF"/>
    <w:rsid w:val="00BF240B"/>
    <w:rsid w:val="00BF5F94"/>
    <w:rsid w:val="00BF754E"/>
    <w:rsid w:val="00C06B47"/>
    <w:rsid w:val="00C11F8C"/>
    <w:rsid w:val="00C268B9"/>
    <w:rsid w:val="00C3295D"/>
    <w:rsid w:val="00C4105E"/>
    <w:rsid w:val="00C46867"/>
    <w:rsid w:val="00C46957"/>
    <w:rsid w:val="00C5110C"/>
    <w:rsid w:val="00C55EA5"/>
    <w:rsid w:val="00C63A86"/>
    <w:rsid w:val="00C72F1C"/>
    <w:rsid w:val="00C76E03"/>
    <w:rsid w:val="00C851A1"/>
    <w:rsid w:val="00C85371"/>
    <w:rsid w:val="00C85607"/>
    <w:rsid w:val="00C858B4"/>
    <w:rsid w:val="00C85CF0"/>
    <w:rsid w:val="00C87B6B"/>
    <w:rsid w:val="00C915FF"/>
    <w:rsid w:val="00C92542"/>
    <w:rsid w:val="00C970F9"/>
    <w:rsid w:val="00C97748"/>
    <w:rsid w:val="00CA1CDC"/>
    <w:rsid w:val="00CA7357"/>
    <w:rsid w:val="00CB0B5F"/>
    <w:rsid w:val="00CB4F45"/>
    <w:rsid w:val="00CD0BE1"/>
    <w:rsid w:val="00CD2CB6"/>
    <w:rsid w:val="00CD3EAE"/>
    <w:rsid w:val="00CD4580"/>
    <w:rsid w:val="00CE0211"/>
    <w:rsid w:val="00CE0970"/>
    <w:rsid w:val="00CE3E77"/>
    <w:rsid w:val="00CE3FB5"/>
    <w:rsid w:val="00CE535A"/>
    <w:rsid w:val="00CE7955"/>
    <w:rsid w:val="00CF0BF6"/>
    <w:rsid w:val="00CF7DA6"/>
    <w:rsid w:val="00D0073A"/>
    <w:rsid w:val="00D111E2"/>
    <w:rsid w:val="00D114CD"/>
    <w:rsid w:val="00D2113E"/>
    <w:rsid w:val="00D2173E"/>
    <w:rsid w:val="00D341AB"/>
    <w:rsid w:val="00D349BB"/>
    <w:rsid w:val="00D45AF0"/>
    <w:rsid w:val="00D5260D"/>
    <w:rsid w:val="00D574A4"/>
    <w:rsid w:val="00D620BA"/>
    <w:rsid w:val="00D62E50"/>
    <w:rsid w:val="00D70719"/>
    <w:rsid w:val="00D735F1"/>
    <w:rsid w:val="00D74E4F"/>
    <w:rsid w:val="00D77A2B"/>
    <w:rsid w:val="00D81DA8"/>
    <w:rsid w:val="00D8504C"/>
    <w:rsid w:val="00D906B7"/>
    <w:rsid w:val="00D94027"/>
    <w:rsid w:val="00D9514E"/>
    <w:rsid w:val="00DA521E"/>
    <w:rsid w:val="00DB0818"/>
    <w:rsid w:val="00DB1190"/>
    <w:rsid w:val="00DB216C"/>
    <w:rsid w:val="00DB2C8B"/>
    <w:rsid w:val="00DB6F5E"/>
    <w:rsid w:val="00DC1C80"/>
    <w:rsid w:val="00DD28D3"/>
    <w:rsid w:val="00DD3202"/>
    <w:rsid w:val="00DD52E7"/>
    <w:rsid w:val="00DD6385"/>
    <w:rsid w:val="00DD7E55"/>
    <w:rsid w:val="00DF0D6D"/>
    <w:rsid w:val="00DF14D4"/>
    <w:rsid w:val="00DF30BC"/>
    <w:rsid w:val="00DF7CBC"/>
    <w:rsid w:val="00E00C5B"/>
    <w:rsid w:val="00E123AA"/>
    <w:rsid w:val="00E12D28"/>
    <w:rsid w:val="00E17DAA"/>
    <w:rsid w:val="00E17F43"/>
    <w:rsid w:val="00E20E4E"/>
    <w:rsid w:val="00E21CD4"/>
    <w:rsid w:val="00E23001"/>
    <w:rsid w:val="00E266F6"/>
    <w:rsid w:val="00E35348"/>
    <w:rsid w:val="00E365B2"/>
    <w:rsid w:val="00E41070"/>
    <w:rsid w:val="00E457CA"/>
    <w:rsid w:val="00E462AF"/>
    <w:rsid w:val="00E511F0"/>
    <w:rsid w:val="00E53105"/>
    <w:rsid w:val="00E54F80"/>
    <w:rsid w:val="00E57969"/>
    <w:rsid w:val="00E57F20"/>
    <w:rsid w:val="00E82C37"/>
    <w:rsid w:val="00E844B9"/>
    <w:rsid w:val="00E849D4"/>
    <w:rsid w:val="00E84B26"/>
    <w:rsid w:val="00E84C9D"/>
    <w:rsid w:val="00E84D1F"/>
    <w:rsid w:val="00E90B27"/>
    <w:rsid w:val="00E91F21"/>
    <w:rsid w:val="00E93B69"/>
    <w:rsid w:val="00EA0045"/>
    <w:rsid w:val="00EA33F8"/>
    <w:rsid w:val="00EB2947"/>
    <w:rsid w:val="00ED0C30"/>
    <w:rsid w:val="00ED0E65"/>
    <w:rsid w:val="00ED3C18"/>
    <w:rsid w:val="00EE6A38"/>
    <w:rsid w:val="00EF4E17"/>
    <w:rsid w:val="00EF6D30"/>
    <w:rsid w:val="00F030B3"/>
    <w:rsid w:val="00F06AB5"/>
    <w:rsid w:val="00F07535"/>
    <w:rsid w:val="00F102C8"/>
    <w:rsid w:val="00F14F80"/>
    <w:rsid w:val="00F16B76"/>
    <w:rsid w:val="00F17E1F"/>
    <w:rsid w:val="00F24A98"/>
    <w:rsid w:val="00F24D4A"/>
    <w:rsid w:val="00F4036D"/>
    <w:rsid w:val="00F4595C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B1A2A"/>
    <w:rsid w:val="00FC1E2F"/>
    <w:rsid w:val="00FC2134"/>
    <w:rsid w:val="00FC2FC2"/>
    <w:rsid w:val="00FC41CD"/>
    <w:rsid w:val="00FC7603"/>
    <w:rsid w:val="00FD0185"/>
    <w:rsid w:val="00FD7F0E"/>
    <w:rsid w:val="00FE0283"/>
    <w:rsid w:val="00FE0E0B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F47C6-75DC-46C1-BDBD-9E361042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2146</TotalTime>
  <Pages>42</Pages>
  <Words>12813</Words>
  <Characters>73036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162</cp:revision>
  <cp:lastPrinted>2019-10-16T15:24:00Z</cp:lastPrinted>
  <dcterms:created xsi:type="dcterms:W3CDTF">2018-01-11T11:51:00Z</dcterms:created>
  <dcterms:modified xsi:type="dcterms:W3CDTF">2019-10-17T06:43:00Z</dcterms:modified>
</cp:coreProperties>
</file>