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8B4254" w:rsidTr="0014341F">
        <w:trPr>
          <w:trHeight w:hRule="exact" w:val="1531"/>
        </w:trPr>
        <w:tc>
          <w:tcPr>
            <w:tcW w:w="4253" w:type="dxa"/>
            <w:vAlign w:val="center"/>
          </w:tcPr>
          <w:p w:rsidR="002C6C85" w:rsidRPr="0014341F" w:rsidRDefault="002C6C85" w:rsidP="00613B4E">
            <w:pPr>
              <w:pStyle w:val="1"/>
              <w:spacing w:before="120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МИНИСТЕРСТВО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ФИНАНСОВ</w:t>
            </w:r>
          </w:p>
          <w:p w:rsidR="002E4431" w:rsidRPr="0014341F" w:rsidRDefault="008B4254" w:rsidP="00E20E4E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</w:p>
          <w:p w:rsidR="00F91897" w:rsidRPr="0014341F" w:rsidRDefault="00F91897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  <w:tc>
          <w:tcPr>
            <w:tcW w:w="1418" w:type="dxa"/>
          </w:tcPr>
          <w:p w:rsidR="008B4254" w:rsidRDefault="00425D20" w:rsidP="00883C9A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7048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8B4254" w:rsidRPr="0014341F" w:rsidRDefault="008F709A" w:rsidP="00613B4E">
            <w:pPr>
              <w:pStyle w:val="1"/>
              <w:spacing w:before="12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ТАТАРСТАН </w:t>
            </w:r>
            <w:r w:rsidR="008B4254"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РЕСПУБЛИКАСЫ</w:t>
            </w:r>
          </w:p>
          <w:p w:rsidR="003F4D50" w:rsidRPr="0014341F" w:rsidRDefault="008B4254" w:rsidP="00613B4E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</w:p>
          <w:p w:rsidR="008B4254" w:rsidRPr="0014341F" w:rsidRDefault="008B4254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</w:tr>
    </w:tbl>
    <w:p w:rsidR="008B4254" w:rsidRPr="007D414D" w:rsidRDefault="008B4254" w:rsidP="007D414D">
      <w:pPr>
        <w:tabs>
          <w:tab w:val="left" w:pos="9356"/>
        </w:tabs>
        <w:spacing w:line="216" w:lineRule="auto"/>
        <w:ind w:left="851" w:right="1134" w:firstLine="425"/>
        <w:jc w:val="center"/>
        <w:rPr>
          <w:sz w:val="12"/>
          <w:szCs w:val="12"/>
          <w:lang w:val="en-US"/>
        </w:rPr>
      </w:pPr>
    </w:p>
    <w:p w:rsidR="007D414D" w:rsidRPr="007402DB" w:rsidRDefault="008168D7" w:rsidP="006B7205">
      <w:pPr>
        <w:tabs>
          <w:tab w:val="left" w:pos="9214"/>
          <w:tab w:val="left" w:pos="9498"/>
        </w:tabs>
        <w:spacing w:line="216" w:lineRule="auto"/>
        <w:ind w:left="142" w:right="964" w:firstLine="142"/>
        <w:jc w:val="center"/>
        <w:rPr>
          <w:sz w:val="16"/>
          <w:lang w:val="en-US"/>
        </w:rPr>
      </w:pPr>
      <w:r>
        <w:rPr>
          <w:sz w:val="16"/>
          <w:lang w:val="en-US"/>
        </w:rPr>
        <w:pict>
          <v:rect id="_x0000_i1025" style="width:467.8pt;height:1pt" o:hralign="center" o:hrstd="t" o:hrnoshade="t" o:hr="t" fillcolor="black" stroked="f"/>
        </w:pict>
      </w: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2268"/>
        <w:gridCol w:w="4077"/>
        <w:gridCol w:w="567"/>
        <w:gridCol w:w="1843"/>
      </w:tblGrid>
      <w:tr w:rsidR="00A143F3" w:rsidTr="00CF7DA6">
        <w:tc>
          <w:tcPr>
            <w:tcW w:w="2268" w:type="dxa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ПРИКАЗ</w:t>
            </w:r>
          </w:p>
        </w:tc>
        <w:tc>
          <w:tcPr>
            <w:tcW w:w="4077" w:type="dxa"/>
            <w:vAlign w:val="bottom"/>
          </w:tcPr>
          <w:p w:rsidR="00A143F3" w:rsidRDefault="00A143F3" w:rsidP="00CF7DA6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БОЕРЫК</w:t>
            </w:r>
          </w:p>
        </w:tc>
      </w:tr>
      <w:tr w:rsidR="00494669" w:rsidTr="00731474">
        <w:tc>
          <w:tcPr>
            <w:tcW w:w="2268" w:type="dxa"/>
            <w:tcBorders>
              <w:bottom w:val="single" w:sz="4" w:space="0" w:color="auto"/>
            </w:tcBorders>
          </w:tcPr>
          <w:p w:rsidR="00494669" w:rsidRPr="00401261" w:rsidRDefault="00A24E96" w:rsidP="00A87942">
            <w:pPr>
              <w:pStyle w:val="Noeeu1"/>
              <w:jc w:val="center"/>
            </w:pPr>
            <w:r>
              <w:t>17.10.2019</w:t>
            </w:r>
          </w:p>
        </w:tc>
        <w:tc>
          <w:tcPr>
            <w:tcW w:w="4077" w:type="dxa"/>
            <w:vAlign w:val="bottom"/>
          </w:tcPr>
          <w:p w:rsidR="00494669" w:rsidRPr="00687A43" w:rsidRDefault="00A143F3" w:rsidP="00731474">
            <w:pPr>
              <w:spacing w:line="300" w:lineRule="exact"/>
              <w:jc w:val="center"/>
              <w:rPr>
                <w:sz w:val="44"/>
                <w:szCs w:val="44"/>
                <w:vertAlign w:val="subscript"/>
              </w:rPr>
            </w:pPr>
            <w:r w:rsidRPr="00687A43">
              <w:rPr>
                <w:sz w:val="44"/>
                <w:szCs w:val="44"/>
                <w:vertAlign w:val="subscript"/>
              </w:rPr>
              <w:t>г. Казань</w:t>
            </w:r>
          </w:p>
        </w:tc>
        <w:tc>
          <w:tcPr>
            <w:tcW w:w="567" w:type="dxa"/>
          </w:tcPr>
          <w:p w:rsidR="00494669" w:rsidRDefault="00494669" w:rsidP="00A87942">
            <w:pPr>
              <w:pStyle w:val="Noeeu1"/>
              <w:jc w:val="center"/>
            </w:pPr>
            <w: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94669" w:rsidRDefault="00A24E96" w:rsidP="00A87942">
            <w:pPr>
              <w:pStyle w:val="Noeeu1"/>
            </w:pPr>
            <w:r>
              <w:t>02-108</w:t>
            </w:r>
          </w:p>
        </w:tc>
      </w:tr>
    </w:tbl>
    <w:p w:rsidR="00444AC9" w:rsidRDefault="00444AC9" w:rsidP="00282165">
      <w:pPr>
        <w:pStyle w:val="11"/>
        <w:ind w:left="284" w:firstLine="709"/>
        <w:rPr>
          <w:lang w:val="en-US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401261" w:rsidRPr="00CE3FB5" w:rsidTr="00605322">
        <w:tc>
          <w:tcPr>
            <w:tcW w:w="5353" w:type="dxa"/>
          </w:tcPr>
          <w:p w:rsidR="00401261" w:rsidRPr="00CE3FB5" w:rsidRDefault="00401261" w:rsidP="007420D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20D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Указания об  </w:t>
            </w:r>
            <w:r w:rsidRPr="007420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установлении, детализации и определении порядка применения бюджетной классификации Российской Федерации в части, относящейся к бюджету </w:t>
            </w:r>
            <w:r w:rsidRPr="007420D9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 и бюджету Территориального фонда обязательного медицинского стр</w:t>
            </w:r>
            <w:r w:rsidRPr="007420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20D9">
              <w:rPr>
                <w:rFonts w:ascii="Times New Roman" w:hAnsi="Times New Roman" w:cs="Times New Roman"/>
                <w:sz w:val="28"/>
                <w:szCs w:val="28"/>
              </w:rPr>
              <w:t xml:space="preserve">хования Республики Татарстан, утвержденные приказом Министерства финансов Республики Татарстан от </w:t>
            </w:r>
            <w:r w:rsidR="007420D9" w:rsidRPr="007420D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7420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420D9" w:rsidRPr="007420D9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7420D9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7420D9" w:rsidRPr="007420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420D9">
              <w:rPr>
                <w:rFonts w:ascii="Times New Roman" w:hAnsi="Times New Roman" w:cs="Times New Roman"/>
                <w:sz w:val="28"/>
                <w:szCs w:val="28"/>
              </w:rPr>
              <w:t xml:space="preserve"> № 02-1</w:t>
            </w:r>
            <w:r w:rsidR="007420D9" w:rsidRPr="007420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401261" w:rsidRPr="00CE3FB5" w:rsidRDefault="00401261" w:rsidP="00401261">
      <w:pPr>
        <w:spacing w:line="276" w:lineRule="auto"/>
        <w:jc w:val="center"/>
        <w:rPr>
          <w:sz w:val="28"/>
          <w:szCs w:val="28"/>
          <w:highlight w:val="yellow"/>
        </w:rPr>
      </w:pPr>
    </w:p>
    <w:p w:rsidR="00401261" w:rsidRPr="007420D9" w:rsidRDefault="00401261" w:rsidP="00401261">
      <w:pPr>
        <w:spacing w:line="276" w:lineRule="auto"/>
        <w:ind w:firstLine="709"/>
        <w:jc w:val="both"/>
        <w:rPr>
          <w:sz w:val="28"/>
          <w:szCs w:val="28"/>
        </w:rPr>
      </w:pPr>
      <w:r w:rsidRPr="007420D9">
        <w:rPr>
          <w:spacing w:val="20"/>
          <w:sz w:val="28"/>
          <w:szCs w:val="28"/>
        </w:rPr>
        <w:t>Приказываю</w:t>
      </w:r>
      <w:r w:rsidRPr="007420D9">
        <w:rPr>
          <w:sz w:val="28"/>
          <w:szCs w:val="28"/>
        </w:rPr>
        <w:t>:</w:t>
      </w:r>
    </w:p>
    <w:p w:rsidR="00401261" w:rsidRPr="00CE3FB5" w:rsidRDefault="00401261" w:rsidP="00401261">
      <w:pPr>
        <w:spacing w:line="276" w:lineRule="auto"/>
        <w:ind w:firstLine="709"/>
        <w:jc w:val="both"/>
        <w:rPr>
          <w:sz w:val="28"/>
          <w:szCs w:val="28"/>
          <w:highlight w:val="yellow"/>
        </w:rPr>
      </w:pPr>
    </w:p>
    <w:p w:rsidR="00401261" w:rsidRPr="00FF6EF4" w:rsidRDefault="00401261" w:rsidP="00125E08">
      <w:pPr>
        <w:pStyle w:val="af"/>
        <w:tabs>
          <w:tab w:val="left" w:pos="851"/>
          <w:tab w:val="left" w:pos="1134"/>
        </w:tabs>
        <w:autoSpaceDE w:val="0"/>
        <w:autoSpaceDN w:val="0"/>
        <w:adjustRightInd w:val="0"/>
        <w:spacing w:line="264" w:lineRule="auto"/>
        <w:ind w:left="0"/>
        <w:jc w:val="both"/>
        <w:rPr>
          <w:rFonts w:ascii="Times New Roman" w:hAnsi="Times New Roman" w:cs="Times New Roman"/>
          <w:szCs w:val="28"/>
        </w:rPr>
      </w:pPr>
      <w:r w:rsidRPr="007420D9">
        <w:rPr>
          <w:rFonts w:ascii="Times New Roman" w:hAnsi="Times New Roman" w:cs="Times New Roman"/>
          <w:szCs w:val="28"/>
        </w:rPr>
        <w:t>Утвердить прилагаемые изменения, которые вносятся в Указания об установлении, детализации и определении порядка применения бюджетной классификации Российской Федерации в части, относящейся к бюджету Республики Татарстан и бюджету Территориального фонда обязательного медицинского страхования Республики Татарстан, утвержденные приказом Министерства фи</w:t>
      </w:r>
      <w:r w:rsidR="007420D9" w:rsidRPr="007420D9">
        <w:rPr>
          <w:rFonts w:ascii="Times New Roman" w:hAnsi="Times New Roman" w:cs="Times New Roman"/>
          <w:szCs w:val="28"/>
        </w:rPr>
        <w:t>нансов Республики Татарстан от 27</w:t>
      </w:r>
      <w:r w:rsidRPr="007420D9">
        <w:rPr>
          <w:rFonts w:ascii="Times New Roman" w:hAnsi="Times New Roman" w:cs="Times New Roman"/>
          <w:szCs w:val="28"/>
        </w:rPr>
        <w:t>.</w:t>
      </w:r>
      <w:r w:rsidR="007420D9" w:rsidRPr="007420D9">
        <w:rPr>
          <w:rFonts w:ascii="Times New Roman" w:hAnsi="Times New Roman" w:cs="Times New Roman"/>
          <w:szCs w:val="28"/>
        </w:rPr>
        <w:t>09</w:t>
      </w:r>
      <w:r w:rsidRPr="007420D9">
        <w:rPr>
          <w:rFonts w:ascii="Times New Roman" w:hAnsi="Times New Roman" w:cs="Times New Roman"/>
          <w:szCs w:val="28"/>
        </w:rPr>
        <w:t>.201</w:t>
      </w:r>
      <w:r w:rsidR="007420D9" w:rsidRPr="007420D9">
        <w:rPr>
          <w:rFonts w:ascii="Times New Roman" w:hAnsi="Times New Roman" w:cs="Times New Roman"/>
          <w:szCs w:val="28"/>
        </w:rPr>
        <w:t>8</w:t>
      </w:r>
      <w:r w:rsidRPr="007420D9">
        <w:rPr>
          <w:rFonts w:ascii="Times New Roman" w:hAnsi="Times New Roman" w:cs="Times New Roman"/>
          <w:szCs w:val="28"/>
        </w:rPr>
        <w:t xml:space="preserve"> № 02-1</w:t>
      </w:r>
      <w:r w:rsidR="007420D9" w:rsidRPr="007420D9">
        <w:rPr>
          <w:rFonts w:ascii="Times New Roman" w:hAnsi="Times New Roman" w:cs="Times New Roman"/>
          <w:szCs w:val="28"/>
        </w:rPr>
        <w:t>10</w:t>
      </w:r>
      <w:r w:rsidR="00125E08">
        <w:rPr>
          <w:rFonts w:ascii="Times New Roman" w:hAnsi="Times New Roman" w:cs="Times New Roman"/>
          <w:szCs w:val="28"/>
        </w:rPr>
        <w:t xml:space="preserve"> </w:t>
      </w:r>
      <w:r w:rsidR="00125E08" w:rsidRPr="00FF6EF4">
        <w:rPr>
          <w:rFonts w:ascii="Times New Roman" w:hAnsi="Times New Roman" w:cs="Times New Roman"/>
          <w:szCs w:val="28"/>
        </w:rPr>
        <w:t>(с изменениями, внесенными приказ</w:t>
      </w:r>
      <w:r w:rsidR="00E462AF">
        <w:rPr>
          <w:rFonts w:ascii="Times New Roman" w:hAnsi="Times New Roman" w:cs="Times New Roman"/>
          <w:szCs w:val="28"/>
        </w:rPr>
        <w:t>ами</w:t>
      </w:r>
      <w:r w:rsidR="00125E08" w:rsidRPr="00FF6EF4">
        <w:rPr>
          <w:rFonts w:ascii="Times New Roman" w:hAnsi="Times New Roman" w:cs="Times New Roman"/>
          <w:szCs w:val="28"/>
        </w:rPr>
        <w:t xml:space="preserve"> Министерства фи</w:t>
      </w:r>
      <w:r w:rsidR="00125E08">
        <w:rPr>
          <w:rFonts w:ascii="Times New Roman" w:hAnsi="Times New Roman" w:cs="Times New Roman"/>
          <w:szCs w:val="28"/>
        </w:rPr>
        <w:t>нансов Республики Татарстан от 27</w:t>
      </w:r>
      <w:r w:rsidR="00125E08" w:rsidRPr="00FF6EF4">
        <w:rPr>
          <w:rFonts w:ascii="Times New Roman" w:hAnsi="Times New Roman" w:cs="Times New Roman"/>
          <w:szCs w:val="28"/>
        </w:rPr>
        <w:t>.</w:t>
      </w:r>
      <w:r w:rsidR="00125E08">
        <w:rPr>
          <w:rFonts w:ascii="Times New Roman" w:hAnsi="Times New Roman" w:cs="Times New Roman"/>
          <w:szCs w:val="28"/>
        </w:rPr>
        <w:t>12</w:t>
      </w:r>
      <w:r w:rsidR="00125E08" w:rsidRPr="00FF6EF4">
        <w:rPr>
          <w:rFonts w:ascii="Times New Roman" w:hAnsi="Times New Roman" w:cs="Times New Roman"/>
          <w:szCs w:val="28"/>
        </w:rPr>
        <w:t>.201</w:t>
      </w:r>
      <w:r w:rsidR="00125E08">
        <w:rPr>
          <w:rFonts w:ascii="Times New Roman" w:hAnsi="Times New Roman" w:cs="Times New Roman"/>
          <w:szCs w:val="28"/>
        </w:rPr>
        <w:t>8</w:t>
      </w:r>
      <w:r w:rsidR="00125E08" w:rsidRPr="00FF6EF4">
        <w:rPr>
          <w:rFonts w:ascii="Times New Roman" w:hAnsi="Times New Roman" w:cs="Times New Roman"/>
          <w:szCs w:val="28"/>
        </w:rPr>
        <w:t xml:space="preserve"> № 02-</w:t>
      </w:r>
      <w:r w:rsidR="00125E08">
        <w:rPr>
          <w:rFonts w:ascii="Times New Roman" w:hAnsi="Times New Roman" w:cs="Times New Roman"/>
          <w:szCs w:val="28"/>
        </w:rPr>
        <w:t>152</w:t>
      </w:r>
      <w:r w:rsidR="00E462AF">
        <w:rPr>
          <w:rFonts w:ascii="Times New Roman" w:hAnsi="Times New Roman" w:cs="Times New Roman"/>
          <w:szCs w:val="28"/>
        </w:rPr>
        <w:t>, от 15.03.2019          № 02-31</w:t>
      </w:r>
      <w:r w:rsidR="00125E08">
        <w:rPr>
          <w:rFonts w:ascii="Times New Roman" w:hAnsi="Times New Roman" w:cs="Times New Roman"/>
          <w:szCs w:val="28"/>
        </w:rPr>
        <w:t>)</w:t>
      </w:r>
      <w:r w:rsidRPr="007420D9">
        <w:rPr>
          <w:rFonts w:ascii="Times New Roman" w:hAnsi="Times New Roman" w:cs="Times New Roman"/>
          <w:szCs w:val="28"/>
        </w:rPr>
        <w:t>.</w:t>
      </w:r>
    </w:p>
    <w:p w:rsidR="00E54F80" w:rsidRDefault="00E54F80" w:rsidP="00125E08">
      <w:pPr>
        <w:tabs>
          <w:tab w:val="left" w:pos="1134"/>
        </w:tabs>
        <w:spacing w:line="276" w:lineRule="auto"/>
        <w:jc w:val="both"/>
        <w:rPr>
          <w:sz w:val="18"/>
          <w:szCs w:val="28"/>
        </w:rPr>
      </w:pPr>
    </w:p>
    <w:p w:rsidR="00125E08" w:rsidRPr="00125E08" w:rsidRDefault="00125E08" w:rsidP="00125E08">
      <w:pPr>
        <w:tabs>
          <w:tab w:val="left" w:pos="1134"/>
        </w:tabs>
        <w:spacing w:line="276" w:lineRule="auto"/>
        <w:jc w:val="both"/>
        <w:rPr>
          <w:sz w:val="18"/>
          <w:szCs w:val="28"/>
        </w:rPr>
      </w:pPr>
    </w:p>
    <w:p w:rsidR="00401261" w:rsidRDefault="00401261" w:rsidP="00401261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FF6EF4">
        <w:rPr>
          <w:sz w:val="28"/>
          <w:szCs w:val="28"/>
        </w:rPr>
        <w:t xml:space="preserve">Министр </w:t>
      </w:r>
      <w:r w:rsidRPr="00FF6EF4">
        <w:rPr>
          <w:sz w:val="28"/>
          <w:szCs w:val="28"/>
        </w:rPr>
        <w:tab/>
      </w:r>
      <w:r w:rsidRPr="00FF6EF4">
        <w:rPr>
          <w:sz w:val="28"/>
          <w:szCs w:val="28"/>
        </w:rPr>
        <w:tab/>
      </w:r>
      <w:r w:rsidRPr="00FF6EF4">
        <w:rPr>
          <w:sz w:val="28"/>
          <w:szCs w:val="28"/>
        </w:rPr>
        <w:tab/>
      </w:r>
      <w:r w:rsidRPr="00FF6EF4">
        <w:rPr>
          <w:sz w:val="28"/>
          <w:szCs w:val="28"/>
        </w:rPr>
        <w:tab/>
      </w:r>
      <w:r w:rsidRPr="00FF6EF4">
        <w:rPr>
          <w:sz w:val="28"/>
          <w:szCs w:val="28"/>
        </w:rPr>
        <w:tab/>
      </w:r>
      <w:r w:rsidRPr="00FF6EF4">
        <w:rPr>
          <w:sz w:val="28"/>
          <w:szCs w:val="28"/>
        </w:rPr>
        <w:tab/>
      </w:r>
      <w:r w:rsidRPr="00FF6EF4">
        <w:rPr>
          <w:sz w:val="28"/>
          <w:szCs w:val="28"/>
        </w:rPr>
        <w:tab/>
      </w:r>
      <w:r w:rsidRPr="00FF6EF4">
        <w:rPr>
          <w:sz w:val="28"/>
          <w:szCs w:val="28"/>
        </w:rPr>
        <w:tab/>
        <w:t xml:space="preserve">                        </w:t>
      </w:r>
      <w:proofErr w:type="spellStart"/>
      <w:r w:rsidRPr="00FF6EF4">
        <w:rPr>
          <w:sz w:val="28"/>
          <w:szCs w:val="28"/>
        </w:rPr>
        <w:t>Р.Р.Гайзатуллин</w:t>
      </w:r>
      <w:proofErr w:type="spellEnd"/>
    </w:p>
    <w:p w:rsidR="007420D9" w:rsidRDefault="007420D9" w:rsidP="00401261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</w:p>
    <w:p w:rsidR="00125E08" w:rsidRPr="005F5846" w:rsidRDefault="00125E08" w:rsidP="00401261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</w:p>
    <w:p w:rsidR="00533E3E" w:rsidRPr="008634AE" w:rsidRDefault="00533E3E" w:rsidP="00401261">
      <w:pPr>
        <w:tabs>
          <w:tab w:val="left" w:pos="1134"/>
        </w:tabs>
        <w:spacing w:line="276" w:lineRule="auto"/>
        <w:jc w:val="both"/>
        <w:rPr>
          <w:color w:val="FFFFFF" w:themeColor="background1"/>
          <w:sz w:val="28"/>
          <w:szCs w:val="28"/>
        </w:rPr>
      </w:pPr>
      <w:r w:rsidRPr="008634AE">
        <w:rPr>
          <w:color w:val="FFFFFF" w:themeColor="background1"/>
          <w:sz w:val="28"/>
          <w:szCs w:val="28"/>
        </w:rPr>
        <w:t xml:space="preserve">Заместитель министра </w:t>
      </w:r>
      <w:proofErr w:type="spellStart"/>
      <w:r w:rsidR="00125E08" w:rsidRPr="008634AE">
        <w:rPr>
          <w:color w:val="FFFFFF" w:themeColor="background1"/>
          <w:sz w:val="28"/>
          <w:szCs w:val="28"/>
        </w:rPr>
        <w:t>А.Г.Шишкин</w:t>
      </w:r>
      <w:proofErr w:type="spellEnd"/>
    </w:p>
    <w:p w:rsidR="007420D9" w:rsidRPr="008634AE" w:rsidRDefault="007420D9" w:rsidP="00401261">
      <w:pPr>
        <w:tabs>
          <w:tab w:val="left" w:pos="1134"/>
        </w:tabs>
        <w:spacing w:line="276" w:lineRule="auto"/>
        <w:jc w:val="both"/>
        <w:rPr>
          <w:color w:val="FFFFFF" w:themeColor="background1"/>
          <w:sz w:val="16"/>
          <w:szCs w:val="16"/>
        </w:rPr>
      </w:pPr>
    </w:p>
    <w:p w:rsidR="00533E3E" w:rsidRPr="008634AE" w:rsidRDefault="00533E3E" w:rsidP="00401261">
      <w:pPr>
        <w:tabs>
          <w:tab w:val="left" w:pos="1134"/>
        </w:tabs>
        <w:spacing w:line="276" w:lineRule="auto"/>
        <w:jc w:val="both"/>
        <w:rPr>
          <w:color w:val="FFFFFF" w:themeColor="background1"/>
          <w:sz w:val="28"/>
          <w:szCs w:val="28"/>
        </w:rPr>
      </w:pPr>
      <w:r w:rsidRPr="008634AE">
        <w:rPr>
          <w:color w:val="FFFFFF" w:themeColor="background1"/>
          <w:sz w:val="28"/>
          <w:szCs w:val="28"/>
        </w:rPr>
        <w:t xml:space="preserve">Начальник юридического отдела </w:t>
      </w:r>
      <w:proofErr w:type="spellStart"/>
      <w:r w:rsidRPr="008634AE">
        <w:rPr>
          <w:color w:val="FFFFFF" w:themeColor="background1"/>
          <w:sz w:val="28"/>
          <w:szCs w:val="28"/>
        </w:rPr>
        <w:t>И.В.Ерашова</w:t>
      </w:r>
      <w:proofErr w:type="spellEnd"/>
    </w:p>
    <w:p w:rsidR="007420D9" w:rsidRPr="008634AE" w:rsidRDefault="007420D9" w:rsidP="00401261">
      <w:pPr>
        <w:tabs>
          <w:tab w:val="left" w:pos="1134"/>
        </w:tabs>
        <w:spacing w:line="276" w:lineRule="auto"/>
        <w:jc w:val="both"/>
        <w:rPr>
          <w:color w:val="FFFFFF" w:themeColor="background1"/>
          <w:sz w:val="16"/>
          <w:szCs w:val="16"/>
        </w:rPr>
      </w:pPr>
    </w:p>
    <w:p w:rsidR="007D58A8" w:rsidRPr="008634AE" w:rsidRDefault="00533E3E" w:rsidP="00B54887">
      <w:pPr>
        <w:tabs>
          <w:tab w:val="left" w:pos="1134"/>
        </w:tabs>
        <w:spacing w:line="276" w:lineRule="auto"/>
        <w:jc w:val="both"/>
        <w:rPr>
          <w:color w:val="FFFFFF" w:themeColor="background1"/>
          <w:sz w:val="28"/>
          <w:szCs w:val="28"/>
        </w:rPr>
      </w:pPr>
      <w:r w:rsidRPr="008634AE">
        <w:rPr>
          <w:color w:val="FFFFFF" w:themeColor="background1"/>
          <w:sz w:val="28"/>
          <w:szCs w:val="28"/>
        </w:rPr>
        <w:t xml:space="preserve">Начальник бюджетного отдела </w:t>
      </w:r>
      <w:proofErr w:type="spellStart"/>
      <w:r w:rsidRPr="008634AE">
        <w:rPr>
          <w:color w:val="FFFFFF" w:themeColor="background1"/>
          <w:sz w:val="28"/>
          <w:szCs w:val="28"/>
        </w:rPr>
        <w:t>Г.Ю.Герасимова</w:t>
      </w:r>
      <w:proofErr w:type="spellEnd"/>
      <w:r w:rsidR="007D58A8" w:rsidRPr="008634AE">
        <w:rPr>
          <w:color w:val="FFFFFF" w:themeColor="background1"/>
          <w:sz w:val="28"/>
          <w:szCs w:val="28"/>
        </w:rPr>
        <w:br w:type="page"/>
      </w:r>
    </w:p>
    <w:p w:rsidR="00401261" w:rsidRPr="00FF6EF4" w:rsidRDefault="00401261" w:rsidP="00401261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</w:p>
    <w:p w:rsidR="007420D9" w:rsidRDefault="007420D9" w:rsidP="007420D9">
      <w:pPr>
        <w:tabs>
          <w:tab w:val="left" w:pos="1134"/>
          <w:tab w:val="left" w:pos="6804"/>
        </w:tabs>
        <w:ind w:left="680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Утверждены </w:t>
      </w:r>
    </w:p>
    <w:p w:rsidR="007420D9" w:rsidRDefault="007420D9" w:rsidP="007420D9">
      <w:pPr>
        <w:tabs>
          <w:tab w:val="left" w:pos="1134"/>
          <w:tab w:val="left" w:pos="6804"/>
        </w:tabs>
        <w:ind w:left="6804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приказом</w:t>
      </w:r>
    </w:p>
    <w:p w:rsidR="007420D9" w:rsidRDefault="007420D9" w:rsidP="007420D9">
      <w:pPr>
        <w:tabs>
          <w:tab w:val="left" w:pos="1134"/>
          <w:tab w:val="left" w:pos="6804"/>
        </w:tabs>
        <w:ind w:left="6804"/>
        <w:rPr>
          <w:bCs/>
          <w:sz w:val="28"/>
          <w:szCs w:val="28"/>
        </w:rPr>
      </w:pPr>
      <w:r>
        <w:rPr>
          <w:bCs/>
          <w:sz w:val="28"/>
          <w:szCs w:val="28"/>
        </w:rPr>
        <w:t>Министерства финансов</w:t>
      </w:r>
    </w:p>
    <w:p w:rsidR="007420D9" w:rsidRDefault="007420D9" w:rsidP="007420D9">
      <w:pPr>
        <w:tabs>
          <w:tab w:val="left" w:pos="1134"/>
          <w:tab w:val="left" w:pos="6804"/>
          <w:tab w:val="left" w:pos="7513"/>
        </w:tabs>
        <w:ind w:left="6804"/>
        <w:rPr>
          <w:bCs/>
          <w:sz w:val="28"/>
          <w:szCs w:val="28"/>
        </w:rPr>
      </w:pPr>
      <w:r>
        <w:rPr>
          <w:bCs/>
          <w:sz w:val="28"/>
          <w:szCs w:val="28"/>
        </w:rPr>
        <w:t>Республики Татарстан</w:t>
      </w:r>
    </w:p>
    <w:p w:rsidR="007420D9" w:rsidRDefault="007420D9" w:rsidP="007420D9">
      <w:pPr>
        <w:pStyle w:val="ConsPlusNormal"/>
        <w:tabs>
          <w:tab w:val="left" w:pos="6804"/>
        </w:tabs>
        <w:ind w:left="680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C36C4">
        <w:rPr>
          <w:rFonts w:ascii="Times New Roman" w:hAnsi="Times New Roman" w:cs="Times New Roman"/>
          <w:sz w:val="28"/>
          <w:szCs w:val="28"/>
        </w:rPr>
        <w:t>т</w:t>
      </w:r>
      <w:r w:rsidR="00A24E96">
        <w:rPr>
          <w:rFonts w:ascii="Times New Roman" w:hAnsi="Times New Roman" w:cs="Times New Roman"/>
          <w:sz w:val="28"/>
          <w:szCs w:val="28"/>
        </w:rPr>
        <w:t xml:space="preserve"> «17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25763">
        <w:rPr>
          <w:rFonts w:ascii="Times New Roman" w:hAnsi="Times New Roman" w:cs="Times New Roman"/>
          <w:sz w:val="28"/>
          <w:szCs w:val="28"/>
        </w:rPr>
        <w:t xml:space="preserve"> </w:t>
      </w:r>
      <w:r w:rsidR="00A24E96" w:rsidRPr="00A24E96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091EA8">
        <w:rPr>
          <w:rFonts w:ascii="Times New Roman" w:hAnsi="Times New Roman" w:cs="Times New Roman"/>
          <w:sz w:val="28"/>
          <w:szCs w:val="28"/>
        </w:rPr>
        <w:t>2019 года</w:t>
      </w:r>
    </w:p>
    <w:p w:rsidR="007420D9" w:rsidRDefault="007420D9" w:rsidP="007420D9">
      <w:pPr>
        <w:pStyle w:val="ConsPlusNormal"/>
        <w:tabs>
          <w:tab w:val="left" w:pos="6804"/>
        </w:tabs>
        <w:ind w:left="6804" w:firstLine="0"/>
        <w:rPr>
          <w:bCs/>
          <w:sz w:val="28"/>
          <w:szCs w:val="28"/>
        </w:rPr>
      </w:pPr>
      <w:r w:rsidRPr="00DC36C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E96">
        <w:rPr>
          <w:rFonts w:ascii="Times New Roman" w:hAnsi="Times New Roman" w:cs="Times New Roman"/>
          <w:sz w:val="28"/>
          <w:szCs w:val="28"/>
        </w:rPr>
        <w:t>02-108</w:t>
      </w:r>
    </w:p>
    <w:p w:rsidR="00401261" w:rsidRPr="00CE3FB5" w:rsidRDefault="00401261" w:rsidP="007420D9">
      <w:pPr>
        <w:pStyle w:val="ConsPlusNormal"/>
        <w:ind w:firstLine="0"/>
        <w:jc w:val="right"/>
        <w:rPr>
          <w:rFonts w:ascii="Times New Roman" w:hAnsi="Times New Roman" w:cs="Times New Roman"/>
          <w:b/>
          <w:highlight w:val="yellow"/>
        </w:rPr>
      </w:pPr>
      <w:r w:rsidRPr="00CE3FB5">
        <w:rPr>
          <w:bCs/>
          <w:noProof/>
          <w:color w:val="FFFFFF" w:themeColor="background1"/>
          <w:sz w:val="28"/>
          <w:szCs w:val="2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5A58D4" wp14:editId="450E74EA">
                <wp:simplePos x="0" y="0"/>
                <wp:positionH relativeFrom="column">
                  <wp:posOffset>4567902</wp:posOffset>
                </wp:positionH>
                <wp:positionV relativeFrom="paragraph">
                  <wp:posOffset>19074</wp:posOffset>
                </wp:positionV>
                <wp:extent cx="1854536" cy="0"/>
                <wp:effectExtent l="0" t="0" r="1270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453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59.7pt;margin-top:1.5pt;width:146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"/>
            </w:pict>
          </mc:Fallback>
        </mc:AlternateContent>
      </w:r>
    </w:p>
    <w:p w:rsidR="007420D9" w:rsidRDefault="007420D9" w:rsidP="0040126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highlight w:val="yellow"/>
        </w:rPr>
      </w:pPr>
    </w:p>
    <w:p w:rsidR="007420D9" w:rsidRDefault="007420D9" w:rsidP="0040126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highlight w:val="yellow"/>
        </w:rPr>
      </w:pPr>
    </w:p>
    <w:p w:rsidR="00401261" w:rsidRPr="008168D7" w:rsidRDefault="00401261" w:rsidP="0040126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  <w:r w:rsidRPr="008168D7">
        <w:rPr>
          <w:rFonts w:ascii="Times New Roman" w:hAnsi="Times New Roman" w:cs="Times New Roman"/>
          <w:b w:val="0"/>
        </w:rPr>
        <w:t>Изменения, которые вносятся в Указания</w:t>
      </w:r>
    </w:p>
    <w:p w:rsidR="00401261" w:rsidRPr="008168D7" w:rsidRDefault="00401261" w:rsidP="00401261">
      <w:pPr>
        <w:pStyle w:val="ConsPlusTitle"/>
        <w:widowControl/>
        <w:jc w:val="center"/>
        <w:outlineLvl w:val="0"/>
        <w:rPr>
          <w:rFonts w:ascii="Times New Roman" w:eastAsiaTheme="minorHAnsi" w:hAnsi="Times New Roman" w:cs="Times New Roman"/>
          <w:b w:val="0"/>
          <w:lang w:eastAsia="en-US"/>
        </w:rPr>
      </w:pPr>
      <w:r w:rsidRPr="008168D7">
        <w:rPr>
          <w:rFonts w:ascii="Times New Roman" w:eastAsiaTheme="minorHAnsi" w:hAnsi="Times New Roman" w:cs="Times New Roman"/>
          <w:b w:val="0"/>
          <w:lang w:eastAsia="en-US"/>
        </w:rPr>
        <w:t xml:space="preserve">об установлении, детализации и определении порядка </w:t>
      </w:r>
    </w:p>
    <w:p w:rsidR="00401261" w:rsidRPr="008168D7" w:rsidRDefault="00401261" w:rsidP="00401261">
      <w:pPr>
        <w:pStyle w:val="ConsPlusTitle"/>
        <w:widowControl/>
        <w:jc w:val="center"/>
        <w:outlineLvl w:val="0"/>
        <w:rPr>
          <w:rFonts w:ascii="Times New Roman" w:eastAsiaTheme="minorHAnsi" w:hAnsi="Times New Roman" w:cs="Times New Roman"/>
          <w:b w:val="0"/>
          <w:lang w:eastAsia="en-US"/>
        </w:rPr>
      </w:pPr>
      <w:r w:rsidRPr="008168D7">
        <w:rPr>
          <w:rFonts w:ascii="Times New Roman" w:eastAsiaTheme="minorHAnsi" w:hAnsi="Times New Roman" w:cs="Times New Roman"/>
          <w:b w:val="0"/>
          <w:lang w:eastAsia="en-US"/>
        </w:rPr>
        <w:t xml:space="preserve">применения бюджетной классификации Российской Федерации в части, </w:t>
      </w:r>
    </w:p>
    <w:p w:rsidR="00401261" w:rsidRPr="008168D7" w:rsidRDefault="00401261" w:rsidP="00401261">
      <w:pPr>
        <w:pStyle w:val="ConsPlusTitle"/>
        <w:widowControl/>
        <w:jc w:val="center"/>
        <w:outlineLvl w:val="0"/>
        <w:rPr>
          <w:rFonts w:ascii="Times New Roman" w:eastAsiaTheme="minorHAnsi" w:hAnsi="Times New Roman" w:cs="Times New Roman"/>
          <w:b w:val="0"/>
          <w:lang w:eastAsia="en-US"/>
        </w:rPr>
      </w:pPr>
      <w:r w:rsidRPr="008168D7">
        <w:rPr>
          <w:rFonts w:ascii="Times New Roman" w:eastAsiaTheme="minorHAnsi" w:hAnsi="Times New Roman" w:cs="Times New Roman"/>
          <w:b w:val="0"/>
          <w:lang w:eastAsia="en-US"/>
        </w:rPr>
        <w:t xml:space="preserve">относящейся к бюджету Республики Татарстан и бюджету </w:t>
      </w:r>
      <w:r w:rsidRPr="008168D7">
        <w:rPr>
          <w:rFonts w:ascii="Times New Roman" w:hAnsi="Times New Roman" w:cs="Times New Roman"/>
          <w:b w:val="0"/>
        </w:rPr>
        <w:t>Т</w:t>
      </w:r>
      <w:r w:rsidRPr="008168D7">
        <w:rPr>
          <w:rFonts w:ascii="Times New Roman" w:eastAsiaTheme="minorHAnsi" w:hAnsi="Times New Roman" w:cs="Times New Roman"/>
          <w:b w:val="0"/>
          <w:lang w:eastAsia="en-US"/>
        </w:rPr>
        <w:t xml:space="preserve">ерриториального фонда обязательного медицинского страхования Республики Татарстан, утвержденные приказом Министерства финансов Республики Татарстан </w:t>
      </w:r>
    </w:p>
    <w:p w:rsidR="00401261" w:rsidRPr="008168D7" w:rsidRDefault="00401261" w:rsidP="0040126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  <w:r w:rsidRPr="008168D7">
        <w:rPr>
          <w:rFonts w:ascii="Times New Roman" w:eastAsiaTheme="minorHAnsi" w:hAnsi="Times New Roman" w:cs="Times New Roman"/>
          <w:b w:val="0"/>
          <w:lang w:eastAsia="en-US"/>
        </w:rPr>
        <w:t xml:space="preserve">от </w:t>
      </w:r>
      <w:r w:rsidR="007420D9" w:rsidRPr="008168D7">
        <w:rPr>
          <w:rFonts w:ascii="Times New Roman" w:eastAsiaTheme="minorHAnsi" w:hAnsi="Times New Roman" w:cs="Times New Roman"/>
          <w:b w:val="0"/>
          <w:lang w:eastAsia="en-US"/>
        </w:rPr>
        <w:t>27</w:t>
      </w:r>
      <w:r w:rsidRPr="008168D7">
        <w:rPr>
          <w:rFonts w:ascii="Times New Roman" w:eastAsiaTheme="minorHAnsi" w:hAnsi="Times New Roman" w:cs="Times New Roman"/>
          <w:b w:val="0"/>
          <w:lang w:eastAsia="en-US"/>
        </w:rPr>
        <w:t>.</w:t>
      </w:r>
      <w:r w:rsidR="007420D9" w:rsidRPr="008168D7">
        <w:rPr>
          <w:rFonts w:ascii="Times New Roman" w:eastAsiaTheme="minorHAnsi" w:hAnsi="Times New Roman" w:cs="Times New Roman"/>
          <w:b w:val="0"/>
          <w:lang w:eastAsia="en-US"/>
        </w:rPr>
        <w:t>09.2018</w:t>
      </w:r>
      <w:r w:rsidRPr="008168D7">
        <w:rPr>
          <w:rFonts w:ascii="Times New Roman" w:eastAsiaTheme="minorHAnsi" w:hAnsi="Times New Roman" w:cs="Times New Roman"/>
          <w:b w:val="0"/>
          <w:lang w:eastAsia="en-US"/>
        </w:rPr>
        <w:t xml:space="preserve"> № 02-1</w:t>
      </w:r>
      <w:r w:rsidR="007420D9" w:rsidRPr="008168D7">
        <w:rPr>
          <w:rFonts w:ascii="Times New Roman" w:eastAsiaTheme="minorHAnsi" w:hAnsi="Times New Roman" w:cs="Times New Roman"/>
          <w:b w:val="0"/>
          <w:lang w:eastAsia="en-US"/>
        </w:rPr>
        <w:t>10</w:t>
      </w:r>
    </w:p>
    <w:p w:rsidR="00401261" w:rsidRPr="008168D7" w:rsidRDefault="00401261" w:rsidP="00401261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401261" w:rsidRPr="008168D7" w:rsidRDefault="00401261" w:rsidP="0097597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401261" w:rsidRPr="008168D7" w:rsidRDefault="006938C0" w:rsidP="00401261">
      <w:pPr>
        <w:pStyle w:val="af"/>
        <w:spacing w:line="240" w:lineRule="auto"/>
        <w:ind w:left="0"/>
        <w:jc w:val="both"/>
        <w:rPr>
          <w:rFonts w:ascii="Times New Roman" w:hAnsi="Times New Roman" w:cs="Times New Roman"/>
          <w:szCs w:val="28"/>
        </w:rPr>
      </w:pPr>
      <w:r w:rsidRPr="008168D7">
        <w:rPr>
          <w:rFonts w:ascii="Times New Roman" w:hAnsi="Times New Roman" w:cs="Times New Roman"/>
          <w:szCs w:val="28"/>
        </w:rPr>
        <w:t>1</w:t>
      </w:r>
      <w:r w:rsidR="00401261" w:rsidRPr="008168D7">
        <w:rPr>
          <w:rFonts w:ascii="Times New Roman" w:hAnsi="Times New Roman" w:cs="Times New Roman"/>
          <w:szCs w:val="28"/>
        </w:rPr>
        <w:t xml:space="preserve">. В пункте 2. </w:t>
      </w:r>
      <w:r w:rsidR="00CE0211" w:rsidRPr="008168D7">
        <w:rPr>
          <w:rFonts w:ascii="Times New Roman" w:hAnsi="Times New Roman" w:cs="Times New Roman"/>
          <w:szCs w:val="28"/>
        </w:rPr>
        <w:t>«</w:t>
      </w:r>
      <w:r w:rsidR="00401261" w:rsidRPr="008168D7">
        <w:rPr>
          <w:rFonts w:ascii="Times New Roman" w:eastAsia="Calibri" w:hAnsi="Times New Roman" w:cs="Times New Roman"/>
          <w:szCs w:val="28"/>
        </w:rPr>
        <w:t>Перечень и правила отнесения расходов бюджета Республики Татарстан и бюджета Территориального фонда обязательного медицинского страхования Республики Татарстан на соответствующие целевые статьи</w:t>
      </w:r>
      <w:r w:rsidR="00CE0211" w:rsidRPr="008168D7">
        <w:rPr>
          <w:rFonts w:ascii="Times New Roman" w:eastAsia="Calibri" w:hAnsi="Times New Roman" w:cs="Times New Roman"/>
          <w:szCs w:val="28"/>
        </w:rPr>
        <w:t>»</w:t>
      </w:r>
      <w:r w:rsidR="00401261" w:rsidRPr="008168D7">
        <w:rPr>
          <w:rFonts w:ascii="Times New Roman" w:eastAsia="Calibri" w:hAnsi="Times New Roman" w:cs="Times New Roman"/>
          <w:szCs w:val="28"/>
        </w:rPr>
        <w:t>:</w:t>
      </w:r>
    </w:p>
    <w:p w:rsidR="00401261" w:rsidRPr="008168D7" w:rsidRDefault="00401261" w:rsidP="0040126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highlight w:val="lightGray"/>
          <w:lang w:eastAsia="en-US"/>
        </w:rPr>
      </w:pPr>
    </w:p>
    <w:p w:rsidR="00890AD6" w:rsidRPr="008168D7" w:rsidRDefault="00890AD6" w:rsidP="00A054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D7">
        <w:rPr>
          <w:sz w:val="28"/>
          <w:szCs w:val="28"/>
        </w:rPr>
        <w:t>а) в подпункте 2.1. «Государственная прог</w:t>
      </w:r>
      <w:r w:rsidR="00A0544B" w:rsidRPr="008168D7">
        <w:rPr>
          <w:sz w:val="28"/>
          <w:szCs w:val="28"/>
        </w:rPr>
        <w:t xml:space="preserve">рамма «Развитие здравоохранения </w:t>
      </w:r>
      <w:r w:rsidRPr="008168D7">
        <w:rPr>
          <w:sz w:val="28"/>
          <w:szCs w:val="28"/>
        </w:rPr>
        <w:t>Республики Татарстан до 202</w:t>
      </w:r>
      <w:r w:rsidR="00DC1C80" w:rsidRPr="008168D7">
        <w:rPr>
          <w:sz w:val="28"/>
          <w:szCs w:val="28"/>
        </w:rPr>
        <w:t>1</w:t>
      </w:r>
      <w:r w:rsidRPr="008168D7">
        <w:rPr>
          <w:sz w:val="28"/>
          <w:szCs w:val="28"/>
        </w:rPr>
        <w:t xml:space="preserve"> года»:</w:t>
      </w:r>
    </w:p>
    <w:p w:rsidR="00190D79" w:rsidRPr="008168D7" w:rsidRDefault="00190D79" w:rsidP="00190D7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68D7">
        <w:rPr>
          <w:sz w:val="28"/>
          <w:szCs w:val="28"/>
        </w:rPr>
        <w:t>в наименовании слова «до 2021 года» заменить словами «до 2025 года»;</w:t>
      </w:r>
    </w:p>
    <w:p w:rsidR="00190D79" w:rsidRPr="008168D7" w:rsidRDefault="00190D79" w:rsidP="00190D7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68D7">
        <w:rPr>
          <w:sz w:val="28"/>
          <w:szCs w:val="28"/>
        </w:rPr>
        <w:t>в абзаце первом слова «до 2021 года» заменить словами «до 2025 года»;</w:t>
      </w:r>
    </w:p>
    <w:p w:rsidR="00190D79" w:rsidRPr="008168D7" w:rsidRDefault="00190D79" w:rsidP="00190D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D7">
        <w:rPr>
          <w:sz w:val="28"/>
          <w:szCs w:val="28"/>
        </w:rPr>
        <w:t>в абзаце первом целевой статьи «01 0 00 00000 Государственная программа «Развитие здравоохранения Республики Татарстан» слова «до 2021 года» заменить словами «до 2025 года»;</w:t>
      </w:r>
    </w:p>
    <w:p w:rsidR="00150698" w:rsidRPr="008168D7" w:rsidRDefault="00150698" w:rsidP="001506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D7">
        <w:rPr>
          <w:sz w:val="28"/>
          <w:szCs w:val="28"/>
        </w:rPr>
        <w:t>абзац первый целевой статьи «01 1 00 00000 Подпрограмма «Профилактика заболеваний и формирование здорового образа жизни.  Развитие первичной медико-санитарной помощи» изложить в следующей редакции:</w:t>
      </w:r>
    </w:p>
    <w:p w:rsidR="00150698" w:rsidRPr="008168D7" w:rsidRDefault="00150698" w:rsidP="001506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D7">
        <w:rPr>
          <w:sz w:val="28"/>
          <w:szCs w:val="28"/>
        </w:rPr>
        <w:t>«По данной целевой статье отражаются расходы бюджета Республики Татарстан на реализацию подпрограммы по следующим основным мероприятиям и фед</w:t>
      </w:r>
      <w:r w:rsidRPr="008168D7">
        <w:rPr>
          <w:sz w:val="28"/>
          <w:szCs w:val="28"/>
        </w:rPr>
        <w:t>е</w:t>
      </w:r>
      <w:r w:rsidRPr="008168D7">
        <w:rPr>
          <w:sz w:val="28"/>
          <w:szCs w:val="28"/>
        </w:rPr>
        <w:t>ральным проектам</w:t>
      </w:r>
      <w:proofErr w:type="gramStart"/>
      <w:r w:rsidRPr="008168D7">
        <w:rPr>
          <w:sz w:val="28"/>
          <w:szCs w:val="28"/>
        </w:rPr>
        <w:t>:»</w:t>
      </w:r>
      <w:proofErr w:type="gramEnd"/>
      <w:r w:rsidRPr="008168D7">
        <w:rPr>
          <w:sz w:val="28"/>
          <w:szCs w:val="28"/>
        </w:rPr>
        <w:t>;</w:t>
      </w:r>
    </w:p>
    <w:p w:rsidR="00150698" w:rsidRPr="008168D7" w:rsidRDefault="00150698" w:rsidP="00A054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0698" w:rsidRPr="008168D7" w:rsidRDefault="00150698" w:rsidP="00A054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D7">
        <w:rPr>
          <w:sz w:val="28"/>
          <w:szCs w:val="28"/>
        </w:rPr>
        <w:t>дополнить следующей целевой статьей:</w:t>
      </w:r>
    </w:p>
    <w:p w:rsidR="00150698" w:rsidRPr="008168D7" w:rsidRDefault="00150698" w:rsidP="0015069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68D7">
        <w:rPr>
          <w:sz w:val="28"/>
          <w:szCs w:val="28"/>
        </w:rPr>
        <w:t>«01 1 N1 00000 Федеральный проект</w:t>
      </w:r>
    </w:p>
    <w:p w:rsidR="00150698" w:rsidRPr="008168D7" w:rsidRDefault="00150698" w:rsidP="0015069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68D7">
        <w:rPr>
          <w:sz w:val="28"/>
          <w:szCs w:val="28"/>
        </w:rPr>
        <w:t>«Развитие системы оказания первичной медико-санитарной помощи»</w:t>
      </w:r>
    </w:p>
    <w:p w:rsidR="00150698" w:rsidRPr="008168D7" w:rsidRDefault="00150698" w:rsidP="001506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0698" w:rsidRPr="008168D7" w:rsidRDefault="00150698" w:rsidP="001506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D7">
        <w:rPr>
          <w:sz w:val="28"/>
          <w:szCs w:val="28"/>
        </w:rPr>
        <w:t>По данной целевой статье отражаются расходы бюджета Республики Татарстан на реализацию федерального проекта по следующему направлению расходов:</w:t>
      </w:r>
    </w:p>
    <w:p w:rsidR="00150698" w:rsidRPr="008168D7" w:rsidRDefault="00150698" w:rsidP="001506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0698" w:rsidRPr="008168D7" w:rsidRDefault="00150698" w:rsidP="001506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D7">
        <w:rPr>
          <w:sz w:val="28"/>
          <w:szCs w:val="28"/>
        </w:rPr>
        <w:lastRenderedPageBreak/>
        <w:t>- 97070 Организация проведения диспансеризации государственных гражда</w:t>
      </w:r>
      <w:r w:rsidRPr="008168D7">
        <w:rPr>
          <w:sz w:val="28"/>
          <w:szCs w:val="28"/>
        </w:rPr>
        <w:t>н</w:t>
      </w:r>
      <w:r w:rsidRPr="008168D7">
        <w:rPr>
          <w:sz w:val="28"/>
          <w:szCs w:val="28"/>
        </w:rPr>
        <w:t>ских служащих Республики Татарстан</w:t>
      </w:r>
    </w:p>
    <w:p w:rsidR="00150698" w:rsidRPr="008168D7" w:rsidRDefault="00150698" w:rsidP="001506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D7">
        <w:rPr>
          <w:sz w:val="28"/>
          <w:szCs w:val="28"/>
        </w:rPr>
        <w:t>По данному направлению расходов отражаются расходы бюджета Республики Татарстан на организацию проведения диспансеризации государственных гражданских служащих Р</w:t>
      </w:r>
      <w:bookmarkStart w:id="0" w:name="_GoBack"/>
      <w:bookmarkEnd w:id="0"/>
      <w:r w:rsidRPr="008168D7">
        <w:rPr>
          <w:sz w:val="28"/>
          <w:szCs w:val="28"/>
        </w:rPr>
        <w:t>еспублики Татарстан</w:t>
      </w:r>
      <w:proofErr w:type="gramStart"/>
      <w:r w:rsidRPr="008168D7">
        <w:rPr>
          <w:sz w:val="28"/>
          <w:szCs w:val="28"/>
        </w:rPr>
        <w:t>.»;</w:t>
      </w:r>
      <w:proofErr w:type="gramEnd"/>
    </w:p>
    <w:p w:rsidR="00150698" w:rsidRPr="008168D7" w:rsidRDefault="00150698" w:rsidP="00D34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0698" w:rsidRPr="008168D7" w:rsidRDefault="00150698" w:rsidP="00D34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D7">
        <w:rPr>
          <w:sz w:val="28"/>
          <w:szCs w:val="28"/>
        </w:rPr>
        <w:t>дополнить следующей целевой статьей:</w:t>
      </w:r>
    </w:p>
    <w:p w:rsidR="00150698" w:rsidRPr="008168D7" w:rsidRDefault="004F5B29" w:rsidP="0015069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68D7">
        <w:rPr>
          <w:sz w:val="28"/>
          <w:szCs w:val="28"/>
        </w:rPr>
        <w:t>«</w:t>
      </w:r>
      <w:r w:rsidR="00150698" w:rsidRPr="008168D7">
        <w:rPr>
          <w:sz w:val="28"/>
          <w:szCs w:val="28"/>
        </w:rPr>
        <w:t xml:space="preserve">01 1 P4 00000 Федеральный проект </w:t>
      </w:r>
    </w:p>
    <w:p w:rsidR="00150698" w:rsidRPr="008168D7" w:rsidRDefault="00150698" w:rsidP="0015069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68D7">
        <w:rPr>
          <w:sz w:val="28"/>
          <w:szCs w:val="28"/>
        </w:rPr>
        <w:t>«Укрепление общественного здоровья»</w:t>
      </w:r>
    </w:p>
    <w:p w:rsidR="00150698" w:rsidRPr="008168D7" w:rsidRDefault="00150698" w:rsidP="0015069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0698" w:rsidRPr="008168D7" w:rsidRDefault="00150698" w:rsidP="004F5B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D7">
        <w:rPr>
          <w:sz w:val="28"/>
          <w:szCs w:val="28"/>
        </w:rPr>
        <w:t>По данной целевой статье отражаются расходы бюджета Республики Татарстан на реализацию федерального проекта по следующему направлению расходов:</w:t>
      </w:r>
    </w:p>
    <w:p w:rsidR="00150698" w:rsidRPr="008168D7" w:rsidRDefault="00150698" w:rsidP="004F5B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0698" w:rsidRPr="008168D7" w:rsidRDefault="00150698" w:rsidP="004F5B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D7">
        <w:rPr>
          <w:sz w:val="28"/>
          <w:szCs w:val="28"/>
        </w:rPr>
        <w:t>- 17020 Мероприятия, направленные на формирование здорового образа жизни у населения Российской Федерации, включая сокращение потребления алкоголя и табака</w:t>
      </w:r>
    </w:p>
    <w:p w:rsidR="00150698" w:rsidRPr="008168D7" w:rsidRDefault="00150698" w:rsidP="004F5B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D7">
        <w:rPr>
          <w:sz w:val="28"/>
          <w:szCs w:val="28"/>
        </w:rPr>
        <w:t>По данному направлению расходов отражаются расходы бюджета Республики Татарстан на мероприятия, направленные на формирование здорового образа жизни у населения Российской Федерации, включая сокращение потребления алкоголя и табака</w:t>
      </w:r>
      <w:proofErr w:type="gramStart"/>
      <w:r w:rsidRPr="008168D7">
        <w:rPr>
          <w:sz w:val="28"/>
          <w:szCs w:val="28"/>
        </w:rPr>
        <w:t>.</w:t>
      </w:r>
      <w:r w:rsidR="004F5B29" w:rsidRPr="008168D7">
        <w:rPr>
          <w:sz w:val="28"/>
          <w:szCs w:val="28"/>
        </w:rPr>
        <w:t>»;</w:t>
      </w:r>
      <w:proofErr w:type="gramEnd"/>
    </w:p>
    <w:p w:rsidR="00150698" w:rsidRPr="008168D7" w:rsidRDefault="00150698" w:rsidP="00D34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349BB" w:rsidRPr="008168D7" w:rsidRDefault="00D349BB" w:rsidP="00D34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D7">
        <w:rPr>
          <w:sz w:val="28"/>
          <w:szCs w:val="28"/>
        </w:rPr>
        <w:t>целевую статью «01 2 09 00000 Основное мероприятие «Совершенствование системы оказания медицинской помощи больным прочими заболеваниями. Организация долечивания и реабилитации» дополнить следующим направлением расходов:</w:t>
      </w:r>
    </w:p>
    <w:p w:rsidR="00D349BB" w:rsidRPr="008168D7" w:rsidRDefault="00D349BB" w:rsidP="00D34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D7">
        <w:rPr>
          <w:sz w:val="28"/>
          <w:szCs w:val="28"/>
        </w:rPr>
        <w:t>«- 54220 Компенсация расходов, связанных с оказанием медицинскими организациями, подведомственными органам исполнительной власти субъектов Росси</w:t>
      </w:r>
      <w:r w:rsidRPr="008168D7">
        <w:rPr>
          <w:sz w:val="28"/>
          <w:szCs w:val="28"/>
        </w:rPr>
        <w:t>й</w:t>
      </w:r>
      <w:r w:rsidRPr="008168D7">
        <w:rPr>
          <w:sz w:val="28"/>
          <w:szCs w:val="28"/>
        </w:rPr>
        <w:t>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за счет средств федерального бюджета</w:t>
      </w:r>
    </w:p>
    <w:p w:rsidR="00D349BB" w:rsidRPr="008168D7" w:rsidRDefault="00D349BB" w:rsidP="00D34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168D7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иных межбюджетных трансфертов из федерального бюджета, на компенсацию расходов, связанных с оказанием медицинскими о</w:t>
      </w:r>
      <w:r w:rsidRPr="008168D7">
        <w:rPr>
          <w:sz w:val="28"/>
          <w:szCs w:val="28"/>
        </w:rPr>
        <w:t>р</w:t>
      </w:r>
      <w:r w:rsidRPr="008168D7">
        <w:rPr>
          <w:sz w:val="28"/>
          <w:szCs w:val="28"/>
        </w:rPr>
        <w:t>ганизациями, подведомственными органам исполнительной власти субъектов Ро</w:t>
      </w:r>
      <w:r w:rsidRPr="008168D7">
        <w:rPr>
          <w:sz w:val="28"/>
          <w:szCs w:val="28"/>
        </w:rPr>
        <w:t>с</w:t>
      </w:r>
      <w:r w:rsidRPr="008168D7">
        <w:rPr>
          <w:sz w:val="28"/>
          <w:szCs w:val="28"/>
        </w:rPr>
        <w:t>сийской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</w:t>
      </w:r>
      <w:r w:rsidRPr="008168D7">
        <w:rPr>
          <w:sz w:val="28"/>
          <w:szCs w:val="28"/>
        </w:rPr>
        <w:t>е</w:t>
      </w:r>
      <w:r w:rsidRPr="008168D7">
        <w:rPr>
          <w:sz w:val="28"/>
          <w:szCs w:val="28"/>
        </w:rPr>
        <w:t>ских прививок по эпидемическим</w:t>
      </w:r>
      <w:proofErr w:type="gramEnd"/>
      <w:r w:rsidRPr="008168D7">
        <w:rPr>
          <w:sz w:val="28"/>
          <w:szCs w:val="28"/>
        </w:rPr>
        <w:t xml:space="preserve"> показаниям.</w:t>
      </w:r>
    </w:p>
    <w:p w:rsidR="00D349BB" w:rsidRPr="008168D7" w:rsidRDefault="00D349BB" w:rsidP="00D34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168D7">
        <w:rPr>
          <w:sz w:val="28"/>
          <w:szCs w:val="28"/>
        </w:rPr>
        <w:t>Поступление иных межбюджетных трансфертов на указанные цели отражается по коду вида доходов 000 2 02 45422 02 0000 150 «Межбюджетные трансферты, передаваемые бюджетам субъектов Российской Федерации на компенсацию расходов, связанных с оказанием медицинскими организациями, подведомственными органам исполнительной власти субъектов Российской Фед</w:t>
      </w:r>
      <w:r w:rsidRPr="008168D7">
        <w:rPr>
          <w:sz w:val="28"/>
          <w:szCs w:val="28"/>
        </w:rPr>
        <w:t>е</w:t>
      </w:r>
      <w:r w:rsidRPr="008168D7">
        <w:rPr>
          <w:sz w:val="28"/>
          <w:szCs w:val="28"/>
        </w:rPr>
        <w:t>рации, органам местного самоуправления, гражданам Украины и лицам без гражданства медицинской пом</w:t>
      </w:r>
      <w:r w:rsidRPr="008168D7">
        <w:rPr>
          <w:sz w:val="28"/>
          <w:szCs w:val="28"/>
        </w:rPr>
        <w:t>о</w:t>
      </w:r>
      <w:r w:rsidRPr="008168D7">
        <w:rPr>
          <w:sz w:val="28"/>
          <w:szCs w:val="28"/>
        </w:rPr>
        <w:t>щи, а также затрат по проведению указанным лицам профилакт</w:t>
      </w:r>
      <w:r w:rsidRPr="008168D7">
        <w:rPr>
          <w:sz w:val="28"/>
          <w:szCs w:val="28"/>
        </w:rPr>
        <w:t>и</w:t>
      </w:r>
      <w:r w:rsidRPr="008168D7">
        <w:rPr>
          <w:sz w:val="28"/>
          <w:szCs w:val="28"/>
        </w:rPr>
        <w:t>ческих</w:t>
      </w:r>
      <w:proofErr w:type="gramEnd"/>
      <w:r w:rsidRPr="008168D7">
        <w:rPr>
          <w:sz w:val="28"/>
          <w:szCs w:val="28"/>
        </w:rPr>
        <w:t xml:space="preserve"> прививок, </w:t>
      </w:r>
      <w:r w:rsidRPr="008168D7">
        <w:rPr>
          <w:sz w:val="28"/>
          <w:szCs w:val="28"/>
        </w:rPr>
        <w:lastRenderedPageBreak/>
        <w:t>включенных в календарь профилактических прививок по эпидемическим показан</w:t>
      </w:r>
      <w:r w:rsidRPr="008168D7">
        <w:rPr>
          <w:sz w:val="28"/>
          <w:szCs w:val="28"/>
        </w:rPr>
        <w:t>и</w:t>
      </w:r>
      <w:r w:rsidRPr="008168D7">
        <w:rPr>
          <w:sz w:val="28"/>
          <w:szCs w:val="28"/>
        </w:rPr>
        <w:t>ям» классификации доходов бюджетов</w:t>
      </w:r>
      <w:proofErr w:type="gramStart"/>
      <w:r w:rsidRPr="008168D7">
        <w:rPr>
          <w:sz w:val="28"/>
          <w:szCs w:val="28"/>
        </w:rPr>
        <w:t>.»;</w:t>
      </w:r>
      <w:proofErr w:type="gramEnd"/>
    </w:p>
    <w:p w:rsidR="00D349BB" w:rsidRPr="008168D7" w:rsidRDefault="00D349BB" w:rsidP="00D34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080B" w:rsidRPr="008168D7" w:rsidRDefault="00B3080B" w:rsidP="00A054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D7">
        <w:rPr>
          <w:sz w:val="28"/>
          <w:szCs w:val="28"/>
        </w:rPr>
        <w:t>целевую статью «01 2 10 00000 Основное мероприятие «Совершенствование высокотехнологичной медицинской помощи, развитие новых эффективных методов лечения» дополнить следующим направлением расходов:</w:t>
      </w:r>
    </w:p>
    <w:p w:rsidR="00433AA3" w:rsidRPr="008168D7" w:rsidRDefault="00433AA3" w:rsidP="00433A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D7">
        <w:rPr>
          <w:sz w:val="28"/>
          <w:szCs w:val="28"/>
        </w:rPr>
        <w:t>«- 54760 Осуществление медицинской деятельности, связанной с донорством органов человека в целях трансплантации (пересадки), за счет средств федерального бюджета</w:t>
      </w:r>
    </w:p>
    <w:p w:rsidR="00433AA3" w:rsidRPr="008168D7" w:rsidRDefault="00433AA3" w:rsidP="00433A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D7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иных межбюджетных трансфертов из федерального бюджета, на осуществление медицинской деятельности, связанной с доно</w:t>
      </w:r>
      <w:r w:rsidRPr="008168D7">
        <w:rPr>
          <w:sz w:val="28"/>
          <w:szCs w:val="28"/>
        </w:rPr>
        <w:t>р</w:t>
      </w:r>
      <w:r w:rsidRPr="008168D7">
        <w:rPr>
          <w:sz w:val="28"/>
          <w:szCs w:val="28"/>
        </w:rPr>
        <w:t>ством органов человека в целях трансплантации (пересадки).</w:t>
      </w:r>
    </w:p>
    <w:p w:rsidR="00433AA3" w:rsidRPr="008168D7" w:rsidRDefault="00433AA3" w:rsidP="00433A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D7">
        <w:rPr>
          <w:sz w:val="28"/>
          <w:szCs w:val="28"/>
        </w:rPr>
        <w:t>Поступление иных межбюджетных трансфертов на указанные цели отражается по соответствующим кодам вида доходов 000 2 02 45760 00 0000 150 «Межбюджетные трансферты, передаваемые бюджетам на осуществление медицинской деятельности, связанной с донорством органов человека в целях трансплантации (пер</w:t>
      </w:r>
      <w:r w:rsidRPr="008168D7">
        <w:rPr>
          <w:sz w:val="28"/>
          <w:szCs w:val="28"/>
        </w:rPr>
        <w:t>е</w:t>
      </w:r>
      <w:r w:rsidRPr="008168D7">
        <w:rPr>
          <w:sz w:val="28"/>
          <w:szCs w:val="28"/>
        </w:rPr>
        <w:t>садки)» классификации доходов бюджетов</w:t>
      </w:r>
      <w:proofErr w:type="gramStart"/>
      <w:r w:rsidRPr="008168D7">
        <w:rPr>
          <w:sz w:val="28"/>
          <w:szCs w:val="28"/>
        </w:rPr>
        <w:t>.»;</w:t>
      </w:r>
      <w:proofErr w:type="gramEnd"/>
    </w:p>
    <w:p w:rsidR="00433AA3" w:rsidRPr="008168D7" w:rsidRDefault="00433AA3" w:rsidP="00433A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45D4" w:rsidRPr="008168D7" w:rsidRDefault="004C45D4" w:rsidP="004C45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D7">
        <w:rPr>
          <w:sz w:val="28"/>
          <w:szCs w:val="28"/>
        </w:rPr>
        <w:t>дополнить следующей целевой статьей:</w:t>
      </w:r>
    </w:p>
    <w:p w:rsidR="004C45D4" w:rsidRPr="008168D7" w:rsidRDefault="004C45D4" w:rsidP="004C45D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68D7">
        <w:rPr>
          <w:sz w:val="28"/>
          <w:szCs w:val="28"/>
        </w:rPr>
        <w:t>«01 2 P4 00000 Федеральный проект</w:t>
      </w:r>
    </w:p>
    <w:p w:rsidR="004C45D4" w:rsidRPr="008168D7" w:rsidRDefault="004C45D4" w:rsidP="004C45D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68D7">
        <w:rPr>
          <w:sz w:val="28"/>
          <w:szCs w:val="28"/>
        </w:rPr>
        <w:t>«Укрепление общественного здоровья»</w:t>
      </w:r>
    </w:p>
    <w:p w:rsidR="004C45D4" w:rsidRPr="008168D7" w:rsidRDefault="004C45D4" w:rsidP="004C45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45D4" w:rsidRPr="008168D7" w:rsidRDefault="004C45D4" w:rsidP="004C45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D7">
        <w:rPr>
          <w:sz w:val="28"/>
          <w:szCs w:val="28"/>
        </w:rPr>
        <w:t>По данной целевой статье отражаются расходы бюджета Республики Татарстан на реализацию федерального проекта по следующему направлению расходов:</w:t>
      </w:r>
    </w:p>
    <w:p w:rsidR="004C45D4" w:rsidRPr="008168D7" w:rsidRDefault="004C45D4" w:rsidP="004C45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45D4" w:rsidRPr="008168D7" w:rsidRDefault="004C45D4" w:rsidP="004C45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D7">
        <w:rPr>
          <w:sz w:val="28"/>
          <w:szCs w:val="28"/>
        </w:rPr>
        <w:t>- 97030</w:t>
      </w:r>
      <w:proofErr w:type="gramStart"/>
      <w:r w:rsidRPr="008168D7">
        <w:rPr>
          <w:sz w:val="28"/>
          <w:szCs w:val="28"/>
        </w:rPr>
        <w:t xml:space="preserve"> П</w:t>
      </w:r>
      <w:proofErr w:type="gramEnd"/>
      <w:r w:rsidRPr="008168D7">
        <w:rPr>
          <w:sz w:val="28"/>
          <w:szCs w:val="28"/>
        </w:rPr>
        <w:t>рочие мероприятия в области здравоохранения»;</w:t>
      </w:r>
    </w:p>
    <w:p w:rsidR="00AA7589" w:rsidRPr="008168D7" w:rsidRDefault="00AA7589" w:rsidP="004F5B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7589" w:rsidRPr="008168D7" w:rsidRDefault="00AA7589" w:rsidP="00AA75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D7">
        <w:rPr>
          <w:sz w:val="28"/>
          <w:szCs w:val="28"/>
        </w:rPr>
        <w:t>абзац первый целевой статьи «01 6 00 00000 Подпрограмма «Оказание паллиативной помощи, в том числе детям» изложить в следующей редакции:</w:t>
      </w:r>
    </w:p>
    <w:p w:rsidR="00AA7589" w:rsidRPr="008168D7" w:rsidRDefault="00AA7589" w:rsidP="00AA75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D7">
        <w:rPr>
          <w:sz w:val="28"/>
          <w:szCs w:val="28"/>
        </w:rPr>
        <w:t>«По данной целевой статье отражаются расходы бюджета Республики Татарстан на реализацию подпрограммы по следующему основному мероприятию</w:t>
      </w:r>
      <w:proofErr w:type="gramStart"/>
      <w:r w:rsidRPr="008168D7">
        <w:rPr>
          <w:sz w:val="28"/>
          <w:szCs w:val="28"/>
        </w:rPr>
        <w:t>:»</w:t>
      </w:r>
      <w:proofErr w:type="gramEnd"/>
      <w:r w:rsidRPr="008168D7">
        <w:rPr>
          <w:sz w:val="28"/>
          <w:szCs w:val="28"/>
        </w:rPr>
        <w:t>;</w:t>
      </w:r>
    </w:p>
    <w:p w:rsidR="00AA7589" w:rsidRPr="008168D7" w:rsidRDefault="00AA7589" w:rsidP="00AA75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7589" w:rsidRPr="008168D7" w:rsidRDefault="00AA7589" w:rsidP="00AA75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D7">
        <w:rPr>
          <w:sz w:val="28"/>
          <w:szCs w:val="28"/>
        </w:rPr>
        <w:t>целевую статью «01 6 01 00000 Основное мероприятие «Оказание паллиативной помощи взрослым» изложить в следующей редакции:</w:t>
      </w:r>
    </w:p>
    <w:p w:rsidR="00AA7589" w:rsidRPr="008168D7" w:rsidRDefault="00AA7589" w:rsidP="00AA758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68D7">
        <w:rPr>
          <w:sz w:val="28"/>
          <w:szCs w:val="28"/>
        </w:rPr>
        <w:t>«01 6 01 00000 Основное мероприятие</w:t>
      </w:r>
    </w:p>
    <w:p w:rsidR="00AA7589" w:rsidRPr="008168D7" w:rsidRDefault="00AA7589" w:rsidP="00AA758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68D7">
        <w:rPr>
          <w:sz w:val="28"/>
          <w:szCs w:val="28"/>
        </w:rPr>
        <w:t>«Оказание паллиативной помощи, в том числе детям»</w:t>
      </w:r>
    </w:p>
    <w:p w:rsidR="00AA7589" w:rsidRPr="008168D7" w:rsidRDefault="00AA7589" w:rsidP="00AA75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7589" w:rsidRPr="008168D7" w:rsidRDefault="00AA7589" w:rsidP="00AA75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D7">
        <w:rPr>
          <w:sz w:val="28"/>
          <w:szCs w:val="28"/>
        </w:rPr>
        <w:t>По данной целевой статье отражаются расходы бюджета Республики Татарстан на реализацию подпрограммы по следующим направлениям расходов:</w:t>
      </w:r>
    </w:p>
    <w:p w:rsidR="00AA7589" w:rsidRPr="008168D7" w:rsidRDefault="00AA7589" w:rsidP="00AA75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7589" w:rsidRPr="008168D7" w:rsidRDefault="00AA7589" w:rsidP="00AA75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D7">
        <w:rPr>
          <w:sz w:val="28"/>
          <w:szCs w:val="28"/>
        </w:rPr>
        <w:t>- 02020 Расходы на оказание паллиативной медицинской помощи, в том числе детям</w:t>
      </w:r>
    </w:p>
    <w:p w:rsidR="00AA7589" w:rsidRPr="008168D7" w:rsidRDefault="00AA7589" w:rsidP="00AA7589">
      <w:pPr>
        <w:autoSpaceDE w:val="0"/>
        <w:autoSpaceDN w:val="0"/>
        <w:ind w:firstLine="709"/>
        <w:jc w:val="both"/>
        <w:rPr>
          <w:sz w:val="28"/>
          <w:szCs w:val="28"/>
          <w:lang w:val="tt-RU"/>
        </w:rPr>
      </w:pPr>
      <w:r w:rsidRPr="008168D7">
        <w:rPr>
          <w:sz w:val="28"/>
          <w:szCs w:val="28"/>
          <w:lang w:val="tt-RU"/>
        </w:rPr>
        <w:t xml:space="preserve">По данному направлению отражаются </w:t>
      </w:r>
      <w:r w:rsidRPr="008168D7">
        <w:rPr>
          <w:sz w:val="28"/>
          <w:szCs w:val="28"/>
          <w:lang w:val="tt-RU" w:eastAsia="en-US"/>
        </w:rPr>
        <w:t xml:space="preserve">расходы </w:t>
      </w:r>
      <w:r w:rsidRPr="008168D7">
        <w:rPr>
          <w:sz w:val="28"/>
          <w:szCs w:val="28"/>
          <w:lang w:val="tt-RU"/>
        </w:rPr>
        <w:t>бюджета Республики Татарстан</w:t>
      </w:r>
      <w:r w:rsidRPr="008168D7">
        <w:rPr>
          <w:sz w:val="28"/>
          <w:szCs w:val="28"/>
          <w:lang w:val="tt-RU" w:eastAsia="en-US"/>
        </w:rPr>
        <w:t xml:space="preserve"> на оказание паллиативной медицинской помощи</w:t>
      </w:r>
      <w:r w:rsidRPr="008168D7">
        <w:rPr>
          <w:sz w:val="28"/>
          <w:szCs w:val="28"/>
          <w:lang w:val="tt-RU"/>
        </w:rPr>
        <w:t xml:space="preserve">, в том числе на </w:t>
      </w:r>
      <w:r w:rsidRPr="008168D7">
        <w:rPr>
          <w:sz w:val="28"/>
          <w:szCs w:val="28"/>
          <w:lang w:val="tt-RU"/>
        </w:rPr>
        <w:lastRenderedPageBreak/>
        <w:t>реализацию преимущественно одноканального финансирования медицинских организаций через систему обязательного медицинского страхования.</w:t>
      </w:r>
    </w:p>
    <w:p w:rsidR="00AA7589" w:rsidRPr="008168D7" w:rsidRDefault="00AA7589" w:rsidP="00AA7589">
      <w:pPr>
        <w:autoSpaceDE w:val="0"/>
        <w:autoSpaceDN w:val="0"/>
        <w:ind w:firstLine="709"/>
        <w:jc w:val="both"/>
        <w:rPr>
          <w:sz w:val="28"/>
          <w:szCs w:val="28"/>
          <w:lang w:val="tt-RU"/>
        </w:rPr>
      </w:pPr>
      <w:r w:rsidRPr="008168D7">
        <w:rPr>
          <w:sz w:val="28"/>
          <w:szCs w:val="28"/>
          <w:lang w:val="tt-RU"/>
        </w:rPr>
        <w:t xml:space="preserve">По данному направлению отражаются расходы бюджета Республики Татарстан на предоставление межбюджетных трансфертов Территориальному фонду обязательного медицинского страхования Республики Татарстан </w:t>
      </w:r>
      <w:r w:rsidRPr="008168D7">
        <w:rPr>
          <w:sz w:val="28"/>
          <w:szCs w:val="28"/>
        </w:rPr>
        <w:t xml:space="preserve">на оказание паллиативной медицинской помощи, в том числе </w:t>
      </w:r>
      <w:r w:rsidRPr="008168D7">
        <w:rPr>
          <w:sz w:val="28"/>
          <w:szCs w:val="28"/>
          <w:lang w:val="tt-RU"/>
        </w:rPr>
        <w:t>на реализацию преимущественно одноканального финансирования медицинских организаций через систему обязательного медицинского страхования.</w:t>
      </w:r>
    </w:p>
    <w:p w:rsidR="00AA7589" w:rsidRPr="008168D7" w:rsidRDefault="00AA7589" w:rsidP="00AA75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D7">
        <w:rPr>
          <w:sz w:val="28"/>
          <w:szCs w:val="28"/>
        </w:rPr>
        <w:t>Поступление межбюджетных трансфертов на указанные цели в бюджет Территориального фонда обязательного медицинского страхования Республики Татарстан отражается по коду 000 2 02 90029 09 0000 150 «Прочие безвозмездные посту</w:t>
      </w:r>
      <w:r w:rsidRPr="008168D7">
        <w:rPr>
          <w:sz w:val="28"/>
          <w:szCs w:val="28"/>
        </w:rPr>
        <w:t>п</w:t>
      </w:r>
      <w:r w:rsidRPr="008168D7">
        <w:rPr>
          <w:sz w:val="28"/>
          <w:szCs w:val="28"/>
        </w:rPr>
        <w:t>ления в территориальные фонды обязательного медицинского страхования от бю</w:t>
      </w:r>
      <w:r w:rsidRPr="008168D7">
        <w:rPr>
          <w:sz w:val="28"/>
          <w:szCs w:val="28"/>
        </w:rPr>
        <w:t>д</w:t>
      </w:r>
      <w:r w:rsidRPr="008168D7">
        <w:rPr>
          <w:sz w:val="28"/>
          <w:szCs w:val="28"/>
        </w:rPr>
        <w:t>жетов субъектов Российской Федерации» классификации доходов бюджетов.</w:t>
      </w:r>
    </w:p>
    <w:p w:rsidR="00AA7589" w:rsidRPr="008168D7" w:rsidRDefault="00AA7589" w:rsidP="00AA75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D7">
        <w:rPr>
          <w:sz w:val="28"/>
          <w:szCs w:val="28"/>
        </w:rPr>
        <w:t>Также по данному направлению расходов отражаются расходы Территориального фонда обязательного медицинского страхования Республики Татарстан на ок</w:t>
      </w:r>
      <w:r w:rsidRPr="008168D7">
        <w:rPr>
          <w:sz w:val="28"/>
          <w:szCs w:val="28"/>
        </w:rPr>
        <w:t>а</w:t>
      </w:r>
      <w:r w:rsidRPr="008168D7">
        <w:rPr>
          <w:sz w:val="28"/>
          <w:szCs w:val="28"/>
        </w:rPr>
        <w:t>зание паллиативной медицинской помощи, в том числе детям.</w:t>
      </w:r>
    </w:p>
    <w:p w:rsidR="00AA7589" w:rsidRPr="008168D7" w:rsidRDefault="00AA7589" w:rsidP="00AA758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A7589" w:rsidRPr="008168D7" w:rsidRDefault="00AA7589" w:rsidP="00AA75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D7">
        <w:rPr>
          <w:sz w:val="28"/>
          <w:szCs w:val="28"/>
        </w:rPr>
        <w:t>- R2010 Софинансируемые расходы на оказание гражданам Российской Федерации паллиативной медицинской помощи</w:t>
      </w:r>
    </w:p>
    <w:p w:rsidR="00AA7589" w:rsidRPr="008168D7" w:rsidRDefault="00AA7589" w:rsidP="00AA75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D7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субсидий из федерального бюджета и  средств бюджета Республики Татарстан, на оказание гражданам Российской Федерации паллиативной медицинской помощи.</w:t>
      </w:r>
    </w:p>
    <w:p w:rsidR="00AA7589" w:rsidRPr="008168D7" w:rsidRDefault="00AA7589" w:rsidP="00AA75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D7">
        <w:rPr>
          <w:sz w:val="28"/>
          <w:szCs w:val="28"/>
        </w:rPr>
        <w:t>Поступление субсидий на указанные цели отражается по соответствующим кодам вида доходов 000 2 02 25201 00 0000 150 «Субсидии бюджетам в целях развития паллиативной медицинской помощи» классификации доходов бюджетов</w:t>
      </w:r>
      <w:proofErr w:type="gramStart"/>
      <w:r w:rsidRPr="008168D7">
        <w:rPr>
          <w:sz w:val="28"/>
          <w:szCs w:val="28"/>
        </w:rPr>
        <w:t>.»;</w:t>
      </w:r>
      <w:proofErr w:type="gramEnd"/>
    </w:p>
    <w:p w:rsidR="00AA7589" w:rsidRPr="008168D7" w:rsidRDefault="00AA7589" w:rsidP="00AA758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A7589" w:rsidRPr="008168D7" w:rsidRDefault="00AA7589" w:rsidP="00AA75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D7">
        <w:rPr>
          <w:sz w:val="28"/>
          <w:szCs w:val="28"/>
        </w:rPr>
        <w:t>целевую статью «01 6 02 00000 Основное мероприятие «Оказание паллиативной помощи детям» исключить;</w:t>
      </w:r>
    </w:p>
    <w:p w:rsidR="00AA7589" w:rsidRPr="008168D7" w:rsidRDefault="00AA7589" w:rsidP="004F5B2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F5B29" w:rsidRPr="008168D7" w:rsidRDefault="004F5B29" w:rsidP="004F5B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D7">
        <w:rPr>
          <w:sz w:val="28"/>
          <w:szCs w:val="28"/>
        </w:rPr>
        <w:t>абзац первый целевой статьи «01 7 00 00000 Подпрограмма «Кадровое обеспечение системы здравоохранения» изложить в следующей редакции:</w:t>
      </w:r>
    </w:p>
    <w:p w:rsidR="004F5B29" w:rsidRPr="008168D7" w:rsidRDefault="004F5B29" w:rsidP="004F5B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D7">
        <w:rPr>
          <w:sz w:val="28"/>
          <w:szCs w:val="28"/>
        </w:rPr>
        <w:t>«По данной целевой статье отражаются расходы бюджета Республики Татарстан на реализацию подпрограммы по следующим основным мероприятиям и фед</w:t>
      </w:r>
      <w:r w:rsidRPr="008168D7">
        <w:rPr>
          <w:sz w:val="28"/>
          <w:szCs w:val="28"/>
        </w:rPr>
        <w:t>е</w:t>
      </w:r>
      <w:r w:rsidRPr="008168D7">
        <w:rPr>
          <w:sz w:val="28"/>
          <w:szCs w:val="28"/>
        </w:rPr>
        <w:t>ральному проекту</w:t>
      </w:r>
      <w:proofErr w:type="gramStart"/>
      <w:r w:rsidRPr="008168D7">
        <w:rPr>
          <w:sz w:val="28"/>
          <w:szCs w:val="28"/>
        </w:rPr>
        <w:t>:»</w:t>
      </w:r>
      <w:proofErr w:type="gramEnd"/>
      <w:r w:rsidRPr="008168D7">
        <w:rPr>
          <w:sz w:val="28"/>
          <w:szCs w:val="28"/>
        </w:rPr>
        <w:t>;</w:t>
      </w:r>
    </w:p>
    <w:p w:rsidR="004F5B29" w:rsidRPr="008168D7" w:rsidRDefault="004F5B29" w:rsidP="00433AA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9330A" w:rsidRPr="008168D7" w:rsidRDefault="0079330A" w:rsidP="00433A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D7">
        <w:rPr>
          <w:sz w:val="28"/>
          <w:szCs w:val="28"/>
        </w:rPr>
        <w:t>дополнить следующей целевой статьей:</w:t>
      </w:r>
    </w:p>
    <w:p w:rsidR="0079330A" w:rsidRPr="008168D7" w:rsidRDefault="0079330A" w:rsidP="0079330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68D7">
        <w:rPr>
          <w:sz w:val="28"/>
          <w:szCs w:val="28"/>
        </w:rPr>
        <w:t>«01 7 N5 00000 Федеральный проект</w:t>
      </w:r>
    </w:p>
    <w:p w:rsidR="0079330A" w:rsidRPr="008168D7" w:rsidRDefault="0079330A" w:rsidP="0079330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68D7">
        <w:rPr>
          <w:sz w:val="28"/>
          <w:szCs w:val="28"/>
        </w:rPr>
        <w:t>«Обеспечение медицинских организаций системы здравоохранения</w:t>
      </w:r>
    </w:p>
    <w:p w:rsidR="0079330A" w:rsidRPr="008168D7" w:rsidRDefault="0079330A" w:rsidP="0079330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68D7">
        <w:rPr>
          <w:sz w:val="28"/>
          <w:szCs w:val="28"/>
        </w:rPr>
        <w:t>квалифицированными кадрами»</w:t>
      </w:r>
    </w:p>
    <w:p w:rsidR="0079330A" w:rsidRPr="008168D7" w:rsidRDefault="0079330A" w:rsidP="0079330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9330A" w:rsidRPr="008168D7" w:rsidRDefault="0079330A" w:rsidP="007933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D7">
        <w:rPr>
          <w:sz w:val="28"/>
          <w:szCs w:val="28"/>
        </w:rPr>
        <w:t>По данной целевой статье отражаются расходы бюджета Республики Татарстан на реализацию федерального проекта по следующим направлениям расходов:</w:t>
      </w:r>
    </w:p>
    <w:p w:rsidR="00060DBC" w:rsidRPr="008168D7" w:rsidRDefault="00060DBC" w:rsidP="007933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330A" w:rsidRPr="008168D7" w:rsidRDefault="0079330A" w:rsidP="007933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D7">
        <w:rPr>
          <w:sz w:val="28"/>
          <w:szCs w:val="28"/>
        </w:rPr>
        <w:lastRenderedPageBreak/>
        <w:t>- 17000 Финансовое обеспечение мер социальной поддержки врачей – молодых специалистов</w:t>
      </w:r>
    </w:p>
    <w:p w:rsidR="0079330A" w:rsidRPr="008168D7" w:rsidRDefault="0079330A" w:rsidP="007933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D7">
        <w:rPr>
          <w:sz w:val="28"/>
          <w:szCs w:val="28"/>
        </w:rPr>
        <w:t>По данному направлению расходов отражаются расходы бюджета Республики Татарстан на финансовое обеспечение мер социальной поддержки врачей – молодых специалистов.</w:t>
      </w:r>
    </w:p>
    <w:p w:rsidR="0079330A" w:rsidRPr="008168D7" w:rsidRDefault="0079330A" w:rsidP="007933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330A" w:rsidRPr="008168D7" w:rsidRDefault="0079330A" w:rsidP="007933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D7">
        <w:rPr>
          <w:sz w:val="28"/>
          <w:szCs w:val="28"/>
        </w:rPr>
        <w:t>- 18000 Финансовое обеспечение мер государственной поддержки врачей-специалистов, врачей клинико-лабораторной диагностики, получивших гранты Правительства Республики Татарстан</w:t>
      </w:r>
    </w:p>
    <w:p w:rsidR="0079330A" w:rsidRPr="008168D7" w:rsidRDefault="0079330A" w:rsidP="007933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D7">
        <w:rPr>
          <w:sz w:val="28"/>
          <w:szCs w:val="28"/>
        </w:rPr>
        <w:t>По данному направлению расходов отражаются расходы бюджета Республики Татарстан на финансовое обеспечение мер государственной поддержки врачей-специалистов, врачей клинико-лабораторной диагностики, получивших гранты Правительства Республики Татарстан</w:t>
      </w:r>
      <w:proofErr w:type="gramStart"/>
      <w:r w:rsidRPr="008168D7">
        <w:rPr>
          <w:sz w:val="28"/>
          <w:szCs w:val="28"/>
        </w:rPr>
        <w:t>.»;</w:t>
      </w:r>
      <w:proofErr w:type="gramEnd"/>
    </w:p>
    <w:p w:rsidR="004F5B29" w:rsidRPr="008168D7" w:rsidRDefault="004F5B29" w:rsidP="00433A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330A" w:rsidRPr="008168D7" w:rsidRDefault="0079330A" w:rsidP="007933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D7">
        <w:rPr>
          <w:sz w:val="28"/>
          <w:szCs w:val="28"/>
        </w:rPr>
        <w:t>абзац первый целевой статьи «01</w:t>
      </w:r>
      <w:proofErr w:type="gramStart"/>
      <w:r w:rsidRPr="008168D7">
        <w:rPr>
          <w:sz w:val="28"/>
          <w:szCs w:val="28"/>
        </w:rPr>
        <w:t xml:space="preserve"> Б</w:t>
      </w:r>
      <w:proofErr w:type="gramEnd"/>
      <w:r w:rsidRPr="008168D7">
        <w:rPr>
          <w:sz w:val="28"/>
          <w:szCs w:val="28"/>
        </w:rPr>
        <w:t xml:space="preserve"> 00 00000 Подпрограмма «Совершенствование системы территориального планирования Республики Татарстан» изложить в следующей редакции:</w:t>
      </w:r>
    </w:p>
    <w:p w:rsidR="0079330A" w:rsidRPr="008168D7" w:rsidRDefault="0079330A" w:rsidP="007933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D7">
        <w:rPr>
          <w:sz w:val="28"/>
          <w:szCs w:val="28"/>
        </w:rPr>
        <w:t>«По данной целевой статье отражаются расходы бюджета Республики Татарстан на реализацию подпрограммы по следующему основному мероприятию и ф</w:t>
      </w:r>
      <w:r w:rsidRPr="008168D7">
        <w:rPr>
          <w:sz w:val="28"/>
          <w:szCs w:val="28"/>
        </w:rPr>
        <w:t>е</w:t>
      </w:r>
      <w:r w:rsidRPr="008168D7">
        <w:rPr>
          <w:sz w:val="28"/>
          <w:szCs w:val="28"/>
        </w:rPr>
        <w:t>деральн</w:t>
      </w:r>
      <w:r w:rsidR="00C85CF0" w:rsidRPr="008168D7">
        <w:rPr>
          <w:sz w:val="28"/>
          <w:szCs w:val="28"/>
        </w:rPr>
        <w:t>ым</w:t>
      </w:r>
      <w:r w:rsidRPr="008168D7">
        <w:rPr>
          <w:sz w:val="28"/>
          <w:szCs w:val="28"/>
        </w:rPr>
        <w:t xml:space="preserve"> проект</w:t>
      </w:r>
      <w:r w:rsidR="00C85CF0" w:rsidRPr="008168D7">
        <w:rPr>
          <w:sz w:val="28"/>
          <w:szCs w:val="28"/>
        </w:rPr>
        <w:t>ам</w:t>
      </w:r>
      <w:proofErr w:type="gramStart"/>
      <w:r w:rsidRPr="008168D7">
        <w:rPr>
          <w:sz w:val="28"/>
          <w:szCs w:val="28"/>
        </w:rPr>
        <w:t>:»</w:t>
      </w:r>
      <w:proofErr w:type="gramEnd"/>
      <w:r w:rsidRPr="008168D7">
        <w:rPr>
          <w:sz w:val="28"/>
          <w:szCs w:val="28"/>
        </w:rPr>
        <w:t>;</w:t>
      </w:r>
    </w:p>
    <w:p w:rsidR="004F5B29" w:rsidRPr="008168D7" w:rsidRDefault="004F5B29" w:rsidP="00433A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5CF0" w:rsidRPr="008168D7" w:rsidRDefault="00C85CF0" w:rsidP="00433A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D7">
        <w:rPr>
          <w:sz w:val="28"/>
          <w:szCs w:val="28"/>
        </w:rPr>
        <w:t>дополнить следующими целевыми статьями:</w:t>
      </w:r>
    </w:p>
    <w:p w:rsidR="00C85CF0" w:rsidRPr="008168D7" w:rsidRDefault="00C85CF0" w:rsidP="00C85CF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68D7">
        <w:rPr>
          <w:sz w:val="28"/>
          <w:szCs w:val="28"/>
        </w:rPr>
        <w:t>«01</w:t>
      </w:r>
      <w:proofErr w:type="gramStart"/>
      <w:r w:rsidRPr="008168D7">
        <w:rPr>
          <w:sz w:val="28"/>
          <w:szCs w:val="28"/>
        </w:rPr>
        <w:t xml:space="preserve"> Б</w:t>
      </w:r>
      <w:proofErr w:type="gramEnd"/>
      <w:r w:rsidRPr="008168D7">
        <w:rPr>
          <w:sz w:val="28"/>
          <w:szCs w:val="28"/>
        </w:rPr>
        <w:t xml:space="preserve"> N1 00000 Федеральный проект</w:t>
      </w:r>
    </w:p>
    <w:p w:rsidR="00C85CF0" w:rsidRPr="008168D7" w:rsidRDefault="00C85CF0" w:rsidP="00C85CF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68D7">
        <w:rPr>
          <w:sz w:val="28"/>
          <w:szCs w:val="28"/>
        </w:rPr>
        <w:t>«Развитие системы оказания первичной медико-санитарной помощи»</w:t>
      </w:r>
    </w:p>
    <w:p w:rsidR="00C85CF0" w:rsidRPr="008168D7" w:rsidRDefault="00C85CF0" w:rsidP="00C85C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5CF0" w:rsidRPr="008168D7" w:rsidRDefault="00C85CF0" w:rsidP="00C85C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D7">
        <w:rPr>
          <w:sz w:val="28"/>
          <w:szCs w:val="28"/>
        </w:rPr>
        <w:t>По данной целевой статье отражаются расходы бюджета Республики Татарстан на реализацию федерального проекта по следующему направлению расходов:</w:t>
      </w:r>
    </w:p>
    <w:p w:rsidR="00C85CF0" w:rsidRPr="008168D7" w:rsidRDefault="00C85CF0" w:rsidP="00C85C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5CF0" w:rsidRPr="008168D7" w:rsidRDefault="00C85CF0" w:rsidP="00C85C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D7">
        <w:rPr>
          <w:sz w:val="28"/>
          <w:szCs w:val="28"/>
        </w:rPr>
        <w:t>- 97030</w:t>
      </w:r>
      <w:proofErr w:type="gramStart"/>
      <w:r w:rsidRPr="008168D7">
        <w:rPr>
          <w:sz w:val="28"/>
          <w:szCs w:val="28"/>
        </w:rPr>
        <w:t xml:space="preserve"> П</w:t>
      </w:r>
      <w:proofErr w:type="gramEnd"/>
      <w:r w:rsidRPr="008168D7">
        <w:rPr>
          <w:sz w:val="28"/>
          <w:szCs w:val="28"/>
        </w:rPr>
        <w:t>рочие мероприятия в области здравоохранения</w:t>
      </w:r>
    </w:p>
    <w:p w:rsidR="00C85CF0" w:rsidRPr="008168D7" w:rsidRDefault="00C85CF0" w:rsidP="00433A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5CF0" w:rsidRPr="008168D7" w:rsidRDefault="00C85CF0" w:rsidP="00C85CF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68D7">
        <w:rPr>
          <w:sz w:val="28"/>
          <w:szCs w:val="28"/>
        </w:rPr>
        <w:t>01</w:t>
      </w:r>
      <w:proofErr w:type="gramStart"/>
      <w:r w:rsidRPr="008168D7">
        <w:rPr>
          <w:sz w:val="28"/>
          <w:szCs w:val="28"/>
        </w:rPr>
        <w:t xml:space="preserve"> Б</w:t>
      </w:r>
      <w:proofErr w:type="gramEnd"/>
      <w:r w:rsidRPr="008168D7">
        <w:rPr>
          <w:sz w:val="28"/>
          <w:szCs w:val="28"/>
        </w:rPr>
        <w:t xml:space="preserve"> N5 00000  Федеральный проект</w:t>
      </w:r>
    </w:p>
    <w:p w:rsidR="00C85CF0" w:rsidRPr="008168D7" w:rsidRDefault="00C85CF0" w:rsidP="00C85CF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68D7">
        <w:rPr>
          <w:sz w:val="28"/>
          <w:szCs w:val="28"/>
        </w:rPr>
        <w:t>«Обеспечение медицинских организаций системы здравоохранения</w:t>
      </w:r>
    </w:p>
    <w:p w:rsidR="00C85CF0" w:rsidRPr="008168D7" w:rsidRDefault="00C85CF0" w:rsidP="00C85CF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68D7">
        <w:rPr>
          <w:sz w:val="28"/>
          <w:szCs w:val="28"/>
        </w:rPr>
        <w:t>квалифицированными кадрами»</w:t>
      </w:r>
    </w:p>
    <w:p w:rsidR="00C85CF0" w:rsidRPr="008168D7" w:rsidRDefault="00C85CF0" w:rsidP="00C85C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5CF0" w:rsidRPr="008168D7" w:rsidRDefault="00C85CF0" w:rsidP="00C85C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D7">
        <w:rPr>
          <w:sz w:val="28"/>
          <w:szCs w:val="28"/>
        </w:rPr>
        <w:t>По данной целевой статье отражаются расходы бюджета Республики Татарстан на реализацию федерального проекта по следующему направлению расходов:</w:t>
      </w:r>
    </w:p>
    <w:p w:rsidR="00C85CF0" w:rsidRPr="008168D7" w:rsidRDefault="00C85CF0" w:rsidP="00C85C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5CF0" w:rsidRPr="008168D7" w:rsidRDefault="00C85CF0" w:rsidP="00C85C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D7">
        <w:rPr>
          <w:sz w:val="28"/>
          <w:szCs w:val="28"/>
        </w:rPr>
        <w:t>- 97030</w:t>
      </w:r>
      <w:proofErr w:type="gramStart"/>
      <w:r w:rsidRPr="008168D7">
        <w:rPr>
          <w:sz w:val="28"/>
          <w:szCs w:val="28"/>
        </w:rPr>
        <w:t xml:space="preserve"> П</w:t>
      </w:r>
      <w:proofErr w:type="gramEnd"/>
      <w:r w:rsidRPr="008168D7">
        <w:rPr>
          <w:sz w:val="28"/>
          <w:szCs w:val="28"/>
        </w:rPr>
        <w:t>рочие мероприятия в области здравоохранения»;</w:t>
      </w:r>
    </w:p>
    <w:p w:rsidR="00C85CF0" w:rsidRPr="008168D7" w:rsidRDefault="00C85CF0" w:rsidP="00433A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2FC2" w:rsidRPr="008168D7" w:rsidRDefault="00FC2FC2" w:rsidP="00FC2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D7">
        <w:rPr>
          <w:sz w:val="28"/>
          <w:szCs w:val="28"/>
        </w:rPr>
        <w:t>целевую статью «01</w:t>
      </w:r>
      <w:proofErr w:type="gramStart"/>
      <w:r w:rsidRPr="008168D7">
        <w:rPr>
          <w:sz w:val="28"/>
          <w:szCs w:val="28"/>
        </w:rPr>
        <w:t xml:space="preserve"> К</w:t>
      </w:r>
      <w:proofErr w:type="gramEnd"/>
      <w:r w:rsidRPr="008168D7">
        <w:rPr>
          <w:sz w:val="28"/>
          <w:szCs w:val="28"/>
        </w:rPr>
        <w:t xml:space="preserve"> 00 00000 Подпрограмма «Развитие социальной и инженерной инфраструктуры в рамках государственной программы «Развитие здравоохранения Республики Татарстан» дополнить следующим направлением расходов:</w:t>
      </w:r>
    </w:p>
    <w:p w:rsidR="00FC2FC2" w:rsidRPr="008168D7" w:rsidRDefault="00FC2FC2" w:rsidP="00FC2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D7">
        <w:rPr>
          <w:sz w:val="28"/>
          <w:szCs w:val="28"/>
        </w:rPr>
        <w:lastRenderedPageBreak/>
        <w:t>«- R1110 Софинансируемые расходы на капитальные вложения в объекты государственной собственности</w:t>
      </w:r>
    </w:p>
    <w:p w:rsidR="00FC2FC2" w:rsidRPr="008168D7" w:rsidRDefault="00FC2FC2" w:rsidP="00FC2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D7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субсидий из федерального бюджета и средств бюджета Республики Татарстан, на капитальные вложения в объекты государственной собственности.</w:t>
      </w:r>
    </w:p>
    <w:p w:rsidR="00FC2FC2" w:rsidRPr="008168D7" w:rsidRDefault="00FC2FC2" w:rsidP="00FC2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D7">
        <w:rPr>
          <w:sz w:val="28"/>
          <w:szCs w:val="28"/>
        </w:rPr>
        <w:t>Поступление в бюджет Республики Татарстан субсидий на указанные цели отражается по коду 000 2 02 27111 02 0000 150 «Субсидии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Федерации» классификации д</w:t>
      </w:r>
      <w:r w:rsidRPr="008168D7">
        <w:rPr>
          <w:sz w:val="28"/>
          <w:szCs w:val="28"/>
        </w:rPr>
        <w:t>о</w:t>
      </w:r>
      <w:r w:rsidRPr="008168D7">
        <w:rPr>
          <w:sz w:val="28"/>
          <w:szCs w:val="28"/>
        </w:rPr>
        <w:t>ходов бюджетов</w:t>
      </w:r>
      <w:proofErr w:type="gramStart"/>
      <w:r w:rsidRPr="008168D7">
        <w:rPr>
          <w:sz w:val="28"/>
          <w:szCs w:val="28"/>
        </w:rPr>
        <w:t>.»;</w:t>
      </w:r>
      <w:proofErr w:type="gramEnd"/>
    </w:p>
    <w:p w:rsidR="00C85CF0" w:rsidRPr="008168D7" w:rsidRDefault="00C85CF0" w:rsidP="00433A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349BB" w:rsidRPr="008168D7" w:rsidRDefault="00D349BB" w:rsidP="00A0544B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</w:p>
    <w:p w:rsidR="000A37A4" w:rsidRPr="002844AB" w:rsidRDefault="000F59B7" w:rsidP="00433A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 xml:space="preserve">б) в подпункте </w:t>
      </w:r>
      <w:r w:rsidR="00433AA3" w:rsidRPr="002844AB">
        <w:rPr>
          <w:sz w:val="28"/>
          <w:szCs w:val="28"/>
        </w:rPr>
        <w:t xml:space="preserve">2.2. </w:t>
      </w:r>
      <w:r w:rsidR="0032656C" w:rsidRPr="002844AB">
        <w:rPr>
          <w:sz w:val="28"/>
          <w:szCs w:val="28"/>
        </w:rPr>
        <w:t>«</w:t>
      </w:r>
      <w:r w:rsidR="00433AA3" w:rsidRPr="002844AB">
        <w:rPr>
          <w:sz w:val="28"/>
          <w:szCs w:val="28"/>
        </w:rPr>
        <w:t>Государственная программа «Развитие образования и науки Республики Татарстан на 2014 – 2025 годы»</w:t>
      </w:r>
      <w:r w:rsidR="000A37A4" w:rsidRPr="002844AB">
        <w:rPr>
          <w:sz w:val="28"/>
          <w:szCs w:val="28"/>
        </w:rPr>
        <w:t>:</w:t>
      </w:r>
    </w:p>
    <w:p w:rsidR="00433AA3" w:rsidRPr="002844AB" w:rsidRDefault="00433AA3" w:rsidP="00433A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целевую статью «02 4 E6 00000 Федеральный проект «Молодые профессионалы (Повышение конкурентоспособности профессионального образования)» допо</w:t>
      </w:r>
      <w:r w:rsidRPr="002844AB">
        <w:rPr>
          <w:sz w:val="28"/>
          <w:szCs w:val="28"/>
        </w:rPr>
        <w:t>л</w:t>
      </w:r>
      <w:r w:rsidRPr="002844AB">
        <w:rPr>
          <w:sz w:val="28"/>
          <w:szCs w:val="28"/>
        </w:rPr>
        <w:t>нить следующим</w:t>
      </w:r>
      <w:r w:rsidR="00375D65" w:rsidRPr="002844AB">
        <w:rPr>
          <w:sz w:val="28"/>
          <w:szCs w:val="28"/>
        </w:rPr>
        <w:t>и</w:t>
      </w:r>
      <w:r w:rsidRPr="002844AB">
        <w:rPr>
          <w:sz w:val="28"/>
          <w:szCs w:val="28"/>
        </w:rPr>
        <w:t xml:space="preserve"> направлени</w:t>
      </w:r>
      <w:r w:rsidR="00375D65" w:rsidRPr="002844AB">
        <w:rPr>
          <w:sz w:val="28"/>
          <w:szCs w:val="28"/>
        </w:rPr>
        <w:t>я</w:t>
      </w:r>
      <w:r w:rsidRPr="002844AB">
        <w:rPr>
          <w:sz w:val="28"/>
          <w:szCs w:val="28"/>
        </w:rPr>
        <w:t>м</w:t>
      </w:r>
      <w:r w:rsidR="00375D65" w:rsidRPr="002844AB">
        <w:rPr>
          <w:sz w:val="28"/>
          <w:szCs w:val="28"/>
        </w:rPr>
        <w:t>и</w:t>
      </w:r>
      <w:r w:rsidRPr="002844AB">
        <w:rPr>
          <w:sz w:val="28"/>
          <w:szCs w:val="28"/>
        </w:rPr>
        <w:t xml:space="preserve"> расходов:</w:t>
      </w:r>
    </w:p>
    <w:p w:rsidR="00433AA3" w:rsidRPr="002844AB" w:rsidRDefault="00433AA3" w:rsidP="00433A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«- 5463F Реализация основных мероприятий по подготовке мирового чемпионата по профессиональному мастерству по стандартам «</w:t>
      </w:r>
      <w:proofErr w:type="spellStart"/>
      <w:r w:rsidRPr="002844AB">
        <w:rPr>
          <w:sz w:val="28"/>
          <w:szCs w:val="28"/>
        </w:rPr>
        <w:t>Ворлдскиллс</w:t>
      </w:r>
      <w:proofErr w:type="spellEnd"/>
      <w:r w:rsidRPr="002844AB">
        <w:rPr>
          <w:sz w:val="28"/>
          <w:szCs w:val="28"/>
        </w:rPr>
        <w:t xml:space="preserve">» в </w:t>
      </w:r>
      <w:proofErr w:type="spellStart"/>
      <w:r w:rsidRPr="002844AB">
        <w:rPr>
          <w:sz w:val="28"/>
          <w:szCs w:val="28"/>
        </w:rPr>
        <w:t>г</w:t>
      </w:r>
      <w:proofErr w:type="gramStart"/>
      <w:r w:rsidRPr="002844AB">
        <w:rPr>
          <w:sz w:val="28"/>
          <w:szCs w:val="28"/>
        </w:rPr>
        <w:t>.К</w:t>
      </w:r>
      <w:proofErr w:type="gramEnd"/>
      <w:r w:rsidRPr="002844AB">
        <w:rPr>
          <w:sz w:val="28"/>
          <w:szCs w:val="28"/>
        </w:rPr>
        <w:t>азани</w:t>
      </w:r>
      <w:proofErr w:type="spellEnd"/>
      <w:r w:rsidRPr="002844AB">
        <w:rPr>
          <w:sz w:val="28"/>
          <w:szCs w:val="28"/>
        </w:rPr>
        <w:t xml:space="preserve"> в 2019 году за счет средств резервного фонда Правительства Российской Федерации</w:t>
      </w:r>
    </w:p>
    <w:p w:rsidR="00433AA3" w:rsidRPr="002844AB" w:rsidRDefault="00433AA3" w:rsidP="00433A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иных межбюджетных трансфертов из федерального бюджета, на реализацию основных мероприятий по подготовке мирового чемпионата по профессиональному мастерству по стандартам «</w:t>
      </w:r>
      <w:proofErr w:type="spellStart"/>
      <w:r w:rsidRPr="002844AB">
        <w:rPr>
          <w:sz w:val="28"/>
          <w:szCs w:val="28"/>
        </w:rPr>
        <w:t>Ворлдскиллс</w:t>
      </w:r>
      <w:proofErr w:type="spellEnd"/>
      <w:r w:rsidRPr="002844AB">
        <w:rPr>
          <w:sz w:val="28"/>
          <w:szCs w:val="28"/>
        </w:rPr>
        <w:t xml:space="preserve">» в </w:t>
      </w:r>
      <w:proofErr w:type="spellStart"/>
      <w:r w:rsidRPr="002844AB">
        <w:rPr>
          <w:sz w:val="28"/>
          <w:szCs w:val="28"/>
        </w:rPr>
        <w:t>г</w:t>
      </w:r>
      <w:proofErr w:type="gramStart"/>
      <w:r w:rsidRPr="002844AB">
        <w:rPr>
          <w:sz w:val="28"/>
          <w:szCs w:val="28"/>
        </w:rPr>
        <w:t>.К</w:t>
      </w:r>
      <w:proofErr w:type="gramEnd"/>
      <w:r w:rsidRPr="002844AB">
        <w:rPr>
          <w:sz w:val="28"/>
          <w:szCs w:val="28"/>
        </w:rPr>
        <w:t>азани</w:t>
      </w:r>
      <w:proofErr w:type="spellEnd"/>
      <w:r w:rsidRPr="002844AB">
        <w:rPr>
          <w:sz w:val="28"/>
          <w:szCs w:val="28"/>
        </w:rPr>
        <w:t xml:space="preserve"> в 2019 году.</w:t>
      </w:r>
    </w:p>
    <w:p w:rsidR="00433AA3" w:rsidRPr="002844AB" w:rsidRDefault="00433AA3" w:rsidP="00433A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Поступление субсидий в бюджет Республики Татарстан на указанные цели отражается по коду 000 2 02 45463 02 0000 150 «Межбюджетные трансферты, передаваемые бюджету Республики Татарстан на реализацию основных мероприятий по подготовке мирового чемпионата по профессиональному мастерству по стандартам «</w:t>
      </w:r>
      <w:proofErr w:type="spellStart"/>
      <w:r w:rsidRPr="002844AB">
        <w:rPr>
          <w:sz w:val="28"/>
          <w:szCs w:val="28"/>
        </w:rPr>
        <w:t>Ворлдскиллс</w:t>
      </w:r>
      <w:proofErr w:type="spellEnd"/>
      <w:r w:rsidRPr="002844AB">
        <w:rPr>
          <w:sz w:val="28"/>
          <w:szCs w:val="28"/>
        </w:rPr>
        <w:t>» в г. Казани в 2019 году» классификации доходов бюджетов.</w:t>
      </w:r>
    </w:p>
    <w:p w:rsidR="00375D65" w:rsidRPr="002844AB" w:rsidRDefault="00375D65" w:rsidP="00375D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5D65" w:rsidRPr="002844AB" w:rsidRDefault="00375D65" w:rsidP="00375D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- 61620 Реализация мероприятий по государственной поддержке профессиональных образовательных организаций</w:t>
      </w:r>
    </w:p>
    <w:p w:rsidR="00375D65" w:rsidRPr="002844AB" w:rsidRDefault="00375D65" w:rsidP="00375D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5D65" w:rsidRPr="002844AB" w:rsidRDefault="00375D65" w:rsidP="00375D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- 61625 Государственная поддержка профессиональных образовательных организаций в целях обеспечения соответствия их материально-технической базы с</w:t>
      </w:r>
      <w:r w:rsidRPr="002844AB">
        <w:rPr>
          <w:sz w:val="28"/>
          <w:szCs w:val="28"/>
        </w:rPr>
        <w:t>о</w:t>
      </w:r>
      <w:r w:rsidRPr="002844AB">
        <w:rPr>
          <w:sz w:val="28"/>
          <w:szCs w:val="28"/>
        </w:rPr>
        <w:t>временным требованиям»;</w:t>
      </w:r>
    </w:p>
    <w:p w:rsidR="000A37A4" w:rsidRPr="002844AB" w:rsidRDefault="000A37A4" w:rsidP="000A37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37A4" w:rsidRPr="002844AB" w:rsidRDefault="000A37A4" w:rsidP="000A37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текст целевой статьи «02</w:t>
      </w:r>
      <w:proofErr w:type="gramStart"/>
      <w:r w:rsidRPr="002844AB">
        <w:rPr>
          <w:sz w:val="28"/>
          <w:szCs w:val="28"/>
        </w:rPr>
        <w:t xml:space="preserve"> К</w:t>
      </w:r>
      <w:proofErr w:type="gramEnd"/>
      <w:r w:rsidRPr="002844AB">
        <w:rPr>
          <w:sz w:val="28"/>
          <w:szCs w:val="28"/>
        </w:rPr>
        <w:t xml:space="preserve"> E1 00000 Федеральный проект «Современная школа» изложить в следующей редакции:</w:t>
      </w:r>
    </w:p>
    <w:p w:rsidR="000A37A4" w:rsidRPr="002844AB" w:rsidRDefault="000A37A4" w:rsidP="000A37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«По данной целевой статье отражаются расходы бюджета Республики Татарстан на реализацию федерального проекта по следующим направлениям расходов:</w:t>
      </w:r>
    </w:p>
    <w:p w:rsidR="000A37A4" w:rsidRPr="002844AB" w:rsidRDefault="000A37A4" w:rsidP="000A37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37A4" w:rsidRPr="002844AB" w:rsidRDefault="000A37A4" w:rsidP="000A37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lastRenderedPageBreak/>
        <w:t>- 52390 Софинансируемые расходы на модернизацию инфраструктуры общего образования в отдельных субъектах Российской Федерации</w:t>
      </w:r>
    </w:p>
    <w:p w:rsidR="000A37A4" w:rsidRPr="002844AB" w:rsidRDefault="000A37A4" w:rsidP="000A37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субсидий из федерального бюджета и средств бюджета Республики Татарстан, на модернизацию инфраструктуры общего образования в отдельных субъектах Российской Федерации.</w:t>
      </w:r>
    </w:p>
    <w:p w:rsidR="000A37A4" w:rsidRPr="002844AB" w:rsidRDefault="000A37A4" w:rsidP="000A37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Поступление субсидий на указанные цели отражается по соответствующим кодам вида доходов 000 2 02 25239 00 0000 150 «Субсидии бюджетам на модернизацию инфраструктуры общего образования в отдельных субъектах Российской Фед</w:t>
      </w:r>
      <w:r w:rsidRPr="002844AB">
        <w:rPr>
          <w:sz w:val="28"/>
          <w:szCs w:val="28"/>
        </w:rPr>
        <w:t>е</w:t>
      </w:r>
      <w:r w:rsidRPr="002844AB">
        <w:rPr>
          <w:sz w:val="28"/>
          <w:szCs w:val="28"/>
        </w:rPr>
        <w:t>рации» классификации доходов бюджетов.</w:t>
      </w:r>
    </w:p>
    <w:p w:rsidR="000A37A4" w:rsidRPr="002844AB" w:rsidRDefault="000A37A4" w:rsidP="000A37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37A4" w:rsidRPr="002844AB" w:rsidRDefault="000A37A4" w:rsidP="000A37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- 55200 Софинансируемые расходы на реализацию мероприятий по содействию созданию в субъектах Российской Федерации новых мест в общеобразов</w:t>
      </w:r>
      <w:r w:rsidRPr="002844AB">
        <w:rPr>
          <w:sz w:val="28"/>
          <w:szCs w:val="28"/>
        </w:rPr>
        <w:t>а</w:t>
      </w:r>
      <w:r w:rsidRPr="002844AB">
        <w:rPr>
          <w:sz w:val="28"/>
          <w:szCs w:val="28"/>
        </w:rPr>
        <w:t>тельных организациях</w:t>
      </w:r>
    </w:p>
    <w:p w:rsidR="000A37A4" w:rsidRPr="002844AB" w:rsidRDefault="000A37A4" w:rsidP="000A37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субсидий из федерального бюджета и средств бюджета Республики Татарстан, на реализацию мероприятий по содействию созданию в субъектах Российской Федерации новых мест в общеобразовательных орг</w:t>
      </w:r>
      <w:r w:rsidRPr="002844AB">
        <w:rPr>
          <w:sz w:val="28"/>
          <w:szCs w:val="28"/>
        </w:rPr>
        <w:t>а</w:t>
      </w:r>
      <w:r w:rsidRPr="002844AB">
        <w:rPr>
          <w:sz w:val="28"/>
          <w:szCs w:val="28"/>
        </w:rPr>
        <w:t>низациях.</w:t>
      </w:r>
    </w:p>
    <w:p w:rsidR="000A37A4" w:rsidRPr="002844AB" w:rsidRDefault="000A37A4" w:rsidP="000A37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Поступление субсидий на указанные цели отражается по соответствующим кодам вида доходов 000 2 02 25520 00 0000 150 «Субсидии бюджетам на реализацию мероприятий по содействию создания в субъектах Российской Федерации новых мест в общеобразовательных организациях» классификации доходов бюдж</w:t>
      </w:r>
      <w:r w:rsidRPr="002844AB">
        <w:rPr>
          <w:sz w:val="28"/>
          <w:szCs w:val="28"/>
        </w:rPr>
        <w:t>е</w:t>
      </w:r>
      <w:r w:rsidRPr="002844AB">
        <w:rPr>
          <w:sz w:val="28"/>
          <w:szCs w:val="28"/>
        </w:rPr>
        <w:t>тов</w:t>
      </w:r>
      <w:proofErr w:type="gramStart"/>
      <w:r w:rsidRPr="002844AB">
        <w:rPr>
          <w:sz w:val="28"/>
          <w:szCs w:val="28"/>
        </w:rPr>
        <w:t>.»;</w:t>
      </w:r>
      <w:proofErr w:type="gramEnd"/>
    </w:p>
    <w:p w:rsidR="000A37A4" w:rsidRPr="002844AB" w:rsidRDefault="000A37A4" w:rsidP="000A37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37A4" w:rsidRPr="002844AB" w:rsidRDefault="000A37A4" w:rsidP="000A37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5371" w:rsidRPr="002844AB" w:rsidRDefault="000F59B7" w:rsidP="003670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в</w:t>
      </w:r>
      <w:r w:rsidR="00FE0E76" w:rsidRPr="002844AB">
        <w:rPr>
          <w:sz w:val="28"/>
          <w:szCs w:val="28"/>
        </w:rPr>
        <w:t xml:space="preserve">) в подпункте </w:t>
      </w:r>
      <w:r w:rsidR="00367095" w:rsidRPr="002844AB">
        <w:rPr>
          <w:sz w:val="28"/>
          <w:szCs w:val="28"/>
        </w:rPr>
        <w:t xml:space="preserve">2.3. </w:t>
      </w:r>
      <w:r w:rsidR="0032656C" w:rsidRPr="002844AB">
        <w:rPr>
          <w:sz w:val="28"/>
          <w:szCs w:val="28"/>
        </w:rPr>
        <w:t>«</w:t>
      </w:r>
      <w:r w:rsidR="00367095" w:rsidRPr="002844AB">
        <w:rPr>
          <w:sz w:val="28"/>
          <w:szCs w:val="28"/>
        </w:rPr>
        <w:t>Государственная программа «Социальная поддержка граждан Республики Татарстан» на 2014 – 2021 годы»</w:t>
      </w:r>
      <w:r w:rsidR="00C85371" w:rsidRPr="002844AB">
        <w:rPr>
          <w:sz w:val="28"/>
          <w:szCs w:val="28"/>
        </w:rPr>
        <w:t>:</w:t>
      </w:r>
    </w:p>
    <w:p w:rsidR="005C33E5" w:rsidRPr="002844AB" w:rsidRDefault="005C33E5" w:rsidP="005C33E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в наименовании слова «на 2014 – 2021 годы» заменить словами «на 2014 – 2025 годы»;</w:t>
      </w:r>
    </w:p>
    <w:p w:rsidR="005C33E5" w:rsidRPr="002844AB" w:rsidRDefault="005C33E5" w:rsidP="005C33E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в абзаце первом слова «на 2014 – 2021 годы» заменить словами «на 2014 – 2025 годы»;</w:t>
      </w:r>
    </w:p>
    <w:p w:rsidR="005C33E5" w:rsidRPr="002844AB" w:rsidRDefault="005C33E5" w:rsidP="005C33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в абзаце первом целевой статьи «03 0 00 00000 Государственная программа «Социальная поддержка граждан Республики Татарстан» слова «на 2014 – 2021 годы» заменить словами «на 2014 – 2025 годы»;</w:t>
      </w:r>
    </w:p>
    <w:p w:rsidR="003B00AB" w:rsidRPr="002844AB" w:rsidRDefault="003B00AB" w:rsidP="003B00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абзац первый целевой статьи «03 1 00 00000 Подпрограмма «Социальные выплаты» изложить в следующей редакции:</w:t>
      </w:r>
    </w:p>
    <w:p w:rsidR="003B00AB" w:rsidRPr="002844AB" w:rsidRDefault="003B00AB" w:rsidP="003B00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«По данной целевой статье отражаются расходы бюджета Республики Татарстан на реализацию подпрограммы по следующим основным мероприятиям и фед</w:t>
      </w:r>
      <w:r w:rsidRPr="002844AB">
        <w:rPr>
          <w:sz w:val="28"/>
          <w:szCs w:val="28"/>
        </w:rPr>
        <w:t>е</w:t>
      </w:r>
      <w:r w:rsidRPr="002844AB">
        <w:rPr>
          <w:sz w:val="28"/>
          <w:szCs w:val="28"/>
        </w:rPr>
        <w:t>ральному проекту</w:t>
      </w:r>
      <w:proofErr w:type="gramStart"/>
      <w:r w:rsidRPr="002844AB">
        <w:rPr>
          <w:sz w:val="28"/>
          <w:szCs w:val="28"/>
        </w:rPr>
        <w:t>:»</w:t>
      </w:r>
      <w:proofErr w:type="gramEnd"/>
      <w:r w:rsidRPr="002844AB">
        <w:rPr>
          <w:sz w:val="28"/>
          <w:szCs w:val="28"/>
        </w:rPr>
        <w:t>;</w:t>
      </w:r>
    </w:p>
    <w:p w:rsidR="003B00AB" w:rsidRPr="002844AB" w:rsidRDefault="003B00AB" w:rsidP="003670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B00AB" w:rsidRPr="002844AB" w:rsidRDefault="003B00AB" w:rsidP="003670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дополнить следующей целевой статьей:</w:t>
      </w:r>
    </w:p>
    <w:p w:rsidR="003B00AB" w:rsidRPr="002844AB" w:rsidRDefault="003B00AB" w:rsidP="003B00A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844AB">
        <w:rPr>
          <w:sz w:val="28"/>
          <w:szCs w:val="28"/>
        </w:rPr>
        <w:t>«03 1 P3 00000 Федеральный проект</w:t>
      </w:r>
    </w:p>
    <w:p w:rsidR="003B00AB" w:rsidRPr="002844AB" w:rsidRDefault="003B00AB" w:rsidP="003B00A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844AB">
        <w:rPr>
          <w:sz w:val="28"/>
          <w:szCs w:val="28"/>
        </w:rPr>
        <w:t>«Старшее поколение»</w:t>
      </w:r>
    </w:p>
    <w:p w:rsidR="003B00AB" w:rsidRPr="002844AB" w:rsidRDefault="003B00AB" w:rsidP="003B00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B00AB" w:rsidRPr="002844AB" w:rsidRDefault="003B00AB" w:rsidP="003B00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lastRenderedPageBreak/>
        <w:t>По данной целевой статье отражаются расходы бюджета Республики Татарстан на реализацию федерального проекта по следующему направлению расходов:</w:t>
      </w:r>
    </w:p>
    <w:p w:rsidR="003B00AB" w:rsidRPr="002844AB" w:rsidRDefault="003B00AB" w:rsidP="003B00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B00AB" w:rsidRPr="002844AB" w:rsidRDefault="003B00AB" w:rsidP="003B00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- 05410 Мероприятия в области социальной политики</w:t>
      </w:r>
    </w:p>
    <w:p w:rsidR="003B00AB" w:rsidRPr="002844AB" w:rsidRDefault="003B00AB" w:rsidP="003B00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По данному направлению расходов отражаются расходы бюджета Республики Татарстан на реализацию мероприятий в области социальной политики</w:t>
      </w:r>
      <w:proofErr w:type="gramStart"/>
      <w:r w:rsidRPr="002844AB">
        <w:rPr>
          <w:sz w:val="28"/>
          <w:szCs w:val="28"/>
        </w:rPr>
        <w:t>.»;</w:t>
      </w:r>
      <w:proofErr w:type="gramEnd"/>
    </w:p>
    <w:p w:rsidR="003B00AB" w:rsidRPr="002844AB" w:rsidRDefault="003B00AB" w:rsidP="003670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7E1F" w:rsidRPr="002844AB" w:rsidRDefault="00F17E1F" w:rsidP="00F17E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абзац первый целевой статьи «03 2 00 00000 Подпрограмма «Повышение качества жизни граждан пожилого возраста» изложить в следующей редакции:</w:t>
      </w:r>
    </w:p>
    <w:p w:rsidR="00F17E1F" w:rsidRPr="002844AB" w:rsidRDefault="00F17E1F" w:rsidP="00F17E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«По данной целевой статье отражаются расходы бюджета Республики Татарстан на реализацию подпрограммы по следующим основным мероприятиям и фед</w:t>
      </w:r>
      <w:r w:rsidRPr="002844AB">
        <w:rPr>
          <w:sz w:val="28"/>
          <w:szCs w:val="28"/>
        </w:rPr>
        <w:t>е</w:t>
      </w:r>
      <w:r w:rsidRPr="002844AB">
        <w:rPr>
          <w:sz w:val="28"/>
          <w:szCs w:val="28"/>
        </w:rPr>
        <w:t>ральному проекту</w:t>
      </w:r>
      <w:proofErr w:type="gramStart"/>
      <w:r w:rsidRPr="002844AB">
        <w:rPr>
          <w:sz w:val="28"/>
          <w:szCs w:val="28"/>
        </w:rPr>
        <w:t>:</w:t>
      </w:r>
      <w:r w:rsidR="00E35348" w:rsidRPr="002844AB">
        <w:rPr>
          <w:sz w:val="28"/>
          <w:szCs w:val="28"/>
        </w:rPr>
        <w:t>»</w:t>
      </w:r>
      <w:proofErr w:type="gramEnd"/>
      <w:r w:rsidR="00E35348" w:rsidRPr="002844AB">
        <w:rPr>
          <w:sz w:val="28"/>
          <w:szCs w:val="28"/>
        </w:rPr>
        <w:t>;</w:t>
      </w:r>
    </w:p>
    <w:p w:rsidR="003B00AB" w:rsidRPr="002844AB" w:rsidRDefault="003B00AB" w:rsidP="003670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3D06" w:rsidRPr="002844AB" w:rsidRDefault="00203D06" w:rsidP="003670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дополнить следующей целевой статьей:</w:t>
      </w:r>
    </w:p>
    <w:p w:rsidR="00203D06" w:rsidRPr="002844AB" w:rsidRDefault="00203D06" w:rsidP="00203D0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844AB">
        <w:rPr>
          <w:sz w:val="28"/>
          <w:szCs w:val="28"/>
        </w:rPr>
        <w:t>«03 2 P3 00000 Федеральный проект</w:t>
      </w:r>
    </w:p>
    <w:p w:rsidR="00203D06" w:rsidRPr="002844AB" w:rsidRDefault="00203D06" w:rsidP="00203D0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844AB">
        <w:rPr>
          <w:sz w:val="28"/>
          <w:szCs w:val="28"/>
        </w:rPr>
        <w:t>«Старшее поколение»</w:t>
      </w:r>
    </w:p>
    <w:p w:rsidR="00203D06" w:rsidRPr="002844AB" w:rsidRDefault="00203D06" w:rsidP="00203D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3D06" w:rsidRPr="002844AB" w:rsidRDefault="00203D06" w:rsidP="00203D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По данной целевой статье отражаются расходы бюджета Республики Татарстан на реализацию федерального проекта по следующему направлению расходов:</w:t>
      </w:r>
    </w:p>
    <w:p w:rsidR="00203D06" w:rsidRPr="002844AB" w:rsidRDefault="00203D06" w:rsidP="00203D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3D06" w:rsidRPr="002844AB" w:rsidRDefault="00203D06" w:rsidP="00203D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- 05550 Реализация проекта «Приемная семья для пожилого человека»</w:t>
      </w:r>
    </w:p>
    <w:p w:rsidR="00203D06" w:rsidRPr="002844AB" w:rsidRDefault="00203D06" w:rsidP="00203D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По данному направлению расходов отражаются расходы бюджета Республики Татарстан на реализацию проекта «Приемная семья для пожилого человека»</w:t>
      </w:r>
      <w:proofErr w:type="gramStart"/>
      <w:r w:rsidRPr="002844AB">
        <w:rPr>
          <w:sz w:val="28"/>
          <w:szCs w:val="28"/>
        </w:rPr>
        <w:t>.»</w:t>
      </w:r>
      <w:proofErr w:type="gramEnd"/>
      <w:r w:rsidRPr="002844AB">
        <w:rPr>
          <w:sz w:val="28"/>
          <w:szCs w:val="28"/>
        </w:rPr>
        <w:t>;</w:t>
      </w:r>
    </w:p>
    <w:p w:rsidR="00F17E1F" w:rsidRPr="002844AB" w:rsidRDefault="00F17E1F" w:rsidP="003670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7095" w:rsidRPr="002844AB" w:rsidRDefault="00367095" w:rsidP="003670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 xml:space="preserve">целевую статью </w:t>
      </w:r>
      <w:r w:rsidR="00C85371" w:rsidRPr="002844AB">
        <w:rPr>
          <w:sz w:val="28"/>
          <w:szCs w:val="28"/>
        </w:rPr>
        <w:t>«</w:t>
      </w:r>
      <w:r w:rsidRPr="002844AB">
        <w:rPr>
          <w:sz w:val="28"/>
          <w:szCs w:val="28"/>
        </w:rPr>
        <w:t>03 3 P3 00000 Федеральный проект «Старшее поколение»</w:t>
      </w:r>
      <w:r w:rsidR="00C85371" w:rsidRPr="002844AB">
        <w:rPr>
          <w:sz w:val="28"/>
          <w:szCs w:val="28"/>
        </w:rPr>
        <w:t xml:space="preserve"> дополнить следующим</w:t>
      </w:r>
      <w:r w:rsidR="00203D06" w:rsidRPr="002844AB">
        <w:rPr>
          <w:sz w:val="28"/>
          <w:szCs w:val="28"/>
        </w:rPr>
        <w:t>и</w:t>
      </w:r>
      <w:r w:rsidR="00C85371" w:rsidRPr="002844AB">
        <w:rPr>
          <w:sz w:val="28"/>
          <w:szCs w:val="28"/>
        </w:rPr>
        <w:t xml:space="preserve"> направлени</w:t>
      </w:r>
      <w:r w:rsidR="00203D06" w:rsidRPr="002844AB">
        <w:rPr>
          <w:sz w:val="28"/>
          <w:szCs w:val="28"/>
        </w:rPr>
        <w:t>ями</w:t>
      </w:r>
      <w:r w:rsidR="00C85371" w:rsidRPr="002844AB">
        <w:rPr>
          <w:sz w:val="28"/>
          <w:szCs w:val="28"/>
        </w:rPr>
        <w:t xml:space="preserve"> расходов:</w:t>
      </w:r>
    </w:p>
    <w:p w:rsidR="00203D06" w:rsidRPr="002844AB" w:rsidRDefault="00203D06" w:rsidP="00203D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«- 05010 Дома-интернаты для престарелых и инвалидов</w:t>
      </w:r>
    </w:p>
    <w:p w:rsidR="00203D06" w:rsidRPr="002844AB" w:rsidRDefault="00203D06" w:rsidP="00203D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По данному направлению расходов отражаются расходы бюджета Республики Татарстан на содержание и обеспечение деятельности домов-интернатов для престарелых и инвалидов.</w:t>
      </w:r>
    </w:p>
    <w:p w:rsidR="00203D06" w:rsidRPr="002844AB" w:rsidRDefault="00203D06" w:rsidP="00203D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3D06" w:rsidRPr="002844AB" w:rsidRDefault="00203D06" w:rsidP="00203D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- 05080 Учреждения социального обслуживания населения</w:t>
      </w:r>
    </w:p>
    <w:p w:rsidR="00203D06" w:rsidRPr="002844AB" w:rsidRDefault="00203D06" w:rsidP="00203D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По данному направлению расходов отражаются расходы бюджета Республики Татарстан на содержание и обеспечение деятельности учреждений социального обслуживания населения</w:t>
      </w:r>
      <w:proofErr w:type="gramStart"/>
      <w:r w:rsidRPr="002844AB">
        <w:rPr>
          <w:sz w:val="28"/>
          <w:szCs w:val="28"/>
        </w:rPr>
        <w:t>.»;</w:t>
      </w:r>
      <w:proofErr w:type="gramEnd"/>
    </w:p>
    <w:p w:rsidR="00367095" w:rsidRPr="002844AB" w:rsidRDefault="00C85371" w:rsidP="003670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«</w:t>
      </w:r>
      <w:r w:rsidR="00367095" w:rsidRPr="002844AB">
        <w:rPr>
          <w:sz w:val="28"/>
          <w:szCs w:val="28"/>
        </w:rPr>
        <w:t>- 51630 Софинансируемые расходы на создание системы долговременного ухода за гражданами пожилого возраста и инвалидами</w:t>
      </w:r>
    </w:p>
    <w:p w:rsidR="00367095" w:rsidRPr="002844AB" w:rsidRDefault="00367095" w:rsidP="003670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иных межбюджетных трансфертов из федерального бюджета и средств бюджета Республики Татарстан, на создание с</w:t>
      </w:r>
      <w:r w:rsidRPr="002844AB">
        <w:rPr>
          <w:sz w:val="28"/>
          <w:szCs w:val="28"/>
        </w:rPr>
        <w:t>и</w:t>
      </w:r>
      <w:r w:rsidRPr="002844AB">
        <w:rPr>
          <w:sz w:val="28"/>
          <w:szCs w:val="28"/>
        </w:rPr>
        <w:t>стемы до</w:t>
      </w:r>
      <w:r w:rsidRPr="002844AB">
        <w:rPr>
          <w:sz w:val="28"/>
          <w:szCs w:val="28"/>
        </w:rPr>
        <w:t>л</w:t>
      </w:r>
      <w:r w:rsidRPr="002844AB">
        <w:rPr>
          <w:sz w:val="28"/>
          <w:szCs w:val="28"/>
        </w:rPr>
        <w:t>говременного ухода за гражданами пожилого возраста и инвалидами.</w:t>
      </w:r>
    </w:p>
    <w:p w:rsidR="00367095" w:rsidRPr="002844AB" w:rsidRDefault="00367095" w:rsidP="003670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Поступление иных межбюджетных трансфертов на указанные цели отражае</w:t>
      </w:r>
      <w:r w:rsidRPr="002844AB">
        <w:rPr>
          <w:sz w:val="28"/>
          <w:szCs w:val="28"/>
        </w:rPr>
        <w:t>т</w:t>
      </w:r>
      <w:r w:rsidRPr="002844AB">
        <w:rPr>
          <w:sz w:val="28"/>
          <w:szCs w:val="28"/>
        </w:rPr>
        <w:t>ся по соответствующим кодам вида доходов 000 2 02 45163 00 0000 150 «Межбю</w:t>
      </w:r>
      <w:r w:rsidRPr="002844AB">
        <w:rPr>
          <w:sz w:val="28"/>
          <w:szCs w:val="28"/>
        </w:rPr>
        <w:t>д</w:t>
      </w:r>
      <w:r w:rsidRPr="002844AB">
        <w:rPr>
          <w:sz w:val="28"/>
          <w:szCs w:val="28"/>
        </w:rPr>
        <w:t>жетные трансферты, передаваемые бюджетам на создание системы долговременн</w:t>
      </w:r>
      <w:r w:rsidRPr="002844AB">
        <w:rPr>
          <w:sz w:val="28"/>
          <w:szCs w:val="28"/>
        </w:rPr>
        <w:t>о</w:t>
      </w:r>
      <w:r w:rsidRPr="002844AB">
        <w:rPr>
          <w:sz w:val="28"/>
          <w:szCs w:val="28"/>
        </w:rPr>
        <w:lastRenderedPageBreak/>
        <w:t>го ухода за гражданами пожилого возраста и инвалидами» классификации доходов бюджетов</w:t>
      </w:r>
      <w:proofErr w:type="gramStart"/>
      <w:r w:rsidRPr="002844AB">
        <w:rPr>
          <w:sz w:val="28"/>
          <w:szCs w:val="28"/>
        </w:rPr>
        <w:t>.</w:t>
      </w:r>
      <w:r w:rsidR="00203D06" w:rsidRPr="002844AB">
        <w:rPr>
          <w:sz w:val="28"/>
          <w:szCs w:val="28"/>
        </w:rPr>
        <w:t>»;</w:t>
      </w:r>
      <w:proofErr w:type="gramEnd"/>
    </w:p>
    <w:p w:rsidR="00203D06" w:rsidRPr="002844AB" w:rsidRDefault="00203D06" w:rsidP="00203D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«- Д1630 Создание системы долговременного ухода за гражданами пожилого возраста и инвалидами в рамках регионального проекта</w:t>
      </w:r>
    </w:p>
    <w:p w:rsidR="00203D06" w:rsidRPr="002844AB" w:rsidRDefault="00203D06" w:rsidP="00203D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По данному направлению расходов отражаются расходы бюджета Республики Татарстан на создание системы долговременного ухода за гражданами пожилого возраста и инвалидами в рамках регионального проекта</w:t>
      </w:r>
      <w:proofErr w:type="gramStart"/>
      <w:r w:rsidRPr="002844AB">
        <w:rPr>
          <w:sz w:val="28"/>
          <w:szCs w:val="28"/>
        </w:rPr>
        <w:t>.»;</w:t>
      </w:r>
      <w:proofErr w:type="gramEnd"/>
    </w:p>
    <w:p w:rsidR="00203D06" w:rsidRPr="002844AB" w:rsidRDefault="00203D06" w:rsidP="003670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4284" w:rsidRPr="002844AB" w:rsidRDefault="00474284" w:rsidP="004742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текст целевой статьи «03 5 Р</w:t>
      </w:r>
      <w:proofErr w:type="gramStart"/>
      <w:r w:rsidRPr="002844AB">
        <w:rPr>
          <w:sz w:val="28"/>
          <w:szCs w:val="28"/>
        </w:rPr>
        <w:t>1</w:t>
      </w:r>
      <w:proofErr w:type="gramEnd"/>
      <w:r w:rsidRPr="002844AB">
        <w:rPr>
          <w:sz w:val="28"/>
          <w:szCs w:val="28"/>
        </w:rPr>
        <w:t xml:space="preserve"> 00000 Федеральный проект «Финансовая по</w:t>
      </w:r>
      <w:r w:rsidRPr="002844AB">
        <w:rPr>
          <w:sz w:val="28"/>
          <w:szCs w:val="28"/>
        </w:rPr>
        <w:t>д</w:t>
      </w:r>
      <w:r w:rsidRPr="002844AB">
        <w:rPr>
          <w:sz w:val="28"/>
          <w:szCs w:val="28"/>
        </w:rPr>
        <w:t>держка семей при рождении детей» изложить в следующей редакции:</w:t>
      </w:r>
    </w:p>
    <w:p w:rsidR="00474284" w:rsidRPr="002844AB" w:rsidRDefault="00474284" w:rsidP="004742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«По данной целевой статье отражаются расходы бюджета Республики Тата</w:t>
      </w:r>
      <w:r w:rsidRPr="002844AB">
        <w:rPr>
          <w:sz w:val="28"/>
          <w:szCs w:val="28"/>
        </w:rPr>
        <w:t>р</w:t>
      </w:r>
      <w:r w:rsidRPr="002844AB">
        <w:rPr>
          <w:sz w:val="28"/>
          <w:szCs w:val="28"/>
        </w:rPr>
        <w:t>стан на реализацию федерального проекта по следующим направлениям расходов:</w:t>
      </w:r>
    </w:p>
    <w:p w:rsidR="00474284" w:rsidRPr="002844AB" w:rsidRDefault="00474284" w:rsidP="004742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4284" w:rsidRPr="002844AB" w:rsidRDefault="00474284" w:rsidP="004742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- 05400 Организация обеспечения детей первых трех лет жизни специальными продуктами детского питания по рецептам врачей</w:t>
      </w:r>
    </w:p>
    <w:p w:rsidR="00474284" w:rsidRPr="002844AB" w:rsidRDefault="00474284" w:rsidP="004742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По данному направлению расходов отражаются расходы бюджета Республики Татарстан на организацию обеспечения детей первых трех лет жизни специальными продуктами детского питания по рецептам врачей.</w:t>
      </w:r>
    </w:p>
    <w:p w:rsidR="00474284" w:rsidRPr="002844AB" w:rsidRDefault="00474284" w:rsidP="004742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4284" w:rsidRPr="002844AB" w:rsidRDefault="00474284" w:rsidP="004742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- 05520 Обеспечение мер социальной поддержки населения</w:t>
      </w:r>
    </w:p>
    <w:p w:rsidR="00474284" w:rsidRPr="002844AB" w:rsidRDefault="00474284" w:rsidP="004742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По данному направлению расходов отражаются расходы бюджета Республики Татарстан на обеспечение мер социальной поддержки населения.</w:t>
      </w:r>
    </w:p>
    <w:p w:rsidR="00474284" w:rsidRPr="002844AB" w:rsidRDefault="00474284" w:rsidP="004742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4284" w:rsidRPr="002844AB" w:rsidRDefault="00474284" w:rsidP="004742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- 13200 Компенсация за присмотр и уход за ребенком в образовательных орг</w:t>
      </w:r>
      <w:r w:rsidRPr="002844AB">
        <w:rPr>
          <w:sz w:val="28"/>
          <w:szCs w:val="28"/>
        </w:rPr>
        <w:t>а</w:t>
      </w:r>
      <w:r w:rsidRPr="002844AB">
        <w:rPr>
          <w:sz w:val="28"/>
          <w:szCs w:val="28"/>
        </w:rPr>
        <w:t>низациях, реализующих образовательную программу дошкольного образования</w:t>
      </w:r>
    </w:p>
    <w:p w:rsidR="00474284" w:rsidRPr="002844AB" w:rsidRDefault="00474284" w:rsidP="004742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По данному направлению расходов отражаются расходы бюджета Республики Татарстан на компенсацию за присмотр и уход за ребенком в образовательных орг</w:t>
      </w:r>
      <w:r w:rsidRPr="002844AB">
        <w:rPr>
          <w:sz w:val="28"/>
          <w:szCs w:val="28"/>
        </w:rPr>
        <w:t>а</w:t>
      </w:r>
      <w:r w:rsidRPr="002844AB">
        <w:rPr>
          <w:sz w:val="28"/>
          <w:szCs w:val="28"/>
        </w:rPr>
        <w:t>низациях, реализующих образовательную программу дошкольного образования.</w:t>
      </w:r>
    </w:p>
    <w:p w:rsidR="00474284" w:rsidRPr="002844AB" w:rsidRDefault="00474284" w:rsidP="004742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4284" w:rsidRPr="002844AB" w:rsidRDefault="00474284" w:rsidP="004742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- 55730 Осуществление ежемесячной выплаты в связи с рождением (усыно</w:t>
      </w:r>
      <w:r w:rsidRPr="002844AB">
        <w:rPr>
          <w:sz w:val="28"/>
          <w:szCs w:val="28"/>
        </w:rPr>
        <w:t>в</w:t>
      </w:r>
      <w:r w:rsidRPr="002844AB">
        <w:rPr>
          <w:sz w:val="28"/>
          <w:szCs w:val="28"/>
        </w:rPr>
        <w:t>лением) первого ребенка за счет средств федерального бюджета</w:t>
      </w:r>
    </w:p>
    <w:p w:rsidR="00474284" w:rsidRPr="002844AB" w:rsidRDefault="00474284" w:rsidP="004742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субвенций из федерального бюджета, на ежем</w:t>
      </w:r>
      <w:r w:rsidRPr="002844AB">
        <w:rPr>
          <w:sz w:val="28"/>
          <w:szCs w:val="28"/>
        </w:rPr>
        <w:t>е</w:t>
      </w:r>
      <w:r w:rsidRPr="002844AB">
        <w:rPr>
          <w:sz w:val="28"/>
          <w:szCs w:val="28"/>
        </w:rPr>
        <w:t>сячную выплату в связи с рождением (усыновлением) первого ребенка.</w:t>
      </w:r>
    </w:p>
    <w:p w:rsidR="00474284" w:rsidRPr="002844AB" w:rsidRDefault="00474284" w:rsidP="004742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Поступление субвенций на указанные цели отражается по соответствующему коду вида доходов 000 2 02 35573 00 0000 150 «Субвенции бюджетам на выполн</w:t>
      </w:r>
      <w:r w:rsidRPr="002844AB">
        <w:rPr>
          <w:sz w:val="28"/>
          <w:szCs w:val="28"/>
        </w:rPr>
        <w:t>е</w:t>
      </w:r>
      <w:r w:rsidRPr="002844AB">
        <w:rPr>
          <w:sz w:val="28"/>
          <w:szCs w:val="28"/>
        </w:rPr>
        <w:t>ние полномочий Российской Федерации по осуществлению ежемесячной выплаты в связи с рождением (усыновлением) первого ребенка» классификации доходов бю</w:t>
      </w:r>
      <w:r w:rsidRPr="002844AB">
        <w:rPr>
          <w:sz w:val="28"/>
          <w:szCs w:val="28"/>
        </w:rPr>
        <w:t>д</w:t>
      </w:r>
      <w:r w:rsidRPr="002844AB">
        <w:rPr>
          <w:sz w:val="28"/>
          <w:szCs w:val="28"/>
        </w:rPr>
        <w:t>жетов</w:t>
      </w:r>
      <w:proofErr w:type="gramStart"/>
      <w:r w:rsidRPr="002844AB">
        <w:rPr>
          <w:sz w:val="28"/>
          <w:szCs w:val="28"/>
        </w:rPr>
        <w:t>.»;</w:t>
      </w:r>
      <w:proofErr w:type="gramEnd"/>
    </w:p>
    <w:p w:rsidR="00367095" w:rsidRPr="002844AB" w:rsidRDefault="00367095" w:rsidP="00CD3E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844B9" w:rsidRPr="002844AB" w:rsidRDefault="00E844B9" w:rsidP="00E844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абзац первый целевой статьи «03</w:t>
      </w:r>
      <w:proofErr w:type="gramStart"/>
      <w:r w:rsidRPr="002844AB">
        <w:rPr>
          <w:sz w:val="28"/>
          <w:szCs w:val="28"/>
        </w:rPr>
        <w:t xml:space="preserve"> К</w:t>
      </w:r>
      <w:proofErr w:type="gramEnd"/>
      <w:r w:rsidRPr="002844AB">
        <w:rPr>
          <w:sz w:val="28"/>
          <w:szCs w:val="28"/>
        </w:rPr>
        <w:t xml:space="preserve"> 00 00000 Подпрограмма «Развитие соц</w:t>
      </w:r>
      <w:r w:rsidRPr="002844AB">
        <w:rPr>
          <w:sz w:val="28"/>
          <w:szCs w:val="28"/>
        </w:rPr>
        <w:t>и</w:t>
      </w:r>
      <w:r w:rsidRPr="002844AB">
        <w:rPr>
          <w:sz w:val="28"/>
          <w:szCs w:val="28"/>
        </w:rPr>
        <w:t>альной и инженерной инфраструктуры в рамках Государственной программы «С</w:t>
      </w:r>
      <w:r w:rsidRPr="002844AB">
        <w:rPr>
          <w:sz w:val="28"/>
          <w:szCs w:val="28"/>
        </w:rPr>
        <w:t>о</w:t>
      </w:r>
      <w:r w:rsidRPr="002844AB">
        <w:rPr>
          <w:sz w:val="28"/>
          <w:szCs w:val="28"/>
        </w:rPr>
        <w:t>циальная поддержка граждан Республики Татарстан» изложить в следующей реда</w:t>
      </w:r>
      <w:r w:rsidRPr="002844AB">
        <w:rPr>
          <w:sz w:val="28"/>
          <w:szCs w:val="28"/>
        </w:rPr>
        <w:t>к</w:t>
      </w:r>
      <w:r w:rsidRPr="002844AB">
        <w:rPr>
          <w:sz w:val="28"/>
          <w:szCs w:val="28"/>
        </w:rPr>
        <w:t>ции:</w:t>
      </w:r>
    </w:p>
    <w:p w:rsidR="00E844B9" w:rsidRPr="002844AB" w:rsidRDefault="00E844B9" w:rsidP="00E844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lastRenderedPageBreak/>
        <w:t>«По данной целевой статье отражаются расходы бюджета Республики Тата</w:t>
      </w:r>
      <w:r w:rsidRPr="002844AB">
        <w:rPr>
          <w:sz w:val="28"/>
          <w:szCs w:val="28"/>
        </w:rPr>
        <w:t>р</w:t>
      </w:r>
      <w:r w:rsidRPr="002844AB">
        <w:rPr>
          <w:sz w:val="28"/>
          <w:szCs w:val="28"/>
        </w:rPr>
        <w:t>стан на реализацию подпрограммы по следующему направлению расходов и фед</w:t>
      </w:r>
      <w:r w:rsidRPr="002844AB">
        <w:rPr>
          <w:sz w:val="28"/>
          <w:szCs w:val="28"/>
        </w:rPr>
        <w:t>е</w:t>
      </w:r>
      <w:r w:rsidRPr="002844AB">
        <w:rPr>
          <w:sz w:val="28"/>
          <w:szCs w:val="28"/>
        </w:rPr>
        <w:t>ральному проекту</w:t>
      </w:r>
      <w:proofErr w:type="gramStart"/>
      <w:r w:rsidRPr="002844AB">
        <w:rPr>
          <w:sz w:val="28"/>
          <w:szCs w:val="28"/>
        </w:rPr>
        <w:t>:»</w:t>
      </w:r>
      <w:proofErr w:type="gramEnd"/>
      <w:r w:rsidRPr="002844AB">
        <w:rPr>
          <w:sz w:val="28"/>
          <w:szCs w:val="28"/>
        </w:rPr>
        <w:t>;</w:t>
      </w:r>
    </w:p>
    <w:p w:rsidR="00E844B9" w:rsidRPr="002844AB" w:rsidRDefault="00E844B9" w:rsidP="00CD3E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C1F0D" w:rsidRPr="002844AB" w:rsidRDefault="007C1F0D" w:rsidP="00CD3E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дополнить следующей целевой статьей:</w:t>
      </w:r>
    </w:p>
    <w:p w:rsidR="007C1F0D" w:rsidRPr="002844AB" w:rsidRDefault="007C1F0D" w:rsidP="007C1F0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844AB">
        <w:rPr>
          <w:sz w:val="28"/>
          <w:szCs w:val="28"/>
        </w:rPr>
        <w:t>«03</w:t>
      </w:r>
      <w:proofErr w:type="gramStart"/>
      <w:r w:rsidRPr="002844AB">
        <w:rPr>
          <w:sz w:val="28"/>
          <w:szCs w:val="28"/>
        </w:rPr>
        <w:t xml:space="preserve"> К</w:t>
      </w:r>
      <w:proofErr w:type="gramEnd"/>
      <w:r w:rsidRPr="002844AB">
        <w:rPr>
          <w:sz w:val="28"/>
          <w:szCs w:val="28"/>
        </w:rPr>
        <w:t xml:space="preserve"> Р3 00000 Федеральный проект</w:t>
      </w:r>
    </w:p>
    <w:p w:rsidR="007C1F0D" w:rsidRPr="002844AB" w:rsidRDefault="007C1F0D" w:rsidP="007C1F0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844AB">
        <w:rPr>
          <w:sz w:val="28"/>
          <w:szCs w:val="28"/>
        </w:rPr>
        <w:t>«Старшее поколение»</w:t>
      </w:r>
    </w:p>
    <w:p w:rsidR="007C1F0D" w:rsidRPr="002844AB" w:rsidRDefault="007C1F0D" w:rsidP="007C1F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C1F0D" w:rsidRPr="002844AB" w:rsidRDefault="007C1F0D" w:rsidP="007C1F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По данной целевой статье отражаются расходы бюджета Республики Тата</w:t>
      </w:r>
      <w:r w:rsidRPr="002844AB">
        <w:rPr>
          <w:sz w:val="28"/>
          <w:szCs w:val="28"/>
        </w:rPr>
        <w:t>р</w:t>
      </w:r>
      <w:r w:rsidRPr="002844AB">
        <w:rPr>
          <w:sz w:val="28"/>
          <w:szCs w:val="28"/>
        </w:rPr>
        <w:t>стан на реализацию федерального проекта по следующему направлению расходов:</w:t>
      </w:r>
    </w:p>
    <w:p w:rsidR="007C1F0D" w:rsidRPr="002844AB" w:rsidRDefault="007C1F0D" w:rsidP="007C1F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C1F0D" w:rsidRPr="002844AB" w:rsidRDefault="007C1F0D" w:rsidP="007C1F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- 72310 Бюджетные инвестиции и капитальный ремонт социальной и инж</w:t>
      </w:r>
      <w:r w:rsidRPr="002844AB">
        <w:rPr>
          <w:sz w:val="28"/>
          <w:szCs w:val="28"/>
        </w:rPr>
        <w:t>е</w:t>
      </w:r>
      <w:r w:rsidRPr="002844AB">
        <w:rPr>
          <w:sz w:val="28"/>
          <w:szCs w:val="28"/>
        </w:rPr>
        <w:t>нерной инфраструктуры государственной (муниципальной) собственности Респу</w:t>
      </w:r>
      <w:r w:rsidRPr="002844AB">
        <w:rPr>
          <w:sz w:val="28"/>
          <w:szCs w:val="28"/>
        </w:rPr>
        <w:t>б</w:t>
      </w:r>
      <w:r w:rsidRPr="002844AB">
        <w:rPr>
          <w:sz w:val="28"/>
          <w:szCs w:val="28"/>
        </w:rPr>
        <w:t>лики Татарстан»;</w:t>
      </w:r>
    </w:p>
    <w:p w:rsidR="00E844B9" w:rsidRPr="002844AB" w:rsidRDefault="00E844B9" w:rsidP="00CD3E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5371" w:rsidRPr="002844AB" w:rsidRDefault="00C85371" w:rsidP="00CD3E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дополнить следующей целевой статьей:</w:t>
      </w:r>
    </w:p>
    <w:p w:rsidR="00C85371" w:rsidRPr="002844AB" w:rsidRDefault="00C85371" w:rsidP="00C8537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844AB">
        <w:rPr>
          <w:sz w:val="28"/>
          <w:szCs w:val="28"/>
        </w:rPr>
        <w:t>«03</w:t>
      </w:r>
      <w:proofErr w:type="gramStart"/>
      <w:r w:rsidRPr="002844AB">
        <w:rPr>
          <w:sz w:val="28"/>
          <w:szCs w:val="28"/>
        </w:rPr>
        <w:t xml:space="preserve"> Э</w:t>
      </w:r>
      <w:proofErr w:type="gramEnd"/>
      <w:r w:rsidRPr="002844AB">
        <w:rPr>
          <w:sz w:val="28"/>
          <w:szCs w:val="28"/>
        </w:rPr>
        <w:t xml:space="preserve"> 04 00000 Основное мероприятие</w:t>
      </w:r>
    </w:p>
    <w:p w:rsidR="00C85371" w:rsidRPr="002844AB" w:rsidRDefault="00C85371" w:rsidP="00C8537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844AB">
        <w:rPr>
          <w:sz w:val="28"/>
          <w:szCs w:val="28"/>
        </w:rPr>
        <w:t>«Внедрение сенсорных смесителей, нажимных кранов</w:t>
      </w:r>
    </w:p>
    <w:p w:rsidR="00C85371" w:rsidRPr="002844AB" w:rsidRDefault="00C85371" w:rsidP="00C8537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844AB">
        <w:rPr>
          <w:sz w:val="28"/>
          <w:szCs w:val="28"/>
        </w:rPr>
        <w:t>в учреждения социальной сферы»</w:t>
      </w:r>
    </w:p>
    <w:p w:rsidR="00C85371" w:rsidRPr="002844AB" w:rsidRDefault="00C85371" w:rsidP="00C853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5371" w:rsidRPr="002844AB" w:rsidRDefault="00C85371" w:rsidP="00C853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По данной целевой статье отражаются расходы бюджета Республики Тата</w:t>
      </w:r>
      <w:r w:rsidRPr="002844AB">
        <w:rPr>
          <w:sz w:val="28"/>
          <w:szCs w:val="28"/>
        </w:rPr>
        <w:t>р</w:t>
      </w:r>
      <w:r w:rsidRPr="002844AB">
        <w:rPr>
          <w:sz w:val="28"/>
          <w:szCs w:val="28"/>
        </w:rPr>
        <w:t>стан на реализацию основного мероприятия по следующему направлению расходов:</w:t>
      </w:r>
    </w:p>
    <w:p w:rsidR="00C85371" w:rsidRPr="002844AB" w:rsidRDefault="00C85371" w:rsidP="00C853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5371" w:rsidRPr="002844AB" w:rsidRDefault="00C85371" w:rsidP="00C853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- 05080 Учреждения социального обслуживания населения</w:t>
      </w:r>
    </w:p>
    <w:p w:rsidR="00C85371" w:rsidRPr="002844AB" w:rsidRDefault="00C85371" w:rsidP="00C853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По данному направлению расходов отражаются расходы бюджета Республики Татарстан на содержание и обеспечение деятельности учреждений социального о</w:t>
      </w:r>
      <w:r w:rsidRPr="002844AB">
        <w:rPr>
          <w:sz w:val="28"/>
          <w:szCs w:val="28"/>
        </w:rPr>
        <w:t>б</w:t>
      </w:r>
      <w:r w:rsidRPr="002844AB">
        <w:rPr>
          <w:sz w:val="28"/>
          <w:szCs w:val="28"/>
        </w:rPr>
        <w:t>служивания населения</w:t>
      </w:r>
      <w:proofErr w:type="gramStart"/>
      <w:r w:rsidRPr="002844AB">
        <w:rPr>
          <w:sz w:val="28"/>
          <w:szCs w:val="28"/>
        </w:rPr>
        <w:t>.»;</w:t>
      </w:r>
      <w:proofErr w:type="gramEnd"/>
    </w:p>
    <w:p w:rsidR="00C85371" w:rsidRPr="002844AB" w:rsidRDefault="00C85371" w:rsidP="00CD3E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113E" w:rsidRPr="002844AB" w:rsidRDefault="00D2113E" w:rsidP="00CD3E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113E" w:rsidRPr="002844AB" w:rsidRDefault="00D2113E" w:rsidP="00D211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г) в подпункте 2.4. «Государственная программа «Обеспечение качественным жильем и услугами жилищно-коммунального хозяйства населения Республики Т</w:t>
      </w:r>
      <w:r w:rsidRPr="002844AB">
        <w:rPr>
          <w:sz w:val="28"/>
          <w:szCs w:val="28"/>
        </w:rPr>
        <w:t>а</w:t>
      </w:r>
      <w:r w:rsidRPr="002844AB">
        <w:rPr>
          <w:sz w:val="28"/>
          <w:szCs w:val="28"/>
        </w:rPr>
        <w:t>тарстан на 2014 – 2021 годы»:</w:t>
      </w:r>
    </w:p>
    <w:p w:rsidR="00D2113E" w:rsidRPr="002844AB" w:rsidRDefault="00D2113E" w:rsidP="00D211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абзац первый целевой статьи «04 4 00 00000 Подпрограмма «Реализация м</w:t>
      </w:r>
      <w:r w:rsidRPr="002844AB">
        <w:rPr>
          <w:sz w:val="28"/>
          <w:szCs w:val="28"/>
        </w:rPr>
        <w:t>е</w:t>
      </w:r>
      <w:r w:rsidRPr="002844AB">
        <w:rPr>
          <w:sz w:val="28"/>
          <w:szCs w:val="28"/>
        </w:rPr>
        <w:t>роприятий Республиканской адресной программы по переселению граждан из ав</w:t>
      </w:r>
      <w:r w:rsidRPr="002844AB">
        <w:rPr>
          <w:sz w:val="28"/>
          <w:szCs w:val="28"/>
        </w:rPr>
        <w:t>а</w:t>
      </w:r>
      <w:r w:rsidRPr="002844AB">
        <w:rPr>
          <w:sz w:val="28"/>
          <w:szCs w:val="28"/>
        </w:rPr>
        <w:t>рийного жилищного фонда» изложить в следующей редакции:</w:t>
      </w:r>
    </w:p>
    <w:p w:rsidR="00D2113E" w:rsidRPr="002844AB" w:rsidRDefault="00D2113E" w:rsidP="00D211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«По данной целевой статье отражаются расходы бюджета Республики Тата</w:t>
      </w:r>
      <w:r w:rsidRPr="002844AB">
        <w:rPr>
          <w:sz w:val="28"/>
          <w:szCs w:val="28"/>
        </w:rPr>
        <w:t>р</w:t>
      </w:r>
      <w:r w:rsidRPr="002844AB">
        <w:rPr>
          <w:sz w:val="28"/>
          <w:szCs w:val="28"/>
        </w:rPr>
        <w:t>стан на реализацию подпрограммы по следующему основному мероприятию и ф</w:t>
      </w:r>
      <w:r w:rsidRPr="002844AB">
        <w:rPr>
          <w:sz w:val="28"/>
          <w:szCs w:val="28"/>
        </w:rPr>
        <w:t>е</w:t>
      </w:r>
      <w:r w:rsidRPr="002844AB">
        <w:rPr>
          <w:sz w:val="28"/>
          <w:szCs w:val="28"/>
        </w:rPr>
        <w:t>деральному проекту</w:t>
      </w:r>
      <w:proofErr w:type="gramStart"/>
      <w:r w:rsidRPr="002844AB">
        <w:rPr>
          <w:sz w:val="28"/>
          <w:szCs w:val="28"/>
        </w:rPr>
        <w:t>:»</w:t>
      </w:r>
      <w:proofErr w:type="gramEnd"/>
      <w:r w:rsidRPr="002844AB">
        <w:rPr>
          <w:sz w:val="28"/>
          <w:szCs w:val="28"/>
        </w:rPr>
        <w:t>;</w:t>
      </w:r>
    </w:p>
    <w:p w:rsidR="00D2113E" w:rsidRPr="002844AB" w:rsidRDefault="00D2113E" w:rsidP="00D211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113E" w:rsidRPr="002844AB" w:rsidRDefault="00D2113E" w:rsidP="00D211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дополнить следующей целевой статьей:</w:t>
      </w:r>
    </w:p>
    <w:p w:rsidR="00D2113E" w:rsidRPr="002844AB" w:rsidRDefault="00D2113E" w:rsidP="00D2113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844AB">
        <w:rPr>
          <w:sz w:val="28"/>
          <w:szCs w:val="28"/>
        </w:rPr>
        <w:t>«04 4 F3 00000 Федеральный проект</w:t>
      </w:r>
    </w:p>
    <w:p w:rsidR="00D2113E" w:rsidRPr="002844AB" w:rsidRDefault="00D2113E" w:rsidP="00D2113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844AB">
        <w:rPr>
          <w:sz w:val="28"/>
          <w:szCs w:val="28"/>
        </w:rPr>
        <w:t>«Обеспечение устойчивого сокращения</w:t>
      </w:r>
    </w:p>
    <w:p w:rsidR="00D2113E" w:rsidRPr="002844AB" w:rsidRDefault="00D2113E" w:rsidP="00D2113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844AB">
        <w:rPr>
          <w:sz w:val="28"/>
          <w:szCs w:val="28"/>
        </w:rPr>
        <w:t>непригодного для проживания жилищного фонда»</w:t>
      </w:r>
    </w:p>
    <w:p w:rsidR="00D2113E" w:rsidRPr="002844AB" w:rsidRDefault="00D2113E" w:rsidP="00D211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113E" w:rsidRPr="002844AB" w:rsidRDefault="00D2113E" w:rsidP="00D211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lastRenderedPageBreak/>
        <w:t>По данной целевой статье отражаются расходы бюджета Республики Тата</w:t>
      </w:r>
      <w:r w:rsidRPr="002844AB">
        <w:rPr>
          <w:sz w:val="28"/>
          <w:szCs w:val="28"/>
        </w:rPr>
        <w:t>р</w:t>
      </w:r>
      <w:r w:rsidRPr="002844AB">
        <w:rPr>
          <w:sz w:val="28"/>
          <w:szCs w:val="28"/>
        </w:rPr>
        <w:t>стан на реализацию федерального проекта по следующим направлениям расходов:</w:t>
      </w:r>
    </w:p>
    <w:p w:rsidR="00D2113E" w:rsidRPr="002844AB" w:rsidRDefault="00D2113E" w:rsidP="00D211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113E" w:rsidRPr="002844AB" w:rsidRDefault="00D2113E" w:rsidP="00D211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- 67480 Обеспечение мероприятий Республиканской адресной программы по переселению граждан из аварийного жилищного фонда на 2019 - 2025 годы в рамках реализации федерального проекта «Обеспечение устойчивого сокращения непр</w:t>
      </w:r>
      <w:r w:rsidRPr="002844AB">
        <w:rPr>
          <w:sz w:val="28"/>
          <w:szCs w:val="28"/>
        </w:rPr>
        <w:t>и</w:t>
      </w:r>
      <w:r w:rsidRPr="002844AB">
        <w:rPr>
          <w:sz w:val="28"/>
          <w:szCs w:val="28"/>
        </w:rPr>
        <w:t>годного для проживания жилищного фонда» национального проекта «Жилье и г</w:t>
      </w:r>
      <w:r w:rsidRPr="002844AB">
        <w:rPr>
          <w:sz w:val="28"/>
          <w:szCs w:val="28"/>
        </w:rPr>
        <w:t>о</w:t>
      </w:r>
      <w:r w:rsidRPr="002844AB">
        <w:rPr>
          <w:sz w:val="28"/>
          <w:szCs w:val="28"/>
        </w:rPr>
        <w:t>родская среда»</w:t>
      </w:r>
    </w:p>
    <w:p w:rsidR="00D2113E" w:rsidRPr="002844AB" w:rsidRDefault="00D2113E" w:rsidP="00D211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113E" w:rsidRPr="002844AB" w:rsidRDefault="00D2113E" w:rsidP="00D211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- 67483 Обеспечение мероприятий Республиканской адресной программы по переселению граждан из аварийного жилищного фонда на 2019 - 2025 годы в рамках реализации федерального проекта «Обеспечение устойчивого сокращения непр</w:t>
      </w:r>
      <w:r w:rsidRPr="002844AB">
        <w:rPr>
          <w:sz w:val="28"/>
          <w:szCs w:val="28"/>
        </w:rPr>
        <w:t>и</w:t>
      </w:r>
      <w:r w:rsidRPr="002844AB">
        <w:rPr>
          <w:sz w:val="28"/>
          <w:szCs w:val="28"/>
        </w:rPr>
        <w:t>годного для проживания жилищного фонда» национального проекта «Жилье и г</w:t>
      </w:r>
      <w:r w:rsidRPr="002844AB">
        <w:rPr>
          <w:sz w:val="28"/>
          <w:szCs w:val="28"/>
        </w:rPr>
        <w:t>о</w:t>
      </w:r>
      <w:r w:rsidRPr="002844AB">
        <w:rPr>
          <w:sz w:val="28"/>
          <w:szCs w:val="28"/>
        </w:rPr>
        <w:t>родская среда», за счет средств, поступивших от Фонда содействия реформиров</w:t>
      </w:r>
      <w:r w:rsidRPr="002844AB">
        <w:rPr>
          <w:sz w:val="28"/>
          <w:szCs w:val="28"/>
        </w:rPr>
        <w:t>а</w:t>
      </w:r>
      <w:r w:rsidRPr="002844AB">
        <w:rPr>
          <w:sz w:val="28"/>
          <w:szCs w:val="28"/>
        </w:rPr>
        <w:t>нию жилищно-коммунального хозяйства</w:t>
      </w:r>
    </w:p>
    <w:p w:rsidR="00D2113E" w:rsidRPr="002844AB" w:rsidRDefault="00D2113E" w:rsidP="00D211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844AB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средств от государственной корпорации - Фонда содействия реформированию жилищно-коммунального хозяйства на обеспечение мероприятий Республиканской адресной программы по переселению граждан из аварийного жилищного фонда на 2019</w:t>
      </w:r>
      <w:r w:rsidR="003F4EB3" w:rsidRPr="002844AB">
        <w:rPr>
          <w:sz w:val="28"/>
          <w:szCs w:val="28"/>
        </w:rPr>
        <w:t xml:space="preserve"> – </w:t>
      </w:r>
      <w:r w:rsidRPr="002844AB">
        <w:rPr>
          <w:sz w:val="28"/>
          <w:szCs w:val="28"/>
        </w:rPr>
        <w:t>2025 годы в рамках реализации федерал</w:t>
      </w:r>
      <w:r w:rsidRPr="002844AB">
        <w:rPr>
          <w:sz w:val="28"/>
          <w:szCs w:val="28"/>
        </w:rPr>
        <w:t>ь</w:t>
      </w:r>
      <w:r w:rsidRPr="002844AB">
        <w:rPr>
          <w:sz w:val="28"/>
          <w:szCs w:val="28"/>
        </w:rPr>
        <w:t>ного проекта «Обеспечение устойчивого сокращения непригодного для проживания жилищного фонда» национального проекта «Жилье и городская среда».</w:t>
      </w:r>
      <w:proofErr w:type="gramEnd"/>
    </w:p>
    <w:p w:rsidR="00D2113E" w:rsidRPr="002844AB" w:rsidRDefault="00D2113E" w:rsidP="00D211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844AB">
        <w:rPr>
          <w:sz w:val="28"/>
          <w:szCs w:val="28"/>
        </w:rPr>
        <w:t>Поступление в бюджет Республики Татарстан средств на указанные цели о</w:t>
      </w:r>
      <w:r w:rsidRPr="002844AB">
        <w:rPr>
          <w:sz w:val="28"/>
          <w:szCs w:val="28"/>
        </w:rPr>
        <w:t>т</w:t>
      </w:r>
      <w:r w:rsidRPr="002844AB">
        <w:rPr>
          <w:sz w:val="28"/>
          <w:szCs w:val="28"/>
        </w:rPr>
        <w:t>ражается по коду 2 03 02040 02 0000 150 «Безвозмездные поступления в бюджеты субъектов Российской Федерации от государственной корпорации - Фонда соде</w:t>
      </w:r>
      <w:r w:rsidRPr="002844AB">
        <w:rPr>
          <w:sz w:val="28"/>
          <w:szCs w:val="28"/>
        </w:rPr>
        <w:t>й</w:t>
      </w:r>
      <w:r w:rsidRPr="002844AB">
        <w:rPr>
          <w:sz w:val="28"/>
          <w:szCs w:val="28"/>
        </w:rPr>
        <w:t>ствия реформированию жилищно-коммунального хозяйства на обеспечение мер</w:t>
      </w:r>
      <w:r w:rsidRPr="002844AB">
        <w:rPr>
          <w:sz w:val="28"/>
          <w:szCs w:val="28"/>
        </w:rPr>
        <w:t>о</w:t>
      </w:r>
      <w:r w:rsidRPr="002844AB">
        <w:rPr>
          <w:sz w:val="28"/>
          <w:szCs w:val="28"/>
        </w:rPr>
        <w:t>приятий по переселению граждан из аварийного жилищного фонда, в том числе п</w:t>
      </w:r>
      <w:r w:rsidRPr="002844AB">
        <w:rPr>
          <w:sz w:val="28"/>
          <w:szCs w:val="28"/>
        </w:rPr>
        <w:t>е</w:t>
      </w:r>
      <w:r w:rsidRPr="002844AB">
        <w:rPr>
          <w:sz w:val="28"/>
          <w:szCs w:val="28"/>
        </w:rPr>
        <w:t>реселению граждан из аварийного жилищного фонда с учетом необходимости ра</w:t>
      </w:r>
      <w:r w:rsidRPr="002844AB">
        <w:rPr>
          <w:sz w:val="28"/>
          <w:szCs w:val="28"/>
        </w:rPr>
        <w:t>з</w:t>
      </w:r>
      <w:r w:rsidRPr="002844AB">
        <w:rPr>
          <w:sz w:val="28"/>
          <w:szCs w:val="28"/>
        </w:rPr>
        <w:t>вития малоэтажного жилищного строительства» классификации</w:t>
      </w:r>
      <w:proofErr w:type="gramEnd"/>
      <w:r w:rsidRPr="002844AB">
        <w:rPr>
          <w:sz w:val="28"/>
          <w:szCs w:val="28"/>
        </w:rPr>
        <w:t xml:space="preserve"> доходов бюджетов.</w:t>
      </w:r>
    </w:p>
    <w:p w:rsidR="00D2113E" w:rsidRPr="002844AB" w:rsidRDefault="00D2113E" w:rsidP="00D211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113E" w:rsidRPr="002844AB" w:rsidRDefault="00D2113E" w:rsidP="00D211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 xml:space="preserve">- 67484 Обеспечение мероприятий Республиканской адресной программы по переселению граждан из аварийного жилищного фонда на 2019 </w:t>
      </w:r>
      <w:r w:rsidR="003F4EB3" w:rsidRPr="002844AB">
        <w:rPr>
          <w:sz w:val="28"/>
          <w:szCs w:val="28"/>
        </w:rPr>
        <w:t>–</w:t>
      </w:r>
      <w:r w:rsidRPr="002844AB">
        <w:rPr>
          <w:sz w:val="28"/>
          <w:szCs w:val="28"/>
        </w:rPr>
        <w:t xml:space="preserve"> 2025 годы в ра</w:t>
      </w:r>
      <w:r w:rsidRPr="002844AB">
        <w:rPr>
          <w:sz w:val="28"/>
          <w:szCs w:val="28"/>
        </w:rPr>
        <w:t>м</w:t>
      </w:r>
      <w:r w:rsidRPr="002844AB">
        <w:rPr>
          <w:sz w:val="28"/>
          <w:szCs w:val="28"/>
        </w:rPr>
        <w:t>ках реализации федерального проекта «Обеспечение устойчивого сокращения н</w:t>
      </w:r>
      <w:r w:rsidRPr="002844AB">
        <w:rPr>
          <w:sz w:val="28"/>
          <w:szCs w:val="28"/>
        </w:rPr>
        <w:t>е</w:t>
      </w:r>
      <w:r w:rsidRPr="002844AB">
        <w:rPr>
          <w:sz w:val="28"/>
          <w:szCs w:val="28"/>
        </w:rPr>
        <w:t>пригодного для проживания жилищного фонда» национального проекта «Жилье и городская среда», за счет средств бюджета Республики Татарстан</w:t>
      </w:r>
    </w:p>
    <w:p w:rsidR="00D2113E" w:rsidRPr="002844AB" w:rsidRDefault="00D2113E" w:rsidP="00D211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 на обеспечение мероприятий Республиканской адресной программы по переселению граждан из аварийного жилищного фонда на 2019 </w:t>
      </w:r>
      <w:r w:rsidR="003F4EB3" w:rsidRPr="002844AB">
        <w:rPr>
          <w:sz w:val="28"/>
          <w:szCs w:val="28"/>
        </w:rPr>
        <w:t>–</w:t>
      </w:r>
      <w:r w:rsidRPr="002844AB">
        <w:rPr>
          <w:sz w:val="28"/>
          <w:szCs w:val="28"/>
        </w:rPr>
        <w:t xml:space="preserve"> 2025 годы в ра</w:t>
      </w:r>
      <w:r w:rsidRPr="002844AB">
        <w:rPr>
          <w:sz w:val="28"/>
          <w:szCs w:val="28"/>
        </w:rPr>
        <w:t>м</w:t>
      </w:r>
      <w:r w:rsidRPr="002844AB">
        <w:rPr>
          <w:sz w:val="28"/>
          <w:szCs w:val="28"/>
        </w:rPr>
        <w:t>ках реализации федерального проекта «Обеспечение устойчивого сокращения н</w:t>
      </w:r>
      <w:r w:rsidRPr="002844AB">
        <w:rPr>
          <w:sz w:val="28"/>
          <w:szCs w:val="28"/>
        </w:rPr>
        <w:t>е</w:t>
      </w:r>
      <w:r w:rsidRPr="002844AB">
        <w:rPr>
          <w:sz w:val="28"/>
          <w:szCs w:val="28"/>
        </w:rPr>
        <w:t>пригодного для проживания жилищного фонда» национального проекта «Жилье и городская среда</w:t>
      </w:r>
      <w:proofErr w:type="gramStart"/>
      <w:r w:rsidRPr="002844AB">
        <w:rPr>
          <w:sz w:val="28"/>
          <w:szCs w:val="28"/>
        </w:rPr>
        <w:t>».;</w:t>
      </w:r>
      <w:proofErr w:type="gramEnd"/>
    </w:p>
    <w:p w:rsidR="00D2113E" w:rsidRPr="002844AB" w:rsidRDefault="00D2113E" w:rsidP="00D211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113E" w:rsidRPr="002844AB" w:rsidRDefault="00D2113E" w:rsidP="00683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30BA" w:rsidRPr="002844AB" w:rsidRDefault="00D2113E" w:rsidP="00683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д</w:t>
      </w:r>
      <w:r w:rsidR="006830BA" w:rsidRPr="002844AB">
        <w:rPr>
          <w:sz w:val="28"/>
          <w:szCs w:val="28"/>
        </w:rPr>
        <w:t xml:space="preserve">) в подпункте 2.5. </w:t>
      </w:r>
      <w:r w:rsidR="00FC2134" w:rsidRPr="002844AB">
        <w:rPr>
          <w:sz w:val="28"/>
          <w:szCs w:val="28"/>
        </w:rPr>
        <w:t>«</w:t>
      </w:r>
      <w:r w:rsidR="006830BA" w:rsidRPr="002844AB">
        <w:rPr>
          <w:sz w:val="28"/>
          <w:szCs w:val="28"/>
        </w:rPr>
        <w:t>Государственная программа «Содействие занятости нас</w:t>
      </w:r>
      <w:r w:rsidR="006830BA" w:rsidRPr="002844AB">
        <w:rPr>
          <w:sz w:val="28"/>
          <w:szCs w:val="28"/>
        </w:rPr>
        <w:t>е</w:t>
      </w:r>
      <w:r w:rsidR="006830BA" w:rsidRPr="002844AB">
        <w:rPr>
          <w:sz w:val="28"/>
          <w:szCs w:val="28"/>
        </w:rPr>
        <w:t>ления Республики Татарстан на 2014 – 2021 годы»:</w:t>
      </w:r>
    </w:p>
    <w:p w:rsidR="006830BA" w:rsidRPr="002844AB" w:rsidRDefault="006830BA" w:rsidP="006830B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lastRenderedPageBreak/>
        <w:t>в наименовании слова «на 2014 – 2021 годы» заменить словами «на 2014 – 2025 годы»;</w:t>
      </w:r>
    </w:p>
    <w:p w:rsidR="006830BA" w:rsidRPr="002844AB" w:rsidRDefault="006830BA" w:rsidP="006830B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в абзаце первом слова «на 2014 – 2021 годы» заменить словами «на 2014 – 2025 годы»;</w:t>
      </w:r>
    </w:p>
    <w:p w:rsidR="006830BA" w:rsidRPr="002844AB" w:rsidRDefault="006830BA" w:rsidP="006830B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в абзаце первом целевой статьи «05 0 00 00000 Государственная программа «Содействие занятости населения Республики Татарстан» слова «на 2014 – 2021 г</w:t>
      </w:r>
      <w:r w:rsidRPr="002844AB">
        <w:rPr>
          <w:sz w:val="28"/>
          <w:szCs w:val="28"/>
        </w:rPr>
        <w:t>о</w:t>
      </w:r>
      <w:r w:rsidRPr="002844AB">
        <w:rPr>
          <w:sz w:val="28"/>
          <w:szCs w:val="28"/>
        </w:rPr>
        <w:t xml:space="preserve">ды» заменить словами «на 2014 – 2025 годы»; </w:t>
      </w:r>
    </w:p>
    <w:p w:rsidR="006E5D19" w:rsidRPr="002844AB" w:rsidRDefault="006E5D19" w:rsidP="006830B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дополнить следующей целевой статьей:</w:t>
      </w:r>
    </w:p>
    <w:p w:rsidR="006E5D19" w:rsidRPr="002844AB" w:rsidRDefault="006E5D19" w:rsidP="006E5D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844AB">
        <w:rPr>
          <w:sz w:val="28"/>
          <w:szCs w:val="28"/>
        </w:rPr>
        <w:t>«05 1 P2 00000 Федеральный проект</w:t>
      </w:r>
    </w:p>
    <w:p w:rsidR="006E5D19" w:rsidRPr="002844AB" w:rsidRDefault="006E5D19" w:rsidP="006E5D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844AB">
        <w:rPr>
          <w:sz w:val="28"/>
          <w:szCs w:val="28"/>
        </w:rPr>
        <w:t>«Содействие занятости женщин – создание условий дошкольного образования</w:t>
      </w:r>
    </w:p>
    <w:p w:rsidR="006E5D19" w:rsidRPr="002844AB" w:rsidRDefault="006E5D19" w:rsidP="006E5D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844AB">
        <w:rPr>
          <w:sz w:val="28"/>
          <w:szCs w:val="28"/>
        </w:rPr>
        <w:t>для детей в возрасте до трех лет»</w:t>
      </w:r>
    </w:p>
    <w:p w:rsidR="006E5D19" w:rsidRPr="002844AB" w:rsidRDefault="006E5D19" w:rsidP="006E5D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5D19" w:rsidRPr="002844AB" w:rsidRDefault="006E5D19" w:rsidP="006E5D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По данной целевой статье отражаются расходы бюджета Республики Тата</w:t>
      </w:r>
      <w:r w:rsidRPr="002844AB">
        <w:rPr>
          <w:sz w:val="28"/>
          <w:szCs w:val="28"/>
        </w:rPr>
        <w:t>р</w:t>
      </w:r>
      <w:r w:rsidRPr="002844AB">
        <w:rPr>
          <w:sz w:val="28"/>
          <w:szCs w:val="28"/>
        </w:rPr>
        <w:t>стан на реализацию федерального проекта по следующему направлению расходов:</w:t>
      </w:r>
    </w:p>
    <w:p w:rsidR="006E5D19" w:rsidRPr="002844AB" w:rsidRDefault="006E5D19" w:rsidP="006E5D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5D19" w:rsidRPr="002844AB" w:rsidRDefault="006E5D19" w:rsidP="006E5D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- 15200 Мероприятия по содействию трудоустройству родителей, воспитыв</w:t>
      </w:r>
      <w:r w:rsidRPr="002844AB">
        <w:rPr>
          <w:sz w:val="28"/>
          <w:szCs w:val="28"/>
        </w:rPr>
        <w:t>а</w:t>
      </w:r>
      <w:r w:rsidRPr="002844AB">
        <w:rPr>
          <w:sz w:val="28"/>
          <w:szCs w:val="28"/>
        </w:rPr>
        <w:t>ющих детей-инвалидов, многодетных родителей</w:t>
      </w:r>
    </w:p>
    <w:p w:rsidR="006E5D19" w:rsidRPr="002844AB" w:rsidRDefault="006E5D19" w:rsidP="006E5D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По данному направлению расходов отражаются расходы бюджета Республики Татарстан на реализацию мероприятий по содействию трудоустройству родителей, воспитывающих детей-инвалидов, многодетных родителей</w:t>
      </w:r>
      <w:proofErr w:type="gramStart"/>
      <w:r w:rsidRPr="002844AB">
        <w:rPr>
          <w:sz w:val="28"/>
          <w:szCs w:val="28"/>
        </w:rPr>
        <w:t>.»;</w:t>
      </w:r>
      <w:proofErr w:type="gramEnd"/>
    </w:p>
    <w:p w:rsidR="00367095" w:rsidRPr="002844AB" w:rsidRDefault="00367095" w:rsidP="00CD3E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3EAE" w:rsidRPr="002844AB" w:rsidRDefault="00CD3EAE" w:rsidP="00044D8E">
      <w:pPr>
        <w:pStyle w:val="af"/>
        <w:spacing w:line="240" w:lineRule="auto"/>
        <w:ind w:left="0"/>
        <w:jc w:val="both"/>
        <w:rPr>
          <w:rFonts w:ascii="Times New Roman" w:hAnsi="Times New Roman" w:cs="Times New Roman"/>
          <w:bCs/>
          <w:szCs w:val="28"/>
          <w:highlight w:val="lightGray"/>
        </w:rPr>
      </w:pPr>
    </w:p>
    <w:p w:rsidR="008A3B33" w:rsidRPr="002844AB" w:rsidRDefault="00D2113E" w:rsidP="00D81DA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е</w:t>
      </w:r>
      <w:r w:rsidR="008A3B33" w:rsidRPr="002844AB">
        <w:rPr>
          <w:sz w:val="28"/>
          <w:szCs w:val="28"/>
        </w:rPr>
        <w:t xml:space="preserve">) в подпункте 2.6. </w:t>
      </w:r>
      <w:r w:rsidR="00D81DA8" w:rsidRPr="002844AB">
        <w:rPr>
          <w:sz w:val="28"/>
          <w:szCs w:val="28"/>
        </w:rPr>
        <w:t>«</w:t>
      </w:r>
      <w:r w:rsidR="008A3B33" w:rsidRPr="002844AB">
        <w:rPr>
          <w:sz w:val="28"/>
          <w:szCs w:val="28"/>
        </w:rPr>
        <w:t>Государственная программа «Обеспечение общественного порядка и противодействие преступности в Республике Татарстан на 2014 – 2021 годы»</w:t>
      </w:r>
      <w:r w:rsidR="00D81DA8" w:rsidRPr="002844AB">
        <w:rPr>
          <w:sz w:val="28"/>
          <w:szCs w:val="28"/>
        </w:rPr>
        <w:t>:</w:t>
      </w:r>
    </w:p>
    <w:p w:rsidR="00E57F20" w:rsidRPr="002844AB" w:rsidRDefault="00E57F20" w:rsidP="00E57F2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в наименовании слова «на 2014 – 2021 годы» заменить словами «на 2014 – 2022 годы»;</w:t>
      </w:r>
    </w:p>
    <w:p w:rsidR="00E57F20" w:rsidRPr="002844AB" w:rsidRDefault="00E57F20" w:rsidP="00E57F2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в абзаце первом слова «на 2014 – 2021 годы» заменить словами «на 2014 – 2022 годы»;</w:t>
      </w:r>
    </w:p>
    <w:p w:rsidR="00E57F20" w:rsidRPr="002844AB" w:rsidRDefault="00E57F20" w:rsidP="00E57F2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в абзаце первом целевой статьи «06 0 00 00000 Государственная программа «Обеспечение общественного порядка и противодействие преступности в Республ</w:t>
      </w:r>
      <w:r w:rsidRPr="002844AB">
        <w:rPr>
          <w:sz w:val="28"/>
          <w:szCs w:val="28"/>
        </w:rPr>
        <w:t>и</w:t>
      </w:r>
      <w:r w:rsidRPr="002844AB">
        <w:rPr>
          <w:sz w:val="28"/>
          <w:szCs w:val="28"/>
        </w:rPr>
        <w:t xml:space="preserve">ке Татарстан» слова «на 2014 – 2021 годы» заменить словами «на 2014 – 2022 годы»; </w:t>
      </w:r>
    </w:p>
    <w:p w:rsidR="00E57F20" w:rsidRPr="002844AB" w:rsidRDefault="00E57F20" w:rsidP="00D81DA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A3B33" w:rsidRPr="002844AB" w:rsidRDefault="00D81DA8" w:rsidP="00D81DA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абзац первый целевой статьи «</w:t>
      </w:r>
      <w:r w:rsidR="008A3B33" w:rsidRPr="002844AB">
        <w:rPr>
          <w:sz w:val="28"/>
          <w:szCs w:val="28"/>
        </w:rPr>
        <w:t>06 4 00 00000 Подпрограмма</w:t>
      </w:r>
      <w:r w:rsidRPr="002844AB">
        <w:rPr>
          <w:sz w:val="28"/>
          <w:szCs w:val="28"/>
        </w:rPr>
        <w:t xml:space="preserve"> </w:t>
      </w:r>
      <w:r w:rsidR="008A3B33" w:rsidRPr="002844AB">
        <w:rPr>
          <w:sz w:val="28"/>
          <w:szCs w:val="28"/>
        </w:rPr>
        <w:t>«Профилактика наркомании среди населения Республики Татарстан»</w:t>
      </w:r>
      <w:r w:rsidRPr="002844AB">
        <w:rPr>
          <w:sz w:val="28"/>
          <w:szCs w:val="28"/>
        </w:rPr>
        <w:t xml:space="preserve"> изложить в следующей реда</w:t>
      </w:r>
      <w:r w:rsidRPr="002844AB">
        <w:rPr>
          <w:sz w:val="28"/>
          <w:szCs w:val="28"/>
        </w:rPr>
        <w:t>к</w:t>
      </w:r>
      <w:r w:rsidRPr="002844AB">
        <w:rPr>
          <w:sz w:val="28"/>
          <w:szCs w:val="28"/>
        </w:rPr>
        <w:t>ции:</w:t>
      </w:r>
    </w:p>
    <w:p w:rsidR="008A3B33" w:rsidRPr="002844AB" w:rsidRDefault="00D81DA8" w:rsidP="00D81DA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«</w:t>
      </w:r>
      <w:r w:rsidR="008A3B33" w:rsidRPr="002844AB">
        <w:rPr>
          <w:sz w:val="28"/>
          <w:szCs w:val="28"/>
        </w:rPr>
        <w:t>По данной целевой статье отражаются расходы бюджета Республики Тата</w:t>
      </w:r>
      <w:r w:rsidR="008A3B33" w:rsidRPr="002844AB">
        <w:rPr>
          <w:sz w:val="28"/>
          <w:szCs w:val="28"/>
        </w:rPr>
        <w:t>р</w:t>
      </w:r>
      <w:r w:rsidR="008A3B33" w:rsidRPr="002844AB">
        <w:rPr>
          <w:sz w:val="28"/>
          <w:szCs w:val="28"/>
        </w:rPr>
        <w:t>стан на реализацию подпрограммы по следующему основному мероприятию и ф</w:t>
      </w:r>
      <w:r w:rsidR="008A3B33" w:rsidRPr="002844AB">
        <w:rPr>
          <w:sz w:val="28"/>
          <w:szCs w:val="28"/>
        </w:rPr>
        <w:t>е</w:t>
      </w:r>
      <w:r w:rsidR="008A3B33" w:rsidRPr="002844AB">
        <w:rPr>
          <w:sz w:val="28"/>
          <w:szCs w:val="28"/>
        </w:rPr>
        <w:t>деральному проекту</w:t>
      </w:r>
      <w:proofErr w:type="gramStart"/>
      <w:r w:rsidR="008A3B33" w:rsidRPr="002844AB">
        <w:rPr>
          <w:sz w:val="28"/>
          <w:szCs w:val="28"/>
        </w:rPr>
        <w:t>:</w:t>
      </w:r>
      <w:r w:rsidRPr="002844AB">
        <w:rPr>
          <w:sz w:val="28"/>
          <w:szCs w:val="28"/>
        </w:rPr>
        <w:t>»</w:t>
      </w:r>
      <w:proofErr w:type="gramEnd"/>
      <w:r w:rsidRPr="002844AB">
        <w:rPr>
          <w:sz w:val="28"/>
          <w:szCs w:val="28"/>
        </w:rPr>
        <w:t>;</w:t>
      </w:r>
    </w:p>
    <w:p w:rsidR="008A3B33" w:rsidRPr="002844AB" w:rsidRDefault="008A3B33" w:rsidP="00044D8E">
      <w:pPr>
        <w:pStyle w:val="af"/>
        <w:spacing w:line="240" w:lineRule="auto"/>
        <w:ind w:left="0"/>
        <w:jc w:val="both"/>
        <w:rPr>
          <w:rFonts w:ascii="Times New Roman" w:hAnsi="Times New Roman" w:cs="Times New Roman"/>
          <w:bCs/>
          <w:szCs w:val="28"/>
          <w:highlight w:val="lightGray"/>
        </w:rPr>
      </w:pPr>
    </w:p>
    <w:p w:rsidR="00D81DA8" w:rsidRPr="002844AB" w:rsidRDefault="00D81DA8" w:rsidP="00D81DA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дополнить следующ</w:t>
      </w:r>
      <w:r w:rsidR="0022627E" w:rsidRPr="002844AB">
        <w:rPr>
          <w:sz w:val="28"/>
          <w:szCs w:val="28"/>
        </w:rPr>
        <w:t>ими</w:t>
      </w:r>
      <w:r w:rsidRPr="002844AB">
        <w:rPr>
          <w:sz w:val="28"/>
          <w:szCs w:val="28"/>
        </w:rPr>
        <w:t xml:space="preserve"> целев</w:t>
      </w:r>
      <w:r w:rsidR="0022627E" w:rsidRPr="002844AB">
        <w:rPr>
          <w:sz w:val="28"/>
          <w:szCs w:val="28"/>
        </w:rPr>
        <w:t>ыми</w:t>
      </w:r>
      <w:r w:rsidRPr="002844AB">
        <w:rPr>
          <w:sz w:val="28"/>
          <w:szCs w:val="28"/>
        </w:rPr>
        <w:t xml:space="preserve"> стать</w:t>
      </w:r>
      <w:r w:rsidR="0022627E" w:rsidRPr="002844AB">
        <w:rPr>
          <w:sz w:val="28"/>
          <w:szCs w:val="28"/>
        </w:rPr>
        <w:t>ями</w:t>
      </w:r>
      <w:r w:rsidRPr="002844AB">
        <w:rPr>
          <w:sz w:val="28"/>
          <w:szCs w:val="28"/>
        </w:rPr>
        <w:t>:</w:t>
      </w:r>
    </w:p>
    <w:p w:rsidR="00D81DA8" w:rsidRPr="002844AB" w:rsidRDefault="00D81DA8" w:rsidP="00D81DA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«06 4 P4 00000 Федеральный проект</w:t>
      </w:r>
    </w:p>
    <w:p w:rsidR="00D81DA8" w:rsidRPr="002844AB" w:rsidRDefault="00D81DA8" w:rsidP="00D81DA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«Укрепление общественного здоровья»</w:t>
      </w:r>
    </w:p>
    <w:p w:rsidR="00D81DA8" w:rsidRPr="002844AB" w:rsidRDefault="00D81DA8" w:rsidP="00D81DA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D81DA8" w:rsidRPr="002844AB" w:rsidRDefault="00D81DA8" w:rsidP="00D81DA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lastRenderedPageBreak/>
        <w:t>По данной целевой статье отражаются расходы бюджета Республики Тата</w:t>
      </w:r>
      <w:r w:rsidRPr="002844AB">
        <w:rPr>
          <w:sz w:val="28"/>
          <w:szCs w:val="28"/>
        </w:rPr>
        <w:t>р</w:t>
      </w:r>
      <w:r w:rsidRPr="002844AB">
        <w:rPr>
          <w:sz w:val="28"/>
          <w:szCs w:val="28"/>
        </w:rPr>
        <w:t>стан на реализацию федерального проекта по следующему направлению расходов:</w:t>
      </w:r>
    </w:p>
    <w:p w:rsidR="00D81DA8" w:rsidRPr="002844AB" w:rsidRDefault="00D81DA8" w:rsidP="00D81DA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D81DA8" w:rsidRPr="002844AB" w:rsidRDefault="00D81DA8" w:rsidP="00D81DA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- 10990 Реализация программных мероприятий»;</w:t>
      </w:r>
    </w:p>
    <w:p w:rsidR="008A3B33" w:rsidRPr="002844AB" w:rsidRDefault="008A3B33" w:rsidP="00044D8E">
      <w:pPr>
        <w:pStyle w:val="af"/>
        <w:spacing w:line="240" w:lineRule="auto"/>
        <w:ind w:left="0"/>
        <w:jc w:val="both"/>
        <w:rPr>
          <w:rFonts w:ascii="Times New Roman" w:hAnsi="Times New Roman" w:cs="Times New Roman"/>
          <w:bCs/>
          <w:szCs w:val="28"/>
          <w:highlight w:val="lightGray"/>
        </w:rPr>
      </w:pPr>
    </w:p>
    <w:p w:rsidR="0022627E" w:rsidRPr="002844AB" w:rsidRDefault="0022627E" w:rsidP="0022627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 xml:space="preserve">«06 8 00 00000 Подпрограмма </w:t>
      </w:r>
    </w:p>
    <w:p w:rsidR="0022627E" w:rsidRPr="002844AB" w:rsidRDefault="0022627E" w:rsidP="0022627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 xml:space="preserve">«Профилактика безнадзорности и правонарушений </w:t>
      </w:r>
      <w:proofErr w:type="gramStart"/>
      <w:r w:rsidRPr="002844AB">
        <w:rPr>
          <w:sz w:val="28"/>
          <w:szCs w:val="28"/>
        </w:rPr>
        <w:t>среди</w:t>
      </w:r>
      <w:proofErr w:type="gramEnd"/>
      <w:r w:rsidRPr="002844AB">
        <w:rPr>
          <w:sz w:val="28"/>
          <w:szCs w:val="28"/>
        </w:rPr>
        <w:t xml:space="preserve"> </w:t>
      </w:r>
    </w:p>
    <w:p w:rsidR="0022627E" w:rsidRPr="002844AB" w:rsidRDefault="0022627E" w:rsidP="0022627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несовершеннолетних в Республике Татарстан»</w:t>
      </w:r>
    </w:p>
    <w:p w:rsidR="0022627E" w:rsidRPr="002844AB" w:rsidRDefault="0022627E" w:rsidP="0022627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2627E" w:rsidRPr="002844AB" w:rsidRDefault="0022627E" w:rsidP="0022627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По данной целевой статье отражаются расходы бюджета Республики Татарстан на реализацию подпрограммы по следующему основному мероприятию:</w:t>
      </w:r>
    </w:p>
    <w:p w:rsidR="0022627E" w:rsidRPr="002844AB" w:rsidRDefault="0022627E" w:rsidP="0022627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2627E" w:rsidRPr="002844AB" w:rsidRDefault="0022627E" w:rsidP="0022627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 xml:space="preserve">06 8 01 00000 Основное мероприятие </w:t>
      </w:r>
    </w:p>
    <w:p w:rsidR="0022627E" w:rsidRPr="002844AB" w:rsidRDefault="0022627E" w:rsidP="0022627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 xml:space="preserve">«Предупреждение безнадзорности, беспризорности </w:t>
      </w:r>
    </w:p>
    <w:p w:rsidR="0022627E" w:rsidRPr="002844AB" w:rsidRDefault="0022627E" w:rsidP="0022627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и правонарушений среди несовершеннолетних»</w:t>
      </w:r>
    </w:p>
    <w:p w:rsidR="0022627E" w:rsidRPr="002844AB" w:rsidRDefault="0022627E" w:rsidP="0022627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2627E" w:rsidRPr="002844AB" w:rsidRDefault="0022627E" w:rsidP="0022627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По данной целевой статье отражаются расходы бюджета Республики Татарстан на реализацию основного мероприятия по следующему направлению расходов:</w:t>
      </w:r>
    </w:p>
    <w:p w:rsidR="0022627E" w:rsidRPr="002844AB" w:rsidRDefault="0022627E" w:rsidP="0022627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2627E" w:rsidRPr="002844AB" w:rsidRDefault="0022627E" w:rsidP="0022627E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- 10990 Реализация программных мероприятий»;</w:t>
      </w:r>
    </w:p>
    <w:p w:rsidR="00802719" w:rsidRPr="002844AB" w:rsidRDefault="00802719" w:rsidP="00044D8E">
      <w:pPr>
        <w:pStyle w:val="af"/>
        <w:spacing w:line="240" w:lineRule="auto"/>
        <w:ind w:left="0"/>
        <w:jc w:val="both"/>
        <w:rPr>
          <w:rFonts w:ascii="Times New Roman" w:hAnsi="Times New Roman" w:cs="Times New Roman"/>
          <w:bCs/>
          <w:szCs w:val="28"/>
          <w:highlight w:val="lightGray"/>
        </w:rPr>
      </w:pPr>
    </w:p>
    <w:p w:rsidR="0022627E" w:rsidRPr="002844AB" w:rsidRDefault="0022627E" w:rsidP="00044D8E">
      <w:pPr>
        <w:pStyle w:val="af"/>
        <w:spacing w:line="240" w:lineRule="auto"/>
        <w:ind w:left="0"/>
        <w:jc w:val="both"/>
        <w:rPr>
          <w:rFonts w:ascii="Times New Roman" w:hAnsi="Times New Roman" w:cs="Times New Roman"/>
          <w:bCs/>
          <w:szCs w:val="28"/>
          <w:highlight w:val="lightGray"/>
        </w:rPr>
      </w:pPr>
    </w:p>
    <w:p w:rsidR="00802719" w:rsidRPr="002844AB" w:rsidRDefault="00802719" w:rsidP="0080271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ж) в подпункте 2.7. «Государственная программа «Защита населения и терр</w:t>
      </w:r>
      <w:r w:rsidRPr="002844AB">
        <w:rPr>
          <w:sz w:val="28"/>
          <w:szCs w:val="28"/>
        </w:rPr>
        <w:t>и</w:t>
      </w:r>
      <w:r w:rsidRPr="002844AB">
        <w:rPr>
          <w:sz w:val="28"/>
          <w:szCs w:val="28"/>
        </w:rPr>
        <w:t>торий от чрезвычайных ситуаций, обеспечение пожарной безопасности и безопасн</w:t>
      </w:r>
      <w:r w:rsidRPr="002844AB">
        <w:rPr>
          <w:sz w:val="28"/>
          <w:szCs w:val="28"/>
        </w:rPr>
        <w:t>о</w:t>
      </w:r>
      <w:r w:rsidRPr="002844AB">
        <w:rPr>
          <w:sz w:val="28"/>
          <w:szCs w:val="28"/>
        </w:rPr>
        <w:t>сти людей на водных объектах в Республике Татарстан на 2014 – 2021 годы»:</w:t>
      </w:r>
    </w:p>
    <w:p w:rsidR="00802719" w:rsidRPr="002844AB" w:rsidRDefault="00802719" w:rsidP="0080271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в наименовании слова «на 2014 – 2021 годы» заменить словами «на 2014 – 2024 годы»;</w:t>
      </w:r>
    </w:p>
    <w:p w:rsidR="00802719" w:rsidRPr="002844AB" w:rsidRDefault="00802719" w:rsidP="0080271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в абзаце первом слова «на 2014 – 2021 годы» заменить словами «на 2014 – 2024 годы»;</w:t>
      </w:r>
    </w:p>
    <w:p w:rsidR="00802719" w:rsidRPr="002844AB" w:rsidRDefault="00802719" w:rsidP="0080271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 xml:space="preserve">в абзаце первом целевой статьи «07 0 00 00000 Государственная программа «Защита населения и территорий от чрезвычайных ситуаций, обеспечение пожарной безопасности и безопасности людей на водных объектах в Республике Татарстан» слова «на 2014 – 2021 годы» заменить словами «на 2014 – 2024 годы»; </w:t>
      </w:r>
    </w:p>
    <w:p w:rsidR="00802719" w:rsidRPr="002844AB" w:rsidRDefault="00802719" w:rsidP="0080271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02719" w:rsidRPr="002844AB" w:rsidRDefault="00802719" w:rsidP="0080271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450818" w:rsidRPr="002844AB" w:rsidRDefault="00802719" w:rsidP="004508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з</w:t>
      </w:r>
      <w:r w:rsidR="00044D8E" w:rsidRPr="002844AB">
        <w:rPr>
          <w:sz w:val="28"/>
          <w:szCs w:val="28"/>
        </w:rPr>
        <w:t xml:space="preserve">) </w:t>
      </w:r>
      <w:r w:rsidR="00AD55CE" w:rsidRPr="002844AB">
        <w:rPr>
          <w:sz w:val="28"/>
          <w:szCs w:val="28"/>
        </w:rPr>
        <w:t xml:space="preserve">в </w:t>
      </w:r>
      <w:r w:rsidR="00AF25A2" w:rsidRPr="002844AB">
        <w:rPr>
          <w:sz w:val="28"/>
          <w:szCs w:val="28"/>
        </w:rPr>
        <w:t>подпункт</w:t>
      </w:r>
      <w:r w:rsidR="00AD55CE" w:rsidRPr="002844AB">
        <w:rPr>
          <w:sz w:val="28"/>
          <w:szCs w:val="28"/>
        </w:rPr>
        <w:t xml:space="preserve">е </w:t>
      </w:r>
      <w:r w:rsidR="00450818" w:rsidRPr="002844AB">
        <w:rPr>
          <w:sz w:val="28"/>
          <w:szCs w:val="28"/>
        </w:rPr>
        <w:t xml:space="preserve">2.8. </w:t>
      </w:r>
      <w:r w:rsidR="00FC2134" w:rsidRPr="002844AB">
        <w:rPr>
          <w:sz w:val="28"/>
          <w:szCs w:val="28"/>
        </w:rPr>
        <w:t>«</w:t>
      </w:r>
      <w:r w:rsidR="00450818" w:rsidRPr="002844AB">
        <w:rPr>
          <w:sz w:val="28"/>
          <w:szCs w:val="28"/>
        </w:rPr>
        <w:t>Государственная программа «Развитие культуры Респу</w:t>
      </w:r>
      <w:r w:rsidR="00450818" w:rsidRPr="002844AB">
        <w:rPr>
          <w:sz w:val="28"/>
          <w:szCs w:val="28"/>
        </w:rPr>
        <w:t>б</w:t>
      </w:r>
      <w:r w:rsidR="00450818" w:rsidRPr="002844AB">
        <w:rPr>
          <w:sz w:val="28"/>
          <w:szCs w:val="28"/>
        </w:rPr>
        <w:t>лики Татарстан на 2014 – 2021 годы»:</w:t>
      </w:r>
    </w:p>
    <w:p w:rsidR="005C33E5" w:rsidRPr="002844AB" w:rsidRDefault="005C33E5" w:rsidP="005C33E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в наименовании слова «на 2014 – 2021 годы» заменить словами «на 2014 – 2022 годы»;</w:t>
      </w:r>
    </w:p>
    <w:p w:rsidR="005C33E5" w:rsidRPr="002844AB" w:rsidRDefault="005C33E5" w:rsidP="005C33E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в абзаце первом слова «на 2014 – 2021 годы» заменить словами «на 2014 – 2022 годы»;</w:t>
      </w:r>
    </w:p>
    <w:p w:rsidR="005C33E5" w:rsidRPr="002844AB" w:rsidRDefault="005C33E5" w:rsidP="005C33E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 xml:space="preserve">в абзаце первом целевой статьи «08 0 00 00000 Государственная программа «Развитие культуры Республики Татарстан» слова «на 2014 – 2021 годы» заменить словами «на 2014 – 2022 годы»; </w:t>
      </w:r>
    </w:p>
    <w:p w:rsidR="00EF6D30" w:rsidRPr="002844AB" w:rsidRDefault="00EF6D30" w:rsidP="00AE74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6D30" w:rsidRPr="002844AB" w:rsidRDefault="00EF6D30" w:rsidP="00EF6D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lastRenderedPageBreak/>
        <w:t>абзац первый целевой статьи «08 1 00 00000 Подпрограмма «Развитие музе</w:t>
      </w:r>
      <w:r w:rsidRPr="002844AB">
        <w:rPr>
          <w:sz w:val="28"/>
          <w:szCs w:val="28"/>
        </w:rPr>
        <w:t>й</w:t>
      </w:r>
      <w:r w:rsidRPr="002844AB">
        <w:rPr>
          <w:sz w:val="28"/>
          <w:szCs w:val="28"/>
        </w:rPr>
        <w:t>ного дела» изложить в следующей редакции:</w:t>
      </w:r>
    </w:p>
    <w:p w:rsidR="00EF6D30" w:rsidRPr="002844AB" w:rsidRDefault="00EF6D30" w:rsidP="00EF6D3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«По данной целевой статье отражаются расходы бюджета Республики Тата</w:t>
      </w:r>
      <w:r w:rsidRPr="002844AB">
        <w:rPr>
          <w:sz w:val="28"/>
          <w:szCs w:val="28"/>
        </w:rPr>
        <w:t>р</w:t>
      </w:r>
      <w:r w:rsidRPr="002844AB">
        <w:rPr>
          <w:sz w:val="28"/>
          <w:szCs w:val="28"/>
        </w:rPr>
        <w:t>стан на реализацию подпрограммы по следующему основному мероприятию и ф</w:t>
      </w:r>
      <w:r w:rsidRPr="002844AB">
        <w:rPr>
          <w:sz w:val="28"/>
          <w:szCs w:val="28"/>
        </w:rPr>
        <w:t>е</w:t>
      </w:r>
      <w:r w:rsidRPr="002844AB">
        <w:rPr>
          <w:sz w:val="28"/>
          <w:szCs w:val="28"/>
        </w:rPr>
        <w:t>деральному проекту</w:t>
      </w:r>
      <w:proofErr w:type="gramStart"/>
      <w:r w:rsidRPr="002844AB">
        <w:rPr>
          <w:sz w:val="28"/>
          <w:szCs w:val="28"/>
        </w:rPr>
        <w:t>:»</w:t>
      </w:r>
      <w:proofErr w:type="gramEnd"/>
      <w:r w:rsidRPr="002844AB">
        <w:rPr>
          <w:sz w:val="28"/>
          <w:szCs w:val="28"/>
        </w:rPr>
        <w:t>;</w:t>
      </w:r>
    </w:p>
    <w:p w:rsidR="00EF6D30" w:rsidRPr="002844AB" w:rsidRDefault="00EF6D30" w:rsidP="00AE74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6D30" w:rsidRPr="002844AB" w:rsidRDefault="00EF6D30" w:rsidP="00AE74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дополнить следующей целевой статьей:</w:t>
      </w:r>
    </w:p>
    <w:p w:rsidR="00EF6D30" w:rsidRPr="002844AB" w:rsidRDefault="00EF6D30" w:rsidP="00EF6D3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«08 1 A2 00000 Федеральный проект</w:t>
      </w:r>
    </w:p>
    <w:p w:rsidR="00EF6D30" w:rsidRPr="002844AB" w:rsidRDefault="00EF6D30" w:rsidP="00EF6D3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«Творческие люди»</w:t>
      </w:r>
    </w:p>
    <w:p w:rsidR="00EF6D30" w:rsidRPr="002844AB" w:rsidRDefault="00EF6D30" w:rsidP="00EF6D3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EF6D30" w:rsidRPr="002844AB" w:rsidRDefault="00EF6D30" w:rsidP="00EF6D3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По данной целевой статье отражаются расходы бюджета Республики Тата</w:t>
      </w:r>
      <w:r w:rsidRPr="002844AB">
        <w:rPr>
          <w:sz w:val="28"/>
          <w:szCs w:val="28"/>
        </w:rPr>
        <w:t>р</w:t>
      </w:r>
      <w:r w:rsidRPr="002844AB">
        <w:rPr>
          <w:sz w:val="28"/>
          <w:szCs w:val="28"/>
        </w:rPr>
        <w:t xml:space="preserve">стан на реализацию </w:t>
      </w:r>
      <w:r w:rsidR="00FE0E0B" w:rsidRPr="002844AB">
        <w:rPr>
          <w:sz w:val="28"/>
          <w:szCs w:val="28"/>
        </w:rPr>
        <w:t>федерального проекта</w:t>
      </w:r>
      <w:r w:rsidRPr="002844AB">
        <w:rPr>
          <w:sz w:val="28"/>
          <w:szCs w:val="28"/>
        </w:rPr>
        <w:t xml:space="preserve"> по следующему направлению расходов:</w:t>
      </w:r>
    </w:p>
    <w:p w:rsidR="00EF6D30" w:rsidRPr="002844AB" w:rsidRDefault="00EF6D30" w:rsidP="00EF6D3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EF6D30" w:rsidRPr="002844AB" w:rsidRDefault="00EF6D30" w:rsidP="00EF6D3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- 44100 Мероприятия в сфере культуры и кинематографии</w:t>
      </w:r>
    </w:p>
    <w:p w:rsidR="00EF6D30" w:rsidRPr="002844AB" w:rsidRDefault="00EF6D30" w:rsidP="00EF6D3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По данному направлению расходов отражаются расходы бюджета Республики Татарстан на осуществление мероприятий в сфере культуры и кинематографии</w:t>
      </w:r>
      <w:proofErr w:type="gramStart"/>
      <w:r w:rsidRPr="002844AB">
        <w:rPr>
          <w:sz w:val="28"/>
          <w:szCs w:val="28"/>
        </w:rPr>
        <w:t>.»;</w:t>
      </w:r>
      <w:proofErr w:type="gramEnd"/>
    </w:p>
    <w:p w:rsidR="00EF6D30" w:rsidRPr="002844AB" w:rsidRDefault="00EF6D30" w:rsidP="00AE74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2FF3" w:rsidRPr="002844AB" w:rsidRDefault="009F2FF3" w:rsidP="009F2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абзац первый целевой статьи «08 2 00 00000 Подпрограмма «Развитие теа</w:t>
      </w:r>
      <w:r w:rsidRPr="002844AB">
        <w:rPr>
          <w:sz w:val="28"/>
          <w:szCs w:val="28"/>
        </w:rPr>
        <w:t>т</w:t>
      </w:r>
      <w:r w:rsidRPr="002844AB">
        <w:rPr>
          <w:sz w:val="28"/>
          <w:szCs w:val="28"/>
        </w:rPr>
        <w:t>рального искусства» изложить в следующей редакции:</w:t>
      </w:r>
    </w:p>
    <w:p w:rsidR="009F2FF3" w:rsidRPr="002844AB" w:rsidRDefault="009F2FF3" w:rsidP="009F2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«По данной целевой статье отражаются расходы бюджета Республики Тата</w:t>
      </w:r>
      <w:r w:rsidRPr="002844AB">
        <w:rPr>
          <w:sz w:val="28"/>
          <w:szCs w:val="28"/>
        </w:rPr>
        <w:t>р</w:t>
      </w:r>
      <w:r w:rsidRPr="002844AB">
        <w:rPr>
          <w:sz w:val="28"/>
          <w:szCs w:val="28"/>
        </w:rPr>
        <w:t>стан на реализацию подпрограммы по следующему основному мероприятию и ф</w:t>
      </w:r>
      <w:r w:rsidRPr="002844AB">
        <w:rPr>
          <w:sz w:val="28"/>
          <w:szCs w:val="28"/>
        </w:rPr>
        <w:t>е</w:t>
      </w:r>
      <w:r w:rsidRPr="002844AB">
        <w:rPr>
          <w:sz w:val="28"/>
          <w:szCs w:val="28"/>
        </w:rPr>
        <w:t>деральным проектам</w:t>
      </w:r>
      <w:proofErr w:type="gramStart"/>
      <w:r w:rsidRPr="002844AB">
        <w:rPr>
          <w:sz w:val="28"/>
          <w:szCs w:val="28"/>
        </w:rPr>
        <w:t>:»</w:t>
      </w:r>
      <w:proofErr w:type="gramEnd"/>
      <w:r w:rsidRPr="002844AB">
        <w:rPr>
          <w:sz w:val="28"/>
          <w:szCs w:val="28"/>
        </w:rPr>
        <w:t>;</w:t>
      </w:r>
    </w:p>
    <w:p w:rsidR="009F2FF3" w:rsidRPr="002844AB" w:rsidRDefault="009F2FF3" w:rsidP="00AE74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2FF3" w:rsidRPr="002844AB" w:rsidRDefault="009F2FF3" w:rsidP="00AE74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дополнить следующей целевой статьей:</w:t>
      </w:r>
    </w:p>
    <w:p w:rsidR="009F2FF3" w:rsidRPr="002844AB" w:rsidRDefault="009F2FF3" w:rsidP="009F2FF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844AB">
        <w:rPr>
          <w:sz w:val="28"/>
          <w:szCs w:val="28"/>
        </w:rPr>
        <w:t>«08 2 A2 00000 Федеральный проект</w:t>
      </w:r>
    </w:p>
    <w:p w:rsidR="009F2FF3" w:rsidRPr="002844AB" w:rsidRDefault="009F2FF3" w:rsidP="009F2FF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844AB">
        <w:rPr>
          <w:sz w:val="28"/>
          <w:szCs w:val="28"/>
        </w:rPr>
        <w:t>«Творческие люди»</w:t>
      </w:r>
    </w:p>
    <w:p w:rsidR="009F2FF3" w:rsidRPr="002844AB" w:rsidRDefault="009F2FF3" w:rsidP="009F2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2FF3" w:rsidRPr="002844AB" w:rsidRDefault="009F2FF3" w:rsidP="009F2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По данной целевой статье отражаются расходы бюджета Республики Тата</w:t>
      </w:r>
      <w:r w:rsidRPr="002844AB">
        <w:rPr>
          <w:sz w:val="28"/>
          <w:szCs w:val="28"/>
        </w:rPr>
        <w:t>р</w:t>
      </w:r>
      <w:r w:rsidRPr="002844AB">
        <w:rPr>
          <w:sz w:val="28"/>
          <w:szCs w:val="28"/>
        </w:rPr>
        <w:t xml:space="preserve">стан на реализацию </w:t>
      </w:r>
      <w:r w:rsidR="00FE0E0B" w:rsidRPr="002844AB">
        <w:rPr>
          <w:sz w:val="28"/>
          <w:szCs w:val="28"/>
        </w:rPr>
        <w:t>федерального проекта</w:t>
      </w:r>
      <w:r w:rsidRPr="002844AB">
        <w:rPr>
          <w:sz w:val="28"/>
          <w:szCs w:val="28"/>
        </w:rPr>
        <w:t xml:space="preserve"> по следующему направлению расходов:</w:t>
      </w:r>
    </w:p>
    <w:p w:rsidR="009F2FF3" w:rsidRPr="002844AB" w:rsidRDefault="009F2FF3" w:rsidP="009F2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2FF3" w:rsidRPr="002844AB" w:rsidRDefault="009F2FF3" w:rsidP="009F2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- 44100 Мероприятия в сфере культуры и кинематографии</w:t>
      </w:r>
    </w:p>
    <w:p w:rsidR="009F2FF3" w:rsidRPr="002844AB" w:rsidRDefault="009F2FF3" w:rsidP="009F2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По данному направлению расходов отражаются расходы бюджета Республики Татарстан на осуществление мероприятий в сфере культуры и кинематографии</w:t>
      </w:r>
      <w:proofErr w:type="gramStart"/>
      <w:r w:rsidRPr="002844AB">
        <w:rPr>
          <w:sz w:val="28"/>
          <w:szCs w:val="28"/>
        </w:rPr>
        <w:t>.»;</w:t>
      </w:r>
      <w:proofErr w:type="gramEnd"/>
    </w:p>
    <w:p w:rsidR="009F2FF3" w:rsidRPr="002844AB" w:rsidRDefault="009F2FF3" w:rsidP="00AE74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0818" w:rsidRPr="002844AB" w:rsidRDefault="00EF4E17" w:rsidP="00AE74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 xml:space="preserve">абзац первый </w:t>
      </w:r>
      <w:r w:rsidR="00AE74C0" w:rsidRPr="002844AB">
        <w:rPr>
          <w:sz w:val="28"/>
          <w:szCs w:val="28"/>
        </w:rPr>
        <w:t>целевой стать</w:t>
      </w:r>
      <w:r w:rsidRPr="002844AB">
        <w:rPr>
          <w:sz w:val="28"/>
          <w:szCs w:val="28"/>
        </w:rPr>
        <w:t>и</w:t>
      </w:r>
      <w:r w:rsidR="00AE74C0" w:rsidRPr="002844AB">
        <w:rPr>
          <w:sz w:val="28"/>
          <w:szCs w:val="28"/>
        </w:rPr>
        <w:t xml:space="preserve"> «</w:t>
      </w:r>
      <w:r w:rsidR="00450818" w:rsidRPr="002844AB">
        <w:rPr>
          <w:sz w:val="28"/>
          <w:szCs w:val="28"/>
        </w:rPr>
        <w:t>08 3 00 00000 Подпрограмма «Развитие библи</w:t>
      </w:r>
      <w:r w:rsidR="00450818" w:rsidRPr="002844AB">
        <w:rPr>
          <w:sz w:val="28"/>
          <w:szCs w:val="28"/>
        </w:rPr>
        <w:t>о</w:t>
      </w:r>
      <w:r w:rsidR="00450818" w:rsidRPr="002844AB">
        <w:rPr>
          <w:sz w:val="28"/>
          <w:szCs w:val="28"/>
        </w:rPr>
        <w:t>течного дела»</w:t>
      </w:r>
      <w:r w:rsidR="00AE74C0" w:rsidRPr="002844AB">
        <w:rPr>
          <w:sz w:val="28"/>
          <w:szCs w:val="28"/>
        </w:rPr>
        <w:t xml:space="preserve"> изложить в следующей редакции:</w:t>
      </w:r>
    </w:p>
    <w:p w:rsidR="00450818" w:rsidRPr="002844AB" w:rsidRDefault="00AE74C0" w:rsidP="00AE74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«</w:t>
      </w:r>
      <w:r w:rsidR="00450818" w:rsidRPr="002844AB">
        <w:rPr>
          <w:sz w:val="28"/>
          <w:szCs w:val="28"/>
        </w:rPr>
        <w:t>По данной целевой статье отражаются расходы бюджета Республики Тата</w:t>
      </w:r>
      <w:r w:rsidR="00450818" w:rsidRPr="002844AB">
        <w:rPr>
          <w:sz w:val="28"/>
          <w:szCs w:val="28"/>
        </w:rPr>
        <w:t>р</w:t>
      </w:r>
      <w:r w:rsidR="00450818" w:rsidRPr="002844AB">
        <w:rPr>
          <w:sz w:val="28"/>
          <w:szCs w:val="28"/>
        </w:rPr>
        <w:t>стан на реализацию подпрограммы по следующему основному мероприятию и ф</w:t>
      </w:r>
      <w:r w:rsidR="00450818" w:rsidRPr="002844AB">
        <w:rPr>
          <w:sz w:val="28"/>
          <w:szCs w:val="28"/>
        </w:rPr>
        <w:t>е</w:t>
      </w:r>
      <w:r w:rsidR="00450818" w:rsidRPr="002844AB">
        <w:rPr>
          <w:sz w:val="28"/>
          <w:szCs w:val="28"/>
        </w:rPr>
        <w:t>деральн</w:t>
      </w:r>
      <w:r w:rsidR="009F2FF3" w:rsidRPr="002844AB">
        <w:rPr>
          <w:sz w:val="28"/>
          <w:szCs w:val="28"/>
        </w:rPr>
        <w:t>ым</w:t>
      </w:r>
      <w:r w:rsidR="00450818" w:rsidRPr="002844AB">
        <w:rPr>
          <w:sz w:val="28"/>
          <w:szCs w:val="28"/>
        </w:rPr>
        <w:t xml:space="preserve"> проект</w:t>
      </w:r>
      <w:r w:rsidR="009F2FF3" w:rsidRPr="002844AB">
        <w:rPr>
          <w:sz w:val="28"/>
          <w:szCs w:val="28"/>
        </w:rPr>
        <w:t>ам</w:t>
      </w:r>
      <w:proofErr w:type="gramStart"/>
      <w:r w:rsidR="00450818" w:rsidRPr="002844AB">
        <w:rPr>
          <w:sz w:val="28"/>
          <w:szCs w:val="28"/>
        </w:rPr>
        <w:t>:</w:t>
      </w:r>
      <w:r w:rsidRPr="002844AB">
        <w:rPr>
          <w:sz w:val="28"/>
          <w:szCs w:val="28"/>
        </w:rPr>
        <w:t>»</w:t>
      </w:r>
      <w:proofErr w:type="gramEnd"/>
      <w:r w:rsidRPr="002844AB">
        <w:rPr>
          <w:sz w:val="28"/>
          <w:szCs w:val="28"/>
        </w:rPr>
        <w:t>;</w:t>
      </w:r>
    </w:p>
    <w:p w:rsidR="00AE74C0" w:rsidRPr="002844AB" w:rsidRDefault="00AE74C0" w:rsidP="00AE74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74C0" w:rsidRPr="002844AB" w:rsidRDefault="00AE74C0" w:rsidP="00AE74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дополнить следующ</w:t>
      </w:r>
      <w:r w:rsidR="007E0AD1" w:rsidRPr="002844AB">
        <w:rPr>
          <w:sz w:val="28"/>
          <w:szCs w:val="28"/>
        </w:rPr>
        <w:t>ими целевыми</w:t>
      </w:r>
      <w:r w:rsidRPr="002844AB">
        <w:rPr>
          <w:sz w:val="28"/>
          <w:szCs w:val="28"/>
        </w:rPr>
        <w:t xml:space="preserve"> стать</w:t>
      </w:r>
      <w:r w:rsidR="007E0AD1" w:rsidRPr="002844AB">
        <w:rPr>
          <w:sz w:val="28"/>
          <w:szCs w:val="28"/>
        </w:rPr>
        <w:t>ями</w:t>
      </w:r>
      <w:r w:rsidRPr="002844AB">
        <w:rPr>
          <w:sz w:val="28"/>
          <w:szCs w:val="28"/>
        </w:rPr>
        <w:t xml:space="preserve">: </w:t>
      </w:r>
    </w:p>
    <w:p w:rsidR="00450818" w:rsidRPr="002844AB" w:rsidRDefault="00AE74C0" w:rsidP="00AE74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844AB">
        <w:rPr>
          <w:sz w:val="28"/>
          <w:szCs w:val="28"/>
        </w:rPr>
        <w:t>«</w:t>
      </w:r>
      <w:r w:rsidR="00450818" w:rsidRPr="002844AB">
        <w:rPr>
          <w:sz w:val="28"/>
          <w:szCs w:val="28"/>
        </w:rPr>
        <w:t>08 3 А</w:t>
      </w:r>
      <w:proofErr w:type="gramStart"/>
      <w:r w:rsidR="00450818" w:rsidRPr="002844AB">
        <w:rPr>
          <w:sz w:val="28"/>
          <w:szCs w:val="28"/>
        </w:rPr>
        <w:t>1</w:t>
      </w:r>
      <w:proofErr w:type="gramEnd"/>
      <w:r w:rsidR="00450818" w:rsidRPr="002844AB">
        <w:rPr>
          <w:sz w:val="28"/>
          <w:szCs w:val="28"/>
        </w:rPr>
        <w:t xml:space="preserve"> 00000  Федеральный проект</w:t>
      </w:r>
    </w:p>
    <w:p w:rsidR="00450818" w:rsidRPr="002844AB" w:rsidRDefault="00450818" w:rsidP="00AE74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844AB">
        <w:rPr>
          <w:sz w:val="28"/>
          <w:szCs w:val="28"/>
        </w:rPr>
        <w:t>«Культурная среда»</w:t>
      </w:r>
    </w:p>
    <w:p w:rsidR="00450818" w:rsidRPr="002844AB" w:rsidRDefault="00450818" w:rsidP="00AE74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0818" w:rsidRPr="002844AB" w:rsidRDefault="00450818" w:rsidP="00AE74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lastRenderedPageBreak/>
        <w:t>По данной целевой статье отражаются расходы бюджета Республики Тата</w:t>
      </w:r>
      <w:r w:rsidRPr="002844AB">
        <w:rPr>
          <w:sz w:val="28"/>
          <w:szCs w:val="28"/>
        </w:rPr>
        <w:t>р</w:t>
      </w:r>
      <w:r w:rsidRPr="002844AB">
        <w:rPr>
          <w:sz w:val="28"/>
          <w:szCs w:val="28"/>
        </w:rPr>
        <w:t>стан на реализацию федерального проекта по следующему направлению расходов:</w:t>
      </w:r>
    </w:p>
    <w:p w:rsidR="00450818" w:rsidRPr="002844AB" w:rsidRDefault="00450818" w:rsidP="00AE74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0818" w:rsidRPr="002844AB" w:rsidRDefault="00450818" w:rsidP="00AE74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- 54540 Создание модельных муниципальных библиотек за счет средств фед</w:t>
      </w:r>
      <w:r w:rsidRPr="002844AB">
        <w:rPr>
          <w:sz w:val="28"/>
          <w:szCs w:val="28"/>
        </w:rPr>
        <w:t>е</w:t>
      </w:r>
      <w:r w:rsidRPr="002844AB">
        <w:rPr>
          <w:sz w:val="28"/>
          <w:szCs w:val="28"/>
        </w:rPr>
        <w:t>рального бюджета</w:t>
      </w:r>
    </w:p>
    <w:p w:rsidR="00450818" w:rsidRPr="002844AB" w:rsidRDefault="00450818" w:rsidP="00AE74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иных межбюджетных трансфертов из федерал</w:t>
      </w:r>
      <w:r w:rsidRPr="002844AB">
        <w:rPr>
          <w:sz w:val="28"/>
          <w:szCs w:val="28"/>
        </w:rPr>
        <w:t>ь</w:t>
      </w:r>
      <w:r w:rsidRPr="002844AB">
        <w:rPr>
          <w:sz w:val="28"/>
          <w:szCs w:val="28"/>
        </w:rPr>
        <w:t>ного бюджета, на создание модельных муниципальных библиотек.</w:t>
      </w:r>
    </w:p>
    <w:p w:rsidR="00450818" w:rsidRPr="002844AB" w:rsidRDefault="00450818" w:rsidP="00AE74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Поступление иных межбюджетных трансфертов на указанные цели отражае</w:t>
      </w:r>
      <w:r w:rsidRPr="002844AB">
        <w:rPr>
          <w:sz w:val="28"/>
          <w:szCs w:val="28"/>
        </w:rPr>
        <w:t>т</w:t>
      </w:r>
      <w:r w:rsidRPr="002844AB">
        <w:rPr>
          <w:sz w:val="28"/>
          <w:szCs w:val="28"/>
        </w:rPr>
        <w:t>ся по соответствующим кодам вида доходов 2 02 45454 00 0000 150 «Межбюдже</w:t>
      </w:r>
      <w:r w:rsidRPr="002844AB">
        <w:rPr>
          <w:sz w:val="28"/>
          <w:szCs w:val="28"/>
        </w:rPr>
        <w:t>т</w:t>
      </w:r>
      <w:r w:rsidRPr="002844AB">
        <w:rPr>
          <w:sz w:val="28"/>
          <w:szCs w:val="28"/>
        </w:rPr>
        <w:t>ные трансферты, передаваемые бюджетам на создание модельных муниципальных библиотек» классификации доходов бюджетов.</w:t>
      </w:r>
    </w:p>
    <w:p w:rsidR="007E0AD1" w:rsidRPr="002844AB" w:rsidRDefault="007E0AD1" w:rsidP="00AE74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E0AD1" w:rsidRPr="002844AB" w:rsidRDefault="007E0AD1" w:rsidP="007E0AD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844AB">
        <w:rPr>
          <w:sz w:val="28"/>
          <w:szCs w:val="28"/>
        </w:rPr>
        <w:t>08 3 A3 00000 Федеральный проект</w:t>
      </w:r>
    </w:p>
    <w:p w:rsidR="007E0AD1" w:rsidRPr="002844AB" w:rsidRDefault="007E0AD1" w:rsidP="007E0AD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844AB">
        <w:rPr>
          <w:sz w:val="28"/>
          <w:szCs w:val="28"/>
        </w:rPr>
        <w:t>«Цифровая культура»</w:t>
      </w:r>
    </w:p>
    <w:p w:rsidR="007E0AD1" w:rsidRPr="002844AB" w:rsidRDefault="007E0AD1" w:rsidP="007E0A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0AD1" w:rsidRPr="002844AB" w:rsidRDefault="007E0AD1" w:rsidP="007E0A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По данной целевой статье отражаются расходы бюджета Республики Тата</w:t>
      </w:r>
      <w:r w:rsidRPr="002844AB">
        <w:rPr>
          <w:sz w:val="28"/>
          <w:szCs w:val="28"/>
        </w:rPr>
        <w:t>р</w:t>
      </w:r>
      <w:r w:rsidRPr="002844AB">
        <w:rPr>
          <w:sz w:val="28"/>
          <w:szCs w:val="28"/>
        </w:rPr>
        <w:t xml:space="preserve">стан на реализацию </w:t>
      </w:r>
      <w:r w:rsidR="0006637F" w:rsidRPr="002844AB">
        <w:rPr>
          <w:sz w:val="28"/>
          <w:szCs w:val="28"/>
        </w:rPr>
        <w:t>федерального проекта</w:t>
      </w:r>
      <w:r w:rsidRPr="002844AB">
        <w:rPr>
          <w:sz w:val="28"/>
          <w:szCs w:val="28"/>
        </w:rPr>
        <w:t xml:space="preserve"> по следующему направлению расходов:</w:t>
      </w:r>
    </w:p>
    <w:p w:rsidR="007E0AD1" w:rsidRPr="002844AB" w:rsidRDefault="007E0AD1" w:rsidP="007E0A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E0AD1" w:rsidRPr="002844AB" w:rsidRDefault="007E0AD1" w:rsidP="007E0A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- 44100 Мероприятия в сфере культуры и кинематографии</w:t>
      </w:r>
    </w:p>
    <w:p w:rsidR="007E0AD1" w:rsidRPr="002844AB" w:rsidRDefault="007E0AD1" w:rsidP="007E0A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По данному направлению расходов отражаются расходы бюджета Республики Татарстан на осуществление мероприятий в сфере культуры и кинематографии</w:t>
      </w:r>
      <w:proofErr w:type="gramStart"/>
      <w:r w:rsidRPr="002844AB">
        <w:rPr>
          <w:sz w:val="28"/>
          <w:szCs w:val="28"/>
        </w:rPr>
        <w:t>.»;</w:t>
      </w:r>
      <w:proofErr w:type="gramEnd"/>
    </w:p>
    <w:p w:rsidR="007E0AD1" w:rsidRPr="002844AB" w:rsidRDefault="007E0AD1" w:rsidP="007E0A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0818" w:rsidRPr="002844AB" w:rsidRDefault="007E0AD1" w:rsidP="00DD28D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44AB">
        <w:rPr>
          <w:rFonts w:eastAsiaTheme="minorHAnsi"/>
          <w:sz w:val="28"/>
          <w:szCs w:val="28"/>
          <w:lang w:eastAsia="en-US"/>
        </w:rPr>
        <w:t xml:space="preserve">абзац первый целевой статьи «08 7 00 00000 </w:t>
      </w:r>
      <w:r w:rsidRPr="002844AB">
        <w:rPr>
          <w:sz w:val="28"/>
          <w:szCs w:val="28"/>
        </w:rPr>
        <w:t>Подпрограмма «Поддержка народного творчества. Сохранение, возрождение и популяризация нематериального культурного наследия коренных народов Республики Татарстан</w:t>
      </w:r>
      <w:r w:rsidRPr="002844AB">
        <w:rPr>
          <w:rFonts w:eastAsiaTheme="minorHAnsi"/>
          <w:sz w:val="28"/>
          <w:szCs w:val="28"/>
          <w:lang w:eastAsia="en-US"/>
        </w:rPr>
        <w:t>» изложить в след</w:t>
      </w:r>
      <w:r w:rsidRPr="002844AB">
        <w:rPr>
          <w:rFonts w:eastAsiaTheme="minorHAnsi"/>
          <w:sz w:val="28"/>
          <w:szCs w:val="28"/>
          <w:lang w:eastAsia="en-US"/>
        </w:rPr>
        <w:t>у</w:t>
      </w:r>
      <w:r w:rsidRPr="002844AB">
        <w:rPr>
          <w:rFonts w:eastAsiaTheme="minorHAnsi"/>
          <w:sz w:val="28"/>
          <w:szCs w:val="28"/>
          <w:lang w:eastAsia="en-US"/>
        </w:rPr>
        <w:t>ющей редакции:</w:t>
      </w:r>
    </w:p>
    <w:p w:rsidR="007E0AD1" w:rsidRPr="002844AB" w:rsidRDefault="007E0AD1" w:rsidP="007E0A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«По данной целевой статье отражаются расходы бюджета Республики Тата</w:t>
      </w:r>
      <w:r w:rsidRPr="002844AB">
        <w:rPr>
          <w:sz w:val="28"/>
          <w:szCs w:val="28"/>
        </w:rPr>
        <w:t>р</w:t>
      </w:r>
      <w:r w:rsidRPr="002844AB">
        <w:rPr>
          <w:sz w:val="28"/>
          <w:szCs w:val="28"/>
        </w:rPr>
        <w:t>стан на реализацию подпрограммы по следующему основному мероприятию и ф</w:t>
      </w:r>
      <w:r w:rsidRPr="002844AB">
        <w:rPr>
          <w:sz w:val="28"/>
          <w:szCs w:val="28"/>
        </w:rPr>
        <w:t>е</w:t>
      </w:r>
      <w:r w:rsidRPr="002844AB">
        <w:rPr>
          <w:sz w:val="28"/>
          <w:szCs w:val="28"/>
        </w:rPr>
        <w:t>деральным проектам</w:t>
      </w:r>
      <w:proofErr w:type="gramStart"/>
      <w:r w:rsidRPr="002844AB">
        <w:rPr>
          <w:sz w:val="28"/>
          <w:szCs w:val="28"/>
        </w:rPr>
        <w:t>:»</w:t>
      </w:r>
      <w:proofErr w:type="gramEnd"/>
      <w:r w:rsidRPr="002844AB">
        <w:rPr>
          <w:sz w:val="28"/>
          <w:szCs w:val="28"/>
        </w:rPr>
        <w:t>;</w:t>
      </w:r>
    </w:p>
    <w:p w:rsidR="007E0AD1" w:rsidRPr="002844AB" w:rsidRDefault="007E0AD1" w:rsidP="00DD28D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highlight w:val="lightGray"/>
          <w:lang w:eastAsia="en-US"/>
        </w:rPr>
      </w:pPr>
    </w:p>
    <w:p w:rsidR="007E0AD1" w:rsidRPr="002844AB" w:rsidRDefault="007E0AD1" w:rsidP="00DD28D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highlight w:val="lightGray"/>
          <w:lang w:eastAsia="en-US"/>
        </w:rPr>
      </w:pPr>
      <w:r w:rsidRPr="002844AB">
        <w:rPr>
          <w:sz w:val="28"/>
          <w:szCs w:val="28"/>
        </w:rPr>
        <w:t>дополнить следующей целевой статьей:</w:t>
      </w:r>
    </w:p>
    <w:p w:rsidR="007E0AD1" w:rsidRPr="002844AB" w:rsidRDefault="007E0AD1" w:rsidP="007E0AD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844AB">
        <w:rPr>
          <w:sz w:val="28"/>
          <w:szCs w:val="28"/>
        </w:rPr>
        <w:t>«08 7 A2 00000 Федеральный проект</w:t>
      </w:r>
    </w:p>
    <w:p w:rsidR="007E0AD1" w:rsidRPr="002844AB" w:rsidRDefault="007E0AD1" w:rsidP="007E0AD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844AB">
        <w:rPr>
          <w:sz w:val="28"/>
          <w:szCs w:val="28"/>
        </w:rPr>
        <w:t>«Творческие люди»</w:t>
      </w:r>
    </w:p>
    <w:p w:rsidR="007E0AD1" w:rsidRPr="002844AB" w:rsidRDefault="007E0AD1" w:rsidP="007E0A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E0AD1" w:rsidRPr="002844AB" w:rsidRDefault="007E0AD1" w:rsidP="007E0A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По данной целевой статье отражаются расходы бюджета Республики Тата</w:t>
      </w:r>
      <w:r w:rsidRPr="002844AB">
        <w:rPr>
          <w:sz w:val="28"/>
          <w:szCs w:val="28"/>
        </w:rPr>
        <w:t>р</w:t>
      </w:r>
      <w:r w:rsidRPr="002844AB">
        <w:rPr>
          <w:sz w:val="28"/>
          <w:szCs w:val="28"/>
        </w:rPr>
        <w:t xml:space="preserve">стан на реализацию </w:t>
      </w:r>
      <w:r w:rsidR="0006637F" w:rsidRPr="002844AB">
        <w:rPr>
          <w:sz w:val="28"/>
          <w:szCs w:val="28"/>
        </w:rPr>
        <w:t>федерального проекта</w:t>
      </w:r>
      <w:r w:rsidRPr="002844AB">
        <w:rPr>
          <w:sz w:val="28"/>
          <w:szCs w:val="28"/>
        </w:rPr>
        <w:t xml:space="preserve"> по следующему направлению расходов:</w:t>
      </w:r>
    </w:p>
    <w:p w:rsidR="007E0AD1" w:rsidRPr="002844AB" w:rsidRDefault="007E0AD1" w:rsidP="007E0A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E0AD1" w:rsidRPr="002844AB" w:rsidRDefault="007E0AD1" w:rsidP="007E0A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- 44050 Гранты»;</w:t>
      </w:r>
    </w:p>
    <w:p w:rsidR="007E0AD1" w:rsidRPr="002844AB" w:rsidRDefault="007E0AD1" w:rsidP="00DD28D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highlight w:val="lightGray"/>
          <w:lang w:eastAsia="en-US"/>
        </w:rPr>
      </w:pPr>
    </w:p>
    <w:p w:rsidR="00FE0E0B" w:rsidRPr="002844AB" w:rsidRDefault="00FE0E0B" w:rsidP="00FE0E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rFonts w:eastAsiaTheme="minorHAnsi"/>
          <w:sz w:val="28"/>
          <w:szCs w:val="28"/>
          <w:lang w:eastAsia="en-US"/>
        </w:rPr>
        <w:t>абзац первый целевой статьи «</w:t>
      </w:r>
      <w:r w:rsidRPr="002844AB">
        <w:rPr>
          <w:sz w:val="28"/>
          <w:szCs w:val="28"/>
        </w:rPr>
        <w:t>08</w:t>
      </w:r>
      <w:proofErr w:type="gramStart"/>
      <w:r w:rsidRPr="002844AB">
        <w:rPr>
          <w:sz w:val="28"/>
          <w:szCs w:val="28"/>
        </w:rPr>
        <w:t xml:space="preserve"> Д</w:t>
      </w:r>
      <w:proofErr w:type="gramEnd"/>
      <w:r w:rsidRPr="002844AB">
        <w:rPr>
          <w:sz w:val="28"/>
          <w:szCs w:val="28"/>
        </w:rPr>
        <w:t xml:space="preserve"> 00 00000 Подпрограмма «Развитие кадр</w:t>
      </w:r>
      <w:r w:rsidRPr="002844AB">
        <w:rPr>
          <w:sz w:val="28"/>
          <w:szCs w:val="28"/>
        </w:rPr>
        <w:t>о</w:t>
      </w:r>
      <w:r w:rsidRPr="002844AB">
        <w:rPr>
          <w:sz w:val="28"/>
          <w:szCs w:val="28"/>
        </w:rPr>
        <w:t>вого потенциала отрасли» изложить в следующей редакции:</w:t>
      </w:r>
    </w:p>
    <w:p w:rsidR="00FE0E0B" w:rsidRPr="002844AB" w:rsidRDefault="00FE0E0B" w:rsidP="00FE0E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«По данной целевой статье отражаются расходы бюджета Республики Тата</w:t>
      </w:r>
      <w:r w:rsidRPr="002844AB">
        <w:rPr>
          <w:sz w:val="28"/>
          <w:szCs w:val="28"/>
        </w:rPr>
        <w:t>р</w:t>
      </w:r>
      <w:r w:rsidRPr="002844AB">
        <w:rPr>
          <w:sz w:val="28"/>
          <w:szCs w:val="28"/>
        </w:rPr>
        <w:t>стан на реализацию подпрограммы по следующему основному мероприятию и ф</w:t>
      </w:r>
      <w:r w:rsidRPr="002844AB">
        <w:rPr>
          <w:sz w:val="28"/>
          <w:szCs w:val="28"/>
        </w:rPr>
        <w:t>е</w:t>
      </w:r>
      <w:r w:rsidRPr="002844AB">
        <w:rPr>
          <w:sz w:val="28"/>
          <w:szCs w:val="28"/>
        </w:rPr>
        <w:t>деральному проекту</w:t>
      </w:r>
      <w:proofErr w:type="gramStart"/>
      <w:r w:rsidRPr="002844AB">
        <w:rPr>
          <w:sz w:val="28"/>
          <w:szCs w:val="28"/>
        </w:rPr>
        <w:t>:»</w:t>
      </w:r>
      <w:proofErr w:type="gramEnd"/>
      <w:r w:rsidRPr="002844AB">
        <w:rPr>
          <w:sz w:val="28"/>
          <w:szCs w:val="28"/>
        </w:rPr>
        <w:t>;</w:t>
      </w:r>
    </w:p>
    <w:p w:rsidR="00FE0E0B" w:rsidRPr="002844AB" w:rsidRDefault="00FE0E0B" w:rsidP="00AE74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0E0B" w:rsidRPr="002844AB" w:rsidRDefault="00FE0E0B" w:rsidP="00AE74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дополнить следующей целевой статьей:</w:t>
      </w:r>
    </w:p>
    <w:p w:rsidR="00FE0E0B" w:rsidRPr="002844AB" w:rsidRDefault="00FE0E0B" w:rsidP="00FE0E0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844AB">
        <w:rPr>
          <w:sz w:val="28"/>
          <w:szCs w:val="28"/>
        </w:rPr>
        <w:t>«08</w:t>
      </w:r>
      <w:proofErr w:type="gramStart"/>
      <w:r w:rsidRPr="002844AB">
        <w:rPr>
          <w:sz w:val="28"/>
          <w:szCs w:val="28"/>
        </w:rPr>
        <w:t xml:space="preserve"> Д</w:t>
      </w:r>
      <w:proofErr w:type="gramEnd"/>
      <w:r w:rsidRPr="002844AB">
        <w:rPr>
          <w:sz w:val="28"/>
          <w:szCs w:val="28"/>
        </w:rPr>
        <w:t xml:space="preserve"> A2 00000 Федеральный проект</w:t>
      </w:r>
    </w:p>
    <w:p w:rsidR="00FE0E0B" w:rsidRPr="002844AB" w:rsidRDefault="00FE0E0B" w:rsidP="00FE0E0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844AB">
        <w:rPr>
          <w:sz w:val="28"/>
          <w:szCs w:val="28"/>
        </w:rPr>
        <w:t>«Творческие люди»</w:t>
      </w:r>
    </w:p>
    <w:p w:rsidR="00FE0E0B" w:rsidRPr="002844AB" w:rsidRDefault="00FE0E0B" w:rsidP="00FE0E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0E0B" w:rsidRPr="002844AB" w:rsidRDefault="00FE0E0B" w:rsidP="00FE0E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По данной целевой статье отражаются расходы бюджета Республики Тата</w:t>
      </w:r>
      <w:r w:rsidRPr="002844AB">
        <w:rPr>
          <w:sz w:val="28"/>
          <w:szCs w:val="28"/>
        </w:rPr>
        <w:t>р</w:t>
      </w:r>
      <w:r w:rsidRPr="002844AB">
        <w:rPr>
          <w:sz w:val="28"/>
          <w:szCs w:val="28"/>
        </w:rPr>
        <w:t>стан на реализацию федерального проекта по следующему направлению расходов:</w:t>
      </w:r>
    </w:p>
    <w:p w:rsidR="00FE0E0B" w:rsidRPr="002844AB" w:rsidRDefault="00FE0E0B" w:rsidP="00FE0E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0E0B" w:rsidRPr="002844AB" w:rsidRDefault="00FE0E0B" w:rsidP="00FE0E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- 42800 Развитие учреждений дополнительного профессионального образов</w:t>
      </w:r>
      <w:r w:rsidRPr="002844AB">
        <w:rPr>
          <w:sz w:val="28"/>
          <w:szCs w:val="28"/>
        </w:rPr>
        <w:t>а</w:t>
      </w:r>
      <w:r w:rsidRPr="002844AB">
        <w:rPr>
          <w:sz w:val="28"/>
          <w:szCs w:val="28"/>
        </w:rPr>
        <w:t>ния</w:t>
      </w:r>
    </w:p>
    <w:p w:rsidR="00FE0E0B" w:rsidRPr="002844AB" w:rsidRDefault="00FE0E0B" w:rsidP="00FE0E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По данному направлению расходов отражаются расходы бюджета Республики Татарстан на развитие учреждений дополнительного профессионального образов</w:t>
      </w:r>
      <w:r w:rsidRPr="002844AB">
        <w:rPr>
          <w:sz w:val="28"/>
          <w:szCs w:val="28"/>
        </w:rPr>
        <w:t>а</w:t>
      </w:r>
      <w:r w:rsidRPr="002844AB">
        <w:rPr>
          <w:sz w:val="28"/>
          <w:szCs w:val="28"/>
        </w:rPr>
        <w:t>ния Республики Татарстан</w:t>
      </w:r>
      <w:proofErr w:type="gramStart"/>
      <w:r w:rsidRPr="002844AB">
        <w:rPr>
          <w:sz w:val="28"/>
          <w:szCs w:val="28"/>
        </w:rPr>
        <w:t>.»;</w:t>
      </w:r>
      <w:proofErr w:type="gramEnd"/>
    </w:p>
    <w:p w:rsidR="00FE0E0B" w:rsidRPr="002844AB" w:rsidRDefault="00FE0E0B" w:rsidP="00AE74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74C0" w:rsidRPr="002844AB" w:rsidRDefault="00EF4E17" w:rsidP="00AE74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абзац первый целевой статьи</w:t>
      </w:r>
      <w:r w:rsidR="00AE74C0" w:rsidRPr="002844AB">
        <w:rPr>
          <w:sz w:val="28"/>
          <w:szCs w:val="28"/>
        </w:rPr>
        <w:t xml:space="preserve"> «08</w:t>
      </w:r>
      <w:proofErr w:type="gramStart"/>
      <w:r w:rsidR="00AE74C0" w:rsidRPr="002844AB">
        <w:rPr>
          <w:sz w:val="28"/>
          <w:szCs w:val="28"/>
        </w:rPr>
        <w:t xml:space="preserve"> Ж</w:t>
      </w:r>
      <w:proofErr w:type="gramEnd"/>
      <w:r w:rsidR="00AE74C0" w:rsidRPr="002844AB">
        <w:rPr>
          <w:sz w:val="28"/>
          <w:szCs w:val="28"/>
        </w:rPr>
        <w:t xml:space="preserve"> 00 00000 Подпрограмма «Развитие сист</w:t>
      </w:r>
      <w:r w:rsidR="00AE74C0" w:rsidRPr="002844AB">
        <w:rPr>
          <w:sz w:val="28"/>
          <w:szCs w:val="28"/>
        </w:rPr>
        <w:t>е</w:t>
      </w:r>
      <w:r w:rsidR="00AE74C0" w:rsidRPr="002844AB">
        <w:rPr>
          <w:sz w:val="28"/>
          <w:szCs w:val="28"/>
        </w:rPr>
        <w:t>мы государственного управления отрасли» изложить в следующей редакции:</w:t>
      </w:r>
    </w:p>
    <w:p w:rsidR="00AE74C0" w:rsidRPr="002844AB" w:rsidRDefault="00AE74C0" w:rsidP="00AE74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«По данной целевой статье отражаются расходы бюджета Республики Тата</w:t>
      </w:r>
      <w:r w:rsidRPr="002844AB">
        <w:rPr>
          <w:sz w:val="28"/>
          <w:szCs w:val="28"/>
        </w:rPr>
        <w:t>р</w:t>
      </w:r>
      <w:r w:rsidRPr="002844AB">
        <w:rPr>
          <w:sz w:val="28"/>
          <w:szCs w:val="28"/>
        </w:rPr>
        <w:t>стан на реализацию подпрограммы по следующему основному мероприятию и ф</w:t>
      </w:r>
      <w:r w:rsidRPr="002844AB">
        <w:rPr>
          <w:sz w:val="28"/>
          <w:szCs w:val="28"/>
        </w:rPr>
        <w:t>е</w:t>
      </w:r>
      <w:r w:rsidRPr="002844AB">
        <w:rPr>
          <w:sz w:val="28"/>
          <w:szCs w:val="28"/>
        </w:rPr>
        <w:t>деральн</w:t>
      </w:r>
      <w:r w:rsidR="00034449" w:rsidRPr="002844AB">
        <w:rPr>
          <w:sz w:val="28"/>
          <w:szCs w:val="28"/>
        </w:rPr>
        <w:t>ым</w:t>
      </w:r>
      <w:r w:rsidRPr="002844AB">
        <w:rPr>
          <w:sz w:val="28"/>
          <w:szCs w:val="28"/>
        </w:rPr>
        <w:t xml:space="preserve"> проект</w:t>
      </w:r>
      <w:r w:rsidR="00034449" w:rsidRPr="002844AB">
        <w:rPr>
          <w:sz w:val="28"/>
          <w:szCs w:val="28"/>
        </w:rPr>
        <w:t>ам</w:t>
      </w:r>
      <w:proofErr w:type="gramStart"/>
      <w:r w:rsidRPr="002844AB">
        <w:rPr>
          <w:sz w:val="28"/>
          <w:szCs w:val="28"/>
        </w:rPr>
        <w:t>:»</w:t>
      </w:r>
      <w:proofErr w:type="gramEnd"/>
      <w:r w:rsidRPr="002844AB">
        <w:rPr>
          <w:sz w:val="28"/>
          <w:szCs w:val="28"/>
        </w:rPr>
        <w:t>;</w:t>
      </w:r>
    </w:p>
    <w:p w:rsidR="00AD55CE" w:rsidRPr="002844AB" w:rsidRDefault="00AD55CE" w:rsidP="00DD28D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highlight w:val="lightGray"/>
          <w:lang w:eastAsia="en-US"/>
        </w:rPr>
      </w:pPr>
    </w:p>
    <w:p w:rsidR="00AE74C0" w:rsidRPr="002844AB" w:rsidRDefault="00AE74C0" w:rsidP="00DD28D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44AB">
        <w:rPr>
          <w:sz w:val="28"/>
          <w:szCs w:val="28"/>
        </w:rPr>
        <w:t>дополнить следующ</w:t>
      </w:r>
      <w:r w:rsidR="00034449" w:rsidRPr="002844AB">
        <w:rPr>
          <w:sz w:val="28"/>
          <w:szCs w:val="28"/>
        </w:rPr>
        <w:t>ими</w:t>
      </w:r>
      <w:r w:rsidRPr="002844AB">
        <w:rPr>
          <w:sz w:val="28"/>
          <w:szCs w:val="28"/>
        </w:rPr>
        <w:t xml:space="preserve"> целев</w:t>
      </w:r>
      <w:r w:rsidR="00034449" w:rsidRPr="002844AB">
        <w:rPr>
          <w:sz w:val="28"/>
          <w:szCs w:val="28"/>
        </w:rPr>
        <w:t>ыми</w:t>
      </w:r>
      <w:r w:rsidRPr="002844AB">
        <w:rPr>
          <w:sz w:val="28"/>
          <w:szCs w:val="28"/>
        </w:rPr>
        <w:t xml:space="preserve"> стать</w:t>
      </w:r>
      <w:r w:rsidR="00034449" w:rsidRPr="002844AB">
        <w:rPr>
          <w:sz w:val="28"/>
          <w:szCs w:val="28"/>
        </w:rPr>
        <w:t>ями</w:t>
      </w:r>
      <w:r w:rsidRPr="002844AB">
        <w:rPr>
          <w:sz w:val="28"/>
          <w:szCs w:val="28"/>
        </w:rPr>
        <w:t>:</w:t>
      </w:r>
    </w:p>
    <w:p w:rsidR="00034449" w:rsidRPr="002844AB" w:rsidRDefault="00034449" w:rsidP="0003444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844AB">
        <w:rPr>
          <w:sz w:val="28"/>
          <w:szCs w:val="28"/>
        </w:rPr>
        <w:t>«08</w:t>
      </w:r>
      <w:proofErr w:type="gramStart"/>
      <w:r w:rsidRPr="002844AB">
        <w:rPr>
          <w:sz w:val="28"/>
          <w:szCs w:val="28"/>
        </w:rPr>
        <w:t xml:space="preserve"> Ж</w:t>
      </w:r>
      <w:proofErr w:type="gramEnd"/>
      <w:r w:rsidRPr="002844AB">
        <w:rPr>
          <w:sz w:val="28"/>
          <w:szCs w:val="28"/>
        </w:rPr>
        <w:t xml:space="preserve"> А1 00000  Федеральный проект</w:t>
      </w:r>
    </w:p>
    <w:p w:rsidR="00034449" w:rsidRPr="002844AB" w:rsidRDefault="00034449" w:rsidP="0003444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844AB">
        <w:rPr>
          <w:sz w:val="28"/>
          <w:szCs w:val="28"/>
        </w:rPr>
        <w:t>«Культурная среда»</w:t>
      </w:r>
    </w:p>
    <w:p w:rsidR="00034449" w:rsidRPr="002844AB" w:rsidRDefault="00034449" w:rsidP="000344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4449" w:rsidRPr="002844AB" w:rsidRDefault="00034449" w:rsidP="000344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По данной целевой статье отражаются расходы бюджета Республики Тата</w:t>
      </w:r>
      <w:r w:rsidRPr="002844AB">
        <w:rPr>
          <w:sz w:val="28"/>
          <w:szCs w:val="28"/>
        </w:rPr>
        <w:t>р</w:t>
      </w:r>
      <w:r w:rsidRPr="002844AB">
        <w:rPr>
          <w:sz w:val="28"/>
          <w:szCs w:val="28"/>
        </w:rPr>
        <w:t>стан на реализацию федерального проекта по следующему направлению расходов:</w:t>
      </w:r>
    </w:p>
    <w:p w:rsidR="00034449" w:rsidRPr="002844AB" w:rsidRDefault="00034449" w:rsidP="000344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4449" w:rsidRPr="002844AB" w:rsidRDefault="00034449" w:rsidP="000344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- 55190 Софинансируемые расходы на государственную поддержку отрасли культуры</w:t>
      </w:r>
    </w:p>
    <w:p w:rsidR="00034449" w:rsidRPr="002844AB" w:rsidRDefault="00034449" w:rsidP="000344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субсидий из федерального бюджета и средств бюджета Республики Татарстан, на государственную поддержку отрасли культуры.</w:t>
      </w:r>
    </w:p>
    <w:p w:rsidR="00034449" w:rsidRPr="002844AB" w:rsidRDefault="00034449" w:rsidP="000344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Поступление субсидий на указанные цели отражается по соответствующим кодам вида доходов 2 02 25519 00 0000 150 «Субсидия бюджетам на поддержку о</w:t>
      </w:r>
      <w:r w:rsidRPr="002844AB">
        <w:rPr>
          <w:sz w:val="28"/>
          <w:szCs w:val="28"/>
        </w:rPr>
        <w:t>т</w:t>
      </w:r>
      <w:r w:rsidRPr="002844AB">
        <w:rPr>
          <w:sz w:val="28"/>
          <w:szCs w:val="28"/>
        </w:rPr>
        <w:t>расли культуры» классификации доходов бюджетов.</w:t>
      </w:r>
    </w:p>
    <w:p w:rsidR="00034449" w:rsidRPr="002844AB" w:rsidRDefault="00034449" w:rsidP="000344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4449" w:rsidRPr="002844AB" w:rsidRDefault="00034449" w:rsidP="000344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- 55198  Оснащение образовательных организаций в сфере культуры (детских школ искусств и училищ) музыкальными инструментами, оборудованием и уче</w:t>
      </w:r>
      <w:r w:rsidRPr="002844AB">
        <w:rPr>
          <w:sz w:val="28"/>
          <w:szCs w:val="28"/>
        </w:rPr>
        <w:t>б</w:t>
      </w:r>
      <w:r w:rsidRPr="002844AB">
        <w:rPr>
          <w:sz w:val="28"/>
          <w:szCs w:val="28"/>
        </w:rPr>
        <w:t>ными материалами</w:t>
      </w:r>
    </w:p>
    <w:p w:rsidR="00034449" w:rsidRPr="002844AB" w:rsidRDefault="00034449" w:rsidP="000344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0E0B" w:rsidRPr="002844AB" w:rsidRDefault="00FE0E0B" w:rsidP="00FE0E0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844AB">
        <w:rPr>
          <w:sz w:val="28"/>
          <w:szCs w:val="28"/>
        </w:rPr>
        <w:t>08</w:t>
      </w:r>
      <w:proofErr w:type="gramStart"/>
      <w:r w:rsidRPr="002844AB">
        <w:rPr>
          <w:sz w:val="28"/>
          <w:szCs w:val="28"/>
        </w:rPr>
        <w:t xml:space="preserve"> Ж</w:t>
      </w:r>
      <w:proofErr w:type="gramEnd"/>
      <w:r w:rsidRPr="002844AB">
        <w:rPr>
          <w:sz w:val="28"/>
          <w:szCs w:val="28"/>
        </w:rPr>
        <w:t xml:space="preserve"> A2 00000 Федеральный проект</w:t>
      </w:r>
    </w:p>
    <w:p w:rsidR="00FE0E0B" w:rsidRPr="002844AB" w:rsidRDefault="00FE0E0B" w:rsidP="00FE0E0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844AB">
        <w:rPr>
          <w:sz w:val="28"/>
          <w:szCs w:val="28"/>
        </w:rPr>
        <w:t>«Творческие люди»</w:t>
      </w:r>
    </w:p>
    <w:p w:rsidR="00FE0E0B" w:rsidRPr="002844AB" w:rsidRDefault="00FE0E0B" w:rsidP="00FE0E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0E0B" w:rsidRPr="002844AB" w:rsidRDefault="00FE0E0B" w:rsidP="00FE0E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По данной целевой статье отражаются расходы бюджета Республики Тата</w:t>
      </w:r>
      <w:r w:rsidRPr="002844AB">
        <w:rPr>
          <w:sz w:val="28"/>
          <w:szCs w:val="28"/>
        </w:rPr>
        <w:t>р</w:t>
      </w:r>
      <w:r w:rsidRPr="002844AB">
        <w:rPr>
          <w:sz w:val="28"/>
          <w:szCs w:val="28"/>
        </w:rPr>
        <w:t xml:space="preserve">стан на реализацию </w:t>
      </w:r>
      <w:r w:rsidR="0006637F" w:rsidRPr="002844AB">
        <w:rPr>
          <w:sz w:val="28"/>
          <w:szCs w:val="28"/>
        </w:rPr>
        <w:t>федерального проекта</w:t>
      </w:r>
      <w:r w:rsidRPr="002844AB">
        <w:rPr>
          <w:sz w:val="28"/>
          <w:szCs w:val="28"/>
        </w:rPr>
        <w:t xml:space="preserve"> по следующему направлению расходов:</w:t>
      </w:r>
    </w:p>
    <w:p w:rsidR="00FE0E0B" w:rsidRPr="002844AB" w:rsidRDefault="00FE0E0B" w:rsidP="00FE0E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0E0B" w:rsidRPr="002844AB" w:rsidRDefault="00FE0E0B" w:rsidP="00FE0E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- 44100 Мероприятия в сфере культуры и кинематографии</w:t>
      </w:r>
    </w:p>
    <w:p w:rsidR="00FE0E0B" w:rsidRPr="002844AB" w:rsidRDefault="00FE0E0B" w:rsidP="00FE0E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По данному направлению расходов отражаются расходы бюджета Республики Татарстан на осуществление мероприятий в сфере культуры и кинематографии.</w:t>
      </w:r>
    </w:p>
    <w:p w:rsidR="00FE0E0B" w:rsidRPr="002844AB" w:rsidRDefault="00FE0E0B" w:rsidP="000344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74C0" w:rsidRPr="002844AB" w:rsidRDefault="00AE74C0" w:rsidP="00AE74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844AB">
        <w:rPr>
          <w:sz w:val="28"/>
          <w:szCs w:val="28"/>
        </w:rPr>
        <w:t>08</w:t>
      </w:r>
      <w:proofErr w:type="gramStart"/>
      <w:r w:rsidRPr="002844AB">
        <w:rPr>
          <w:sz w:val="28"/>
          <w:szCs w:val="28"/>
        </w:rPr>
        <w:t xml:space="preserve"> Ж</w:t>
      </w:r>
      <w:proofErr w:type="gramEnd"/>
      <w:r w:rsidRPr="002844AB">
        <w:rPr>
          <w:sz w:val="28"/>
          <w:szCs w:val="28"/>
        </w:rPr>
        <w:t xml:space="preserve"> А3 00000  Федеральный проект</w:t>
      </w:r>
    </w:p>
    <w:p w:rsidR="00AE74C0" w:rsidRPr="002844AB" w:rsidRDefault="00AE74C0" w:rsidP="00AE74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844AB">
        <w:rPr>
          <w:sz w:val="28"/>
          <w:szCs w:val="28"/>
        </w:rPr>
        <w:t>«Цифровая культура»</w:t>
      </w:r>
    </w:p>
    <w:p w:rsidR="00AE74C0" w:rsidRPr="002844AB" w:rsidRDefault="00AE74C0" w:rsidP="00AE74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74C0" w:rsidRPr="002844AB" w:rsidRDefault="00AE74C0" w:rsidP="00AE74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По данной целевой статье отражаются расходы бюджета Республики Тата</w:t>
      </w:r>
      <w:r w:rsidRPr="002844AB">
        <w:rPr>
          <w:sz w:val="28"/>
          <w:szCs w:val="28"/>
        </w:rPr>
        <w:t>р</w:t>
      </w:r>
      <w:r w:rsidRPr="002844AB">
        <w:rPr>
          <w:sz w:val="28"/>
          <w:szCs w:val="28"/>
        </w:rPr>
        <w:t>стан на реализацию федерального проекта по следующему направлению расходов:</w:t>
      </w:r>
    </w:p>
    <w:p w:rsidR="00AE74C0" w:rsidRPr="002844AB" w:rsidRDefault="00AE74C0" w:rsidP="00AE74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74C0" w:rsidRPr="002844AB" w:rsidRDefault="00AE74C0" w:rsidP="00AE74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- 54530 Создание виртуальных концертных залов за счет средств федеральн</w:t>
      </w:r>
      <w:r w:rsidRPr="002844AB">
        <w:rPr>
          <w:sz w:val="28"/>
          <w:szCs w:val="28"/>
        </w:rPr>
        <w:t>о</w:t>
      </w:r>
      <w:r w:rsidRPr="002844AB">
        <w:rPr>
          <w:sz w:val="28"/>
          <w:szCs w:val="28"/>
        </w:rPr>
        <w:t>го бюджета</w:t>
      </w:r>
    </w:p>
    <w:p w:rsidR="00AE74C0" w:rsidRPr="002844AB" w:rsidRDefault="00AE74C0" w:rsidP="00AE74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иных межбюджетных трансфертов из федерал</w:t>
      </w:r>
      <w:r w:rsidRPr="002844AB">
        <w:rPr>
          <w:sz w:val="28"/>
          <w:szCs w:val="28"/>
        </w:rPr>
        <w:t>ь</w:t>
      </w:r>
      <w:r w:rsidRPr="002844AB">
        <w:rPr>
          <w:sz w:val="28"/>
          <w:szCs w:val="28"/>
        </w:rPr>
        <w:t>ного бюджета, на создание виртуальных концертных залов.</w:t>
      </w:r>
    </w:p>
    <w:p w:rsidR="00AE74C0" w:rsidRPr="002844AB" w:rsidRDefault="00AE74C0" w:rsidP="00AE74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Поступление иных межбюджетных трансфертов на указанные цели отражае</w:t>
      </w:r>
      <w:r w:rsidRPr="002844AB">
        <w:rPr>
          <w:sz w:val="28"/>
          <w:szCs w:val="28"/>
        </w:rPr>
        <w:t>т</w:t>
      </w:r>
      <w:r w:rsidRPr="002844AB">
        <w:rPr>
          <w:sz w:val="28"/>
          <w:szCs w:val="28"/>
        </w:rPr>
        <w:t>ся по соответствующим кодам вида доходов 2 02 45453 00 0000 150 «Межбюдже</w:t>
      </w:r>
      <w:r w:rsidRPr="002844AB">
        <w:rPr>
          <w:sz w:val="28"/>
          <w:szCs w:val="28"/>
        </w:rPr>
        <w:t>т</w:t>
      </w:r>
      <w:r w:rsidRPr="002844AB">
        <w:rPr>
          <w:sz w:val="28"/>
          <w:szCs w:val="28"/>
        </w:rPr>
        <w:t>ные трансферты, передаваемые бюджетам на создание виртуальных концертных з</w:t>
      </w:r>
      <w:r w:rsidRPr="002844AB">
        <w:rPr>
          <w:sz w:val="28"/>
          <w:szCs w:val="28"/>
        </w:rPr>
        <w:t>а</w:t>
      </w:r>
      <w:r w:rsidRPr="002844AB">
        <w:rPr>
          <w:sz w:val="28"/>
          <w:szCs w:val="28"/>
        </w:rPr>
        <w:t>лов» классификации доходов бюджетов</w:t>
      </w:r>
      <w:proofErr w:type="gramStart"/>
      <w:r w:rsidRPr="002844AB">
        <w:rPr>
          <w:sz w:val="28"/>
          <w:szCs w:val="28"/>
        </w:rPr>
        <w:t>.»;</w:t>
      </w:r>
      <w:proofErr w:type="gramEnd"/>
    </w:p>
    <w:p w:rsidR="00AE74C0" w:rsidRPr="002844AB" w:rsidRDefault="00AE74C0" w:rsidP="00DD28D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highlight w:val="lightGray"/>
          <w:lang w:eastAsia="en-US"/>
        </w:rPr>
      </w:pPr>
    </w:p>
    <w:p w:rsidR="00DF7CBC" w:rsidRPr="002844AB" w:rsidRDefault="00DF7CBC" w:rsidP="00DF7C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целевую статью «08</w:t>
      </w:r>
      <w:proofErr w:type="gramStart"/>
      <w:r w:rsidRPr="002844AB">
        <w:rPr>
          <w:sz w:val="28"/>
          <w:szCs w:val="28"/>
        </w:rPr>
        <w:t xml:space="preserve"> К</w:t>
      </w:r>
      <w:proofErr w:type="gramEnd"/>
      <w:r w:rsidRPr="002844AB">
        <w:rPr>
          <w:sz w:val="28"/>
          <w:szCs w:val="28"/>
        </w:rPr>
        <w:t xml:space="preserve"> 00 00000 Подпрограмма «Развитие социальной и инж</w:t>
      </w:r>
      <w:r w:rsidRPr="002844AB">
        <w:rPr>
          <w:sz w:val="28"/>
          <w:szCs w:val="28"/>
        </w:rPr>
        <w:t>е</w:t>
      </w:r>
      <w:r w:rsidRPr="002844AB">
        <w:rPr>
          <w:sz w:val="28"/>
          <w:szCs w:val="28"/>
        </w:rPr>
        <w:t>нерной инфраструктуры в рамках государственной программы «Развитие культуры Республики Татарстан» дополнить следующим направлением расходов:</w:t>
      </w:r>
    </w:p>
    <w:p w:rsidR="00DF7CBC" w:rsidRPr="002844AB" w:rsidRDefault="00DF7CBC" w:rsidP="00DF7C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«- R1110 Софинансируемые расходы на капитальные вложения в объекты го</w:t>
      </w:r>
      <w:r w:rsidRPr="002844AB">
        <w:rPr>
          <w:sz w:val="28"/>
          <w:szCs w:val="28"/>
        </w:rPr>
        <w:t>с</w:t>
      </w:r>
      <w:r w:rsidRPr="002844AB">
        <w:rPr>
          <w:sz w:val="28"/>
          <w:szCs w:val="28"/>
        </w:rPr>
        <w:t>ударственной собственности</w:t>
      </w:r>
    </w:p>
    <w:p w:rsidR="00DF7CBC" w:rsidRPr="002844AB" w:rsidRDefault="00DF7CBC" w:rsidP="00DF7C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субсидий из федерального бюджета и средств бюджета Республики Татарстан, на капитальные вложения в объекты государстве</w:t>
      </w:r>
      <w:r w:rsidRPr="002844AB">
        <w:rPr>
          <w:sz w:val="28"/>
          <w:szCs w:val="28"/>
        </w:rPr>
        <w:t>н</w:t>
      </w:r>
      <w:r w:rsidRPr="002844AB">
        <w:rPr>
          <w:sz w:val="28"/>
          <w:szCs w:val="28"/>
        </w:rPr>
        <w:t>ной собственности.</w:t>
      </w:r>
    </w:p>
    <w:p w:rsidR="00DF7CBC" w:rsidRPr="002844AB" w:rsidRDefault="00DF7CBC" w:rsidP="00DF7C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Поступление в бюджет Республики Татарстан субсидий на указанные цели о</w:t>
      </w:r>
      <w:r w:rsidRPr="002844AB">
        <w:rPr>
          <w:sz w:val="28"/>
          <w:szCs w:val="28"/>
        </w:rPr>
        <w:t>т</w:t>
      </w:r>
      <w:r w:rsidRPr="002844AB">
        <w:rPr>
          <w:sz w:val="28"/>
          <w:szCs w:val="28"/>
        </w:rPr>
        <w:t>ражается по коду 000 2 02 27111 02 0000 150 «Субсидии бюджетам субъектов Ро</w:t>
      </w:r>
      <w:r w:rsidRPr="002844AB">
        <w:rPr>
          <w:sz w:val="28"/>
          <w:szCs w:val="28"/>
        </w:rPr>
        <w:t>с</w:t>
      </w:r>
      <w:r w:rsidRPr="002844AB">
        <w:rPr>
          <w:sz w:val="28"/>
          <w:szCs w:val="28"/>
        </w:rPr>
        <w:t>сийской Федерации на софинансирование капитальных вложений в объекты гос</w:t>
      </w:r>
      <w:r w:rsidRPr="002844AB">
        <w:rPr>
          <w:sz w:val="28"/>
          <w:szCs w:val="28"/>
        </w:rPr>
        <w:t>у</w:t>
      </w:r>
      <w:r w:rsidRPr="002844AB">
        <w:rPr>
          <w:sz w:val="28"/>
          <w:szCs w:val="28"/>
        </w:rPr>
        <w:t>дарственной собственности субъектов Российской Федерации» классификации д</w:t>
      </w:r>
      <w:r w:rsidRPr="002844AB">
        <w:rPr>
          <w:sz w:val="28"/>
          <w:szCs w:val="28"/>
        </w:rPr>
        <w:t>о</w:t>
      </w:r>
      <w:r w:rsidRPr="002844AB">
        <w:rPr>
          <w:sz w:val="28"/>
          <w:szCs w:val="28"/>
        </w:rPr>
        <w:t>ходов бюджетов</w:t>
      </w:r>
      <w:proofErr w:type="gramStart"/>
      <w:r w:rsidRPr="002844AB">
        <w:rPr>
          <w:sz w:val="28"/>
          <w:szCs w:val="28"/>
        </w:rPr>
        <w:t>.»;</w:t>
      </w:r>
      <w:proofErr w:type="gramEnd"/>
    </w:p>
    <w:p w:rsidR="00DF7CBC" w:rsidRPr="002844AB" w:rsidRDefault="00DF7CBC" w:rsidP="003A28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7CBC" w:rsidRPr="002844AB" w:rsidRDefault="00DF7CBC" w:rsidP="003A28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33AA4" w:rsidRPr="002844AB" w:rsidRDefault="00802719" w:rsidP="00733A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и</w:t>
      </w:r>
      <w:r w:rsidR="00733AA4" w:rsidRPr="002844AB">
        <w:rPr>
          <w:sz w:val="28"/>
          <w:szCs w:val="28"/>
        </w:rPr>
        <w:t>) в подпункте 2.9. «Государственная программа «Охрана окружающей среды, воспроизводство и использование природных ресурсов Республики Татарстан на 2014 – 2021 годы»:</w:t>
      </w:r>
    </w:p>
    <w:p w:rsidR="00733AA4" w:rsidRPr="002844AB" w:rsidRDefault="00733AA4" w:rsidP="00733AA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в наименовании слова «на 2014 – 2021 годы» заменить словами «на 2014 – 2022 годы»;</w:t>
      </w:r>
    </w:p>
    <w:p w:rsidR="00733AA4" w:rsidRPr="002844AB" w:rsidRDefault="00733AA4" w:rsidP="00733AA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в абзаце первом слова «на 2014 – 2021 годы» заменить словами «на 2014 – 2022 годы»;</w:t>
      </w:r>
    </w:p>
    <w:p w:rsidR="00733AA4" w:rsidRPr="002844AB" w:rsidRDefault="00733AA4" w:rsidP="00733AA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lastRenderedPageBreak/>
        <w:t>в абзаце первом целевой статьи «09 0 00 00000 Государственная программа «Охрана окружающей среды, воспроизводство и использование природных ресу</w:t>
      </w:r>
      <w:r w:rsidRPr="002844AB">
        <w:rPr>
          <w:sz w:val="28"/>
          <w:szCs w:val="28"/>
        </w:rPr>
        <w:t>р</w:t>
      </w:r>
      <w:r w:rsidRPr="002844AB">
        <w:rPr>
          <w:sz w:val="28"/>
          <w:szCs w:val="28"/>
        </w:rPr>
        <w:t xml:space="preserve">сов Республики Татарстан» слова «на 2014 – 2021 годы» заменить словами «на 2014 – 2022 годы»; </w:t>
      </w:r>
    </w:p>
    <w:p w:rsidR="00733AA4" w:rsidRPr="002844AB" w:rsidRDefault="00733AA4" w:rsidP="005124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33AA4" w:rsidRPr="002844AB" w:rsidRDefault="00733AA4" w:rsidP="005124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246E" w:rsidRPr="002844AB" w:rsidRDefault="00802719" w:rsidP="005124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к</w:t>
      </w:r>
      <w:r w:rsidR="0013322B" w:rsidRPr="002844AB">
        <w:rPr>
          <w:sz w:val="28"/>
          <w:szCs w:val="28"/>
        </w:rPr>
        <w:t xml:space="preserve">) в подпункте </w:t>
      </w:r>
      <w:r w:rsidR="0051246E" w:rsidRPr="002844AB">
        <w:rPr>
          <w:sz w:val="28"/>
          <w:szCs w:val="28"/>
        </w:rPr>
        <w:t xml:space="preserve">2.11. </w:t>
      </w:r>
      <w:r w:rsidR="00FC2134" w:rsidRPr="002844AB">
        <w:rPr>
          <w:sz w:val="28"/>
          <w:szCs w:val="28"/>
        </w:rPr>
        <w:t>«</w:t>
      </w:r>
      <w:r w:rsidR="0051246E" w:rsidRPr="002844AB">
        <w:rPr>
          <w:sz w:val="28"/>
          <w:szCs w:val="28"/>
        </w:rPr>
        <w:t>Государственная программа «Экономическое развитие и инновационная экономика Республики Татарстан на 2014 – 2021 годы»:</w:t>
      </w:r>
    </w:p>
    <w:p w:rsidR="007F7FCA" w:rsidRPr="002844AB" w:rsidRDefault="007F7FCA" w:rsidP="007F7FC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в наименовании слова «на 2014 – 2021 годы» заменить словами «на 2014 – 2024 годы»;</w:t>
      </w:r>
    </w:p>
    <w:p w:rsidR="007F7FCA" w:rsidRPr="002844AB" w:rsidRDefault="007F7FCA" w:rsidP="007F7FC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в абзаце первом слова «на 2014 – 2021 годы» заменить словами «на 2014 – 2024 годы»;</w:t>
      </w:r>
    </w:p>
    <w:p w:rsidR="007F7FCA" w:rsidRPr="002844AB" w:rsidRDefault="007F7FCA" w:rsidP="007F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 xml:space="preserve">в абзаце первом целевой статьи «11 0 00 00000 Государственная программа «Экономическое развитие и инновационная экономика Республики Татарстан» </w:t>
      </w:r>
      <w:r w:rsidR="00F210E5" w:rsidRPr="002844AB">
        <w:rPr>
          <w:sz w:val="28"/>
          <w:szCs w:val="28"/>
        </w:rPr>
        <w:t>сл</w:t>
      </w:r>
      <w:r w:rsidR="00F210E5" w:rsidRPr="002844AB">
        <w:rPr>
          <w:sz w:val="28"/>
          <w:szCs w:val="28"/>
        </w:rPr>
        <w:t>о</w:t>
      </w:r>
      <w:r w:rsidR="00F210E5" w:rsidRPr="002844AB">
        <w:rPr>
          <w:sz w:val="28"/>
          <w:szCs w:val="28"/>
        </w:rPr>
        <w:t xml:space="preserve">ва «на 2014 – 2021 годы» </w:t>
      </w:r>
      <w:r w:rsidRPr="002844AB">
        <w:rPr>
          <w:sz w:val="28"/>
          <w:szCs w:val="28"/>
        </w:rPr>
        <w:t>заменить словами «на 2014 – 2024 годы»;</w:t>
      </w:r>
    </w:p>
    <w:p w:rsidR="007F7FCA" w:rsidRPr="002844AB" w:rsidRDefault="007F7FCA" w:rsidP="005124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246E" w:rsidRPr="002844AB" w:rsidRDefault="00EF4E17" w:rsidP="005124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 xml:space="preserve">абзац первый </w:t>
      </w:r>
      <w:r w:rsidR="0051246E" w:rsidRPr="002844AB">
        <w:rPr>
          <w:sz w:val="28"/>
          <w:szCs w:val="28"/>
        </w:rPr>
        <w:t>целевой стать</w:t>
      </w:r>
      <w:r w:rsidRPr="002844AB">
        <w:rPr>
          <w:sz w:val="28"/>
          <w:szCs w:val="28"/>
        </w:rPr>
        <w:t>и</w:t>
      </w:r>
      <w:r w:rsidR="0051246E" w:rsidRPr="002844AB">
        <w:rPr>
          <w:sz w:val="28"/>
          <w:szCs w:val="28"/>
        </w:rPr>
        <w:t xml:space="preserve"> «11 4 00 00000 Подпрограмма «Повышение пр</w:t>
      </w:r>
      <w:r w:rsidR="0051246E" w:rsidRPr="002844AB">
        <w:rPr>
          <w:sz w:val="28"/>
          <w:szCs w:val="28"/>
        </w:rPr>
        <w:t>о</w:t>
      </w:r>
      <w:r w:rsidR="0051246E" w:rsidRPr="002844AB">
        <w:rPr>
          <w:sz w:val="28"/>
          <w:szCs w:val="28"/>
        </w:rPr>
        <w:t>изводительности труда на предприятиях Республики Татарстан» изложить в след</w:t>
      </w:r>
      <w:r w:rsidR="0051246E" w:rsidRPr="002844AB">
        <w:rPr>
          <w:sz w:val="28"/>
          <w:szCs w:val="28"/>
        </w:rPr>
        <w:t>у</w:t>
      </w:r>
      <w:r w:rsidR="0051246E" w:rsidRPr="002844AB">
        <w:rPr>
          <w:sz w:val="28"/>
          <w:szCs w:val="28"/>
        </w:rPr>
        <w:t>ющей редакции:</w:t>
      </w:r>
    </w:p>
    <w:p w:rsidR="0051246E" w:rsidRPr="002844AB" w:rsidRDefault="0051246E" w:rsidP="005124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«По данной целевой статье отражаются расходы бюджета Республики Тата</w:t>
      </w:r>
      <w:r w:rsidRPr="002844AB">
        <w:rPr>
          <w:sz w:val="28"/>
          <w:szCs w:val="28"/>
        </w:rPr>
        <w:t>р</w:t>
      </w:r>
      <w:r w:rsidRPr="002844AB">
        <w:rPr>
          <w:sz w:val="28"/>
          <w:szCs w:val="28"/>
        </w:rPr>
        <w:t>стан на реализацию подпрограммы по следующему основному мероприятию и ф</w:t>
      </w:r>
      <w:r w:rsidRPr="002844AB">
        <w:rPr>
          <w:sz w:val="28"/>
          <w:szCs w:val="28"/>
        </w:rPr>
        <w:t>е</w:t>
      </w:r>
      <w:r w:rsidRPr="002844AB">
        <w:rPr>
          <w:sz w:val="28"/>
          <w:szCs w:val="28"/>
        </w:rPr>
        <w:t>деральному проекту</w:t>
      </w:r>
      <w:proofErr w:type="gramStart"/>
      <w:r w:rsidRPr="002844AB">
        <w:rPr>
          <w:sz w:val="28"/>
          <w:szCs w:val="28"/>
        </w:rPr>
        <w:t>:»</w:t>
      </w:r>
      <w:proofErr w:type="gramEnd"/>
      <w:r w:rsidRPr="002844AB">
        <w:rPr>
          <w:sz w:val="28"/>
          <w:szCs w:val="28"/>
        </w:rPr>
        <w:t>;</w:t>
      </w:r>
    </w:p>
    <w:p w:rsidR="0051246E" w:rsidRPr="002844AB" w:rsidRDefault="0051246E" w:rsidP="00040A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246E" w:rsidRPr="002844AB" w:rsidRDefault="0051246E" w:rsidP="005124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highlight w:val="lightGray"/>
          <w:lang w:eastAsia="en-US"/>
        </w:rPr>
      </w:pPr>
      <w:r w:rsidRPr="002844AB">
        <w:rPr>
          <w:sz w:val="28"/>
          <w:szCs w:val="28"/>
        </w:rPr>
        <w:t>дополнить следующей целевой статьей:</w:t>
      </w:r>
    </w:p>
    <w:p w:rsidR="0051246E" w:rsidRPr="002844AB" w:rsidRDefault="0051246E" w:rsidP="0051246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844AB">
        <w:rPr>
          <w:sz w:val="28"/>
          <w:szCs w:val="28"/>
        </w:rPr>
        <w:t>«11 4 L2 00000  Федеральный проект</w:t>
      </w:r>
    </w:p>
    <w:p w:rsidR="0051246E" w:rsidRPr="002844AB" w:rsidRDefault="0051246E" w:rsidP="0051246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844AB">
        <w:rPr>
          <w:sz w:val="28"/>
          <w:szCs w:val="28"/>
        </w:rPr>
        <w:t xml:space="preserve">«Адресная поддержка повышения производительности </w:t>
      </w:r>
    </w:p>
    <w:p w:rsidR="0051246E" w:rsidRPr="002844AB" w:rsidRDefault="0051246E" w:rsidP="0051246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844AB">
        <w:rPr>
          <w:sz w:val="28"/>
          <w:szCs w:val="28"/>
        </w:rPr>
        <w:t>труда на предприятиях»</w:t>
      </w:r>
    </w:p>
    <w:p w:rsidR="0051246E" w:rsidRPr="002844AB" w:rsidRDefault="0051246E" w:rsidP="005124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246E" w:rsidRPr="002844AB" w:rsidRDefault="0051246E" w:rsidP="005124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По данной целевой статье отражаются расходы бюджета Республики Тата</w:t>
      </w:r>
      <w:r w:rsidRPr="002844AB">
        <w:rPr>
          <w:sz w:val="28"/>
          <w:szCs w:val="28"/>
        </w:rPr>
        <w:t>р</w:t>
      </w:r>
      <w:r w:rsidRPr="002844AB">
        <w:rPr>
          <w:sz w:val="28"/>
          <w:szCs w:val="28"/>
        </w:rPr>
        <w:t>стан на реализацию федерального проекта по следующему направлению расходов:</w:t>
      </w:r>
    </w:p>
    <w:p w:rsidR="0051246E" w:rsidRPr="002844AB" w:rsidRDefault="0051246E" w:rsidP="005124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246E" w:rsidRPr="002844AB" w:rsidRDefault="0051246E" w:rsidP="005124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- 52960 Государственная поддержка участников национального проекта «П</w:t>
      </w:r>
      <w:r w:rsidRPr="002844AB">
        <w:rPr>
          <w:sz w:val="28"/>
          <w:szCs w:val="28"/>
        </w:rPr>
        <w:t>о</w:t>
      </w:r>
      <w:r w:rsidRPr="002844AB">
        <w:rPr>
          <w:sz w:val="28"/>
          <w:szCs w:val="28"/>
        </w:rPr>
        <w:t>вышение производительности труда и поддержка занятости» за счет средств фед</w:t>
      </w:r>
      <w:r w:rsidRPr="002844AB">
        <w:rPr>
          <w:sz w:val="28"/>
          <w:szCs w:val="28"/>
        </w:rPr>
        <w:t>е</w:t>
      </w:r>
      <w:r w:rsidRPr="002844AB">
        <w:rPr>
          <w:sz w:val="28"/>
          <w:szCs w:val="28"/>
        </w:rPr>
        <w:t>рального бюджета</w:t>
      </w:r>
    </w:p>
    <w:p w:rsidR="0051246E" w:rsidRPr="002844AB" w:rsidRDefault="0051246E" w:rsidP="005124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 xml:space="preserve"> По данному направлению расходов отражаются расходы бюджета Республ</w:t>
      </w:r>
      <w:r w:rsidRPr="002844AB">
        <w:rPr>
          <w:sz w:val="28"/>
          <w:szCs w:val="28"/>
        </w:rPr>
        <w:t>и</w:t>
      </w:r>
      <w:r w:rsidRPr="002844AB">
        <w:rPr>
          <w:sz w:val="28"/>
          <w:szCs w:val="28"/>
        </w:rPr>
        <w:t>ки Татарстан, осуществляемые за счет иных межбюджетных трансфертов из фед</w:t>
      </w:r>
      <w:r w:rsidRPr="002844AB">
        <w:rPr>
          <w:sz w:val="28"/>
          <w:szCs w:val="28"/>
        </w:rPr>
        <w:t>е</w:t>
      </w:r>
      <w:r w:rsidRPr="002844AB">
        <w:rPr>
          <w:sz w:val="28"/>
          <w:szCs w:val="28"/>
        </w:rPr>
        <w:t>рального бюджета, на государственную поддержку участников национального пр</w:t>
      </w:r>
      <w:r w:rsidRPr="002844AB">
        <w:rPr>
          <w:sz w:val="28"/>
          <w:szCs w:val="28"/>
        </w:rPr>
        <w:t>о</w:t>
      </w:r>
      <w:r w:rsidRPr="002844AB">
        <w:rPr>
          <w:sz w:val="28"/>
          <w:szCs w:val="28"/>
        </w:rPr>
        <w:t>екта «Повышение производительности труда и поддержка занятости».</w:t>
      </w:r>
    </w:p>
    <w:p w:rsidR="0051246E" w:rsidRPr="002844AB" w:rsidRDefault="0051246E" w:rsidP="005124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Поступление иных межбюджетных трансфертов на указанные цели отражае</w:t>
      </w:r>
      <w:r w:rsidRPr="002844AB">
        <w:rPr>
          <w:sz w:val="28"/>
          <w:szCs w:val="28"/>
        </w:rPr>
        <w:t>т</w:t>
      </w:r>
      <w:r w:rsidRPr="002844AB">
        <w:rPr>
          <w:sz w:val="28"/>
          <w:szCs w:val="28"/>
        </w:rPr>
        <w:t>ся по соответствующим кодам вида доходов 000 2 02 45296 00 0000 150 «Межбю</w:t>
      </w:r>
      <w:r w:rsidRPr="002844AB">
        <w:rPr>
          <w:sz w:val="28"/>
          <w:szCs w:val="28"/>
        </w:rPr>
        <w:t>д</w:t>
      </w:r>
      <w:r w:rsidRPr="002844AB">
        <w:rPr>
          <w:sz w:val="28"/>
          <w:szCs w:val="28"/>
        </w:rPr>
        <w:t>жетные трансферты, передаваемые бюджетам на осуществление государственной поддержки субъектов Российской Федерации – участников национального проекта «Повышение производительности труда и поддержка занятости» классификации д</w:t>
      </w:r>
      <w:r w:rsidRPr="002844AB">
        <w:rPr>
          <w:sz w:val="28"/>
          <w:szCs w:val="28"/>
        </w:rPr>
        <w:t>о</w:t>
      </w:r>
      <w:r w:rsidRPr="002844AB">
        <w:rPr>
          <w:sz w:val="28"/>
          <w:szCs w:val="28"/>
        </w:rPr>
        <w:t>ходов бюджетов</w:t>
      </w:r>
      <w:proofErr w:type="gramStart"/>
      <w:r w:rsidRPr="002844AB">
        <w:rPr>
          <w:sz w:val="28"/>
          <w:szCs w:val="28"/>
        </w:rPr>
        <w:t>.»;</w:t>
      </w:r>
      <w:proofErr w:type="gramEnd"/>
    </w:p>
    <w:p w:rsidR="0051246E" w:rsidRPr="002844AB" w:rsidRDefault="0051246E" w:rsidP="00040AF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highlight w:val="lightGray"/>
          <w:lang w:eastAsia="en-US"/>
        </w:rPr>
      </w:pPr>
    </w:p>
    <w:p w:rsidR="00802719" w:rsidRPr="002844AB" w:rsidRDefault="00802719" w:rsidP="00040AF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highlight w:val="lightGray"/>
          <w:lang w:eastAsia="en-US"/>
        </w:rPr>
      </w:pPr>
    </w:p>
    <w:p w:rsidR="00802719" w:rsidRPr="002844AB" w:rsidRDefault="00802719" w:rsidP="008027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highlight w:val="lightGray"/>
        </w:rPr>
      </w:pPr>
      <w:r w:rsidRPr="002844AB">
        <w:rPr>
          <w:rFonts w:eastAsiaTheme="minorHAnsi"/>
          <w:sz w:val="28"/>
          <w:szCs w:val="28"/>
          <w:lang w:eastAsia="en-US"/>
        </w:rPr>
        <w:t xml:space="preserve">л) </w:t>
      </w:r>
      <w:r w:rsidRPr="002844AB">
        <w:rPr>
          <w:sz w:val="28"/>
          <w:szCs w:val="28"/>
        </w:rPr>
        <w:t>в подпункте 2.12. «Государственная программа «Развитие информационных и коммуникационных технологий в Республике Татарстан «Открытый Татарстан» на 2014 – 2021 годы»:</w:t>
      </w:r>
    </w:p>
    <w:p w:rsidR="00802719" w:rsidRPr="002844AB" w:rsidRDefault="00802719" w:rsidP="0080271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в наименовании слова «на 2014 – 2021 годы» заменить словами «на 2014 – 2022 годы»;</w:t>
      </w:r>
    </w:p>
    <w:p w:rsidR="00802719" w:rsidRPr="002844AB" w:rsidRDefault="00802719" w:rsidP="0080271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в абзаце первом слова «на 2014 – 2021 годы» заменить словами «на 2014 – 2022 годы»;</w:t>
      </w:r>
    </w:p>
    <w:p w:rsidR="00802719" w:rsidRPr="002844AB" w:rsidRDefault="00802719" w:rsidP="0080271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в абзаце первом целевой статьи «12 0 00 00000 Государственная программа «Развитие информационных и коммуникационных технологий в Республике Тата</w:t>
      </w:r>
      <w:r w:rsidRPr="002844AB">
        <w:rPr>
          <w:sz w:val="28"/>
          <w:szCs w:val="28"/>
        </w:rPr>
        <w:t>р</w:t>
      </w:r>
      <w:r w:rsidRPr="002844AB">
        <w:rPr>
          <w:sz w:val="28"/>
          <w:szCs w:val="28"/>
        </w:rPr>
        <w:t xml:space="preserve">стан «Открытый Татарстан» слова «на 2014 – 2021 годы» заменить словами «на 2014 – 2022 годы»; </w:t>
      </w:r>
    </w:p>
    <w:p w:rsidR="004156E8" w:rsidRPr="002844AB" w:rsidRDefault="004156E8" w:rsidP="004156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абзац первый целевой статьи «12 1 00 00000 Подпрограмма «Информацио</w:t>
      </w:r>
      <w:r w:rsidRPr="002844AB">
        <w:rPr>
          <w:sz w:val="28"/>
          <w:szCs w:val="28"/>
        </w:rPr>
        <w:t>н</w:t>
      </w:r>
      <w:r w:rsidRPr="002844AB">
        <w:rPr>
          <w:sz w:val="28"/>
          <w:szCs w:val="28"/>
        </w:rPr>
        <w:t>ный Татарстан» изложить в следующей редакции:</w:t>
      </w:r>
    </w:p>
    <w:p w:rsidR="004156E8" w:rsidRPr="002844AB" w:rsidRDefault="004156E8" w:rsidP="004156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«По данной целевой статье отражаются расходы бюджета Республики Тата</w:t>
      </w:r>
      <w:r w:rsidRPr="002844AB">
        <w:rPr>
          <w:sz w:val="28"/>
          <w:szCs w:val="28"/>
        </w:rPr>
        <w:t>р</w:t>
      </w:r>
      <w:r w:rsidRPr="002844AB">
        <w:rPr>
          <w:sz w:val="28"/>
          <w:szCs w:val="28"/>
        </w:rPr>
        <w:t>стан на реализацию подпрограммы по следующему основному мероприятию и ф</w:t>
      </w:r>
      <w:r w:rsidRPr="002844AB">
        <w:rPr>
          <w:sz w:val="28"/>
          <w:szCs w:val="28"/>
        </w:rPr>
        <w:t>е</w:t>
      </w:r>
      <w:r w:rsidRPr="002844AB">
        <w:rPr>
          <w:sz w:val="28"/>
          <w:szCs w:val="28"/>
        </w:rPr>
        <w:t>деральному проекту</w:t>
      </w:r>
      <w:proofErr w:type="gramStart"/>
      <w:r w:rsidRPr="002844AB">
        <w:rPr>
          <w:sz w:val="28"/>
          <w:szCs w:val="28"/>
        </w:rPr>
        <w:t>:»</w:t>
      </w:r>
      <w:proofErr w:type="gramEnd"/>
      <w:r w:rsidRPr="002844AB">
        <w:rPr>
          <w:sz w:val="28"/>
          <w:szCs w:val="28"/>
        </w:rPr>
        <w:t>;</w:t>
      </w:r>
    </w:p>
    <w:p w:rsidR="004156E8" w:rsidRPr="002844AB" w:rsidRDefault="004156E8" w:rsidP="004156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дополнить следующими целевыми статьями:</w:t>
      </w:r>
    </w:p>
    <w:p w:rsidR="004156E8" w:rsidRPr="002844AB" w:rsidRDefault="004156E8" w:rsidP="004156E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«12 1 D4 00000 Федеральный проект</w:t>
      </w:r>
    </w:p>
    <w:p w:rsidR="004156E8" w:rsidRPr="002844AB" w:rsidRDefault="004156E8" w:rsidP="004156E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«Информационная безопасность»</w:t>
      </w:r>
    </w:p>
    <w:p w:rsidR="004156E8" w:rsidRPr="002844AB" w:rsidRDefault="004156E8" w:rsidP="004156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4156E8" w:rsidRPr="002844AB" w:rsidRDefault="004156E8" w:rsidP="004156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По данной целевой статье отражаются расходы бюджета Республики Тата</w:t>
      </w:r>
      <w:r w:rsidRPr="002844AB">
        <w:rPr>
          <w:sz w:val="28"/>
          <w:szCs w:val="28"/>
        </w:rPr>
        <w:t>р</w:t>
      </w:r>
      <w:r w:rsidRPr="002844AB">
        <w:rPr>
          <w:sz w:val="28"/>
          <w:szCs w:val="28"/>
        </w:rPr>
        <w:t>стан на реализацию федерального проекта по следующему направлению расходов:</w:t>
      </w:r>
    </w:p>
    <w:p w:rsidR="004156E8" w:rsidRPr="002844AB" w:rsidRDefault="004156E8" w:rsidP="004156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4156E8" w:rsidRPr="002844AB" w:rsidRDefault="004156E8" w:rsidP="004156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- 43900 Развитие и эксплуатация информационных и коммуникационных те</w:t>
      </w:r>
      <w:r w:rsidRPr="002844AB">
        <w:rPr>
          <w:sz w:val="28"/>
          <w:szCs w:val="28"/>
        </w:rPr>
        <w:t>х</w:t>
      </w:r>
      <w:r w:rsidRPr="002844AB">
        <w:rPr>
          <w:sz w:val="28"/>
          <w:szCs w:val="28"/>
        </w:rPr>
        <w:t>нологий в органах государственной власти Республики Татарстан и органах местн</w:t>
      </w:r>
      <w:r w:rsidRPr="002844AB">
        <w:rPr>
          <w:sz w:val="28"/>
          <w:szCs w:val="28"/>
        </w:rPr>
        <w:t>о</w:t>
      </w:r>
      <w:r w:rsidRPr="002844AB">
        <w:rPr>
          <w:sz w:val="28"/>
          <w:szCs w:val="28"/>
        </w:rPr>
        <w:t>го самоуправления Республики Татарстан</w:t>
      </w:r>
    </w:p>
    <w:p w:rsidR="004156E8" w:rsidRPr="002844AB" w:rsidRDefault="004156E8" w:rsidP="004156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По данному направлению расходов отражаются расходы бюджета Республики Татарстан, связанные с развитием и эксплуатацией информационных и коммуник</w:t>
      </w:r>
      <w:r w:rsidRPr="002844AB">
        <w:rPr>
          <w:sz w:val="28"/>
          <w:szCs w:val="28"/>
        </w:rPr>
        <w:t>а</w:t>
      </w:r>
      <w:r w:rsidRPr="002844AB">
        <w:rPr>
          <w:sz w:val="28"/>
          <w:szCs w:val="28"/>
        </w:rPr>
        <w:t>ционных технологий в органах государственной власти Республики Татарстан и о</w:t>
      </w:r>
      <w:r w:rsidRPr="002844AB">
        <w:rPr>
          <w:sz w:val="28"/>
          <w:szCs w:val="28"/>
        </w:rPr>
        <w:t>р</w:t>
      </w:r>
      <w:r w:rsidRPr="002844AB">
        <w:rPr>
          <w:sz w:val="28"/>
          <w:szCs w:val="28"/>
        </w:rPr>
        <w:t>ганах местного самоуправления Республики Татарстан.</w:t>
      </w:r>
    </w:p>
    <w:p w:rsidR="003D75C0" w:rsidRPr="002844AB" w:rsidRDefault="003D75C0" w:rsidP="004156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4156E8" w:rsidRPr="002844AB" w:rsidRDefault="004156E8" w:rsidP="004156E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12 1 D6 00000 Федеральный проект</w:t>
      </w:r>
    </w:p>
    <w:p w:rsidR="004156E8" w:rsidRPr="002844AB" w:rsidRDefault="004156E8" w:rsidP="004156E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«Цифровое государственное управление»</w:t>
      </w:r>
    </w:p>
    <w:p w:rsidR="004156E8" w:rsidRPr="002844AB" w:rsidRDefault="004156E8" w:rsidP="004156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4156E8" w:rsidRPr="002844AB" w:rsidRDefault="004156E8" w:rsidP="004156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По данной целевой статье отражаются расходы бюджета Республики Тата</w:t>
      </w:r>
      <w:r w:rsidRPr="002844AB">
        <w:rPr>
          <w:sz w:val="28"/>
          <w:szCs w:val="28"/>
        </w:rPr>
        <w:t>р</w:t>
      </w:r>
      <w:r w:rsidRPr="002844AB">
        <w:rPr>
          <w:sz w:val="28"/>
          <w:szCs w:val="28"/>
        </w:rPr>
        <w:t>стан на реализацию федерального проекта по следующему направлению расходов:</w:t>
      </w:r>
    </w:p>
    <w:p w:rsidR="004156E8" w:rsidRPr="002844AB" w:rsidRDefault="004156E8" w:rsidP="004156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4156E8" w:rsidRPr="002844AB" w:rsidRDefault="004156E8" w:rsidP="004156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- 43900 Развитие и эксплуатация информационных и коммуникационных те</w:t>
      </w:r>
      <w:r w:rsidRPr="002844AB">
        <w:rPr>
          <w:sz w:val="28"/>
          <w:szCs w:val="28"/>
        </w:rPr>
        <w:t>х</w:t>
      </w:r>
      <w:r w:rsidRPr="002844AB">
        <w:rPr>
          <w:sz w:val="28"/>
          <w:szCs w:val="28"/>
        </w:rPr>
        <w:t>нологий в органах государственной власти Республики Татарстан и органах местн</w:t>
      </w:r>
      <w:r w:rsidRPr="002844AB">
        <w:rPr>
          <w:sz w:val="28"/>
          <w:szCs w:val="28"/>
        </w:rPr>
        <w:t>о</w:t>
      </w:r>
      <w:r w:rsidRPr="002844AB">
        <w:rPr>
          <w:sz w:val="28"/>
          <w:szCs w:val="28"/>
        </w:rPr>
        <w:t>го самоуправления Республики Татарстан</w:t>
      </w:r>
    </w:p>
    <w:p w:rsidR="004156E8" w:rsidRPr="002844AB" w:rsidRDefault="004156E8" w:rsidP="004156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По данному направлению расходов отражаются расходы бюджета Республики Татарстан, связанные с развитием и эксплуатацией информационных и коммуник</w:t>
      </w:r>
      <w:r w:rsidRPr="002844AB">
        <w:rPr>
          <w:sz w:val="28"/>
          <w:szCs w:val="28"/>
        </w:rPr>
        <w:t>а</w:t>
      </w:r>
      <w:r w:rsidRPr="002844AB">
        <w:rPr>
          <w:sz w:val="28"/>
          <w:szCs w:val="28"/>
        </w:rPr>
        <w:t>ционных технологий в органах государственной власти Республики Татарстан и о</w:t>
      </w:r>
      <w:r w:rsidRPr="002844AB">
        <w:rPr>
          <w:sz w:val="28"/>
          <w:szCs w:val="28"/>
        </w:rPr>
        <w:t>р</w:t>
      </w:r>
      <w:r w:rsidRPr="002844AB">
        <w:rPr>
          <w:sz w:val="28"/>
          <w:szCs w:val="28"/>
        </w:rPr>
        <w:t>ганах местного самоуправления Республики Татарстан</w:t>
      </w:r>
      <w:proofErr w:type="gramStart"/>
      <w:r w:rsidRPr="002844AB">
        <w:rPr>
          <w:sz w:val="28"/>
          <w:szCs w:val="28"/>
        </w:rPr>
        <w:t>.»;</w:t>
      </w:r>
      <w:proofErr w:type="gramEnd"/>
    </w:p>
    <w:p w:rsidR="004156E8" w:rsidRPr="002844AB" w:rsidRDefault="004156E8" w:rsidP="004156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4156E8" w:rsidRPr="002844AB" w:rsidRDefault="004156E8" w:rsidP="004156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абзац первый целевой статьи «</w:t>
      </w:r>
      <w:r w:rsidR="004D2770" w:rsidRPr="002844AB">
        <w:rPr>
          <w:sz w:val="28"/>
          <w:szCs w:val="28"/>
        </w:rPr>
        <w:t>12 4 00 00000 Подпрограмма «Государственная поддержка развития экономической среды и человеческого капитала в сфере и</w:t>
      </w:r>
      <w:r w:rsidR="004D2770" w:rsidRPr="002844AB">
        <w:rPr>
          <w:sz w:val="28"/>
          <w:szCs w:val="28"/>
        </w:rPr>
        <w:t>н</w:t>
      </w:r>
      <w:r w:rsidR="004D2770" w:rsidRPr="002844AB">
        <w:rPr>
          <w:sz w:val="28"/>
          <w:szCs w:val="28"/>
        </w:rPr>
        <w:t>формационных технологий в Республике Татарстан</w:t>
      </w:r>
      <w:r w:rsidRPr="002844AB">
        <w:rPr>
          <w:sz w:val="28"/>
          <w:szCs w:val="28"/>
        </w:rPr>
        <w:t>» изложить в следующей реда</w:t>
      </w:r>
      <w:r w:rsidRPr="002844AB">
        <w:rPr>
          <w:sz w:val="28"/>
          <w:szCs w:val="28"/>
        </w:rPr>
        <w:t>к</w:t>
      </w:r>
      <w:r w:rsidRPr="002844AB">
        <w:rPr>
          <w:sz w:val="28"/>
          <w:szCs w:val="28"/>
        </w:rPr>
        <w:t>ции:</w:t>
      </w:r>
    </w:p>
    <w:p w:rsidR="004156E8" w:rsidRPr="002844AB" w:rsidRDefault="004D2770" w:rsidP="004D277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«</w:t>
      </w:r>
      <w:r w:rsidR="004156E8" w:rsidRPr="002844AB">
        <w:rPr>
          <w:sz w:val="28"/>
          <w:szCs w:val="28"/>
        </w:rPr>
        <w:t>По данной целевой статье отражаются расходы бюджета Республики Тата</w:t>
      </w:r>
      <w:r w:rsidR="004156E8" w:rsidRPr="002844AB">
        <w:rPr>
          <w:sz w:val="28"/>
          <w:szCs w:val="28"/>
        </w:rPr>
        <w:t>р</w:t>
      </w:r>
      <w:r w:rsidR="004156E8" w:rsidRPr="002844AB">
        <w:rPr>
          <w:sz w:val="28"/>
          <w:szCs w:val="28"/>
        </w:rPr>
        <w:t>стан на реализацию подпрограммы по следующим основным мероприятиям и фед</w:t>
      </w:r>
      <w:r w:rsidR="004156E8" w:rsidRPr="002844AB">
        <w:rPr>
          <w:sz w:val="28"/>
          <w:szCs w:val="28"/>
        </w:rPr>
        <w:t>е</w:t>
      </w:r>
      <w:r w:rsidR="004156E8" w:rsidRPr="002844AB">
        <w:rPr>
          <w:sz w:val="28"/>
          <w:szCs w:val="28"/>
        </w:rPr>
        <w:t>ральному проекту</w:t>
      </w:r>
      <w:proofErr w:type="gramStart"/>
      <w:r w:rsidR="004156E8" w:rsidRPr="002844AB">
        <w:rPr>
          <w:sz w:val="28"/>
          <w:szCs w:val="28"/>
        </w:rPr>
        <w:t>:</w:t>
      </w:r>
      <w:r w:rsidRPr="002844AB">
        <w:rPr>
          <w:sz w:val="28"/>
          <w:szCs w:val="28"/>
        </w:rPr>
        <w:t>»</w:t>
      </w:r>
      <w:proofErr w:type="gramEnd"/>
      <w:r w:rsidRPr="002844AB">
        <w:rPr>
          <w:sz w:val="28"/>
          <w:szCs w:val="28"/>
        </w:rPr>
        <w:t>;</w:t>
      </w:r>
    </w:p>
    <w:p w:rsidR="004156E8" w:rsidRPr="002844AB" w:rsidRDefault="004156E8" w:rsidP="004156E8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4156E8" w:rsidRPr="002844AB" w:rsidRDefault="004D2770" w:rsidP="00040AF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highlight w:val="lightGray"/>
          <w:lang w:eastAsia="en-US"/>
        </w:rPr>
      </w:pPr>
      <w:r w:rsidRPr="002844AB">
        <w:rPr>
          <w:sz w:val="28"/>
          <w:szCs w:val="28"/>
        </w:rPr>
        <w:t>дополнить следующими целевыми статьями:</w:t>
      </w:r>
    </w:p>
    <w:p w:rsidR="004D2770" w:rsidRPr="002844AB" w:rsidRDefault="004D2770" w:rsidP="004D277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«12 4 D3 00000 Федеральный проект</w:t>
      </w:r>
    </w:p>
    <w:p w:rsidR="004D2770" w:rsidRPr="002844AB" w:rsidRDefault="004D2770" w:rsidP="004D277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«Кадры для цифровой экономики»</w:t>
      </w:r>
    </w:p>
    <w:p w:rsidR="004D2770" w:rsidRPr="002844AB" w:rsidRDefault="004D2770" w:rsidP="004D277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4D2770" w:rsidRPr="002844AB" w:rsidRDefault="004D2770" w:rsidP="004D277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По данной целевой статье отражаются расходы бюджета Республики Тата</w:t>
      </w:r>
      <w:r w:rsidRPr="002844AB">
        <w:rPr>
          <w:sz w:val="28"/>
          <w:szCs w:val="28"/>
        </w:rPr>
        <w:t>р</w:t>
      </w:r>
      <w:r w:rsidRPr="002844AB">
        <w:rPr>
          <w:sz w:val="28"/>
          <w:szCs w:val="28"/>
        </w:rPr>
        <w:t>стан на реализацию федерального проекта по следующему направлению расходов:</w:t>
      </w:r>
    </w:p>
    <w:p w:rsidR="004D2770" w:rsidRPr="002844AB" w:rsidRDefault="004D2770" w:rsidP="004D277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4D2770" w:rsidRPr="002844AB" w:rsidRDefault="004D2770" w:rsidP="004D277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- 43920</w:t>
      </w:r>
      <w:proofErr w:type="gramStart"/>
      <w:r w:rsidRPr="002844AB">
        <w:rPr>
          <w:sz w:val="28"/>
          <w:szCs w:val="28"/>
        </w:rPr>
        <w:t xml:space="preserve"> П</w:t>
      </w:r>
      <w:proofErr w:type="gramEnd"/>
      <w:r w:rsidRPr="002844AB">
        <w:rPr>
          <w:sz w:val="28"/>
          <w:szCs w:val="28"/>
        </w:rPr>
        <w:t>рочие мероприятия в сфере информатизации и связи</w:t>
      </w:r>
    </w:p>
    <w:p w:rsidR="004D2770" w:rsidRPr="002844AB" w:rsidRDefault="004D2770" w:rsidP="004D277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4D2770" w:rsidRPr="002844AB" w:rsidRDefault="004D2770" w:rsidP="004D277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12 4 D5 00000 Федеральный проект</w:t>
      </w:r>
    </w:p>
    <w:p w:rsidR="004D2770" w:rsidRPr="002844AB" w:rsidRDefault="004D2770" w:rsidP="004D277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«Цифровые технологии»</w:t>
      </w:r>
    </w:p>
    <w:p w:rsidR="004D2770" w:rsidRPr="002844AB" w:rsidRDefault="004D2770" w:rsidP="004D277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4D2770" w:rsidRPr="002844AB" w:rsidRDefault="004D2770" w:rsidP="004D277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По данной целевой статье отражаются расходы бюджета Республики Тата</w:t>
      </w:r>
      <w:r w:rsidRPr="002844AB">
        <w:rPr>
          <w:sz w:val="28"/>
          <w:szCs w:val="28"/>
        </w:rPr>
        <w:t>р</w:t>
      </w:r>
      <w:r w:rsidRPr="002844AB">
        <w:rPr>
          <w:sz w:val="28"/>
          <w:szCs w:val="28"/>
        </w:rPr>
        <w:t>стан на реализацию федерального проекта по следующему направлению расходов:</w:t>
      </w:r>
    </w:p>
    <w:p w:rsidR="004D2770" w:rsidRPr="002844AB" w:rsidRDefault="004D2770" w:rsidP="004D277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4D2770" w:rsidRPr="002844AB" w:rsidRDefault="004D2770" w:rsidP="004D277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- 43920</w:t>
      </w:r>
      <w:proofErr w:type="gramStart"/>
      <w:r w:rsidRPr="002844AB">
        <w:rPr>
          <w:sz w:val="28"/>
          <w:szCs w:val="28"/>
        </w:rPr>
        <w:t xml:space="preserve"> П</w:t>
      </w:r>
      <w:proofErr w:type="gramEnd"/>
      <w:r w:rsidRPr="002844AB">
        <w:rPr>
          <w:sz w:val="28"/>
          <w:szCs w:val="28"/>
        </w:rPr>
        <w:t>рочие мероприятия в сфере информатизации и связи»;</w:t>
      </w:r>
    </w:p>
    <w:p w:rsidR="004156E8" w:rsidRPr="002844AB" w:rsidRDefault="004156E8" w:rsidP="00040AF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highlight w:val="lightGray"/>
          <w:lang w:eastAsia="en-US"/>
        </w:rPr>
      </w:pPr>
    </w:p>
    <w:p w:rsidR="00802719" w:rsidRPr="002844AB" w:rsidRDefault="00802719" w:rsidP="00040AF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highlight w:val="lightGray"/>
          <w:lang w:eastAsia="en-US"/>
        </w:rPr>
      </w:pPr>
    </w:p>
    <w:p w:rsidR="004C25D6" w:rsidRPr="002844AB" w:rsidRDefault="00802719" w:rsidP="003D75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м</w:t>
      </w:r>
      <w:r w:rsidR="003D75C0" w:rsidRPr="002844AB">
        <w:rPr>
          <w:sz w:val="28"/>
          <w:szCs w:val="28"/>
        </w:rPr>
        <w:t>) в подпункте 2.13. «Государственная программа «Развитие транспортной с</w:t>
      </w:r>
      <w:r w:rsidR="003D75C0" w:rsidRPr="002844AB">
        <w:rPr>
          <w:sz w:val="28"/>
          <w:szCs w:val="28"/>
        </w:rPr>
        <w:t>и</w:t>
      </w:r>
      <w:r w:rsidR="003D75C0" w:rsidRPr="002844AB">
        <w:rPr>
          <w:sz w:val="28"/>
          <w:szCs w:val="28"/>
        </w:rPr>
        <w:t>стемы Республики Татарстан на 2014 – 2022 годы»</w:t>
      </w:r>
      <w:r w:rsidR="004C25D6" w:rsidRPr="002844AB">
        <w:rPr>
          <w:sz w:val="28"/>
          <w:szCs w:val="28"/>
        </w:rPr>
        <w:t>:</w:t>
      </w:r>
    </w:p>
    <w:p w:rsidR="00BA7803" w:rsidRPr="002844AB" w:rsidRDefault="00BA7803" w:rsidP="00BA78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в наименовании слова «на 2014 – 2022 годы» заменить словами «на 2014 – 2024 годы»;</w:t>
      </w:r>
    </w:p>
    <w:p w:rsidR="00BA7803" w:rsidRPr="002844AB" w:rsidRDefault="00BA7803" w:rsidP="00BA78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в абзаце первом слова «на 2014 – 2022 годы» заменить словами «на 2014 – 2024 годы»;</w:t>
      </w:r>
    </w:p>
    <w:p w:rsidR="00BA7803" w:rsidRPr="002844AB" w:rsidRDefault="00BA7803" w:rsidP="00BA78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в абзаце первом целевой статьи «13 0 00 00000 Государственная программа «Развитие транспортной системы Республики Татарстан» слова «на 2014 – 2022 г</w:t>
      </w:r>
      <w:r w:rsidRPr="002844AB">
        <w:rPr>
          <w:sz w:val="28"/>
          <w:szCs w:val="28"/>
        </w:rPr>
        <w:t>о</w:t>
      </w:r>
      <w:r w:rsidRPr="002844AB">
        <w:rPr>
          <w:sz w:val="28"/>
          <w:szCs w:val="28"/>
        </w:rPr>
        <w:t>ды» заменить словами «на 2014 – 2024 годы»;</w:t>
      </w:r>
    </w:p>
    <w:p w:rsidR="004C25D6" w:rsidRPr="002844AB" w:rsidRDefault="00F210E5" w:rsidP="003D75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в целевой статье «13 6 01 00000  Основное мероприятие «Развитие сети авт</w:t>
      </w:r>
      <w:r w:rsidRPr="002844AB">
        <w:rPr>
          <w:sz w:val="28"/>
          <w:szCs w:val="28"/>
        </w:rPr>
        <w:t>о</w:t>
      </w:r>
      <w:r w:rsidRPr="002844AB">
        <w:rPr>
          <w:sz w:val="28"/>
          <w:szCs w:val="28"/>
        </w:rPr>
        <w:t xml:space="preserve">мобильных дорог общего пользования» </w:t>
      </w:r>
      <w:r w:rsidR="004C25D6" w:rsidRPr="002844AB">
        <w:rPr>
          <w:sz w:val="28"/>
          <w:szCs w:val="28"/>
        </w:rPr>
        <w:t xml:space="preserve">наименование направления расходов </w:t>
      </w:r>
      <w:r w:rsidRPr="002844AB">
        <w:rPr>
          <w:sz w:val="28"/>
          <w:szCs w:val="28"/>
        </w:rPr>
        <w:t xml:space="preserve">                </w:t>
      </w:r>
      <w:r w:rsidR="004C25D6" w:rsidRPr="002844AB">
        <w:rPr>
          <w:sz w:val="28"/>
          <w:szCs w:val="28"/>
        </w:rPr>
        <w:t>«</w:t>
      </w:r>
      <w:r w:rsidR="004C25D6" w:rsidRPr="002844AB">
        <w:rPr>
          <w:rFonts w:eastAsia="Calibri"/>
          <w:sz w:val="28"/>
          <w:szCs w:val="28"/>
          <w:lang w:eastAsia="en-US"/>
        </w:rPr>
        <w:t xml:space="preserve">- </w:t>
      </w:r>
      <w:r w:rsidR="004C25D6" w:rsidRPr="002844AB">
        <w:rPr>
          <w:sz w:val="28"/>
          <w:szCs w:val="28"/>
        </w:rPr>
        <w:t>53900 Финансовое обеспечение дорожной деятельности в рамках приоритетного проекта «Безопасные и качественные дороги» за счет средств федерального бюдж</w:t>
      </w:r>
      <w:r w:rsidR="004C25D6" w:rsidRPr="002844AB">
        <w:rPr>
          <w:sz w:val="28"/>
          <w:szCs w:val="28"/>
        </w:rPr>
        <w:t>е</w:t>
      </w:r>
      <w:r w:rsidR="004C25D6" w:rsidRPr="002844AB">
        <w:rPr>
          <w:sz w:val="28"/>
          <w:szCs w:val="28"/>
        </w:rPr>
        <w:t>та» изложить в следующей редакции:</w:t>
      </w:r>
    </w:p>
    <w:p w:rsidR="004C25D6" w:rsidRPr="002844AB" w:rsidRDefault="004C25D6" w:rsidP="003D75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«- 53900 Финансовое обеспечение дорожной деятельности за счет иных ме</w:t>
      </w:r>
      <w:r w:rsidRPr="002844AB">
        <w:rPr>
          <w:sz w:val="28"/>
          <w:szCs w:val="28"/>
        </w:rPr>
        <w:t>ж</w:t>
      </w:r>
      <w:r w:rsidRPr="002844AB">
        <w:rPr>
          <w:sz w:val="28"/>
          <w:szCs w:val="28"/>
        </w:rPr>
        <w:t>бюджетных трансфертов из федерального бюджета»;</w:t>
      </w:r>
    </w:p>
    <w:p w:rsidR="003D75C0" w:rsidRPr="002844AB" w:rsidRDefault="003D75C0" w:rsidP="003D75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в целевой статье «13 6 R1 00000 Федеральный проект «Дорожная сеть»:</w:t>
      </w:r>
    </w:p>
    <w:p w:rsidR="003D75C0" w:rsidRPr="002844AB" w:rsidRDefault="003D75C0" w:rsidP="003D75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lastRenderedPageBreak/>
        <w:t>направление расходов «-</w:t>
      </w:r>
      <w:r w:rsidRPr="002844AB">
        <w:rPr>
          <w:rFonts w:eastAsia="Calibri"/>
          <w:sz w:val="16"/>
          <w:szCs w:val="16"/>
          <w:lang w:eastAsia="en-US"/>
        </w:rPr>
        <w:t xml:space="preserve"> </w:t>
      </w:r>
      <w:r w:rsidRPr="002844AB">
        <w:rPr>
          <w:sz w:val="28"/>
          <w:szCs w:val="28"/>
        </w:rPr>
        <w:t>53930 Софинансируемые расходы на финансовое обеспечение дорожной деятельности» изложить в следующей редакции:</w:t>
      </w:r>
    </w:p>
    <w:p w:rsidR="003D75C0" w:rsidRPr="002844AB" w:rsidRDefault="003D75C0" w:rsidP="003D75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«- 53930 Финансовое обеспечение дорожной деятельности за счет средств ф</w:t>
      </w:r>
      <w:r w:rsidRPr="002844AB">
        <w:rPr>
          <w:sz w:val="28"/>
          <w:szCs w:val="28"/>
        </w:rPr>
        <w:t>е</w:t>
      </w:r>
      <w:r w:rsidRPr="002844AB">
        <w:rPr>
          <w:sz w:val="28"/>
          <w:szCs w:val="28"/>
        </w:rPr>
        <w:t>дерального бюджета</w:t>
      </w:r>
    </w:p>
    <w:p w:rsidR="003D75C0" w:rsidRPr="002844AB" w:rsidRDefault="003D75C0" w:rsidP="003D75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иных межбюджетных трансфертов из федерал</w:t>
      </w:r>
      <w:r w:rsidRPr="002844AB">
        <w:rPr>
          <w:sz w:val="28"/>
          <w:szCs w:val="28"/>
        </w:rPr>
        <w:t>ь</w:t>
      </w:r>
      <w:r w:rsidRPr="002844AB">
        <w:rPr>
          <w:sz w:val="28"/>
          <w:szCs w:val="28"/>
        </w:rPr>
        <w:t>ного бюджета, на финансовое обеспечение дорожной деятельности.</w:t>
      </w:r>
    </w:p>
    <w:p w:rsidR="003D75C0" w:rsidRPr="002844AB" w:rsidRDefault="003D75C0" w:rsidP="003D75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Поступление иных межбюджетных трансфертов на указанные цели отражае</w:t>
      </w:r>
      <w:r w:rsidRPr="002844AB">
        <w:rPr>
          <w:sz w:val="28"/>
          <w:szCs w:val="28"/>
        </w:rPr>
        <w:t>т</w:t>
      </w:r>
      <w:r w:rsidRPr="002844AB">
        <w:rPr>
          <w:sz w:val="28"/>
          <w:szCs w:val="28"/>
        </w:rPr>
        <w:t>ся по соответствующим кодам вида доходов 000 2 02 45393 00 0000 150 «Межбю</w:t>
      </w:r>
      <w:r w:rsidRPr="002844AB">
        <w:rPr>
          <w:sz w:val="28"/>
          <w:szCs w:val="28"/>
        </w:rPr>
        <w:t>д</w:t>
      </w:r>
      <w:r w:rsidRPr="002844AB">
        <w:rPr>
          <w:sz w:val="28"/>
          <w:szCs w:val="28"/>
        </w:rPr>
        <w:t>жетные трансферты, передаваемые бюджетам на финансовое обеспечение дорожной деятельности в рамках реализации национального проекта «Безопасные и кач</w:t>
      </w:r>
      <w:r w:rsidRPr="002844AB">
        <w:rPr>
          <w:sz w:val="28"/>
          <w:szCs w:val="28"/>
        </w:rPr>
        <w:t>е</w:t>
      </w:r>
      <w:r w:rsidRPr="002844AB">
        <w:rPr>
          <w:sz w:val="28"/>
          <w:szCs w:val="28"/>
        </w:rPr>
        <w:t>ственные автомобильные дороги» классификации доходов бюджетов</w:t>
      </w:r>
      <w:proofErr w:type="gramStart"/>
      <w:r w:rsidRPr="002844AB">
        <w:rPr>
          <w:sz w:val="28"/>
          <w:szCs w:val="28"/>
        </w:rPr>
        <w:t>.»;</w:t>
      </w:r>
      <w:proofErr w:type="gramEnd"/>
    </w:p>
    <w:p w:rsidR="003D75C0" w:rsidRPr="002844AB" w:rsidRDefault="003D75C0" w:rsidP="003D75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D75C0" w:rsidRPr="002844AB" w:rsidRDefault="003D75C0" w:rsidP="003D75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дополнить следующими направлениями расходов:</w:t>
      </w:r>
    </w:p>
    <w:p w:rsidR="003D75C0" w:rsidRPr="002844AB" w:rsidRDefault="003D75C0" w:rsidP="003D75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«- Д3930 Финансовое обеспечение дорожной деятельности, направленное на достижение регионального проекта</w:t>
      </w:r>
    </w:p>
    <w:p w:rsidR="003D75C0" w:rsidRPr="002844AB" w:rsidRDefault="003D75C0" w:rsidP="003D75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По данному направлению расходов отражаются расходы бюджета Республики Татарстан на финансовое обеспечение дорожной деятельности, направленное на д</w:t>
      </w:r>
      <w:r w:rsidRPr="002844AB">
        <w:rPr>
          <w:sz w:val="28"/>
          <w:szCs w:val="28"/>
        </w:rPr>
        <w:t>о</w:t>
      </w:r>
      <w:r w:rsidRPr="002844AB">
        <w:rPr>
          <w:sz w:val="28"/>
          <w:szCs w:val="28"/>
        </w:rPr>
        <w:t>стижение регионального проекта.</w:t>
      </w:r>
    </w:p>
    <w:p w:rsidR="003D75C0" w:rsidRPr="002844AB" w:rsidRDefault="003D75C0" w:rsidP="003D75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D75C0" w:rsidRPr="002844AB" w:rsidRDefault="003D75C0" w:rsidP="003D75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- Д3931 Реализация мероприятий комплексного развития транспортной и</w:t>
      </w:r>
      <w:r w:rsidRPr="002844AB">
        <w:rPr>
          <w:sz w:val="28"/>
          <w:szCs w:val="28"/>
        </w:rPr>
        <w:t>н</w:t>
      </w:r>
      <w:r w:rsidRPr="002844AB">
        <w:rPr>
          <w:sz w:val="28"/>
          <w:szCs w:val="28"/>
        </w:rPr>
        <w:t>фраструктуры Казанской городской агломерации в рамках регионального проекта</w:t>
      </w:r>
    </w:p>
    <w:p w:rsidR="003D75C0" w:rsidRPr="002844AB" w:rsidRDefault="003D75C0" w:rsidP="003D75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D75C0" w:rsidRPr="002844AB" w:rsidRDefault="003D75C0" w:rsidP="003D75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- Д3932 Реализация мероприятий комплексного развития транспортной и</w:t>
      </w:r>
      <w:r w:rsidRPr="002844AB">
        <w:rPr>
          <w:sz w:val="28"/>
          <w:szCs w:val="28"/>
        </w:rPr>
        <w:t>н</w:t>
      </w:r>
      <w:r w:rsidRPr="002844AB">
        <w:rPr>
          <w:sz w:val="28"/>
          <w:szCs w:val="28"/>
        </w:rPr>
        <w:t xml:space="preserve">фраструктуры </w:t>
      </w:r>
      <w:proofErr w:type="spellStart"/>
      <w:r w:rsidRPr="002844AB">
        <w:rPr>
          <w:sz w:val="28"/>
          <w:szCs w:val="28"/>
        </w:rPr>
        <w:t>Набережночелнинской</w:t>
      </w:r>
      <w:proofErr w:type="spellEnd"/>
      <w:r w:rsidRPr="002844AB">
        <w:rPr>
          <w:sz w:val="28"/>
          <w:szCs w:val="28"/>
        </w:rPr>
        <w:t xml:space="preserve"> городской агломерации в рамках регионал</w:t>
      </w:r>
      <w:r w:rsidRPr="002844AB">
        <w:rPr>
          <w:sz w:val="28"/>
          <w:szCs w:val="28"/>
        </w:rPr>
        <w:t>ь</w:t>
      </w:r>
      <w:r w:rsidRPr="002844AB">
        <w:rPr>
          <w:sz w:val="28"/>
          <w:szCs w:val="28"/>
        </w:rPr>
        <w:t>ного проекта</w:t>
      </w:r>
    </w:p>
    <w:p w:rsidR="003D75C0" w:rsidRPr="002844AB" w:rsidRDefault="003D75C0" w:rsidP="003D75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D75C0" w:rsidRPr="002844AB" w:rsidRDefault="003D75C0" w:rsidP="003D75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- Д3933 Реализация мероприятий комплексного развития транспортной и</w:t>
      </w:r>
      <w:r w:rsidRPr="002844AB">
        <w:rPr>
          <w:sz w:val="28"/>
          <w:szCs w:val="28"/>
        </w:rPr>
        <w:t>н</w:t>
      </w:r>
      <w:r w:rsidRPr="002844AB">
        <w:rPr>
          <w:sz w:val="28"/>
          <w:szCs w:val="28"/>
        </w:rPr>
        <w:t>фраструктуры Нижнекамской городской агломерации в рамках регионального пр</w:t>
      </w:r>
      <w:r w:rsidRPr="002844AB">
        <w:rPr>
          <w:sz w:val="28"/>
          <w:szCs w:val="28"/>
        </w:rPr>
        <w:t>о</w:t>
      </w:r>
      <w:r w:rsidRPr="002844AB">
        <w:rPr>
          <w:sz w:val="28"/>
          <w:szCs w:val="28"/>
        </w:rPr>
        <w:t>екта</w:t>
      </w:r>
    </w:p>
    <w:p w:rsidR="003D75C0" w:rsidRPr="002844AB" w:rsidRDefault="003D75C0" w:rsidP="003D75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D75C0" w:rsidRPr="002844AB" w:rsidRDefault="003D75C0" w:rsidP="003D75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highlight w:val="lightGray"/>
          <w:lang w:eastAsia="en-US"/>
        </w:rPr>
      </w:pPr>
      <w:r w:rsidRPr="002844AB">
        <w:rPr>
          <w:sz w:val="28"/>
          <w:szCs w:val="28"/>
        </w:rPr>
        <w:t>- Д3934 Реализация мероприятий по восстановлению изношенных слоев п</w:t>
      </w:r>
      <w:r w:rsidRPr="002844AB">
        <w:rPr>
          <w:sz w:val="28"/>
          <w:szCs w:val="28"/>
        </w:rPr>
        <w:t>о</w:t>
      </w:r>
      <w:r w:rsidRPr="002844AB">
        <w:rPr>
          <w:sz w:val="28"/>
          <w:szCs w:val="28"/>
        </w:rPr>
        <w:t>крытия региональных дорог в рамках регионального проекта»;</w:t>
      </w:r>
    </w:p>
    <w:p w:rsidR="0051246E" w:rsidRPr="002844AB" w:rsidRDefault="0051246E" w:rsidP="00040AF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highlight w:val="lightGray"/>
          <w:lang w:eastAsia="en-US"/>
        </w:rPr>
      </w:pPr>
    </w:p>
    <w:p w:rsidR="003D75C0" w:rsidRPr="002844AB" w:rsidRDefault="003D75C0" w:rsidP="00040AF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highlight w:val="lightGray"/>
          <w:lang w:eastAsia="en-US"/>
        </w:rPr>
      </w:pPr>
    </w:p>
    <w:p w:rsidR="00EF4E17" w:rsidRPr="002844AB" w:rsidRDefault="00281CA1" w:rsidP="00EF4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н</w:t>
      </w:r>
      <w:r w:rsidR="005F0905" w:rsidRPr="002844AB">
        <w:rPr>
          <w:sz w:val="28"/>
          <w:szCs w:val="28"/>
        </w:rPr>
        <w:t xml:space="preserve">) в подпункте </w:t>
      </w:r>
      <w:r w:rsidR="00EF4E17" w:rsidRPr="002844AB">
        <w:rPr>
          <w:sz w:val="28"/>
          <w:szCs w:val="28"/>
        </w:rPr>
        <w:t xml:space="preserve">2.14. </w:t>
      </w:r>
      <w:r w:rsidR="00395F43" w:rsidRPr="002844AB">
        <w:rPr>
          <w:sz w:val="28"/>
          <w:szCs w:val="28"/>
        </w:rPr>
        <w:t>«</w:t>
      </w:r>
      <w:r w:rsidR="00EF4E17" w:rsidRPr="002844AB">
        <w:rPr>
          <w:sz w:val="28"/>
          <w:szCs w:val="28"/>
        </w:rPr>
        <w:t>Государственная программа «Развитие сельского хозя</w:t>
      </w:r>
      <w:r w:rsidR="00EF4E17" w:rsidRPr="002844AB">
        <w:rPr>
          <w:sz w:val="28"/>
          <w:szCs w:val="28"/>
        </w:rPr>
        <w:t>й</w:t>
      </w:r>
      <w:r w:rsidR="00EF4E17" w:rsidRPr="002844AB">
        <w:rPr>
          <w:sz w:val="28"/>
          <w:szCs w:val="28"/>
        </w:rPr>
        <w:t>ства и регулирование рынков сельскохозяйственной продукции, сырья и продовол</w:t>
      </w:r>
      <w:r w:rsidR="00EF4E17" w:rsidRPr="002844AB">
        <w:rPr>
          <w:sz w:val="28"/>
          <w:szCs w:val="28"/>
        </w:rPr>
        <w:t>ь</w:t>
      </w:r>
      <w:r w:rsidR="00EF4E17" w:rsidRPr="002844AB">
        <w:rPr>
          <w:sz w:val="28"/>
          <w:szCs w:val="28"/>
        </w:rPr>
        <w:t>ствия в Республике Татарстан на 2013 – 2021 годы»:</w:t>
      </w:r>
    </w:p>
    <w:p w:rsidR="00BA7803" w:rsidRPr="002844AB" w:rsidRDefault="00BA7803" w:rsidP="00BA78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в наименовании слова «на 2013 – 2021 годы» заменить словами «на 2013 – 2022 годы»;</w:t>
      </w:r>
    </w:p>
    <w:p w:rsidR="00BA7803" w:rsidRPr="002844AB" w:rsidRDefault="00BA7803" w:rsidP="00BA78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в абзаце первом слова «на 2013 – 2021 годы» заменить словами «на 2013 – 2022 годы»;</w:t>
      </w:r>
    </w:p>
    <w:p w:rsidR="00EF4E17" w:rsidRPr="002844AB" w:rsidRDefault="00BA7803" w:rsidP="00BA78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в абзаце первом целевой статьи «14 0 00 00000 Государственная программа «Развитие сельского хозяйства и регулирование рынков сельскохозяйственной пр</w:t>
      </w:r>
      <w:r w:rsidRPr="002844AB">
        <w:rPr>
          <w:sz w:val="28"/>
          <w:szCs w:val="28"/>
        </w:rPr>
        <w:t>о</w:t>
      </w:r>
      <w:r w:rsidRPr="002844AB">
        <w:rPr>
          <w:sz w:val="28"/>
          <w:szCs w:val="28"/>
        </w:rPr>
        <w:lastRenderedPageBreak/>
        <w:t>дукции, сырья и продовольствия в Республике Татарстан» слова «на 2013 – 2021 г</w:t>
      </w:r>
      <w:r w:rsidRPr="002844AB">
        <w:rPr>
          <w:sz w:val="28"/>
          <w:szCs w:val="28"/>
        </w:rPr>
        <w:t>о</w:t>
      </w:r>
      <w:r w:rsidRPr="002844AB">
        <w:rPr>
          <w:sz w:val="28"/>
          <w:szCs w:val="28"/>
        </w:rPr>
        <w:t>ды» заменить словами «на 2013 – 2022 годы»;</w:t>
      </w:r>
    </w:p>
    <w:p w:rsidR="00EF4E17" w:rsidRPr="002844AB" w:rsidRDefault="00EF4E17" w:rsidP="00EF4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целевую статью «14 1 05 00000  Основное мероприятие «Повышение плод</w:t>
      </w:r>
      <w:r w:rsidRPr="002844AB">
        <w:rPr>
          <w:sz w:val="28"/>
          <w:szCs w:val="28"/>
        </w:rPr>
        <w:t>о</w:t>
      </w:r>
      <w:r w:rsidRPr="002844AB">
        <w:rPr>
          <w:sz w:val="28"/>
          <w:szCs w:val="28"/>
        </w:rPr>
        <w:t>родия почв и вовлечение неиспользуемых земель сельскохозяйственных угодий в сельскохозяйственный оборот» дополнить следующим</w:t>
      </w:r>
      <w:r w:rsidR="00BA1E83" w:rsidRPr="002844AB">
        <w:rPr>
          <w:sz w:val="28"/>
          <w:szCs w:val="28"/>
        </w:rPr>
        <w:t>и</w:t>
      </w:r>
      <w:r w:rsidRPr="002844AB">
        <w:rPr>
          <w:sz w:val="28"/>
          <w:szCs w:val="28"/>
        </w:rPr>
        <w:t xml:space="preserve"> направлени</w:t>
      </w:r>
      <w:r w:rsidR="00BA1E83" w:rsidRPr="002844AB">
        <w:rPr>
          <w:sz w:val="28"/>
          <w:szCs w:val="28"/>
        </w:rPr>
        <w:t>ями</w:t>
      </w:r>
      <w:r w:rsidRPr="002844AB">
        <w:rPr>
          <w:sz w:val="28"/>
          <w:szCs w:val="28"/>
        </w:rPr>
        <w:t xml:space="preserve"> расходов:</w:t>
      </w:r>
    </w:p>
    <w:p w:rsidR="00EF4E17" w:rsidRPr="002844AB" w:rsidRDefault="00EF4E17" w:rsidP="00EF4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«- 65490 Субсидии сельскохозяйственным товаропроизводителям на меропр</w:t>
      </w:r>
      <w:r w:rsidRPr="002844AB">
        <w:rPr>
          <w:sz w:val="28"/>
          <w:szCs w:val="28"/>
        </w:rPr>
        <w:t>и</w:t>
      </w:r>
      <w:r w:rsidRPr="002844AB">
        <w:rPr>
          <w:sz w:val="28"/>
          <w:szCs w:val="28"/>
        </w:rPr>
        <w:t>ятия, направленные на защиту растений</w:t>
      </w:r>
    </w:p>
    <w:p w:rsidR="00EF4E17" w:rsidRPr="002844AB" w:rsidRDefault="00EF4E17" w:rsidP="00EF4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По данному направлению расходов отражаются расходы бюджета Республики Татарстан на предоставление субсидий сельскохозяйственным товаропроизводит</w:t>
      </w:r>
      <w:r w:rsidRPr="002844AB">
        <w:rPr>
          <w:sz w:val="28"/>
          <w:szCs w:val="28"/>
        </w:rPr>
        <w:t>е</w:t>
      </w:r>
      <w:r w:rsidRPr="002844AB">
        <w:rPr>
          <w:sz w:val="28"/>
          <w:szCs w:val="28"/>
        </w:rPr>
        <w:t>лям на мероприятия, направленные на защиту растений, за счет средств бюджета Республики Татарстан</w:t>
      </w:r>
      <w:proofErr w:type="gramStart"/>
      <w:r w:rsidRPr="002844AB">
        <w:rPr>
          <w:sz w:val="28"/>
          <w:szCs w:val="28"/>
        </w:rPr>
        <w:t>.»;</w:t>
      </w:r>
      <w:proofErr w:type="gramEnd"/>
    </w:p>
    <w:p w:rsidR="00BA1E83" w:rsidRPr="002844AB" w:rsidRDefault="00BA1E83" w:rsidP="00BA1E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 xml:space="preserve">«- R5080 Софинансируемые расходы на поддержку </w:t>
      </w:r>
      <w:proofErr w:type="gramStart"/>
      <w:r w:rsidRPr="002844AB">
        <w:rPr>
          <w:sz w:val="28"/>
          <w:szCs w:val="28"/>
        </w:rPr>
        <w:t>отдельных</w:t>
      </w:r>
      <w:proofErr w:type="gramEnd"/>
      <w:r w:rsidRPr="002844AB">
        <w:rPr>
          <w:sz w:val="28"/>
          <w:szCs w:val="28"/>
        </w:rPr>
        <w:t xml:space="preserve"> </w:t>
      </w:r>
      <w:proofErr w:type="spellStart"/>
      <w:r w:rsidRPr="002844AB">
        <w:rPr>
          <w:sz w:val="28"/>
          <w:szCs w:val="28"/>
        </w:rPr>
        <w:t>подотраслей</w:t>
      </w:r>
      <w:proofErr w:type="spellEnd"/>
      <w:r w:rsidRPr="002844AB">
        <w:rPr>
          <w:sz w:val="28"/>
          <w:szCs w:val="28"/>
        </w:rPr>
        <w:t xml:space="preserve"> растениеводства и животноводства, а также сельскохозяйственного страхования</w:t>
      </w:r>
    </w:p>
    <w:p w:rsidR="00BA1E83" w:rsidRPr="002844AB" w:rsidRDefault="00BA1E83" w:rsidP="00BA1E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Татарстан, осуществляемые за счет субсидий из федерального бюджета и средств бюджета Республики Татарстан, на поддержку отдельных </w:t>
      </w:r>
      <w:proofErr w:type="spellStart"/>
      <w:r w:rsidRPr="002844AB">
        <w:rPr>
          <w:sz w:val="28"/>
          <w:szCs w:val="28"/>
        </w:rPr>
        <w:t>подотраслей</w:t>
      </w:r>
      <w:proofErr w:type="spellEnd"/>
      <w:r w:rsidRPr="002844AB">
        <w:rPr>
          <w:sz w:val="28"/>
          <w:szCs w:val="28"/>
        </w:rPr>
        <w:t xml:space="preserve"> растениево</w:t>
      </w:r>
      <w:r w:rsidRPr="002844AB">
        <w:rPr>
          <w:sz w:val="28"/>
          <w:szCs w:val="28"/>
        </w:rPr>
        <w:t>д</w:t>
      </w:r>
      <w:r w:rsidRPr="002844AB">
        <w:rPr>
          <w:sz w:val="28"/>
          <w:szCs w:val="28"/>
        </w:rPr>
        <w:t>ства и животноводства, а также сельскохозяйственного страхования</w:t>
      </w:r>
      <w:proofErr w:type="gramStart"/>
      <w:r w:rsidRPr="002844AB">
        <w:rPr>
          <w:sz w:val="28"/>
          <w:szCs w:val="28"/>
        </w:rPr>
        <w:t>.»;</w:t>
      </w:r>
      <w:proofErr w:type="gramEnd"/>
    </w:p>
    <w:p w:rsidR="00EF4E17" w:rsidRPr="002844AB" w:rsidRDefault="00EF4E17" w:rsidP="00D62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B2087" w:rsidRPr="002844AB" w:rsidRDefault="002B2087" w:rsidP="002B20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 xml:space="preserve">абзац первый </w:t>
      </w:r>
      <w:r w:rsidR="0007026F" w:rsidRPr="002844AB">
        <w:rPr>
          <w:sz w:val="28"/>
          <w:szCs w:val="28"/>
        </w:rPr>
        <w:t>целевой статьи «</w:t>
      </w:r>
      <w:r w:rsidRPr="002844AB">
        <w:rPr>
          <w:sz w:val="28"/>
          <w:szCs w:val="28"/>
        </w:rPr>
        <w:t>14 4 00 00000 Подпрограмма «Поддержка м</w:t>
      </w:r>
      <w:r w:rsidRPr="002844AB">
        <w:rPr>
          <w:sz w:val="28"/>
          <w:szCs w:val="28"/>
        </w:rPr>
        <w:t>а</w:t>
      </w:r>
      <w:r w:rsidRPr="002844AB">
        <w:rPr>
          <w:sz w:val="28"/>
          <w:szCs w:val="28"/>
        </w:rPr>
        <w:t>лых форм хозяйствования»</w:t>
      </w:r>
      <w:r w:rsidR="0007026F" w:rsidRPr="002844AB">
        <w:rPr>
          <w:sz w:val="28"/>
          <w:szCs w:val="28"/>
        </w:rPr>
        <w:t xml:space="preserve"> изложить в следующей редакции:</w:t>
      </w:r>
    </w:p>
    <w:p w:rsidR="002B2087" w:rsidRPr="002844AB" w:rsidRDefault="0007026F" w:rsidP="002B20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«</w:t>
      </w:r>
      <w:r w:rsidR="002B2087" w:rsidRPr="002844AB">
        <w:rPr>
          <w:sz w:val="28"/>
          <w:szCs w:val="28"/>
        </w:rPr>
        <w:t>По данной целевой статье отражаются расходы бюджета Республики Тата</w:t>
      </w:r>
      <w:r w:rsidR="002B2087" w:rsidRPr="002844AB">
        <w:rPr>
          <w:sz w:val="28"/>
          <w:szCs w:val="28"/>
        </w:rPr>
        <w:t>р</w:t>
      </w:r>
      <w:r w:rsidR="002B2087" w:rsidRPr="002844AB">
        <w:rPr>
          <w:sz w:val="28"/>
          <w:szCs w:val="28"/>
        </w:rPr>
        <w:t>стан на реализацию подпрограммы по следующим основным мероприятиям и фед</w:t>
      </w:r>
      <w:r w:rsidR="002B2087" w:rsidRPr="002844AB">
        <w:rPr>
          <w:sz w:val="28"/>
          <w:szCs w:val="28"/>
        </w:rPr>
        <w:t>е</w:t>
      </w:r>
      <w:r w:rsidR="002B2087" w:rsidRPr="002844AB">
        <w:rPr>
          <w:sz w:val="28"/>
          <w:szCs w:val="28"/>
        </w:rPr>
        <w:t>ральному проекту</w:t>
      </w:r>
      <w:proofErr w:type="gramStart"/>
      <w:r w:rsidR="002B2087" w:rsidRPr="002844AB">
        <w:rPr>
          <w:sz w:val="28"/>
          <w:szCs w:val="28"/>
        </w:rPr>
        <w:t>:</w:t>
      </w:r>
      <w:r w:rsidRPr="002844AB">
        <w:rPr>
          <w:sz w:val="28"/>
          <w:szCs w:val="28"/>
        </w:rPr>
        <w:t>»</w:t>
      </w:r>
      <w:proofErr w:type="gramEnd"/>
      <w:r w:rsidRPr="002844AB">
        <w:rPr>
          <w:sz w:val="28"/>
          <w:szCs w:val="28"/>
        </w:rPr>
        <w:t>;</w:t>
      </w:r>
    </w:p>
    <w:p w:rsidR="00EF4E17" w:rsidRPr="002844AB" w:rsidRDefault="00EF4E17" w:rsidP="00D620B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highlight w:val="lightGray"/>
          <w:lang w:eastAsia="en-US"/>
        </w:rPr>
      </w:pPr>
    </w:p>
    <w:p w:rsidR="00D111E2" w:rsidRPr="002844AB" w:rsidRDefault="00D111E2" w:rsidP="00D111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целевую статью «14 4 05 00000  Основное мероприятие «Поддержка сельск</w:t>
      </w:r>
      <w:r w:rsidRPr="002844AB">
        <w:rPr>
          <w:sz w:val="28"/>
          <w:szCs w:val="28"/>
        </w:rPr>
        <w:t>о</w:t>
      </w:r>
      <w:r w:rsidRPr="002844AB">
        <w:rPr>
          <w:sz w:val="28"/>
          <w:szCs w:val="28"/>
        </w:rPr>
        <w:t>хозяйственных потребительских кооперативов» дополнить следующим направлен</w:t>
      </w:r>
      <w:r w:rsidRPr="002844AB">
        <w:rPr>
          <w:sz w:val="28"/>
          <w:szCs w:val="28"/>
        </w:rPr>
        <w:t>и</w:t>
      </w:r>
      <w:r w:rsidRPr="002844AB">
        <w:rPr>
          <w:sz w:val="28"/>
          <w:szCs w:val="28"/>
        </w:rPr>
        <w:t>ем расходов:</w:t>
      </w:r>
    </w:p>
    <w:p w:rsidR="00D111E2" w:rsidRPr="002844AB" w:rsidRDefault="00D111E2" w:rsidP="00D111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«- R5020 Софинансируемые расходы на стимулирование развития приорите</w:t>
      </w:r>
      <w:r w:rsidRPr="002844AB">
        <w:rPr>
          <w:sz w:val="28"/>
          <w:szCs w:val="28"/>
        </w:rPr>
        <w:t>т</w:t>
      </w:r>
      <w:r w:rsidRPr="002844AB">
        <w:rPr>
          <w:sz w:val="28"/>
          <w:szCs w:val="28"/>
        </w:rPr>
        <w:t xml:space="preserve">ных </w:t>
      </w:r>
      <w:proofErr w:type="spellStart"/>
      <w:r w:rsidRPr="002844AB">
        <w:rPr>
          <w:sz w:val="28"/>
          <w:szCs w:val="28"/>
        </w:rPr>
        <w:t>подотраслей</w:t>
      </w:r>
      <w:proofErr w:type="spellEnd"/>
      <w:r w:rsidRPr="002844AB">
        <w:rPr>
          <w:sz w:val="28"/>
          <w:szCs w:val="28"/>
        </w:rPr>
        <w:t xml:space="preserve"> агропромышленного комплекса и развитие малых форм хозя</w:t>
      </w:r>
      <w:r w:rsidRPr="002844AB">
        <w:rPr>
          <w:sz w:val="28"/>
          <w:szCs w:val="28"/>
        </w:rPr>
        <w:t>й</w:t>
      </w:r>
      <w:r w:rsidRPr="002844AB">
        <w:rPr>
          <w:sz w:val="28"/>
          <w:szCs w:val="28"/>
        </w:rPr>
        <w:t>ствования</w:t>
      </w:r>
    </w:p>
    <w:p w:rsidR="00D111E2" w:rsidRPr="002844AB" w:rsidRDefault="00D111E2" w:rsidP="00D111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Татарстан, осуществляемые за счет субсидий из федерального бюджета и средств бюджета Республики Татарстан, на стимулирование развития приоритетных </w:t>
      </w:r>
      <w:proofErr w:type="spellStart"/>
      <w:r w:rsidRPr="002844AB">
        <w:rPr>
          <w:sz w:val="28"/>
          <w:szCs w:val="28"/>
        </w:rPr>
        <w:t>подо</w:t>
      </w:r>
      <w:r w:rsidRPr="002844AB">
        <w:rPr>
          <w:sz w:val="28"/>
          <w:szCs w:val="28"/>
        </w:rPr>
        <w:t>т</w:t>
      </w:r>
      <w:r w:rsidRPr="002844AB">
        <w:rPr>
          <w:sz w:val="28"/>
          <w:szCs w:val="28"/>
        </w:rPr>
        <w:t>раслей</w:t>
      </w:r>
      <w:proofErr w:type="spellEnd"/>
      <w:r w:rsidRPr="002844AB">
        <w:rPr>
          <w:sz w:val="28"/>
          <w:szCs w:val="28"/>
        </w:rPr>
        <w:t xml:space="preserve"> агропромышленного комплекса и развитие малых форм хозяйствования</w:t>
      </w:r>
      <w:proofErr w:type="gramStart"/>
      <w:r w:rsidRPr="002844AB">
        <w:rPr>
          <w:sz w:val="28"/>
          <w:szCs w:val="28"/>
        </w:rPr>
        <w:t>.»;</w:t>
      </w:r>
      <w:proofErr w:type="gramEnd"/>
    </w:p>
    <w:p w:rsidR="00D111E2" w:rsidRPr="002844AB" w:rsidRDefault="00D111E2" w:rsidP="000F56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F5614" w:rsidRPr="002844AB" w:rsidRDefault="000F5614" w:rsidP="000F56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в целевой статье «14 4 06 00000  Основное мероприятие «Поддержка граждан, ведущих личное подсобное хозяйство» направление расходов «- 63330 Субсидии гражданам, ведущим личное подсобное хозяйство, на возмещение части затрат на приобретение кормов для содержания кобыл старше трех лет» изложить в следу</w:t>
      </w:r>
      <w:r w:rsidRPr="002844AB">
        <w:rPr>
          <w:sz w:val="28"/>
          <w:szCs w:val="28"/>
        </w:rPr>
        <w:t>ю</w:t>
      </w:r>
      <w:r w:rsidRPr="002844AB">
        <w:rPr>
          <w:sz w:val="28"/>
          <w:szCs w:val="28"/>
        </w:rPr>
        <w:t>щей редакции:</w:t>
      </w:r>
    </w:p>
    <w:p w:rsidR="000F5614" w:rsidRPr="002844AB" w:rsidRDefault="000F5614" w:rsidP="000F56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«- 63330 Субсидии гражданам, ведущим личное подсобное хозяйство, на во</w:t>
      </w:r>
      <w:r w:rsidRPr="002844AB">
        <w:rPr>
          <w:sz w:val="28"/>
          <w:szCs w:val="28"/>
        </w:rPr>
        <w:t>з</w:t>
      </w:r>
      <w:r w:rsidRPr="002844AB">
        <w:rPr>
          <w:sz w:val="28"/>
          <w:szCs w:val="28"/>
        </w:rPr>
        <w:t>мещение части затрат на содержание кобыл старше трех лет</w:t>
      </w:r>
    </w:p>
    <w:p w:rsidR="000F5614" w:rsidRPr="002844AB" w:rsidRDefault="000F5614" w:rsidP="000F56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По данному направлению расходов отражаются расходы бюджета Республики Татарстан на предоставление субсидий гражданам, ведущим личное подсобное х</w:t>
      </w:r>
      <w:r w:rsidRPr="002844AB">
        <w:rPr>
          <w:sz w:val="28"/>
          <w:szCs w:val="28"/>
        </w:rPr>
        <w:t>о</w:t>
      </w:r>
      <w:r w:rsidRPr="002844AB">
        <w:rPr>
          <w:sz w:val="28"/>
          <w:szCs w:val="28"/>
        </w:rPr>
        <w:lastRenderedPageBreak/>
        <w:t>зяйство, на возмещение части затрат на содержание кобыл старше трех лет  за счет средств бюджета Республики Татарстан</w:t>
      </w:r>
      <w:proofErr w:type="gramStart"/>
      <w:r w:rsidRPr="002844AB">
        <w:rPr>
          <w:sz w:val="28"/>
          <w:szCs w:val="28"/>
        </w:rPr>
        <w:t>.»;</w:t>
      </w:r>
      <w:proofErr w:type="gramEnd"/>
    </w:p>
    <w:p w:rsidR="000F5614" w:rsidRPr="002844AB" w:rsidRDefault="000F5614" w:rsidP="00D62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026F" w:rsidRPr="002844AB" w:rsidRDefault="0007026F" w:rsidP="00D620B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highlight w:val="lightGray"/>
          <w:lang w:eastAsia="en-US"/>
        </w:rPr>
      </w:pPr>
      <w:r w:rsidRPr="002844AB">
        <w:rPr>
          <w:sz w:val="28"/>
          <w:szCs w:val="28"/>
        </w:rPr>
        <w:t>дополнить следующей целевой статьей:</w:t>
      </w:r>
    </w:p>
    <w:p w:rsidR="002B2087" w:rsidRPr="002844AB" w:rsidRDefault="0007026F" w:rsidP="0007026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844AB">
        <w:rPr>
          <w:sz w:val="28"/>
          <w:szCs w:val="28"/>
        </w:rPr>
        <w:t>«</w:t>
      </w:r>
      <w:r w:rsidR="002B2087" w:rsidRPr="002844AB">
        <w:rPr>
          <w:sz w:val="28"/>
          <w:szCs w:val="28"/>
        </w:rPr>
        <w:t>14 4 I7 00000  Федеральный проект</w:t>
      </w:r>
    </w:p>
    <w:p w:rsidR="0007026F" w:rsidRPr="002844AB" w:rsidRDefault="002B2087" w:rsidP="0007026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844AB">
        <w:rPr>
          <w:sz w:val="28"/>
          <w:szCs w:val="28"/>
        </w:rPr>
        <w:t xml:space="preserve">«Создание системы поддержки фермеров </w:t>
      </w:r>
    </w:p>
    <w:p w:rsidR="002B2087" w:rsidRPr="002844AB" w:rsidRDefault="002B2087" w:rsidP="0007026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844AB">
        <w:rPr>
          <w:sz w:val="28"/>
          <w:szCs w:val="28"/>
        </w:rPr>
        <w:t>и развитие сельской кооперации»</w:t>
      </w:r>
    </w:p>
    <w:p w:rsidR="002B2087" w:rsidRPr="002844AB" w:rsidRDefault="002B2087" w:rsidP="000702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B2087" w:rsidRPr="002844AB" w:rsidRDefault="002B2087" w:rsidP="002B20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По данной целевой статье отражаются расходы бюджета Республики Тата</w:t>
      </w:r>
      <w:r w:rsidRPr="002844AB">
        <w:rPr>
          <w:sz w:val="28"/>
          <w:szCs w:val="28"/>
        </w:rPr>
        <w:t>р</w:t>
      </w:r>
      <w:r w:rsidRPr="002844AB">
        <w:rPr>
          <w:sz w:val="28"/>
          <w:szCs w:val="28"/>
        </w:rPr>
        <w:t>стан на реализацию федерального проекта по следующему направлению расходов:</w:t>
      </w:r>
    </w:p>
    <w:p w:rsidR="002B2087" w:rsidRPr="002844AB" w:rsidRDefault="002B2087" w:rsidP="002B20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B2087" w:rsidRPr="002844AB" w:rsidRDefault="002B2087" w:rsidP="002B20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- 54800 Софинансируемые расходы на создание системы поддержки фермеров и развитие сельской кооперации</w:t>
      </w:r>
    </w:p>
    <w:p w:rsidR="002B2087" w:rsidRPr="002844AB" w:rsidRDefault="002B2087" w:rsidP="002B20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иных межбюджетных трансфертов из федерал</w:t>
      </w:r>
      <w:r w:rsidRPr="002844AB">
        <w:rPr>
          <w:sz w:val="28"/>
          <w:szCs w:val="28"/>
        </w:rPr>
        <w:t>ь</w:t>
      </w:r>
      <w:r w:rsidRPr="002844AB">
        <w:rPr>
          <w:sz w:val="28"/>
          <w:szCs w:val="28"/>
        </w:rPr>
        <w:t>ного бюджета и средств бюджета Республики Татарстан, на создание системы по</w:t>
      </w:r>
      <w:r w:rsidRPr="002844AB">
        <w:rPr>
          <w:sz w:val="28"/>
          <w:szCs w:val="28"/>
        </w:rPr>
        <w:t>д</w:t>
      </w:r>
      <w:r w:rsidRPr="002844AB">
        <w:rPr>
          <w:sz w:val="28"/>
          <w:szCs w:val="28"/>
        </w:rPr>
        <w:t>держки фермеров и развитие сельской кооперации.</w:t>
      </w:r>
    </w:p>
    <w:p w:rsidR="002B2087" w:rsidRPr="002844AB" w:rsidRDefault="002B2087" w:rsidP="000702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Поступление иных межбюджетных трансфертов на указанные цели отражае</w:t>
      </w:r>
      <w:r w:rsidRPr="002844AB">
        <w:rPr>
          <w:sz w:val="28"/>
          <w:szCs w:val="28"/>
        </w:rPr>
        <w:t>т</w:t>
      </w:r>
      <w:r w:rsidRPr="002844AB">
        <w:rPr>
          <w:sz w:val="28"/>
          <w:szCs w:val="28"/>
        </w:rPr>
        <w:t>ся по соответствующему коду доходов 000 2 02 45480 00 0000 150 «Межбюджетные трансферты, перечисляемые бюджетам на создание системы поддержки фермеров и развитие сельской кооперации» классификации доходов бюджетов</w:t>
      </w:r>
      <w:proofErr w:type="gramStart"/>
      <w:r w:rsidRPr="002844AB">
        <w:rPr>
          <w:sz w:val="28"/>
          <w:szCs w:val="28"/>
        </w:rPr>
        <w:t>.</w:t>
      </w:r>
      <w:r w:rsidR="0007026F" w:rsidRPr="002844AB">
        <w:rPr>
          <w:sz w:val="28"/>
          <w:szCs w:val="28"/>
        </w:rPr>
        <w:t>»</w:t>
      </w:r>
      <w:r w:rsidR="00395F43" w:rsidRPr="002844AB">
        <w:rPr>
          <w:sz w:val="28"/>
          <w:szCs w:val="28"/>
        </w:rPr>
        <w:t>;</w:t>
      </w:r>
      <w:proofErr w:type="gramEnd"/>
    </w:p>
    <w:p w:rsidR="002B2087" w:rsidRPr="002844AB" w:rsidRDefault="002B2087" w:rsidP="00D62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D4281" w:rsidRPr="002844AB" w:rsidRDefault="00AD4281" w:rsidP="000702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целевую статью «14 6 04 00000  Основное мероприятие «Государственная поддержка сельскохозяйственных товаропроизводителей и организаций, осущест</w:t>
      </w:r>
      <w:r w:rsidRPr="002844AB">
        <w:rPr>
          <w:sz w:val="28"/>
          <w:szCs w:val="28"/>
        </w:rPr>
        <w:t>в</w:t>
      </w:r>
      <w:r w:rsidRPr="002844AB">
        <w:rPr>
          <w:sz w:val="28"/>
          <w:szCs w:val="28"/>
        </w:rPr>
        <w:t>ляющих первичную и последующую переработку сельскохозяйственной проду</w:t>
      </w:r>
      <w:r w:rsidRPr="002844AB">
        <w:rPr>
          <w:sz w:val="28"/>
          <w:szCs w:val="28"/>
        </w:rPr>
        <w:t>к</w:t>
      </w:r>
      <w:r w:rsidRPr="002844AB">
        <w:rPr>
          <w:sz w:val="28"/>
          <w:szCs w:val="28"/>
        </w:rPr>
        <w:t>ции» дополнить следующим направлением расходов:</w:t>
      </w:r>
    </w:p>
    <w:p w:rsidR="00AD4281" w:rsidRPr="002844AB" w:rsidRDefault="00AD4281" w:rsidP="00AD42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«- 60220 Субсидии сельскохозяйственным товаропроизводителям на возмещ</w:t>
      </w:r>
      <w:r w:rsidRPr="002844AB">
        <w:rPr>
          <w:sz w:val="28"/>
          <w:szCs w:val="28"/>
        </w:rPr>
        <w:t>е</w:t>
      </w:r>
      <w:r w:rsidRPr="002844AB">
        <w:rPr>
          <w:sz w:val="28"/>
          <w:szCs w:val="28"/>
        </w:rPr>
        <w:t>ние части затрат, связанных с реализацией зерна в продовольственный резерв Ре</w:t>
      </w:r>
      <w:r w:rsidRPr="002844AB">
        <w:rPr>
          <w:sz w:val="28"/>
          <w:szCs w:val="28"/>
        </w:rPr>
        <w:t>с</w:t>
      </w:r>
      <w:r w:rsidRPr="002844AB">
        <w:rPr>
          <w:sz w:val="28"/>
          <w:szCs w:val="28"/>
        </w:rPr>
        <w:t>публики Татарстан</w:t>
      </w:r>
    </w:p>
    <w:p w:rsidR="00AD4281" w:rsidRPr="002844AB" w:rsidRDefault="00AD4281" w:rsidP="00AD42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По данному направлению расходов отражаются расходы бюджета Республики Татарстан на предоставление субсидий сельскохозяйственным товаропроизводит</w:t>
      </w:r>
      <w:r w:rsidRPr="002844AB">
        <w:rPr>
          <w:sz w:val="28"/>
          <w:szCs w:val="28"/>
        </w:rPr>
        <w:t>е</w:t>
      </w:r>
      <w:r w:rsidRPr="002844AB">
        <w:rPr>
          <w:sz w:val="28"/>
          <w:szCs w:val="28"/>
        </w:rPr>
        <w:t>лям на возмещение части затрат, связанных с реализацией зерна в продовольстве</w:t>
      </w:r>
      <w:r w:rsidRPr="002844AB">
        <w:rPr>
          <w:sz w:val="28"/>
          <w:szCs w:val="28"/>
        </w:rPr>
        <w:t>н</w:t>
      </w:r>
      <w:r w:rsidRPr="002844AB">
        <w:rPr>
          <w:sz w:val="28"/>
          <w:szCs w:val="28"/>
        </w:rPr>
        <w:t>ный резерв Республики Татарстан</w:t>
      </w:r>
      <w:proofErr w:type="gramStart"/>
      <w:r w:rsidRPr="002844AB">
        <w:rPr>
          <w:sz w:val="28"/>
          <w:szCs w:val="28"/>
        </w:rPr>
        <w:t>.»;</w:t>
      </w:r>
      <w:proofErr w:type="gramEnd"/>
    </w:p>
    <w:p w:rsidR="00AD4281" w:rsidRPr="002844AB" w:rsidRDefault="00AD4281" w:rsidP="000702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026F" w:rsidRPr="002844AB" w:rsidRDefault="0007026F" w:rsidP="000702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целевую статью «14 6 06 00000 Основное мероприятие «Компенсация прямых понесенных затрат на строительство и модернизацию объектов агропромышленного комплекса» дополнить следующим направлением расходов:</w:t>
      </w:r>
    </w:p>
    <w:p w:rsidR="0007026F" w:rsidRPr="002844AB" w:rsidRDefault="0007026F" w:rsidP="000702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«- 65470 Субсидии сельскохозяйственным товаропроизводителям на возмещ</w:t>
      </w:r>
      <w:r w:rsidRPr="002844AB">
        <w:rPr>
          <w:sz w:val="28"/>
          <w:szCs w:val="28"/>
        </w:rPr>
        <w:t>е</w:t>
      </w:r>
      <w:r w:rsidRPr="002844AB">
        <w:rPr>
          <w:sz w:val="28"/>
          <w:szCs w:val="28"/>
        </w:rPr>
        <w:t>ние затрат, связанных с приобретением модульных теплиц</w:t>
      </w:r>
    </w:p>
    <w:p w:rsidR="0007026F" w:rsidRPr="002844AB" w:rsidRDefault="0007026F" w:rsidP="000702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По данному направлению расходов отражаются расходы бюджета Республики Татарстан на предоставление субсидий сельскохозяйственным товаропроизводит</w:t>
      </w:r>
      <w:r w:rsidRPr="002844AB">
        <w:rPr>
          <w:sz w:val="28"/>
          <w:szCs w:val="28"/>
        </w:rPr>
        <w:t>е</w:t>
      </w:r>
      <w:r w:rsidRPr="002844AB">
        <w:rPr>
          <w:sz w:val="28"/>
          <w:szCs w:val="28"/>
        </w:rPr>
        <w:t>лям на возмещение затрат, связанных с приобретением модульных теплиц, за счет средств бюджета Республики Татарстан</w:t>
      </w:r>
      <w:proofErr w:type="gramStart"/>
      <w:r w:rsidRPr="002844AB">
        <w:rPr>
          <w:sz w:val="28"/>
          <w:szCs w:val="28"/>
        </w:rPr>
        <w:t>.»;</w:t>
      </w:r>
      <w:proofErr w:type="gramEnd"/>
    </w:p>
    <w:p w:rsidR="0007026F" w:rsidRPr="002844AB" w:rsidRDefault="0007026F" w:rsidP="000702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20BA" w:rsidRPr="002844AB" w:rsidRDefault="00D620BA" w:rsidP="005C777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highlight w:val="lightGray"/>
        </w:rPr>
      </w:pPr>
    </w:p>
    <w:p w:rsidR="009400B3" w:rsidRPr="002844AB" w:rsidRDefault="00281CA1" w:rsidP="005C777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highlight w:val="lightGray"/>
        </w:rPr>
      </w:pPr>
      <w:r w:rsidRPr="002844AB">
        <w:rPr>
          <w:bCs/>
          <w:sz w:val="28"/>
          <w:szCs w:val="28"/>
        </w:rPr>
        <w:lastRenderedPageBreak/>
        <w:t>о</w:t>
      </w:r>
      <w:r w:rsidR="009400B3" w:rsidRPr="002844AB">
        <w:rPr>
          <w:bCs/>
          <w:sz w:val="28"/>
          <w:szCs w:val="28"/>
        </w:rPr>
        <w:t>)</w:t>
      </w:r>
      <w:r w:rsidR="009400B3" w:rsidRPr="002844AB">
        <w:rPr>
          <w:sz w:val="28"/>
          <w:szCs w:val="28"/>
        </w:rPr>
        <w:t xml:space="preserve"> в подпункте 2.15. «Государственная программа «Развитие лесного хозя</w:t>
      </w:r>
      <w:r w:rsidR="009400B3" w:rsidRPr="002844AB">
        <w:rPr>
          <w:sz w:val="28"/>
          <w:szCs w:val="28"/>
        </w:rPr>
        <w:t>й</w:t>
      </w:r>
      <w:r w:rsidR="009400B3" w:rsidRPr="002844AB">
        <w:rPr>
          <w:sz w:val="28"/>
          <w:szCs w:val="28"/>
        </w:rPr>
        <w:t>ства Республики Татарстан на 2014 – 2021 годы»:</w:t>
      </w:r>
    </w:p>
    <w:p w:rsidR="009400B3" w:rsidRPr="002844AB" w:rsidRDefault="009400B3" w:rsidP="009400B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в наименовании слова «на 2014 – 2021 годы» заменить словами «на 2014 – 2024 годы»;</w:t>
      </w:r>
    </w:p>
    <w:p w:rsidR="009400B3" w:rsidRPr="002844AB" w:rsidRDefault="009400B3" w:rsidP="009400B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в абзаце первом слова «на 2014 – 2021 годы» заменить словами «на 2014 – 2024 годы»;</w:t>
      </w:r>
    </w:p>
    <w:p w:rsidR="009400B3" w:rsidRPr="002844AB" w:rsidRDefault="009400B3" w:rsidP="009400B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 xml:space="preserve">в абзаце первом целевой статьи «15 0 00 00000 Государственная программа «Развитие лесного хозяйства Республики Татарстан» слова «на 2014 – 2021 годы» заменить словами «на 2014 – 2024 годы»; </w:t>
      </w:r>
    </w:p>
    <w:p w:rsidR="009400B3" w:rsidRPr="002844AB" w:rsidRDefault="009400B3" w:rsidP="005C777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highlight w:val="lightGray"/>
          <w:lang w:val="tt-RU"/>
        </w:rPr>
      </w:pPr>
    </w:p>
    <w:p w:rsidR="009400B3" w:rsidRPr="002844AB" w:rsidRDefault="009400B3" w:rsidP="005C777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highlight w:val="lightGray"/>
        </w:rPr>
      </w:pPr>
    </w:p>
    <w:p w:rsidR="00364A11" w:rsidRPr="002844AB" w:rsidRDefault="00281CA1" w:rsidP="00364A1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п</w:t>
      </w:r>
      <w:r w:rsidR="00C46957" w:rsidRPr="002844AB">
        <w:rPr>
          <w:sz w:val="28"/>
          <w:szCs w:val="28"/>
        </w:rPr>
        <w:t xml:space="preserve">) в подпункте </w:t>
      </w:r>
      <w:r w:rsidR="00364A11" w:rsidRPr="002844AB">
        <w:rPr>
          <w:sz w:val="28"/>
          <w:szCs w:val="28"/>
        </w:rPr>
        <w:t xml:space="preserve">2.16. </w:t>
      </w:r>
      <w:r w:rsidR="00395F43" w:rsidRPr="002844AB">
        <w:rPr>
          <w:sz w:val="28"/>
          <w:szCs w:val="28"/>
        </w:rPr>
        <w:t>«</w:t>
      </w:r>
      <w:r w:rsidR="00364A11" w:rsidRPr="002844AB">
        <w:rPr>
          <w:sz w:val="28"/>
          <w:szCs w:val="28"/>
        </w:rPr>
        <w:t>Государственная программа «Управление государстве</w:t>
      </w:r>
      <w:r w:rsidR="00364A11" w:rsidRPr="002844AB">
        <w:rPr>
          <w:sz w:val="28"/>
          <w:szCs w:val="28"/>
        </w:rPr>
        <w:t>н</w:t>
      </w:r>
      <w:r w:rsidR="00364A11" w:rsidRPr="002844AB">
        <w:rPr>
          <w:sz w:val="28"/>
          <w:szCs w:val="28"/>
        </w:rPr>
        <w:t>ным имуществом Республики Татарстан на 2014 – 2021 годы»:</w:t>
      </w:r>
    </w:p>
    <w:p w:rsidR="00364A11" w:rsidRPr="002844AB" w:rsidRDefault="00364A11" w:rsidP="00364A1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в наименовании слова «на 2014 – 2021 годы» заменить словами «на 2014 – 2022 годы»;</w:t>
      </w:r>
    </w:p>
    <w:p w:rsidR="00BF5F94" w:rsidRPr="002844AB" w:rsidRDefault="00BF5F94" w:rsidP="00364A1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в абзаце первом слова «на 2014 – 2021 годы» заменить словами «на 2014 – 2022 годы»;</w:t>
      </w:r>
    </w:p>
    <w:p w:rsidR="00364A11" w:rsidRPr="002844AB" w:rsidRDefault="00BF5F94" w:rsidP="00BF5F9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в абзаце первом целевой статьи «</w:t>
      </w:r>
      <w:r w:rsidR="00364A11" w:rsidRPr="002844AB">
        <w:rPr>
          <w:sz w:val="28"/>
          <w:szCs w:val="28"/>
        </w:rPr>
        <w:t>16 0 00 00000 Государственная программа</w:t>
      </w:r>
      <w:r w:rsidRPr="002844AB">
        <w:rPr>
          <w:sz w:val="28"/>
          <w:szCs w:val="28"/>
        </w:rPr>
        <w:t xml:space="preserve"> </w:t>
      </w:r>
      <w:r w:rsidR="00364A11" w:rsidRPr="002844AB">
        <w:rPr>
          <w:sz w:val="28"/>
          <w:szCs w:val="28"/>
        </w:rPr>
        <w:t>«Управление государственным имуществом Республики Татарстан»</w:t>
      </w:r>
      <w:r w:rsidRPr="002844AB">
        <w:rPr>
          <w:sz w:val="28"/>
          <w:szCs w:val="28"/>
        </w:rPr>
        <w:t xml:space="preserve"> слова «на 2014 – 2021 годы» заменить словами «на 2014 – 2022 годы»; </w:t>
      </w:r>
    </w:p>
    <w:p w:rsidR="00364A11" w:rsidRPr="002844AB" w:rsidRDefault="00364A11" w:rsidP="00BF5F9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281CA1" w:rsidRPr="002844AB" w:rsidRDefault="00281CA1" w:rsidP="00BF5F9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281CA1" w:rsidRPr="002844AB" w:rsidRDefault="00281CA1" w:rsidP="00281CA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р) в подпункте 2.17. «Государственная программа «Управление государстве</w:t>
      </w:r>
      <w:r w:rsidRPr="002844AB">
        <w:rPr>
          <w:sz w:val="28"/>
          <w:szCs w:val="28"/>
        </w:rPr>
        <w:t>н</w:t>
      </w:r>
      <w:r w:rsidRPr="002844AB">
        <w:rPr>
          <w:sz w:val="28"/>
          <w:szCs w:val="28"/>
        </w:rPr>
        <w:t>ными финансами Республики Татарстан на 2014 – 2021 годы»:</w:t>
      </w:r>
    </w:p>
    <w:p w:rsidR="00281CA1" w:rsidRPr="002844AB" w:rsidRDefault="00281CA1" w:rsidP="00281CA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в наименовании слова «на 2014 – 2021 годы» заменить словами «на 2014 – 2024 годы»;</w:t>
      </w:r>
    </w:p>
    <w:p w:rsidR="00281CA1" w:rsidRPr="002844AB" w:rsidRDefault="00281CA1" w:rsidP="00281CA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в абзаце первом слова «на 2014 – 2021 годы» заменить словами «на 2014 – 2024 годы»;</w:t>
      </w:r>
    </w:p>
    <w:p w:rsidR="009F73E4" w:rsidRPr="002844AB" w:rsidRDefault="00281CA1" w:rsidP="00281CA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в абзаце первом целевой статьи «18 0 00 00000 Государственная программа «Управление государственными финансами Республики Татарстан» слова «на 2014 – 2021 годы» заменить словами «на 2014 – 2024 годы»;</w:t>
      </w:r>
    </w:p>
    <w:p w:rsidR="00281CA1" w:rsidRPr="002844AB" w:rsidRDefault="00281CA1" w:rsidP="00BF5F9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281CA1" w:rsidRPr="002844AB" w:rsidRDefault="00281CA1" w:rsidP="00BF5F9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9400B3" w:rsidRPr="002844AB" w:rsidRDefault="00281CA1" w:rsidP="00BF5F9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с</w:t>
      </w:r>
      <w:r w:rsidR="009400B3" w:rsidRPr="002844AB">
        <w:rPr>
          <w:sz w:val="28"/>
          <w:szCs w:val="28"/>
        </w:rPr>
        <w:t>) в подпункте 2.18. «Государственная программа «Развитие государственной гражданской службы Республики Татарстан и муниципальной службы в Республике Татарстан на 2014 – 2021 годы»:</w:t>
      </w:r>
    </w:p>
    <w:p w:rsidR="009400B3" w:rsidRPr="002844AB" w:rsidRDefault="009400B3" w:rsidP="009400B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в наименовании слова «на 2014 – 2021 годы» заменить словами «на 2014 – 2022 годы»;</w:t>
      </w:r>
    </w:p>
    <w:p w:rsidR="009400B3" w:rsidRPr="002844AB" w:rsidRDefault="009400B3" w:rsidP="009400B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в абзаце первом слова «на 2014 – 2021 годы» заменить словами «на 2014 – 2022 годы»;</w:t>
      </w:r>
    </w:p>
    <w:p w:rsidR="009400B3" w:rsidRPr="002844AB" w:rsidRDefault="009400B3" w:rsidP="009400B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в абзаце первом целевой статьи «19 0 00 00000 Государственная программа «Развитие государственной гражданской службы Республики Татарстан и муниц</w:t>
      </w:r>
      <w:r w:rsidRPr="002844AB">
        <w:rPr>
          <w:sz w:val="28"/>
          <w:szCs w:val="28"/>
        </w:rPr>
        <w:t>и</w:t>
      </w:r>
      <w:r w:rsidRPr="002844AB">
        <w:rPr>
          <w:sz w:val="28"/>
          <w:szCs w:val="28"/>
        </w:rPr>
        <w:t xml:space="preserve">пальной службы в Республике Татарстан» слова «на 2014 – 2021 годы» заменить словами «на 2014 – 2022 годы»; </w:t>
      </w:r>
    </w:p>
    <w:p w:rsidR="009400B3" w:rsidRPr="002844AB" w:rsidRDefault="009400B3" w:rsidP="00BF5F9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D74E4F" w:rsidRPr="002844AB" w:rsidRDefault="00D74E4F" w:rsidP="00BF5F9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D74E4F" w:rsidRPr="002844AB" w:rsidRDefault="00D74E4F" w:rsidP="00D74E4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т) в подпункте 2.19. «Государственная программа «Реализация государстве</w:t>
      </w:r>
      <w:r w:rsidRPr="002844AB">
        <w:rPr>
          <w:sz w:val="28"/>
          <w:szCs w:val="28"/>
        </w:rPr>
        <w:t>н</w:t>
      </w:r>
      <w:r w:rsidRPr="002844AB">
        <w:rPr>
          <w:sz w:val="28"/>
          <w:szCs w:val="28"/>
        </w:rPr>
        <w:t>ной национальной политики в Республике Татарстан на 2014 – 2021 годы»:</w:t>
      </w:r>
    </w:p>
    <w:p w:rsidR="00D74E4F" w:rsidRPr="002844AB" w:rsidRDefault="00D74E4F" w:rsidP="00D74E4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в наименовании слова «на 2014 – 2021 годы» заменить словами «на 2014 – 2022 годы»;</w:t>
      </w:r>
    </w:p>
    <w:p w:rsidR="00D74E4F" w:rsidRPr="002844AB" w:rsidRDefault="00D74E4F" w:rsidP="00D74E4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в абзаце первом слова «на 2014 – 2021 годы» заменить словами «на 2014 – 2022 годы»;</w:t>
      </w:r>
    </w:p>
    <w:p w:rsidR="00D74E4F" w:rsidRPr="002844AB" w:rsidRDefault="00D74E4F" w:rsidP="00D74E4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 xml:space="preserve">в абзаце первом целевой статьи «20 0 00 00000 Государственная программа «Реализация государственной национальной политики в Республике Татарстан» слова «на 2014 – 2021 годы» заменить словами «на 2014 – 2022 годы»; </w:t>
      </w:r>
    </w:p>
    <w:p w:rsidR="00D74E4F" w:rsidRPr="002844AB" w:rsidRDefault="00D74E4F" w:rsidP="009F73E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99725C" w:rsidRPr="002844AB" w:rsidRDefault="0099725C" w:rsidP="009F73E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D74E4F" w:rsidRPr="002844AB" w:rsidRDefault="00D74E4F" w:rsidP="00D74E4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у) в подпункте 2.20. «Государственная программа Республики Татарстан «С</w:t>
      </w:r>
      <w:r w:rsidRPr="002844AB">
        <w:rPr>
          <w:sz w:val="28"/>
          <w:szCs w:val="28"/>
        </w:rPr>
        <w:t>о</w:t>
      </w:r>
      <w:r w:rsidRPr="002844AB">
        <w:rPr>
          <w:sz w:val="28"/>
          <w:szCs w:val="28"/>
        </w:rPr>
        <w:t>хранение национальной идентичности татарского народа (2014 – 2019 годы)»:</w:t>
      </w:r>
    </w:p>
    <w:p w:rsidR="00D74E4F" w:rsidRPr="002844AB" w:rsidRDefault="00D74E4F" w:rsidP="00D74E4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в наименовании слова «2014 – 20</w:t>
      </w:r>
      <w:r w:rsidR="0099725C" w:rsidRPr="002844AB">
        <w:rPr>
          <w:sz w:val="28"/>
          <w:szCs w:val="28"/>
        </w:rPr>
        <w:t>19</w:t>
      </w:r>
      <w:r w:rsidRPr="002844AB">
        <w:rPr>
          <w:sz w:val="28"/>
          <w:szCs w:val="28"/>
        </w:rPr>
        <w:t xml:space="preserve"> годы» заменить словами «2014 – 2022 г</w:t>
      </w:r>
      <w:r w:rsidRPr="002844AB">
        <w:rPr>
          <w:sz w:val="28"/>
          <w:szCs w:val="28"/>
        </w:rPr>
        <w:t>о</w:t>
      </w:r>
      <w:r w:rsidRPr="002844AB">
        <w:rPr>
          <w:sz w:val="28"/>
          <w:szCs w:val="28"/>
        </w:rPr>
        <w:t>ды»;</w:t>
      </w:r>
    </w:p>
    <w:p w:rsidR="00D74E4F" w:rsidRPr="002844AB" w:rsidRDefault="00D74E4F" w:rsidP="00D74E4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в абзаце первом слова «</w:t>
      </w:r>
      <w:r w:rsidR="0099725C" w:rsidRPr="002844AB">
        <w:rPr>
          <w:sz w:val="28"/>
          <w:szCs w:val="28"/>
        </w:rPr>
        <w:t>2014 – 2019 годы» заменить словами «</w:t>
      </w:r>
      <w:r w:rsidRPr="002844AB">
        <w:rPr>
          <w:sz w:val="28"/>
          <w:szCs w:val="28"/>
        </w:rPr>
        <w:t>2014 – 2022 г</w:t>
      </w:r>
      <w:r w:rsidRPr="002844AB">
        <w:rPr>
          <w:sz w:val="28"/>
          <w:szCs w:val="28"/>
        </w:rPr>
        <w:t>о</w:t>
      </w:r>
      <w:r w:rsidRPr="002844AB">
        <w:rPr>
          <w:sz w:val="28"/>
          <w:szCs w:val="28"/>
        </w:rPr>
        <w:t>ды»;</w:t>
      </w:r>
    </w:p>
    <w:p w:rsidR="00D74E4F" w:rsidRPr="002844AB" w:rsidRDefault="00D74E4F" w:rsidP="00D74E4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в абзаце первом целевой статьи «</w:t>
      </w:r>
      <w:r w:rsidR="0099725C" w:rsidRPr="002844AB">
        <w:rPr>
          <w:sz w:val="28"/>
          <w:szCs w:val="28"/>
        </w:rPr>
        <w:t>21 0 00 00000 Государственная программа Республики Татарстан «Сохранение национальной идентичности татарского нар</w:t>
      </w:r>
      <w:r w:rsidR="0099725C" w:rsidRPr="002844AB">
        <w:rPr>
          <w:sz w:val="28"/>
          <w:szCs w:val="28"/>
        </w:rPr>
        <w:t>о</w:t>
      </w:r>
      <w:r w:rsidR="0099725C" w:rsidRPr="002844AB">
        <w:rPr>
          <w:sz w:val="28"/>
          <w:szCs w:val="28"/>
        </w:rPr>
        <w:t>да</w:t>
      </w:r>
      <w:r w:rsidRPr="002844AB">
        <w:rPr>
          <w:sz w:val="28"/>
          <w:szCs w:val="28"/>
        </w:rPr>
        <w:t>» слова «</w:t>
      </w:r>
      <w:r w:rsidR="0099725C" w:rsidRPr="002844AB">
        <w:rPr>
          <w:sz w:val="28"/>
          <w:szCs w:val="28"/>
        </w:rPr>
        <w:t>2014 – 2019 годы</w:t>
      </w:r>
      <w:r w:rsidRPr="002844AB">
        <w:rPr>
          <w:sz w:val="28"/>
          <w:szCs w:val="28"/>
        </w:rPr>
        <w:t>» заменить словами «2014 – 2022 годы»;</w:t>
      </w:r>
    </w:p>
    <w:p w:rsidR="00D74E4F" w:rsidRPr="002844AB" w:rsidRDefault="00D74E4F" w:rsidP="009F73E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44B19" w:rsidRPr="002844AB" w:rsidRDefault="00844B19" w:rsidP="009F73E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44B19" w:rsidRPr="002844AB" w:rsidRDefault="00D74E4F" w:rsidP="00844B1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ф) в подпункте</w:t>
      </w:r>
      <w:r w:rsidR="00844B19" w:rsidRPr="002844AB">
        <w:rPr>
          <w:sz w:val="28"/>
          <w:szCs w:val="28"/>
        </w:rPr>
        <w:t xml:space="preserve"> 2.21. «Государственная программа «Сохранение, изучение и развитие государственных языков Республики Татарстан и других языков в Респу</w:t>
      </w:r>
      <w:r w:rsidR="00844B19" w:rsidRPr="002844AB">
        <w:rPr>
          <w:sz w:val="28"/>
          <w:szCs w:val="28"/>
        </w:rPr>
        <w:t>б</w:t>
      </w:r>
      <w:r w:rsidR="00844B19" w:rsidRPr="002844AB">
        <w:rPr>
          <w:sz w:val="28"/>
          <w:szCs w:val="28"/>
        </w:rPr>
        <w:t>лике Татарстан на 2014 – 2021 годы»:</w:t>
      </w:r>
    </w:p>
    <w:p w:rsidR="00D74E4F" w:rsidRPr="002844AB" w:rsidRDefault="00D74E4F" w:rsidP="00D74E4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в наименовании слова «на 2014 – 2021 годы» заменить словами «на 2014 – 2022 годы»;</w:t>
      </w:r>
    </w:p>
    <w:p w:rsidR="00D74E4F" w:rsidRPr="002844AB" w:rsidRDefault="00D74E4F" w:rsidP="00D74E4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в абзаце первом слова «на 2014 – 2021 годы» заменить словами «на 2014 – 2022 годы»;</w:t>
      </w:r>
    </w:p>
    <w:p w:rsidR="00B447E9" w:rsidRPr="002844AB" w:rsidRDefault="00D74E4F" w:rsidP="00D74E4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абзац перв</w:t>
      </w:r>
      <w:r w:rsidR="00B447E9" w:rsidRPr="002844AB">
        <w:rPr>
          <w:sz w:val="28"/>
          <w:szCs w:val="28"/>
        </w:rPr>
        <w:t>ый</w:t>
      </w:r>
      <w:r w:rsidRPr="002844AB">
        <w:rPr>
          <w:sz w:val="28"/>
          <w:szCs w:val="28"/>
        </w:rPr>
        <w:t xml:space="preserve"> целевой статьи «</w:t>
      </w:r>
      <w:r w:rsidR="00844B19" w:rsidRPr="002844AB">
        <w:rPr>
          <w:sz w:val="28"/>
          <w:szCs w:val="28"/>
        </w:rPr>
        <w:t>22 0 00 00000 Государственная программа «С</w:t>
      </w:r>
      <w:r w:rsidR="00844B19" w:rsidRPr="002844AB">
        <w:rPr>
          <w:sz w:val="28"/>
          <w:szCs w:val="28"/>
        </w:rPr>
        <w:t>о</w:t>
      </w:r>
      <w:r w:rsidR="00844B19" w:rsidRPr="002844AB">
        <w:rPr>
          <w:sz w:val="28"/>
          <w:szCs w:val="28"/>
        </w:rPr>
        <w:t>хранение, изучение и развитие государственных языков Республики Татарстан и других языков в Республике Татарстан</w:t>
      </w:r>
      <w:r w:rsidRPr="002844AB">
        <w:rPr>
          <w:sz w:val="28"/>
          <w:szCs w:val="28"/>
        </w:rPr>
        <w:t xml:space="preserve">» </w:t>
      </w:r>
      <w:r w:rsidR="00B447E9" w:rsidRPr="002844AB">
        <w:rPr>
          <w:sz w:val="28"/>
          <w:szCs w:val="28"/>
        </w:rPr>
        <w:t>изложить в следующей редакции:</w:t>
      </w:r>
    </w:p>
    <w:p w:rsidR="00B447E9" w:rsidRPr="002844AB" w:rsidRDefault="00B447E9" w:rsidP="00B447E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2844AB">
        <w:rPr>
          <w:sz w:val="28"/>
          <w:szCs w:val="28"/>
        </w:rPr>
        <w:t>«По данной целевой статье отражаются расходы бюджета Республики Тата</w:t>
      </w:r>
      <w:r w:rsidRPr="002844AB">
        <w:rPr>
          <w:sz w:val="28"/>
          <w:szCs w:val="28"/>
        </w:rPr>
        <w:t>р</w:t>
      </w:r>
      <w:r w:rsidRPr="002844AB">
        <w:rPr>
          <w:sz w:val="28"/>
          <w:szCs w:val="28"/>
        </w:rPr>
        <w:t>стан на реализацию государственной программы «Сохранение, изучение и развитие государственных языков Республики Татарстан и других языков в Республике Т</w:t>
      </w:r>
      <w:r w:rsidRPr="002844AB">
        <w:rPr>
          <w:sz w:val="28"/>
          <w:szCs w:val="28"/>
        </w:rPr>
        <w:t>а</w:t>
      </w:r>
      <w:r w:rsidRPr="002844AB">
        <w:rPr>
          <w:sz w:val="28"/>
          <w:szCs w:val="28"/>
        </w:rPr>
        <w:t>тарстан на 2014 – 2022 годы», разработанной в соответствии с Перечнем госуда</w:t>
      </w:r>
      <w:r w:rsidRPr="002844AB">
        <w:rPr>
          <w:sz w:val="28"/>
          <w:szCs w:val="28"/>
        </w:rPr>
        <w:t>р</w:t>
      </w:r>
      <w:r w:rsidRPr="002844AB">
        <w:rPr>
          <w:sz w:val="28"/>
          <w:szCs w:val="28"/>
        </w:rPr>
        <w:t>ственных программ Республики Татарстан, утвержденным постановлением Кабин</w:t>
      </w:r>
      <w:r w:rsidRPr="002844AB">
        <w:rPr>
          <w:sz w:val="28"/>
          <w:szCs w:val="28"/>
        </w:rPr>
        <w:t>е</w:t>
      </w:r>
      <w:r w:rsidRPr="002844AB">
        <w:rPr>
          <w:sz w:val="28"/>
          <w:szCs w:val="28"/>
        </w:rPr>
        <w:t>та Министров Республики Татарстан от 31.12.2012 № 1199, осуществляемые по сл</w:t>
      </w:r>
      <w:r w:rsidRPr="002844AB">
        <w:rPr>
          <w:sz w:val="28"/>
          <w:szCs w:val="28"/>
        </w:rPr>
        <w:t>е</w:t>
      </w:r>
      <w:r w:rsidRPr="002844AB">
        <w:rPr>
          <w:sz w:val="28"/>
          <w:szCs w:val="28"/>
        </w:rPr>
        <w:t>дующему основному мероприятию и федеральному проекту:»;</w:t>
      </w:r>
      <w:proofErr w:type="gramEnd"/>
    </w:p>
    <w:p w:rsidR="00B447E9" w:rsidRPr="002844AB" w:rsidRDefault="00B447E9" w:rsidP="00B447E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447E9" w:rsidRPr="002844AB" w:rsidRDefault="00B447E9" w:rsidP="00B447E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дополнить следующей целевой статьей:</w:t>
      </w:r>
    </w:p>
    <w:p w:rsidR="00B447E9" w:rsidRPr="002844AB" w:rsidRDefault="00B447E9" w:rsidP="00B447E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«22 0 A3 00000 Федеральный проект</w:t>
      </w:r>
    </w:p>
    <w:p w:rsidR="00B447E9" w:rsidRPr="002844AB" w:rsidRDefault="00B447E9" w:rsidP="00B447E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«Цифровая культура»</w:t>
      </w:r>
    </w:p>
    <w:p w:rsidR="00B447E9" w:rsidRPr="002844AB" w:rsidRDefault="00B447E9" w:rsidP="00B447E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lastRenderedPageBreak/>
        <w:t>По данной целевой статье отражаются расходы бюджета Республики Тата</w:t>
      </w:r>
      <w:r w:rsidRPr="002844AB">
        <w:rPr>
          <w:sz w:val="28"/>
          <w:szCs w:val="28"/>
        </w:rPr>
        <w:t>р</w:t>
      </w:r>
      <w:r w:rsidRPr="002844AB">
        <w:rPr>
          <w:sz w:val="28"/>
          <w:szCs w:val="28"/>
        </w:rPr>
        <w:t>стан на реализацию федерального проекта по следующему направлению расходов:</w:t>
      </w:r>
    </w:p>
    <w:p w:rsidR="00B447E9" w:rsidRPr="002844AB" w:rsidRDefault="00B447E9" w:rsidP="00B447E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447E9" w:rsidRPr="002844AB" w:rsidRDefault="00B447E9" w:rsidP="00B447E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- 10990 Реализация программных мероприятий»;</w:t>
      </w:r>
    </w:p>
    <w:p w:rsidR="00B447E9" w:rsidRPr="002844AB" w:rsidRDefault="00B447E9" w:rsidP="00B447E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447E9" w:rsidRPr="002844AB" w:rsidRDefault="00B447E9" w:rsidP="009F73E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9F73E4" w:rsidRPr="002844AB" w:rsidRDefault="00D74E4F" w:rsidP="009F73E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х</w:t>
      </w:r>
      <w:r w:rsidR="009F73E4" w:rsidRPr="002844AB">
        <w:rPr>
          <w:sz w:val="28"/>
          <w:szCs w:val="28"/>
        </w:rPr>
        <w:t>) в подпункте 2.23. «Государственная программа «Развитие юстиции в Ре</w:t>
      </w:r>
      <w:r w:rsidR="009F73E4" w:rsidRPr="002844AB">
        <w:rPr>
          <w:sz w:val="28"/>
          <w:szCs w:val="28"/>
        </w:rPr>
        <w:t>с</w:t>
      </w:r>
      <w:r w:rsidR="009F73E4" w:rsidRPr="002844AB">
        <w:rPr>
          <w:sz w:val="28"/>
          <w:szCs w:val="28"/>
        </w:rPr>
        <w:t>публике Татарстан на 2014 – 2021 годы»:</w:t>
      </w:r>
    </w:p>
    <w:p w:rsidR="009F73E4" w:rsidRPr="002844AB" w:rsidRDefault="009F73E4" w:rsidP="009F73E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в наименовании слова «на 2014 – 2021 годы» заменить словами «на 2014 – 2022 годы»;</w:t>
      </w:r>
    </w:p>
    <w:p w:rsidR="009F73E4" w:rsidRPr="002844AB" w:rsidRDefault="009F73E4" w:rsidP="009F73E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в абзаце первом слова «на 2014 – 2021 годы» заменить словами «на 2014 – 2022 годы»;</w:t>
      </w:r>
    </w:p>
    <w:p w:rsidR="009F73E4" w:rsidRPr="002844AB" w:rsidRDefault="009F73E4" w:rsidP="009F73E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 xml:space="preserve">в абзаце первом целевой статьи «24 0 00 00000 Государственная программа «Развитие юстиции в Республике Татарстан» слова «на 2014 – 2021 годы» заменить словами «на 2014 – 2022 годы»; </w:t>
      </w:r>
    </w:p>
    <w:p w:rsidR="00F030B3" w:rsidRPr="002844AB" w:rsidRDefault="00F030B3" w:rsidP="007A0208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</w:p>
    <w:p w:rsidR="009F73E4" w:rsidRPr="002844AB" w:rsidRDefault="009F73E4" w:rsidP="00BF5F9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F5F94" w:rsidRPr="002844AB" w:rsidRDefault="00D74E4F" w:rsidP="00BF5F9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ц</w:t>
      </w:r>
      <w:r w:rsidR="00C46957" w:rsidRPr="002844AB">
        <w:rPr>
          <w:sz w:val="28"/>
          <w:szCs w:val="28"/>
        </w:rPr>
        <w:t xml:space="preserve">) в подпункте </w:t>
      </w:r>
      <w:r w:rsidR="00BF5F94" w:rsidRPr="002844AB">
        <w:rPr>
          <w:sz w:val="28"/>
          <w:szCs w:val="28"/>
        </w:rPr>
        <w:t xml:space="preserve">2.25. </w:t>
      </w:r>
      <w:r w:rsidR="00395F43" w:rsidRPr="002844AB">
        <w:rPr>
          <w:sz w:val="28"/>
          <w:szCs w:val="28"/>
        </w:rPr>
        <w:t>«</w:t>
      </w:r>
      <w:r w:rsidR="00BF5F94" w:rsidRPr="002844AB">
        <w:rPr>
          <w:sz w:val="28"/>
          <w:szCs w:val="28"/>
        </w:rPr>
        <w:t>Государственная программа «Развитие сферы туризма и гостеприимства в Республике Татарстан на 2014 – 2021 годы»:</w:t>
      </w:r>
    </w:p>
    <w:p w:rsidR="00BF5F94" w:rsidRPr="002844AB" w:rsidRDefault="00BF5F94" w:rsidP="00BF5F9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в наименовании слова «на 2014 – 2021 годы» заменить словами «на 2014 – 2022 годы»;</w:t>
      </w:r>
    </w:p>
    <w:p w:rsidR="00BF5F94" w:rsidRPr="002844AB" w:rsidRDefault="00BF5F94" w:rsidP="00BF5F9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в абзаце первом слова «на 2014 – 2021 годы» заменить словами «на 2014 – 2022 годы»;</w:t>
      </w:r>
    </w:p>
    <w:p w:rsidR="00BF5F94" w:rsidRPr="002844AB" w:rsidRDefault="00BF5F94" w:rsidP="00BF5F9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 xml:space="preserve">в абзаце первом целевой статьи «26 0 00 00000 Государственная программа «Развитие сферы туризма и гостеприимства в Республике Татарстан» слова «на 2014 – 2021 годы» заменить словами «на 2014 – 2022 годы»; </w:t>
      </w:r>
    </w:p>
    <w:p w:rsidR="00FC2FC2" w:rsidRPr="002844AB" w:rsidRDefault="00FC2FC2" w:rsidP="00FC2FC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в целевой статье «26</w:t>
      </w:r>
      <w:proofErr w:type="gramStart"/>
      <w:r w:rsidRPr="002844AB">
        <w:rPr>
          <w:sz w:val="28"/>
          <w:szCs w:val="28"/>
        </w:rPr>
        <w:t xml:space="preserve"> К</w:t>
      </w:r>
      <w:proofErr w:type="gramEnd"/>
      <w:r w:rsidRPr="002844AB">
        <w:rPr>
          <w:sz w:val="28"/>
          <w:szCs w:val="28"/>
        </w:rPr>
        <w:t xml:space="preserve"> 00 00000  Развитие социальной и инженерной инфр</w:t>
      </w:r>
      <w:r w:rsidRPr="002844AB">
        <w:rPr>
          <w:sz w:val="28"/>
          <w:szCs w:val="28"/>
        </w:rPr>
        <w:t>а</w:t>
      </w:r>
      <w:r w:rsidRPr="002844AB">
        <w:rPr>
          <w:sz w:val="28"/>
          <w:szCs w:val="28"/>
        </w:rPr>
        <w:t>структуры в рамках государственной программы «Развитие сферы туризма и гост</w:t>
      </w:r>
      <w:r w:rsidRPr="002844AB">
        <w:rPr>
          <w:sz w:val="28"/>
          <w:szCs w:val="28"/>
        </w:rPr>
        <w:t>е</w:t>
      </w:r>
      <w:r w:rsidRPr="002844AB">
        <w:rPr>
          <w:sz w:val="28"/>
          <w:szCs w:val="28"/>
        </w:rPr>
        <w:t>приимства в Республике Татарстан» абзац третий направления расходов «</w:t>
      </w:r>
      <w:r w:rsidRPr="002844AB">
        <w:rPr>
          <w:rFonts w:eastAsia="Calibri"/>
          <w:sz w:val="28"/>
          <w:szCs w:val="28"/>
          <w:lang w:eastAsia="en-US"/>
        </w:rPr>
        <w:t>-</w:t>
      </w:r>
      <w:r w:rsidRPr="002844AB">
        <w:rPr>
          <w:rFonts w:eastAsia="Calibri"/>
          <w:i/>
          <w:sz w:val="28"/>
          <w:szCs w:val="28"/>
          <w:lang w:eastAsia="en-US"/>
        </w:rPr>
        <w:t xml:space="preserve"> </w:t>
      </w:r>
      <w:r w:rsidRPr="002844AB">
        <w:rPr>
          <w:sz w:val="28"/>
          <w:szCs w:val="28"/>
        </w:rPr>
        <w:t>R1110 Софинансируемые расходы на капитальные вложения в объекты государственной собственности» изложить в следующей редакции:</w:t>
      </w:r>
    </w:p>
    <w:p w:rsidR="00FC2FC2" w:rsidRPr="002844AB" w:rsidRDefault="00FC2FC2" w:rsidP="00FC2FC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«Поступление в бюджет Республики Татарстан субсидий на указанные цели отражается по коду 000 2 02 27111 02 0000 150 «Субсидии бюджетам субъектов Российской Федерации на софинансирование капитальных вложений в объекты го</w:t>
      </w:r>
      <w:r w:rsidRPr="002844AB">
        <w:rPr>
          <w:sz w:val="28"/>
          <w:szCs w:val="28"/>
        </w:rPr>
        <w:t>с</w:t>
      </w:r>
      <w:r w:rsidRPr="002844AB">
        <w:rPr>
          <w:sz w:val="28"/>
          <w:szCs w:val="28"/>
        </w:rPr>
        <w:t>ударственной собственности субъектов Российской Федерации» классификации д</w:t>
      </w:r>
      <w:r w:rsidRPr="002844AB">
        <w:rPr>
          <w:sz w:val="28"/>
          <w:szCs w:val="28"/>
        </w:rPr>
        <w:t>о</w:t>
      </w:r>
      <w:r w:rsidRPr="002844AB">
        <w:rPr>
          <w:sz w:val="28"/>
          <w:szCs w:val="28"/>
        </w:rPr>
        <w:t>ходов бюджетов</w:t>
      </w:r>
      <w:proofErr w:type="gramStart"/>
      <w:r w:rsidRPr="002844AB">
        <w:rPr>
          <w:sz w:val="28"/>
          <w:szCs w:val="28"/>
        </w:rPr>
        <w:t>.»;</w:t>
      </w:r>
      <w:proofErr w:type="gramEnd"/>
    </w:p>
    <w:p w:rsidR="00FC2FC2" w:rsidRPr="002844AB" w:rsidRDefault="00FC2FC2" w:rsidP="00BF5F9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281CA1" w:rsidRPr="002844AB" w:rsidRDefault="00281CA1" w:rsidP="00BF5F9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281CA1" w:rsidRPr="002844AB" w:rsidRDefault="00D74E4F" w:rsidP="00281CA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ч</w:t>
      </w:r>
      <w:r w:rsidR="00281CA1" w:rsidRPr="002844AB">
        <w:rPr>
          <w:sz w:val="28"/>
          <w:szCs w:val="28"/>
        </w:rPr>
        <w:t>) в подпункте 2.26.  «Государственная программа «Реализация антикорру</w:t>
      </w:r>
      <w:r w:rsidR="00281CA1" w:rsidRPr="002844AB">
        <w:rPr>
          <w:sz w:val="28"/>
          <w:szCs w:val="28"/>
        </w:rPr>
        <w:t>п</w:t>
      </w:r>
      <w:r w:rsidR="00281CA1" w:rsidRPr="002844AB">
        <w:rPr>
          <w:sz w:val="28"/>
          <w:szCs w:val="28"/>
        </w:rPr>
        <w:t>ционной политики Республики Татарстан на 2015 – 2021 годы»:</w:t>
      </w:r>
    </w:p>
    <w:p w:rsidR="00281CA1" w:rsidRPr="002844AB" w:rsidRDefault="00281CA1" w:rsidP="00281CA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в наименовании слова «на 2015 – 2021 годы» заменить словами «на 2015 – 2022 годы»;</w:t>
      </w:r>
    </w:p>
    <w:p w:rsidR="00281CA1" w:rsidRPr="002844AB" w:rsidRDefault="00281CA1" w:rsidP="00281CA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в абзаце первом слова «на 2015 – 2021 годы» заменить словами «на 2015 – 2022 годы»;</w:t>
      </w:r>
    </w:p>
    <w:p w:rsidR="00281CA1" w:rsidRPr="002844AB" w:rsidRDefault="00281CA1" w:rsidP="00281CA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lastRenderedPageBreak/>
        <w:t xml:space="preserve">в абзаце первом целевой статьи «27 0 00 00000 Государственная программа «Реализация антикоррупционной политики Республики Татарстан» слова «на 2015 – 2021 годы» заменить словами «на 2015 – 2022 годы»; </w:t>
      </w:r>
    </w:p>
    <w:p w:rsidR="00BF5F94" w:rsidRPr="002844AB" w:rsidRDefault="00BF5F94" w:rsidP="0073650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281CA1" w:rsidRPr="002844AB" w:rsidRDefault="00281CA1" w:rsidP="0073650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AA1CC8" w:rsidRPr="002844AB" w:rsidRDefault="00D74E4F" w:rsidP="00AA1CC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ш</w:t>
      </w:r>
      <w:r w:rsidR="00AA1CC8" w:rsidRPr="002844AB">
        <w:rPr>
          <w:sz w:val="28"/>
          <w:szCs w:val="28"/>
        </w:rPr>
        <w:t>) в подпункте 2.27.  «Государственная программа «Стратегическое управл</w:t>
      </w:r>
      <w:r w:rsidR="00AA1CC8" w:rsidRPr="002844AB">
        <w:rPr>
          <w:sz w:val="28"/>
          <w:szCs w:val="28"/>
        </w:rPr>
        <w:t>е</w:t>
      </w:r>
      <w:r w:rsidR="00AA1CC8" w:rsidRPr="002844AB">
        <w:rPr>
          <w:sz w:val="28"/>
          <w:szCs w:val="28"/>
        </w:rPr>
        <w:t>ние талантами в Республике Татарстан на 2015 – 2021 годы»:</w:t>
      </w:r>
    </w:p>
    <w:p w:rsidR="00AA1CC8" w:rsidRPr="002844AB" w:rsidRDefault="00AA1CC8" w:rsidP="00AA1CC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в наименовании слова «на 2015 – 2021 годы» заменить словами «на 2015 – 2022 годы»;</w:t>
      </w:r>
    </w:p>
    <w:p w:rsidR="00AA1CC8" w:rsidRPr="002844AB" w:rsidRDefault="00AA1CC8" w:rsidP="00AA1CC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в абзаце первом слова «на 2015 – 2021 годы» заменить словами «на 2015 – 2022 годы»;</w:t>
      </w:r>
    </w:p>
    <w:p w:rsidR="00AA1CC8" w:rsidRPr="002844AB" w:rsidRDefault="00AA1CC8" w:rsidP="00AA1CC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в абзаце первом целевой статьи «30 0 00 00000 Государственная программа «Стратегическое управление талантами в Республике Татарстан»</w:t>
      </w:r>
      <w:r w:rsidR="00D229C4" w:rsidRPr="002844AB">
        <w:rPr>
          <w:sz w:val="28"/>
          <w:szCs w:val="28"/>
        </w:rPr>
        <w:t xml:space="preserve"> слова «на 2015 – 2021 годы» заменить словами «на 2015 – 2022 годы»</w:t>
      </w:r>
      <w:r w:rsidRPr="002844AB">
        <w:rPr>
          <w:sz w:val="28"/>
          <w:szCs w:val="28"/>
        </w:rPr>
        <w:t>;</w:t>
      </w:r>
    </w:p>
    <w:p w:rsidR="00AA1CC8" w:rsidRPr="002844AB" w:rsidRDefault="00AA1CC8" w:rsidP="0073650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AA1CC8" w:rsidRPr="002844AB" w:rsidRDefault="00AA1CC8" w:rsidP="0073650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9400B3" w:rsidRPr="002844AB" w:rsidRDefault="00D74E4F" w:rsidP="002E4E2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щ</w:t>
      </w:r>
      <w:r w:rsidR="009400B3" w:rsidRPr="002844AB">
        <w:rPr>
          <w:sz w:val="28"/>
          <w:szCs w:val="28"/>
        </w:rPr>
        <w:t>) в подпункте 2.28.  «Государственная программа «Развитие архивного дела в Республике Татарстан на 2016 – 2021 годы»:</w:t>
      </w:r>
    </w:p>
    <w:p w:rsidR="009400B3" w:rsidRPr="002844AB" w:rsidRDefault="009400B3" w:rsidP="009400B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в наименовании слова «на 2016 – 2021 годы» заменить словами «на 2016 – 2022 годы»;</w:t>
      </w:r>
    </w:p>
    <w:p w:rsidR="009400B3" w:rsidRPr="002844AB" w:rsidRDefault="009400B3" w:rsidP="009400B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в абзаце первом слова «на 2016 – 2021 годы» заменить словами «на 2016 – 2022 годы»;</w:t>
      </w:r>
    </w:p>
    <w:p w:rsidR="009400B3" w:rsidRPr="002844AB" w:rsidRDefault="009400B3" w:rsidP="009400B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в абзаце первом целевой статьи «33 0 00 00000 Государственная программа «Развитие архивного дела в Республике Татарстан» слова «на 2016 – 2021 годы» з</w:t>
      </w:r>
      <w:r w:rsidRPr="002844AB">
        <w:rPr>
          <w:sz w:val="28"/>
          <w:szCs w:val="28"/>
        </w:rPr>
        <w:t>а</w:t>
      </w:r>
      <w:r w:rsidRPr="002844AB">
        <w:rPr>
          <w:sz w:val="28"/>
          <w:szCs w:val="28"/>
        </w:rPr>
        <w:t xml:space="preserve">менить словами «на 2016 – 2022 годы»; </w:t>
      </w:r>
    </w:p>
    <w:p w:rsidR="00210FAF" w:rsidRPr="002844AB" w:rsidRDefault="00210FAF" w:rsidP="009400B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210FAF" w:rsidRPr="002844AB" w:rsidRDefault="00210FAF" w:rsidP="009400B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210FAF" w:rsidRPr="002844AB" w:rsidRDefault="00210FAF" w:rsidP="00210FA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ы) в подпункте 2.</w:t>
      </w:r>
      <w:r w:rsidR="00D229C4" w:rsidRPr="002844AB">
        <w:rPr>
          <w:sz w:val="28"/>
          <w:szCs w:val="28"/>
        </w:rPr>
        <w:t>2</w:t>
      </w:r>
      <w:r w:rsidRPr="002844AB">
        <w:rPr>
          <w:sz w:val="28"/>
          <w:szCs w:val="28"/>
        </w:rPr>
        <w:t>9. «Государственная программа Республики Татарстан «Оказание содействия добровольному переселению в Республику Татарстан соот</w:t>
      </w:r>
      <w:r w:rsidRPr="002844AB">
        <w:rPr>
          <w:sz w:val="28"/>
          <w:szCs w:val="28"/>
        </w:rPr>
        <w:t>е</w:t>
      </w:r>
      <w:r w:rsidRPr="002844AB">
        <w:rPr>
          <w:sz w:val="28"/>
          <w:szCs w:val="28"/>
        </w:rPr>
        <w:t>чественников, проживающих за рубежом, на 2019 – 2021 годы»:</w:t>
      </w:r>
    </w:p>
    <w:p w:rsidR="00210FAF" w:rsidRPr="002844AB" w:rsidRDefault="00210FAF" w:rsidP="00210FA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в наименовании слова «на 2019 – 2021 годы» заменить словами «на 2019 – 2022 годы»;</w:t>
      </w:r>
    </w:p>
    <w:p w:rsidR="00210FAF" w:rsidRPr="002844AB" w:rsidRDefault="00210FAF" w:rsidP="00210FA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в абзаце первом слова «на 2019 – 2021 годы» заменить словами «на 2019 – 2022 годы»;</w:t>
      </w:r>
    </w:p>
    <w:p w:rsidR="009400B3" w:rsidRPr="002844AB" w:rsidRDefault="00210FAF" w:rsidP="00210FAF">
      <w:pPr>
        <w:ind w:firstLine="709"/>
        <w:jc w:val="both"/>
      </w:pPr>
      <w:r w:rsidRPr="002844AB">
        <w:rPr>
          <w:sz w:val="28"/>
          <w:szCs w:val="28"/>
        </w:rPr>
        <w:t>в абзаце первом целевой статьи «34 0 00 00000 Государственная программа Республики Татарстан «Оказание содействия добровольному переселению в Ре</w:t>
      </w:r>
      <w:r w:rsidRPr="002844AB">
        <w:rPr>
          <w:sz w:val="28"/>
          <w:szCs w:val="28"/>
        </w:rPr>
        <w:t>с</w:t>
      </w:r>
      <w:r w:rsidRPr="002844AB">
        <w:rPr>
          <w:sz w:val="28"/>
          <w:szCs w:val="28"/>
        </w:rPr>
        <w:t>публику Татарстан соотечественников, проживающих за рубежом» слова «на 2019 – 2021 годы» заменить словами «на 2019 – 2022 годы»;</w:t>
      </w:r>
    </w:p>
    <w:p w:rsidR="00210FAF" w:rsidRPr="002844AB" w:rsidRDefault="00210FAF" w:rsidP="009400B3"/>
    <w:p w:rsidR="009400B3" w:rsidRPr="002844AB" w:rsidRDefault="009400B3" w:rsidP="002E4E2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A7803" w:rsidRPr="002844AB" w:rsidRDefault="00210FAF" w:rsidP="00BA78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э</w:t>
      </w:r>
      <w:r w:rsidR="00FF4CBC" w:rsidRPr="002844AB">
        <w:rPr>
          <w:sz w:val="28"/>
          <w:szCs w:val="28"/>
        </w:rPr>
        <w:t xml:space="preserve">) </w:t>
      </w:r>
      <w:r w:rsidR="00BA7803" w:rsidRPr="002844AB">
        <w:rPr>
          <w:sz w:val="28"/>
          <w:szCs w:val="28"/>
        </w:rPr>
        <w:t>в подпункте 2.30. «Государственная программа  «Формирование совреме</w:t>
      </w:r>
      <w:r w:rsidR="00BA7803" w:rsidRPr="002844AB">
        <w:rPr>
          <w:sz w:val="28"/>
          <w:szCs w:val="28"/>
        </w:rPr>
        <w:t>н</w:t>
      </w:r>
      <w:r w:rsidR="00BA7803" w:rsidRPr="002844AB">
        <w:rPr>
          <w:sz w:val="28"/>
          <w:szCs w:val="28"/>
        </w:rPr>
        <w:t>ной городской среды на территории Республики Татарстан» на 2018 – 2022 годы»:</w:t>
      </w:r>
    </w:p>
    <w:p w:rsidR="00BA7803" w:rsidRPr="002844AB" w:rsidRDefault="00BA7803" w:rsidP="00BA78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в наименовании слова «на 2018 – 2022 годы» исключить;</w:t>
      </w:r>
    </w:p>
    <w:p w:rsidR="00BA7803" w:rsidRPr="002844AB" w:rsidRDefault="00BA7803" w:rsidP="00BA78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в абзаце первом слова «на 2018 – 2022 годы» исключить;</w:t>
      </w:r>
    </w:p>
    <w:p w:rsidR="00BA7803" w:rsidRPr="002844AB" w:rsidRDefault="00BA7803" w:rsidP="00BA78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lastRenderedPageBreak/>
        <w:t>в абзаце первом целевой статьи «35 0 00 00000 Государственная программа «Формирование современной городской среды на территории Республики Тата</w:t>
      </w:r>
      <w:r w:rsidRPr="002844AB">
        <w:rPr>
          <w:sz w:val="28"/>
          <w:szCs w:val="28"/>
        </w:rPr>
        <w:t>р</w:t>
      </w:r>
      <w:r w:rsidRPr="002844AB">
        <w:rPr>
          <w:sz w:val="28"/>
          <w:szCs w:val="28"/>
        </w:rPr>
        <w:t>стан» слова «на 2018 – 2022 годы» исключить;</w:t>
      </w:r>
    </w:p>
    <w:p w:rsidR="00BA7803" w:rsidRPr="002844AB" w:rsidRDefault="00BA7803" w:rsidP="00BA78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текст целевой статьи «35 0 F2 00000 Федеральный проект «Формирование комфортной городской среды» изложить в следующей редакции:</w:t>
      </w:r>
    </w:p>
    <w:p w:rsidR="00A03425" w:rsidRPr="002844AB" w:rsidRDefault="00BA7803" w:rsidP="00BA78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«По данной целевой статье отражаются расходы бюджета Республики Тата</w:t>
      </w:r>
      <w:r w:rsidRPr="002844AB">
        <w:rPr>
          <w:sz w:val="28"/>
          <w:szCs w:val="28"/>
        </w:rPr>
        <w:t>р</w:t>
      </w:r>
      <w:r w:rsidRPr="002844AB">
        <w:rPr>
          <w:sz w:val="28"/>
          <w:szCs w:val="28"/>
        </w:rPr>
        <w:t>стан на реализацию федерального проекта по следующим направлениям расходов:</w:t>
      </w:r>
    </w:p>
    <w:p w:rsidR="00A03425" w:rsidRPr="002844AB" w:rsidRDefault="00A03425" w:rsidP="002E4E2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A03425" w:rsidRPr="002844AB" w:rsidRDefault="00A03425" w:rsidP="002E4E2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- 54240 Создание комфортной городской среды в малых городах и историч</w:t>
      </w:r>
      <w:r w:rsidRPr="002844AB">
        <w:rPr>
          <w:sz w:val="28"/>
          <w:szCs w:val="28"/>
        </w:rPr>
        <w:t>е</w:t>
      </w:r>
      <w:r w:rsidRPr="002844AB">
        <w:rPr>
          <w:sz w:val="28"/>
          <w:szCs w:val="28"/>
        </w:rPr>
        <w:t xml:space="preserve">ских поселениях </w:t>
      </w:r>
      <w:r w:rsidR="00395F43" w:rsidRPr="002844AB">
        <w:rPr>
          <w:sz w:val="28"/>
          <w:szCs w:val="28"/>
        </w:rPr>
        <w:t>–</w:t>
      </w:r>
      <w:r w:rsidRPr="002844AB">
        <w:rPr>
          <w:sz w:val="28"/>
          <w:szCs w:val="28"/>
        </w:rPr>
        <w:t xml:space="preserve"> победителях Всероссийского конкурса лучших проектов созд</w:t>
      </w:r>
      <w:r w:rsidRPr="002844AB">
        <w:rPr>
          <w:sz w:val="28"/>
          <w:szCs w:val="28"/>
        </w:rPr>
        <w:t>а</w:t>
      </w:r>
      <w:r w:rsidRPr="002844AB">
        <w:rPr>
          <w:sz w:val="28"/>
          <w:szCs w:val="28"/>
        </w:rPr>
        <w:t>ния комфортной городской среды за счет средств федерального бюджета</w:t>
      </w:r>
    </w:p>
    <w:p w:rsidR="00A03425" w:rsidRPr="002844AB" w:rsidRDefault="00A03425" w:rsidP="002E4E2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2844AB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иных межбюджетных трансфертов из федерал</w:t>
      </w:r>
      <w:r w:rsidRPr="002844AB">
        <w:rPr>
          <w:sz w:val="28"/>
          <w:szCs w:val="28"/>
        </w:rPr>
        <w:t>ь</w:t>
      </w:r>
      <w:r w:rsidRPr="002844AB">
        <w:rPr>
          <w:sz w:val="28"/>
          <w:szCs w:val="28"/>
        </w:rPr>
        <w:t>ного бюджета, на создание комфортной городской среды в малых городах и истор</w:t>
      </w:r>
      <w:r w:rsidRPr="002844AB">
        <w:rPr>
          <w:sz w:val="28"/>
          <w:szCs w:val="28"/>
        </w:rPr>
        <w:t>и</w:t>
      </w:r>
      <w:r w:rsidRPr="002844AB">
        <w:rPr>
          <w:sz w:val="28"/>
          <w:szCs w:val="28"/>
        </w:rPr>
        <w:t xml:space="preserve">ческих поселениях </w:t>
      </w:r>
      <w:r w:rsidR="00395F43" w:rsidRPr="002844AB">
        <w:rPr>
          <w:sz w:val="28"/>
          <w:szCs w:val="28"/>
        </w:rPr>
        <w:t>–</w:t>
      </w:r>
      <w:r w:rsidRPr="002844AB">
        <w:rPr>
          <w:sz w:val="28"/>
          <w:szCs w:val="28"/>
        </w:rPr>
        <w:t xml:space="preserve"> победителях Всероссийского конкурса лучших проектов созд</w:t>
      </w:r>
      <w:r w:rsidRPr="002844AB">
        <w:rPr>
          <w:sz w:val="28"/>
          <w:szCs w:val="28"/>
        </w:rPr>
        <w:t>а</w:t>
      </w:r>
      <w:r w:rsidRPr="002844AB">
        <w:rPr>
          <w:sz w:val="28"/>
          <w:szCs w:val="28"/>
        </w:rPr>
        <w:t>ния комфортной городской среды.</w:t>
      </w:r>
      <w:proofErr w:type="gramEnd"/>
    </w:p>
    <w:p w:rsidR="00A03425" w:rsidRPr="002844AB" w:rsidRDefault="00A03425" w:rsidP="002E4E2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2844AB">
        <w:rPr>
          <w:sz w:val="28"/>
          <w:szCs w:val="28"/>
        </w:rPr>
        <w:t>Поступление иных межбюджетных трансфертов на указанные цели отражае</w:t>
      </w:r>
      <w:r w:rsidRPr="002844AB">
        <w:rPr>
          <w:sz w:val="28"/>
          <w:szCs w:val="28"/>
        </w:rPr>
        <w:t>т</w:t>
      </w:r>
      <w:r w:rsidRPr="002844AB">
        <w:rPr>
          <w:sz w:val="28"/>
          <w:szCs w:val="28"/>
        </w:rPr>
        <w:t>ся по соответствующим кодам вида доходов 000 2 02 45424 00 0000 150 «Межбю</w:t>
      </w:r>
      <w:r w:rsidRPr="002844AB">
        <w:rPr>
          <w:sz w:val="28"/>
          <w:szCs w:val="28"/>
        </w:rPr>
        <w:t>д</w:t>
      </w:r>
      <w:r w:rsidRPr="002844AB">
        <w:rPr>
          <w:sz w:val="28"/>
          <w:szCs w:val="28"/>
        </w:rPr>
        <w:t xml:space="preserve">жетные трансферты, передаваемые бюджетам на создание комфортной городской среды в малых городах и исторических поселениях </w:t>
      </w:r>
      <w:r w:rsidR="00395F43" w:rsidRPr="002844AB">
        <w:rPr>
          <w:sz w:val="28"/>
          <w:szCs w:val="28"/>
        </w:rPr>
        <w:t>–</w:t>
      </w:r>
      <w:r w:rsidRPr="002844AB">
        <w:rPr>
          <w:sz w:val="28"/>
          <w:szCs w:val="28"/>
        </w:rPr>
        <w:t xml:space="preserve"> победителях Всероссийского конкурса лучших проектов создания комфортной городской среды» классификации доходов бюджетов.</w:t>
      </w:r>
      <w:proofErr w:type="gramEnd"/>
    </w:p>
    <w:p w:rsidR="00A03425" w:rsidRPr="002844AB" w:rsidRDefault="00A03425" w:rsidP="002E4E2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A03425" w:rsidRPr="002844AB" w:rsidRDefault="00A03425" w:rsidP="002E4E2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 xml:space="preserve">- 55550 Софинансируемые расходы на реализацию программ формирования современной городской среды </w:t>
      </w:r>
    </w:p>
    <w:p w:rsidR="00A03425" w:rsidRPr="002844AB" w:rsidRDefault="00A03425" w:rsidP="002E4E2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субсидий из федерального бюджета и средств бюджета Республики Татарстан, на реализацию программ формирования совреме</w:t>
      </w:r>
      <w:r w:rsidRPr="002844AB">
        <w:rPr>
          <w:sz w:val="28"/>
          <w:szCs w:val="28"/>
        </w:rPr>
        <w:t>н</w:t>
      </w:r>
      <w:r w:rsidRPr="002844AB">
        <w:rPr>
          <w:sz w:val="28"/>
          <w:szCs w:val="28"/>
        </w:rPr>
        <w:t>ной городской среды.</w:t>
      </w:r>
    </w:p>
    <w:p w:rsidR="00A03425" w:rsidRPr="002844AB" w:rsidRDefault="00A03425" w:rsidP="00A0342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Поступление субсидий на указанные цели отражается по соответствующим кодам вида доходов 000 2 02 25555 00 0000 150 «Субсидии бюджетам на реализ</w:t>
      </w:r>
      <w:r w:rsidRPr="002844AB">
        <w:rPr>
          <w:sz w:val="28"/>
          <w:szCs w:val="28"/>
        </w:rPr>
        <w:t>а</w:t>
      </w:r>
      <w:r w:rsidRPr="002844AB">
        <w:rPr>
          <w:sz w:val="28"/>
          <w:szCs w:val="28"/>
        </w:rPr>
        <w:t>цию программ формирования современной городской среды» классификации дох</w:t>
      </w:r>
      <w:r w:rsidRPr="002844AB">
        <w:rPr>
          <w:sz w:val="28"/>
          <w:szCs w:val="28"/>
        </w:rPr>
        <w:t>о</w:t>
      </w:r>
      <w:r w:rsidRPr="002844AB">
        <w:rPr>
          <w:sz w:val="28"/>
          <w:szCs w:val="28"/>
        </w:rPr>
        <w:t>дов бюджетов</w:t>
      </w:r>
      <w:proofErr w:type="gramStart"/>
      <w:r w:rsidRPr="002844AB">
        <w:rPr>
          <w:sz w:val="28"/>
          <w:szCs w:val="28"/>
        </w:rPr>
        <w:t>.</w:t>
      </w:r>
      <w:r w:rsidR="002E4E21" w:rsidRPr="002844AB">
        <w:rPr>
          <w:sz w:val="28"/>
          <w:szCs w:val="28"/>
        </w:rPr>
        <w:t>»;</w:t>
      </w:r>
      <w:proofErr w:type="gramEnd"/>
    </w:p>
    <w:p w:rsidR="00585F2F" w:rsidRPr="002844AB" w:rsidRDefault="00585F2F" w:rsidP="00FF4CBC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</w:p>
    <w:p w:rsidR="004201C4" w:rsidRPr="002844AB" w:rsidRDefault="004201C4" w:rsidP="00FF4CBC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</w:p>
    <w:p w:rsidR="00D81DA8" w:rsidRPr="002844AB" w:rsidRDefault="00210FAF" w:rsidP="00FF4C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AB">
        <w:rPr>
          <w:sz w:val="28"/>
          <w:szCs w:val="28"/>
        </w:rPr>
        <w:t>ю</w:t>
      </w:r>
      <w:r w:rsidR="00F24D4A" w:rsidRPr="002844AB">
        <w:rPr>
          <w:sz w:val="28"/>
          <w:szCs w:val="28"/>
        </w:rPr>
        <w:t>) в подпункте 2.30</w:t>
      </w:r>
      <w:r w:rsidR="00F24D4A" w:rsidRPr="002844AB">
        <w:rPr>
          <w:sz w:val="28"/>
          <w:szCs w:val="28"/>
          <w:vertAlign w:val="superscript"/>
        </w:rPr>
        <w:t>1</w:t>
      </w:r>
      <w:r w:rsidR="00F24D4A" w:rsidRPr="002844AB">
        <w:rPr>
          <w:sz w:val="28"/>
          <w:szCs w:val="28"/>
        </w:rPr>
        <w:t>. «Государственная программа  «Развитие физической культуры и спорта в Республике Татарстан на 2019 – 2021 годы»:</w:t>
      </w:r>
    </w:p>
    <w:p w:rsidR="00F24D4A" w:rsidRPr="002844AB" w:rsidRDefault="00F24D4A" w:rsidP="00F24D4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в наименовании слова «на 2019 – 2021 годы» заменить словами «на 2019 – 2022 годы»;</w:t>
      </w:r>
    </w:p>
    <w:p w:rsidR="00F24D4A" w:rsidRPr="002844AB" w:rsidRDefault="00F24D4A" w:rsidP="00F24D4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в абзаце первом слова «на 2019 – 2021 годы» заменить словами «на 2019 – 2022 годы»;</w:t>
      </w:r>
    </w:p>
    <w:p w:rsidR="00F24D4A" w:rsidRPr="002844AB" w:rsidRDefault="00F24D4A" w:rsidP="00F24D4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 xml:space="preserve">в абзаце первом целевой статьи «37 0 00 00000 Государственная программа «Развитие физической культуры и спорта в Республике Татарстан» слова «на 2019 – 2021 годы» заменить словами «на 2019 – 2022 годы»; </w:t>
      </w:r>
    </w:p>
    <w:p w:rsidR="00F24D4A" w:rsidRPr="002844AB" w:rsidRDefault="00F24D4A" w:rsidP="00FF4CBC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</w:p>
    <w:p w:rsidR="00FE0283" w:rsidRPr="002844AB" w:rsidRDefault="00FE0283" w:rsidP="00FE028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lastRenderedPageBreak/>
        <w:t>целевую статью «37</w:t>
      </w:r>
      <w:proofErr w:type="gramStart"/>
      <w:r w:rsidRPr="002844AB">
        <w:rPr>
          <w:sz w:val="28"/>
          <w:szCs w:val="28"/>
        </w:rPr>
        <w:t xml:space="preserve"> К</w:t>
      </w:r>
      <w:proofErr w:type="gramEnd"/>
      <w:r w:rsidRPr="002844AB">
        <w:rPr>
          <w:sz w:val="28"/>
          <w:szCs w:val="28"/>
        </w:rPr>
        <w:t xml:space="preserve"> P5 00000 Федеральный проект «Спорт – норма жизни» дополнить следующим направлением расходов:</w:t>
      </w:r>
    </w:p>
    <w:p w:rsidR="00FE0283" w:rsidRPr="002844AB" w:rsidRDefault="00FE0283" w:rsidP="00FE028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«- 54952 Создание объектов спорта в рамках государственно-частного (</w:t>
      </w:r>
      <w:proofErr w:type="spellStart"/>
      <w:r w:rsidRPr="002844AB">
        <w:rPr>
          <w:sz w:val="28"/>
          <w:szCs w:val="28"/>
        </w:rPr>
        <w:t>мун</w:t>
      </w:r>
      <w:r w:rsidRPr="002844AB">
        <w:rPr>
          <w:sz w:val="28"/>
          <w:szCs w:val="28"/>
        </w:rPr>
        <w:t>и</w:t>
      </w:r>
      <w:r w:rsidRPr="002844AB">
        <w:rPr>
          <w:sz w:val="28"/>
          <w:szCs w:val="28"/>
        </w:rPr>
        <w:t>ципально</w:t>
      </w:r>
      <w:proofErr w:type="spellEnd"/>
      <w:r w:rsidRPr="002844AB">
        <w:rPr>
          <w:sz w:val="28"/>
          <w:szCs w:val="28"/>
        </w:rPr>
        <w:t>-частного) партнерства»;</w:t>
      </w:r>
    </w:p>
    <w:p w:rsidR="00FE0283" w:rsidRPr="002844AB" w:rsidRDefault="00FE0283" w:rsidP="00FF4CBC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</w:p>
    <w:p w:rsidR="00F24D4A" w:rsidRPr="002844AB" w:rsidRDefault="00F24D4A" w:rsidP="00FF4CBC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</w:p>
    <w:p w:rsidR="00D81DA8" w:rsidRPr="002844AB" w:rsidRDefault="00210FAF" w:rsidP="00D81DA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я</w:t>
      </w:r>
      <w:r w:rsidR="00D81DA8" w:rsidRPr="002844AB">
        <w:rPr>
          <w:sz w:val="28"/>
          <w:szCs w:val="28"/>
        </w:rPr>
        <w:t>) в подпункте 2.30</w:t>
      </w:r>
      <w:r w:rsidR="00D81DA8" w:rsidRPr="002844AB">
        <w:rPr>
          <w:sz w:val="28"/>
          <w:szCs w:val="28"/>
          <w:vertAlign w:val="superscript"/>
        </w:rPr>
        <w:t>2</w:t>
      </w:r>
      <w:r w:rsidR="00D81DA8" w:rsidRPr="002844AB">
        <w:rPr>
          <w:sz w:val="28"/>
          <w:szCs w:val="28"/>
        </w:rPr>
        <w:t>. «Государственная программа  «Развитие молодежной п</w:t>
      </w:r>
      <w:r w:rsidR="00D81DA8" w:rsidRPr="002844AB">
        <w:rPr>
          <w:sz w:val="28"/>
          <w:szCs w:val="28"/>
        </w:rPr>
        <w:t>о</w:t>
      </w:r>
      <w:r w:rsidR="00D81DA8" w:rsidRPr="002844AB">
        <w:rPr>
          <w:sz w:val="28"/>
          <w:szCs w:val="28"/>
        </w:rPr>
        <w:t>литики в Республике Татарстан на 2019 – 2021 годы»:</w:t>
      </w:r>
    </w:p>
    <w:p w:rsidR="00F24D4A" w:rsidRPr="002844AB" w:rsidRDefault="00F24D4A" w:rsidP="00F24D4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в наименовании слова «на 2019 – 2021 годы» заменить словами «на 2019 – 2022 годы»;</w:t>
      </w:r>
    </w:p>
    <w:p w:rsidR="00F24D4A" w:rsidRPr="002844AB" w:rsidRDefault="00F24D4A" w:rsidP="00F24D4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в абзаце первом слова «на 2019 – 2021 годы» заменить словами «на 2019 – 2022 годы»;</w:t>
      </w:r>
    </w:p>
    <w:p w:rsidR="00F24D4A" w:rsidRPr="002844AB" w:rsidRDefault="00F24D4A" w:rsidP="00F24D4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 xml:space="preserve">в абзаце первом целевой статьи «38 0 00 00000 Государственная программа «Развитие молодежной политики в Республике Татарстан» слова «на 2019 – 2021 годы» заменить словами «на 2019 – 2022 годы»; </w:t>
      </w:r>
    </w:p>
    <w:p w:rsidR="00D81DA8" w:rsidRPr="002844AB" w:rsidRDefault="00D81DA8" w:rsidP="00D81DA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абзац первый целевой статьи «38 4 00 00000 Подпрограмма «Патриотическое воспитание молодежи Республики Татарстан» изложить в следующей редакции:</w:t>
      </w:r>
    </w:p>
    <w:p w:rsidR="00D81DA8" w:rsidRPr="002844AB" w:rsidRDefault="00D81DA8" w:rsidP="00D81DA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«По данной целевой статье отражаются расходы бюджета Республики Тата</w:t>
      </w:r>
      <w:r w:rsidRPr="002844AB">
        <w:rPr>
          <w:sz w:val="28"/>
          <w:szCs w:val="28"/>
        </w:rPr>
        <w:t>р</w:t>
      </w:r>
      <w:r w:rsidRPr="002844AB">
        <w:rPr>
          <w:sz w:val="28"/>
          <w:szCs w:val="28"/>
        </w:rPr>
        <w:t>стан на реализацию подпрограммы по следующему основному мероприятию и ф</w:t>
      </w:r>
      <w:r w:rsidRPr="002844AB">
        <w:rPr>
          <w:sz w:val="28"/>
          <w:szCs w:val="28"/>
        </w:rPr>
        <w:t>е</w:t>
      </w:r>
      <w:r w:rsidRPr="002844AB">
        <w:rPr>
          <w:sz w:val="28"/>
          <w:szCs w:val="28"/>
        </w:rPr>
        <w:t>деральному проекту</w:t>
      </w:r>
      <w:proofErr w:type="gramStart"/>
      <w:r w:rsidRPr="002844AB">
        <w:rPr>
          <w:sz w:val="28"/>
          <w:szCs w:val="28"/>
        </w:rPr>
        <w:t>:»</w:t>
      </w:r>
      <w:proofErr w:type="gramEnd"/>
      <w:r w:rsidRPr="002844AB">
        <w:rPr>
          <w:sz w:val="28"/>
          <w:szCs w:val="28"/>
        </w:rPr>
        <w:t>;</w:t>
      </w:r>
    </w:p>
    <w:p w:rsidR="00060DBC" w:rsidRPr="002844AB" w:rsidRDefault="00060DBC" w:rsidP="00D81DA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D81DA8" w:rsidRPr="002844AB" w:rsidRDefault="00D81DA8" w:rsidP="00D81DA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дополнить следующ</w:t>
      </w:r>
      <w:r w:rsidR="006A50B9" w:rsidRPr="002844AB">
        <w:rPr>
          <w:sz w:val="28"/>
          <w:szCs w:val="28"/>
        </w:rPr>
        <w:t>ими</w:t>
      </w:r>
      <w:r w:rsidRPr="002844AB">
        <w:rPr>
          <w:sz w:val="28"/>
          <w:szCs w:val="28"/>
        </w:rPr>
        <w:t xml:space="preserve"> целев</w:t>
      </w:r>
      <w:r w:rsidR="006A50B9" w:rsidRPr="002844AB">
        <w:rPr>
          <w:sz w:val="28"/>
          <w:szCs w:val="28"/>
        </w:rPr>
        <w:t>ыми</w:t>
      </w:r>
      <w:r w:rsidRPr="002844AB">
        <w:rPr>
          <w:sz w:val="28"/>
          <w:szCs w:val="28"/>
        </w:rPr>
        <w:t xml:space="preserve"> стать</w:t>
      </w:r>
      <w:r w:rsidR="006A50B9" w:rsidRPr="002844AB">
        <w:rPr>
          <w:sz w:val="28"/>
          <w:szCs w:val="28"/>
        </w:rPr>
        <w:t>ями</w:t>
      </w:r>
      <w:r w:rsidRPr="002844AB">
        <w:rPr>
          <w:sz w:val="28"/>
          <w:szCs w:val="28"/>
        </w:rPr>
        <w:t>:</w:t>
      </w:r>
    </w:p>
    <w:p w:rsidR="00D81DA8" w:rsidRPr="002844AB" w:rsidRDefault="00D81DA8" w:rsidP="00D81DA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«38 4 P4 00000  Федеральный проект</w:t>
      </w:r>
    </w:p>
    <w:p w:rsidR="00D81DA8" w:rsidRPr="002844AB" w:rsidRDefault="00D81DA8" w:rsidP="00D81DA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«Укрепление общественного здоровья»</w:t>
      </w:r>
    </w:p>
    <w:p w:rsidR="00D81DA8" w:rsidRPr="002844AB" w:rsidRDefault="00D81DA8" w:rsidP="00D81DA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D81DA8" w:rsidRPr="002844AB" w:rsidRDefault="00D81DA8" w:rsidP="00D81DA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По данной целевой статье отражаются расходы бюджета Республики Тата</w:t>
      </w:r>
      <w:r w:rsidRPr="002844AB">
        <w:rPr>
          <w:sz w:val="28"/>
          <w:szCs w:val="28"/>
        </w:rPr>
        <w:t>р</w:t>
      </w:r>
      <w:r w:rsidRPr="002844AB">
        <w:rPr>
          <w:sz w:val="28"/>
          <w:szCs w:val="28"/>
        </w:rPr>
        <w:t>стан на реализацию федерального проекта по следующему направлению расходов:</w:t>
      </w:r>
    </w:p>
    <w:p w:rsidR="00D81DA8" w:rsidRPr="002844AB" w:rsidRDefault="00D81DA8" w:rsidP="00D81DA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D81DA8" w:rsidRPr="002844AB" w:rsidRDefault="00D81DA8" w:rsidP="00D81DA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- 10990 Реализация программных мероприятий»;</w:t>
      </w:r>
    </w:p>
    <w:p w:rsidR="00D81DA8" w:rsidRPr="002844AB" w:rsidRDefault="00D81DA8" w:rsidP="00FF4CBC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</w:p>
    <w:p w:rsidR="006A50B9" w:rsidRPr="002844AB" w:rsidRDefault="006A50B9" w:rsidP="006A50B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 xml:space="preserve">«38 8 00 00000 Подпрограмма </w:t>
      </w:r>
    </w:p>
    <w:p w:rsidR="006A50B9" w:rsidRPr="002844AB" w:rsidRDefault="006A50B9" w:rsidP="006A50B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«Работающая молодежь Республики Татарстан»</w:t>
      </w:r>
    </w:p>
    <w:p w:rsidR="006A50B9" w:rsidRPr="002844AB" w:rsidRDefault="006A50B9" w:rsidP="006A50B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A50B9" w:rsidRPr="002844AB" w:rsidRDefault="006A50B9" w:rsidP="006A50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По данной целевой статье отражаются расходы бюджета Республики Тата</w:t>
      </w:r>
      <w:r w:rsidRPr="002844AB">
        <w:rPr>
          <w:sz w:val="28"/>
          <w:szCs w:val="28"/>
        </w:rPr>
        <w:t>р</w:t>
      </w:r>
      <w:r w:rsidRPr="002844AB">
        <w:rPr>
          <w:sz w:val="28"/>
          <w:szCs w:val="28"/>
        </w:rPr>
        <w:t>стан на реализацию подпрограммы по следующему основному мероприятию:</w:t>
      </w:r>
    </w:p>
    <w:p w:rsidR="006A50B9" w:rsidRPr="002844AB" w:rsidRDefault="006A50B9" w:rsidP="006A50B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A50B9" w:rsidRPr="002844AB" w:rsidRDefault="006A50B9" w:rsidP="006A50B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 xml:space="preserve">38 8 01 00000  Основное мероприятие </w:t>
      </w:r>
    </w:p>
    <w:p w:rsidR="006A50B9" w:rsidRPr="002844AB" w:rsidRDefault="006A50B9" w:rsidP="006A50B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«Повышение эффективности молодежной политики, реализуемой в отношении р</w:t>
      </w:r>
      <w:r w:rsidRPr="002844AB">
        <w:rPr>
          <w:sz w:val="28"/>
          <w:szCs w:val="28"/>
        </w:rPr>
        <w:t>а</w:t>
      </w:r>
      <w:r w:rsidRPr="002844AB">
        <w:rPr>
          <w:sz w:val="28"/>
          <w:szCs w:val="28"/>
        </w:rPr>
        <w:t>ботающей молодежи на предприятиях и организациях республики»</w:t>
      </w:r>
    </w:p>
    <w:p w:rsidR="006A50B9" w:rsidRPr="002844AB" w:rsidRDefault="006A50B9" w:rsidP="006A50B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A50B9" w:rsidRPr="002844AB" w:rsidRDefault="006A50B9" w:rsidP="006A50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По данной целевой статье отражаются расходы бюджета Республики Тата</w:t>
      </w:r>
      <w:r w:rsidRPr="002844AB">
        <w:rPr>
          <w:sz w:val="28"/>
          <w:szCs w:val="28"/>
        </w:rPr>
        <w:t>р</w:t>
      </w:r>
      <w:r w:rsidRPr="002844AB">
        <w:rPr>
          <w:sz w:val="28"/>
          <w:szCs w:val="28"/>
        </w:rPr>
        <w:t>стан на реализацию основного мероприятия по следующему направлению расходов:</w:t>
      </w:r>
    </w:p>
    <w:p w:rsidR="006A50B9" w:rsidRPr="002844AB" w:rsidRDefault="006A50B9" w:rsidP="006A50B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A50B9" w:rsidRPr="002844AB" w:rsidRDefault="006A50B9" w:rsidP="006A50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- 10990 Реализация программных мероприятий»;</w:t>
      </w:r>
    </w:p>
    <w:p w:rsidR="006A50B9" w:rsidRPr="002844AB" w:rsidRDefault="006A50B9" w:rsidP="00FF4CBC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</w:p>
    <w:p w:rsidR="00D81DA8" w:rsidRPr="002844AB" w:rsidRDefault="00D81DA8" w:rsidP="00FF4CBC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</w:p>
    <w:p w:rsidR="00A5551F" w:rsidRPr="002844AB" w:rsidRDefault="00210FAF" w:rsidP="0073274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я</w:t>
      </w:r>
      <w:proofErr w:type="gramStart"/>
      <w:r w:rsidRPr="002844AB">
        <w:rPr>
          <w:sz w:val="28"/>
          <w:szCs w:val="28"/>
          <w:vertAlign w:val="superscript"/>
        </w:rPr>
        <w:t>1</w:t>
      </w:r>
      <w:proofErr w:type="gramEnd"/>
      <w:r w:rsidR="00401261" w:rsidRPr="002844AB">
        <w:rPr>
          <w:sz w:val="28"/>
          <w:szCs w:val="28"/>
        </w:rPr>
        <w:t xml:space="preserve">) </w:t>
      </w:r>
      <w:r w:rsidR="002E4E21" w:rsidRPr="002844AB">
        <w:rPr>
          <w:sz w:val="28"/>
          <w:szCs w:val="28"/>
        </w:rPr>
        <w:t xml:space="preserve">в </w:t>
      </w:r>
      <w:r w:rsidR="00585F2F" w:rsidRPr="002844AB">
        <w:rPr>
          <w:sz w:val="28"/>
          <w:szCs w:val="28"/>
        </w:rPr>
        <w:t>подпункт</w:t>
      </w:r>
      <w:r w:rsidR="002E4E21" w:rsidRPr="002844AB">
        <w:rPr>
          <w:sz w:val="28"/>
          <w:szCs w:val="28"/>
        </w:rPr>
        <w:t>е</w:t>
      </w:r>
      <w:r w:rsidR="00585F2F" w:rsidRPr="002844AB">
        <w:rPr>
          <w:sz w:val="28"/>
          <w:szCs w:val="28"/>
        </w:rPr>
        <w:t xml:space="preserve"> </w:t>
      </w:r>
      <w:r w:rsidR="002E4E21" w:rsidRPr="002844AB">
        <w:rPr>
          <w:sz w:val="28"/>
          <w:szCs w:val="28"/>
        </w:rPr>
        <w:t xml:space="preserve">2.31. </w:t>
      </w:r>
      <w:r w:rsidR="00395F43" w:rsidRPr="002844AB">
        <w:rPr>
          <w:sz w:val="28"/>
          <w:szCs w:val="28"/>
        </w:rPr>
        <w:t>«</w:t>
      </w:r>
      <w:r w:rsidR="002E4E21" w:rsidRPr="002844AB">
        <w:rPr>
          <w:sz w:val="28"/>
          <w:szCs w:val="28"/>
        </w:rPr>
        <w:t>Непрограммные направления расходов бюджета Ре</w:t>
      </w:r>
      <w:r w:rsidR="002E4E21" w:rsidRPr="002844AB">
        <w:rPr>
          <w:sz w:val="28"/>
          <w:szCs w:val="28"/>
        </w:rPr>
        <w:t>с</w:t>
      </w:r>
      <w:r w:rsidR="002E4E21" w:rsidRPr="002844AB">
        <w:rPr>
          <w:sz w:val="28"/>
          <w:szCs w:val="28"/>
        </w:rPr>
        <w:t>публики Татарстан и государственных внебюджетных фондов Российской Федер</w:t>
      </w:r>
      <w:r w:rsidR="002E4E21" w:rsidRPr="002844AB">
        <w:rPr>
          <w:sz w:val="28"/>
          <w:szCs w:val="28"/>
        </w:rPr>
        <w:t>а</w:t>
      </w:r>
      <w:r w:rsidR="002E4E21" w:rsidRPr="002844AB">
        <w:rPr>
          <w:sz w:val="28"/>
          <w:szCs w:val="28"/>
        </w:rPr>
        <w:t xml:space="preserve">ции» </w:t>
      </w:r>
      <w:r w:rsidR="00A5551F" w:rsidRPr="002844AB">
        <w:rPr>
          <w:sz w:val="28"/>
          <w:szCs w:val="28"/>
        </w:rPr>
        <w:t xml:space="preserve">в </w:t>
      </w:r>
      <w:r w:rsidR="00732741" w:rsidRPr="002844AB">
        <w:rPr>
          <w:sz w:val="28"/>
          <w:szCs w:val="28"/>
        </w:rPr>
        <w:t>целев</w:t>
      </w:r>
      <w:r w:rsidR="00A5551F" w:rsidRPr="002844AB">
        <w:rPr>
          <w:sz w:val="28"/>
          <w:szCs w:val="28"/>
        </w:rPr>
        <w:t>ой</w:t>
      </w:r>
      <w:r w:rsidR="00732741" w:rsidRPr="002844AB">
        <w:rPr>
          <w:sz w:val="28"/>
          <w:szCs w:val="28"/>
        </w:rPr>
        <w:t xml:space="preserve"> стать</w:t>
      </w:r>
      <w:r w:rsidR="00A5551F" w:rsidRPr="002844AB">
        <w:rPr>
          <w:sz w:val="28"/>
          <w:szCs w:val="28"/>
        </w:rPr>
        <w:t>е</w:t>
      </w:r>
      <w:r w:rsidR="00732741" w:rsidRPr="002844AB">
        <w:rPr>
          <w:sz w:val="28"/>
          <w:szCs w:val="28"/>
        </w:rPr>
        <w:t xml:space="preserve"> «</w:t>
      </w:r>
      <w:r w:rsidR="002E4E21" w:rsidRPr="002844AB">
        <w:rPr>
          <w:sz w:val="28"/>
          <w:szCs w:val="28"/>
        </w:rPr>
        <w:t>99 0 00 00000 Непрограммные направления расходов</w:t>
      </w:r>
      <w:r w:rsidR="00732741" w:rsidRPr="002844AB">
        <w:rPr>
          <w:sz w:val="28"/>
          <w:szCs w:val="28"/>
        </w:rPr>
        <w:t>»</w:t>
      </w:r>
      <w:r w:rsidR="00A5551F" w:rsidRPr="002844AB">
        <w:rPr>
          <w:sz w:val="28"/>
          <w:szCs w:val="28"/>
        </w:rPr>
        <w:t>:</w:t>
      </w:r>
    </w:p>
    <w:p w:rsidR="002E4E21" w:rsidRPr="002844AB" w:rsidRDefault="00732741" w:rsidP="0073274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дополнить следующим</w:t>
      </w:r>
      <w:r w:rsidR="000A609F" w:rsidRPr="002844AB">
        <w:rPr>
          <w:sz w:val="28"/>
          <w:szCs w:val="28"/>
        </w:rPr>
        <w:t>и</w:t>
      </w:r>
      <w:r w:rsidRPr="002844AB">
        <w:rPr>
          <w:sz w:val="28"/>
          <w:szCs w:val="28"/>
        </w:rPr>
        <w:t xml:space="preserve"> направлени</w:t>
      </w:r>
      <w:r w:rsidR="000A609F" w:rsidRPr="002844AB">
        <w:rPr>
          <w:sz w:val="28"/>
          <w:szCs w:val="28"/>
        </w:rPr>
        <w:t>ями</w:t>
      </w:r>
      <w:r w:rsidRPr="002844AB">
        <w:rPr>
          <w:sz w:val="28"/>
          <w:szCs w:val="28"/>
        </w:rPr>
        <w:t xml:space="preserve"> расходов:</w:t>
      </w:r>
    </w:p>
    <w:p w:rsidR="00732741" w:rsidRPr="002844AB" w:rsidRDefault="00732741" w:rsidP="0073274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«- 25130 Межбюджетные трансферты, передаваемые бюджетам муниципал</w:t>
      </w:r>
      <w:r w:rsidRPr="002844AB">
        <w:rPr>
          <w:sz w:val="28"/>
          <w:szCs w:val="28"/>
        </w:rPr>
        <w:t>ь</w:t>
      </w:r>
      <w:r w:rsidRPr="002844AB">
        <w:rPr>
          <w:sz w:val="28"/>
          <w:szCs w:val="28"/>
        </w:rPr>
        <w:t>ных образований Республики Татарстан на финансовое обеспечение исполнения расходных обязательств муниципальных образований</w:t>
      </w:r>
    </w:p>
    <w:p w:rsidR="00732741" w:rsidRPr="002844AB" w:rsidRDefault="00732741" w:rsidP="0073274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По данному направлению расходов отражаются расходы бюджета Республики Татарстан на предоставление иных межбюджетных трансфертов местным бюджетам на финансовое обеспечение исполнения расходных обязательств муниципальных образований.</w:t>
      </w:r>
    </w:p>
    <w:p w:rsidR="00732741" w:rsidRPr="002844AB" w:rsidRDefault="00732741" w:rsidP="0073274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Поступление в местные бюджеты иных межбюджетных трансфертов на ук</w:t>
      </w:r>
      <w:r w:rsidRPr="002844AB">
        <w:rPr>
          <w:sz w:val="28"/>
          <w:szCs w:val="28"/>
        </w:rPr>
        <w:t>а</w:t>
      </w:r>
      <w:r w:rsidRPr="002844AB">
        <w:rPr>
          <w:sz w:val="28"/>
          <w:szCs w:val="28"/>
        </w:rPr>
        <w:t>занные цели отражается по соответствующим кодам вида доходов 000 2 02 45160 00 0000 150 «Межбюджетные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уровня» классификации доходов бюджетов</w:t>
      </w:r>
      <w:proofErr w:type="gramStart"/>
      <w:r w:rsidRPr="002844AB">
        <w:rPr>
          <w:sz w:val="28"/>
          <w:szCs w:val="28"/>
        </w:rPr>
        <w:t>.</w:t>
      </w:r>
      <w:r w:rsidR="00A5551F" w:rsidRPr="002844AB">
        <w:rPr>
          <w:sz w:val="28"/>
          <w:szCs w:val="28"/>
        </w:rPr>
        <w:t>»;</w:t>
      </w:r>
      <w:proofErr w:type="gramEnd"/>
    </w:p>
    <w:p w:rsidR="000A609F" w:rsidRPr="002844AB" w:rsidRDefault="000A609F" w:rsidP="000A609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 xml:space="preserve">«- 50670 Осуществление переданных полномочий Российской Федерации по федеральному государственному </w:t>
      </w:r>
      <w:proofErr w:type="gramStart"/>
      <w:r w:rsidRPr="002844AB">
        <w:rPr>
          <w:sz w:val="28"/>
          <w:szCs w:val="28"/>
        </w:rPr>
        <w:t>контролю за</w:t>
      </w:r>
      <w:proofErr w:type="gramEnd"/>
      <w:r w:rsidRPr="002844AB">
        <w:rPr>
          <w:sz w:val="28"/>
          <w:szCs w:val="28"/>
        </w:rPr>
        <w:t xml:space="preserve"> соблюдением правил технической эксплуатации внеуличного транспорта и правил пользования внеуличным транспо</w:t>
      </w:r>
      <w:r w:rsidRPr="002844AB">
        <w:rPr>
          <w:sz w:val="28"/>
          <w:szCs w:val="28"/>
        </w:rPr>
        <w:t>р</w:t>
      </w:r>
      <w:r w:rsidRPr="002844AB">
        <w:rPr>
          <w:sz w:val="28"/>
          <w:szCs w:val="28"/>
        </w:rPr>
        <w:t>том за счет средств федерального бюджета</w:t>
      </w:r>
    </w:p>
    <w:p w:rsidR="000A609F" w:rsidRPr="002844AB" w:rsidRDefault="000A609F" w:rsidP="000A609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субвенций из федерального бюджета, на ос</w:t>
      </w:r>
      <w:r w:rsidRPr="002844AB">
        <w:rPr>
          <w:sz w:val="28"/>
          <w:szCs w:val="28"/>
        </w:rPr>
        <w:t>у</w:t>
      </w:r>
      <w:r w:rsidRPr="002844AB">
        <w:rPr>
          <w:sz w:val="28"/>
          <w:szCs w:val="28"/>
        </w:rPr>
        <w:t>ществление переданных полномочий Российской Федерации по федеральному гос</w:t>
      </w:r>
      <w:r w:rsidRPr="002844AB">
        <w:rPr>
          <w:sz w:val="28"/>
          <w:szCs w:val="28"/>
        </w:rPr>
        <w:t>у</w:t>
      </w:r>
      <w:r w:rsidRPr="002844AB">
        <w:rPr>
          <w:sz w:val="28"/>
          <w:szCs w:val="28"/>
        </w:rPr>
        <w:t xml:space="preserve">дарственному </w:t>
      </w:r>
      <w:proofErr w:type="gramStart"/>
      <w:r w:rsidRPr="002844AB">
        <w:rPr>
          <w:sz w:val="28"/>
          <w:szCs w:val="28"/>
        </w:rPr>
        <w:t>контролю за</w:t>
      </w:r>
      <w:proofErr w:type="gramEnd"/>
      <w:r w:rsidRPr="002844AB">
        <w:rPr>
          <w:sz w:val="28"/>
          <w:szCs w:val="28"/>
        </w:rPr>
        <w:t xml:space="preserve"> соблюдением правил технической эксплуатации вн</w:t>
      </w:r>
      <w:r w:rsidRPr="002844AB">
        <w:rPr>
          <w:sz w:val="28"/>
          <w:szCs w:val="28"/>
        </w:rPr>
        <w:t>е</w:t>
      </w:r>
      <w:r w:rsidRPr="002844AB">
        <w:rPr>
          <w:sz w:val="28"/>
          <w:szCs w:val="28"/>
        </w:rPr>
        <w:t>уличного транспорта и правил пользования внеуличным транспортом.</w:t>
      </w:r>
    </w:p>
    <w:p w:rsidR="000A609F" w:rsidRPr="002844AB" w:rsidRDefault="000A609F" w:rsidP="000A609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Поступление  субвенций на указанные цели отражается по соответствующим кодам вида доходов 000 2 02 35067 00 0000 150 «Субвенции бюджетам на осущест</w:t>
      </w:r>
      <w:r w:rsidRPr="002844AB">
        <w:rPr>
          <w:sz w:val="28"/>
          <w:szCs w:val="28"/>
        </w:rPr>
        <w:t>в</w:t>
      </w:r>
      <w:r w:rsidRPr="002844AB">
        <w:rPr>
          <w:sz w:val="28"/>
          <w:szCs w:val="28"/>
        </w:rPr>
        <w:t>ление переданных полномочий Российской Федерации по федеральному госуда</w:t>
      </w:r>
      <w:r w:rsidRPr="002844AB">
        <w:rPr>
          <w:sz w:val="28"/>
          <w:szCs w:val="28"/>
        </w:rPr>
        <w:t>р</w:t>
      </w:r>
      <w:r w:rsidRPr="002844AB">
        <w:rPr>
          <w:sz w:val="28"/>
          <w:szCs w:val="28"/>
        </w:rPr>
        <w:t>ственному контролю за соблюдением правил технической эксплуатации внеуличн</w:t>
      </w:r>
      <w:r w:rsidRPr="002844AB">
        <w:rPr>
          <w:sz w:val="28"/>
          <w:szCs w:val="28"/>
        </w:rPr>
        <w:t>о</w:t>
      </w:r>
      <w:r w:rsidRPr="002844AB">
        <w:rPr>
          <w:sz w:val="28"/>
          <w:szCs w:val="28"/>
        </w:rPr>
        <w:t>го транспорта и правил пользования внеуличным транспортом» классификации д</w:t>
      </w:r>
      <w:r w:rsidRPr="002844AB">
        <w:rPr>
          <w:sz w:val="28"/>
          <w:szCs w:val="28"/>
        </w:rPr>
        <w:t>о</w:t>
      </w:r>
      <w:r w:rsidRPr="002844AB">
        <w:rPr>
          <w:sz w:val="28"/>
          <w:szCs w:val="28"/>
        </w:rPr>
        <w:t>ходов бюджетов</w:t>
      </w:r>
      <w:proofErr w:type="gramStart"/>
      <w:r w:rsidRPr="002844AB">
        <w:rPr>
          <w:sz w:val="28"/>
          <w:szCs w:val="28"/>
        </w:rPr>
        <w:t>.»;</w:t>
      </w:r>
      <w:proofErr w:type="gramEnd"/>
    </w:p>
    <w:p w:rsidR="000A609F" w:rsidRPr="002844AB" w:rsidRDefault="000A609F" w:rsidP="008A23F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A5551F" w:rsidRPr="002844AB" w:rsidRDefault="00A5551F" w:rsidP="008A23F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направление расходов «- 25190 Межбюджетные трансферты, передаваемые бюджетам муниципальных образований  на предоставление грантов сельским пос</w:t>
      </w:r>
      <w:r w:rsidRPr="002844AB">
        <w:rPr>
          <w:sz w:val="28"/>
          <w:szCs w:val="28"/>
        </w:rPr>
        <w:t>е</w:t>
      </w:r>
      <w:r w:rsidRPr="002844AB">
        <w:rPr>
          <w:sz w:val="28"/>
          <w:szCs w:val="28"/>
        </w:rPr>
        <w:t>лениям Республики Татарстан» изложить в следующей редакции:</w:t>
      </w:r>
    </w:p>
    <w:p w:rsidR="00A5551F" w:rsidRPr="002844AB" w:rsidRDefault="00A5551F" w:rsidP="00A5551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«- 25190 Межбюджетные трансферты на предоставление грантов сельским п</w:t>
      </w:r>
      <w:r w:rsidRPr="002844AB">
        <w:rPr>
          <w:sz w:val="28"/>
          <w:szCs w:val="28"/>
        </w:rPr>
        <w:t>о</w:t>
      </w:r>
      <w:r w:rsidRPr="002844AB">
        <w:rPr>
          <w:sz w:val="28"/>
          <w:szCs w:val="28"/>
        </w:rPr>
        <w:t>селениям и городским поселениям, образованным на основе поселка городского т</w:t>
      </w:r>
      <w:r w:rsidRPr="002844AB">
        <w:rPr>
          <w:sz w:val="28"/>
          <w:szCs w:val="28"/>
        </w:rPr>
        <w:t>и</w:t>
      </w:r>
      <w:r w:rsidRPr="002844AB">
        <w:rPr>
          <w:sz w:val="28"/>
          <w:szCs w:val="28"/>
        </w:rPr>
        <w:t>па, не являющимся административными центрами муниципальных районов Респу</w:t>
      </w:r>
      <w:r w:rsidRPr="002844AB">
        <w:rPr>
          <w:sz w:val="28"/>
          <w:szCs w:val="28"/>
        </w:rPr>
        <w:t>б</w:t>
      </w:r>
      <w:r w:rsidRPr="002844AB">
        <w:rPr>
          <w:sz w:val="28"/>
          <w:szCs w:val="28"/>
        </w:rPr>
        <w:t>лики Татарстан</w:t>
      </w:r>
    </w:p>
    <w:p w:rsidR="00A5551F" w:rsidRPr="002844AB" w:rsidRDefault="00A5551F" w:rsidP="00A5551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44AB">
        <w:rPr>
          <w:sz w:val="28"/>
          <w:szCs w:val="28"/>
        </w:rPr>
        <w:t>По данному направлению расходов отражаются расходы бюджета Республики Татарстан на предоставление межбюджетных трансфертов местным бюджетам на предоставление грантов сельским поселениям и городским поселениям, образова</w:t>
      </w:r>
      <w:r w:rsidRPr="002844AB">
        <w:rPr>
          <w:sz w:val="28"/>
          <w:szCs w:val="28"/>
        </w:rPr>
        <w:t>н</w:t>
      </w:r>
      <w:r w:rsidRPr="002844AB">
        <w:rPr>
          <w:sz w:val="28"/>
          <w:szCs w:val="28"/>
        </w:rPr>
        <w:t>ным на основе поселка городского типа, не являющимся административными це</w:t>
      </w:r>
      <w:r w:rsidRPr="002844AB">
        <w:rPr>
          <w:sz w:val="28"/>
          <w:szCs w:val="28"/>
        </w:rPr>
        <w:t>н</w:t>
      </w:r>
      <w:r w:rsidRPr="002844AB">
        <w:rPr>
          <w:sz w:val="28"/>
          <w:szCs w:val="28"/>
        </w:rPr>
        <w:t>трами муниципальных районов Республики Татарстан.».</w:t>
      </w:r>
    </w:p>
    <w:p w:rsidR="00A5551F" w:rsidRPr="002844AB" w:rsidRDefault="00A5551F" w:rsidP="008A23F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E17F43" w:rsidRPr="00CE3FB5" w:rsidRDefault="001F1EB8" w:rsidP="00E17F4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17F43">
        <w:rPr>
          <w:sz w:val="28"/>
          <w:szCs w:val="28"/>
        </w:rPr>
        <w:t>2. В приложении 1</w:t>
      </w:r>
      <w:r w:rsidR="00E17F43">
        <w:rPr>
          <w:sz w:val="28"/>
          <w:szCs w:val="28"/>
        </w:rPr>
        <w:t xml:space="preserve"> </w:t>
      </w:r>
      <w:r w:rsidR="00E17F43" w:rsidRPr="00CE3FB5">
        <w:rPr>
          <w:sz w:val="28"/>
          <w:szCs w:val="28"/>
        </w:rPr>
        <w:t>строк</w:t>
      </w:r>
      <w:r w:rsidR="00E17F43">
        <w:rPr>
          <w:sz w:val="28"/>
          <w:szCs w:val="28"/>
        </w:rPr>
        <w:t>у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E17F43" w:rsidRPr="00E17F43" w:rsidTr="00D229C4">
        <w:tc>
          <w:tcPr>
            <w:tcW w:w="2127" w:type="dxa"/>
          </w:tcPr>
          <w:p w:rsidR="00E17F43" w:rsidRPr="00E17F43" w:rsidRDefault="00E17F43" w:rsidP="00D229C4">
            <w:pPr>
              <w:pStyle w:val="ConsPlusTitle"/>
              <w:widowControl/>
              <w:spacing w:after="12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E17F43">
              <w:rPr>
                <w:rFonts w:ascii="Times New Roman" w:hAnsi="Times New Roman" w:cs="Times New Roman"/>
                <w:b w:val="0"/>
                <w:sz w:val="24"/>
                <w:szCs w:val="24"/>
              </w:rPr>
              <w:t>707</w:t>
            </w:r>
          </w:p>
        </w:tc>
        <w:tc>
          <w:tcPr>
            <w:tcW w:w="8187" w:type="dxa"/>
          </w:tcPr>
          <w:p w:rsidR="00E17F43" w:rsidRPr="00E17F43" w:rsidRDefault="00E17F43" w:rsidP="00D229C4">
            <w:pPr>
              <w:pStyle w:val="ConsPlusTitle"/>
              <w:widowControl/>
              <w:spacing w:after="12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7F43">
              <w:rPr>
                <w:rFonts w:ascii="Times New Roman" w:hAnsi="Times New Roman" w:cs="Times New Roman"/>
                <w:b w:val="0"/>
                <w:sz w:val="24"/>
                <w:szCs w:val="24"/>
              </w:rPr>
              <w:t>Министерство информатизации и связи Республики Татарстан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</w:tbl>
    <w:p w:rsidR="00E17F43" w:rsidRPr="00CE3FB5" w:rsidRDefault="00E17F43" w:rsidP="00E17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7F43" w:rsidRPr="00CE3FB5" w:rsidRDefault="00E17F43" w:rsidP="00E17F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</w:t>
      </w:r>
      <w:r w:rsidRPr="00CE3FB5">
        <w:rPr>
          <w:sz w:val="28"/>
          <w:szCs w:val="28"/>
        </w:rPr>
        <w:t>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E17F43" w:rsidRPr="00E17F43" w:rsidTr="00D229C4">
        <w:tc>
          <w:tcPr>
            <w:tcW w:w="2127" w:type="dxa"/>
          </w:tcPr>
          <w:p w:rsidR="00E17F43" w:rsidRPr="00E17F43" w:rsidRDefault="00E17F43" w:rsidP="00D229C4">
            <w:pPr>
              <w:pStyle w:val="ConsPlusTitle"/>
              <w:widowControl/>
              <w:spacing w:after="12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E17F43">
              <w:rPr>
                <w:rFonts w:ascii="Times New Roman" w:hAnsi="Times New Roman" w:cs="Times New Roman"/>
                <w:b w:val="0"/>
                <w:sz w:val="24"/>
                <w:szCs w:val="24"/>
              </w:rPr>
              <w:t>707</w:t>
            </w:r>
          </w:p>
        </w:tc>
        <w:tc>
          <w:tcPr>
            <w:tcW w:w="8187" w:type="dxa"/>
          </w:tcPr>
          <w:p w:rsidR="00E17F43" w:rsidRPr="00E17F43" w:rsidRDefault="00E17F43" w:rsidP="00D229C4">
            <w:pPr>
              <w:pStyle w:val="ConsPlusTitle"/>
              <w:widowControl/>
              <w:spacing w:after="12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7F43">
              <w:rPr>
                <w:rFonts w:ascii="Times New Roman" w:hAnsi="Times New Roman" w:cs="Times New Roman"/>
                <w:b w:val="0"/>
                <w:sz w:val="24"/>
                <w:szCs w:val="24"/>
              </w:rPr>
              <w:t>Министерство цифрового развития государственного управления, информ</w:t>
            </w:r>
            <w:r w:rsidRPr="00E17F43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E17F43">
              <w:rPr>
                <w:rFonts w:ascii="Times New Roman" w:hAnsi="Times New Roman" w:cs="Times New Roman"/>
                <w:b w:val="0"/>
                <w:sz w:val="24"/>
                <w:szCs w:val="24"/>
              </w:rPr>
              <w:t>ционных технологий и связи Республики Татарстан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».</w:t>
            </w:r>
          </w:p>
        </w:tc>
      </w:tr>
    </w:tbl>
    <w:p w:rsidR="001F1EB8" w:rsidRDefault="001F1EB8" w:rsidP="008A23F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lightGray"/>
        </w:rPr>
      </w:pPr>
    </w:p>
    <w:p w:rsidR="001F1EB8" w:rsidRDefault="001F1EB8" w:rsidP="008A23F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lightGray"/>
        </w:rPr>
      </w:pPr>
    </w:p>
    <w:p w:rsidR="00401261" w:rsidRPr="004659E8" w:rsidRDefault="001F1EB8" w:rsidP="004012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01261" w:rsidRPr="004659E8">
        <w:rPr>
          <w:sz w:val="28"/>
          <w:szCs w:val="28"/>
        </w:rPr>
        <w:t>. В приложении 2:</w:t>
      </w:r>
    </w:p>
    <w:p w:rsidR="00C55EA5" w:rsidRPr="00CE3FB5" w:rsidRDefault="00C55EA5" w:rsidP="00C55E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FB5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после </w:t>
      </w:r>
      <w:r w:rsidRPr="00CE3FB5">
        <w:rPr>
          <w:sz w:val="28"/>
          <w:szCs w:val="28"/>
        </w:rPr>
        <w:t>строк</w:t>
      </w:r>
      <w:r>
        <w:rPr>
          <w:sz w:val="28"/>
          <w:szCs w:val="28"/>
        </w:rPr>
        <w:t>и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C55EA5" w:rsidRPr="00C55EA5" w:rsidTr="00C55EA5">
        <w:tc>
          <w:tcPr>
            <w:tcW w:w="2127" w:type="dxa"/>
          </w:tcPr>
          <w:p w:rsidR="00C55EA5" w:rsidRPr="00C55EA5" w:rsidRDefault="00C55EA5" w:rsidP="00C55EA5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5EA5">
              <w:rPr>
                <w:rFonts w:ascii="Times New Roman" w:hAnsi="Times New Roman" w:cs="Times New Roman"/>
                <w:sz w:val="24"/>
                <w:szCs w:val="24"/>
              </w:rPr>
              <w:t>01 1 05 54600</w:t>
            </w:r>
          </w:p>
        </w:tc>
        <w:tc>
          <w:tcPr>
            <w:tcW w:w="8187" w:type="dxa"/>
          </w:tcPr>
          <w:p w:rsidR="00C55EA5" w:rsidRPr="00C55EA5" w:rsidRDefault="00C55EA5" w:rsidP="00C55EA5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EA5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отдельным категориям граждан социальной услуги по обеспеч</w:t>
            </w:r>
            <w:r w:rsidRPr="00C55EA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55EA5">
              <w:rPr>
                <w:rFonts w:ascii="Times New Roman" w:hAnsi="Times New Roman" w:cs="Times New Roman"/>
                <w:bCs/>
                <w:sz w:val="24"/>
                <w:szCs w:val="24"/>
              </w:rPr>
              <w:t>нию лекарственными препаратами для медицинского применения по реце</w:t>
            </w:r>
            <w:r w:rsidRPr="00C55EA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C55EA5">
              <w:rPr>
                <w:rFonts w:ascii="Times New Roman" w:hAnsi="Times New Roman" w:cs="Times New Roman"/>
                <w:bCs/>
                <w:sz w:val="24"/>
                <w:szCs w:val="24"/>
              </w:rPr>
              <w:t>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C55EA5" w:rsidRPr="00CE3FB5" w:rsidRDefault="00C55EA5" w:rsidP="00C55E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5EA5" w:rsidRPr="00CE3FB5" w:rsidRDefault="00C55EA5" w:rsidP="00C55E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3FB5">
        <w:rPr>
          <w:sz w:val="28"/>
          <w:szCs w:val="28"/>
        </w:rPr>
        <w:t>дополнить строк</w:t>
      </w:r>
      <w:r>
        <w:rPr>
          <w:sz w:val="28"/>
          <w:szCs w:val="28"/>
        </w:rPr>
        <w:t>ами</w:t>
      </w:r>
      <w:r w:rsidRPr="00CE3FB5">
        <w:rPr>
          <w:sz w:val="28"/>
          <w:szCs w:val="28"/>
        </w:rPr>
        <w:t xml:space="preserve">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C55EA5" w:rsidRPr="00C55EA5" w:rsidTr="00C55EA5">
        <w:tc>
          <w:tcPr>
            <w:tcW w:w="2127" w:type="dxa"/>
          </w:tcPr>
          <w:p w:rsidR="00C55EA5" w:rsidRPr="00C55EA5" w:rsidRDefault="00C55EA5" w:rsidP="00C55EA5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5EA5">
              <w:rPr>
                <w:rFonts w:ascii="Times New Roman" w:hAnsi="Times New Roman" w:cs="Times New Roman"/>
                <w:sz w:val="24"/>
                <w:szCs w:val="24"/>
              </w:rPr>
              <w:t xml:space="preserve">01 1 </w:t>
            </w:r>
            <w:r w:rsidRPr="00C55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N1 00000</w:t>
            </w:r>
          </w:p>
        </w:tc>
        <w:tc>
          <w:tcPr>
            <w:tcW w:w="8187" w:type="dxa"/>
          </w:tcPr>
          <w:p w:rsidR="00C55EA5" w:rsidRPr="00C55EA5" w:rsidRDefault="00C55EA5" w:rsidP="00C55EA5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EA5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«Развитие системы оказания первичной медико-санитарной помощи»</w:t>
            </w:r>
          </w:p>
        </w:tc>
      </w:tr>
      <w:tr w:rsidR="00C55EA5" w:rsidRPr="00C55EA5" w:rsidTr="00C55EA5">
        <w:tc>
          <w:tcPr>
            <w:tcW w:w="2127" w:type="dxa"/>
          </w:tcPr>
          <w:p w:rsidR="00C55EA5" w:rsidRPr="00C55EA5" w:rsidRDefault="00C55EA5" w:rsidP="00C55EA5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EA5">
              <w:rPr>
                <w:rFonts w:ascii="Times New Roman" w:hAnsi="Times New Roman" w:cs="Times New Roman"/>
                <w:sz w:val="24"/>
                <w:szCs w:val="24"/>
              </w:rPr>
              <w:t xml:space="preserve">01 1 </w:t>
            </w:r>
            <w:r w:rsidRPr="00C55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N1 97070</w:t>
            </w:r>
          </w:p>
        </w:tc>
        <w:tc>
          <w:tcPr>
            <w:tcW w:w="8187" w:type="dxa"/>
          </w:tcPr>
          <w:p w:rsidR="00C55EA5" w:rsidRPr="00C55EA5" w:rsidRDefault="00C55EA5" w:rsidP="00C55EA5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EA5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диспансеризации государственных гражданских служащих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C55EA5" w:rsidRDefault="00C55EA5" w:rsidP="004012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5EA5" w:rsidRPr="00CE3FB5" w:rsidRDefault="00C55EA5" w:rsidP="00C55E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CE3FB5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после </w:t>
      </w:r>
      <w:r w:rsidRPr="00CE3FB5">
        <w:rPr>
          <w:sz w:val="28"/>
          <w:szCs w:val="28"/>
        </w:rPr>
        <w:t>строк</w:t>
      </w:r>
      <w:r>
        <w:rPr>
          <w:sz w:val="28"/>
          <w:szCs w:val="28"/>
        </w:rPr>
        <w:t>и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C55EA5" w:rsidRPr="00C55EA5" w:rsidTr="00C55EA5">
        <w:tc>
          <w:tcPr>
            <w:tcW w:w="2127" w:type="dxa"/>
          </w:tcPr>
          <w:p w:rsidR="00C55EA5" w:rsidRPr="00C55EA5" w:rsidRDefault="00C55EA5" w:rsidP="00C55EA5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5EA5">
              <w:rPr>
                <w:rFonts w:ascii="Times New Roman" w:hAnsi="Times New Roman" w:cs="Times New Roman"/>
                <w:sz w:val="24"/>
                <w:szCs w:val="24"/>
              </w:rPr>
              <w:t>01 1 P3 54680</w:t>
            </w:r>
          </w:p>
        </w:tc>
        <w:tc>
          <w:tcPr>
            <w:tcW w:w="8187" w:type="dxa"/>
          </w:tcPr>
          <w:p w:rsidR="00C55EA5" w:rsidRPr="00C55EA5" w:rsidRDefault="00C55EA5" w:rsidP="00C55EA5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EA5">
              <w:rPr>
                <w:rFonts w:ascii="Times New Roman" w:hAnsi="Times New Roman" w:cs="Times New Roman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обслуживания, за счет средств федерального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C55EA5" w:rsidRPr="00CE3FB5" w:rsidRDefault="00C55EA5" w:rsidP="00C55E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5EA5" w:rsidRPr="00CE3FB5" w:rsidRDefault="00C55EA5" w:rsidP="00C55E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3FB5">
        <w:rPr>
          <w:sz w:val="28"/>
          <w:szCs w:val="28"/>
        </w:rPr>
        <w:t>дополнить строк</w:t>
      </w:r>
      <w:r>
        <w:rPr>
          <w:sz w:val="28"/>
          <w:szCs w:val="28"/>
        </w:rPr>
        <w:t>ами</w:t>
      </w:r>
      <w:r w:rsidRPr="00CE3FB5">
        <w:rPr>
          <w:sz w:val="28"/>
          <w:szCs w:val="28"/>
        </w:rPr>
        <w:t xml:space="preserve">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C55EA5" w:rsidRPr="00C55EA5" w:rsidTr="00C55EA5">
        <w:tc>
          <w:tcPr>
            <w:tcW w:w="2127" w:type="dxa"/>
          </w:tcPr>
          <w:p w:rsidR="00C55EA5" w:rsidRPr="00C55EA5" w:rsidRDefault="00C55EA5" w:rsidP="00C55EA5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5EA5">
              <w:rPr>
                <w:rFonts w:ascii="Times New Roman" w:hAnsi="Times New Roman" w:cs="Times New Roman"/>
                <w:sz w:val="24"/>
                <w:szCs w:val="24"/>
              </w:rPr>
              <w:t>01 1 P4 00000</w:t>
            </w:r>
          </w:p>
        </w:tc>
        <w:tc>
          <w:tcPr>
            <w:tcW w:w="8187" w:type="dxa"/>
          </w:tcPr>
          <w:p w:rsidR="00C55EA5" w:rsidRPr="00C55EA5" w:rsidRDefault="00C55EA5" w:rsidP="00C55EA5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EA5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проект «Укрепление общественного здоровья»</w:t>
            </w:r>
          </w:p>
        </w:tc>
      </w:tr>
      <w:tr w:rsidR="00C55EA5" w:rsidRPr="00C55EA5" w:rsidTr="00C55EA5">
        <w:tc>
          <w:tcPr>
            <w:tcW w:w="2127" w:type="dxa"/>
          </w:tcPr>
          <w:p w:rsidR="00C55EA5" w:rsidRPr="00C55EA5" w:rsidRDefault="00C55EA5" w:rsidP="00C55EA5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EA5">
              <w:rPr>
                <w:rFonts w:ascii="Times New Roman" w:hAnsi="Times New Roman" w:cs="Times New Roman"/>
                <w:sz w:val="24"/>
                <w:szCs w:val="24"/>
              </w:rPr>
              <w:t>01 1 P4 17020</w:t>
            </w:r>
          </w:p>
        </w:tc>
        <w:tc>
          <w:tcPr>
            <w:tcW w:w="8187" w:type="dxa"/>
          </w:tcPr>
          <w:p w:rsidR="00C55EA5" w:rsidRPr="00C55EA5" w:rsidRDefault="00C55EA5" w:rsidP="00C55EA5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EA5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формирование здорового образа жизни у населения Российской Федерации, включая сокращение потребления алк</w:t>
            </w:r>
            <w:r w:rsidRPr="00C55E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5EA5">
              <w:rPr>
                <w:rFonts w:ascii="Times New Roman" w:hAnsi="Times New Roman" w:cs="Times New Roman"/>
                <w:sz w:val="24"/>
                <w:szCs w:val="24"/>
              </w:rPr>
              <w:t>голя и табака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C55EA5" w:rsidRDefault="00C55EA5" w:rsidP="004012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32C8" w:rsidRPr="00CE3FB5" w:rsidRDefault="00C55EA5" w:rsidP="004012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632C8" w:rsidRPr="00CE3FB5">
        <w:rPr>
          <w:sz w:val="28"/>
          <w:szCs w:val="28"/>
        </w:rPr>
        <w:t xml:space="preserve">) </w:t>
      </w:r>
      <w:r w:rsidR="00E462AF">
        <w:rPr>
          <w:sz w:val="28"/>
          <w:szCs w:val="28"/>
        </w:rPr>
        <w:t xml:space="preserve">после </w:t>
      </w:r>
      <w:r w:rsidR="002632C8" w:rsidRPr="00CE3FB5">
        <w:rPr>
          <w:sz w:val="28"/>
          <w:szCs w:val="28"/>
        </w:rPr>
        <w:t>строк</w:t>
      </w:r>
      <w:r w:rsidR="00E462AF">
        <w:rPr>
          <w:sz w:val="28"/>
          <w:szCs w:val="28"/>
        </w:rPr>
        <w:t>и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E462AF" w:rsidRPr="00A76F38" w:rsidTr="00194F9F">
        <w:tc>
          <w:tcPr>
            <w:tcW w:w="2127" w:type="dxa"/>
          </w:tcPr>
          <w:p w:rsidR="00E462AF" w:rsidRPr="00A76F38" w:rsidRDefault="00A76F38" w:rsidP="00E462AF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62AF" w:rsidRPr="00A76F38">
              <w:rPr>
                <w:rFonts w:ascii="Times New Roman" w:hAnsi="Times New Roman" w:cs="Times New Roman"/>
                <w:sz w:val="24"/>
                <w:szCs w:val="24"/>
              </w:rPr>
              <w:t>01 2 09 00000</w:t>
            </w:r>
          </w:p>
        </w:tc>
        <w:tc>
          <w:tcPr>
            <w:tcW w:w="8187" w:type="dxa"/>
          </w:tcPr>
          <w:p w:rsidR="00E462AF" w:rsidRPr="00A76F38" w:rsidRDefault="00E462AF" w:rsidP="00E462A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F3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«Совершенствование системы оказания медицинской помощи больным прочими заболеваниями. Организация долечивания и ре</w:t>
            </w:r>
            <w:r w:rsidRPr="00A76F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6F38">
              <w:rPr>
                <w:rFonts w:ascii="Times New Roman" w:hAnsi="Times New Roman" w:cs="Times New Roman"/>
                <w:sz w:val="24"/>
                <w:szCs w:val="24"/>
              </w:rPr>
              <w:t>билитации»</w:t>
            </w:r>
          </w:p>
        </w:tc>
      </w:tr>
    </w:tbl>
    <w:p w:rsidR="002632C8" w:rsidRPr="00CE3FB5" w:rsidRDefault="002632C8" w:rsidP="004012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32C8" w:rsidRPr="00CE3FB5" w:rsidRDefault="00E462AF" w:rsidP="002632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3FB5">
        <w:rPr>
          <w:sz w:val="28"/>
          <w:szCs w:val="28"/>
        </w:rPr>
        <w:t>дополнить строк</w:t>
      </w:r>
      <w:r>
        <w:rPr>
          <w:sz w:val="28"/>
          <w:szCs w:val="28"/>
        </w:rPr>
        <w:t>ой</w:t>
      </w:r>
      <w:r w:rsidRPr="00CE3FB5">
        <w:rPr>
          <w:sz w:val="28"/>
          <w:szCs w:val="28"/>
        </w:rPr>
        <w:t xml:space="preserve"> следующего содержания</w:t>
      </w:r>
      <w:r w:rsidR="002632C8" w:rsidRPr="00CE3FB5">
        <w:rPr>
          <w:sz w:val="28"/>
          <w:szCs w:val="28"/>
        </w:rPr>
        <w:t>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E462AF" w:rsidRPr="00A76F38" w:rsidTr="000F6001">
        <w:tc>
          <w:tcPr>
            <w:tcW w:w="2127" w:type="dxa"/>
          </w:tcPr>
          <w:p w:rsidR="00E462AF" w:rsidRPr="00A76F38" w:rsidRDefault="00A76F38" w:rsidP="00E462AF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62AF" w:rsidRPr="00A76F38">
              <w:rPr>
                <w:rFonts w:ascii="Times New Roman" w:hAnsi="Times New Roman" w:cs="Times New Roman"/>
                <w:sz w:val="24"/>
                <w:szCs w:val="24"/>
              </w:rPr>
              <w:t>01 2 09 54220</w:t>
            </w:r>
          </w:p>
        </w:tc>
        <w:tc>
          <w:tcPr>
            <w:tcW w:w="8187" w:type="dxa"/>
          </w:tcPr>
          <w:p w:rsidR="00E462AF" w:rsidRPr="00A76F38" w:rsidRDefault="00E462AF" w:rsidP="00E462AF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F38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расходов, связанных с оказанием медицинскими организаци</w:t>
            </w:r>
            <w:r w:rsidRPr="00A76F3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76F38">
              <w:rPr>
                <w:rFonts w:ascii="Times New Roman" w:hAnsi="Times New Roman" w:cs="Times New Roman"/>
                <w:sz w:val="24"/>
                <w:szCs w:val="24"/>
              </w:rPr>
              <w:t>ми, подведомственными органам исполнительной власти субъектов Росси</w:t>
            </w:r>
            <w:r w:rsidRPr="00A76F3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76F38">
              <w:rPr>
                <w:rFonts w:ascii="Times New Roman" w:hAnsi="Times New Roman" w:cs="Times New Roman"/>
                <w:sz w:val="24"/>
                <w:szCs w:val="24"/>
              </w:rPr>
              <w:t xml:space="preserve">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</w:t>
            </w:r>
            <w:r w:rsidRPr="00A76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профилактических прививок по эпидемическим показаниям, за счет средств федерального бюджета</w:t>
            </w:r>
            <w:r w:rsidR="00A76F3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BF02DF" w:rsidRPr="00CE3FB5" w:rsidRDefault="00BF02DF" w:rsidP="004012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1261" w:rsidRPr="00CE3FB5" w:rsidRDefault="00C55EA5" w:rsidP="004012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01261" w:rsidRPr="00CE3FB5">
        <w:rPr>
          <w:sz w:val="28"/>
          <w:szCs w:val="28"/>
        </w:rPr>
        <w:t xml:space="preserve">) </w:t>
      </w:r>
      <w:r w:rsidR="001637E6" w:rsidRPr="00CE3FB5">
        <w:rPr>
          <w:sz w:val="28"/>
          <w:szCs w:val="28"/>
        </w:rPr>
        <w:t xml:space="preserve">после </w:t>
      </w:r>
      <w:r w:rsidR="00401261" w:rsidRPr="00CE3FB5">
        <w:rPr>
          <w:sz w:val="28"/>
          <w:szCs w:val="28"/>
        </w:rPr>
        <w:t>строк</w:t>
      </w:r>
      <w:r w:rsidR="001637E6" w:rsidRPr="00CE3FB5">
        <w:rPr>
          <w:sz w:val="28"/>
          <w:szCs w:val="28"/>
        </w:rPr>
        <w:t>и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E462AF" w:rsidRPr="00A76F38" w:rsidTr="00605322">
        <w:tc>
          <w:tcPr>
            <w:tcW w:w="2127" w:type="dxa"/>
          </w:tcPr>
          <w:p w:rsidR="00E462AF" w:rsidRPr="00A76F38" w:rsidRDefault="00A76F38" w:rsidP="00E462AF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62AF" w:rsidRPr="00A76F38">
              <w:rPr>
                <w:rFonts w:ascii="Times New Roman" w:hAnsi="Times New Roman" w:cs="Times New Roman"/>
                <w:sz w:val="24"/>
                <w:szCs w:val="24"/>
              </w:rPr>
              <w:t>01 2 10 05192</w:t>
            </w:r>
          </w:p>
        </w:tc>
        <w:tc>
          <w:tcPr>
            <w:tcW w:w="8187" w:type="dxa"/>
          </w:tcPr>
          <w:p w:rsidR="00E462AF" w:rsidRPr="00A76F38" w:rsidRDefault="00E462AF" w:rsidP="00E462AF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F38">
              <w:rPr>
                <w:rFonts w:ascii="Times New Roman" w:hAnsi="Times New Roman" w:cs="Times New Roman"/>
                <w:sz w:val="24"/>
                <w:szCs w:val="24"/>
              </w:rPr>
              <w:t>Реализация преимущественно одноканального финансирования оказания высокотехнологичной медицинской помощи через систему обязательного медицинского страхования</w:t>
            </w:r>
            <w:r w:rsidR="00A76F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401261" w:rsidRPr="00CE3FB5" w:rsidRDefault="00401261" w:rsidP="004012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1261" w:rsidRPr="00CE3FB5" w:rsidRDefault="001637E6" w:rsidP="0040126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3FB5">
        <w:rPr>
          <w:sz w:val="28"/>
          <w:szCs w:val="28"/>
        </w:rPr>
        <w:t>дополнить строк</w:t>
      </w:r>
      <w:r w:rsidR="00774484">
        <w:rPr>
          <w:sz w:val="28"/>
          <w:szCs w:val="28"/>
        </w:rPr>
        <w:t>ой</w:t>
      </w:r>
      <w:r w:rsidRPr="00CE3FB5">
        <w:rPr>
          <w:sz w:val="28"/>
          <w:szCs w:val="28"/>
        </w:rPr>
        <w:t xml:space="preserve">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E462AF" w:rsidRPr="00A76F38" w:rsidTr="00605322">
        <w:tc>
          <w:tcPr>
            <w:tcW w:w="2127" w:type="dxa"/>
          </w:tcPr>
          <w:p w:rsidR="00E462AF" w:rsidRPr="00A76F38" w:rsidRDefault="00A76F38" w:rsidP="00E462AF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62AF" w:rsidRPr="00A76F38">
              <w:rPr>
                <w:rFonts w:ascii="Times New Roman" w:hAnsi="Times New Roman" w:cs="Times New Roman"/>
                <w:sz w:val="24"/>
                <w:szCs w:val="24"/>
              </w:rPr>
              <w:t>01 2 10 54760</w:t>
            </w:r>
          </w:p>
        </w:tc>
        <w:tc>
          <w:tcPr>
            <w:tcW w:w="8187" w:type="dxa"/>
          </w:tcPr>
          <w:p w:rsidR="00E462AF" w:rsidRPr="00A76F38" w:rsidRDefault="00E462AF" w:rsidP="00E462AF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F38">
              <w:rPr>
                <w:rFonts w:ascii="Times New Roman" w:hAnsi="Times New Roman" w:cs="Times New Roman"/>
                <w:sz w:val="24"/>
                <w:szCs w:val="24"/>
              </w:rPr>
              <w:t>Осуществление медицинской деятельности, связанной с донорством органов человека в целях трансплантации (пересадки), за счет средств федерального бюджета</w:t>
            </w:r>
            <w:r w:rsidR="00A76F3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401261" w:rsidRPr="00CE3FB5" w:rsidRDefault="00401261" w:rsidP="004012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04749" w:rsidRPr="00CE3FB5" w:rsidRDefault="00104749" w:rsidP="001047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E3FB5">
        <w:rPr>
          <w:sz w:val="28"/>
          <w:szCs w:val="28"/>
        </w:rPr>
        <w:t>) после строки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104749" w:rsidRPr="00104749" w:rsidTr="00802719">
        <w:tc>
          <w:tcPr>
            <w:tcW w:w="2127" w:type="dxa"/>
          </w:tcPr>
          <w:p w:rsidR="00104749" w:rsidRPr="00104749" w:rsidRDefault="00104749" w:rsidP="00802719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4749">
              <w:rPr>
                <w:rFonts w:ascii="Times New Roman" w:hAnsi="Times New Roman" w:cs="Times New Roman"/>
                <w:sz w:val="24"/>
                <w:szCs w:val="24"/>
              </w:rPr>
              <w:t>01 2 N3 51900</w:t>
            </w:r>
          </w:p>
        </w:tc>
        <w:tc>
          <w:tcPr>
            <w:tcW w:w="8187" w:type="dxa"/>
          </w:tcPr>
          <w:p w:rsidR="00104749" w:rsidRPr="00104749" w:rsidRDefault="00104749" w:rsidP="00802719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749">
              <w:rPr>
                <w:rFonts w:ascii="Times New Roman" w:hAnsi="Times New Roman" w:cs="Times New Roman"/>
                <w:sz w:val="24"/>
                <w:szCs w:val="24"/>
              </w:rPr>
              <w:t>Переоснащение медицинских организаций, оказывающих медицинскую п</w:t>
            </w:r>
            <w:r w:rsidRPr="001047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4749">
              <w:rPr>
                <w:rFonts w:ascii="Times New Roman" w:hAnsi="Times New Roman" w:cs="Times New Roman"/>
                <w:sz w:val="24"/>
                <w:szCs w:val="24"/>
              </w:rPr>
              <w:t>мощь больным с онкологическими заболеваниями, за счет средств федерал</w:t>
            </w:r>
            <w:r w:rsidRPr="001047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04749">
              <w:rPr>
                <w:rFonts w:ascii="Times New Roman" w:hAnsi="Times New Roman" w:cs="Times New Roman"/>
                <w:sz w:val="24"/>
                <w:szCs w:val="24"/>
              </w:rPr>
              <w:t>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104749" w:rsidRPr="00CE3FB5" w:rsidRDefault="00104749" w:rsidP="001047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4749" w:rsidRPr="00CE3FB5" w:rsidRDefault="00104749" w:rsidP="0010474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3FB5">
        <w:rPr>
          <w:sz w:val="28"/>
          <w:szCs w:val="28"/>
        </w:rPr>
        <w:t>дополнить строк</w:t>
      </w:r>
      <w:r>
        <w:rPr>
          <w:sz w:val="28"/>
          <w:szCs w:val="28"/>
        </w:rPr>
        <w:t>ами</w:t>
      </w:r>
      <w:r w:rsidRPr="00CE3FB5">
        <w:rPr>
          <w:sz w:val="28"/>
          <w:szCs w:val="28"/>
        </w:rPr>
        <w:t xml:space="preserve">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104749" w:rsidRPr="00104749" w:rsidTr="00802719">
        <w:tc>
          <w:tcPr>
            <w:tcW w:w="2127" w:type="dxa"/>
          </w:tcPr>
          <w:p w:rsidR="00104749" w:rsidRPr="00104749" w:rsidRDefault="00104749" w:rsidP="00802719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1047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01 2 </w:t>
            </w:r>
            <w:r w:rsidRPr="001047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P4 00000</w:t>
            </w:r>
          </w:p>
        </w:tc>
        <w:tc>
          <w:tcPr>
            <w:tcW w:w="8187" w:type="dxa"/>
          </w:tcPr>
          <w:p w:rsidR="00104749" w:rsidRPr="00104749" w:rsidRDefault="00104749" w:rsidP="00104749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7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проект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104749">
              <w:rPr>
                <w:rFonts w:ascii="Times New Roman" w:hAnsi="Times New Roman" w:cs="Times New Roman"/>
                <w:bCs/>
                <w:sz w:val="24"/>
                <w:szCs w:val="24"/>
              </w:rPr>
              <w:t>Укрепление общественного здоровья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104749" w:rsidRPr="00104749" w:rsidTr="00802719">
        <w:tc>
          <w:tcPr>
            <w:tcW w:w="2127" w:type="dxa"/>
          </w:tcPr>
          <w:p w:rsidR="00104749" w:rsidRPr="00104749" w:rsidRDefault="00104749" w:rsidP="00802719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047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01 2 P4 97030</w:t>
            </w:r>
          </w:p>
        </w:tc>
        <w:tc>
          <w:tcPr>
            <w:tcW w:w="8187" w:type="dxa"/>
          </w:tcPr>
          <w:p w:rsidR="00104749" w:rsidRPr="00104749" w:rsidRDefault="00104749" w:rsidP="00802719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749">
              <w:rPr>
                <w:rFonts w:ascii="Times New Roman" w:hAnsi="Times New Roman" w:cs="Times New Roman"/>
                <w:sz w:val="24"/>
                <w:szCs w:val="24"/>
              </w:rPr>
              <w:t>Прочие мероприятия в области здравоохранения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104749" w:rsidRPr="00104749" w:rsidRDefault="00104749" w:rsidP="00C55E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7589" w:rsidRPr="00502EF9" w:rsidRDefault="00AA7589" w:rsidP="00AA75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502EF9">
        <w:rPr>
          <w:sz w:val="28"/>
          <w:szCs w:val="28"/>
        </w:rPr>
        <w:t>) строк</w:t>
      </w:r>
      <w:r>
        <w:rPr>
          <w:sz w:val="28"/>
          <w:szCs w:val="28"/>
        </w:rPr>
        <w:t>у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AA7589" w:rsidRPr="00502EF9" w:rsidTr="00D229C4">
        <w:tc>
          <w:tcPr>
            <w:tcW w:w="2127" w:type="dxa"/>
          </w:tcPr>
          <w:p w:rsidR="00AA7589" w:rsidRPr="00502EF9" w:rsidRDefault="00AA7589" w:rsidP="00D229C4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EF9">
              <w:rPr>
                <w:rFonts w:ascii="Times New Roman" w:hAnsi="Times New Roman" w:cs="Times New Roman"/>
                <w:sz w:val="24"/>
                <w:szCs w:val="24"/>
              </w:rPr>
              <w:t>01 6 01 00000</w:t>
            </w:r>
          </w:p>
        </w:tc>
        <w:tc>
          <w:tcPr>
            <w:tcW w:w="8187" w:type="dxa"/>
          </w:tcPr>
          <w:p w:rsidR="00AA7589" w:rsidRPr="00502EF9" w:rsidRDefault="00AA7589" w:rsidP="00D229C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«Оказание паллиативной помощи взрослым»</w:t>
            </w:r>
          </w:p>
        </w:tc>
      </w:tr>
    </w:tbl>
    <w:p w:rsidR="00AA7589" w:rsidRPr="00502EF9" w:rsidRDefault="00AA7589" w:rsidP="00AA75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7589" w:rsidRPr="00502EF9" w:rsidRDefault="00AA7589" w:rsidP="00AA758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</w:t>
      </w:r>
      <w:r w:rsidRPr="00502EF9">
        <w:rPr>
          <w:sz w:val="28"/>
          <w:szCs w:val="28"/>
        </w:rPr>
        <w:t>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AA7589" w:rsidRPr="00502EF9" w:rsidTr="00D229C4">
        <w:tc>
          <w:tcPr>
            <w:tcW w:w="2127" w:type="dxa"/>
          </w:tcPr>
          <w:p w:rsidR="00AA7589" w:rsidRPr="00502EF9" w:rsidRDefault="00AA7589" w:rsidP="00D229C4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EF9">
              <w:rPr>
                <w:rFonts w:ascii="Times New Roman" w:hAnsi="Times New Roman" w:cs="Times New Roman"/>
                <w:sz w:val="24"/>
                <w:szCs w:val="24"/>
              </w:rPr>
              <w:t>01 6 01 00000</w:t>
            </w:r>
          </w:p>
        </w:tc>
        <w:tc>
          <w:tcPr>
            <w:tcW w:w="8187" w:type="dxa"/>
          </w:tcPr>
          <w:p w:rsidR="00AA7589" w:rsidRPr="00502EF9" w:rsidRDefault="00AA7589" w:rsidP="00D229C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«Оказание паллиативной помощи, в том числе д</w:t>
            </w:r>
            <w:r w:rsidRPr="00502E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2EF9">
              <w:rPr>
                <w:rFonts w:ascii="Times New Roman" w:hAnsi="Times New Roman" w:cs="Times New Roman"/>
                <w:sz w:val="24"/>
                <w:szCs w:val="24"/>
              </w:rPr>
              <w:t>тям»</w:t>
            </w:r>
          </w:p>
        </w:tc>
      </w:tr>
    </w:tbl>
    <w:p w:rsidR="00AA7589" w:rsidRDefault="00AA7589" w:rsidP="00AA75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7589" w:rsidRDefault="00AA7589" w:rsidP="00AA758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 после нее дополнить строками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AA7589" w:rsidRPr="00502EF9" w:rsidTr="00D229C4">
        <w:tc>
          <w:tcPr>
            <w:tcW w:w="2127" w:type="dxa"/>
          </w:tcPr>
          <w:p w:rsidR="00AA7589" w:rsidRPr="00502EF9" w:rsidRDefault="00AA7589" w:rsidP="00D229C4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EF9">
              <w:rPr>
                <w:rFonts w:ascii="Times New Roman" w:hAnsi="Times New Roman" w:cs="Times New Roman"/>
                <w:sz w:val="24"/>
                <w:szCs w:val="24"/>
              </w:rPr>
              <w:t>01 6 01 02020</w:t>
            </w:r>
          </w:p>
        </w:tc>
        <w:tc>
          <w:tcPr>
            <w:tcW w:w="8187" w:type="dxa"/>
          </w:tcPr>
          <w:p w:rsidR="00AA7589" w:rsidRPr="00502EF9" w:rsidRDefault="00AA7589" w:rsidP="00D229C4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9">
              <w:rPr>
                <w:rFonts w:ascii="Times New Roman" w:hAnsi="Times New Roman" w:cs="Times New Roman"/>
                <w:sz w:val="24"/>
                <w:szCs w:val="24"/>
              </w:rPr>
              <w:t>Расходы на оказание паллиативной медицинской помощи, в том числе детям</w:t>
            </w:r>
          </w:p>
        </w:tc>
      </w:tr>
      <w:tr w:rsidR="00AA7589" w:rsidRPr="00502EF9" w:rsidTr="00D229C4">
        <w:tc>
          <w:tcPr>
            <w:tcW w:w="2127" w:type="dxa"/>
          </w:tcPr>
          <w:p w:rsidR="00AA7589" w:rsidRPr="00502EF9" w:rsidRDefault="00AA7589" w:rsidP="00D229C4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9">
              <w:rPr>
                <w:rFonts w:ascii="Times New Roman" w:hAnsi="Times New Roman" w:cs="Times New Roman"/>
                <w:sz w:val="24"/>
                <w:szCs w:val="24"/>
              </w:rPr>
              <w:t xml:space="preserve">01 6 01 </w:t>
            </w:r>
            <w:r w:rsidRPr="00502E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02EF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187" w:type="dxa"/>
          </w:tcPr>
          <w:p w:rsidR="00AA7589" w:rsidRPr="00502EF9" w:rsidRDefault="00AA7589" w:rsidP="00D229C4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9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оказание гражданам Российской Федерации паллиативной медицинской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AA7589" w:rsidRDefault="00AA7589" w:rsidP="00AA75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7589" w:rsidRPr="00502EF9" w:rsidRDefault="00AA7589" w:rsidP="00AA75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502EF9">
        <w:rPr>
          <w:sz w:val="28"/>
          <w:szCs w:val="28"/>
        </w:rPr>
        <w:t>) строк</w:t>
      </w:r>
      <w:r>
        <w:rPr>
          <w:sz w:val="28"/>
          <w:szCs w:val="28"/>
        </w:rPr>
        <w:t>и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AA7589" w:rsidRPr="00502EF9" w:rsidTr="00D229C4">
        <w:tc>
          <w:tcPr>
            <w:tcW w:w="2127" w:type="dxa"/>
          </w:tcPr>
          <w:p w:rsidR="00AA7589" w:rsidRPr="00502EF9" w:rsidRDefault="00AA7589" w:rsidP="00D229C4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EF9">
              <w:rPr>
                <w:rFonts w:ascii="Times New Roman" w:hAnsi="Times New Roman" w:cs="Times New Roman"/>
                <w:sz w:val="24"/>
                <w:szCs w:val="24"/>
              </w:rPr>
              <w:t>01 6 01 97030</w:t>
            </w:r>
          </w:p>
        </w:tc>
        <w:tc>
          <w:tcPr>
            <w:tcW w:w="8187" w:type="dxa"/>
          </w:tcPr>
          <w:p w:rsidR="00AA7589" w:rsidRPr="00502EF9" w:rsidRDefault="00AA7589" w:rsidP="00D229C4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9">
              <w:rPr>
                <w:rFonts w:ascii="Times New Roman" w:hAnsi="Times New Roman" w:cs="Times New Roman"/>
                <w:sz w:val="24"/>
                <w:szCs w:val="24"/>
              </w:rPr>
              <w:t>Прочие мероприятия в области здравоохранения</w:t>
            </w:r>
          </w:p>
        </w:tc>
      </w:tr>
      <w:tr w:rsidR="00AA7589" w:rsidRPr="00502EF9" w:rsidTr="00D229C4">
        <w:tc>
          <w:tcPr>
            <w:tcW w:w="2127" w:type="dxa"/>
          </w:tcPr>
          <w:p w:rsidR="00AA7589" w:rsidRPr="00502EF9" w:rsidRDefault="00AA7589" w:rsidP="00D229C4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9">
              <w:rPr>
                <w:rFonts w:ascii="Times New Roman" w:hAnsi="Times New Roman" w:cs="Times New Roman"/>
                <w:sz w:val="24"/>
                <w:szCs w:val="24"/>
              </w:rPr>
              <w:t>01 6 02 00000</w:t>
            </w:r>
          </w:p>
        </w:tc>
        <w:tc>
          <w:tcPr>
            <w:tcW w:w="8187" w:type="dxa"/>
          </w:tcPr>
          <w:p w:rsidR="00AA7589" w:rsidRPr="00502EF9" w:rsidRDefault="00AA7589" w:rsidP="00D229C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«Оказание паллиативной помощи детям»</w:t>
            </w:r>
          </w:p>
        </w:tc>
      </w:tr>
      <w:tr w:rsidR="00AA7589" w:rsidRPr="00502EF9" w:rsidTr="00D229C4">
        <w:tc>
          <w:tcPr>
            <w:tcW w:w="2127" w:type="dxa"/>
          </w:tcPr>
          <w:p w:rsidR="00AA7589" w:rsidRPr="00502EF9" w:rsidRDefault="00AA7589" w:rsidP="00D229C4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9">
              <w:rPr>
                <w:rFonts w:ascii="Times New Roman" w:hAnsi="Times New Roman" w:cs="Times New Roman"/>
                <w:sz w:val="24"/>
                <w:szCs w:val="24"/>
              </w:rPr>
              <w:t>01 6 02 97030</w:t>
            </w:r>
          </w:p>
        </w:tc>
        <w:tc>
          <w:tcPr>
            <w:tcW w:w="8187" w:type="dxa"/>
          </w:tcPr>
          <w:p w:rsidR="00AA7589" w:rsidRPr="00502EF9" w:rsidRDefault="00AA7589" w:rsidP="00D229C4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9">
              <w:rPr>
                <w:rFonts w:ascii="Times New Roman" w:hAnsi="Times New Roman" w:cs="Times New Roman"/>
                <w:sz w:val="24"/>
                <w:szCs w:val="24"/>
              </w:rPr>
              <w:t>Прочие мероприятия в области здравоохранения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AA7589" w:rsidRPr="00502EF9" w:rsidRDefault="00AA7589" w:rsidP="00AA758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исключить;</w:t>
      </w:r>
    </w:p>
    <w:p w:rsidR="00AA7589" w:rsidRDefault="00AA7589" w:rsidP="00C55E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5EA5" w:rsidRPr="00CE3FB5" w:rsidRDefault="00AA7589" w:rsidP="00C55E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C55EA5" w:rsidRPr="00CE3FB5">
        <w:rPr>
          <w:sz w:val="28"/>
          <w:szCs w:val="28"/>
        </w:rPr>
        <w:t>) после строки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C55EA5" w:rsidRPr="00C55EA5" w:rsidTr="00C55EA5">
        <w:tc>
          <w:tcPr>
            <w:tcW w:w="2127" w:type="dxa"/>
          </w:tcPr>
          <w:p w:rsidR="00C55EA5" w:rsidRPr="00C55EA5" w:rsidRDefault="00C55EA5" w:rsidP="00C55EA5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5EA5">
              <w:rPr>
                <w:rFonts w:ascii="Times New Roman" w:hAnsi="Times New Roman" w:cs="Times New Roman"/>
                <w:sz w:val="24"/>
                <w:szCs w:val="24"/>
              </w:rPr>
              <w:t>01 7 05 97030</w:t>
            </w:r>
          </w:p>
        </w:tc>
        <w:tc>
          <w:tcPr>
            <w:tcW w:w="8187" w:type="dxa"/>
          </w:tcPr>
          <w:p w:rsidR="00C55EA5" w:rsidRPr="00C55EA5" w:rsidRDefault="00C55EA5" w:rsidP="00C55EA5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EA5">
              <w:rPr>
                <w:rFonts w:ascii="Times New Roman" w:hAnsi="Times New Roman" w:cs="Times New Roman"/>
                <w:sz w:val="24"/>
                <w:szCs w:val="24"/>
              </w:rPr>
              <w:t>Прочие мероприятия в области здравоохранения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C55EA5" w:rsidRPr="00CE3FB5" w:rsidRDefault="00C55EA5" w:rsidP="00C55E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5EA5" w:rsidRPr="00CE3FB5" w:rsidRDefault="00C55EA5" w:rsidP="00C55E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3FB5">
        <w:rPr>
          <w:sz w:val="28"/>
          <w:szCs w:val="28"/>
        </w:rPr>
        <w:lastRenderedPageBreak/>
        <w:t>дополнить строк</w:t>
      </w:r>
      <w:r>
        <w:rPr>
          <w:sz w:val="28"/>
          <w:szCs w:val="28"/>
        </w:rPr>
        <w:t>ами</w:t>
      </w:r>
      <w:r w:rsidRPr="00CE3FB5">
        <w:rPr>
          <w:sz w:val="28"/>
          <w:szCs w:val="28"/>
        </w:rPr>
        <w:t xml:space="preserve">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C55EA5" w:rsidRPr="00C55EA5" w:rsidTr="00C55EA5">
        <w:tc>
          <w:tcPr>
            <w:tcW w:w="2127" w:type="dxa"/>
          </w:tcPr>
          <w:p w:rsidR="00C55EA5" w:rsidRPr="00C55EA5" w:rsidRDefault="00C55EA5" w:rsidP="00C55EA5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C55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01 7 </w:t>
            </w:r>
            <w:r w:rsidRPr="00C55E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N5 00000</w:t>
            </w:r>
          </w:p>
        </w:tc>
        <w:tc>
          <w:tcPr>
            <w:tcW w:w="8187" w:type="dxa"/>
          </w:tcPr>
          <w:p w:rsidR="00C55EA5" w:rsidRPr="00C55EA5" w:rsidRDefault="00C55EA5" w:rsidP="00C55EA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проект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C55EA5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медицинских организаций системы здравоохранения квалифицированными кадрами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C55EA5" w:rsidRPr="00C55EA5" w:rsidTr="00C55EA5">
        <w:tc>
          <w:tcPr>
            <w:tcW w:w="2127" w:type="dxa"/>
          </w:tcPr>
          <w:p w:rsidR="00C55EA5" w:rsidRPr="00C55EA5" w:rsidRDefault="00C55EA5" w:rsidP="00C55EA5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55E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01 7 N5 17000</w:t>
            </w:r>
          </w:p>
        </w:tc>
        <w:tc>
          <w:tcPr>
            <w:tcW w:w="8187" w:type="dxa"/>
          </w:tcPr>
          <w:p w:rsidR="00C55EA5" w:rsidRPr="00C55EA5" w:rsidRDefault="00C55EA5" w:rsidP="00C55EA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EA5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 социальной поддержки врачей – молодых сп</w:t>
            </w:r>
            <w:r w:rsidRPr="00C55E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5EA5">
              <w:rPr>
                <w:rFonts w:ascii="Times New Roman" w:hAnsi="Times New Roman" w:cs="Times New Roman"/>
                <w:sz w:val="24"/>
                <w:szCs w:val="24"/>
              </w:rPr>
              <w:t>циалистов</w:t>
            </w:r>
          </w:p>
        </w:tc>
      </w:tr>
      <w:tr w:rsidR="00C55EA5" w:rsidRPr="00C55EA5" w:rsidTr="00C55EA5">
        <w:tc>
          <w:tcPr>
            <w:tcW w:w="2127" w:type="dxa"/>
          </w:tcPr>
          <w:p w:rsidR="00C55EA5" w:rsidRPr="00C55EA5" w:rsidRDefault="00C55EA5" w:rsidP="00C55EA5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55E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01 7 N5 18000</w:t>
            </w:r>
          </w:p>
        </w:tc>
        <w:tc>
          <w:tcPr>
            <w:tcW w:w="8187" w:type="dxa"/>
          </w:tcPr>
          <w:p w:rsidR="00C55EA5" w:rsidRPr="00C55EA5" w:rsidRDefault="00C55EA5" w:rsidP="00C55EA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EA5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 государственной поддержки врачей-специалистов, врачей клинико-лабораторной диагностики, получивших гранты Правительства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C55EA5" w:rsidRDefault="00C55EA5" w:rsidP="000F60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2E50" w:rsidRPr="00CE3FB5" w:rsidRDefault="00AA7589" w:rsidP="00D62E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D62E50" w:rsidRPr="00CE3FB5">
        <w:rPr>
          <w:sz w:val="28"/>
          <w:szCs w:val="28"/>
        </w:rPr>
        <w:t>) после строки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D62E50" w:rsidRPr="00D62E50" w:rsidTr="009400B3">
        <w:tc>
          <w:tcPr>
            <w:tcW w:w="2127" w:type="dxa"/>
          </w:tcPr>
          <w:p w:rsidR="00D62E50" w:rsidRPr="00D62E50" w:rsidRDefault="00D62E50" w:rsidP="009400B3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2E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proofErr w:type="gramStart"/>
            <w:r w:rsidRPr="00D62E50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D62E50">
              <w:rPr>
                <w:rFonts w:ascii="Times New Roman" w:hAnsi="Times New Roman" w:cs="Times New Roman"/>
                <w:sz w:val="24"/>
                <w:szCs w:val="24"/>
              </w:rPr>
              <w:t xml:space="preserve"> 01 97170</w:t>
            </w:r>
          </w:p>
        </w:tc>
        <w:tc>
          <w:tcPr>
            <w:tcW w:w="8187" w:type="dxa"/>
          </w:tcPr>
          <w:p w:rsidR="00D62E50" w:rsidRPr="00D62E50" w:rsidRDefault="00D62E50" w:rsidP="009400B3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E50">
              <w:rPr>
                <w:rFonts w:ascii="Times New Roman" w:hAnsi="Times New Roman" w:cs="Times New Roman"/>
                <w:sz w:val="24"/>
                <w:szCs w:val="24"/>
              </w:rPr>
              <w:t>Прикладные научные исследования и разработки в области здравоохран</w:t>
            </w:r>
            <w:r w:rsidRPr="00D62E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2E5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D62E50" w:rsidRPr="00CE3FB5" w:rsidRDefault="00D62E50" w:rsidP="00D62E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2E50" w:rsidRPr="00CE3FB5" w:rsidRDefault="00D62E50" w:rsidP="00D62E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3FB5">
        <w:rPr>
          <w:sz w:val="28"/>
          <w:szCs w:val="28"/>
        </w:rPr>
        <w:t>дополнить строк</w:t>
      </w:r>
      <w:r>
        <w:rPr>
          <w:sz w:val="28"/>
          <w:szCs w:val="28"/>
        </w:rPr>
        <w:t>ами</w:t>
      </w:r>
      <w:r w:rsidRPr="00CE3FB5">
        <w:rPr>
          <w:sz w:val="28"/>
          <w:szCs w:val="28"/>
        </w:rPr>
        <w:t xml:space="preserve">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D62E50" w:rsidRPr="00D62E50" w:rsidTr="009400B3">
        <w:tc>
          <w:tcPr>
            <w:tcW w:w="2127" w:type="dxa"/>
          </w:tcPr>
          <w:p w:rsidR="00D62E50" w:rsidRPr="00D62E50" w:rsidRDefault="00D62E50" w:rsidP="009400B3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2E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proofErr w:type="gramStart"/>
            <w:r w:rsidRPr="00D62E50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D62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62E5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D62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  <w:r w:rsidRPr="00D62E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87" w:type="dxa"/>
          </w:tcPr>
          <w:p w:rsidR="00D62E50" w:rsidRPr="00D62E50" w:rsidRDefault="00D62E50" w:rsidP="009400B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50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«Развитие системы оказания первичной медико-санитарной помощи»</w:t>
            </w:r>
          </w:p>
        </w:tc>
      </w:tr>
      <w:tr w:rsidR="00D62E50" w:rsidRPr="00D62E50" w:rsidTr="009400B3">
        <w:tc>
          <w:tcPr>
            <w:tcW w:w="2127" w:type="dxa"/>
          </w:tcPr>
          <w:p w:rsidR="00D62E50" w:rsidRPr="00D62E50" w:rsidRDefault="00D62E50" w:rsidP="009400B3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E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proofErr w:type="gramStart"/>
            <w:r w:rsidRPr="00D62E50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D62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N1</w:t>
            </w:r>
            <w:r w:rsidRPr="00D62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97030</w:t>
            </w:r>
          </w:p>
        </w:tc>
        <w:tc>
          <w:tcPr>
            <w:tcW w:w="8187" w:type="dxa"/>
          </w:tcPr>
          <w:p w:rsidR="00D62E50" w:rsidRPr="00D62E50" w:rsidRDefault="00D62E50" w:rsidP="009400B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50">
              <w:rPr>
                <w:rFonts w:ascii="Times New Roman" w:hAnsi="Times New Roman" w:cs="Times New Roman"/>
                <w:sz w:val="24"/>
                <w:szCs w:val="24"/>
              </w:rPr>
              <w:t>Прочие мероприятия в области здравоохранения</w:t>
            </w:r>
          </w:p>
        </w:tc>
      </w:tr>
      <w:tr w:rsidR="00D62E50" w:rsidRPr="00D62E50" w:rsidTr="009400B3">
        <w:tc>
          <w:tcPr>
            <w:tcW w:w="2127" w:type="dxa"/>
          </w:tcPr>
          <w:p w:rsidR="00D62E50" w:rsidRPr="00D62E50" w:rsidRDefault="00D62E50" w:rsidP="009400B3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E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proofErr w:type="gramStart"/>
            <w:r w:rsidRPr="00D62E50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D62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N5</w:t>
            </w:r>
            <w:r w:rsidRPr="00D62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</w:t>
            </w:r>
          </w:p>
        </w:tc>
        <w:tc>
          <w:tcPr>
            <w:tcW w:w="8187" w:type="dxa"/>
          </w:tcPr>
          <w:p w:rsidR="00D62E50" w:rsidRPr="00D62E50" w:rsidRDefault="00D62E50" w:rsidP="009400B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проект «</w:t>
            </w:r>
            <w:r w:rsidRPr="00D62E50">
              <w:rPr>
                <w:rFonts w:ascii="Times New Roman" w:hAnsi="Times New Roman" w:cs="Times New Roman"/>
                <w:sz w:val="24"/>
                <w:szCs w:val="24"/>
              </w:rPr>
              <w:t>Обеспечение медицинских организаций системы здравоохранения квалифицированными кадрами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62E50" w:rsidRPr="00D62E50" w:rsidTr="009400B3">
        <w:tc>
          <w:tcPr>
            <w:tcW w:w="2127" w:type="dxa"/>
          </w:tcPr>
          <w:p w:rsidR="00D62E50" w:rsidRPr="00D62E50" w:rsidRDefault="00D62E50" w:rsidP="009400B3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E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proofErr w:type="gramStart"/>
            <w:r w:rsidRPr="00D62E50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D62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N5</w:t>
            </w:r>
            <w:r w:rsidRPr="00D62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97030</w:t>
            </w:r>
          </w:p>
        </w:tc>
        <w:tc>
          <w:tcPr>
            <w:tcW w:w="8187" w:type="dxa"/>
          </w:tcPr>
          <w:p w:rsidR="00D62E50" w:rsidRPr="00D62E50" w:rsidRDefault="00D62E50" w:rsidP="009400B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50">
              <w:rPr>
                <w:rFonts w:ascii="Times New Roman" w:hAnsi="Times New Roman" w:cs="Times New Roman"/>
                <w:sz w:val="24"/>
                <w:szCs w:val="24"/>
              </w:rPr>
              <w:t>Прочие мероприятия в области здравоохранения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C55EA5" w:rsidRDefault="00C55EA5" w:rsidP="000F60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2FC2" w:rsidRPr="00CE3FB5" w:rsidRDefault="00AA7589" w:rsidP="00FC2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FC2FC2" w:rsidRPr="00CE3FB5">
        <w:rPr>
          <w:sz w:val="28"/>
          <w:szCs w:val="28"/>
        </w:rPr>
        <w:t xml:space="preserve">) после строки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FC2FC2" w:rsidRPr="00FC2FC2" w:rsidTr="00802719">
        <w:tc>
          <w:tcPr>
            <w:tcW w:w="2127" w:type="dxa"/>
          </w:tcPr>
          <w:p w:rsidR="00FC2FC2" w:rsidRPr="00FC2FC2" w:rsidRDefault="00FC2FC2" w:rsidP="00802719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2FC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proofErr w:type="gramStart"/>
            <w:r w:rsidRPr="00FC2FC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FC2FC2">
              <w:rPr>
                <w:rFonts w:ascii="Times New Roman" w:hAnsi="Times New Roman" w:cs="Times New Roman"/>
                <w:sz w:val="24"/>
                <w:szCs w:val="24"/>
              </w:rPr>
              <w:t xml:space="preserve"> 00 72350</w:t>
            </w:r>
          </w:p>
        </w:tc>
        <w:tc>
          <w:tcPr>
            <w:tcW w:w="8187" w:type="dxa"/>
          </w:tcPr>
          <w:p w:rsidR="00FC2FC2" w:rsidRPr="00FC2FC2" w:rsidRDefault="00FC2FC2" w:rsidP="00802719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социальных отраслей и общественной инфраструктуры в Респу</w:t>
            </w:r>
            <w:r w:rsidRPr="00FC2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C2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FC2FC2" w:rsidRDefault="00FC2FC2" w:rsidP="00FC2F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2FC2" w:rsidRPr="00CE3FB5" w:rsidRDefault="00FC2FC2" w:rsidP="00FC2F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3FB5">
        <w:rPr>
          <w:sz w:val="28"/>
          <w:szCs w:val="28"/>
        </w:rPr>
        <w:t>дополнить строкой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FC2FC2" w:rsidRPr="00FC2FC2" w:rsidTr="00802719">
        <w:tc>
          <w:tcPr>
            <w:tcW w:w="2127" w:type="dxa"/>
          </w:tcPr>
          <w:p w:rsidR="00FC2FC2" w:rsidRPr="00FC2FC2" w:rsidRDefault="00FC2FC2" w:rsidP="00802719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2FC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proofErr w:type="gramStart"/>
            <w:r w:rsidRPr="00FC2FC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FC2FC2">
              <w:rPr>
                <w:rFonts w:ascii="Times New Roman" w:hAnsi="Times New Roman" w:cs="Times New Roman"/>
                <w:sz w:val="24"/>
                <w:szCs w:val="24"/>
              </w:rPr>
              <w:t xml:space="preserve"> 00</w:t>
            </w:r>
            <w:r w:rsidRPr="00FC2F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R1110</w:t>
            </w:r>
          </w:p>
        </w:tc>
        <w:tc>
          <w:tcPr>
            <w:tcW w:w="8187" w:type="dxa"/>
          </w:tcPr>
          <w:p w:rsidR="00FC2FC2" w:rsidRPr="00FC2FC2" w:rsidRDefault="00FC2FC2" w:rsidP="00802719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FC2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капитальные вложения в объекты госуда</w:t>
            </w:r>
            <w:r w:rsidRPr="00FC2F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C2FC2">
              <w:rPr>
                <w:rFonts w:ascii="Times New Roman" w:hAnsi="Times New Roman" w:cs="Times New Roman"/>
                <w:sz w:val="24"/>
                <w:szCs w:val="24"/>
              </w:rPr>
              <w:t>ственной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FC2FC2" w:rsidRDefault="00FC2FC2" w:rsidP="000F60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37A4" w:rsidRPr="008E6B87" w:rsidRDefault="00AA7589" w:rsidP="000A37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6B87">
        <w:rPr>
          <w:sz w:val="28"/>
          <w:szCs w:val="28"/>
        </w:rPr>
        <w:t>л</w:t>
      </w:r>
      <w:r w:rsidR="000A37A4" w:rsidRPr="008E6B87">
        <w:rPr>
          <w:sz w:val="28"/>
          <w:szCs w:val="28"/>
        </w:rPr>
        <w:t xml:space="preserve">) после строки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D229C4" w:rsidRPr="008E6B87" w:rsidTr="00D229C4">
        <w:tc>
          <w:tcPr>
            <w:tcW w:w="2127" w:type="dxa"/>
          </w:tcPr>
          <w:p w:rsidR="00D229C4" w:rsidRPr="008E6B87" w:rsidRDefault="00D229C4" w:rsidP="00D229C4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B87">
              <w:rPr>
                <w:rFonts w:ascii="Times New Roman" w:hAnsi="Times New Roman" w:cs="Times New Roman"/>
                <w:sz w:val="24"/>
                <w:szCs w:val="24"/>
              </w:rPr>
              <w:t>«02 4 E6 54630</w:t>
            </w:r>
          </w:p>
        </w:tc>
        <w:tc>
          <w:tcPr>
            <w:tcW w:w="8187" w:type="dxa"/>
          </w:tcPr>
          <w:p w:rsidR="00D229C4" w:rsidRPr="008E6B87" w:rsidRDefault="00D229C4" w:rsidP="00D229C4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B87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мероприятий по подготовке мирового чемпионата по профессиональному мастерству по стандартам «</w:t>
            </w:r>
            <w:proofErr w:type="spellStart"/>
            <w:r w:rsidRPr="008E6B87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8E6B87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proofErr w:type="spellStart"/>
            <w:r w:rsidRPr="008E6B8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E6B8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E6B87">
              <w:rPr>
                <w:rFonts w:ascii="Times New Roman" w:hAnsi="Times New Roman" w:cs="Times New Roman"/>
                <w:sz w:val="24"/>
                <w:szCs w:val="24"/>
              </w:rPr>
              <w:t>азани</w:t>
            </w:r>
            <w:proofErr w:type="spellEnd"/>
            <w:r w:rsidRPr="008E6B87">
              <w:rPr>
                <w:rFonts w:ascii="Times New Roman" w:hAnsi="Times New Roman" w:cs="Times New Roman"/>
                <w:sz w:val="24"/>
                <w:szCs w:val="24"/>
              </w:rPr>
              <w:t xml:space="preserve"> в 2019 году за счет средств федерального бюджета»</w:t>
            </w:r>
          </w:p>
        </w:tc>
      </w:tr>
    </w:tbl>
    <w:p w:rsidR="00D229C4" w:rsidRPr="008E6B87" w:rsidRDefault="00D229C4" w:rsidP="00D229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29C4" w:rsidRPr="008E6B87" w:rsidRDefault="00D229C4" w:rsidP="00D229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E6B87">
        <w:rPr>
          <w:sz w:val="28"/>
          <w:szCs w:val="28"/>
        </w:rPr>
        <w:t>дополнить строками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D229C4" w:rsidRPr="008E6B87" w:rsidTr="00D229C4">
        <w:tc>
          <w:tcPr>
            <w:tcW w:w="2127" w:type="dxa"/>
          </w:tcPr>
          <w:p w:rsidR="00D229C4" w:rsidRPr="008E6B87" w:rsidRDefault="00D229C4" w:rsidP="00D229C4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B87">
              <w:rPr>
                <w:rFonts w:ascii="Times New Roman" w:hAnsi="Times New Roman" w:cs="Times New Roman"/>
                <w:sz w:val="24"/>
                <w:szCs w:val="24"/>
              </w:rPr>
              <w:t>«02 4 E6 5463F</w:t>
            </w:r>
          </w:p>
        </w:tc>
        <w:tc>
          <w:tcPr>
            <w:tcW w:w="8187" w:type="dxa"/>
          </w:tcPr>
          <w:p w:rsidR="00D229C4" w:rsidRPr="008E6B87" w:rsidRDefault="00D229C4" w:rsidP="00D229C4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B87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мероприятий по подготовке мирового чемпионата по профессиональному мастерству по стандартам «</w:t>
            </w:r>
            <w:proofErr w:type="spellStart"/>
            <w:r w:rsidRPr="008E6B87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8E6B87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proofErr w:type="spellStart"/>
            <w:r w:rsidRPr="008E6B8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E6B8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E6B87">
              <w:rPr>
                <w:rFonts w:ascii="Times New Roman" w:hAnsi="Times New Roman" w:cs="Times New Roman"/>
                <w:sz w:val="24"/>
                <w:szCs w:val="24"/>
              </w:rPr>
              <w:t>азани</w:t>
            </w:r>
            <w:proofErr w:type="spellEnd"/>
            <w:r w:rsidRPr="008E6B87">
              <w:rPr>
                <w:rFonts w:ascii="Times New Roman" w:hAnsi="Times New Roman" w:cs="Times New Roman"/>
                <w:sz w:val="24"/>
                <w:szCs w:val="24"/>
              </w:rPr>
              <w:t xml:space="preserve"> в 2019 году за счет средств резервного фонда Правительства Российской Ф</w:t>
            </w:r>
            <w:r w:rsidRPr="008E6B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6B87"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</w:p>
        </w:tc>
      </w:tr>
      <w:tr w:rsidR="00D229C4" w:rsidRPr="008E6B87" w:rsidTr="00D229C4">
        <w:tc>
          <w:tcPr>
            <w:tcW w:w="2127" w:type="dxa"/>
          </w:tcPr>
          <w:p w:rsidR="00D229C4" w:rsidRPr="008E6B87" w:rsidRDefault="00D229C4" w:rsidP="00D229C4">
            <w:pPr>
              <w:autoSpaceDE w:val="0"/>
              <w:autoSpaceDN w:val="0"/>
              <w:adjustRightInd w:val="0"/>
              <w:spacing w:after="12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6B87">
              <w:rPr>
                <w:rFonts w:ascii="Times New Roman" w:hAnsi="Times New Roman" w:cs="Times New Roman"/>
                <w:sz w:val="24"/>
                <w:szCs w:val="24"/>
              </w:rPr>
              <w:t>02 4 E6 61620</w:t>
            </w:r>
          </w:p>
        </w:tc>
        <w:tc>
          <w:tcPr>
            <w:tcW w:w="8187" w:type="dxa"/>
          </w:tcPr>
          <w:p w:rsidR="00D229C4" w:rsidRPr="008E6B87" w:rsidRDefault="00D229C4" w:rsidP="00D229C4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B87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мероприятий по государственной поддержке профессиональных образовательных организаций</w:t>
            </w:r>
          </w:p>
        </w:tc>
      </w:tr>
      <w:tr w:rsidR="00D229C4" w:rsidRPr="008E6B87" w:rsidTr="00D229C4">
        <w:tc>
          <w:tcPr>
            <w:tcW w:w="2127" w:type="dxa"/>
          </w:tcPr>
          <w:p w:rsidR="00D229C4" w:rsidRPr="008E6B87" w:rsidRDefault="00D229C4" w:rsidP="00D229C4">
            <w:pPr>
              <w:autoSpaceDE w:val="0"/>
              <w:autoSpaceDN w:val="0"/>
              <w:adjustRightInd w:val="0"/>
              <w:spacing w:after="12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6B87">
              <w:rPr>
                <w:rFonts w:ascii="Times New Roman" w:hAnsi="Times New Roman" w:cs="Times New Roman"/>
                <w:sz w:val="24"/>
                <w:szCs w:val="24"/>
              </w:rPr>
              <w:t>02 4 E6 61625</w:t>
            </w:r>
          </w:p>
        </w:tc>
        <w:tc>
          <w:tcPr>
            <w:tcW w:w="8187" w:type="dxa"/>
          </w:tcPr>
          <w:p w:rsidR="00D229C4" w:rsidRPr="008E6B87" w:rsidRDefault="00D229C4" w:rsidP="00D229C4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B87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поддержка профессиональных образовательных организ</w:t>
            </w:r>
            <w:r w:rsidRPr="008E6B8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8E6B87">
              <w:rPr>
                <w:rFonts w:ascii="Times New Roman" w:hAnsi="Times New Roman" w:cs="Times New Roman"/>
                <w:bCs/>
                <w:sz w:val="24"/>
                <w:szCs w:val="24"/>
              </w:rPr>
              <w:t>ций в целях обеспечения соответствия их материально-технической базы современным требованиям»;</w:t>
            </w:r>
          </w:p>
        </w:tc>
      </w:tr>
    </w:tbl>
    <w:p w:rsidR="000A37A4" w:rsidRPr="008E6B87" w:rsidRDefault="000A37A4" w:rsidP="000F60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F6001" w:rsidRPr="008E6B87" w:rsidRDefault="00AA7589" w:rsidP="000F60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6B87">
        <w:rPr>
          <w:sz w:val="28"/>
          <w:szCs w:val="28"/>
        </w:rPr>
        <w:t>м</w:t>
      </w:r>
      <w:r w:rsidR="000F6001" w:rsidRPr="008E6B87">
        <w:rPr>
          <w:sz w:val="28"/>
          <w:szCs w:val="28"/>
        </w:rPr>
        <w:t xml:space="preserve">) </w:t>
      </w:r>
      <w:r w:rsidR="00774484" w:rsidRPr="008E6B87">
        <w:rPr>
          <w:sz w:val="28"/>
          <w:szCs w:val="28"/>
        </w:rPr>
        <w:t>после строки</w:t>
      </w:r>
      <w:r w:rsidR="000F6001" w:rsidRPr="008E6B87">
        <w:rPr>
          <w:sz w:val="28"/>
          <w:szCs w:val="28"/>
        </w:rPr>
        <w:t xml:space="preserve">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D229C4" w:rsidRPr="008E6B87" w:rsidTr="00D229C4">
        <w:tc>
          <w:tcPr>
            <w:tcW w:w="2127" w:type="dxa"/>
          </w:tcPr>
          <w:p w:rsidR="00D229C4" w:rsidRPr="008E6B87" w:rsidRDefault="00D229C4" w:rsidP="00D229C4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B87">
              <w:rPr>
                <w:rFonts w:ascii="Times New Roman" w:hAnsi="Times New Roman" w:cs="Times New Roman"/>
                <w:sz w:val="24"/>
                <w:szCs w:val="24"/>
              </w:rPr>
              <w:t>«02</w:t>
            </w:r>
            <w:proofErr w:type="gramStart"/>
            <w:r w:rsidRPr="008E6B8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8E6B87">
              <w:rPr>
                <w:rFonts w:ascii="Times New Roman" w:hAnsi="Times New Roman" w:cs="Times New Roman"/>
                <w:sz w:val="24"/>
                <w:szCs w:val="24"/>
              </w:rPr>
              <w:t xml:space="preserve"> E1 00000</w:t>
            </w:r>
          </w:p>
        </w:tc>
        <w:tc>
          <w:tcPr>
            <w:tcW w:w="8187" w:type="dxa"/>
          </w:tcPr>
          <w:p w:rsidR="00D229C4" w:rsidRPr="008E6B87" w:rsidRDefault="00D229C4" w:rsidP="00D229C4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B87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«Современная школа»</w:t>
            </w:r>
          </w:p>
        </w:tc>
      </w:tr>
    </w:tbl>
    <w:p w:rsidR="00D229C4" w:rsidRPr="008E6B87" w:rsidRDefault="00D229C4" w:rsidP="00D229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29C4" w:rsidRPr="008E6B87" w:rsidRDefault="00D229C4" w:rsidP="00D229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E6B87">
        <w:rPr>
          <w:sz w:val="28"/>
          <w:szCs w:val="28"/>
        </w:rPr>
        <w:t>дополнить строкой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D229C4" w:rsidRPr="00D229C4" w:rsidTr="00D229C4">
        <w:tc>
          <w:tcPr>
            <w:tcW w:w="2127" w:type="dxa"/>
          </w:tcPr>
          <w:p w:rsidR="00D229C4" w:rsidRPr="008E6B87" w:rsidRDefault="00D229C4" w:rsidP="00D229C4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B87">
              <w:rPr>
                <w:rFonts w:ascii="Times New Roman" w:hAnsi="Times New Roman" w:cs="Times New Roman"/>
                <w:sz w:val="24"/>
                <w:szCs w:val="24"/>
              </w:rPr>
              <w:t>«02</w:t>
            </w:r>
            <w:proofErr w:type="gramStart"/>
            <w:r w:rsidRPr="008E6B8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8E6B87">
              <w:rPr>
                <w:rFonts w:ascii="Times New Roman" w:hAnsi="Times New Roman" w:cs="Times New Roman"/>
                <w:sz w:val="24"/>
                <w:szCs w:val="24"/>
              </w:rPr>
              <w:t xml:space="preserve"> E1 52390</w:t>
            </w:r>
          </w:p>
        </w:tc>
        <w:tc>
          <w:tcPr>
            <w:tcW w:w="8187" w:type="dxa"/>
          </w:tcPr>
          <w:p w:rsidR="00D229C4" w:rsidRPr="008E6B87" w:rsidRDefault="00D229C4" w:rsidP="00D229C4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B87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модернизацию инфраструктуры общего обр</w:t>
            </w:r>
            <w:r w:rsidRPr="008E6B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6B87">
              <w:rPr>
                <w:rFonts w:ascii="Times New Roman" w:hAnsi="Times New Roman" w:cs="Times New Roman"/>
                <w:sz w:val="24"/>
                <w:szCs w:val="24"/>
              </w:rPr>
              <w:t>зования в отдельных субъектах Российской Федерации»;</w:t>
            </w:r>
          </w:p>
        </w:tc>
      </w:tr>
    </w:tbl>
    <w:p w:rsidR="00D229C4" w:rsidRDefault="00D229C4" w:rsidP="000F6001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D62E50" w:rsidRPr="00CE3FB5" w:rsidRDefault="00AA7589" w:rsidP="00D62E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62E50" w:rsidRPr="00CE3FB5">
        <w:rPr>
          <w:sz w:val="28"/>
          <w:szCs w:val="28"/>
        </w:rPr>
        <w:t xml:space="preserve">) после строки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D62E50" w:rsidRPr="00D62E50" w:rsidTr="009400B3">
        <w:tc>
          <w:tcPr>
            <w:tcW w:w="2127" w:type="dxa"/>
          </w:tcPr>
          <w:p w:rsidR="00D62E50" w:rsidRPr="00D62E50" w:rsidRDefault="00D62E50" w:rsidP="009400B3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2E50">
              <w:rPr>
                <w:rFonts w:ascii="Times New Roman" w:hAnsi="Times New Roman" w:cs="Times New Roman"/>
                <w:sz w:val="24"/>
                <w:szCs w:val="24"/>
              </w:rPr>
              <w:t>03 1 02 05510</w:t>
            </w:r>
          </w:p>
        </w:tc>
        <w:tc>
          <w:tcPr>
            <w:tcW w:w="8187" w:type="dxa"/>
          </w:tcPr>
          <w:p w:rsidR="00D62E50" w:rsidRPr="00D62E50" w:rsidRDefault="00D62E50" w:rsidP="009400B3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E50">
              <w:rPr>
                <w:rFonts w:ascii="Times New Roman" w:hAnsi="Times New Roman" w:cs="Times New Roman"/>
                <w:sz w:val="24"/>
                <w:szCs w:val="24"/>
              </w:rPr>
              <w:t>Оказание других видов социальной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D62E50" w:rsidRDefault="00D62E50" w:rsidP="00D62E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2E50" w:rsidRPr="00CE3FB5" w:rsidRDefault="00D62E50" w:rsidP="00D62E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3FB5">
        <w:rPr>
          <w:sz w:val="28"/>
          <w:szCs w:val="28"/>
        </w:rPr>
        <w:t>дополнить строк</w:t>
      </w:r>
      <w:r>
        <w:rPr>
          <w:sz w:val="28"/>
          <w:szCs w:val="28"/>
        </w:rPr>
        <w:t>ами</w:t>
      </w:r>
      <w:r w:rsidRPr="00CE3FB5">
        <w:rPr>
          <w:sz w:val="28"/>
          <w:szCs w:val="28"/>
        </w:rPr>
        <w:t xml:space="preserve">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D62E50" w:rsidRPr="00D62E50" w:rsidTr="009400B3">
        <w:tc>
          <w:tcPr>
            <w:tcW w:w="2127" w:type="dxa"/>
          </w:tcPr>
          <w:p w:rsidR="00D62E50" w:rsidRPr="00D62E50" w:rsidRDefault="00D62E50" w:rsidP="009400B3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2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 P3 00000</w:t>
            </w:r>
          </w:p>
        </w:tc>
        <w:tc>
          <w:tcPr>
            <w:tcW w:w="8187" w:type="dxa"/>
          </w:tcPr>
          <w:p w:rsidR="00D62E50" w:rsidRPr="00D62E50" w:rsidRDefault="00D62E50" w:rsidP="009400B3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E5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проект «Старшее поколение»</w:t>
            </w:r>
          </w:p>
        </w:tc>
      </w:tr>
      <w:tr w:rsidR="00D62E50" w:rsidRPr="00D62E50" w:rsidTr="009400B3">
        <w:tc>
          <w:tcPr>
            <w:tcW w:w="2127" w:type="dxa"/>
          </w:tcPr>
          <w:p w:rsidR="00D62E50" w:rsidRPr="00D62E50" w:rsidRDefault="00D62E50" w:rsidP="009400B3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 P3 05410</w:t>
            </w:r>
          </w:p>
        </w:tc>
        <w:tc>
          <w:tcPr>
            <w:tcW w:w="8187" w:type="dxa"/>
          </w:tcPr>
          <w:p w:rsidR="00D62E50" w:rsidRPr="00D62E50" w:rsidRDefault="00D62E50" w:rsidP="009400B3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E50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социальной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D62E50" w:rsidRDefault="00D62E50" w:rsidP="000F60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2E50" w:rsidRPr="00CE3FB5" w:rsidRDefault="00AA7589" w:rsidP="00D62E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62E50" w:rsidRPr="00CE3FB5">
        <w:rPr>
          <w:sz w:val="28"/>
          <w:szCs w:val="28"/>
        </w:rPr>
        <w:t xml:space="preserve">) после строки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6C54CC" w:rsidRPr="006C54CC" w:rsidTr="009400B3">
        <w:tc>
          <w:tcPr>
            <w:tcW w:w="2127" w:type="dxa"/>
          </w:tcPr>
          <w:p w:rsidR="006C54CC" w:rsidRPr="006C54CC" w:rsidRDefault="006C54CC" w:rsidP="009400B3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C54CC">
              <w:rPr>
                <w:rFonts w:ascii="Times New Roman" w:hAnsi="Times New Roman" w:cs="Times New Roman"/>
                <w:sz w:val="24"/>
                <w:szCs w:val="24"/>
              </w:rPr>
              <w:t>03 2 02 05590</w:t>
            </w:r>
          </w:p>
        </w:tc>
        <w:tc>
          <w:tcPr>
            <w:tcW w:w="8187" w:type="dxa"/>
          </w:tcPr>
          <w:p w:rsidR="006C54CC" w:rsidRPr="006C54CC" w:rsidRDefault="006C54CC" w:rsidP="009400B3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4CC">
              <w:rPr>
                <w:rFonts w:ascii="Times New Roman" w:hAnsi="Times New Roman" w:cs="Times New Roman"/>
                <w:sz w:val="24"/>
                <w:szCs w:val="24"/>
              </w:rPr>
              <w:t>Оказание бесплатной юридической помощи гражданам в  Республике Тата</w:t>
            </w:r>
            <w:r w:rsidRPr="006C54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C54CC">
              <w:rPr>
                <w:rFonts w:ascii="Times New Roman" w:hAnsi="Times New Roman" w:cs="Times New Roman"/>
                <w:sz w:val="24"/>
                <w:szCs w:val="24"/>
              </w:rPr>
              <w:t>стан в соответствии с законодательством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D62E50" w:rsidRDefault="00D62E50" w:rsidP="00D62E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2E50" w:rsidRPr="00CE3FB5" w:rsidRDefault="00D62E50" w:rsidP="00D62E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3FB5">
        <w:rPr>
          <w:sz w:val="28"/>
          <w:szCs w:val="28"/>
        </w:rPr>
        <w:t>дополнить строк</w:t>
      </w:r>
      <w:r>
        <w:rPr>
          <w:sz w:val="28"/>
          <w:szCs w:val="28"/>
        </w:rPr>
        <w:t>ами</w:t>
      </w:r>
      <w:r w:rsidRPr="00CE3FB5">
        <w:rPr>
          <w:sz w:val="28"/>
          <w:szCs w:val="28"/>
        </w:rPr>
        <w:t xml:space="preserve">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6C54CC" w:rsidRPr="006C54CC" w:rsidTr="009400B3">
        <w:tc>
          <w:tcPr>
            <w:tcW w:w="2127" w:type="dxa"/>
          </w:tcPr>
          <w:p w:rsidR="006C54CC" w:rsidRPr="006C54CC" w:rsidRDefault="006C54CC" w:rsidP="009400B3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C5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2 P3 00000</w:t>
            </w:r>
          </w:p>
        </w:tc>
        <w:tc>
          <w:tcPr>
            <w:tcW w:w="8187" w:type="dxa"/>
          </w:tcPr>
          <w:p w:rsidR="006C54CC" w:rsidRPr="006C54CC" w:rsidRDefault="006C54CC" w:rsidP="009400B3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4CC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проект «Старшее поколение»</w:t>
            </w:r>
          </w:p>
        </w:tc>
      </w:tr>
      <w:tr w:rsidR="006C54CC" w:rsidRPr="006C54CC" w:rsidTr="009400B3">
        <w:tc>
          <w:tcPr>
            <w:tcW w:w="2127" w:type="dxa"/>
          </w:tcPr>
          <w:p w:rsidR="006C54CC" w:rsidRPr="006C54CC" w:rsidRDefault="006C54CC" w:rsidP="009400B3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2 P3 05550</w:t>
            </w:r>
          </w:p>
        </w:tc>
        <w:tc>
          <w:tcPr>
            <w:tcW w:w="8187" w:type="dxa"/>
          </w:tcPr>
          <w:p w:rsidR="006C54CC" w:rsidRPr="006C54CC" w:rsidRDefault="006C54CC" w:rsidP="009400B3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4CC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«Приемная семья для пожилого человека»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D62E50" w:rsidRDefault="00D62E50" w:rsidP="000F60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54CC" w:rsidRPr="00CE3FB5" w:rsidRDefault="00AA7589" w:rsidP="006C54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C54CC" w:rsidRPr="00CE3FB5">
        <w:rPr>
          <w:sz w:val="28"/>
          <w:szCs w:val="28"/>
        </w:rPr>
        <w:t xml:space="preserve">) после строки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6C54CC" w:rsidRPr="006C54CC" w:rsidTr="009400B3">
        <w:tc>
          <w:tcPr>
            <w:tcW w:w="2127" w:type="dxa"/>
          </w:tcPr>
          <w:p w:rsidR="006C54CC" w:rsidRPr="006C54CC" w:rsidRDefault="006C54CC" w:rsidP="009400B3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C54CC">
              <w:rPr>
                <w:rFonts w:ascii="Times New Roman" w:hAnsi="Times New Roman" w:cs="Times New Roman"/>
                <w:sz w:val="24"/>
                <w:szCs w:val="24"/>
              </w:rPr>
              <w:t>03 3 P3 00000</w:t>
            </w:r>
          </w:p>
        </w:tc>
        <w:tc>
          <w:tcPr>
            <w:tcW w:w="8187" w:type="dxa"/>
          </w:tcPr>
          <w:p w:rsidR="006C54CC" w:rsidRPr="006C54CC" w:rsidRDefault="006C54CC" w:rsidP="009400B3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4CC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«Старшее поколение»</w:t>
            </w:r>
          </w:p>
        </w:tc>
      </w:tr>
    </w:tbl>
    <w:p w:rsidR="006C54CC" w:rsidRDefault="006C54CC" w:rsidP="006C54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54CC" w:rsidRPr="00CE3FB5" w:rsidRDefault="006C54CC" w:rsidP="006C54C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3FB5">
        <w:rPr>
          <w:sz w:val="28"/>
          <w:szCs w:val="28"/>
        </w:rPr>
        <w:t>дополнить строк</w:t>
      </w:r>
      <w:r>
        <w:rPr>
          <w:sz w:val="28"/>
          <w:szCs w:val="28"/>
        </w:rPr>
        <w:t>ами</w:t>
      </w:r>
      <w:r w:rsidRPr="00CE3FB5">
        <w:rPr>
          <w:sz w:val="28"/>
          <w:szCs w:val="28"/>
        </w:rPr>
        <w:t xml:space="preserve">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6C54CC" w:rsidRPr="006C54CC" w:rsidTr="009400B3">
        <w:tc>
          <w:tcPr>
            <w:tcW w:w="2127" w:type="dxa"/>
          </w:tcPr>
          <w:p w:rsidR="006C54CC" w:rsidRPr="006C54CC" w:rsidRDefault="006C54CC" w:rsidP="009400B3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C5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3 P3 05010</w:t>
            </w:r>
          </w:p>
        </w:tc>
        <w:tc>
          <w:tcPr>
            <w:tcW w:w="8187" w:type="dxa"/>
          </w:tcPr>
          <w:p w:rsidR="006C54CC" w:rsidRPr="006C54CC" w:rsidRDefault="006C54CC" w:rsidP="009400B3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4CC">
              <w:rPr>
                <w:rFonts w:ascii="Times New Roman" w:hAnsi="Times New Roman" w:cs="Times New Roman"/>
                <w:sz w:val="24"/>
                <w:szCs w:val="24"/>
              </w:rPr>
              <w:t>Дома-интернаты для престарелых и инвалидов</w:t>
            </w:r>
          </w:p>
        </w:tc>
      </w:tr>
      <w:tr w:rsidR="006C54CC" w:rsidRPr="006C54CC" w:rsidTr="009400B3">
        <w:tc>
          <w:tcPr>
            <w:tcW w:w="2127" w:type="dxa"/>
          </w:tcPr>
          <w:p w:rsidR="006C54CC" w:rsidRPr="006C54CC" w:rsidRDefault="006C54CC" w:rsidP="009400B3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3 P3 05080</w:t>
            </w:r>
          </w:p>
        </w:tc>
        <w:tc>
          <w:tcPr>
            <w:tcW w:w="8187" w:type="dxa"/>
          </w:tcPr>
          <w:p w:rsidR="006C54CC" w:rsidRPr="006C54CC" w:rsidRDefault="006C54CC" w:rsidP="009400B3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4CC">
              <w:rPr>
                <w:rFonts w:ascii="Times New Roman" w:hAnsi="Times New Roman" w:cs="Times New Roman"/>
                <w:sz w:val="24"/>
                <w:szCs w:val="24"/>
              </w:rPr>
              <w:t>Учреждения социального обслуживания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D62E50" w:rsidRDefault="00D62E50" w:rsidP="000F60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F6001" w:rsidRPr="00CE3FB5" w:rsidRDefault="00AA7589" w:rsidP="000F60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F6001" w:rsidRPr="00CE3FB5">
        <w:rPr>
          <w:sz w:val="28"/>
          <w:szCs w:val="28"/>
        </w:rPr>
        <w:t xml:space="preserve">) </w:t>
      </w:r>
      <w:r w:rsidR="00E462AF" w:rsidRPr="00CE3FB5">
        <w:rPr>
          <w:sz w:val="28"/>
          <w:szCs w:val="28"/>
        </w:rPr>
        <w:t>после строки</w:t>
      </w:r>
      <w:r w:rsidR="000F6001" w:rsidRPr="00CE3FB5">
        <w:rPr>
          <w:sz w:val="28"/>
          <w:szCs w:val="28"/>
        </w:rPr>
        <w:t xml:space="preserve">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E462AF" w:rsidRPr="00A76F38" w:rsidTr="00194F9F">
        <w:tc>
          <w:tcPr>
            <w:tcW w:w="2127" w:type="dxa"/>
          </w:tcPr>
          <w:p w:rsidR="00E462AF" w:rsidRPr="00A76F38" w:rsidRDefault="00A76F38" w:rsidP="00E462AF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62AF" w:rsidRPr="00A76F38">
              <w:rPr>
                <w:rFonts w:ascii="Times New Roman" w:hAnsi="Times New Roman" w:cs="Times New Roman"/>
                <w:sz w:val="24"/>
                <w:szCs w:val="24"/>
              </w:rPr>
              <w:t>03 3 P3 51210</w:t>
            </w:r>
          </w:p>
        </w:tc>
        <w:tc>
          <w:tcPr>
            <w:tcW w:w="8187" w:type="dxa"/>
          </w:tcPr>
          <w:p w:rsidR="00E462AF" w:rsidRPr="00A76F38" w:rsidRDefault="00E462AF" w:rsidP="00E462AF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F38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повышение эффективности организаций с</w:t>
            </w:r>
            <w:r w:rsidRPr="00A76F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6F38">
              <w:rPr>
                <w:rFonts w:ascii="Times New Roman" w:hAnsi="Times New Roman" w:cs="Times New Roman"/>
                <w:sz w:val="24"/>
                <w:szCs w:val="24"/>
              </w:rPr>
              <w:t>циального обслуживания и ликвидацию очередей в них</w:t>
            </w:r>
            <w:r w:rsidR="00A76F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0F6001" w:rsidRPr="00CE3FB5" w:rsidRDefault="000F6001" w:rsidP="000F60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F6001" w:rsidRPr="00CE3FB5" w:rsidRDefault="00E462AF" w:rsidP="000F60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3FB5">
        <w:rPr>
          <w:sz w:val="28"/>
          <w:szCs w:val="28"/>
        </w:rPr>
        <w:t>дополнить строк</w:t>
      </w:r>
      <w:r w:rsidR="00B9016A">
        <w:rPr>
          <w:sz w:val="28"/>
          <w:szCs w:val="28"/>
        </w:rPr>
        <w:t>ой</w:t>
      </w:r>
      <w:r w:rsidRPr="00CE3FB5">
        <w:rPr>
          <w:sz w:val="28"/>
          <w:szCs w:val="28"/>
        </w:rPr>
        <w:t xml:space="preserve"> следующего содержания</w:t>
      </w:r>
      <w:r w:rsidR="000F6001" w:rsidRPr="00CE3FB5">
        <w:rPr>
          <w:sz w:val="28"/>
          <w:szCs w:val="28"/>
        </w:rPr>
        <w:t>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E462AF" w:rsidRPr="00A76F38" w:rsidTr="006C54CC">
        <w:tc>
          <w:tcPr>
            <w:tcW w:w="2127" w:type="dxa"/>
          </w:tcPr>
          <w:p w:rsidR="00E462AF" w:rsidRPr="00A76F38" w:rsidRDefault="00A76F38" w:rsidP="00E462AF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62AF" w:rsidRPr="00A76F38">
              <w:rPr>
                <w:rFonts w:ascii="Times New Roman" w:hAnsi="Times New Roman" w:cs="Times New Roman"/>
                <w:sz w:val="24"/>
                <w:szCs w:val="24"/>
              </w:rPr>
              <w:t>03 3 P3 51630</w:t>
            </w:r>
          </w:p>
        </w:tc>
        <w:tc>
          <w:tcPr>
            <w:tcW w:w="8187" w:type="dxa"/>
          </w:tcPr>
          <w:p w:rsidR="00E462AF" w:rsidRPr="00A76F38" w:rsidRDefault="00E462AF" w:rsidP="00E462AF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F38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создание системы долговременного ухода за гражданами пожилого возраста и инвалидами</w:t>
            </w:r>
            <w:r w:rsidR="00AD4281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0F6001" w:rsidRDefault="000F6001" w:rsidP="004012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016A" w:rsidRPr="00CE3FB5" w:rsidRDefault="00AA7589" w:rsidP="00B901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9016A" w:rsidRPr="00CE3FB5">
        <w:rPr>
          <w:sz w:val="28"/>
          <w:szCs w:val="28"/>
        </w:rPr>
        <w:t xml:space="preserve">) после строки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B9016A" w:rsidRPr="00B9016A" w:rsidTr="009400B3">
        <w:tc>
          <w:tcPr>
            <w:tcW w:w="2127" w:type="dxa"/>
          </w:tcPr>
          <w:p w:rsidR="00B9016A" w:rsidRPr="00B9016A" w:rsidRDefault="00B9016A" w:rsidP="009400B3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016A">
              <w:rPr>
                <w:rFonts w:ascii="Times New Roman" w:hAnsi="Times New Roman" w:cs="Times New Roman"/>
                <w:sz w:val="24"/>
                <w:szCs w:val="24"/>
              </w:rPr>
              <w:t>03 3 P3 52930</w:t>
            </w:r>
          </w:p>
        </w:tc>
        <w:tc>
          <w:tcPr>
            <w:tcW w:w="8187" w:type="dxa"/>
          </w:tcPr>
          <w:p w:rsidR="00B9016A" w:rsidRPr="00B9016A" w:rsidRDefault="00B9016A" w:rsidP="009400B3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16A">
              <w:rPr>
                <w:rFonts w:ascii="Times New Roman" w:hAnsi="Times New Roman" w:cs="Times New Roman"/>
                <w:sz w:val="24"/>
                <w:szCs w:val="24"/>
              </w:rPr>
              <w:t>Приобретение автотранспорта за счет средств федерального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9016A" w:rsidRPr="00CE3FB5" w:rsidRDefault="00B9016A" w:rsidP="00B901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9016A" w:rsidRPr="00CE3FB5" w:rsidRDefault="00B9016A" w:rsidP="00B901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3FB5">
        <w:rPr>
          <w:sz w:val="28"/>
          <w:szCs w:val="28"/>
        </w:rPr>
        <w:t>дополнить строк</w:t>
      </w:r>
      <w:r>
        <w:rPr>
          <w:sz w:val="28"/>
          <w:szCs w:val="28"/>
        </w:rPr>
        <w:t>ой</w:t>
      </w:r>
      <w:r w:rsidRPr="00CE3FB5">
        <w:rPr>
          <w:sz w:val="28"/>
          <w:szCs w:val="28"/>
        </w:rPr>
        <w:t xml:space="preserve">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B9016A" w:rsidRPr="00B9016A" w:rsidTr="009400B3">
        <w:tc>
          <w:tcPr>
            <w:tcW w:w="2127" w:type="dxa"/>
          </w:tcPr>
          <w:p w:rsidR="00B9016A" w:rsidRPr="00B9016A" w:rsidRDefault="00B9016A" w:rsidP="009400B3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B90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03 3 P3 </w:t>
            </w:r>
            <w:r w:rsidRPr="00B901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90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1630</w:t>
            </w:r>
          </w:p>
        </w:tc>
        <w:tc>
          <w:tcPr>
            <w:tcW w:w="8187" w:type="dxa"/>
          </w:tcPr>
          <w:p w:rsidR="00B9016A" w:rsidRPr="00B9016A" w:rsidRDefault="00B9016A" w:rsidP="009400B3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16A">
              <w:rPr>
                <w:rFonts w:ascii="Times New Roman" w:hAnsi="Times New Roman" w:cs="Times New Roman"/>
                <w:sz w:val="24"/>
                <w:szCs w:val="24"/>
              </w:rPr>
              <w:t>Создание системы долговременного ухода за гражданами пожилого возраста и инвалидами в рамках регионального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B9016A" w:rsidRDefault="00B9016A" w:rsidP="004012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54CC" w:rsidRPr="00CE3FB5" w:rsidRDefault="00AA7589" w:rsidP="006C54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6C54CC" w:rsidRPr="00CE3FB5">
        <w:rPr>
          <w:sz w:val="28"/>
          <w:szCs w:val="28"/>
        </w:rPr>
        <w:t xml:space="preserve">) после строки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6C54CC" w:rsidRPr="006C54CC" w:rsidTr="009400B3">
        <w:tc>
          <w:tcPr>
            <w:tcW w:w="2127" w:type="dxa"/>
          </w:tcPr>
          <w:p w:rsidR="006C54CC" w:rsidRPr="006C54CC" w:rsidRDefault="006C54CC" w:rsidP="009400B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C54CC">
              <w:rPr>
                <w:rFonts w:ascii="Times New Roman" w:hAnsi="Times New Roman" w:cs="Times New Roman"/>
                <w:sz w:val="24"/>
                <w:szCs w:val="24"/>
              </w:rPr>
              <w:t>03 5 Р</w:t>
            </w:r>
            <w:proofErr w:type="gramStart"/>
            <w:r w:rsidRPr="006C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C54CC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187" w:type="dxa"/>
          </w:tcPr>
          <w:p w:rsidR="006C54CC" w:rsidRPr="006C54CC" w:rsidRDefault="006C54CC" w:rsidP="009400B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4CC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«Финансовая поддержка семей при рождении детей»</w:t>
            </w:r>
          </w:p>
        </w:tc>
      </w:tr>
    </w:tbl>
    <w:p w:rsidR="006C54CC" w:rsidRPr="00CE3FB5" w:rsidRDefault="006C54CC" w:rsidP="006C54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54CC" w:rsidRPr="00CE3FB5" w:rsidRDefault="006C54CC" w:rsidP="006C54C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3FB5">
        <w:rPr>
          <w:sz w:val="28"/>
          <w:szCs w:val="28"/>
        </w:rPr>
        <w:t>дополнить строк</w:t>
      </w:r>
      <w:r>
        <w:rPr>
          <w:sz w:val="28"/>
          <w:szCs w:val="28"/>
        </w:rPr>
        <w:t>ами</w:t>
      </w:r>
      <w:r w:rsidRPr="00CE3FB5">
        <w:rPr>
          <w:sz w:val="28"/>
          <w:szCs w:val="28"/>
        </w:rPr>
        <w:t xml:space="preserve">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6C54CC" w:rsidRPr="006C54CC" w:rsidTr="009400B3">
        <w:tc>
          <w:tcPr>
            <w:tcW w:w="2127" w:type="dxa"/>
          </w:tcPr>
          <w:p w:rsidR="006C54CC" w:rsidRPr="006C54CC" w:rsidRDefault="006C54CC" w:rsidP="009400B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C5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5 P1 05400</w:t>
            </w:r>
          </w:p>
        </w:tc>
        <w:tc>
          <w:tcPr>
            <w:tcW w:w="8187" w:type="dxa"/>
          </w:tcPr>
          <w:p w:rsidR="006C54CC" w:rsidRPr="006C54CC" w:rsidRDefault="006C54CC" w:rsidP="009400B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4CC">
              <w:rPr>
                <w:rFonts w:ascii="Times New Roman" w:hAnsi="Times New Roman" w:cs="Times New Roman"/>
                <w:sz w:val="24"/>
                <w:szCs w:val="24"/>
              </w:rPr>
              <w:t>Организация обеспечения детей первых трех лет жизни специальными пр</w:t>
            </w:r>
            <w:r w:rsidRPr="006C54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54CC">
              <w:rPr>
                <w:rFonts w:ascii="Times New Roman" w:hAnsi="Times New Roman" w:cs="Times New Roman"/>
                <w:sz w:val="24"/>
                <w:szCs w:val="24"/>
              </w:rPr>
              <w:t>дуктами детского питания по рецептам врачей</w:t>
            </w:r>
          </w:p>
        </w:tc>
      </w:tr>
      <w:tr w:rsidR="006C54CC" w:rsidRPr="006C54CC" w:rsidTr="009400B3">
        <w:tc>
          <w:tcPr>
            <w:tcW w:w="2127" w:type="dxa"/>
          </w:tcPr>
          <w:p w:rsidR="006C54CC" w:rsidRPr="006C54CC" w:rsidRDefault="006C54CC" w:rsidP="009400B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5 P1 05520</w:t>
            </w:r>
          </w:p>
        </w:tc>
        <w:tc>
          <w:tcPr>
            <w:tcW w:w="8187" w:type="dxa"/>
          </w:tcPr>
          <w:p w:rsidR="006C54CC" w:rsidRPr="006C54CC" w:rsidRDefault="006C54CC" w:rsidP="009400B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4CC">
              <w:rPr>
                <w:rFonts w:ascii="Times New Roman" w:hAnsi="Times New Roman" w:cs="Times New Roman"/>
                <w:sz w:val="24"/>
                <w:szCs w:val="24"/>
              </w:rPr>
              <w:t>Обеспечение мер социальной поддержки населения</w:t>
            </w:r>
          </w:p>
        </w:tc>
      </w:tr>
      <w:tr w:rsidR="006C54CC" w:rsidRPr="006C54CC" w:rsidTr="009400B3">
        <w:tc>
          <w:tcPr>
            <w:tcW w:w="2127" w:type="dxa"/>
          </w:tcPr>
          <w:p w:rsidR="006C54CC" w:rsidRPr="006C54CC" w:rsidRDefault="006C54CC" w:rsidP="009400B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5 P1 13200</w:t>
            </w:r>
          </w:p>
        </w:tc>
        <w:tc>
          <w:tcPr>
            <w:tcW w:w="8187" w:type="dxa"/>
          </w:tcPr>
          <w:p w:rsidR="006C54CC" w:rsidRPr="006C54CC" w:rsidRDefault="006C54CC" w:rsidP="009400B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4CC">
              <w:rPr>
                <w:rFonts w:ascii="Times New Roman" w:hAnsi="Times New Roman" w:cs="Times New Roman"/>
                <w:sz w:val="24"/>
                <w:szCs w:val="24"/>
              </w:rPr>
              <w:t>Компенсация за присмотр и уход за ребенком в образовательных организ</w:t>
            </w:r>
            <w:r w:rsidRPr="006C54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54CC">
              <w:rPr>
                <w:rFonts w:ascii="Times New Roman" w:hAnsi="Times New Roman" w:cs="Times New Roman"/>
                <w:sz w:val="24"/>
                <w:szCs w:val="24"/>
              </w:rPr>
              <w:t>циях, реализующих образовательную программу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6C54CC" w:rsidRDefault="006C54CC" w:rsidP="00135A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54CC" w:rsidRPr="00CE3FB5" w:rsidRDefault="00AA7589" w:rsidP="006C54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6C54CC" w:rsidRPr="00CE3FB5">
        <w:rPr>
          <w:sz w:val="28"/>
          <w:szCs w:val="28"/>
        </w:rPr>
        <w:t xml:space="preserve">) после строки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6C54CC" w:rsidRPr="006C54CC" w:rsidTr="009400B3">
        <w:tc>
          <w:tcPr>
            <w:tcW w:w="2127" w:type="dxa"/>
          </w:tcPr>
          <w:p w:rsidR="006C54CC" w:rsidRPr="006C54CC" w:rsidRDefault="006C54CC" w:rsidP="009400B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C54C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proofErr w:type="gramStart"/>
            <w:r w:rsidRPr="006C54C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6C54CC">
              <w:rPr>
                <w:rFonts w:ascii="Times New Roman" w:hAnsi="Times New Roman" w:cs="Times New Roman"/>
                <w:sz w:val="24"/>
                <w:szCs w:val="24"/>
              </w:rPr>
              <w:t xml:space="preserve"> 00 72350</w:t>
            </w:r>
          </w:p>
        </w:tc>
        <w:tc>
          <w:tcPr>
            <w:tcW w:w="8187" w:type="dxa"/>
          </w:tcPr>
          <w:p w:rsidR="006C54CC" w:rsidRPr="006C54CC" w:rsidRDefault="006C54CC" w:rsidP="009400B3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социальных отраслей и общественной инфраструктуры в Респу</w:t>
            </w:r>
            <w:r w:rsidRPr="006C5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C5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6C54CC" w:rsidRPr="00CE3FB5" w:rsidRDefault="006C54CC" w:rsidP="006C54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54CC" w:rsidRPr="00CE3FB5" w:rsidRDefault="006C54CC" w:rsidP="006C54C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3FB5">
        <w:rPr>
          <w:sz w:val="28"/>
          <w:szCs w:val="28"/>
        </w:rPr>
        <w:t>дополнить строк</w:t>
      </w:r>
      <w:r>
        <w:rPr>
          <w:sz w:val="28"/>
          <w:szCs w:val="28"/>
        </w:rPr>
        <w:t>ами</w:t>
      </w:r>
      <w:r w:rsidRPr="00CE3FB5">
        <w:rPr>
          <w:sz w:val="28"/>
          <w:szCs w:val="28"/>
        </w:rPr>
        <w:t xml:space="preserve">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6C54CC" w:rsidRPr="006C54CC" w:rsidTr="009400B3">
        <w:tc>
          <w:tcPr>
            <w:tcW w:w="2127" w:type="dxa"/>
          </w:tcPr>
          <w:p w:rsidR="006C54CC" w:rsidRPr="006C54CC" w:rsidRDefault="006C54CC" w:rsidP="009400B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C54C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proofErr w:type="gramStart"/>
            <w:r w:rsidRPr="006C54C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6C5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P3</w:t>
            </w:r>
            <w:r w:rsidRPr="006C5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</w:t>
            </w:r>
          </w:p>
        </w:tc>
        <w:tc>
          <w:tcPr>
            <w:tcW w:w="8187" w:type="dxa"/>
          </w:tcPr>
          <w:p w:rsidR="006C54CC" w:rsidRPr="006C54CC" w:rsidRDefault="006C54CC" w:rsidP="009400B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4CC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проект «Старшее поколение»</w:t>
            </w:r>
          </w:p>
        </w:tc>
      </w:tr>
      <w:tr w:rsidR="006C54CC" w:rsidRPr="006C54CC" w:rsidTr="009400B3">
        <w:tc>
          <w:tcPr>
            <w:tcW w:w="2127" w:type="dxa"/>
          </w:tcPr>
          <w:p w:rsidR="006C54CC" w:rsidRPr="006C54CC" w:rsidRDefault="006C54CC" w:rsidP="009400B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4C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proofErr w:type="gramStart"/>
            <w:r w:rsidRPr="006C54C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6C5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P3</w:t>
            </w:r>
            <w:r w:rsidRPr="006C54CC">
              <w:rPr>
                <w:rFonts w:ascii="Times New Roman" w:hAnsi="Times New Roman" w:cs="Times New Roman"/>
                <w:sz w:val="24"/>
                <w:szCs w:val="24"/>
              </w:rPr>
              <w:t xml:space="preserve"> 723</w:t>
            </w:r>
            <w:r w:rsidRPr="006C5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C54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87" w:type="dxa"/>
          </w:tcPr>
          <w:p w:rsidR="006C54CC" w:rsidRPr="006C54CC" w:rsidRDefault="006C54CC" w:rsidP="009400B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4CC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</w:t>
            </w:r>
            <w:r w:rsidRPr="006C54C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6C54CC">
              <w:rPr>
                <w:rFonts w:ascii="Times New Roman" w:hAnsi="Times New Roman" w:cs="Times New Roman"/>
                <w:bCs/>
                <w:sz w:val="24"/>
                <w:szCs w:val="24"/>
              </w:rPr>
              <w:t>лики Татарстан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»;</w:t>
            </w:r>
          </w:p>
        </w:tc>
      </w:tr>
    </w:tbl>
    <w:p w:rsidR="006C54CC" w:rsidRDefault="006C54CC" w:rsidP="00135A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35AC5" w:rsidRPr="00CE3FB5" w:rsidRDefault="00AA7589" w:rsidP="00135A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135AC5" w:rsidRPr="00CE3FB5">
        <w:rPr>
          <w:sz w:val="28"/>
          <w:szCs w:val="28"/>
        </w:rPr>
        <w:t xml:space="preserve">) </w:t>
      </w:r>
      <w:r w:rsidR="00E462AF" w:rsidRPr="00CE3FB5">
        <w:rPr>
          <w:sz w:val="28"/>
          <w:szCs w:val="28"/>
        </w:rPr>
        <w:t>после строки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E462AF" w:rsidRPr="00A76F38" w:rsidTr="00135AC5">
        <w:tc>
          <w:tcPr>
            <w:tcW w:w="2127" w:type="dxa"/>
          </w:tcPr>
          <w:p w:rsidR="00E462AF" w:rsidRPr="00A76F38" w:rsidRDefault="00A76F38" w:rsidP="00E462A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62AF" w:rsidRPr="00A76F3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proofErr w:type="gramStart"/>
            <w:r w:rsidR="00E462AF" w:rsidRPr="00A76F38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="00E462AF" w:rsidRPr="00A76F38">
              <w:rPr>
                <w:rFonts w:ascii="Times New Roman" w:hAnsi="Times New Roman" w:cs="Times New Roman"/>
                <w:sz w:val="24"/>
                <w:szCs w:val="24"/>
              </w:rPr>
              <w:t xml:space="preserve"> 03 05080</w:t>
            </w:r>
          </w:p>
        </w:tc>
        <w:tc>
          <w:tcPr>
            <w:tcW w:w="8187" w:type="dxa"/>
          </w:tcPr>
          <w:p w:rsidR="00E462AF" w:rsidRPr="00A76F38" w:rsidRDefault="00E462AF" w:rsidP="00E462AF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F38">
              <w:rPr>
                <w:rFonts w:ascii="Times New Roman" w:hAnsi="Times New Roman" w:cs="Times New Roman"/>
                <w:sz w:val="24"/>
                <w:szCs w:val="24"/>
              </w:rPr>
              <w:t>Учреждения социального обслуживания населения</w:t>
            </w:r>
            <w:r w:rsidR="00A76F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462AF" w:rsidRDefault="00E462AF" w:rsidP="00E462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62AF" w:rsidRPr="00CE3FB5" w:rsidRDefault="00E462AF" w:rsidP="00E462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3FB5">
        <w:rPr>
          <w:sz w:val="28"/>
          <w:szCs w:val="28"/>
        </w:rPr>
        <w:t>дополнить строк</w:t>
      </w:r>
      <w:r>
        <w:rPr>
          <w:sz w:val="28"/>
          <w:szCs w:val="28"/>
        </w:rPr>
        <w:t>ами</w:t>
      </w:r>
      <w:r w:rsidRPr="00CE3FB5">
        <w:rPr>
          <w:sz w:val="28"/>
          <w:szCs w:val="28"/>
        </w:rPr>
        <w:t xml:space="preserve">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E462AF" w:rsidRPr="00A76F38" w:rsidTr="00E462AF">
        <w:tc>
          <w:tcPr>
            <w:tcW w:w="2127" w:type="dxa"/>
          </w:tcPr>
          <w:p w:rsidR="00E462AF" w:rsidRPr="00A76F38" w:rsidRDefault="00A76F38" w:rsidP="00E462A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62AF" w:rsidRPr="00A76F3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proofErr w:type="gramStart"/>
            <w:r w:rsidR="00E462AF" w:rsidRPr="00A76F38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="00E462AF" w:rsidRPr="00A76F38">
              <w:rPr>
                <w:rFonts w:ascii="Times New Roman" w:hAnsi="Times New Roman" w:cs="Times New Roman"/>
                <w:sz w:val="24"/>
                <w:szCs w:val="24"/>
              </w:rPr>
              <w:t xml:space="preserve"> 04 00000</w:t>
            </w:r>
          </w:p>
        </w:tc>
        <w:tc>
          <w:tcPr>
            <w:tcW w:w="8187" w:type="dxa"/>
          </w:tcPr>
          <w:p w:rsidR="00E462AF" w:rsidRPr="00A76F38" w:rsidRDefault="00E462AF" w:rsidP="00E462AF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6F3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«Внедрение сенсорных смесителей, нажимных кр</w:t>
            </w:r>
            <w:r w:rsidRPr="00A76F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6F38">
              <w:rPr>
                <w:rFonts w:ascii="Times New Roman" w:hAnsi="Times New Roman" w:cs="Times New Roman"/>
                <w:sz w:val="24"/>
                <w:szCs w:val="24"/>
              </w:rPr>
              <w:t>нов в учреждения социальной сферы»</w:t>
            </w:r>
          </w:p>
        </w:tc>
      </w:tr>
      <w:tr w:rsidR="00E462AF" w:rsidRPr="00A76F38" w:rsidTr="00E462AF">
        <w:tc>
          <w:tcPr>
            <w:tcW w:w="2127" w:type="dxa"/>
          </w:tcPr>
          <w:p w:rsidR="00E462AF" w:rsidRPr="00A76F38" w:rsidRDefault="00E462AF" w:rsidP="00E462A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F3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proofErr w:type="gramStart"/>
            <w:r w:rsidRPr="00A76F38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A76F38">
              <w:rPr>
                <w:rFonts w:ascii="Times New Roman" w:hAnsi="Times New Roman" w:cs="Times New Roman"/>
                <w:sz w:val="24"/>
                <w:szCs w:val="24"/>
              </w:rPr>
              <w:t xml:space="preserve"> 04 05080</w:t>
            </w:r>
          </w:p>
        </w:tc>
        <w:tc>
          <w:tcPr>
            <w:tcW w:w="8187" w:type="dxa"/>
          </w:tcPr>
          <w:p w:rsidR="00E462AF" w:rsidRPr="00A76F38" w:rsidRDefault="00E462AF" w:rsidP="00E462AF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6F38">
              <w:rPr>
                <w:rFonts w:ascii="Times New Roman" w:hAnsi="Times New Roman" w:cs="Times New Roman"/>
                <w:sz w:val="24"/>
                <w:szCs w:val="24"/>
              </w:rPr>
              <w:t>Учреждения социального обслуживания населения</w:t>
            </w:r>
            <w:r w:rsidR="00A76F3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135AC5" w:rsidRPr="00CE3FB5" w:rsidRDefault="00135AC5" w:rsidP="000F60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6A91" w:rsidRPr="00CE3FB5" w:rsidRDefault="00AA7589" w:rsidP="00B46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B46A91" w:rsidRPr="00CE3FB5">
        <w:rPr>
          <w:sz w:val="28"/>
          <w:szCs w:val="28"/>
        </w:rPr>
        <w:t>) после строки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B46A91" w:rsidRPr="00B46A91" w:rsidTr="00802719">
        <w:tc>
          <w:tcPr>
            <w:tcW w:w="2127" w:type="dxa"/>
          </w:tcPr>
          <w:p w:rsidR="00B46A91" w:rsidRPr="00B46A91" w:rsidRDefault="00B46A91" w:rsidP="0080271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6A91">
              <w:rPr>
                <w:rFonts w:ascii="Times New Roman" w:hAnsi="Times New Roman" w:cs="Times New Roman"/>
                <w:sz w:val="24"/>
                <w:szCs w:val="24"/>
              </w:rPr>
              <w:t>04 4 01 96020</w:t>
            </w:r>
          </w:p>
        </w:tc>
        <w:tc>
          <w:tcPr>
            <w:tcW w:w="8187" w:type="dxa"/>
          </w:tcPr>
          <w:p w:rsidR="00B46A91" w:rsidRPr="00B46A91" w:rsidRDefault="00B46A91" w:rsidP="00802719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A91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переселению граждан из аварийного жили</w:t>
            </w:r>
            <w:r w:rsidRPr="00B46A91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B46A91">
              <w:rPr>
                <w:rFonts w:ascii="Times New Roman" w:hAnsi="Times New Roman" w:cs="Times New Roman"/>
                <w:sz w:val="24"/>
                <w:szCs w:val="24"/>
              </w:rPr>
              <w:t>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46A91" w:rsidRDefault="00B46A91" w:rsidP="00B46A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6A91" w:rsidRPr="00CE3FB5" w:rsidRDefault="00B46A91" w:rsidP="00B46A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3FB5">
        <w:rPr>
          <w:sz w:val="28"/>
          <w:szCs w:val="28"/>
        </w:rPr>
        <w:t>дополнить строк</w:t>
      </w:r>
      <w:r>
        <w:rPr>
          <w:sz w:val="28"/>
          <w:szCs w:val="28"/>
        </w:rPr>
        <w:t>ами</w:t>
      </w:r>
      <w:r w:rsidRPr="00CE3FB5">
        <w:rPr>
          <w:sz w:val="28"/>
          <w:szCs w:val="28"/>
        </w:rPr>
        <w:t xml:space="preserve">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B46A91" w:rsidRPr="00B46A91" w:rsidTr="00802719">
        <w:tc>
          <w:tcPr>
            <w:tcW w:w="2127" w:type="dxa"/>
          </w:tcPr>
          <w:p w:rsidR="00B46A91" w:rsidRPr="00B46A91" w:rsidRDefault="00B46A91" w:rsidP="0080271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6A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4 F3 00000</w:t>
            </w:r>
          </w:p>
        </w:tc>
        <w:tc>
          <w:tcPr>
            <w:tcW w:w="8187" w:type="dxa"/>
          </w:tcPr>
          <w:p w:rsidR="00B46A91" w:rsidRPr="00B46A91" w:rsidRDefault="00B46A91" w:rsidP="00802719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A91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</w:tr>
      <w:tr w:rsidR="00B46A91" w:rsidRPr="00B46A91" w:rsidTr="00802719">
        <w:tc>
          <w:tcPr>
            <w:tcW w:w="2127" w:type="dxa"/>
          </w:tcPr>
          <w:p w:rsidR="00B46A91" w:rsidRPr="00B46A91" w:rsidRDefault="00B46A91" w:rsidP="0080271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A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4 F3 67480</w:t>
            </w:r>
          </w:p>
        </w:tc>
        <w:tc>
          <w:tcPr>
            <w:tcW w:w="8187" w:type="dxa"/>
          </w:tcPr>
          <w:p w:rsidR="00B46A91" w:rsidRPr="00B46A91" w:rsidRDefault="00B46A91" w:rsidP="00802719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A91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Республиканской адресной программы по перес</w:t>
            </w:r>
            <w:r w:rsidRPr="00B46A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6A91">
              <w:rPr>
                <w:rFonts w:ascii="Times New Roman" w:hAnsi="Times New Roman" w:cs="Times New Roman"/>
                <w:sz w:val="24"/>
                <w:szCs w:val="24"/>
              </w:rPr>
              <w:t>лению граждан из аварийного жилищного фонда на 2019 - 2025 годы в ра</w:t>
            </w:r>
            <w:r w:rsidRPr="00B46A9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46A91">
              <w:rPr>
                <w:rFonts w:ascii="Times New Roman" w:hAnsi="Times New Roman" w:cs="Times New Roman"/>
                <w:sz w:val="24"/>
                <w:szCs w:val="24"/>
              </w:rPr>
              <w:t>ках реализации федерального проекта «Обеспечение устойчивого сокращ</w:t>
            </w:r>
            <w:r w:rsidRPr="00B46A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6A91">
              <w:rPr>
                <w:rFonts w:ascii="Times New Roman" w:hAnsi="Times New Roman" w:cs="Times New Roman"/>
                <w:sz w:val="24"/>
                <w:szCs w:val="24"/>
              </w:rPr>
              <w:t>ния непригодного для проживания жилищного фонда» национального пр</w:t>
            </w:r>
            <w:r w:rsidRPr="00B46A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6A91">
              <w:rPr>
                <w:rFonts w:ascii="Times New Roman" w:hAnsi="Times New Roman" w:cs="Times New Roman"/>
                <w:sz w:val="24"/>
                <w:szCs w:val="24"/>
              </w:rPr>
              <w:t>екта «Жилье и городская среда»</w:t>
            </w:r>
          </w:p>
        </w:tc>
      </w:tr>
      <w:tr w:rsidR="00B46A91" w:rsidRPr="00B46A91" w:rsidTr="00802719">
        <w:tc>
          <w:tcPr>
            <w:tcW w:w="2127" w:type="dxa"/>
          </w:tcPr>
          <w:p w:rsidR="00B46A91" w:rsidRPr="00B46A91" w:rsidRDefault="00B46A91" w:rsidP="0080271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A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4 F3 67483</w:t>
            </w:r>
          </w:p>
        </w:tc>
        <w:tc>
          <w:tcPr>
            <w:tcW w:w="8187" w:type="dxa"/>
          </w:tcPr>
          <w:p w:rsidR="00B46A91" w:rsidRPr="00B46A91" w:rsidRDefault="00B46A91" w:rsidP="00802719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A91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Республиканской адресной программы по перес</w:t>
            </w:r>
            <w:r w:rsidRPr="00B46A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6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лению граждан из аварийного жилищного фонда на 2019 - 2025 годы в ра</w:t>
            </w:r>
            <w:r w:rsidRPr="00B46A9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46A91">
              <w:rPr>
                <w:rFonts w:ascii="Times New Roman" w:hAnsi="Times New Roman" w:cs="Times New Roman"/>
                <w:sz w:val="24"/>
                <w:szCs w:val="24"/>
              </w:rPr>
              <w:t>ках реализации федерального проекта «Обеспечение устойчивого сокращ</w:t>
            </w:r>
            <w:r w:rsidRPr="00B46A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6A91">
              <w:rPr>
                <w:rFonts w:ascii="Times New Roman" w:hAnsi="Times New Roman" w:cs="Times New Roman"/>
                <w:sz w:val="24"/>
                <w:szCs w:val="24"/>
              </w:rPr>
              <w:t>ния непригодного для проживания жилищного фонда» национального пр</w:t>
            </w:r>
            <w:r w:rsidRPr="00B46A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6A91">
              <w:rPr>
                <w:rFonts w:ascii="Times New Roman" w:hAnsi="Times New Roman" w:cs="Times New Roman"/>
                <w:sz w:val="24"/>
                <w:szCs w:val="24"/>
              </w:rPr>
              <w:t>екта «Жилье и городская среда», за счет средств, поступивших от Фонда с</w:t>
            </w:r>
            <w:r w:rsidRPr="00B46A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6A91">
              <w:rPr>
                <w:rFonts w:ascii="Times New Roman" w:hAnsi="Times New Roman" w:cs="Times New Roman"/>
                <w:sz w:val="24"/>
                <w:szCs w:val="24"/>
              </w:rPr>
              <w:t>действия реформированию жилищно-коммунального хозяйства</w:t>
            </w:r>
          </w:p>
        </w:tc>
      </w:tr>
      <w:tr w:rsidR="00B46A91" w:rsidRPr="00B46A91" w:rsidTr="00802719">
        <w:tc>
          <w:tcPr>
            <w:tcW w:w="2127" w:type="dxa"/>
          </w:tcPr>
          <w:p w:rsidR="00B46A91" w:rsidRPr="00B46A91" w:rsidRDefault="00B46A91" w:rsidP="0080271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A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04 4 F3 67484</w:t>
            </w:r>
          </w:p>
        </w:tc>
        <w:tc>
          <w:tcPr>
            <w:tcW w:w="8187" w:type="dxa"/>
          </w:tcPr>
          <w:p w:rsidR="00B46A91" w:rsidRPr="00B46A91" w:rsidRDefault="00B46A91" w:rsidP="00802719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A91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Республиканской адресной программы по перес</w:t>
            </w:r>
            <w:r w:rsidRPr="00B46A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6A91">
              <w:rPr>
                <w:rFonts w:ascii="Times New Roman" w:hAnsi="Times New Roman" w:cs="Times New Roman"/>
                <w:sz w:val="24"/>
                <w:szCs w:val="24"/>
              </w:rPr>
              <w:t>лению граждан из аварийного жилищного фонда на 2019 - 2025 годы в ра</w:t>
            </w:r>
            <w:r w:rsidRPr="00B46A9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46A91">
              <w:rPr>
                <w:rFonts w:ascii="Times New Roman" w:hAnsi="Times New Roman" w:cs="Times New Roman"/>
                <w:sz w:val="24"/>
                <w:szCs w:val="24"/>
              </w:rPr>
              <w:t>ках реализации федерального проекта «Обеспечение устойчивого сокращ</w:t>
            </w:r>
            <w:r w:rsidRPr="00B46A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6A91">
              <w:rPr>
                <w:rFonts w:ascii="Times New Roman" w:hAnsi="Times New Roman" w:cs="Times New Roman"/>
                <w:sz w:val="24"/>
                <w:szCs w:val="24"/>
              </w:rPr>
              <w:t>ния непригодного для проживания жилищного фонда» национального пр</w:t>
            </w:r>
            <w:r w:rsidRPr="00B46A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6A91">
              <w:rPr>
                <w:rFonts w:ascii="Times New Roman" w:hAnsi="Times New Roman" w:cs="Times New Roman"/>
                <w:sz w:val="24"/>
                <w:szCs w:val="24"/>
              </w:rPr>
              <w:t>екта «Жилье и городская среда», за счет средств бюджета Республики Тата</w:t>
            </w:r>
            <w:r w:rsidRPr="00B46A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6A91"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B46A91" w:rsidRPr="00B46A91" w:rsidRDefault="00B46A91" w:rsidP="001047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04749" w:rsidRPr="00CE3FB5" w:rsidRDefault="00AA7589" w:rsidP="001047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104749" w:rsidRPr="00CE3FB5">
        <w:rPr>
          <w:sz w:val="28"/>
          <w:szCs w:val="28"/>
        </w:rPr>
        <w:t>) после строки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114E3B" w:rsidRPr="00114E3B" w:rsidTr="00802719">
        <w:tc>
          <w:tcPr>
            <w:tcW w:w="2127" w:type="dxa"/>
          </w:tcPr>
          <w:p w:rsidR="00114E3B" w:rsidRPr="00114E3B" w:rsidRDefault="00114E3B" w:rsidP="0080271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05 1 L3 </w:t>
            </w:r>
            <w:r w:rsidRPr="00114E3B">
              <w:rPr>
                <w:rFonts w:ascii="Times New Roman" w:hAnsi="Times New Roman" w:cs="Times New Roman"/>
                <w:sz w:val="24"/>
                <w:szCs w:val="24"/>
              </w:rPr>
              <w:t>55690</w:t>
            </w:r>
          </w:p>
        </w:tc>
        <w:tc>
          <w:tcPr>
            <w:tcW w:w="8187" w:type="dxa"/>
          </w:tcPr>
          <w:p w:rsidR="00114E3B" w:rsidRPr="00114E3B" w:rsidRDefault="00114E3B" w:rsidP="00802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E3B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переобучение, повышение квалификации р</w:t>
            </w:r>
            <w:r w:rsidRPr="00114E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4E3B">
              <w:rPr>
                <w:rFonts w:ascii="Times New Roman" w:hAnsi="Times New Roman" w:cs="Times New Roman"/>
                <w:sz w:val="24"/>
                <w:szCs w:val="24"/>
              </w:rPr>
              <w:t>ботников предприятий в целях поддержки занятости и повышения эффе</w:t>
            </w:r>
            <w:r w:rsidRPr="00114E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14E3B">
              <w:rPr>
                <w:rFonts w:ascii="Times New Roman" w:hAnsi="Times New Roman" w:cs="Times New Roman"/>
                <w:sz w:val="24"/>
                <w:szCs w:val="24"/>
              </w:rPr>
              <w:t>тивности рынка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104749" w:rsidRDefault="00104749" w:rsidP="001047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4749" w:rsidRPr="00CE3FB5" w:rsidRDefault="00104749" w:rsidP="0010474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3FB5">
        <w:rPr>
          <w:sz w:val="28"/>
          <w:szCs w:val="28"/>
        </w:rPr>
        <w:t>дополнить строк</w:t>
      </w:r>
      <w:r>
        <w:rPr>
          <w:sz w:val="28"/>
          <w:szCs w:val="28"/>
        </w:rPr>
        <w:t>ами</w:t>
      </w:r>
      <w:r w:rsidRPr="00CE3FB5">
        <w:rPr>
          <w:sz w:val="28"/>
          <w:szCs w:val="28"/>
        </w:rPr>
        <w:t xml:space="preserve">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114E3B" w:rsidRPr="00114E3B" w:rsidTr="00802719">
        <w:tc>
          <w:tcPr>
            <w:tcW w:w="2127" w:type="dxa"/>
          </w:tcPr>
          <w:p w:rsidR="00114E3B" w:rsidRPr="00114E3B" w:rsidRDefault="00114E3B" w:rsidP="0080271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1 P</w:t>
            </w:r>
            <w:r w:rsidRPr="00114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4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00000</w:t>
            </w:r>
          </w:p>
        </w:tc>
        <w:tc>
          <w:tcPr>
            <w:tcW w:w="8187" w:type="dxa"/>
          </w:tcPr>
          <w:p w:rsidR="00114E3B" w:rsidRPr="00114E3B" w:rsidRDefault="00114E3B" w:rsidP="00802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E3B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</w:tr>
      <w:tr w:rsidR="00114E3B" w:rsidRPr="00114E3B" w:rsidTr="00802719">
        <w:tc>
          <w:tcPr>
            <w:tcW w:w="2127" w:type="dxa"/>
          </w:tcPr>
          <w:p w:rsidR="00114E3B" w:rsidRPr="00114E3B" w:rsidRDefault="00114E3B" w:rsidP="0080271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1 P</w:t>
            </w:r>
            <w:r w:rsidRPr="00114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4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4E3B">
              <w:rPr>
                <w:rFonts w:ascii="Times New Roman" w:hAnsi="Times New Roman" w:cs="Times New Roman"/>
                <w:sz w:val="24"/>
                <w:szCs w:val="24"/>
              </w:rPr>
              <w:t>15200</w:t>
            </w:r>
          </w:p>
        </w:tc>
        <w:tc>
          <w:tcPr>
            <w:tcW w:w="8187" w:type="dxa"/>
          </w:tcPr>
          <w:p w:rsidR="00114E3B" w:rsidRPr="00114E3B" w:rsidRDefault="00114E3B" w:rsidP="008027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E3B">
              <w:rPr>
                <w:rFonts w:ascii="Times New Roman" w:hAnsi="Times New Roman" w:cs="Times New Roman"/>
                <w:sz w:val="24"/>
                <w:szCs w:val="24"/>
              </w:rPr>
              <w:t>Мероприятия по содействию трудоустройству родителей, воспитывающих детей-инвалидов, многодетных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104749" w:rsidRDefault="00104749" w:rsidP="006C54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54CC" w:rsidRPr="00CE3FB5" w:rsidRDefault="00AA7589" w:rsidP="006C54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6C54CC" w:rsidRPr="00CE3FB5">
        <w:rPr>
          <w:sz w:val="28"/>
          <w:szCs w:val="28"/>
        </w:rPr>
        <w:t>) после строки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6C54CC" w:rsidRPr="006C54CC" w:rsidTr="009400B3">
        <w:tc>
          <w:tcPr>
            <w:tcW w:w="2127" w:type="dxa"/>
          </w:tcPr>
          <w:p w:rsidR="006C54CC" w:rsidRPr="006C54CC" w:rsidRDefault="006C54CC" w:rsidP="009400B3">
            <w:pPr>
              <w:autoSpaceDE w:val="0"/>
              <w:autoSpaceDN w:val="0"/>
              <w:adjustRightInd w:val="0"/>
              <w:spacing w:after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C54CC">
              <w:rPr>
                <w:rFonts w:ascii="Times New Roman" w:hAnsi="Times New Roman" w:cs="Times New Roman"/>
                <w:sz w:val="24"/>
                <w:szCs w:val="24"/>
              </w:rPr>
              <w:t>06 4 01 10990</w:t>
            </w:r>
          </w:p>
        </w:tc>
        <w:tc>
          <w:tcPr>
            <w:tcW w:w="8187" w:type="dxa"/>
          </w:tcPr>
          <w:p w:rsidR="006C54CC" w:rsidRPr="006C54CC" w:rsidRDefault="006C54CC" w:rsidP="009400B3">
            <w:pPr>
              <w:autoSpaceDE w:val="0"/>
              <w:autoSpaceDN w:val="0"/>
              <w:adjustRightInd w:val="0"/>
              <w:spacing w:after="13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4CC">
              <w:rPr>
                <w:rFonts w:ascii="Times New Roman" w:hAnsi="Times New Roman" w:cs="Times New Roman"/>
                <w:sz w:val="24"/>
                <w:szCs w:val="24"/>
              </w:rPr>
              <w:t>Реализация программных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6C54CC" w:rsidRDefault="006C54CC" w:rsidP="006C54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54CC" w:rsidRPr="00CE3FB5" w:rsidRDefault="006C54CC" w:rsidP="006C54C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3FB5">
        <w:rPr>
          <w:sz w:val="28"/>
          <w:szCs w:val="28"/>
        </w:rPr>
        <w:t>дополнить строк</w:t>
      </w:r>
      <w:r>
        <w:rPr>
          <w:sz w:val="28"/>
          <w:szCs w:val="28"/>
        </w:rPr>
        <w:t>ами</w:t>
      </w:r>
      <w:r w:rsidRPr="00CE3FB5">
        <w:rPr>
          <w:sz w:val="28"/>
          <w:szCs w:val="28"/>
        </w:rPr>
        <w:t xml:space="preserve">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6C54CC" w:rsidRPr="006C54CC" w:rsidTr="009400B3">
        <w:tc>
          <w:tcPr>
            <w:tcW w:w="2127" w:type="dxa"/>
          </w:tcPr>
          <w:p w:rsidR="006C54CC" w:rsidRPr="006C54CC" w:rsidRDefault="006C54CC" w:rsidP="009400B3">
            <w:pPr>
              <w:autoSpaceDE w:val="0"/>
              <w:autoSpaceDN w:val="0"/>
              <w:adjustRightInd w:val="0"/>
              <w:spacing w:after="13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C5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 4 P4 00000</w:t>
            </w:r>
          </w:p>
        </w:tc>
        <w:tc>
          <w:tcPr>
            <w:tcW w:w="8187" w:type="dxa"/>
          </w:tcPr>
          <w:p w:rsidR="006C54CC" w:rsidRPr="006C54CC" w:rsidRDefault="006C54CC" w:rsidP="006C54CC">
            <w:pPr>
              <w:autoSpaceDE w:val="0"/>
              <w:autoSpaceDN w:val="0"/>
              <w:adjustRightInd w:val="0"/>
              <w:spacing w:after="13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4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проект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6C54CC">
              <w:rPr>
                <w:rFonts w:ascii="Times New Roman" w:hAnsi="Times New Roman" w:cs="Times New Roman"/>
                <w:bCs/>
                <w:sz w:val="24"/>
                <w:szCs w:val="24"/>
              </w:rPr>
              <w:t>Укрепление общественного здоровья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6C54CC" w:rsidRPr="006C54CC" w:rsidTr="009400B3">
        <w:tc>
          <w:tcPr>
            <w:tcW w:w="2127" w:type="dxa"/>
          </w:tcPr>
          <w:p w:rsidR="006C54CC" w:rsidRPr="006C54CC" w:rsidRDefault="006C54CC" w:rsidP="009400B3">
            <w:pPr>
              <w:autoSpaceDE w:val="0"/>
              <w:autoSpaceDN w:val="0"/>
              <w:adjustRightInd w:val="0"/>
              <w:spacing w:after="13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 4 P4 10990</w:t>
            </w:r>
          </w:p>
        </w:tc>
        <w:tc>
          <w:tcPr>
            <w:tcW w:w="8187" w:type="dxa"/>
          </w:tcPr>
          <w:p w:rsidR="006C54CC" w:rsidRPr="006C54CC" w:rsidRDefault="006C54CC" w:rsidP="009400B3">
            <w:pPr>
              <w:autoSpaceDE w:val="0"/>
              <w:autoSpaceDN w:val="0"/>
              <w:adjustRightInd w:val="0"/>
              <w:spacing w:after="13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4CC">
              <w:rPr>
                <w:rFonts w:ascii="Times New Roman" w:hAnsi="Times New Roman" w:cs="Times New Roman"/>
                <w:sz w:val="24"/>
                <w:szCs w:val="24"/>
              </w:rPr>
              <w:t>Реализация программных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6C54CC" w:rsidRDefault="006C54CC" w:rsidP="000F60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2627E" w:rsidRPr="00CE3FB5" w:rsidRDefault="00AA7589" w:rsidP="002262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="0022627E" w:rsidRPr="00CE3FB5">
        <w:rPr>
          <w:sz w:val="28"/>
          <w:szCs w:val="28"/>
        </w:rPr>
        <w:t>) после строки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22627E" w:rsidRPr="0022627E" w:rsidTr="0022627E">
        <w:tc>
          <w:tcPr>
            <w:tcW w:w="2127" w:type="dxa"/>
          </w:tcPr>
          <w:p w:rsidR="0022627E" w:rsidRPr="0022627E" w:rsidRDefault="0022627E" w:rsidP="0022627E">
            <w:pPr>
              <w:autoSpaceDE w:val="0"/>
              <w:autoSpaceDN w:val="0"/>
              <w:adjustRightInd w:val="0"/>
              <w:spacing w:after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2627E">
              <w:rPr>
                <w:rFonts w:ascii="Times New Roman" w:hAnsi="Times New Roman" w:cs="Times New Roman"/>
                <w:sz w:val="24"/>
                <w:szCs w:val="24"/>
              </w:rPr>
              <w:t>06 6 01 10990</w:t>
            </w:r>
          </w:p>
        </w:tc>
        <w:tc>
          <w:tcPr>
            <w:tcW w:w="8187" w:type="dxa"/>
          </w:tcPr>
          <w:p w:rsidR="0022627E" w:rsidRPr="0022627E" w:rsidRDefault="0022627E" w:rsidP="0022627E">
            <w:pPr>
              <w:autoSpaceDE w:val="0"/>
              <w:autoSpaceDN w:val="0"/>
              <w:adjustRightInd w:val="0"/>
              <w:spacing w:after="13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27E">
              <w:rPr>
                <w:rFonts w:ascii="Times New Roman" w:hAnsi="Times New Roman" w:cs="Times New Roman"/>
                <w:sz w:val="24"/>
                <w:szCs w:val="24"/>
              </w:rPr>
              <w:t>Реализация программных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22627E" w:rsidRDefault="0022627E" w:rsidP="002262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627E" w:rsidRPr="00CE3FB5" w:rsidRDefault="0022627E" w:rsidP="002262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3FB5">
        <w:rPr>
          <w:sz w:val="28"/>
          <w:szCs w:val="28"/>
        </w:rPr>
        <w:t>дополнить строк</w:t>
      </w:r>
      <w:r>
        <w:rPr>
          <w:sz w:val="28"/>
          <w:szCs w:val="28"/>
        </w:rPr>
        <w:t>ами</w:t>
      </w:r>
      <w:r w:rsidRPr="00CE3FB5">
        <w:rPr>
          <w:sz w:val="28"/>
          <w:szCs w:val="28"/>
        </w:rPr>
        <w:t xml:space="preserve">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22627E" w:rsidRPr="0022627E" w:rsidTr="0022627E">
        <w:tc>
          <w:tcPr>
            <w:tcW w:w="2127" w:type="dxa"/>
          </w:tcPr>
          <w:p w:rsidR="0022627E" w:rsidRPr="0022627E" w:rsidRDefault="0022627E" w:rsidP="0022627E">
            <w:pPr>
              <w:autoSpaceDE w:val="0"/>
              <w:autoSpaceDN w:val="0"/>
              <w:adjustRightInd w:val="0"/>
              <w:spacing w:after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2627E">
              <w:rPr>
                <w:rFonts w:ascii="Times New Roman" w:hAnsi="Times New Roman" w:cs="Times New Roman"/>
                <w:sz w:val="24"/>
                <w:szCs w:val="24"/>
              </w:rPr>
              <w:t>06 8 00 00000</w:t>
            </w:r>
          </w:p>
        </w:tc>
        <w:tc>
          <w:tcPr>
            <w:tcW w:w="8187" w:type="dxa"/>
          </w:tcPr>
          <w:p w:rsidR="0022627E" w:rsidRPr="0022627E" w:rsidRDefault="0022627E" w:rsidP="0022627E">
            <w:pPr>
              <w:autoSpaceDE w:val="0"/>
              <w:autoSpaceDN w:val="0"/>
              <w:adjustRightInd w:val="0"/>
              <w:spacing w:after="13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27E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«Профилактика безнадзорности и правонарушений среди несовершеннолетних в Республике Татарстан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22627E" w:rsidRPr="0022627E" w:rsidTr="0022627E">
        <w:tc>
          <w:tcPr>
            <w:tcW w:w="2127" w:type="dxa"/>
          </w:tcPr>
          <w:p w:rsidR="0022627E" w:rsidRPr="0022627E" w:rsidRDefault="0022627E" w:rsidP="0022627E">
            <w:pPr>
              <w:autoSpaceDE w:val="0"/>
              <w:autoSpaceDN w:val="0"/>
              <w:adjustRightInd w:val="0"/>
              <w:spacing w:after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7E">
              <w:rPr>
                <w:rFonts w:ascii="Times New Roman" w:hAnsi="Times New Roman" w:cs="Times New Roman"/>
                <w:sz w:val="24"/>
                <w:szCs w:val="24"/>
              </w:rPr>
              <w:t>06 8 01 00000</w:t>
            </w:r>
          </w:p>
        </w:tc>
        <w:tc>
          <w:tcPr>
            <w:tcW w:w="8187" w:type="dxa"/>
          </w:tcPr>
          <w:p w:rsidR="0022627E" w:rsidRPr="0022627E" w:rsidRDefault="0022627E" w:rsidP="0022627E">
            <w:pPr>
              <w:autoSpaceDE w:val="0"/>
              <w:autoSpaceDN w:val="0"/>
              <w:adjustRightInd w:val="0"/>
              <w:spacing w:after="13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27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«Предупреждение безнадзорности, беспризорности и правонарушений среди несовершеннолетних»</w:t>
            </w:r>
          </w:p>
        </w:tc>
      </w:tr>
      <w:tr w:rsidR="0022627E" w:rsidRPr="0022627E" w:rsidTr="0022627E">
        <w:tc>
          <w:tcPr>
            <w:tcW w:w="2127" w:type="dxa"/>
          </w:tcPr>
          <w:p w:rsidR="0022627E" w:rsidRPr="0022627E" w:rsidRDefault="0022627E" w:rsidP="0022627E">
            <w:pPr>
              <w:autoSpaceDE w:val="0"/>
              <w:autoSpaceDN w:val="0"/>
              <w:adjustRightInd w:val="0"/>
              <w:spacing w:after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7E">
              <w:rPr>
                <w:rFonts w:ascii="Times New Roman" w:hAnsi="Times New Roman" w:cs="Times New Roman"/>
                <w:sz w:val="24"/>
                <w:szCs w:val="24"/>
              </w:rPr>
              <w:t>06 8 01 10990</w:t>
            </w:r>
          </w:p>
        </w:tc>
        <w:tc>
          <w:tcPr>
            <w:tcW w:w="8187" w:type="dxa"/>
          </w:tcPr>
          <w:p w:rsidR="0022627E" w:rsidRPr="0022627E" w:rsidRDefault="0022627E" w:rsidP="0022627E">
            <w:pPr>
              <w:autoSpaceDE w:val="0"/>
              <w:autoSpaceDN w:val="0"/>
              <w:adjustRightInd w:val="0"/>
              <w:spacing w:after="13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27E">
              <w:rPr>
                <w:rFonts w:ascii="Times New Roman" w:hAnsi="Times New Roman" w:cs="Times New Roman"/>
                <w:sz w:val="24"/>
                <w:szCs w:val="24"/>
              </w:rPr>
              <w:t>Реализация программных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22627E" w:rsidRDefault="0022627E" w:rsidP="000F60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03E5" w:rsidRPr="00CE3FB5" w:rsidRDefault="00AA7589" w:rsidP="005103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щ</w:t>
      </w:r>
      <w:r w:rsidR="005103E5" w:rsidRPr="00CE3FB5">
        <w:rPr>
          <w:sz w:val="28"/>
          <w:szCs w:val="28"/>
        </w:rPr>
        <w:t xml:space="preserve">) после строки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5103E5" w:rsidRPr="005103E5" w:rsidTr="00AD4281">
        <w:tc>
          <w:tcPr>
            <w:tcW w:w="2127" w:type="dxa"/>
          </w:tcPr>
          <w:p w:rsidR="005103E5" w:rsidRPr="005103E5" w:rsidRDefault="005103E5" w:rsidP="00AD4281">
            <w:pPr>
              <w:autoSpaceDE w:val="0"/>
              <w:autoSpaceDN w:val="0"/>
              <w:adjustRightInd w:val="0"/>
              <w:spacing w:after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103E5">
              <w:rPr>
                <w:rFonts w:ascii="Times New Roman" w:hAnsi="Times New Roman" w:cs="Times New Roman"/>
                <w:sz w:val="24"/>
                <w:szCs w:val="24"/>
              </w:rPr>
              <w:t>08 1 01 44120</w:t>
            </w:r>
          </w:p>
        </w:tc>
        <w:tc>
          <w:tcPr>
            <w:tcW w:w="8187" w:type="dxa"/>
          </w:tcPr>
          <w:p w:rsidR="005103E5" w:rsidRPr="005103E5" w:rsidRDefault="005103E5" w:rsidP="00AD4281">
            <w:pPr>
              <w:autoSpaceDE w:val="0"/>
              <w:autoSpaceDN w:val="0"/>
              <w:adjustRightInd w:val="0"/>
              <w:spacing w:after="13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3E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 государственных музеев-заповедников Респу</w:t>
            </w:r>
            <w:r w:rsidRPr="005103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103E5">
              <w:rPr>
                <w:rFonts w:ascii="Times New Roman" w:hAnsi="Times New Roman" w:cs="Times New Roman"/>
                <w:sz w:val="24"/>
                <w:szCs w:val="24"/>
              </w:rPr>
              <w:t>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5103E5" w:rsidRPr="00CE3FB5" w:rsidRDefault="005103E5" w:rsidP="005103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103E5" w:rsidRPr="00CE3FB5" w:rsidRDefault="005103E5" w:rsidP="005103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3FB5">
        <w:rPr>
          <w:sz w:val="28"/>
          <w:szCs w:val="28"/>
        </w:rPr>
        <w:t>дополнить строк</w:t>
      </w:r>
      <w:r>
        <w:rPr>
          <w:sz w:val="28"/>
          <w:szCs w:val="28"/>
        </w:rPr>
        <w:t>ами</w:t>
      </w:r>
      <w:r w:rsidRPr="00CE3FB5">
        <w:rPr>
          <w:sz w:val="28"/>
          <w:szCs w:val="28"/>
        </w:rPr>
        <w:t xml:space="preserve">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5103E5" w:rsidRPr="005103E5" w:rsidTr="00AD4281">
        <w:tc>
          <w:tcPr>
            <w:tcW w:w="2127" w:type="dxa"/>
          </w:tcPr>
          <w:p w:rsidR="005103E5" w:rsidRPr="005103E5" w:rsidRDefault="005103E5" w:rsidP="00AD4281">
            <w:pPr>
              <w:autoSpaceDE w:val="0"/>
              <w:autoSpaceDN w:val="0"/>
              <w:adjustRightInd w:val="0"/>
              <w:spacing w:after="13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5103E5">
              <w:rPr>
                <w:rFonts w:ascii="Times New Roman" w:hAnsi="Times New Roman" w:cs="Times New Roman"/>
                <w:sz w:val="24"/>
                <w:szCs w:val="24"/>
              </w:rPr>
              <w:t xml:space="preserve">08 1 </w:t>
            </w:r>
            <w:r w:rsidRPr="00510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A2 00000</w:t>
            </w:r>
          </w:p>
        </w:tc>
        <w:tc>
          <w:tcPr>
            <w:tcW w:w="8187" w:type="dxa"/>
          </w:tcPr>
          <w:p w:rsidR="005103E5" w:rsidRPr="005103E5" w:rsidRDefault="005103E5" w:rsidP="00AD4281">
            <w:pPr>
              <w:autoSpaceDE w:val="0"/>
              <w:autoSpaceDN w:val="0"/>
              <w:adjustRightInd w:val="0"/>
              <w:spacing w:after="13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3E5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проект «Творческие люди»</w:t>
            </w:r>
          </w:p>
        </w:tc>
      </w:tr>
      <w:tr w:rsidR="005103E5" w:rsidRPr="005103E5" w:rsidTr="00AD4281">
        <w:tc>
          <w:tcPr>
            <w:tcW w:w="2127" w:type="dxa"/>
          </w:tcPr>
          <w:p w:rsidR="005103E5" w:rsidRPr="005103E5" w:rsidRDefault="005103E5" w:rsidP="00AD4281">
            <w:pPr>
              <w:autoSpaceDE w:val="0"/>
              <w:autoSpaceDN w:val="0"/>
              <w:adjustRightInd w:val="0"/>
              <w:spacing w:after="13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0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1 A2 44100</w:t>
            </w:r>
          </w:p>
        </w:tc>
        <w:tc>
          <w:tcPr>
            <w:tcW w:w="8187" w:type="dxa"/>
          </w:tcPr>
          <w:p w:rsidR="005103E5" w:rsidRPr="005103E5" w:rsidRDefault="005103E5" w:rsidP="00AD4281">
            <w:pPr>
              <w:autoSpaceDE w:val="0"/>
              <w:autoSpaceDN w:val="0"/>
              <w:adjustRightInd w:val="0"/>
              <w:spacing w:after="13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3E5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культуры и кинематографии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5103E5" w:rsidRDefault="005103E5" w:rsidP="000F60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03E5" w:rsidRPr="00CE3FB5" w:rsidRDefault="00AA7589" w:rsidP="005103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ы</w:t>
      </w:r>
      <w:r w:rsidR="005103E5" w:rsidRPr="00CE3FB5">
        <w:rPr>
          <w:sz w:val="28"/>
          <w:szCs w:val="28"/>
        </w:rPr>
        <w:t xml:space="preserve">) после строки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5103E5" w:rsidRPr="005103E5" w:rsidTr="00AD4281">
        <w:tc>
          <w:tcPr>
            <w:tcW w:w="2127" w:type="dxa"/>
          </w:tcPr>
          <w:p w:rsidR="005103E5" w:rsidRPr="005103E5" w:rsidRDefault="005103E5" w:rsidP="00AD4281">
            <w:pPr>
              <w:autoSpaceDE w:val="0"/>
              <w:autoSpaceDN w:val="0"/>
              <w:adjustRightInd w:val="0"/>
              <w:spacing w:after="13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10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2 A1 54561</w:t>
            </w:r>
          </w:p>
        </w:tc>
        <w:tc>
          <w:tcPr>
            <w:tcW w:w="8187" w:type="dxa"/>
          </w:tcPr>
          <w:p w:rsidR="005103E5" w:rsidRPr="005103E5" w:rsidRDefault="005103E5" w:rsidP="00AD4281">
            <w:pPr>
              <w:autoSpaceDE w:val="0"/>
              <w:autoSpaceDN w:val="0"/>
              <w:adjustRightInd w:val="0"/>
              <w:spacing w:after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3E5">
              <w:rPr>
                <w:rFonts w:ascii="Times New Roman" w:hAnsi="Times New Roman" w:cs="Times New Roman"/>
                <w:sz w:val="24"/>
                <w:szCs w:val="24"/>
              </w:rPr>
              <w:t>Модернизация региональных и муниципальных театров юного зрителя и кукольных театров путем их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5103E5" w:rsidRPr="00CE3FB5" w:rsidRDefault="005103E5" w:rsidP="005103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103E5" w:rsidRPr="00CE3FB5" w:rsidRDefault="005103E5" w:rsidP="005103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3FB5">
        <w:rPr>
          <w:sz w:val="28"/>
          <w:szCs w:val="28"/>
        </w:rPr>
        <w:t>дополнить строк</w:t>
      </w:r>
      <w:r>
        <w:rPr>
          <w:sz w:val="28"/>
          <w:szCs w:val="28"/>
        </w:rPr>
        <w:t>ами</w:t>
      </w:r>
      <w:r w:rsidRPr="00CE3FB5">
        <w:rPr>
          <w:sz w:val="28"/>
          <w:szCs w:val="28"/>
        </w:rPr>
        <w:t xml:space="preserve">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5103E5" w:rsidRPr="005103E5" w:rsidTr="00AD4281">
        <w:tc>
          <w:tcPr>
            <w:tcW w:w="2127" w:type="dxa"/>
          </w:tcPr>
          <w:p w:rsidR="005103E5" w:rsidRPr="005103E5" w:rsidRDefault="005103E5" w:rsidP="00AD4281">
            <w:pPr>
              <w:autoSpaceDE w:val="0"/>
              <w:autoSpaceDN w:val="0"/>
              <w:adjustRightInd w:val="0"/>
              <w:spacing w:after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10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2 A</w:t>
            </w:r>
            <w:r w:rsidRPr="00510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10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03E5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187" w:type="dxa"/>
          </w:tcPr>
          <w:p w:rsidR="005103E5" w:rsidRPr="005103E5" w:rsidRDefault="005103E5" w:rsidP="00AD4281">
            <w:pPr>
              <w:autoSpaceDE w:val="0"/>
              <w:autoSpaceDN w:val="0"/>
              <w:adjustRightInd w:val="0"/>
              <w:spacing w:after="13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3E5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проект «Творческие люди»</w:t>
            </w:r>
          </w:p>
        </w:tc>
      </w:tr>
      <w:tr w:rsidR="005103E5" w:rsidRPr="005103E5" w:rsidTr="00AD4281">
        <w:tc>
          <w:tcPr>
            <w:tcW w:w="2127" w:type="dxa"/>
          </w:tcPr>
          <w:p w:rsidR="005103E5" w:rsidRPr="005103E5" w:rsidRDefault="005103E5" w:rsidP="00AD4281">
            <w:pPr>
              <w:autoSpaceDE w:val="0"/>
              <w:autoSpaceDN w:val="0"/>
              <w:adjustRightInd w:val="0"/>
              <w:spacing w:after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2 A</w:t>
            </w:r>
            <w:r w:rsidRPr="00510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10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03E5">
              <w:rPr>
                <w:rFonts w:ascii="Times New Roman" w:hAnsi="Times New Roman" w:cs="Times New Roman"/>
                <w:sz w:val="24"/>
                <w:szCs w:val="24"/>
              </w:rPr>
              <w:t>44100</w:t>
            </w:r>
          </w:p>
        </w:tc>
        <w:tc>
          <w:tcPr>
            <w:tcW w:w="8187" w:type="dxa"/>
          </w:tcPr>
          <w:p w:rsidR="005103E5" w:rsidRPr="005103E5" w:rsidRDefault="005103E5" w:rsidP="00AD4281">
            <w:pPr>
              <w:autoSpaceDE w:val="0"/>
              <w:autoSpaceDN w:val="0"/>
              <w:adjustRightInd w:val="0"/>
              <w:spacing w:after="13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3E5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культуры и кинематографии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5103E5" w:rsidRDefault="005103E5" w:rsidP="000F60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F6001" w:rsidRPr="00CE3FB5" w:rsidRDefault="00AA7589" w:rsidP="000F60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0F6001" w:rsidRPr="00CE3FB5">
        <w:rPr>
          <w:sz w:val="28"/>
          <w:szCs w:val="28"/>
        </w:rPr>
        <w:t xml:space="preserve">) </w:t>
      </w:r>
      <w:r w:rsidR="006A3606" w:rsidRPr="00CE3FB5">
        <w:rPr>
          <w:sz w:val="28"/>
          <w:szCs w:val="28"/>
        </w:rPr>
        <w:t>после строки</w:t>
      </w:r>
      <w:r w:rsidR="000F6001" w:rsidRPr="00CE3FB5">
        <w:rPr>
          <w:sz w:val="28"/>
          <w:szCs w:val="28"/>
        </w:rPr>
        <w:t xml:space="preserve">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6A3606" w:rsidRPr="00A76F38" w:rsidTr="00194F9F">
        <w:tc>
          <w:tcPr>
            <w:tcW w:w="2127" w:type="dxa"/>
          </w:tcPr>
          <w:p w:rsidR="006A3606" w:rsidRPr="00A76F38" w:rsidRDefault="00A76F38" w:rsidP="00D349B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3606" w:rsidRPr="00A76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08 </w:t>
            </w:r>
            <w:r w:rsidR="006A3606" w:rsidRPr="00A76F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3606" w:rsidRPr="00A76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01 R</w:t>
            </w:r>
            <w:r w:rsidR="006A3606" w:rsidRPr="00A76F38">
              <w:rPr>
                <w:rFonts w:ascii="Times New Roman" w:hAnsi="Times New Roman" w:cs="Times New Roman"/>
                <w:sz w:val="24"/>
                <w:szCs w:val="24"/>
              </w:rPr>
              <w:t>5192</w:t>
            </w:r>
          </w:p>
        </w:tc>
        <w:tc>
          <w:tcPr>
            <w:tcW w:w="8187" w:type="dxa"/>
          </w:tcPr>
          <w:p w:rsidR="006A3606" w:rsidRPr="00A76F38" w:rsidRDefault="006A3606" w:rsidP="00D349BB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F38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Комплектование книжных фондов муниципальных общедоступных библи</w:t>
            </w:r>
            <w:r w:rsidRPr="00A76F3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76F38">
              <w:rPr>
                <w:rFonts w:ascii="Times New Roman" w:hAnsi="Times New Roman" w:cs="Times New Roman"/>
                <w:bCs/>
                <w:sz w:val="24"/>
                <w:szCs w:val="24"/>
              </w:rPr>
              <w:t>тек и государственных центральных библиотек субъектов Российской Фед</w:t>
            </w:r>
            <w:r w:rsidRPr="00A76F3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76F38">
              <w:rPr>
                <w:rFonts w:ascii="Times New Roman" w:hAnsi="Times New Roman" w:cs="Times New Roman"/>
                <w:bCs/>
                <w:sz w:val="24"/>
                <w:szCs w:val="24"/>
              </w:rPr>
              <w:t>рации</w:t>
            </w:r>
            <w:r w:rsidR="00A76F3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0F6001" w:rsidRPr="00CE3FB5" w:rsidRDefault="000F6001" w:rsidP="000F60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F6001" w:rsidRPr="00CE3FB5" w:rsidRDefault="006A3606" w:rsidP="000F60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3FB5">
        <w:rPr>
          <w:sz w:val="28"/>
          <w:szCs w:val="28"/>
        </w:rPr>
        <w:t>дополнить строк</w:t>
      </w:r>
      <w:r>
        <w:rPr>
          <w:sz w:val="28"/>
          <w:szCs w:val="28"/>
        </w:rPr>
        <w:t>ами</w:t>
      </w:r>
      <w:r w:rsidRPr="00CE3FB5">
        <w:rPr>
          <w:sz w:val="28"/>
          <w:szCs w:val="28"/>
        </w:rPr>
        <w:t xml:space="preserve"> следующего содержания</w:t>
      </w:r>
      <w:r w:rsidR="000F6001" w:rsidRPr="00CE3FB5">
        <w:rPr>
          <w:sz w:val="28"/>
          <w:szCs w:val="28"/>
        </w:rPr>
        <w:t>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AF0919" w:rsidRPr="00AF0919" w:rsidTr="00194F9F">
        <w:tc>
          <w:tcPr>
            <w:tcW w:w="2127" w:type="dxa"/>
          </w:tcPr>
          <w:p w:rsidR="00AF0919" w:rsidRPr="00AF0919" w:rsidRDefault="00AF0919" w:rsidP="00AD428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0919">
              <w:rPr>
                <w:rFonts w:ascii="Times New Roman" w:hAnsi="Times New Roman" w:cs="Times New Roman"/>
                <w:sz w:val="24"/>
                <w:szCs w:val="24"/>
              </w:rPr>
              <w:t>08 3 A1 00000</w:t>
            </w:r>
          </w:p>
        </w:tc>
        <w:tc>
          <w:tcPr>
            <w:tcW w:w="8187" w:type="dxa"/>
          </w:tcPr>
          <w:p w:rsidR="00AF0919" w:rsidRPr="00AF0919" w:rsidRDefault="00AF0919" w:rsidP="00AD4281">
            <w:pPr>
              <w:spacing w:after="36"/>
              <w:rPr>
                <w:rFonts w:ascii="Times New Roman" w:hAnsi="Times New Roman" w:cs="Times New Roman"/>
                <w:sz w:val="24"/>
                <w:szCs w:val="24"/>
              </w:rPr>
            </w:pPr>
            <w:r w:rsidRPr="00AF0919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«Культурная среда»</w:t>
            </w:r>
          </w:p>
        </w:tc>
      </w:tr>
      <w:tr w:rsidR="00AF0919" w:rsidRPr="00AF0919" w:rsidTr="00194F9F">
        <w:tc>
          <w:tcPr>
            <w:tcW w:w="2127" w:type="dxa"/>
          </w:tcPr>
          <w:p w:rsidR="00AF0919" w:rsidRPr="00AF0919" w:rsidRDefault="00AF0919" w:rsidP="00AD428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919">
              <w:rPr>
                <w:rFonts w:ascii="Times New Roman" w:hAnsi="Times New Roman" w:cs="Times New Roman"/>
                <w:sz w:val="24"/>
                <w:szCs w:val="24"/>
              </w:rPr>
              <w:t>08 3 A1 54540</w:t>
            </w:r>
          </w:p>
        </w:tc>
        <w:tc>
          <w:tcPr>
            <w:tcW w:w="8187" w:type="dxa"/>
          </w:tcPr>
          <w:p w:rsidR="00AF0919" w:rsidRPr="00AF0919" w:rsidRDefault="00AF0919" w:rsidP="00AD4281">
            <w:pPr>
              <w:spacing w:after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19">
              <w:rPr>
                <w:rFonts w:ascii="Times New Roman" w:hAnsi="Times New Roman" w:cs="Times New Roman"/>
                <w:sz w:val="24"/>
                <w:szCs w:val="24"/>
              </w:rPr>
              <w:t>Создание модельных муниципальных библиотек за счет средств федеральн</w:t>
            </w:r>
            <w:r w:rsidRPr="00AF09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919">
              <w:rPr>
                <w:rFonts w:ascii="Times New Roman" w:hAnsi="Times New Roman" w:cs="Times New Roman"/>
                <w:sz w:val="24"/>
                <w:szCs w:val="24"/>
              </w:rPr>
              <w:t>го бюджета</w:t>
            </w:r>
          </w:p>
        </w:tc>
      </w:tr>
      <w:tr w:rsidR="00AF0919" w:rsidRPr="00AF0919" w:rsidTr="00194F9F">
        <w:tc>
          <w:tcPr>
            <w:tcW w:w="2127" w:type="dxa"/>
          </w:tcPr>
          <w:p w:rsidR="00AF0919" w:rsidRPr="00AF0919" w:rsidRDefault="00AF0919" w:rsidP="00AD428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919">
              <w:rPr>
                <w:rFonts w:ascii="Times New Roman" w:hAnsi="Times New Roman" w:cs="Times New Roman"/>
                <w:sz w:val="24"/>
                <w:szCs w:val="24"/>
              </w:rPr>
              <w:t>08 3 A3 00000</w:t>
            </w:r>
          </w:p>
        </w:tc>
        <w:tc>
          <w:tcPr>
            <w:tcW w:w="8187" w:type="dxa"/>
          </w:tcPr>
          <w:p w:rsidR="00AF0919" w:rsidRPr="00AF0919" w:rsidRDefault="00AF0919" w:rsidP="00AD4281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919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«Цифровая культура»</w:t>
            </w:r>
          </w:p>
        </w:tc>
      </w:tr>
      <w:tr w:rsidR="00AF0919" w:rsidRPr="00AF0919" w:rsidTr="00194F9F">
        <w:tc>
          <w:tcPr>
            <w:tcW w:w="2127" w:type="dxa"/>
          </w:tcPr>
          <w:p w:rsidR="00AF0919" w:rsidRPr="00AF0919" w:rsidRDefault="00AF0919" w:rsidP="00AD428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919">
              <w:rPr>
                <w:rFonts w:ascii="Times New Roman" w:hAnsi="Times New Roman" w:cs="Times New Roman"/>
                <w:sz w:val="24"/>
                <w:szCs w:val="24"/>
              </w:rPr>
              <w:t>08 3 A3 44100</w:t>
            </w:r>
          </w:p>
        </w:tc>
        <w:tc>
          <w:tcPr>
            <w:tcW w:w="8187" w:type="dxa"/>
          </w:tcPr>
          <w:p w:rsidR="00AF0919" w:rsidRPr="00AF0919" w:rsidRDefault="00AF0919" w:rsidP="00AD4281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919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культуры и кинематографии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0F6001" w:rsidRDefault="000F6001" w:rsidP="004012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0919" w:rsidRPr="00CE3FB5" w:rsidRDefault="00AA7589" w:rsidP="00AF0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="00AF0919" w:rsidRPr="00CE3FB5">
        <w:rPr>
          <w:sz w:val="28"/>
          <w:szCs w:val="28"/>
        </w:rPr>
        <w:t xml:space="preserve">) после строки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AF0919" w:rsidRPr="00AF0919" w:rsidTr="00AD4281">
        <w:tc>
          <w:tcPr>
            <w:tcW w:w="2127" w:type="dxa"/>
          </w:tcPr>
          <w:p w:rsidR="00AF0919" w:rsidRPr="00AF0919" w:rsidRDefault="00AF0919" w:rsidP="00AD428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0919">
              <w:rPr>
                <w:rFonts w:ascii="Times New Roman" w:hAnsi="Times New Roman" w:cs="Times New Roman"/>
                <w:sz w:val="24"/>
                <w:szCs w:val="24"/>
              </w:rPr>
              <w:t>08 7 А</w:t>
            </w:r>
            <w:proofErr w:type="gramStart"/>
            <w:r w:rsidRPr="00AF09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F0919">
              <w:rPr>
                <w:rFonts w:ascii="Times New Roman" w:hAnsi="Times New Roman" w:cs="Times New Roman"/>
                <w:sz w:val="24"/>
                <w:szCs w:val="24"/>
              </w:rPr>
              <w:t xml:space="preserve"> 55197</w:t>
            </w:r>
          </w:p>
        </w:tc>
        <w:tc>
          <w:tcPr>
            <w:tcW w:w="8187" w:type="dxa"/>
          </w:tcPr>
          <w:p w:rsidR="00AF0919" w:rsidRPr="00AF0919" w:rsidRDefault="00AF0919" w:rsidP="00AD428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19">
              <w:rPr>
                <w:rFonts w:ascii="Times New Roman" w:hAnsi="Times New Roman" w:cs="Times New Roman"/>
                <w:sz w:val="24"/>
                <w:szCs w:val="24"/>
              </w:rPr>
              <w:t>Комплексные мероприятия, направленные на создание и модернизацию учреждений культурно-досугового типа в сельской местности, включая обеспечение инфраструктуры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AF0919" w:rsidRPr="00CE3FB5" w:rsidRDefault="00AF0919" w:rsidP="00AF09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919" w:rsidRPr="00CE3FB5" w:rsidRDefault="00AF0919" w:rsidP="00AF09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3FB5">
        <w:rPr>
          <w:sz w:val="28"/>
          <w:szCs w:val="28"/>
        </w:rPr>
        <w:t>дополнить строк</w:t>
      </w:r>
      <w:r>
        <w:rPr>
          <w:sz w:val="28"/>
          <w:szCs w:val="28"/>
        </w:rPr>
        <w:t>ами</w:t>
      </w:r>
      <w:r w:rsidRPr="00CE3FB5">
        <w:rPr>
          <w:sz w:val="28"/>
          <w:szCs w:val="28"/>
        </w:rPr>
        <w:t xml:space="preserve">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AF0919" w:rsidRPr="00AF0919" w:rsidTr="00AD4281">
        <w:tc>
          <w:tcPr>
            <w:tcW w:w="2127" w:type="dxa"/>
          </w:tcPr>
          <w:p w:rsidR="00AF0919" w:rsidRPr="00AF0919" w:rsidRDefault="00AF0919" w:rsidP="00AD428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0919">
              <w:rPr>
                <w:rFonts w:ascii="Times New Roman" w:hAnsi="Times New Roman" w:cs="Times New Roman"/>
                <w:sz w:val="24"/>
                <w:szCs w:val="24"/>
              </w:rPr>
              <w:t>08 7 А</w:t>
            </w:r>
            <w:proofErr w:type="gramStart"/>
            <w:r w:rsidRPr="00AF0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F0919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187" w:type="dxa"/>
          </w:tcPr>
          <w:p w:rsidR="00AF0919" w:rsidRPr="00AF0919" w:rsidRDefault="00AF0919" w:rsidP="00AD4281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919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проект «Творческие люди»</w:t>
            </w:r>
          </w:p>
        </w:tc>
      </w:tr>
      <w:tr w:rsidR="00AF0919" w:rsidRPr="00AF0919" w:rsidTr="00AD4281">
        <w:tc>
          <w:tcPr>
            <w:tcW w:w="2127" w:type="dxa"/>
          </w:tcPr>
          <w:p w:rsidR="00AF0919" w:rsidRPr="00AF0919" w:rsidRDefault="00AF0919" w:rsidP="00AD428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919">
              <w:rPr>
                <w:rFonts w:ascii="Times New Roman" w:hAnsi="Times New Roman" w:cs="Times New Roman"/>
                <w:sz w:val="24"/>
                <w:szCs w:val="24"/>
              </w:rPr>
              <w:t>08 7 А</w:t>
            </w:r>
            <w:proofErr w:type="gramStart"/>
            <w:r w:rsidRPr="00AF0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F0919">
              <w:rPr>
                <w:rFonts w:ascii="Times New Roman" w:hAnsi="Times New Roman" w:cs="Times New Roman"/>
                <w:sz w:val="24"/>
                <w:szCs w:val="24"/>
              </w:rPr>
              <w:t xml:space="preserve"> 44050</w:t>
            </w:r>
          </w:p>
        </w:tc>
        <w:tc>
          <w:tcPr>
            <w:tcW w:w="8187" w:type="dxa"/>
          </w:tcPr>
          <w:p w:rsidR="00AF0919" w:rsidRPr="00AF0919" w:rsidRDefault="00AF0919" w:rsidP="00AD4281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919">
              <w:rPr>
                <w:rFonts w:ascii="Times New Roman" w:hAnsi="Times New Roman" w:cs="Times New Roman"/>
                <w:sz w:val="24"/>
                <w:szCs w:val="24"/>
              </w:rPr>
              <w:t>Гранты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AF0919" w:rsidRDefault="00AF0919" w:rsidP="004012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0C5B" w:rsidRPr="00CE3FB5" w:rsidRDefault="00AA7589" w:rsidP="00E00C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="00E00C5B" w:rsidRPr="00CE3FB5">
        <w:rPr>
          <w:sz w:val="28"/>
          <w:szCs w:val="28"/>
        </w:rPr>
        <w:t>) после строки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E00C5B" w:rsidRPr="00E00C5B" w:rsidTr="00AD4281">
        <w:tc>
          <w:tcPr>
            <w:tcW w:w="2127" w:type="dxa"/>
          </w:tcPr>
          <w:p w:rsidR="00E00C5B" w:rsidRPr="00E00C5B" w:rsidRDefault="00E00C5B" w:rsidP="00AD428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0C5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proofErr w:type="gramStart"/>
            <w:r w:rsidRPr="00E00C5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E00C5B">
              <w:rPr>
                <w:rFonts w:ascii="Times New Roman" w:hAnsi="Times New Roman" w:cs="Times New Roman"/>
                <w:sz w:val="24"/>
                <w:szCs w:val="24"/>
              </w:rPr>
              <w:t xml:space="preserve"> 01 44100</w:t>
            </w:r>
          </w:p>
        </w:tc>
        <w:tc>
          <w:tcPr>
            <w:tcW w:w="8187" w:type="dxa"/>
          </w:tcPr>
          <w:p w:rsidR="00E00C5B" w:rsidRPr="00E00C5B" w:rsidRDefault="00E00C5B" w:rsidP="00AD4281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C5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культуры и кинематографии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00C5B" w:rsidRPr="00CE3FB5" w:rsidRDefault="00E00C5B" w:rsidP="00E00C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0C5B" w:rsidRPr="00CE3FB5" w:rsidRDefault="00E00C5B" w:rsidP="00E00C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3FB5">
        <w:rPr>
          <w:sz w:val="28"/>
          <w:szCs w:val="28"/>
        </w:rPr>
        <w:t>дополнить строк</w:t>
      </w:r>
      <w:r>
        <w:rPr>
          <w:sz w:val="28"/>
          <w:szCs w:val="28"/>
        </w:rPr>
        <w:t>ами</w:t>
      </w:r>
      <w:r w:rsidRPr="00CE3FB5">
        <w:rPr>
          <w:sz w:val="28"/>
          <w:szCs w:val="28"/>
        </w:rPr>
        <w:t xml:space="preserve">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E00C5B" w:rsidRPr="00E00C5B" w:rsidTr="00AD4281">
        <w:tc>
          <w:tcPr>
            <w:tcW w:w="2127" w:type="dxa"/>
          </w:tcPr>
          <w:p w:rsidR="00E00C5B" w:rsidRPr="00E00C5B" w:rsidRDefault="00E00C5B" w:rsidP="00AD428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0C5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proofErr w:type="gramStart"/>
            <w:r w:rsidRPr="00E00C5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E00C5B">
              <w:rPr>
                <w:rFonts w:ascii="Times New Roman" w:hAnsi="Times New Roman" w:cs="Times New Roman"/>
                <w:sz w:val="24"/>
                <w:szCs w:val="24"/>
              </w:rPr>
              <w:t xml:space="preserve"> А2 00000</w:t>
            </w:r>
          </w:p>
        </w:tc>
        <w:tc>
          <w:tcPr>
            <w:tcW w:w="8187" w:type="dxa"/>
          </w:tcPr>
          <w:p w:rsidR="00E00C5B" w:rsidRPr="00E00C5B" w:rsidRDefault="00E00C5B" w:rsidP="00AD4281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C5B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проект «Творческие люди»</w:t>
            </w:r>
          </w:p>
        </w:tc>
      </w:tr>
      <w:tr w:rsidR="00E00C5B" w:rsidRPr="00E00C5B" w:rsidTr="00AD4281">
        <w:tc>
          <w:tcPr>
            <w:tcW w:w="2127" w:type="dxa"/>
          </w:tcPr>
          <w:p w:rsidR="00E00C5B" w:rsidRPr="00E00C5B" w:rsidRDefault="00E00C5B" w:rsidP="00AD428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5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proofErr w:type="gramStart"/>
            <w:r w:rsidRPr="00E00C5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E00C5B">
              <w:rPr>
                <w:rFonts w:ascii="Times New Roman" w:hAnsi="Times New Roman" w:cs="Times New Roman"/>
                <w:sz w:val="24"/>
                <w:szCs w:val="24"/>
              </w:rPr>
              <w:t xml:space="preserve"> А2 42800</w:t>
            </w:r>
          </w:p>
        </w:tc>
        <w:tc>
          <w:tcPr>
            <w:tcW w:w="8187" w:type="dxa"/>
          </w:tcPr>
          <w:p w:rsidR="00E00C5B" w:rsidRPr="00E00C5B" w:rsidRDefault="00E00C5B" w:rsidP="00AD4281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C5B">
              <w:rPr>
                <w:rFonts w:ascii="Times New Roman" w:hAnsi="Times New Roman" w:cs="Times New Roman"/>
                <w:sz w:val="24"/>
                <w:szCs w:val="24"/>
              </w:rPr>
              <w:t>Развитие учреждений дополнительного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AF0919" w:rsidRDefault="00AF0919" w:rsidP="004012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1261" w:rsidRPr="00CE3FB5" w:rsidRDefault="00AA7589" w:rsidP="004012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1</w:t>
      </w:r>
      <w:r w:rsidR="00401261" w:rsidRPr="00CE3FB5">
        <w:rPr>
          <w:sz w:val="28"/>
          <w:szCs w:val="28"/>
        </w:rPr>
        <w:t xml:space="preserve">) </w:t>
      </w:r>
      <w:r w:rsidR="006A3606" w:rsidRPr="00CE3FB5">
        <w:rPr>
          <w:sz w:val="28"/>
          <w:szCs w:val="28"/>
        </w:rPr>
        <w:t>после строки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6A3606" w:rsidRPr="00A76F38" w:rsidTr="00605322">
        <w:tc>
          <w:tcPr>
            <w:tcW w:w="2127" w:type="dxa"/>
          </w:tcPr>
          <w:p w:rsidR="006A3606" w:rsidRPr="00A76F38" w:rsidRDefault="00A76F38" w:rsidP="00D349B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3606" w:rsidRPr="00A76F3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proofErr w:type="gramStart"/>
            <w:r w:rsidR="006A3606" w:rsidRPr="00A76F38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="006A3606" w:rsidRPr="00A76F38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 w:rsidR="006A3606" w:rsidRPr="00A76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6A3606" w:rsidRPr="00A76F38">
              <w:rPr>
                <w:rFonts w:ascii="Times New Roman" w:hAnsi="Times New Roman" w:cs="Times New Roman"/>
                <w:sz w:val="24"/>
                <w:szCs w:val="24"/>
              </w:rPr>
              <w:t>5195</w:t>
            </w:r>
          </w:p>
        </w:tc>
        <w:tc>
          <w:tcPr>
            <w:tcW w:w="8187" w:type="dxa"/>
          </w:tcPr>
          <w:p w:rsidR="006A3606" w:rsidRPr="00A76F38" w:rsidRDefault="006A3606" w:rsidP="00D349B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F38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и оснащение оборудованием детских школ искусств</w:t>
            </w:r>
            <w:r w:rsidR="00A76F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569D2" w:rsidRPr="00CE3FB5" w:rsidRDefault="00B569D2" w:rsidP="004012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69D2" w:rsidRPr="00CE3FB5" w:rsidRDefault="006A3606" w:rsidP="00B569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3FB5">
        <w:rPr>
          <w:sz w:val="28"/>
          <w:szCs w:val="28"/>
        </w:rPr>
        <w:t>дополнить строк</w:t>
      </w:r>
      <w:r>
        <w:rPr>
          <w:sz w:val="28"/>
          <w:szCs w:val="28"/>
        </w:rPr>
        <w:t>ами</w:t>
      </w:r>
      <w:r w:rsidRPr="00CE3FB5">
        <w:rPr>
          <w:sz w:val="28"/>
          <w:szCs w:val="28"/>
        </w:rPr>
        <w:t xml:space="preserve"> следующего содержания</w:t>
      </w:r>
      <w:r w:rsidR="00404DD8" w:rsidRPr="00CE3FB5">
        <w:rPr>
          <w:sz w:val="28"/>
          <w:szCs w:val="28"/>
        </w:rPr>
        <w:t>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7107C0" w:rsidRPr="007107C0" w:rsidTr="00B569D2">
        <w:tc>
          <w:tcPr>
            <w:tcW w:w="2127" w:type="dxa"/>
          </w:tcPr>
          <w:p w:rsidR="007107C0" w:rsidRPr="007107C0" w:rsidRDefault="007107C0" w:rsidP="0080271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07C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proofErr w:type="gramStart"/>
            <w:r w:rsidRPr="007107C0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7107C0">
              <w:rPr>
                <w:rFonts w:ascii="Times New Roman" w:hAnsi="Times New Roman" w:cs="Times New Roman"/>
                <w:sz w:val="24"/>
                <w:szCs w:val="24"/>
              </w:rPr>
              <w:t xml:space="preserve"> А1 00000</w:t>
            </w:r>
          </w:p>
        </w:tc>
        <w:tc>
          <w:tcPr>
            <w:tcW w:w="8187" w:type="dxa"/>
          </w:tcPr>
          <w:p w:rsidR="007107C0" w:rsidRPr="007107C0" w:rsidRDefault="007107C0" w:rsidP="008027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7C0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«Культурная среда»</w:t>
            </w:r>
          </w:p>
        </w:tc>
      </w:tr>
      <w:tr w:rsidR="007107C0" w:rsidRPr="007107C0" w:rsidTr="00B569D2">
        <w:tc>
          <w:tcPr>
            <w:tcW w:w="2127" w:type="dxa"/>
          </w:tcPr>
          <w:p w:rsidR="007107C0" w:rsidRPr="007107C0" w:rsidRDefault="007107C0" w:rsidP="0080271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7C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proofErr w:type="gramStart"/>
            <w:r w:rsidRPr="007107C0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7107C0">
              <w:rPr>
                <w:rFonts w:ascii="Times New Roman" w:hAnsi="Times New Roman" w:cs="Times New Roman"/>
                <w:sz w:val="24"/>
                <w:szCs w:val="24"/>
              </w:rPr>
              <w:t xml:space="preserve"> А1 55190</w:t>
            </w:r>
          </w:p>
        </w:tc>
        <w:tc>
          <w:tcPr>
            <w:tcW w:w="8187" w:type="dxa"/>
          </w:tcPr>
          <w:p w:rsidR="007107C0" w:rsidRPr="007107C0" w:rsidRDefault="007107C0" w:rsidP="008027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7C0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государственную поддержку отрасли культ</w:t>
            </w:r>
            <w:r w:rsidRPr="007107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107C0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</w:tr>
      <w:tr w:rsidR="007107C0" w:rsidRPr="007107C0" w:rsidTr="00B569D2">
        <w:tc>
          <w:tcPr>
            <w:tcW w:w="2127" w:type="dxa"/>
          </w:tcPr>
          <w:p w:rsidR="007107C0" w:rsidRPr="007107C0" w:rsidRDefault="007107C0" w:rsidP="0080271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7C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proofErr w:type="gramStart"/>
            <w:r w:rsidRPr="007107C0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7107C0">
              <w:rPr>
                <w:rFonts w:ascii="Times New Roman" w:hAnsi="Times New Roman" w:cs="Times New Roman"/>
                <w:sz w:val="24"/>
                <w:szCs w:val="24"/>
              </w:rPr>
              <w:t xml:space="preserve"> А1 55198</w:t>
            </w:r>
          </w:p>
        </w:tc>
        <w:tc>
          <w:tcPr>
            <w:tcW w:w="8187" w:type="dxa"/>
          </w:tcPr>
          <w:p w:rsidR="007107C0" w:rsidRPr="007107C0" w:rsidRDefault="007107C0" w:rsidP="008027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7C0">
              <w:rPr>
                <w:rFonts w:ascii="Times New Roman" w:hAnsi="Times New Roman" w:cs="Times New Roman"/>
                <w:sz w:val="24"/>
                <w:szCs w:val="24"/>
              </w:rPr>
              <w:t>Оснащение образовательных организаций в сфере культуры (детских школ искусств и училищ) музыкальными инструментами, оборудованием и уче</w:t>
            </w:r>
            <w:r w:rsidRPr="007107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107C0">
              <w:rPr>
                <w:rFonts w:ascii="Times New Roman" w:hAnsi="Times New Roman" w:cs="Times New Roman"/>
                <w:sz w:val="24"/>
                <w:szCs w:val="24"/>
              </w:rPr>
              <w:t>ными материалами</w:t>
            </w:r>
          </w:p>
        </w:tc>
      </w:tr>
      <w:tr w:rsidR="001C4F1D" w:rsidRPr="007107C0" w:rsidTr="00B569D2">
        <w:tc>
          <w:tcPr>
            <w:tcW w:w="2127" w:type="dxa"/>
          </w:tcPr>
          <w:p w:rsidR="001C4F1D" w:rsidRPr="001C4F1D" w:rsidRDefault="001C4F1D" w:rsidP="00AD4281">
            <w:pPr>
              <w:autoSpaceDE w:val="0"/>
              <w:autoSpaceDN w:val="0"/>
              <w:adjustRightInd w:val="0"/>
              <w:spacing w:after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08 </w:t>
            </w:r>
            <w:r w:rsidRPr="001C4F1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C4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 w:rsidRPr="001C4F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C4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4F1D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187" w:type="dxa"/>
          </w:tcPr>
          <w:p w:rsidR="001C4F1D" w:rsidRPr="001C4F1D" w:rsidRDefault="001C4F1D" w:rsidP="00AD4281">
            <w:pPr>
              <w:autoSpaceDE w:val="0"/>
              <w:autoSpaceDN w:val="0"/>
              <w:adjustRightInd w:val="0"/>
              <w:spacing w:after="13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4F1D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проект «Творческие люди»</w:t>
            </w:r>
          </w:p>
        </w:tc>
      </w:tr>
      <w:tr w:rsidR="001C4F1D" w:rsidRPr="007107C0" w:rsidTr="00B569D2">
        <w:tc>
          <w:tcPr>
            <w:tcW w:w="2127" w:type="dxa"/>
          </w:tcPr>
          <w:p w:rsidR="001C4F1D" w:rsidRPr="001C4F1D" w:rsidRDefault="001C4F1D" w:rsidP="00AD4281">
            <w:pPr>
              <w:autoSpaceDE w:val="0"/>
              <w:autoSpaceDN w:val="0"/>
              <w:adjustRightInd w:val="0"/>
              <w:spacing w:after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08 </w:t>
            </w:r>
            <w:r w:rsidRPr="001C4F1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C4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 w:rsidRPr="001C4F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C4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4F1D">
              <w:rPr>
                <w:rFonts w:ascii="Times New Roman" w:hAnsi="Times New Roman" w:cs="Times New Roman"/>
                <w:sz w:val="24"/>
                <w:szCs w:val="24"/>
              </w:rPr>
              <w:t>44100</w:t>
            </w:r>
          </w:p>
        </w:tc>
        <w:tc>
          <w:tcPr>
            <w:tcW w:w="8187" w:type="dxa"/>
          </w:tcPr>
          <w:p w:rsidR="001C4F1D" w:rsidRPr="001C4F1D" w:rsidRDefault="001C4F1D" w:rsidP="00AD4281">
            <w:pPr>
              <w:autoSpaceDE w:val="0"/>
              <w:autoSpaceDN w:val="0"/>
              <w:adjustRightInd w:val="0"/>
              <w:spacing w:after="13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4F1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</w:tr>
      <w:tr w:rsidR="001C4F1D" w:rsidRPr="007107C0" w:rsidTr="00B569D2">
        <w:tc>
          <w:tcPr>
            <w:tcW w:w="2127" w:type="dxa"/>
          </w:tcPr>
          <w:p w:rsidR="001C4F1D" w:rsidRPr="007107C0" w:rsidRDefault="001C4F1D" w:rsidP="0080271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7C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proofErr w:type="gramStart"/>
            <w:r w:rsidRPr="007107C0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7107C0">
              <w:rPr>
                <w:rFonts w:ascii="Times New Roman" w:hAnsi="Times New Roman" w:cs="Times New Roman"/>
                <w:sz w:val="24"/>
                <w:szCs w:val="24"/>
              </w:rPr>
              <w:t xml:space="preserve"> А3 00000</w:t>
            </w:r>
          </w:p>
        </w:tc>
        <w:tc>
          <w:tcPr>
            <w:tcW w:w="8187" w:type="dxa"/>
          </w:tcPr>
          <w:p w:rsidR="001C4F1D" w:rsidRPr="007107C0" w:rsidRDefault="001C4F1D" w:rsidP="008027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7C0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«Цифровая культура»</w:t>
            </w:r>
          </w:p>
        </w:tc>
      </w:tr>
      <w:tr w:rsidR="001C4F1D" w:rsidRPr="007107C0" w:rsidTr="00B569D2">
        <w:tc>
          <w:tcPr>
            <w:tcW w:w="2127" w:type="dxa"/>
          </w:tcPr>
          <w:p w:rsidR="001C4F1D" w:rsidRPr="007107C0" w:rsidRDefault="001C4F1D" w:rsidP="0080271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7C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proofErr w:type="gramStart"/>
            <w:r w:rsidRPr="007107C0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7107C0">
              <w:rPr>
                <w:rFonts w:ascii="Times New Roman" w:hAnsi="Times New Roman" w:cs="Times New Roman"/>
                <w:sz w:val="24"/>
                <w:szCs w:val="24"/>
              </w:rPr>
              <w:t xml:space="preserve"> А3 54530</w:t>
            </w:r>
          </w:p>
        </w:tc>
        <w:tc>
          <w:tcPr>
            <w:tcW w:w="8187" w:type="dxa"/>
          </w:tcPr>
          <w:p w:rsidR="001C4F1D" w:rsidRPr="007107C0" w:rsidRDefault="001C4F1D" w:rsidP="008027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7C0">
              <w:rPr>
                <w:rFonts w:ascii="Times New Roman" w:hAnsi="Times New Roman" w:cs="Times New Roman"/>
                <w:sz w:val="24"/>
                <w:szCs w:val="24"/>
              </w:rPr>
              <w:t>Создание виртуальных концертных залов за счет средств федерального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401261" w:rsidRPr="00CE3FB5" w:rsidRDefault="00401261" w:rsidP="004012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01C4" w:rsidRPr="00CE3FB5" w:rsidRDefault="00AA7589" w:rsidP="00420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 w:rsidR="004201C4" w:rsidRPr="00CE3FB5">
        <w:rPr>
          <w:sz w:val="28"/>
          <w:szCs w:val="28"/>
        </w:rPr>
        <w:t xml:space="preserve">) </w:t>
      </w:r>
      <w:r w:rsidR="004201C4">
        <w:rPr>
          <w:sz w:val="28"/>
          <w:szCs w:val="28"/>
        </w:rPr>
        <w:t xml:space="preserve">после </w:t>
      </w:r>
      <w:r w:rsidR="004201C4" w:rsidRPr="00CE3FB5">
        <w:rPr>
          <w:sz w:val="28"/>
          <w:szCs w:val="28"/>
        </w:rPr>
        <w:t>строки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255F35" w:rsidRPr="00255F35" w:rsidTr="00802719">
        <w:tc>
          <w:tcPr>
            <w:tcW w:w="2127" w:type="dxa"/>
          </w:tcPr>
          <w:p w:rsidR="00255F35" w:rsidRPr="00255F35" w:rsidRDefault="00255F35" w:rsidP="0080271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5F3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proofErr w:type="gramStart"/>
            <w:r w:rsidRPr="00255F35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255F35">
              <w:rPr>
                <w:rFonts w:ascii="Times New Roman" w:hAnsi="Times New Roman" w:cs="Times New Roman"/>
                <w:sz w:val="24"/>
                <w:szCs w:val="24"/>
              </w:rPr>
              <w:t xml:space="preserve"> 00 72350</w:t>
            </w:r>
          </w:p>
        </w:tc>
        <w:tc>
          <w:tcPr>
            <w:tcW w:w="8187" w:type="dxa"/>
          </w:tcPr>
          <w:p w:rsidR="00255F35" w:rsidRPr="00255F35" w:rsidRDefault="00255F35" w:rsidP="00802719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социальных отраслей и общественной инфраструктуры в Респу</w:t>
            </w:r>
            <w:r w:rsidRPr="00255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55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4201C4" w:rsidRDefault="004201C4" w:rsidP="00420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01C4" w:rsidRPr="00D341AB" w:rsidRDefault="004201C4" w:rsidP="004201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41AB">
        <w:rPr>
          <w:sz w:val="28"/>
          <w:szCs w:val="28"/>
        </w:rPr>
        <w:t>дополнить строк</w:t>
      </w:r>
      <w:r>
        <w:rPr>
          <w:sz w:val="28"/>
          <w:szCs w:val="28"/>
        </w:rPr>
        <w:t>ой</w:t>
      </w:r>
      <w:r w:rsidRPr="00D341AB">
        <w:rPr>
          <w:sz w:val="28"/>
          <w:szCs w:val="28"/>
        </w:rPr>
        <w:t xml:space="preserve">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255F35" w:rsidRPr="00255F35" w:rsidTr="00802719">
        <w:tc>
          <w:tcPr>
            <w:tcW w:w="2127" w:type="dxa"/>
          </w:tcPr>
          <w:p w:rsidR="00255F35" w:rsidRPr="00255F35" w:rsidRDefault="00255F35" w:rsidP="0080271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5F3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proofErr w:type="gramStart"/>
            <w:r w:rsidRPr="00255F35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255F35">
              <w:rPr>
                <w:rFonts w:ascii="Times New Roman" w:hAnsi="Times New Roman" w:cs="Times New Roman"/>
                <w:sz w:val="24"/>
                <w:szCs w:val="24"/>
              </w:rPr>
              <w:t xml:space="preserve"> 00 </w:t>
            </w:r>
            <w:r w:rsidRPr="00255F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55F35"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</w:p>
        </w:tc>
        <w:tc>
          <w:tcPr>
            <w:tcW w:w="8187" w:type="dxa"/>
          </w:tcPr>
          <w:p w:rsidR="00255F35" w:rsidRPr="00255F35" w:rsidRDefault="00255F35" w:rsidP="00802719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F35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капитальные вложения в объекты госуда</w:t>
            </w:r>
            <w:r w:rsidRPr="00255F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55F35">
              <w:rPr>
                <w:rFonts w:ascii="Times New Roman" w:hAnsi="Times New Roman" w:cs="Times New Roman"/>
                <w:sz w:val="24"/>
                <w:szCs w:val="24"/>
              </w:rPr>
              <w:t>ственной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4201C4" w:rsidRDefault="004201C4" w:rsidP="000F60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F6001" w:rsidRPr="00CE3FB5" w:rsidRDefault="00AA7589" w:rsidP="000F60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3</w:t>
      </w:r>
      <w:r w:rsidR="000F6001" w:rsidRPr="00CE3FB5">
        <w:rPr>
          <w:sz w:val="28"/>
          <w:szCs w:val="28"/>
        </w:rPr>
        <w:t xml:space="preserve">) </w:t>
      </w:r>
      <w:r w:rsidR="005F7148">
        <w:rPr>
          <w:sz w:val="28"/>
          <w:szCs w:val="28"/>
        </w:rPr>
        <w:t xml:space="preserve">после </w:t>
      </w:r>
      <w:r w:rsidR="000F6001" w:rsidRPr="00CE3FB5">
        <w:rPr>
          <w:sz w:val="28"/>
          <w:szCs w:val="28"/>
        </w:rPr>
        <w:t>строки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6A3606" w:rsidRPr="00A76F38" w:rsidTr="00194F9F">
        <w:tc>
          <w:tcPr>
            <w:tcW w:w="2127" w:type="dxa"/>
          </w:tcPr>
          <w:p w:rsidR="006A3606" w:rsidRPr="00A76F38" w:rsidRDefault="00A76F38" w:rsidP="00D349B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3606" w:rsidRPr="00A76F38">
              <w:rPr>
                <w:rFonts w:ascii="Times New Roman" w:hAnsi="Times New Roman" w:cs="Times New Roman"/>
                <w:sz w:val="24"/>
                <w:szCs w:val="24"/>
              </w:rPr>
              <w:t>11 4 01 21540</w:t>
            </w:r>
          </w:p>
        </w:tc>
        <w:tc>
          <w:tcPr>
            <w:tcW w:w="8187" w:type="dxa"/>
          </w:tcPr>
          <w:p w:rsidR="006A3606" w:rsidRPr="00A76F38" w:rsidRDefault="006A3606" w:rsidP="00D349BB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F38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производительности труда и эффективности деятельности предприятий Республики Татарстан</w:t>
            </w:r>
            <w:r w:rsidR="00A76F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0F6001" w:rsidRDefault="000F6001" w:rsidP="004012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7148" w:rsidRPr="00D341AB" w:rsidRDefault="005F7148" w:rsidP="005F71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41AB">
        <w:rPr>
          <w:sz w:val="28"/>
          <w:szCs w:val="28"/>
        </w:rPr>
        <w:t>дополнить строк</w:t>
      </w:r>
      <w:r w:rsidR="006A3606">
        <w:rPr>
          <w:sz w:val="28"/>
          <w:szCs w:val="28"/>
        </w:rPr>
        <w:t>ами</w:t>
      </w:r>
      <w:r w:rsidRPr="00D341AB">
        <w:rPr>
          <w:sz w:val="28"/>
          <w:szCs w:val="28"/>
        </w:rPr>
        <w:t xml:space="preserve">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6A3606" w:rsidRPr="00A76F38" w:rsidTr="00B3080B">
        <w:tc>
          <w:tcPr>
            <w:tcW w:w="2127" w:type="dxa"/>
          </w:tcPr>
          <w:p w:rsidR="006A3606" w:rsidRPr="00A76F38" w:rsidRDefault="00A76F38" w:rsidP="00D349B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3606" w:rsidRPr="00A76F38">
              <w:rPr>
                <w:rFonts w:ascii="Times New Roman" w:hAnsi="Times New Roman" w:cs="Times New Roman"/>
                <w:sz w:val="24"/>
                <w:szCs w:val="24"/>
              </w:rPr>
              <w:t>11 4 L2 00000</w:t>
            </w:r>
          </w:p>
        </w:tc>
        <w:tc>
          <w:tcPr>
            <w:tcW w:w="8187" w:type="dxa"/>
          </w:tcPr>
          <w:p w:rsidR="006A3606" w:rsidRPr="00A76F38" w:rsidRDefault="006A3606" w:rsidP="00D349BB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6F38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«Адресная поддержка повышения производительности труда на предприятиях»</w:t>
            </w:r>
          </w:p>
        </w:tc>
      </w:tr>
      <w:tr w:rsidR="006A3606" w:rsidRPr="00A76F38" w:rsidTr="00B3080B">
        <w:tc>
          <w:tcPr>
            <w:tcW w:w="2127" w:type="dxa"/>
          </w:tcPr>
          <w:p w:rsidR="006A3606" w:rsidRPr="00A76F38" w:rsidRDefault="006A3606" w:rsidP="00D349B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F38">
              <w:rPr>
                <w:rFonts w:ascii="Times New Roman" w:hAnsi="Times New Roman" w:cs="Times New Roman"/>
                <w:sz w:val="24"/>
                <w:szCs w:val="24"/>
              </w:rPr>
              <w:t>11 4 L2 52960</w:t>
            </w:r>
          </w:p>
        </w:tc>
        <w:tc>
          <w:tcPr>
            <w:tcW w:w="8187" w:type="dxa"/>
          </w:tcPr>
          <w:p w:rsidR="006A3606" w:rsidRPr="00A76F38" w:rsidRDefault="006A3606" w:rsidP="00D349BB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6F38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участников национального проекта «Повыш</w:t>
            </w:r>
            <w:r w:rsidRPr="00A76F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6F38">
              <w:rPr>
                <w:rFonts w:ascii="Times New Roman" w:hAnsi="Times New Roman" w:cs="Times New Roman"/>
                <w:sz w:val="24"/>
                <w:szCs w:val="24"/>
              </w:rPr>
              <w:t>ние производительности труда и поддержка занятости» за счет средств ф</w:t>
            </w:r>
            <w:r w:rsidRPr="00A76F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6F38">
              <w:rPr>
                <w:rFonts w:ascii="Times New Roman" w:hAnsi="Times New Roman" w:cs="Times New Roman"/>
                <w:sz w:val="24"/>
                <w:szCs w:val="24"/>
              </w:rPr>
              <w:t>дерального бюджета</w:t>
            </w:r>
            <w:r w:rsidR="00A76F3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4156E8" w:rsidRDefault="004156E8" w:rsidP="004C25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56E8" w:rsidRPr="00CE3FB5" w:rsidRDefault="00AA7589" w:rsidP="004156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proofErr w:type="gramStart"/>
      <w:r>
        <w:rPr>
          <w:sz w:val="28"/>
          <w:szCs w:val="28"/>
          <w:vertAlign w:val="superscript"/>
        </w:rPr>
        <w:t>4</w:t>
      </w:r>
      <w:proofErr w:type="gramEnd"/>
      <w:r w:rsidR="004156E8" w:rsidRPr="00CE3FB5">
        <w:rPr>
          <w:sz w:val="28"/>
          <w:szCs w:val="28"/>
        </w:rPr>
        <w:t xml:space="preserve">) </w:t>
      </w:r>
      <w:r w:rsidR="004156E8">
        <w:rPr>
          <w:sz w:val="28"/>
          <w:szCs w:val="28"/>
        </w:rPr>
        <w:t xml:space="preserve">после </w:t>
      </w:r>
      <w:r w:rsidR="004156E8" w:rsidRPr="00CE3FB5">
        <w:rPr>
          <w:sz w:val="28"/>
          <w:szCs w:val="28"/>
        </w:rPr>
        <w:t>строки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4156E8" w:rsidRPr="004156E8" w:rsidTr="001F1EB8">
        <w:tc>
          <w:tcPr>
            <w:tcW w:w="2127" w:type="dxa"/>
          </w:tcPr>
          <w:p w:rsidR="004156E8" w:rsidRPr="004156E8" w:rsidRDefault="004156E8" w:rsidP="001F1EB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56E8">
              <w:rPr>
                <w:rFonts w:ascii="Times New Roman" w:hAnsi="Times New Roman" w:cs="Times New Roman"/>
                <w:sz w:val="24"/>
                <w:szCs w:val="24"/>
              </w:rPr>
              <w:t xml:space="preserve">12 1 01 </w:t>
            </w:r>
            <w:r w:rsidRPr="00415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R0280</w:t>
            </w:r>
          </w:p>
        </w:tc>
        <w:tc>
          <w:tcPr>
            <w:tcW w:w="8187" w:type="dxa"/>
          </w:tcPr>
          <w:p w:rsidR="004156E8" w:rsidRPr="004156E8" w:rsidRDefault="004156E8" w:rsidP="001F1EB8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6E8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поддержку региональных проектов в сфере информационных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4156E8" w:rsidRDefault="004156E8" w:rsidP="004156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56E8" w:rsidRPr="00D341AB" w:rsidRDefault="004156E8" w:rsidP="004156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41AB">
        <w:rPr>
          <w:sz w:val="28"/>
          <w:szCs w:val="28"/>
        </w:rPr>
        <w:t>дополнить строк</w:t>
      </w:r>
      <w:r>
        <w:rPr>
          <w:sz w:val="28"/>
          <w:szCs w:val="28"/>
        </w:rPr>
        <w:t>ами</w:t>
      </w:r>
      <w:r w:rsidRPr="00D341AB">
        <w:rPr>
          <w:sz w:val="28"/>
          <w:szCs w:val="28"/>
        </w:rPr>
        <w:t xml:space="preserve">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4156E8" w:rsidRPr="004156E8" w:rsidTr="001F1EB8">
        <w:tc>
          <w:tcPr>
            <w:tcW w:w="2127" w:type="dxa"/>
          </w:tcPr>
          <w:p w:rsidR="004156E8" w:rsidRPr="004156E8" w:rsidRDefault="004156E8" w:rsidP="001F1EB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56E8">
              <w:rPr>
                <w:rFonts w:ascii="Times New Roman" w:hAnsi="Times New Roman" w:cs="Times New Roman"/>
                <w:sz w:val="24"/>
                <w:szCs w:val="24"/>
              </w:rPr>
              <w:t xml:space="preserve">12 1 </w:t>
            </w:r>
            <w:r w:rsidRPr="00415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D4 00000</w:t>
            </w:r>
          </w:p>
        </w:tc>
        <w:tc>
          <w:tcPr>
            <w:tcW w:w="8187" w:type="dxa"/>
          </w:tcPr>
          <w:p w:rsidR="004156E8" w:rsidRPr="004156E8" w:rsidRDefault="004156E8" w:rsidP="001F1E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56E8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«Информационная безопасность»</w:t>
            </w:r>
          </w:p>
        </w:tc>
      </w:tr>
      <w:tr w:rsidR="004156E8" w:rsidRPr="004156E8" w:rsidTr="001F1EB8">
        <w:tc>
          <w:tcPr>
            <w:tcW w:w="2127" w:type="dxa"/>
          </w:tcPr>
          <w:p w:rsidR="004156E8" w:rsidRPr="004156E8" w:rsidRDefault="004156E8" w:rsidP="001F1EB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E8">
              <w:rPr>
                <w:rFonts w:ascii="Times New Roman" w:hAnsi="Times New Roman" w:cs="Times New Roman"/>
                <w:sz w:val="24"/>
                <w:szCs w:val="24"/>
              </w:rPr>
              <w:t xml:space="preserve">12 1 </w:t>
            </w:r>
            <w:r w:rsidRPr="00415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D4 43900</w:t>
            </w:r>
          </w:p>
        </w:tc>
        <w:tc>
          <w:tcPr>
            <w:tcW w:w="8187" w:type="dxa"/>
          </w:tcPr>
          <w:p w:rsidR="004156E8" w:rsidRPr="004156E8" w:rsidRDefault="004156E8" w:rsidP="001F1EB8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6E8">
              <w:rPr>
                <w:rFonts w:ascii="Times New Roman" w:hAnsi="Times New Roman" w:cs="Times New Roman"/>
                <w:sz w:val="24"/>
                <w:szCs w:val="24"/>
              </w:rPr>
              <w:t>Развитие и эксплуатация информационных и коммуникационных технологий в органах государственной власти Республики Татарстан и органах местного самоуправления Республики Татарстан</w:t>
            </w:r>
          </w:p>
        </w:tc>
      </w:tr>
      <w:tr w:rsidR="004156E8" w:rsidRPr="004156E8" w:rsidTr="001F1EB8">
        <w:tc>
          <w:tcPr>
            <w:tcW w:w="2127" w:type="dxa"/>
          </w:tcPr>
          <w:p w:rsidR="004156E8" w:rsidRPr="004156E8" w:rsidRDefault="004156E8" w:rsidP="001F1EB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E8">
              <w:rPr>
                <w:rFonts w:ascii="Times New Roman" w:hAnsi="Times New Roman" w:cs="Times New Roman"/>
                <w:sz w:val="24"/>
                <w:szCs w:val="24"/>
              </w:rPr>
              <w:t xml:space="preserve">12 1 </w:t>
            </w:r>
            <w:r w:rsidRPr="00415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D6 00000</w:t>
            </w:r>
          </w:p>
        </w:tc>
        <w:tc>
          <w:tcPr>
            <w:tcW w:w="8187" w:type="dxa"/>
          </w:tcPr>
          <w:p w:rsidR="004156E8" w:rsidRPr="004156E8" w:rsidRDefault="004156E8" w:rsidP="001F1E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E8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«Цифровое государственное управление»</w:t>
            </w:r>
          </w:p>
        </w:tc>
      </w:tr>
      <w:tr w:rsidR="004156E8" w:rsidRPr="004156E8" w:rsidTr="001F1EB8">
        <w:tc>
          <w:tcPr>
            <w:tcW w:w="2127" w:type="dxa"/>
          </w:tcPr>
          <w:p w:rsidR="004156E8" w:rsidRPr="004156E8" w:rsidRDefault="004156E8" w:rsidP="001F1EB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12 1 </w:t>
            </w:r>
            <w:r w:rsidRPr="00415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D6 43900</w:t>
            </w:r>
          </w:p>
        </w:tc>
        <w:tc>
          <w:tcPr>
            <w:tcW w:w="8187" w:type="dxa"/>
          </w:tcPr>
          <w:p w:rsidR="004156E8" w:rsidRPr="004156E8" w:rsidRDefault="004156E8" w:rsidP="001F1EB8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6E8">
              <w:rPr>
                <w:rFonts w:ascii="Times New Roman" w:hAnsi="Times New Roman" w:cs="Times New Roman"/>
                <w:sz w:val="24"/>
                <w:szCs w:val="24"/>
              </w:rPr>
              <w:t>Развитие и эксплуатация информационных и коммуникационных технологий в органах государственной власти Республики Татарстан и органах местного самоуправления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4156E8" w:rsidRDefault="004156E8" w:rsidP="004C25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56E8" w:rsidRPr="00CE3FB5" w:rsidRDefault="00AA7589" w:rsidP="004156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5</w:t>
      </w:r>
      <w:r w:rsidR="004156E8" w:rsidRPr="00CE3FB5">
        <w:rPr>
          <w:sz w:val="28"/>
          <w:szCs w:val="28"/>
        </w:rPr>
        <w:t xml:space="preserve">) </w:t>
      </w:r>
      <w:r w:rsidR="004156E8">
        <w:rPr>
          <w:sz w:val="28"/>
          <w:szCs w:val="28"/>
        </w:rPr>
        <w:t xml:space="preserve">после </w:t>
      </w:r>
      <w:r w:rsidR="004156E8" w:rsidRPr="00CE3FB5">
        <w:rPr>
          <w:sz w:val="28"/>
          <w:szCs w:val="28"/>
        </w:rPr>
        <w:t>строки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4156E8" w:rsidRPr="004156E8" w:rsidTr="001F1EB8">
        <w:tc>
          <w:tcPr>
            <w:tcW w:w="2127" w:type="dxa"/>
          </w:tcPr>
          <w:p w:rsidR="004156E8" w:rsidRPr="004156E8" w:rsidRDefault="004156E8" w:rsidP="001F1EB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56E8">
              <w:rPr>
                <w:rFonts w:ascii="Times New Roman" w:hAnsi="Times New Roman" w:cs="Times New Roman"/>
                <w:sz w:val="24"/>
                <w:szCs w:val="24"/>
              </w:rPr>
              <w:t>12 4 02 43920</w:t>
            </w:r>
          </w:p>
        </w:tc>
        <w:tc>
          <w:tcPr>
            <w:tcW w:w="8187" w:type="dxa"/>
          </w:tcPr>
          <w:p w:rsidR="004156E8" w:rsidRPr="004156E8" w:rsidRDefault="004156E8" w:rsidP="001F1EB8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6E8">
              <w:rPr>
                <w:rFonts w:ascii="Times New Roman" w:hAnsi="Times New Roman" w:cs="Times New Roman"/>
                <w:sz w:val="24"/>
                <w:szCs w:val="24"/>
              </w:rPr>
              <w:t>Прочие мероприятия в сфере информатизации и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4156E8" w:rsidRDefault="004156E8" w:rsidP="004156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56E8" w:rsidRPr="00D341AB" w:rsidRDefault="004156E8" w:rsidP="004156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41AB">
        <w:rPr>
          <w:sz w:val="28"/>
          <w:szCs w:val="28"/>
        </w:rPr>
        <w:t>дополнить строк</w:t>
      </w:r>
      <w:r>
        <w:rPr>
          <w:sz w:val="28"/>
          <w:szCs w:val="28"/>
        </w:rPr>
        <w:t>ами</w:t>
      </w:r>
      <w:r w:rsidRPr="00D341AB">
        <w:rPr>
          <w:sz w:val="28"/>
          <w:szCs w:val="28"/>
        </w:rPr>
        <w:t xml:space="preserve">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4156E8" w:rsidRPr="004156E8" w:rsidTr="001F1EB8">
        <w:tc>
          <w:tcPr>
            <w:tcW w:w="2127" w:type="dxa"/>
          </w:tcPr>
          <w:p w:rsidR="004156E8" w:rsidRPr="004156E8" w:rsidRDefault="004156E8" w:rsidP="001F1EB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56E8">
              <w:rPr>
                <w:rFonts w:ascii="Times New Roman" w:hAnsi="Times New Roman" w:cs="Times New Roman"/>
                <w:sz w:val="24"/>
                <w:szCs w:val="24"/>
              </w:rPr>
              <w:t xml:space="preserve">12 4 </w:t>
            </w:r>
            <w:r w:rsidRPr="00415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D3 00000</w:t>
            </w:r>
          </w:p>
        </w:tc>
        <w:tc>
          <w:tcPr>
            <w:tcW w:w="8187" w:type="dxa"/>
          </w:tcPr>
          <w:p w:rsidR="004156E8" w:rsidRPr="004156E8" w:rsidRDefault="004156E8" w:rsidP="001F1E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E8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«Кадры для цифровой экономики»</w:t>
            </w:r>
          </w:p>
        </w:tc>
      </w:tr>
      <w:tr w:rsidR="004156E8" w:rsidRPr="004156E8" w:rsidTr="001F1EB8">
        <w:tc>
          <w:tcPr>
            <w:tcW w:w="2127" w:type="dxa"/>
          </w:tcPr>
          <w:p w:rsidR="004156E8" w:rsidRPr="004156E8" w:rsidRDefault="004156E8" w:rsidP="001F1EB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E8">
              <w:rPr>
                <w:rFonts w:ascii="Times New Roman" w:hAnsi="Times New Roman" w:cs="Times New Roman"/>
                <w:sz w:val="24"/>
                <w:szCs w:val="24"/>
              </w:rPr>
              <w:t xml:space="preserve">12 4 </w:t>
            </w:r>
            <w:r w:rsidRPr="00415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D3 43920</w:t>
            </w:r>
          </w:p>
        </w:tc>
        <w:tc>
          <w:tcPr>
            <w:tcW w:w="8187" w:type="dxa"/>
          </w:tcPr>
          <w:p w:rsidR="004156E8" w:rsidRPr="004156E8" w:rsidRDefault="004156E8" w:rsidP="001F1EB8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6E8">
              <w:rPr>
                <w:rFonts w:ascii="Times New Roman" w:hAnsi="Times New Roman" w:cs="Times New Roman"/>
                <w:sz w:val="24"/>
                <w:szCs w:val="24"/>
              </w:rPr>
              <w:t>Прочие мероприятия в сфере информатизации и связи</w:t>
            </w:r>
          </w:p>
        </w:tc>
      </w:tr>
      <w:tr w:rsidR="004156E8" w:rsidRPr="004156E8" w:rsidTr="001F1EB8">
        <w:tc>
          <w:tcPr>
            <w:tcW w:w="2127" w:type="dxa"/>
          </w:tcPr>
          <w:p w:rsidR="004156E8" w:rsidRPr="004156E8" w:rsidRDefault="004156E8" w:rsidP="001F1EB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E8">
              <w:rPr>
                <w:rFonts w:ascii="Times New Roman" w:hAnsi="Times New Roman" w:cs="Times New Roman"/>
                <w:sz w:val="24"/>
                <w:szCs w:val="24"/>
              </w:rPr>
              <w:t xml:space="preserve">12 4 </w:t>
            </w:r>
            <w:r w:rsidRPr="00415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D5 00000</w:t>
            </w:r>
          </w:p>
        </w:tc>
        <w:tc>
          <w:tcPr>
            <w:tcW w:w="8187" w:type="dxa"/>
          </w:tcPr>
          <w:p w:rsidR="004156E8" w:rsidRPr="004156E8" w:rsidRDefault="004156E8" w:rsidP="001F1E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56E8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«Цифровые технологии»</w:t>
            </w:r>
          </w:p>
        </w:tc>
      </w:tr>
      <w:tr w:rsidR="004156E8" w:rsidRPr="004156E8" w:rsidTr="001F1EB8">
        <w:tc>
          <w:tcPr>
            <w:tcW w:w="2127" w:type="dxa"/>
          </w:tcPr>
          <w:p w:rsidR="004156E8" w:rsidRPr="004156E8" w:rsidRDefault="004156E8" w:rsidP="001F1EB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E8">
              <w:rPr>
                <w:rFonts w:ascii="Times New Roman" w:hAnsi="Times New Roman" w:cs="Times New Roman"/>
                <w:sz w:val="24"/>
                <w:szCs w:val="24"/>
              </w:rPr>
              <w:t xml:space="preserve">12 4 </w:t>
            </w:r>
            <w:r w:rsidRPr="00415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D5 43920</w:t>
            </w:r>
          </w:p>
        </w:tc>
        <w:tc>
          <w:tcPr>
            <w:tcW w:w="8187" w:type="dxa"/>
          </w:tcPr>
          <w:p w:rsidR="004156E8" w:rsidRPr="004156E8" w:rsidRDefault="004156E8" w:rsidP="001F1EB8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6E8">
              <w:rPr>
                <w:rFonts w:ascii="Times New Roman" w:hAnsi="Times New Roman" w:cs="Times New Roman"/>
                <w:sz w:val="24"/>
                <w:szCs w:val="24"/>
              </w:rPr>
              <w:t>Прочие мероприятия в сфере информатизации и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4156E8" w:rsidRDefault="004156E8" w:rsidP="004C25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25D6" w:rsidRDefault="00AA7589" w:rsidP="004C25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proofErr w:type="gramStart"/>
      <w:r>
        <w:rPr>
          <w:sz w:val="28"/>
          <w:szCs w:val="28"/>
          <w:vertAlign w:val="superscript"/>
        </w:rPr>
        <w:t>6</w:t>
      </w:r>
      <w:proofErr w:type="gramEnd"/>
      <w:r w:rsidR="004C25D6">
        <w:rPr>
          <w:sz w:val="28"/>
          <w:szCs w:val="28"/>
        </w:rPr>
        <w:t xml:space="preserve">) строку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4C25D6" w:rsidRPr="004C25D6" w:rsidTr="0022627E">
        <w:tc>
          <w:tcPr>
            <w:tcW w:w="2127" w:type="dxa"/>
          </w:tcPr>
          <w:p w:rsidR="004C25D6" w:rsidRPr="004C25D6" w:rsidRDefault="004C25D6" w:rsidP="0022627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25D6">
              <w:rPr>
                <w:rFonts w:ascii="Times New Roman" w:hAnsi="Times New Roman" w:cs="Times New Roman"/>
                <w:sz w:val="24"/>
                <w:szCs w:val="24"/>
              </w:rPr>
              <w:t>13 6 01 53900</w:t>
            </w:r>
          </w:p>
        </w:tc>
        <w:tc>
          <w:tcPr>
            <w:tcW w:w="8187" w:type="dxa"/>
          </w:tcPr>
          <w:p w:rsidR="004C25D6" w:rsidRPr="004C25D6" w:rsidRDefault="004C25D6" w:rsidP="0022627E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5D6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дорожной деятельности в рамках приоритетного проекта «Безопасные и качественные дороги» за счет средств федерального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4C25D6" w:rsidRPr="00D341AB" w:rsidRDefault="004C25D6" w:rsidP="004C25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25D6" w:rsidRPr="00D341AB" w:rsidRDefault="004C25D6" w:rsidP="004C25D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</w:t>
      </w:r>
      <w:r w:rsidRPr="00D341AB">
        <w:rPr>
          <w:sz w:val="28"/>
          <w:szCs w:val="28"/>
        </w:rPr>
        <w:t>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4C25D6" w:rsidRPr="004C25D6" w:rsidTr="0022627E">
        <w:tc>
          <w:tcPr>
            <w:tcW w:w="2127" w:type="dxa"/>
          </w:tcPr>
          <w:p w:rsidR="004C25D6" w:rsidRPr="004C25D6" w:rsidRDefault="004C25D6" w:rsidP="0022627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25D6">
              <w:rPr>
                <w:rFonts w:ascii="Times New Roman" w:hAnsi="Times New Roman" w:cs="Times New Roman"/>
                <w:sz w:val="24"/>
                <w:szCs w:val="24"/>
              </w:rPr>
              <w:t>13 6 01 53900</w:t>
            </w:r>
          </w:p>
        </w:tc>
        <w:tc>
          <w:tcPr>
            <w:tcW w:w="8187" w:type="dxa"/>
          </w:tcPr>
          <w:p w:rsidR="004C25D6" w:rsidRPr="004C25D6" w:rsidRDefault="004C25D6" w:rsidP="0022627E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5D6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обеспечение дорожной деятельности за счет иных межбюдже</w:t>
            </w:r>
            <w:r w:rsidRPr="004C25D6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4C25D6">
              <w:rPr>
                <w:rFonts w:ascii="Times New Roman" w:eastAsia="Calibri" w:hAnsi="Times New Roman" w:cs="Times New Roman"/>
                <w:sz w:val="24"/>
                <w:szCs w:val="24"/>
              </w:rPr>
              <w:t>ных трансфертов из федерального бюджета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</w:tc>
      </w:tr>
    </w:tbl>
    <w:p w:rsidR="004C25D6" w:rsidRDefault="004C25D6" w:rsidP="00A96B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6B91" w:rsidRDefault="00AA7589" w:rsidP="00A96B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proofErr w:type="gramStart"/>
      <w:r>
        <w:rPr>
          <w:sz w:val="28"/>
          <w:szCs w:val="28"/>
          <w:vertAlign w:val="superscript"/>
        </w:rPr>
        <w:t>7</w:t>
      </w:r>
      <w:proofErr w:type="gramEnd"/>
      <w:r w:rsidR="00A96B91">
        <w:rPr>
          <w:sz w:val="28"/>
          <w:szCs w:val="28"/>
        </w:rPr>
        <w:t xml:space="preserve">) строку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A96B91" w:rsidRPr="00757D5F" w:rsidTr="009400B3">
        <w:tc>
          <w:tcPr>
            <w:tcW w:w="2127" w:type="dxa"/>
          </w:tcPr>
          <w:p w:rsidR="00A96B91" w:rsidRPr="00757D5F" w:rsidRDefault="00A96B91" w:rsidP="009400B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7D5F">
              <w:rPr>
                <w:rFonts w:ascii="Times New Roman" w:hAnsi="Times New Roman" w:cs="Times New Roman"/>
                <w:sz w:val="24"/>
                <w:szCs w:val="24"/>
              </w:rPr>
              <w:t>13 6 R1 53930</w:t>
            </w:r>
          </w:p>
        </w:tc>
        <w:tc>
          <w:tcPr>
            <w:tcW w:w="8187" w:type="dxa"/>
          </w:tcPr>
          <w:p w:rsidR="00A96B91" w:rsidRPr="00757D5F" w:rsidRDefault="00A96B91" w:rsidP="009400B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D5F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финансовое обеспечение дорожной деятел</w:t>
            </w:r>
            <w:r w:rsidRPr="00757D5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57D5F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A96B91" w:rsidRPr="00D341AB" w:rsidRDefault="00A96B91" w:rsidP="00A96B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6B91" w:rsidRPr="00D341AB" w:rsidRDefault="00A96B91" w:rsidP="00A96B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</w:t>
      </w:r>
      <w:r w:rsidRPr="00D341AB">
        <w:rPr>
          <w:sz w:val="28"/>
          <w:szCs w:val="28"/>
        </w:rPr>
        <w:t>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A96B91" w:rsidRPr="00757D5F" w:rsidTr="009400B3">
        <w:tc>
          <w:tcPr>
            <w:tcW w:w="2127" w:type="dxa"/>
          </w:tcPr>
          <w:p w:rsidR="00A96B91" w:rsidRPr="00757D5F" w:rsidRDefault="00A96B91" w:rsidP="009400B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7D5F">
              <w:rPr>
                <w:rFonts w:ascii="Times New Roman" w:hAnsi="Times New Roman" w:cs="Times New Roman"/>
                <w:sz w:val="24"/>
                <w:szCs w:val="24"/>
              </w:rPr>
              <w:t>13 6 R1 53930</w:t>
            </w:r>
          </w:p>
        </w:tc>
        <w:tc>
          <w:tcPr>
            <w:tcW w:w="8187" w:type="dxa"/>
          </w:tcPr>
          <w:p w:rsidR="00A96B91" w:rsidRPr="00757D5F" w:rsidRDefault="00A96B91" w:rsidP="009400B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D5F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дорожной деятельности за счет средств федерал</w:t>
            </w:r>
            <w:r w:rsidRPr="00757D5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57D5F">
              <w:rPr>
                <w:rFonts w:ascii="Times New Roman" w:hAnsi="Times New Roman" w:cs="Times New Roman"/>
                <w:sz w:val="24"/>
                <w:szCs w:val="24"/>
              </w:rPr>
              <w:t>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A96B91" w:rsidRDefault="00A96B91" w:rsidP="00A96B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6B91" w:rsidRDefault="00AA7589" w:rsidP="00A96B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8</w:t>
      </w:r>
      <w:r w:rsidR="00A96B91">
        <w:rPr>
          <w:sz w:val="28"/>
          <w:szCs w:val="28"/>
        </w:rPr>
        <w:t>) после строки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A96B91" w:rsidRPr="00757D5F" w:rsidTr="009400B3">
        <w:tc>
          <w:tcPr>
            <w:tcW w:w="2127" w:type="dxa"/>
          </w:tcPr>
          <w:p w:rsidR="00A96B91" w:rsidRPr="00757D5F" w:rsidRDefault="00A96B91" w:rsidP="009400B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7D5F">
              <w:rPr>
                <w:rFonts w:ascii="Times New Roman" w:hAnsi="Times New Roman" w:cs="Times New Roman"/>
                <w:sz w:val="24"/>
                <w:szCs w:val="24"/>
              </w:rPr>
              <w:t>13 6 R1 53934</w:t>
            </w:r>
          </w:p>
        </w:tc>
        <w:tc>
          <w:tcPr>
            <w:tcW w:w="8187" w:type="dxa"/>
          </w:tcPr>
          <w:p w:rsidR="00A96B91" w:rsidRPr="00757D5F" w:rsidRDefault="00A96B91" w:rsidP="009400B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D5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восстановлению изношенных слоев покрытия региональных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A96B91" w:rsidRPr="00D341AB" w:rsidRDefault="00A96B91" w:rsidP="00A96B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6B91" w:rsidRPr="00D341AB" w:rsidRDefault="00A96B91" w:rsidP="00A96B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41AB">
        <w:rPr>
          <w:sz w:val="28"/>
          <w:szCs w:val="28"/>
        </w:rPr>
        <w:t>дополнить строк</w:t>
      </w:r>
      <w:r>
        <w:rPr>
          <w:sz w:val="28"/>
          <w:szCs w:val="28"/>
        </w:rPr>
        <w:t>ами</w:t>
      </w:r>
      <w:r w:rsidRPr="00D341AB">
        <w:rPr>
          <w:sz w:val="28"/>
          <w:szCs w:val="28"/>
        </w:rPr>
        <w:t xml:space="preserve">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A96B91" w:rsidRPr="00757D5F" w:rsidTr="009400B3">
        <w:tc>
          <w:tcPr>
            <w:tcW w:w="2127" w:type="dxa"/>
          </w:tcPr>
          <w:p w:rsidR="00A96B91" w:rsidRPr="00757D5F" w:rsidRDefault="00A96B91" w:rsidP="009400B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7D5F">
              <w:rPr>
                <w:rFonts w:ascii="Times New Roman" w:hAnsi="Times New Roman" w:cs="Times New Roman"/>
                <w:sz w:val="24"/>
                <w:szCs w:val="24"/>
              </w:rPr>
              <w:t>13 6 R1 Д3930</w:t>
            </w:r>
          </w:p>
        </w:tc>
        <w:tc>
          <w:tcPr>
            <w:tcW w:w="8187" w:type="dxa"/>
          </w:tcPr>
          <w:p w:rsidR="00A96B91" w:rsidRPr="00757D5F" w:rsidRDefault="00A96B91" w:rsidP="009400B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D5F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дорожной деятельности, направленное на дост</w:t>
            </w:r>
            <w:r w:rsidRPr="00757D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D5F">
              <w:rPr>
                <w:rFonts w:ascii="Times New Roman" w:hAnsi="Times New Roman" w:cs="Times New Roman"/>
                <w:sz w:val="24"/>
                <w:szCs w:val="24"/>
              </w:rPr>
              <w:t>жение регионального проекта</w:t>
            </w:r>
          </w:p>
        </w:tc>
      </w:tr>
      <w:tr w:rsidR="00A96B91" w:rsidRPr="00757D5F" w:rsidTr="009400B3">
        <w:tc>
          <w:tcPr>
            <w:tcW w:w="2127" w:type="dxa"/>
          </w:tcPr>
          <w:p w:rsidR="00A96B91" w:rsidRPr="00757D5F" w:rsidRDefault="00A96B91" w:rsidP="009400B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5F">
              <w:rPr>
                <w:rFonts w:ascii="Times New Roman" w:hAnsi="Times New Roman" w:cs="Times New Roman"/>
                <w:sz w:val="24"/>
                <w:szCs w:val="24"/>
              </w:rPr>
              <w:t>13 6 R1 Д3931</w:t>
            </w:r>
          </w:p>
        </w:tc>
        <w:tc>
          <w:tcPr>
            <w:tcW w:w="8187" w:type="dxa"/>
          </w:tcPr>
          <w:p w:rsidR="00A96B91" w:rsidRPr="00757D5F" w:rsidRDefault="00A96B91" w:rsidP="009400B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D5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комплексного развития транспортной инфрастру</w:t>
            </w:r>
            <w:r w:rsidRPr="00757D5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7D5F">
              <w:rPr>
                <w:rFonts w:ascii="Times New Roman" w:hAnsi="Times New Roman" w:cs="Times New Roman"/>
                <w:sz w:val="24"/>
                <w:szCs w:val="24"/>
              </w:rPr>
              <w:t>туры Казанской городской агломерации в рамках регионального проекта</w:t>
            </w:r>
          </w:p>
        </w:tc>
      </w:tr>
      <w:tr w:rsidR="00A96B91" w:rsidRPr="00757D5F" w:rsidTr="009400B3">
        <w:tc>
          <w:tcPr>
            <w:tcW w:w="2127" w:type="dxa"/>
          </w:tcPr>
          <w:p w:rsidR="00A96B91" w:rsidRPr="00757D5F" w:rsidRDefault="00A96B91" w:rsidP="009400B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5F">
              <w:rPr>
                <w:rFonts w:ascii="Times New Roman" w:hAnsi="Times New Roman" w:cs="Times New Roman"/>
                <w:sz w:val="24"/>
                <w:szCs w:val="24"/>
              </w:rPr>
              <w:t>13 6 R1 Д3932</w:t>
            </w:r>
          </w:p>
        </w:tc>
        <w:tc>
          <w:tcPr>
            <w:tcW w:w="8187" w:type="dxa"/>
          </w:tcPr>
          <w:p w:rsidR="00A96B91" w:rsidRPr="00757D5F" w:rsidRDefault="00A96B91" w:rsidP="009400B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D5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комплексного развития транспортной инфрастру</w:t>
            </w:r>
            <w:r w:rsidRPr="00757D5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7D5F">
              <w:rPr>
                <w:rFonts w:ascii="Times New Roman" w:hAnsi="Times New Roman" w:cs="Times New Roman"/>
                <w:sz w:val="24"/>
                <w:szCs w:val="24"/>
              </w:rPr>
              <w:t xml:space="preserve">туры </w:t>
            </w:r>
            <w:proofErr w:type="spellStart"/>
            <w:r w:rsidRPr="00757D5F">
              <w:rPr>
                <w:rFonts w:ascii="Times New Roman" w:hAnsi="Times New Roman" w:cs="Times New Roman"/>
                <w:sz w:val="24"/>
                <w:szCs w:val="24"/>
              </w:rPr>
              <w:t>Набережночелнинской</w:t>
            </w:r>
            <w:proofErr w:type="spellEnd"/>
            <w:r w:rsidRPr="00757D5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агломерации в рамках регионального проекта</w:t>
            </w:r>
          </w:p>
        </w:tc>
      </w:tr>
      <w:tr w:rsidR="00A96B91" w:rsidRPr="00757D5F" w:rsidTr="009400B3">
        <w:tc>
          <w:tcPr>
            <w:tcW w:w="2127" w:type="dxa"/>
          </w:tcPr>
          <w:p w:rsidR="00A96B91" w:rsidRPr="00757D5F" w:rsidRDefault="00A96B91" w:rsidP="009400B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5F">
              <w:rPr>
                <w:rFonts w:ascii="Times New Roman" w:hAnsi="Times New Roman" w:cs="Times New Roman"/>
                <w:sz w:val="24"/>
                <w:szCs w:val="24"/>
              </w:rPr>
              <w:t>13 6 R1 Д3933</w:t>
            </w:r>
          </w:p>
        </w:tc>
        <w:tc>
          <w:tcPr>
            <w:tcW w:w="8187" w:type="dxa"/>
          </w:tcPr>
          <w:p w:rsidR="00A96B91" w:rsidRPr="00757D5F" w:rsidRDefault="00A96B91" w:rsidP="009400B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D5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комплексного развития транспортной инфрастру</w:t>
            </w:r>
            <w:r w:rsidRPr="00757D5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7D5F">
              <w:rPr>
                <w:rFonts w:ascii="Times New Roman" w:hAnsi="Times New Roman" w:cs="Times New Roman"/>
                <w:sz w:val="24"/>
                <w:szCs w:val="24"/>
              </w:rPr>
              <w:t>туры Нижнекамской городской агломерации в рамках регионального прое</w:t>
            </w:r>
            <w:r w:rsidRPr="00757D5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7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</w:t>
            </w:r>
          </w:p>
        </w:tc>
      </w:tr>
      <w:tr w:rsidR="00A96B91" w:rsidRPr="00757D5F" w:rsidTr="009400B3">
        <w:tc>
          <w:tcPr>
            <w:tcW w:w="2127" w:type="dxa"/>
          </w:tcPr>
          <w:p w:rsidR="00A96B91" w:rsidRPr="00757D5F" w:rsidRDefault="00A96B91" w:rsidP="009400B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6 R1 Д3934</w:t>
            </w:r>
          </w:p>
        </w:tc>
        <w:tc>
          <w:tcPr>
            <w:tcW w:w="8187" w:type="dxa"/>
          </w:tcPr>
          <w:p w:rsidR="00A96B91" w:rsidRPr="00757D5F" w:rsidRDefault="00A96B91" w:rsidP="009400B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D5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восстановлению изношенных слоев покрытия региональных дорог в рамках регионального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A96B91" w:rsidRDefault="00A96B91" w:rsidP="004012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1261" w:rsidRPr="00CE3FB5" w:rsidRDefault="00AA7589" w:rsidP="004012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proofErr w:type="gramStart"/>
      <w:r>
        <w:rPr>
          <w:sz w:val="28"/>
          <w:szCs w:val="28"/>
          <w:vertAlign w:val="superscript"/>
        </w:rPr>
        <w:t>9</w:t>
      </w:r>
      <w:proofErr w:type="gramEnd"/>
      <w:r w:rsidR="00401261" w:rsidRPr="00CE3FB5">
        <w:rPr>
          <w:sz w:val="28"/>
          <w:szCs w:val="28"/>
        </w:rPr>
        <w:t xml:space="preserve">) </w:t>
      </w:r>
      <w:r w:rsidR="005F7148">
        <w:rPr>
          <w:sz w:val="28"/>
          <w:szCs w:val="28"/>
        </w:rPr>
        <w:t xml:space="preserve">после </w:t>
      </w:r>
      <w:r w:rsidR="00401261" w:rsidRPr="00CE3FB5">
        <w:rPr>
          <w:sz w:val="28"/>
          <w:szCs w:val="28"/>
        </w:rPr>
        <w:t>строк</w:t>
      </w:r>
      <w:r w:rsidR="005F7148">
        <w:rPr>
          <w:sz w:val="28"/>
          <w:szCs w:val="28"/>
        </w:rPr>
        <w:t>и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BF754E" w:rsidRPr="00A76F38" w:rsidTr="00605322">
        <w:tc>
          <w:tcPr>
            <w:tcW w:w="2127" w:type="dxa"/>
          </w:tcPr>
          <w:p w:rsidR="00BF754E" w:rsidRPr="00A76F38" w:rsidRDefault="00A76F38" w:rsidP="00D349B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754E" w:rsidRPr="00A76F38">
              <w:rPr>
                <w:rFonts w:ascii="Times New Roman" w:hAnsi="Times New Roman" w:cs="Times New Roman"/>
                <w:sz w:val="24"/>
                <w:szCs w:val="24"/>
              </w:rPr>
              <w:t>14 1 05 65410</w:t>
            </w:r>
          </w:p>
        </w:tc>
        <w:tc>
          <w:tcPr>
            <w:tcW w:w="8187" w:type="dxa"/>
          </w:tcPr>
          <w:p w:rsidR="00BF754E" w:rsidRPr="00A76F38" w:rsidRDefault="00BF754E" w:rsidP="00D349BB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F38">
              <w:rPr>
                <w:rFonts w:ascii="Times New Roman" w:hAnsi="Times New Roman" w:cs="Times New Roman"/>
                <w:sz w:val="24"/>
                <w:szCs w:val="24"/>
              </w:rPr>
              <w:t>Субсидии сельскохозяйственным товаропроизводителям на мероприятия, направленные на развитие растениеводства</w:t>
            </w:r>
            <w:r w:rsidR="00A76F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569D2" w:rsidRPr="00D341AB" w:rsidRDefault="00B569D2" w:rsidP="004012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1261" w:rsidRPr="00D341AB" w:rsidRDefault="005F7148" w:rsidP="0040126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41AB">
        <w:rPr>
          <w:sz w:val="28"/>
          <w:szCs w:val="28"/>
        </w:rPr>
        <w:t>дополнить строкой следующего содержания</w:t>
      </w:r>
      <w:r w:rsidR="00E17DAA" w:rsidRPr="00D341AB">
        <w:rPr>
          <w:sz w:val="28"/>
          <w:szCs w:val="28"/>
        </w:rPr>
        <w:t>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BF754E" w:rsidRPr="00A76F38" w:rsidTr="00B569D2">
        <w:tc>
          <w:tcPr>
            <w:tcW w:w="2127" w:type="dxa"/>
          </w:tcPr>
          <w:p w:rsidR="00BF754E" w:rsidRPr="00A76F38" w:rsidRDefault="00A76F38" w:rsidP="00D349B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754E" w:rsidRPr="00A76F38">
              <w:rPr>
                <w:rFonts w:ascii="Times New Roman" w:hAnsi="Times New Roman" w:cs="Times New Roman"/>
                <w:sz w:val="24"/>
                <w:szCs w:val="24"/>
              </w:rPr>
              <w:t>14 1 05 65490</w:t>
            </w:r>
          </w:p>
        </w:tc>
        <w:tc>
          <w:tcPr>
            <w:tcW w:w="8187" w:type="dxa"/>
          </w:tcPr>
          <w:p w:rsidR="00BF754E" w:rsidRPr="00A76F38" w:rsidRDefault="00BF754E" w:rsidP="00D349BB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F38">
              <w:rPr>
                <w:rFonts w:ascii="Times New Roman" w:hAnsi="Times New Roman" w:cs="Times New Roman"/>
                <w:sz w:val="24"/>
                <w:szCs w:val="24"/>
              </w:rPr>
              <w:t>Субсидии сельскохозяйственным товаропроизводителям на мероприятия, направленные на защиту растений</w:t>
            </w:r>
            <w:r w:rsidR="00A76F3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E17DAA" w:rsidRPr="00D341AB" w:rsidRDefault="00E17DAA" w:rsidP="004012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02C8" w:rsidRPr="00CE3FB5" w:rsidRDefault="00AA7589" w:rsidP="00F102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10</w:t>
      </w:r>
      <w:r w:rsidR="00F102C8" w:rsidRPr="00CE3FB5">
        <w:rPr>
          <w:sz w:val="28"/>
          <w:szCs w:val="28"/>
        </w:rPr>
        <w:t xml:space="preserve">) </w:t>
      </w:r>
      <w:r w:rsidR="00F102C8">
        <w:rPr>
          <w:sz w:val="28"/>
          <w:szCs w:val="28"/>
        </w:rPr>
        <w:t xml:space="preserve">после </w:t>
      </w:r>
      <w:r w:rsidR="00F102C8" w:rsidRPr="00CE3FB5">
        <w:rPr>
          <w:sz w:val="28"/>
          <w:szCs w:val="28"/>
        </w:rPr>
        <w:t>строк</w:t>
      </w:r>
      <w:r w:rsidR="00F102C8">
        <w:rPr>
          <w:sz w:val="28"/>
          <w:szCs w:val="28"/>
        </w:rPr>
        <w:t>и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F102C8" w:rsidRPr="00F102C8" w:rsidTr="001F1EB8">
        <w:tc>
          <w:tcPr>
            <w:tcW w:w="2127" w:type="dxa"/>
          </w:tcPr>
          <w:p w:rsidR="00F102C8" w:rsidRPr="00F102C8" w:rsidRDefault="00F102C8" w:rsidP="001F1EB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02C8">
              <w:rPr>
                <w:rFonts w:ascii="Times New Roman" w:hAnsi="Times New Roman" w:cs="Times New Roman"/>
                <w:sz w:val="24"/>
                <w:szCs w:val="24"/>
              </w:rPr>
              <w:t>14 1 05 72350</w:t>
            </w:r>
          </w:p>
        </w:tc>
        <w:tc>
          <w:tcPr>
            <w:tcW w:w="8187" w:type="dxa"/>
          </w:tcPr>
          <w:p w:rsidR="00F102C8" w:rsidRPr="00F102C8" w:rsidRDefault="00F102C8" w:rsidP="001F1EB8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социальных отраслей и общественной инфраструктуры в Респу</w:t>
            </w:r>
            <w:r w:rsidRPr="00F10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10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лике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F102C8" w:rsidRPr="00D341AB" w:rsidRDefault="00F102C8" w:rsidP="00F102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02C8" w:rsidRPr="00D341AB" w:rsidRDefault="00F102C8" w:rsidP="00F102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41AB">
        <w:rPr>
          <w:sz w:val="28"/>
          <w:szCs w:val="28"/>
        </w:rPr>
        <w:t>дополнить строкой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F102C8" w:rsidRPr="00F102C8" w:rsidTr="001F1EB8">
        <w:tc>
          <w:tcPr>
            <w:tcW w:w="2127" w:type="dxa"/>
          </w:tcPr>
          <w:p w:rsidR="00F102C8" w:rsidRPr="00F102C8" w:rsidRDefault="00F102C8" w:rsidP="001F1EB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02C8">
              <w:rPr>
                <w:rFonts w:ascii="Times New Roman" w:hAnsi="Times New Roman" w:cs="Times New Roman"/>
                <w:sz w:val="24"/>
                <w:szCs w:val="24"/>
              </w:rPr>
              <w:t xml:space="preserve">14 1 05 </w:t>
            </w:r>
            <w:r w:rsidRPr="00F10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102C8">
              <w:rPr>
                <w:rFonts w:ascii="Times New Roman" w:hAnsi="Times New Roman" w:cs="Times New Roman"/>
                <w:sz w:val="24"/>
                <w:szCs w:val="24"/>
              </w:rPr>
              <w:t>5080</w:t>
            </w:r>
          </w:p>
        </w:tc>
        <w:tc>
          <w:tcPr>
            <w:tcW w:w="8187" w:type="dxa"/>
          </w:tcPr>
          <w:p w:rsidR="00F102C8" w:rsidRPr="00F102C8" w:rsidRDefault="00F102C8" w:rsidP="001F1EB8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2C8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Софинансируемые расходы на поддержку </w:t>
            </w:r>
            <w:proofErr w:type="gramStart"/>
            <w:r w:rsidRPr="00F102C8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proofErr w:type="gramEnd"/>
            <w:r w:rsidRPr="00F10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02C8">
              <w:rPr>
                <w:rFonts w:ascii="Times New Roman" w:hAnsi="Times New Roman" w:cs="Times New Roman"/>
                <w:sz w:val="24"/>
                <w:szCs w:val="24"/>
              </w:rPr>
              <w:t>подотраслей</w:t>
            </w:r>
            <w:proofErr w:type="spellEnd"/>
            <w:r w:rsidRPr="00F102C8">
              <w:rPr>
                <w:rFonts w:ascii="Times New Roman" w:hAnsi="Times New Roman" w:cs="Times New Roman"/>
                <w:sz w:val="24"/>
                <w:szCs w:val="24"/>
              </w:rPr>
              <w:t xml:space="preserve"> растени</w:t>
            </w:r>
            <w:r w:rsidRPr="00F102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102C8">
              <w:rPr>
                <w:rFonts w:ascii="Times New Roman" w:hAnsi="Times New Roman" w:cs="Times New Roman"/>
                <w:sz w:val="24"/>
                <w:szCs w:val="24"/>
              </w:rPr>
              <w:t>водства и животноводства, а также сельскохозяйственного страхования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F102C8" w:rsidRDefault="00F102C8" w:rsidP="00AD42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256B" w:rsidRPr="00CE3FB5" w:rsidRDefault="00AA7589" w:rsidP="008225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11</w:t>
      </w:r>
      <w:r w:rsidR="0082256B" w:rsidRPr="00CE3FB5">
        <w:rPr>
          <w:sz w:val="28"/>
          <w:szCs w:val="28"/>
        </w:rPr>
        <w:t xml:space="preserve">) </w:t>
      </w:r>
      <w:r w:rsidR="0082256B">
        <w:rPr>
          <w:sz w:val="28"/>
          <w:szCs w:val="28"/>
        </w:rPr>
        <w:t xml:space="preserve">после </w:t>
      </w:r>
      <w:r w:rsidR="0082256B" w:rsidRPr="00CE3FB5">
        <w:rPr>
          <w:sz w:val="28"/>
          <w:szCs w:val="28"/>
        </w:rPr>
        <w:t>строк</w:t>
      </w:r>
      <w:r w:rsidR="0082256B">
        <w:rPr>
          <w:sz w:val="28"/>
          <w:szCs w:val="28"/>
        </w:rPr>
        <w:t>и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82256B" w:rsidRPr="0082256B" w:rsidTr="001F1EB8">
        <w:tc>
          <w:tcPr>
            <w:tcW w:w="2127" w:type="dxa"/>
          </w:tcPr>
          <w:p w:rsidR="0082256B" w:rsidRPr="0082256B" w:rsidRDefault="0082256B" w:rsidP="001F1EB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256B">
              <w:rPr>
                <w:rFonts w:ascii="Times New Roman" w:hAnsi="Times New Roman" w:cs="Times New Roman"/>
                <w:sz w:val="24"/>
                <w:szCs w:val="24"/>
              </w:rPr>
              <w:t>14 4 05 65430</w:t>
            </w:r>
          </w:p>
        </w:tc>
        <w:tc>
          <w:tcPr>
            <w:tcW w:w="8187" w:type="dxa"/>
          </w:tcPr>
          <w:p w:rsidR="0082256B" w:rsidRPr="0082256B" w:rsidRDefault="0082256B" w:rsidP="001F1EB8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56B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грантов на развитие материально-технической базы нач</w:t>
            </w:r>
            <w:r w:rsidRPr="0082256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82256B">
              <w:rPr>
                <w:rFonts w:ascii="Times New Roman" w:hAnsi="Times New Roman" w:cs="Times New Roman"/>
                <w:bCs/>
                <w:sz w:val="24"/>
                <w:szCs w:val="24"/>
              </w:rPr>
              <w:t>нающих сельскохозяйственных потребительских кооперативов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82256B" w:rsidRPr="00D341AB" w:rsidRDefault="0082256B" w:rsidP="008225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256B" w:rsidRPr="00D341AB" w:rsidRDefault="0082256B" w:rsidP="008225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41AB">
        <w:rPr>
          <w:sz w:val="28"/>
          <w:szCs w:val="28"/>
        </w:rPr>
        <w:t>дополнить строкой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82256B" w:rsidRPr="0082256B" w:rsidTr="001F1EB8">
        <w:tc>
          <w:tcPr>
            <w:tcW w:w="2127" w:type="dxa"/>
          </w:tcPr>
          <w:p w:rsidR="0082256B" w:rsidRPr="0082256B" w:rsidRDefault="0082256B" w:rsidP="001F1EB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256B">
              <w:rPr>
                <w:rFonts w:ascii="Times New Roman" w:hAnsi="Times New Roman" w:cs="Times New Roman"/>
                <w:sz w:val="24"/>
                <w:szCs w:val="24"/>
              </w:rPr>
              <w:t xml:space="preserve">14 4 05 </w:t>
            </w:r>
            <w:r w:rsidRPr="00822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82256B">
              <w:rPr>
                <w:rFonts w:ascii="Times New Roman" w:hAnsi="Times New Roman" w:cs="Times New Roman"/>
                <w:sz w:val="24"/>
                <w:szCs w:val="24"/>
              </w:rPr>
              <w:t>5020</w:t>
            </w:r>
          </w:p>
        </w:tc>
        <w:tc>
          <w:tcPr>
            <w:tcW w:w="8187" w:type="dxa"/>
          </w:tcPr>
          <w:p w:rsidR="0082256B" w:rsidRPr="0082256B" w:rsidRDefault="0082256B" w:rsidP="001F1EB8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Софинансируемые расходы на стимулирование развития приоритетных </w:t>
            </w:r>
            <w:proofErr w:type="spellStart"/>
            <w:r w:rsidRPr="0082256B">
              <w:rPr>
                <w:rFonts w:ascii="Times New Roman" w:eastAsia="Calibri" w:hAnsi="Times New Roman" w:cs="Times New Roman"/>
                <w:sz w:val="24"/>
                <w:szCs w:val="24"/>
              </w:rPr>
              <w:t>подотраслей</w:t>
            </w:r>
            <w:proofErr w:type="spellEnd"/>
            <w:r w:rsidRPr="00822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агропромышленного комплекса и развитие малых форм хозя</w:t>
            </w:r>
            <w:r w:rsidRPr="0082256B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82256B">
              <w:rPr>
                <w:rFonts w:ascii="Times New Roman" w:eastAsia="Calibri" w:hAnsi="Times New Roman" w:cs="Times New Roman"/>
                <w:sz w:val="24"/>
                <w:szCs w:val="24"/>
              </w:rPr>
              <w:t>ствования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</w:tc>
      </w:tr>
    </w:tbl>
    <w:p w:rsidR="0082256B" w:rsidRDefault="0082256B" w:rsidP="00AD42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D4281" w:rsidRPr="00CE3FB5" w:rsidRDefault="004477B0" w:rsidP="00AD42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 w:rsidR="00AD4281">
        <w:rPr>
          <w:sz w:val="28"/>
          <w:szCs w:val="28"/>
          <w:vertAlign w:val="superscript"/>
        </w:rPr>
        <w:t>1</w:t>
      </w:r>
      <w:r w:rsidR="00AA7589">
        <w:rPr>
          <w:sz w:val="28"/>
          <w:szCs w:val="28"/>
          <w:vertAlign w:val="superscript"/>
        </w:rPr>
        <w:t>2</w:t>
      </w:r>
      <w:r w:rsidR="00AD4281" w:rsidRPr="00CE3FB5">
        <w:rPr>
          <w:sz w:val="28"/>
          <w:szCs w:val="28"/>
        </w:rPr>
        <w:t>) строк</w:t>
      </w:r>
      <w:r w:rsidR="00AD4281">
        <w:rPr>
          <w:sz w:val="28"/>
          <w:szCs w:val="28"/>
        </w:rPr>
        <w:t>у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AD4281" w:rsidRPr="00AD4281" w:rsidTr="00AD4281">
        <w:tc>
          <w:tcPr>
            <w:tcW w:w="2127" w:type="dxa"/>
          </w:tcPr>
          <w:p w:rsidR="00AD4281" w:rsidRPr="00AD4281" w:rsidRDefault="00AD4281" w:rsidP="00AD428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4281">
              <w:rPr>
                <w:rFonts w:ascii="Times New Roman" w:hAnsi="Times New Roman" w:cs="Times New Roman"/>
                <w:sz w:val="24"/>
                <w:szCs w:val="24"/>
              </w:rPr>
              <w:t>14 4 06 63330</w:t>
            </w:r>
          </w:p>
        </w:tc>
        <w:tc>
          <w:tcPr>
            <w:tcW w:w="8187" w:type="dxa"/>
          </w:tcPr>
          <w:p w:rsidR="00AD4281" w:rsidRPr="00AD4281" w:rsidRDefault="00AD4281" w:rsidP="00AD4281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281">
              <w:rPr>
                <w:rFonts w:ascii="Times New Roman" w:hAnsi="Times New Roman" w:cs="Times New Roman"/>
                <w:sz w:val="24"/>
                <w:szCs w:val="24"/>
              </w:rPr>
              <w:t>Субсидии гражданам, ведущим личное подсобное хозяйство, на возмещение части затрат на приобретение кормов для содержания кобыл старше трех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AD4281" w:rsidRPr="00D341AB" w:rsidRDefault="00AD4281" w:rsidP="00AD42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4281" w:rsidRPr="00D341AB" w:rsidRDefault="00AD4281" w:rsidP="00AD428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</w:t>
      </w:r>
      <w:r w:rsidRPr="00D341AB">
        <w:rPr>
          <w:sz w:val="28"/>
          <w:szCs w:val="28"/>
        </w:rPr>
        <w:t>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AD4281" w:rsidRPr="00AD4281" w:rsidTr="00AD4281">
        <w:tc>
          <w:tcPr>
            <w:tcW w:w="2127" w:type="dxa"/>
          </w:tcPr>
          <w:p w:rsidR="00AD4281" w:rsidRPr="00AD4281" w:rsidRDefault="00AD4281" w:rsidP="00AD428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4281">
              <w:rPr>
                <w:rFonts w:ascii="Times New Roman" w:hAnsi="Times New Roman" w:cs="Times New Roman"/>
                <w:sz w:val="24"/>
                <w:szCs w:val="24"/>
              </w:rPr>
              <w:t>14 4 06 63330</w:t>
            </w:r>
          </w:p>
        </w:tc>
        <w:tc>
          <w:tcPr>
            <w:tcW w:w="8187" w:type="dxa"/>
          </w:tcPr>
          <w:p w:rsidR="00AD4281" w:rsidRPr="00AD4281" w:rsidRDefault="00AD4281" w:rsidP="00AD4281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281">
              <w:rPr>
                <w:rFonts w:ascii="Times New Roman" w:hAnsi="Times New Roman" w:cs="Times New Roman"/>
                <w:sz w:val="24"/>
                <w:szCs w:val="24"/>
              </w:rPr>
              <w:t>Субсидии гражданам, ведущим личное подсобное хозяйство, на возмещение части затрат на содержание кобыл старше трех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AD4281" w:rsidRDefault="00AD4281" w:rsidP="004012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1261" w:rsidRPr="00D341AB" w:rsidRDefault="004477B0" w:rsidP="004012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1</w:t>
      </w:r>
      <w:r w:rsidR="00AA7589">
        <w:rPr>
          <w:sz w:val="28"/>
          <w:szCs w:val="28"/>
          <w:vertAlign w:val="superscript"/>
        </w:rPr>
        <w:t>3</w:t>
      </w:r>
      <w:r w:rsidR="00401261" w:rsidRPr="00D341AB">
        <w:rPr>
          <w:sz w:val="28"/>
          <w:szCs w:val="28"/>
        </w:rPr>
        <w:t xml:space="preserve">) </w:t>
      </w:r>
      <w:r w:rsidR="00E17DAA" w:rsidRPr="00D341AB">
        <w:rPr>
          <w:sz w:val="28"/>
          <w:szCs w:val="28"/>
        </w:rPr>
        <w:t xml:space="preserve">после </w:t>
      </w:r>
      <w:r w:rsidR="00401261" w:rsidRPr="00D341AB">
        <w:rPr>
          <w:sz w:val="28"/>
          <w:szCs w:val="28"/>
        </w:rPr>
        <w:t>строк</w:t>
      </w:r>
      <w:r w:rsidR="00E17DAA" w:rsidRPr="00D341AB">
        <w:rPr>
          <w:sz w:val="28"/>
          <w:szCs w:val="28"/>
        </w:rPr>
        <w:t>и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BF754E" w:rsidRPr="00A76F38" w:rsidTr="00605322">
        <w:tc>
          <w:tcPr>
            <w:tcW w:w="2127" w:type="dxa"/>
          </w:tcPr>
          <w:p w:rsidR="00BF754E" w:rsidRPr="00A76F38" w:rsidRDefault="00A76F38" w:rsidP="00D349B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754E" w:rsidRPr="00A76F38">
              <w:rPr>
                <w:rFonts w:ascii="Times New Roman" w:hAnsi="Times New Roman" w:cs="Times New Roman"/>
                <w:sz w:val="24"/>
                <w:szCs w:val="24"/>
              </w:rPr>
              <w:t>14 4 07 63650</w:t>
            </w:r>
          </w:p>
        </w:tc>
        <w:tc>
          <w:tcPr>
            <w:tcW w:w="8187" w:type="dxa"/>
          </w:tcPr>
          <w:p w:rsidR="00BF754E" w:rsidRPr="00A76F38" w:rsidRDefault="00BF754E" w:rsidP="00D349BB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F38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развитию и содержанию инфраструктуры садоводческих и огороднических некоммерческих товариществ</w:t>
            </w:r>
            <w:r w:rsidR="00A76F3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401261" w:rsidRPr="00D341AB" w:rsidRDefault="00401261" w:rsidP="004012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01261" w:rsidRPr="00D341AB" w:rsidRDefault="00E17DAA" w:rsidP="0040126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41AB">
        <w:rPr>
          <w:sz w:val="28"/>
          <w:szCs w:val="28"/>
        </w:rPr>
        <w:t>дополнить строк</w:t>
      </w:r>
      <w:r w:rsidR="005F7148">
        <w:rPr>
          <w:sz w:val="28"/>
          <w:szCs w:val="28"/>
        </w:rPr>
        <w:t>ами</w:t>
      </w:r>
      <w:r w:rsidRPr="00D341AB">
        <w:rPr>
          <w:sz w:val="28"/>
          <w:szCs w:val="28"/>
        </w:rPr>
        <w:t xml:space="preserve">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BF754E" w:rsidRPr="00A76F38" w:rsidTr="00605322">
        <w:tc>
          <w:tcPr>
            <w:tcW w:w="2127" w:type="dxa"/>
          </w:tcPr>
          <w:p w:rsidR="00BF754E" w:rsidRPr="00A76F38" w:rsidRDefault="00A76F38" w:rsidP="00D349B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754E" w:rsidRPr="00A76F38">
              <w:rPr>
                <w:rFonts w:ascii="Times New Roman" w:hAnsi="Times New Roman" w:cs="Times New Roman"/>
                <w:sz w:val="24"/>
                <w:szCs w:val="24"/>
              </w:rPr>
              <w:t xml:space="preserve">14 4 </w:t>
            </w:r>
            <w:r w:rsidR="00BF754E" w:rsidRPr="00A76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I7 00000</w:t>
            </w:r>
          </w:p>
        </w:tc>
        <w:tc>
          <w:tcPr>
            <w:tcW w:w="8187" w:type="dxa"/>
          </w:tcPr>
          <w:p w:rsidR="00BF754E" w:rsidRPr="00A76F38" w:rsidRDefault="00BF754E" w:rsidP="00D349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F38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проект «</w:t>
            </w:r>
            <w:r w:rsidRPr="00A76F3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поддержки фермеров и развитие </w:t>
            </w:r>
            <w:r w:rsidRPr="00A76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сельской кооперации»</w:t>
            </w:r>
          </w:p>
        </w:tc>
      </w:tr>
      <w:tr w:rsidR="00BF754E" w:rsidRPr="00A76F38" w:rsidTr="00605322">
        <w:tc>
          <w:tcPr>
            <w:tcW w:w="2127" w:type="dxa"/>
          </w:tcPr>
          <w:p w:rsidR="00BF754E" w:rsidRPr="00A76F38" w:rsidRDefault="00BF754E" w:rsidP="00D349B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14 4 I7 54800</w:t>
            </w:r>
          </w:p>
        </w:tc>
        <w:tc>
          <w:tcPr>
            <w:tcW w:w="8187" w:type="dxa"/>
          </w:tcPr>
          <w:p w:rsidR="00BF754E" w:rsidRPr="00A76F38" w:rsidRDefault="00BF754E" w:rsidP="00D349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F38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создание системы поддержки фермеров и ра</w:t>
            </w:r>
            <w:r w:rsidRPr="00A76F3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76F38">
              <w:rPr>
                <w:rFonts w:ascii="Times New Roman" w:hAnsi="Times New Roman" w:cs="Times New Roman"/>
                <w:sz w:val="24"/>
                <w:szCs w:val="24"/>
              </w:rPr>
              <w:t>витие сельской кооперации</w:t>
            </w:r>
            <w:r w:rsidR="00A76F3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401261" w:rsidRPr="00D341AB" w:rsidRDefault="00401261" w:rsidP="004012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D4281" w:rsidRPr="00D341AB" w:rsidRDefault="004477B0" w:rsidP="00AD42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1</w:t>
      </w:r>
      <w:r w:rsidR="00AA7589">
        <w:rPr>
          <w:sz w:val="28"/>
          <w:szCs w:val="28"/>
          <w:vertAlign w:val="superscript"/>
        </w:rPr>
        <w:t>4</w:t>
      </w:r>
      <w:r w:rsidR="00AD4281" w:rsidRPr="00D341AB">
        <w:rPr>
          <w:sz w:val="28"/>
          <w:szCs w:val="28"/>
        </w:rPr>
        <w:t>) после строки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AD4281" w:rsidRPr="00AD4281" w:rsidTr="00AD4281">
        <w:tc>
          <w:tcPr>
            <w:tcW w:w="2127" w:type="dxa"/>
          </w:tcPr>
          <w:p w:rsidR="00AD4281" w:rsidRPr="00AD4281" w:rsidRDefault="00AD4281" w:rsidP="00AD428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4281">
              <w:rPr>
                <w:rFonts w:ascii="Times New Roman" w:hAnsi="Times New Roman" w:cs="Times New Roman"/>
                <w:sz w:val="24"/>
                <w:szCs w:val="24"/>
              </w:rPr>
              <w:t>14 6 04 60200</w:t>
            </w:r>
          </w:p>
        </w:tc>
        <w:tc>
          <w:tcPr>
            <w:tcW w:w="8187" w:type="dxa"/>
          </w:tcPr>
          <w:p w:rsidR="00AD4281" w:rsidRPr="00AD4281" w:rsidRDefault="00AD4281" w:rsidP="00AD4281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281">
              <w:rPr>
                <w:rFonts w:ascii="Times New Roman" w:hAnsi="Times New Roman" w:cs="Times New Roman"/>
                <w:sz w:val="24"/>
                <w:szCs w:val="24"/>
              </w:rPr>
              <w:t>Субсидии хлебопекарным предприятиям на возмещение части затрат, св</w:t>
            </w:r>
            <w:r w:rsidRPr="00AD428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D4281">
              <w:rPr>
                <w:rFonts w:ascii="Times New Roman" w:hAnsi="Times New Roman" w:cs="Times New Roman"/>
                <w:sz w:val="24"/>
                <w:szCs w:val="24"/>
              </w:rPr>
              <w:t>занных с модернизацией производственных мощностей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AD4281" w:rsidRPr="00D341AB" w:rsidRDefault="00AD4281" w:rsidP="00AD42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4281" w:rsidRPr="00D341AB" w:rsidRDefault="00AD4281" w:rsidP="00AD42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41AB">
        <w:rPr>
          <w:sz w:val="28"/>
          <w:szCs w:val="28"/>
        </w:rPr>
        <w:t>дополнить строк</w:t>
      </w:r>
      <w:r>
        <w:rPr>
          <w:sz w:val="28"/>
          <w:szCs w:val="28"/>
        </w:rPr>
        <w:t>ой</w:t>
      </w:r>
      <w:r w:rsidRPr="00D341AB">
        <w:rPr>
          <w:sz w:val="28"/>
          <w:szCs w:val="28"/>
        </w:rPr>
        <w:t xml:space="preserve">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AD4281" w:rsidRPr="00AD4281" w:rsidTr="00AD4281">
        <w:tc>
          <w:tcPr>
            <w:tcW w:w="2127" w:type="dxa"/>
          </w:tcPr>
          <w:p w:rsidR="00AD4281" w:rsidRPr="00AD4281" w:rsidRDefault="00AD4281" w:rsidP="00AD428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4281">
              <w:rPr>
                <w:rFonts w:ascii="Times New Roman" w:hAnsi="Times New Roman" w:cs="Times New Roman"/>
                <w:sz w:val="24"/>
                <w:szCs w:val="24"/>
              </w:rPr>
              <w:t>14 6 04 60220</w:t>
            </w:r>
          </w:p>
        </w:tc>
        <w:tc>
          <w:tcPr>
            <w:tcW w:w="8187" w:type="dxa"/>
          </w:tcPr>
          <w:p w:rsidR="00AD4281" w:rsidRPr="00AD4281" w:rsidRDefault="00AD4281" w:rsidP="00AD4281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4281">
              <w:rPr>
                <w:rFonts w:ascii="Times New Roman" w:hAnsi="Times New Roman" w:cs="Times New Roman"/>
                <w:sz w:val="24"/>
                <w:szCs w:val="24"/>
              </w:rPr>
              <w:t>Субсидии сельскохозяйственным товаропроизводителям на возмещение ч</w:t>
            </w:r>
            <w:r w:rsidRPr="00AD42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281">
              <w:rPr>
                <w:rFonts w:ascii="Times New Roman" w:hAnsi="Times New Roman" w:cs="Times New Roman"/>
                <w:sz w:val="24"/>
                <w:szCs w:val="24"/>
              </w:rPr>
              <w:t>сти затрат, связанных с реализацией зерна в продовольственный резерв Ре</w:t>
            </w:r>
            <w:r w:rsidRPr="00AD42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4281">
              <w:rPr>
                <w:rFonts w:ascii="Times New Roman" w:hAnsi="Times New Roman" w:cs="Times New Roman"/>
                <w:sz w:val="24"/>
                <w:szCs w:val="24"/>
              </w:rPr>
              <w:t>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AD4281" w:rsidRDefault="00AD4281" w:rsidP="004012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1261" w:rsidRPr="00D341AB" w:rsidRDefault="004477B0" w:rsidP="004012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1</w:t>
      </w:r>
      <w:r w:rsidR="00AA7589">
        <w:rPr>
          <w:sz w:val="28"/>
          <w:szCs w:val="28"/>
          <w:vertAlign w:val="superscript"/>
        </w:rPr>
        <w:t>5</w:t>
      </w:r>
      <w:r w:rsidR="00401261" w:rsidRPr="00D341AB">
        <w:rPr>
          <w:sz w:val="28"/>
          <w:szCs w:val="28"/>
        </w:rPr>
        <w:t xml:space="preserve">) </w:t>
      </w:r>
      <w:r w:rsidR="00E17DAA" w:rsidRPr="00D341AB">
        <w:rPr>
          <w:sz w:val="28"/>
          <w:szCs w:val="28"/>
        </w:rPr>
        <w:t xml:space="preserve">после </w:t>
      </w:r>
      <w:r w:rsidR="00401261" w:rsidRPr="00D341AB">
        <w:rPr>
          <w:sz w:val="28"/>
          <w:szCs w:val="28"/>
        </w:rPr>
        <w:t>строк</w:t>
      </w:r>
      <w:r w:rsidR="00E17DAA" w:rsidRPr="00D341AB">
        <w:rPr>
          <w:sz w:val="28"/>
          <w:szCs w:val="28"/>
        </w:rPr>
        <w:t>и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BF754E" w:rsidRPr="00A76F38" w:rsidTr="00605322">
        <w:tc>
          <w:tcPr>
            <w:tcW w:w="2127" w:type="dxa"/>
          </w:tcPr>
          <w:p w:rsidR="00BF754E" w:rsidRPr="00A76F38" w:rsidRDefault="00A76F38" w:rsidP="00D349B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754E" w:rsidRPr="00A76F38">
              <w:rPr>
                <w:rFonts w:ascii="Times New Roman" w:hAnsi="Times New Roman" w:cs="Times New Roman"/>
                <w:sz w:val="24"/>
                <w:szCs w:val="24"/>
              </w:rPr>
              <w:t>14 6 06 65460</w:t>
            </w:r>
          </w:p>
        </w:tc>
        <w:tc>
          <w:tcPr>
            <w:tcW w:w="8187" w:type="dxa"/>
          </w:tcPr>
          <w:p w:rsidR="00BF754E" w:rsidRPr="00A76F38" w:rsidRDefault="00BF754E" w:rsidP="00D349BB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F38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на возмещение части затрат сельскохозяйственных товаропрои</w:t>
            </w:r>
            <w:r w:rsidRPr="00A76F38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A76F38">
              <w:rPr>
                <w:rFonts w:ascii="Times New Roman" w:hAnsi="Times New Roman" w:cs="Times New Roman"/>
                <w:bCs/>
                <w:sz w:val="24"/>
                <w:szCs w:val="24"/>
              </w:rPr>
              <w:t>водителей, связанных с проектированием и государственной экспертизой проектно-сметной документации на строительство молочных комплексов</w:t>
            </w:r>
            <w:r w:rsidR="00A76F3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B569D2" w:rsidRPr="00D341AB" w:rsidRDefault="00B569D2" w:rsidP="006053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1261" w:rsidRPr="00D341AB" w:rsidRDefault="00B623D8" w:rsidP="00B623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41AB">
        <w:rPr>
          <w:sz w:val="28"/>
          <w:szCs w:val="28"/>
        </w:rPr>
        <w:t>дополнить строк</w:t>
      </w:r>
      <w:r w:rsidR="005F7148">
        <w:rPr>
          <w:sz w:val="28"/>
          <w:szCs w:val="28"/>
        </w:rPr>
        <w:t>ой</w:t>
      </w:r>
      <w:r w:rsidR="00E17DAA" w:rsidRPr="00D341AB">
        <w:rPr>
          <w:sz w:val="28"/>
          <w:szCs w:val="28"/>
        </w:rPr>
        <w:t xml:space="preserve"> </w:t>
      </w:r>
      <w:r w:rsidRPr="00D341AB">
        <w:rPr>
          <w:sz w:val="28"/>
          <w:szCs w:val="28"/>
        </w:rPr>
        <w:t>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BF754E" w:rsidRPr="00A76F38" w:rsidTr="001414F7">
        <w:tc>
          <w:tcPr>
            <w:tcW w:w="2127" w:type="dxa"/>
          </w:tcPr>
          <w:p w:rsidR="00BF754E" w:rsidRPr="00A76F38" w:rsidRDefault="00A76F38" w:rsidP="00D349B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754E" w:rsidRPr="00A76F38">
              <w:rPr>
                <w:rFonts w:ascii="Times New Roman" w:hAnsi="Times New Roman" w:cs="Times New Roman"/>
                <w:sz w:val="24"/>
                <w:szCs w:val="24"/>
              </w:rPr>
              <w:t>14 6 06 65470</w:t>
            </w:r>
          </w:p>
        </w:tc>
        <w:tc>
          <w:tcPr>
            <w:tcW w:w="8187" w:type="dxa"/>
          </w:tcPr>
          <w:p w:rsidR="00BF754E" w:rsidRPr="00A76F38" w:rsidRDefault="00BF754E" w:rsidP="00D349BB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6F38">
              <w:rPr>
                <w:rFonts w:ascii="Times New Roman" w:hAnsi="Times New Roman" w:cs="Times New Roman"/>
                <w:sz w:val="24"/>
                <w:szCs w:val="24"/>
              </w:rPr>
              <w:t>Субсидии сельскохозяйственным товаропроизводителям на возмещение з</w:t>
            </w:r>
            <w:r w:rsidRPr="00A76F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6F38">
              <w:rPr>
                <w:rFonts w:ascii="Times New Roman" w:hAnsi="Times New Roman" w:cs="Times New Roman"/>
                <w:sz w:val="24"/>
                <w:szCs w:val="24"/>
              </w:rPr>
              <w:t>трат, связанных с приобретением модульных теплиц</w:t>
            </w:r>
            <w:r w:rsidR="00A76F3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B623D8" w:rsidRPr="00D341AB" w:rsidRDefault="00B623D8" w:rsidP="004012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457CA" w:rsidRPr="00D341AB" w:rsidRDefault="004477B0" w:rsidP="00E457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1</w:t>
      </w:r>
      <w:r w:rsidR="00AA7589">
        <w:rPr>
          <w:sz w:val="28"/>
          <w:szCs w:val="28"/>
          <w:vertAlign w:val="superscript"/>
        </w:rPr>
        <w:t>6</w:t>
      </w:r>
      <w:r w:rsidR="00E457CA" w:rsidRPr="00D341AB">
        <w:rPr>
          <w:sz w:val="28"/>
          <w:szCs w:val="28"/>
        </w:rPr>
        <w:t>) после строки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E457CA" w:rsidRPr="00E457CA" w:rsidTr="001F1EB8">
        <w:tc>
          <w:tcPr>
            <w:tcW w:w="2127" w:type="dxa"/>
          </w:tcPr>
          <w:p w:rsidR="00E457CA" w:rsidRPr="00E457CA" w:rsidRDefault="00E457CA" w:rsidP="001F1EB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457CA">
              <w:rPr>
                <w:rFonts w:ascii="Times New Roman" w:hAnsi="Times New Roman" w:cs="Times New Roman"/>
                <w:sz w:val="24"/>
                <w:szCs w:val="24"/>
              </w:rPr>
              <w:t>22 0 01 10990</w:t>
            </w:r>
          </w:p>
        </w:tc>
        <w:tc>
          <w:tcPr>
            <w:tcW w:w="8187" w:type="dxa"/>
          </w:tcPr>
          <w:p w:rsidR="00E457CA" w:rsidRPr="00E457CA" w:rsidRDefault="00E457CA" w:rsidP="001F1EB8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A">
              <w:rPr>
                <w:rFonts w:ascii="Times New Roman" w:hAnsi="Times New Roman" w:cs="Times New Roman"/>
                <w:sz w:val="24"/>
                <w:szCs w:val="24"/>
              </w:rPr>
              <w:t>Реализация программных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457CA" w:rsidRPr="00D341AB" w:rsidRDefault="00E457CA" w:rsidP="00E457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57CA" w:rsidRPr="00D341AB" w:rsidRDefault="00E457CA" w:rsidP="00E457C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41AB">
        <w:rPr>
          <w:sz w:val="28"/>
          <w:szCs w:val="28"/>
        </w:rPr>
        <w:t>дополнить строк</w:t>
      </w:r>
      <w:r>
        <w:rPr>
          <w:sz w:val="28"/>
          <w:szCs w:val="28"/>
        </w:rPr>
        <w:t>ами</w:t>
      </w:r>
      <w:r w:rsidRPr="00D341AB">
        <w:rPr>
          <w:sz w:val="28"/>
          <w:szCs w:val="28"/>
        </w:rPr>
        <w:t xml:space="preserve">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E457CA" w:rsidRPr="00E457CA" w:rsidTr="001F1EB8">
        <w:tc>
          <w:tcPr>
            <w:tcW w:w="2127" w:type="dxa"/>
          </w:tcPr>
          <w:p w:rsidR="00E457CA" w:rsidRPr="00E457CA" w:rsidRDefault="00E457CA" w:rsidP="001F1EB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457CA">
              <w:rPr>
                <w:rFonts w:ascii="Times New Roman" w:hAnsi="Times New Roman" w:cs="Times New Roman"/>
                <w:sz w:val="24"/>
                <w:szCs w:val="24"/>
              </w:rPr>
              <w:t xml:space="preserve">22 0 </w:t>
            </w:r>
            <w:r w:rsidRPr="00E45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A3 00000</w:t>
            </w:r>
          </w:p>
        </w:tc>
        <w:tc>
          <w:tcPr>
            <w:tcW w:w="8187" w:type="dxa"/>
          </w:tcPr>
          <w:p w:rsidR="00E457CA" w:rsidRPr="00E457CA" w:rsidRDefault="00E457CA" w:rsidP="001F1EB8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A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«Цифровая культура»</w:t>
            </w:r>
          </w:p>
        </w:tc>
      </w:tr>
      <w:tr w:rsidR="00E457CA" w:rsidRPr="00E457CA" w:rsidTr="001F1EB8">
        <w:tc>
          <w:tcPr>
            <w:tcW w:w="2127" w:type="dxa"/>
          </w:tcPr>
          <w:p w:rsidR="00E457CA" w:rsidRPr="00E457CA" w:rsidRDefault="00E457CA" w:rsidP="001F1EB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5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 0 A3 10990</w:t>
            </w:r>
          </w:p>
        </w:tc>
        <w:tc>
          <w:tcPr>
            <w:tcW w:w="8187" w:type="dxa"/>
          </w:tcPr>
          <w:p w:rsidR="00E457CA" w:rsidRPr="00E457CA" w:rsidRDefault="00E457CA" w:rsidP="001F1EB8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A">
              <w:rPr>
                <w:rFonts w:ascii="Times New Roman" w:hAnsi="Times New Roman" w:cs="Times New Roman"/>
                <w:sz w:val="24"/>
                <w:szCs w:val="24"/>
              </w:rPr>
              <w:t>Реализация программных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E457CA" w:rsidRPr="00E457CA" w:rsidRDefault="00E457CA" w:rsidP="00EE6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E6A38" w:rsidRPr="00D341AB" w:rsidRDefault="004477B0" w:rsidP="00EE6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1</w:t>
      </w:r>
      <w:r w:rsidR="00AA7589">
        <w:rPr>
          <w:sz w:val="28"/>
          <w:szCs w:val="28"/>
          <w:vertAlign w:val="superscript"/>
        </w:rPr>
        <w:t>7</w:t>
      </w:r>
      <w:r w:rsidR="00EE6A38" w:rsidRPr="00D341AB">
        <w:rPr>
          <w:sz w:val="28"/>
          <w:szCs w:val="28"/>
        </w:rPr>
        <w:t xml:space="preserve">) </w:t>
      </w:r>
      <w:r w:rsidR="005F7148">
        <w:rPr>
          <w:sz w:val="28"/>
          <w:szCs w:val="28"/>
        </w:rPr>
        <w:t>после строки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BF754E" w:rsidRPr="00A76F38" w:rsidTr="00194F9F">
        <w:tc>
          <w:tcPr>
            <w:tcW w:w="2127" w:type="dxa"/>
          </w:tcPr>
          <w:p w:rsidR="00BF754E" w:rsidRPr="00A76F38" w:rsidRDefault="00A76F38" w:rsidP="00D349B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BF754E" w:rsidRPr="00A76F38">
              <w:rPr>
                <w:rFonts w:ascii="Times New Roman" w:hAnsi="Times New Roman" w:cs="Times New Roman"/>
                <w:bCs/>
                <w:sz w:val="24"/>
                <w:szCs w:val="24"/>
              </w:rPr>
              <w:t>35 0 F2 00000</w:t>
            </w:r>
          </w:p>
        </w:tc>
        <w:tc>
          <w:tcPr>
            <w:tcW w:w="8187" w:type="dxa"/>
          </w:tcPr>
          <w:p w:rsidR="00BF754E" w:rsidRPr="00A76F38" w:rsidRDefault="00BF754E" w:rsidP="00D349B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F38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</w:tr>
    </w:tbl>
    <w:p w:rsidR="00401261" w:rsidRDefault="00401261" w:rsidP="004012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7148" w:rsidRPr="00D341AB" w:rsidRDefault="005F7148" w:rsidP="005F71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41AB">
        <w:rPr>
          <w:sz w:val="28"/>
          <w:szCs w:val="28"/>
        </w:rPr>
        <w:t>дополнить строк</w:t>
      </w:r>
      <w:r w:rsidR="00BF754E">
        <w:rPr>
          <w:sz w:val="28"/>
          <w:szCs w:val="28"/>
        </w:rPr>
        <w:t>ой</w:t>
      </w:r>
      <w:r w:rsidRPr="00D341AB">
        <w:rPr>
          <w:sz w:val="28"/>
          <w:szCs w:val="28"/>
        </w:rPr>
        <w:t xml:space="preserve">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BF754E" w:rsidRPr="00A76F38" w:rsidTr="00B3080B">
        <w:tc>
          <w:tcPr>
            <w:tcW w:w="2127" w:type="dxa"/>
          </w:tcPr>
          <w:p w:rsidR="00BF754E" w:rsidRPr="00A76F38" w:rsidRDefault="00A76F38" w:rsidP="00D349B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BF754E" w:rsidRPr="00A76F38">
              <w:rPr>
                <w:rFonts w:ascii="Times New Roman" w:hAnsi="Times New Roman" w:cs="Times New Roman"/>
                <w:bCs/>
                <w:sz w:val="24"/>
                <w:szCs w:val="24"/>
              </w:rPr>
              <w:t>35 0 F2 54240</w:t>
            </w:r>
          </w:p>
        </w:tc>
        <w:tc>
          <w:tcPr>
            <w:tcW w:w="8187" w:type="dxa"/>
          </w:tcPr>
          <w:p w:rsidR="00BF754E" w:rsidRPr="00A76F38" w:rsidRDefault="00BF754E" w:rsidP="0068570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F38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комфортной городской среды в малых городах и исторических поселениях</w:t>
            </w:r>
            <w:r w:rsidR="00685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Pr="00A76F38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победителях Всероссийского конкурса лучших проектов с</w:t>
            </w:r>
            <w:r w:rsidRPr="00A76F3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76F38">
              <w:rPr>
                <w:rFonts w:ascii="Times New Roman" w:hAnsi="Times New Roman" w:cs="Times New Roman"/>
                <w:bCs/>
                <w:sz w:val="24"/>
                <w:szCs w:val="24"/>
              </w:rPr>
              <w:t>здания комфортной городской среды за счет средств федерального бюдж</w:t>
            </w:r>
            <w:r w:rsidRPr="00A76F3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76F38">
              <w:rPr>
                <w:rFonts w:ascii="Times New Roman" w:hAnsi="Times New Roman" w:cs="Times New Roman"/>
                <w:bCs/>
                <w:sz w:val="24"/>
                <w:szCs w:val="24"/>
              </w:rPr>
              <w:t>та</w:t>
            </w:r>
            <w:r w:rsidR="00A76F3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37578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</w:tbl>
    <w:p w:rsidR="004477B0" w:rsidRDefault="004477B0" w:rsidP="00FE02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0283" w:rsidRPr="00D341AB" w:rsidRDefault="004477B0" w:rsidP="00FE02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1</w:t>
      </w:r>
      <w:r w:rsidR="00AA7589">
        <w:rPr>
          <w:sz w:val="28"/>
          <w:szCs w:val="28"/>
          <w:vertAlign w:val="superscript"/>
        </w:rPr>
        <w:t>8</w:t>
      </w:r>
      <w:r w:rsidR="00FE0283" w:rsidRPr="00D341AB">
        <w:rPr>
          <w:sz w:val="28"/>
          <w:szCs w:val="28"/>
        </w:rPr>
        <w:t xml:space="preserve">) </w:t>
      </w:r>
      <w:r w:rsidR="00FE0283">
        <w:rPr>
          <w:sz w:val="28"/>
          <w:szCs w:val="28"/>
        </w:rPr>
        <w:t>после строки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FE0283" w:rsidRPr="00FE0283" w:rsidTr="001F1EB8">
        <w:tc>
          <w:tcPr>
            <w:tcW w:w="2127" w:type="dxa"/>
          </w:tcPr>
          <w:p w:rsidR="00FE0283" w:rsidRPr="00FE0283" w:rsidRDefault="00FE0283" w:rsidP="001F1EB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E0283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  <w:proofErr w:type="gramStart"/>
            <w:r w:rsidRPr="00FE02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</w:t>
            </w:r>
            <w:proofErr w:type="gramEnd"/>
            <w:r w:rsidRPr="00FE02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02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P5 54951</w:t>
            </w:r>
          </w:p>
        </w:tc>
        <w:tc>
          <w:tcPr>
            <w:tcW w:w="8187" w:type="dxa"/>
          </w:tcPr>
          <w:p w:rsidR="00FE0283" w:rsidRPr="00FE0283" w:rsidRDefault="00FE0283" w:rsidP="001F1EB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83">
              <w:rPr>
                <w:rFonts w:ascii="Times New Roman" w:hAnsi="Times New Roman" w:cs="Times New Roman"/>
                <w:sz w:val="24"/>
                <w:szCs w:val="24"/>
              </w:rPr>
              <w:t>Закупка комплектов искусственных покрытий для футбольных полей детско-юношеских спортивных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FE0283" w:rsidRDefault="00FE0283" w:rsidP="00FE028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0283" w:rsidRPr="00D341AB" w:rsidRDefault="00FE0283" w:rsidP="00FE02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41AB">
        <w:rPr>
          <w:sz w:val="28"/>
          <w:szCs w:val="28"/>
        </w:rPr>
        <w:t>дополнить строк</w:t>
      </w:r>
      <w:r>
        <w:rPr>
          <w:sz w:val="28"/>
          <w:szCs w:val="28"/>
        </w:rPr>
        <w:t>ой</w:t>
      </w:r>
      <w:r w:rsidRPr="00D341AB">
        <w:rPr>
          <w:sz w:val="28"/>
          <w:szCs w:val="28"/>
        </w:rPr>
        <w:t xml:space="preserve">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FE0283" w:rsidRPr="00FE0283" w:rsidTr="001F1EB8">
        <w:tc>
          <w:tcPr>
            <w:tcW w:w="2127" w:type="dxa"/>
          </w:tcPr>
          <w:p w:rsidR="00FE0283" w:rsidRPr="00FE0283" w:rsidRDefault="00FE0283" w:rsidP="001F1EB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E0283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  <w:proofErr w:type="gramStart"/>
            <w:r w:rsidRPr="00FE02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</w:t>
            </w:r>
            <w:proofErr w:type="gramEnd"/>
            <w:r w:rsidRPr="00FE02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02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P5 5495</w:t>
            </w:r>
            <w:r w:rsidRPr="00FE02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87" w:type="dxa"/>
          </w:tcPr>
          <w:p w:rsidR="00FE0283" w:rsidRPr="00FE0283" w:rsidRDefault="00FE0283" w:rsidP="001F1EB8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283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объектов спорта в рамках государственно-частного (</w:t>
            </w:r>
            <w:proofErr w:type="spellStart"/>
            <w:r w:rsidRPr="00FE0283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</w:t>
            </w:r>
            <w:r w:rsidRPr="00FE0283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FE02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</w:t>
            </w:r>
            <w:proofErr w:type="spellEnd"/>
            <w:r w:rsidRPr="00FE0283">
              <w:rPr>
                <w:rFonts w:ascii="Times New Roman" w:hAnsi="Times New Roman" w:cs="Times New Roman"/>
                <w:bCs/>
                <w:sz w:val="24"/>
                <w:szCs w:val="24"/>
              </w:rPr>
              <w:t>-частного) партнерства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»;</w:t>
            </w:r>
          </w:p>
        </w:tc>
      </w:tr>
    </w:tbl>
    <w:p w:rsidR="00FE0283" w:rsidRDefault="00FE0283" w:rsidP="006C54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54CC" w:rsidRPr="00D341AB" w:rsidRDefault="00AA7589" w:rsidP="006C54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20</w:t>
      </w:r>
      <w:r w:rsidR="006C54CC" w:rsidRPr="00D341AB">
        <w:rPr>
          <w:sz w:val="28"/>
          <w:szCs w:val="28"/>
        </w:rPr>
        <w:t xml:space="preserve">) </w:t>
      </w:r>
      <w:r w:rsidR="006C54CC">
        <w:rPr>
          <w:sz w:val="28"/>
          <w:szCs w:val="28"/>
        </w:rPr>
        <w:t>после строки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6C54CC" w:rsidRPr="006C54CC" w:rsidTr="009400B3">
        <w:tc>
          <w:tcPr>
            <w:tcW w:w="2127" w:type="dxa"/>
          </w:tcPr>
          <w:p w:rsidR="006C54CC" w:rsidRPr="006C54CC" w:rsidRDefault="006C54CC" w:rsidP="009400B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6C54CC">
              <w:rPr>
                <w:rFonts w:ascii="Times New Roman" w:hAnsi="Times New Roman" w:cs="Times New Roman"/>
                <w:bCs/>
                <w:sz w:val="24"/>
                <w:szCs w:val="24"/>
              </w:rPr>
              <w:t>38 4 01 10990</w:t>
            </w:r>
          </w:p>
        </w:tc>
        <w:tc>
          <w:tcPr>
            <w:tcW w:w="8187" w:type="dxa"/>
          </w:tcPr>
          <w:p w:rsidR="006C54CC" w:rsidRPr="006C54CC" w:rsidRDefault="006C54CC" w:rsidP="009400B3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4CC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программных мероприятий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6C54CC" w:rsidRDefault="006C54CC" w:rsidP="006C54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54CC" w:rsidRPr="00D341AB" w:rsidRDefault="006C54CC" w:rsidP="006C54C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41AB">
        <w:rPr>
          <w:sz w:val="28"/>
          <w:szCs w:val="28"/>
        </w:rPr>
        <w:t>дополнить строк</w:t>
      </w:r>
      <w:r>
        <w:rPr>
          <w:sz w:val="28"/>
          <w:szCs w:val="28"/>
        </w:rPr>
        <w:t>ами</w:t>
      </w:r>
      <w:r w:rsidRPr="00D341AB">
        <w:rPr>
          <w:sz w:val="28"/>
          <w:szCs w:val="28"/>
        </w:rPr>
        <w:t xml:space="preserve">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6C54CC" w:rsidRPr="006C54CC" w:rsidTr="009400B3">
        <w:tc>
          <w:tcPr>
            <w:tcW w:w="2127" w:type="dxa"/>
          </w:tcPr>
          <w:p w:rsidR="006C54CC" w:rsidRPr="006C54CC" w:rsidRDefault="006C54CC" w:rsidP="009400B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6C54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38 4 P4 00000</w:t>
            </w:r>
          </w:p>
        </w:tc>
        <w:tc>
          <w:tcPr>
            <w:tcW w:w="8187" w:type="dxa"/>
          </w:tcPr>
          <w:p w:rsidR="006C54CC" w:rsidRPr="006C54CC" w:rsidRDefault="006C54CC" w:rsidP="006C54CC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4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проект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6C54CC">
              <w:rPr>
                <w:rFonts w:ascii="Times New Roman" w:hAnsi="Times New Roman" w:cs="Times New Roman"/>
                <w:bCs/>
                <w:sz w:val="24"/>
                <w:szCs w:val="24"/>
              </w:rPr>
              <w:t>Укрепление общественного здоровья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6C54CC" w:rsidRPr="006C54CC" w:rsidTr="009400B3">
        <w:tc>
          <w:tcPr>
            <w:tcW w:w="2127" w:type="dxa"/>
          </w:tcPr>
          <w:p w:rsidR="006C54CC" w:rsidRPr="006C54CC" w:rsidRDefault="006C54CC" w:rsidP="009400B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C54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38 4 P4 10990</w:t>
            </w:r>
          </w:p>
        </w:tc>
        <w:tc>
          <w:tcPr>
            <w:tcW w:w="8187" w:type="dxa"/>
          </w:tcPr>
          <w:p w:rsidR="006C54CC" w:rsidRPr="006C54CC" w:rsidRDefault="006C54CC" w:rsidP="009400B3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4CC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программных мероприятий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»;</w:t>
            </w:r>
          </w:p>
        </w:tc>
      </w:tr>
    </w:tbl>
    <w:p w:rsidR="006C54CC" w:rsidRDefault="006C54CC" w:rsidP="003757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50B9" w:rsidRPr="00D341AB" w:rsidRDefault="00AA7589" w:rsidP="006A50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21</w:t>
      </w:r>
      <w:r w:rsidR="006A50B9" w:rsidRPr="00D341AB">
        <w:rPr>
          <w:sz w:val="28"/>
          <w:szCs w:val="28"/>
        </w:rPr>
        <w:t xml:space="preserve">) </w:t>
      </w:r>
      <w:r w:rsidR="006A50B9">
        <w:rPr>
          <w:sz w:val="28"/>
          <w:szCs w:val="28"/>
        </w:rPr>
        <w:t>после строки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6A50B9" w:rsidRPr="006A50B9" w:rsidTr="001F1EB8">
        <w:tc>
          <w:tcPr>
            <w:tcW w:w="2127" w:type="dxa"/>
          </w:tcPr>
          <w:p w:rsidR="006A50B9" w:rsidRPr="006A50B9" w:rsidRDefault="006A50B9" w:rsidP="001F1EB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6A50B9">
              <w:rPr>
                <w:rFonts w:ascii="Times New Roman" w:hAnsi="Times New Roman" w:cs="Times New Roman"/>
                <w:bCs/>
                <w:sz w:val="24"/>
                <w:szCs w:val="24"/>
              </w:rPr>
              <w:t>38 6 01 21330</w:t>
            </w:r>
          </w:p>
        </w:tc>
        <w:tc>
          <w:tcPr>
            <w:tcW w:w="8187" w:type="dxa"/>
          </w:tcPr>
          <w:p w:rsidR="006A50B9" w:rsidRPr="006A50B9" w:rsidRDefault="006A50B9" w:rsidP="001F1EB8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0B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созданию условий для комплексного развития и повышения качества жизни молодого поколения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6A50B9" w:rsidRDefault="006A50B9" w:rsidP="006A50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50B9" w:rsidRPr="00D341AB" w:rsidRDefault="006A50B9" w:rsidP="006A50B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41AB">
        <w:rPr>
          <w:sz w:val="28"/>
          <w:szCs w:val="28"/>
        </w:rPr>
        <w:t>дополнить строк</w:t>
      </w:r>
      <w:r>
        <w:rPr>
          <w:sz w:val="28"/>
          <w:szCs w:val="28"/>
        </w:rPr>
        <w:t>ами</w:t>
      </w:r>
      <w:r w:rsidRPr="00D341AB">
        <w:rPr>
          <w:sz w:val="28"/>
          <w:szCs w:val="28"/>
        </w:rPr>
        <w:t xml:space="preserve">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6A50B9" w:rsidRPr="006A50B9" w:rsidTr="001F1EB8">
        <w:tc>
          <w:tcPr>
            <w:tcW w:w="2127" w:type="dxa"/>
          </w:tcPr>
          <w:p w:rsidR="006A50B9" w:rsidRPr="006A50B9" w:rsidRDefault="006A50B9" w:rsidP="001F1EB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6A50B9">
              <w:rPr>
                <w:rFonts w:ascii="Times New Roman" w:hAnsi="Times New Roman" w:cs="Times New Roman"/>
                <w:bCs/>
                <w:sz w:val="24"/>
                <w:szCs w:val="24"/>
              </w:rPr>
              <w:t>38 8 00 00000</w:t>
            </w:r>
          </w:p>
        </w:tc>
        <w:tc>
          <w:tcPr>
            <w:tcW w:w="8187" w:type="dxa"/>
          </w:tcPr>
          <w:p w:rsidR="006A50B9" w:rsidRPr="006A50B9" w:rsidRDefault="006A50B9" w:rsidP="001F1EB8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«Работающая молодежь Республики Татарстан»</w:t>
            </w:r>
          </w:p>
        </w:tc>
      </w:tr>
      <w:tr w:rsidR="006A50B9" w:rsidRPr="006A50B9" w:rsidTr="001F1EB8">
        <w:tc>
          <w:tcPr>
            <w:tcW w:w="2127" w:type="dxa"/>
          </w:tcPr>
          <w:p w:rsidR="006A50B9" w:rsidRPr="006A50B9" w:rsidRDefault="006A50B9" w:rsidP="001F1EB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0B9">
              <w:rPr>
                <w:rFonts w:ascii="Times New Roman" w:hAnsi="Times New Roman" w:cs="Times New Roman"/>
                <w:bCs/>
                <w:sz w:val="24"/>
                <w:szCs w:val="24"/>
              </w:rPr>
              <w:t>38 8 01 00000</w:t>
            </w:r>
          </w:p>
        </w:tc>
        <w:tc>
          <w:tcPr>
            <w:tcW w:w="8187" w:type="dxa"/>
          </w:tcPr>
          <w:p w:rsidR="006A50B9" w:rsidRPr="006A50B9" w:rsidRDefault="006A50B9" w:rsidP="001F1EB8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«Повышение эффективности молодежной политики, реализуемой в отношении работающей молодежи на предприятиях и орган</w:t>
            </w:r>
            <w:r w:rsidRPr="006A5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A5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зациях республики»</w:t>
            </w:r>
          </w:p>
        </w:tc>
      </w:tr>
      <w:tr w:rsidR="006A50B9" w:rsidRPr="006A50B9" w:rsidTr="001F1EB8">
        <w:tc>
          <w:tcPr>
            <w:tcW w:w="2127" w:type="dxa"/>
          </w:tcPr>
          <w:p w:rsidR="006A50B9" w:rsidRPr="006A50B9" w:rsidRDefault="006A50B9" w:rsidP="001F1EB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0B9">
              <w:rPr>
                <w:rFonts w:ascii="Times New Roman" w:hAnsi="Times New Roman" w:cs="Times New Roman"/>
                <w:bCs/>
                <w:sz w:val="24"/>
                <w:szCs w:val="24"/>
              </w:rPr>
              <w:t>38 8 01 10990</w:t>
            </w:r>
          </w:p>
        </w:tc>
        <w:tc>
          <w:tcPr>
            <w:tcW w:w="8187" w:type="dxa"/>
          </w:tcPr>
          <w:p w:rsidR="006A50B9" w:rsidRPr="006A50B9" w:rsidRDefault="006A50B9" w:rsidP="001F1EB8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0B9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программных мероприятий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»;</w:t>
            </w:r>
          </w:p>
        </w:tc>
      </w:tr>
    </w:tbl>
    <w:p w:rsidR="006A50B9" w:rsidRDefault="006A50B9" w:rsidP="003757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5782" w:rsidRPr="00D341AB" w:rsidRDefault="00AA7589" w:rsidP="003757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22</w:t>
      </w:r>
      <w:r w:rsidR="00375782" w:rsidRPr="00D341AB">
        <w:rPr>
          <w:sz w:val="28"/>
          <w:szCs w:val="28"/>
        </w:rPr>
        <w:t xml:space="preserve">) </w:t>
      </w:r>
      <w:r w:rsidR="00375782">
        <w:rPr>
          <w:sz w:val="28"/>
          <w:szCs w:val="28"/>
        </w:rPr>
        <w:t>после строки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375782" w:rsidRPr="00375782" w:rsidTr="00D349BB">
        <w:tc>
          <w:tcPr>
            <w:tcW w:w="2127" w:type="dxa"/>
          </w:tcPr>
          <w:p w:rsidR="00375782" w:rsidRPr="00375782" w:rsidRDefault="00375782" w:rsidP="00D349B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5782">
              <w:rPr>
                <w:rFonts w:ascii="Times New Roman" w:hAnsi="Times New Roman" w:cs="Times New Roman"/>
                <w:sz w:val="24"/>
                <w:szCs w:val="24"/>
              </w:rPr>
              <w:t>99 0 00 22910</w:t>
            </w:r>
          </w:p>
        </w:tc>
        <w:tc>
          <w:tcPr>
            <w:tcW w:w="8187" w:type="dxa"/>
          </w:tcPr>
          <w:p w:rsidR="00375782" w:rsidRPr="00375782" w:rsidRDefault="00375782" w:rsidP="00D349BB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82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обеспечению мобилизационной готовности экономики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375782" w:rsidRDefault="00375782" w:rsidP="003757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5782" w:rsidRPr="00D341AB" w:rsidRDefault="00375782" w:rsidP="0037578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41AB">
        <w:rPr>
          <w:sz w:val="28"/>
          <w:szCs w:val="28"/>
        </w:rPr>
        <w:t>дополнить строк</w:t>
      </w:r>
      <w:r>
        <w:rPr>
          <w:sz w:val="28"/>
          <w:szCs w:val="28"/>
        </w:rPr>
        <w:t>ой</w:t>
      </w:r>
      <w:r w:rsidRPr="00D341AB">
        <w:rPr>
          <w:sz w:val="28"/>
          <w:szCs w:val="28"/>
        </w:rPr>
        <w:t xml:space="preserve">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375782" w:rsidRPr="00375782" w:rsidTr="00D349BB">
        <w:tc>
          <w:tcPr>
            <w:tcW w:w="2127" w:type="dxa"/>
          </w:tcPr>
          <w:p w:rsidR="00375782" w:rsidRPr="00375782" w:rsidRDefault="00375782" w:rsidP="00D349B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5782">
              <w:rPr>
                <w:rFonts w:ascii="Times New Roman" w:hAnsi="Times New Roman" w:cs="Times New Roman"/>
                <w:sz w:val="24"/>
                <w:szCs w:val="24"/>
              </w:rPr>
              <w:t>99 0 00 25130</w:t>
            </w:r>
          </w:p>
        </w:tc>
        <w:tc>
          <w:tcPr>
            <w:tcW w:w="8187" w:type="dxa"/>
          </w:tcPr>
          <w:p w:rsidR="00375782" w:rsidRPr="00375782" w:rsidRDefault="00375782" w:rsidP="00D349BB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782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муниципальных о</w:t>
            </w:r>
            <w:r w:rsidRPr="00375782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375782">
              <w:rPr>
                <w:rFonts w:ascii="Times New Roman" w:hAnsi="Times New Roman" w:cs="Times New Roman"/>
                <w:bCs/>
                <w:sz w:val="24"/>
                <w:szCs w:val="24"/>
              </w:rPr>
              <w:t>разований Республики Татарстан на финансовое обеспечение исполнения расходных обязательств муниципальных образований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A5551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</w:tbl>
    <w:p w:rsidR="005F7148" w:rsidRDefault="005F7148" w:rsidP="004012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551F" w:rsidRPr="00D341AB" w:rsidRDefault="004477B0" w:rsidP="00A555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2</w:t>
      </w:r>
      <w:r w:rsidR="00AA7589">
        <w:rPr>
          <w:sz w:val="28"/>
          <w:szCs w:val="28"/>
          <w:vertAlign w:val="superscript"/>
        </w:rPr>
        <w:t>3</w:t>
      </w:r>
      <w:r w:rsidR="00A5551F" w:rsidRPr="00D341AB">
        <w:rPr>
          <w:sz w:val="28"/>
          <w:szCs w:val="28"/>
        </w:rPr>
        <w:t xml:space="preserve">) </w:t>
      </w:r>
      <w:r w:rsidR="00A5551F">
        <w:rPr>
          <w:sz w:val="28"/>
          <w:szCs w:val="28"/>
        </w:rPr>
        <w:t>строку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A5551F" w:rsidRPr="00A5551F" w:rsidTr="00C55EA5">
        <w:tc>
          <w:tcPr>
            <w:tcW w:w="2127" w:type="dxa"/>
          </w:tcPr>
          <w:p w:rsidR="00A5551F" w:rsidRPr="00A5551F" w:rsidRDefault="00A5551F" w:rsidP="00C55EA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551F">
              <w:rPr>
                <w:rFonts w:ascii="Times New Roman" w:hAnsi="Times New Roman" w:cs="Times New Roman"/>
                <w:sz w:val="24"/>
                <w:szCs w:val="24"/>
              </w:rPr>
              <w:t>99 0 00 25190</w:t>
            </w:r>
          </w:p>
        </w:tc>
        <w:tc>
          <w:tcPr>
            <w:tcW w:w="8187" w:type="dxa"/>
          </w:tcPr>
          <w:p w:rsidR="00A5551F" w:rsidRPr="00A5551F" w:rsidRDefault="00A5551F" w:rsidP="00C55EA5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F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муниципальных о</w:t>
            </w:r>
            <w:r w:rsidRPr="00A5551F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A5551F">
              <w:rPr>
                <w:rFonts w:ascii="Times New Roman" w:hAnsi="Times New Roman" w:cs="Times New Roman"/>
                <w:bCs/>
                <w:sz w:val="24"/>
                <w:szCs w:val="24"/>
              </w:rPr>
              <w:t>разований  на предоставление грантов сельским поселениям Республики Т</w:t>
            </w:r>
            <w:r w:rsidRPr="00A5551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5551F">
              <w:rPr>
                <w:rFonts w:ascii="Times New Roman" w:hAnsi="Times New Roman" w:cs="Times New Roman"/>
                <w:bCs/>
                <w:sz w:val="24"/>
                <w:szCs w:val="24"/>
              </w:rPr>
              <w:t>тарстан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A5551F" w:rsidRDefault="00A5551F" w:rsidP="00A555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551F" w:rsidRPr="00D341AB" w:rsidRDefault="00A5551F" w:rsidP="00A5551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</w:t>
      </w:r>
      <w:r w:rsidRPr="00D341AB">
        <w:rPr>
          <w:sz w:val="28"/>
          <w:szCs w:val="28"/>
        </w:rPr>
        <w:t>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A5551F" w:rsidRPr="00A5551F" w:rsidTr="00C55EA5">
        <w:tc>
          <w:tcPr>
            <w:tcW w:w="2127" w:type="dxa"/>
          </w:tcPr>
          <w:p w:rsidR="00A5551F" w:rsidRPr="00A5551F" w:rsidRDefault="00A5551F" w:rsidP="00C55EA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551F">
              <w:rPr>
                <w:rFonts w:ascii="Times New Roman" w:hAnsi="Times New Roman" w:cs="Times New Roman"/>
                <w:sz w:val="24"/>
                <w:szCs w:val="24"/>
              </w:rPr>
              <w:t>99 0 00 25190</w:t>
            </w:r>
          </w:p>
        </w:tc>
        <w:tc>
          <w:tcPr>
            <w:tcW w:w="8187" w:type="dxa"/>
          </w:tcPr>
          <w:p w:rsidR="00A5551F" w:rsidRPr="00A5551F" w:rsidRDefault="00A5551F" w:rsidP="00C55EA5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F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 на предоставление грантов сельским поселен</w:t>
            </w:r>
            <w:r w:rsidRPr="00A5551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5551F">
              <w:rPr>
                <w:rFonts w:ascii="Times New Roman" w:hAnsi="Times New Roman" w:cs="Times New Roman"/>
                <w:bCs/>
                <w:sz w:val="24"/>
                <w:szCs w:val="24"/>
              </w:rPr>
              <w:t>ям и городским поселениям, образованным на основе поселка городского типа, не являющимся административными центрами муниципальных рай</w:t>
            </w:r>
            <w:r w:rsidRPr="00A5551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5551F">
              <w:rPr>
                <w:rFonts w:ascii="Times New Roman" w:hAnsi="Times New Roman" w:cs="Times New Roman"/>
                <w:bCs/>
                <w:sz w:val="24"/>
                <w:szCs w:val="24"/>
              </w:rPr>
              <w:t>нов Республики Татарстан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0A609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</w:tbl>
    <w:p w:rsidR="00A5551F" w:rsidRDefault="00A5551F" w:rsidP="004012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609F" w:rsidRPr="00D341AB" w:rsidRDefault="004477B0" w:rsidP="000A60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2</w:t>
      </w:r>
      <w:r w:rsidR="00AA7589">
        <w:rPr>
          <w:sz w:val="28"/>
          <w:szCs w:val="28"/>
          <w:vertAlign w:val="superscript"/>
        </w:rPr>
        <w:t>4</w:t>
      </w:r>
      <w:r w:rsidR="000A609F" w:rsidRPr="00D341AB">
        <w:rPr>
          <w:sz w:val="28"/>
          <w:szCs w:val="28"/>
        </w:rPr>
        <w:t xml:space="preserve">) </w:t>
      </w:r>
      <w:r w:rsidR="000A609F">
        <w:rPr>
          <w:sz w:val="28"/>
          <w:szCs w:val="28"/>
        </w:rPr>
        <w:t>после строки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0A609F" w:rsidRPr="000A609F" w:rsidTr="001F1EB8">
        <w:tc>
          <w:tcPr>
            <w:tcW w:w="2127" w:type="dxa"/>
          </w:tcPr>
          <w:p w:rsidR="000A609F" w:rsidRPr="000A609F" w:rsidRDefault="000A609F" w:rsidP="001F1EB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609F">
              <w:rPr>
                <w:rFonts w:ascii="Times New Roman" w:hAnsi="Times New Roman" w:cs="Times New Roman"/>
                <w:sz w:val="24"/>
                <w:szCs w:val="24"/>
              </w:rPr>
              <w:t>99 0 00 50090</w:t>
            </w:r>
          </w:p>
        </w:tc>
        <w:tc>
          <w:tcPr>
            <w:tcW w:w="8187" w:type="dxa"/>
          </w:tcPr>
          <w:p w:rsidR="000A609F" w:rsidRPr="000A609F" w:rsidRDefault="000A609F" w:rsidP="001F1EB8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09F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Мероприятия, связанные с компенсацией дополнительных расходов на п</w:t>
            </w:r>
            <w:r w:rsidRPr="000A609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A609F">
              <w:rPr>
                <w:rFonts w:ascii="Times New Roman" w:hAnsi="Times New Roman" w:cs="Times New Roman"/>
                <w:bCs/>
                <w:sz w:val="24"/>
                <w:szCs w:val="24"/>
              </w:rPr>
              <w:t>вышение оплаты труда работников бюджетной сферы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0A609F" w:rsidRDefault="000A609F" w:rsidP="000A60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609F" w:rsidRPr="00D341AB" w:rsidRDefault="000A609F" w:rsidP="000A6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дополнить строкой следующего содержания</w:t>
      </w:r>
      <w:r w:rsidRPr="00D341AB">
        <w:rPr>
          <w:sz w:val="28"/>
          <w:szCs w:val="28"/>
        </w:rPr>
        <w:t>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0A609F" w:rsidRPr="000A609F" w:rsidTr="001F1EB8">
        <w:tc>
          <w:tcPr>
            <w:tcW w:w="2127" w:type="dxa"/>
          </w:tcPr>
          <w:p w:rsidR="000A609F" w:rsidRPr="000A609F" w:rsidRDefault="000A609F" w:rsidP="001F1EB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609F">
              <w:rPr>
                <w:rFonts w:ascii="Times New Roman" w:hAnsi="Times New Roman" w:cs="Times New Roman"/>
                <w:sz w:val="24"/>
                <w:szCs w:val="24"/>
              </w:rPr>
              <w:t>99 0 00 50670</w:t>
            </w:r>
          </w:p>
        </w:tc>
        <w:tc>
          <w:tcPr>
            <w:tcW w:w="8187" w:type="dxa"/>
          </w:tcPr>
          <w:p w:rsidR="000A609F" w:rsidRPr="000A609F" w:rsidRDefault="000A609F" w:rsidP="001F1E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09F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 по фед</w:t>
            </w:r>
            <w:r w:rsidRPr="000A60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609F">
              <w:rPr>
                <w:rFonts w:ascii="Times New Roman" w:hAnsi="Times New Roman" w:cs="Times New Roman"/>
                <w:sz w:val="24"/>
                <w:szCs w:val="24"/>
              </w:rPr>
              <w:t xml:space="preserve">ральному государственному </w:t>
            </w:r>
            <w:proofErr w:type="gramStart"/>
            <w:r w:rsidRPr="000A609F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0A609F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технической эксплуатации внеуличного транспорта и правил пользования внеуличным транспортом за счет средств федерального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A75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0A609F" w:rsidRDefault="000A609F" w:rsidP="004012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7589" w:rsidRPr="00502EF9" w:rsidRDefault="00AA7589" w:rsidP="00AA75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25</w:t>
      </w:r>
      <w:r w:rsidRPr="00502EF9">
        <w:rPr>
          <w:sz w:val="28"/>
          <w:szCs w:val="28"/>
        </w:rPr>
        <w:t xml:space="preserve">) после строки 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AA7589" w:rsidRPr="00114953" w:rsidTr="00D229C4">
        <w:tc>
          <w:tcPr>
            <w:tcW w:w="2127" w:type="dxa"/>
          </w:tcPr>
          <w:p w:rsidR="00AA7589" w:rsidRPr="00114953" w:rsidRDefault="00AA7589" w:rsidP="00D229C4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953">
              <w:rPr>
                <w:rFonts w:ascii="Times New Roman" w:hAnsi="Times New Roman" w:cs="Times New Roman"/>
                <w:sz w:val="24"/>
                <w:szCs w:val="24"/>
              </w:rPr>
              <w:t>01 2 N1 55540</w:t>
            </w:r>
          </w:p>
        </w:tc>
        <w:tc>
          <w:tcPr>
            <w:tcW w:w="8187" w:type="dxa"/>
          </w:tcPr>
          <w:p w:rsidR="00AA7589" w:rsidRPr="00114953" w:rsidRDefault="00AA7589" w:rsidP="00D229C4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953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обеспечение авиационным обслуживанием для оказания медицинской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AA7589" w:rsidRPr="00502EF9" w:rsidRDefault="00AA7589" w:rsidP="00AA75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7589" w:rsidRPr="00502EF9" w:rsidRDefault="00AA7589" w:rsidP="00AA75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2EF9">
        <w:rPr>
          <w:sz w:val="28"/>
          <w:szCs w:val="28"/>
        </w:rPr>
        <w:t>дополнить строк</w:t>
      </w:r>
      <w:r>
        <w:rPr>
          <w:sz w:val="28"/>
          <w:szCs w:val="28"/>
        </w:rPr>
        <w:t>ами</w:t>
      </w:r>
      <w:r w:rsidRPr="00502EF9">
        <w:rPr>
          <w:sz w:val="28"/>
          <w:szCs w:val="28"/>
        </w:rPr>
        <w:t xml:space="preserve">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AA7589" w:rsidRPr="00114953" w:rsidTr="00D229C4">
        <w:tc>
          <w:tcPr>
            <w:tcW w:w="2127" w:type="dxa"/>
          </w:tcPr>
          <w:p w:rsidR="00AA7589" w:rsidRPr="00114953" w:rsidRDefault="00AA7589" w:rsidP="00D229C4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114953">
              <w:rPr>
                <w:rFonts w:ascii="Times New Roman" w:hAnsi="Times New Roman" w:cs="Times New Roman"/>
                <w:bCs/>
                <w:sz w:val="24"/>
                <w:szCs w:val="24"/>
              </w:rPr>
              <w:t>01 6 00 00000</w:t>
            </w:r>
          </w:p>
        </w:tc>
        <w:tc>
          <w:tcPr>
            <w:tcW w:w="8187" w:type="dxa"/>
          </w:tcPr>
          <w:p w:rsidR="00AA7589" w:rsidRPr="00114953" w:rsidRDefault="00AA7589" w:rsidP="00D229C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953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«Оказание паллиативной помощи, в том числе детям»</w:t>
            </w:r>
          </w:p>
        </w:tc>
      </w:tr>
      <w:tr w:rsidR="00AA7589" w:rsidRPr="00114953" w:rsidTr="00D229C4">
        <w:tc>
          <w:tcPr>
            <w:tcW w:w="2127" w:type="dxa"/>
          </w:tcPr>
          <w:p w:rsidR="00AA7589" w:rsidRPr="00114953" w:rsidRDefault="00AA7589" w:rsidP="00D229C4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953">
              <w:rPr>
                <w:rFonts w:ascii="Times New Roman" w:hAnsi="Times New Roman" w:cs="Times New Roman"/>
                <w:sz w:val="24"/>
                <w:szCs w:val="24"/>
              </w:rPr>
              <w:t>01 6 01 00000</w:t>
            </w:r>
          </w:p>
        </w:tc>
        <w:tc>
          <w:tcPr>
            <w:tcW w:w="8187" w:type="dxa"/>
          </w:tcPr>
          <w:p w:rsidR="00AA7589" w:rsidRPr="00114953" w:rsidRDefault="00AA7589" w:rsidP="00D229C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95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«Оказание паллиативной помощи, в том числе д</w:t>
            </w:r>
            <w:r w:rsidRPr="001149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4953">
              <w:rPr>
                <w:rFonts w:ascii="Times New Roman" w:hAnsi="Times New Roman" w:cs="Times New Roman"/>
                <w:sz w:val="24"/>
                <w:szCs w:val="24"/>
              </w:rPr>
              <w:t>тям»</w:t>
            </w:r>
          </w:p>
        </w:tc>
      </w:tr>
      <w:tr w:rsidR="00AA7589" w:rsidRPr="00114953" w:rsidTr="00D229C4">
        <w:tc>
          <w:tcPr>
            <w:tcW w:w="2127" w:type="dxa"/>
          </w:tcPr>
          <w:p w:rsidR="00AA7589" w:rsidRPr="00114953" w:rsidRDefault="00AA7589" w:rsidP="00D229C4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953">
              <w:rPr>
                <w:rFonts w:ascii="Times New Roman" w:hAnsi="Times New Roman" w:cs="Times New Roman"/>
                <w:sz w:val="24"/>
                <w:szCs w:val="24"/>
              </w:rPr>
              <w:t>01 6 01 02020</w:t>
            </w:r>
          </w:p>
        </w:tc>
        <w:tc>
          <w:tcPr>
            <w:tcW w:w="8187" w:type="dxa"/>
          </w:tcPr>
          <w:p w:rsidR="00AA7589" w:rsidRPr="00114953" w:rsidRDefault="00AA7589" w:rsidP="00D229C4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953">
              <w:rPr>
                <w:rFonts w:ascii="Times New Roman" w:hAnsi="Times New Roman" w:cs="Times New Roman"/>
                <w:sz w:val="24"/>
                <w:szCs w:val="24"/>
              </w:rPr>
              <w:t>Расходы на оказание паллиативной медицинской помощи, в том числе д</w:t>
            </w:r>
            <w:r w:rsidRPr="001149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4953">
              <w:rPr>
                <w:rFonts w:ascii="Times New Roman" w:hAnsi="Times New Roman" w:cs="Times New Roman"/>
                <w:sz w:val="24"/>
                <w:szCs w:val="24"/>
              </w:rPr>
              <w:t>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A5551F" w:rsidRDefault="00A5551F" w:rsidP="004012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7589" w:rsidRDefault="00AA7589" w:rsidP="004012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5FA9" w:rsidRPr="00CE3FB5" w:rsidRDefault="00E17F43" w:rsidP="005D5F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D5FA9" w:rsidRPr="004659E8">
        <w:rPr>
          <w:sz w:val="28"/>
          <w:szCs w:val="28"/>
        </w:rPr>
        <w:t xml:space="preserve">. В приложении </w:t>
      </w:r>
      <w:r w:rsidR="005D5FA9">
        <w:rPr>
          <w:sz w:val="28"/>
          <w:szCs w:val="28"/>
        </w:rPr>
        <w:t xml:space="preserve">3 после </w:t>
      </w:r>
      <w:r w:rsidR="005D5FA9" w:rsidRPr="00CE3FB5">
        <w:rPr>
          <w:sz w:val="28"/>
          <w:szCs w:val="28"/>
        </w:rPr>
        <w:t>строк</w:t>
      </w:r>
      <w:r w:rsidR="005D5FA9">
        <w:rPr>
          <w:sz w:val="28"/>
          <w:szCs w:val="28"/>
        </w:rPr>
        <w:t>и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5D5FA9" w:rsidRPr="005D5FA9" w:rsidTr="00D349BB">
        <w:tc>
          <w:tcPr>
            <w:tcW w:w="2127" w:type="dxa"/>
          </w:tcPr>
          <w:p w:rsidR="005D5FA9" w:rsidRPr="005D5FA9" w:rsidRDefault="005D5FA9" w:rsidP="00D349B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D5FA9">
              <w:rPr>
                <w:rFonts w:ascii="Times New Roman" w:hAnsi="Times New Roman" w:cs="Times New Roman"/>
                <w:sz w:val="24"/>
                <w:szCs w:val="24"/>
              </w:rPr>
              <w:t>03 1 01 05530</w:t>
            </w:r>
          </w:p>
        </w:tc>
        <w:tc>
          <w:tcPr>
            <w:tcW w:w="8187" w:type="dxa"/>
          </w:tcPr>
          <w:p w:rsidR="005D5FA9" w:rsidRPr="005D5FA9" w:rsidRDefault="005D5FA9" w:rsidP="00D349BB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FA9">
              <w:rPr>
                <w:rFonts w:ascii="Times New Roman" w:hAnsi="Times New Roman" w:cs="Times New Roman"/>
                <w:sz w:val="24"/>
                <w:szCs w:val="24"/>
              </w:rPr>
              <w:t>Оказание материальной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5D5FA9" w:rsidRPr="00CE3FB5" w:rsidRDefault="005D5FA9" w:rsidP="005D5F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5FA9" w:rsidRPr="00CE3FB5" w:rsidRDefault="005D5FA9" w:rsidP="005D5F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3FB5">
        <w:rPr>
          <w:sz w:val="28"/>
          <w:szCs w:val="28"/>
        </w:rPr>
        <w:t>дополнить строк</w:t>
      </w:r>
      <w:r>
        <w:rPr>
          <w:sz w:val="28"/>
          <w:szCs w:val="28"/>
        </w:rPr>
        <w:t>ами</w:t>
      </w:r>
      <w:r w:rsidRPr="00CE3FB5">
        <w:rPr>
          <w:sz w:val="28"/>
          <w:szCs w:val="28"/>
        </w:rPr>
        <w:t xml:space="preserve">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5D5FA9" w:rsidRPr="005D5FA9" w:rsidTr="00D349BB">
        <w:tc>
          <w:tcPr>
            <w:tcW w:w="2127" w:type="dxa"/>
          </w:tcPr>
          <w:p w:rsidR="005D5FA9" w:rsidRPr="005D5FA9" w:rsidRDefault="005D5FA9" w:rsidP="00D349B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D5FA9">
              <w:rPr>
                <w:rFonts w:ascii="Times New Roman" w:hAnsi="Times New Roman" w:cs="Times New Roman"/>
                <w:sz w:val="24"/>
                <w:szCs w:val="24"/>
              </w:rPr>
              <w:t>03 5 03 13110</w:t>
            </w:r>
          </w:p>
        </w:tc>
        <w:tc>
          <w:tcPr>
            <w:tcW w:w="8187" w:type="dxa"/>
          </w:tcPr>
          <w:p w:rsidR="005D5FA9" w:rsidRPr="005D5FA9" w:rsidRDefault="005D5FA9" w:rsidP="00D349BB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FA9">
              <w:rPr>
                <w:rFonts w:ascii="Times New Roman" w:hAnsi="Times New Roman" w:cs="Times New Roman"/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</w:tr>
      <w:tr w:rsidR="005D5FA9" w:rsidRPr="005D5FA9" w:rsidTr="00D349BB">
        <w:tc>
          <w:tcPr>
            <w:tcW w:w="2127" w:type="dxa"/>
          </w:tcPr>
          <w:p w:rsidR="005D5FA9" w:rsidRPr="005D5FA9" w:rsidRDefault="005D5FA9" w:rsidP="00D349B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A9">
              <w:rPr>
                <w:rFonts w:ascii="Times New Roman" w:hAnsi="Times New Roman" w:cs="Times New Roman"/>
                <w:sz w:val="24"/>
                <w:szCs w:val="24"/>
              </w:rPr>
              <w:t>03 5 03 13120</w:t>
            </w:r>
          </w:p>
        </w:tc>
        <w:tc>
          <w:tcPr>
            <w:tcW w:w="8187" w:type="dxa"/>
          </w:tcPr>
          <w:p w:rsidR="005D5FA9" w:rsidRPr="005D5FA9" w:rsidRDefault="005D5FA9" w:rsidP="00D349BB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FA9">
              <w:rPr>
                <w:rFonts w:ascii="Times New Roman" w:hAnsi="Times New Roman" w:cs="Times New Roman"/>
                <w:sz w:val="24"/>
                <w:szCs w:val="24"/>
              </w:rPr>
              <w:t>Вознаграждение приемного родителя</w:t>
            </w:r>
          </w:p>
        </w:tc>
      </w:tr>
      <w:tr w:rsidR="005D5FA9" w:rsidRPr="005D5FA9" w:rsidTr="00D349BB">
        <w:tc>
          <w:tcPr>
            <w:tcW w:w="2127" w:type="dxa"/>
          </w:tcPr>
          <w:p w:rsidR="005D5FA9" w:rsidRPr="005D5FA9" w:rsidRDefault="005D5FA9" w:rsidP="00D349B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A9">
              <w:rPr>
                <w:rFonts w:ascii="Times New Roman" w:hAnsi="Times New Roman" w:cs="Times New Roman"/>
                <w:sz w:val="24"/>
                <w:szCs w:val="24"/>
              </w:rPr>
              <w:t>03 5 03 13130</w:t>
            </w:r>
          </w:p>
        </w:tc>
        <w:tc>
          <w:tcPr>
            <w:tcW w:w="8187" w:type="dxa"/>
          </w:tcPr>
          <w:p w:rsidR="005D5FA9" w:rsidRPr="005D5FA9" w:rsidRDefault="005D5FA9" w:rsidP="00D349BB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FA9">
              <w:rPr>
                <w:rFonts w:ascii="Times New Roman" w:hAnsi="Times New Roman" w:cs="Times New Roman"/>
                <w:sz w:val="24"/>
                <w:szCs w:val="24"/>
              </w:rPr>
              <w:t>Выплаты семьям опекунов на содержание подопечных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D5FA9" w:rsidRPr="00D341AB" w:rsidRDefault="005D5FA9" w:rsidP="004012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5D5FA9" w:rsidRPr="00D341AB" w:rsidSect="000D6EDE">
      <w:headerReference w:type="default" r:id="rId10"/>
      <w:pgSz w:w="11906" w:h="16838" w:code="9"/>
      <w:pgMar w:top="1134" w:right="567" w:bottom="1134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9C4" w:rsidRDefault="00D229C4">
      <w:r>
        <w:separator/>
      </w:r>
    </w:p>
  </w:endnote>
  <w:endnote w:type="continuationSeparator" w:id="0">
    <w:p w:rsidR="00D229C4" w:rsidRDefault="00D22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L_Times New Roman">
    <w:altName w:val="Times New Roman"/>
    <w:panose1 w:val="02020603050405020304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9C4" w:rsidRDefault="00D229C4">
      <w:r>
        <w:separator/>
      </w:r>
    </w:p>
  </w:footnote>
  <w:footnote w:type="continuationSeparator" w:id="0">
    <w:p w:rsidR="00D229C4" w:rsidRDefault="00D22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9C4" w:rsidRPr="00AA117F" w:rsidRDefault="00D229C4">
    <w:pPr>
      <w:pStyle w:val="a3"/>
      <w:jc w:val="center"/>
      <w:rPr>
        <w:sz w:val="28"/>
        <w:szCs w:val="28"/>
      </w:rPr>
    </w:pPr>
    <w:r w:rsidRPr="00AA117F">
      <w:rPr>
        <w:sz w:val="28"/>
        <w:szCs w:val="28"/>
      </w:rPr>
      <w:fldChar w:fldCharType="begin"/>
    </w:r>
    <w:r w:rsidRPr="00AA117F">
      <w:rPr>
        <w:sz w:val="28"/>
        <w:szCs w:val="28"/>
      </w:rPr>
      <w:instrText xml:space="preserve"> PAGE   \* MERGEFORMAT </w:instrText>
    </w:r>
    <w:r w:rsidRPr="00AA117F">
      <w:rPr>
        <w:sz w:val="28"/>
        <w:szCs w:val="28"/>
      </w:rPr>
      <w:fldChar w:fldCharType="separate"/>
    </w:r>
    <w:r w:rsidR="008168D7">
      <w:rPr>
        <w:noProof/>
        <w:sz w:val="28"/>
        <w:szCs w:val="28"/>
      </w:rPr>
      <w:t>45</w:t>
    </w:r>
    <w:r w:rsidRPr="00AA117F">
      <w:rPr>
        <w:sz w:val="28"/>
        <w:szCs w:val="28"/>
      </w:rPr>
      <w:fldChar w:fldCharType="end"/>
    </w:r>
  </w:p>
  <w:p w:rsidR="00D229C4" w:rsidRDefault="00D229C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400"/>
      <w:numFmt w:val="decimal"/>
      <w:lvlText w:val="%1"/>
      <w:lvlJc w:val="left"/>
      <w:pPr>
        <w:tabs>
          <w:tab w:val="num" w:pos="435"/>
        </w:tabs>
        <w:ind w:left="435" w:hanging="435"/>
      </w:pPr>
    </w:lvl>
  </w:abstractNum>
  <w:abstractNum w:abstractNumId="2">
    <w:nsid w:val="085D190F"/>
    <w:multiLevelType w:val="hybridMultilevel"/>
    <w:tmpl w:val="787A8478"/>
    <w:lvl w:ilvl="0" w:tplc="CAC2E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DF68E8"/>
    <w:multiLevelType w:val="hybridMultilevel"/>
    <w:tmpl w:val="CCDEE290"/>
    <w:lvl w:ilvl="0" w:tplc="AE48A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FB22DB6"/>
    <w:multiLevelType w:val="multilevel"/>
    <w:tmpl w:val="37EA6D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5">
    <w:nsid w:val="2D9C7467"/>
    <w:multiLevelType w:val="hybridMultilevel"/>
    <w:tmpl w:val="DACA1908"/>
    <w:lvl w:ilvl="0" w:tplc="5388E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8248D5"/>
    <w:multiLevelType w:val="hybridMultilevel"/>
    <w:tmpl w:val="325A0020"/>
    <w:lvl w:ilvl="0" w:tplc="DDF0FD6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47066D74"/>
    <w:multiLevelType w:val="hybridMultilevel"/>
    <w:tmpl w:val="25F8F7B6"/>
    <w:lvl w:ilvl="0" w:tplc="89A04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4A0D0D41"/>
    <w:multiLevelType w:val="hybridMultilevel"/>
    <w:tmpl w:val="88D4C010"/>
    <w:lvl w:ilvl="0" w:tplc="3C9C9026">
      <w:start w:val="400"/>
      <w:numFmt w:val="decimal"/>
      <w:lvlText w:val="%1"/>
      <w:lvlJc w:val="left"/>
      <w:pPr>
        <w:ind w:left="159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9">
    <w:nsid w:val="4B303782"/>
    <w:multiLevelType w:val="hybridMultilevel"/>
    <w:tmpl w:val="6342525A"/>
    <w:lvl w:ilvl="0" w:tplc="035C1B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162FE"/>
    <w:multiLevelType w:val="hybridMultilevel"/>
    <w:tmpl w:val="46EAFC9E"/>
    <w:lvl w:ilvl="0" w:tplc="1848E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EF47C1D"/>
    <w:multiLevelType w:val="hybridMultilevel"/>
    <w:tmpl w:val="222442EA"/>
    <w:lvl w:ilvl="0" w:tplc="704CA4D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6CB537F9"/>
    <w:multiLevelType w:val="hybridMultilevel"/>
    <w:tmpl w:val="E154CEF2"/>
    <w:lvl w:ilvl="0" w:tplc="EEA4A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32F0FAB"/>
    <w:multiLevelType w:val="multilevel"/>
    <w:tmpl w:val="37EA6D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14">
    <w:nsid w:val="75DA7205"/>
    <w:multiLevelType w:val="multilevel"/>
    <w:tmpl w:val="37EA6DB8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1"/>
  </w:num>
  <w:num w:numId="5">
    <w:abstractNumId w:val="8"/>
  </w:num>
  <w:num w:numId="6">
    <w:abstractNumId w:val="13"/>
  </w:num>
  <w:num w:numId="7">
    <w:abstractNumId w:val="3"/>
  </w:num>
  <w:num w:numId="8">
    <w:abstractNumId w:val="4"/>
  </w:num>
  <w:num w:numId="9">
    <w:abstractNumId w:val="11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D20"/>
    <w:rsid w:val="000023E3"/>
    <w:rsid w:val="00006A09"/>
    <w:rsid w:val="000108C2"/>
    <w:rsid w:val="00010D7F"/>
    <w:rsid w:val="000126EC"/>
    <w:rsid w:val="00015623"/>
    <w:rsid w:val="0001650A"/>
    <w:rsid w:val="00030E6E"/>
    <w:rsid w:val="0003204A"/>
    <w:rsid w:val="00034449"/>
    <w:rsid w:val="00040AFC"/>
    <w:rsid w:val="00042BC6"/>
    <w:rsid w:val="00044D8E"/>
    <w:rsid w:val="0004554A"/>
    <w:rsid w:val="00051CD7"/>
    <w:rsid w:val="000558F9"/>
    <w:rsid w:val="00057354"/>
    <w:rsid w:val="00060DBC"/>
    <w:rsid w:val="0006296E"/>
    <w:rsid w:val="00064D80"/>
    <w:rsid w:val="0006637F"/>
    <w:rsid w:val="0007026F"/>
    <w:rsid w:val="00091EA8"/>
    <w:rsid w:val="00092756"/>
    <w:rsid w:val="000929E8"/>
    <w:rsid w:val="00094464"/>
    <w:rsid w:val="00095D5A"/>
    <w:rsid w:val="000A37A4"/>
    <w:rsid w:val="000A51CA"/>
    <w:rsid w:val="000A609F"/>
    <w:rsid w:val="000B1577"/>
    <w:rsid w:val="000B55ED"/>
    <w:rsid w:val="000C07B3"/>
    <w:rsid w:val="000C59E0"/>
    <w:rsid w:val="000D6EDE"/>
    <w:rsid w:val="000D76F8"/>
    <w:rsid w:val="000E61EC"/>
    <w:rsid w:val="000E7321"/>
    <w:rsid w:val="000F5614"/>
    <w:rsid w:val="000F561F"/>
    <w:rsid w:val="000F59B7"/>
    <w:rsid w:val="000F6001"/>
    <w:rsid w:val="00104749"/>
    <w:rsid w:val="00114E3B"/>
    <w:rsid w:val="00123101"/>
    <w:rsid w:val="00123BD0"/>
    <w:rsid w:val="00125763"/>
    <w:rsid w:val="00125E08"/>
    <w:rsid w:val="00126AB4"/>
    <w:rsid w:val="001313B5"/>
    <w:rsid w:val="00133170"/>
    <w:rsid w:val="0013322B"/>
    <w:rsid w:val="00134810"/>
    <w:rsid w:val="00134A14"/>
    <w:rsid w:val="00135AC5"/>
    <w:rsid w:val="001414F7"/>
    <w:rsid w:val="00142D5C"/>
    <w:rsid w:val="001431F7"/>
    <w:rsid w:val="0014341F"/>
    <w:rsid w:val="00150698"/>
    <w:rsid w:val="00160CFD"/>
    <w:rsid w:val="00161D0F"/>
    <w:rsid w:val="001637E6"/>
    <w:rsid w:val="00164EE4"/>
    <w:rsid w:val="001703CE"/>
    <w:rsid w:val="001757EE"/>
    <w:rsid w:val="00180197"/>
    <w:rsid w:val="00184496"/>
    <w:rsid w:val="00190D79"/>
    <w:rsid w:val="001931BC"/>
    <w:rsid w:val="00194F9F"/>
    <w:rsid w:val="001B016C"/>
    <w:rsid w:val="001B1A4F"/>
    <w:rsid w:val="001C11EA"/>
    <w:rsid w:val="001C4F1D"/>
    <w:rsid w:val="001D6C47"/>
    <w:rsid w:val="001E4ADC"/>
    <w:rsid w:val="001F1EB8"/>
    <w:rsid w:val="0020386C"/>
    <w:rsid w:val="00203D06"/>
    <w:rsid w:val="002077FE"/>
    <w:rsid w:val="00210FAF"/>
    <w:rsid w:val="0022627E"/>
    <w:rsid w:val="002338E4"/>
    <w:rsid w:val="00237439"/>
    <w:rsid w:val="00237B18"/>
    <w:rsid w:val="0024424F"/>
    <w:rsid w:val="00246B53"/>
    <w:rsid w:val="00255C40"/>
    <w:rsid w:val="00255F35"/>
    <w:rsid w:val="002609FF"/>
    <w:rsid w:val="002632C8"/>
    <w:rsid w:val="00270E02"/>
    <w:rsid w:val="00281CA1"/>
    <w:rsid w:val="00282165"/>
    <w:rsid w:val="002844AB"/>
    <w:rsid w:val="00286D3A"/>
    <w:rsid w:val="00290551"/>
    <w:rsid w:val="002910A4"/>
    <w:rsid w:val="002925AE"/>
    <w:rsid w:val="00292744"/>
    <w:rsid w:val="002956CE"/>
    <w:rsid w:val="002A2924"/>
    <w:rsid w:val="002A567D"/>
    <w:rsid w:val="002A690E"/>
    <w:rsid w:val="002A7396"/>
    <w:rsid w:val="002B1DDC"/>
    <w:rsid w:val="002B2087"/>
    <w:rsid w:val="002B288C"/>
    <w:rsid w:val="002B2A14"/>
    <w:rsid w:val="002B4205"/>
    <w:rsid w:val="002B6381"/>
    <w:rsid w:val="002C6C85"/>
    <w:rsid w:val="002C77F1"/>
    <w:rsid w:val="002E3A08"/>
    <w:rsid w:val="002E4431"/>
    <w:rsid w:val="002E4E21"/>
    <w:rsid w:val="002F37AC"/>
    <w:rsid w:val="002F4CA9"/>
    <w:rsid w:val="00314455"/>
    <w:rsid w:val="003156AB"/>
    <w:rsid w:val="00316B9D"/>
    <w:rsid w:val="0032656C"/>
    <w:rsid w:val="00342E26"/>
    <w:rsid w:val="0034357E"/>
    <w:rsid w:val="00347A73"/>
    <w:rsid w:val="00361F2A"/>
    <w:rsid w:val="003633E1"/>
    <w:rsid w:val="00364A11"/>
    <w:rsid w:val="00366F51"/>
    <w:rsid w:val="00366FC9"/>
    <w:rsid w:val="00367095"/>
    <w:rsid w:val="00367B78"/>
    <w:rsid w:val="0037039C"/>
    <w:rsid w:val="00375782"/>
    <w:rsid w:val="00375D65"/>
    <w:rsid w:val="003830BD"/>
    <w:rsid w:val="00384BB0"/>
    <w:rsid w:val="00393AE5"/>
    <w:rsid w:val="00395F43"/>
    <w:rsid w:val="003A1CF7"/>
    <w:rsid w:val="003A2836"/>
    <w:rsid w:val="003A7614"/>
    <w:rsid w:val="003B00AB"/>
    <w:rsid w:val="003B15CB"/>
    <w:rsid w:val="003C3504"/>
    <w:rsid w:val="003C5DD4"/>
    <w:rsid w:val="003C6CA5"/>
    <w:rsid w:val="003D75C0"/>
    <w:rsid w:val="003D76FD"/>
    <w:rsid w:val="003E4176"/>
    <w:rsid w:val="003E5C09"/>
    <w:rsid w:val="003F3EE9"/>
    <w:rsid w:val="003F4D50"/>
    <w:rsid w:val="003F4EB3"/>
    <w:rsid w:val="003F6140"/>
    <w:rsid w:val="00401261"/>
    <w:rsid w:val="00404CB6"/>
    <w:rsid w:val="00404DD8"/>
    <w:rsid w:val="00406D72"/>
    <w:rsid w:val="004130C7"/>
    <w:rsid w:val="004152F7"/>
    <w:rsid w:val="004156E8"/>
    <w:rsid w:val="00416D60"/>
    <w:rsid w:val="0041798D"/>
    <w:rsid w:val="004201C4"/>
    <w:rsid w:val="00425D20"/>
    <w:rsid w:val="0042797E"/>
    <w:rsid w:val="0043090D"/>
    <w:rsid w:val="00433AA3"/>
    <w:rsid w:val="00440A02"/>
    <w:rsid w:val="00444AC9"/>
    <w:rsid w:val="00444C02"/>
    <w:rsid w:val="004454A0"/>
    <w:rsid w:val="004477B0"/>
    <w:rsid w:val="00450818"/>
    <w:rsid w:val="004555AE"/>
    <w:rsid w:val="0046166C"/>
    <w:rsid w:val="00461BFF"/>
    <w:rsid w:val="004659E8"/>
    <w:rsid w:val="004663A2"/>
    <w:rsid w:val="00474284"/>
    <w:rsid w:val="00477809"/>
    <w:rsid w:val="00486FBC"/>
    <w:rsid w:val="00491310"/>
    <w:rsid w:val="00494669"/>
    <w:rsid w:val="00496EBC"/>
    <w:rsid w:val="004A1880"/>
    <w:rsid w:val="004A44AD"/>
    <w:rsid w:val="004B0EEF"/>
    <w:rsid w:val="004C0782"/>
    <w:rsid w:val="004C25D6"/>
    <w:rsid w:val="004C45D4"/>
    <w:rsid w:val="004C792E"/>
    <w:rsid w:val="004D2385"/>
    <w:rsid w:val="004D2770"/>
    <w:rsid w:val="004D56D1"/>
    <w:rsid w:val="004E7E0E"/>
    <w:rsid w:val="004F3D42"/>
    <w:rsid w:val="004F5B29"/>
    <w:rsid w:val="00500366"/>
    <w:rsid w:val="0050253E"/>
    <w:rsid w:val="00502552"/>
    <w:rsid w:val="005055CC"/>
    <w:rsid w:val="00505968"/>
    <w:rsid w:val="005103E5"/>
    <w:rsid w:val="0051246E"/>
    <w:rsid w:val="00515D15"/>
    <w:rsid w:val="00527371"/>
    <w:rsid w:val="00533E3E"/>
    <w:rsid w:val="0053661D"/>
    <w:rsid w:val="00557C29"/>
    <w:rsid w:val="00563ABF"/>
    <w:rsid w:val="005643BF"/>
    <w:rsid w:val="00566089"/>
    <w:rsid w:val="005758C3"/>
    <w:rsid w:val="0058015B"/>
    <w:rsid w:val="00585F2F"/>
    <w:rsid w:val="00595B65"/>
    <w:rsid w:val="005A0150"/>
    <w:rsid w:val="005A0E1D"/>
    <w:rsid w:val="005A446A"/>
    <w:rsid w:val="005A5A52"/>
    <w:rsid w:val="005C0CC1"/>
    <w:rsid w:val="005C1602"/>
    <w:rsid w:val="005C33E5"/>
    <w:rsid w:val="005C43C1"/>
    <w:rsid w:val="005C76F1"/>
    <w:rsid w:val="005C7778"/>
    <w:rsid w:val="005D5F6F"/>
    <w:rsid w:val="005D5FA9"/>
    <w:rsid w:val="005E7F33"/>
    <w:rsid w:val="005F0905"/>
    <w:rsid w:val="005F5846"/>
    <w:rsid w:val="005F6024"/>
    <w:rsid w:val="005F7148"/>
    <w:rsid w:val="00600BB4"/>
    <w:rsid w:val="00603784"/>
    <w:rsid w:val="00603E8D"/>
    <w:rsid w:val="00605322"/>
    <w:rsid w:val="00613B4E"/>
    <w:rsid w:val="0062333E"/>
    <w:rsid w:val="00627FAC"/>
    <w:rsid w:val="00635577"/>
    <w:rsid w:val="00637B68"/>
    <w:rsid w:val="006400D9"/>
    <w:rsid w:val="006456CA"/>
    <w:rsid w:val="00647F9A"/>
    <w:rsid w:val="0065625D"/>
    <w:rsid w:val="00660554"/>
    <w:rsid w:val="0066522A"/>
    <w:rsid w:val="0066641F"/>
    <w:rsid w:val="00673959"/>
    <w:rsid w:val="006830BA"/>
    <w:rsid w:val="0068570B"/>
    <w:rsid w:val="00687A43"/>
    <w:rsid w:val="00690146"/>
    <w:rsid w:val="006938C0"/>
    <w:rsid w:val="006941FD"/>
    <w:rsid w:val="006A3606"/>
    <w:rsid w:val="006A50B9"/>
    <w:rsid w:val="006A5700"/>
    <w:rsid w:val="006B60C7"/>
    <w:rsid w:val="006B71AD"/>
    <w:rsid w:val="006B7205"/>
    <w:rsid w:val="006C4EE3"/>
    <w:rsid w:val="006C54CC"/>
    <w:rsid w:val="006C5D4D"/>
    <w:rsid w:val="006C77D2"/>
    <w:rsid w:val="006D56A0"/>
    <w:rsid w:val="006D7E3E"/>
    <w:rsid w:val="006E5D19"/>
    <w:rsid w:val="006E623B"/>
    <w:rsid w:val="006F2022"/>
    <w:rsid w:val="00702929"/>
    <w:rsid w:val="00703A68"/>
    <w:rsid w:val="007107C0"/>
    <w:rsid w:val="0071156A"/>
    <w:rsid w:val="00715134"/>
    <w:rsid w:val="007216F0"/>
    <w:rsid w:val="00731474"/>
    <w:rsid w:val="00732741"/>
    <w:rsid w:val="00733122"/>
    <w:rsid w:val="00733AA4"/>
    <w:rsid w:val="00733EB5"/>
    <w:rsid w:val="0073650E"/>
    <w:rsid w:val="007402DB"/>
    <w:rsid w:val="007411C3"/>
    <w:rsid w:val="007420D9"/>
    <w:rsid w:val="00746AA4"/>
    <w:rsid w:val="00751149"/>
    <w:rsid w:val="00753179"/>
    <w:rsid w:val="00760072"/>
    <w:rsid w:val="00760712"/>
    <w:rsid w:val="00760F34"/>
    <w:rsid w:val="0076176D"/>
    <w:rsid w:val="007703D8"/>
    <w:rsid w:val="00774484"/>
    <w:rsid w:val="0077534B"/>
    <w:rsid w:val="00784C47"/>
    <w:rsid w:val="00790961"/>
    <w:rsid w:val="00792B2B"/>
    <w:rsid w:val="0079330A"/>
    <w:rsid w:val="00794214"/>
    <w:rsid w:val="007971B2"/>
    <w:rsid w:val="007A0208"/>
    <w:rsid w:val="007A1445"/>
    <w:rsid w:val="007B3B1C"/>
    <w:rsid w:val="007B7D99"/>
    <w:rsid w:val="007B7EF8"/>
    <w:rsid w:val="007C1F0D"/>
    <w:rsid w:val="007C6CDE"/>
    <w:rsid w:val="007D08B9"/>
    <w:rsid w:val="007D414D"/>
    <w:rsid w:val="007D58A8"/>
    <w:rsid w:val="007E0AD1"/>
    <w:rsid w:val="007E1DA0"/>
    <w:rsid w:val="007F1882"/>
    <w:rsid w:val="007F7FCA"/>
    <w:rsid w:val="00802719"/>
    <w:rsid w:val="0080604A"/>
    <w:rsid w:val="00812998"/>
    <w:rsid w:val="0081443D"/>
    <w:rsid w:val="008168D7"/>
    <w:rsid w:val="00820711"/>
    <w:rsid w:val="0082256B"/>
    <w:rsid w:val="00826DC8"/>
    <w:rsid w:val="008272CC"/>
    <w:rsid w:val="008310A1"/>
    <w:rsid w:val="00840F36"/>
    <w:rsid w:val="0084277D"/>
    <w:rsid w:val="008448BE"/>
    <w:rsid w:val="00844B19"/>
    <w:rsid w:val="00851095"/>
    <w:rsid w:val="00861379"/>
    <w:rsid w:val="00863069"/>
    <w:rsid w:val="008634AE"/>
    <w:rsid w:val="00867210"/>
    <w:rsid w:val="008722E9"/>
    <w:rsid w:val="00872574"/>
    <w:rsid w:val="00876157"/>
    <w:rsid w:val="00877367"/>
    <w:rsid w:val="00881598"/>
    <w:rsid w:val="00883C9A"/>
    <w:rsid w:val="00890967"/>
    <w:rsid w:val="00890AD6"/>
    <w:rsid w:val="00890ECD"/>
    <w:rsid w:val="008944C5"/>
    <w:rsid w:val="008A23F1"/>
    <w:rsid w:val="008A284D"/>
    <w:rsid w:val="008A357F"/>
    <w:rsid w:val="008A3B33"/>
    <w:rsid w:val="008A6E9B"/>
    <w:rsid w:val="008B4254"/>
    <w:rsid w:val="008B5188"/>
    <w:rsid w:val="008E199E"/>
    <w:rsid w:val="008E6B87"/>
    <w:rsid w:val="008F0A09"/>
    <w:rsid w:val="008F3E0E"/>
    <w:rsid w:val="008F3E32"/>
    <w:rsid w:val="008F709A"/>
    <w:rsid w:val="00907BFD"/>
    <w:rsid w:val="009104EA"/>
    <w:rsid w:val="00915278"/>
    <w:rsid w:val="009166DA"/>
    <w:rsid w:val="00923F51"/>
    <w:rsid w:val="00937C55"/>
    <w:rsid w:val="009400B3"/>
    <w:rsid w:val="00941FA7"/>
    <w:rsid w:val="00942409"/>
    <w:rsid w:val="00966DE8"/>
    <w:rsid w:val="009670E6"/>
    <w:rsid w:val="0097551A"/>
    <w:rsid w:val="00975975"/>
    <w:rsid w:val="009769A5"/>
    <w:rsid w:val="00982411"/>
    <w:rsid w:val="00987632"/>
    <w:rsid w:val="00996308"/>
    <w:rsid w:val="0099725C"/>
    <w:rsid w:val="009A52C8"/>
    <w:rsid w:val="009B382E"/>
    <w:rsid w:val="009D0CAF"/>
    <w:rsid w:val="009D43DF"/>
    <w:rsid w:val="009D797A"/>
    <w:rsid w:val="009E45DB"/>
    <w:rsid w:val="009F2FF3"/>
    <w:rsid w:val="009F73E4"/>
    <w:rsid w:val="00A03425"/>
    <w:rsid w:val="00A0544B"/>
    <w:rsid w:val="00A116F6"/>
    <w:rsid w:val="00A143F3"/>
    <w:rsid w:val="00A14B2B"/>
    <w:rsid w:val="00A24E96"/>
    <w:rsid w:val="00A265AB"/>
    <w:rsid w:val="00A27F9E"/>
    <w:rsid w:val="00A33ED1"/>
    <w:rsid w:val="00A3648D"/>
    <w:rsid w:val="00A37075"/>
    <w:rsid w:val="00A37B3A"/>
    <w:rsid w:val="00A50F9F"/>
    <w:rsid w:val="00A5551F"/>
    <w:rsid w:val="00A71A33"/>
    <w:rsid w:val="00A74F4E"/>
    <w:rsid w:val="00A75E2B"/>
    <w:rsid w:val="00A76F38"/>
    <w:rsid w:val="00A82B88"/>
    <w:rsid w:val="00A840A3"/>
    <w:rsid w:val="00A87942"/>
    <w:rsid w:val="00A96B91"/>
    <w:rsid w:val="00AA117F"/>
    <w:rsid w:val="00AA1CC8"/>
    <w:rsid w:val="00AA1E2E"/>
    <w:rsid w:val="00AA278C"/>
    <w:rsid w:val="00AA7589"/>
    <w:rsid w:val="00AB0350"/>
    <w:rsid w:val="00AB32E0"/>
    <w:rsid w:val="00AC194C"/>
    <w:rsid w:val="00AC3CCA"/>
    <w:rsid w:val="00AC3F55"/>
    <w:rsid w:val="00AD0D03"/>
    <w:rsid w:val="00AD4281"/>
    <w:rsid w:val="00AD55CE"/>
    <w:rsid w:val="00AE74C0"/>
    <w:rsid w:val="00AF0919"/>
    <w:rsid w:val="00AF17F8"/>
    <w:rsid w:val="00AF25A2"/>
    <w:rsid w:val="00B00C4B"/>
    <w:rsid w:val="00B05F8A"/>
    <w:rsid w:val="00B070E3"/>
    <w:rsid w:val="00B111BC"/>
    <w:rsid w:val="00B16467"/>
    <w:rsid w:val="00B22512"/>
    <w:rsid w:val="00B22FA5"/>
    <w:rsid w:val="00B239B9"/>
    <w:rsid w:val="00B249BB"/>
    <w:rsid w:val="00B3080B"/>
    <w:rsid w:val="00B41A57"/>
    <w:rsid w:val="00B447E9"/>
    <w:rsid w:val="00B46A91"/>
    <w:rsid w:val="00B53FB1"/>
    <w:rsid w:val="00B54887"/>
    <w:rsid w:val="00B55FAA"/>
    <w:rsid w:val="00B569D2"/>
    <w:rsid w:val="00B60F3A"/>
    <w:rsid w:val="00B61A72"/>
    <w:rsid w:val="00B623D8"/>
    <w:rsid w:val="00B667CA"/>
    <w:rsid w:val="00B66DE2"/>
    <w:rsid w:val="00B84387"/>
    <w:rsid w:val="00B9016A"/>
    <w:rsid w:val="00B91074"/>
    <w:rsid w:val="00B9150A"/>
    <w:rsid w:val="00B91E79"/>
    <w:rsid w:val="00BA1E83"/>
    <w:rsid w:val="00BA25DB"/>
    <w:rsid w:val="00BA3048"/>
    <w:rsid w:val="00BA6A5E"/>
    <w:rsid w:val="00BA7803"/>
    <w:rsid w:val="00BB1A0D"/>
    <w:rsid w:val="00BB4370"/>
    <w:rsid w:val="00BB62FA"/>
    <w:rsid w:val="00BC15B6"/>
    <w:rsid w:val="00BC3019"/>
    <w:rsid w:val="00BC7458"/>
    <w:rsid w:val="00BC7A0B"/>
    <w:rsid w:val="00BD3BFF"/>
    <w:rsid w:val="00BE130A"/>
    <w:rsid w:val="00BE547A"/>
    <w:rsid w:val="00BF02DF"/>
    <w:rsid w:val="00BF240B"/>
    <w:rsid w:val="00BF5F94"/>
    <w:rsid w:val="00BF754E"/>
    <w:rsid w:val="00C06B47"/>
    <w:rsid w:val="00C11F8C"/>
    <w:rsid w:val="00C268B9"/>
    <w:rsid w:val="00C3295D"/>
    <w:rsid w:val="00C4105E"/>
    <w:rsid w:val="00C46867"/>
    <w:rsid w:val="00C46957"/>
    <w:rsid w:val="00C5110C"/>
    <w:rsid w:val="00C55EA5"/>
    <w:rsid w:val="00C63A86"/>
    <w:rsid w:val="00C72F1C"/>
    <w:rsid w:val="00C76E03"/>
    <w:rsid w:val="00C851A1"/>
    <w:rsid w:val="00C85371"/>
    <w:rsid w:val="00C85607"/>
    <w:rsid w:val="00C858B4"/>
    <w:rsid w:val="00C85CF0"/>
    <w:rsid w:val="00C87B6B"/>
    <w:rsid w:val="00C915FF"/>
    <w:rsid w:val="00C92542"/>
    <w:rsid w:val="00C970F9"/>
    <w:rsid w:val="00C97748"/>
    <w:rsid w:val="00CA1CDC"/>
    <w:rsid w:val="00CA7357"/>
    <w:rsid w:val="00CB0B5F"/>
    <w:rsid w:val="00CB4F45"/>
    <w:rsid w:val="00CD0BE1"/>
    <w:rsid w:val="00CD2CB6"/>
    <w:rsid w:val="00CD3EAE"/>
    <w:rsid w:val="00CD4580"/>
    <w:rsid w:val="00CE0211"/>
    <w:rsid w:val="00CE0970"/>
    <w:rsid w:val="00CE3E77"/>
    <w:rsid w:val="00CE3FB5"/>
    <w:rsid w:val="00CE535A"/>
    <w:rsid w:val="00CE7955"/>
    <w:rsid w:val="00CF0BF6"/>
    <w:rsid w:val="00CF7DA6"/>
    <w:rsid w:val="00D0073A"/>
    <w:rsid w:val="00D111E2"/>
    <w:rsid w:val="00D114CD"/>
    <w:rsid w:val="00D2113E"/>
    <w:rsid w:val="00D2173E"/>
    <w:rsid w:val="00D229C4"/>
    <w:rsid w:val="00D341AB"/>
    <w:rsid w:val="00D349BB"/>
    <w:rsid w:val="00D45AF0"/>
    <w:rsid w:val="00D5260D"/>
    <w:rsid w:val="00D574A4"/>
    <w:rsid w:val="00D620BA"/>
    <w:rsid w:val="00D62E50"/>
    <w:rsid w:val="00D70719"/>
    <w:rsid w:val="00D735F1"/>
    <w:rsid w:val="00D74E4F"/>
    <w:rsid w:val="00D77A2B"/>
    <w:rsid w:val="00D81DA8"/>
    <w:rsid w:val="00D8504C"/>
    <w:rsid w:val="00D906B7"/>
    <w:rsid w:val="00D94027"/>
    <w:rsid w:val="00D9514E"/>
    <w:rsid w:val="00DA521E"/>
    <w:rsid w:val="00DB0818"/>
    <w:rsid w:val="00DB1190"/>
    <w:rsid w:val="00DB216C"/>
    <w:rsid w:val="00DB2C8B"/>
    <w:rsid w:val="00DB6F5E"/>
    <w:rsid w:val="00DC1C80"/>
    <w:rsid w:val="00DD28D3"/>
    <w:rsid w:val="00DD3202"/>
    <w:rsid w:val="00DD52E7"/>
    <w:rsid w:val="00DD6385"/>
    <w:rsid w:val="00DD7E55"/>
    <w:rsid w:val="00DF0D6D"/>
    <w:rsid w:val="00DF14D4"/>
    <w:rsid w:val="00DF30BC"/>
    <w:rsid w:val="00DF7CBC"/>
    <w:rsid w:val="00E00C5B"/>
    <w:rsid w:val="00E123AA"/>
    <w:rsid w:val="00E12D28"/>
    <w:rsid w:val="00E17DAA"/>
    <w:rsid w:val="00E17F43"/>
    <w:rsid w:val="00E20E4E"/>
    <w:rsid w:val="00E21CD4"/>
    <w:rsid w:val="00E23001"/>
    <w:rsid w:val="00E266F6"/>
    <w:rsid w:val="00E35348"/>
    <w:rsid w:val="00E365B2"/>
    <w:rsid w:val="00E41070"/>
    <w:rsid w:val="00E457CA"/>
    <w:rsid w:val="00E462AF"/>
    <w:rsid w:val="00E511F0"/>
    <w:rsid w:val="00E53105"/>
    <w:rsid w:val="00E54F80"/>
    <w:rsid w:val="00E57969"/>
    <w:rsid w:val="00E57F20"/>
    <w:rsid w:val="00E82C37"/>
    <w:rsid w:val="00E844B9"/>
    <w:rsid w:val="00E849D4"/>
    <w:rsid w:val="00E84B26"/>
    <w:rsid w:val="00E84C9D"/>
    <w:rsid w:val="00E84D1F"/>
    <w:rsid w:val="00E90B27"/>
    <w:rsid w:val="00E91F21"/>
    <w:rsid w:val="00E93B69"/>
    <w:rsid w:val="00EA0045"/>
    <w:rsid w:val="00EA33F8"/>
    <w:rsid w:val="00EB2947"/>
    <w:rsid w:val="00ED0C30"/>
    <w:rsid w:val="00ED0E65"/>
    <w:rsid w:val="00ED3C18"/>
    <w:rsid w:val="00EE6A38"/>
    <w:rsid w:val="00EF4E17"/>
    <w:rsid w:val="00EF6D30"/>
    <w:rsid w:val="00F030B3"/>
    <w:rsid w:val="00F06AB5"/>
    <w:rsid w:val="00F07535"/>
    <w:rsid w:val="00F102C8"/>
    <w:rsid w:val="00F14F80"/>
    <w:rsid w:val="00F16B76"/>
    <w:rsid w:val="00F17E1F"/>
    <w:rsid w:val="00F210E5"/>
    <w:rsid w:val="00F24A98"/>
    <w:rsid w:val="00F24D4A"/>
    <w:rsid w:val="00F4036D"/>
    <w:rsid w:val="00F4595C"/>
    <w:rsid w:val="00F56591"/>
    <w:rsid w:val="00F6090C"/>
    <w:rsid w:val="00F752F8"/>
    <w:rsid w:val="00F866ED"/>
    <w:rsid w:val="00F87351"/>
    <w:rsid w:val="00F915E2"/>
    <w:rsid w:val="00F91897"/>
    <w:rsid w:val="00F941BA"/>
    <w:rsid w:val="00FA755F"/>
    <w:rsid w:val="00FB1A2A"/>
    <w:rsid w:val="00FC1E2F"/>
    <w:rsid w:val="00FC2134"/>
    <w:rsid w:val="00FC2FC2"/>
    <w:rsid w:val="00FC41CD"/>
    <w:rsid w:val="00FC7603"/>
    <w:rsid w:val="00FD0185"/>
    <w:rsid w:val="00FD7F0E"/>
    <w:rsid w:val="00FE0283"/>
    <w:rsid w:val="00FE0E0B"/>
    <w:rsid w:val="00FE0E76"/>
    <w:rsid w:val="00FE686B"/>
    <w:rsid w:val="00FF2EB3"/>
    <w:rsid w:val="00FF4544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link w:val="10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2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2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2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26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401261"/>
    <w:pPr>
      <w:keepNext/>
      <w:spacing w:line="300" w:lineRule="exact"/>
      <w:jc w:val="center"/>
      <w:outlineLvl w:val="7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paragraph" w:customStyle="1" w:styleId="11">
    <w:name w:val="Ñòèëü1"/>
    <w:basedOn w:val="a"/>
    <w:link w:val="12"/>
    <w:rsid w:val="00A14B2B"/>
    <w:pPr>
      <w:spacing w:line="288" w:lineRule="auto"/>
    </w:pPr>
    <w:rPr>
      <w:sz w:val="28"/>
      <w:lang w:val="x-none" w:eastAsia="x-none"/>
    </w:rPr>
  </w:style>
  <w:style w:type="paragraph" w:customStyle="1" w:styleId="a7">
    <w:name w:val="МФ РТ"/>
    <w:basedOn w:val="11"/>
    <w:link w:val="a8"/>
    <w:qFormat/>
    <w:rsid w:val="005C0CC1"/>
    <w:pPr>
      <w:ind w:right="142" w:firstLine="709"/>
    </w:pPr>
    <w:rPr>
      <w:lang w:val="en-US"/>
    </w:rPr>
  </w:style>
  <w:style w:type="character" w:customStyle="1" w:styleId="12">
    <w:name w:val="Ñòèëü1 Знак"/>
    <w:link w:val="11"/>
    <w:rsid w:val="005C0CC1"/>
    <w:rPr>
      <w:sz w:val="28"/>
    </w:rPr>
  </w:style>
  <w:style w:type="character" w:customStyle="1" w:styleId="a8">
    <w:name w:val="МФ РТ Знак"/>
    <w:link w:val="a7"/>
    <w:rsid w:val="005C0CC1"/>
    <w:rPr>
      <w:sz w:val="28"/>
      <w:lang w:val="en-US"/>
    </w:rPr>
  </w:style>
  <w:style w:type="character" w:styleId="a9">
    <w:name w:val="Hyperlink"/>
    <w:rsid w:val="00F91897"/>
    <w:rPr>
      <w:color w:val="0000FF"/>
      <w:u w:val="single"/>
    </w:rPr>
  </w:style>
  <w:style w:type="paragraph" w:styleId="aa">
    <w:name w:val="Balloon Text"/>
    <w:basedOn w:val="a"/>
    <w:link w:val="ab"/>
    <w:uiPriority w:val="99"/>
    <w:rsid w:val="002910A4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Noeeu1">
    <w:name w:val="Noeeu1"/>
    <w:basedOn w:val="a"/>
    <w:rsid w:val="00494669"/>
    <w:pPr>
      <w:spacing w:line="288" w:lineRule="auto"/>
    </w:pPr>
    <w:rPr>
      <w:sz w:val="28"/>
    </w:rPr>
  </w:style>
  <w:style w:type="paragraph" w:styleId="ac">
    <w:name w:val="footnote text"/>
    <w:basedOn w:val="a"/>
    <w:link w:val="ad"/>
    <w:semiHidden/>
    <w:unhideWhenUsed/>
    <w:rsid w:val="00A143F3"/>
  </w:style>
  <w:style w:type="character" w:customStyle="1" w:styleId="ad">
    <w:name w:val="Текст сноски Знак"/>
    <w:basedOn w:val="a0"/>
    <w:link w:val="ac"/>
    <w:semiHidden/>
    <w:rsid w:val="00A143F3"/>
  </w:style>
  <w:style w:type="character" w:styleId="ae">
    <w:name w:val="footnote reference"/>
    <w:basedOn w:val="a0"/>
    <w:semiHidden/>
    <w:unhideWhenUsed/>
    <w:rsid w:val="00A143F3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4012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012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012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012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rsid w:val="00401261"/>
    <w:rPr>
      <w:rFonts w:ascii="SL_Times New Roman" w:hAnsi="SL_Times New Roman"/>
      <w:b/>
      <w:sz w:val="24"/>
    </w:rPr>
  </w:style>
  <w:style w:type="paragraph" w:styleId="af">
    <w:name w:val="List Paragraph"/>
    <w:basedOn w:val="a"/>
    <w:uiPriority w:val="34"/>
    <w:qFormat/>
    <w:rsid w:val="00401261"/>
    <w:pPr>
      <w:spacing w:line="288" w:lineRule="auto"/>
      <w:ind w:left="720" w:firstLine="709"/>
      <w:contextualSpacing/>
    </w:pPr>
    <w:rPr>
      <w:rFonts w:ascii="SL_Times New Roman" w:eastAsiaTheme="minorHAnsi" w:hAnsi="SL_Times New Roman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4012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012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Нижний колонтитул Знак"/>
    <w:basedOn w:val="a0"/>
    <w:link w:val="a5"/>
    <w:uiPriority w:val="99"/>
    <w:rsid w:val="00401261"/>
  </w:style>
  <w:style w:type="paragraph" w:customStyle="1" w:styleId="ConsPlusTitle">
    <w:name w:val="ConsPlusTitle"/>
    <w:rsid w:val="00401261"/>
    <w:pPr>
      <w:widowControl w:val="0"/>
      <w:autoSpaceDE w:val="0"/>
      <w:autoSpaceDN w:val="0"/>
      <w:adjustRightInd w:val="0"/>
    </w:pPr>
    <w:rPr>
      <w:rFonts w:ascii="SL_Times New Roman" w:eastAsiaTheme="minorEastAsia" w:hAnsi="SL_Times New Roman" w:cs="SL_Times New Roman"/>
      <w:b/>
      <w:bCs/>
      <w:sz w:val="28"/>
      <w:szCs w:val="28"/>
    </w:rPr>
  </w:style>
  <w:style w:type="paragraph" w:customStyle="1" w:styleId="af0">
    <w:name w:val="Заголовок"/>
    <w:basedOn w:val="a"/>
    <w:next w:val="af1"/>
    <w:rsid w:val="00401261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1">
    <w:name w:val="Body Text"/>
    <w:basedOn w:val="a"/>
    <w:link w:val="af2"/>
    <w:rsid w:val="00401261"/>
    <w:pPr>
      <w:suppressAutoHyphens/>
      <w:jc w:val="center"/>
    </w:pPr>
    <w:rPr>
      <w:b/>
      <w:sz w:val="28"/>
      <w:szCs w:val="28"/>
      <w:lang w:eastAsia="ar-SA"/>
    </w:rPr>
  </w:style>
  <w:style w:type="character" w:customStyle="1" w:styleId="af2">
    <w:name w:val="Основной текст Знак"/>
    <w:basedOn w:val="a0"/>
    <w:link w:val="af1"/>
    <w:rsid w:val="00401261"/>
    <w:rPr>
      <w:b/>
      <w:sz w:val="28"/>
      <w:szCs w:val="28"/>
      <w:lang w:eastAsia="ar-SA"/>
    </w:rPr>
  </w:style>
  <w:style w:type="paragraph" w:styleId="af3">
    <w:name w:val="List"/>
    <w:basedOn w:val="af1"/>
    <w:rsid w:val="00401261"/>
    <w:rPr>
      <w:rFonts w:cs="Tahoma"/>
    </w:rPr>
  </w:style>
  <w:style w:type="paragraph" w:customStyle="1" w:styleId="ConsPlusNormal">
    <w:name w:val="ConsPlusNormal"/>
    <w:rsid w:val="00401261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4">
    <w:name w:val="Body Text Indent"/>
    <w:basedOn w:val="a"/>
    <w:link w:val="af5"/>
    <w:rsid w:val="00401261"/>
    <w:pPr>
      <w:suppressAutoHyphens/>
      <w:autoSpaceDE w:val="0"/>
      <w:ind w:firstLine="720"/>
      <w:jc w:val="both"/>
    </w:pPr>
    <w:rPr>
      <w:sz w:val="28"/>
      <w:szCs w:val="28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401261"/>
    <w:rPr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401261"/>
    <w:pPr>
      <w:suppressAutoHyphens/>
      <w:autoSpaceDE w:val="0"/>
      <w:ind w:firstLine="709"/>
      <w:jc w:val="both"/>
    </w:pPr>
    <w:rPr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401261"/>
    <w:pPr>
      <w:tabs>
        <w:tab w:val="left" w:pos="883"/>
        <w:tab w:val="left" w:pos="13450"/>
      </w:tabs>
      <w:suppressAutoHyphens/>
      <w:jc w:val="center"/>
    </w:pPr>
    <w:rPr>
      <w:color w:val="000000"/>
      <w:sz w:val="28"/>
      <w:szCs w:val="28"/>
      <w:lang w:eastAsia="ar-SA"/>
    </w:rPr>
  </w:style>
  <w:style w:type="table" w:styleId="af6">
    <w:name w:val="Table Grid"/>
    <w:basedOn w:val="a1"/>
    <w:uiPriority w:val="59"/>
    <w:rsid w:val="0040126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01261"/>
    <w:rPr>
      <w:rFonts w:ascii="SL_Times New Roman" w:hAnsi="SL_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link w:val="10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2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2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2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26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401261"/>
    <w:pPr>
      <w:keepNext/>
      <w:spacing w:line="300" w:lineRule="exact"/>
      <w:jc w:val="center"/>
      <w:outlineLvl w:val="7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paragraph" w:customStyle="1" w:styleId="11">
    <w:name w:val="Ñòèëü1"/>
    <w:basedOn w:val="a"/>
    <w:link w:val="12"/>
    <w:rsid w:val="00A14B2B"/>
    <w:pPr>
      <w:spacing w:line="288" w:lineRule="auto"/>
    </w:pPr>
    <w:rPr>
      <w:sz w:val="28"/>
      <w:lang w:val="x-none" w:eastAsia="x-none"/>
    </w:rPr>
  </w:style>
  <w:style w:type="paragraph" w:customStyle="1" w:styleId="a7">
    <w:name w:val="МФ РТ"/>
    <w:basedOn w:val="11"/>
    <w:link w:val="a8"/>
    <w:qFormat/>
    <w:rsid w:val="005C0CC1"/>
    <w:pPr>
      <w:ind w:right="142" w:firstLine="709"/>
    </w:pPr>
    <w:rPr>
      <w:lang w:val="en-US"/>
    </w:rPr>
  </w:style>
  <w:style w:type="character" w:customStyle="1" w:styleId="12">
    <w:name w:val="Ñòèëü1 Знак"/>
    <w:link w:val="11"/>
    <w:rsid w:val="005C0CC1"/>
    <w:rPr>
      <w:sz w:val="28"/>
    </w:rPr>
  </w:style>
  <w:style w:type="character" w:customStyle="1" w:styleId="a8">
    <w:name w:val="МФ РТ Знак"/>
    <w:link w:val="a7"/>
    <w:rsid w:val="005C0CC1"/>
    <w:rPr>
      <w:sz w:val="28"/>
      <w:lang w:val="en-US"/>
    </w:rPr>
  </w:style>
  <w:style w:type="character" w:styleId="a9">
    <w:name w:val="Hyperlink"/>
    <w:rsid w:val="00F91897"/>
    <w:rPr>
      <w:color w:val="0000FF"/>
      <w:u w:val="single"/>
    </w:rPr>
  </w:style>
  <w:style w:type="paragraph" w:styleId="aa">
    <w:name w:val="Balloon Text"/>
    <w:basedOn w:val="a"/>
    <w:link w:val="ab"/>
    <w:uiPriority w:val="99"/>
    <w:rsid w:val="002910A4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Noeeu1">
    <w:name w:val="Noeeu1"/>
    <w:basedOn w:val="a"/>
    <w:rsid w:val="00494669"/>
    <w:pPr>
      <w:spacing w:line="288" w:lineRule="auto"/>
    </w:pPr>
    <w:rPr>
      <w:sz w:val="28"/>
    </w:rPr>
  </w:style>
  <w:style w:type="paragraph" w:styleId="ac">
    <w:name w:val="footnote text"/>
    <w:basedOn w:val="a"/>
    <w:link w:val="ad"/>
    <w:semiHidden/>
    <w:unhideWhenUsed/>
    <w:rsid w:val="00A143F3"/>
  </w:style>
  <w:style w:type="character" w:customStyle="1" w:styleId="ad">
    <w:name w:val="Текст сноски Знак"/>
    <w:basedOn w:val="a0"/>
    <w:link w:val="ac"/>
    <w:semiHidden/>
    <w:rsid w:val="00A143F3"/>
  </w:style>
  <w:style w:type="character" w:styleId="ae">
    <w:name w:val="footnote reference"/>
    <w:basedOn w:val="a0"/>
    <w:semiHidden/>
    <w:unhideWhenUsed/>
    <w:rsid w:val="00A143F3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4012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012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012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012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rsid w:val="00401261"/>
    <w:rPr>
      <w:rFonts w:ascii="SL_Times New Roman" w:hAnsi="SL_Times New Roman"/>
      <w:b/>
      <w:sz w:val="24"/>
    </w:rPr>
  </w:style>
  <w:style w:type="paragraph" w:styleId="af">
    <w:name w:val="List Paragraph"/>
    <w:basedOn w:val="a"/>
    <w:uiPriority w:val="34"/>
    <w:qFormat/>
    <w:rsid w:val="00401261"/>
    <w:pPr>
      <w:spacing w:line="288" w:lineRule="auto"/>
      <w:ind w:left="720" w:firstLine="709"/>
      <w:contextualSpacing/>
    </w:pPr>
    <w:rPr>
      <w:rFonts w:ascii="SL_Times New Roman" w:eastAsiaTheme="minorHAnsi" w:hAnsi="SL_Times New Roman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4012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012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Нижний колонтитул Знак"/>
    <w:basedOn w:val="a0"/>
    <w:link w:val="a5"/>
    <w:uiPriority w:val="99"/>
    <w:rsid w:val="00401261"/>
  </w:style>
  <w:style w:type="paragraph" w:customStyle="1" w:styleId="ConsPlusTitle">
    <w:name w:val="ConsPlusTitle"/>
    <w:rsid w:val="00401261"/>
    <w:pPr>
      <w:widowControl w:val="0"/>
      <w:autoSpaceDE w:val="0"/>
      <w:autoSpaceDN w:val="0"/>
      <w:adjustRightInd w:val="0"/>
    </w:pPr>
    <w:rPr>
      <w:rFonts w:ascii="SL_Times New Roman" w:eastAsiaTheme="minorEastAsia" w:hAnsi="SL_Times New Roman" w:cs="SL_Times New Roman"/>
      <w:b/>
      <w:bCs/>
      <w:sz w:val="28"/>
      <w:szCs w:val="28"/>
    </w:rPr>
  </w:style>
  <w:style w:type="paragraph" w:customStyle="1" w:styleId="af0">
    <w:name w:val="Заголовок"/>
    <w:basedOn w:val="a"/>
    <w:next w:val="af1"/>
    <w:rsid w:val="00401261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1">
    <w:name w:val="Body Text"/>
    <w:basedOn w:val="a"/>
    <w:link w:val="af2"/>
    <w:rsid w:val="00401261"/>
    <w:pPr>
      <w:suppressAutoHyphens/>
      <w:jc w:val="center"/>
    </w:pPr>
    <w:rPr>
      <w:b/>
      <w:sz w:val="28"/>
      <w:szCs w:val="28"/>
      <w:lang w:eastAsia="ar-SA"/>
    </w:rPr>
  </w:style>
  <w:style w:type="character" w:customStyle="1" w:styleId="af2">
    <w:name w:val="Основной текст Знак"/>
    <w:basedOn w:val="a0"/>
    <w:link w:val="af1"/>
    <w:rsid w:val="00401261"/>
    <w:rPr>
      <w:b/>
      <w:sz w:val="28"/>
      <w:szCs w:val="28"/>
      <w:lang w:eastAsia="ar-SA"/>
    </w:rPr>
  </w:style>
  <w:style w:type="paragraph" w:styleId="af3">
    <w:name w:val="List"/>
    <w:basedOn w:val="af1"/>
    <w:rsid w:val="00401261"/>
    <w:rPr>
      <w:rFonts w:cs="Tahoma"/>
    </w:rPr>
  </w:style>
  <w:style w:type="paragraph" w:customStyle="1" w:styleId="ConsPlusNormal">
    <w:name w:val="ConsPlusNormal"/>
    <w:rsid w:val="00401261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4">
    <w:name w:val="Body Text Indent"/>
    <w:basedOn w:val="a"/>
    <w:link w:val="af5"/>
    <w:rsid w:val="00401261"/>
    <w:pPr>
      <w:suppressAutoHyphens/>
      <w:autoSpaceDE w:val="0"/>
      <w:ind w:firstLine="720"/>
      <w:jc w:val="both"/>
    </w:pPr>
    <w:rPr>
      <w:sz w:val="28"/>
      <w:szCs w:val="28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401261"/>
    <w:rPr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401261"/>
    <w:pPr>
      <w:suppressAutoHyphens/>
      <w:autoSpaceDE w:val="0"/>
      <w:ind w:firstLine="709"/>
      <w:jc w:val="both"/>
    </w:pPr>
    <w:rPr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401261"/>
    <w:pPr>
      <w:tabs>
        <w:tab w:val="left" w:pos="883"/>
        <w:tab w:val="left" w:pos="13450"/>
      </w:tabs>
      <w:suppressAutoHyphens/>
      <w:jc w:val="center"/>
    </w:pPr>
    <w:rPr>
      <w:color w:val="000000"/>
      <w:sz w:val="28"/>
      <w:szCs w:val="28"/>
      <w:lang w:eastAsia="ar-SA"/>
    </w:rPr>
  </w:style>
  <w:style w:type="table" w:styleId="af6">
    <w:name w:val="Table Grid"/>
    <w:basedOn w:val="a1"/>
    <w:uiPriority w:val="59"/>
    <w:rsid w:val="0040126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01261"/>
    <w:rPr>
      <w:rFonts w:ascii="SL_Times New Roman" w:hAnsi="SL_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97\&#1087;&#1088;&#1080;&#1082;&#1072;&#1079;20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B8892-FADE-4366-A094-A17D243E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приказ2015</Template>
  <TotalTime>2240</TotalTime>
  <Pages>45</Pages>
  <Words>10969</Words>
  <Characters>78831</Characters>
  <Application>Microsoft Office Word</Application>
  <DocSecurity>0</DocSecurity>
  <Lines>656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89621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Алия Загидуллина</dc:creator>
  <cp:lastModifiedBy>Алия Загидуллина</cp:lastModifiedBy>
  <cp:revision>168</cp:revision>
  <cp:lastPrinted>2019-10-23T08:17:00Z</cp:lastPrinted>
  <dcterms:created xsi:type="dcterms:W3CDTF">2018-01-11T11:51:00Z</dcterms:created>
  <dcterms:modified xsi:type="dcterms:W3CDTF">2019-10-23T08:19:00Z</dcterms:modified>
</cp:coreProperties>
</file>