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7B4D87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2161C7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D16E4" w:rsidP="00A65CD7">
            <w:pPr>
              <w:pStyle w:val="Noeeu1"/>
            </w:pPr>
            <w:r>
              <w:t>21-</w:t>
            </w:r>
            <w:r w:rsidR="00A65CD7">
              <w:t>53</w:t>
            </w:r>
          </w:p>
        </w:tc>
      </w:tr>
    </w:tbl>
    <w:p w:rsidR="007B4D87" w:rsidRDefault="007B4D87" w:rsidP="004D16E4"/>
    <w:p w:rsidR="00E92C90" w:rsidRDefault="00E92C90" w:rsidP="004D16E4">
      <w:pPr>
        <w:rPr>
          <w:sz w:val="28"/>
          <w:szCs w:val="28"/>
        </w:rPr>
      </w:pPr>
    </w:p>
    <w:p w:rsidR="00261562" w:rsidRPr="00AC5A81" w:rsidRDefault="00087CA4" w:rsidP="001F06D8">
      <w:pPr>
        <w:ind w:right="5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приказа Министерства финансов Республики Татарстан от 11.03.2016 № 21-53-11</w:t>
      </w:r>
    </w:p>
    <w:p w:rsidR="00821644" w:rsidRPr="00AC5A81" w:rsidRDefault="00821644" w:rsidP="004D16E4">
      <w:pPr>
        <w:rPr>
          <w:sz w:val="28"/>
          <w:szCs w:val="28"/>
        </w:rPr>
      </w:pPr>
    </w:p>
    <w:p w:rsidR="007B4D87" w:rsidRPr="00AC5A81" w:rsidRDefault="007B4D87" w:rsidP="004D16E4"/>
    <w:p w:rsidR="004D16E4" w:rsidRDefault="004D16E4" w:rsidP="0017528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A81">
        <w:rPr>
          <w:sz w:val="28"/>
          <w:szCs w:val="28"/>
        </w:rPr>
        <w:t xml:space="preserve">В </w:t>
      </w:r>
      <w:r w:rsidR="00087CA4">
        <w:rPr>
          <w:sz w:val="28"/>
          <w:szCs w:val="28"/>
        </w:rPr>
        <w:t xml:space="preserve">целях приведения нормативных правовых актов Министерства финансов Республики Татарстан в соответствии с федеральным законодательством                             </w:t>
      </w:r>
      <w:proofErr w:type="gramStart"/>
      <w:r w:rsidRPr="00952E67">
        <w:rPr>
          <w:sz w:val="28"/>
          <w:szCs w:val="28"/>
        </w:rPr>
        <w:t>п</w:t>
      </w:r>
      <w:proofErr w:type="gramEnd"/>
      <w:r w:rsidR="001F06D8" w:rsidRPr="00952E67">
        <w:rPr>
          <w:sz w:val="28"/>
          <w:szCs w:val="28"/>
        </w:rPr>
        <w:t xml:space="preserve"> </w:t>
      </w:r>
      <w:r w:rsidRPr="00952E67">
        <w:rPr>
          <w:sz w:val="28"/>
          <w:szCs w:val="28"/>
        </w:rPr>
        <w:t>р</w:t>
      </w:r>
      <w:r w:rsidR="001F06D8" w:rsidRPr="00952E67">
        <w:rPr>
          <w:sz w:val="28"/>
          <w:szCs w:val="28"/>
        </w:rPr>
        <w:t xml:space="preserve"> </w:t>
      </w:r>
      <w:r w:rsidRPr="00952E67">
        <w:rPr>
          <w:sz w:val="28"/>
          <w:szCs w:val="28"/>
        </w:rPr>
        <w:t>и</w:t>
      </w:r>
      <w:r w:rsidR="001F06D8" w:rsidRPr="00952E67">
        <w:rPr>
          <w:sz w:val="28"/>
          <w:szCs w:val="28"/>
        </w:rPr>
        <w:t xml:space="preserve"> </w:t>
      </w:r>
      <w:r w:rsidRPr="00952E67">
        <w:rPr>
          <w:sz w:val="28"/>
          <w:szCs w:val="28"/>
        </w:rPr>
        <w:t>к</w:t>
      </w:r>
      <w:r w:rsidR="001F06D8" w:rsidRPr="00952E67">
        <w:rPr>
          <w:sz w:val="28"/>
          <w:szCs w:val="28"/>
        </w:rPr>
        <w:t xml:space="preserve"> </w:t>
      </w:r>
      <w:r w:rsidRPr="00952E67">
        <w:rPr>
          <w:sz w:val="28"/>
          <w:szCs w:val="28"/>
        </w:rPr>
        <w:t>а</w:t>
      </w:r>
      <w:r w:rsidR="001F06D8" w:rsidRPr="00952E67">
        <w:rPr>
          <w:sz w:val="28"/>
          <w:szCs w:val="28"/>
        </w:rPr>
        <w:t xml:space="preserve"> </w:t>
      </w:r>
      <w:r w:rsidRPr="00952E67">
        <w:rPr>
          <w:sz w:val="28"/>
          <w:szCs w:val="28"/>
        </w:rPr>
        <w:t>з</w:t>
      </w:r>
      <w:r w:rsidR="001F06D8" w:rsidRPr="00952E67">
        <w:rPr>
          <w:sz w:val="28"/>
          <w:szCs w:val="28"/>
        </w:rPr>
        <w:t xml:space="preserve"> </w:t>
      </w:r>
      <w:r w:rsidR="00F05FB5" w:rsidRPr="00952E67">
        <w:rPr>
          <w:sz w:val="28"/>
          <w:szCs w:val="28"/>
        </w:rPr>
        <w:t>ы</w:t>
      </w:r>
      <w:r w:rsidR="001F06D8" w:rsidRPr="00952E67">
        <w:rPr>
          <w:sz w:val="28"/>
          <w:szCs w:val="28"/>
        </w:rPr>
        <w:t xml:space="preserve"> </w:t>
      </w:r>
      <w:r w:rsidRPr="00952E67">
        <w:rPr>
          <w:sz w:val="28"/>
          <w:szCs w:val="28"/>
        </w:rPr>
        <w:t>в</w:t>
      </w:r>
      <w:r w:rsidR="001F06D8" w:rsidRPr="00952E67">
        <w:rPr>
          <w:sz w:val="28"/>
          <w:szCs w:val="28"/>
        </w:rPr>
        <w:t xml:space="preserve"> </w:t>
      </w:r>
      <w:r w:rsidRPr="00952E67">
        <w:rPr>
          <w:sz w:val="28"/>
          <w:szCs w:val="28"/>
        </w:rPr>
        <w:t>а</w:t>
      </w:r>
      <w:r w:rsidR="001F06D8" w:rsidRPr="00952E67">
        <w:rPr>
          <w:sz w:val="28"/>
          <w:szCs w:val="28"/>
        </w:rPr>
        <w:t xml:space="preserve"> </w:t>
      </w:r>
      <w:r w:rsidRPr="00952E67">
        <w:rPr>
          <w:sz w:val="28"/>
          <w:szCs w:val="28"/>
        </w:rPr>
        <w:t>ю:</w:t>
      </w:r>
    </w:p>
    <w:p w:rsidR="00877EEB" w:rsidRPr="00AC5A81" w:rsidRDefault="00877EEB" w:rsidP="0017528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1F08" w:rsidRDefault="008D7764" w:rsidP="00952E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A81">
        <w:rPr>
          <w:sz w:val="28"/>
          <w:szCs w:val="28"/>
        </w:rPr>
        <w:t>1.</w:t>
      </w:r>
      <w:r w:rsidR="00F657F3">
        <w:rPr>
          <w:sz w:val="28"/>
          <w:szCs w:val="28"/>
        </w:rPr>
        <w:t>Признать утратившим силу приказ Министерства финансов Республики Татарстан от 11.03.2016 № 21-53-11 «</w:t>
      </w:r>
      <w:r w:rsidR="000426D2">
        <w:rPr>
          <w:sz w:val="28"/>
          <w:szCs w:val="28"/>
        </w:rPr>
        <w:t>Об утверждении Порядка оценки надежности (ликвидности) банковской гарантии, поручительства, предоставляемых в обеспечение бюджетных кредитов, выдаваемых из бюджета Республики Та</w:t>
      </w:r>
      <w:r w:rsidR="0051691A">
        <w:rPr>
          <w:sz w:val="28"/>
          <w:szCs w:val="28"/>
        </w:rPr>
        <w:t>тарстан»</w:t>
      </w:r>
      <w:r w:rsidR="00C3225E">
        <w:rPr>
          <w:sz w:val="28"/>
          <w:szCs w:val="28"/>
        </w:rPr>
        <w:t>.</w:t>
      </w:r>
    </w:p>
    <w:p w:rsidR="00952E67" w:rsidRDefault="00952E67" w:rsidP="007D2F0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2.Департаменту казначейства Министерства финансов Республики Татарстан направить настоящий </w:t>
      </w:r>
      <w:r w:rsidR="00B101AB">
        <w:rPr>
          <w:sz w:val="28"/>
          <w:szCs w:val="28"/>
        </w:rPr>
        <w:t>п</w:t>
      </w:r>
      <w:r>
        <w:rPr>
          <w:sz w:val="28"/>
          <w:szCs w:val="28"/>
        </w:rPr>
        <w:t>риказ на государственную регистрацию в Министерство юстиции Республики Татарстан.</w:t>
      </w:r>
    </w:p>
    <w:p w:rsidR="00F11F08" w:rsidRPr="00AC5A81" w:rsidRDefault="00F11F08" w:rsidP="00952E67">
      <w:pPr>
        <w:ind w:firstLine="708"/>
        <w:rPr>
          <w:sz w:val="28"/>
          <w:szCs w:val="28"/>
        </w:rPr>
      </w:pPr>
    </w:p>
    <w:p w:rsidR="00C834FF" w:rsidRDefault="00C834FF" w:rsidP="004D16E4">
      <w:pPr>
        <w:ind w:firstLine="708"/>
        <w:rPr>
          <w:sz w:val="28"/>
          <w:szCs w:val="28"/>
        </w:rPr>
      </w:pPr>
    </w:p>
    <w:p w:rsidR="00C4354D" w:rsidRPr="00AC5A81" w:rsidRDefault="00C4354D" w:rsidP="004D16E4">
      <w:pPr>
        <w:ind w:firstLine="708"/>
        <w:rPr>
          <w:sz w:val="28"/>
          <w:szCs w:val="28"/>
        </w:rPr>
      </w:pPr>
    </w:p>
    <w:p w:rsidR="00C4354D" w:rsidRDefault="004D16E4" w:rsidP="00C4354D">
      <w:r w:rsidRPr="00AC5A81">
        <w:rPr>
          <w:sz w:val="28"/>
          <w:szCs w:val="28"/>
        </w:rPr>
        <w:t>Министр</w:t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="00C45EE4"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 xml:space="preserve"> </w:t>
      </w:r>
      <w:r w:rsidR="00657EE5">
        <w:rPr>
          <w:sz w:val="28"/>
          <w:szCs w:val="28"/>
        </w:rPr>
        <w:t xml:space="preserve">    </w:t>
      </w:r>
      <w:bookmarkStart w:id="0" w:name="_GoBack"/>
      <w:bookmarkEnd w:id="0"/>
      <w:proofErr w:type="spellStart"/>
      <w:r w:rsidRPr="00AC5A81">
        <w:rPr>
          <w:sz w:val="28"/>
          <w:szCs w:val="28"/>
        </w:rPr>
        <w:t>Р.Р.Гайзатуллин</w:t>
      </w:r>
      <w:proofErr w:type="spellEnd"/>
    </w:p>
    <w:sectPr w:rsidR="00C4354D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1C7" w:rsidRDefault="002161C7">
      <w:r>
        <w:separator/>
      </w:r>
    </w:p>
  </w:endnote>
  <w:endnote w:type="continuationSeparator" w:id="0">
    <w:p w:rsidR="002161C7" w:rsidRDefault="0021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1C7" w:rsidRDefault="002161C7">
      <w:r>
        <w:separator/>
      </w:r>
    </w:p>
  </w:footnote>
  <w:footnote w:type="continuationSeparator" w:id="0">
    <w:p w:rsidR="002161C7" w:rsidRDefault="00216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4A3E87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3E5C09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087CA4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26F94"/>
    <w:multiLevelType w:val="hybridMultilevel"/>
    <w:tmpl w:val="52F88B6E"/>
    <w:lvl w:ilvl="0" w:tplc="67E2DE94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8860016"/>
    <w:multiLevelType w:val="multilevel"/>
    <w:tmpl w:val="0790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250078"/>
    <w:multiLevelType w:val="hybridMultilevel"/>
    <w:tmpl w:val="25BE512C"/>
    <w:lvl w:ilvl="0" w:tplc="E0AE2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D87"/>
    <w:rsid w:val="0000097B"/>
    <w:rsid w:val="000067DF"/>
    <w:rsid w:val="00006A09"/>
    <w:rsid w:val="000108C2"/>
    <w:rsid w:val="00011BE5"/>
    <w:rsid w:val="000129EA"/>
    <w:rsid w:val="000178EB"/>
    <w:rsid w:val="000271BC"/>
    <w:rsid w:val="0004267B"/>
    <w:rsid w:val="000426D2"/>
    <w:rsid w:val="00051CD7"/>
    <w:rsid w:val="00057354"/>
    <w:rsid w:val="000820B5"/>
    <w:rsid w:val="00086FDF"/>
    <w:rsid w:val="00087CA4"/>
    <w:rsid w:val="00094464"/>
    <w:rsid w:val="000A4052"/>
    <w:rsid w:val="000B0A66"/>
    <w:rsid w:val="000B1577"/>
    <w:rsid w:val="000B60D2"/>
    <w:rsid w:val="000B7D68"/>
    <w:rsid w:val="000D6EDE"/>
    <w:rsid w:val="000D76F8"/>
    <w:rsid w:val="000E2081"/>
    <w:rsid w:val="000E553E"/>
    <w:rsid w:val="000E7321"/>
    <w:rsid w:val="00105874"/>
    <w:rsid w:val="00107FEC"/>
    <w:rsid w:val="0012204B"/>
    <w:rsid w:val="001234B9"/>
    <w:rsid w:val="00123BD0"/>
    <w:rsid w:val="001242BB"/>
    <w:rsid w:val="00125921"/>
    <w:rsid w:val="001313B5"/>
    <w:rsid w:val="00133170"/>
    <w:rsid w:val="0014341F"/>
    <w:rsid w:val="00151781"/>
    <w:rsid w:val="00160CFD"/>
    <w:rsid w:val="00161749"/>
    <w:rsid w:val="00161D0F"/>
    <w:rsid w:val="0016426A"/>
    <w:rsid w:val="00166940"/>
    <w:rsid w:val="00175287"/>
    <w:rsid w:val="00177792"/>
    <w:rsid w:val="00180E8B"/>
    <w:rsid w:val="0018227F"/>
    <w:rsid w:val="00184496"/>
    <w:rsid w:val="00194679"/>
    <w:rsid w:val="00194B7F"/>
    <w:rsid w:val="001B016C"/>
    <w:rsid w:val="001B2145"/>
    <w:rsid w:val="001B3F6C"/>
    <w:rsid w:val="001C11EA"/>
    <w:rsid w:val="001C2DB9"/>
    <w:rsid w:val="001C62C3"/>
    <w:rsid w:val="001D6C47"/>
    <w:rsid w:val="001E1070"/>
    <w:rsid w:val="001E10AD"/>
    <w:rsid w:val="001E272C"/>
    <w:rsid w:val="001E5BE6"/>
    <w:rsid w:val="001E7D4E"/>
    <w:rsid w:val="001F06D8"/>
    <w:rsid w:val="001F0F36"/>
    <w:rsid w:val="001F2BC4"/>
    <w:rsid w:val="001F5BF8"/>
    <w:rsid w:val="001F5DBD"/>
    <w:rsid w:val="00200D87"/>
    <w:rsid w:val="00203CE7"/>
    <w:rsid w:val="00212FC1"/>
    <w:rsid w:val="002161C7"/>
    <w:rsid w:val="002240A3"/>
    <w:rsid w:val="00237B18"/>
    <w:rsid w:val="0024193E"/>
    <w:rsid w:val="0024424F"/>
    <w:rsid w:val="002451D0"/>
    <w:rsid w:val="002609FF"/>
    <w:rsid w:val="00261562"/>
    <w:rsid w:val="00262427"/>
    <w:rsid w:val="00263C03"/>
    <w:rsid w:val="00266379"/>
    <w:rsid w:val="00270E02"/>
    <w:rsid w:val="00270FF5"/>
    <w:rsid w:val="00272A45"/>
    <w:rsid w:val="0027575F"/>
    <w:rsid w:val="0028036C"/>
    <w:rsid w:val="00282165"/>
    <w:rsid w:val="00282616"/>
    <w:rsid w:val="00286D3A"/>
    <w:rsid w:val="00287D40"/>
    <w:rsid w:val="002910A4"/>
    <w:rsid w:val="00291862"/>
    <w:rsid w:val="002928BF"/>
    <w:rsid w:val="002A21FF"/>
    <w:rsid w:val="002A567D"/>
    <w:rsid w:val="002A5772"/>
    <w:rsid w:val="002A6081"/>
    <w:rsid w:val="002B178C"/>
    <w:rsid w:val="002B1DDC"/>
    <w:rsid w:val="002B4205"/>
    <w:rsid w:val="002C6C85"/>
    <w:rsid w:val="002C77F1"/>
    <w:rsid w:val="002D2DD7"/>
    <w:rsid w:val="002E02AB"/>
    <w:rsid w:val="002E21D7"/>
    <w:rsid w:val="002E4431"/>
    <w:rsid w:val="002F4CA9"/>
    <w:rsid w:val="00306567"/>
    <w:rsid w:val="003076F7"/>
    <w:rsid w:val="00311F6A"/>
    <w:rsid w:val="003156AB"/>
    <w:rsid w:val="00316B9D"/>
    <w:rsid w:val="00316C43"/>
    <w:rsid w:val="00321207"/>
    <w:rsid w:val="0032442F"/>
    <w:rsid w:val="00325EFB"/>
    <w:rsid w:val="00334091"/>
    <w:rsid w:val="00340788"/>
    <w:rsid w:val="00341820"/>
    <w:rsid w:val="0034357E"/>
    <w:rsid w:val="00347A73"/>
    <w:rsid w:val="00362028"/>
    <w:rsid w:val="003633E1"/>
    <w:rsid w:val="00366F51"/>
    <w:rsid w:val="00366FC9"/>
    <w:rsid w:val="0037039C"/>
    <w:rsid w:val="003858E3"/>
    <w:rsid w:val="003909A9"/>
    <w:rsid w:val="00391522"/>
    <w:rsid w:val="003924FE"/>
    <w:rsid w:val="00393AE5"/>
    <w:rsid w:val="003A05C4"/>
    <w:rsid w:val="003A7614"/>
    <w:rsid w:val="003B15CB"/>
    <w:rsid w:val="003B5FAB"/>
    <w:rsid w:val="003C4334"/>
    <w:rsid w:val="003D0CF3"/>
    <w:rsid w:val="003D0D05"/>
    <w:rsid w:val="003D1705"/>
    <w:rsid w:val="003D4E64"/>
    <w:rsid w:val="003D76FD"/>
    <w:rsid w:val="003E4176"/>
    <w:rsid w:val="003E42D2"/>
    <w:rsid w:val="003E5C09"/>
    <w:rsid w:val="003F1DA7"/>
    <w:rsid w:val="003F4D50"/>
    <w:rsid w:val="003F6140"/>
    <w:rsid w:val="00404832"/>
    <w:rsid w:val="00404CB6"/>
    <w:rsid w:val="004130C7"/>
    <w:rsid w:val="00413AC2"/>
    <w:rsid w:val="004152F7"/>
    <w:rsid w:val="00416D60"/>
    <w:rsid w:val="00420A96"/>
    <w:rsid w:val="00437088"/>
    <w:rsid w:val="00440A02"/>
    <w:rsid w:val="0044256C"/>
    <w:rsid w:val="00444AC9"/>
    <w:rsid w:val="00444C02"/>
    <w:rsid w:val="00445D36"/>
    <w:rsid w:val="00455EA4"/>
    <w:rsid w:val="00477809"/>
    <w:rsid w:val="004811F4"/>
    <w:rsid w:val="00487D03"/>
    <w:rsid w:val="00490EAF"/>
    <w:rsid w:val="00494669"/>
    <w:rsid w:val="00496EBC"/>
    <w:rsid w:val="004A3E87"/>
    <w:rsid w:val="004A400C"/>
    <w:rsid w:val="004A4208"/>
    <w:rsid w:val="004A4221"/>
    <w:rsid w:val="004A7ADB"/>
    <w:rsid w:val="004B40D3"/>
    <w:rsid w:val="004C0782"/>
    <w:rsid w:val="004C792E"/>
    <w:rsid w:val="004D16E4"/>
    <w:rsid w:val="004D2385"/>
    <w:rsid w:val="004F0185"/>
    <w:rsid w:val="005036E7"/>
    <w:rsid w:val="005055CC"/>
    <w:rsid w:val="00505968"/>
    <w:rsid w:val="005071C8"/>
    <w:rsid w:val="00515D15"/>
    <w:rsid w:val="0051691A"/>
    <w:rsid w:val="00527371"/>
    <w:rsid w:val="0053661D"/>
    <w:rsid w:val="005403AE"/>
    <w:rsid w:val="00540892"/>
    <w:rsid w:val="005418A4"/>
    <w:rsid w:val="005425F0"/>
    <w:rsid w:val="00552FB6"/>
    <w:rsid w:val="00554BFD"/>
    <w:rsid w:val="00557C29"/>
    <w:rsid w:val="005643BF"/>
    <w:rsid w:val="00574BB4"/>
    <w:rsid w:val="005758C3"/>
    <w:rsid w:val="00577340"/>
    <w:rsid w:val="0058015B"/>
    <w:rsid w:val="00581EDE"/>
    <w:rsid w:val="005963FE"/>
    <w:rsid w:val="005A0150"/>
    <w:rsid w:val="005A446A"/>
    <w:rsid w:val="005A5A52"/>
    <w:rsid w:val="005B472F"/>
    <w:rsid w:val="005C0CC1"/>
    <w:rsid w:val="005C753D"/>
    <w:rsid w:val="005D42BB"/>
    <w:rsid w:val="005E0294"/>
    <w:rsid w:val="005E1C71"/>
    <w:rsid w:val="005E3812"/>
    <w:rsid w:val="005F6024"/>
    <w:rsid w:val="005F7D3B"/>
    <w:rsid w:val="0060105E"/>
    <w:rsid w:val="00603B89"/>
    <w:rsid w:val="0061023D"/>
    <w:rsid w:val="00613B4E"/>
    <w:rsid w:val="00617DA7"/>
    <w:rsid w:val="0062333E"/>
    <w:rsid w:val="0063160C"/>
    <w:rsid w:val="00634381"/>
    <w:rsid w:val="00635FB8"/>
    <w:rsid w:val="00637B68"/>
    <w:rsid w:val="0064073D"/>
    <w:rsid w:val="00641CA5"/>
    <w:rsid w:val="00642FCB"/>
    <w:rsid w:val="006456CA"/>
    <w:rsid w:val="00651B57"/>
    <w:rsid w:val="00652198"/>
    <w:rsid w:val="00652DE9"/>
    <w:rsid w:val="00657428"/>
    <w:rsid w:val="00657EE5"/>
    <w:rsid w:val="006615CA"/>
    <w:rsid w:val="00675CAC"/>
    <w:rsid w:val="00686412"/>
    <w:rsid w:val="00687A43"/>
    <w:rsid w:val="00693D07"/>
    <w:rsid w:val="00694206"/>
    <w:rsid w:val="006A1A6C"/>
    <w:rsid w:val="006A5700"/>
    <w:rsid w:val="006B365F"/>
    <w:rsid w:val="006B4DD6"/>
    <w:rsid w:val="006B71AD"/>
    <w:rsid w:val="006B7205"/>
    <w:rsid w:val="006C4EE3"/>
    <w:rsid w:val="006C6330"/>
    <w:rsid w:val="006C77D2"/>
    <w:rsid w:val="006F2022"/>
    <w:rsid w:val="006F448B"/>
    <w:rsid w:val="006F73A6"/>
    <w:rsid w:val="00700340"/>
    <w:rsid w:val="0070197D"/>
    <w:rsid w:val="00702929"/>
    <w:rsid w:val="00715134"/>
    <w:rsid w:val="00715367"/>
    <w:rsid w:val="0071590C"/>
    <w:rsid w:val="007216F0"/>
    <w:rsid w:val="00722267"/>
    <w:rsid w:val="00730A97"/>
    <w:rsid w:val="00731474"/>
    <w:rsid w:val="00733028"/>
    <w:rsid w:val="00735B8E"/>
    <w:rsid w:val="007402DB"/>
    <w:rsid w:val="007411C3"/>
    <w:rsid w:val="00741371"/>
    <w:rsid w:val="00744A64"/>
    <w:rsid w:val="00747455"/>
    <w:rsid w:val="00767C2B"/>
    <w:rsid w:val="0077610F"/>
    <w:rsid w:val="00776C71"/>
    <w:rsid w:val="007779A7"/>
    <w:rsid w:val="007958EA"/>
    <w:rsid w:val="007971B2"/>
    <w:rsid w:val="007A0C87"/>
    <w:rsid w:val="007A368D"/>
    <w:rsid w:val="007A43A2"/>
    <w:rsid w:val="007B3B1C"/>
    <w:rsid w:val="007B4D87"/>
    <w:rsid w:val="007C7378"/>
    <w:rsid w:val="007D0153"/>
    <w:rsid w:val="007D08B9"/>
    <w:rsid w:val="007D2F00"/>
    <w:rsid w:val="007D3E8F"/>
    <w:rsid w:val="007D414D"/>
    <w:rsid w:val="007D73E9"/>
    <w:rsid w:val="007E2C35"/>
    <w:rsid w:val="00814A3F"/>
    <w:rsid w:val="00817A71"/>
    <w:rsid w:val="00821644"/>
    <w:rsid w:val="00823B6F"/>
    <w:rsid w:val="008272CC"/>
    <w:rsid w:val="008310A1"/>
    <w:rsid w:val="00842AB8"/>
    <w:rsid w:val="008450EF"/>
    <w:rsid w:val="00863069"/>
    <w:rsid w:val="00864491"/>
    <w:rsid w:val="008722E9"/>
    <w:rsid w:val="00872574"/>
    <w:rsid w:val="00877367"/>
    <w:rsid w:val="00877EEB"/>
    <w:rsid w:val="00881598"/>
    <w:rsid w:val="00881AB6"/>
    <w:rsid w:val="00883C9A"/>
    <w:rsid w:val="00890ECD"/>
    <w:rsid w:val="008944C5"/>
    <w:rsid w:val="008A284D"/>
    <w:rsid w:val="008A590A"/>
    <w:rsid w:val="008A7ABD"/>
    <w:rsid w:val="008B4254"/>
    <w:rsid w:val="008C08B3"/>
    <w:rsid w:val="008D0C2C"/>
    <w:rsid w:val="008D0EC0"/>
    <w:rsid w:val="008D42AE"/>
    <w:rsid w:val="008D588C"/>
    <w:rsid w:val="008D7764"/>
    <w:rsid w:val="008E199E"/>
    <w:rsid w:val="008F0A0A"/>
    <w:rsid w:val="008F0F89"/>
    <w:rsid w:val="008F709A"/>
    <w:rsid w:val="00900C88"/>
    <w:rsid w:val="0090121A"/>
    <w:rsid w:val="0090316C"/>
    <w:rsid w:val="00903B34"/>
    <w:rsid w:val="00906C0D"/>
    <w:rsid w:val="00907BFD"/>
    <w:rsid w:val="009104EA"/>
    <w:rsid w:val="00915278"/>
    <w:rsid w:val="00917ECA"/>
    <w:rsid w:val="0092291D"/>
    <w:rsid w:val="00932702"/>
    <w:rsid w:val="009342F9"/>
    <w:rsid w:val="009504C3"/>
    <w:rsid w:val="009524C8"/>
    <w:rsid w:val="00952E67"/>
    <w:rsid w:val="009605D7"/>
    <w:rsid w:val="00964BBB"/>
    <w:rsid w:val="009651FD"/>
    <w:rsid w:val="009670E6"/>
    <w:rsid w:val="0097551A"/>
    <w:rsid w:val="009800A8"/>
    <w:rsid w:val="00980BA8"/>
    <w:rsid w:val="00984F78"/>
    <w:rsid w:val="009857DF"/>
    <w:rsid w:val="00986979"/>
    <w:rsid w:val="0098749C"/>
    <w:rsid w:val="009A2B46"/>
    <w:rsid w:val="009A4264"/>
    <w:rsid w:val="009A52C8"/>
    <w:rsid w:val="009A5C08"/>
    <w:rsid w:val="009B2476"/>
    <w:rsid w:val="009B3753"/>
    <w:rsid w:val="009B382E"/>
    <w:rsid w:val="009B4709"/>
    <w:rsid w:val="009B6182"/>
    <w:rsid w:val="009C456E"/>
    <w:rsid w:val="009C5DE9"/>
    <w:rsid w:val="009D44F8"/>
    <w:rsid w:val="009D6D60"/>
    <w:rsid w:val="009E1D30"/>
    <w:rsid w:val="009E26B2"/>
    <w:rsid w:val="009E45DB"/>
    <w:rsid w:val="009E4952"/>
    <w:rsid w:val="009E6932"/>
    <w:rsid w:val="009F1E5C"/>
    <w:rsid w:val="00A034A7"/>
    <w:rsid w:val="00A143F3"/>
    <w:rsid w:val="00A14753"/>
    <w:rsid w:val="00A14B2B"/>
    <w:rsid w:val="00A22EC4"/>
    <w:rsid w:val="00A27F9E"/>
    <w:rsid w:val="00A308D4"/>
    <w:rsid w:val="00A30FAE"/>
    <w:rsid w:val="00A3362E"/>
    <w:rsid w:val="00A37075"/>
    <w:rsid w:val="00A37E12"/>
    <w:rsid w:val="00A52E92"/>
    <w:rsid w:val="00A574FF"/>
    <w:rsid w:val="00A65CD7"/>
    <w:rsid w:val="00A65DA6"/>
    <w:rsid w:val="00A721C4"/>
    <w:rsid w:val="00A87942"/>
    <w:rsid w:val="00A87B56"/>
    <w:rsid w:val="00A92065"/>
    <w:rsid w:val="00A94ACE"/>
    <w:rsid w:val="00A94CC0"/>
    <w:rsid w:val="00AA117F"/>
    <w:rsid w:val="00AA1C5F"/>
    <w:rsid w:val="00AA1E2E"/>
    <w:rsid w:val="00AB32E0"/>
    <w:rsid w:val="00AC3CCA"/>
    <w:rsid w:val="00AC4401"/>
    <w:rsid w:val="00AC454E"/>
    <w:rsid w:val="00AC5A81"/>
    <w:rsid w:val="00AC60EB"/>
    <w:rsid w:val="00AD0D03"/>
    <w:rsid w:val="00AD172A"/>
    <w:rsid w:val="00AD1C79"/>
    <w:rsid w:val="00AF2A50"/>
    <w:rsid w:val="00B0075E"/>
    <w:rsid w:val="00B05F8A"/>
    <w:rsid w:val="00B06ECF"/>
    <w:rsid w:val="00B101AB"/>
    <w:rsid w:val="00B111BC"/>
    <w:rsid w:val="00B11934"/>
    <w:rsid w:val="00B13264"/>
    <w:rsid w:val="00B16467"/>
    <w:rsid w:val="00B239B9"/>
    <w:rsid w:val="00B249BB"/>
    <w:rsid w:val="00B41A57"/>
    <w:rsid w:val="00B457E7"/>
    <w:rsid w:val="00B46C66"/>
    <w:rsid w:val="00B46CCA"/>
    <w:rsid w:val="00B53FB1"/>
    <w:rsid w:val="00B54A85"/>
    <w:rsid w:val="00B55FAA"/>
    <w:rsid w:val="00B6100A"/>
    <w:rsid w:val="00B61A72"/>
    <w:rsid w:val="00B667CA"/>
    <w:rsid w:val="00B66DE2"/>
    <w:rsid w:val="00B74F80"/>
    <w:rsid w:val="00B83B68"/>
    <w:rsid w:val="00B914A8"/>
    <w:rsid w:val="00B918CE"/>
    <w:rsid w:val="00B91E79"/>
    <w:rsid w:val="00B93642"/>
    <w:rsid w:val="00B94267"/>
    <w:rsid w:val="00B95F35"/>
    <w:rsid w:val="00BB15DF"/>
    <w:rsid w:val="00BB1833"/>
    <w:rsid w:val="00BB3993"/>
    <w:rsid w:val="00BB7F58"/>
    <w:rsid w:val="00BC68BB"/>
    <w:rsid w:val="00BC7A0B"/>
    <w:rsid w:val="00BD2B58"/>
    <w:rsid w:val="00BD3FDB"/>
    <w:rsid w:val="00BD65EC"/>
    <w:rsid w:val="00BD692E"/>
    <w:rsid w:val="00BE130A"/>
    <w:rsid w:val="00BE4D0E"/>
    <w:rsid w:val="00BE5711"/>
    <w:rsid w:val="00BE5F15"/>
    <w:rsid w:val="00BF240B"/>
    <w:rsid w:val="00BF5F53"/>
    <w:rsid w:val="00C0166E"/>
    <w:rsid w:val="00C07E73"/>
    <w:rsid w:val="00C14C8E"/>
    <w:rsid w:val="00C1768F"/>
    <w:rsid w:val="00C202BC"/>
    <w:rsid w:val="00C268B9"/>
    <w:rsid w:val="00C26A62"/>
    <w:rsid w:val="00C301B5"/>
    <w:rsid w:val="00C3225E"/>
    <w:rsid w:val="00C3362C"/>
    <w:rsid w:val="00C40EE6"/>
    <w:rsid w:val="00C4105E"/>
    <w:rsid w:val="00C4354D"/>
    <w:rsid w:val="00C45EE4"/>
    <w:rsid w:val="00C46867"/>
    <w:rsid w:val="00C50646"/>
    <w:rsid w:val="00C51C03"/>
    <w:rsid w:val="00C51EFE"/>
    <w:rsid w:val="00C52B90"/>
    <w:rsid w:val="00C5623B"/>
    <w:rsid w:val="00C60EEB"/>
    <w:rsid w:val="00C72F1C"/>
    <w:rsid w:val="00C75EC1"/>
    <w:rsid w:val="00C76E4C"/>
    <w:rsid w:val="00C834FF"/>
    <w:rsid w:val="00C8486A"/>
    <w:rsid w:val="00C855D2"/>
    <w:rsid w:val="00C85607"/>
    <w:rsid w:val="00C858B4"/>
    <w:rsid w:val="00C915FF"/>
    <w:rsid w:val="00C91F84"/>
    <w:rsid w:val="00C91FC0"/>
    <w:rsid w:val="00C97748"/>
    <w:rsid w:val="00C977B4"/>
    <w:rsid w:val="00CA24B0"/>
    <w:rsid w:val="00CA55A4"/>
    <w:rsid w:val="00CA7357"/>
    <w:rsid w:val="00CB0B5F"/>
    <w:rsid w:val="00CC003A"/>
    <w:rsid w:val="00CC03A5"/>
    <w:rsid w:val="00CC38F9"/>
    <w:rsid w:val="00CC7CD9"/>
    <w:rsid w:val="00CD1E59"/>
    <w:rsid w:val="00CD2CB6"/>
    <w:rsid w:val="00CD4580"/>
    <w:rsid w:val="00CE0970"/>
    <w:rsid w:val="00CE3E77"/>
    <w:rsid w:val="00CF0BF6"/>
    <w:rsid w:val="00CF3905"/>
    <w:rsid w:val="00CF3F11"/>
    <w:rsid w:val="00CF7DA6"/>
    <w:rsid w:val="00D04BE5"/>
    <w:rsid w:val="00D11A90"/>
    <w:rsid w:val="00D323D4"/>
    <w:rsid w:val="00D327E8"/>
    <w:rsid w:val="00D34EBD"/>
    <w:rsid w:val="00D56AC5"/>
    <w:rsid w:val="00D61880"/>
    <w:rsid w:val="00D65655"/>
    <w:rsid w:val="00D736F5"/>
    <w:rsid w:val="00D74C35"/>
    <w:rsid w:val="00D8231D"/>
    <w:rsid w:val="00D8504C"/>
    <w:rsid w:val="00D906B7"/>
    <w:rsid w:val="00D91A03"/>
    <w:rsid w:val="00D91B29"/>
    <w:rsid w:val="00D94027"/>
    <w:rsid w:val="00D968CA"/>
    <w:rsid w:val="00DA23A5"/>
    <w:rsid w:val="00DB3580"/>
    <w:rsid w:val="00DD4427"/>
    <w:rsid w:val="00DD6385"/>
    <w:rsid w:val="00DE5CB1"/>
    <w:rsid w:val="00DF00CD"/>
    <w:rsid w:val="00DF30BC"/>
    <w:rsid w:val="00DF4AB2"/>
    <w:rsid w:val="00E0236E"/>
    <w:rsid w:val="00E10646"/>
    <w:rsid w:val="00E11676"/>
    <w:rsid w:val="00E12D28"/>
    <w:rsid w:val="00E20E4E"/>
    <w:rsid w:val="00E21D92"/>
    <w:rsid w:val="00E266F6"/>
    <w:rsid w:val="00E315A9"/>
    <w:rsid w:val="00E358C4"/>
    <w:rsid w:val="00E365B2"/>
    <w:rsid w:val="00E44C3D"/>
    <w:rsid w:val="00E45DEB"/>
    <w:rsid w:val="00E53105"/>
    <w:rsid w:val="00E53802"/>
    <w:rsid w:val="00E56A13"/>
    <w:rsid w:val="00E56CB1"/>
    <w:rsid w:val="00E60D89"/>
    <w:rsid w:val="00E61D8D"/>
    <w:rsid w:val="00E674AF"/>
    <w:rsid w:val="00E71EA3"/>
    <w:rsid w:val="00E816A3"/>
    <w:rsid w:val="00E84D1F"/>
    <w:rsid w:val="00E90B27"/>
    <w:rsid w:val="00E90D82"/>
    <w:rsid w:val="00E91D1D"/>
    <w:rsid w:val="00E92C90"/>
    <w:rsid w:val="00E93B69"/>
    <w:rsid w:val="00E93C20"/>
    <w:rsid w:val="00E93CEB"/>
    <w:rsid w:val="00E97D47"/>
    <w:rsid w:val="00EA33F8"/>
    <w:rsid w:val="00EA5287"/>
    <w:rsid w:val="00EC3A04"/>
    <w:rsid w:val="00EC3F28"/>
    <w:rsid w:val="00ED1D5A"/>
    <w:rsid w:val="00ED3C18"/>
    <w:rsid w:val="00EE21CD"/>
    <w:rsid w:val="00EE2DBF"/>
    <w:rsid w:val="00EF2913"/>
    <w:rsid w:val="00EF4B48"/>
    <w:rsid w:val="00F05501"/>
    <w:rsid w:val="00F05FB5"/>
    <w:rsid w:val="00F06AB5"/>
    <w:rsid w:val="00F10FF7"/>
    <w:rsid w:val="00F11F08"/>
    <w:rsid w:val="00F200C4"/>
    <w:rsid w:val="00F20158"/>
    <w:rsid w:val="00F22332"/>
    <w:rsid w:val="00F2336C"/>
    <w:rsid w:val="00F2367E"/>
    <w:rsid w:val="00F23D94"/>
    <w:rsid w:val="00F24A98"/>
    <w:rsid w:val="00F26559"/>
    <w:rsid w:val="00F31921"/>
    <w:rsid w:val="00F35281"/>
    <w:rsid w:val="00F37781"/>
    <w:rsid w:val="00F4036D"/>
    <w:rsid w:val="00F408CC"/>
    <w:rsid w:val="00F47A2B"/>
    <w:rsid w:val="00F56591"/>
    <w:rsid w:val="00F60C1D"/>
    <w:rsid w:val="00F62829"/>
    <w:rsid w:val="00F657F3"/>
    <w:rsid w:val="00F65DB1"/>
    <w:rsid w:val="00F752F8"/>
    <w:rsid w:val="00F771EA"/>
    <w:rsid w:val="00F85973"/>
    <w:rsid w:val="00F91897"/>
    <w:rsid w:val="00F941BA"/>
    <w:rsid w:val="00F95029"/>
    <w:rsid w:val="00FA0537"/>
    <w:rsid w:val="00FA61CE"/>
    <w:rsid w:val="00FA755F"/>
    <w:rsid w:val="00FB22E0"/>
    <w:rsid w:val="00FC1E2F"/>
    <w:rsid w:val="00FC41CD"/>
    <w:rsid w:val="00FC4815"/>
    <w:rsid w:val="00FD1F15"/>
    <w:rsid w:val="00FD22E0"/>
    <w:rsid w:val="00FD4CE4"/>
    <w:rsid w:val="00FD5A9F"/>
    <w:rsid w:val="00FD774C"/>
    <w:rsid w:val="00FD7F0E"/>
    <w:rsid w:val="00FF0214"/>
    <w:rsid w:val="00FF0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7B4D8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uiPriority w:val="34"/>
    <w:qFormat/>
    <w:rsid w:val="00F319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Revision"/>
    <w:hidden/>
    <w:uiPriority w:val="99"/>
    <w:semiHidden/>
    <w:rsid w:val="00000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7B4D8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uiPriority w:val="34"/>
    <w:qFormat/>
    <w:rsid w:val="00F319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Revision"/>
    <w:hidden/>
    <w:uiPriority w:val="99"/>
    <w:semiHidden/>
    <w:rsid w:val="00000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2018\&#1055;&#1088;&#1080;&#1082;&#1072;&#1079;%20&#1087;&#1086;%20&#1076;&#1077;&#1073;&#1077;&#1090;.&#1079;&#1072;&#1076;&#1086;&#1083;&#1078;\&#1055;&#1056;&#1048;&#1050;&#1040;&#1047;%20&#1044;&#1050;%20&#1052;&#1060;%20&#1056;&#1058;%20&#1076;&#1077;&#1073;.&#1079;&#1072;&#1076;&#1086;&#1083;&#107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84BD3-2C89-4F9C-9E5B-C174EC7A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ДК МФ РТ деб.задолж</Template>
  <TotalTime>166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58</cp:revision>
  <cp:lastPrinted>2019-11-07T08:57:00Z</cp:lastPrinted>
  <dcterms:created xsi:type="dcterms:W3CDTF">2019-10-14T16:10:00Z</dcterms:created>
  <dcterms:modified xsi:type="dcterms:W3CDTF">2019-12-11T11:38:00Z</dcterms:modified>
</cp:coreProperties>
</file>