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0B0604C" wp14:editId="696B3B0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41A0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296460" w:rsidRPr="00296460" w:rsidRDefault="00296460" w:rsidP="00B77508">
      <w:pPr>
        <w:tabs>
          <w:tab w:val="left" w:pos="4536"/>
        </w:tabs>
        <w:ind w:right="5387"/>
        <w:jc w:val="both"/>
        <w:rPr>
          <w:sz w:val="28"/>
        </w:rPr>
      </w:pPr>
      <w:r w:rsidRPr="00296460">
        <w:rPr>
          <w:sz w:val="28"/>
        </w:rPr>
        <w:t>О внесении изменени</w:t>
      </w:r>
      <w:r>
        <w:rPr>
          <w:sz w:val="28"/>
        </w:rPr>
        <w:t>й</w:t>
      </w:r>
      <w:r w:rsidRPr="00296460">
        <w:rPr>
          <w:sz w:val="28"/>
        </w:rPr>
        <w:t xml:space="preserve"> в приказ Мин</w:t>
      </w:r>
      <w:r w:rsidRPr="00296460">
        <w:rPr>
          <w:sz w:val="28"/>
        </w:rPr>
        <w:t>и</w:t>
      </w:r>
      <w:r w:rsidRPr="00296460">
        <w:rPr>
          <w:sz w:val="28"/>
        </w:rPr>
        <w:t>стерства финансов Республики Тата</w:t>
      </w:r>
      <w:r w:rsidRPr="00296460">
        <w:rPr>
          <w:sz w:val="28"/>
        </w:rPr>
        <w:t>р</w:t>
      </w:r>
      <w:r w:rsidRPr="00296460">
        <w:rPr>
          <w:sz w:val="28"/>
        </w:rPr>
        <w:t xml:space="preserve">стан от </w:t>
      </w:r>
      <w:r>
        <w:rPr>
          <w:sz w:val="28"/>
        </w:rPr>
        <w:t>30</w:t>
      </w:r>
      <w:r w:rsidRPr="00296460">
        <w:rPr>
          <w:sz w:val="28"/>
        </w:rPr>
        <w:t>.0</w:t>
      </w:r>
      <w:r>
        <w:rPr>
          <w:sz w:val="28"/>
        </w:rPr>
        <w:t>5</w:t>
      </w:r>
      <w:r w:rsidRPr="00296460">
        <w:rPr>
          <w:sz w:val="28"/>
        </w:rPr>
        <w:t>.20</w:t>
      </w:r>
      <w:r>
        <w:rPr>
          <w:sz w:val="28"/>
        </w:rPr>
        <w:t>08</w:t>
      </w:r>
      <w:r w:rsidRPr="00296460">
        <w:rPr>
          <w:sz w:val="28"/>
        </w:rPr>
        <w:t xml:space="preserve"> № </w:t>
      </w:r>
      <w:r>
        <w:rPr>
          <w:sz w:val="28"/>
        </w:rPr>
        <w:t>18</w:t>
      </w:r>
      <w:r w:rsidRPr="00296460">
        <w:rPr>
          <w:sz w:val="28"/>
        </w:rPr>
        <w:t>-</w:t>
      </w:r>
      <w:r>
        <w:rPr>
          <w:sz w:val="28"/>
        </w:rPr>
        <w:t>5</w:t>
      </w:r>
      <w:r w:rsidRPr="00296460">
        <w:rPr>
          <w:sz w:val="28"/>
        </w:rPr>
        <w:t xml:space="preserve">5 </w:t>
      </w:r>
      <w:r w:rsidRPr="00296460">
        <w:rPr>
          <w:sz w:val="28"/>
          <w:szCs w:val="28"/>
        </w:rPr>
        <w:t>«Об утве</w:t>
      </w:r>
      <w:r w:rsidRPr="00296460">
        <w:rPr>
          <w:sz w:val="28"/>
          <w:szCs w:val="28"/>
        </w:rPr>
        <w:t>р</w:t>
      </w:r>
      <w:r w:rsidRPr="00296460">
        <w:rPr>
          <w:sz w:val="28"/>
          <w:szCs w:val="28"/>
        </w:rPr>
        <w:t>ждении П</w:t>
      </w:r>
      <w:r>
        <w:rPr>
          <w:sz w:val="28"/>
          <w:szCs w:val="28"/>
        </w:rPr>
        <w:t>орядка ведения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долговой книги Р</w:t>
      </w:r>
      <w:r w:rsidRPr="00296460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 xml:space="preserve"> в Министерстве финансов Республики Татарстан</w:t>
      </w:r>
      <w:r w:rsidRPr="00296460">
        <w:rPr>
          <w:sz w:val="28"/>
          <w:szCs w:val="28"/>
        </w:rPr>
        <w:t>»</w:t>
      </w:r>
    </w:p>
    <w:p w:rsidR="00622BCB" w:rsidRDefault="00622BCB" w:rsidP="00B7750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F01207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2471F2">
        <w:rPr>
          <w:szCs w:val="28"/>
          <w:lang w:val="ru-RU"/>
        </w:rPr>
        <w:t>П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866443" w:rsidRDefault="00866443" w:rsidP="00F01207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E25B43" w:rsidRDefault="00866443" w:rsidP="00F01207">
      <w:pPr>
        <w:pStyle w:val="10"/>
        <w:numPr>
          <w:ilvl w:val="0"/>
          <w:numId w:val="2"/>
        </w:numPr>
        <w:spacing w:line="240" w:lineRule="auto"/>
        <w:ind w:left="0"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прилагаемые изменения, которые вносятся в </w:t>
      </w:r>
      <w:r w:rsidR="008E539D" w:rsidRPr="008E539D">
        <w:rPr>
          <w:szCs w:val="28"/>
        </w:rPr>
        <w:t xml:space="preserve">приказ </w:t>
      </w:r>
      <w:r w:rsidR="00622BCB" w:rsidRPr="008E539D">
        <w:rPr>
          <w:szCs w:val="28"/>
        </w:rPr>
        <w:t>Министерства финансов Республики Татарстан</w:t>
      </w:r>
      <w:r w:rsidR="00325391" w:rsidRPr="008E539D">
        <w:rPr>
          <w:szCs w:val="28"/>
        </w:rPr>
        <w:t xml:space="preserve"> </w:t>
      </w:r>
      <w:r w:rsidR="003A1FED" w:rsidRPr="008E539D">
        <w:rPr>
          <w:szCs w:val="28"/>
        </w:rPr>
        <w:t xml:space="preserve">от </w:t>
      </w:r>
      <w:r w:rsidR="008E539D">
        <w:rPr>
          <w:szCs w:val="28"/>
        </w:rPr>
        <w:t>30</w:t>
      </w:r>
      <w:r w:rsidR="003A1FED" w:rsidRPr="008E539D">
        <w:rPr>
          <w:szCs w:val="28"/>
        </w:rPr>
        <w:t>.</w:t>
      </w:r>
      <w:r w:rsidR="008E539D">
        <w:rPr>
          <w:szCs w:val="28"/>
        </w:rPr>
        <w:t>05</w:t>
      </w:r>
      <w:r w:rsidR="003A1FED" w:rsidRPr="008E539D">
        <w:rPr>
          <w:szCs w:val="28"/>
        </w:rPr>
        <w:t>.20</w:t>
      </w:r>
      <w:r w:rsidR="00AC04CA" w:rsidRPr="008E539D">
        <w:rPr>
          <w:szCs w:val="28"/>
        </w:rPr>
        <w:t>0</w:t>
      </w:r>
      <w:r w:rsidR="008E539D">
        <w:rPr>
          <w:szCs w:val="28"/>
        </w:rPr>
        <w:t>8</w:t>
      </w:r>
      <w:r w:rsidR="003A1FED" w:rsidRPr="008E539D">
        <w:rPr>
          <w:szCs w:val="28"/>
        </w:rPr>
        <w:t xml:space="preserve"> № </w:t>
      </w:r>
      <w:r w:rsidR="00AC04CA" w:rsidRPr="008E539D">
        <w:rPr>
          <w:szCs w:val="28"/>
        </w:rPr>
        <w:t>18</w:t>
      </w:r>
      <w:r w:rsidR="003A1FED" w:rsidRPr="008E539D">
        <w:rPr>
          <w:szCs w:val="28"/>
        </w:rPr>
        <w:t>-</w:t>
      </w:r>
      <w:r w:rsidR="008E539D">
        <w:rPr>
          <w:szCs w:val="28"/>
        </w:rPr>
        <w:t>55</w:t>
      </w:r>
      <w:r w:rsidR="003A1FED" w:rsidRPr="008E539D">
        <w:rPr>
          <w:szCs w:val="28"/>
        </w:rPr>
        <w:t xml:space="preserve"> «О</w:t>
      </w:r>
      <w:r w:rsidR="008E539D">
        <w:rPr>
          <w:szCs w:val="28"/>
        </w:rPr>
        <w:t>б утверждении Порядка ведения</w:t>
      </w:r>
      <w:r w:rsidR="003A1FED" w:rsidRPr="008E539D">
        <w:rPr>
          <w:szCs w:val="28"/>
        </w:rPr>
        <w:t xml:space="preserve"> </w:t>
      </w:r>
      <w:r w:rsidR="008E539D">
        <w:rPr>
          <w:szCs w:val="28"/>
        </w:rPr>
        <w:t xml:space="preserve">Государственной долговой книги </w:t>
      </w:r>
      <w:r w:rsidR="003A1FED" w:rsidRPr="008E539D">
        <w:rPr>
          <w:szCs w:val="28"/>
        </w:rPr>
        <w:t>Республики Татарстан</w:t>
      </w:r>
      <w:r w:rsidR="008E539D">
        <w:rPr>
          <w:szCs w:val="28"/>
        </w:rPr>
        <w:t xml:space="preserve"> в Министерстве финансов Республики Татарстан</w:t>
      </w:r>
      <w:r w:rsidR="003A1FED" w:rsidRPr="008E539D">
        <w:rPr>
          <w:szCs w:val="28"/>
        </w:rPr>
        <w:t>»</w:t>
      </w:r>
      <w:r>
        <w:rPr>
          <w:szCs w:val="28"/>
          <w:lang w:val="ru-RU"/>
        </w:rPr>
        <w:t>.</w:t>
      </w:r>
    </w:p>
    <w:p w:rsidR="005B080C" w:rsidRDefault="005B080C" w:rsidP="00F01207">
      <w:pPr>
        <w:pStyle w:val="ae"/>
        <w:numPr>
          <w:ilvl w:val="0"/>
          <w:numId w:val="2"/>
        </w:numPr>
        <w:spacing w:line="240" w:lineRule="auto"/>
        <w:ind w:left="0" w:right="142" w:firstLine="709"/>
        <w:rPr>
          <w:szCs w:val="28"/>
        </w:rPr>
      </w:pPr>
      <w:r w:rsidRPr="0021076D">
        <w:rPr>
          <w:szCs w:val="28"/>
        </w:rPr>
        <w:t>Установить, что настоящий приказ вступает в силу со дня его офиц</w:t>
      </w:r>
      <w:r w:rsidRPr="0021076D">
        <w:rPr>
          <w:szCs w:val="28"/>
        </w:rPr>
        <w:t>и</w:t>
      </w:r>
      <w:r w:rsidRPr="0021076D">
        <w:rPr>
          <w:szCs w:val="28"/>
        </w:rPr>
        <w:t>ального опубликования.</w:t>
      </w: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p w:rsidR="00866443" w:rsidRDefault="00866443" w:rsidP="00866443">
      <w:pPr>
        <w:pStyle w:val="ae"/>
        <w:spacing w:line="240" w:lineRule="auto"/>
        <w:ind w:right="-1" w:firstLine="0"/>
        <w:rPr>
          <w:szCs w:val="28"/>
          <w:lang w:eastAsia="x-none"/>
        </w:rPr>
      </w:pPr>
      <w:r w:rsidRPr="0021076D">
        <w:rPr>
          <w:szCs w:val="28"/>
          <w:lang w:eastAsia="x-none"/>
        </w:rPr>
        <w:t xml:space="preserve">Министр  </w:t>
      </w:r>
      <w:r>
        <w:rPr>
          <w:szCs w:val="28"/>
          <w:lang w:eastAsia="x-none"/>
        </w:rPr>
        <w:t xml:space="preserve">       </w:t>
      </w:r>
      <w:r w:rsidRPr="0021076D">
        <w:rPr>
          <w:szCs w:val="28"/>
          <w:lang w:eastAsia="x-none"/>
        </w:rPr>
        <w:t xml:space="preserve">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               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</w:t>
      </w:r>
      <w:r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p w:rsidR="005A14B2" w:rsidRDefault="005A14B2">
      <w:pPr>
        <w:rPr>
          <w:sz w:val="28"/>
          <w:szCs w:val="28"/>
          <w:lang w:eastAsia="x-none"/>
        </w:rPr>
      </w:pPr>
      <w:r>
        <w:rPr>
          <w:szCs w:val="28"/>
        </w:rPr>
        <w:br w:type="page"/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lastRenderedPageBreak/>
        <w:t>У</w:t>
      </w:r>
      <w:r>
        <w:rPr>
          <w:b w:val="0"/>
          <w:sz w:val="28"/>
          <w:szCs w:val="28"/>
        </w:rPr>
        <w:t>тверждены</w:t>
      </w:r>
      <w:r w:rsidRPr="00994FC8">
        <w:rPr>
          <w:b w:val="0"/>
          <w:sz w:val="28"/>
          <w:szCs w:val="28"/>
        </w:rPr>
        <w:t xml:space="preserve">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приказом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 w:rsidRPr="00994FC8">
        <w:rPr>
          <w:b w:val="0"/>
          <w:sz w:val="28"/>
          <w:szCs w:val="28"/>
        </w:rPr>
        <w:t xml:space="preserve">Министерства финансов Республики Татарстан </w:t>
      </w:r>
    </w:p>
    <w:p w:rsidR="00866443" w:rsidRPr="00994FC8" w:rsidRDefault="00866443" w:rsidP="00866443">
      <w:pPr>
        <w:pStyle w:val="40"/>
        <w:shd w:val="clear" w:color="auto" w:fill="auto"/>
        <w:spacing w:line="240" w:lineRule="auto"/>
        <w:ind w:left="7088" w:right="20" w:firstLine="2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994FC8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        .</w:t>
      </w:r>
      <w:r w:rsidRPr="00994FC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20</w:t>
      </w:r>
      <w:r w:rsidRPr="00994FC8">
        <w:rPr>
          <w:b w:val="0"/>
          <w:sz w:val="28"/>
          <w:szCs w:val="28"/>
        </w:rPr>
        <w:t xml:space="preserve"> №</w:t>
      </w:r>
    </w:p>
    <w:p w:rsidR="00866443" w:rsidRDefault="00866443" w:rsidP="0086644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  <w:lang w:val="ru-RU"/>
        </w:rPr>
        <w:t>Изменения,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которые вносятся в </w:t>
      </w:r>
      <w:r w:rsidRPr="008E539D">
        <w:rPr>
          <w:szCs w:val="28"/>
        </w:rPr>
        <w:t>приказ Министерства финансов Республики Татарстан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 w:rsidRPr="008E539D">
        <w:rPr>
          <w:szCs w:val="28"/>
        </w:rPr>
        <w:t xml:space="preserve">от </w:t>
      </w:r>
      <w:r>
        <w:rPr>
          <w:szCs w:val="28"/>
        </w:rPr>
        <w:t>30</w:t>
      </w:r>
      <w:r w:rsidRPr="008E539D">
        <w:rPr>
          <w:szCs w:val="28"/>
        </w:rPr>
        <w:t>.</w:t>
      </w:r>
      <w:r>
        <w:rPr>
          <w:szCs w:val="28"/>
        </w:rPr>
        <w:t>05</w:t>
      </w:r>
      <w:r w:rsidRPr="008E539D">
        <w:rPr>
          <w:szCs w:val="28"/>
        </w:rPr>
        <w:t>.200</w:t>
      </w:r>
      <w:r>
        <w:rPr>
          <w:szCs w:val="28"/>
        </w:rPr>
        <w:t>8</w:t>
      </w:r>
      <w:r w:rsidRPr="008E539D">
        <w:rPr>
          <w:szCs w:val="28"/>
        </w:rPr>
        <w:t xml:space="preserve"> № 18-</w:t>
      </w:r>
      <w:r>
        <w:rPr>
          <w:szCs w:val="28"/>
        </w:rPr>
        <w:t>55</w:t>
      </w:r>
      <w:r w:rsidRPr="008E539D">
        <w:rPr>
          <w:szCs w:val="28"/>
        </w:rPr>
        <w:t xml:space="preserve"> «О</w:t>
      </w:r>
      <w:r>
        <w:rPr>
          <w:szCs w:val="28"/>
        </w:rPr>
        <w:t>б утверждении Порядка ведения</w:t>
      </w:r>
      <w:r w:rsidRPr="008E539D">
        <w:rPr>
          <w:szCs w:val="28"/>
        </w:rPr>
        <w:t xml:space="preserve"> 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</w:rPr>
        <w:t xml:space="preserve">Государственной долговой книги </w:t>
      </w:r>
      <w:r w:rsidRPr="008E539D">
        <w:rPr>
          <w:szCs w:val="28"/>
        </w:rPr>
        <w:t>Республики Татарстан</w:t>
      </w:r>
      <w:r>
        <w:rPr>
          <w:szCs w:val="28"/>
        </w:rPr>
        <w:t xml:space="preserve"> </w:t>
      </w:r>
    </w:p>
    <w:p w:rsidR="00866443" w:rsidRDefault="00866443" w:rsidP="00866443">
      <w:pPr>
        <w:pStyle w:val="10"/>
        <w:spacing w:line="240" w:lineRule="auto"/>
        <w:ind w:right="142"/>
        <w:jc w:val="center"/>
        <w:rPr>
          <w:szCs w:val="28"/>
          <w:lang w:val="ru-RU"/>
        </w:rPr>
      </w:pPr>
      <w:r>
        <w:rPr>
          <w:szCs w:val="28"/>
        </w:rPr>
        <w:t>в Министерстве финансов Республики Татарстан</w:t>
      </w:r>
      <w:r w:rsidRPr="008E539D">
        <w:rPr>
          <w:szCs w:val="28"/>
        </w:rPr>
        <w:t>»</w:t>
      </w:r>
    </w:p>
    <w:p w:rsidR="00866443" w:rsidRDefault="00866443" w:rsidP="00866443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F01207" w:rsidRDefault="00866443" w:rsidP="00866443">
      <w:pPr>
        <w:pStyle w:val="ae"/>
        <w:numPr>
          <w:ilvl w:val="0"/>
          <w:numId w:val="3"/>
        </w:numPr>
        <w:spacing w:line="240" w:lineRule="auto"/>
        <w:ind w:left="13" w:right="142" w:firstLine="696"/>
        <w:rPr>
          <w:szCs w:val="28"/>
        </w:rPr>
      </w:pPr>
      <w:r>
        <w:rPr>
          <w:szCs w:val="28"/>
        </w:rPr>
        <w:t>В</w:t>
      </w:r>
      <w:r w:rsidR="002451CB">
        <w:rPr>
          <w:szCs w:val="28"/>
        </w:rPr>
        <w:t xml:space="preserve"> преамбуле слова «подпункта 3.1.29 пункта 3.1» заменить словами «пункта 3.3»</w:t>
      </w:r>
      <w:r w:rsidR="00F01207">
        <w:rPr>
          <w:szCs w:val="28"/>
        </w:rPr>
        <w:t>;</w:t>
      </w:r>
    </w:p>
    <w:p w:rsidR="002451CB" w:rsidRDefault="00F01207" w:rsidP="0057111B">
      <w:pPr>
        <w:pStyle w:val="ae"/>
        <w:spacing w:line="240" w:lineRule="auto"/>
        <w:ind w:right="142"/>
        <w:rPr>
          <w:szCs w:val="28"/>
        </w:rPr>
      </w:pPr>
      <w:r>
        <w:rPr>
          <w:szCs w:val="28"/>
        </w:rPr>
        <w:t xml:space="preserve">в </w:t>
      </w:r>
      <w:r w:rsidR="002451CB">
        <w:rPr>
          <w:szCs w:val="28"/>
        </w:rPr>
        <w:t>пункте 2 слова «</w:t>
      </w:r>
      <w:r w:rsidR="0069110A">
        <w:rPr>
          <w:szCs w:val="28"/>
        </w:rPr>
        <w:t xml:space="preserve">Отделу бюджетной политики </w:t>
      </w:r>
      <w:r w:rsidR="002451CB">
        <w:rPr>
          <w:szCs w:val="28"/>
        </w:rPr>
        <w:t xml:space="preserve">и финансовых рынков» </w:t>
      </w:r>
      <w:r w:rsidR="0069110A">
        <w:rPr>
          <w:szCs w:val="28"/>
        </w:rPr>
        <w:t>зам</w:t>
      </w:r>
      <w:r w:rsidR="0069110A">
        <w:rPr>
          <w:szCs w:val="28"/>
        </w:rPr>
        <w:t>е</w:t>
      </w:r>
      <w:r w:rsidR="0069110A">
        <w:rPr>
          <w:szCs w:val="28"/>
        </w:rPr>
        <w:t>нить словами «Отделу бюджетной политики»</w:t>
      </w:r>
      <w:r w:rsidR="00866443">
        <w:rPr>
          <w:szCs w:val="28"/>
        </w:rPr>
        <w:t>.</w:t>
      </w:r>
    </w:p>
    <w:p w:rsidR="001D1F9F" w:rsidRPr="001D1F9F" w:rsidRDefault="00866443" w:rsidP="00866443">
      <w:pPr>
        <w:pStyle w:val="ae"/>
        <w:numPr>
          <w:ilvl w:val="0"/>
          <w:numId w:val="3"/>
        </w:numPr>
        <w:spacing w:line="240" w:lineRule="auto"/>
        <w:ind w:left="0" w:right="142" w:firstLine="709"/>
        <w:rPr>
          <w:szCs w:val="28"/>
        </w:rPr>
      </w:pPr>
      <w:r>
        <w:rPr>
          <w:szCs w:val="28"/>
        </w:rPr>
        <w:t>В</w:t>
      </w:r>
      <w:r w:rsidR="001D1F9F" w:rsidRPr="001D1F9F">
        <w:rPr>
          <w:szCs w:val="28"/>
        </w:rPr>
        <w:t xml:space="preserve"> Порядке ведения Государственной долговой книги Р</w:t>
      </w:r>
      <w:r w:rsidR="0069110A">
        <w:rPr>
          <w:szCs w:val="28"/>
        </w:rPr>
        <w:t>еспублики Т</w:t>
      </w:r>
      <w:r w:rsidR="0069110A">
        <w:rPr>
          <w:szCs w:val="28"/>
        </w:rPr>
        <w:t>а</w:t>
      </w:r>
      <w:r w:rsidR="0069110A">
        <w:rPr>
          <w:szCs w:val="28"/>
        </w:rPr>
        <w:t>тарстан</w:t>
      </w:r>
      <w:r w:rsidR="001D1F9F" w:rsidRPr="001D1F9F">
        <w:rPr>
          <w:szCs w:val="28"/>
        </w:rPr>
        <w:t xml:space="preserve"> в Министерстве финансов Р</w:t>
      </w:r>
      <w:r w:rsidR="0069110A">
        <w:rPr>
          <w:szCs w:val="28"/>
        </w:rPr>
        <w:t>еспублики Татарстан</w:t>
      </w:r>
      <w:r w:rsidR="001D1F9F" w:rsidRPr="001D1F9F">
        <w:rPr>
          <w:szCs w:val="28"/>
        </w:rPr>
        <w:t xml:space="preserve">, утвержденном </w:t>
      </w:r>
      <w:r>
        <w:rPr>
          <w:szCs w:val="28"/>
        </w:rPr>
        <w:t>указа</w:t>
      </w:r>
      <w:r>
        <w:rPr>
          <w:szCs w:val="28"/>
        </w:rPr>
        <w:t>н</w:t>
      </w:r>
      <w:r>
        <w:rPr>
          <w:szCs w:val="28"/>
        </w:rPr>
        <w:t xml:space="preserve">ным </w:t>
      </w:r>
      <w:r w:rsidR="001D1F9F" w:rsidRPr="001D1F9F">
        <w:rPr>
          <w:szCs w:val="28"/>
        </w:rPr>
        <w:t>приказом:</w:t>
      </w:r>
    </w:p>
    <w:p w:rsidR="001D1F9F" w:rsidRPr="001D1F9F" w:rsidRDefault="001D1F9F" w:rsidP="00B77508">
      <w:pPr>
        <w:pStyle w:val="ae"/>
        <w:spacing w:line="240" w:lineRule="auto"/>
        <w:ind w:right="142"/>
        <w:rPr>
          <w:szCs w:val="28"/>
        </w:rPr>
      </w:pPr>
      <w:r w:rsidRPr="001D1F9F">
        <w:rPr>
          <w:szCs w:val="28"/>
        </w:rPr>
        <w:t xml:space="preserve">в пункте 1 слова </w:t>
      </w:r>
      <w:r w:rsidR="0069110A">
        <w:rPr>
          <w:szCs w:val="28"/>
        </w:rPr>
        <w:t>«отделом бюджетной политики и финансовых рынков (д</w:t>
      </w:r>
      <w:r w:rsidR="0069110A">
        <w:rPr>
          <w:szCs w:val="28"/>
        </w:rPr>
        <w:t>а</w:t>
      </w:r>
      <w:r w:rsidR="0069110A">
        <w:rPr>
          <w:szCs w:val="28"/>
        </w:rPr>
        <w:t xml:space="preserve">лее – ОБПиФР)» </w:t>
      </w:r>
      <w:r w:rsidRPr="001D1F9F">
        <w:rPr>
          <w:szCs w:val="28"/>
        </w:rPr>
        <w:t xml:space="preserve">заменить словами </w:t>
      </w:r>
      <w:r w:rsidR="0069110A">
        <w:rPr>
          <w:szCs w:val="28"/>
        </w:rPr>
        <w:t>«отделом бюджетной политики»</w:t>
      </w:r>
      <w:r w:rsidRPr="001D1F9F">
        <w:rPr>
          <w:szCs w:val="28"/>
        </w:rPr>
        <w:t>;</w:t>
      </w:r>
    </w:p>
    <w:p w:rsidR="006C04E5" w:rsidRDefault="0069110A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E5">
        <w:rPr>
          <w:sz w:val="28"/>
          <w:szCs w:val="28"/>
        </w:rPr>
        <w:t xml:space="preserve">в пункте </w:t>
      </w:r>
      <w:r w:rsidR="006C04E5" w:rsidRPr="006C04E5">
        <w:rPr>
          <w:sz w:val="28"/>
          <w:szCs w:val="28"/>
        </w:rPr>
        <w:t>2 аббревиатур</w:t>
      </w:r>
      <w:r w:rsidR="006C04E5">
        <w:rPr>
          <w:sz w:val="28"/>
          <w:szCs w:val="28"/>
        </w:rPr>
        <w:t>у</w:t>
      </w:r>
      <w:r w:rsidR="006C04E5" w:rsidRPr="006C04E5">
        <w:rPr>
          <w:sz w:val="28"/>
          <w:szCs w:val="28"/>
        </w:rPr>
        <w:t xml:space="preserve"> </w:t>
      </w:r>
      <w:r w:rsidR="006C04E5">
        <w:rPr>
          <w:sz w:val="28"/>
          <w:szCs w:val="28"/>
        </w:rPr>
        <w:t>«ОБПиФР» заменить словами «</w:t>
      </w:r>
      <w:r w:rsidR="00D83917">
        <w:rPr>
          <w:sz w:val="28"/>
          <w:szCs w:val="28"/>
        </w:rPr>
        <w:t>О</w:t>
      </w:r>
      <w:r w:rsidR="006C04E5">
        <w:rPr>
          <w:sz w:val="28"/>
          <w:szCs w:val="28"/>
        </w:rPr>
        <w:t>тдел бюджетной п</w:t>
      </w:r>
      <w:r w:rsidR="006C04E5">
        <w:rPr>
          <w:sz w:val="28"/>
          <w:szCs w:val="28"/>
        </w:rPr>
        <w:t>о</w:t>
      </w:r>
      <w:r w:rsidR="006C04E5">
        <w:rPr>
          <w:sz w:val="28"/>
          <w:szCs w:val="28"/>
        </w:rPr>
        <w:t>литики»;</w:t>
      </w:r>
    </w:p>
    <w:p w:rsidR="00905BAA" w:rsidRDefault="004D57E1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6C04E5" w:rsidRDefault="00905BAA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Долговая книга </w:t>
      </w:r>
      <w:r w:rsidR="005A14B2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систематизированн</w:t>
      </w:r>
      <w:r w:rsidR="005A14B2">
        <w:rPr>
          <w:sz w:val="28"/>
          <w:szCs w:val="28"/>
        </w:rPr>
        <w:t>ую</w:t>
      </w:r>
      <w:r>
        <w:rPr>
          <w:sz w:val="28"/>
          <w:szCs w:val="28"/>
        </w:rPr>
        <w:t xml:space="preserve"> информаци</w:t>
      </w:r>
      <w:r w:rsidR="005A14B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4C2898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4C2898">
        <w:rPr>
          <w:sz w:val="28"/>
          <w:szCs w:val="28"/>
        </w:rPr>
        <w:t xml:space="preserve">видам </w:t>
      </w:r>
      <w:r>
        <w:rPr>
          <w:sz w:val="28"/>
          <w:szCs w:val="28"/>
        </w:rPr>
        <w:t xml:space="preserve">государственных долговых обязательств Республики Татарстан </w:t>
      </w:r>
      <w:r w:rsidR="004C2898">
        <w:rPr>
          <w:sz w:val="28"/>
          <w:szCs w:val="28"/>
        </w:rPr>
        <w:t>в разрезе внутренн</w:t>
      </w:r>
      <w:r w:rsidR="004C2898">
        <w:rPr>
          <w:sz w:val="28"/>
          <w:szCs w:val="28"/>
        </w:rPr>
        <w:t>е</w:t>
      </w:r>
      <w:r w:rsidR="004C2898">
        <w:rPr>
          <w:sz w:val="28"/>
          <w:szCs w:val="28"/>
        </w:rPr>
        <w:t xml:space="preserve">го и внешнего государственного долга </w:t>
      </w:r>
      <w:r>
        <w:rPr>
          <w:sz w:val="28"/>
          <w:szCs w:val="28"/>
        </w:rPr>
        <w:t>в электронном виде в формате таблиц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приложениям </w:t>
      </w:r>
      <w:r w:rsidR="00043309">
        <w:rPr>
          <w:sz w:val="28"/>
          <w:szCs w:val="28"/>
        </w:rPr>
        <w:t xml:space="preserve">№№ </w:t>
      </w:r>
      <w:r>
        <w:rPr>
          <w:sz w:val="28"/>
          <w:szCs w:val="28"/>
        </w:rPr>
        <w:t xml:space="preserve">1 </w:t>
      </w:r>
      <w:r w:rsidRPr="00905B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B7750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Порядку.»;</w:t>
      </w:r>
    </w:p>
    <w:p w:rsidR="00916E0C" w:rsidRDefault="00916E0C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4C2898" w:rsidRPr="004C2898" w:rsidRDefault="00916E0C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4C2898">
        <w:rPr>
          <w:sz w:val="28"/>
          <w:szCs w:val="28"/>
        </w:rPr>
        <w:t xml:space="preserve">В </w:t>
      </w:r>
      <w:r w:rsidR="004C2898" w:rsidRPr="004C2898">
        <w:rPr>
          <w:sz w:val="28"/>
          <w:szCs w:val="28"/>
        </w:rPr>
        <w:t>Долгов</w:t>
      </w:r>
      <w:r w:rsidR="004C2898">
        <w:rPr>
          <w:sz w:val="28"/>
          <w:szCs w:val="28"/>
        </w:rPr>
        <w:t xml:space="preserve">ой книге Республики Татарстан регистрируются следующие виды долговых </w:t>
      </w:r>
      <w:r w:rsidR="004C2898" w:rsidRPr="004C2898">
        <w:rPr>
          <w:sz w:val="28"/>
          <w:szCs w:val="28"/>
        </w:rPr>
        <w:t>обязательств: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ценны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бумаг</w:t>
      </w:r>
      <w:r>
        <w:rPr>
          <w:sz w:val="28"/>
          <w:szCs w:val="28"/>
        </w:rPr>
        <w:t>и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>;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ы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 Татарстан</w:t>
      </w:r>
      <w:r w:rsidRPr="004C2898">
        <w:rPr>
          <w:sz w:val="28"/>
          <w:szCs w:val="28"/>
        </w:rPr>
        <w:t xml:space="preserve"> от кредитных организаций, иностранных банков и международных финансовых организаций;</w:t>
      </w:r>
    </w:p>
    <w:p w:rsidR="004C2898" w:rsidRPr="004C2898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ы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</w:t>
      </w:r>
      <w:r w:rsidRPr="004C2898">
        <w:rPr>
          <w:sz w:val="28"/>
          <w:szCs w:val="28"/>
        </w:rPr>
        <w:t>у</w:t>
      </w:r>
      <w:r w:rsidRPr="004C2898">
        <w:rPr>
          <w:sz w:val="28"/>
          <w:szCs w:val="28"/>
        </w:rPr>
        <w:t>гих бюджетов бюджетной системы Российской Федерации;</w:t>
      </w:r>
    </w:p>
    <w:p w:rsidR="00916E0C" w:rsidRDefault="004C28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2898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4C2898">
        <w:rPr>
          <w:sz w:val="28"/>
          <w:szCs w:val="28"/>
        </w:rPr>
        <w:t xml:space="preserve"> гаранти</w:t>
      </w:r>
      <w:r>
        <w:rPr>
          <w:sz w:val="28"/>
          <w:szCs w:val="28"/>
        </w:rPr>
        <w:t>и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5C4834">
        <w:rPr>
          <w:sz w:val="28"/>
          <w:szCs w:val="28"/>
        </w:rPr>
        <w:t>.</w:t>
      </w:r>
      <w:r w:rsidR="00916E0C">
        <w:rPr>
          <w:sz w:val="28"/>
          <w:szCs w:val="28"/>
        </w:rPr>
        <w:t>»;</w:t>
      </w:r>
    </w:p>
    <w:p w:rsidR="00916E0C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5:</w:t>
      </w:r>
    </w:p>
    <w:p w:rsidR="00F8474F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A8419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слова «внутреннего долга» исключить</w:t>
      </w:r>
      <w:r w:rsidR="00F01207">
        <w:rPr>
          <w:sz w:val="28"/>
          <w:szCs w:val="28"/>
        </w:rPr>
        <w:t>;</w:t>
      </w:r>
    </w:p>
    <w:p w:rsidR="00F8474F" w:rsidRDefault="00F8474F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A8419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подпункта 1 слова «, номинальная стоимость которых указана в валюте Российской Федерации</w:t>
      </w:r>
      <w:r w:rsidR="005A14B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 xml:space="preserve">» </w:t>
      </w:r>
      <w:r w:rsidR="005A14B2">
        <w:rPr>
          <w:sz w:val="28"/>
          <w:szCs w:val="28"/>
        </w:rPr>
        <w:t>заменить словами «</w:t>
      </w:r>
      <w:r w:rsidR="00D83917">
        <w:rPr>
          <w:sz w:val="28"/>
          <w:szCs w:val="28"/>
        </w:rPr>
        <w:t xml:space="preserve">по форме </w:t>
      </w:r>
      <w:r w:rsidR="005A14B2">
        <w:rPr>
          <w:sz w:val="28"/>
          <w:szCs w:val="28"/>
        </w:rPr>
        <w:t>с</w:t>
      </w:r>
      <w:r w:rsidR="005A14B2">
        <w:rPr>
          <w:sz w:val="28"/>
          <w:szCs w:val="28"/>
        </w:rPr>
        <w:t>о</w:t>
      </w:r>
      <w:r w:rsidR="005A14B2">
        <w:rPr>
          <w:sz w:val="28"/>
          <w:szCs w:val="28"/>
        </w:rPr>
        <w:t xml:space="preserve">гласно приложению </w:t>
      </w:r>
      <w:r w:rsidR="00043309">
        <w:rPr>
          <w:sz w:val="28"/>
          <w:szCs w:val="28"/>
        </w:rPr>
        <w:t xml:space="preserve">№ </w:t>
      </w:r>
      <w:r w:rsidR="005A14B2">
        <w:rPr>
          <w:sz w:val="28"/>
          <w:szCs w:val="28"/>
        </w:rPr>
        <w:t>1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 w:rsidR="005A14B2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271ABF" w:rsidRDefault="00271ABF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A84198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подпункта 2 изложить в следующей редакции:</w:t>
      </w:r>
    </w:p>
    <w:p w:rsidR="00916E0C" w:rsidRDefault="00A841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«2) </w:t>
      </w:r>
      <w:r w:rsidR="00271ABF">
        <w:rPr>
          <w:sz w:val="28"/>
          <w:szCs w:val="28"/>
        </w:rPr>
        <w:t xml:space="preserve">По </w:t>
      </w:r>
      <w:r w:rsidR="00271ABF" w:rsidRPr="004C2898">
        <w:rPr>
          <w:sz w:val="28"/>
          <w:szCs w:val="28"/>
        </w:rPr>
        <w:t>кредит</w:t>
      </w:r>
      <w:r w:rsidR="00271ABF">
        <w:rPr>
          <w:sz w:val="28"/>
          <w:szCs w:val="28"/>
        </w:rPr>
        <w:t>ам</w:t>
      </w:r>
      <w:r w:rsidR="00271ABF" w:rsidRPr="004C2898">
        <w:rPr>
          <w:sz w:val="28"/>
          <w:szCs w:val="28"/>
        </w:rPr>
        <w:t>, привлеченны</w:t>
      </w:r>
      <w:r w:rsidR="00271ABF">
        <w:rPr>
          <w:sz w:val="28"/>
          <w:szCs w:val="28"/>
        </w:rPr>
        <w:t>м</w:t>
      </w:r>
      <w:r w:rsidR="00271ABF" w:rsidRPr="004C2898">
        <w:rPr>
          <w:sz w:val="28"/>
          <w:szCs w:val="28"/>
        </w:rPr>
        <w:t xml:space="preserve"> </w:t>
      </w:r>
      <w:r w:rsidR="00271ABF">
        <w:rPr>
          <w:sz w:val="28"/>
          <w:szCs w:val="28"/>
        </w:rPr>
        <w:t>Республикой Татарстан</w:t>
      </w:r>
      <w:r w:rsidR="00271ABF" w:rsidRPr="004C2898">
        <w:rPr>
          <w:sz w:val="28"/>
          <w:szCs w:val="28"/>
        </w:rPr>
        <w:t xml:space="preserve"> от кредитных орган</w:t>
      </w:r>
      <w:r w:rsidR="00271ABF" w:rsidRPr="004C2898">
        <w:rPr>
          <w:sz w:val="28"/>
          <w:szCs w:val="28"/>
        </w:rPr>
        <w:t>и</w:t>
      </w:r>
      <w:r w:rsidR="00271ABF" w:rsidRPr="004C2898">
        <w:rPr>
          <w:sz w:val="28"/>
          <w:szCs w:val="28"/>
        </w:rPr>
        <w:t>заций, иностранных банков и международных финансовых организаций</w:t>
      </w:r>
      <w:r w:rsidR="00D83917">
        <w:rPr>
          <w:sz w:val="28"/>
          <w:szCs w:val="28"/>
        </w:rPr>
        <w:t>, по форме</w:t>
      </w:r>
      <w:r>
        <w:rPr>
          <w:sz w:val="28"/>
          <w:szCs w:val="28"/>
        </w:rPr>
        <w:t xml:space="preserve"> </w:t>
      </w:r>
      <w:r w:rsidR="005A14B2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5A14B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:»</w:t>
      </w:r>
      <w:r w:rsidR="00F01207">
        <w:rPr>
          <w:sz w:val="28"/>
          <w:szCs w:val="28"/>
        </w:rPr>
        <w:t>;</w:t>
      </w:r>
    </w:p>
    <w:p w:rsidR="00A84198" w:rsidRDefault="00A8419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 </w:t>
      </w:r>
      <w:r w:rsidR="005A14B2">
        <w:rPr>
          <w:sz w:val="28"/>
          <w:szCs w:val="28"/>
        </w:rPr>
        <w:t>признать утратившим силу</w:t>
      </w:r>
      <w:r w:rsidR="00F01207">
        <w:rPr>
          <w:sz w:val="28"/>
          <w:szCs w:val="28"/>
        </w:rPr>
        <w:t>;</w:t>
      </w:r>
    </w:p>
    <w:p w:rsidR="003A1E38" w:rsidRDefault="003A1E38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подпункта 4 изложить в следующей редакции:</w:t>
      </w:r>
    </w:p>
    <w:p w:rsidR="00A8419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092B">
        <w:rPr>
          <w:sz w:val="28"/>
          <w:szCs w:val="28"/>
        </w:rPr>
        <w:t>4</w:t>
      </w:r>
      <w:r>
        <w:rPr>
          <w:sz w:val="28"/>
          <w:szCs w:val="28"/>
        </w:rPr>
        <w:t xml:space="preserve">) По </w:t>
      </w:r>
      <w:r w:rsidRPr="004C2898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ам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м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других бюджетов бюджетной системы Российской Федерации</w:t>
      </w:r>
      <w:r w:rsidR="00D83917">
        <w:rPr>
          <w:sz w:val="28"/>
          <w:szCs w:val="28"/>
        </w:rPr>
        <w:t>, по форме</w:t>
      </w:r>
      <w:r>
        <w:rPr>
          <w:sz w:val="28"/>
          <w:szCs w:val="28"/>
        </w:rPr>
        <w:t xml:space="preserve"> </w:t>
      </w:r>
      <w:r w:rsidR="00495F79">
        <w:rPr>
          <w:sz w:val="28"/>
          <w:szCs w:val="28"/>
        </w:rPr>
        <w:t>согла</w:t>
      </w:r>
      <w:r w:rsidR="00495F79">
        <w:rPr>
          <w:sz w:val="28"/>
          <w:szCs w:val="28"/>
        </w:rPr>
        <w:t>с</w:t>
      </w:r>
      <w:r w:rsidR="00495F79">
        <w:rPr>
          <w:sz w:val="28"/>
          <w:szCs w:val="28"/>
        </w:rPr>
        <w:t>но п</w:t>
      </w:r>
      <w:r>
        <w:rPr>
          <w:sz w:val="28"/>
          <w:szCs w:val="28"/>
        </w:rPr>
        <w:t>риложени</w:t>
      </w:r>
      <w:r w:rsidR="00495F7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:»</w:t>
      </w:r>
      <w:r w:rsidR="00F01207">
        <w:rPr>
          <w:sz w:val="28"/>
          <w:szCs w:val="28"/>
        </w:rPr>
        <w:t>;</w:t>
      </w:r>
    </w:p>
    <w:p w:rsidR="003A1E38" w:rsidRDefault="003A1E38" w:rsidP="00B775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 изложить в следующей редакции: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092B">
        <w:rPr>
          <w:sz w:val="28"/>
          <w:szCs w:val="28"/>
        </w:rPr>
        <w:t>5</w:t>
      </w:r>
      <w:r>
        <w:rPr>
          <w:sz w:val="28"/>
          <w:szCs w:val="28"/>
        </w:rPr>
        <w:t>) По государственным гарантиям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="00D83917">
        <w:rPr>
          <w:sz w:val="28"/>
          <w:szCs w:val="28"/>
        </w:rPr>
        <w:t xml:space="preserve">по форме </w:t>
      </w:r>
      <w:r w:rsidR="00495F79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495F79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: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предоставления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принципала;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бенефициара;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сумма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фактически имеющихся у принципала обязательств, обеспеченных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ударственной гарантией;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или момент вступления государственной гарантии в силу;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государственной гарантии, предъявления требований по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гарантии, исполнения государственной гарантии;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полном или частичном исполнении, прекращении обязательств по государственной гарантии, а также о фактическом возникновении (увеличении) или прекращении (уменьшении) обязательств принципала, обеспеченных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гарантией;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3A1E38" w:rsidRDefault="003A1E38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сведения, раскрывающие условия государственной гарантии.</w:t>
      </w:r>
      <w:r w:rsidR="000339C3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0339C3" w:rsidRDefault="000339C3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6 и 7 </w:t>
      </w:r>
      <w:r w:rsidR="00495F79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;</w:t>
      </w:r>
    </w:p>
    <w:p w:rsidR="000339C3" w:rsidRDefault="000339C3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="009A2BE5">
        <w:rPr>
          <w:sz w:val="28"/>
          <w:szCs w:val="28"/>
        </w:rPr>
        <w:t>изложить в следующей редакции:</w:t>
      </w:r>
    </w:p>
    <w:p w:rsidR="00D865EF" w:rsidRDefault="009A2BE5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9A2BE5">
        <w:rPr>
          <w:sz w:val="28"/>
          <w:szCs w:val="28"/>
        </w:rPr>
        <w:t xml:space="preserve">Учет </w:t>
      </w:r>
      <w:r w:rsidR="00D865EF">
        <w:rPr>
          <w:sz w:val="28"/>
          <w:szCs w:val="28"/>
        </w:rPr>
        <w:t xml:space="preserve">долговых обязательств Республики Татарстан в Долговой книге </w:t>
      </w:r>
      <w:r w:rsidRPr="009A2BE5">
        <w:rPr>
          <w:sz w:val="28"/>
          <w:szCs w:val="28"/>
        </w:rPr>
        <w:t>ос</w:t>
      </w:r>
      <w:r w:rsidRPr="009A2BE5">
        <w:rPr>
          <w:sz w:val="28"/>
          <w:szCs w:val="28"/>
        </w:rPr>
        <w:t>у</w:t>
      </w:r>
      <w:r w:rsidRPr="009A2BE5">
        <w:rPr>
          <w:sz w:val="28"/>
          <w:szCs w:val="28"/>
        </w:rPr>
        <w:t xml:space="preserve">ществляется в валюте </w:t>
      </w:r>
      <w:r w:rsidR="00D865EF">
        <w:rPr>
          <w:sz w:val="28"/>
          <w:szCs w:val="28"/>
        </w:rPr>
        <w:t>возникновения обязательств</w:t>
      </w:r>
      <w:r w:rsidRPr="009A2BE5">
        <w:rPr>
          <w:sz w:val="28"/>
          <w:szCs w:val="28"/>
        </w:rPr>
        <w:t xml:space="preserve">. </w:t>
      </w:r>
    </w:p>
    <w:p w:rsidR="00086BA1" w:rsidRDefault="00D865EF" w:rsidP="00B775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65EF">
        <w:rPr>
          <w:rFonts w:eastAsiaTheme="minorHAnsi"/>
          <w:sz w:val="28"/>
          <w:szCs w:val="28"/>
          <w:lang w:eastAsia="en-US"/>
        </w:rPr>
        <w:t xml:space="preserve">В случае наличия в составе государственного долга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D865EF">
        <w:rPr>
          <w:rFonts w:eastAsiaTheme="minorHAnsi"/>
          <w:sz w:val="28"/>
          <w:szCs w:val="28"/>
          <w:lang w:eastAsia="en-US"/>
        </w:rPr>
        <w:t xml:space="preserve">долговых обязательств, выраженных в иностранной валюте, </w:t>
      </w:r>
      <w:r w:rsidR="00086BA1">
        <w:rPr>
          <w:rFonts w:eastAsiaTheme="minorHAnsi"/>
          <w:sz w:val="28"/>
          <w:szCs w:val="28"/>
          <w:lang w:eastAsia="en-US"/>
        </w:rPr>
        <w:t>п</w:t>
      </w:r>
      <w:r w:rsidR="00086BA1" w:rsidRPr="009A2BE5">
        <w:rPr>
          <w:sz w:val="28"/>
          <w:szCs w:val="28"/>
        </w:rPr>
        <w:t xml:space="preserve">ри формировании </w:t>
      </w:r>
      <w:r w:rsidR="00086BA1">
        <w:rPr>
          <w:sz w:val="28"/>
          <w:szCs w:val="28"/>
        </w:rPr>
        <w:t>Д</w:t>
      </w:r>
      <w:r w:rsidR="00086BA1" w:rsidRPr="009A2BE5">
        <w:rPr>
          <w:sz w:val="28"/>
          <w:szCs w:val="28"/>
        </w:rPr>
        <w:t>олговой книги на отчетную (текущую) дату обязательства</w:t>
      </w:r>
      <w:r w:rsidR="00282997">
        <w:rPr>
          <w:sz w:val="28"/>
          <w:szCs w:val="28"/>
        </w:rPr>
        <w:t xml:space="preserve"> </w:t>
      </w:r>
      <w:r w:rsidR="00086BA1" w:rsidRPr="009A2BE5">
        <w:rPr>
          <w:sz w:val="28"/>
          <w:szCs w:val="28"/>
        </w:rPr>
        <w:t>в иностранной валюте, пересчитываются в валюту Российской Федерации по официальным курсам валют, установленным Центральным банком Российской Федерации на день, предшеств</w:t>
      </w:r>
      <w:r w:rsidR="00086BA1" w:rsidRPr="009A2BE5">
        <w:rPr>
          <w:sz w:val="28"/>
          <w:szCs w:val="28"/>
        </w:rPr>
        <w:t>у</w:t>
      </w:r>
      <w:r w:rsidR="00086BA1" w:rsidRPr="009A2BE5">
        <w:rPr>
          <w:sz w:val="28"/>
          <w:szCs w:val="28"/>
        </w:rPr>
        <w:t>ющий отчетной (текущей) дате</w:t>
      </w:r>
      <w:r w:rsidR="00282997">
        <w:rPr>
          <w:sz w:val="28"/>
          <w:szCs w:val="28"/>
        </w:rPr>
        <w:t>.</w:t>
      </w:r>
      <w:r w:rsidR="00495F79"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670157" w:rsidRDefault="00495F79" w:rsidP="00D8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0157" w:rsidRPr="00670157">
        <w:rPr>
          <w:sz w:val="28"/>
          <w:szCs w:val="28"/>
        </w:rPr>
        <w:t>7.</w:t>
      </w:r>
      <w:r w:rsidR="000C1843">
        <w:rPr>
          <w:sz w:val="28"/>
          <w:szCs w:val="28"/>
        </w:rPr>
        <w:t xml:space="preserve"> </w:t>
      </w:r>
      <w:r w:rsidR="00043309">
        <w:rPr>
          <w:sz w:val="28"/>
          <w:szCs w:val="28"/>
        </w:rPr>
        <w:t xml:space="preserve">Информация о прекращенном долговом обязательстве </w:t>
      </w:r>
      <w:r w:rsidR="000C1843">
        <w:rPr>
          <w:rFonts w:eastAsiaTheme="minorHAnsi"/>
          <w:sz w:val="28"/>
          <w:szCs w:val="28"/>
          <w:lang w:eastAsia="en-US"/>
        </w:rPr>
        <w:t>с указанием нулев</w:t>
      </w:r>
      <w:r w:rsidR="000C1843">
        <w:rPr>
          <w:rFonts w:eastAsiaTheme="minorHAnsi"/>
          <w:sz w:val="28"/>
          <w:szCs w:val="28"/>
          <w:lang w:eastAsia="en-US"/>
        </w:rPr>
        <w:t>о</w:t>
      </w:r>
      <w:r w:rsidR="000C1843">
        <w:rPr>
          <w:rFonts w:eastAsiaTheme="minorHAnsi"/>
          <w:sz w:val="28"/>
          <w:szCs w:val="28"/>
          <w:lang w:eastAsia="en-US"/>
        </w:rPr>
        <w:t xml:space="preserve">го остатка </w:t>
      </w:r>
      <w:r w:rsidR="00043309">
        <w:rPr>
          <w:rFonts w:eastAsiaTheme="minorHAnsi"/>
          <w:sz w:val="28"/>
          <w:szCs w:val="28"/>
          <w:lang w:eastAsia="en-US"/>
        </w:rPr>
        <w:t xml:space="preserve">задолженности сохраняется </w:t>
      </w:r>
      <w:r w:rsidR="00B77508" w:rsidRPr="00282997">
        <w:rPr>
          <w:rFonts w:eastAsiaTheme="minorHAnsi"/>
          <w:sz w:val="28"/>
          <w:szCs w:val="28"/>
          <w:lang w:eastAsia="en-US"/>
        </w:rPr>
        <w:t xml:space="preserve">в </w:t>
      </w:r>
      <w:r w:rsidR="000C1843">
        <w:rPr>
          <w:rFonts w:eastAsiaTheme="minorHAnsi"/>
          <w:sz w:val="28"/>
          <w:szCs w:val="28"/>
          <w:lang w:eastAsia="en-US"/>
        </w:rPr>
        <w:t>составе долговых обязательств, относящи</w:t>
      </w:r>
      <w:r w:rsidR="000C1843">
        <w:rPr>
          <w:rFonts w:eastAsiaTheme="minorHAnsi"/>
          <w:sz w:val="28"/>
          <w:szCs w:val="28"/>
          <w:lang w:eastAsia="en-US"/>
        </w:rPr>
        <w:t>х</w:t>
      </w:r>
      <w:r w:rsidR="000C1843">
        <w:rPr>
          <w:rFonts w:eastAsiaTheme="minorHAnsi"/>
          <w:sz w:val="28"/>
          <w:szCs w:val="28"/>
          <w:lang w:eastAsia="en-US"/>
        </w:rPr>
        <w:t xml:space="preserve">ся к соответствующему виду долговых обязательств, </w:t>
      </w:r>
      <w:r w:rsidR="00B77508" w:rsidRPr="00282997">
        <w:rPr>
          <w:rFonts w:eastAsiaTheme="minorHAnsi"/>
          <w:sz w:val="28"/>
          <w:szCs w:val="28"/>
          <w:lang w:eastAsia="en-US"/>
        </w:rPr>
        <w:t>до 31 декабря года</w:t>
      </w:r>
      <w:r w:rsidR="00D83917">
        <w:rPr>
          <w:rFonts w:eastAsiaTheme="minorHAnsi"/>
          <w:sz w:val="28"/>
          <w:szCs w:val="28"/>
          <w:lang w:eastAsia="en-US"/>
        </w:rPr>
        <w:t>, в кот</w:t>
      </w:r>
      <w:r w:rsidR="00D83917">
        <w:rPr>
          <w:rFonts w:eastAsiaTheme="minorHAnsi"/>
          <w:sz w:val="28"/>
          <w:szCs w:val="28"/>
          <w:lang w:eastAsia="en-US"/>
        </w:rPr>
        <w:t>о</w:t>
      </w:r>
      <w:r w:rsidR="00D83917">
        <w:rPr>
          <w:rFonts w:eastAsiaTheme="minorHAnsi"/>
          <w:sz w:val="28"/>
          <w:szCs w:val="28"/>
          <w:lang w:eastAsia="en-US"/>
        </w:rPr>
        <w:t xml:space="preserve">ром </w:t>
      </w:r>
      <w:r w:rsidR="00043309">
        <w:rPr>
          <w:rFonts w:eastAsiaTheme="minorHAnsi"/>
          <w:sz w:val="28"/>
          <w:szCs w:val="28"/>
          <w:lang w:eastAsia="en-US"/>
        </w:rPr>
        <w:t xml:space="preserve">оно </w:t>
      </w:r>
      <w:r w:rsidR="00D83917">
        <w:rPr>
          <w:rFonts w:eastAsiaTheme="minorHAnsi"/>
          <w:sz w:val="28"/>
          <w:szCs w:val="28"/>
          <w:lang w:eastAsia="en-US"/>
        </w:rPr>
        <w:t>пр</w:t>
      </w:r>
      <w:r w:rsidR="00043309">
        <w:rPr>
          <w:rFonts w:eastAsiaTheme="minorHAnsi"/>
          <w:sz w:val="28"/>
          <w:szCs w:val="28"/>
          <w:lang w:eastAsia="en-US"/>
        </w:rPr>
        <w:t>екращено</w:t>
      </w:r>
      <w:bookmarkStart w:id="0" w:name="_GoBack"/>
      <w:bookmarkEnd w:id="0"/>
      <w:r w:rsidR="00D83917">
        <w:rPr>
          <w:rFonts w:eastAsiaTheme="minorHAnsi"/>
          <w:sz w:val="28"/>
          <w:szCs w:val="28"/>
          <w:lang w:eastAsia="en-US"/>
        </w:rPr>
        <w:t>,</w:t>
      </w:r>
      <w:r w:rsidR="00B77508" w:rsidRPr="00282997">
        <w:rPr>
          <w:rFonts w:eastAsiaTheme="minorHAnsi"/>
          <w:sz w:val="28"/>
          <w:szCs w:val="28"/>
          <w:lang w:eastAsia="en-US"/>
        </w:rPr>
        <w:t xml:space="preserve"> включительно.</w:t>
      </w:r>
      <w:r w:rsidR="00670157">
        <w:rPr>
          <w:sz w:val="28"/>
          <w:szCs w:val="28"/>
        </w:rPr>
        <w:t>»;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следующей редакции:</w:t>
      </w:r>
    </w:p>
    <w:p w:rsidR="00495F79" w:rsidRDefault="00495F79" w:rsidP="00495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95F79">
        <w:rPr>
          <w:sz w:val="28"/>
          <w:szCs w:val="28"/>
        </w:rPr>
        <w:t>8. Реструктуризация долгового обязательства, послужившая основанием для изменения условий исполнения обязательства, связанного с предоставлением отср</w:t>
      </w:r>
      <w:r w:rsidRPr="00495F79">
        <w:rPr>
          <w:sz w:val="28"/>
          <w:szCs w:val="28"/>
        </w:rPr>
        <w:t>о</w:t>
      </w:r>
      <w:r w:rsidRPr="00495F79">
        <w:rPr>
          <w:sz w:val="28"/>
          <w:szCs w:val="28"/>
        </w:rPr>
        <w:t>чек, рассрочек исполнения обязательства, изменением объемов и (или) сроков упл</w:t>
      </w:r>
      <w:r w:rsidRPr="00495F79">
        <w:rPr>
          <w:sz w:val="28"/>
          <w:szCs w:val="28"/>
        </w:rPr>
        <w:t>а</w:t>
      </w:r>
      <w:r w:rsidRPr="00495F79">
        <w:rPr>
          <w:sz w:val="28"/>
          <w:szCs w:val="28"/>
        </w:rPr>
        <w:t>ты процентов и (или) иных платежей, подлежит отражению в Долговой книге.</w:t>
      </w:r>
      <w:r>
        <w:rPr>
          <w:sz w:val="28"/>
          <w:szCs w:val="28"/>
        </w:rPr>
        <w:t>»</w:t>
      </w:r>
      <w:r w:rsidR="00F01207">
        <w:rPr>
          <w:sz w:val="28"/>
          <w:szCs w:val="28"/>
        </w:rPr>
        <w:t>;</w:t>
      </w:r>
    </w:p>
    <w:p w:rsidR="00670157" w:rsidRDefault="00670157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изложить в следующей редакции:</w:t>
      </w:r>
    </w:p>
    <w:p w:rsidR="00B77508" w:rsidRDefault="00670157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Учет операций в </w:t>
      </w:r>
      <w:r w:rsidRPr="00670157">
        <w:rPr>
          <w:sz w:val="28"/>
          <w:szCs w:val="28"/>
        </w:rPr>
        <w:t>Долгов</w:t>
      </w:r>
      <w:r>
        <w:rPr>
          <w:sz w:val="28"/>
          <w:szCs w:val="28"/>
        </w:rPr>
        <w:t>ой</w:t>
      </w:r>
      <w:r w:rsidRPr="00670157">
        <w:rPr>
          <w:sz w:val="28"/>
          <w:szCs w:val="28"/>
        </w:rPr>
        <w:t xml:space="preserve"> книг</w:t>
      </w:r>
      <w:r>
        <w:rPr>
          <w:sz w:val="28"/>
          <w:szCs w:val="28"/>
        </w:rPr>
        <w:t xml:space="preserve">е ведется </w:t>
      </w:r>
      <w:r w:rsidRPr="00670157">
        <w:rPr>
          <w:sz w:val="28"/>
          <w:szCs w:val="28"/>
        </w:rPr>
        <w:t>в электронном виде в режиме р</w:t>
      </w:r>
      <w:r w:rsidRPr="00670157">
        <w:rPr>
          <w:sz w:val="28"/>
          <w:szCs w:val="28"/>
        </w:rPr>
        <w:t>е</w:t>
      </w:r>
      <w:r w:rsidRPr="00670157">
        <w:rPr>
          <w:sz w:val="28"/>
          <w:szCs w:val="28"/>
        </w:rPr>
        <w:t>ального времени</w:t>
      </w:r>
      <w:r>
        <w:rPr>
          <w:sz w:val="28"/>
          <w:szCs w:val="28"/>
        </w:rPr>
        <w:t xml:space="preserve">. </w:t>
      </w:r>
      <w:r w:rsidR="00B77508">
        <w:rPr>
          <w:sz w:val="28"/>
          <w:szCs w:val="28"/>
        </w:rPr>
        <w:t xml:space="preserve">Долговая книга </w:t>
      </w:r>
      <w:r w:rsidRPr="00670157">
        <w:rPr>
          <w:sz w:val="28"/>
          <w:szCs w:val="28"/>
        </w:rPr>
        <w:t>ежемесячно по состоянию на отчетную дату</w:t>
      </w:r>
      <w:r w:rsidR="00B77508">
        <w:rPr>
          <w:sz w:val="28"/>
          <w:szCs w:val="28"/>
        </w:rPr>
        <w:t xml:space="preserve"> (</w:t>
      </w:r>
      <w:r w:rsidR="00B77508" w:rsidRPr="00282997">
        <w:rPr>
          <w:rFonts w:eastAsiaTheme="minorHAnsi"/>
          <w:sz w:val="28"/>
          <w:szCs w:val="28"/>
          <w:lang w:eastAsia="en-US"/>
        </w:rPr>
        <w:t>на 00 часов 1 числа месяца</w:t>
      </w:r>
      <w:r w:rsidR="00B77508">
        <w:rPr>
          <w:sz w:val="28"/>
          <w:szCs w:val="28"/>
        </w:rPr>
        <w:t xml:space="preserve"> )</w:t>
      </w:r>
      <w:r w:rsidRPr="00670157">
        <w:rPr>
          <w:sz w:val="28"/>
          <w:szCs w:val="28"/>
        </w:rPr>
        <w:t xml:space="preserve"> выводится на бумажный носитель</w:t>
      </w:r>
      <w:r w:rsidR="00B77508">
        <w:rPr>
          <w:sz w:val="28"/>
          <w:szCs w:val="28"/>
        </w:rPr>
        <w:t>.»;</w:t>
      </w:r>
    </w:p>
    <w:p w:rsidR="00D83A09" w:rsidRDefault="00D83A09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абзацем следующего содержания:</w:t>
      </w:r>
    </w:p>
    <w:p w:rsidR="00D83A09" w:rsidRDefault="00D83A09" w:rsidP="00B77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70157">
        <w:rPr>
          <w:sz w:val="28"/>
          <w:szCs w:val="28"/>
        </w:rPr>
        <w:t>Информация об увеличении (уменьшении, погашении) обязательств по гос</w:t>
      </w:r>
      <w:r w:rsidRPr="00670157">
        <w:rPr>
          <w:sz w:val="28"/>
          <w:szCs w:val="28"/>
        </w:rPr>
        <w:t>у</w:t>
      </w:r>
      <w:r w:rsidRPr="00670157">
        <w:rPr>
          <w:sz w:val="28"/>
          <w:szCs w:val="28"/>
        </w:rPr>
        <w:t xml:space="preserve">дарственным гарантиям </w:t>
      </w:r>
      <w:r>
        <w:rPr>
          <w:sz w:val="28"/>
          <w:szCs w:val="28"/>
        </w:rPr>
        <w:t xml:space="preserve">Республики Татарстан </w:t>
      </w:r>
      <w:r w:rsidRPr="00670157">
        <w:rPr>
          <w:sz w:val="28"/>
          <w:szCs w:val="28"/>
        </w:rPr>
        <w:t xml:space="preserve">вносится в </w:t>
      </w:r>
      <w:r>
        <w:rPr>
          <w:sz w:val="28"/>
          <w:szCs w:val="28"/>
        </w:rPr>
        <w:t>Д</w:t>
      </w:r>
      <w:r w:rsidRPr="00670157">
        <w:rPr>
          <w:sz w:val="28"/>
          <w:szCs w:val="28"/>
        </w:rPr>
        <w:t>олговую книгу ежем</w:t>
      </w:r>
      <w:r w:rsidRPr="00670157">
        <w:rPr>
          <w:sz w:val="28"/>
          <w:szCs w:val="28"/>
        </w:rPr>
        <w:t>е</w:t>
      </w:r>
      <w:r w:rsidRPr="00670157">
        <w:rPr>
          <w:sz w:val="28"/>
          <w:szCs w:val="28"/>
        </w:rPr>
        <w:t>сячно по состоянию на первое число месяца, следующего за отчетным</w:t>
      </w:r>
      <w:r>
        <w:rPr>
          <w:sz w:val="28"/>
          <w:szCs w:val="28"/>
        </w:rPr>
        <w:t>.»;</w:t>
      </w:r>
    </w:p>
    <w:p w:rsidR="00250A15" w:rsidRPr="00282997" w:rsidRDefault="00B77508" w:rsidP="00B775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втором пункта 14 слова «Приложений 6 и 7» заменить словами «</w:t>
      </w:r>
      <w:r w:rsidR="0037646C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ложения </w:t>
      </w:r>
      <w:r w:rsidR="00D349B4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5</w:t>
      </w:r>
      <w:r w:rsidR="007552A9" w:rsidRPr="007552A9">
        <w:rPr>
          <w:sz w:val="28"/>
          <w:szCs w:val="28"/>
        </w:rPr>
        <w:t xml:space="preserve"> </w:t>
      </w:r>
      <w:r w:rsidR="007552A9">
        <w:rPr>
          <w:sz w:val="28"/>
          <w:szCs w:val="28"/>
        </w:rPr>
        <w:t>к настоящему Порядку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83A09" w:rsidRDefault="00D83A09" w:rsidP="00B77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D83A09" w:rsidRDefault="00D83A09" w:rsidP="00D83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D83A09">
        <w:rPr>
          <w:sz w:val="28"/>
          <w:szCs w:val="28"/>
        </w:rPr>
        <w:t>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 отделом</w:t>
      </w:r>
      <w:r>
        <w:rPr>
          <w:sz w:val="28"/>
          <w:szCs w:val="28"/>
        </w:rPr>
        <w:t xml:space="preserve"> бюджетной политики</w:t>
      </w:r>
      <w:r w:rsidRPr="00D83A09">
        <w:rPr>
          <w:sz w:val="28"/>
          <w:szCs w:val="28"/>
        </w:rPr>
        <w:t xml:space="preserve"> в соответству</w:t>
      </w:r>
      <w:r w:rsidRPr="00D83A09">
        <w:rPr>
          <w:sz w:val="28"/>
          <w:szCs w:val="28"/>
        </w:rPr>
        <w:t>ю</w:t>
      </w:r>
      <w:r w:rsidRPr="00D83A09">
        <w:rPr>
          <w:sz w:val="28"/>
          <w:szCs w:val="28"/>
        </w:rPr>
        <w:t>щ</w:t>
      </w:r>
      <w:r>
        <w:rPr>
          <w:sz w:val="28"/>
          <w:szCs w:val="28"/>
        </w:rPr>
        <w:t>ий</w:t>
      </w:r>
      <w:r w:rsidRPr="00D83A09">
        <w:rPr>
          <w:sz w:val="28"/>
          <w:szCs w:val="28"/>
        </w:rPr>
        <w:t xml:space="preserve"> раздел Долгов</w:t>
      </w:r>
      <w:r>
        <w:rPr>
          <w:sz w:val="28"/>
          <w:szCs w:val="28"/>
        </w:rPr>
        <w:t>ой</w:t>
      </w:r>
      <w:r w:rsidRPr="00D83A09">
        <w:rPr>
          <w:sz w:val="28"/>
          <w:szCs w:val="28"/>
        </w:rPr>
        <w:t xml:space="preserve"> книг</w:t>
      </w:r>
      <w:r>
        <w:rPr>
          <w:sz w:val="28"/>
          <w:szCs w:val="28"/>
        </w:rPr>
        <w:t>и</w:t>
      </w:r>
      <w:r w:rsidRPr="00D83A09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7646C" w:rsidRDefault="0037646C" w:rsidP="00376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>пункт 16 изложить в следующей редакции: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Pr="00B50949">
        <w:rPr>
          <w:sz w:val="28"/>
          <w:szCs w:val="28"/>
        </w:rPr>
        <w:t>Регистрация долговых обязательств Республики Татарстан осуществляе</w:t>
      </w:r>
      <w:r w:rsidRPr="00B50949">
        <w:rPr>
          <w:sz w:val="28"/>
          <w:szCs w:val="28"/>
        </w:rPr>
        <w:t>т</w:t>
      </w:r>
      <w:r w:rsidRPr="00B50949">
        <w:rPr>
          <w:sz w:val="28"/>
          <w:szCs w:val="28"/>
        </w:rPr>
        <w:t>ся путем присвоения регистрационного номера, состоящего из восьми значащих разрядов: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0949">
        <w:rPr>
          <w:sz w:val="28"/>
          <w:szCs w:val="28"/>
        </w:rPr>
        <w:t>X1X2X3X4X5X6X7X8.</w:t>
      </w: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949" w:rsidRP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>а) Первый, второй разряды номера (X1X2) указывают на тип государственного долгового обязательства: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«01» - для государственных ценных бумаг Республики Татарстан,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«02» - для кредитов, привлеченных Республикой Татарстан от кредитных о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ганизаций, обязательства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«03» - для кредитов, привлеченных Республикой Татарстан от международных финансовых организаций, обязательства по которым выражены в валюте Росси</w:t>
      </w:r>
      <w:r w:rsidRPr="008E7D74">
        <w:rPr>
          <w:rFonts w:ascii="Times New Roman" w:hAnsi="Times New Roman" w:cs="Times New Roman"/>
          <w:sz w:val="28"/>
          <w:szCs w:val="28"/>
        </w:rPr>
        <w:t>й</w:t>
      </w:r>
      <w:r w:rsidRPr="008E7D74">
        <w:rPr>
          <w:rFonts w:ascii="Times New Roman" w:hAnsi="Times New Roman" w:cs="Times New Roman"/>
          <w:sz w:val="28"/>
          <w:szCs w:val="28"/>
        </w:rPr>
        <w:t xml:space="preserve">ской Федерации; 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«04» - для кредитов, привлеченных Республикой Татарстан от иностранных банков, обязательства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«05» - для бюджетных кредитов, привлеченных в бюджет Республики Тата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стан из других бюджетов бюджетной системы Российской Федерации,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«06» - для государственных гарантий Республики Татарстан, выраженных в валюте Российской Федерации;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«07» - для государственных ценных бумаг Республики Татарстан, обязател</w:t>
      </w:r>
      <w:r w:rsidRPr="008E7D74">
        <w:rPr>
          <w:rFonts w:ascii="Times New Roman" w:hAnsi="Times New Roman" w:cs="Times New Roman"/>
          <w:sz w:val="28"/>
          <w:szCs w:val="28"/>
        </w:rPr>
        <w:t>ь</w:t>
      </w:r>
      <w:r w:rsidRPr="008E7D74">
        <w:rPr>
          <w:rFonts w:ascii="Times New Roman" w:hAnsi="Times New Roman" w:cs="Times New Roman"/>
          <w:sz w:val="28"/>
          <w:szCs w:val="28"/>
        </w:rPr>
        <w:t>ства по которым выражены в иностранной валюте;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«08» - для кредитов, привлеченных Республикой Татарстан от международных финансовых организаций, обязательства по которым выражены в иностранной в</w:t>
      </w:r>
      <w:r w:rsidRPr="008E7D74">
        <w:rPr>
          <w:rFonts w:ascii="Times New Roman" w:hAnsi="Times New Roman" w:cs="Times New Roman"/>
          <w:sz w:val="28"/>
          <w:szCs w:val="28"/>
        </w:rPr>
        <w:t>а</w:t>
      </w:r>
      <w:r w:rsidRPr="008E7D74">
        <w:rPr>
          <w:rFonts w:ascii="Times New Roman" w:hAnsi="Times New Roman" w:cs="Times New Roman"/>
          <w:sz w:val="28"/>
          <w:szCs w:val="28"/>
        </w:rPr>
        <w:lastRenderedPageBreak/>
        <w:t>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«09» - для кредитов, привлеченных Республикой Татарстан от иностранных банков, обязательства по которым выражены в иностранной валюте;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«10» - для бюджетных кредитов, привлеченных в бюджет Республики Тата</w:t>
      </w:r>
      <w:r w:rsidRPr="008E7D74">
        <w:rPr>
          <w:rFonts w:ascii="Times New Roman" w:hAnsi="Times New Roman" w:cs="Times New Roman"/>
          <w:sz w:val="28"/>
          <w:szCs w:val="28"/>
        </w:rPr>
        <w:t>р</w:t>
      </w:r>
      <w:r w:rsidRPr="008E7D74">
        <w:rPr>
          <w:rFonts w:ascii="Times New Roman" w:hAnsi="Times New Roman" w:cs="Times New Roman"/>
          <w:sz w:val="28"/>
          <w:szCs w:val="28"/>
        </w:rPr>
        <w:t>стан от Российской Федерации в иностранной валюте в рамках использования цел</w:t>
      </w:r>
      <w:r w:rsidRPr="008E7D74">
        <w:rPr>
          <w:rFonts w:ascii="Times New Roman" w:hAnsi="Times New Roman" w:cs="Times New Roman"/>
          <w:sz w:val="28"/>
          <w:szCs w:val="28"/>
        </w:rPr>
        <w:t>е</w:t>
      </w:r>
      <w:r w:rsidRPr="008E7D74">
        <w:rPr>
          <w:rFonts w:ascii="Times New Roman" w:hAnsi="Times New Roman" w:cs="Times New Roman"/>
          <w:sz w:val="28"/>
          <w:szCs w:val="28"/>
        </w:rPr>
        <w:t>вых иностранных кредитов;</w:t>
      </w:r>
    </w:p>
    <w:p w:rsidR="00B50949" w:rsidRPr="008E7D74" w:rsidRDefault="00B50949" w:rsidP="00B50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74">
        <w:rPr>
          <w:rFonts w:ascii="Times New Roman" w:hAnsi="Times New Roman" w:cs="Times New Roman"/>
          <w:sz w:val="28"/>
          <w:szCs w:val="28"/>
        </w:rPr>
        <w:t>«11» - для государственных гарантий Республики Татарстан в иностранной валюте, предоставленные Российской Федерации в рамках использования целевых иностранных кредитов.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E7D74">
        <w:rPr>
          <w:sz w:val="28"/>
          <w:szCs w:val="28"/>
        </w:rPr>
        <w:t>Третий, четвертый, пятый разряды (X3X4X5) указывают на цифровой код валюты, установленный Госстандартом России и Централь</w:t>
      </w:r>
      <w:r>
        <w:rPr>
          <w:sz w:val="28"/>
          <w:szCs w:val="28"/>
        </w:rPr>
        <w:t>ным банком Российской Федерации.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27C">
        <w:rPr>
          <w:sz w:val="28"/>
          <w:szCs w:val="28"/>
        </w:rPr>
        <w:t>в) Шестой, седьмой</w:t>
      </w:r>
      <w:r>
        <w:rPr>
          <w:sz w:val="28"/>
          <w:szCs w:val="28"/>
        </w:rPr>
        <w:t xml:space="preserve"> разряды</w:t>
      </w:r>
      <w:r w:rsidRPr="0084627C">
        <w:rPr>
          <w:sz w:val="28"/>
          <w:szCs w:val="28"/>
        </w:rPr>
        <w:t xml:space="preserve"> (X6X7) указывают на порядковый номер долг</w:t>
      </w:r>
      <w:r w:rsidRPr="0084627C">
        <w:rPr>
          <w:sz w:val="28"/>
          <w:szCs w:val="28"/>
        </w:rPr>
        <w:t>о</w:t>
      </w:r>
      <w:r w:rsidRPr="0084627C">
        <w:rPr>
          <w:sz w:val="28"/>
          <w:szCs w:val="28"/>
        </w:rPr>
        <w:t>вого обязательства</w:t>
      </w:r>
      <w:r>
        <w:rPr>
          <w:sz w:val="28"/>
          <w:szCs w:val="28"/>
        </w:rPr>
        <w:t>.</w:t>
      </w:r>
    </w:p>
    <w:p w:rsidR="00B50949" w:rsidRDefault="00B50949" w:rsidP="00B509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949">
        <w:rPr>
          <w:sz w:val="28"/>
          <w:szCs w:val="28"/>
        </w:rPr>
        <w:t xml:space="preserve">г) Восьмой разряд (X8) - буква </w:t>
      </w:r>
      <w:r>
        <w:rPr>
          <w:sz w:val="28"/>
          <w:szCs w:val="28"/>
        </w:rPr>
        <w:t>«</w:t>
      </w:r>
      <w:r w:rsidRPr="00B50949">
        <w:rPr>
          <w:sz w:val="28"/>
          <w:szCs w:val="28"/>
        </w:rPr>
        <w:t>S</w:t>
      </w:r>
      <w:r>
        <w:rPr>
          <w:sz w:val="28"/>
          <w:szCs w:val="28"/>
        </w:rPr>
        <w:t>»</w:t>
      </w:r>
      <w:r w:rsidRPr="00B50949">
        <w:rPr>
          <w:sz w:val="28"/>
          <w:szCs w:val="28"/>
        </w:rPr>
        <w:t xml:space="preserve"> - указывает, что государственное долговое обязательство Республики Татарстан выражено в валюте Российской Федерации, буква </w:t>
      </w:r>
      <w:r>
        <w:rPr>
          <w:sz w:val="28"/>
          <w:szCs w:val="28"/>
        </w:rPr>
        <w:t>«V»</w:t>
      </w:r>
      <w:r w:rsidRPr="00B50949">
        <w:rPr>
          <w:sz w:val="28"/>
          <w:szCs w:val="28"/>
        </w:rPr>
        <w:t xml:space="preserve"> указывает, что государственное долговое обязательство Республики Т</w:t>
      </w:r>
      <w:r w:rsidRPr="00B50949">
        <w:rPr>
          <w:sz w:val="28"/>
          <w:szCs w:val="28"/>
        </w:rPr>
        <w:t>а</w:t>
      </w:r>
      <w:r w:rsidRPr="00B50949">
        <w:rPr>
          <w:sz w:val="28"/>
          <w:szCs w:val="28"/>
        </w:rPr>
        <w:t>тарстан выражено в иностранной валюте.</w:t>
      </w:r>
      <w:r>
        <w:rPr>
          <w:sz w:val="28"/>
          <w:szCs w:val="28"/>
        </w:rPr>
        <w:t>»</w:t>
      </w:r>
      <w:r w:rsidR="007552A9">
        <w:rPr>
          <w:sz w:val="28"/>
          <w:szCs w:val="28"/>
        </w:rPr>
        <w:t>;</w:t>
      </w:r>
    </w:p>
    <w:p w:rsidR="005063AA" w:rsidRDefault="000324CF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</w:t>
      </w:r>
      <w:r w:rsidR="007552A9">
        <w:rPr>
          <w:sz w:val="28"/>
          <w:szCs w:val="28"/>
        </w:rPr>
        <w:t>признать утратившим силу</w:t>
      </w:r>
      <w:r w:rsidR="005063AA">
        <w:rPr>
          <w:sz w:val="28"/>
          <w:szCs w:val="28"/>
        </w:rPr>
        <w:t>;</w:t>
      </w:r>
    </w:p>
    <w:p w:rsidR="000324CF" w:rsidRDefault="005063AA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18 изложить в следующей редакции:</w:t>
      </w:r>
    </w:p>
    <w:p w:rsidR="005063AA" w:rsidRDefault="005063AA" w:rsidP="0003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 Долговая книга в электронном виде хранится в виде электронных файлов в персональных компьютерах отдела бюджетной политики и базе данных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финансов Республики Татарстан, а также на бумажном носителе</w:t>
      </w:r>
      <w:r w:rsidRPr="005063AA">
        <w:rPr>
          <w:sz w:val="28"/>
          <w:szCs w:val="28"/>
        </w:rPr>
        <w:t xml:space="preserve"> хранится в </w:t>
      </w:r>
      <w:r>
        <w:rPr>
          <w:sz w:val="28"/>
          <w:szCs w:val="28"/>
        </w:rPr>
        <w:t xml:space="preserve">отделе бюджетной политики в </w:t>
      </w:r>
      <w:r w:rsidRPr="005063AA">
        <w:rPr>
          <w:sz w:val="28"/>
          <w:szCs w:val="28"/>
        </w:rPr>
        <w:t xml:space="preserve">соответствии со сроками хранения, установленными номенклатурой дел </w:t>
      </w:r>
      <w:r>
        <w:rPr>
          <w:sz w:val="28"/>
          <w:szCs w:val="28"/>
        </w:rPr>
        <w:t xml:space="preserve">Министерства </w:t>
      </w:r>
      <w:r w:rsidRPr="005063AA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>Республики Татарстан.</w:t>
      </w:r>
      <w:r w:rsidR="000257E8">
        <w:rPr>
          <w:sz w:val="28"/>
          <w:szCs w:val="28"/>
        </w:rPr>
        <w:t>»;</w:t>
      </w:r>
    </w:p>
    <w:p w:rsidR="000257E8" w:rsidRDefault="000257E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19 изложить в следующей редакции:</w:t>
      </w:r>
    </w:p>
    <w:p w:rsidR="002634EC" w:rsidRDefault="000257E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 </w:t>
      </w:r>
      <w:r w:rsidR="002634EC">
        <w:rPr>
          <w:sz w:val="28"/>
          <w:szCs w:val="28"/>
        </w:rPr>
        <w:t>Информация, послужившая основанием для регистрации долгового об</w:t>
      </w:r>
      <w:r w:rsidR="002634EC">
        <w:rPr>
          <w:sz w:val="28"/>
          <w:szCs w:val="28"/>
        </w:rPr>
        <w:t>я</w:t>
      </w:r>
      <w:r w:rsidR="002634EC">
        <w:rPr>
          <w:sz w:val="28"/>
          <w:szCs w:val="28"/>
        </w:rPr>
        <w:t xml:space="preserve">зательства в Долговой книге, хранится в </w:t>
      </w:r>
      <w:r>
        <w:rPr>
          <w:sz w:val="28"/>
          <w:szCs w:val="28"/>
        </w:rPr>
        <w:t>о</w:t>
      </w:r>
      <w:r w:rsidR="002634EC">
        <w:rPr>
          <w:sz w:val="28"/>
          <w:szCs w:val="28"/>
        </w:rPr>
        <w:t>тделе учета и отчетности</w:t>
      </w:r>
      <w:r>
        <w:rPr>
          <w:sz w:val="28"/>
          <w:szCs w:val="28"/>
        </w:rPr>
        <w:t xml:space="preserve"> и отделе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жетной политики</w:t>
      </w:r>
      <w:r w:rsidR="002634E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52388">
        <w:rPr>
          <w:sz w:val="28"/>
          <w:szCs w:val="28"/>
        </w:rPr>
        <w:t>;</w:t>
      </w:r>
    </w:p>
    <w:p w:rsidR="005A74CB" w:rsidRDefault="00587EE6" w:rsidP="00C40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1 </w:t>
      </w:r>
      <w:r w:rsidRPr="00587EE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5A74C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401C7" w:rsidRPr="00C401C7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изложить в </w:t>
      </w:r>
      <w:r w:rsidR="00C401C7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</w:t>
      </w:r>
      <w:r w:rsidR="005A74CB">
        <w:rPr>
          <w:sz w:val="28"/>
          <w:szCs w:val="28"/>
        </w:rPr>
        <w:t xml:space="preserve"> </w:t>
      </w:r>
      <w:r w:rsidR="00C401C7">
        <w:rPr>
          <w:sz w:val="28"/>
          <w:szCs w:val="28"/>
        </w:rPr>
        <w:t>(</w:t>
      </w:r>
      <w:r w:rsidR="005A74CB">
        <w:rPr>
          <w:sz w:val="28"/>
          <w:szCs w:val="28"/>
        </w:rPr>
        <w:t>прил</w:t>
      </w:r>
      <w:r w:rsidR="00C401C7">
        <w:rPr>
          <w:sz w:val="28"/>
          <w:szCs w:val="28"/>
        </w:rPr>
        <w:t>агается)</w:t>
      </w:r>
      <w:r w:rsidR="005A74CB">
        <w:rPr>
          <w:sz w:val="28"/>
          <w:szCs w:val="28"/>
        </w:rPr>
        <w:t>;</w:t>
      </w:r>
    </w:p>
    <w:p w:rsidR="005A74CB" w:rsidRDefault="005A74CB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6 и 7 </w:t>
      </w:r>
      <w:r w:rsidR="009D16F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5A74CB">
      <w:pPr>
        <w:pStyle w:val="ae"/>
        <w:spacing w:line="240" w:lineRule="auto"/>
        <w:ind w:left="709" w:right="142" w:firstLine="0"/>
        <w:rPr>
          <w:szCs w:val="28"/>
        </w:rPr>
      </w:pPr>
    </w:p>
    <w:p w:rsidR="005A74CB" w:rsidRDefault="005A74CB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388" w:rsidRDefault="0045238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388" w:rsidRDefault="00452388">
      <w:pPr>
        <w:rPr>
          <w:sz w:val="28"/>
          <w:szCs w:val="28"/>
        </w:rPr>
        <w:sectPr w:rsidR="00452388" w:rsidSect="009C33E3">
          <w:headerReference w:type="default" r:id="rId10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452388" w:rsidRDefault="00587EE6" w:rsidP="0045238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 w:rsidR="00452388" w:rsidRPr="00452388">
        <w:rPr>
          <w:sz w:val="28"/>
          <w:szCs w:val="28"/>
        </w:rPr>
        <w:t>1</w:t>
      </w:r>
    </w:p>
    <w:p w:rsidR="007552A9" w:rsidRPr="00F7033F" w:rsidRDefault="007552A9" w:rsidP="00452388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F7033F" w:rsidRPr="00F7033F" w:rsidRDefault="007552A9" w:rsidP="00452388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</w:t>
      </w:r>
      <w:r w:rsidR="00F7033F" w:rsidRPr="00F7033F">
        <w:t>ом</w:t>
      </w:r>
    </w:p>
    <w:p w:rsidR="00F7033F" w:rsidRDefault="007552A9" w:rsidP="00F7033F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</w:t>
      </w:r>
      <w:r w:rsidR="00F7033F" w:rsidRPr="00F7033F">
        <w:t xml:space="preserve"> от 30 мая 2008 г. № 18-55</w:t>
      </w:r>
      <w:r w:rsidR="00F7033F">
        <w:t xml:space="preserve"> </w:t>
      </w:r>
      <w:r w:rsidR="00F7033F" w:rsidRPr="00F7033F">
        <w:t>(в редакции</w:t>
      </w:r>
    </w:p>
    <w:p w:rsidR="00F7033F" w:rsidRPr="00F7033F" w:rsidRDefault="00F7033F" w:rsidP="00F7033F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</w:r>
      <w:r w:rsidR="009D16F0">
        <w:rPr>
          <w:sz w:val="28"/>
          <w:szCs w:val="28"/>
        </w:rPr>
        <w:tab/>
        <w:t>Форма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452388" w:rsidRPr="00452388" w:rsidRDefault="00452388" w:rsidP="0045238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Информация о государственных ценных бумагах </w:t>
      </w:r>
      <w:r>
        <w:rPr>
          <w:sz w:val="28"/>
          <w:szCs w:val="28"/>
        </w:rPr>
        <w:t>Республики Татарстан</w:t>
      </w:r>
    </w:p>
    <w:p w:rsidR="00452388" w:rsidRPr="00791859" w:rsidRDefault="00452388" w:rsidP="00452388">
      <w:pPr>
        <w:autoSpaceDE w:val="0"/>
        <w:autoSpaceDN w:val="0"/>
        <w:adjustRightInd w:val="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991"/>
        <w:gridCol w:w="993"/>
        <w:gridCol w:w="124"/>
        <w:gridCol w:w="588"/>
        <w:gridCol w:w="784"/>
        <w:gridCol w:w="630"/>
        <w:gridCol w:w="140"/>
        <w:gridCol w:w="994"/>
        <w:gridCol w:w="65"/>
        <w:gridCol w:w="1636"/>
        <w:gridCol w:w="356"/>
        <w:gridCol w:w="630"/>
        <w:gridCol w:w="290"/>
        <w:gridCol w:w="648"/>
        <w:gridCol w:w="772"/>
        <w:gridCol w:w="422"/>
        <w:gridCol w:w="756"/>
        <w:gridCol w:w="202"/>
        <w:gridCol w:w="553"/>
        <w:gridCol w:w="676"/>
        <w:gridCol w:w="330"/>
        <w:gridCol w:w="1134"/>
        <w:gridCol w:w="35"/>
      </w:tblGrid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Госуда</w:t>
            </w:r>
            <w:r w:rsidRPr="00791859">
              <w:t>р</w:t>
            </w:r>
            <w:r w:rsidRPr="00791859">
              <w:t>ственный регистр</w:t>
            </w:r>
            <w:r w:rsidRPr="00791859">
              <w:t>а</w:t>
            </w:r>
            <w:r w:rsidRPr="00791859">
              <w:t>ционный номер выпуска ценных бумаг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Вид це</w:t>
            </w:r>
            <w:r w:rsidRPr="00791859">
              <w:t>н</w:t>
            </w:r>
            <w:r w:rsidRPr="00791859">
              <w:t>ной б</w:t>
            </w:r>
            <w:r w:rsidRPr="00791859">
              <w:t>у</w:t>
            </w:r>
            <w:r w:rsidRPr="00791859">
              <w:t>маги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Форма выпу</w:t>
            </w:r>
            <w:r w:rsidRPr="00791859">
              <w:t>с</w:t>
            </w:r>
            <w:r w:rsidRPr="00791859">
              <w:t>ка ценной бумаги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Рег</w:t>
            </w:r>
            <w:r w:rsidRPr="00791859">
              <w:t>и</w:t>
            </w:r>
            <w:r w:rsidRPr="00791859">
              <w:t>стр</w:t>
            </w:r>
            <w:r w:rsidRPr="00791859">
              <w:t>а</w:t>
            </w:r>
            <w:r w:rsidRPr="00791859">
              <w:t>цио</w:t>
            </w:r>
            <w:r w:rsidRPr="00791859">
              <w:t>н</w:t>
            </w:r>
            <w:r w:rsidRPr="00791859">
              <w:t>ный номер Усл</w:t>
            </w:r>
            <w:r w:rsidRPr="00791859">
              <w:t>о</w:t>
            </w:r>
            <w:r w:rsidRPr="00791859">
              <w:t>вий эми</w:t>
            </w:r>
            <w:r w:rsidRPr="00791859">
              <w:t>с</w:t>
            </w:r>
            <w:r w:rsidRPr="00791859">
              <w:t>сии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Дата гос</w:t>
            </w:r>
            <w:r w:rsidRPr="00791859">
              <w:t>у</w:t>
            </w:r>
            <w:r w:rsidRPr="00791859">
              <w:t>дарстве</w:t>
            </w:r>
            <w:r w:rsidRPr="00791859">
              <w:t>н</w:t>
            </w:r>
            <w:r w:rsidRPr="00791859">
              <w:t>ной рег</w:t>
            </w:r>
            <w:r w:rsidRPr="00791859">
              <w:t>и</w:t>
            </w:r>
            <w:r w:rsidRPr="00791859">
              <w:t>страции Условий эмиссии (измен</w:t>
            </w:r>
            <w:r w:rsidRPr="00791859">
              <w:t>е</w:t>
            </w:r>
            <w:r w:rsidRPr="00791859">
              <w:t>ний в Условия эмиссии)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пр</w:t>
            </w:r>
            <w:r w:rsidRPr="00791859">
              <w:t>а</w:t>
            </w:r>
            <w:r w:rsidRPr="00791859">
              <w:t>вового акта, которым утверждено решение о выпуске ценных бумаг (дополнител</w:t>
            </w:r>
            <w:r w:rsidRPr="00791859">
              <w:t>ь</w:t>
            </w:r>
            <w:r w:rsidRPr="00791859">
              <w:t>ном выпуске), наименование орг</w:t>
            </w:r>
            <w:r w:rsidRPr="00791859">
              <w:t>а</w:t>
            </w:r>
            <w:r w:rsidRPr="00791859">
              <w:t>на, принявшего акт, дата акта, номер акта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</w:t>
            </w:r>
            <w:r w:rsidRPr="00791859">
              <w:t>а</w:t>
            </w:r>
            <w:r w:rsidRPr="00791859">
              <w:t>люта об</w:t>
            </w:r>
            <w:r w:rsidRPr="00791859">
              <w:t>я</w:t>
            </w:r>
            <w:r w:rsidRPr="00791859">
              <w:t>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</w:t>
            </w:r>
            <w:r w:rsidRPr="00791859">
              <w:t>и</w:t>
            </w:r>
            <w:r w:rsidRPr="00791859">
              <w:t>нальная сто</w:t>
            </w:r>
            <w:r w:rsidRPr="00791859">
              <w:t>и</w:t>
            </w:r>
            <w:r w:rsidRPr="00791859">
              <w:t>мость одной ценной бумаги (руб.)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Огранич</w:t>
            </w:r>
            <w:r w:rsidRPr="00791859">
              <w:t>е</w:t>
            </w:r>
            <w:r w:rsidRPr="00791859">
              <w:t>ния на вл</w:t>
            </w:r>
            <w:r w:rsidRPr="00791859">
              <w:t>а</w:t>
            </w:r>
            <w:r w:rsidRPr="00791859">
              <w:t>дельцев ценных бумаг, предусмо</w:t>
            </w:r>
            <w:r w:rsidRPr="00791859">
              <w:t>т</w:t>
            </w:r>
            <w:r w:rsidRPr="00791859">
              <w:t>ренные Условиями эмиссии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ген</w:t>
            </w:r>
            <w:r w:rsidRPr="00791859">
              <w:t>е</w:t>
            </w:r>
            <w:r w:rsidRPr="00791859">
              <w:t>рал</w:t>
            </w:r>
            <w:r w:rsidRPr="00791859">
              <w:t>ь</w:t>
            </w:r>
            <w:r w:rsidRPr="00791859">
              <w:t>ного агента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деп</w:t>
            </w:r>
            <w:r w:rsidRPr="00791859">
              <w:t>о</w:t>
            </w:r>
            <w:r w:rsidRPr="00791859">
              <w:t>зит</w:t>
            </w:r>
            <w:r w:rsidRPr="00791859">
              <w:t>а</w:t>
            </w:r>
            <w:r w:rsidRPr="00791859">
              <w:t>рия или рег</w:t>
            </w:r>
            <w:r w:rsidRPr="00791859">
              <w:t>и</w:t>
            </w:r>
            <w:r w:rsidRPr="00791859">
              <w:t>стр</w:t>
            </w:r>
            <w:r w:rsidRPr="00791859">
              <w:t>а</w:t>
            </w:r>
            <w:r w:rsidRPr="00791859">
              <w:t>тора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Наимен</w:t>
            </w:r>
            <w:r w:rsidRPr="00791859">
              <w:t>о</w:t>
            </w:r>
            <w:r w:rsidRPr="00791859">
              <w:t>вание орг</w:t>
            </w:r>
            <w:r w:rsidRPr="00791859">
              <w:t>а</w:t>
            </w:r>
            <w:r w:rsidRPr="00791859">
              <w:t>низ</w:t>
            </w:r>
            <w:r w:rsidRPr="00791859">
              <w:t>а</w:t>
            </w:r>
            <w:r w:rsidRPr="00791859">
              <w:t>тора то</w:t>
            </w:r>
            <w:r w:rsidRPr="00791859">
              <w:t>р</w:t>
            </w:r>
            <w:r w:rsidRPr="00791859">
              <w:t>говли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Объявленный объем выпуска (дополнител</w:t>
            </w:r>
            <w:r w:rsidRPr="00791859">
              <w:t>ь</w:t>
            </w:r>
            <w:r w:rsidRPr="00791859">
              <w:t>ного выпуска) ценных бумаг по номинал</w:t>
            </w:r>
            <w:r w:rsidRPr="00791859">
              <w:t>ь</w:t>
            </w:r>
            <w:r w:rsidRPr="00791859">
              <w:t>ной стоимости (руб.)</w:t>
            </w: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</w:tr>
      <w:tr w:rsidR="00452388" w:rsidRPr="00452388" w:rsidTr="0064122D">
        <w:trPr>
          <w:trHeight w:val="1461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812D76" w:rsidP="00812D76">
            <w:pPr>
              <w:autoSpaceDE w:val="0"/>
              <w:autoSpaceDN w:val="0"/>
              <w:adjustRightInd w:val="0"/>
            </w:pPr>
            <w:r w:rsidRPr="00791859">
              <w:t>Государственные ценные бумаги Республики Т</w:t>
            </w:r>
            <w:r w:rsidRPr="00791859">
              <w:t>а</w:t>
            </w:r>
            <w:r w:rsidRPr="00791859">
              <w:t>тарстан, обязательства по которым выражены в валюте Российской Ф</w:t>
            </w:r>
            <w:r w:rsidRPr="00791859">
              <w:t>е</w:t>
            </w:r>
            <w:r w:rsidRPr="00791859">
              <w:t>дерации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trHeight w:val="1248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812D76" w:rsidP="00452388">
            <w:pPr>
              <w:autoSpaceDE w:val="0"/>
              <w:autoSpaceDN w:val="0"/>
              <w:adjustRightInd w:val="0"/>
            </w:pPr>
            <w:r w:rsidRPr="00791859">
              <w:t>Государственные ценные бумаги Республики Т</w:t>
            </w:r>
            <w:r w:rsidRPr="00791859">
              <w:t>а</w:t>
            </w:r>
            <w:r w:rsidRPr="00791859">
              <w:t>тарстан, обязательства по которым выражены в иностранной валюте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lastRenderedPageBreak/>
              <w:t>Дата разм</w:t>
            </w:r>
            <w:r w:rsidRPr="00791859">
              <w:t>е</w:t>
            </w:r>
            <w:r w:rsidRPr="00791859">
              <w:t>щения (д</w:t>
            </w:r>
            <w:r w:rsidRPr="00791859">
              <w:t>о</w:t>
            </w:r>
            <w:r w:rsidRPr="00791859">
              <w:t>размещения) ценных бумаг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Объем размещения ценных бумаг (по номинальной сто</w:t>
            </w:r>
            <w:r w:rsidRPr="00791859">
              <w:t>и</w:t>
            </w:r>
            <w:r w:rsidRPr="00791859">
              <w:t>мости) (руб.)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Установленная дата выплаты купонного дохода по каждому купонному периоду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Процен</w:t>
            </w:r>
            <w:r w:rsidRPr="00791859">
              <w:t>т</w:t>
            </w:r>
            <w:r w:rsidRPr="00791859">
              <w:t>ная ставка купонного дохода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купонного дохода, подлеж</w:t>
            </w:r>
            <w:r w:rsidRPr="00791859">
              <w:t>а</w:t>
            </w:r>
            <w:r w:rsidRPr="00791859">
              <w:t>щая выплате (руб.)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выпл</w:t>
            </w:r>
            <w:r w:rsidRPr="00791859">
              <w:t>а</w:t>
            </w:r>
            <w:r w:rsidRPr="00791859">
              <w:t>ты купонн</w:t>
            </w:r>
            <w:r w:rsidRPr="00791859">
              <w:t>о</w:t>
            </w:r>
            <w:r w:rsidRPr="00791859">
              <w:t>го дохода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Выплаченная сумма купо</w:t>
            </w:r>
            <w:r w:rsidRPr="00791859">
              <w:t>н</w:t>
            </w:r>
            <w:r w:rsidRPr="00791859">
              <w:t>ного дохода (руб.)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ди</w:t>
            </w:r>
            <w:r w:rsidRPr="00791859">
              <w:t>с</w:t>
            </w:r>
            <w:r w:rsidRPr="00791859">
              <w:t>конта, опр</w:t>
            </w:r>
            <w:r w:rsidRPr="00791859">
              <w:t>е</w:t>
            </w:r>
            <w:r w:rsidRPr="00791859">
              <w:t>деленная при размещении (руб.)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дисконта при погашении (выкупе) це</w:t>
            </w:r>
            <w:r w:rsidRPr="00791859">
              <w:t>н</w:t>
            </w:r>
            <w:r w:rsidRPr="00791859">
              <w:t>ных бумаг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Дата вык</w:t>
            </w:r>
            <w:r w:rsidRPr="00791859">
              <w:t>у</w:t>
            </w:r>
            <w:r w:rsidRPr="00791859">
              <w:t>па ценных бумаг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24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  <w:trHeight w:val="15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  <w:tr w:rsidR="00452388" w:rsidRPr="00452388" w:rsidTr="00791859">
        <w:trPr>
          <w:gridAfter w:val="1"/>
          <w:wAfter w:w="35" w:type="dxa"/>
          <w:trHeight w:val="1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</w:tr>
    </w:tbl>
    <w:p w:rsidR="00452388" w:rsidRPr="00452388" w:rsidRDefault="00452388" w:rsidP="004523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34"/>
        <w:gridCol w:w="1843"/>
        <w:gridCol w:w="1276"/>
        <w:gridCol w:w="1134"/>
        <w:gridCol w:w="1842"/>
        <w:gridCol w:w="1701"/>
        <w:gridCol w:w="1843"/>
        <w:gridCol w:w="1559"/>
        <w:gridCol w:w="1418"/>
      </w:tblGrid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Объем вык</w:t>
            </w:r>
            <w:r w:rsidRPr="00791859">
              <w:t>у</w:t>
            </w:r>
            <w:r w:rsidRPr="00791859">
              <w:t>па ценных бумаг по номинальной стоимости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Устано</w:t>
            </w:r>
            <w:r w:rsidRPr="00791859">
              <w:t>в</w:t>
            </w:r>
            <w:r w:rsidRPr="00791859">
              <w:t>ленная дата погашения ценных бумаг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номинал</w:t>
            </w:r>
            <w:r w:rsidRPr="00791859">
              <w:t>ь</w:t>
            </w:r>
            <w:r w:rsidRPr="00791859">
              <w:t>ной стоимости ценных бумаг, по</w:t>
            </w:r>
            <w:r w:rsidRPr="00791859">
              <w:t>д</w:t>
            </w:r>
            <w:r w:rsidRPr="00791859">
              <w:t>лежащая выплате в установленные даты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погаш</w:t>
            </w:r>
            <w:r w:rsidRPr="00791859">
              <w:t>е</w:t>
            </w:r>
            <w:r w:rsidRPr="00791859">
              <w:t>ния ценных бумаг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объем погашения ценных бумаг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выплате купо</w:t>
            </w:r>
            <w:r w:rsidRPr="00791859">
              <w:t>н</w:t>
            </w:r>
            <w:r w:rsidRPr="00791859">
              <w:t>ного дохода за каждый купонный период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</w:t>
            </w:r>
            <w:r w:rsidRPr="00791859">
              <w:t>о</w:t>
            </w:r>
            <w:r w:rsidRPr="00791859">
              <w:t>ченной задолже</w:t>
            </w:r>
            <w:r w:rsidRPr="00791859">
              <w:t>н</w:t>
            </w:r>
            <w:r w:rsidRPr="00791859">
              <w:t>ности по погаш</w:t>
            </w:r>
            <w:r w:rsidRPr="00791859">
              <w:t>е</w:t>
            </w:r>
            <w:r w:rsidRPr="00791859">
              <w:t>нию номинальной стоимости це</w:t>
            </w:r>
            <w:r w:rsidRPr="00791859">
              <w:t>н</w:t>
            </w:r>
            <w:r w:rsidRPr="00791859">
              <w:t>ных бумаг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00693D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исполнению обязательств по ценным бумагам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Номинальная сумма долга по государстве</w:t>
            </w:r>
            <w:r w:rsidRPr="00791859">
              <w:t>н</w:t>
            </w:r>
            <w:r w:rsidRPr="00791859">
              <w:t>ным ценным бумагам в вал</w:t>
            </w:r>
            <w:r w:rsidRPr="00791859">
              <w:t>ю</w:t>
            </w:r>
            <w:r w:rsidRPr="00791859">
              <w:t>те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Номинальная сумма долга по госуда</w:t>
            </w:r>
            <w:r w:rsidRPr="00791859">
              <w:t>р</w:t>
            </w:r>
            <w:r w:rsidRPr="00791859">
              <w:t>ственным ценным бум</w:t>
            </w:r>
            <w:r w:rsidRPr="00791859">
              <w:t>а</w:t>
            </w:r>
            <w:r w:rsidRPr="00791859">
              <w:t>гам (руб.)</w:t>
            </w: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34</w:t>
            </w: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  <w:tr w:rsidR="00452388" w:rsidRPr="00452388" w:rsidTr="0064122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8" w:rsidRPr="00791859" w:rsidRDefault="00452388" w:rsidP="00452388">
            <w:pPr>
              <w:autoSpaceDE w:val="0"/>
              <w:autoSpaceDN w:val="0"/>
              <w:adjustRightInd w:val="0"/>
            </w:pPr>
          </w:p>
        </w:tc>
      </w:tr>
    </w:tbl>
    <w:p w:rsidR="0064122D" w:rsidRPr="00A95B0C" w:rsidRDefault="0064122D" w:rsidP="0045238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452388" w:rsidRPr="0064122D" w:rsidRDefault="00194F93" w:rsidP="004523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64122D">
        <w:rPr>
          <w:sz w:val="22"/>
          <w:szCs w:val="22"/>
        </w:rPr>
        <w:t>Начальник отдела бюджетной политики</w:t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Pr="0064122D">
        <w:rPr>
          <w:sz w:val="22"/>
          <w:szCs w:val="22"/>
        </w:rPr>
        <w:tab/>
      </w:r>
      <w:r w:rsidR="00452388" w:rsidRPr="0064122D">
        <w:rPr>
          <w:sz w:val="22"/>
          <w:szCs w:val="22"/>
        </w:rPr>
        <w:t xml:space="preserve"> ___________</w:t>
      </w:r>
      <w:r w:rsidRPr="0064122D">
        <w:rPr>
          <w:sz w:val="22"/>
          <w:szCs w:val="22"/>
        </w:rPr>
        <w:t>_________</w:t>
      </w:r>
      <w:r w:rsidR="00452388" w:rsidRPr="0064122D">
        <w:rPr>
          <w:sz w:val="22"/>
          <w:szCs w:val="22"/>
        </w:rPr>
        <w:t>______________________</w:t>
      </w:r>
    </w:p>
    <w:p w:rsidR="00452388" w:rsidRPr="0064122D" w:rsidRDefault="00452388" w:rsidP="00194F93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64122D">
        <w:rPr>
          <w:sz w:val="16"/>
          <w:szCs w:val="16"/>
        </w:rPr>
        <w:t>(подпись) (расшифровка подписи)</w:t>
      </w:r>
    </w:p>
    <w:p w:rsidR="00791859" w:rsidRDefault="00791859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1859" w:rsidRDefault="00791859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4F93" w:rsidRDefault="00587EE6" w:rsidP="00194F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94F93" w:rsidRPr="00452388">
        <w:rPr>
          <w:sz w:val="28"/>
          <w:szCs w:val="28"/>
        </w:rPr>
        <w:t xml:space="preserve"> </w:t>
      </w:r>
      <w:r w:rsidR="00F01207">
        <w:rPr>
          <w:sz w:val="28"/>
          <w:szCs w:val="28"/>
        </w:rPr>
        <w:t xml:space="preserve">№ </w:t>
      </w:r>
      <w:r w:rsidR="00194F93">
        <w:rPr>
          <w:sz w:val="28"/>
          <w:szCs w:val="28"/>
        </w:rPr>
        <w:t>2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791859" w:rsidRDefault="009D16F0" w:rsidP="009D16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94F93" w:rsidRPr="00452388" w:rsidRDefault="00194F93" w:rsidP="00194F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194F93" w:rsidRPr="00452388" w:rsidRDefault="00194F93" w:rsidP="00194F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194F93" w:rsidRPr="00194F93" w:rsidRDefault="00194F93" w:rsidP="00194F9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</w:t>
      </w:r>
      <w:r w:rsidRPr="004C2898">
        <w:rPr>
          <w:sz w:val="28"/>
          <w:szCs w:val="28"/>
        </w:rPr>
        <w:t>кредит</w:t>
      </w:r>
      <w:r>
        <w:rPr>
          <w:sz w:val="28"/>
          <w:szCs w:val="28"/>
        </w:rPr>
        <w:t>ах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 Татарстан</w:t>
      </w:r>
      <w:r w:rsidRPr="004C2898">
        <w:rPr>
          <w:sz w:val="28"/>
          <w:szCs w:val="28"/>
        </w:rPr>
        <w:t xml:space="preserve"> от кредитных организаций, иностранных банков и ме</w:t>
      </w:r>
      <w:r w:rsidRPr="004C2898">
        <w:rPr>
          <w:sz w:val="28"/>
          <w:szCs w:val="28"/>
        </w:rPr>
        <w:t>ж</w:t>
      </w:r>
      <w:r w:rsidRPr="004C2898">
        <w:rPr>
          <w:sz w:val="28"/>
          <w:szCs w:val="28"/>
        </w:rPr>
        <w:t>дународных финансовых организаций</w:t>
      </w:r>
    </w:p>
    <w:p w:rsidR="00194F93" w:rsidRPr="00791859" w:rsidRDefault="00194F93" w:rsidP="00194F93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1742"/>
        <w:gridCol w:w="992"/>
        <w:gridCol w:w="2463"/>
        <w:gridCol w:w="1275"/>
        <w:gridCol w:w="770"/>
        <w:gridCol w:w="761"/>
        <w:gridCol w:w="790"/>
        <w:gridCol w:w="898"/>
        <w:gridCol w:w="1486"/>
        <w:gridCol w:w="1417"/>
      </w:tblGrid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документа, на основании котор</w:t>
            </w:r>
            <w:r w:rsidRPr="00791859">
              <w:t>о</w:t>
            </w:r>
            <w:r w:rsidRPr="00791859">
              <w:t>го возникло до</w:t>
            </w:r>
            <w:r w:rsidRPr="00791859">
              <w:t>л</w:t>
            </w:r>
            <w:r w:rsidRPr="00791859">
              <w:t>говое обязател</w:t>
            </w:r>
            <w:r w:rsidRPr="00791859">
              <w:t>ь</w:t>
            </w:r>
            <w:r w:rsidRPr="00791859">
              <w:t>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докуме</w:t>
            </w:r>
            <w:r w:rsidRPr="00791859">
              <w:t>н</w:t>
            </w:r>
            <w:r w:rsidRPr="00791859">
              <w:t>та, номер транша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догов</w:t>
            </w:r>
            <w:r w:rsidRPr="00791859">
              <w:t>о</w:t>
            </w:r>
            <w:r w:rsidRPr="00791859">
              <w:t>ра(ов)/соглашения(й), утратившего(их) силу в связи с заключением нов</w:t>
            </w:r>
            <w:r w:rsidRPr="00791859">
              <w:t>о</w:t>
            </w:r>
            <w:r w:rsidRPr="00791859">
              <w:t>го договора/соглашения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изменений в дог</w:t>
            </w:r>
            <w:r w:rsidRPr="00791859">
              <w:t>о</w:t>
            </w:r>
            <w:r w:rsidRPr="00791859">
              <w:t>вор/соглашение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кред</w:t>
            </w:r>
            <w:r w:rsidRPr="00791859">
              <w:t>и</w:t>
            </w:r>
            <w:r w:rsidRPr="00791859">
              <w:t>тора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Вал</w:t>
            </w:r>
            <w:r w:rsidRPr="00791859">
              <w:t>ю</w:t>
            </w:r>
            <w:r w:rsidRPr="00791859">
              <w:t>та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 пол</w:t>
            </w:r>
            <w:r w:rsidRPr="00791859">
              <w:t>у</w:t>
            </w:r>
            <w:r w:rsidRPr="00791859">
              <w:t>чения кред</w:t>
            </w:r>
            <w:r w:rsidRPr="00791859">
              <w:t>и</w:t>
            </w:r>
            <w:r w:rsidRPr="00791859">
              <w:t>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Пр</w:t>
            </w:r>
            <w:r w:rsidRPr="00791859">
              <w:t>о</w:t>
            </w:r>
            <w:r w:rsidRPr="00791859">
              <w:t>центная ставка (% год</w:t>
            </w:r>
            <w:r w:rsidRPr="00791859">
              <w:t>о</w:t>
            </w:r>
            <w:r w:rsidRPr="00791859">
              <w:t>вых)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Установленные даты выплаты процентных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центных пл</w:t>
            </w:r>
            <w:r w:rsidRPr="00791859">
              <w:t>а</w:t>
            </w:r>
            <w:r w:rsidRPr="00791859">
              <w:t>тежей, подл</w:t>
            </w:r>
            <w:r w:rsidRPr="00791859">
              <w:t>е</w:t>
            </w:r>
            <w:r w:rsidRPr="00791859">
              <w:t>жащих выпл</w:t>
            </w:r>
            <w:r w:rsidRPr="00791859">
              <w:t>а</w:t>
            </w:r>
            <w:r w:rsidRPr="00791859">
              <w:t>те (руб.)</w:t>
            </w: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креди</w:t>
            </w:r>
            <w:r w:rsidRPr="00791859">
              <w:t>т</w:t>
            </w:r>
            <w:r w:rsidRPr="00791859">
              <w:t>ных организаций,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межд</w:t>
            </w:r>
            <w:r w:rsidRPr="00791859">
              <w:t>у</w:t>
            </w:r>
            <w:r w:rsidRPr="00791859">
              <w:t>народных финанс</w:t>
            </w:r>
            <w:r w:rsidRPr="00791859">
              <w:t>о</w:t>
            </w:r>
            <w:r w:rsidRPr="00791859">
              <w:t>вых организаций,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 xml:space="preserve">ные Республикой </w:t>
            </w:r>
            <w:r w:rsidRPr="00791859">
              <w:lastRenderedPageBreak/>
              <w:t>Татарстан от ин</w:t>
            </w:r>
            <w:r w:rsidRPr="00791859">
              <w:t>о</w:t>
            </w:r>
            <w:r w:rsidRPr="00791859">
              <w:t>странных банков, обязательства по которым выражены в валюте Российской Федерации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  <w:r w:rsidRPr="00791859">
              <w:lastRenderedPageBreak/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812D76" w:rsidP="00194F93">
            <w:pPr>
              <w:autoSpaceDE w:val="0"/>
              <w:autoSpaceDN w:val="0"/>
              <w:adjustRightInd w:val="0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межд</w:t>
            </w:r>
            <w:r w:rsidRPr="00791859">
              <w:t>у</w:t>
            </w:r>
            <w:r w:rsidRPr="00791859">
              <w:t>народных финанс</w:t>
            </w:r>
            <w:r w:rsidRPr="00791859">
              <w:t>о</w:t>
            </w:r>
            <w:r w:rsidRPr="00791859">
              <w:t>вых организаций, обязательства по которым выражены в иностранной валюте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Кредиты, привлече</w:t>
            </w:r>
            <w:r w:rsidRPr="00791859">
              <w:t>н</w:t>
            </w:r>
            <w:r w:rsidRPr="00791859">
              <w:t>ные Республикой Татарстан от ин</w:t>
            </w:r>
            <w:r w:rsidRPr="00791859">
              <w:t>о</w:t>
            </w:r>
            <w:r w:rsidRPr="00791859">
              <w:t>странных банков, обязательства по которым выражены в иностранной валюте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both"/>
            </w:pPr>
            <w:r w:rsidRPr="00791859"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</w:tbl>
    <w:p w:rsidR="00194F93" w:rsidRPr="00791859" w:rsidRDefault="00194F93" w:rsidP="00194F93">
      <w:pPr>
        <w:autoSpaceDE w:val="0"/>
        <w:autoSpaceDN w:val="0"/>
        <w:adjustRightInd w:val="0"/>
        <w:jc w:val="both"/>
      </w:pPr>
    </w:p>
    <w:p w:rsidR="00A95B0C" w:rsidRPr="00791859" w:rsidRDefault="00A95B0C" w:rsidP="00194F93">
      <w:pPr>
        <w:autoSpaceDE w:val="0"/>
        <w:autoSpaceDN w:val="0"/>
        <w:adjustRightInd w:val="0"/>
        <w:jc w:val="both"/>
      </w:pPr>
    </w:p>
    <w:p w:rsidR="00A95B0C" w:rsidRDefault="00A95B0C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Default="00791859" w:rsidP="00194F93">
      <w:pPr>
        <w:autoSpaceDE w:val="0"/>
        <w:autoSpaceDN w:val="0"/>
        <w:adjustRightInd w:val="0"/>
        <w:jc w:val="both"/>
      </w:pPr>
    </w:p>
    <w:p w:rsidR="00791859" w:rsidRPr="00791859" w:rsidRDefault="00791859" w:rsidP="00194F93">
      <w:pPr>
        <w:autoSpaceDE w:val="0"/>
        <w:autoSpaceDN w:val="0"/>
        <w:adjustRightInd w:val="0"/>
        <w:jc w:val="both"/>
      </w:pPr>
    </w:p>
    <w:p w:rsidR="00A95B0C" w:rsidRPr="00791859" w:rsidRDefault="00A95B0C" w:rsidP="00194F93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418"/>
        <w:gridCol w:w="1984"/>
        <w:gridCol w:w="1276"/>
        <w:gridCol w:w="1014"/>
        <w:gridCol w:w="1396"/>
        <w:gridCol w:w="1702"/>
        <w:gridCol w:w="1135"/>
        <w:gridCol w:w="1132"/>
        <w:gridCol w:w="1086"/>
      </w:tblGrid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lastRenderedPageBreak/>
              <w:t>Фактич</w:t>
            </w:r>
            <w:r w:rsidRPr="00791859">
              <w:t>е</w:t>
            </w:r>
            <w:r w:rsidRPr="00791859">
              <w:t>ская дата выплаты процентных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сумма в</w:t>
            </w:r>
            <w:r w:rsidRPr="00791859">
              <w:t>ы</w:t>
            </w:r>
            <w:r w:rsidRPr="00791859">
              <w:t>платы пр</w:t>
            </w:r>
            <w:r w:rsidRPr="00791859">
              <w:t>о</w:t>
            </w:r>
            <w:r w:rsidRPr="00791859">
              <w:t>центных платежей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Дата погаш</w:t>
            </w:r>
            <w:r w:rsidRPr="00791859">
              <w:t>е</w:t>
            </w:r>
            <w:r w:rsidRPr="00791859">
              <w:t>ния кредита, установленная догов</w:t>
            </w:r>
            <w:r w:rsidRPr="00791859">
              <w:t>о</w:t>
            </w:r>
            <w:r w:rsidRPr="00791859">
              <w:t>ром/соглашением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погашения кредита, подлежащая выплате в даты, установленные дог</w:t>
            </w:r>
            <w:r w:rsidRPr="00791859">
              <w:t>о</w:t>
            </w:r>
            <w:r w:rsidRPr="00791859">
              <w:t>вором/соглашением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Фактическая дата погаш</w:t>
            </w:r>
            <w:r w:rsidRPr="00791859">
              <w:t>е</w:t>
            </w:r>
            <w:r w:rsidRPr="00791859">
              <w:t>ния кредита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</w:t>
            </w:r>
            <w:r w:rsidRPr="00791859">
              <w:t>ъ</w:t>
            </w:r>
            <w:r w:rsidRPr="00791859">
              <w:t>ем пог</w:t>
            </w:r>
            <w:r w:rsidRPr="00791859">
              <w:t>а</w:t>
            </w:r>
            <w:r w:rsidRPr="00791859">
              <w:t>шения кредита (руб.)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выпл</w:t>
            </w:r>
            <w:r w:rsidRPr="00791859">
              <w:t>а</w:t>
            </w:r>
            <w:r w:rsidRPr="00791859">
              <w:t>те процентов 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</w:t>
            </w:r>
            <w:r w:rsidRPr="00791859">
              <w:t>о</w:t>
            </w:r>
            <w:r w:rsidRPr="00791859">
              <w:t>ченной задолже</w:t>
            </w:r>
            <w:r w:rsidRPr="00791859">
              <w:t>н</w:t>
            </w:r>
            <w:r w:rsidRPr="00791859">
              <w:t>ности по выплате основного долга по кредиту (руб.)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</w:t>
            </w:r>
            <w:r w:rsidRPr="00791859">
              <w:t>л</w:t>
            </w:r>
            <w:r w:rsidRPr="00791859">
              <w:t>женности по кредиту (руб.)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кредиту в валюте обязател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кредиту (руб.)</w:t>
            </w: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812D76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6" w:rsidRPr="00791859" w:rsidRDefault="00812D76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  <w:tr w:rsidR="00194F93" w:rsidRPr="00791859" w:rsidTr="00194F9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3" w:rsidRPr="00791859" w:rsidRDefault="00194F93" w:rsidP="00194F93">
            <w:pPr>
              <w:autoSpaceDE w:val="0"/>
              <w:autoSpaceDN w:val="0"/>
              <w:adjustRightInd w:val="0"/>
            </w:pPr>
          </w:p>
        </w:tc>
      </w:tr>
    </w:tbl>
    <w:p w:rsidR="00194F93" w:rsidRPr="00194F93" w:rsidRDefault="00194F93" w:rsidP="00194F9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4F93" w:rsidRPr="00A95B0C" w:rsidRDefault="00194F93" w:rsidP="00194F93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194F93" w:rsidRPr="00A95B0C" w:rsidRDefault="00194F93" w:rsidP="00194F93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452388" w:rsidRDefault="00452388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DDA" w:rsidRPr="00452388" w:rsidRDefault="00587EE6" w:rsidP="00E21D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E21DDA" w:rsidRPr="00452388">
        <w:rPr>
          <w:sz w:val="28"/>
          <w:szCs w:val="28"/>
        </w:rPr>
        <w:t xml:space="preserve"> </w:t>
      </w:r>
      <w:r w:rsidR="00F01207">
        <w:rPr>
          <w:sz w:val="28"/>
          <w:szCs w:val="28"/>
        </w:rPr>
        <w:t xml:space="preserve">№ </w:t>
      </w:r>
      <w:r w:rsidR="00E21DDA">
        <w:rPr>
          <w:sz w:val="28"/>
          <w:szCs w:val="28"/>
        </w:rPr>
        <w:t>3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791859" w:rsidRDefault="009D16F0" w:rsidP="009D16F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21DDA" w:rsidRPr="00452388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E21DDA" w:rsidRPr="00452388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E21DDA" w:rsidRDefault="00E21DDA" w:rsidP="00E21D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</w:t>
      </w:r>
      <w:r w:rsidRPr="004C2898">
        <w:rPr>
          <w:sz w:val="28"/>
          <w:szCs w:val="28"/>
        </w:rPr>
        <w:t>бюджетны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ах</w:t>
      </w:r>
      <w:r w:rsidRPr="004C2898">
        <w:rPr>
          <w:sz w:val="28"/>
          <w:szCs w:val="28"/>
        </w:rPr>
        <w:t>, привлеченны</w:t>
      </w:r>
      <w:r>
        <w:rPr>
          <w:sz w:val="28"/>
          <w:szCs w:val="28"/>
        </w:rPr>
        <w:t>х</w:t>
      </w:r>
      <w:r w:rsidRPr="004C2898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из других бюджетов бюджетной системы Российской Федерации</w:t>
      </w:r>
    </w:p>
    <w:p w:rsidR="00E21DDA" w:rsidRPr="00791859" w:rsidRDefault="00E21DDA" w:rsidP="00E21DDA">
      <w:pPr>
        <w:autoSpaceDE w:val="0"/>
        <w:autoSpaceDN w:val="0"/>
        <w:adjustRightInd w:val="0"/>
        <w:jc w:val="both"/>
        <w:outlineLvl w:val="0"/>
      </w:pPr>
    </w:p>
    <w:tbl>
      <w:tblPr>
        <w:tblW w:w="150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26"/>
        <w:gridCol w:w="1036"/>
        <w:gridCol w:w="2165"/>
        <w:gridCol w:w="993"/>
        <w:gridCol w:w="1230"/>
        <w:gridCol w:w="700"/>
        <w:gridCol w:w="1001"/>
        <w:gridCol w:w="896"/>
        <w:gridCol w:w="1234"/>
        <w:gridCol w:w="1347"/>
      </w:tblGrid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Наименование документа, на основании к</w:t>
            </w:r>
            <w:r w:rsidRPr="00791859">
              <w:t>о</w:t>
            </w:r>
            <w:r w:rsidRPr="00791859">
              <w:t>торого возни</w:t>
            </w:r>
            <w:r w:rsidRPr="00791859">
              <w:t>к</w:t>
            </w:r>
            <w:r w:rsidRPr="00791859">
              <w:t>ло долговое обязательство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докуме</w:t>
            </w:r>
            <w:r w:rsidRPr="00791859">
              <w:t>н</w:t>
            </w:r>
            <w:r w:rsidRPr="00791859">
              <w:t>та, номер транша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номер догов</w:t>
            </w:r>
            <w:r w:rsidRPr="00791859">
              <w:t>о</w:t>
            </w:r>
            <w:r w:rsidRPr="00791859">
              <w:t>ра(ов)/соглашения(й), утратившего(их) силу в связи с заключением нового догов</w:t>
            </w:r>
            <w:r w:rsidRPr="00791859">
              <w:t>о</w:t>
            </w:r>
            <w:r w:rsidRPr="00791859">
              <w:t>ра/соглашения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номер измен</w:t>
            </w:r>
            <w:r w:rsidRPr="00791859">
              <w:t>е</w:t>
            </w:r>
            <w:r w:rsidRPr="00791859">
              <w:t>ний в дог</w:t>
            </w:r>
            <w:r w:rsidRPr="00791859">
              <w:t>о</w:t>
            </w:r>
            <w:r w:rsidRPr="00791859">
              <w:t>вор/соглашение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Бюджет, из которого предоста</w:t>
            </w:r>
            <w:r w:rsidRPr="00791859">
              <w:t>в</w:t>
            </w:r>
            <w:r w:rsidRPr="00791859">
              <w:t>лен бю</w:t>
            </w:r>
            <w:r w:rsidRPr="00791859">
              <w:t>д</w:t>
            </w:r>
            <w:r w:rsidRPr="00791859">
              <w:t>жетный кредит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Вал</w:t>
            </w:r>
            <w:r w:rsidRPr="00791859">
              <w:t>ю</w:t>
            </w:r>
            <w:r w:rsidRPr="00791859">
              <w:t>та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п</w:t>
            </w:r>
            <w:r w:rsidRPr="00791859">
              <w:t>о</w:t>
            </w:r>
            <w:r w:rsidRPr="00791859">
              <w:t>лучения бюдже</w:t>
            </w:r>
            <w:r w:rsidRPr="00791859">
              <w:t>т</w:t>
            </w:r>
            <w:r w:rsidRPr="00791859">
              <w:t>ного кр</w:t>
            </w:r>
            <w:r w:rsidRPr="00791859">
              <w:t>е</w:t>
            </w:r>
            <w:r w:rsidRPr="00791859">
              <w:t>дита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Пр</w:t>
            </w:r>
            <w:r w:rsidRPr="00791859">
              <w:t>о</w:t>
            </w:r>
            <w:r w:rsidRPr="00791859">
              <w:t>центная ставка (% год</w:t>
            </w:r>
            <w:r w:rsidRPr="00791859">
              <w:t>о</w:t>
            </w:r>
            <w:r w:rsidRPr="00791859">
              <w:t>вых)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Устано</w:t>
            </w:r>
            <w:r w:rsidRPr="00791859">
              <w:t>в</w:t>
            </w:r>
            <w:r w:rsidRPr="00791859">
              <w:t>ленные даты выплаты процентных платежей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центных пл</w:t>
            </w:r>
            <w:r w:rsidRPr="00791859">
              <w:t>а</w:t>
            </w:r>
            <w:r w:rsidRPr="00791859">
              <w:t>тежей, по</w:t>
            </w:r>
            <w:r w:rsidRPr="00791859">
              <w:t>д</w:t>
            </w:r>
            <w:r w:rsidRPr="00791859">
              <w:t>лежащих выплате (руб.)</w:t>
            </w: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Бюджетные кредиты, привл</w:t>
            </w:r>
            <w:r w:rsidRPr="00791859">
              <w:t>е</w:t>
            </w:r>
            <w:r w:rsidRPr="00791859">
              <w:t>ченные в бюджет Республики Татарстан из других бюджетов бюджетной системы Росси</w:t>
            </w:r>
            <w:r w:rsidRPr="00791859">
              <w:t>й</w:t>
            </w:r>
            <w:r w:rsidRPr="00791859">
              <w:t>ской Федерации, обязательства по которым выражены в валюте Российской Федерации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Бюджетные кредиты, привл</w:t>
            </w:r>
            <w:r w:rsidRPr="00791859">
              <w:t>е</w:t>
            </w:r>
            <w:r w:rsidRPr="00791859">
              <w:t>ченные в бюджет Республики Татарстан от Российской Фед</w:t>
            </w:r>
            <w:r w:rsidRPr="00791859">
              <w:t>е</w:t>
            </w:r>
            <w:r w:rsidRPr="00791859">
              <w:t>рации в иностранной валюте в рамках использования целевых иностранных кредитов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A95B0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</w:tbl>
    <w:p w:rsidR="00E21DDA" w:rsidRPr="00791859" w:rsidRDefault="00E21DDA" w:rsidP="00E21DDA">
      <w:pPr>
        <w:autoSpaceDE w:val="0"/>
        <w:autoSpaceDN w:val="0"/>
        <w:adjustRightInd w:val="0"/>
        <w:jc w:val="both"/>
      </w:pPr>
    </w:p>
    <w:tbl>
      <w:tblPr>
        <w:tblW w:w="149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94"/>
        <w:gridCol w:w="1417"/>
        <w:gridCol w:w="1985"/>
        <w:gridCol w:w="1035"/>
        <w:gridCol w:w="1173"/>
        <w:gridCol w:w="1275"/>
        <w:gridCol w:w="1843"/>
        <w:gridCol w:w="1276"/>
        <w:gridCol w:w="1417"/>
        <w:gridCol w:w="1134"/>
      </w:tblGrid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выплаты процентных платежей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сумма выплаты процентных платежей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Дата погаш</w:t>
            </w:r>
            <w:r w:rsidRPr="00791859">
              <w:t>е</w:t>
            </w:r>
            <w:r w:rsidRPr="00791859">
              <w:t>ния бюдже</w:t>
            </w:r>
            <w:r w:rsidRPr="00791859">
              <w:t>т</w:t>
            </w:r>
            <w:r w:rsidRPr="00791859">
              <w:t>ного кредита, установленная догов</w:t>
            </w:r>
            <w:r w:rsidRPr="00791859">
              <w:t>о</w:t>
            </w:r>
            <w:r w:rsidRPr="00791859">
              <w:t>ром/соглашением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погашения бюджетного кредита, подлежащая выплате в даты, установле</w:t>
            </w:r>
            <w:r w:rsidRPr="00791859">
              <w:t>н</w:t>
            </w:r>
            <w:r w:rsidRPr="00791859">
              <w:t>ные догов</w:t>
            </w:r>
            <w:r w:rsidRPr="00791859">
              <w:t>о</w:t>
            </w:r>
            <w:r w:rsidRPr="00791859">
              <w:t>ром/соглашением (руб.)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погаш</w:t>
            </w:r>
            <w:r w:rsidRPr="00791859">
              <w:t>е</w:t>
            </w:r>
            <w:r w:rsidRPr="00791859">
              <w:t>ния бю</w:t>
            </w:r>
            <w:r w:rsidRPr="00791859">
              <w:t>д</w:t>
            </w:r>
            <w:r w:rsidRPr="00791859">
              <w:t>жетного кредита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ский объем погашения бюджетн</w:t>
            </w:r>
            <w:r w:rsidRPr="00791859">
              <w:t>о</w:t>
            </w:r>
            <w:r w:rsidRPr="00791859">
              <w:t>го кредита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в</w:t>
            </w:r>
            <w:r w:rsidRPr="00791859">
              <w:t>ы</w:t>
            </w:r>
            <w:r w:rsidRPr="00791859">
              <w:t>плате пр</w:t>
            </w:r>
            <w:r w:rsidRPr="00791859">
              <w:t>о</w:t>
            </w:r>
            <w:r w:rsidRPr="00791859">
              <w:t>центов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просроче</w:t>
            </w:r>
            <w:r w:rsidRPr="00791859">
              <w:t>н</w:t>
            </w:r>
            <w:r w:rsidRPr="00791859">
              <w:t>ной задолженности по выплате осно</w:t>
            </w:r>
            <w:r w:rsidRPr="00791859">
              <w:t>в</w:t>
            </w:r>
            <w:r w:rsidRPr="00791859">
              <w:t>ного долга по бю</w:t>
            </w:r>
            <w:r w:rsidRPr="00791859">
              <w:t>д</w:t>
            </w:r>
            <w:r w:rsidRPr="00791859">
              <w:t>жетному кредиту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Сумма пр</w:t>
            </w:r>
            <w:r w:rsidRPr="00791859">
              <w:t>о</w:t>
            </w:r>
            <w:r w:rsidRPr="00791859">
              <w:t>сроченной задолженн</w:t>
            </w:r>
            <w:r w:rsidRPr="00791859">
              <w:t>о</w:t>
            </w:r>
            <w:r w:rsidRPr="00791859">
              <w:t>сти по бю</w:t>
            </w:r>
            <w:r w:rsidRPr="00791859">
              <w:t>д</w:t>
            </w:r>
            <w:r w:rsidRPr="00791859">
              <w:t>жетному кредиту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</w:t>
            </w:r>
            <w:r w:rsidRPr="00791859">
              <w:t>в</w:t>
            </w:r>
            <w:r w:rsidRPr="00791859">
              <w:t>ного долга по бюджетному кредиту в валюте обяз</w:t>
            </w:r>
            <w:r w:rsidRPr="00791859">
              <w:t>а</w:t>
            </w:r>
            <w:r w:rsidRPr="00791859"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основного долга по бюджетн</w:t>
            </w:r>
            <w:r w:rsidRPr="00791859">
              <w:t>о</w:t>
            </w:r>
            <w:r w:rsidRPr="00791859">
              <w:t>му кредиту (руб.)</w:t>
            </w: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22</w:t>
            </w: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  <w:tr w:rsidR="00E21DDA" w:rsidRPr="00791859" w:rsidTr="00BA1FA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DA" w:rsidRPr="00791859" w:rsidRDefault="00E21DDA" w:rsidP="00E21DDA">
            <w:pPr>
              <w:autoSpaceDE w:val="0"/>
              <w:autoSpaceDN w:val="0"/>
              <w:adjustRightInd w:val="0"/>
            </w:pPr>
          </w:p>
        </w:tc>
      </w:tr>
    </w:tbl>
    <w:p w:rsidR="00E21DDA" w:rsidRPr="00A95B0C" w:rsidRDefault="00E21DDA" w:rsidP="00E21D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A1FA6" w:rsidRPr="00A95B0C" w:rsidRDefault="00BA1FA6" w:rsidP="00BA1FA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BA1FA6" w:rsidRPr="00A95B0C" w:rsidRDefault="00BA1FA6" w:rsidP="00BA1FA6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E21DDA" w:rsidRPr="00A95B0C" w:rsidRDefault="00E21DDA" w:rsidP="000257E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A1FA6" w:rsidRDefault="00BA1FA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1FA6" w:rsidRPr="00452388" w:rsidRDefault="00587EE6" w:rsidP="00BA1FA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 w:rsidR="00BA1FA6">
        <w:rPr>
          <w:sz w:val="28"/>
          <w:szCs w:val="28"/>
        </w:rPr>
        <w:t>4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791859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791859" w:rsidRPr="00F7033F" w:rsidRDefault="00791859" w:rsidP="0079185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BA1FA6" w:rsidRPr="00452388" w:rsidRDefault="009D16F0" w:rsidP="009D16F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A1FA6" w:rsidRPr="00452388" w:rsidRDefault="00BA1FA6" w:rsidP="00BA1F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5238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452388">
        <w:rPr>
          <w:sz w:val="28"/>
          <w:szCs w:val="28"/>
        </w:rPr>
        <w:t xml:space="preserve"> ______________ 20__ г.</w:t>
      </w:r>
    </w:p>
    <w:p w:rsidR="00BA1FA6" w:rsidRPr="00452388" w:rsidRDefault="00BA1FA6" w:rsidP="00BA1F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Министерство финансов Республики Татарстан</w:t>
      </w:r>
    </w:p>
    <w:p w:rsidR="00BA1FA6" w:rsidRPr="00BA1FA6" w:rsidRDefault="00BA1FA6" w:rsidP="00BA1FA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52388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государственных гарантиях</w:t>
      </w:r>
      <w:r w:rsidRPr="004C289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4C2898">
        <w:rPr>
          <w:sz w:val="28"/>
          <w:szCs w:val="28"/>
        </w:rPr>
        <w:t xml:space="preserve"> </w:t>
      </w:r>
    </w:p>
    <w:p w:rsidR="00BA1FA6" w:rsidRPr="00791859" w:rsidRDefault="00BA1FA6" w:rsidP="00BA1FA6">
      <w:pPr>
        <w:autoSpaceDE w:val="0"/>
        <w:autoSpaceDN w:val="0"/>
        <w:adjustRightInd w:val="0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42"/>
        <w:gridCol w:w="1242"/>
        <w:gridCol w:w="658"/>
        <w:gridCol w:w="588"/>
        <w:gridCol w:w="797"/>
        <w:gridCol w:w="888"/>
        <w:gridCol w:w="756"/>
        <w:gridCol w:w="778"/>
        <w:gridCol w:w="735"/>
        <w:gridCol w:w="847"/>
        <w:gridCol w:w="1041"/>
        <w:gridCol w:w="992"/>
        <w:gridCol w:w="850"/>
        <w:gridCol w:w="1082"/>
        <w:gridCol w:w="762"/>
        <w:gridCol w:w="708"/>
      </w:tblGrid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гарантии, утратившей силу в связи с реструкт</w:t>
            </w:r>
            <w:r w:rsidRPr="00791859">
              <w:t>у</w:t>
            </w:r>
            <w:r w:rsidRPr="00791859">
              <w:t>ризацией задолженн</w:t>
            </w:r>
            <w:r w:rsidRPr="00791859">
              <w:t>о</w:t>
            </w:r>
            <w:r w:rsidRPr="00791859">
              <w:t>сти по обе</w:t>
            </w:r>
            <w:r w:rsidRPr="00791859">
              <w:t>с</w:t>
            </w:r>
            <w:r w:rsidRPr="00791859">
              <w:t>печенному гарантией долговому обязател</w:t>
            </w:r>
            <w:r w:rsidRPr="00791859">
              <w:t>ь</w:t>
            </w:r>
            <w:r w:rsidRPr="00791859">
              <w:t>ству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Дата, номер изм</w:t>
            </w:r>
            <w:r w:rsidRPr="00791859">
              <w:t>е</w:t>
            </w:r>
            <w:r w:rsidRPr="00791859">
              <w:t>нений в г</w:t>
            </w:r>
            <w:r w:rsidRPr="00791859">
              <w:t>а</w:t>
            </w:r>
            <w:r w:rsidRPr="00791859">
              <w:t>ра</w:t>
            </w:r>
            <w:r w:rsidRPr="00791859">
              <w:t>н</w:t>
            </w:r>
            <w:r w:rsidRPr="00791859">
              <w:t>тию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В</w:t>
            </w:r>
            <w:r w:rsidRPr="00791859">
              <w:t>а</w:t>
            </w:r>
            <w:r w:rsidRPr="00791859">
              <w:t>люта об</w:t>
            </w:r>
            <w:r w:rsidRPr="00791859">
              <w:t>я</w:t>
            </w:r>
            <w:r w:rsidRPr="00791859">
              <w:t>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</w:t>
            </w:r>
            <w:r w:rsidRPr="00791859">
              <w:t>е</w:t>
            </w:r>
            <w:r w:rsidRPr="00791859">
              <w:t>нов</w:t>
            </w:r>
            <w:r w:rsidRPr="00791859">
              <w:t>а</w:t>
            </w:r>
            <w:r w:rsidRPr="00791859">
              <w:t>ние орган</w:t>
            </w:r>
            <w:r w:rsidRPr="00791859">
              <w:t>и</w:t>
            </w:r>
            <w:r w:rsidRPr="00791859">
              <w:t>зации - гаранта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</w:t>
            </w:r>
            <w:r w:rsidRPr="00791859">
              <w:t>е</w:t>
            </w:r>
            <w:r w:rsidRPr="00791859">
              <w:t>нование орган</w:t>
            </w:r>
            <w:r w:rsidRPr="00791859">
              <w:t>и</w:t>
            </w:r>
            <w:r w:rsidRPr="00791859">
              <w:t>зации - принц</w:t>
            </w:r>
            <w:r w:rsidRPr="00791859">
              <w:t>и</w:t>
            </w:r>
            <w:r w:rsidRPr="00791859">
              <w:t>пала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Наименов</w:t>
            </w:r>
            <w:r w:rsidRPr="00791859">
              <w:t>а</w:t>
            </w:r>
            <w:r w:rsidRPr="00791859">
              <w:t>ние орг</w:t>
            </w:r>
            <w:r w:rsidRPr="00791859">
              <w:t>а</w:t>
            </w:r>
            <w:r w:rsidRPr="00791859">
              <w:t>низ</w:t>
            </w:r>
            <w:r w:rsidRPr="00791859">
              <w:t>а</w:t>
            </w:r>
            <w:r w:rsidRPr="00791859">
              <w:t>ции - бен</w:t>
            </w:r>
            <w:r w:rsidRPr="00791859">
              <w:t>е</w:t>
            </w:r>
            <w:r w:rsidRPr="00791859">
              <w:t>фиц</w:t>
            </w:r>
            <w:r w:rsidRPr="00791859">
              <w:t>и</w:t>
            </w:r>
            <w:r w:rsidRPr="00791859">
              <w:t>ара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Дата всту</w:t>
            </w:r>
            <w:r w:rsidRPr="00791859">
              <w:t>п</w:t>
            </w:r>
            <w:r w:rsidRPr="00791859">
              <w:t>ления гара</w:t>
            </w:r>
            <w:r w:rsidRPr="00791859">
              <w:t>н</w:t>
            </w:r>
            <w:r w:rsidRPr="00791859">
              <w:t>тии в силу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де</w:t>
            </w:r>
            <w:r w:rsidRPr="00791859">
              <w:t>й</w:t>
            </w:r>
            <w:r w:rsidRPr="00791859">
              <w:t>ствия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пред</w:t>
            </w:r>
            <w:r w:rsidRPr="00791859">
              <w:t>ъ</w:t>
            </w:r>
            <w:r w:rsidRPr="00791859">
              <w:t>явления треб</w:t>
            </w:r>
            <w:r w:rsidRPr="00791859">
              <w:t>о</w:t>
            </w:r>
            <w:r w:rsidRPr="00791859">
              <w:t>ваний по г</w:t>
            </w:r>
            <w:r w:rsidRPr="00791859">
              <w:t>а</w:t>
            </w:r>
            <w:r w:rsidRPr="00791859">
              <w:t>рантии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Срок и</w:t>
            </w:r>
            <w:r w:rsidRPr="00791859">
              <w:t>с</w:t>
            </w:r>
            <w:r w:rsidRPr="00791859">
              <w:t>полнения обяз</w:t>
            </w:r>
            <w:r w:rsidRPr="00791859">
              <w:t>а</w:t>
            </w:r>
            <w:r w:rsidRPr="00791859">
              <w:t>тельств по гарантии после предъя</w:t>
            </w:r>
            <w:r w:rsidRPr="00791859">
              <w:t>в</w:t>
            </w:r>
            <w:r w:rsidRPr="00791859">
              <w:t>ления требов</w:t>
            </w:r>
            <w:r w:rsidRPr="00791859">
              <w:t>а</w:t>
            </w:r>
            <w:r w:rsidRPr="00791859">
              <w:t>ний к гаранту в устано</w:t>
            </w:r>
            <w:r w:rsidRPr="00791859">
              <w:t>в</w:t>
            </w:r>
            <w:r w:rsidRPr="00791859">
              <w:t>ленном порядке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Фактич</w:t>
            </w:r>
            <w:r w:rsidRPr="00791859">
              <w:t>е</w:t>
            </w:r>
            <w:r w:rsidRPr="00791859">
              <w:t>ская дата исполн</w:t>
            </w:r>
            <w:r w:rsidRPr="00791859">
              <w:t>е</w:t>
            </w:r>
            <w:r w:rsidRPr="00791859">
              <w:t>ния г</w:t>
            </w:r>
            <w:r w:rsidRPr="00791859">
              <w:t>а</w:t>
            </w:r>
            <w:r w:rsidRPr="00791859">
              <w:t>рантом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Факт</w:t>
            </w:r>
            <w:r w:rsidRPr="00791859">
              <w:t>и</w:t>
            </w:r>
            <w:r w:rsidRPr="00791859">
              <w:t>ческий объем испо</w:t>
            </w:r>
            <w:r w:rsidRPr="00791859">
              <w:t>л</w:t>
            </w:r>
            <w:r w:rsidRPr="00791859">
              <w:t>нения гара</w:t>
            </w:r>
            <w:r w:rsidRPr="00791859">
              <w:t>н</w:t>
            </w:r>
            <w:r w:rsidRPr="00791859">
              <w:t>том обяз</w:t>
            </w:r>
            <w:r w:rsidRPr="00791859">
              <w:t>а</w:t>
            </w:r>
            <w:r w:rsidRPr="00791859">
              <w:t>тельств по г</w:t>
            </w:r>
            <w:r w:rsidRPr="00791859">
              <w:t>а</w:t>
            </w:r>
            <w:r w:rsidRPr="00791859">
              <w:t>рантии (руб.)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CE4EE3">
            <w:pPr>
              <w:autoSpaceDE w:val="0"/>
              <w:autoSpaceDN w:val="0"/>
              <w:adjustRightInd w:val="0"/>
              <w:jc w:val="center"/>
            </w:pPr>
            <w:r w:rsidRPr="00791859">
              <w:t>Задолже</w:t>
            </w:r>
            <w:r w:rsidRPr="00791859">
              <w:t>н</w:t>
            </w:r>
            <w:r w:rsidRPr="00791859">
              <w:t>ность г</w:t>
            </w:r>
            <w:r w:rsidRPr="00791859">
              <w:t>а</w:t>
            </w:r>
            <w:r w:rsidRPr="00791859">
              <w:t>ранта по исполн</w:t>
            </w:r>
            <w:r w:rsidRPr="00791859">
              <w:t>е</w:t>
            </w:r>
            <w:r w:rsidRPr="00791859">
              <w:t>нию г</w:t>
            </w:r>
            <w:r w:rsidRPr="00791859">
              <w:t>а</w:t>
            </w:r>
            <w:r w:rsidRPr="00791859">
              <w:t>рантии (руб.)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 в валюте обяз</w:t>
            </w:r>
            <w:r w:rsidRPr="00791859">
              <w:t>а</w:t>
            </w:r>
            <w:r w:rsidRPr="00791859">
              <w:t>тел</w:t>
            </w:r>
            <w:r w:rsidRPr="00791859">
              <w:t>ь</w:t>
            </w:r>
            <w:r w:rsidRPr="00791859"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Объем обяз</w:t>
            </w:r>
            <w:r w:rsidRPr="00791859">
              <w:t>а</w:t>
            </w:r>
            <w:r w:rsidRPr="00791859">
              <w:t>тельств по гара</w:t>
            </w:r>
            <w:r w:rsidRPr="00791859">
              <w:t>н</w:t>
            </w:r>
            <w:r w:rsidRPr="00791859">
              <w:t>тии (руб.)</w:t>
            </w: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17</w:t>
            </w: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Государственные гарантии Ре</w:t>
            </w:r>
            <w:r w:rsidRPr="00791859">
              <w:t>с</w:t>
            </w:r>
            <w:r w:rsidRPr="00791859">
              <w:t>публики Тата</w:t>
            </w:r>
            <w:r w:rsidRPr="00791859">
              <w:t>р</w:t>
            </w:r>
            <w:r w:rsidRPr="00791859">
              <w:t>стан, выраже</w:t>
            </w:r>
            <w:r w:rsidRPr="00791859">
              <w:t>н</w:t>
            </w:r>
            <w:r w:rsidRPr="00791859">
              <w:t>ные в валюте Российской Ф</w:t>
            </w:r>
            <w:r w:rsidRPr="00791859">
              <w:t>е</w:t>
            </w:r>
            <w:r w:rsidRPr="00791859">
              <w:t>дерации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812D76" w:rsidP="00BA1FA6">
            <w:pPr>
              <w:autoSpaceDE w:val="0"/>
              <w:autoSpaceDN w:val="0"/>
              <w:adjustRightInd w:val="0"/>
            </w:pPr>
            <w:r w:rsidRPr="00791859">
              <w:t>Государственные гарантии Ре</w:t>
            </w:r>
            <w:r w:rsidRPr="00791859">
              <w:t>с</w:t>
            </w:r>
            <w:r w:rsidRPr="00791859">
              <w:t>публики Тата</w:t>
            </w:r>
            <w:r w:rsidRPr="00791859">
              <w:t>р</w:t>
            </w:r>
            <w:r w:rsidRPr="00791859">
              <w:t>стан в иностра</w:t>
            </w:r>
            <w:r w:rsidRPr="00791859">
              <w:t>н</w:t>
            </w:r>
            <w:r w:rsidRPr="00791859">
              <w:lastRenderedPageBreak/>
              <w:t>ной валюте, предоставленные Российской Ф</w:t>
            </w:r>
            <w:r w:rsidRPr="00791859">
              <w:t>е</w:t>
            </w:r>
            <w:r w:rsidRPr="00791859">
              <w:t>дерации в рамках использования целевых ин</w:t>
            </w:r>
            <w:r w:rsidRPr="00791859">
              <w:t>о</w:t>
            </w:r>
            <w:r w:rsidRPr="00791859">
              <w:t>странных кред</w:t>
            </w:r>
            <w:r w:rsidRPr="00791859">
              <w:t>и</w:t>
            </w:r>
            <w:r w:rsidRPr="00791859">
              <w:t>тов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lastRenderedPageBreak/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  <w:tr w:rsidR="00BA1FA6" w:rsidRPr="00BA1FA6" w:rsidTr="00BA1FA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  <w:r w:rsidRPr="00791859">
              <w:t>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  <w:jc w:val="center"/>
            </w:pPr>
            <w:r w:rsidRPr="00791859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6" w:rsidRPr="00791859" w:rsidRDefault="00BA1FA6" w:rsidP="00BA1FA6">
            <w:pPr>
              <w:autoSpaceDE w:val="0"/>
              <w:autoSpaceDN w:val="0"/>
              <w:adjustRightInd w:val="0"/>
            </w:pPr>
          </w:p>
        </w:tc>
      </w:tr>
    </w:tbl>
    <w:p w:rsidR="00BA1FA6" w:rsidRPr="00BA1FA6" w:rsidRDefault="00BA1FA6" w:rsidP="00BA1F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FA6" w:rsidRPr="00A95B0C" w:rsidRDefault="00BA1FA6" w:rsidP="00BA1FA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A95B0C">
        <w:rPr>
          <w:sz w:val="22"/>
          <w:szCs w:val="22"/>
        </w:rPr>
        <w:t>Начальник отдела бюджетной политики</w:t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</w:r>
      <w:r w:rsidRPr="00A95B0C">
        <w:rPr>
          <w:sz w:val="22"/>
          <w:szCs w:val="22"/>
        </w:rPr>
        <w:tab/>
        <w:t xml:space="preserve"> __________________________________________</w:t>
      </w:r>
    </w:p>
    <w:p w:rsidR="00BA1FA6" w:rsidRPr="00A95B0C" w:rsidRDefault="00BA1FA6" w:rsidP="00BA1FA6">
      <w:pPr>
        <w:autoSpaceDE w:val="0"/>
        <w:autoSpaceDN w:val="0"/>
        <w:adjustRightInd w:val="0"/>
        <w:ind w:left="7788" w:firstLine="708"/>
        <w:jc w:val="both"/>
        <w:outlineLvl w:val="0"/>
        <w:rPr>
          <w:sz w:val="16"/>
          <w:szCs w:val="16"/>
        </w:rPr>
      </w:pPr>
      <w:r w:rsidRPr="00A95B0C">
        <w:rPr>
          <w:sz w:val="16"/>
          <w:szCs w:val="16"/>
        </w:rPr>
        <w:t>(подпись) (расшифровка подписи)</w:t>
      </w:r>
    </w:p>
    <w:p w:rsidR="00BA1FA6" w:rsidRDefault="00BA1FA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Pr="00587EE6" w:rsidRDefault="00587EE6" w:rsidP="0002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7EE6" w:rsidRDefault="00587EE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7EE6" w:rsidRDefault="00587EE6" w:rsidP="00587EE6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  <w:sectPr w:rsidR="00587EE6" w:rsidSect="00791859">
          <w:pgSz w:w="16838" w:h="11906" w:orient="landscape" w:code="9"/>
          <w:pgMar w:top="1134" w:right="1134" w:bottom="567" w:left="1134" w:header="227" w:footer="0" w:gutter="0"/>
          <w:cols w:space="720"/>
          <w:docGrid w:linePitch="360"/>
        </w:sectPr>
      </w:pPr>
    </w:p>
    <w:p w:rsidR="00587EE6" w:rsidRPr="00587EE6" w:rsidRDefault="00587EE6" w:rsidP="00587EE6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87EE6">
        <w:rPr>
          <w:sz w:val="28"/>
          <w:szCs w:val="28"/>
        </w:rPr>
        <w:lastRenderedPageBreak/>
        <w:t xml:space="preserve">Приложение </w:t>
      </w:r>
      <w:r w:rsidR="00F01207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к Порядку ведения Государственной долговой книги Республики Татарстан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в Министерстве финансов Республики Татарстан, утвержденному приказом</w:t>
      </w:r>
    </w:p>
    <w:p w:rsidR="00375439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Министерства финансов Республики Татарстан от 30 мая 2008 г. № 18-55</w:t>
      </w:r>
      <w:r>
        <w:t xml:space="preserve"> </w:t>
      </w:r>
      <w:r w:rsidRPr="00F7033F">
        <w:t>(в редакции</w:t>
      </w:r>
    </w:p>
    <w:p w:rsidR="00375439" w:rsidRPr="00F7033F" w:rsidRDefault="00375439" w:rsidP="00375439">
      <w:pPr>
        <w:autoSpaceDE w:val="0"/>
        <w:autoSpaceDN w:val="0"/>
        <w:adjustRightInd w:val="0"/>
        <w:jc w:val="right"/>
        <w:outlineLvl w:val="0"/>
      </w:pPr>
      <w:r w:rsidRPr="00F7033F">
        <w:t>приказа Министерства финансов Республики Татарстан</w:t>
      </w:r>
      <w:r>
        <w:t xml:space="preserve"> </w:t>
      </w:r>
      <w:r w:rsidRPr="00F7033F">
        <w:t>от ___________ 2020 г. № _____)</w:t>
      </w:r>
    </w:p>
    <w:p w:rsidR="00587EE6" w:rsidRPr="00587EE6" w:rsidRDefault="009D16F0" w:rsidP="009D16F0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87EE6" w:rsidRPr="006E73D5" w:rsidRDefault="00587EE6" w:rsidP="00587EE6">
      <w:pPr>
        <w:rPr>
          <w:rFonts w:eastAsia="Tahoma"/>
          <w:b/>
          <w:sz w:val="28"/>
          <w:szCs w:val="28"/>
        </w:rPr>
      </w:pPr>
      <w:bookmarkStart w:id="1" w:name="P444"/>
      <w:bookmarkEnd w:id="1"/>
      <w:r w:rsidRPr="006E73D5">
        <w:rPr>
          <w:rFonts w:eastAsia="Tahoma"/>
          <w:b/>
          <w:sz w:val="28"/>
          <w:szCs w:val="28"/>
        </w:rPr>
        <w:t xml:space="preserve">Государственная долговая книга Республики Татарстан </w:t>
      </w:r>
    </w:p>
    <w:p w:rsidR="00587EE6" w:rsidRPr="00EE356E" w:rsidRDefault="00587EE6" w:rsidP="00587EE6">
      <w:pPr>
        <w:rPr>
          <w:rFonts w:eastAsia="Tahoma"/>
        </w:rPr>
      </w:pPr>
    </w:p>
    <w:p w:rsidR="00587EE6" w:rsidRPr="006E73D5" w:rsidRDefault="00587EE6" w:rsidP="00587EE6">
      <w:pPr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 xml:space="preserve">по состоянию на </w:t>
      </w:r>
      <w:r w:rsidR="001C5F55">
        <w:rPr>
          <w:rFonts w:eastAsia="Tahoma"/>
          <w:sz w:val="28"/>
          <w:szCs w:val="28"/>
        </w:rPr>
        <w:t>__</w:t>
      </w:r>
      <w:r w:rsidRPr="006E73D5">
        <w:rPr>
          <w:rFonts w:eastAsia="Tahoma"/>
          <w:sz w:val="28"/>
          <w:szCs w:val="28"/>
        </w:rPr>
        <w:t>.</w:t>
      </w:r>
      <w:r w:rsidR="001C5F55">
        <w:rPr>
          <w:rFonts w:eastAsia="Tahoma"/>
          <w:sz w:val="28"/>
          <w:szCs w:val="28"/>
        </w:rPr>
        <w:t>__</w:t>
      </w:r>
      <w:r w:rsidRPr="006E73D5">
        <w:rPr>
          <w:rFonts w:eastAsia="Tahoma"/>
          <w:sz w:val="28"/>
          <w:szCs w:val="28"/>
        </w:rPr>
        <w:t>.202</w:t>
      </w:r>
      <w:r w:rsidR="001C5F55">
        <w:rPr>
          <w:rFonts w:eastAsia="Tahoma"/>
          <w:sz w:val="28"/>
          <w:szCs w:val="28"/>
        </w:rPr>
        <w:t>_</w:t>
      </w:r>
      <w:r w:rsidRPr="006E73D5">
        <w:rPr>
          <w:rFonts w:eastAsia="Tahoma"/>
          <w:sz w:val="28"/>
          <w:szCs w:val="28"/>
        </w:rPr>
        <w:t xml:space="preserve"> г.</w:t>
      </w:r>
    </w:p>
    <w:p w:rsidR="00587EE6" w:rsidRPr="00587EE6" w:rsidRDefault="00587EE6" w:rsidP="00587EE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5346"/>
        <w:gridCol w:w="1984"/>
        <w:gridCol w:w="1985"/>
      </w:tblGrid>
      <w:tr w:rsidR="00C14E27" w:rsidRPr="00587EE6" w:rsidTr="00C14E27">
        <w:trPr>
          <w:trHeight w:val="240"/>
        </w:trPr>
        <w:tc>
          <w:tcPr>
            <w:tcW w:w="648" w:type="dxa"/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346" w:type="dxa"/>
            <w:vAlign w:val="center"/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Вид обязательства</w:t>
            </w:r>
          </w:p>
        </w:tc>
        <w:tc>
          <w:tcPr>
            <w:tcW w:w="1984" w:type="dxa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Объем долговых</w:t>
            </w:r>
          </w:p>
          <w:p w:rsidR="00C14E27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обязательств,</w:t>
            </w:r>
          </w:p>
          <w:p w:rsidR="00C14E27" w:rsidRPr="001C5F55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валюта</w:t>
            </w:r>
          </w:p>
        </w:tc>
        <w:tc>
          <w:tcPr>
            <w:tcW w:w="1985" w:type="dxa"/>
            <w:vAlign w:val="center"/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Объем долговых</w:t>
            </w:r>
          </w:p>
          <w:p w:rsidR="00C14E27" w:rsidRPr="001C5F55" w:rsidRDefault="00C14E27" w:rsidP="001C5F5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обязательств, рубли</w:t>
            </w: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nil"/>
            </w:tcBorders>
          </w:tcPr>
          <w:p w:rsidR="00C14E27" w:rsidRDefault="00C14E27" w:rsidP="00587EE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1C5F55">
              <w:rPr>
                <w:bCs/>
                <w:sz w:val="28"/>
                <w:szCs w:val="28"/>
              </w:rPr>
              <w:t>Внутренний государственный долг</w:t>
            </w:r>
            <w:r>
              <w:rPr>
                <w:bCs/>
                <w:sz w:val="28"/>
                <w:szCs w:val="28"/>
              </w:rPr>
              <w:t>,</w:t>
            </w:r>
          </w:p>
          <w:p w:rsidR="00C14E27" w:rsidRPr="0003337A" w:rsidRDefault="00C14E27" w:rsidP="00587EE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337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1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5F55">
              <w:rPr>
                <w:sz w:val="24"/>
                <w:szCs w:val="24"/>
              </w:rPr>
              <w:t>Государственные ценные бумаги Республики Т</w:t>
            </w:r>
            <w:r w:rsidRPr="001C5F55">
              <w:rPr>
                <w:sz w:val="24"/>
                <w:szCs w:val="24"/>
              </w:rPr>
              <w:t>а</w:t>
            </w:r>
            <w:r w:rsidRPr="001C5F55">
              <w:rPr>
                <w:sz w:val="24"/>
                <w:szCs w:val="24"/>
              </w:rPr>
              <w:t xml:space="preserve">тарстан, обязательства по которым выражены в валюте Российской Федерации </w:t>
            </w:r>
            <w:hyperlink w:anchor="P229" w:history="1">
              <w:r w:rsidRPr="001C5F55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1)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2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 xml:space="preserve">Кредиты, привлеченные Республикой Татарстан от кредитных организаций, обязательства по которым выражены в валюте Российской Федерации </w:t>
            </w:r>
            <w:hyperlink w:anchor="P289" w:history="1">
              <w:r w:rsidRPr="001C5F55">
                <w:rPr>
                  <w:sz w:val="24"/>
                  <w:szCs w:val="24"/>
                </w:rPr>
                <w:t>(Пр</w:t>
              </w:r>
              <w:r w:rsidRPr="001C5F55">
                <w:rPr>
                  <w:sz w:val="24"/>
                  <w:szCs w:val="24"/>
                </w:rPr>
                <w:t>и</w:t>
              </w:r>
              <w:r w:rsidRPr="001C5F55">
                <w:rPr>
                  <w:sz w:val="24"/>
                  <w:szCs w:val="24"/>
                </w:rPr>
                <w:t xml:space="preserve">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1C5F55" w:rsidRDefault="00C14E27" w:rsidP="00587EE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7EE6">
              <w:rPr>
                <w:sz w:val="28"/>
                <w:szCs w:val="28"/>
              </w:rPr>
              <w:t>3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1C5F5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Кредиты, привлеченные Республикой Татарстан от международных финансовых организаций, обяз</w:t>
            </w:r>
            <w:r w:rsidRPr="001C5F55">
              <w:rPr>
                <w:sz w:val="24"/>
                <w:szCs w:val="24"/>
              </w:rPr>
              <w:t>а</w:t>
            </w:r>
            <w:r w:rsidRPr="001C5F55">
              <w:rPr>
                <w:sz w:val="24"/>
                <w:szCs w:val="24"/>
              </w:rPr>
              <w:t>тельства по которым выражены в валюте Росси</w:t>
            </w:r>
            <w:r w:rsidRPr="001C5F55">
              <w:rPr>
                <w:sz w:val="24"/>
                <w:szCs w:val="24"/>
              </w:rPr>
              <w:t>й</w:t>
            </w:r>
            <w:r w:rsidRPr="001C5F55">
              <w:rPr>
                <w:sz w:val="24"/>
                <w:szCs w:val="24"/>
              </w:rPr>
              <w:t xml:space="preserve">ской Федерации </w:t>
            </w:r>
            <w:hyperlink w:anchor="P289" w:history="1">
              <w:r w:rsidRPr="001C5F55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1C5F5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1C5F55" w:rsidRDefault="00C14E27" w:rsidP="008975D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8975DC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8975DC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8975DC">
              <w:rPr>
                <w:sz w:val="24"/>
                <w:szCs w:val="24"/>
              </w:rPr>
              <w:t xml:space="preserve"> Республикой Татарстан от иностранных банков, обязательства по которым выражены в валюте Российской Федерации</w:t>
            </w:r>
            <w:r w:rsidR="00791859">
              <w:rPr>
                <w:sz w:val="24"/>
                <w:szCs w:val="24"/>
              </w:rPr>
              <w:t xml:space="preserve"> </w:t>
            </w:r>
            <w:hyperlink w:anchor="P289" w:history="1">
              <w:r w:rsidRPr="001C5F55">
                <w:rPr>
                  <w:sz w:val="24"/>
                  <w:szCs w:val="24"/>
                </w:rPr>
                <w:t>(Пр</w:t>
              </w:r>
              <w:r w:rsidRPr="001C5F55">
                <w:rPr>
                  <w:sz w:val="24"/>
                  <w:szCs w:val="24"/>
                </w:rPr>
                <w:t>и</w:t>
              </w:r>
              <w:r w:rsidRPr="001C5F55">
                <w:rPr>
                  <w:sz w:val="24"/>
                  <w:szCs w:val="24"/>
                </w:rPr>
                <w:t xml:space="preserve">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1C5F55">
                <w:rPr>
                  <w:sz w:val="24"/>
                  <w:szCs w:val="24"/>
                </w:rPr>
                <w:t>2)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6" w:type="dxa"/>
            <w:tcBorders>
              <w:top w:val="nil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975DC">
              <w:rPr>
                <w:sz w:val="24"/>
                <w:szCs w:val="24"/>
              </w:rPr>
              <w:t>Бюджетные кредит</w:t>
            </w:r>
            <w:r>
              <w:rPr>
                <w:sz w:val="24"/>
                <w:szCs w:val="24"/>
              </w:rPr>
              <w:t>ы</w:t>
            </w:r>
            <w:r w:rsidRPr="008975DC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8975DC">
              <w:rPr>
                <w:sz w:val="24"/>
                <w:szCs w:val="24"/>
              </w:rPr>
              <w:t xml:space="preserve"> в бюджет Республики Татарстан из других бюджетов бю</w:t>
            </w:r>
            <w:r w:rsidRPr="008975DC">
              <w:rPr>
                <w:sz w:val="24"/>
                <w:szCs w:val="24"/>
              </w:rPr>
              <w:t>д</w:t>
            </w:r>
            <w:r w:rsidRPr="008975DC">
              <w:rPr>
                <w:sz w:val="24"/>
                <w:szCs w:val="24"/>
              </w:rPr>
              <w:t>жетной системы Российской Федерации, обяз</w:t>
            </w:r>
            <w:r w:rsidRPr="008975DC">
              <w:rPr>
                <w:sz w:val="24"/>
                <w:szCs w:val="24"/>
              </w:rPr>
              <w:t>а</w:t>
            </w:r>
            <w:r w:rsidRPr="008975DC">
              <w:rPr>
                <w:sz w:val="24"/>
                <w:szCs w:val="24"/>
              </w:rPr>
              <w:t>тельства по которым выражены в валюте Росси</w:t>
            </w:r>
            <w:r w:rsidRPr="008975DC">
              <w:rPr>
                <w:sz w:val="24"/>
                <w:szCs w:val="24"/>
              </w:rPr>
              <w:t>й</w:t>
            </w:r>
            <w:r w:rsidRPr="008975DC">
              <w:rPr>
                <w:sz w:val="24"/>
                <w:szCs w:val="24"/>
              </w:rPr>
              <w:t xml:space="preserve">ской Федерации </w:t>
            </w:r>
            <w:hyperlink w:anchor="P381" w:history="1">
              <w:r w:rsidRPr="008975DC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>
                <w:rPr>
                  <w:sz w:val="24"/>
                  <w:szCs w:val="24"/>
                </w:rPr>
                <w:t>3</w:t>
              </w:r>
              <w:r w:rsidRPr="008975DC">
                <w:rPr>
                  <w:sz w:val="24"/>
                  <w:szCs w:val="24"/>
                </w:rPr>
                <w:t>)</w:t>
              </w:r>
            </w:hyperlink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6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03337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3337A">
              <w:rPr>
                <w:sz w:val="24"/>
                <w:szCs w:val="24"/>
              </w:rPr>
              <w:t xml:space="preserve">Государственные гарантии Республики Татарстан, выраженные в валюте Российской Федерации </w:t>
            </w:r>
            <w:hyperlink w:anchor="P340" w:history="1">
              <w:r w:rsidRPr="0003337A">
                <w:rPr>
                  <w:sz w:val="24"/>
                  <w:szCs w:val="24"/>
                </w:rPr>
                <w:t xml:space="preserve">(Приложение </w:t>
              </w:r>
              <w:r w:rsidR="00043309">
                <w:rPr>
                  <w:sz w:val="24"/>
                  <w:szCs w:val="24"/>
                </w:rPr>
                <w:t xml:space="preserve">№ </w:t>
              </w:r>
              <w:r w:rsidRPr="0003337A">
                <w:rPr>
                  <w:sz w:val="24"/>
                  <w:szCs w:val="24"/>
                </w:rPr>
                <w:t>4)</w:t>
              </w:r>
            </w:hyperlink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Default="00C14E27" w:rsidP="00C14E27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1C5F55">
              <w:rPr>
                <w:bCs/>
                <w:sz w:val="28"/>
                <w:szCs w:val="28"/>
              </w:rPr>
              <w:t>Вн</w:t>
            </w:r>
            <w:r>
              <w:rPr>
                <w:bCs/>
                <w:sz w:val="28"/>
                <w:szCs w:val="28"/>
              </w:rPr>
              <w:t xml:space="preserve">ешний </w:t>
            </w:r>
            <w:r w:rsidRPr="001C5F55">
              <w:rPr>
                <w:bCs/>
                <w:sz w:val="28"/>
                <w:szCs w:val="28"/>
              </w:rPr>
              <w:t>государственный долг</w:t>
            </w:r>
            <w:r>
              <w:rPr>
                <w:bCs/>
                <w:sz w:val="28"/>
                <w:szCs w:val="28"/>
              </w:rPr>
              <w:t>,</w:t>
            </w:r>
          </w:p>
          <w:p w:rsidR="00C14E27" w:rsidRPr="001C5F55" w:rsidRDefault="00C14E27" w:rsidP="00C14E27">
            <w:pPr>
              <w:rPr>
                <w:b/>
                <w:bCs/>
                <w:sz w:val="28"/>
                <w:szCs w:val="28"/>
              </w:rPr>
            </w:pPr>
            <w:r w:rsidRPr="0003337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center"/>
              <w:rPr>
                <w:b/>
                <w:bCs/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3337A">
              <w:rPr>
                <w:sz w:val="24"/>
                <w:szCs w:val="24"/>
              </w:rPr>
              <w:t>Государственные ценные бумаги Республики Т</w:t>
            </w:r>
            <w:r w:rsidRPr="0003337A">
              <w:rPr>
                <w:sz w:val="24"/>
                <w:szCs w:val="24"/>
              </w:rPr>
              <w:t>а</w:t>
            </w:r>
            <w:r w:rsidRPr="0003337A">
              <w:rPr>
                <w:sz w:val="24"/>
                <w:szCs w:val="24"/>
              </w:rPr>
              <w:t xml:space="preserve">тарстан, обязательства по которым выражены в иностранной валюте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 w:rsidRPr="0003337A"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 w:rsidRPr="001C5F5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3337A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03337A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03337A">
              <w:rPr>
                <w:sz w:val="24"/>
                <w:szCs w:val="24"/>
              </w:rPr>
              <w:t xml:space="preserve"> Республикой Татарстан от международных финансовых организаций, обяз</w:t>
            </w:r>
            <w:r w:rsidRPr="0003337A">
              <w:rPr>
                <w:sz w:val="24"/>
                <w:szCs w:val="24"/>
              </w:rPr>
              <w:t>а</w:t>
            </w:r>
            <w:r w:rsidRPr="0003337A">
              <w:rPr>
                <w:sz w:val="24"/>
                <w:szCs w:val="24"/>
              </w:rPr>
              <w:t xml:space="preserve">тельства по которым выражены в иностранной </w:t>
            </w:r>
            <w:r w:rsidRPr="0003337A">
              <w:rPr>
                <w:sz w:val="24"/>
                <w:szCs w:val="24"/>
              </w:rPr>
              <w:lastRenderedPageBreak/>
              <w:t>валюте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D13CCD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B1154">
              <w:rPr>
                <w:sz w:val="24"/>
                <w:szCs w:val="24"/>
              </w:rPr>
              <w:t>редит</w:t>
            </w:r>
            <w:r>
              <w:rPr>
                <w:sz w:val="24"/>
                <w:szCs w:val="24"/>
              </w:rPr>
              <w:t>ы</w:t>
            </w:r>
            <w:r w:rsidRPr="00BB1154">
              <w:rPr>
                <w:sz w:val="24"/>
                <w:szCs w:val="24"/>
              </w:rPr>
              <w:t>, привлеченны</w:t>
            </w:r>
            <w:r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 Республикой Татарстан от иностранных банков, обязательства по которым выражены в иностранной валюте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Default="00C14E27" w:rsidP="00C14E27">
            <w:pPr>
              <w:jc w:val="center"/>
            </w:pPr>
            <w:r w:rsidRPr="00D13CCD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1154">
              <w:rPr>
                <w:sz w:val="24"/>
                <w:szCs w:val="24"/>
              </w:rPr>
              <w:t>Бюджетные кредиты, привлеченные в бюджет Республики Татарстан от Российской Федерации в иностранной валюте в рамках использования ц</w:t>
            </w:r>
            <w:r w:rsidRPr="00BB1154"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левых иностранных кредитов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 w:rsidRPr="00BB1154">
              <w:rPr>
                <w:sz w:val="24"/>
                <w:szCs w:val="24"/>
              </w:rPr>
              <w:t>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1C5F55" w:rsidRDefault="00C14E27" w:rsidP="00C14E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</w:t>
            </w:r>
            <w:r w:rsidRPr="00BB1154">
              <w:rPr>
                <w:sz w:val="24"/>
                <w:szCs w:val="24"/>
              </w:rPr>
              <w:t>осударственны</w:t>
            </w:r>
            <w:r>
              <w:rPr>
                <w:sz w:val="24"/>
                <w:szCs w:val="24"/>
              </w:rPr>
              <w:t>е</w:t>
            </w:r>
            <w:r w:rsidRPr="00BB1154">
              <w:rPr>
                <w:sz w:val="24"/>
                <w:szCs w:val="24"/>
              </w:rPr>
              <w:t xml:space="preserve"> гаранти</w:t>
            </w:r>
            <w:r>
              <w:rPr>
                <w:sz w:val="24"/>
                <w:szCs w:val="24"/>
              </w:rPr>
              <w:t>и</w:t>
            </w:r>
            <w:r w:rsidRPr="00BB1154">
              <w:rPr>
                <w:sz w:val="24"/>
                <w:szCs w:val="24"/>
              </w:rPr>
              <w:t xml:space="preserve"> Республики Татарстан в иностранной валюте, предоставленные Росси</w:t>
            </w:r>
            <w:r w:rsidRPr="00BB1154">
              <w:rPr>
                <w:sz w:val="24"/>
                <w:szCs w:val="24"/>
              </w:rPr>
              <w:t>й</w:t>
            </w:r>
            <w:r w:rsidRPr="00BB1154">
              <w:rPr>
                <w:sz w:val="24"/>
                <w:szCs w:val="24"/>
              </w:rPr>
              <w:t>ской Федерации в рамках использования целевых иностранных кредитов</w:t>
            </w:r>
            <w:r>
              <w:rPr>
                <w:sz w:val="24"/>
                <w:szCs w:val="24"/>
              </w:rPr>
              <w:t xml:space="preserve"> (Приложение </w:t>
            </w:r>
            <w:r w:rsidR="0004330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C14E27">
            <w:pPr>
              <w:rPr>
                <w:sz w:val="24"/>
                <w:szCs w:val="24"/>
              </w:rPr>
            </w:pPr>
            <w:r w:rsidRPr="001C5F55">
              <w:rPr>
                <w:sz w:val="24"/>
                <w:szCs w:val="24"/>
              </w:rPr>
              <w:t>Оценка внешнего государственного долга Республики Татарстан в рублевом выражении по курсу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14E27" w:rsidRPr="00587EE6" w:rsidTr="00C14E27">
        <w:trPr>
          <w:trHeight w:val="240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1C5F55" w:rsidRDefault="00C14E27" w:rsidP="005A74CB">
            <w:pPr>
              <w:rPr>
                <w:sz w:val="24"/>
                <w:szCs w:val="24"/>
              </w:rPr>
            </w:pPr>
            <w:r w:rsidRPr="001C5F55">
              <w:rPr>
                <w:bCs/>
                <w:sz w:val="28"/>
                <w:szCs w:val="28"/>
              </w:rPr>
              <w:t>Общий объем государственного долга Респу</w:t>
            </w:r>
            <w:r w:rsidRPr="001C5F55">
              <w:rPr>
                <w:bCs/>
                <w:sz w:val="28"/>
                <w:szCs w:val="28"/>
              </w:rPr>
              <w:t>б</w:t>
            </w:r>
            <w:r w:rsidRPr="001C5F55">
              <w:rPr>
                <w:bCs/>
                <w:sz w:val="28"/>
                <w:szCs w:val="28"/>
              </w:rPr>
              <w:t>лики Татарстан в рублевом выражении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27" w:rsidRPr="00587EE6" w:rsidRDefault="00C14E27" w:rsidP="00C14E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D05AC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27" w:rsidRPr="00587EE6" w:rsidRDefault="00C14E27" w:rsidP="00587E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3572C" w:rsidRDefault="00D3572C" w:rsidP="005A74CB">
      <w:pPr>
        <w:pStyle w:val="ae"/>
        <w:spacing w:line="240" w:lineRule="auto"/>
        <w:ind w:left="709" w:right="142" w:firstLine="0"/>
        <w:rPr>
          <w:szCs w:val="28"/>
          <w:lang w:eastAsia="x-none"/>
        </w:rPr>
      </w:pPr>
    </w:p>
    <w:sectPr w:rsidR="00D3572C" w:rsidSect="00781FAB">
      <w:pgSz w:w="11906" w:h="16838" w:code="9"/>
      <w:pgMar w:top="1134" w:right="567" w:bottom="1134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17" w:rsidRDefault="00D83917">
      <w:r>
        <w:separator/>
      </w:r>
    </w:p>
  </w:endnote>
  <w:endnote w:type="continuationSeparator" w:id="0">
    <w:p w:rsidR="00D83917" w:rsidRDefault="00D8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17" w:rsidRDefault="00D83917">
      <w:r>
        <w:separator/>
      </w:r>
    </w:p>
  </w:footnote>
  <w:footnote w:type="continuationSeparator" w:id="0">
    <w:p w:rsidR="00D83917" w:rsidRDefault="00D8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5124"/>
      <w:docPartObj>
        <w:docPartGallery w:val="Page Numbers (Top of Page)"/>
        <w:docPartUnique/>
      </w:docPartObj>
    </w:sdtPr>
    <w:sdtEndPr/>
    <w:sdtContent>
      <w:p w:rsidR="00D83917" w:rsidRDefault="00D839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A0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FBA"/>
    <w:multiLevelType w:val="hybridMultilevel"/>
    <w:tmpl w:val="0640133A"/>
    <w:lvl w:ilvl="0" w:tplc="D7A8E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17270"/>
    <w:multiLevelType w:val="hybridMultilevel"/>
    <w:tmpl w:val="D8967BF4"/>
    <w:lvl w:ilvl="0" w:tplc="A51A51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8571D7"/>
    <w:multiLevelType w:val="hybridMultilevel"/>
    <w:tmpl w:val="F3302D04"/>
    <w:lvl w:ilvl="0" w:tplc="4686E294">
      <w:start w:val="4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B46434"/>
    <w:multiLevelType w:val="hybridMultilevel"/>
    <w:tmpl w:val="B77242A6"/>
    <w:lvl w:ilvl="0" w:tplc="3A52DB2C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93D"/>
    <w:rsid w:val="00006A09"/>
    <w:rsid w:val="000108C2"/>
    <w:rsid w:val="000257E8"/>
    <w:rsid w:val="000324CF"/>
    <w:rsid w:val="0003337A"/>
    <w:rsid w:val="000339C3"/>
    <w:rsid w:val="00041A0C"/>
    <w:rsid w:val="00043309"/>
    <w:rsid w:val="00051CD7"/>
    <w:rsid w:val="00057354"/>
    <w:rsid w:val="00086BA1"/>
    <w:rsid w:val="00094464"/>
    <w:rsid w:val="000B1577"/>
    <w:rsid w:val="000C1843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44EAE"/>
    <w:rsid w:val="00160CFD"/>
    <w:rsid w:val="00161D0F"/>
    <w:rsid w:val="00184496"/>
    <w:rsid w:val="00194F93"/>
    <w:rsid w:val="001B016C"/>
    <w:rsid w:val="001C11EA"/>
    <w:rsid w:val="001C5F55"/>
    <w:rsid w:val="001D1F9F"/>
    <w:rsid w:val="001D6C47"/>
    <w:rsid w:val="0021076D"/>
    <w:rsid w:val="00237B18"/>
    <w:rsid w:val="0024424F"/>
    <w:rsid w:val="002451CB"/>
    <w:rsid w:val="002471F2"/>
    <w:rsid w:val="002501F8"/>
    <w:rsid w:val="00250980"/>
    <w:rsid w:val="00250A15"/>
    <w:rsid w:val="002609FF"/>
    <w:rsid w:val="002634EC"/>
    <w:rsid w:val="00270E02"/>
    <w:rsid w:val="00271ABF"/>
    <w:rsid w:val="00281671"/>
    <w:rsid w:val="00282165"/>
    <w:rsid w:val="00282997"/>
    <w:rsid w:val="00285878"/>
    <w:rsid w:val="00286D3A"/>
    <w:rsid w:val="002910A4"/>
    <w:rsid w:val="00294625"/>
    <w:rsid w:val="00295D5A"/>
    <w:rsid w:val="00296460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75439"/>
    <w:rsid w:val="0037646C"/>
    <w:rsid w:val="0038783D"/>
    <w:rsid w:val="00393AE5"/>
    <w:rsid w:val="003A1E38"/>
    <w:rsid w:val="003A1FED"/>
    <w:rsid w:val="003A7614"/>
    <w:rsid w:val="003B15CB"/>
    <w:rsid w:val="003C113F"/>
    <w:rsid w:val="003C2192"/>
    <w:rsid w:val="003C73F1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52388"/>
    <w:rsid w:val="00477809"/>
    <w:rsid w:val="00494669"/>
    <w:rsid w:val="00495F79"/>
    <w:rsid w:val="00496EBC"/>
    <w:rsid w:val="004C0782"/>
    <w:rsid w:val="004C2898"/>
    <w:rsid w:val="004C792E"/>
    <w:rsid w:val="004D2385"/>
    <w:rsid w:val="004D57E1"/>
    <w:rsid w:val="005055CC"/>
    <w:rsid w:val="00505968"/>
    <w:rsid w:val="005063AA"/>
    <w:rsid w:val="00515D15"/>
    <w:rsid w:val="00527371"/>
    <w:rsid w:val="0053661D"/>
    <w:rsid w:val="00545380"/>
    <w:rsid w:val="00557C29"/>
    <w:rsid w:val="005643BF"/>
    <w:rsid w:val="005710F9"/>
    <w:rsid w:val="0057111B"/>
    <w:rsid w:val="005758C3"/>
    <w:rsid w:val="0058015B"/>
    <w:rsid w:val="00587EE6"/>
    <w:rsid w:val="005A0150"/>
    <w:rsid w:val="005A14B2"/>
    <w:rsid w:val="005A446A"/>
    <w:rsid w:val="005A5A52"/>
    <w:rsid w:val="005A74CB"/>
    <w:rsid w:val="005B080C"/>
    <w:rsid w:val="005C0CC1"/>
    <w:rsid w:val="005C4834"/>
    <w:rsid w:val="005F6024"/>
    <w:rsid w:val="00613B4E"/>
    <w:rsid w:val="00622BCB"/>
    <w:rsid w:val="0062333E"/>
    <w:rsid w:val="00637B68"/>
    <w:rsid w:val="00637B7F"/>
    <w:rsid w:val="0064122D"/>
    <w:rsid w:val="006456CA"/>
    <w:rsid w:val="00665A95"/>
    <w:rsid w:val="00670157"/>
    <w:rsid w:val="00687A43"/>
    <w:rsid w:val="0069110A"/>
    <w:rsid w:val="006953BD"/>
    <w:rsid w:val="006A5700"/>
    <w:rsid w:val="006B71AD"/>
    <w:rsid w:val="006B7205"/>
    <w:rsid w:val="006C04E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41632"/>
    <w:rsid w:val="007552A9"/>
    <w:rsid w:val="00765A0D"/>
    <w:rsid w:val="00781FAB"/>
    <w:rsid w:val="00791859"/>
    <w:rsid w:val="007971B2"/>
    <w:rsid w:val="007A1E5F"/>
    <w:rsid w:val="007A53CB"/>
    <w:rsid w:val="007B0E5E"/>
    <w:rsid w:val="007B3B1C"/>
    <w:rsid w:val="007D08B9"/>
    <w:rsid w:val="007D414D"/>
    <w:rsid w:val="00812D76"/>
    <w:rsid w:val="00822FA8"/>
    <w:rsid w:val="008272CC"/>
    <w:rsid w:val="008310A1"/>
    <w:rsid w:val="0084627C"/>
    <w:rsid w:val="00863069"/>
    <w:rsid w:val="00866443"/>
    <w:rsid w:val="008722E9"/>
    <w:rsid w:val="00872574"/>
    <w:rsid w:val="00877367"/>
    <w:rsid w:val="00881598"/>
    <w:rsid w:val="00883C9A"/>
    <w:rsid w:val="00890ECD"/>
    <w:rsid w:val="008944C5"/>
    <w:rsid w:val="0089621F"/>
    <w:rsid w:val="008975DC"/>
    <w:rsid w:val="008A284D"/>
    <w:rsid w:val="008B18CA"/>
    <w:rsid w:val="008B4254"/>
    <w:rsid w:val="008E199E"/>
    <w:rsid w:val="008E539D"/>
    <w:rsid w:val="008E7D74"/>
    <w:rsid w:val="008F709A"/>
    <w:rsid w:val="00905BAA"/>
    <w:rsid w:val="00907BFD"/>
    <w:rsid w:val="009104EA"/>
    <w:rsid w:val="00915278"/>
    <w:rsid w:val="00916E0C"/>
    <w:rsid w:val="0095389E"/>
    <w:rsid w:val="009670E6"/>
    <w:rsid w:val="0097551A"/>
    <w:rsid w:val="009A2BE5"/>
    <w:rsid w:val="009A52C8"/>
    <w:rsid w:val="009A726D"/>
    <w:rsid w:val="009B382E"/>
    <w:rsid w:val="009C33E3"/>
    <w:rsid w:val="009D16F0"/>
    <w:rsid w:val="009D41E3"/>
    <w:rsid w:val="009E45DB"/>
    <w:rsid w:val="009F0E60"/>
    <w:rsid w:val="00A143F3"/>
    <w:rsid w:val="00A14B2B"/>
    <w:rsid w:val="00A27F9E"/>
    <w:rsid w:val="00A352D9"/>
    <w:rsid w:val="00A37075"/>
    <w:rsid w:val="00A84198"/>
    <w:rsid w:val="00A87942"/>
    <w:rsid w:val="00A95B0C"/>
    <w:rsid w:val="00AA117F"/>
    <w:rsid w:val="00AA1E2E"/>
    <w:rsid w:val="00AB32E0"/>
    <w:rsid w:val="00AC04CA"/>
    <w:rsid w:val="00AC3CCA"/>
    <w:rsid w:val="00AC3F20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0949"/>
    <w:rsid w:val="00B53FB1"/>
    <w:rsid w:val="00B55FAA"/>
    <w:rsid w:val="00B61A72"/>
    <w:rsid w:val="00B667CA"/>
    <w:rsid w:val="00B66DE2"/>
    <w:rsid w:val="00B77508"/>
    <w:rsid w:val="00B91E79"/>
    <w:rsid w:val="00BA1FA6"/>
    <w:rsid w:val="00BB1154"/>
    <w:rsid w:val="00BC0C89"/>
    <w:rsid w:val="00BC7A0B"/>
    <w:rsid w:val="00BE130A"/>
    <w:rsid w:val="00BF240B"/>
    <w:rsid w:val="00BF7E0A"/>
    <w:rsid w:val="00C02C26"/>
    <w:rsid w:val="00C075BC"/>
    <w:rsid w:val="00C14E27"/>
    <w:rsid w:val="00C2092B"/>
    <w:rsid w:val="00C268B9"/>
    <w:rsid w:val="00C401C7"/>
    <w:rsid w:val="00C4105E"/>
    <w:rsid w:val="00C46867"/>
    <w:rsid w:val="00C50F45"/>
    <w:rsid w:val="00C562DB"/>
    <w:rsid w:val="00C72F1C"/>
    <w:rsid w:val="00C779F4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E4EE3"/>
    <w:rsid w:val="00CE7148"/>
    <w:rsid w:val="00CF0BF6"/>
    <w:rsid w:val="00CF7DA6"/>
    <w:rsid w:val="00D01210"/>
    <w:rsid w:val="00D349B4"/>
    <w:rsid w:val="00D3572C"/>
    <w:rsid w:val="00D83917"/>
    <w:rsid w:val="00D83A09"/>
    <w:rsid w:val="00D8504C"/>
    <w:rsid w:val="00D865EF"/>
    <w:rsid w:val="00D906B7"/>
    <w:rsid w:val="00D94027"/>
    <w:rsid w:val="00DD6385"/>
    <w:rsid w:val="00DF30BC"/>
    <w:rsid w:val="00E12D28"/>
    <w:rsid w:val="00E20E4E"/>
    <w:rsid w:val="00E21DDA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3C18"/>
    <w:rsid w:val="00F01207"/>
    <w:rsid w:val="00F06AB5"/>
    <w:rsid w:val="00F15CE9"/>
    <w:rsid w:val="00F24A98"/>
    <w:rsid w:val="00F4036D"/>
    <w:rsid w:val="00F56591"/>
    <w:rsid w:val="00F7033F"/>
    <w:rsid w:val="00F752F8"/>
    <w:rsid w:val="00F8474F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69B3-CE53-4D62-B663-950E1C37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406</TotalTime>
  <Pages>16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Гафиятова Эльвира Робертовна</cp:lastModifiedBy>
  <cp:revision>16</cp:revision>
  <cp:lastPrinted>2020-03-26T11:16:00Z</cp:lastPrinted>
  <dcterms:created xsi:type="dcterms:W3CDTF">2020-03-16T11:43:00Z</dcterms:created>
  <dcterms:modified xsi:type="dcterms:W3CDTF">2020-03-30T09:18:00Z</dcterms:modified>
</cp:coreProperties>
</file>