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41F8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333417" w:rsidP="00937F60">
            <w:pPr>
              <w:pStyle w:val="Noeeu1"/>
            </w:pPr>
            <w:r w:rsidRPr="006247AE">
              <w:rPr>
                <w:color w:val="000000"/>
                <w:szCs w:val="24"/>
              </w:rPr>
              <w:t>21-95</w:t>
            </w:r>
          </w:p>
        </w:tc>
      </w:tr>
    </w:tbl>
    <w:p w:rsidR="007B4D87" w:rsidRDefault="007B4D87" w:rsidP="004D16E4"/>
    <w:p w:rsidR="00E92C90" w:rsidRDefault="00E92C90" w:rsidP="004D16E4">
      <w:pPr>
        <w:rPr>
          <w:sz w:val="28"/>
          <w:szCs w:val="28"/>
        </w:rPr>
      </w:pPr>
    </w:p>
    <w:p w:rsidR="00937F60" w:rsidRDefault="00937F60" w:rsidP="00937F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</w:tblGrid>
      <w:tr w:rsidR="003D7FE3" w:rsidTr="003D7FE3">
        <w:trPr>
          <w:trHeight w:val="4074"/>
        </w:trPr>
        <w:tc>
          <w:tcPr>
            <w:tcW w:w="5076" w:type="dxa"/>
          </w:tcPr>
          <w:p w:rsidR="003D7FE3" w:rsidRDefault="003D7FE3" w:rsidP="005572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внесении изменений в </w:t>
            </w:r>
            <w:r w:rsidR="00CB69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орядок</w:t>
            </w:r>
            <w:r w:rsidR="00CB69B9" w:rsidRPr="0031037D">
              <w:rPr>
                <w:sz w:val="28"/>
                <w:szCs w:val="28"/>
              </w:rPr>
              <w:t xml:space="preserve"> принятия </w:t>
            </w:r>
            <w:r w:rsidR="00CB69B9">
              <w:rPr>
                <w:sz w:val="28"/>
                <w:szCs w:val="28"/>
              </w:rPr>
              <w:t xml:space="preserve">Министерством финансов Республики Татарстан </w:t>
            </w:r>
            <w:r w:rsidR="00CB69B9" w:rsidRPr="0031037D">
              <w:rPr>
                <w:sz w:val="28"/>
                <w:szCs w:val="28"/>
              </w:rPr>
              <w:t>решени</w:t>
            </w:r>
            <w:r w:rsidR="00CB69B9">
              <w:rPr>
                <w:sz w:val="28"/>
                <w:szCs w:val="28"/>
              </w:rPr>
              <w:t>я</w:t>
            </w:r>
            <w:r w:rsidR="00CB69B9" w:rsidRPr="0031037D">
              <w:rPr>
                <w:sz w:val="28"/>
                <w:szCs w:val="28"/>
              </w:rPr>
              <w:t xml:space="preserve"> о признании безнадежной к взысканию задолженности по платежа</w:t>
            </w:r>
            <w:r w:rsidR="00CB69B9">
              <w:rPr>
                <w:sz w:val="28"/>
                <w:szCs w:val="28"/>
              </w:rPr>
              <w:t>м в бюджет Респуб</w:t>
            </w:r>
            <w:r w:rsidR="005572EC">
              <w:rPr>
                <w:sz w:val="28"/>
                <w:szCs w:val="28"/>
              </w:rPr>
              <w:t>лики Татарстан, администрируемым</w:t>
            </w:r>
            <w:r w:rsidR="00CB69B9">
              <w:rPr>
                <w:sz w:val="28"/>
                <w:szCs w:val="28"/>
              </w:rPr>
              <w:t xml:space="preserve"> Министерством финансов Республики Татарстан, </w:t>
            </w:r>
            <w:r>
              <w:rPr>
                <w:sz w:val="28"/>
                <w:szCs w:val="28"/>
              </w:rPr>
              <w:t xml:space="preserve"> утвержденный приказом Министерства финансов Республики Татарстан от </w:t>
            </w:r>
            <w:r w:rsidR="00CB69B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CB69B9">
              <w:rPr>
                <w:sz w:val="28"/>
                <w:szCs w:val="28"/>
              </w:rPr>
              <w:t xml:space="preserve">.11.2019 </w:t>
            </w:r>
            <w:r>
              <w:rPr>
                <w:sz w:val="28"/>
                <w:szCs w:val="28"/>
              </w:rPr>
              <w:t>№</w:t>
            </w:r>
            <w:r w:rsidR="00CB6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21-95-261 «Об утверждении </w:t>
            </w:r>
            <w:r w:rsidR="00CB69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</w:t>
            </w:r>
            <w:proofErr w:type="gramEnd"/>
            <w:r>
              <w:rPr>
                <w:sz w:val="28"/>
                <w:szCs w:val="28"/>
              </w:rPr>
              <w:t xml:space="preserve"> финансов Республики Татарстан»</w:t>
            </w:r>
          </w:p>
        </w:tc>
      </w:tr>
    </w:tbl>
    <w:p w:rsidR="00937F60" w:rsidRDefault="00937F60" w:rsidP="009513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F60" w:rsidRDefault="00937F60" w:rsidP="009513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6E4" w:rsidRPr="004327E2" w:rsidRDefault="00CB69B9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Федерального</w:t>
      </w:r>
      <w:r w:rsidR="004327E2" w:rsidRPr="004327E2">
        <w:rPr>
          <w:sz w:val="28"/>
          <w:szCs w:val="28"/>
        </w:rPr>
        <w:t xml:space="preserve"> </w:t>
      </w:r>
      <w:hyperlink r:id="rId10" w:history="1">
        <w:r w:rsidR="004327E2" w:rsidRPr="004327E2">
          <w:rPr>
            <w:sz w:val="28"/>
            <w:szCs w:val="28"/>
          </w:rPr>
          <w:t>закон</w:t>
        </w:r>
      </w:hyperlink>
      <w:r w:rsidR="008C293B">
        <w:rPr>
          <w:sz w:val="28"/>
          <w:szCs w:val="28"/>
        </w:rPr>
        <w:t>а</w:t>
      </w:r>
      <w:r w:rsidR="004327E2" w:rsidRPr="004327E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7 апреля </w:t>
      </w:r>
      <w:r w:rsidR="004327E2" w:rsidRPr="004327E2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</w:t>
      </w:r>
      <w:r w:rsidR="004327E2" w:rsidRPr="004327E2">
        <w:rPr>
          <w:sz w:val="28"/>
          <w:szCs w:val="28"/>
        </w:rPr>
        <w:t xml:space="preserve"> № 114-ФЗ </w:t>
      </w:r>
      <w:r>
        <w:rPr>
          <w:sz w:val="28"/>
          <w:szCs w:val="28"/>
        </w:rPr>
        <w:t xml:space="preserve">                </w:t>
      </w:r>
      <w:r w:rsidR="004327E2" w:rsidRPr="004327E2">
        <w:rPr>
          <w:sz w:val="28"/>
          <w:szCs w:val="28"/>
        </w:rPr>
        <w:t>«О внесении изменений в статью 47</w:t>
      </w:r>
      <w:r w:rsidR="00826C26" w:rsidRPr="00826C26">
        <w:rPr>
          <w:sz w:val="28"/>
          <w:szCs w:val="28"/>
          <w:vertAlign w:val="superscript"/>
        </w:rPr>
        <w:t>2</w:t>
      </w:r>
      <w:r w:rsidR="00826C26">
        <w:rPr>
          <w:sz w:val="28"/>
          <w:szCs w:val="28"/>
        </w:rPr>
        <w:t xml:space="preserve"> </w:t>
      </w:r>
      <w:r w:rsidR="004327E2" w:rsidRPr="004327E2">
        <w:rPr>
          <w:sz w:val="28"/>
          <w:szCs w:val="28"/>
        </w:rPr>
        <w:t xml:space="preserve"> Бюджетного кодекса Российской Федерации»</w:t>
      </w:r>
      <w:r w:rsidR="00C91827">
        <w:rPr>
          <w:sz w:val="28"/>
          <w:szCs w:val="28"/>
        </w:rPr>
        <w:t xml:space="preserve"> </w:t>
      </w:r>
      <w:proofErr w:type="gramStart"/>
      <w:r w:rsidR="00C91827" w:rsidRPr="004327E2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91827" w:rsidRPr="004327E2">
        <w:rPr>
          <w:sz w:val="28"/>
          <w:szCs w:val="28"/>
        </w:rPr>
        <w:t>ю:</w:t>
      </w:r>
    </w:p>
    <w:p w:rsidR="00C91827" w:rsidRPr="00C91827" w:rsidRDefault="00C91827" w:rsidP="009513DF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</w:p>
    <w:p w:rsidR="004C1FFE" w:rsidRDefault="00CB69B9" w:rsidP="009513D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</w:t>
      </w:r>
      <w:r w:rsidR="004C1FFE">
        <w:rPr>
          <w:sz w:val="28"/>
          <w:szCs w:val="28"/>
        </w:rPr>
        <w:t>оряд</w:t>
      </w:r>
      <w:r w:rsidR="009B01FE">
        <w:rPr>
          <w:sz w:val="28"/>
          <w:szCs w:val="28"/>
        </w:rPr>
        <w:t>ок</w:t>
      </w:r>
      <w:r w:rsidR="004C1FFE">
        <w:rPr>
          <w:sz w:val="28"/>
          <w:szCs w:val="28"/>
        </w:rPr>
        <w:t xml:space="preserve"> </w:t>
      </w:r>
      <w:r w:rsidR="004C1FFE" w:rsidRPr="0031037D">
        <w:rPr>
          <w:sz w:val="28"/>
          <w:szCs w:val="28"/>
        </w:rPr>
        <w:t xml:space="preserve">принятия </w:t>
      </w:r>
      <w:r w:rsidR="004C1FFE">
        <w:rPr>
          <w:sz w:val="28"/>
          <w:szCs w:val="28"/>
        </w:rPr>
        <w:t xml:space="preserve">Министерством финансов Республики Татарстан </w:t>
      </w:r>
      <w:r w:rsidR="004C1FFE" w:rsidRPr="0031037D">
        <w:rPr>
          <w:sz w:val="28"/>
          <w:szCs w:val="28"/>
        </w:rPr>
        <w:t>решени</w:t>
      </w:r>
      <w:r w:rsidR="004C1FFE">
        <w:rPr>
          <w:sz w:val="28"/>
          <w:szCs w:val="28"/>
        </w:rPr>
        <w:t>я</w:t>
      </w:r>
      <w:r w:rsidR="004C1FFE" w:rsidRPr="0031037D">
        <w:rPr>
          <w:sz w:val="28"/>
          <w:szCs w:val="28"/>
        </w:rPr>
        <w:t xml:space="preserve"> о признании безнадежной к взысканию задолженности по платежа</w:t>
      </w:r>
      <w:r w:rsidR="004C1FFE">
        <w:rPr>
          <w:sz w:val="28"/>
          <w:szCs w:val="28"/>
        </w:rPr>
        <w:t>м в бюджет Республики Татарстан, администрируемы</w:t>
      </w:r>
      <w:r w:rsidR="00554A37">
        <w:rPr>
          <w:sz w:val="28"/>
          <w:szCs w:val="28"/>
        </w:rPr>
        <w:t>м</w:t>
      </w:r>
      <w:r w:rsidR="004C1FFE">
        <w:rPr>
          <w:sz w:val="28"/>
          <w:szCs w:val="28"/>
        </w:rPr>
        <w:t xml:space="preserve"> Министерством финансов Республики Татарстан</w:t>
      </w:r>
      <w:r>
        <w:rPr>
          <w:sz w:val="28"/>
          <w:szCs w:val="28"/>
        </w:rPr>
        <w:t>, утвержденный приказом Министерства финансов Республики Татарстан от 01.11.2019 № 21-95-261 «Об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 финансов Республики</w:t>
      </w:r>
      <w:proofErr w:type="gramEnd"/>
      <w:r>
        <w:rPr>
          <w:sz w:val="28"/>
          <w:szCs w:val="28"/>
        </w:rPr>
        <w:t xml:space="preserve"> Татарстан» следующие изменения</w:t>
      </w:r>
      <w:r w:rsidR="004C1FFE">
        <w:rPr>
          <w:sz w:val="28"/>
          <w:szCs w:val="28"/>
        </w:rPr>
        <w:t>:</w:t>
      </w:r>
    </w:p>
    <w:p w:rsidR="004C1FFE" w:rsidRDefault="00AE40E8" w:rsidP="00951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="00CB69B9">
        <w:rPr>
          <w:sz w:val="28"/>
          <w:szCs w:val="28"/>
        </w:rPr>
        <w:t>ы</w:t>
      </w:r>
      <w:r>
        <w:rPr>
          <w:sz w:val="28"/>
          <w:szCs w:val="28"/>
        </w:rPr>
        <w:t xml:space="preserve"> 2</w:t>
      </w:r>
      <w:r w:rsidR="00CB69B9">
        <w:rPr>
          <w:sz w:val="28"/>
          <w:szCs w:val="28"/>
        </w:rPr>
        <w:t xml:space="preserve"> и </w:t>
      </w:r>
      <w:r>
        <w:rPr>
          <w:sz w:val="28"/>
          <w:szCs w:val="28"/>
        </w:rPr>
        <w:t>3 изложить в следующей редакции:</w:t>
      </w:r>
    </w:p>
    <w:p w:rsidR="00AE40E8" w:rsidRDefault="00AE40E8" w:rsidP="009513DF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69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Платежи в </w:t>
      </w:r>
      <w:r w:rsidR="008D6BC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юджет, не уплаченные в установленный срок (задолженность по платежам в </w:t>
      </w:r>
      <w:r w:rsidR="005B690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юджет), признаются безнадежными к взысканию в следующих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40E8" w:rsidRDefault="00AE40E8" w:rsidP="009513DF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AE40E8" w:rsidRDefault="00AE40E8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признания банкротом индивидуального предпринимателя - плательщика платежей в </w:t>
      </w:r>
      <w:r w:rsidR="00164A72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Федеральным </w:t>
      </w:r>
      <w:hyperlink r:id="rId11" w:history="1">
        <w:r w:rsidRPr="00AE40E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№ 127-ФЗ «О несостоятельности (банкротстве)» </w:t>
      </w:r>
      <w:r w:rsidR="00164A72">
        <w:rPr>
          <w:sz w:val="28"/>
          <w:szCs w:val="28"/>
        </w:rPr>
        <w:t xml:space="preserve">- </w:t>
      </w:r>
      <w:r>
        <w:rPr>
          <w:sz w:val="28"/>
          <w:szCs w:val="28"/>
        </w:rPr>
        <w:t>в части задолженности по</w:t>
      </w:r>
      <w:r w:rsidR="00164A72">
        <w:rPr>
          <w:sz w:val="28"/>
          <w:szCs w:val="28"/>
        </w:rPr>
        <w:t xml:space="preserve"> платежам в Бюджет, не погашенной</w:t>
      </w:r>
      <w:r>
        <w:rPr>
          <w:sz w:val="28"/>
          <w:szCs w:val="28"/>
        </w:rPr>
        <w:t xml:space="preserve"> по причине недостаточности имущества должника;</w:t>
      </w:r>
    </w:p>
    <w:p w:rsidR="00AE40E8" w:rsidRDefault="00164A72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AE40E8">
        <w:rPr>
          <w:sz w:val="28"/>
          <w:szCs w:val="28"/>
        </w:rPr>
        <w:t xml:space="preserve">признания банкротом гражданина, не являющегося индивидуальным предпринимателем, в соответствии с Федеральным </w:t>
      </w:r>
      <w:hyperlink r:id="rId12" w:history="1">
        <w:r w:rsidR="00AE40E8" w:rsidRPr="00AE40E8">
          <w:rPr>
            <w:sz w:val="28"/>
            <w:szCs w:val="28"/>
          </w:rPr>
          <w:t>законом</w:t>
        </w:r>
      </w:hyperlink>
      <w:r w:rsidR="00AE40E8">
        <w:rPr>
          <w:sz w:val="28"/>
          <w:szCs w:val="28"/>
        </w:rPr>
        <w:t xml:space="preserve"> от 26 октября 2002 года № 127-ФЗ </w:t>
      </w:r>
      <w:r w:rsidR="007829DB">
        <w:rPr>
          <w:sz w:val="28"/>
          <w:szCs w:val="28"/>
        </w:rPr>
        <w:t>«</w:t>
      </w:r>
      <w:r w:rsidR="00AE40E8">
        <w:rPr>
          <w:sz w:val="28"/>
          <w:szCs w:val="28"/>
        </w:rPr>
        <w:t>О несостоятельности (банкротстве)</w:t>
      </w:r>
      <w:r w:rsidR="007829DB">
        <w:rPr>
          <w:sz w:val="28"/>
          <w:szCs w:val="28"/>
        </w:rPr>
        <w:t>»</w:t>
      </w:r>
      <w:r w:rsidR="00AE40E8">
        <w:rPr>
          <w:sz w:val="28"/>
          <w:szCs w:val="28"/>
        </w:rPr>
        <w:t xml:space="preserve"> - в части задолженности по платежам в </w:t>
      </w:r>
      <w:r>
        <w:rPr>
          <w:sz w:val="28"/>
          <w:szCs w:val="28"/>
        </w:rPr>
        <w:t>Б</w:t>
      </w:r>
      <w:r w:rsidR="00AE40E8">
        <w:rPr>
          <w:sz w:val="28"/>
          <w:szCs w:val="28"/>
        </w:rPr>
        <w:t>юджет, не погашенной после завершения расчетов с кредиторами в соответствии с указанным Федеральным законом;</w:t>
      </w:r>
      <w:proofErr w:type="gramEnd"/>
    </w:p>
    <w:p w:rsidR="00AE40E8" w:rsidRDefault="00164A72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E40E8">
        <w:rPr>
          <w:sz w:val="28"/>
          <w:szCs w:val="28"/>
        </w:rPr>
        <w:t>) ликвидации органи</w:t>
      </w:r>
      <w:r>
        <w:rPr>
          <w:sz w:val="28"/>
          <w:szCs w:val="28"/>
        </w:rPr>
        <w:t>зации - плательщика платежей в Б</w:t>
      </w:r>
      <w:r w:rsidR="00AE40E8">
        <w:rPr>
          <w:sz w:val="28"/>
          <w:szCs w:val="28"/>
        </w:rPr>
        <w:t xml:space="preserve">юджет в части задолженности по платежам в </w:t>
      </w:r>
      <w:r>
        <w:rPr>
          <w:sz w:val="28"/>
          <w:szCs w:val="28"/>
        </w:rPr>
        <w:t>Б</w:t>
      </w:r>
      <w:r w:rsidR="00AE40E8">
        <w:rPr>
          <w:sz w:val="28"/>
          <w:szCs w:val="28"/>
        </w:rPr>
        <w:t>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E40E8" w:rsidRDefault="00164A72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E40E8">
        <w:rPr>
          <w:sz w:val="28"/>
          <w:szCs w:val="28"/>
        </w:rPr>
        <w:t xml:space="preserve">) применения актов об амнистии или о помиловании в отношении осужденных к наказанию в виде штрафа или принятия судом решения, в соответствии с которым </w:t>
      </w:r>
      <w:r w:rsidR="000C72D0">
        <w:rPr>
          <w:sz w:val="28"/>
          <w:szCs w:val="28"/>
        </w:rPr>
        <w:t>А</w:t>
      </w:r>
      <w:r w:rsidR="00AE40E8">
        <w:rPr>
          <w:sz w:val="28"/>
          <w:szCs w:val="28"/>
        </w:rPr>
        <w:t xml:space="preserve">дминистратор доходов бюджета утрачивает возможность взыскания задолженности по платежам в </w:t>
      </w:r>
      <w:r>
        <w:rPr>
          <w:sz w:val="28"/>
          <w:szCs w:val="28"/>
        </w:rPr>
        <w:t>Б</w:t>
      </w:r>
      <w:r w:rsidR="00AE40E8">
        <w:rPr>
          <w:sz w:val="28"/>
          <w:szCs w:val="28"/>
        </w:rPr>
        <w:t>юджет;</w:t>
      </w:r>
    </w:p>
    <w:p w:rsidR="00AE40E8" w:rsidRDefault="00164A72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AE40E8">
        <w:rPr>
          <w:sz w:val="28"/>
          <w:szCs w:val="28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13" w:history="1">
        <w:r w:rsidR="00AE40E8" w:rsidRPr="00AE40E8">
          <w:rPr>
            <w:sz w:val="28"/>
            <w:szCs w:val="28"/>
          </w:rPr>
          <w:t>пунктом 3</w:t>
        </w:r>
      </w:hyperlink>
      <w:r w:rsidR="00AE40E8">
        <w:rPr>
          <w:sz w:val="28"/>
          <w:szCs w:val="28"/>
        </w:rPr>
        <w:t xml:space="preserve"> или </w:t>
      </w:r>
      <w:hyperlink r:id="rId14" w:history="1">
        <w:r w:rsidR="00AE40E8" w:rsidRPr="00AE40E8">
          <w:rPr>
            <w:sz w:val="28"/>
            <w:szCs w:val="28"/>
          </w:rPr>
          <w:t>4 части 1 статьи 46</w:t>
        </w:r>
      </w:hyperlink>
      <w:r w:rsidR="00AE40E8">
        <w:rPr>
          <w:sz w:val="28"/>
          <w:szCs w:val="28"/>
        </w:rPr>
        <w:t xml:space="preserve"> Федерального закона от 2 октября 2007 года № 229-ФЗ </w:t>
      </w:r>
      <w:r w:rsidR="00F468BD">
        <w:rPr>
          <w:sz w:val="28"/>
          <w:szCs w:val="28"/>
        </w:rPr>
        <w:t>«</w:t>
      </w:r>
      <w:r w:rsidR="00AE40E8">
        <w:rPr>
          <w:sz w:val="28"/>
          <w:szCs w:val="28"/>
        </w:rPr>
        <w:t>Об исполнительном производстве</w:t>
      </w:r>
      <w:r w:rsidR="00F468BD">
        <w:rPr>
          <w:sz w:val="28"/>
          <w:szCs w:val="28"/>
        </w:rPr>
        <w:t>»</w:t>
      </w:r>
      <w:r w:rsidR="00AE40E8">
        <w:rPr>
          <w:sz w:val="28"/>
          <w:szCs w:val="28"/>
        </w:rPr>
        <w:t xml:space="preserve">, если с даты образования задолженности по платежам в </w:t>
      </w:r>
      <w:r w:rsidR="00B520F5">
        <w:rPr>
          <w:sz w:val="28"/>
          <w:szCs w:val="28"/>
        </w:rPr>
        <w:t>Б</w:t>
      </w:r>
      <w:r w:rsidR="00AE40E8">
        <w:rPr>
          <w:sz w:val="28"/>
          <w:szCs w:val="28"/>
        </w:rPr>
        <w:t>юджет прошло более пяти лет, в следующих случаях:</w:t>
      </w:r>
      <w:proofErr w:type="gramEnd"/>
    </w:p>
    <w:p w:rsidR="00AE40E8" w:rsidRDefault="00AE40E8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задолженности не превышает размера требований к должнику, установленного </w:t>
      </w:r>
      <w:hyperlink r:id="rId15" w:history="1">
        <w:r w:rsidRPr="00AE40E8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AE40E8" w:rsidRDefault="00AE40E8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E40E8" w:rsidRDefault="00164A72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E40E8">
        <w:rPr>
          <w:sz w:val="28"/>
          <w:szCs w:val="28"/>
        </w:rPr>
        <w:t xml:space="preserve">)  исключения юридического лица по решению регистрирующего органа из </w:t>
      </w:r>
      <w:r w:rsidR="00A641C5">
        <w:rPr>
          <w:sz w:val="28"/>
          <w:szCs w:val="28"/>
        </w:rPr>
        <w:t>Е</w:t>
      </w:r>
      <w:r w:rsidR="00AE40E8">
        <w:rPr>
          <w:sz w:val="28"/>
          <w:szCs w:val="28"/>
        </w:rPr>
        <w:t xml:space="preserve">диного государственного реестра юридических лиц и </w:t>
      </w:r>
      <w:proofErr w:type="gramStart"/>
      <w:r w:rsidR="00AE40E8">
        <w:rPr>
          <w:sz w:val="28"/>
          <w:szCs w:val="28"/>
        </w:rPr>
        <w:t>наличия</w:t>
      </w:r>
      <w:proofErr w:type="gramEnd"/>
      <w:r w:rsidR="00AE40E8"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6" w:history="1">
        <w:r w:rsidR="00AE40E8" w:rsidRPr="00AE40E8">
          <w:rPr>
            <w:sz w:val="28"/>
            <w:szCs w:val="28"/>
          </w:rPr>
          <w:t>пунктом 3</w:t>
        </w:r>
      </w:hyperlink>
      <w:r w:rsidR="00AE40E8">
        <w:rPr>
          <w:sz w:val="28"/>
          <w:szCs w:val="28"/>
        </w:rPr>
        <w:t xml:space="preserve"> или </w:t>
      </w:r>
      <w:hyperlink r:id="rId17" w:history="1">
        <w:r w:rsidR="00AE40E8" w:rsidRPr="00AE40E8">
          <w:rPr>
            <w:sz w:val="28"/>
            <w:szCs w:val="28"/>
          </w:rPr>
          <w:t>4 части 1 статьи 46</w:t>
        </w:r>
      </w:hyperlink>
      <w:r w:rsidR="00AE40E8">
        <w:rPr>
          <w:sz w:val="28"/>
          <w:szCs w:val="28"/>
        </w:rPr>
        <w:t xml:space="preserve"> Федерального закона от 2 октября 2007 года №</w:t>
      </w:r>
      <w:r w:rsidR="00A459C5">
        <w:rPr>
          <w:sz w:val="28"/>
          <w:szCs w:val="28"/>
        </w:rPr>
        <w:t xml:space="preserve"> 229-ФЗ «</w:t>
      </w:r>
      <w:r w:rsidR="00AE40E8">
        <w:rPr>
          <w:sz w:val="28"/>
          <w:szCs w:val="28"/>
        </w:rPr>
        <w:t xml:space="preserve">Об исполнительном производстве», - в </w:t>
      </w:r>
      <w:r w:rsidR="00AE40E8">
        <w:rPr>
          <w:sz w:val="28"/>
          <w:szCs w:val="28"/>
        </w:rPr>
        <w:lastRenderedPageBreak/>
        <w:t xml:space="preserve">части задолженности по платежам в </w:t>
      </w:r>
      <w:r>
        <w:rPr>
          <w:sz w:val="28"/>
          <w:szCs w:val="28"/>
        </w:rPr>
        <w:t>Б</w:t>
      </w:r>
      <w:r w:rsidR="00AE40E8">
        <w:rPr>
          <w:sz w:val="28"/>
          <w:szCs w:val="28"/>
        </w:rPr>
        <w:t xml:space="preserve">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AE40E8">
        <w:rPr>
          <w:sz w:val="28"/>
          <w:szCs w:val="28"/>
        </w:rPr>
        <w:t xml:space="preserve">В случае признания решения регистрирующего органа об исключении юридического лица из </w:t>
      </w:r>
      <w:r w:rsidR="00A641C5">
        <w:rPr>
          <w:sz w:val="28"/>
          <w:szCs w:val="28"/>
        </w:rPr>
        <w:t>Е</w:t>
      </w:r>
      <w:r w:rsidR="00AE40E8">
        <w:rPr>
          <w:sz w:val="28"/>
          <w:szCs w:val="28"/>
        </w:rPr>
        <w:t xml:space="preserve">диного государственного реестра юридических лиц в соответствии с Федеральным </w:t>
      </w:r>
      <w:hyperlink r:id="rId18" w:history="1">
        <w:r w:rsidR="00AE40E8" w:rsidRPr="00E75B15">
          <w:rPr>
            <w:sz w:val="28"/>
            <w:szCs w:val="28"/>
          </w:rPr>
          <w:t>законом</w:t>
        </w:r>
      </w:hyperlink>
      <w:r w:rsidR="00AE40E8">
        <w:rPr>
          <w:sz w:val="28"/>
          <w:szCs w:val="28"/>
        </w:rPr>
        <w:t xml:space="preserve">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</w:t>
      </w:r>
      <w:r w:rsidR="000E3594">
        <w:rPr>
          <w:sz w:val="28"/>
          <w:szCs w:val="28"/>
        </w:rPr>
        <w:t>Б</w:t>
      </w:r>
      <w:r w:rsidR="00AE40E8">
        <w:rPr>
          <w:sz w:val="28"/>
          <w:szCs w:val="28"/>
        </w:rPr>
        <w:t>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AE40E8" w:rsidRDefault="000E3594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40E8">
        <w:rPr>
          <w:sz w:val="28"/>
          <w:szCs w:val="28"/>
        </w:rPr>
        <w:t xml:space="preserve">Наряду со случаями, предусмотренными </w:t>
      </w:r>
      <w:hyperlink r:id="rId19" w:history="1">
        <w:r w:rsidR="00AE40E8" w:rsidRPr="000E3594">
          <w:rPr>
            <w:sz w:val="28"/>
            <w:szCs w:val="28"/>
          </w:rPr>
          <w:t xml:space="preserve">пунктом </w:t>
        </w:r>
      </w:hyperlink>
      <w:r w:rsidRPr="000E3594">
        <w:rPr>
          <w:sz w:val="28"/>
          <w:szCs w:val="28"/>
        </w:rPr>
        <w:t>2</w:t>
      </w:r>
      <w:r w:rsidR="00AE40E8" w:rsidRPr="000E359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AE40E8">
        <w:rPr>
          <w:sz w:val="28"/>
          <w:szCs w:val="28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20" w:history="1">
        <w:r w:rsidR="00AE40E8" w:rsidRPr="000E3594">
          <w:rPr>
            <w:sz w:val="28"/>
            <w:szCs w:val="28"/>
          </w:rPr>
          <w:t>Кодексом</w:t>
        </w:r>
      </w:hyperlink>
      <w:r w:rsidR="00AE40E8" w:rsidRPr="000E3594">
        <w:rPr>
          <w:sz w:val="28"/>
          <w:szCs w:val="28"/>
        </w:rPr>
        <w:t xml:space="preserve"> </w:t>
      </w:r>
      <w:r w:rsidR="00AE40E8">
        <w:rPr>
          <w:sz w:val="28"/>
          <w:szCs w:val="28"/>
        </w:rPr>
        <w:t>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proofErr w:type="gramStart"/>
      <w:r w:rsidR="00AE40E8">
        <w:rPr>
          <w:sz w:val="28"/>
          <w:szCs w:val="28"/>
        </w:rPr>
        <w:t>.</w:t>
      </w:r>
      <w:r w:rsidR="00282E11">
        <w:rPr>
          <w:sz w:val="28"/>
          <w:szCs w:val="28"/>
        </w:rPr>
        <w:t>»</w:t>
      </w:r>
      <w:r w:rsidR="00847A56">
        <w:rPr>
          <w:sz w:val="28"/>
          <w:szCs w:val="28"/>
        </w:rPr>
        <w:t>;</w:t>
      </w:r>
    </w:p>
    <w:p w:rsidR="00847A56" w:rsidRDefault="00847A56" w:rsidP="00951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дополнить пунктом 5.1 следующего содержания: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Решение о признании безнадежной к взысканию задолженности по платежам в Бюджет в случае, указанном в </w:t>
      </w:r>
      <w:hyperlink r:id="rId21" w:history="1">
        <w:r>
          <w:rPr>
            <w:sz w:val="28"/>
            <w:szCs w:val="28"/>
          </w:rPr>
          <w:t>подпункте «</w:t>
        </w:r>
        <w:r w:rsidRPr="00847A56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Pr="00847A56">
          <w:rPr>
            <w:sz w:val="28"/>
            <w:szCs w:val="28"/>
          </w:rPr>
          <w:t xml:space="preserve"> пункта 2</w:t>
        </w:r>
      </w:hyperlink>
      <w:r>
        <w:rPr>
          <w:sz w:val="28"/>
          <w:szCs w:val="28"/>
        </w:rPr>
        <w:t xml:space="preserve"> настоящего Порядка, принимается на основании: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выписки;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справки;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</w:t>
      </w:r>
      <w:r w:rsidR="003A44B1">
        <w:rPr>
          <w:sz w:val="28"/>
          <w:szCs w:val="28"/>
        </w:rPr>
        <w:t>и</w:t>
      </w:r>
      <w:r>
        <w:rPr>
          <w:sz w:val="28"/>
          <w:szCs w:val="28"/>
        </w:rPr>
        <w:t xml:space="preserve"> решения суда о признании банкротом гражданина</w:t>
      </w:r>
      <w:proofErr w:type="gramStart"/>
      <w:r>
        <w:rPr>
          <w:sz w:val="28"/>
          <w:szCs w:val="28"/>
        </w:rPr>
        <w:t>.»;</w:t>
      </w:r>
      <w:proofErr w:type="gramEnd"/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6 слова «в подпункте «в» заменить словами «в подпункте «г»;</w:t>
      </w:r>
    </w:p>
    <w:p w:rsidR="00847A56" w:rsidRDefault="00537D7D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</w:t>
      </w:r>
      <w:r w:rsidR="00847A56">
        <w:rPr>
          <w:sz w:val="28"/>
          <w:szCs w:val="28"/>
        </w:rPr>
        <w:t>: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4086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Решение о признании безнадежной к взысканию задолженности по платежам в Бюджет в случае, указанном в </w:t>
      </w:r>
      <w:hyperlink r:id="rId22" w:history="1">
        <w:r>
          <w:rPr>
            <w:sz w:val="28"/>
            <w:szCs w:val="28"/>
          </w:rPr>
          <w:t>подпункте «д»</w:t>
        </w:r>
        <w:r w:rsidRPr="00847A56">
          <w:rPr>
            <w:sz w:val="28"/>
            <w:szCs w:val="28"/>
          </w:rPr>
          <w:t xml:space="preserve"> пункта 2</w:t>
        </w:r>
      </w:hyperlink>
      <w:r>
        <w:rPr>
          <w:sz w:val="28"/>
          <w:szCs w:val="28"/>
        </w:rPr>
        <w:t xml:space="preserve"> настоящего Порядка, принимается на основании: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выписки;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справки;</w:t>
      </w:r>
    </w:p>
    <w:p w:rsidR="00847A56" w:rsidRDefault="00847A56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копии актов об амнистии или о помиловании в отношении осужденных к наказанию в виде штрафа или копии решения суда, в соответствии с которым Администратор доходов бюджета утрачивает возможность взыскания задолженности по платежам в Бюджет</w:t>
      </w:r>
      <w:proofErr w:type="gramStart"/>
      <w:r>
        <w:rPr>
          <w:sz w:val="28"/>
          <w:szCs w:val="28"/>
        </w:rPr>
        <w:t>.»;</w:t>
      </w:r>
      <w:proofErr w:type="gramEnd"/>
    </w:p>
    <w:p w:rsidR="00537D7D" w:rsidRDefault="00537D7D" w:rsidP="00537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8 слова «в подпункте «д» заменить словами «в подпункте «е», слова                      «основаниям, предусмотренным </w:t>
      </w:r>
      <w:hyperlink r:id="rId23" w:history="1">
        <w:r w:rsidRPr="00537D7D">
          <w:rPr>
            <w:sz w:val="28"/>
            <w:szCs w:val="28"/>
          </w:rPr>
          <w:t>пунктами 3</w:t>
        </w:r>
      </w:hyperlink>
      <w:r w:rsidRPr="00537D7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4» заменить словами «основанию, предусмотренному </w:t>
      </w:r>
      <w:hyperlink r:id="rId24" w:history="1">
        <w:r>
          <w:rPr>
            <w:sz w:val="28"/>
            <w:szCs w:val="28"/>
          </w:rPr>
          <w:t>пунктом</w:t>
        </w:r>
        <w:r w:rsidRPr="00537D7D">
          <w:rPr>
            <w:sz w:val="28"/>
            <w:szCs w:val="28"/>
          </w:rPr>
          <w:t xml:space="preserve"> 3</w:t>
        </w:r>
      </w:hyperlink>
      <w:r w:rsidRPr="00537D7D">
        <w:rPr>
          <w:sz w:val="28"/>
          <w:szCs w:val="28"/>
        </w:rPr>
        <w:t xml:space="preserve"> и</w:t>
      </w:r>
      <w:r>
        <w:rPr>
          <w:sz w:val="28"/>
          <w:szCs w:val="28"/>
        </w:rPr>
        <w:t>ли 4»;</w:t>
      </w:r>
    </w:p>
    <w:p w:rsidR="00537D7D" w:rsidRDefault="00537D7D" w:rsidP="00537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</w:t>
      </w:r>
      <w:r w:rsidR="00323B6C">
        <w:rPr>
          <w:sz w:val="28"/>
          <w:szCs w:val="28"/>
        </w:rPr>
        <w:t>8.1</w:t>
      </w:r>
      <w:r>
        <w:rPr>
          <w:sz w:val="28"/>
          <w:szCs w:val="28"/>
        </w:rPr>
        <w:t xml:space="preserve"> следующего содержания:</w:t>
      </w:r>
    </w:p>
    <w:p w:rsidR="00537D7D" w:rsidRDefault="00537D7D" w:rsidP="00537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3B6C">
        <w:rPr>
          <w:sz w:val="28"/>
          <w:szCs w:val="28"/>
        </w:rPr>
        <w:t>8</w:t>
      </w:r>
      <w:r>
        <w:rPr>
          <w:sz w:val="28"/>
          <w:szCs w:val="28"/>
        </w:rPr>
        <w:t xml:space="preserve">.1. Решение о признании безнадежной к взысканию задолженности по платежам в Бюджет в случае, указанном в </w:t>
      </w:r>
      <w:hyperlink r:id="rId25" w:history="1">
        <w:r>
          <w:rPr>
            <w:sz w:val="28"/>
            <w:szCs w:val="28"/>
          </w:rPr>
          <w:t>подпункте «</w:t>
        </w:r>
        <w:r w:rsidR="00323B6C">
          <w:rPr>
            <w:sz w:val="28"/>
            <w:szCs w:val="28"/>
          </w:rPr>
          <w:t>ж</w:t>
        </w:r>
        <w:r>
          <w:rPr>
            <w:sz w:val="28"/>
            <w:szCs w:val="28"/>
          </w:rPr>
          <w:t>»</w:t>
        </w:r>
        <w:r w:rsidRPr="00847A56">
          <w:rPr>
            <w:sz w:val="28"/>
            <w:szCs w:val="28"/>
          </w:rPr>
          <w:t xml:space="preserve"> пункта 2</w:t>
        </w:r>
      </w:hyperlink>
      <w:r>
        <w:rPr>
          <w:sz w:val="28"/>
          <w:szCs w:val="28"/>
        </w:rPr>
        <w:t xml:space="preserve"> настоящего Порядка, принимается на основании:</w:t>
      </w:r>
    </w:p>
    <w:p w:rsidR="00537D7D" w:rsidRDefault="00537D7D" w:rsidP="00537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выписки;</w:t>
      </w:r>
    </w:p>
    <w:p w:rsidR="00537D7D" w:rsidRDefault="00537D7D" w:rsidP="00537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справки;</w:t>
      </w:r>
    </w:p>
    <w:p w:rsidR="00537D7D" w:rsidRDefault="00537D7D" w:rsidP="00537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в)</w:t>
      </w:r>
      <w:r w:rsidR="00323B6C">
        <w:rPr>
          <w:sz w:val="28"/>
          <w:szCs w:val="28"/>
        </w:rPr>
        <w:t xml:space="preserve"> документ</w:t>
      </w:r>
      <w:r w:rsidR="0085612D">
        <w:rPr>
          <w:sz w:val="28"/>
          <w:szCs w:val="28"/>
        </w:rPr>
        <w:t>а</w:t>
      </w:r>
      <w:r w:rsidR="00323B6C">
        <w:rPr>
          <w:sz w:val="28"/>
          <w:szCs w:val="28"/>
        </w:rPr>
        <w:t>, содержащ</w:t>
      </w:r>
      <w:r w:rsidR="0085612D">
        <w:rPr>
          <w:sz w:val="28"/>
          <w:szCs w:val="28"/>
        </w:rPr>
        <w:t>его</w:t>
      </w:r>
      <w:r w:rsidR="00323B6C">
        <w:rPr>
          <w:sz w:val="28"/>
          <w:szCs w:val="28"/>
        </w:rPr>
        <w:t xml:space="preserve"> сведения из Единого государственного реестра юридических лиц об исключении юридического лица из указанного реестра по решению регистрирующего органа и постановлени</w:t>
      </w:r>
      <w:r w:rsidR="0085612D">
        <w:rPr>
          <w:sz w:val="28"/>
          <w:szCs w:val="28"/>
        </w:rPr>
        <w:t>я</w:t>
      </w:r>
      <w:r w:rsidR="00323B6C">
        <w:rPr>
          <w:sz w:val="28"/>
          <w:szCs w:val="28"/>
        </w:rPr>
        <w:t xml:space="preserve"> судебного пристава-исполнителя 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6" w:history="1">
        <w:r w:rsidR="00323B6C" w:rsidRPr="00AE40E8">
          <w:rPr>
            <w:sz w:val="28"/>
            <w:szCs w:val="28"/>
          </w:rPr>
          <w:t>пунктом 3</w:t>
        </w:r>
      </w:hyperlink>
      <w:r w:rsidR="00323B6C">
        <w:rPr>
          <w:sz w:val="28"/>
          <w:szCs w:val="28"/>
        </w:rPr>
        <w:t xml:space="preserve"> или </w:t>
      </w:r>
      <w:hyperlink r:id="rId27" w:history="1">
        <w:r w:rsidR="00323B6C" w:rsidRPr="00AE40E8">
          <w:rPr>
            <w:sz w:val="28"/>
            <w:szCs w:val="28"/>
          </w:rPr>
          <w:t>4 части 1 статьи 46</w:t>
        </w:r>
      </w:hyperlink>
      <w:r w:rsidR="00323B6C">
        <w:rPr>
          <w:sz w:val="28"/>
          <w:szCs w:val="28"/>
        </w:rPr>
        <w:t xml:space="preserve"> Федерального закона от 2 октября 2007 года № 229-ФЗ «Об исполнительном производстве</w:t>
      </w:r>
      <w:r w:rsidR="00A641C5">
        <w:rPr>
          <w:sz w:val="28"/>
          <w:szCs w:val="28"/>
        </w:rPr>
        <w:t>.</w:t>
      </w:r>
      <w:r w:rsidR="00323B6C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9E105D" w:rsidRDefault="009E105D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«в» пункта 9 изложить в следующей редакции:</w:t>
      </w:r>
    </w:p>
    <w:p w:rsidR="00537D7D" w:rsidRDefault="009E105D" w:rsidP="0084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41C5">
        <w:rPr>
          <w:sz w:val="28"/>
          <w:szCs w:val="28"/>
        </w:rPr>
        <w:t xml:space="preserve">в) </w:t>
      </w:r>
      <w:r>
        <w:rPr>
          <w:sz w:val="28"/>
          <w:szCs w:val="28"/>
        </w:rPr>
        <w:t>копи</w:t>
      </w:r>
      <w:r w:rsidR="0085612D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постановления судьи, органа, должностного лица о прекращении исполнения постановления о назначении административного наказания</w:t>
      </w:r>
      <w:proofErr w:type="gramStart"/>
      <w:r>
        <w:rPr>
          <w:sz w:val="28"/>
          <w:szCs w:val="28"/>
        </w:rPr>
        <w:t>.».</w:t>
      </w:r>
      <w:proofErr w:type="gramEnd"/>
    </w:p>
    <w:p w:rsidR="00C834FF" w:rsidRDefault="00C834FF" w:rsidP="009513DF">
      <w:pPr>
        <w:ind w:firstLine="709"/>
        <w:rPr>
          <w:sz w:val="28"/>
          <w:szCs w:val="28"/>
        </w:rPr>
      </w:pPr>
    </w:p>
    <w:p w:rsidR="009E105D" w:rsidRPr="00F11F08" w:rsidRDefault="009E105D" w:rsidP="009513DF">
      <w:pPr>
        <w:ind w:firstLine="709"/>
        <w:rPr>
          <w:sz w:val="28"/>
          <w:szCs w:val="28"/>
        </w:rPr>
      </w:pPr>
    </w:p>
    <w:p w:rsidR="00C91827" w:rsidRDefault="004D16E4" w:rsidP="009513DF">
      <w:pPr>
        <w:jc w:val="both"/>
        <w:rPr>
          <w:sz w:val="28"/>
          <w:szCs w:val="28"/>
        </w:rPr>
      </w:pPr>
      <w:r w:rsidRPr="008E39E2">
        <w:rPr>
          <w:sz w:val="28"/>
          <w:szCs w:val="28"/>
        </w:rPr>
        <w:t>Министр</w:t>
      </w:r>
      <w:r w:rsidRPr="008E39E2">
        <w:rPr>
          <w:sz w:val="28"/>
          <w:szCs w:val="28"/>
        </w:rPr>
        <w:tab/>
      </w:r>
      <w:r w:rsidRPr="008E39E2">
        <w:rPr>
          <w:sz w:val="28"/>
          <w:szCs w:val="28"/>
        </w:rPr>
        <w:tab/>
      </w:r>
      <w:r w:rsidRPr="008E39E2">
        <w:rPr>
          <w:sz w:val="28"/>
          <w:szCs w:val="28"/>
        </w:rPr>
        <w:tab/>
      </w:r>
      <w:r w:rsidRPr="008E39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 w:rsidRPr="008E39E2">
        <w:rPr>
          <w:sz w:val="28"/>
          <w:szCs w:val="28"/>
        </w:rPr>
        <w:t>Р.Р.Гайзатуллин</w:t>
      </w:r>
      <w:proofErr w:type="spellEnd"/>
    </w:p>
    <w:p w:rsidR="00AE40E8" w:rsidRDefault="00AE40E8" w:rsidP="009513DF">
      <w:pPr>
        <w:ind w:firstLine="709"/>
        <w:rPr>
          <w:sz w:val="28"/>
          <w:szCs w:val="28"/>
        </w:rPr>
      </w:pPr>
    </w:p>
    <w:sectPr w:rsidR="00AE40E8" w:rsidSect="00CE28A8">
      <w:footerReference w:type="default" r:id="rId2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84" w:rsidRDefault="00841F84">
      <w:r>
        <w:separator/>
      </w:r>
    </w:p>
  </w:endnote>
  <w:endnote w:type="continuationSeparator" w:id="0">
    <w:p w:rsidR="00841F84" w:rsidRDefault="0084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90795"/>
      <w:docPartObj>
        <w:docPartGallery w:val="Page Numbers (Bottom of Page)"/>
        <w:docPartUnique/>
      </w:docPartObj>
    </w:sdtPr>
    <w:sdtEndPr/>
    <w:sdtContent>
      <w:p w:rsidR="00F963ED" w:rsidRDefault="00841F8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B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63ED" w:rsidRDefault="00F963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84" w:rsidRDefault="00841F84">
      <w:r>
        <w:separator/>
      </w:r>
    </w:p>
  </w:footnote>
  <w:footnote w:type="continuationSeparator" w:id="0">
    <w:p w:rsidR="00841F84" w:rsidRDefault="0084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3A5AD0"/>
    <w:multiLevelType w:val="hybridMultilevel"/>
    <w:tmpl w:val="CC4AACC4"/>
    <w:lvl w:ilvl="0" w:tplc="F9AC014A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4657861"/>
    <w:multiLevelType w:val="hybridMultilevel"/>
    <w:tmpl w:val="9F1C7C5C"/>
    <w:lvl w:ilvl="0" w:tplc="54E8C3A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4BF65ED0"/>
    <w:multiLevelType w:val="hybridMultilevel"/>
    <w:tmpl w:val="04DA7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4627E"/>
    <w:multiLevelType w:val="hybridMultilevel"/>
    <w:tmpl w:val="11CC395A"/>
    <w:lvl w:ilvl="0" w:tplc="72824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B6F1C"/>
    <w:multiLevelType w:val="hybridMultilevel"/>
    <w:tmpl w:val="C596A03A"/>
    <w:lvl w:ilvl="0" w:tplc="393AC6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87"/>
    <w:rsid w:val="000053FD"/>
    <w:rsid w:val="00006A09"/>
    <w:rsid w:val="000108C2"/>
    <w:rsid w:val="0004267B"/>
    <w:rsid w:val="00043CBD"/>
    <w:rsid w:val="00051CD7"/>
    <w:rsid w:val="00057354"/>
    <w:rsid w:val="00071351"/>
    <w:rsid w:val="00074535"/>
    <w:rsid w:val="00082803"/>
    <w:rsid w:val="00086FFA"/>
    <w:rsid w:val="00094464"/>
    <w:rsid w:val="000A4F34"/>
    <w:rsid w:val="000B0A66"/>
    <w:rsid w:val="000B1577"/>
    <w:rsid w:val="000C72D0"/>
    <w:rsid w:val="000D1590"/>
    <w:rsid w:val="000D53B6"/>
    <w:rsid w:val="000D5996"/>
    <w:rsid w:val="000D6EDE"/>
    <w:rsid w:val="000D76F8"/>
    <w:rsid w:val="000E24D4"/>
    <w:rsid w:val="000E3594"/>
    <w:rsid w:val="000E3BEC"/>
    <w:rsid w:val="000E7321"/>
    <w:rsid w:val="00123BD0"/>
    <w:rsid w:val="00125921"/>
    <w:rsid w:val="001313B5"/>
    <w:rsid w:val="00133170"/>
    <w:rsid w:val="0014341F"/>
    <w:rsid w:val="00152D4C"/>
    <w:rsid w:val="00153C7D"/>
    <w:rsid w:val="00160CFD"/>
    <w:rsid w:val="00161D0F"/>
    <w:rsid w:val="00164A72"/>
    <w:rsid w:val="00177792"/>
    <w:rsid w:val="00180E8B"/>
    <w:rsid w:val="00184496"/>
    <w:rsid w:val="001B016C"/>
    <w:rsid w:val="001C11EA"/>
    <w:rsid w:val="001D3BA5"/>
    <w:rsid w:val="001D6C47"/>
    <w:rsid w:val="001F0F36"/>
    <w:rsid w:val="001F2BC4"/>
    <w:rsid w:val="00237B18"/>
    <w:rsid w:val="0024080F"/>
    <w:rsid w:val="0024424F"/>
    <w:rsid w:val="002609FF"/>
    <w:rsid w:val="00270E02"/>
    <w:rsid w:val="00282165"/>
    <w:rsid w:val="00282E11"/>
    <w:rsid w:val="00286D3A"/>
    <w:rsid w:val="002910A4"/>
    <w:rsid w:val="002A0A48"/>
    <w:rsid w:val="002A567D"/>
    <w:rsid w:val="002A5F76"/>
    <w:rsid w:val="002A7699"/>
    <w:rsid w:val="002B178C"/>
    <w:rsid w:val="002B1DDC"/>
    <w:rsid w:val="002B4205"/>
    <w:rsid w:val="002C5FD1"/>
    <w:rsid w:val="002C6C85"/>
    <w:rsid w:val="002C77F1"/>
    <w:rsid w:val="002E4431"/>
    <w:rsid w:val="002F4CA9"/>
    <w:rsid w:val="002F55C3"/>
    <w:rsid w:val="003156AB"/>
    <w:rsid w:val="00316B9D"/>
    <w:rsid w:val="00323B6C"/>
    <w:rsid w:val="00333417"/>
    <w:rsid w:val="0034357E"/>
    <w:rsid w:val="00344086"/>
    <w:rsid w:val="00347A73"/>
    <w:rsid w:val="00362028"/>
    <w:rsid w:val="003633E1"/>
    <w:rsid w:val="00366F51"/>
    <w:rsid w:val="00366FC9"/>
    <w:rsid w:val="0037039C"/>
    <w:rsid w:val="00393AE5"/>
    <w:rsid w:val="003A44B1"/>
    <w:rsid w:val="003A7614"/>
    <w:rsid w:val="003B15CB"/>
    <w:rsid w:val="003D26E4"/>
    <w:rsid w:val="003D76FD"/>
    <w:rsid w:val="003D7FE3"/>
    <w:rsid w:val="003E4176"/>
    <w:rsid w:val="003E5B8B"/>
    <w:rsid w:val="003E5C09"/>
    <w:rsid w:val="003F4D50"/>
    <w:rsid w:val="003F6140"/>
    <w:rsid w:val="00404CB6"/>
    <w:rsid w:val="004130C7"/>
    <w:rsid w:val="004152F7"/>
    <w:rsid w:val="00416D60"/>
    <w:rsid w:val="004327E2"/>
    <w:rsid w:val="00440A02"/>
    <w:rsid w:val="00444AC9"/>
    <w:rsid w:val="00444C02"/>
    <w:rsid w:val="00477809"/>
    <w:rsid w:val="00494669"/>
    <w:rsid w:val="00496EBC"/>
    <w:rsid w:val="004A3BAC"/>
    <w:rsid w:val="004B24B0"/>
    <w:rsid w:val="004C0782"/>
    <w:rsid w:val="004C1FFE"/>
    <w:rsid w:val="004C792E"/>
    <w:rsid w:val="004D16E4"/>
    <w:rsid w:val="004D2385"/>
    <w:rsid w:val="004E3086"/>
    <w:rsid w:val="005036E7"/>
    <w:rsid w:val="005055CC"/>
    <w:rsid w:val="00505968"/>
    <w:rsid w:val="00512294"/>
    <w:rsid w:val="005135B4"/>
    <w:rsid w:val="00515D15"/>
    <w:rsid w:val="00526D79"/>
    <w:rsid w:val="00527371"/>
    <w:rsid w:val="0053661D"/>
    <w:rsid w:val="00537D7D"/>
    <w:rsid w:val="00554A37"/>
    <w:rsid w:val="005572EC"/>
    <w:rsid w:val="00557C29"/>
    <w:rsid w:val="005643BF"/>
    <w:rsid w:val="005758C3"/>
    <w:rsid w:val="00577340"/>
    <w:rsid w:val="0058015B"/>
    <w:rsid w:val="005906E9"/>
    <w:rsid w:val="00595131"/>
    <w:rsid w:val="005A0150"/>
    <w:rsid w:val="005A446A"/>
    <w:rsid w:val="005A5A52"/>
    <w:rsid w:val="005B690B"/>
    <w:rsid w:val="005C0CC1"/>
    <w:rsid w:val="005C4AED"/>
    <w:rsid w:val="005E0294"/>
    <w:rsid w:val="005F6024"/>
    <w:rsid w:val="00613B4E"/>
    <w:rsid w:val="0062333E"/>
    <w:rsid w:val="00634381"/>
    <w:rsid w:val="00637B68"/>
    <w:rsid w:val="0064073D"/>
    <w:rsid w:val="006430F5"/>
    <w:rsid w:val="006456CA"/>
    <w:rsid w:val="00687A43"/>
    <w:rsid w:val="006A5700"/>
    <w:rsid w:val="006B71AD"/>
    <w:rsid w:val="006B7205"/>
    <w:rsid w:val="006C2FEF"/>
    <w:rsid w:val="006C4EE3"/>
    <w:rsid w:val="006C77D2"/>
    <w:rsid w:val="006F2022"/>
    <w:rsid w:val="00702929"/>
    <w:rsid w:val="00702EE7"/>
    <w:rsid w:val="00715134"/>
    <w:rsid w:val="007216F0"/>
    <w:rsid w:val="007268EB"/>
    <w:rsid w:val="00731474"/>
    <w:rsid w:val="007402DB"/>
    <w:rsid w:val="007411C3"/>
    <w:rsid w:val="00745B0F"/>
    <w:rsid w:val="007829DB"/>
    <w:rsid w:val="00786E71"/>
    <w:rsid w:val="007971B2"/>
    <w:rsid w:val="007A7E0B"/>
    <w:rsid w:val="007B05C9"/>
    <w:rsid w:val="007B3B1C"/>
    <w:rsid w:val="007B4D87"/>
    <w:rsid w:val="007D08B9"/>
    <w:rsid w:val="007D414D"/>
    <w:rsid w:val="007D73E9"/>
    <w:rsid w:val="00826C26"/>
    <w:rsid w:val="008272CC"/>
    <w:rsid w:val="008310A1"/>
    <w:rsid w:val="008355E7"/>
    <w:rsid w:val="00841F84"/>
    <w:rsid w:val="00847A56"/>
    <w:rsid w:val="0085612D"/>
    <w:rsid w:val="00863069"/>
    <w:rsid w:val="00864491"/>
    <w:rsid w:val="008722E9"/>
    <w:rsid w:val="00872574"/>
    <w:rsid w:val="00877367"/>
    <w:rsid w:val="00881598"/>
    <w:rsid w:val="00883C9A"/>
    <w:rsid w:val="00890ECD"/>
    <w:rsid w:val="008944C5"/>
    <w:rsid w:val="0089561D"/>
    <w:rsid w:val="008A284D"/>
    <w:rsid w:val="008B4254"/>
    <w:rsid w:val="008C293B"/>
    <w:rsid w:val="008D6BC9"/>
    <w:rsid w:val="008E199E"/>
    <w:rsid w:val="008F709A"/>
    <w:rsid w:val="00906C0D"/>
    <w:rsid w:val="00907BFD"/>
    <w:rsid w:val="009104EA"/>
    <w:rsid w:val="0091403E"/>
    <w:rsid w:val="00915278"/>
    <w:rsid w:val="009172F5"/>
    <w:rsid w:val="00936E7A"/>
    <w:rsid w:val="00937F60"/>
    <w:rsid w:val="00947862"/>
    <w:rsid w:val="009513DF"/>
    <w:rsid w:val="009529E9"/>
    <w:rsid w:val="00963CF8"/>
    <w:rsid w:val="009670E6"/>
    <w:rsid w:val="0097551A"/>
    <w:rsid w:val="009A52C8"/>
    <w:rsid w:val="009B01FE"/>
    <w:rsid w:val="009B382E"/>
    <w:rsid w:val="009D0D7B"/>
    <w:rsid w:val="009E105D"/>
    <w:rsid w:val="009E45DB"/>
    <w:rsid w:val="009F1E5C"/>
    <w:rsid w:val="00A143F3"/>
    <w:rsid w:val="00A14B2B"/>
    <w:rsid w:val="00A27F9E"/>
    <w:rsid w:val="00A31838"/>
    <w:rsid w:val="00A37075"/>
    <w:rsid w:val="00A37E12"/>
    <w:rsid w:val="00A459C5"/>
    <w:rsid w:val="00A641C5"/>
    <w:rsid w:val="00A71839"/>
    <w:rsid w:val="00A74A38"/>
    <w:rsid w:val="00A87942"/>
    <w:rsid w:val="00A94B47"/>
    <w:rsid w:val="00AA117F"/>
    <w:rsid w:val="00AA1E2E"/>
    <w:rsid w:val="00AA57F0"/>
    <w:rsid w:val="00AB32E0"/>
    <w:rsid w:val="00AB4D29"/>
    <w:rsid w:val="00AC3CCA"/>
    <w:rsid w:val="00AD0D03"/>
    <w:rsid w:val="00AD1167"/>
    <w:rsid w:val="00AE40E8"/>
    <w:rsid w:val="00B05F8A"/>
    <w:rsid w:val="00B111BC"/>
    <w:rsid w:val="00B16467"/>
    <w:rsid w:val="00B239B9"/>
    <w:rsid w:val="00B249BB"/>
    <w:rsid w:val="00B366E8"/>
    <w:rsid w:val="00B41A57"/>
    <w:rsid w:val="00B47A17"/>
    <w:rsid w:val="00B520F5"/>
    <w:rsid w:val="00B53FB1"/>
    <w:rsid w:val="00B55FAA"/>
    <w:rsid w:val="00B579D6"/>
    <w:rsid w:val="00B61A72"/>
    <w:rsid w:val="00B667CA"/>
    <w:rsid w:val="00B66DE2"/>
    <w:rsid w:val="00B918CE"/>
    <w:rsid w:val="00B91E79"/>
    <w:rsid w:val="00BB699F"/>
    <w:rsid w:val="00BC0E18"/>
    <w:rsid w:val="00BC7A0B"/>
    <w:rsid w:val="00BE130A"/>
    <w:rsid w:val="00BF240B"/>
    <w:rsid w:val="00BF5F53"/>
    <w:rsid w:val="00C07FFD"/>
    <w:rsid w:val="00C16121"/>
    <w:rsid w:val="00C201B7"/>
    <w:rsid w:val="00C24DDF"/>
    <w:rsid w:val="00C268B9"/>
    <w:rsid w:val="00C40EE6"/>
    <w:rsid w:val="00C4105E"/>
    <w:rsid w:val="00C46867"/>
    <w:rsid w:val="00C72F1C"/>
    <w:rsid w:val="00C834FF"/>
    <w:rsid w:val="00C85607"/>
    <w:rsid w:val="00C858B4"/>
    <w:rsid w:val="00C90C32"/>
    <w:rsid w:val="00C915FF"/>
    <w:rsid w:val="00C91827"/>
    <w:rsid w:val="00C97748"/>
    <w:rsid w:val="00CA24B0"/>
    <w:rsid w:val="00CA3569"/>
    <w:rsid w:val="00CA55A4"/>
    <w:rsid w:val="00CA7357"/>
    <w:rsid w:val="00CB0B5F"/>
    <w:rsid w:val="00CB69B9"/>
    <w:rsid w:val="00CD1F9A"/>
    <w:rsid w:val="00CD2CB6"/>
    <w:rsid w:val="00CD4580"/>
    <w:rsid w:val="00CE0970"/>
    <w:rsid w:val="00CE28A8"/>
    <w:rsid w:val="00CE3E77"/>
    <w:rsid w:val="00CF0BF6"/>
    <w:rsid w:val="00CF6ABF"/>
    <w:rsid w:val="00CF7DA6"/>
    <w:rsid w:val="00D36767"/>
    <w:rsid w:val="00D747A0"/>
    <w:rsid w:val="00D8504C"/>
    <w:rsid w:val="00D906B7"/>
    <w:rsid w:val="00D94027"/>
    <w:rsid w:val="00DA1B36"/>
    <w:rsid w:val="00DD6385"/>
    <w:rsid w:val="00DE20F3"/>
    <w:rsid w:val="00DF30BC"/>
    <w:rsid w:val="00DF4AB2"/>
    <w:rsid w:val="00E12D28"/>
    <w:rsid w:val="00E20E4E"/>
    <w:rsid w:val="00E266F6"/>
    <w:rsid w:val="00E315A9"/>
    <w:rsid w:val="00E320AA"/>
    <w:rsid w:val="00E365B2"/>
    <w:rsid w:val="00E408F9"/>
    <w:rsid w:val="00E53105"/>
    <w:rsid w:val="00E75B15"/>
    <w:rsid w:val="00E84D1F"/>
    <w:rsid w:val="00E90B27"/>
    <w:rsid w:val="00E92C90"/>
    <w:rsid w:val="00E93B69"/>
    <w:rsid w:val="00EA33F8"/>
    <w:rsid w:val="00ED3C18"/>
    <w:rsid w:val="00EE4C34"/>
    <w:rsid w:val="00EE77D0"/>
    <w:rsid w:val="00F06AB5"/>
    <w:rsid w:val="00F11F08"/>
    <w:rsid w:val="00F24A98"/>
    <w:rsid w:val="00F31921"/>
    <w:rsid w:val="00F4036D"/>
    <w:rsid w:val="00F468BD"/>
    <w:rsid w:val="00F56591"/>
    <w:rsid w:val="00F752F8"/>
    <w:rsid w:val="00F91897"/>
    <w:rsid w:val="00F941BA"/>
    <w:rsid w:val="00F963ED"/>
    <w:rsid w:val="00FA755F"/>
    <w:rsid w:val="00FB2E28"/>
    <w:rsid w:val="00FC1E2F"/>
    <w:rsid w:val="00FC41CD"/>
    <w:rsid w:val="00FD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rsid w:val="003D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Нижний колонтитул Знак"/>
    <w:basedOn w:val="a0"/>
    <w:link w:val="a5"/>
    <w:uiPriority w:val="99"/>
    <w:rsid w:val="00F9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rsid w:val="003D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Нижний колонтитул Знак"/>
    <w:basedOn w:val="a0"/>
    <w:link w:val="a5"/>
    <w:uiPriority w:val="99"/>
    <w:rsid w:val="00F9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60A11541A24573FBE45BDAD287B32604168B6605FDE6CD76AED0CAD59D1CD0A6CA9AB9015D227EC568D86650EE85FC0045F4A9F3C9C686R3LCL" TargetMode="External"/><Relationship Id="rId18" Type="http://schemas.openxmlformats.org/officeDocument/2006/relationships/hyperlink" Target="consultantplus://offline/ref=F289091E44E0DBBAED6F01C14AA82EF4EB3038019E53ED53E214CB907581DD6D3F52D58D45BD560644DE47F273CCM0L" TargetMode="External"/><Relationship Id="rId26" Type="http://schemas.openxmlformats.org/officeDocument/2006/relationships/hyperlink" Target="consultantplus://offline/ref=F289091E44E0DBBAED6F01C14AA82EF4EB3039079C5CED53E214CB907581DD6D2D528D8144B94B0248CB11A33595976F69867B6EE3263F64C5M5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B44E68E256EDC3BFAA88D212A2228621DE926F4A55E2463DFE7F130E3E117CD3F5B0DCFF3E6D3D1D34871F51E8514DD00188C86801DEA8D12BE3128hFkA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4B65EEBF738B255241A6633F92AE88DA2B658AF73F7139DA4F6B0D682EC626971BBED9BCC68DAE8A355E932C731H3L" TargetMode="External"/><Relationship Id="rId17" Type="http://schemas.openxmlformats.org/officeDocument/2006/relationships/hyperlink" Target="consultantplus://offline/ref=F289091E44E0DBBAED6F01C14AA82EF4EB3039079C5CED53E214CB907581DD6D2D528D8144B94B0249CB11A33595976F69867B6EE3263F64C5M5L" TargetMode="External"/><Relationship Id="rId25" Type="http://schemas.openxmlformats.org/officeDocument/2006/relationships/hyperlink" Target="consultantplus://offline/ref=6B44E68E256EDC3BFAA88D212A2228621DE926F4A55E2463DFE7F130E3E117CD3F5B0DCFF3E6D3D1D34871F51E8514DD00188C86801DEA8D12BE3128hFkA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89091E44E0DBBAED6F01C14AA82EF4EB3039079C5CED53E214CB907581DD6D2D528D8144B94B0248CB11A33595976F69867B6EE3263F64C5M5L" TargetMode="External"/><Relationship Id="rId20" Type="http://schemas.openxmlformats.org/officeDocument/2006/relationships/hyperlink" Target="consultantplus://offline/ref=8664C2AE14837EB8FA04E4274669F50DB648A0FC57FBF2C44F9C20ED46D6E0E59F9B62A935D20AB089A89C1560SAV6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27A956D90DC65C2F9BFEE74AC13A5597108B14B8AD1B53BF6482F60A4587F3AD052D682ABB8B65B8FECE37813C67CC86AA6A56ABC7B78F46GCL" TargetMode="External"/><Relationship Id="rId24" Type="http://schemas.openxmlformats.org/officeDocument/2006/relationships/hyperlink" Target="consultantplus://offline/ref=B52FFB47573B10ACCC5D1D1E7EE7130F466E888EAE6D9D0E79ECE2E58C899498E746B6DD3AD8D791E750B29E8309037EABE2A930E428E5675Az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60A11541A24573FBE45BDAD287B3260411846403F0E6CD76AED0CAD59D1CD0A6CA9ABD025F23719932C86219BA8CE3045FEAAFEDC9RCL6L" TargetMode="External"/><Relationship Id="rId23" Type="http://schemas.openxmlformats.org/officeDocument/2006/relationships/hyperlink" Target="consultantplus://offline/ref=B52FFB47573B10ACCC5D1D1E7EE7130F466E888EAE6D9D0E79ECE2E58C899498E746B6DD3AD8D791E750B29E8309037EABE2A930E428E5675Az9M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A676B19FE06493CF183F2A3BD40EA42384236380428CDEF1106F8345EBE27665BBADBE8D41C408840076FBF4C24543H" TargetMode="External"/><Relationship Id="rId19" Type="http://schemas.openxmlformats.org/officeDocument/2006/relationships/hyperlink" Target="consultantplus://offline/ref=8664C2AE14837EB8FA04E4274669F50DB648ADF758F9F2C44F9C20ED46D6E0E58D9B3AA037D013BBD9E7DA406FA768DD25D883770A15SBV2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860A11541A24573FBE45BDAD287B32604168B6605FDE6CD76AED0CAD59D1CD0A6CA9AB9015D227EC468D86650EE85FC0045F4A9F3C9C686R3LCL" TargetMode="External"/><Relationship Id="rId22" Type="http://schemas.openxmlformats.org/officeDocument/2006/relationships/hyperlink" Target="consultantplus://offline/ref=6B44E68E256EDC3BFAA88D212A2228621DE926F4A55E2463DFE7F130E3E117CD3F5B0DCFF3E6D3D1D34871F51E8514DD00188C86801DEA8D12BE3128hFkAM" TargetMode="External"/><Relationship Id="rId27" Type="http://schemas.openxmlformats.org/officeDocument/2006/relationships/hyperlink" Target="consultantplus://offline/ref=F289091E44E0DBBAED6F01C14AA82EF4EB3039079C5CED53E214CB907581DD6D2D528D8144B94B0249CB11A33595976F69867B6EE3263F64C5M5L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D9D5D-A37A-49DE-BB71-1088C9FA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0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</cp:revision>
  <cp:lastPrinted>2020-04-16T13:10:00Z</cp:lastPrinted>
  <dcterms:created xsi:type="dcterms:W3CDTF">2020-04-17T07:25:00Z</dcterms:created>
  <dcterms:modified xsi:type="dcterms:W3CDTF">2020-04-17T07:25:00Z</dcterms:modified>
</cp:coreProperties>
</file>