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AD7AD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D25E08" w:rsidRDefault="00C14C33" w:rsidP="0051093D">
            <w:pPr>
              <w:pStyle w:val="Noeeu1"/>
              <w:jc w:val="right"/>
            </w:pPr>
            <w:r>
              <w:t>.</w:t>
            </w:r>
            <w:r w:rsidR="00D25E08">
              <w:t>20</w:t>
            </w:r>
            <w:r w:rsidR="0051093D">
              <w:t>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D25E08" w:rsidRDefault="00D25E08" w:rsidP="00C340AA">
      <w:pPr>
        <w:jc w:val="center"/>
        <w:rPr>
          <w:sz w:val="24"/>
          <w:szCs w:val="24"/>
        </w:rPr>
      </w:pPr>
    </w:p>
    <w:p w:rsidR="00D25E08" w:rsidRPr="00F660A7" w:rsidRDefault="00D25E08" w:rsidP="00C340AA">
      <w:pPr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D25E08" w:rsidRPr="0025789D" w:rsidTr="00FD54F1">
        <w:tc>
          <w:tcPr>
            <w:tcW w:w="5211" w:type="dxa"/>
          </w:tcPr>
          <w:p w:rsidR="00D25E08" w:rsidRPr="0025789D" w:rsidRDefault="006746DC" w:rsidP="00D502FF">
            <w:pPr>
              <w:pStyle w:val="Default"/>
              <w:suppressAutoHyphens/>
              <w:spacing w:line="288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C340AA">
              <w:rPr>
                <w:sz w:val="28"/>
                <w:szCs w:val="28"/>
              </w:rPr>
              <w:t>внесении изменений в</w:t>
            </w:r>
            <w:r>
              <w:rPr>
                <w:sz w:val="28"/>
                <w:szCs w:val="28"/>
              </w:rPr>
              <w:t xml:space="preserve"> приказ Министерства финансов Республики Татарстан от</w:t>
            </w:r>
            <w:r w:rsidRPr="0025789D">
              <w:rPr>
                <w:color w:val="auto"/>
                <w:sz w:val="28"/>
                <w:szCs w:val="28"/>
              </w:rPr>
              <w:t xml:space="preserve"> </w:t>
            </w:r>
            <w:r w:rsidR="003A2DC8">
              <w:rPr>
                <w:color w:val="auto"/>
                <w:sz w:val="28"/>
                <w:szCs w:val="28"/>
              </w:rPr>
              <w:t>05</w:t>
            </w:r>
            <w:r>
              <w:rPr>
                <w:color w:val="auto"/>
                <w:sz w:val="28"/>
                <w:szCs w:val="28"/>
              </w:rPr>
              <w:t>.0</w:t>
            </w:r>
            <w:r w:rsidR="003A2DC8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.201</w:t>
            </w:r>
            <w:r w:rsidR="003A2DC8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 xml:space="preserve"> № 21-7</w:t>
            </w:r>
            <w:r w:rsidR="00C340AA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>-</w:t>
            </w:r>
            <w:r w:rsidR="003A2DC8">
              <w:rPr>
                <w:color w:val="auto"/>
                <w:sz w:val="28"/>
                <w:szCs w:val="28"/>
              </w:rPr>
              <w:t>6</w:t>
            </w:r>
            <w:r w:rsidR="00AE7A67">
              <w:rPr>
                <w:color w:val="auto"/>
                <w:sz w:val="28"/>
                <w:szCs w:val="28"/>
              </w:rPr>
              <w:t xml:space="preserve"> </w:t>
            </w:r>
            <w:r w:rsidR="00AE7A67" w:rsidRPr="00A13A13">
              <w:rPr>
                <w:sz w:val="28"/>
                <w:szCs w:val="28"/>
              </w:rPr>
              <w:t>«</w:t>
            </w:r>
            <w:r w:rsidR="003A2DC8" w:rsidRPr="003A2DC8">
              <w:rPr>
                <w:sz w:val="28"/>
                <w:szCs w:val="28"/>
              </w:rPr>
              <w:t>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</w:t>
            </w:r>
            <w:r w:rsidR="00AE7A67" w:rsidRPr="00A13A13">
              <w:rPr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25E08" w:rsidRPr="0025789D" w:rsidRDefault="00D25E08" w:rsidP="00D502FF">
            <w:pPr>
              <w:pStyle w:val="Default"/>
              <w:suppressAutoHyphens/>
              <w:spacing w:line="288" w:lineRule="auto"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FB78A0" w:rsidRDefault="00FB78A0" w:rsidP="00D502FF">
      <w:pPr>
        <w:pStyle w:val="Default"/>
        <w:suppressAutoHyphens/>
        <w:spacing w:line="288" w:lineRule="auto"/>
        <w:jc w:val="center"/>
        <w:rPr>
          <w:color w:val="auto"/>
          <w:sz w:val="28"/>
          <w:szCs w:val="28"/>
        </w:rPr>
      </w:pPr>
    </w:p>
    <w:p w:rsidR="00942CA7" w:rsidRPr="0025789D" w:rsidRDefault="00942CA7" w:rsidP="00D502FF">
      <w:pPr>
        <w:pStyle w:val="Default"/>
        <w:suppressAutoHyphens/>
        <w:spacing w:line="288" w:lineRule="auto"/>
        <w:jc w:val="center"/>
        <w:rPr>
          <w:color w:val="auto"/>
          <w:sz w:val="28"/>
          <w:szCs w:val="28"/>
        </w:rPr>
      </w:pPr>
    </w:p>
    <w:p w:rsidR="00D25E08" w:rsidRDefault="003A2DC8" w:rsidP="00D502FF">
      <w:pPr>
        <w:suppressAutoHyphens/>
        <w:spacing w:line="288" w:lineRule="auto"/>
        <w:ind w:firstLine="709"/>
        <w:jc w:val="both"/>
        <w:rPr>
          <w:spacing w:val="20"/>
          <w:sz w:val="28"/>
          <w:szCs w:val="28"/>
        </w:rPr>
      </w:pPr>
      <w:r w:rsidRPr="003A2DC8">
        <w:rPr>
          <w:sz w:val="28"/>
          <w:szCs w:val="28"/>
        </w:rPr>
        <w:t xml:space="preserve">В связи с принятием Федерального </w:t>
      </w:r>
      <w:hyperlink r:id="rId10" w:tooltip="Федеральный закон от 03.07.2016 N 318-ФЗ &quot;О внесении изменений в Кодекс Российской Федерации об административных правонарушениях&quot;{КонсультантПлюс}" w:history="1">
        <w:r w:rsidRPr="003A2DC8">
          <w:rPr>
            <w:sz w:val="28"/>
            <w:szCs w:val="28"/>
          </w:rPr>
          <w:t>закона</w:t>
        </w:r>
      </w:hyperlink>
      <w:r w:rsidRPr="003A2DC8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3A2DC8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3A2DC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2DC8">
        <w:rPr>
          <w:sz w:val="28"/>
          <w:szCs w:val="28"/>
        </w:rPr>
        <w:t xml:space="preserve"> года </w:t>
      </w:r>
      <w:r w:rsidR="00C01CDD">
        <w:rPr>
          <w:sz w:val="28"/>
          <w:szCs w:val="28"/>
        </w:rPr>
        <w:t xml:space="preserve">№ </w:t>
      </w:r>
      <w:r>
        <w:rPr>
          <w:sz w:val="28"/>
          <w:szCs w:val="28"/>
        </w:rPr>
        <w:t>113</w:t>
      </w:r>
      <w:r w:rsidRPr="003A2DC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3A2DC8">
        <w:rPr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z w:val="28"/>
          <w:szCs w:val="28"/>
        </w:rPr>
        <w:t xml:space="preserve">» </w:t>
      </w:r>
      <w:r w:rsidR="00D25E08" w:rsidRPr="0025789D">
        <w:rPr>
          <w:spacing w:val="20"/>
          <w:sz w:val="28"/>
          <w:szCs w:val="28"/>
        </w:rPr>
        <w:t>п р и к а з ы в а ю:</w:t>
      </w:r>
    </w:p>
    <w:p w:rsidR="008B2071" w:rsidRPr="0025789D" w:rsidRDefault="008B2071" w:rsidP="00D502FF">
      <w:pPr>
        <w:suppressAutoHyphens/>
        <w:spacing w:line="288" w:lineRule="auto"/>
        <w:ind w:right="140" w:firstLine="709"/>
        <w:jc w:val="both"/>
        <w:rPr>
          <w:spacing w:val="20"/>
          <w:sz w:val="28"/>
          <w:szCs w:val="28"/>
        </w:rPr>
      </w:pPr>
    </w:p>
    <w:p w:rsidR="003A2DC8" w:rsidRPr="003A2DC8" w:rsidRDefault="003A2DC8" w:rsidP="00D502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C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tooltip="Приказ МФ РТ от 05.02.2015 N 21-75-6 (ред. от 25.12.2015) &quot;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" w:history="1">
        <w:r w:rsidR="00C01CDD">
          <w:rPr>
            <w:rFonts w:ascii="Times New Roman" w:hAnsi="Times New Roman" w:cs="Times New Roman"/>
            <w:sz w:val="28"/>
            <w:szCs w:val="28"/>
          </w:rPr>
          <w:t>п</w:t>
        </w:r>
        <w:r w:rsidRPr="003A2DC8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3A2DC8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от 05.02.2015 </w:t>
      </w:r>
      <w:r w:rsidR="00C01CDD">
        <w:rPr>
          <w:rFonts w:ascii="Times New Roman" w:hAnsi="Times New Roman" w:cs="Times New Roman"/>
          <w:sz w:val="28"/>
          <w:szCs w:val="28"/>
        </w:rPr>
        <w:t>№</w:t>
      </w:r>
      <w:r w:rsidRPr="003A2DC8">
        <w:rPr>
          <w:rFonts w:ascii="Times New Roman" w:hAnsi="Times New Roman" w:cs="Times New Roman"/>
          <w:sz w:val="28"/>
          <w:szCs w:val="28"/>
        </w:rPr>
        <w:t xml:space="preserve"> 21-75-6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2DC8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2DC8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C01CDD">
        <w:rPr>
          <w:rFonts w:ascii="Times New Roman" w:hAnsi="Times New Roman" w:cs="Times New Roman"/>
          <w:sz w:val="28"/>
          <w:szCs w:val="28"/>
        </w:rPr>
        <w:t>п</w:t>
      </w:r>
      <w:r w:rsidRPr="003A2DC8">
        <w:rPr>
          <w:rFonts w:ascii="Times New Roman" w:hAnsi="Times New Roman" w:cs="Times New Roman"/>
          <w:sz w:val="28"/>
          <w:szCs w:val="28"/>
        </w:rPr>
        <w:t>риказ</w:t>
      </w:r>
      <w:r w:rsidR="00C01CDD">
        <w:rPr>
          <w:rFonts w:ascii="Times New Roman" w:hAnsi="Times New Roman" w:cs="Times New Roman"/>
          <w:sz w:val="28"/>
          <w:szCs w:val="28"/>
        </w:rPr>
        <w:t>ами</w:t>
      </w:r>
      <w:r w:rsidRPr="003A2DC8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от 25.12.2015 </w:t>
      </w:r>
      <w:r w:rsidR="00C01CDD">
        <w:rPr>
          <w:rFonts w:ascii="Times New Roman" w:hAnsi="Times New Roman" w:cs="Times New Roman"/>
          <w:sz w:val="28"/>
          <w:szCs w:val="28"/>
        </w:rPr>
        <w:t>№</w:t>
      </w:r>
      <w:r w:rsidRPr="003A2DC8">
        <w:rPr>
          <w:rFonts w:ascii="Times New Roman" w:hAnsi="Times New Roman" w:cs="Times New Roman"/>
          <w:sz w:val="28"/>
          <w:szCs w:val="28"/>
        </w:rPr>
        <w:t xml:space="preserve"> 21-75-83</w:t>
      </w:r>
      <w:r>
        <w:rPr>
          <w:rFonts w:ascii="Times New Roman" w:hAnsi="Times New Roman" w:cs="Times New Roman"/>
          <w:sz w:val="28"/>
          <w:szCs w:val="28"/>
        </w:rPr>
        <w:t>, от 19.01.2017</w:t>
      </w:r>
      <w:r w:rsidRPr="003A2DC8">
        <w:rPr>
          <w:rFonts w:ascii="Times New Roman" w:hAnsi="Times New Roman" w:cs="Times New Roman"/>
          <w:sz w:val="28"/>
          <w:szCs w:val="28"/>
        </w:rPr>
        <w:t xml:space="preserve"> </w:t>
      </w:r>
      <w:r w:rsidR="00C01CDD">
        <w:rPr>
          <w:rFonts w:ascii="Times New Roman" w:hAnsi="Times New Roman" w:cs="Times New Roman"/>
          <w:sz w:val="28"/>
          <w:szCs w:val="28"/>
        </w:rPr>
        <w:t>№</w:t>
      </w:r>
      <w:r w:rsidRPr="003A2DC8">
        <w:rPr>
          <w:rFonts w:ascii="Times New Roman" w:hAnsi="Times New Roman" w:cs="Times New Roman"/>
          <w:sz w:val="28"/>
          <w:szCs w:val="28"/>
        </w:rPr>
        <w:t xml:space="preserve"> 21-75-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74642">
        <w:rPr>
          <w:rFonts w:ascii="Times New Roman" w:hAnsi="Times New Roman" w:cs="Times New Roman"/>
          <w:sz w:val="28"/>
          <w:szCs w:val="28"/>
        </w:rPr>
        <w:t xml:space="preserve">, от 18.10.2017            </w:t>
      </w:r>
      <w:r w:rsidR="00C01CDD">
        <w:rPr>
          <w:rFonts w:ascii="Times New Roman" w:hAnsi="Times New Roman" w:cs="Times New Roman"/>
          <w:sz w:val="28"/>
          <w:szCs w:val="28"/>
        </w:rPr>
        <w:t>№</w:t>
      </w:r>
      <w:r w:rsidR="00874642">
        <w:rPr>
          <w:rFonts w:ascii="Times New Roman" w:hAnsi="Times New Roman" w:cs="Times New Roman"/>
          <w:sz w:val="28"/>
          <w:szCs w:val="28"/>
        </w:rPr>
        <w:t xml:space="preserve"> 21-75-187, от 05.04.2019 </w:t>
      </w:r>
      <w:r w:rsidR="00C01CDD">
        <w:rPr>
          <w:rFonts w:ascii="Times New Roman" w:hAnsi="Times New Roman" w:cs="Times New Roman"/>
          <w:sz w:val="28"/>
          <w:szCs w:val="28"/>
        </w:rPr>
        <w:t>№</w:t>
      </w:r>
      <w:r w:rsidR="00874642">
        <w:rPr>
          <w:rFonts w:ascii="Times New Roman" w:hAnsi="Times New Roman" w:cs="Times New Roman"/>
          <w:sz w:val="28"/>
          <w:szCs w:val="28"/>
        </w:rPr>
        <w:t xml:space="preserve"> 21-75-59</w:t>
      </w:r>
      <w:r w:rsidRPr="003A2DC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378E5" w:rsidRDefault="00C340AA" w:rsidP="00D502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tooltip="Приказ МФ РТ от 05.02.2015 N 21-75-6 (ред. от 25.12.2015) &quot;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" w:history="1">
        <w:r w:rsidRPr="00C340AA">
          <w:rPr>
            <w:rFonts w:ascii="Times New Roman" w:hAnsi="Times New Roman" w:cs="Times New Roman"/>
            <w:sz w:val="28"/>
            <w:szCs w:val="28"/>
          </w:rPr>
          <w:t>абзаце первом подпункта 1.2</w:t>
        </w:r>
      </w:hyperlink>
      <w:r w:rsidRPr="00C340AA">
        <w:rPr>
          <w:rFonts w:ascii="Times New Roman" w:hAnsi="Times New Roman" w:cs="Times New Roman"/>
          <w:sz w:val="28"/>
          <w:szCs w:val="28"/>
        </w:rPr>
        <w:t xml:space="preserve"> </w:t>
      </w:r>
      <w:r w:rsidR="00BE5339">
        <w:rPr>
          <w:rFonts w:ascii="Times New Roman" w:hAnsi="Times New Roman" w:cs="Times New Roman"/>
          <w:sz w:val="28"/>
          <w:szCs w:val="28"/>
        </w:rPr>
        <w:t>пункта 1</w:t>
      </w:r>
      <w:r w:rsidR="008378E5">
        <w:rPr>
          <w:rFonts w:ascii="Times New Roman" w:hAnsi="Times New Roman" w:cs="Times New Roman"/>
          <w:sz w:val="28"/>
          <w:szCs w:val="28"/>
        </w:rPr>
        <w:t>:</w:t>
      </w:r>
    </w:p>
    <w:p w:rsidR="008378E5" w:rsidRDefault="00C01CDD" w:rsidP="00D502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</w:t>
      </w:r>
      <w:r w:rsidR="00C340AA" w:rsidRPr="00C340AA">
        <w:rPr>
          <w:rFonts w:ascii="Times New Roman" w:hAnsi="Times New Roman" w:cs="Times New Roman"/>
          <w:sz w:val="28"/>
          <w:szCs w:val="28"/>
        </w:rPr>
        <w:t xml:space="preserve"> «15.11,» исключить</w:t>
      </w:r>
      <w:r w:rsidR="008378E5">
        <w:rPr>
          <w:rFonts w:ascii="Times New Roman" w:hAnsi="Times New Roman" w:cs="Times New Roman"/>
          <w:sz w:val="28"/>
          <w:szCs w:val="28"/>
        </w:rPr>
        <w:t>;</w:t>
      </w:r>
    </w:p>
    <w:p w:rsidR="00C340AA" w:rsidRDefault="00C01CDD" w:rsidP="00D502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цифр «15.15.16</w:t>
      </w:r>
      <w:r w:rsidR="001643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дополнить цифрами «15.41,»</w:t>
      </w:r>
      <w:r w:rsidR="00C340AA">
        <w:rPr>
          <w:rFonts w:ascii="Times New Roman" w:hAnsi="Times New Roman" w:cs="Times New Roman"/>
          <w:sz w:val="28"/>
          <w:szCs w:val="28"/>
        </w:rPr>
        <w:t>;</w:t>
      </w:r>
    </w:p>
    <w:p w:rsidR="00C340AA" w:rsidRDefault="00C340AA" w:rsidP="00D502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40D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DA539A" w:rsidRDefault="00D502FF" w:rsidP="00D502F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A539A">
        <w:rPr>
          <w:sz w:val="28"/>
          <w:szCs w:val="28"/>
        </w:rPr>
        <w:t>3</w:t>
      </w:r>
      <w:r w:rsidR="00DA539A" w:rsidRPr="002B140D">
        <w:rPr>
          <w:sz w:val="28"/>
          <w:szCs w:val="28"/>
        </w:rPr>
        <w:t xml:space="preserve">. </w:t>
      </w:r>
      <w:r w:rsidR="00DA539A">
        <w:rPr>
          <w:sz w:val="28"/>
          <w:szCs w:val="28"/>
        </w:rPr>
        <w:t>Установить, что дела об административных правонарушениях рассматривают:</w:t>
      </w:r>
    </w:p>
    <w:p w:rsidR="00DA539A" w:rsidRDefault="00DA539A" w:rsidP="00D502F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составам правонарушений, предусмотренных</w:t>
      </w:r>
      <w:r w:rsidRPr="00DA539A">
        <w:rPr>
          <w:rFonts w:ascii="Arial" w:hAnsi="Arial" w:cs="Arial"/>
        </w:rPr>
        <w:t xml:space="preserve"> </w:t>
      </w:r>
      <w:hyperlink r:id="rId13" w:history="1">
        <w:r w:rsidRPr="00DA539A">
          <w:rPr>
            <w:sz w:val="28"/>
            <w:szCs w:val="28"/>
          </w:rPr>
          <w:t>статьей 7.29.3</w:t>
        </w:r>
      </w:hyperlink>
      <w:r w:rsidRPr="00DA539A">
        <w:rPr>
          <w:sz w:val="28"/>
          <w:szCs w:val="28"/>
        </w:rPr>
        <w:t xml:space="preserve">, </w:t>
      </w:r>
      <w:hyperlink r:id="rId14" w:history="1">
        <w:r w:rsidRPr="00DA539A">
          <w:rPr>
            <w:sz w:val="28"/>
            <w:szCs w:val="28"/>
          </w:rPr>
          <w:t>частями 8</w:t>
        </w:r>
      </w:hyperlink>
      <w:r w:rsidRPr="00DA539A">
        <w:rPr>
          <w:sz w:val="28"/>
          <w:szCs w:val="28"/>
        </w:rPr>
        <w:t xml:space="preserve"> - </w:t>
      </w:r>
      <w:hyperlink r:id="rId15" w:history="1">
        <w:r w:rsidRPr="00DA539A">
          <w:rPr>
            <w:sz w:val="28"/>
            <w:szCs w:val="28"/>
          </w:rPr>
          <w:t>10 статьи 7.32</w:t>
        </w:r>
      </w:hyperlink>
      <w:r w:rsidRPr="00DA539A">
        <w:rPr>
          <w:sz w:val="28"/>
          <w:szCs w:val="28"/>
        </w:rPr>
        <w:t xml:space="preserve">, статьями </w:t>
      </w:r>
      <w:hyperlink r:id="rId16" w:history="1">
        <w:r w:rsidRPr="00DA539A">
          <w:rPr>
            <w:sz w:val="28"/>
            <w:szCs w:val="28"/>
          </w:rPr>
          <w:t>7.32.6</w:t>
        </w:r>
      </w:hyperlink>
      <w:r w:rsidRPr="00DA539A">
        <w:rPr>
          <w:sz w:val="28"/>
          <w:szCs w:val="28"/>
        </w:rPr>
        <w:t xml:space="preserve">, </w:t>
      </w:r>
      <w:hyperlink r:id="rId17" w:history="1">
        <w:r w:rsidRPr="00DA539A">
          <w:rPr>
            <w:sz w:val="28"/>
            <w:szCs w:val="28"/>
          </w:rPr>
          <w:t>15.1</w:t>
        </w:r>
      </w:hyperlink>
      <w:r w:rsidRPr="00DA539A">
        <w:rPr>
          <w:sz w:val="28"/>
          <w:szCs w:val="28"/>
        </w:rPr>
        <w:t xml:space="preserve">, </w:t>
      </w:r>
      <w:hyperlink r:id="rId18" w:history="1">
        <w:r w:rsidRPr="00DA539A">
          <w:rPr>
            <w:sz w:val="28"/>
            <w:szCs w:val="28"/>
          </w:rPr>
          <w:t>15.14</w:t>
        </w:r>
      </w:hyperlink>
      <w:r w:rsidRPr="00DA539A">
        <w:rPr>
          <w:sz w:val="28"/>
          <w:szCs w:val="28"/>
        </w:rPr>
        <w:t xml:space="preserve"> - </w:t>
      </w:r>
      <w:hyperlink r:id="rId19" w:history="1">
        <w:r w:rsidRPr="00DA539A">
          <w:rPr>
            <w:sz w:val="28"/>
            <w:szCs w:val="28"/>
          </w:rPr>
          <w:t>15.15.16</w:t>
        </w:r>
      </w:hyperlink>
      <w:r w:rsidRPr="00DA539A">
        <w:rPr>
          <w:sz w:val="28"/>
          <w:szCs w:val="28"/>
        </w:rPr>
        <w:t xml:space="preserve">, </w:t>
      </w:r>
      <w:hyperlink r:id="rId20" w:history="1">
        <w:r w:rsidRPr="00DA539A">
          <w:rPr>
            <w:sz w:val="28"/>
            <w:szCs w:val="28"/>
          </w:rPr>
          <w:t>15.41</w:t>
        </w:r>
      </w:hyperlink>
      <w:r w:rsidRPr="00DA539A">
        <w:rPr>
          <w:sz w:val="28"/>
          <w:szCs w:val="28"/>
        </w:rPr>
        <w:t xml:space="preserve">, </w:t>
      </w:r>
      <w:hyperlink r:id="rId21" w:history="1">
        <w:r w:rsidRPr="00DA539A">
          <w:rPr>
            <w:sz w:val="28"/>
            <w:szCs w:val="28"/>
          </w:rPr>
          <w:t>частью 20 статьи 19.5</w:t>
        </w:r>
      </w:hyperlink>
      <w:r w:rsidRPr="00DA539A">
        <w:rPr>
          <w:sz w:val="28"/>
          <w:szCs w:val="28"/>
        </w:rPr>
        <w:t xml:space="preserve"> и </w:t>
      </w:r>
      <w:hyperlink r:id="rId22" w:history="1">
        <w:r w:rsidRPr="00DA539A">
          <w:rPr>
            <w:sz w:val="28"/>
            <w:szCs w:val="28"/>
          </w:rPr>
          <w:t>частью 1 статьи 19.7.2</w:t>
        </w:r>
      </w:hyperlink>
      <w:r w:rsidRPr="00DA539A">
        <w:rPr>
          <w:sz w:val="28"/>
          <w:szCs w:val="28"/>
        </w:rPr>
        <w:t xml:space="preserve"> Кодекса </w:t>
      </w:r>
      <w:r w:rsidR="006C3E93">
        <w:rPr>
          <w:sz w:val="28"/>
          <w:szCs w:val="28"/>
        </w:rPr>
        <w:t>Российской Федерации об административных правонарушениях:</w:t>
      </w:r>
    </w:p>
    <w:p w:rsidR="006C3E93" w:rsidRDefault="006C3E93" w:rsidP="00D502F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министр финансов Республики Татарстан;</w:t>
      </w:r>
    </w:p>
    <w:p w:rsidR="006C3E93" w:rsidRDefault="006C3E93" w:rsidP="00D502F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первый заместитель министра – директор Департамента казначейства Министерства финансов Республики Татарстан.</w:t>
      </w:r>
    </w:p>
    <w:p w:rsidR="006C3E93" w:rsidRPr="002B140D" w:rsidRDefault="006C3E93" w:rsidP="00C01CD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6C3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составам правонарушений, предусмотренных </w:t>
      </w:r>
      <w:hyperlink r:id="rId23" w:history="1">
        <w:r w:rsidRPr="002B140D">
          <w:rPr>
            <w:sz w:val="28"/>
            <w:szCs w:val="28"/>
          </w:rPr>
          <w:t>частями 2</w:t>
        </w:r>
      </w:hyperlink>
      <w:r w:rsidRPr="002B140D">
        <w:rPr>
          <w:sz w:val="28"/>
          <w:szCs w:val="28"/>
        </w:rPr>
        <w:t xml:space="preserve"> - </w:t>
      </w:r>
      <w:hyperlink r:id="rId24" w:history="1">
        <w:r w:rsidRPr="002B140D">
          <w:rPr>
            <w:sz w:val="28"/>
            <w:szCs w:val="28"/>
          </w:rPr>
          <w:t>4 статьи 7.29.3</w:t>
        </w:r>
      </w:hyperlink>
      <w:r w:rsidRPr="002B140D">
        <w:rPr>
          <w:sz w:val="28"/>
          <w:szCs w:val="28"/>
        </w:rPr>
        <w:t xml:space="preserve">, </w:t>
      </w:r>
      <w:hyperlink r:id="rId25" w:history="1">
        <w:r w:rsidRPr="002B140D">
          <w:rPr>
            <w:sz w:val="28"/>
            <w:szCs w:val="28"/>
          </w:rPr>
          <w:t>частями 3</w:t>
        </w:r>
      </w:hyperlink>
      <w:r w:rsidRPr="002B140D">
        <w:rPr>
          <w:sz w:val="28"/>
          <w:szCs w:val="28"/>
        </w:rPr>
        <w:t xml:space="preserve"> и </w:t>
      </w:r>
      <w:hyperlink r:id="rId26" w:history="1">
        <w:r w:rsidRPr="002B140D">
          <w:rPr>
            <w:sz w:val="28"/>
            <w:szCs w:val="28"/>
          </w:rPr>
          <w:t>4 статьи 15.15</w:t>
        </w:r>
      </w:hyperlink>
      <w:r w:rsidRPr="002B140D">
        <w:rPr>
          <w:sz w:val="28"/>
          <w:szCs w:val="28"/>
        </w:rPr>
        <w:t xml:space="preserve">, </w:t>
      </w:r>
      <w:hyperlink r:id="rId27" w:history="1">
        <w:r w:rsidRPr="002B140D">
          <w:rPr>
            <w:sz w:val="28"/>
            <w:szCs w:val="28"/>
          </w:rPr>
          <w:t>частями 1</w:t>
        </w:r>
      </w:hyperlink>
      <w:r w:rsidRPr="002B140D">
        <w:rPr>
          <w:sz w:val="28"/>
          <w:szCs w:val="28"/>
        </w:rPr>
        <w:t xml:space="preserve">, </w:t>
      </w:r>
      <w:hyperlink r:id="rId28" w:history="1">
        <w:r w:rsidRPr="002B140D">
          <w:rPr>
            <w:sz w:val="28"/>
            <w:szCs w:val="28"/>
          </w:rPr>
          <w:t>3</w:t>
        </w:r>
      </w:hyperlink>
      <w:r w:rsidRPr="002B140D">
        <w:rPr>
          <w:sz w:val="28"/>
          <w:szCs w:val="28"/>
        </w:rPr>
        <w:t xml:space="preserve"> и </w:t>
      </w:r>
      <w:hyperlink r:id="rId29" w:history="1">
        <w:r w:rsidRPr="002B140D">
          <w:rPr>
            <w:sz w:val="28"/>
            <w:szCs w:val="28"/>
          </w:rPr>
          <w:t>4 статьи 15.15.1</w:t>
        </w:r>
      </w:hyperlink>
      <w:r w:rsidRPr="002B140D">
        <w:rPr>
          <w:sz w:val="28"/>
          <w:szCs w:val="28"/>
        </w:rPr>
        <w:t xml:space="preserve">, </w:t>
      </w:r>
      <w:hyperlink r:id="rId30" w:history="1">
        <w:r w:rsidRPr="002B140D">
          <w:rPr>
            <w:sz w:val="28"/>
            <w:szCs w:val="28"/>
          </w:rPr>
          <w:t>статьей 15.15.5-1</w:t>
        </w:r>
      </w:hyperlink>
      <w:r w:rsidRPr="002B140D">
        <w:rPr>
          <w:sz w:val="28"/>
          <w:szCs w:val="28"/>
        </w:rPr>
        <w:t xml:space="preserve">, </w:t>
      </w:r>
      <w:hyperlink r:id="rId31" w:history="1">
        <w:r w:rsidRPr="002B140D">
          <w:rPr>
            <w:sz w:val="28"/>
            <w:szCs w:val="28"/>
          </w:rPr>
          <w:t>частями 1</w:t>
        </w:r>
      </w:hyperlink>
      <w:r w:rsidRPr="002B140D">
        <w:rPr>
          <w:sz w:val="28"/>
          <w:szCs w:val="28"/>
        </w:rPr>
        <w:t xml:space="preserve"> - </w:t>
      </w:r>
      <w:hyperlink r:id="rId32" w:history="1">
        <w:r w:rsidRPr="002B140D">
          <w:rPr>
            <w:sz w:val="28"/>
            <w:szCs w:val="28"/>
          </w:rPr>
          <w:t>6 статьи 15.15.6</w:t>
        </w:r>
      </w:hyperlink>
      <w:r w:rsidRPr="002B140D">
        <w:rPr>
          <w:sz w:val="28"/>
          <w:szCs w:val="28"/>
        </w:rPr>
        <w:t xml:space="preserve">, </w:t>
      </w:r>
      <w:hyperlink r:id="rId33" w:history="1">
        <w:r w:rsidRPr="002B140D">
          <w:rPr>
            <w:sz w:val="28"/>
            <w:szCs w:val="28"/>
          </w:rPr>
          <w:t>статьями 15.15.7</w:t>
        </w:r>
      </w:hyperlink>
      <w:r w:rsidRPr="002B140D">
        <w:rPr>
          <w:sz w:val="28"/>
          <w:szCs w:val="28"/>
        </w:rPr>
        <w:t xml:space="preserve">, </w:t>
      </w:r>
      <w:hyperlink r:id="rId34" w:history="1">
        <w:r w:rsidRPr="002B140D">
          <w:rPr>
            <w:sz w:val="28"/>
            <w:szCs w:val="28"/>
          </w:rPr>
          <w:t>15.15.11</w:t>
        </w:r>
      </w:hyperlink>
      <w:r w:rsidRPr="002B140D">
        <w:rPr>
          <w:sz w:val="28"/>
          <w:szCs w:val="28"/>
        </w:rPr>
        <w:t xml:space="preserve">, </w:t>
      </w:r>
      <w:hyperlink r:id="rId35" w:history="1">
        <w:r w:rsidRPr="002B140D">
          <w:rPr>
            <w:sz w:val="28"/>
            <w:szCs w:val="28"/>
          </w:rPr>
          <w:t>15.15.14</w:t>
        </w:r>
      </w:hyperlink>
      <w:r w:rsidRPr="002B140D">
        <w:rPr>
          <w:sz w:val="28"/>
          <w:szCs w:val="28"/>
        </w:rPr>
        <w:t xml:space="preserve">, </w:t>
      </w:r>
      <w:hyperlink r:id="rId36" w:history="1">
        <w:r w:rsidRPr="002B140D">
          <w:rPr>
            <w:sz w:val="28"/>
            <w:szCs w:val="28"/>
          </w:rPr>
          <w:t>15.15.15</w:t>
        </w:r>
      </w:hyperlink>
      <w:r w:rsidRPr="006C3E93">
        <w:rPr>
          <w:sz w:val="28"/>
          <w:szCs w:val="28"/>
        </w:rPr>
        <w:t xml:space="preserve"> </w:t>
      </w:r>
      <w:r w:rsidRPr="00DA539A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>Российской Федерации об административных правонарушениях</w:t>
      </w:r>
      <w:r w:rsidR="00C01CDD">
        <w:rPr>
          <w:sz w:val="28"/>
          <w:szCs w:val="28"/>
        </w:rPr>
        <w:t xml:space="preserve"> -</w:t>
      </w:r>
      <w:r>
        <w:rPr>
          <w:sz w:val="28"/>
          <w:szCs w:val="28"/>
        </w:rPr>
        <w:t> заместитель директора</w:t>
      </w:r>
      <w:r w:rsidRPr="006C3E93">
        <w:rPr>
          <w:sz w:val="28"/>
          <w:szCs w:val="28"/>
        </w:rPr>
        <w:t xml:space="preserve"> Департамента казначейства Министерства финансов Республики Татарстан</w:t>
      </w:r>
      <w:r>
        <w:rPr>
          <w:sz w:val="28"/>
          <w:szCs w:val="28"/>
        </w:rPr>
        <w:t>, координирующий деятельность контрольно-ревизионных подразделений.</w:t>
      </w:r>
      <w:r w:rsidR="00D502FF">
        <w:rPr>
          <w:sz w:val="28"/>
          <w:szCs w:val="28"/>
        </w:rPr>
        <w:t>»</w:t>
      </w:r>
      <w:r w:rsidR="00C01CDD">
        <w:rPr>
          <w:sz w:val="28"/>
          <w:szCs w:val="28"/>
        </w:rPr>
        <w:t>.</w:t>
      </w:r>
    </w:p>
    <w:p w:rsidR="00F7375E" w:rsidRDefault="00F7375E" w:rsidP="00D502FF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F7375E" w:rsidRDefault="00F7375E" w:rsidP="00D502FF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8B2071" w:rsidRDefault="008B2071" w:rsidP="00D502FF">
      <w:pPr>
        <w:suppressAutoHyphens/>
        <w:spacing w:line="288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</w:t>
      </w:r>
      <w:r w:rsidR="009553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AE7A67">
        <w:rPr>
          <w:sz w:val="28"/>
          <w:szCs w:val="28"/>
        </w:rPr>
        <w:t xml:space="preserve">    </w:t>
      </w:r>
      <w:r w:rsidR="00F7375E">
        <w:rPr>
          <w:sz w:val="28"/>
          <w:szCs w:val="28"/>
        </w:rPr>
        <w:t xml:space="preserve"> </w:t>
      </w:r>
      <w:r w:rsidR="00AE7A67">
        <w:rPr>
          <w:sz w:val="28"/>
          <w:szCs w:val="28"/>
        </w:rPr>
        <w:t xml:space="preserve">     </w:t>
      </w:r>
      <w:r>
        <w:rPr>
          <w:sz w:val="28"/>
          <w:szCs w:val="28"/>
        </w:rPr>
        <w:t>Р.Р. Гайзатуллин</w:t>
      </w:r>
    </w:p>
    <w:p w:rsidR="00940AAD" w:rsidRDefault="00940AAD" w:rsidP="00D502FF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940AAD" w:rsidRDefault="00940AAD" w:rsidP="00D502FF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sectPr w:rsidR="00940AAD" w:rsidSect="008B2071">
      <w:headerReference w:type="default" r:id="rId37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D4" w:rsidRDefault="00AD7AD4">
      <w:r>
        <w:separator/>
      </w:r>
    </w:p>
  </w:endnote>
  <w:endnote w:type="continuationSeparator" w:id="0">
    <w:p w:rsidR="00AD7AD4" w:rsidRDefault="00AD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D4" w:rsidRDefault="00AD7AD4">
      <w:r>
        <w:separator/>
      </w:r>
    </w:p>
  </w:footnote>
  <w:footnote w:type="continuationSeparator" w:id="0">
    <w:p w:rsidR="00AD7AD4" w:rsidRDefault="00AD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8" w:rsidRPr="00AA117F" w:rsidRDefault="00D505D1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4E46F8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32B5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4E46F8" w:rsidRDefault="004E46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0737"/>
    <w:rsid w:val="00005EBA"/>
    <w:rsid w:val="00006A09"/>
    <w:rsid w:val="000108C2"/>
    <w:rsid w:val="00050531"/>
    <w:rsid w:val="00051CD7"/>
    <w:rsid w:val="000540E3"/>
    <w:rsid w:val="00056CFD"/>
    <w:rsid w:val="00057354"/>
    <w:rsid w:val="000652AE"/>
    <w:rsid w:val="000655FB"/>
    <w:rsid w:val="00066E6C"/>
    <w:rsid w:val="00070204"/>
    <w:rsid w:val="000741D0"/>
    <w:rsid w:val="00080BB3"/>
    <w:rsid w:val="00082EC3"/>
    <w:rsid w:val="00084112"/>
    <w:rsid w:val="00094464"/>
    <w:rsid w:val="000A7588"/>
    <w:rsid w:val="000A7D7C"/>
    <w:rsid w:val="000B1577"/>
    <w:rsid w:val="000D6EDE"/>
    <w:rsid w:val="000D76F8"/>
    <w:rsid w:val="000E4834"/>
    <w:rsid w:val="000E7321"/>
    <w:rsid w:val="0011451F"/>
    <w:rsid w:val="00115819"/>
    <w:rsid w:val="00122F69"/>
    <w:rsid w:val="00123BD0"/>
    <w:rsid w:val="0012565E"/>
    <w:rsid w:val="001313B5"/>
    <w:rsid w:val="00132B52"/>
    <w:rsid w:val="00133170"/>
    <w:rsid w:val="0014341F"/>
    <w:rsid w:val="0014463A"/>
    <w:rsid w:val="001465F9"/>
    <w:rsid w:val="0015155E"/>
    <w:rsid w:val="00160CFD"/>
    <w:rsid w:val="00161D0F"/>
    <w:rsid w:val="001643B3"/>
    <w:rsid w:val="00170EAF"/>
    <w:rsid w:val="00173519"/>
    <w:rsid w:val="00180C07"/>
    <w:rsid w:val="00184496"/>
    <w:rsid w:val="001905B0"/>
    <w:rsid w:val="00191942"/>
    <w:rsid w:val="0019490C"/>
    <w:rsid w:val="001A2728"/>
    <w:rsid w:val="001A64CD"/>
    <w:rsid w:val="001B016C"/>
    <w:rsid w:val="001B1BD1"/>
    <w:rsid w:val="001C11EA"/>
    <w:rsid w:val="001C4BF4"/>
    <w:rsid w:val="001D0382"/>
    <w:rsid w:val="001D3BD9"/>
    <w:rsid w:val="001D6C47"/>
    <w:rsid w:val="001E247E"/>
    <w:rsid w:val="001E2723"/>
    <w:rsid w:val="001E3B52"/>
    <w:rsid w:val="001F009E"/>
    <w:rsid w:val="00206A19"/>
    <w:rsid w:val="00206ABF"/>
    <w:rsid w:val="002071D3"/>
    <w:rsid w:val="00217634"/>
    <w:rsid w:val="002204F3"/>
    <w:rsid w:val="00221A4D"/>
    <w:rsid w:val="00224CB8"/>
    <w:rsid w:val="00226BD4"/>
    <w:rsid w:val="00230B19"/>
    <w:rsid w:val="002326A1"/>
    <w:rsid w:val="00232B56"/>
    <w:rsid w:val="002341A7"/>
    <w:rsid w:val="00236990"/>
    <w:rsid w:val="00237B18"/>
    <w:rsid w:val="00241908"/>
    <w:rsid w:val="0024403F"/>
    <w:rsid w:val="0024424F"/>
    <w:rsid w:val="00247B28"/>
    <w:rsid w:val="00252177"/>
    <w:rsid w:val="00254C38"/>
    <w:rsid w:val="0025731C"/>
    <w:rsid w:val="0025789D"/>
    <w:rsid w:val="002609FF"/>
    <w:rsid w:val="00263BC0"/>
    <w:rsid w:val="00265413"/>
    <w:rsid w:val="00266B5D"/>
    <w:rsid w:val="00270E02"/>
    <w:rsid w:val="00273358"/>
    <w:rsid w:val="00282165"/>
    <w:rsid w:val="002826D3"/>
    <w:rsid w:val="00286D3A"/>
    <w:rsid w:val="002910A4"/>
    <w:rsid w:val="002A567D"/>
    <w:rsid w:val="002B140D"/>
    <w:rsid w:val="002B1DDC"/>
    <w:rsid w:val="002B3A7C"/>
    <w:rsid w:val="002B3B49"/>
    <w:rsid w:val="002B4205"/>
    <w:rsid w:val="002C4E7A"/>
    <w:rsid w:val="002C6C85"/>
    <w:rsid w:val="002C77F1"/>
    <w:rsid w:val="002E1A28"/>
    <w:rsid w:val="002E4431"/>
    <w:rsid w:val="002E59E8"/>
    <w:rsid w:val="002E7E4B"/>
    <w:rsid w:val="002F1214"/>
    <w:rsid w:val="002F495E"/>
    <w:rsid w:val="002F4CA9"/>
    <w:rsid w:val="002F76E9"/>
    <w:rsid w:val="003016C5"/>
    <w:rsid w:val="00304C56"/>
    <w:rsid w:val="003050BF"/>
    <w:rsid w:val="003156AB"/>
    <w:rsid w:val="00316B9D"/>
    <w:rsid w:val="00316D13"/>
    <w:rsid w:val="0033302B"/>
    <w:rsid w:val="0033760D"/>
    <w:rsid w:val="0034024E"/>
    <w:rsid w:val="0034357E"/>
    <w:rsid w:val="00347A73"/>
    <w:rsid w:val="003507DD"/>
    <w:rsid w:val="003633E1"/>
    <w:rsid w:val="00364185"/>
    <w:rsid w:val="00366F51"/>
    <w:rsid w:val="00366FC9"/>
    <w:rsid w:val="003679BB"/>
    <w:rsid w:val="0037039C"/>
    <w:rsid w:val="00373D50"/>
    <w:rsid w:val="00377697"/>
    <w:rsid w:val="003824C1"/>
    <w:rsid w:val="00385B8A"/>
    <w:rsid w:val="0038645D"/>
    <w:rsid w:val="0039353C"/>
    <w:rsid w:val="00393AE5"/>
    <w:rsid w:val="00395654"/>
    <w:rsid w:val="003A0F50"/>
    <w:rsid w:val="003A2DC8"/>
    <w:rsid w:val="003A7614"/>
    <w:rsid w:val="003B15CB"/>
    <w:rsid w:val="003B45A6"/>
    <w:rsid w:val="003B5461"/>
    <w:rsid w:val="003C2901"/>
    <w:rsid w:val="003C3281"/>
    <w:rsid w:val="003C4AD1"/>
    <w:rsid w:val="003C5169"/>
    <w:rsid w:val="003C747C"/>
    <w:rsid w:val="003D24A8"/>
    <w:rsid w:val="003D4E3D"/>
    <w:rsid w:val="003D76FD"/>
    <w:rsid w:val="003E23FE"/>
    <w:rsid w:val="003E4176"/>
    <w:rsid w:val="003E58E5"/>
    <w:rsid w:val="003E5C09"/>
    <w:rsid w:val="003F0453"/>
    <w:rsid w:val="003F4D50"/>
    <w:rsid w:val="003F6140"/>
    <w:rsid w:val="00401255"/>
    <w:rsid w:val="00404CB6"/>
    <w:rsid w:val="004064A3"/>
    <w:rsid w:val="004130C7"/>
    <w:rsid w:val="004152F7"/>
    <w:rsid w:val="00415B25"/>
    <w:rsid w:val="00416D60"/>
    <w:rsid w:val="00416FA8"/>
    <w:rsid w:val="00427A9C"/>
    <w:rsid w:val="004335DC"/>
    <w:rsid w:val="00435846"/>
    <w:rsid w:val="00440A02"/>
    <w:rsid w:val="004445FC"/>
    <w:rsid w:val="00444AC9"/>
    <w:rsid w:val="00444C02"/>
    <w:rsid w:val="00453F1F"/>
    <w:rsid w:val="00462023"/>
    <w:rsid w:val="0046360F"/>
    <w:rsid w:val="004663E1"/>
    <w:rsid w:val="00477809"/>
    <w:rsid w:val="004839B6"/>
    <w:rsid w:val="00486797"/>
    <w:rsid w:val="0049426C"/>
    <w:rsid w:val="00494669"/>
    <w:rsid w:val="00496CBF"/>
    <w:rsid w:val="00496EBC"/>
    <w:rsid w:val="004B079C"/>
    <w:rsid w:val="004C0782"/>
    <w:rsid w:val="004C3DDE"/>
    <w:rsid w:val="004C4CF0"/>
    <w:rsid w:val="004C5CA1"/>
    <w:rsid w:val="004C792E"/>
    <w:rsid w:val="004D027A"/>
    <w:rsid w:val="004D06B2"/>
    <w:rsid w:val="004D1B93"/>
    <w:rsid w:val="004D2385"/>
    <w:rsid w:val="004D6D16"/>
    <w:rsid w:val="004D7425"/>
    <w:rsid w:val="004E46F8"/>
    <w:rsid w:val="004F44DF"/>
    <w:rsid w:val="004F5BC0"/>
    <w:rsid w:val="005002B3"/>
    <w:rsid w:val="00501427"/>
    <w:rsid w:val="005047C7"/>
    <w:rsid w:val="005055CC"/>
    <w:rsid w:val="00505968"/>
    <w:rsid w:val="0051093D"/>
    <w:rsid w:val="00513D07"/>
    <w:rsid w:val="00515D15"/>
    <w:rsid w:val="00527371"/>
    <w:rsid w:val="00533C80"/>
    <w:rsid w:val="0053661D"/>
    <w:rsid w:val="00537C60"/>
    <w:rsid w:val="00553F5E"/>
    <w:rsid w:val="00557C29"/>
    <w:rsid w:val="00560F78"/>
    <w:rsid w:val="0056208D"/>
    <w:rsid w:val="005643BF"/>
    <w:rsid w:val="005758C3"/>
    <w:rsid w:val="0058015B"/>
    <w:rsid w:val="0058444F"/>
    <w:rsid w:val="00584B70"/>
    <w:rsid w:val="0058691F"/>
    <w:rsid w:val="00597A64"/>
    <w:rsid w:val="005A0150"/>
    <w:rsid w:val="005A3661"/>
    <w:rsid w:val="005A446A"/>
    <w:rsid w:val="005A5A52"/>
    <w:rsid w:val="005B5FB5"/>
    <w:rsid w:val="005C0CC1"/>
    <w:rsid w:val="005C7C58"/>
    <w:rsid w:val="005D5705"/>
    <w:rsid w:val="005E04C8"/>
    <w:rsid w:val="005E27C0"/>
    <w:rsid w:val="005E53F2"/>
    <w:rsid w:val="005F2C76"/>
    <w:rsid w:val="005F6024"/>
    <w:rsid w:val="0060323F"/>
    <w:rsid w:val="0060713A"/>
    <w:rsid w:val="006074D6"/>
    <w:rsid w:val="00610E2D"/>
    <w:rsid w:val="00613B4E"/>
    <w:rsid w:val="0061688A"/>
    <w:rsid w:val="0062333E"/>
    <w:rsid w:val="006242D7"/>
    <w:rsid w:val="00637B68"/>
    <w:rsid w:val="006456CA"/>
    <w:rsid w:val="006560A9"/>
    <w:rsid w:val="00661DC2"/>
    <w:rsid w:val="006700F6"/>
    <w:rsid w:val="006746DC"/>
    <w:rsid w:val="00687A43"/>
    <w:rsid w:val="006A30C2"/>
    <w:rsid w:val="006A44F7"/>
    <w:rsid w:val="006A5700"/>
    <w:rsid w:val="006B71AD"/>
    <w:rsid w:val="006B7205"/>
    <w:rsid w:val="006C3E93"/>
    <w:rsid w:val="006C4EE3"/>
    <w:rsid w:val="006C7149"/>
    <w:rsid w:val="006C76A8"/>
    <w:rsid w:val="006C77D2"/>
    <w:rsid w:val="006D60A4"/>
    <w:rsid w:val="006E13F5"/>
    <w:rsid w:val="006E2065"/>
    <w:rsid w:val="006E3B42"/>
    <w:rsid w:val="006F2022"/>
    <w:rsid w:val="006F3634"/>
    <w:rsid w:val="00702929"/>
    <w:rsid w:val="00704DC1"/>
    <w:rsid w:val="007055A1"/>
    <w:rsid w:val="00707AE0"/>
    <w:rsid w:val="00715134"/>
    <w:rsid w:val="007216F0"/>
    <w:rsid w:val="00722702"/>
    <w:rsid w:val="00731474"/>
    <w:rsid w:val="00736D9D"/>
    <w:rsid w:val="007402DB"/>
    <w:rsid w:val="007411C3"/>
    <w:rsid w:val="00743AA0"/>
    <w:rsid w:val="0075228C"/>
    <w:rsid w:val="00754698"/>
    <w:rsid w:val="00761847"/>
    <w:rsid w:val="00765C23"/>
    <w:rsid w:val="00777CAE"/>
    <w:rsid w:val="00782D2F"/>
    <w:rsid w:val="007841F6"/>
    <w:rsid w:val="007971B2"/>
    <w:rsid w:val="007A0D66"/>
    <w:rsid w:val="007A74E0"/>
    <w:rsid w:val="007B3B1C"/>
    <w:rsid w:val="007B5169"/>
    <w:rsid w:val="007D08B9"/>
    <w:rsid w:val="007D414D"/>
    <w:rsid w:val="008028AE"/>
    <w:rsid w:val="0080765A"/>
    <w:rsid w:val="008229EA"/>
    <w:rsid w:val="008272CC"/>
    <w:rsid w:val="00830018"/>
    <w:rsid w:val="008310A1"/>
    <w:rsid w:val="008378E5"/>
    <w:rsid w:val="0084628C"/>
    <w:rsid w:val="0084702A"/>
    <w:rsid w:val="00851F57"/>
    <w:rsid w:val="0085410C"/>
    <w:rsid w:val="008615B3"/>
    <w:rsid w:val="00863069"/>
    <w:rsid w:val="00863878"/>
    <w:rsid w:val="008722E9"/>
    <w:rsid w:val="00872574"/>
    <w:rsid w:val="008725B5"/>
    <w:rsid w:val="00874642"/>
    <w:rsid w:val="00877273"/>
    <w:rsid w:val="00877367"/>
    <w:rsid w:val="00880D18"/>
    <w:rsid w:val="00881598"/>
    <w:rsid w:val="00881CE3"/>
    <w:rsid w:val="00883C9A"/>
    <w:rsid w:val="00884AAC"/>
    <w:rsid w:val="008854BF"/>
    <w:rsid w:val="00890ECD"/>
    <w:rsid w:val="00892B12"/>
    <w:rsid w:val="008944C5"/>
    <w:rsid w:val="008A284D"/>
    <w:rsid w:val="008A5471"/>
    <w:rsid w:val="008A54A7"/>
    <w:rsid w:val="008A77FE"/>
    <w:rsid w:val="008A7C39"/>
    <w:rsid w:val="008B0517"/>
    <w:rsid w:val="008B1AEF"/>
    <w:rsid w:val="008B2071"/>
    <w:rsid w:val="008B2F13"/>
    <w:rsid w:val="008B4254"/>
    <w:rsid w:val="008B6FF2"/>
    <w:rsid w:val="008D679E"/>
    <w:rsid w:val="008E199E"/>
    <w:rsid w:val="008F3D7D"/>
    <w:rsid w:val="008F709A"/>
    <w:rsid w:val="00903447"/>
    <w:rsid w:val="00907BFD"/>
    <w:rsid w:val="009104EA"/>
    <w:rsid w:val="00915278"/>
    <w:rsid w:val="009208D2"/>
    <w:rsid w:val="00926112"/>
    <w:rsid w:val="009406CC"/>
    <w:rsid w:val="00940AAD"/>
    <w:rsid w:val="00942CA7"/>
    <w:rsid w:val="009463BC"/>
    <w:rsid w:val="009553D1"/>
    <w:rsid w:val="0095677E"/>
    <w:rsid w:val="009670E6"/>
    <w:rsid w:val="00970FE0"/>
    <w:rsid w:val="0097424F"/>
    <w:rsid w:val="0097551A"/>
    <w:rsid w:val="009761A6"/>
    <w:rsid w:val="0097738F"/>
    <w:rsid w:val="00982D33"/>
    <w:rsid w:val="009836E0"/>
    <w:rsid w:val="00992AA6"/>
    <w:rsid w:val="009A52C8"/>
    <w:rsid w:val="009B382E"/>
    <w:rsid w:val="009C3D63"/>
    <w:rsid w:val="009C6C19"/>
    <w:rsid w:val="009D3408"/>
    <w:rsid w:val="009D600A"/>
    <w:rsid w:val="009E45DB"/>
    <w:rsid w:val="009E533A"/>
    <w:rsid w:val="009E7BC9"/>
    <w:rsid w:val="009F323C"/>
    <w:rsid w:val="009F4341"/>
    <w:rsid w:val="009F708A"/>
    <w:rsid w:val="00A01DEF"/>
    <w:rsid w:val="00A053CD"/>
    <w:rsid w:val="00A053E7"/>
    <w:rsid w:val="00A0612C"/>
    <w:rsid w:val="00A108D6"/>
    <w:rsid w:val="00A12DD9"/>
    <w:rsid w:val="00A143F3"/>
    <w:rsid w:val="00A14B2B"/>
    <w:rsid w:val="00A16C29"/>
    <w:rsid w:val="00A27F9E"/>
    <w:rsid w:val="00A3587B"/>
    <w:rsid w:val="00A37075"/>
    <w:rsid w:val="00A40261"/>
    <w:rsid w:val="00A42574"/>
    <w:rsid w:val="00A45D18"/>
    <w:rsid w:val="00A46DB7"/>
    <w:rsid w:val="00A5086E"/>
    <w:rsid w:val="00A54AB5"/>
    <w:rsid w:val="00A55CE5"/>
    <w:rsid w:val="00A608BC"/>
    <w:rsid w:val="00A7078D"/>
    <w:rsid w:val="00A87942"/>
    <w:rsid w:val="00A942B1"/>
    <w:rsid w:val="00A95D83"/>
    <w:rsid w:val="00A965FD"/>
    <w:rsid w:val="00AA114C"/>
    <w:rsid w:val="00AA117F"/>
    <w:rsid w:val="00AA1E2E"/>
    <w:rsid w:val="00AA2E1D"/>
    <w:rsid w:val="00AA6A40"/>
    <w:rsid w:val="00AA7554"/>
    <w:rsid w:val="00AB32E0"/>
    <w:rsid w:val="00AB3A74"/>
    <w:rsid w:val="00AB3CE1"/>
    <w:rsid w:val="00AB6CB9"/>
    <w:rsid w:val="00AC1286"/>
    <w:rsid w:val="00AC3CCA"/>
    <w:rsid w:val="00AD0D03"/>
    <w:rsid w:val="00AD1112"/>
    <w:rsid w:val="00AD7AD4"/>
    <w:rsid w:val="00AE7A67"/>
    <w:rsid w:val="00AE7F58"/>
    <w:rsid w:val="00AF299F"/>
    <w:rsid w:val="00AF3549"/>
    <w:rsid w:val="00B05F8A"/>
    <w:rsid w:val="00B06011"/>
    <w:rsid w:val="00B111BC"/>
    <w:rsid w:val="00B147FC"/>
    <w:rsid w:val="00B1547B"/>
    <w:rsid w:val="00B16467"/>
    <w:rsid w:val="00B239B9"/>
    <w:rsid w:val="00B249BB"/>
    <w:rsid w:val="00B25B40"/>
    <w:rsid w:val="00B26278"/>
    <w:rsid w:val="00B31189"/>
    <w:rsid w:val="00B41A57"/>
    <w:rsid w:val="00B42DE1"/>
    <w:rsid w:val="00B46E4E"/>
    <w:rsid w:val="00B53FB1"/>
    <w:rsid w:val="00B55FAA"/>
    <w:rsid w:val="00B61A72"/>
    <w:rsid w:val="00B64DF9"/>
    <w:rsid w:val="00B652D2"/>
    <w:rsid w:val="00B667CA"/>
    <w:rsid w:val="00B66DE2"/>
    <w:rsid w:val="00B72C6D"/>
    <w:rsid w:val="00B72EF6"/>
    <w:rsid w:val="00B7356B"/>
    <w:rsid w:val="00B74EC8"/>
    <w:rsid w:val="00B85A0F"/>
    <w:rsid w:val="00B86DAA"/>
    <w:rsid w:val="00B90A64"/>
    <w:rsid w:val="00B91E79"/>
    <w:rsid w:val="00B920AB"/>
    <w:rsid w:val="00BB7547"/>
    <w:rsid w:val="00BC632E"/>
    <w:rsid w:val="00BC7A0B"/>
    <w:rsid w:val="00BD02A8"/>
    <w:rsid w:val="00BD0DED"/>
    <w:rsid w:val="00BE130A"/>
    <w:rsid w:val="00BE2BBB"/>
    <w:rsid w:val="00BE5339"/>
    <w:rsid w:val="00BE5971"/>
    <w:rsid w:val="00BF240B"/>
    <w:rsid w:val="00C01AE2"/>
    <w:rsid w:val="00C01CDD"/>
    <w:rsid w:val="00C01F56"/>
    <w:rsid w:val="00C032B8"/>
    <w:rsid w:val="00C03A60"/>
    <w:rsid w:val="00C06CFE"/>
    <w:rsid w:val="00C12B89"/>
    <w:rsid w:val="00C139F0"/>
    <w:rsid w:val="00C14C33"/>
    <w:rsid w:val="00C15EBB"/>
    <w:rsid w:val="00C21424"/>
    <w:rsid w:val="00C268B9"/>
    <w:rsid w:val="00C31E69"/>
    <w:rsid w:val="00C340AA"/>
    <w:rsid w:val="00C4105E"/>
    <w:rsid w:val="00C414BA"/>
    <w:rsid w:val="00C43574"/>
    <w:rsid w:val="00C46867"/>
    <w:rsid w:val="00C5337E"/>
    <w:rsid w:val="00C542FB"/>
    <w:rsid w:val="00C54380"/>
    <w:rsid w:val="00C60F00"/>
    <w:rsid w:val="00C64673"/>
    <w:rsid w:val="00C67164"/>
    <w:rsid w:val="00C6761D"/>
    <w:rsid w:val="00C718EF"/>
    <w:rsid w:val="00C72F1C"/>
    <w:rsid w:val="00C73502"/>
    <w:rsid w:val="00C8257B"/>
    <w:rsid w:val="00C85607"/>
    <w:rsid w:val="00C858B4"/>
    <w:rsid w:val="00C86220"/>
    <w:rsid w:val="00C915FF"/>
    <w:rsid w:val="00C935B6"/>
    <w:rsid w:val="00C97748"/>
    <w:rsid w:val="00CA1E01"/>
    <w:rsid w:val="00CA7357"/>
    <w:rsid w:val="00CA7E7C"/>
    <w:rsid w:val="00CB0B5F"/>
    <w:rsid w:val="00CD2CB6"/>
    <w:rsid w:val="00CD4580"/>
    <w:rsid w:val="00CD69EB"/>
    <w:rsid w:val="00CE0970"/>
    <w:rsid w:val="00CE3E77"/>
    <w:rsid w:val="00CE45E9"/>
    <w:rsid w:val="00CE5E20"/>
    <w:rsid w:val="00CE7AD0"/>
    <w:rsid w:val="00CF03EE"/>
    <w:rsid w:val="00CF0BF6"/>
    <w:rsid w:val="00CF2349"/>
    <w:rsid w:val="00CF6F78"/>
    <w:rsid w:val="00CF7DA6"/>
    <w:rsid w:val="00D16B04"/>
    <w:rsid w:val="00D23B05"/>
    <w:rsid w:val="00D25E08"/>
    <w:rsid w:val="00D26658"/>
    <w:rsid w:val="00D330B6"/>
    <w:rsid w:val="00D373FC"/>
    <w:rsid w:val="00D434F1"/>
    <w:rsid w:val="00D44E83"/>
    <w:rsid w:val="00D502FF"/>
    <w:rsid w:val="00D505D1"/>
    <w:rsid w:val="00D601CB"/>
    <w:rsid w:val="00D65DA1"/>
    <w:rsid w:val="00D70205"/>
    <w:rsid w:val="00D74C83"/>
    <w:rsid w:val="00D82CE1"/>
    <w:rsid w:val="00D8504C"/>
    <w:rsid w:val="00D906B7"/>
    <w:rsid w:val="00D94027"/>
    <w:rsid w:val="00D940EC"/>
    <w:rsid w:val="00D95762"/>
    <w:rsid w:val="00DA0365"/>
    <w:rsid w:val="00DA1578"/>
    <w:rsid w:val="00DA4489"/>
    <w:rsid w:val="00DA539A"/>
    <w:rsid w:val="00DC075B"/>
    <w:rsid w:val="00DC228C"/>
    <w:rsid w:val="00DC60E3"/>
    <w:rsid w:val="00DD03B2"/>
    <w:rsid w:val="00DD0B07"/>
    <w:rsid w:val="00DD6385"/>
    <w:rsid w:val="00DD73CF"/>
    <w:rsid w:val="00DD7AE7"/>
    <w:rsid w:val="00DF30BC"/>
    <w:rsid w:val="00DF3E0E"/>
    <w:rsid w:val="00E01C1D"/>
    <w:rsid w:val="00E123C5"/>
    <w:rsid w:val="00E12D28"/>
    <w:rsid w:val="00E14052"/>
    <w:rsid w:val="00E20E4E"/>
    <w:rsid w:val="00E24391"/>
    <w:rsid w:val="00E266F6"/>
    <w:rsid w:val="00E365B2"/>
    <w:rsid w:val="00E3780A"/>
    <w:rsid w:val="00E40ED8"/>
    <w:rsid w:val="00E50B59"/>
    <w:rsid w:val="00E5240B"/>
    <w:rsid w:val="00E53105"/>
    <w:rsid w:val="00E5463A"/>
    <w:rsid w:val="00E55660"/>
    <w:rsid w:val="00E63243"/>
    <w:rsid w:val="00E6778A"/>
    <w:rsid w:val="00E84D1F"/>
    <w:rsid w:val="00E87D55"/>
    <w:rsid w:val="00E90B27"/>
    <w:rsid w:val="00E93B69"/>
    <w:rsid w:val="00E95FF0"/>
    <w:rsid w:val="00EA33F8"/>
    <w:rsid w:val="00EA7C3B"/>
    <w:rsid w:val="00EB09F7"/>
    <w:rsid w:val="00EC38A0"/>
    <w:rsid w:val="00EC5BED"/>
    <w:rsid w:val="00EC64A8"/>
    <w:rsid w:val="00ED3697"/>
    <w:rsid w:val="00ED3C18"/>
    <w:rsid w:val="00EE1AA8"/>
    <w:rsid w:val="00F02A78"/>
    <w:rsid w:val="00F06AB5"/>
    <w:rsid w:val="00F129B2"/>
    <w:rsid w:val="00F21AD4"/>
    <w:rsid w:val="00F24A98"/>
    <w:rsid w:val="00F25894"/>
    <w:rsid w:val="00F265F8"/>
    <w:rsid w:val="00F30992"/>
    <w:rsid w:val="00F32875"/>
    <w:rsid w:val="00F32FCB"/>
    <w:rsid w:val="00F3652D"/>
    <w:rsid w:val="00F4036D"/>
    <w:rsid w:val="00F41C33"/>
    <w:rsid w:val="00F55D5D"/>
    <w:rsid w:val="00F56591"/>
    <w:rsid w:val="00F676F6"/>
    <w:rsid w:val="00F72667"/>
    <w:rsid w:val="00F7375E"/>
    <w:rsid w:val="00F752F8"/>
    <w:rsid w:val="00F75BF2"/>
    <w:rsid w:val="00F76C64"/>
    <w:rsid w:val="00F779DB"/>
    <w:rsid w:val="00F77F6F"/>
    <w:rsid w:val="00F84AA5"/>
    <w:rsid w:val="00F91897"/>
    <w:rsid w:val="00F92E90"/>
    <w:rsid w:val="00F941BA"/>
    <w:rsid w:val="00FA755F"/>
    <w:rsid w:val="00FB1B12"/>
    <w:rsid w:val="00FB2374"/>
    <w:rsid w:val="00FB78A0"/>
    <w:rsid w:val="00FC0F6A"/>
    <w:rsid w:val="00FC13CF"/>
    <w:rsid w:val="00FC1E2F"/>
    <w:rsid w:val="00FC41CD"/>
    <w:rsid w:val="00FC57DB"/>
    <w:rsid w:val="00FD43C7"/>
    <w:rsid w:val="00FD54F1"/>
    <w:rsid w:val="00FD7F0E"/>
    <w:rsid w:val="00FE7D03"/>
    <w:rsid w:val="00FF400B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796998D786868542162E8D2C1662B1EFD62AA0EF5609D4147DAC649BE6920010CAAED55F9EBBA5A437580F4255F76E6A457C107878A5X9I" TargetMode="External"/><Relationship Id="rId18" Type="http://schemas.openxmlformats.org/officeDocument/2006/relationships/hyperlink" Target="consultantplus://offline/ref=88796998D786868542162E8D2C1662B1EFD62AA0EF5609D4147DAC649BE6920010CAAED65E90BEA5A437580F4255F76E6A457C107878A5X9I" TargetMode="External"/><Relationship Id="rId26" Type="http://schemas.openxmlformats.org/officeDocument/2006/relationships/hyperlink" Target="consultantplus://offline/ref=88796998D786868542162E8D2C1662B1EFD62AA0EF5609D4147DAC649BE6920010CAAED65E91BEA5A437580F4255F76E6A457C107878A5X9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796998D786868542162E8D2C1662B1EFD62AA0EF5609D4147DAC649BE6920010CAAED45B90B4A5A437580F4255F76E6A457C107878A5X9I" TargetMode="External"/><Relationship Id="rId34" Type="http://schemas.openxmlformats.org/officeDocument/2006/relationships/hyperlink" Target="consultantplus://offline/ref=88796998D786868542162E8D2C1662B1EFD62AA0EF5609D4147DAC649BE6920010CAAED5559EB9A5A437580F4255F76E6A457C107878A5X9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3923FAF25C83B017F293B926F32B127FEAF903B2185F1A2379DE2DDB53FA11C947100E7B89D0D39D405D2Cx9VCI" TargetMode="External"/><Relationship Id="rId17" Type="http://schemas.openxmlformats.org/officeDocument/2006/relationships/hyperlink" Target="consultantplus://offline/ref=88796998D786868542162E8D2C1662B1EFD62AA0EF5609D4147DAC649BE6920010CAAED05A98B5A5A437580F4255F76E6A457C107878A5X9I" TargetMode="External"/><Relationship Id="rId25" Type="http://schemas.openxmlformats.org/officeDocument/2006/relationships/hyperlink" Target="consultantplus://offline/ref=88796998D786868542162E8D2C1662B1EFD62AA0EF5609D4147DAC649BE6920010CAAED65E91BCA5A437580F4255F76E6A457C107878A5X9I" TargetMode="External"/><Relationship Id="rId33" Type="http://schemas.openxmlformats.org/officeDocument/2006/relationships/hyperlink" Target="consultantplus://offline/ref=88796998D786868542162E8D2C1662B1EFD62AA0EF5609D4147DAC649BE6920010CAAEDA5891BFA5A437580F4255F76E6A457C107878A5X9I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796998D786868542162E8D2C1662B1EFD62AA0EF5609D4147DAC649BE6920010CAAEDA5E91BEA5A437580F4255F76E6A457C107878A5X9I" TargetMode="External"/><Relationship Id="rId20" Type="http://schemas.openxmlformats.org/officeDocument/2006/relationships/hyperlink" Target="consultantplus://offline/ref=88796998D786868542162E8D2C1662B1EFD62AA0EF5609D4147DAC649BE6920010CAAED45499B5A5A437580F4255F76E6A457C107878A5X9I" TargetMode="External"/><Relationship Id="rId29" Type="http://schemas.openxmlformats.org/officeDocument/2006/relationships/hyperlink" Target="consultantplus://offline/ref=88796998D786868542162E8D2C1662B1EFD62AA0EF5609D4147DAC649BE6920010CAAED65998BFA5A437580F4255F76E6A457C107878A5X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3923FAF25C83B017F293B926F32B127FEAF903B2185F1A2379DE2DDB53FA11C947100E7B89D0D39D405C2Ex9V7I" TargetMode="External"/><Relationship Id="rId24" Type="http://schemas.openxmlformats.org/officeDocument/2006/relationships/hyperlink" Target="consultantplus://offline/ref=88796998D786868542162E8D2C1662B1EFD62AA0EF5609D4147DAC649BE6920010CAAED55F9FBEA5A437580F4255F76E6A457C107878A5X9I" TargetMode="External"/><Relationship Id="rId32" Type="http://schemas.openxmlformats.org/officeDocument/2006/relationships/hyperlink" Target="consultantplus://offline/ref=88796998D786868542162E8D2C1662B1EFD62AA0EF5609D4147DAC649BE6920010CAAEDA589DB4A5A437580F4255F76E6A457C107878A5X9I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796998D786868542162E8D2C1662B1EFD62AA0EF5609D4147DAC649BE6920010CAAED55F90BBA5A437580F4255F76E6A457C107878A5X9I" TargetMode="External"/><Relationship Id="rId23" Type="http://schemas.openxmlformats.org/officeDocument/2006/relationships/hyperlink" Target="consultantplus://offline/ref=88796998D786868542162E8D2C1662B1EFD62AA0EF5609D4147DAC649BE6920010CAAED55F9EB4A5A437580F4255F76E6A457C107878A5X9I" TargetMode="External"/><Relationship Id="rId28" Type="http://schemas.openxmlformats.org/officeDocument/2006/relationships/hyperlink" Target="consultantplus://offline/ref=88796998D786868542162E8D2C1662B1EFD62AA0EF5609D4147DAC649BE6920010CAAED65998BDA5A437580F4255F76E6A457C107878A5X9I" TargetMode="External"/><Relationship Id="rId36" Type="http://schemas.openxmlformats.org/officeDocument/2006/relationships/hyperlink" Target="consultantplus://offline/ref=88796998D786868542162E8D2C1662B1EFD62AA0EF5609D4147DAC649BE6920010CAAED6599DBCA5A437580F4255F76E6A457C107878A5X9I" TargetMode="External"/><Relationship Id="rId10" Type="http://schemas.openxmlformats.org/officeDocument/2006/relationships/hyperlink" Target="consultantplus://offline/ref=973923FAF25C83B017F28DB4309F76197EE1A708B41C564A782CD87A84x0V3I" TargetMode="External"/><Relationship Id="rId19" Type="http://schemas.openxmlformats.org/officeDocument/2006/relationships/hyperlink" Target="consultantplus://offline/ref=88796998D786868542162E8D2C1662B1EFD62AA0EF5609D4147DAC649BE6920010CAAED6599DB9A5A437580F4255F76E6A457C107878A5X9I" TargetMode="External"/><Relationship Id="rId31" Type="http://schemas.openxmlformats.org/officeDocument/2006/relationships/hyperlink" Target="consultantplus://offline/ref=88796998D786868542162E8D2C1662B1EFD62AA0EF5609D4147DAC649BE6920010CAAEDA589CB4A5A437580F4255F76E6A457C107878A5X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8796998D786868542162E8D2C1662B1EFD62AA0EF5609D4147DAC649BE6920010CAAED55F90BFA5A437580F4255F76E6A457C107878A5X9I" TargetMode="External"/><Relationship Id="rId22" Type="http://schemas.openxmlformats.org/officeDocument/2006/relationships/hyperlink" Target="consultantplus://offline/ref=88796998D786868542162E8D2C1662B1EFD62AA0EF5609D4147DAC649BE6920010CAAED55E9DBDA5A437580F4255F76E6A457C107878A5X9I" TargetMode="External"/><Relationship Id="rId27" Type="http://schemas.openxmlformats.org/officeDocument/2006/relationships/hyperlink" Target="consultantplus://offline/ref=88796998D786868542162E8D2C1662B1EFD62AA0EF5609D4147DAC649BE6920010CAAED65E91BBA5A437580F4255F76E6A457C107878A5X9I" TargetMode="External"/><Relationship Id="rId30" Type="http://schemas.openxmlformats.org/officeDocument/2006/relationships/hyperlink" Target="consultantplus://offline/ref=88796998D786868542162E8D2C1662B1EFD62AA0EF5609D4147DAC649BE6920010CAAED5559DBAA5A437580F4255F76E6A457C107878A5X9I" TargetMode="External"/><Relationship Id="rId35" Type="http://schemas.openxmlformats.org/officeDocument/2006/relationships/hyperlink" Target="consultantplus://offline/ref=88796998D786868542162E8D2C1662B1EFD62AA0EF5609D4147DAC649BE6920010CAAED6599CB5A5A437580F4255F76E6A457C107878A5X9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01FB4-FFF6-44DB-9450-B7CD2EFD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2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2</cp:revision>
  <cp:lastPrinted>2020-04-23T09:31:00Z</cp:lastPrinted>
  <dcterms:created xsi:type="dcterms:W3CDTF">2020-04-23T14:39:00Z</dcterms:created>
  <dcterms:modified xsi:type="dcterms:W3CDTF">2020-04-23T14:39:00Z</dcterms:modified>
</cp:coreProperties>
</file>