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E87D55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7550" cy="7048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8F6BB2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D25E08" w:rsidRDefault="00C14C33" w:rsidP="0051093D">
            <w:pPr>
              <w:pStyle w:val="Noeeu1"/>
              <w:jc w:val="right"/>
            </w:pPr>
            <w:r>
              <w:t>.</w:t>
            </w:r>
            <w:r w:rsidR="00D25E08">
              <w:t>20</w:t>
            </w:r>
            <w:r w:rsidR="0051093D">
              <w:t>20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ED58D3" w:rsidP="00A87942">
            <w:pPr>
              <w:pStyle w:val="Noeeu1"/>
            </w:pPr>
            <w:r>
              <w:t>21-72-</w:t>
            </w:r>
          </w:p>
        </w:tc>
      </w:tr>
    </w:tbl>
    <w:p w:rsidR="00D25E08" w:rsidRDefault="00D25E08" w:rsidP="00942CA7">
      <w:pPr>
        <w:jc w:val="center"/>
        <w:rPr>
          <w:sz w:val="24"/>
          <w:szCs w:val="24"/>
        </w:rPr>
      </w:pPr>
    </w:p>
    <w:p w:rsidR="00D25E08" w:rsidRPr="00F660A7" w:rsidRDefault="00D25E08" w:rsidP="00942CA7">
      <w:pPr>
        <w:jc w:val="center"/>
        <w:rPr>
          <w:sz w:val="24"/>
          <w:szCs w:val="24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D25E08" w:rsidRPr="0025789D" w:rsidTr="00FD54F1">
        <w:tc>
          <w:tcPr>
            <w:tcW w:w="5211" w:type="dxa"/>
          </w:tcPr>
          <w:p w:rsidR="00D25E08" w:rsidRPr="0025789D" w:rsidRDefault="006746DC" w:rsidP="00AE7A67">
            <w:pPr>
              <w:pStyle w:val="Default"/>
              <w:suppressAutoHyphens/>
              <w:spacing w:line="288" w:lineRule="auto"/>
              <w:ind w:right="1026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sz w:val="28"/>
                <w:szCs w:val="28"/>
              </w:rPr>
              <w:t>утратившим</w:t>
            </w:r>
            <w:proofErr w:type="gramEnd"/>
            <w:r>
              <w:rPr>
                <w:sz w:val="28"/>
                <w:szCs w:val="28"/>
              </w:rPr>
              <w:t xml:space="preserve"> силу приказа Министерства финансов Республики Татарстан от</w:t>
            </w:r>
            <w:r w:rsidRPr="0025789D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16.01.2017 № 21-72-4</w:t>
            </w:r>
            <w:r w:rsidR="00AE7A67">
              <w:rPr>
                <w:color w:val="auto"/>
                <w:sz w:val="28"/>
                <w:szCs w:val="28"/>
              </w:rPr>
              <w:t xml:space="preserve"> </w:t>
            </w:r>
            <w:r w:rsidR="00AE7A67" w:rsidRPr="00A13A13">
              <w:rPr>
                <w:sz w:val="28"/>
                <w:szCs w:val="28"/>
              </w:rPr>
              <w:t xml:space="preserve">«Об утверждении </w:t>
            </w:r>
            <w:r w:rsidR="00AE7A67">
              <w:rPr>
                <w:sz w:val="28"/>
                <w:szCs w:val="28"/>
              </w:rPr>
              <w:t>Стандартов осуществления внутреннего государственного финансового контроля</w:t>
            </w:r>
            <w:r w:rsidR="00AE7A67" w:rsidRPr="00A13A13">
              <w:rPr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:rsidR="00D25E08" w:rsidRPr="0025789D" w:rsidRDefault="00D25E08" w:rsidP="00AE7A67">
            <w:pPr>
              <w:pStyle w:val="Default"/>
              <w:suppressAutoHyphens/>
              <w:spacing w:line="288" w:lineRule="auto"/>
              <w:ind w:right="600" w:firstLine="108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FB78A0" w:rsidRDefault="00FB78A0" w:rsidP="00AE7A67">
      <w:pPr>
        <w:pStyle w:val="Default"/>
        <w:suppressAutoHyphens/>
        <w:spacing w:line="288" w:lineRule="auto"/>
        <w:jc w:val="center"/>
        <w:rPr>
          <w:color w:val="auto"/>
          <w:sz w:val="28"/>
          <w:szCs w:val="28"/>
        </w:rPr>
      </w:pPr>
    </w:p>
    <w:p w:rsidR="00942CA7" w:rsidRPr="0025789D" w:rsidRDefault="00942CA7" w:rsidP="00AE7A67">
      <w:pPr>
        <w:pStyle w:val="Default"/>
        <w:suppressAutoHyphens/>
        <w:spacing w:line="288" w:lineRule="auto"/>
        <w:jc w:val="center"/>
        <w:rPr>
          <w:color w:val="auto"/>
          <w:sz w:val="28"/>
          <w:szCs w:val="28"/>
        </w:rPr>
      </w:pPr>
    </w:p>
    <w:p w:rsidR="00D25E08" w:rsidRDefault="006746DC" w:rsidP="004839B6">
      <w:pPr>
        <w:suppressAutoHyphens/>
        <w:spacing w:line="288" w:lineRule="auto"/>
        <w:ind w:firstLine="709"/>
        <w:jc w:val="both"/>
        <w:rPr>
          <w:spacing w:val="20"/>
          <w:sz w:val="28"/>
          <w:szCs w:val="28"/>
        </w:rPr>
      </w:pPr>
      <w:r w:rsidRPr="00AC5A81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нормативных правовых актов Министерства финансов Республики Татарстан в соответстви</w:t>
      </w:r>
      <w:r w:rsidR="00AE7A67">
        <w:rPr>
          <w:sz w:val="28"/>
          <w:szCs w:val="28"/>
        </w:rPr>
        <w:t>е</w:t>
      </w:r>
      <w:r>
        <w:rPr>
          <w:sz w:val="28"/>
          <w:szCs w:val="28"/>
        </w:rPr>
        <w:t xml:space="preserve"> с федеральным законодательством          </w:t>
      </w:r>
      <w:r w:rsidR="004839B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</w:t>
      </w:r>
      <w:proofErr w:type="gramStart"/>
      <w:r w:rsidR="00D25E08" w:rsidRPr="0025789D">
        <w:rPr>
          <w:spacing w:val="20"/>
          <w:sz w:val="28"/>
          <w:szCs w:val="28"/>
        </w:rPr>
        <w:t>п</w:t>
      </w:r>
      <w:proofErr w:type="gramEnd"/>
      <w:r w:rsidR="00D25E08" w:rsidRPr="0025789D">
        <w:rPr>
          <w:spacing w:val="20"/>
          <w:sz w:val="28"/>
          <w:szCs w:val="28"/>
        </w:rPr>
        <w:t xml:space="preserve"> р и к а з ы в а ю:</w:t>
      </w:r>
    </w:p>
    <w:p w:rsidR="008B2071" w:rsidRPr="0025789D" w:rsidRDefault="008B2071" w:rsidP="00AE7A67">
      <w:pPr>
        <w:suppressAutoHyphens/>
        <w:spacing w:line="288" w:lineRule="auto"/>
        <w:ind w:right="140" w:firstLine="709"/>
        <w:jc w:val="both"/>
        <w:rPr>
          <w:spacing w:val="20"/>
          <w:sz w:val="28"/>
          <w:szCs w:val="28"/>
        </w:rPr>
      </w:pPr>
    </w:p>
    <w:p w:rsidR="00FB78A0" w:rsidRDefault="00E55660" w:rsidP="00E55660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B78A0" w:rsidRPr="00A13A13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0C68B0">
        <w:rPr>
          <w:rFonts w:ascii="Times New Roman" w:hAnsi="Times New Roman" w:cs="Times New Roman"/>
          <w:sz w:val="28"/>
          <w:szCs w:val="28"/>
        </w:rPr>
        <w:t>с 1 июля 2020 года</w:t>
      </w:r>
      <w:r w:rsidR="000C68B0" w:rsidRPr="00A13A13">
        <w:rPr>
          <w:rFonts w:ascii="Times New Roman" w:hAnsi="Times New Roman" w:cs="Times New Roman"/>
          <w:sz w:val="28"/>
          <w:szCs w:val="28"/>
        </w:rPr>
        <w:t xml:space="preserve"> </w:t>
      </w:r>
      <w:r w:rsidR="00FB78A0" w:rsidRPr="00A13A13">
        <w:rPr>
          <w:rFonts w:ascii="Times New Roman" w:hAnsi="Times New Roman" w:cs="Times New Roman"/>
          <w:sz w:val="28"/>
          <w:szCs w:val="28"/>
        </w:rPr>
        <w:t xml:space="preserve">приказ Министерства финансов Республики Татарстан от </w:t>
      </w:r>
      <w:r w:rsidR="00942CA7">
        <w:rPr>
          <w:rFonts w:ascii="Times New Roman" w:hAnsi="Times New Roman" w:cs="Times New Roman"/>
          <w:sz w:val="28"/>
          <w:szCs w:val="28"/>
        </w:rPr>
        <w:t>16</w:t>
      </w:r>
      <w:r w:rsidR="00FB78A0" w:rsidRPr="00A13A13">
        <w:rPr>
          <w:rFonts w:ascii="Times New Roman" w:hAnsi="Times New Roman" w:cs="Times New Roman"/>
          <w:sz w:val="28"/>
          <w:szCs w:val="28"/>
        </w:rPr>
        <w:t>.</w:t>
      </w:r>
      <w:r w:rsidR="00942CA7">
        <w:rPr>
          <w:rFonts w:ascii="Times New Roman" w:hAnsi="Times New Roman" w:cs="Times New Roman"/>
          <w:sz w:val="28"/>
          <w:szCs w:val="28"/>
        </w:rPr>
        <w:t>01</w:t>
      </w:r>
      <w:r w:rsidR="00FB78A0" w:rsidRPr="00A13A13">
        <w:rPr>
          <w:rFonts w:ascii="Times New Roman" w:hAnsi="Times New Roman" w:cs="Times New Roman"/>
          <w:sz w:val="28"/>
          <w:szCs w:val="28"/>
        </w:rPr>
        <w:t>.20</w:t>
      </w:r>
      <w:r w:rsidR="00942CA7">
        <w:rPr>
          <w:rFonts w:ascii="Times New Roman" w:hAnsi="Times New Roman" w:cs="Times New Roman"/>
          <w:sz w:val="28"/>
          <w:szCs w:val="28"/>
        </w:rPr>
        <w:t>17</w:t>
      </w:r>
      <w:r w:rsidR="00FB78A0" w:rsidRPr="00A13A13">
        <w:rPr>
          <w:rFonts w:ascii="Times New Roman" w:hAnsi="Times New Roman" w:cs="Times New Roman"/>
          <w:sz w:val="28"/>
          <w:szCs w:val="28"/>
        </w:rPr>
        <w:t xml:space="preserve"> № 21-</w:t>
      </w:r>
      <w:r w:rsidR="00942CA7">
        <w:rPr>
          <w:rFonts w:ascii="Times New Roman" w:hAnsi="Times New Roman" w:cs="Times New Roman"/>
          <w:sz w:val="28"/>
          <w:szCs w:val="28"/>
        </w:rPr>
        <w:t>72</w:t>
      </w:r>
      <w:r w:rsidR="00FB78A0" w:rsidRPr="00A13A13">
        <w:rPr>
          <w:rFonts w:ascii="Times New Roman" w:hAnsi="Times New Roman" w:cs="Times New Roman"/>
          <w:sz w:val="28"/>
          <w:szCs w:val="28"/>
        </w:rPr>
        <w:t xml:space="preserve">-4 «Об утверждении </w:t>
      </w:r>
      <w:r w:rsidR="00942CA7">
        <w:rPr>
          <w:rFonts w:ascii="Times New Roman" w:hAnsi="Times New Roman" w:cs="Times New Roman"/>
          <w:sz w:val="28"/>
          <w:szCs w:val="28"/>
        </w:rPr>
        <w:t>Стандартов осуществления внутреннего государственного финансового контроля</w:t>
      </w:r>
      <w:r w:rsidR="00FB78A0" w:rsidRPr="00A13A13">
        <w:rPr>
          <w:rFonts w:ascii="Times New Roman" w:hAnsi="Times New Roman" w:cs="Times New Roman"/>
          <w:sz w:val="28"/>
          <w:szCs w:val="28"/>
        </w:rPr>
        <w:t>»</w:t>
      </w:r>
      <w:r w:rsidR="00FB78A0">
        <w:rPr>
          <w:rFonts w:ascii="Times New Roman" w:hAnsi="Times New Roman" w:cs="Times New Roman"/>
          <w:sz w:val="28"/>
          <w:szCs w:val="28"/>
        </w:rPr>
        <w:t>.</w:t>
      </w:r>
    </w:p>
    <w:p w:rsidR="00E55660" w:rsidRDefault="00E55660" w:rsidP="00E55660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казначейства Министерства финансов Республики Татарстан направить настоящий приказ на государственную регистрацию в Министерство юстиции Республики Татарстан.</w:t>
      </w:r>
    </w:p>
    <w:p w:rsidR="00E55660" w:rsidRDefault="00E55660" w:rsidP="00AE7A6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A67" w:rsidRDefault="00AE7A67" w:rsidP="00AE7A67">
      <w:pPr>
        <w:suppressAutoHyphens/>
        <w:spacing w:line="288" w:lineRule="auto"/>
        <w:ind w:right="140"/>
        <w:jc w:val="both"/>
        <w:rPr>
          <w:sz w:val="28"/>
          <w:szCs w:val="28"/>
        </w:rPr>
      </w:pPr>
    </w:p>
    <w:p w:rsidR="00AE7A67" w:rsidRDefault="00AE7A67" w:rsidP="00AE7A67">
      <w:pPr>
        <w:suppressAutoHyphens/>
        <w:spacing w:line="288" w:lineRule="auto"/>
        <w:ind w:right="140"/>
        <w:jc w:val="both"/>
        <w:rPr>
          <w:sz w:val="28"/>
          <w:szCs w:val="28"/>
        </w:rPr>
      </w:pPr>
    </w:p>
    <w:p w:rsidR="008B2071" w:rsidRDefault="008B2071" w:rsidP="00AE7A67">
      <w:pPr>
        <w:suppressAutoHyphens/>
        <w:spacing w:line="288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</w:t>
      </w:r>
      <w:r w:rsidR="009553D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AE7A6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Р.Р. </w:t>
      </w:r>
      <w:proofErr w:type="spellStart"/>
      <w:r>
        <w:rPr>
          <w:sz w:val="28"/>
          <w:szCs w:val="28"/>
        </w:rPr>
        <w:t>Гайзатуллин</w:t>
      </w:r>
      <w:proofErr w:type="spellEnd"/>
    </w:p>
    <w:p w:rsidR="00940AAD" w:rsidRDefault="00940AAD" w:rsidP="00AE7A67">
      <w:pPr>
        <w:suppressAutoHyphens/>
        <w:spacing w:line="288" w:lineRule="auto"/>
        <w:ind w:right="140"/>
        <w:jc w:val="both"/>
        <w:rPr>
          <w:sz w:val="28"/>
          <w:szCs w:val="28"/>
        </w:rPr>
      </w:pPr>
    </w:p>
    <w:p w:rsidR="00940AAD" w:rsidRDefault="00940AAD" w:rsidP="008B2071">
      <w:pPr>
        <w:suppressAutoHyphens/>
        <w:ind w:right="140"/>
        <w:jc w:val="both"/>
        <w:rPr>
          <w:sz w:val="28"/>
          <w:szCs w:val="28"/>
        </w:rPr>
      </w:pPr>
    </w:p>
    <w:sectPr w:rsidR="00940AAD" w:rsidSect="008B2071">
      <w:headerReference w:type="default" r:id="rId10"/>
      <w:pgSz w:w="11906" w:h="16838" w:code="9"/>
      <w:pgMar w:top="1134" w:right="70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BB2" w:rsidRDefault="008F6BB2">
      <w:r>
        <w:separator/>
      </w:r>
    </w:p>
  </w:endnote>
  <w:endnote w:type="continuationSeparator" w:id="0">
    <w:p w:rsidR="008F6BB2" w:rsidRDefault="008F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BB2" w:rsidRDefault="008F6BB2">
      <w:r>
        <w:separator/>
      </w:r>
    </w:p>
  </w:footnote>
  <w:footnote w:type="continuationSeparator" w:id="0">
    <w:p w:rsidR="008F6BB2" w:rsidRDefault="008F6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8" w:rsidRPr="00AA117F" w:rsidRDefault="00FF3D6F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4E46F8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9C3D63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4E46F8" w:rsidRDefault="004E46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81D8E"/>
    <w:multiLevelType w:val="multilevel"/>
    <w:tmpl w:val="22DA60D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78" w:hanging="720"/>
      </w:pPr>
    </w:lvl>
    <w:lvl w:ilvl="2">
      <w:start w:val="1"/>
      <w:numFmt w:val="decimal"/>
      <w:isLgl/>
      <w:lvlText w:val="%1.%2.%3."/>
      <w:lvlJc w:val="left"/>
      <w:pPr>
        <w:ind w:left="1838" w:hanging="720"/>
      </w:pPr>
    </w:lvl>
    <w:lvl w:ilvl="3">
      <w:start w:val="1"/>
      <w:numFmt w:val="decimal"/>
      <w:isLgl/>
      <w:lvlText w:val="%1.%2.%3.%4."/>
      <w:lvlJc w:val="left"/>
      <w:pPr>
        <w:ind w:left="2558" w:hanging="1080"/>
      </w:pPr>
    </w:lvl>
    <w:lvl w:ilvl="4">
      <w:start w:val="1"/>
      <w:numFmt w:val="decimal"/>
      <w:isLgl/>
      <w:lvlText w:val="%1.%2.%3.%4.%5."/>
      <w:lvlJc w:val="left"/>
      <w:pPr>
        <w:ind w:left="2918" w:hanging="1080"/>
      </w:pPr>
    </w:lvl>
    <w:lvl w:ilvl="5">
      <w:start w:val="1"/>
      <w:numFmt w:val="decimal"/>
      <w:isLgl/>
      <w:lvlText w:val="%1.%2.%3.%4.%5.%6."/>
      <w:lvlJc w:val="left"/>
      <w:pPr>
        <w:ind w:left="3638" w:hanging="1440"/>
      </w:pPr>
    </w:lvl>
    <w:lvl w:ilvl="6">
      <w:start w:val="1"/>
      <w:numFmt w:val="decimal"/>
      <w:isLgl/>
      <w:lvlText w:val="%1.%2.%3.%4.%5.%6.%7."/>
      <w:lvlJc w:val="left"/>
      <w:pPr>
        <w:ind w:left="4358" w:hanging="1800"/>
      </w:pPr>
    </w:lvl>
    <w:lvl w:ilvl="7">
      <w:start w:val="1"/>
      <w:numFmt w:val="decimal"/>
      <w:isLgl/>
      <w:lvlText w:val="%1.%2.%3.%4.%5.%6.%7.%8."/>
      <w:lvlJc w:val="left"/>
      <w:pPr>
        <w:ind w:left="4718" w:hanging="1800"/>
      </w:pPr>
    </w:lvl>
    <w:lvl w:ilvl="8">
      <w:start w:val="1"/>
      <w:numFmt w:val="decimal"/>
      <w:isLgl/>
      <w:lvlText w:val="%1.%2.%3.%4.%5.%6.%7.%8.%9."/>
      <w:lvlJc w:val="left"/>
      <w:pPr>
        <w:ind w:left="543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55"/>
    <w:rsid w:val="00000737"/>
    <w:rsid w:val="00006A09"/>
    <w:rsid w:val="000108C2"/>
    <w:rsid w:val="00050531"/>
    <w:rsid w:val="00051CD7"/>
    <w:rsid w:val="000540E3"/>
    <w:rsid w:val="00056CFD"/>
    <w:rsid w:val="00057354"/>
    <w:rsid w:val="000652AE"/>
    <w:rsid w:val="000655FB"/>
    <w:rsid w:val="00066E6C"/>
    <w:rsid w:val="00070204"/>
    <w:rsid w:val="000741D0"/>
    <w:rsid w:val="00080BB3"/>
    <w:rsid w:val="00082EC3"/>
    <w:rsid w:val="00084112"/>
    <w:rsid w:val="00094464"/>
    <w:rsid w:val="000A7588"/>
    <w:rsid w:val="000A7D7C"/>
    <w:rsid w:val="000B1577"/>
    <w:rsid w:val="000C68B0"/>
    <w:rsid w:val="000D6EDE"/>
    <w:rsid w:val="000D76F8"/>
    <w:rsid w:val="000E4834"/>
    <w:rsid w:val="000E7321"/>
    <w:rsid w:val="0011451F"/>
    <w:rsid w:val="00115819"/>
    <w:rsid w:val="00122F69"/>
    <w:rsid w:val="00123BD0"/>
    <w:rsid w:val="0012565E"/>
    <w:rsid w:val="001313B5"/>
    <w:rsid w:val="00132B52"/>
    <w:rsid w:val="00133170"/>
    <w:rsid w:val="0014341F"/>
    <w:rsid w:val="0014463A"/>
    <w:rsid w:val="001465F9"/>
    <w:rsid w:val="0015155E"/>
    <w:rsid w:val="00154B57"/>
    <w:rsid w:val="00160CFD"/>
    <w:rsid w:val="00161D0F"/>
    <w:rsid w:val="00170EAF"/>
    <w:rsid w:val="00173519"/>
    <w:rsid w:val="00180C07"/>
    <w:rsid w:val="00184496"/>
    <w:rsid w:val="001905B0"/>
    <w:rsid w:val="00191942"/>
    <w:rsid w:val="0019490C"/>
    <w:rsid w:val="001A2728"/>
    <w:rsid w:val="001A64CD"/>
    <w:rsid w:val="001B016C"/>
    <w:rsid w:val="001B1BD1"/>
    <w:rsid w:val="001C11EA"/>
    <w:rsid w:val="001C4BF4"/>
    <w:rsid w:val="001D0382"/>
    <w:rsid w:val="001D3BD9"/>
    <w:rsid w:val="001D6C47"/>
    <w:rsid w:val="001E247E"/>
    <w:rsid w:val="001E2723"/>
    <w:rsid w:val="001E3B52"/>
    <w:rsid w:val="001F009E"/>
    <w:rsid w:val="00206A19"/>
    <w:rsid w:val="00206ABF"/>
    <w:rsid w:val="002071D3"/>
    <w:rsid w:val="00217634"/>
    <w:rsid w:val="002204F3"/>
    <w:rsid w:val="00221A4D"/>
    <w:rsid w:val="00224CB8"/>
    <w:rsid w:val="00226BD4"/>
    <w:rsid w:val="00230B19"/>
    <w:rsid w:val="002326A1"/>
    <w:rsid w:val="002341A7"/>
    <w:rsid w:val="00236990"/>
    <w:rsid w:val="00237B18"/>
    <w:rsid w:val="00241908"/>
    <w:rsid w:val="0024403F"/>
    <w:rsid w:val="0024424F"/>
    <w:rsid w:val="00247B28"/>
    <w:rsid w:val="00252177"/>
    <w:rsid w:val="00254C38"/>
    <w:rsid w:val="0025731C"/>
    <w:rsid w:val="0025789D"/>
    <w:rsid w:val="002609FF"/>
    <w:rsid w:val="00263BC0"/>
    <w:rsid w:val="00265413"/>
    <w:rsid w:val="00266B5D"/>
    <w:rsid w:val="00270E02"/>
    <w:rsid w:val="00273358"/>
    <w:rsid w:val="00282165"/>
    <w:rsid w:val="002826D3"/>
    <w:rsid w:val="00286D3A"/>
    <w:rsid w:val="002910A4"/>
    <w:rsid w:val="002A567D"/>
    <w:rsid w:val="002B1DDC"/>
    <w:rsid w:val="002B3A7C"/>
    <w:rsid w:val="002B3B49"/>
    <w:rsid w:val="002B4205"/>
    <w:rsid w:val="002C4E7A"/>
    <w:rsid w:val="002C6C85"/>
    <w:rsid w:val="002C77F1"/>
    <w:rsid w:val="002E1A28"/>
    <w:rsid w:val="002E4431"/>
    <w:rsid w:val="002E59E8"/>
    <w:rsid w:val="002E7E4B"/>
    <w:rsid w:val="002F1214"/>
    <w:rsid w:val="002F495E"/>
    <w:rsid w:val="002F4CA9"/>
    <w:rsid w:val="002F76E9"/>
    <w:rsid w:val="003016C5"/>
    <w:rsid w:val="00304C56"/>
    <w:rsid w:val="003050BF"/>
    <w:rsid w:val="003156AB"/>
    <w:rsid w:val="00316B9D"/>
    <w:rsid w:val="00316D13"/>
    <w:rsid w:val="0033302B"/>
    <w:rsid w:val="0033760D"/>
    <w:rsid w:val="0034024E"/>
    <w:rsid w:val="0034357E"/>
    <w:rsid w:val="00347A73"/>
    <w:rsid w:val="003507DD"/>
    <w:rsid w:val="003633E1"/>
    <w:rsid w:val="00364185"/>
    <w:rsid w:val="00366F51"/>
    <w:rsid w:val="00366FC9"/>
    <w:rsid w:val="003679BB"/>
    <w:rsid w:val="0037039C"/>
    <w:rsid w:val="00373D50"/>
    <w:rsid w:val="00377697"/>
    <w:rsid w:val="003824C1"/>
    <w:rsid w:val="00385B8A"/>
    <w:rsid w:val="0038645D"/>
    <w:rsid w:val="0039353C"/>
    <w:rsid w:val="00393AE5"/>
    <w:rsid w:val="00395654"/>
    <w:rsid w:val="003A0F50"/>
    <w:rsid w:val="003A7614"/>
    <w:rsid w:val="003B15CB"/>
    <w:rsid w:val="003B45A6"/>
    <w:rsid w:val="003B5461"/>
    <w:rsid w:val="003C2901"/>
    <w:rsid w:val="003C3281"/>
    <w:rsid w:val="003C4AD1"/>
    <w:rsid w:val="003C5169"/>
    <w:rsid w:val="003C747C"/>
    <w:rsid w:val="003D24A8"/>
    <w:rsid w:val="003D4E3D"/>
    <w:rsid w:val="003D76FD"/>
    <w:rsid w:val="003E23FE"/>
    <w:rsid w:val="003E4176"/>
    <w:rsid w:val="003E58E5"/>
    <w:rsid w:val="003E5C09"/>
    <w:rsid w:val="003F0453"/>
    <w:rsid w:val="003F4D50"/>
    <w:rsid w:val="003F6140"/>
    <w:rsid w:val="00401255"/>
    <w:rsid w:val="00404CB6"/>
    <w:rsid w:val="004064A3"/>
    <w:rsid w:val="004130C7"/>
    <w:rsid w:val="004152F7"/>
    <w:rsid w:val="00415B25"/>
    <w:rsid w:val="00416D60"/>
    <w:rsid w:val="00416FA8"/>
    <w:rsid w:val="00427A9C"/>
    <w:rsid w:val="004335DC"/>
    <w:rsid w:val="00435846"/>
    <w:rsid w:val="00440A02"/>
    <w:rsid w:val="004445FC"/>
    <w:rsid w:val="00444AC9"/>
    <w:rsid w:val="00444C02"/>
    <w:rsid w:val="00453F1F"/>
    <w:rsid w:val="00462023"/>
    <w:rsid w:val="0046360F"/>
    <w:rsid w:val="004663E1"/>
    <w:rsid w:val="00477809"/>
    <w:rsid w:val="004839B6"/>
    <w:rsid w:val="00486797"/>
    <w:rsid w:val="0049426C"/>
    <w:rsid w:val="00494669"/>
    <w:rsid w:val="00496CBF"/>
    <w:rsid w:val="00496EBC"/>
    <w:rsid w:val="004B079C"/>
    <w:rsid w:val="004C0782"/>
    <w:rsid w:val="004C3DDE"/>
    <w:rsid w:val="004C4CF0"/>
    <w:rsid w:val="004C5CA1"/>
    <w:rsid w:val="004C792E"/>
    <w:rsid w:val="004D027A"/>
    <w:rsid w:val="004D06B2"/>
    <w:rsid w:val="004D1B93"/>
    <w:rsid w:val="004D2385"/>
    <w:rsid w:val="004D6D16"/>
    <w:rsid w:val="004D7425"/>
    <w:rsid w:val="004E46F8"/>
    <w:rsid w:val="004F44DF"/>
    <w:rsid w:val="004F5BC0"/>
    <w:rsid w:val="005002B3"/>
    <w:rsid w:val="00501427"/>
    <w:rsid w:val="005047C7"/>
    <w:rsid w:val="005055CC"/>
    <w:rsid w:val="00505968"/>
    <w:rsid w:val="0051093D"/>
    <w:rsid w:val="00513D07"/>
    <w:rsid w:val="00515D15"/>
    <w:rsid w:val="00527371"/>
    <w:rsid w:val="00533C80"/>
    <w:rsid w:val="0053661D"/>
    <w:rsid w:val="00537C60"/>
    <w:rsid w:val="00553F5E"/>
    <w:rsid w:val="00557C29"/>
    <w:rsid w:val="00560F78"/>
    <w:rsid w:val="0056208D"/>
    <w:rsid w:val="005643BF"/>
    <w:rsid w:val="005758C3"/>
    <w:rsid w:val="0058015B"/>
    <w:rsid w:val="0058444F"/>
    <w:rsid w:val="00584B70"/>
    <w:rsid w:val="0058691F"/>
    <w:rsid w:val="00597A64"/>
    <w:rsid w:val="005A0150"/>
    <w:rsid w:val="005A3661"/>
    <w:rsid w:val="005A446A"/>
    <w:rsid w:val="005A5A52"/>
    <w:rsid w:val="005B5FB5"/>
    <w:rsid w:val="005C0CC1"/>
    <w:rsid w:val="005D5705"/>
    <w:rsid w:val="005E04C8"/>
    <w:rsid w:val="005E27C0"/>
    <w:rsid w:val="005E53F2"/>
    <w:rsid w:val="005F2C76"/>
    <w:rsid w:val="005F6024"/>
    <w:rsid w:val="0060323F"/>
    <w:rsid w:val="0060713A"/>
    <w:rsid w:val="006074D6"/>
    <w:rsid w:val="00610E2D"/>
    <w:rsid w:val="00613B4E"/>
    <w:rsid w:val="0061688A"/>
    <w:rsid w:val="0062333E"/>
    <w:rsid w:val="006242D7"/>
    <w:rsid w:val="00637B68"/>
    <w:rsid w:val="006456CA"/>
    <w:rsid w:val="006560A9"/>
    <w:rsid w:val="00661DC2"/>
    <w:rsid w:val="006746DC"/>
    <w:rsid w:val="00687A43"/>
    <w:rsid w:val="006A30C2"/>
    <w:rsid w:val="006A44F7"/>
    <w:rsid w:val="006A5700"/>
    <w:rsid w:val="006B71AD"/>
    <w:rsid w:val="006B7205"/>
    <w:rsid w:val="006C4EE3"/>
    <w:rsid w:val="006C7149"/>
    <w:rsid w:val="006C76A8"/>
    <w:rsid w:val="006C77D2"/>
    <w:rsid w:val="006D60A4"/>
    <w:rsid w:val="006E13F5"/>
    <w:rsid w:val="006E2065"/>
    <w:rsid w:val="006E3B42"/>
    <w:rsid w:val="006F2022"/>
    <w:rsid w:val="006F3634"/>
    <w:rsid w:val="00702929"/>
    <w:rsid w:val="00704DC1"/>
    <w:rsid w:val="007055A1"/>
    <w:rsid w:val="00707AE0"/>
    <w:rsid w:val="00715134"/>
    <w:rsid w:val="007216F0"/>
    <w:rsid w:val="00722702"/>
    <w:rsid w:val="00731474"/>
    <w:rsid w:val="00736D9D"/>
    <w:rsid w:val="007402DB"/>
    <w:rsid w:val="007411C3"/>
    <w:rsid w:val="00743AA0"/>
    <w:rsid w:val="0075228C"/>
    <w:rsid w:val="00754698"/>
    <w:rsid w:val="00761847"/>
    <w:rsid w:val="00765C23"/>
    <w:rsid w:val="00777CAE"/>
    <w:rsid w:val="00782D2F"/>
    <w:rsid w:val="007841F6"/>
    <w:rsid w:val="007971B2"/>
    <w:rsid w:val="007A0D66"/>
    <w:rsid w:val="007A632F"/>
    <w:rsid w:val="007A74E0"/>
    <w:rsid w:val="007B3B1C"/>
    <w:rsid w:val="007B5169"/>
    <w:rsid w:val="007D08B9"/>
    <w:rsid w:val="007D414D"/>
    <w:rsid w:val="008028AE"/>
    <w:rsid w:val="0080765A"/>
    <w:rsid w:val="008229EA"/>
    <w:rsid w:val="008272CC"/>
    <w:rsid w:val="00830018"/>
    <w:rsid w:val="008310A1"/>
    <w:rsid w:val="0084628C"/>
    <w:rsid w:val="0084702A"/>
    <w:rsid w:val="00851F57"/>
    <w:rsid w:val="0085410C"/>
    <w:rsid w:val="008615B3"/>
    <w:rsid w:val="00863069"/>
    <w:rsid w:val="00863878"/>
    <w:rsid w:val="008722E9"/>
    <w:rsid w:val="00872574"/>
    <w:rsid w:val="008725B5"/>
    <w:rsid w:val="00877273"/>
    <w:rsid w:val="00877367"/>
    <w:rsid w:val="00880D18"/>
    <w:rsid w:val="00881598"/>
    <w:rsid w:val="00881CE3"/>
    <w:rsid w:val="00883C9A"/>
    <w:rsid w:val="00884AAC"/>
    <w:rsid w:val="008854BF"/>
    <w:rsid w:val="00887A5E"/>
    <w:rsid w:val="00890ECD"/>
    <w:rsid w:val="00892B12"/>
    <w:rsid w:val="008944C5"/>
    <w:rsid w:val="008A284D"/>
    <w:rsid w:val="008A5471"/>
    <w:rsid w:val="008A54A7"/>
    <w:rsid w:val="008A77FE"/>
    <w:rsid w:val="008A7C39"/>
    <w:rsid w:val="008B0517"/>
    <w:rsid w:val="008B1AEF"/>
    <w:rsid w:val="008B2071"/>
    <w:rsid w:val="008B2F13"/>
    <w:rsid w:val="008B4254"/>
    <w:rsid w:val="008B6FF2"/>
    <w:rsid w:val="008D679E"/>
    <w:rsid w:val="008E199E"/>
    <w:rsid w:val="008F3D7D"/>
    <w:rsid w:val="008F6BB2"/>
    <w:rsid w:val="008F709A"/>
    <w:rsid w:val="00903447"/>
    <w:rsid w:val="00907BFD"/>
    <w:rsid w:val="009104EA"/>
    <w:rsid w:val="00915278"/>
    <w:rsid w:val="009208D2"/>
    <w:rsid w:val="00926112"/>
    <w:rsid w:val="009406CC"/>
    <w:rsid w:val="00940AAD"/>
    <w:rsid w:val="00942CA7"/>
    <w:rsid w:val="009463BC"/>
    <w:rsid w:val="009553D1"/>
    <w:rsid w:val="0095677E"/>
    <w:rsid w:val="009670E6"/>
    <w:rsid w:val="00970FE0"/>
    <w:rsid w:val="0097424F"/>
    <w:rsid w:val="0097551A"/>
    <w:rsid w:val="009761A6"/>
    <w:rsid w:val="00982D33"/>
    <w:rsid w:val="009836E0"/>
    <w:rsid w:val="00992AA6"/>
    <w:rsid w:val="009A52C8"/>
    <w:rsid w:val="009B382E"/>
    <w:rsid w:val="009C3D63"/>
    <w:rsid w:val="009C6C19"/>
    <w:rsid w:val="009D3408"/>
    <w:rsid w:val="009D600A"/>
    <w:rsid w:val="009E45DB"/>
    <w:rsid w:val="009E533A"/>
    <w:rsid w:val="009E7BC9"/>
    <w:rsid w:val="009F4341"/>
    <w:rsid w:val="009F708A"/>
    <w:rsid w:val="00A01DEF"/>
    <w:rsid w:val="00A03378"/>
    <w:rsid w:val="00A053CD"/>
    <w:rsid w:val="00A053E7"/>
    <w:rsid w:val="00A0612C"/>
    <w:rsid w:val="00A108D6"/>
    <w:rsid w:val="00A12DD9"/>
    <w:rsid w:val="00A143F3"/>
    <w:rsid w:val="00A14B2B"/>
    <w:rsid w:val="00A16C29"/>
    <w:rsid w:val="00A27F9E"/>
    <w:rsid w:val="00A3587B"/>
    <w:rsid w:val="00A37075"/>
    <w:rsid w:val="00A40261"/>
    <w:rsid w:val="00A42574"/>
    <w:rsid w:val="00A45D18"/>
    <w:rsid w:val="00A46DB7"/>
    <w:rsid w:val="00A5086E"/>
    <w:rsid w:val="00A54AB5"/>
    <w:rsid w:val="00A55CE5"/>
    <w:rsid w:val="00A608BC"/>
    <w:rsid w:val="00A7078D"/>
    <w:rsid w:val="00A87942"/>
    <w:rsid w:val="00A942B1"/>
    <w:rsid w:val="00A95D83"/>
    <w:rsid w:val="00A965FD"/>
    <w:rsid w:val="00AA114C"/>
    <w:rsid w:val="00AA117F"/>
    <w:rsid w:val="00AA1E2E"/>
    <w:rsid w:val="00AA2E1D"/>
    <w:rsid w:val="00AA6A40"/>
    <w:rsid w:val="00AA7554"/>
    <w:rsid w:val="00AB32E0"/>
    <w:rsid w:val="00AB3A74"/>
    <w:rsid w:val="00AB3CE1"/>
    <w:rsid w:val="00AB6CB9"/>
    <w:rsid w:val="00AC1286"/>
    <w:rsid w:val="00AC3CCA"/>
    <w:rsid w:val="00AD0D03"/>
    <w:rsid w:val="00AD1112"/>
    <w:rsid w:val="00AE7A67"/>
    <w:rsid w:val="00AE7F58"/>
    <w:rsid w:val="00AF299F"/>
    <w:rsid w:val="00AF3549"/>
    <w:rsid w:val="00B05F8A"/>
    <w:rsid w:val="00B06011"/>
    <w:rsid w:val="00B111BC"/>
    <w:rsid w:val="00B147FC"/>
    <w:rsid w:val="00B1547B"/>
    <w:rsid w:val="00B16467"/>
    <w:rsid w:val="00B239B9"/>
    <w:rsid w:val="00B249BB"/>
    <w:rsid w:val="00B25B40"/>
    <w:rsid w:val="00B26278"/>
    <w:rsid w:val="00B31189"/>
    <w:rsid w:val="00B41A57"/>
    <w:rsid w:val="00B42DE1"/>
    <w:rsid w:val="00B46E4E"/>
    <w:rsid w:val="00B53FB1"/>
    <w:rsid w:val="00B55FAA"/>
    <w:rsid w:val="00B61A72"/>
    <w:rsid w:val="00B64DF9"/>
    <w:rsid w:val="00B667CA"/>
    <w:rsid w:val="00B66DE2"/>
    <w:rsid w:val="00B72C6D"/>
    <w:rsid w:val="00B72EF6"/>
    <w:rsid w:val="00B7356B"/>
    <w:rsid w:val="00B74EC8"/>
    <w:rsid w:val="00B85A0F"/>
    <w:rsid w:val="00B86DAA"/>
    <w:rsid w:val="00B90A64"/>
    <w:rsid w:val="00B91E79"/>
    <w:rsid w:val="00B920AB"/>
    <w:rsid w:val="00BB7547"/>
    <w:rsid w:val="00BC5586"/>
    <w:rsid w:val="00BC632E"/>
    <w:rsid w:val="00BC7A0B"/>
    <w:rsid w:val="00BD02A8"/>
    <w:rsid w:val="00BD0DED"/>
    <w:rsid w:val="00BE130A"/>
    <w:rsid w:val="00BE2BBB"/>
    <w:rsid w:val="00BE5971"/>
    <w:rsid w:val="00BF240B"/>
    <w:rsid w:val="00C01AE2"/>
    <w:rsid w:val="00C01F56"/>
    <w:rsid w:val="00C032B8"/>
    <w:rsid w:val="00C03A60"/>
    <w:rsid w:val="00C06CFE"/>
    <w:rsid w:val="00C12B89"/>
    <w:rsid w:val="00C139F0"/>
    <w:rsid w:val="00C14C33"/>
    <w:rsid w:val="00C15EBB"/>
    <w:rsid w:val="00C21424"/>
    <w:rsid w:val="00C268B9"/>
    <w:rsid w:val="00C31E69"/>
    <w:rsid w:val="00C4105E"/>
    <w:rsid w:val="00C414BA"/>
    <w:rsid w:val="00C43574"/>
    <w:rsid w:val="00C46867"/>
    <w:rsid w:val="00C542FB"/>
    <w:rsid w:val="00C54380"/>
    <w:rsid w:val="00C60F00"/>
    <w:rsid w:val="00C64673"/>
    <w:rsid w:val="00C67164"/>
    <w:rsid w:val="00C6761D"/>
    <w:rsid w:val="00C718EF"/>
    <w:rsid w:val="00C72F1C"/>
    <w:rsid w:val="00C73502"/>
    <w:rsid w:val="00C8257B"/>
    <w:rsid w:val="00C85607"/>
    <w:rsid w:val="00C858B4"/>
    <w:rsid w:val="00C86220"/>
    <w:rsid w:val="00C915FF"/>
    <w:rsid w:val="00C935B6"/>
    <w:rsid w:val="00C97748"/>
    <w:rsid w:val="00CA1E01"/>
    <w:rsid w:val="00CA7357"/>
    <w:rsid w:val="00CA7E7C"/>
    <w:rsid w:val="00CB0B5F"/>
    <w:rsid w:val="00CD2CB6"/>
    <w:rsid w:val="00CD4580"/>
    <w:rsid w:val="00CD69EB"/>
    <w:rsid w:val="00CE0970"/>
    <w:rsid w:val="00CE3E77"/>
    <w:rsid w:val="00CE45E9"/>
    <w:rsid w:val="00CE5E20"/>
    <w:rsid w:val="00CE7AD0"/>
    <w:rsid w:val="00CF03EE"/>
    <w:rsid w:val="00CF0BF6"/>
    <w:rsid w:val="00CF2349"/>
    <w:rsid w:val="00CF6F78"/>
    <w:rsid w:val="00CF7DA6"/>
    <w:rsid w:val="00D16B04"/>
    <w:rsid w:val="00D23B05"/>
    <w:rsid w:val="00D25E08"/>
    <w:rsid w:val="00D26658"/>
    <w:rsid w:val="00D330B6"/>
    <w:rsid w:val="00D373FC"/>
    <w:rsid w:val="00D44E83"/>
    <w:rsid w:val="00D601CB"/>
    <w:rsid w:val="00D65DA1"/>
    <w:rsid w:val="00D70205"/>
    <w:rsid w:val="00D74C83"/>
    <w:rsid w:val="00D82CE1"/>
    <w:rsid w:val="00D8504C"/>
    <w:rsid w:val="00D906B7"/>
    <w:rsid w:val="00D94027"/>
    <w:rsid w:val="00D940EC"/>
    <w:rsid w:val="00D95762"/>
    <w:rsid w:val="00DA0365"/>
    <w:rsid w:val="00DA1578"/>
    <w:rsid w:val="00DA4489"/>
    <w:rsid w:val="00DC075B"/>
    <w:rsid w:val="00DC228C"/>
    <w:rsid w:val="00DC60E3"/>
    <w:rsid w:val="00DD03B2"/>
    <w:rsid w:val="00DD0B07"/>
    <w:rsid w:val="00DD6385"/>
    <w:rsid w:val="00DD73CF"/>
    <w:rsid w:val="00DD7AE7"/>
    <w:rsid w:val="00DF30BC"/>
    <w:rsid w:val="00DF3E0E"/>
    <w:rsid w:val="00E01C1D"/>
    <w:rsid w:val="00E123C5"/>
    <w:rsid w:val="00E12D28"/>
    <w:rsid w:val="00E14052"/>
    <w:rsid w:val="00E20E4E"/>
    <w:rsid w:val="00E24391"/>
    <w:rsid w:val="00E266F6"/>
    <w:rsid w:val="00E365B2"/>
    <w:rsid w:val="00E3780A"/>
    <w:rsid w:val="00E40ED8"/>
    <w:rsid w:val="00E42325"/>
    <w:rsid w:val="00E50B59"/>
    <w:rsid w:val="00E5240B"/>
    <w:rsid w:val="00E53105"/>
    <w:rsid w:val="00E5463A"/>
    <w:rsid w:val="00E55660"/>
    <w:rsid w:val="00E63243"/>
    <w:rsid w:val="00E6778A"/>
    <w:rsid w:val="00E84D1F"/>
    <w:rsid w:val="00E87D55"/>
    <w:rsid w:val="00E90B27"/>
    <w:rsid w:val="00E93B69"/>
    <w:rsid w:val="00E95FF0"/>
    <w:rsid w:val="00EA33F8"/>
    <w:rsid w:val="00EA7C3B"/>
    <w:rsid w:val="00EB09F7"/>
    <w:rsid w:val="00EC38A0"/>
    <w:rsid w:val="00EC5BED"/>
    <w:rsid w:val="00EC64A8"/>
    <w:rsid w:val="00ED3697"/>
    <w:rsid w:val="00ED3C18"/>
    <w:rsid w:val="00ED58D3"/>
    <w:rsid w:val="00EE1AA8"/>
    <w:rsid w:val="00F02A78"/>
    <w:rsid w:val="00F06AB5"/>
    <w:rsid w:val="00F129B2"/>
    <w:rsid w:val="00F24A98"/>
    <w:rsid w:val="00F25894"/>
    <w:rsid w:val="00F265F8"/>
    <w:rsid w:val="00F30992"/>
    <w:rsid w:val="00F32875"/>
    <w:rsid w:val="00F32FCB"/>
    <w:rsid w:val="00F3652D"/>
    <w:rsid w:val="00F4036D"/>
    <w:rsid w:val="00F41C33"/>
    <w:rsid w:val="00F42CC6"/>
    <w:rsid w:val="00F55D5D"/>
    <w:rsid w:val="00F56591"/>
    <w:rsid w:val="00F676F6"/>
    <w:rsid w:val="00F72667"/>
    <w:rsid w:val="00F752F8"/>
    <w:rsid w:val="00F75BF2"/>
    <w:rsid w:val="00F76C64"/>
    <w:rsid w:val="00F779DB"/>
    <w:rsid w:val="00F77F6F"/>
    <w:rsid w:val="00F84AA5"/>
    <w:rsid w:val="00F91897"/>
    <w:rsid w:val="00F92E90"/>
    <w:rsid w:val="00F941BA"/>
    <w:rsid w:val="00FA755F"/>
    <w:rsid w:val="00FB1B12"/>
    <w:rsid w:val="00FB2374"/>
    <w:rsid w:val="00FB78A0"/>
    <w:rsid w:val="00FC0F6A"/>
    <w:rsid w:val="00FC13CF"/>
    <w:rsid w:val="00FC1E2F"/>
    <w:rsid w:val="00FC41CD"/>
    <w:rsid w:val="00FC57DB"/>
    <w:rsid w:val="00FD43C7"/>
    <w:rsid w:val="00FD54F1"/>
    <w:rsid w:val="00FD7F0E"/>
    <w:rsid w:val="00FE7D03"/>
    <w:rsid w:val="00FF3D6F"/>
    <w:rsid w:val="00FF400B"/>
    <w:rsid w:val="00FF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D25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43AA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D25E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25E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D25E0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25E08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ae">
    <w:name w:val="Основной текст_"/>
    <w:basedOn w:val="a0"/>
    <w:link w:val="2"/>
    <w:rsid w:val="00940AAD"/>
    <w:rPr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940AAD"/>
    <w:rPr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940AAD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42">
    <w:name w:val="Основной текст (4)"/>
    <w:basedOn w:val="a"/>
    <w:link w:val="41"/>
    <w:rsid w:val="00940AAD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  <w:style w:type="paragraph" w:styleId="af">
    <w:name w:val="List Paragraph"/>
    <w:basedOn w:val="a"/>
    <w:uiPriority w:val="34"/>
    <w:qFormat/>
    <w:rsid w:val="00065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D25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43AA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D25E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25E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D25E0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25E08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ae">
    <w:name w:val="Основной текст_"/>
    <w:basedOn w:val="a0"/>
    <w:link w:val="2"/>
    <w:rsid w:val="00940AAD"/>
    <w:rPr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940AAD"/>
    <w:rPr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940AAD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42">
    <w:name w:val="Основной текст (4)"/>
    <w:basedOn w:val="a"/>
    <w:link w:val="41"/>
    <w:rsid w:val="00940AAD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  <w:style w:type="paragraph" w:styleId="af">
    <w:name w:val="List Paragraph"/>
    <w:basedOn w:val="a"/>
    <w:uiPriority w:val="34"/>
    <w:qFormat/>
    <w:rsid w:val="0006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2C27C-9185-4358-862F-4B49B213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Хайртдинова Лилия Замиловна</cp:lastModifiedBy>
  <cp:revision>2</cp:revision>
  <cp:lastPrinted>2020-04-23T07:19:00Z</cp:lastPrinted>
  <dcterms:created xsi:type="dcterms:W3CDTF">2020-05-26T14:01:00Z</dcterms:created>
  <dcterms:modified xsi:type="dcterms:W3CDTF">2020-05-26T14:01:00Z</dcterms:modified>
</cp:coreProperties>
</file>