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Look w:val="01E0" w:firstRow="1" w:lastRow="1" w:firstColumn="1" w:lastColumn="1" w:noHBand="0" w:noVBand="0"/>
      </w:tblPr>
      <w:tblGrid>
        <w:gridCol w:w="1696"/>
        <w:gridCol w:w="1122"/>
        <w:gridCol w:w="874"/>
        <w:gridCol w:w="1276"/>
        <w:gridCol w:w="257"/>
        <w:gridCol w:w="1275"/>
        <w:gridCol w:w="172"/>
        <w:gridCol w:w="706"/>
        <w:gridCol w:w="2823"/>
      </w:tblGrid>
      <w:tr w:rsidR="003F7ADB" w:rsidTr="00DB1FAB">
        <w:trPr>
          <w:trHeight w:val="174"/>
        </w:trPr>
        <w:tc>
          <w:tcPr>
            <w:tcW w:w="6500" w:type="dxa"/>
            <w:gridSpan w:val="6"/>
            <w:vAlign w:val="center"/>
          </w:tcPr>
          <w:p w:rsidR="003F7ADB" w:rsidRPr="00083D31" w:rsidRDefault="003F7ADB" w:rsidP="00DB1FAB">
            <w:bookmarkStart w:id="0" w:name="_GoBack"/>
            <w:bookmarkEnd w:id="0"/>
          </w:p>
        </w:tc>
        <w:tc>
          <w:tcPr>
            <w:tcW w:w="3701" w:type="dxa"/>
            <w:gridSpan w:val="3"/>
            <w:vAlign w:val="center"/>
          </w:tcPr>
          <w:p w:rsidR="003F7ADB" w:rsidRDefault="003F7ADB" w:rsidP="00DB1FAB">
            <w:pPr>
              <w:ind w:left="-2628"/>
            </w:pPr>
          </w:p>
        </w:tc>
      </w:tr>
      <w:tr w:rsidR="003F7ADB" w:rsidTr="00DB1FAB">
        <w:trPr>
          <w:trHeight w:val="1692"/>
        </w:trPr>
        <w:tc>
          <w:tcPr>
            <w:tcW w:w="1696" w:type="dxa"/>
            <w:vAlign w:val="center"/>
          </w:tcPr>
          <w:p w:rsidR="003F7ADB" w:rsidRPr="00D27AF1" w:rsidRDefault="00BB27C9" w:rsidP="00120417">
            <w:pPr>
              <w:pStyle w:val="afc"/>
            </w:pPr>
            <w:r>
              <w:rPr>
                <w:noProof/>
              </w:rPr>
              <w:drawing>
                <wp:inline distT="0" distB="0" distL="0" distR="0">
                  <wp:extent cx="590550" cy="600075"/>
                  <wp:effectExtent l="0" t="0" r="0" b="9525"/>
                  <wp:docPr id="4" name="Рисунок 603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3" descr="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8"/>
            <w:vAlign w:val="center"/>
          </w:tcPr>
          <w:p w:rsidR="003F7ADB" w:rsidRDefault="003F7ADB" w:rsidP="00120417">
            <w:pPr>
              <w:pStyle w:val="afc"/>
              <w:jc w:val="left"/>
            </w:pPr>
          </w:p>
          <w:p w:rsidR="003F7ADB" w:rsidRDefault="003F7ADB" w:rsidP="00120417">
            <w:pPr>
              <w:pStyle w:val="afc"/>
              <w:jc w:val="left"/>
            </w:pPr>
          </w:p>
          <w:p w:rsidR="003F7ADB" w:rsidRPr="00D27AF1" w:rsidRDefault="00BB27C9" w:rsidP="00120417">
            <w:pPr>
              <w:pStyle w:val="afc"/>
              <w:jc w:val="left"/>
            </w:pPr>
            <w:r>
              <w:rPr>
                <w:lang w:val="en-US"/>
              </w:rPr>
              <w:t xml:space="preserve">                  </w:t>
            </w:r>
            <w:r w:rsidR="001A7FBB">
              <w:t>АО</w:t>
            </w:r>
            <w:r w:rsidR="003F7ADB">
              <w:t xml:space="preserve"> «</w:t>
            </w:r>
            <w:r w:rsidR="003F7ADB" w:rsidRPr="00BD3162">
              <w:t>БАРС</w:t>
            </w:r>
            <w:r w:rsidR="003F7ADB">
              <w:t xml:space="preserve"> </w:t>
            </w:r>
            <w:proofErr w:type="spellStart"/>
            <w:r w:rsidR="003F7ADB">
              <w:t>Груп</w:t>
            </w:r>
            <w:proofErr w:type="spellEnd"/>
            <w:r w:rsidR="003F7ADB">
              <w:t>»</w:t>
            </w:r>
          </w:p>
        </w:tc>
      </w:tr>
      <w:tr w:rsidR="003F7ADB" w:rsidTr="00DB1FAB">
        <w:trPr>
          <w:trHeight w:val="2142"/>
        </w:trPr>
        <w:tc>
          <w:tcPr>
            <w:tcW w:w="4968" w:type="dxa"/>
            <w:gridSpan w:val="4"/>
            <w:vAlign w:val="center"/>
          </w:tcPr>
          <w:p w:rsidR="003F7ADB" w:rsidRDefault="003F7ADB" w:rsidP="00DB1FAB"/>
        </w:tc>
        <w:tc>
          <w:tcPr>
            <w:tcW w:w="5233" w:type="dxa"/>
            <w:gridSpan w:val="5"/>
            <w:vAlign w:val="center"/>
          </w:tcPr>
          <w:p w:rsidR="003F7ADB" w:rsidRDefault="003F7ADB" w:rsidP="00DB1FAB">
            <w:pPr>
              <w:ind w:left="-2628"/>
            </w:pPr>
          </w:p>
        </w:tc>
      </w:tr>
      <w:tr w:rsidR="003F7ADB" w:rsidRPr="00BE3959" w:rsidTr="00DB1FAB">
        <w:trPr>
          <w:trHeight w:val="5244"/>
        </w:trPr>
        <w:tc>
          <w:tcPr>
            <w:tcW w:w="10201" w:type="dxa"/>
            <w:gridSpan w:val="9"/>
            <w:vAlign w:val="center"/>
          </w:tcPr>
          <w:p w:rsidR="00BE3959" w:rsidRPr="004B3F94" w:rsidRDefault="00883940" w:rsidP="00931C42">
            <w:pPr>
              <w:pStyle w:val="afd"/>
            </w:pPr>
            <w:r w:rsidRPr="00883940">
              <w:t>Установк</w:t>
            </w:r>
            <w:r>
              <w:t>а</w:t>
            </w:r>
            <w:r w:rsidRPr="004B3F94">
              <w:t xml:space="preserve"> </w:t>
            </w:r>
          </w:p>
          <w:p w:rsidR="00ED6986" w:rsidRPr="004B3F94" w:rsidRDefault="00BE3959" w:rsidP="00931C42">
            <w:pPr>
              <w:pStyle w:val="afd"/>
            </w:pPr>
            <w:r>
              <w:t>Стартера</w:t>
            </w:r>
            <w:r w:rsidRPr="004B3F94">
              <w:t xml:space="preserve"> 2020.05.27.0 </w:t>
            </w:r>
            <w:r>
              <w:t>и</w:t>
            </w:r>
            <w:r w:rsidRPr="004B3F94">
              <w:t xml:space="preserve"> </w:t>
            </w:r>
            <w:r w:rsidR="00146D16" w:rsidRPr="004B3F94">
              <w:br/>
            </w:r>
            <w:r w:rsidR="00883940" w:rsidRPr="00883940">
              <w:rPr>
                <w:lang w:val="en-US"/>
              </w:rPr>
              <w:t>Microsoft</w:t>
            </w:r>
            <w:r w:rsidR="00883940" w:rsidRPr="004B3F94">
              <w:t xml:space="preserve"> .</w:t>
            </w:r>
            <w:r w:rsidR="00883940" w:rsidRPr="00BE3959">
              <w:rPr>
                <w:lang w:val="en-US"/>
              </w:rPr>
              <w:t>NET</w:t>
            </w:r>
            <w:r w:rsidR="00883940" w:rsidRPr="004B3F94">
              <w:t xml:space="preserve"> </w:t>
            </w:r>
            <w:r w:rsidR="00883940" w:rsidRPr="00883940">
              <w:rPr>
                <w:lang w:val="en-US"/>
              </w:rPr>
              <w:t>Framework</w:t>
            </w:r>
            <w:r w:rsidR="00883940" w:rsidRPr="004B3F94">
              <w:t xml:space="preserve"> 4</w:t>
            </w:r>
            <w:r w:rsidR="00146D16" w:rsidRPr="004B3F94">
              <w:t>.7.2</w:t>
            </w:r>
          </w:p>
        </w:tc>
      </w:tr>
      <w:tr w:rsidR="003F7ADB" w:rsidRPr="00BE3959" w:rsidTr="00DB1FAB">
        <w:trPr>
          <w:trHeight w:val="705"/>
        </w:trPr>
        <w:tc>
          <w:tcPr>
            <w:tcW w:w="10201" w:type="dxa"/>
            <w:gridSpan w:val="9"/>
            <w:vAlign w:val="center"/>
          </w:tcPr>
          <w:p w:rsidR="003F7ADB" w:rsidRPr="004B3F94" w:rsidRDefault="003F7ADB" w:rsidP="00235D6F">
            <w:pPr>
              <w:rPr>
                <w:szCs w:val="32"/>
              </w:rPr>
            </w:pPr>
          </w:p>
        </w:tc>
      </w:tr>
      <w:tr w:rsidR="003F7ADB" w:rsidRPr="00BE3959" w:rsidTr="00DB1FAB">
        <w:trPr>
          <w:trHeight w:val="385"/>
        </w:trPr>
        <w:tc>
          <w:tcPr>
            <w:tcW w:w="3692" w:type="dxa"/>
            <w:gridSpan w:val="3"/>
            <w:vAlign w:val="center"/>
          </w:tcPr>
          <w:p w:rsidR="003F7ADB" w:rsidRPr="004B3F94" w:rsidRDefault="003F7ADB" w:rsidP="00DB1FAB"/>
        </w:tc>
        <w:tc>
          <w:tcPr>
            <w:tcW w:w="2980" w:type="dxa"/>
            <w:gridSpan w:val="4"/>
            <w:vAlign w:val="center"/>
          </w:tcPr>
          <w:p w:rsidR="003F7ADB" w:rsidRPr="004B3F94" w:rsidRDefault="003F7ADB" w:rsidP="00DB1FAB">
            <w:pPr>
              <w:ind w:left="-2628"/>
            </w:pPr>
          </w:p>
        </w:tc>
        <w:tc>
          <w:tcPr>
            <w:tcW w:w="3529" w:type="dxa"/>
            <w:gridSpan w:val="2"/>
            <w:vAlign w:val="center"/>
          </w:tcPr>
          <w:p w:rsidR="003F7ADB" w:rsidRPr="004B3F94" w:rsidRDefault="003F7ADB" w:rsidP="00DB1FAB">
            <w:pPr>
              <w:ind w:left="-2628"/>
            </w:pPr>
          </w:p>
        </w:tc>
      </w:tr>
      <w:tr w:rsidR="003F7ADB" w:rsidRPr="00BE3959" w:rsidTr="00DB1FAB">
        <w:trPr>
          <w:trHeight w:val="2793"/>
        </w:trPr>
        <w:tc>
          <w:tcPr>
            <w:tcW w:w="5225" w:type="dxa"/>
            <w:gridSpan w:val="5"/>
            <w:vAlign w:val="center"/>
          </w:tcPr>
          <w:p w:rsidR="003F7ADB" w:rsidRPr="004B3F94" w:rsidRDefault="003F7ADB" w:rsidP="00DB1FAB"/>
        </w:tc>
        <w:tc>
          <w:tcPr>
            <w:tcW w:w="4976" w:type="dxa"/>
            <w:gridSpan w:val="4"/>
            <w:vAlign w:val="center"/>
          </w:tcPr>
          <w:p w:rsidR="003F7ADB" w:rsidRPr="004B3F94" w:rsidRDefault="003F7ADB" w:rsidP="00DB1FAB"/>
        </w:tc>
      </w:tr>
      <w:tr w:rsidR="003F7ADB" w:rsidRPr="00BE3959" w:rsidTr="00DB1FAB">
        <w:trPr>
          <w:trHeight w:val="500"/>
        </w:trPr>
        <w:tc>
          <w:tcPr>
            <w:tcW w:w="2818" w:type="dxa"/>
            <w:gridSpan w:val="2"/>
            <w:vAlign w:val="center"/>
          </w:tcPr>
          <w:p w:rsidR="003F7ADB" w:rsidRPr="004B3F94" w:rsidRDefault="003F7ADB" w:rsidP="00DB1FAB"/>
        </w:tc>
        <w:tc>
          <w:tcPr>
            <w:tcW w:w="4560" w:type="dxa"/>
            <w:gridSpan w:val="6"/>
            <w:vAlign w:val="center"/>
          </w:tcPr>
          <w:p w:rsidR="003F7ADB" w:rsidRPr="004B3F94" w:rsidRDefault="003F7ADB" w:rsidP="00146D16">
            <w:pPr>
              <w:pStyle w:val="afc"/>
            </w:pPr>
          </w:p>
        </w:tc>
        <w:tc>
          <w:tcPr>
            <w:tcW w:w="2823" w:type="dxa"/>
            <w:vAlign w:val="center"/>
          </w:tcPr>
          <w:p w:rsidR="003F7ADB" w:rsidRPr="004B3F94" w:rsidRDefault="003F7ADB" w:rsidP="00DB1FAB">
            <w:pPr>
              <w:ind w:left="-2628"/>
            </w:pPr>
          </w:p>
        </w:tc>
      </w:tr>
      <w:tr w:rsidR="003F7ADB" w:rsidTr="00DB1FAB">
        <w:trPr>
          <w:trHeight w:val="522"/>
        </w:trPr>
        <w:tc>
          <w:tcPr>
            <w:tcW w:w="2818" w:type="dxa"/>
            <w:gridSpan w:val="2"/>
            <w:vAlign w:val="center"/>
          </w:tcPr>
          <w:p w:rsidR="003F7ADB" w:rsidRPr="004B3F94" w:rsidRDefault="003F7ADB" w:rsidP="00DB1FAB"/>
        </w:tc>
        <w:tc>
          <w:tcPr>
            <w:tcW w:w="4560" w:type="dxa"/>
            <w:gridSpan w:val="6"/>
            <w:vAlign w:val="center"/>
          </w:tcPr>
          <w:p w:rsidR="003F7ADB" w:rsidRPr="00146D16" w:rsidRDefault="00146D16" w:rsidP="00146D16">
            <w:pPr>
              <w:pStyle w:val="afc"/>
            </w:pPr>
            <w:r w:rsidRPr="00D27AF1">
              <w:t>20</w:t>
            </w:r>
            <w:r w:rsidR="00BE3959">
              <w:t>20</w:t>
            </w:r>
          </w:p>
        </w:tc>
        <w:tc>
          <w:tcPr>
            <w:tcW w:w="2823" w:type="dxa"/>
            <w:vAlign w:val="center"/>
          </w:tcPr>
          <w:p w:rsidR="003F7ADB" w:rsidRDefault="003F7ADB" w:rsidP="00DB1FAB">
            <w:pPr>
              <w:ind w:left="-2628"/>
            </w:pPr>
          </w:p>
        </w:tc>
      </w:tr>
    </w:tbl>
    <w:p w:rsidR="00367163" w:rsidRDefault="00A12C7C" w:rsidP="0015008C">
      <w:pPr>
        <w:pStyle w:val="1"/>
        <w:numPr>
          <w:ilvl w:val="0"/>
          <w:numId w:val="21"/>
        </w:numPr>
      </w:pPr>
      <w:bookmarkStart w:id="1" w:name="_Toc425257512"/>
      <w:r w:rsidRPr="00A12C7C">
        <w:lastRenderedPageBreak/>
        <w:t xml:space="preserve">Установка </w:t>
      </w:r>
      <w:r w:rsidRPr="00146D16">
        <w:t>Microsoft</w:t>
      </w:r>
      <w:r w:rsidRPr="00A12C7C">
        <w:t xml:space="preserve"> .NET Framework 4</w:t>
      </w:r>
      <w:bookmarkEnd w:id="1"/>
      <w:r w:rsidR="00146D16">
        <w:t>.7.2</w:t>
      </w:r>
    </w:p>
    <w:p w:rsidR="00146D16" w:rsidRDefault="00146D16" w:rsidP="00146D16">
      <w:pPr>
        <w:pStyle w:val="a1"/>
      </w:pPr>
      <w:r>
        <w:t xml:space="preserve">Программная платформа .NET </w:t>
      </w:r>
      <w:proofErr w:type="spellStart"/>
      <w:r>
        <w:t>Framework</w:t>
      </w:r>
      <w:proofErr w:type="spellEnd"/>
      <w:r>
        <w:t xml:space="preserve"> является исполняющей средой, способной выполнять серверные </w:t>
      </w:r>
      <w:proofErr w:type="spellStart"/>
      <w:r>
        <w:t>web</w:t>
      </w:r>
      <w:proofErr w:type="spellEnd"/>
      <w:r>
        <w:t>-приложения. Установка программной платформы проводится пользователем, обладающим правами администратора.</w:t>
      </w:r>
    </w:p>
    <w:p w:rsidR="00146D16" w:rsidRDefault="00146D16" w:rsidP="00146D16">
      <w:pPr>
        <w:pStyle w:val="a1"/>
      </w:pPr>
      <w:r>
        <w:t xml:space="preserve">Для установки платформы .NET </w:t>
      </w:r>
      <w:proofErr w:type="spellStart"/>
      <w:r>
        <w:t>Framework</w:t>
      </w:r>
      <w:proofErr w:type="spellEnd"/>
      <w:r>
        <w:t xml:space="preserve"> 4.7.2 выполните следующие действия:</w:t>
      </w:r>
    </w:p>
    <w:p w:rsidR="00146D16" w:rsidRDefault="00146D16" w:rsidP="00146D16">
      <w:pPr>
        <w:pStyle w:val="15"/>
      </w:pPr>
      <w:r w:rsidRPr="00013E71">
        <w:t>запустит</w:t>
      </w:r>
      <w:r>
        <w:t>е</w:t>
      </w:r>
      <w:r w:rsidRPr="00013E71">
        <w:t xml:space="preserve"> дистрибутив установки </w:t>
      </w:r>
      <w:r w:rsidRPr="00013E71">
        <w:rPr>
          <w:lang w:val="en-US"/>
        </w:rPr>
        <w:t>Microsoft</w:t>
      </w:r>
      <w:r w:rsidRPr="00013E71">
        <w:t xml:space="preserve"> .NET </w:t>
      </w:r>
      <w:r w:rsidRPr="00013E71">
        <w:rPr>
          <w:lang w:val="en-US"/>
        </w:rPr>
        <w:t>Framework</w:t>
      </w:r>
      <w:r w:rsidRPr="00013E71">
        <w:t xml:space="preserve"> 4</w:t>
      </w:r>
      <w:r>
        <w:t>.7.2. Если дистрибутив отсутствует, то его можно скачать по ссылке:</w:t>
      </w:r>
    </w:p>
    <w:p w:rsidR="00146D16" w:rsidRDefault="00146D16" w:rsidP="00146D16">
      <w:pPr>
        <w:pStyle w:val="aff2"/>
      </w:pPr>
      <w:r w:rsidRPr="00146D16">
        <w:t>http://go.microsoft.com/fwlink/?linkid=863265</w:t>
      </w:r>
    </w:p>
    <w:p w:rsidR="00146D16" w:rsidRDefault="00146D16" w:rsidP="00146D16">
      <w:pPr>
        <w:pStyle w:val="15"/>
      </w:pPr>
      <w:r>
        <w:t xml:space="preserve">прежде чем начать установку платформы .NET </w:t>
      </w:r>
      <w:proofErr w:type="spellStart"/>
      <w:r>
        <w:t>Framework</w:t>
      </w:r>
      <w:proofErr w:type="spellEnd"/>
      <w:r>
        <w:t xml:space="preserve"> 4.7.2, примите условия лицензионного соглашения и нажмите кнопку «Установить» (</w:t>
      </w:r>
      <w:r w:rsidR="00354780">
        <w:fldChar w:fldCharType="begin"/>
      </w:r>
      <w:r w:rsidR="00354780">
        <w:instrText xml:space="preserve"> REF _Ref7429812 \h </w:instrText>
      </w:r>
      <w:r w:rsidR="00354780">
        <w:fldChar w:fldCharType="separate"/>
      </w:r>
      <w:r w:rsidR="005C758C">
        <w:t xml:space="preserve">Рис. </w:t>
      </w:r>
      <w:r w:rsidR="005C758C">
        <w:rPr>
          <w:noProof/>
        </w:rPr>
        <w:t>1</w:t>
      </w:r>
      <w:r w:rsidR="00354780">
        <w:fldChar w:fldCharType="end"/>
      </w:r>
      <w:r w:rsidR="00BB27C9">
        <w:t>);</w:t>
      </w:r>
    </w:p>
    <w:p w:rsidR="00146D16" w:rsidRDefault="00BB27C9" w:rsidP="00146D16">
      <w:pPr>
        <w:pStyle w:val="af5"/>
      </w:pPr>
      <w:r>
        <w:rPr>
          <w:lang w:val="ru-RU" w:eastAsia="ru-RU"/>
        </w:rPr>
        <w:drawing>
          <wp:inline distT="0" distB="0" distL="0" distR="0">
            <wp:extent cx="4857750" cy="45815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D16" w:rsidRDefault="00146D16" w:rsidP="00354780">
      <w:pPr>
        <w:pStyle w:val="af6"/>
      </w:pPr>
      <w:bookmarkStart w:id="2" w:name="_Ref7429812"/>
      <w:r>
        <w:t xml:space="preserve">Рис. </w:t>
      </w:r>
      <w:fldSimple w:instr=" SEQ Рис. \* ARABIC ">
        <w:r w:rsidR="005C758C">
          <w:rPr>
            <w:noProof/>
          </w:rPr>
          <w:t>1</w:t>
        </w:r>
      </w:fldSimple>
      <w:bookmarkEnd w:id="2"/>
      <w:r>
        <w:t xml:space="preserve">. </w:t>
      </w:r>
      <w:r w:rsidR="00354780">
        <w:t xml:space="preserve">Установка .NET </w:t>
      </w:r>
      <w:proofErr w:type="spellStart"/>
      <w:r w:rsidR="00354780">
        <w:t>Framework</w:t>
      </w:r>
      <w:proofErr w:type="spellEnd"/>
    </w:p>
    <w:p w:rsidR="00354780" w:rsidRDefault="00354780" w:rsidP="00354780">
      <w:pPr>
        <w:pStyle w:val="15"/>
      </w:pPr>
      <w:r>
        <w:t>дождитесь окончания процесса установки</w:t>
      </w:r>
      <w:r w:rsidRPr="00013E71">
        <w:t xml:space="preserve"> .NET </w:t>
      </w:r>
      <w:r w:rsidRPr="00013E71">
        <w:rPr>
          <w:lang w:val="en-US"/>
        </w:rPr>
        <w:t>Framework</w:t>
      </w:r>
      <w:r>
        <w:t xml:space="preserve"> </w:t>
      </w:r>
      <w:r w:rsidRPr="00013E71">
        <w:t>4</w:t>
      </w:r>
      <w:r>
        <w:t>.7.2 (</w:t>
      </w:r>
      <w:r>
        <w:fldChar w:fldCharType="begin"/>
      </w:r>
      <w:r>
        <w:instrText xml:space="preserve"> REF _Ref7429958 \h </w:instrText>
      </w:r>
      <w:r>
        <w:fldChar w:fldCharType="separate"/>
      </w:r>
      <w:r w:rsidR="005C758C" w:rsidRPr="00CA7CFC">
        <w:t xml:space="preserve">Рис. </w:t>
      </w:r>
      <w:r w:rsidR="005C758C">
        <w:rPr>
          <w:noProof/>
        </w:rPr>
        <w:t>2</w:t>
      </w:r>
      <w:r>
        <w:fldChar w:fldCharType="end"/>
      </w:r>
      <w:r w:rsidR="000A4CE6">
        <w:t>);</w:t>
      </w:r>
    </w:p>
    <w:p w:rsidR="00354780" w:rsidRDefault="00BB27C9" w:rsidP="00354780">
      <w:pPr>
        <w:pStyle w:val="af5"/>
        <w:rPr>
          <w:lang w:val="ru-RU"/>
        </w:rPr>
      </w:pPr>
      <w:r>
        <w:rPr>
          <w:lang w:val="ru-RU" w:eastAsia="ru-RU"/>
        </w:rPr>
        <w:lastRenderedPageBreak/>
        <w:drawing>
          <wp:inline distT="0" distB="0" distL="0" distR="0">
            <wp:extent cx="4886325" cy="460057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780" w:rsidRDefault="00354780" w:rsidP="00354780">
      <w:pPr>
        <w:pStyle w:val="af6"/>
      </w:pPr>
      <w:bookmarkStart w:id="3" w:name="_Ref7429958"/>
      <w:r w:rsidRPr="00CA7CFC">
        <w:t xml:space="preserve">Рис. </w:t>
      </w:r>
      <w:fldSimple w:instr=" SEQ Рис. \* ARABIC ">
        <w:r w:rsidR="005C758C">
          <w:rPr>
            <w:noProof/>
          </w:rPr>
          <w:t>2</w:t>
        </w:r>
      </w:fldSimple>
      <w:bookmarkEnd w:id="3"/>
      <w:r w:rsidRPr="00CA7CFC">
        <w:t xml:space="preserve">. </w:t>
      </w:r>
      <w:r>
        <w:t>Процесс установки</w:t>
      </w:r>
      <w:r w:rsidRPr="00013E71">
        <w:t xml:space="preserve"> .NET </w:t>
      </w:r>
      <w:r w:rsidRPr="00013E71">
        <w:rPr>
          <w:lang w:val="en-US"/>
        </w:rPr>
        <w:t>Framework</w:t>
      </w:r>
      <w:r>
        <w:t xml:space="preserve"> </w:t>
      </w:r>
      <w:r w:rsidRPr="00013E71">
        <w:t>4</w:t>
      </w:r>
      <w:r>
        <w:t>.7.2</w:t>
      </w:r>
    </w:p>
    <w:p w:rsidR="00146D16" w:rsidRDefault="00354780" w:rsidP="00354780">
      <w:pPr>
        <w:pStyle w:val="15"/>
      </w:pPr>
      <w:r>
        <w:t>п</w:t>
      </w:r>
      <w:r w:rsidR="00146D16">
        <w:t>о окончании процесса установки платформы</w:t>
      </w:r>
      <w:r w:rsidR="00721700">
        <w:t xml:space="preserve"> </w:t>
      </w:r>
      <w:r w:rsidR="00146D16">
        <w:t xml:space="preserve">.NET </w:t>
      </w:r>
      <w:proofErr w:type="spellStart"/>
      <w:r w:rsidR="00146D16">
        <w:t>Framework</w:t>
      </w:r>
      <w:proofErr w:type="spellEnd"/>
      <w:r w:rsidR="00146D16">
        <w:t xml:space="preserve"> 4.</w:t>
      </w:r>
      <w:r>
        <w:t>7.2</w:t>
      </w:r>
      <w:r w:rsidR="00146D16">
        <w:t xml:space="preserve"> нажмите кнопку «Готово» (</w:t>
      </w:r>
      <w:r w:rsidR="005C758C">
        <w:fldChar w:fldCharType="begin"/>
      </w:r>
      <w:r w:rsidR="005C758C">
        <w:instrText xml:space="preserve"> REF _Ref7438093 \h </w:instrText>
      </w:r>
      <w:r w:rsidR="005C758C">
        <w:fldChar w:fldCharType="separate"/>
      </w:r>
      <w:r w:rsidR="005C758C" w:rsidRPr="00CA7CFC">
        <w:t xml:space="preserve">Рис. </w:t>
      </w:r>
      <w:r w:rsidR="005C758C">
        <w:rPr>
          <w:noProof/>
        </w:rPr>
        <w:t>3</w:t>
      </w:r>
      <w:r w:rsidR="005C758C">
        <w:fldChar w:fldCharType="end"/>
      </w:r>
      <w:r w:rsidR="00146D16">
        <w:t>).</w:t>
      </w:r>
    </w:p>
    <w:p w:rsidR="00146D16" w:rsidRDefault="00BB27C9" w:rsidP="00146D16">
      <w:pPr>
        <w:pStyle w:val="phfigure"/>
      </w:pPr>
      <w:r>
        <w:rPr>
          <w:noProof/>
        </w:rPr>
        <w:lastRenderedPageBreak/>
        <w:drawing>
          <wp:inline distT="0" distB="0" distL="0" distR="0" wp14:anchorId="74A98C7F" wp14:editId="277FC8FE">
            <wp:extent cx="4895850" cy="459105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08C" w:rsidRDefault="00BB27C9" w:rsidP="00BB27C9">
      <w:pPr>
        <w:pStyle w:val="af6"/>
      </w:pPr>
      <w:bookmarkStart w:id="4" w:name="_Ref7438093"/>
      <w:r w:rsidRPr="00CA7CFC">
        <w:t xml:space="preserve">Рис. </w:t>
      </w:r>
      <w:fldSimple w:instr=" SEQ Рис. \* ARABIC ">
        <w:r w:rsidR="005C758C">
          <w:rPr>
            <w:noProof/>
          </w:rPr>
          <w:t>3</w:t>
        </w:r>
      </w:fldSimple>
      <w:bookmarkEnd w:id="4"/>
      <w:r w:rsidRPr="00CA7CFC">
        <w:t xml:space="preserve">. </w:t>
      </w:r>
      <w:r w:rsidR="00146D16">
        <w:t>Завершение установки</w:t>
      </w:r>
    </w:p>
    <w:p w:rsidR="0015008C" w:rsidRDefault="0015008C">
      <w:pPr>
        <w:rPr>
          <w:szCs w:val="20"/>
          <w:lang w:eastAsia="en-US"/>
        </w:rPr>
      </w:pPr>
      <w:r>
        <w:br w:type="page"/>
      </w:r>
    </w:p>
    <w:p w:rsidR="0015008C" w:rsidRPr="0015008C" w:rsidRDefault="0015008C" w:rsidP="0015008C">
      <w:pPr>
        <w:pStyle w:val="affa"/>
        <w:keepNext/>
        <w:pageBreakBefore/>
        <w:numPr>
          <w:ilvl w:val="0"/>
          <w:numId w:val="20"/>
        </w:numPr>
        <w:suppressAutoHyphens/>
        <w:spacing w:line="288" w:lineRule="auto"/>
        <w:ind w:right="851"/>
        <w:jc w:val="center"/>
        <w:outlineLvl w:val="0"/>
        <w:rPr>
          <w:b/>
          <w:caps/>
          <w:szCs w:val="20"/>
          <w:lang w:eastAsia="en-US"/>
        </w:rPr>
      </w:pPr>
      <w:bookmarkStart w:id="5" w:name="_Toc378068575"/>
      <w:bookmarkStart w:id="6" w:name="_Toc378081349"/>
      <w:r w:rsidRPr="0015008C">
        <w:rPr>
          <w:b/>
          <w:caps/>
          <w:szCs w:val="20"/>
          <w:lang w:eastAsia="en-US"/>
        </w:rPr>
        <w:lastRenderedPageBreak/>
        <w:t>Установка «Платформы БАРС</w:t>
      </w:r>
      <w:bookmarkEnd w:id="5"/>
      <w:r w:rsidRPr="0015008C">
        <w:rPr>
          <w:b/>
          <w:caps/>
          <w:szCs w:val="20"/>
          <w:lang w:eastAsia="en-US"/>
        </w:rPr>
        <w:t>»</w:t>
      </w:r>
      <w:bookmarkEnd w:id="6"/>
    </w:p>
    <w:p w:rsidR="0015008C" w:rsidRPr="0015008C" w:rsidRDefault="0015008C" w:rsidP="0015008C">
      <w:pPr>
        <w:tabs>
          <w:tab w:val="left" w:pos="1134"/>
        </w:tabs>
        <w:spacing w:before="120" w:line="288" w:lineRule="auto"/>
        <w:ind w:firstLine="624"/>
        <w:jc w:val="both"/>
        <w:rPr>
          <w:spacing w:val="2"/>
          <w:lang w:eastAsia="en-US"/>
        </w:rPr>
      </w:pPr>
      <w:r w:rsidRPr="0015008C">
        <w:rPr>
          <w:spacing w:val="2"/>
          <w:lang w:eastAsia="en-US"/>
        </w:rPr>
        <w:t>Для установки «Платформы БАРС» следует запустить «Мастер установки Платформы БАРС»</w:t>
      </w:r>
      <w:r>
        <w:rPr>
          <w:spacing w:val="2"/>
          <w:lang w:eastAsia="en-US"/>
        </w:rPr>
        <w:t xml:space="preserve">. </w:t>
      </w:r>
      <w:r w:rsidRPr="0015008C">
        <w:rPr>
          <w:spacing w:val="2"/>
          <w:lang w:eastAsia="en-US"/>
        </w:rPr>
        <w:t>Если дистрибутив отсутствует, то его можно скачать по ссылке:</w:t>
      </w:r>
    </w:p>
    <w:bookmarkStart w:id="7" w:name="d5e291"/>
    <w:bookmarkStart w:id="8" w:name="d5e293"/>
    <w:bookmarkEnd w:id="7"/>
    <w:bookmarkEnd w:id="8"/>
    <w:p w:rsidR="000A19BC" w:rsidRPr="000A19BC" w:rsidRDefault="000A19BC" w:rsidP="0015008C">
      <w:pPr>
        <w:tabs>
          <w:tab w:val="left" w:pos="1134"/>
        </w:tabs>
        <w:spacing w:before="120" w:line="288" w:lineRule="auto"/>
        <w:ind w:firstLine="624"/>
        <w:jc w:val="both"/>
        <w:rPr>
          <w:color w:val="FF0000"/>
          <w:spacing w:val="2"/>
          <w:lang w:eastAsia="en-US"/>
        </w:rPr>
      </w:pPr>
      <w:r>
        <w:rPr>
          <w:color w:val="FF0000"/>
          <w:spacing w:val="2"/>
          <w:lang w:val="en-US" w:eastAsia="en-US"/>
        </w:rPr>
        <w:fldChar w:fldCharType="begin"/>
      </w:r>
      <w:r w:rsidRPr="000A19BC">
        <w:rPr>
          <w:color w:val="FF0000"/>
          <w:spacing w:val="2"/>
          <w:lang w:eastAsia="en-US"/>
        </w:rPr>
        <w:instrText xml:space="preserve"> </w:instrText>
      </w:r>
      <w:r>
        <w:rPr>
          <w:color w:val="FF0000"/>
          <w:spacing w:val="2"/>
          <w:lang w:val="en-US" w:eastAsia="en-US"/>
        </w:rPr>
        <w:instrText>HYPERLINK</w:instrText>
      </w:r>
      <w:r w:rsidRPr="000A19BC">
        <w:rPr>
          <w:color w:val="FF0000"/>
          <w:spacing w:val="2"/>
          <w:lang w:eastAsia="en-US"/>
        </w:rPr>
        <w:instrText xml:space="preserve"> "</w:instrText>
      </w:r>
      <w:r w:rsidRPr="000A19BC">
        <w:rPr>
          <w:color w:val="FF0000"/>
          <w:spacing w:val="2"/>
          <w:lang w:val="en-US" w:eastAsia="en-US"/>
        </w:rPr>
        <w:instrText>http</w:instrText>
      </w:r>
      <w:r w:rsidRPr="000A19BC">
        <w:rPr>
          <w:color w:val="FF0000"/>
          <w:spacing w:val="2"/>
          <w:lang w:eastAsia="en-US"/>
        </w:rPr>
        <w:instrText>://</w:instrText>
      </w:r>
      <w:r w:rsidRPr="000A19BC">
        <w:rPr>
          <w:color w:val="FF0000"/>
          <w:spacing w:val="2"/>
          <w:lang w:val="en-US" w:eastAsia="en-US"/>
        </w:rPr>
        <w:instrText>tatar</w:instrText>
      </w:r>
      <w:r w:rsidRPr="000A19BC">
        <w:rPr>
          <w:color w:val="FF0000"/>
          <w:spacing w:val="2"/>
          <w:lang w:eastAsia="en-US"/>
        </w:rPr>
        <w:instrText>.</w:instrText>
      </w:r>
      <w:r w:rsidRPr="000A19BC">
        <w:rPr>
          <w:color w:val="FF0000"/>
          <w:spacing w:val="2"/>
          <w:lang w:val="en-US" w:eastAsia="en-US"/>
        </w:rPr>
        <w:instrText>bars</w:instrText>
      </w:r>
      <w:r w:rsidRPr="000A19BC">
        <w:rPr>
          <w:color w:val="FF0000"/>
          <w:spacing w:val="2"/>
          <w:lang w:eastAsia="en-US"/>
        </w:rPr>
        <w:instrText>-</w:instrText>
      </w:r>
      <w:r w:rsidRPr="000A19BC">
        <w:rPr>
          <w:color w:val="FF0000"/>
          <w:spacing w:val="2"/>
          <w:lang w:val="en-US" w:eastAsia="en-US"/>
        </w:rPr>
        <w:instrText>open</w:instrText>
      </w:r>
      <w:r w:rsidRPr="000A19BC">
        <w:rPr>
          <w:color w:val="FF0000"/>
          <w:spacing w:val="2"/>
          <w:lang w:eastAsia="en-US"/>
        </w:rPr>
        <w:instrText>.</w:instrText>
      </w:r>
      <w:r w:rsidRPr="000A19BC">
        <w:rPr>
          <w:color w:val="FF0000"/>
          <w:spacing w:val="2"/>
          <w:lang w:val="en-US" w:eastAsia="en-US"/>
        </w:rPr>
        <w:instrText>ru</w:instrText>
      </w:r>
      <w:r w:rsidRPr="000A19BC">
        <w:rPr>
          <w:color w:val="FF0000"/>
          <w:spacing w:val="2"/>
          <w:lang w:eastAsia="en-US"/>
        </w:rPr>
        <w:instrText>/</w:instrText>
      </w:r>
      <w:r w:rsidRPr="000A19BC">
        <w:rPr>
          <w:color w:val="FF0000"/>
          <w:spacing w:val="2"/>
          <w:lang w:val="en-US" w:eastAsia="en-US"/>
        </w:rPr>
        <w:instrText>Starter</w:instrText>
      </w:r>
      <w:r w:rsidRPr="000A19BC">
        <w:rPr>
          <w:color w:val="FF0000"/>
          <w:spacing w:val="2"/>
          <w:lang w:eastAsia="en-US"/>
        </w:rPr>
        <w:instrText>.2020.05.27.</w:instrText>
      </w:r>
      <w:r w:rsidRPr="000A19BC">
        <w:rPr>
          <w:color w:val="FF0000"/>
          <w:spacing w:val="2"/>
          <w:lang w:val="en-US" w:eastAsia="en-US"/>
        </w:rPr>
        <w:instrText>zip</w:instrText>
      </w:r>
      <w:r w:rsidRPr="000A19BC">
        <w:rPr>
          <w:color w:val="FF0000"/>
          <w:spacing w:val="2"/>
          <w:lang w:eastAsia="en-US"/>
        </w:rPr>
        <w:instrText xml:space="preserve">" </w:instrText>
      </w:r>
      <w:r>
        <w:rPr>
          <w:color w:val="FF0000"/>
          <w:spacing w:val="2"/>
          <w:lang w:val="en-US" w:eastAsia="en-US"/>
        </w:rPr>
        <w:fldChar w:fldCharType="separate"/>
      </w:r>
      <w:r w:rsidRPr="009D19F5">
        <w:rPr>
          <w:rStyle w:val="ad"/>
          <w:spacing w:val="2"/>
          <w:lang w:val="en-US" w:eastAsia="en-US"/>
        </w:rPr>
        <w:t>http</w:t>
      </w:r>
      <w:r w:rsidRPr="000A19BC">
        <w:rPr>
          <w:rStyle w:val="ad"/>
          <w:spacing w:val="2"/>
          <w:lang w:eastAsia="en-US"/>
        </w:rPr>
        <w:t>://</w:t>
      </w:r>
      <w:proofErr w:type="spellStart"/>
      <w:r w:rsidRPr="009D19F5">
        <w:rPr>
          <w:rStyle w:val="ad"/>
          <w:spacing w:val="2"/>
          <w:lang w:val="en-US" w:eastAsia="en-US"/>
        </w:rPr>
        <w:t>tatar</w:t>
      </w:r>
      <w:proofErr w:type="spellEnd"/>
      <w:r w:rsidRPr="000A19BC">
        <w:rPr>
          <w:rStyle w:val="ad"/>
          <w:spacing w:val="2"/>
          <w:lang w:eastAsia="en-US"/>
        </w:rPr>
        <w:t>.</w:t>
      </w:r>
      <w:r w:rsidRPr="009D19F5">
        <w:rPr>
          <w:rStyle w:val="ad"/>
          <w:spacing w:val="2"/>
          <w:lang w:val="en-US" w:eastAsia="en-US"/>
        </w:rPr>
        <w:t>bars</w:t>
      </w:r>
      <w:r w:rsidRPr="000A19BC">
        <w:rPr>
          <w:rStyle w:val="ad"/>
          <w:spacing w:val="2"/>
          <w:lang w:eastAsia="en-US"/>
        </w:rPr>
        <w:t>-</w:t>
      </w:r>
      <w:r w:rsidRPr="009D19F5">
        <w:rPr>
          <w:rStyle w:val="ad"/>
          <w:spacing w:val="2"/>
          <w:lang w:val="en-US" w:eastAsia="en-US"/>
        </w:rPr>
        <w:t>open</w:t>
      </w:r>
      <w:r w:rsidRPr="000A19BC">
        <w:rPr>
          <w:rStyle w:val="ad"/>
          <w:spacing w:val="2"/>
          <w:lang w:eastAsia="en-US"/>
        </w:rPr>
        <w:t>.</w:t>
      </w:r>
      <w:proofErr w:type="spellStart"/>
      <w:r w:rsidRPr="009D19F5">
        <w:rPr>
          <w:rStyle w:val="ad"/>
          <w:spacing w:val="2"/>
          <w:lang w:val="en-US" w:eastAsia="en-US"/>
        </w:rPr>
        <w:t>ru</w:t>
      </w:r>
      <w:proofErr w:type="spellEnd"/>
      <w:r w:rsidRPr="000A19BC">
        <w:rPr>
          <w:rStyle w:val="ad"/>
          <w:spacing w:val="2"/>
          <w:lang w:eastAsia="en-US"/>
        </w:rPr>
        <w:t>/</w:t>
      </w:r>
      <w:r w:rsidRPr="009D19F5">
        <w:rPr>
          <w:rStyle w:val="ad"/>
          <w:spacing w:val="2"/>
          <w:lang w:val="en-US" w:eastAsia="en-US"/>
        </w:rPr>
        <w:t>Starter</w:t>
      </w:r>
      <w:r w:rsidRPr="000A19BC">
        <w:rPr>
          <w:rStyle w:val="ad"/>
          <w:spacing w:val="2"/>
          <w:lang w:eastAsia="en-US"/>
        </w:rPr>
        <w:t>.2020.05.27.</w:t>
      </w:r>
      <w:r w:rsidRPr="009D19F5">
        <w:rPr>
          <w:rStyle w:val="ad"/>
          <w:spacing w:val="2"/>
          <w:lang w:val="en-US" w:eastAsia="en-US"/>
        </w:rPr>
        <w:t>zip</w:t>
      </w:r>
      <w:r>
        <w:rPr>
          <w:color w:val="FF0000"/>
          <w:spacing w:val="2"/>
          <w:lang w:val="en-US" w:eastAsia="en-US"/>
        </w:rPr>
        <w:fldChar w:fldCharType="end"/>
      </w:r>
    </w:p>
    <w:p w:rsidR="0015008C" w:rsidRPr="0015008C" w:rsidRDefault="0015008C" w:rsidP="0015008C">
      <w:pPr>
        <w:tabs>
          <w:tab w:val="left" w:pos="1134"/>
        </w:tabs>
        <w:spacing w:before="120" w:line="288" w:lineRule="auto"/>
        <w:ind w:firstLine="624"/>
        <w:jc w:val="both"/>
        <w:rPr>
          <w:spacing w:val="2"/>
          <w:lang w:eastAsia="en-US"/>
        </w:rPr>
      </w:pPr>
      <w:r>
        <w:rPr>
          <w:spacing w:val="2"/>
          <w:lang w:eastAsia="en-US"/>
        </w:rPr>
        <w:t>Сначала</w:t>
      </w:r>
      <w:r w:rsidRPr="0015008C">
        <w:rPr>
          <w:spacing w:val="2"/>
          <w:lang w:eastAsia="en-US"/>
        </w:rPr>
        <w:t xml:space="preserve"> необходимо принять условия лицензионного соглашения в окне «Установка Платформы БАРС» (</w:t>
      </w:r>
      <w:r w:rsidR="00CB3E00">
        <w:rPr>
          <w:spacing w:val="2"/>
          <w:lang w:eastAsia="en-US"/>
        </w:rPr>
        <w:t>Рис. 4</w:t>
      </w:r>
      <w:r w:rsidRPr="0015008C">
        <w:rPr>
          <w:spacing w:val="2"/>
          <w:lang w:eastAsia="en-US"/>
        </w:rPr>
        <w:t>).</w:t>
      </w:r>
    </w:p>
    <w:p w:rsidR="0015008C" w:rsidRPr="0015008C" w:rsidRDefault="0015008C" w:rsidP="0015008C">
      <w:pPr>
        <w:keepNext/>
        <w:keepLines/>
        <w:spacing w:before="240" w:after="120"/>
        <w:jc w:val="center"/>
        <w:rPr>
          <w:noProof/>
          <w:szCs w:val="20"/>
          <w:lang w:val="en-US" w:eastAsia="en-US"/>
        </w:rPr>
      </w:pPr>
      <w:bookmarkStart w:id="9" w:name="d5e297"/>
      <w:bookmarkStart w:id="10" w:name="d5e299"/>
      <w:bookmarkEnd w:id="9"/>
      <w:bookmarkEnd w:id="10"/>
      <w:r>
        <w:rPr>
          <w:noProof/>
        </w:rPr>
        <w:drawing>
          <wp:inline distT="0" distB="0" distL="0" distR="0" wp14:anchorId="7DA4DD3C" wp14:editId="42C38742">
            <wp:extent cx="4752975" cy="3733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08C" w:rsidRPr="0015008C" w:rsidRDefault="0015008C" w:rsidP="0015008C">
      <w:pPr>
        <w:spacing w:before="240" w:after="360" w:line="288" w:lineRule="auto"/>
        <w:jc w:val="center"/>
        <w:rPr>
          <w:szCs w:val="20"/>
          <w:lang w:eastAsia="en-US"/>
        </w:rPr>
      </w:pPr>
      <w:bookmarkStart w:id="11" w:name="_Ref378073346"/>
      <w:r w:rsidRPr="0015008C">
        <w:rPr>
          <w:szCs w:val="20"/>
          <w:lang w:eastAsia="en-US"/>
        </w:rPr>
        <w:t xml:space="preserve">Рис. </w:t>
      </w:r>
      <w:bookmarkEnd w:id="11"/>
      <w:r w:rsidR="00CB3E00">
        <w:rPr>
          <w:szCs w:val="20"/>
          <w:lang w:eastAsia="en-US"/>
        </w:rPr>
        <w:t>4</w:t>
      </w:r>
      <w:r w:rsidRPr="0015008C">
        <w:rPr>
          <w:szCs w:val="20"/>
          <w:lang w:eastAsia="en-US"/>
        </w:rPr>
        <w:t>. Лицензионное соглашение</w:t>
      </w:r>
    </w:p>
    <w:p w:rsidR="0015008C" w:rsidRPr="0015008C" w:rsidRDefault="0015008C" w:rsidP="0015008C">
      <w:pPr>
        <w:tabs>
          <w:tab w:val="left" w:pos="1134"/>
        </w:tabs>
        <w:spacing w:before="120" w:line="288" w:lineRule="auto"/>
        <w:ind w:firstLine="624"/>
        <w:jc w:val="both"/>
        <w:rPr>
          <w:spacing w:val="2"/>
          <w:lang w:eastAsia="en-US"/>
        </w:rPr>
      </w:pPr>
      <w:r w:rsidRPr="0015008C">
        <w:rPr>
          <w:spacing w:val="2"/>
          <w:lang w:eastAsia="en-US"/>
        </w:rPr>
        <w:t xml:space="preserve">Затем из выпадающего списка окна «Установка </w:t>
      </w:r>
      <w:r w:rsidR="00CB3E00">
        <w:rPr>
          <w:spacing w:val="2"/>
          <w:lang w:eastAsia="en-US"/>
        </w:rPr>
        <w:t xml:space="preserve">- </w:t>
      </w:r>
      <w:r w:rsidRPr="0015008C">
        <w:rPr>
          <w:spacing w:val="2"/>
          <w:lang w:eastAsia="en-US"/>
        </w:rPr>
        <w:t xml:space="preserve">Платформы БАРС» следует выбрать значение </w:t>
      </w:r>
      <w:r w:rsidRPr="0015008C">
        <w:rPr>
          <w:i/>
          <w:iCs/>
          <w:spacing w:val="2"/>
          <w:lang w:eastAsia="en-US"/>
        </w:rPr>
        <w:t>«</w:t>
      </w:r>
      <w:r w:rsidRPr="0015008C">
        <w:rPr>
          <w:i/>
          <w:spacing w:val="8"/>
          <w:lang w:eastAsia="en-US"/>
        </w:rPr>
        <w:t>Клиентская</w:t>
      </w:r>
      <w:r w:rsidRPr="0015008C">
        <w:rPr>
          <w:i/>
          <w:iCs/>
          <w:spacing w:val="2"/>
          <w:lang w:eastAsia="en-US"/>
        </w:rPr>
        <w:t xml:space="preserve"> часть»</w:t>
      </w:r>
      <w:r w:rsidRPr="0015008C">
        <w:rPr>
          <w:spacing w:val="2"/>
          <w:lang w:eastAsia="en-US"/>
        </w:rPr>
        <w:t xml:space="preserve"> и нажать на кнопку «Далее» для продолжения установки (</w:t>
      </w:r>
      <w:r w:rsidRPr="0015008C">
        <w:rPr>
          <w:spacing w:val="2"/>
          <w:lang w:eastAsia="en-US"/>
        </w:rPr>
        <w:fldChar w:fldCharType="begin"/>
      </w:r>
      <w:r w:rsidRPr="0015008C">
        <w:rPr>
          <w:spacing w:val="2"/>
          <w:lang w:eastAsia="en-US"/>
        </w:rPr>
        <w:instrText xml:space="preserve"> REF _Ref378073515 \h </w:instrText>
      </w:r>
      <w:r w:rsidRPr="0015008C">
        <w:rPr>
          <w:spacing w:val="2"/>
          <w:lang w:eastAsia="en-US"/>
        </w:rPr>
      </w:r>
      <w:r w:rsidRPr="0015008C">
        <w:rPr>
          <w:spacing w:val="2"/>
          <w:lang w:eastAsia="en-US"/>
        </w:rPr>
        <w:fldChar w:fldCharType="separate"/>
      </w:r>
      <w:r w:rsidRPr="0015008C">
        <w:rPr>
          <w:spacing w:val="2"/>
          <w:lang w:eastAsia="en-US"/>
        </w:rPr>
        <w:t xml:space="preserve">Рис. </w:t>
      </w:r>
      <w:r w:rsidRPr="0015008C">
        <w:rPr>
          <w:spacing w:val="2"/>
          <w:lang w:eastAsia="en-US"/>
        </w:rPr>
        <w:fldChar w:fldCharType="end"/>
      </w:r>
      <w:r w:rsidR="00CB3E00">
        <w:rPr>
          <w:spacing w:val="2"/>
          <w:lang w:eastAsia="en-US"/>
        </w:rPr>
        <w:t>5</w:t>
      </w:r>
      <w:r w:rsidRPr="0015008C">
        <w:rPr>
          <w:spacing w:val="2"/>
          <w:lang w:eastAsia="en-US"/>
        </w:rPr>
        <w:t xml:space="preserve">). Режим установки компонента </w:t>
      </w:r>
      <w:r w:rsidRPr="0015008C">
        <w:rPr>
          <w:i/>
          <w:iCs/>
          <w:spacing w:val="2"/>
          <w:lang w:eastAsia="en-US"/>
        </w:rPr>
        <w:t>«</w:t>
      </w:r>
      <w:r w:rsidRPr="0015008C">
        <w:rPr>
          <w:i/>
          <w:spacing w:val="8"/>
          <w:lang w:eastAsia="en-US"/>
        </w:rPr>
        <w:t>Клиентская</w:t>
      </w:r>
      <w:r w:rsidRPr="0015008C">
        <w:rPr>
          <w:i/>
          <w:iCs/>
          <w:spacing w:val="2"/>
          <w:lang w:eastAsia="en-US"/>
        </w:rPr>
        <w:t xml:space="preserve"> часть»</w:t>
      </w:r>
      <w:r w:rsidRPr="0015008C">
        <w:rPr>
          <w:spacing w:val="2"/>
          <w:lang w:eastAsia="en-US"/>
        </w:rPr>
        <w:t xml:space="preserve"> позволяет развернуть на компьютере клиентское рабочее место пользователя приложения. </w:t>
      </w:r>
    </w:p>
    <w:p w:rsidR="0015008C" w:rsidRPr="0015008C" w:rsidRDefault="00CB3E00" w:rsidP="0015008C">
      <w:pPr>
        <w:keepNext/>
        <w:keepLines/>
        <w:spacing w:before="240" w:after="120"/>
        <w:jc w:val="center"/>
        <w:rPr>
          <w:noProof/>
          <w:szCs w:val="20"/>
          <w:lang w:val="en-US" w:eastAsia="en-US"/>
        </w:rPr>
      </w:pPr>
      <w:bookmarkStart w:id="12" w:name="d5e313"/>
      <w:bookmarkStart w:id="13" w:name="d5e315"/>
      <w:bookmarkEnd w:id="12"/>
      <w:bookmarkEnd w:id="13"/>
      <w:r>
        <w:rPr>
          <w:noProof/>
        </w:rPr>
        <w:lastRenderedPageBreak/>
        <w:drawing>
          <wp:inline distT="0" distB="0" distL="0" distR="0" wp14:anchorId="22D9306A" wp14:editId="33859D26">
            <wp:extent cx="4752975" cy="37338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08C" w:rsidRPr="0015008C" w:rsidRDefault="0015008C" w:rsidP="0015008C">
      <w:pPr>
        <w:spacing w:before="240" w:after="360" w:line="288" w:lineRule="auto"/>
        <w:jc w:val="center"/>
        <w:rPr>
          <w:szCs w:val="20"/>
          <w:lang w:eastAsia="en-US"/>
        </w:rPr>
      </w:pPr>
      <w:bookmarkStart w:id="14" w:name="_Ref378073515"/>
      <w:r w:rsidRPr="0015008C">
        <w:rPr>
          <w:szCs w:val="20"/>
          <w:lang w:eastAsia="en-US"/>
        </w:rPr>
        <w:t xml:space="preserve">Рис. </w:t>
      </w:r>
      <w:bookmarkEnd w:id="14"/>
      <w:r w:rsidR="00CB3E00">
        <w:rPr>
          <w:szCs w:val="20"/>
          <w:lang w:eastAsia="en-US"/>
        </w:rPr>
        <w:t>5</w:t>
      </w:r>
      <w:r w:rsidRPr="0015008C">
        <w:rPr>
          <w:szCs w:val="20"/>
          <w:lang w:eastAsia="en-US"/>
        </w:rPr>
        <w:t>. Выбор типа установки Платформы БАРС</w:t>
      </w:r>
    </w:p>
    <w:p w:rsidR="0015008C" w:rsidRPr="0015008C" w:rsidRDefault="0015008C" w:rsidP="0015008C">
      <w:pPr>
        <w:tabs>
          <w:tab w:val="left" w:pos="1134"/>
        </w:tabs>
        <w:spacing w:before="120" w:line="288" w:lineRule="auto"/>
        <w:ind w:firstLine="624"/>
        <w:jc w:val="both"/>
        <w:rPr>
          <w:spacing w:val="2"/>
          <w:lang w:eastAsia="en-US"/>
        </w:rPr>
      </w:pPr>
      <w:r w:rsidRPr="0015008C">
        <w:rPr>
          <w:spacing w:val="2"/>
          <w:lang w:eastAsia="en-US"/>
        </w:rPr>
        <w:t>Затем необходимо выбрать дополнительные задачи, которые будут выполнены при установке «Платформы БАРС» (</w:t>
      </w:r>
      <w:r w:rsidRPr="0015008C">
        <w:rPr>
          <w:spacing w:val="2"/>
          <w:lang w:eastAsia="en-US"/>
        </w:rPr>
        <w:fldChar w:fldCharType="begin"/>
      </w:r>
      <w:r w:rsidRPr="0015008C">
        <w:rPr>
          <w:spacing w:val="2"/>
          <w:lang w:eastAsia="en-US"/>
        </w:rPr>
        <w:instrText xml:space="preserve"> REF _Ref378073693 \h </w:instrText>
      </w:r>
      <w:r w:rsidRPr="0015008C">
        <w:rPr>
          <w:spacing w:val="2"/>
          <w:lang w:eastAsia="en-US"/>
        </w:rPr>
      </w:r>
      <w:r w:rsidRPr="0015008C">
        <w:rPr>
          <w:spacing w:val="2"/>
          <w:lang w:eastAsia="en-US"/>
        </w:rPr>
        <w:fldChar w:fldCharType="separate"/>
      </w:r>
      <w:r w:rsidRPr="0015008C">
        <w:rPr>
          <w:spacing w:val="2"/>
          <w:lang w:eastAsia="en-US"/>
        </w:rPr>
        <w:t xml:space="preserve">Рис. </w:t>
      </w:r>
      <w:r w:rsidRPr="0015008C">
        <w:rPr>
          <w:noProof/>
          <w:spacing w:val="2"/>
          <w:lang w:eastAsia="en-US"/>
        </w:rPr>
        <w:t>6</w:t>
      </w:r>
      <w:r w:rsidRPr="0015008C">
        <w:rPr>
          <w:spacing w:val="2"/>
          <w:lang w:eastAsia="en-US"/>
        </w:rPr>
        <w:fldChar w:fldCharType="end"/>
      </w:r>
      <w:r w:rsidRPr="0015008C">
        <w:rPr>
          <w:spacing w:val="2"/>
          <w:lang w:eastAsia="en-US"/>
        </w:rPr>
        <w:t>).</w:t>
      </w:r>
    </w:p>
    <w:p w:rsidR="0015008C" w:rsidRPr="0015008C" w:rsidRDefault="00CB3E00" w:rsidP="0015008C">
      <w:pPr>
        <w:keepNext/>
        <w:keepLines/>
        <w:spacing w:before="240" w:after="120"/>
        <w:jc w:val="center"/>
        <w:rPr>
          <w:noProof/>
          <w:szCs w:val="20"/>
          <w:lang w:eastAsia="en-US"/>
        </w:rPr>
      </w:pPr>
      <w:bookmarkStart w:id="15" w:name="d5e325"/>
      <w:bookmarkStart w:id="16" w:name="d5e327"/>
      <w:bookmarkEnd w:id="15"/>
      <w:bookmarkEnd w:id="16"/>
      <w:r>
        <w:rPr>
          <w:noProof/>
        </w:rPr>
        <w:drawing>
          <wp:inline distT="0" distB="0" distL="0" distR="0" wp14:anchorId="5D6AE736" wp14:editId="4542D161">
            <wp:extent cx="4752975" cy="37338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08C" w:rsidRPr="0015008C" w:rsidRDefault="0015008C" w:rsidP="0015008C">
      <w:pPr>
        <w:spacing w:before="240" w:after="360" w:line="288" w:lineRule="auto"/>
        <w:jc w:val="center"/>
        <w:rPr>
          <w:szCs w:val="20"/>
          <w:lang w:eastAsia="en-US"/>
        </w:rPr>
      </w:pPr>
      <w:bookmarkStart w:id="17" w:name="_Ref378073693"/>
      <w:r w:rsidRPr="0015008C">
        <w:rPr>
          <w:szCs w:val="20"/>
          <w:lang w:eastAsia="en-US"/>
        </w:rPr>
        <w:t xml:space="preserve">Рис. </w:t>
      </w:r>
      <w:r w:rsidRPr="0015008C">
        <w:rPr>
          <w:szCs w:val="20"/>
          <w:lang w:eastAsia="en-US"/>
        </w:rPr>
        <w:fldChar w:fldCharType="begin"/>
      </w:r>
      <w:r w:rsidRPr="0015008C">
        <w:rPr>
          <w:szCs w:val="20"/>
          <w:lang w:eastAsia="en-US"/>
        </w:rPr>
        <w:instrText xml:space="preserve"> SEQ Рис. \* ARABIC </w:instrText>
      </w:r>
      <w:r w:rsidRPr="0015008C">
        <w:rPr>
          <w:szCs w:val="20"/>
          <w:lang w:eastAsia="en-US"/>
        </w:rPr>
        <w:fldChar w:fldCharType="separate"/>
      </w:r>
      <w:r w:rsidRPr="0015008C">
        <w:rPr>
          <w:noProof/>
          <w:szCs w:val="20"/>
          <w:lang w:eastAsia="en-US"/>
        </w:rPr>
        <w:t>6</w:t>
      </w:r>
      <w:r w:rsidRPr="0015008C">
        <w:rPr>
          <w:szCs w:val="20"/>
          <w:lang w:eastAsia="en-US"/>
        </w:rPr>
        <w:fldChar w:fldCharType="end"/>
      </w:r>
      <w:bookmarkEnd w:id="17"/>
      <w:r w:rsidRPr="0015008C">
        <w:rPr>
          <w:szCs w:val="20"/>
          <w:lang w:eastAsia="en-US"/>
        </w:rPr>
        <w:t>. Выбор дополнительных задач</w:t>
      </w:r>
    </w:p>
    <w:p w:rsidR="0015008C" w:rsidRPr="0015008C" w:rsidRDefault="0015008C" w:rsidP="0015008C">
      <w:pPr>
        <w:tabs>
          <w:tab w:val="left" w:pos="1134"/>
        </w:tabs>
        <w:spacing w:before="120" w:line="288" w:lineRule="auto"/>
        <w:ind w:firstLine="624"/>
        <w:jc w:val="both"/>
        <w:rPr>
          <w:spacing w:val="2"/>
          <w:lang w:eastAsia="en-US"/>
        </w:rPr>
      </w:pPr>
      <w:r w:rsidRPr="0015008C">
        <w:rPr>
          <w:spacing w:val="2"/>
          <w:lang w:eastAsia="en-US"/>
        </w:rPr>
        <w:lastRenderedPageBreak/>
        <w:t>После чего в открывшемся окне следует проверить параметры установки и нажать на кнопку «Установить» (</w:t>
      </w:r>
      <w:r w:rsidRPr="0015008C">
        <w:rPr>
          <w:spacing w:val="2"/>
          <w:lang w:eastAsia="en-US"/>
        </w:rPr>
        <w:fldChar w:fldCharType="begin"/>
      </w:r>
      <w:r w:rsidRPr="0015008C">
        <w:rPr>
          <w:spacing w:val="2"/>
          <w:lang w:eastAsia="en-US"/>
        </w:rPr>
        <w:instrText xml:space="preserve"> REF _Ref378073733 \h </w:instrText>
      </w:r>
      <w:r w:rsidRPr="0015008C">
        <w:rPr>
          <w:spacing w:val="2"/>
          <w:lang w:eastAsia="en-US"/>
        </w:rPr>
      </w:r>
      <w:r w:rsidRPr="0015008C">
        <w:rPr>
          <w:spacing w:val="2"/>
          <w:lang w:eastAsia="en-US"/>
        </w:rPr>
        <w:fldChar w:fldCharType="separate"/>
      </w:r>
      <w:r w:rsidRPr="0015008C">
        <w:rPr>
          <w:spacing w:val="2"/>
          <w:lang w:eastAsia="en-US"/>
        </w:rPr>
        <w:t xml:space="preserve">Рис. </w:t>
      </w:r>
      <w:r w:rsidRPr="0015008C">
        <w:rPr>
          <w:noProof/>
          <w:spacing w:val="2"/>
          <w:lang w:eastAsia="en-US"/>
        </w:rPr>
        <w:t>7</w:t>
      </w:r>
      <w:r w:rsidRPr="0015008C">
        <w:rPr>
          <w:spacing w:val="2"/>
          <w:lang w:eastAsia="en-US"/>
        </w:rPr>
        <w:fldChar w:fldCharType="end"/>
      </w:r>
      <w:r w:rsidRPr="0015008C">
        <w:rPr>
          <w:spacing w:val="2"/>
          <w:lang w:eastAsia="en-US"/>
        </w:rPr>
        <w:t>).</w:t>
      </w:r>
    </w:p>
    <w:p w:rsidR="0015008C" w:rsidRPr="0015008C" w:rsidRDefault="00CB3E00" w:rsidP="0015008C">
      <w:pPr>
        <w:keepNext/>
        <w:keepLines/>
        <w:spacing w:before="240" w:after="120"/>
        <w:jc w:val="center"/>
        <w:rPr>
          <w:noProof/>
          <w:szCs w:val="20"/>
          <w:lang w:val="en-US" w:eastAsia="en-US"/>
        </w:rPr>
      </w:pPr>
      <w:bookmarkStart w:id="18" w:name="d5e331"/>
      <w:bookmarkStart w:id="19" w:name="d5e333"/>
      <w:bookmarkEnd w:id="18"/>
      <w:bookmarkEnd w:id="19"/>
      <w:r>
        <w:rPr>
          <w:noProof/>
        </w:rPr>
        <w:drawing>
          <wp:inline distT="0" distB="0" distL="0" distR="0" wp14:anchorId="73AD5D5A" wp14:editId="33BC568C">
            <wp:extent cx="4752975" cy="37338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08C" w:rsidRPr="0015008C" w:rsidRDefault="0015008C" w:rsidP="0015008C">
      <w:pPr>
        <w:spacing w:before="240" w:after="360" w:line="288" w:lineRule="auto"/>
        <w:jc w:val="center"/>
        <w:rPr>
          <w:szCs w:val="20"/>
          <w:lang w:eastAsia="en-US"/>
        </w:rPr>
      </w:pPr>
      <w:bookmarkStart w:id="20" w:name="_Ref378073733"/>
      <w:r w:rsidRPr="0015008C">
        <w:rPr>
          <w:szCs w:val="20"/>
          <w:lang w:eastAsia="en-US"/>
        </w:rPr>
        <w:t xml:space="preserve">Рис. </w:t>
      </w:r>
      <w:r w:rsidRPr="0015008C">
        <w:rPr>
          <w:szCs w:val="20"/>
          <w:lang w:eastAsia="en-US"/>
        </w:rPr>
        <w:fldChar w:fldCharType="begin"/>
      </w:r>
      <w:r w:rsidRPr="0015008C">
        <w:rPr>
          <w:szCs w:val="20"/>
          <w:lang w:eastAsia="en-US"/>
        </w:rPr>
        <w:instrText xml:space="preserve"> SEQ Рис. \* ARABIC </w:instrText>
      </w:r>
      <w:r w:rsidRPr="0015008C">
        <w:rPr>
          <w:szCs w:val="20"/>
          <w:lang w:eastAsia="en-US"/>
        </w:rPr>
        <w:fldChar w:fldCharType="separate"/>
      </w:r>
      <w:r w:rsidRPr="0015008C">
        <w:rPr>
          <w:noProof/>
          <w:szCs w:val="20"/>
          <w:lang w:eastAsia="en-US"/>
        </w:rPr>
        <w:t>7</w:t>
      </w:r>
      <w:r w:rsidRPr="0015008C">
        <w:rPr>
          <w:szCs w:val="20"/>
          <w:lang w:eastAsia="en-US"/>
        </w:rPr>
        <w:fldChar w:fldCharType="end"/>
      </w:r>
      <w:bookmarkEnd w:id="20"/>
      <w:r w:rsidRPr="0015008C">
        <w:rPr>
          <w:szCs w:val="20"/>
          <w:lang w:eastAsia="en-US"/>
        </w:rPr>
        <w:t>. Готовая к установке «Клиентская часть» Платформы БАРС</w:t>
      </w:r>
    </w:p>
    <w:p w:rsidR="0015008C" w:rsidRPr="0015008C" w:rsidRDefault="0015008C" w:rsidP="0015008C">
      <w:pPr>
        <w:tabs>
          <w:tab w:val="left" w:pos="1134"/>
        </w:tabs>
        <w:spacing w:before="120" w:line="288" w:lineRule="auto"/>
        <w:ind w:firstLine="624"/>
        <w:jc w:val="both"/>
        <w:rPr>
          <w:spacing w:val="2"/>
          <w:lang w:eastAsia="en-US"/>
        </w:rPr>
      </w:pPr>
      <w:r w:rsidRPr="0015008C">
        <w:rPr>
          <w:spacing w:val="2"/>
          <w:lang w:eastAsia="en-US"/>
        </w:rPr>
        <w:t>После нажатия кнопки «Установить» мастер установки скопирует необходимые файлы «Платформы БАРС» по указанному пути и создаст все необходимые ярлыки. Для завершения процесса установки «Платформы БАРС» в окне мастера установки необходимо нажать на кнопку «Завершить» (</w:t>
      </w:r>
      <w:r w:rsidRPr="0015008C">
        <w:rPr>
          <w:spacing w:val="2"/>
          <w:lang w:eastAsia="en-US"/>
        </w:rPr>
        <w:fldChar w:fldCharType="begin"/>
      </w:r>
      <w:r w:rsidRPr="0015008C">
        <w:rPr>
          <w:spacing w:val="2"/>
          <w:lang w:eastAsia="en-US"/>
        </w:rPr>
        <w:instrText xml:space="preserve"> REF _Ref378073849 \h </w:instrText>
      </w:r>
      <w:r w:rsidRPr="0015008C">
        <w:rPr>
          <w:spacing w:val="2"/>
          <w:lang w:eastAsia="en-US"/>
        </w:rPr>
      </w:r>
      <w:r w:rsidRPr="0015008C">
        <w:rPr>
          <w:spacing w:val="2"/>
          <w:lang w:eastAsia="en-US"/>
        </w:rPr>
        <w:fldChar w:fldCharType="separate"/>
      </w:r>
      <w:r w:rsidRPr="0015008C">
        <w:rPr>
          <w:spacing w:val="2"/>
          <w:lang w:eastAsia="en-US"/>
        </w:rPr>
        <w:t xml:space="preserve">Рис. </w:t>
      </w:r>
      <w:r w:rsidRPr="0015008C">
        <w:rPr>
          <w:noProof/>
          <w:spacing w:val="2"/>
          <w:lang w:eastAsia="en-US"/>
        </w:rPr>
        <w:t>8</w:t>
      </w:r>
      <w:r w:rsidRPr="0015008C">
        <w:rPr>
          <w:spacing w:val="2"/>
          <w:lang w:eastAsia="en-US"/>
        </w:rPr>
        <w:fldChar w:fldCharType="end"/>
      </w:r>
      <w:r w:rsidRPr="0015008C">
        <w:rPr>
          <w:spacing w:val="2"/>
          <w:lang w:eastAsia="en-US"/>
        </w:rPr>
        <w:t>).</w:t>
      </w:r>
    </w:p>
    <w:p w:rsidR="0015008C" w:rsidRPr="0015008C" w:rsidRDefault="00CB3E00" w:rsidP="0015008C">
      <w:pPr>
        <w:keepNext/>
        <w:keepLines/>
        <w:spacing w:before="240" w:after="120"/>
        <w:jc w:val="center"/>
        <w:rPr>
          <w:noProof/>
          <w:szCs w:val="20"/>
          <w:lang w:val="en-US" w:eastAsia="en-US"/>
        </w:rPr>
      </w:pPr>
      <w:bookmarkStart w:id="21" w:name="d5e337"/>
      <w:bookmarkStart w:id="22" w:name="d5e339"/>
      <w:bookmarkEnd w:id="21"/>
      <w:bookmarkEnd w:id="22"/>
      <w:r>
        <w:rPr>
          <w:noProof/>
        </w:rPr>
        <w:lastRenderedPageBreak/>
        <w:drawing>
          <wp:inline distT="0" distB="0" distL="0" distR="0" wp14:anchorId="472A6A89" wp14:editId="00B915FB">
            <wp:extent cx="4752975" cy="37338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E00" w:rsidRPr="0015008C" w:rsidRDefault="0015008C" w:rsidP="00CB3E00">
      <w:pPr>
        <w:spacing w:before="240" w:after="360" w:line="288" w:lineRule="auto"/>
        <w:jc w:val="center"/>
        <w:rPr>
          <w:szCs w:val="20"/>
          <w:lang w:eastAsia="en-US"/>
        </w:rPr>
      </w:pPr>
      <w:bookmarkStart w:id="23" w:name="_Ref378073849"/>
      <w:r w:rsidRPr="0015008C">
        <w:rPr>
          <w:szCs w:val="20"/>
          <w:lang w:eastAsia="en-US"/>
        </w:rPr>
        <w:t xml:space="preserve">Рис. </w:t>
      </w:r>
      <w:r w:rsidRPr="0015008C">
        <w:rPr>
          <w:szCs w:val="20"/>
          <w:lang w:eastAsia="en-US"/>
        </w:rPr>
        <w:fldChar w:fldCharType="begin"/>
      </w:r>
      <w:r w:rsidRPr="0015008C">
        <w:rPr>
          <w:szCs w:val="20"/>
          <w:lang w:eastAsia="en-US"/>
        </w:rPr>
        <w:instrText xml:space="preserve"> SEQ Рис. \* ARABIC </w:instrText>
      </w:r>
      <w:r w:rsidRPr="0015008C">
        <w:rPr>
          <w:szCs w:val="20"/>
          <w:lang w:eastAsia="en-US"/>
        </w:rPr>
        <w:fldChar w:fldCharType="separate"/>
      </w:r>
      <w:r w:rsidRPr="0015008C">
        <w:rPr>
          <w:noProof/>
          <w:szCs w:val="20"/>
          <w:lang w:eastAsia="en-US"/>
        </w:rPr>
        <w:t>8</w:t>
      </w:r>
      <w:r w:rsidRPr="0015008C">
        <w:rPr>
          <w:szCs w:val="20"/>
          <w:lang w:eastAsia="en-US"/>
        </w:rPr>
        <w:fldChar w:fldCharType="end"/>
      </w:r>
      <w:bookmarkEnd w:id="23"/>
      <w:r w:rsidRPr="0015008C">
        <w:rPr>
          <w:szCs w:val="20"/>
          <w:lang w:eastAsia="en-US"/>
        </w:rPr>
        <w:t>. Сообщение о завершении установки</w:t>
      </w:r>
    </w:p>
    <w:p w:rsidR="00013E71" w:rsidRPr="00CB3E00" w:rsidRDefault="00013E71" w:rsidP="00BB27C9">
      <w:pPr>
        <w:pStyle w:val="af6"/>
      </w:pPr>
    </w:p>
    <w:sectPr w:rsidR="00013E71" w:rsidRPr="00CB3E00" w:rsidSect="00BB27C9">
      <w:headerReference w:type="even" r:id="rId17"/>
      <w:headerReference w:type="default" r:id="rId18"/>
      <w:footerReference w:type="default" r:id="rId19"/>
      <w:pgSz w:w="11906" w:h="16838"/>
      <w:pgMar w:top="1418" w:right="624" w:bottom="851" w:left="1134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0DD" w:rsidRDefault="00A230DD">
      <w:r>
        <w:separator/>
      </w:r>
    </w:p>
    <w:p w:rsidR="00A230DD" w:rsidRDefault="00A230DD"/>
    <w:p w:rsidR="00A230DD" w:rsidRDefault="00A230DD"/>
  </w:endnote>
  <w:endnote w:type="continuationSeparator" w:id="0">
    <w:p w:rsidR="00A230DD" w:rsidRDefault="00A230DD">
      <w:r>
        <w:continuationSeparator/>
      </w:r>
    </w:p>
    <w:p w:rsidR="00A230DD" w:rsidRDefault="00A230DD"/>
    <w:p w:rsidR="00A230DD" w:rsidRDefault="00A23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tiqu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CEB" w:rsidRPr="0064141F" w:rsidRDefault="00D34CEB" w:rsidP="00756E4F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0DD" w:rsidRDefault="00A230DD">
      <w:r>
        <w:separator/>
      </w:r>
    </w:p>
    <w:p w:rsidR="00A230DD" w:rsidRDefault="00A230DD"/>
    <w:p w:rsidR="00A230DD" w:rsidRDefault="00A230DD"/>
  </w:footnote>
  <w:footnote w:type="continuationSeparator" w:id="0">
    <w:p w:rsidR="00A230DD" w:rsidRDefault="00A230DD">
      <w:r>
        <w:continuationSeparator/>
      </w:r>
    </w:p>
    <w:p w:rsidR="00A230DD" w:rsidRDefault="00A230DD"/>
    <w:p w:rsidR="00A230DD" w:rsidRDefault="00A230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CEB" w:rsidRDefault="00D34CEB" w:rsidP="00091D9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D34CEB" w:rsidRDefault="00D34CEB"/>
  <w:p w:rsidR="00D34CEB" w:rsidRDefault="00D34C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08C" w:rsidRDefault="00BB27C9" w:rsidP="0015008C">
    <w:pPr>
      <w:pStyle w:val="a1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1C723A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4708"/>
    <w:multiLevelType w:val="hybridMultilevel"/>
    <w:tmpl w:val="A80202C0"/>
    <w:lvl w:ilvl="0" w:tplc="D390CAC0">
      <w:start w:val="1"/>
      <w:numFmt w:val="bullet"/>
      <w:pStyle w:val="4"/>
      <w:lvlText w:val="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09442907"/>
    <w:multiLevelType w:val="hybridMultilevel"/>
    <w:tmpl w:val="4F361A62"/>
    <w:lvl w:ilvl="0" w:tplc="86DAE62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D966240"/>
    <w:multiLevelType w:val="multilevel"/>
    <w:tmpl w:val="C7DA8C6C"/>
    <w:lvl w:ilvl="0">
      <w:start w:val="1"/>
      <w:numFmt w:val="decimal"/>
      <w:pStyle w:val="1"/>
      <w:suff w:val="space"/>
      <w:lvlText w:val="%1."/>
      <w:lvlJc w:val="left"/>
      <w:pPr>
        <w:ind w:left="0" w:firstLine="454"/>
      </w:pPr>
      <w:rPr>
        <w:rFonts w:ascii="Tahoma" w:hAnsi="Tahoma" w:cs="Tahoma"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62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62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0" w:firstLine="62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4"/>
        </w:tabs>
        <w:ind w:left="0" w:firstLine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0042F4F"/>
    <w:multiLevelType w:val="hybridMultilevel"/>
    <w:tmpl w:val="18AAB568"/>
    <w:lvl w:ilvl="0" w:tplc="EFA8C08A">
      <w:start w:val="1"/>
      <w:numFmt w:val="decimal"/>
      <w:lvlText w:val="%1."/>
      <w:lvlJc w:val="left"/>
      <w:pPr>
        <w:tabs>
          <w:tab w:val="num" w:pos="881"/>
        </w:tabs>
        <w:ind w:left="8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4" w15:restartNumberingAfterBreak="0">
    <w:nsid w:val="184C60F0"/>
    <w:multiLevelType w:val="singleLevel"/>
    <w:tmpl w:val="8CA64726"/>
    <w:lvl w:ilvl="0">
      <w:start w:val="1"/>
      <w:numFmt w:val="bullet"/>
      <w:pStyle w:val="a"/>
      <w:lvlText w:val="–"/>
      <w:lvlJc w:val="left"/>
      <w:pPr>
        <w:tabs>
          <w:tab w:val="num" w:pos="984"/>
        </w:tabs>
        <w:ind w:left="0" w:firstLine="624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98F2A02"/>
    <w:multiLevelType w:val="multilevel"/>
    <w:tmpl w:val="8C3C7D3A"/>
    <w:lvl w:ilvl="0">
      <w:start w:val="1"/>
      <w:numFmt w:val="decimal"/>
      <w:pStyle w:val="11"/>
      <w:lvlText w:val="%1)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pStyle w:val="12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pStyle w:val="1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E4743B"/>
    <w:multiLevelType w:val="multilevel"/>
    <w:tmpl w:val="ED3C9BBC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7" w15:restartNumberingAfterBreak="0">
    <w:nsid w:val="23FF35DE"/>
    <w:multiLevelType w:val="hybridMultilevel"/>
    <w:tmpl w:val="D2E4ECD8"/>
    <w:lvl w:ilvl="0" w:tplc="E07A4078">
      <w:start w:val="1"/>
      <w:numFmt w:val="bullet"/>
      <w:pStyle w:val="30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28A50C67"/>
    <w:multiLevelType w:val="hybridMultilevel"/>
    <w:tmpl w:val="B52CE556"/>
    <w:lvl w:ilvl="0" w:tplc="F40298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3C9300B4"/>
    <w:multiLevelType w:val="hybridMultilevel"/>
    <w:tmpl w:val="0C22EFAC"/>
    <w:lvl w:ilvl="0" w:tplc="517694EA">
      <w:start w:val="1"/>
      <w:numFmt w:val="bullet"/>
      <w:pStyle w:val="20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4274C45"/>
    <w:multiLevelType w:val="hybridMultilevel"/>
    <w:tmpl w:val="A36CDC0A"/>
    <w:lvl w:ilvl="0" w:tplc="86D89922">
      <w:start w:val="1"/>
      <w:numFmt w:val="decimal"/>
      <w:lvlText w:val="%1)"/>
      <w:lvlJc w:val="left"/>
      <w:pPr>
        <w:tabs>
          <w:tab w:val="num" w:pos="907"/>
        </w:tabs>
        <w:ind w:left="907" w:hanging="340"/>
      </w:pPr>
      <w:rPr>
        <w:rFonts w:ascii="Century Gothic" w:hAnsi="Century Gothic" w:hint="default"/>
        <w:sz w:val="20"/>
        <w:szCs w:val="20"/>
      </w:rPr>
    </w:lvl>
    <w:lvl w:ilvl="1" w:tplc="4566D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A43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462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889D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72E9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E0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E4F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C78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C3098"/>
    <w:multiLevelType w:val="hybridMultilevel"/>
    <w:tmpl w:val="D4CADA76"/>
    <w:lvl w:ilvl="0" w:tplc="E604B8F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B32A9"/>
    <w:multiLevelType w:val="multilevel"/>
    <w:tmpl w:val="10B09B16"/>
    <w:styleLink w:val="phadditiontitle"/>
    <w:lvl w:ilvl="0">
      <w:start w:val="1"/>
      <w:numFmt w:val="upperLetter"/>
      <w:lvlText w:val="Приложение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13" w15:restartNumberingAfterBreak="0">
    <w:nsid w:val="5DAB2B6C"/>
    <w:multiLevelType w:val="multilevel"/>
    <w:tmpl w:val="AE92B1EA"/>
    <w:lvl w:ilvl="0">
      <w:start w:val="1"/>
      <w:numFmt w:val="decimal"/>
      <w:lvlText w:val="%1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5DBD5FAF"/>
    <w:multiLevelType w:val="hybridMultilevel"/>
    <w:tmpl w:val="093E08A4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60C70092"/>
    <w:multiLevelType w:val="singleLevel"/>
    <w:tmpl w:val="FA8A041E"/>
    <w:lvl w:ilvl="0">
      <w:start w:val="1"/>
      <w:numFmt w:val="decimal"/>
      <w:pStyle w:val="10"/>
      <w:lvlText w:val="%1)"/>
      <w:lvlJc w:val="left"/>
      <w:pPr>
        <w:tabs>
          <w:tab w:val="num" w:pos="987"/>
        </w:tabs>
        <w:ind w:left="0" w:firstLine="624"/>
      </w:pPr>
      <w:rPr>
        <w:rFonts w:hint="default"/>
      </w:rPr>
    </w:lvl>
  </w:abstractNum>
  <w:abstractNum w:abstractNumId="16" w15:restartNumberingAfterBreak="0">
    <w:nsid w:val="6CEB49B0"/>
    <w:multiLevelType w:val="hybridMultilevel"/>
    <w:tmpl w:val="4CDE569C"/>
    <w:lvl w:ilvl="0" w:tplc="CA90A696">
      <w:start w:val="1"/>
      <w:numFmt w:val="decimal"/>
      <w:pStyle w:val="14"/>
      <w:lvlText w:val="%1"/>
      <w:lvlJc w:val="left"/>
      <w:pPr>
        <w:tabs>
          <w:tab w:val="num" w:pos="814"/>
        </w:tabs>
        <w:ind w:left="0" w:firstLine="454"/>
      </w:pPr>
    </w:lvl>
    <w:lvl w:ilvl="1" w:tplc="5170C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466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E1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643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50D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B6B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C7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AC0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DD0176"/>
    <w:multiLevelType w:val="hybridMultilevel"/>
    <w:tmpl w:val="E78214C2"/>
    <w:lvl w:ilvl="0" w:tplc="CD2EDD6E">
      <w:start w:val="1"/>
      <w:numFmt w:val="bullet"/>
      <w:pStyle w:val="15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851C1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0EC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1EA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82F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444F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C9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0A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0E6F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85345"/>
    <w:multiLevelType w:val="hybridMultilevel"/>
    <w:tmpl w:val="82707E62"/>
    <w:lvl w:ilvl="0" w:tplc="AD8C8AA2">
      <w:start w:val="1"/>
      <w:numFmt w:val="decimal"/>
      <w:pStyle w:val="110"/>
      <w:lvlText w:val="1.%1)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9" w15:restartNumberingAfterBreak="0">
    <w:nsid w:val="7E776642"/>
    <w:multiLevelType w:val="hybridMultilevel"/>
    <w:tmpl w:val="084C9B54"/>
    <w:lvl w:ilvl="0" w:tplc="7DD0012A">
      <w:start w:val="1"/>
      <w:numFmt w:val="decimal"/>
      <w:pStyle w:val="21"/>
      <w:lvlText w:val="%1)"/>
      <w:lvlJc w:val="left"/>
      <w:pPr>
        <w:tabs>
          <w:tab w:val="num" w:pos="1020"/>
        </w:tabs>
        <w:ind w:left="1020" w:hanging="340"/>
      </w:pPr>
      <w:rPr>
        <w:rFonts w:ascii="Century Gothic" w:hAnsi="Century Gothic" w:hint="default"/>
        <w:sz w:val="20"/>
        <w:szCs w:val="20"/>
      </w:rPr>
    </w:lvl>
    <w:lvl w:ilvl="1" w:tplc="F4589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6E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C6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2E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D4C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004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80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5E2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7"/>
  </w:num>
  <w:num w:numId="5">
    <w:abstractNumId w:val="0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6"/>
  </w:num>
  <w:num w:numId="8">
    <w:abstractNumId w:val="5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13"/>
  </w:num>
  <w:num w:numId="14">
    <w:abstractNumId w:val="19"/>
  </w:num>
  <w:num w:numId="15">
    <w:abstractNumId w:val="11"/>
  </w:num>
  <w:num w:numId="16">
    <w:abstractNumId w:val="3"/>
  </w:num>
  <w:num w:numId="17">
    <w:abstractNumId w:val="10"/>
  </w:num>
  <w:num w:numId="18">
    <w:abstractNumId w:val="6"/>
  </w:num>
  <w:num w:numId="19">
    <w:abstractNumId w:val="18"/>
  </w:num>
  <w:num w:numId="20">
    <w:abstractNumId w:val="1"/>
  </w:num>
  <w:num w:numId="2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thToDataBase" w:val="橄ㄴ蜨ਁߚ찔㈇"/>
  </w:docVars>
  <w:rsids>
    <w:rsidRoot w:val="00E032F4"/>
    <w:rsid w:val="0000132B"/>
    <w:rsid w:val="000018BF"/>
    <w:rsid w:val="00001AF2"/>
    <w:rsid w:val="00003A05"/>
    <w:rsid w:val="000051F5"/>
    <w:rsid w:val="00006501"/>
    <w:rsid w:val="0000740E"/>
    <w:rsid w:val="000110F7"/>
    <w:rsid w:val="00013E71"/>
    <w:rsid w:val="00015B1E"/>
    <w:rsid w:val="000179BB"/>
    <w:rsid w:val="00017D72"/>
    <w:rsid w:val="000225AB"/>
    <w:rsid w:val="000226BD"/>
    <w:rsid w:val="00022878"/>
    <w:rsid w:val="00024D81"/>
    <w:rsid w:val="00025020"/>
    <w:rsid w:val="00031A44"/>
    <w:rsid w:val="00031EDF"/>
    <w:rsid w:val="00032275"/>
    <w:rsid w:val="00032CC5"/>
    <w:rsid w:val="00033342"/>
    <w:rsid w:val="00037CB6"/>
    <w:rsid w:val="00037F43"/>
    <w:rsid w:val="00040DF0"/>
    <w:rsid w:val="00042077"/>
    <w:rsid w:val="0004313D"/>
    <w:rsid w:val="00044411"/>
    <w:rsid w:val="00044AEA"/>
    <w:rsid w:val="000467E4"/>
    <w:rsid w:val="00046920"/>
    <w:rsid w:val="00046EA7"/>
    <w:rsid w:val="00047527"/>
    <w:rsid w:val="0004755E"/>
    <w:rsid w:val="00047844"/>
    <w:rsid w:val="00047953"/>
    <w:rsid w:val="00050685"/>
    <w:rsid w:val="00050B29"/>
    <w:rsid w:val="00050BC2"/>
    <w:rsid w:val="000516C2"/>
    <w:rsid w:val="00052276"/>
    <w:rsid w:val="0005287A"/>
    <w:rsid w:val="00054188"/>
    <w:rsid w:val="00054EB4"/>
    <w:rsid w:val="000560B2"/>
    <w:rsid w:val="000560F0"/>
    <w:rsid w:val="0005720E"/>
    <w:rsid w:val="00057970"/>
    <w:rsid w:val="000605FF"/>
    <w:rsid w:val="00060DB1"/>
    <w:rsid w:val="0006219C"/>
    <w:rsid w:val="00062617"/>
    <w:rsid w:val="000626B1"/>
    <w:rsid w:val="00062E66"/>
    <w:rsid w:val="000632D4"/>
    <w:rsid w:val="0006663A"/>
    <w:rsid w:val="00070517"/>
    <w:rsid w:val="000713DB"/>
    <w:rsid w:val="00072224"/>
    <w:rsid w:val="00072521"/>
    <w:rsid w:val="00073C86"/>
    <w:rsid w:val="0007520C"/>
    <w:rsid w:val="00075E45"/>
    <w:rsid w:val="00076EBD"/>
    <w:rsid w:val="00087208"/>
    <w:rsid w:val="00087251"/>
    <w:rsid w:val="000875F4"/>
    <w:rsid w:val="00091D95"/>
    <w:rsid w:val="000925F9"/>
    <w:rsid w:val="00094D73"/>
    <w:rsid w:val="00095E83"/>
    <w:rsid w:val="00096876"/>
    <w:rsid w:val="000A0BA0"/>
    <w:rsid w:val="000A19BC"/>
    <w:rsid w:val="000A3A0D"/>
    <w:rsid w:val="000A3C27"/>
    <w:rsid w:val="000A4CE6"/>
    <w:rsid w:val="000A4D95"/>
    <w:rsid w:val="000A5D94"/>
    <w:rsid w:val="000A63D3"/>
    <w:rsid w:val="000A78CB"/>
    <w:rsid w:val="000B03E3"/>
    <w:rsid w:val="000B0668"/>
    <w:rsid w:val="000B166B"/>
    <w:rsid w:val="000B20A6"/>
    <w:rsid w:val="000B2FAD"/>
    <w:rsid w:val="000B39FA"/>
    <w:rsid w:val="000B4D45"/>
    <w:rsid w:val="000B71F0"/>
    <w:rsid w:val="000C43A8"/>
    <w:rsid w:val="000C4491"/>
    <w:rsid w:val="000C45C1"/>
    <w:rsid w:val="000C4712"/>
    <w:rsid w:val="000C5B53"/>
    <w:rsid w:val="000C65DF"/>
    <w:rsid w:val="000C6D53"/>
    <w:rsid w:val="000D279F"/>
    <w:rsid w:val="000D30DB"/>
    <w:rsid w:val="000D33CC"/>
    <w:rsid w:val="000D49B2"/>
    <w:rsid w:val="000D5B37"/>
    <w:rsid w:val="000D62BD"/>
    <w:rsid w:val="000D77BF"/>
    <w:rsid w:val="000E1121"/>
    <w:rsid w:val="000E147A"/>
    <w:rsid w:val="000E1EBF"/>
    <w:rsid w:val="000E34AF"/>
    <w:rsid w:val="000E4A59"/>
    <w:rsid w:val="000F0637"/>
    <w:rsid w:val="000F0D6D"/>
    <w:rsid w:val="000F3529"/>
    <w:rsid w:val="000F5359"/>
    <w:rsid w:val="000F6BD3"/>
    <w:rsid w:val="00104257"/>
    <w:rsid w:val="00104E81"/>
    <w:rsid w:val="001052CD"/>
    <w:rsid w:val="0010565B"/>
    <w:rsid w:val="0011193A"/>
    <w:rsid w:val="001119E6"/>
    <w:rsid w:val="00112939"/>
    <w:rsid w:val="00113C31"/>
    <w:rsid w:val="00116615"/>
    <w:rsid w:val="00116BBB"/>
    <w:rsid w:val="00116D9C"/>
    <w:rsid w:val="00120153"/>
    <w:rsid w:val="00120417"/>
    <w:rsid w:val="00122C9A"/>
    <w:rsid w:val="00124B1C"/>
    <w:rsid w:val="00125538"/>
    <w:rsid w:val="00126EEE"/>
    <w:rsid w:val="00126F37"/>
    <w:rsid w:val="0012719D"/>
    <w:rsid w:val="00127F44"/>
    <w:rsid w:val="00131C06"/>
    <w:rsid w:val="00132334"/>
    <w:rsid w:val="00133470"/>
    <w:rsid w:val="001336B0"/>
    <w:rsid w:val="00134B04"/>
    <w:rsid w:val="00134BA0"/>
    <w:rsid w:val="00135BAE"/>
    <w:rsid w:val="00137DD5"/>
    <w:rsid w:val="001427DE"/>
    <w:rsid w:val="00143E77"/>
    <w:rsid w:val="00145E2B"/>
    <w:rsid w:val="00146B54"/>
    <w:rsid w:val="00146D16"/>
    <w:rsid w:val="001471E9"/>
    <w:rsid w:val="00147C88"/>
    <w:rsid w:val="00147D1D"/>
    <w:rsid w:val="00147EA0"/>
    <w:rsid w:val="0015008C"/>
    <w:rsid w:val="00152589"/>
    <w:rsid w:val="00154813"/>
    <w:rsid w:val="00156083"/>
    <w:rsid w:val="00157493"/>
    <w:rsid w:val="001575C7"/>
    <w:rsid w:val="00157B05"/>
    <w:rsid w:val="00161B6B"/>
    <w:rsid w:val="00162D3C"/>
    <w:rsid w:val="001630CF"/>
    <w:rsid w:val="00163E0B"/>
    <w:rsid w:val="00164372"/>
    <w:rsid w:val="001644E9"/>
    <w:rsid w:val="00164B1C"/>
    <w:rsid w:val="00164E7F"/>
    <w:rsid w:val="001717AA"/>
    <w:rsid w:val="00171C99"/>
    <w:rsid w:val="00173620"/>
    <w:rsid w:val="001736D0"/>
    <w:rsid w:val="00173953"/>
    <w:rsid w:val="00173D16"/>
    <w:rsid w:val="00174868"/>
    <w:rsid w:val="00176533"/>
    <w:rsid w:val="00180544"/>
    <w:rsid w:val="001834D2"/>
    <w:rsid w:val="001862B0"/>
    <w:rsid w:val="00187DC8"/>
    <w:rsid w:val="00192810"/>
    <w:rsid w:val="00192863"/>
    <w:rsid w:val="001955D3"/>
    <w:rsid w:val="0019573A"/>
    <w:rsid w:val="001961E1"/>
    <w:rsid w:val="001964AA"/>
    <w:rsid w:val="0019745A"/>
    <w:rsid w:val="001A0653"/>
    <w:rsid w:val="001A0BF6"/>
    <w:rsid w:val="001A3ED3"/>
    <w:rsid w:val="001A4235"/>
    <w:rsid w:val="001A4317"/>
    <w:rsid w:val="001A5616"/>
    <w:rsid w:val="001A6337"/>
    <w:rsid w:val="001A6414"/>
    <w:rsid w:val="001A6503"/>
    <w:rsid w:val="001A6B84"/>
    <w:rsid w:val="001A7FBB"/>
    <w:rsid w:val="001B07FF"/>
    <w:rsid w:val="001B0B0B"/>
    <w:rsid w:val="001B149F"/>
    <w:rsid w:val="001B27D7"/>
    <w:rsid w:val="001B2E9C"/>
    <w:rsid w:val="001B363B"/>
    <w:rsid w:val="001B3760"/>
    <w:rsid w:val="001B554A"/>
    <w:rsid w:val="001B69C4"/>
    <w:rsid w:val="001B787C"/>
    <w:rsid w:val="001C0B74"/>
    <w:rsid w:val="001C1C98"/>
    <w:rsid w:val="001C2627"/>
    <w:rsid w:val="001C337B"/>
    <w:rsid w:val="001C4ACD"/>
    <w:rsid w:val="001C4E38"/>
    <w:rsid w:val="001C510E"/>
    <w:rsid w:val="001C6405"/>
    <w:rsid w:val="001C723A"/>
    <w:rsid w:val="001C730E"/>
    <w:rsid w:val="001D041D"/>
    <w:rsid w:val="001D0C14"/>
    <w:rsid w:val="001D137A"/>
    <w:rsid w:val="001D2C1A"/>
    <w:rsid w:val="001D2C9A"/>
    <w:rsid w:val="001D3D20"/>
    <w:rsid w:val="001D3D91"/>
    <w:rsid w:val="001D56F4"/>
    <w:rsid w:val="001D7304"/>
    <w:rsid w:val="001D7410"/>
    <w:rsid w:val="001E68E6"/>
    <w:rsid w:val="001F014B"/>
    <w:rsid w:val="001F0793"/>
    <w:rsid w:val="001F2400"/>
    <w:rsid w:val="001F2511"/>
    <w:rsid w:val="001F473B"/>
    <w:rsid w:val="001F4B35"/>
    <w:rsid w:val="001F6A08"/>
    <w:rsid w:val="001F7179"/>
    <w:rsid w:val="002008BE"/>
    <w:rsid w:val="00202685"/>
    <w:rsid w:val="0020682A"/>
    <w:rsid w:val="00207345"/>
    <w:rsid w:val="002077C2"/>
    <w:rsid w:val="00207EC6"/>
    <w:rsid w:val="00207FB1"/>
    <w:rsid w:val="00210BA2"/>
    <w:rsid w:val="00211FA4"/>
    <w:rsid w:val="00213655"/>
    <w:rsid w:val="00213DBA"/>
    <w:rsid w:val="0021456A"/>
    <w:rsid w:val="002154BE"/>
    <w:rsid w:val="00215A0F"/>
    <w:rsid w:val="0021664D"/>
    <w:rsid w:val="00216E84"/>
    <w:rsid w:val="002208A8"/>
    <w:rsid w:val="00220C8F"/>
    <w:rsid w:val="0022177A"/>
    <w:rsid w:val="002255BD"/>
    <w:rsid w:val="00226019"/>
    <w:rsid w:val="00227A37"/>
    <w:rsid w:val="002301D2"/>
    <w:rsid w:val="00231126"/>
    <w:rsid w:val="00231E84"/>
    <w:rsid w:val="00231EE5"/>
    <w:rsid w:val="002324EE"/>
    <w:rsid w:val="00235D6F"/>
    <w:rsid w:val="002368CF"/>
    <w:rsid w:val="00236F80"/>
    <w:rsid w:val="00237DA9"/>
    <w:rsid w:val="00237FC7"/>
    <w:rsid w:val="00237FF7"/>
    <w:rsid w:val="0024019F"/>
    <w:rsid w:val="002402CE"/>
    <w:rsid w:val="00240EAE"/>
    <w:rsid w:val="00242041"/>
    <w:rsid w:val="002425D0"/>
    <w:rsid w:val="002428E1"/>
    <w:rsid w:val="002441C0"/>
    <w:rsid w:val="00245633"/>
    <w:rsid w:val="002523AC"/>
    <w:rsid w:val="0025366C"/>
    <w:rsid w:val="00254C9F"/>
    <w:rsid w:val="002567C2"/>
    <w:rsid w:val="00256913"/>
    <w:rsid w:val="0026169D"/>
    <w:rsid w:val="00262651"/>
    <w:rsid w:val="002647C7"/>
    <w:rsid w:val="0026561C"/>
    <w:rsid w:val="00274A11"/>
    <w:rsid w:val="00275FFB"/>
    <w:rsid w:val="002762DF"/>
    <w:rsid w:val="00276C37"/>
    <w:rsid w:val="0028506D"/>
    <w:rsid w:val="0028641A"/>
    <w:rsid w:val="00287631"/>
    <w:rsid w:val="00287BA5"/>
    <w:rsid w:val="00287F08"/>
    <w:rsid w:val="002907BE"/>
    <w:rsid w:val="00292072"/>
    <w:rsid w:val="00293C75"/>
    <w:rsid w:val="00295897"/>
    <w:rsid w:val="002960A0"/>
    <w:rsid w:val="00296802"/>
    <w:rsid w:val="00296C26"/>
    <w:rsid w:val="00296EF2"/>
    <w:rsid w:val="002A0ADB"/>
    <w:rsid w:val="002A1BB0"/>
    <w:rsid w:val="002A29C5"/>
    <w:rsid w:val="002A2BA7"/>
    <w:rsid w:val="002A3E94"/>
    <w:rsid w:val="002A4FE5"/>
    <w:rsid w:val="002A50B3"/>
    <w:rsid w:val="002A6DA7"/>
    <w:rsid w:val="002A6DA8"/>
    <w:rsid w:val="002A7409"/>
    <w:rsid w:val="002B073C"/>
    <w:rsid w:val="002B0BB9"/>
    <w:rsid w:val="002B2DA9"/>
    <w:rsid w:val="002B3495"/>
    <w:rsid w:val="002B4180"/>
    <w:rsid w:val="002B4592"/>
    <w:rsid w:val="002B514C"/>
    <w:rsid w:val="002B67F3"/>
    <w:rsid w:val="002B6947"/>
    <w:rsid w:val="002C13F6"/>
    <w:rsid w:val="002C2A2B"/>
    <w:rsid w:val="002C2EC5"/>
    <w:rsid w:val="002C3B7E"/>
    <w:rsid w:val="002C473D"/>
    <w:rsid w:val="002C4C66"/>
    <w:rsid w:val="002C6CD4"/>
    <w:rsid w:val="002C7E53"/>
    <w:rsid w:val="002C7E93"/>
    <w:rsid w:val="002D1820"/>
    <w:rsid w:val="002D1A53"/>
    <w:rsid w:val="002D3B4B"/>
    <w:rsid w:val="002D46CC"/>
    <w:rsid w:val="002D5FDF"/>
    <w:rsid w:val="002D60AC"/>
    <w:rsid w:val="002E0636"/>
    <w:rsid w:val="002E0684"/>
    <w:rsid w:val="002E525D"/>
    <w:rsid w:val="002E5958"/>
    <w:rsid w:val="002E59F3"/>
    <w:rsid w:val="002E67C0"/>
    <w:rsid w:val="002E7D57"/>
    <w:rsid w:val="002F4127"/>
    <w:rsid w:val="002F548B"/>
    <w:rsid w:val="00301525"/>
    <w:rsid w:val="003024AD"/>
    <w:rsid w:val="00304178"/>
    <w:rsid w:val="003055D4"/>
    <w:rsid w:val="003059D4"/>
    <w:rsid w:val="0030604B"/>
    <w:rsid w:val="003068AE"/>
    <w:rsid w:val="00306F06"/>
    <w:rsid w:val="003075EC"/>
    <w:rsid w:val="003078BF"/>
    <w:rsid w:val="00307CE3"/>
    <w:rsid w:val="00310EC7"/>
    <w:rsid w:val="00311FF5"/>
    <w:rsid w:val="00313B5E"/>
    <w:rsid w:val="00313BFC"/>
    <w:rsid w:val="00314138"/>
    <w:rsid w:val="00314792"/>
    <w:rsid w:val="00314A8A"/>
    <w:rsid w:val="003203B6"/>
    <w:rsid w:val="003226F9"/>
    <w:rsid w:val="00322BA3"/>
    <w:rsid w:val="00322E7D"/>
    <w:rsid w:val="0032491C"/>
    <w:rsid w:val="00324B27"/>
    <w:rsid w:val="00326D58"/>
    <w:rsid w:val="003275F1"/>
    <w:rsid w:val="00327D3C"/>
    <w:rsid w:val="00331049"/>
    <w:rsid w:val="003327C1"/>
    <w:rsid w:val="00334B74"/>
    <w:rsid w:val="00334CC2"/>
    <w:rsid w:val="00334D99"/>
    <w:rsid w:val="003360E3"/>
    <w:rsid w:val="0033677F"/>
    <w:rsid w:val="0034085E"/>
    <w:rsid w:val="00341299"/>
    <w:rsid w:val="00341E07"/>
    <w:rsid w:val="0034270F"/>
    <w:rsid w:val="00343ABC"/>
    <w:rsid w:val="003447A7"/>
    <w:rsid w:val="003463EA"/>
    <w:rsid w:val="00346FF9"/>
    <w:rsid w:val="00350546"/>
    <w:rsid w:val="00351D4B"/>
    <w:rsid w:val="00352C6A"/>
    <w:rsid w:val="00352E50"/>
    <w:rsid w:val="00354780"/>
    <w:rsid w:val="00355EDB"/>
    <w:rsid w:val="00356E0B"/>
    <w:rsid w:val="00360199"/>
    <w:rsid w:val="00360DC2"/>
    <w:rsid w:val="00362CC2"/>
    <w:rsid w:val="0036336D"/>
    <w:rsid w:val="00363597"/>
    <w:rsid w:val="0036376C"/>
    <w:rsid w:val="003659AB"/>
    <w:rsid w:val="00366F65"/>
    <w:rsid w:val="00367104"/>
    <w:rsid w:val="00367163"/>
    <w:rsid w:val="003677F8"/>
    <w:rsid w:val="00367CC4"/>
    <w:rsid w:val="0037008F"/>
    <w:rsid w:val="00371E3F"/>
    <w:rsid w:val="00372B7A"/>
    <w:rsid w:val="00373946"/>
    <w:rsid w:val="00374BB0"/>
    <w:rsid w:val="00375DC7"/>
    <w:rsid w:val="00376EBD"/>
    <w:rsid w:val="00380E33"/>
    <w:rsid w:val="00382C1D"/>
    <w:rsid w:val="00384230"/>
    <w:rsid w:val="00385635"/>
    <w:rsid w:val="0038758B"/>
    <w:rsid w:val="00387977"/>
    <w:rsid w:val="00390F96"/>
    <w:rsid w:val="003913F9"/>
    <w:rsid w:val="00391F81"/>
    <w:rsid w:val="0039471C"/>
    <w:rsid w:val="003A071C"/>
    <w:rsid w:val="003A239E"/>
    <w:rsid w:val="003A28EB"/>
    <w:rsid w:val="003A333B"/>
    <w:rsid w:val="003A7603"/>
    <w:rsid w:val="003A77FF"/>
    <w:rsid w:val="003B0830"/>
    <w:rsid w:val="003B0F06"/>
    <w:rsid w:val="003B0FB1"/>
    <w:rsid w:val="003B1695"/>
    <w:rsid w:val="003B2072"/>
    <w:rsid w:val="003B2452"/>
    <w:rsid w:val="003B2D7D"/>
    <w:rsid w:val="003B5301"/>
    <w:rsid w:val="003B575B"/>
    <w:rsid w:val="003B5964"/>
    <w:rsid w:val="003B74AD"/>
    <w:rsid w:val="003C1C05"/>
    <w:rsid w:val="003C3351"/>
    <w:rsid w:val="003C3F99"/>
    <w:rsid w:val="003C427C"/>
    <w:rsid w:val="003C4552"/>
    <w:rsid w:val="003C49CF"/>
    <w:rsid w:val="003C49EA"/>
    <w:rsid w:val="003C50E3"/>
    <w:rsid w:val="003C5BD3"/>
    <w:rsid w:val="003C6B6F"/>
    <w:rsid w:val="003D3BE8"/>
    <w:rsid w:val="003D4828"/>
    <w:rsid w:val="003D70C5"/>
    <w:rsid w:val="003D7544"/>
    <w:rsid w:val="003E0A7D"/>
    <w:rsid w:val="003E252E"/>
    <w:rsid w:val="003E31A0"/>
    <w:rsid w:val="003E4A91"/>
    <w:rsid w:val="003E55AD"/>
    <w:rsid w:val="003F056B"/>
    <w:rsid w:val="003F5F06"/>
    <w:rsid w:val="003F77E5"/>
    <w:rsid w:val="003F7ADB"/>
    <w:rsid w:val="0040160A"/>
    <w:rsid w:val="00402293"/>
    <w:rsid w:val="00404CCF"/>
    <w:rsid w:val="00407557"/>
    <w:rsid w:val="0040792E"/>
    <w:rsid w:val="00407EAD"/>
    <w:rsid w:val="004100F9"/>
    <w:rsid w:val="004102B0"/>
    <w:rsid w:val="0041243B"/>
    <w:rsid w:val="0041295A"/>
    <w:rsid w:val="00412CC3"/>
    <w:rsid w:val="00413CA7"/>
    <w:rsid w:val="00414C3F"/>
    <w:rsid w:val="00417766"/>
    <w:rsid w:val="00421DB5"/>
    <w:rsid w:val="00423269"/>
    <w:rsid w:val="00423DE3"/>
    <w:rsid w:val="00424FF2"/>
    <w:rsid w:val="00425C27"/>
    <w:rsid w:val="00426ACC"/>
    <w:rsid w:val="00427C52"/>
    <w:rsid w:val="0043011F"/>
    <w:rsid w:val="0043120B"/>
    <w:rsid w:val="00431FE5"/>
    <w:rsid w:val="0043220E"/>
    <w:rsid w:val="00433437"/>
    <w:rsid w:val="0043362C"/>
    <w:rsid w:val="00433F87"/>
    <w:rsid w:val="004370FB"/>
    <w:rsid w:val="00437A62"/>
    <w:rsid w:val="004407A6"/>
    <w:rsid w:val="00441174"/>
    <w:rsid w:val="00441D8E"/>
    <w:rsid w:val="004420BA"/>
    <w:rsid w:val="00442D9B"/>
    <w:rsid w:val="00442F2D"/>
    <w:rsid w:val="00443D49"/>
    <w:rsid w:val="004461E7"/>
    <w:rsid w:val="004468A0"/>
    <w:rsid w:val="00451A4D"/>
    <w:rsid w:val="00451CE3"/>
    <w:rsid w:val="00453A79"/>
    <w:rsid w:val="00453E42"/>
    <w:rsid w:val="00456129"/>
    <w:rsid w:val="00457108"/>
    <w:rsid w:val="00460648"/>
    <w:rsid w:val="00460751"/>
    <w:rsid w:val="004649DD"/>
    <w:rsid w:val="0046552F"/>
    <w:rsid w:val="00465F39"/>
    <w:rsid w:val="004662CE"/>
    <w:rsid w:val="0046789D"/>
    <w:rsid w:val="00467C2D"/>
    <w:rsid w:val="00470707"/>
    <w:rsid w:val="00470B7B"/>
    <w:rsid w:val="00471C76"/>
    <w:rsid w:val="00472459"/>
    <w:rsid w:val="00473141"/>
    <w:rsid w:val="00473F06"/>
    <w:rsid w:val="0047616F"/>
    <w:rsid w:val="00476509"/>
    <w:rsid w:val="0048057A"/>
    <w:rsid w:val="00480AA4"/>
    <w:rsid w:val="00482792"/>
    <w:rsid w:val="004834F0"/>
    <w:rsid w:val="00483FBC"/>
    <w:rsid w:val="00485514"/>
    <w:rsid w:val="00490D3D"/>
    <w:rsid w:val="0049197E"/>
    <w:rsid w:val="0049523B"/>
    <w:rsid w:val="00495ADD"/>
    <w:rsid w:val="00495CE3"/>
    <w:rsid w:val="004A0F86"/>
    <w:rsid w:val="004A2787"/>
    <w:rsid w:val="004A3F08"/>
    <w:rsid w:val="004A6A7B"/>
    <w:rsid w:val="004A75EA"/>
    <w:rsid w:val="004B3F94"/>
    <w:rsid w:val="004B4B67"/>
    <w:rsid w:val="004B4C25"/>
    <w:rsid w:val="004B720B"/>
    <w:rsid w:val="004C052D"/>
    <w:rsid w:val="004C1890"/>
    <w:rsid w:val="004C3096"/>
    <w:rsid w:val="004C31B1"/>
    <w:rsid w:val="004C793A"/>
    <w:rsid w:val="004C7EA8"/>
    <w:rsid w:val="004D090C"/>
    <w:rsid w:val="004D10B7"/>
    <w:rsid w:val="004D2EC8"/>
    <w:rsid w:val="004D2EFA"/>
    <w:rsid w:val="004D3309"/>
    <w:rsid w:val="004D4F39"/>
    <w:rsid w:val="004D6CAC"/>
    <w:rsid w:val="004D70BA"/>
    <w:rsid w:val="004D72C8"/>
    <w:rsid w:val="004D7CF1"/>
    <w:rsid w:val="004D7EE1"/>
    <w:rsid w:val="004E0CB9"/>
    <w:rsid w:val="004E0F3F"/>
    <w:rsid w:val="004E1AB5"/>
    <w:rsid w:val="004E2A47"/>
    <w:rsid w:val="004E2BC6"/>
    <w:rsid w:val="004E503B"/>
    <w:rsid w:val="004E535C"/>
    <w:rsid w:val="004E66EF"/>
    <w:rsid w:val="004F04F9"/>
    <w:rsid w:val="004F0960"/>
    <w:rsid w:val="004F35FA"/>
    <w:rsid w:val="004F3FC7"/>
    <w:rsid w:val="004F4FDE"/>
    <w:rsid w:val="005006CF"/>
    <w:rsid w:val="00501693"/>
    <w:rsid w:val="00503B3E"/>
    <w:rsid w:val="00503F72"/>
    <w:rsid w:val="00507487"/>
    <w:rsid w:val="005076C0"/>
    <w:rsid w:val="00507866"/>
    <w:rsid w:val="00510776"/>
    <w:rsid w:val="00513A32"/>
    <w:rsid w:val="0051429B"/>
    <w:rsid w:val="00514E2A"/>
    <w:rsid w:val="00520BB9"/>
    <w:rsid w:val="0052152C"/>
    <w:rsid w:val="0052198E"/>
    <w:rsid w:val="00522829"/>
    <w:rsid w:val="00525D51"/>
    <w:rsid w:val="00525DA7"/>
    <w:rsid w:val="00526A6E"/>
    <w:rsid w:val="00526DBB"/>
    <w:rsid w:val="00527108"/>
    <w:rsid w:val="00530471"/>
    <w:rsid w:val="005308DC"/>
    <w:rsid w:val="00530E75"/>
    <w:rsid w:val="00531001"/>
    <w:rsid w:val="00531272"/>
    <w:rsid w:val="00531D5F"/>
    <w:rsid w:val="00532EC4"/>
    <w:rsid w:val="0053333A"/>
    <w:rsid w:val="005406C1"/>
    <w:rsid w:val="005412D8"/>
    <w:rsid w:val="0054229F"/>
    <w:rsid w:val="0054520C"/>
    <w:rsid w:val="005457E0"/>
    <w:rsid w:val="00545934"/>
    <w:rsid w:val="0055084C"/>
    <w:rsid w:val="005521C6"/>
    <w:rsid w:val="00554622"/>
    <w:rsid w:val="00555F6E"/>
    <w:rsid w:val="00557ACF"/>
    <w:rsid w:val="00557BF2"/>
    <w:rsid w:val="00560D1F"/>
    <w:rsid w:val="00560F17"/>
    <w:rsid w:val="0056165B"/>
    <w:rsid w:val="0056403C"/>
    <w:rsid w:val="005649DB"/>
    <w:rsid w:val="00565298"/>
    <w:rsid w:val="00566807"/>
    <w:rsid w:val="005672A3"/>
    <w:rsid w:val="005707F5"/>
    <w:rsid w:val="0057086A"/>
    <w:rsid w:val="00572D99"/>
    <w:rsid w:val="005737C9"/>
    <w:rsid w:val="0057481C"/>
    <w:rsid w:val="00574ABD"/>
    <w:rsid w:val="00577146"/>
    <w:rsid w:val="00577D2A"/>
    <w:rsid w:val="00581DAF"/>
    <w:rsid w:val="00585A3B"/>
    <w:rsid w:val="005877E5"/>
    <w:rsid w:val="00587A3A"/>
    <w:rsid w:val="00587DF3"/>
    <w:rsid w:val="00587EEB"/>
    <w:rsid w:val="005901E2"/>
    <w:rsid w:val="005908D5"/>
    <w:rsid w:val="00591527"/>
    <w:rsid w:val="00591C86"/>
    <w:rsid w:val="00592242"/>
    <w:rsid w:val="005955BA"/>
    <w:rsid w:val="005969DB"/>
    <w:rsid w:val="00596A86"/>
    <w:rsid w:val="00596C20"/>
    <w:rsid w:val="00597139"/>
    <w:rsid w:val="005A0CAE"/>
    <w:rsid w:val="005A0DC0"/>
    <w:rsid w:val="005A57F7"/>
    <w:rsid w:val="005A5B6C"/>
    <w:rsid w:val="005A5BE0"/>
    <w:rsid w:val="005A5BF7"/>
    <w:rsid w:val="005A6F60"/>
    <w:rsid w:val="005B236E"/>
    <w:rsid w:val="005B2724"/>
    <w:rsid w:val="005B28A4"/>
    <w:rsid w:val="005B4167"/>
    <w:rsid w:val="005B5BA5"/>
    <w:rsid w:val="005B6F37"/>
    <w:rsid w:val="005C0784"/>
    <w:rsid w:val="005C1A41"/>
    <w:rsid w:val="005C1C4F"/>
    <w:rsid w:val="005C5184"/>
    <w:rsid w:val="005C6DBD"/>
    <w:rsid w:val="005C6FBA"/>
    <w:rsid w:val="005C758C"/>
    <w:rsid w:val="005D4B00"/>
    <w:rsid w:val="005D4C05"/>
    <w:rsid w:val="005D6156"/>
    <w:rsid w:val="005D6E9C"/>
    <w:rsid w:val="005D7EFC"/>
    <w:rsid w:val="005E1F3B"/>
    <w:rsid w:val="005E1FAE"/>
    <w:rsid w:val="005E2940"/>
    <w:rsid w:val="005E2F3B"/>
    <w:rsid w:val="005E3CC1"/>
    <w:rsid w:val="005E5229"/>
    <w:rsid w:val="005E6029"/>
    <w:rsid w:val="005F6528"/>
    <w:rsid w:val="005F710F"/>
    <w:rsid w:val="005F7862"/>
    <w:rsid w:val="005F7C35"/>
    <w:rsid w:val="00601855"/>
    <w:rsid w:val="00603947"/>
    <w:rsid w:val="00604C4E"/>
    <w:rsid w:val="0060559B"/>
    <w:rsid w:val="00607C9C"/>
    <w:rsid w:val="0061004E"/>
    <w:rsid w:val="00614DB8"/>
    <w:rsid w:val="00615576"/>
    <w:rsid w:val="00616698"/>
    <w:rsid w:val="00616FFD"/>
    <w:rsid w:val="0061735D"/>
    <w:rsid w:val="006178B0"/>
    <w:rsid w:val="006212CA"/>
    <w:rsid w:val="0062297B"/>
    <w:rsid w:val="00625163"/>
    <w:rsid w:val="00625329"/>
    <w:rsid w:val="0063207C"/>
    <w:rsid w:val="006336D6"/>
    <w:rsid w:val="00633B11"/>
    <w:rsid w:val="00634C55"/>
    <w:rsid w:val="00635775"/>
    <w:rsid w:val="00636887"/>
    <w:rsid w:val="00636E1E"/>
    <w:rsid w:val="0063782B"/>
    <w:rsid w:val="00637CD1"/>
    <w:rsid w:val="00640F34"/>
    <w:rsid w:val="0064141F"/>
    <w:rsid w:val="0064157F"/>
    <w:rsid w:val="00641C14"/>
    <w:rsid w:val="00641E3D"/>
    <w:rsid w:val="00644FD1"/>
    <w:rsid w:val="006451C9"/>
    <w:rsid w:val="00646467"/>
    <w:rsid w:val="0064646F"/>
    <w:rsid w:val="006474E5"/>
    <w:rsid w:val="00651D0A"/>
    <w:rsid w:val="006532D4"/>
    <w:rsid w:val="00653312"/>
    <w:rsid w:val="00654A29"/>
    <w:rsid w:val="00654F21"/>
    <w:rsid w:val="00655FB4"/>
    <w:rsid w:val="0065676F"/>
    <w:rsid w:val="00656791"/>
    <w:rsid w:val="00656E4B"/>
    <w:rsid w:val="00656EDA"/>
    <w:rsid w:val="00656F87"/>
    <w:rsid w:val="00657BA7"/>
    <w:rsid w:val="006601CC"/>
    <w:rsid w:val="00662BBA"/>
    <w:rsid w:val="00665D87"/>
    <w:rsid w:val="00670C03"/>
    <w:rsid w:val="00673318"/>
    <w:rsid w:val="00673D53"/>
    <w:rsid w:val="0068254B"/>
    <w:rsid w:val="0069120C"/>
    <w:rsid w:val="006913D1"/>
    <w:rsid w:val="00692CC7"/>
    <w:rsid w:val="0069319B"/>
    <w:rsid w:val="00694696"/>
    <w:rsid w:val="00694943"/>
    <w:rsid w:val="00694999"/>
    <w:rsid w:val="0069700A"/>
    <w:rsid w:val="006A1523"/>
    <w:rsid w:val="006A296C"/>
    <w:rsid w:val="006B01EC"/>
    <w:rsid w:val="006B08DC"/>
    <w:rsid w:val="006B16ED"/>
    <w:rsid w:val="006B296B"/>
    <w:rsid w:val="006B2A35"/>
    <w:rsid w:val="006B3E53"/>
    <w:rsid w:val="006B468F"/>
    <w:rsid w:val="006B4B9C"/>
    <w:rsid w:val="006B6752"/>
    <w:rsid w:val="006B731A"/>
    <w:rsid w:val="006B792E"/>
    <w:rsid w:val="006C0777"/>
    <w:rsid w:val="006C14F3"/>
    <w:rsid w:val="006C2CF8"/>
    <w:rsid w:val="006C429D"/>
    <w:rsid w:val="006C5231"/>
    <w:rsid w:val="006D1034"/>
    <w:rsid w:val="006D1B19"/>
    <w:rsid w:val="006D2922"/>
    <w:rsid w:val="006D368B"/>
    <w:rsid w:val="006D3D44"/>
    <w:rsid w:val="006D4398"/>
    <w:rsid w:val="006D5993"/>
    <w:rsid w:val="006D6DB7"/>
    <w:rsid w:val="006E064F"/>
    <w:rsid w:val="006E1D07"/>
    <w:rsid w:val="006E45EF"/>
    <w:rsid w:val="006E498F"/>
    <w:rsid w:val="006E5F23"/>
    <w:rsid w:val="006E5F2C"/>
    <w:rsid w:val="006E7409"/>
    <w:rsid w:val="006E7CFD"/>
    <w:rsid w:val="006F4D2D"/>
    <w:rsid w:val="006F64ED"/>
    <w:rsid w:val="006F691A"/>
    <w:rsid w:val="00702C12"/>
    <w:rsid w:val="00702FD1"/>
    <w:rsid w:val="00703D86"/>
    <w:rsid w:val="00703DB3"/>
    <w:rsid w:val="00706253"/>
    <w:rsid w:val="00710737"/>
    <w:rsid w:val="00711348"/>
    <w:rsid w:val="00714326"/>
    <w:rsid w:val="00714395"/>
    <w:rsid w:val="00715B3A"/>
    <w:rsid w:val="0071673C"/>
    <w:rsid w:val="00721700"/>
    <w:rsid w:val="00723387"/>
    <w:rsid w:val="00724A9D"/>
    <w:rsid w:val="00725237"/>
    <w:rsid w:val="00725DD8"/>
    <w:rsid w:val="00732092"/>
    <w:rsid w:val="00732325"/>
    <w:rsid w:val="00733AF9"/>
    <w:rsid w:val="00734C2B"/>
    <w:rsid w:val="00735D11"/>
    <w:rsid w:val="00736880"/>
    <w:rsid w:val="007374C0"/>
    <w:rsid w:val="00737FC3"/>
    <w:rsid w:val="00742FAE"/>
    <w:rsid w:val="00744500"/>
    <w:rsid w:val="00745B57"/>
    <w:rsid w:val="00747FF4"/>
    <w:rsid w:val="00750A5C"/>
    <w:rsid w:val="00750F54"/>
    <w:rsid w:val="007517A2"/>
    <w:rsid w:val="00751885"/>
    <w:rsid w:val="00751C11"/>
    <w:rsid w:val="00751D02"/>
    <w:rsid w:val="00753684"/>
    <w:rsid w:val="00753BA5"/>
    <w:rsid w:val="00754846"/>
    <w:rsid w:val="00756C6D"/>
    <w:rsid w:val="00756E4F"/>
    <w:rsid w:val="00757660"/>
    <w:rsid w:val="007603F6"/>
    <w:rsid w:val="00760C8A"/>
    <w:rsid w:val="00762D29"/>
    <w:rsid w:val="00762FDF"/>
    <w:rsid w:val="007633F7"/>
    <w:rsid w:val="00764F0B"/>
    <w:rsid w:val="00765E07"/>
    <w:rsid w:val="00766365"/>
    <w:rsid w:val="0077031F"/>
    <w:rsid w:val="00773A78"/>
    <w:rsid w:val="00773B29"/>
    <w:rsid w:val="00774A0A"/>
    <w:rsid w:val="0077555F"/>
    <w:rsid w:val="00775599"/>
    <w:rsid w:val="00775BA4"/>
    <w:rsid w:val="00776992"/>
    <w:rsid w:val="00776D17"/>
    <w:rsid w:val="0077755D"/>
    <w:rsid w:val="0078181A"/>
    <w:rsid w:val="00784EEA"/>
    <w:rsid w:val="0078598D"/>
    <w:rsid w:val="00785DA8"/>
    <w:rsid w:val="00787D63"/>
    <w:rsid w:val="00790077"/>
    <w:rsid w:val="00791040"/>
    <w:rsid w:val="0079483D"/>
    <w:rsid w:val="00795887"/>
    <w:rsid w:val="0079602A"/>
    <w:rsid w:val="00796182"/>
    <w:rsid w:val="007970C8"/>
    <w:rsid w:val="007A0B77"/>
    <w:rsid w:val="007A10F1"/>
    <w:rsid w:val="007A4486"/>
    <w:rsid w:val="007A4B58"/>
    <w:rsid w:val="007A4B6B"/>
    <w:rsid w:val="007A4FF3"/>
    <w:rsid w:val="007B0A7A"/>
    <w:rsid w:val="007B2A05"/>
    <w:rsid w:val="007C1048"/>
    <w:rsid w:val="007C10D3"/>
    <w:rsid w:val="007C1D02"/>
    <w:rsid w:val="007C2BE9"/>
    <w:rsid w:val="007C60B4"/>
    <w:rsid w:val="007D2C30"/>
    <w:rsid w:val="007D3D57"/>
    <w:rsid w:val="007D75D1"/>
    <w:rsid w:val="007E0223"/>
    <w:rsid w:val="007E09F4"/>
    <w:rsid w:val="007E0A78"/>
    <w:rsid w:val="007E0F6C"/>
    <w:rsid w:val="007E1CDD"/>
    <w:rsid w:val="007E3086"/>
    <w:rsid w:val="007E4527"/>
    <w:rsid w:val="007E4FA2"/>
    <w:rsid w:val="007E6C96"/>
    <w:rsid w:val="007E7BDB"/>
    <w:rsid w:val="007F0E5D"/>
    <w:rsid w:val="007F1236"/>
    <w:rsid w:val="007F2354"/>
    <w:rsid w:val="007F2B9F"/>
    <w:rsid w:val="007F3551"/>
    <w:rsid w:val="00800E3D"/>
    <w:rsid w:val="00803668"/>
    <w:rsid w:val="00803E57"/>
    <w:rsid w:val="00804A3E"/>
    <w:rsid w:val="008074E4"/>
    <w:rsid w:val="008104F8"/>
    <w:rsid w:val="00810BE0"/>
    <w:rsid w:val="00810CB9"/>
    <w:rsid w:val="00810EEC"/>
    <w:rsid w:val="008115B2"/>
    <w:rsid w:val="008120E2"/>
    <w:rsid w:val="008121AD"/>
    <w:rsid w:val="00812D04"/>
    <w:rsid w:val="008134E2"/>
    <w:rsid w:val="00815E15"/>
    <w:rsid w:val="008166C3"/>
    <w:rsid w:val="00822CEB"/>
    <w:rsid w:val="0083094F"/>
    <w:rsid w:val="00833553"/>
    <w:rsid w:val="00834B2B"/>
    <w:rsid w:val="00835422"/>
    <w:rsid w:val="00835493"/>
    <w:rsid w:val="008373D9"/>
    <w:rsid w:val="00840C9E"/>
    <w:rsid w:val="0084123C"/>
    <w:rsid w:val="008419C1"/>
    <w:rsid w:val="008419E2"/>
    <w:rsid w:val="00841B72"/>
    <w:rsid w:val="00844AC4"/>
    <w:rsid w:val="00845104"/>
    <w:rsid w:val="00850810"/>
    <w:rsid w:val="00851B22"/>
    <w:rsid w:val="00851B53"/>
    <w:rsid w:val="0085274A"/>
    <w:rsid w:val="00852C44"/>
    <w:rsid w:val="00856317"/>
    <w:rsid w:val="0085691E"/>
    <w:rsid w:val="0085707E"/>
    <w:rsid w:val="00857A00"/>
    <w:rsid w:val="00860C39"/>
    <w:rsid w:val="00860DD9"/>
    <w:rsid w:val="00864D0D"/>
    <w:rsid w:val="008652E6"/>
    <w:rsid w:val="00870B1D"/>
    <w:rsid w:val="008712C8"/>
    <w:rsid w:val="00876B45"/>
    <w:rsid w:val="00883940"/>
    <w:rsid w:val="00884A42"/>
    <w:rsid w:val="008867A6"/>
    <w:rsid w:val="008879D9"/>
    <w:rsid w:val="008901EF"/>
    <w:rsid w:val="00893595"/>
    <w:rsid w:val="00893712"/>
    <w:rsid w:val="00893D3B"/>
    <w:rsid w:val="008960EF"/>
    <w:rsid w:val="008A0A1B"/>
    <w:rsid w:val="008A15F5"/>
    <w:rsid w:val="008A3A1B"/>
    <w:rsid w:val="008A60BE"/>
    <w:rsid w:val="008A6536"/>
    <w:rsid w:val="008B149D"/>
    <w:rsid w:val="008B424B"/>
    <w:rsid w:val="008B5CD2"/>
    <w:rsid w:val="008B5D27"/>
    <w:rsid w:val="008B604E"/>
    <w:rsid w:val="008B69EE"/>
    <w:rsid w:val="008C0293"/>
    <w:rsid w:val="008C0869"/>
    <w:rsid w:val="008C1D99"/>
    <w:rsid w:val="008C4D04"/>
    <w:rsid w:val="008D07AA"/>
    <w:rsid w:val="008D0BF1"/>
    <w:rsid w:val="008D0F25"/>
    <w:rsid w:val="008D694F"/>
    <w:rsid w:val="008D724E"/>
    <w:rsid w:val="008D749A"/>
    <w:rsid w:val="008E0503"/>
    <w:rsid w:val="008E337F"/>
    <w:rsid w:val="008E47E1"/>
    <w:rsid w:val="008E5680"/>
    <w:rsid w:val="008E6292"/>
    <w:rsid w:val="008F2745"/>
    <w:rsid w:val="008F2AEB"/>
    <w:rsid w:val="008F31C0"/>
    <w:rsid w:val="008F4117"/>
    <w:rsid w:val="008F4148"/>
    <w:rsid w:val="008F521D"/>
    <w:rsid w:val="008F5F19"/>
    <w:rsid w:val="009013B6"/>
    <w:rsid w:val="00903D4B"/>
    <w:rsid w:val="00903E4C"/>
    <w:rsid w:val="0090421C"/>
    <w:rsid w:val="0090483F"/>
    <w:rsid w:val="009056FF"/>
    <w:rsid w:val="009106D2"/>
    <w:rsid w:val="00910AAC"/>
    <w:rsid w:val="00913BF2"/>
    <w:rsid w:val="00914B5D"/>
    <w:rsid w:val="00915817"/>
    <w:rsid w:val="00915DBC"/>
    <w:rsid w:val="00917167"/>
    <w:rsid w:val="00922167"/>
    <w:rsid w:val="009225F9"/>
    <w:rsid w:val="0092362F"/>
    <w:rsid w:val="00923F9F"/>
    <w:rsid w:val="009248EF"/>
    <w:rsid w:val="00930ABB"/>
    <w:rsid w:val="00930B0A"/>
    <w:rsid w:val="0093186C"/>
    <w:rsid w:val="00931C42"/>
    <w:rsid w:val="0093223B"/>
    <w:rsid w:val="009329AC"/>
    <w:rsid w:val="0093359D"/>
    <w:rsid w:val="00933A69"/>
    <w:rsid w:val="0093534E"/>
    <w:rsid w:val="00935538"/>
    <w:rsid w:val="00936E8E"/>
    <w:rsid w:val="00936F9C"/>
    <w:rsid w:val="0093739D"/>
    <w:rsid w:val="009430DC"/>
    <w:rsid w:val="009440AD"/>
    <w:rsid w:val="00945056"/>
    <w:rsid w:val="009450DF"/>
    <w:rsid w:val="00946E32"/>
    <w:rsid w:val="00947BC0"/>
    <w:rsid w:val="009503BE"/>
    <w:rsid w:val="0095150E"/>
    <w:rsid w:val="00952750"/>
    <w:rsid w:val="00953C33"/>
    <w:rsid w:val="00953C6D"/>
    <w:rsid w:val="009617A1"/>
    <w:rsid w:val="0096197A"/>
    <w:rsid w:val="00961F29"/>
    <w:rsid w:val="00962382"/>
    <w:rsid w:val="009627E9"/>
    <w:rsid w:val="009630B6"/>
    <w:rsid w:val="00963B4E"/>
    <w:rsid w:val="00963B8D"/>
    <w:rsid w:val="00964799"/>
    <w:rsid w:val="00964AD4"/>
    <w:rsid w:val="0096517A"/>
    <w:rsid w:val="00967AAF"/>
    <w:rsid w:val="00971783"/>
    <w:rsid w:val="00971AA6"/>
    <w:rsid w:val="009732DE"/>
    <w:rsid w:val="00973458"/>
    <w:rsid w:val="009734D7"/>
    <w:rsid w:val="00974616"/>
    <w:rsid w:val="00975156"/>
    <w:rsid w:val="00975287"/>
    <w:rsid w:val="009763DF"/>
    <w:rsid w:val="00976937"/>
    <w:rsid w:val="009813E4"/>
    <w:rsid w:val="009814A3"/>
    <w:rsid w:val="009819DF"/>
    <w:rsid w:val="009852D4"/>
    <w:rsid w:val="00986A5D"/>
    <w:rsid w:val="009906F4"/>
    <w:rsid w:val="00990AF0"/>
    <w:rsid w:val="00992277"/>
    <w:rsid w:val="00993B3A"/>
    <w:rsid w:val="009948D0"/>
    <w:rsid w:val="00997BB0"/>
    <w:rsid w:val="009A0839"/>
    <w:rsid w:val="009A0ED0"/>
    <w:rsid w:val="009A1903"/>
    <w:rsid w:val="009A1A56"/>
    <w:rsid w:val="009A29AA"/>
    <w:rsid w:val="009A36A4"/>
    <w:rsid w:val="009A386A"/>
    <w:rsid w:val="009A39C1"/>
    <w:rsid w:val="009A592E"/>
    <w:rsid w:val="009B3C4B"/>
    <w:rsid w:val="009C0675"/>
    <w:rsid w:val="009C0CDB"/>
    <w:rsid w:val="009C4DA2"/>
    <w:rsid w:val="009C4DBB"/>
    <w:rsid w:val="009C54C2"/>
    <w:rsid w:val="009C5A3F"/>
    <w:rsid w:val="009C7540"/>
    <w:rsid w:val="009D0534"/>
    <w:rsid w:val="009D0DB8"/>
    <w:rsid w:val="009D2578"/>
    <w:rsid w:val="009D281D"/>
    <w:rsid w:val="009D64A1"/>
    <w:rsid w:val="009D6DD7"/>
    <w:rsid w:val="009D7D60"/>
    <w:rsid w:val="009E13F3"/>
    <w:rsid w:val="009E3500"/>
    <w:rsid w:val="009E6ACF"/>
    <w:rsid w:val="009E6D73"/>
    <w:rsid w:val="009E6F64"/>
    <w:rsid w:val="009F012A"/>
    <w:rsid w:val="009F04E8"/>
    <w:rsid w:val="009F3893"/>
    <w:rsid w:val="009F49AF"/>
    <w:rsid w:val="009F6054"/>
    <w:rsid w:val="009F6F75"/>
    <w:rsid w:val="009F72AC"/>
    <w:rsid w:val="00A00B42"/>
    <w:rsid w:val="00A00CC3"/>
    <w:rsid w:val="00A03602"/>
    <w:rsid w:val="00A12C7C"/>
    <w:rsid w:val="00A133C6"/>
    <w:rsid w:val="00A153E3"/>
    <w:rsid w:val="00A168BE"/>
    <w:rsid w:val="00A16B1E"/>
    <w:rsid w:val="00A171FE"/>
    <w:rsid w:val="00A2131D"/>
    <w:rsid w:val="00A219F2"/>
    <w:rsid w:val="00A230DD"/>
    <w:rsid w:val="00A24A2F"/>
    <w:rsid w:val="00A24ED0"/>
    <w:rsid w:val="00A26071"/>
    <w:rsid w:val="00A27652"/>
    <w:rsid w:val="00A27942"/>
    <w:rsid w:val="00A27D00"/>
    <w:rsid w:val="00A3209A"/>
    <w:rsid w:val="00A33C6A"/>
    <w:rsid w:val="00A34B94"/>
    <w:rsid w:val="00A35385"/>
    <w:rsid w:val="00A3785D"/>
    <w:rsid w:val="00A410CC"/>
    <w:rsid w:val="00A427D7"/>
    <w:rsid w:val="00A45065"/>
    <w:rsid w:val="00A47261"/>
    <w:rsid w:val="00A50253"/>
    <w:rsid w:val="00A5143E"/>
    <w:rsid w:val="00A53854"/>
    <w:rsid w:val="00A57ABB"/>
    <w:rsid w:val="00A633EF"/>
    <w:rsid w:val="00A63492"/>
    <w:rsid w:val="00A63902"/>
    <w:rsid w:val="00A66EB8"/>
    <w:rsid w:val="00A730A6"/>
    <w:rsid w:val="00A73AFA"/>
    <w:rsid w:val="00A73CCC"/>
    <w:rsid w:val="00A74E15"/>
    <w:rsid w:val="00A766B9"/>
    <w:rsid w:val="00A82DF0"/>
    <w:rsid w:val="00A864EF"/>
    <w:rsid w:val="00A86C48"/>
    <w:rsid w:val="00A92CF3"/>
    <w:rsid w:val="00A933D9"/>
    <w:rsid w:val="00A934C1"/>
    <w:rsid w:val="00A943FD"/>
    <w:rsid w:val="00A95F19"/>
    <w:rsid w:val="00A97959"/>
    <w:rsid w:val="00A97D9F"/>
    <w:rsid w:val="00AA0062"/>
    <w:rsid w:val="00AA36ED"/>
    <w:rsid w:val="00AA3BE1"/>
    <w:rsid w:val="00AA3CCC"/>
    <w:rsid w:val="00AA3D85"/>
    <w:rsid w:val="00AA4AFC"/>
    <w:rsid w:val="00AA5962"/>
    <w:rsid w:val="00AB0F1E"/>
    <w:rsid w:val="00AB3C04"/>
    <w:rsid w:val="00AB5658"/>
    <w:rsid w:val="00AB6001"/>
    <w:rsid w:val="00AB6EBF"/>
    <w:rsid w:val="00AB75D3"/>
    <w:rsid w:val="00AB784D"/>
    <w:rsid w:val="00AB7A9F"/>
    <w:rsid w:val="00AC0DF0"/>
    <w:rsid w:val="00AC2BCC"/>
    <w:rsid w:val="00AC4CF9"/>
    <w:rsid w:val="00AD1B40"/>
    <w:rsid w:val="00AD1FEE"/>
    <w:rsid w:val="00AD2155"/>
    <w:rsid w:val="00AD3F4C"/>
    <w:rsid w:val="00AD5664"/>
    <w:rsid w:val="00AD57F1"/>
    <w:rsid w:val="00AD5D47"/>
    <w:rsid w:val="00AD5EB4"/>
    <w:rsid w:val="00AD6504"/>
    <w:rsid w:val="00AE0AD8"/>
    <w:rsid w:val="00AE2E65"/>
    <w:rsid w:val="00AE4C4E"/>
    <w:rsid w:val="00AE5BC5"/>
    <w:rsid w:val="00AE7398"/>
    <w:rsid w:val="00AE7FC8"/>
    <w:rsid w:val="00AF0CF2"/>
    <w:rsid w:val="00AF357A"/>
    <w:rsid w:val="00AF35E9"/>
    <w:rsid w:val="00AF377C"/>
    <w:rsid w:val="00AF387A"/>
    <w:rsid w:val="00AF3C80"/>
    <w:rsid w:val="00AF3ECE"/>
    <w:rsid w:val="00AF5765"/>
    <w:rsid w:val="00B00358"/>
    <w:rsid w:val="00B00B8F"/>
    <w:rsid w:val="00B020C1"/>
    <w:rsid w:val="00B02976"/>
    <w:rsid w:val="00B029C2"/>
    <w:rsid w:val="00B049ED"/>
    <w:rsid w:val="00B04FF6"/>
    <w:rsid w:val="00B118FC"/>
    <w:rsid w:val="00B122B2"/>
    <w:rsid w:val="00B12762"/>
    <w:rsid w:val="00B14508"/>
    <w:rsid w:val="00B14519"/>
    <w:rsid w:val="00B17785"/>
    <w:rsid w:val="00B256D2"/>
    <w:rsid w:val="00B273F7"/>
    <w:rsid w:val="00B27793"/>
    <w:rsid w:val="00B278C9"/>
    <w:rsid w:val="00B30BF1"/>
    <w:rsid w:val="00B315E5"/>
    <w:rsid w:val="00B31BED"/>
    <w:rsid w:val="00B32706"/>
    <w:rsid w:val="00B34DD5"/>
    <w:rsid w:val="00B36E4D"/>
    <w:rsid w:val="00B409EA"/>
    <w:rsid w:val="00B42D61"/>
    <w:rsid w:val="00B4335E"/>
    <w:rsid w:val="00B43AE7"/>
    <w:rsid w:val="00B4441F"/>
    <w:rsid w:val="00B464EB"/>
    <w:rsid w:val="00B46DE4"/>
    <w:rsid w:val="00B5003E"/>
    <w:rsid w:val="00B504BF"/>
    <w:rsid w:val="00B513BC"/>
    <w:rsid w:val="00B55906"/>
    <w:rsid w:val="00B55A6B"/>
    <w:rsid w:val="00B57E34"/>
    <w:rsid w:val="00B60895"/>
    <w:rsid w:val="00B61D68"/>
    <w:rsid w:val="00B62E3D"/>
    <w:rsid w:val="00B63583"/>
    <w:rsid w:val="00B66D29"/>
    <w:rsid w:val="00B7051A"/>
    <w:rsid w:val="00B709CD"/>
    <w:rsid w:val="00B714A4"/>
    <w:rsid w:val="00B71D75"/>
    <w:rsid w:val="00B71EBD"/>
    <w:rsid w:val="00B7674C"/>
    <w:rsid w:val="00B800E4"/>
    <w:rsid w:val="00B80B91"/>
    <w:rsid w:val="00B85258"/>
    <w:rsid w:val="00B87AE7"/>
    <w:rsid w:val="00B92604"/>
    <w:rsid w:val="00B95CE0"/>
    <w:rsid w:val="00B96927"/>
    <w:rsid w:val="00B97523"/>
    <w:rsid w:val="00BA37D2"/>
    <w:rsid w:val="00BA392C"/>
    <w:rsid w:val="00BA7061"/>
    <w:rsid w:val="00BA71A7"/>
    <w:rsid w:val="00BB0047"/>
    <w:rsid w:val="00BB054F"/>
    <w:rsid w:val="00BB0E45"/>
    <w:rsid w:val="00BB1912"/>
    <w:rsid w:val="00BB27C9"/>
    <w:rsid w:val="00BB2EDF"/>
    <w:rsid w:val="00BB5127"/>
    <w:rsid w:val="00BB725B"/>
    <w:rsid w:val="00BC0CE4"/>
    <w:rsid w:val="00BC1734"/>
    <w:rsid w:val="00BC2805"/>
    <w:rsid w:val="00BC698A"/>
    <w:rsid w:val="00BC6D95"/>
    <w:rsid w:val="00BC745C"/>
    <w:rsid w:val="00BC7983"/>
    <w:rsid w:val="00BD006D"/>
    <w:rsid w:val="00BD0267"/>
    <w:rsid w:val="00BD10C7"/>
    <w:rsid w:val="00BD1C17"/>
    <w:rsid w:val="00BD2206"/>
    <w:rsid w:val="00BD4AA5"/>
    <w:rsid w:val="00BD50EA"/>
    <w:rsid w:val="00BD7A75"/>
    <w:rsid w:val="00BE0844"/>
    <w:rsid w:val="00BE23C6"/>
    <w:rsid w:val="00BE3959"/>
    <w:rsid w:val="00BE54B4"/>
    <w:rsid w:val="00BE57BF"/>
    <w:rsid w:val="00BE6078"/>
    <w:rsid w:val="00BE7B87"/>
    <w:rsid w:val="00BF058B"/>
    <w:rsid w:val="00BF0E77"/>
    <w:rsid w:val="00BF1360"/>
    <w:rsid w:val="00BF1D90"/>
    <w:rsid w:val="00BF24F6"/>
    <w:rsid w:val="00BF273B"/>
    <w:rsid w:val="00BF3164"/>
    <w:rsid w:val="00BF4619"/>
    <w:rsid w:val="00BF4CE9"/>
    <w:rsid w:val="00C02B25"/>
    <w:rsid w:val="00C02F44"/>
    <w:rsid w:val="00C03CCA"/>
    <w:rsid w:val="00C062DE"/>
    <w:rsid w:val="00C076CC"/>
    <w:rsid w:val="00C11135"/>
    <w:rsid w:val="00C12744"/>
    <w:rsid w:val="00C140C2"/>
    <w:rsid w:val="00C14182"/>
    <w:rsid w:val="00C1441D"/>
    <w:rsid w:val="00C160D7"/>
    <w:rsid w:val="00C17A5B"/>
    <w:rsid w:val="00C20174"/>
    <w:rsid w:val="00C20232"/>
    <w:rsid w:val="00C204F5"/>
    <w:rsid w:val="00C253C4"/>
    <w:rsid w:val="00C27742"/>
    <w:rsid w:val="00C30830"/>
    <w:rsid w:val="00C3208E"/>
    <w:rsid w:val="00C33369"/>
    <w:rsid w:val="00C33F9C"/>
    <w:rsid w:val="00C354DA"/>
    <w:rsid w:val="00C36405"/>
    <w:rsid w:val="00C40879"/>
    <w:rsid w:val="00C40A07"/>
    <w:rsid w:val="00C419D6"/>
    <w:rsid w:val="00C42344"/>
    <w:rsid w:val="00C4428E"/>
    <w:rsid w:val="00C4497D"/>
    <w:rsid w:val="00C45AB0"/>
    <w:rsid w:val="00C46300"/>
    <w:rsid w:val="00C474D0"/>
    <w:rsid w:val="00C504D1"/>
    <w:rsid w:val="00C51F10"/>
    <w:rsid w:val="00C52FDE"/>
    <w:rsid w:val="00C557D4"/>
    <w:rsid w:val="00C558C6"/>
    <w:rsid w:val="00C561A5"/>
    <w:rsid w:val="00C5720F"/>
    <w:rsid w:val="00C57A30"/>
    <w:rsid w:val="00C613EB"/>
    <w:rsid w:val="00C64831"/>
    <w:rsid w:val="00C65582"/>
    <w:rsid w:val="00C67866"/>
    <w:rsid w:val="00C67ADD"/>
    <w:rsid w:val="00C72727"/>
    <w:rsid w:val="00C746FE"/>
    <w:rsid w:val="00C7597E"/>
    <w:rsid w:val="00C8166C"/>
    <w:rsid w:val="00C82509"/>
    <w:rsid w:val="00C841D8"/>
    <w:rsid w:val="00C8625A"/>
    <w:rsid w:val="00C86372"/>
    <w:rsid w:val="00C867EC"/>
    <w:rsid w:val="00C977DE"/>
    <w:rsid w:val="00CA13D5"/>
    <w:rsid w:val="00CA1E4D"/>
    <w:rsid w:val="00CA226F"/>
    <w:rsid w:val="00CA2A51"/>
    <w:rsid w:val="00CA4FFB"/>
    <w:rsid w:val="00CA55E0"/>
    <w:rsid w:val="00CA6E70"/>
    <w:rsid w:val="00CA7159"/>
    <w:rsid w:val="00CA73EE"/>
    <w:rsid w:val="00CA7CFC"/>
    <w:rsid w:val="00CB066D"/>
    <w:rsid w:val="00CB17A6"/>
    <w:rsid w:val="00CB27AE"/>
    <w:rsid w:val="00CB3E00"/>
    <w:rsid w:val="00CB3E82"/>
    <w:rsid w:val="00CB734D"/>
    <w:rsid w:val="00CC06BF"/>
    <w:rsid w:val="00CC152F"/>
    <w:rsid w:val="00CC199E"/>
    <w:rsid w:val="00CC1DF7"/>
    <w:rsid w:val="00CC2688"/>
    <w:rsid w:val="00CC38D8"/>
    <w:rsid w:val="00CD1C34"/>
    <w:rsid w:val="00CD2FC3"/>
    <w:rsid w:val="00CD34C6"/>
    <w:rsid w:val="00CD35FF"/>
    <w:rsid w:val="00CD412B"/>
    <w:rsid w:val="00CD4377"/>
    <w:rsid w:val="00CD4B3F"/>
    <w:rsid w:val="00CD6D5F"/>
    <w:rsid w:val="00CD6F88"/>
    <w:rsid w:val="00CE05CE"/>
    <w:rsid w:val="00CE3CD0"/>
    <w:rsid w:val="00CE3FAE"/>
    <w:rsid w:val="00CF060B"/>
    <w:rsid w:val="00CF3DA1"/>
    <w:rsid w:val="00CF48DB"/>
    <w:rsid w:val="00D014CD"/>
    <w:rsid w:val="00D0400D"/>
    <w:rsid w:val="00D055A2"/>
    <w:rsid w:val="00D05796"/>
    <w:rsid w:val="00D05FFA"/>
    <w:rsid w:val="00D12831"/>
    <w:rsid w:val="00D131F5"/>
    <w:rsid w:val="00D15735"/>
    <w:rsid w:val="00D158B1"/>
    <w:rsid w:val="00D166F0"/>
    <w:rsid w:val="00D16932"/>
    <w:rsid w:val="00D2097D"/>
    <w:rsid w:val="00D2132A"/>
    <w:rsid w:val="00D21943"/>
    <w:rsid w:val="00D2294B"/>
    <w:rsid w:val="00D22BC9"/>
    <w:rsid w:val="00D26574"/>
    <w:rsid w:val="00D300BC"/>
    <w:rsid w:val="00D30CA4"/>
    <w:rsid w:val="00D34CEB"/>
    <w:rsid w:val="00D36714"/>
    <w:rsid w:val="00D36F34"/>
    <w:rsid w:val="00D36FF9"/>
    <w:rsid w:val="00D40246"/>
    <w:rsid w:val="00D41344"/>
    <w:rsid w:val="00D415E7"/>
    <w:rsid w:val="00D42248"/>
    <w:rsid w:val="00D43250"/>
    <w:rsid w:val="00D43F4B"/>
    <w:rsid w:val="00D47498"/>
    <w:rsid w:val="00D511C9"/>
    <w:rsid w:val="00D54583"/>
    <w:rsid w:val="00D54B3F"/>
    <w:rsid w:val="00D56EF7"/>
    <w:rsid w:val="00D60655"/>
    <w:rsid w:val="00D6125C"/>
    <w:rsid w:val="00D61426"/>
    <w:rsid w:val="00D62624"/>
    <w:rsid w:val="00D67990"/>
    <w:rsid w:val="00D75596"/>
    <w:rsid w:val="00D779C3"/>
    <w:rsid w:val="00D77F9A"/>
    <w:rsid w:val="00D80C80"/>
    <w:rsid w:val="00D8114C"/>
    <w:rsid w:val="00D83B1C"/>
    <w:rsid w:val="00D83EBD"/>
    <w:rsid w:val="00D864B9"/>
    <w:rsid w:val="00D86A44"/>
    <w:rsid w:val="00D87FE0"/>
    <w:rsid w:val="00D91AE2"/>
    <w:rsid w:val="00D91DF1"/>
    <w:rsid w:val="00D94974"/>
    <w:rsid w:val="00D94DE9"/>
    <w:rsid w:val="00D95C84"/>
    <w:rsid w:val="00D965E5"/>
    <w:rsid w:val="00DA013B"/>
    <w:rsid w:val="00DA1067"/>
    <w:rsid w:val="00DA7296"/>
    <w:rsid w:val="00DB0F03"/>
    <w:rsid w:val="00DB162A"/>
    <w:rsid w:val="00DB1FAB"/>
    <w:rsid w:val="00DB3AC9"/>
    <w:rsid w:val="00DB3CDE"/>
    <w:rsid w:val="00DB42AC"/>
    <w:rsid w:val="00DB4F4F"/>
    <w:rsid w:val="00DB6244"/>
    <w:rsid w:val="00DB6CDE"/>
    <w:rsid w:val="00DC05AD"/>
    <w:rsid w:val="00DC0B04"/>
    <w:rsid w:val="00DC1CFA"/>
    <w:rsid w:val="00DC2363"/>
    <w:rsid w:val="00DC3578"/>
    <w:rsid w:val="00DC3EBE"/>
    <w:rsid w:val="00DC4FDC"/>
    <w:rsid w:val="00DC5497"/>
    <w:rsid w:val="00DC70D8"/>
    <w:rsid w:val="00DD18E3"/>
    <w:rsid w:val="00DD260D"/>
    <w:rsid w:val="00DD30F0"/>
    <w:rsid w:val="00DD6641"/>
    <w:rsid w:val="00DD7477"/>
    <w:rsid w:val="00DD75DD"/>
    <w:rsid w:val="00DE0EEA"/>
    <w:rsid w:val="00DE4C6F"/>
    <w:rsid w:val="00DE4E64"/>
    <w:rsid w:val="00DE5933"/>
    <w:rsid w:val="00DE5F4A"/>
    <w:rsid w:val="00DE6583"/>
    <w:rsid w:val="00DE7599"/>
    <w:rsid w:val="00DF0749"/>
    <w:rsid w:val="00DF0A82"/>
    <w:rsid w:val="00DF4555"/>
    <w:rsid w:val="00DF5D90"/>
    <w:rsid w:val="00DF5F76"/>
    <w:rsid w:val="00DF688A"/>
    <w:rsid w:val="00E0018A"/>
    <w:rsid w:val="00E002A6"/>
    <w:rsid w:val="00E0089E"/>
    <w:rsid w:val="00E02670"/>
    <w:rsid w:val="00E032F4"/>
    <w:rsid w:val="00E047DE"/>
    <w:rsid w:val="00E06B9E"/>
    <w:rsid w:val="00E10C95"/>
    <w:rsid w:val="00E10FB3"/>
    <w:rsid w:val="00E14373"/>
    <w:rsid w:val="00E14CF6"/>
    <w:rsid w:val="00E1677C"/>
    <w:rsid w:val="00E17195"/>
    <w:rsid w:val="00E17358"/>
    <w:rsid w:val="00E17C07"/>
    <w:rsid w:val="00E2206D"/>
    <w:rsid w:val="00E22E91"/>
    <w:rsid w:val="00E23A89"/>
    <w:rsid w:val="00E248EF"/>
    <w:rsid w:val="00E24B3E"/>
    <w:rsid w:val="00E30729"/>
    <w:rsid w:val="00E30EAD"/>
    <w:rsid w:val="00E3226A"/>
    <w:rsid w:val="00E32951"/>
    <w:rsid w:val="00E34449"/>
    <w:rsid w:val="00E348B7"/>
    <w:rsid w:val="00E34F6A"/>
    <w:rsid w:val="00E36711"/>
    <w:rsid w:val="00E36937"/>
    <w:rsid w:val="00E412A7"/>
    <w:rsid w:val="00E421C7"/>
    <w:rsid w:val="00E42D8F"/>
    <w:rsid w:val="00E441EF"/>
    <w:rsid w:val="00E47748"/>
    <w:rsid w:val="00E51CC9"/>
    <w:rsid w:val="00E56F15"/>
    <w:rsid w:val="00E61344"/>
    <w:rsid w:val="00E62600"/>
    <w:rsid w:val="00E6266B"/>
    <w:rsid w:val="00E62EE2"/>
    <w:rsid w:val="00E63A90"/>
    <w:rsid w:val="00E65AA4"/>
    <w:rsid w:val="00E70788"/>
    <w:rsid w:val="00E70BD5"/>
    <w:rsid w:val="00E73016"/>
    <w:rsid w:val="00E730AA"/>
    <w:rsid w:val="00E7392D"/>
    <w:rsid w:val="00E75A90"/>
    <w:rsid w:val="00E76A80"/>
    <w:rsid w:val="00E77295"/>
    <w:rsid w:val="00E77AAA"/>
    <w:rsid w:val="00E85503"/>
    <w:rsid w:val="00E85C09"/>
    <w:rsid w:val="00E86311"/>
    <w:rsid w:val="00E908E8"/>
    <w:rsid w:val="00E9108C"/>
    <w:rsid w:val="00E91272"/>
    <w:rsid w:val="00E91499"/>
    <w:rsid w:val="00E93DAE"/>
    <w:rsid w:val="00E954EE"/>
    <w:rsid w:val="00EA3A3E"/>
    <w:rsid w:val="00EA4727"/>
    <w:rsid w:val="00EA513A"/>
    <w:rsid w:val="00EA537C"/>
    <w:rsid w:val="00EA59A6"/>
    <w:rsid w:val="00EA7485"/>
    <w:rsid w:val="00EA7D18"/>
    <w:rsid w:val="00EB270D"/>
    <w:rsid w:val="00EB2DD0"/>
    <w:rsid w:val="00EB4346"/>
    <w:rsid w:val="00EB65E8"/>
    <w:rsid w:val="00EB75E0"/>
    <w:rsid w:val="00EC02F6"/>
    <w:rsid w:val="00EC0DCF"/>
    <w:rsid w:val="00EC14A4"/>
    <w:rsid w:val="00EC27E0"/>
    <w:rsid w:val="00EC2A47"/>
    <w:rsid w:val="00EC33C9"/>
    <w:rsid w:val="00EC3E5F"/>
    <w:rsid w:val="00EC41E1"/>
    <w:rsid w:val="00ED189F"/>
    <w:rsid w:val="00ED6986"/>
    <w:rsid w:val="00EE1685"/>
    <w:rsid w:val="00EE23E5"/>
    <w:rsid w:val="00EE3913"/>
    <w:rsid w:val="00EE5A20"/>
    <w:rsid w:val="00EE62AA"/>
    <w:rsid w:val="00EE64C8"/>
    <w:rsid w:val="00EF036E"/>
    <w:rsid w:val="00EF09F9"/>
    <w:rsid w:val="00EF1C9C"/>
    <w:rsid w:val="00EF2E84"/>
    <w:rsid w:val="00EF2F22"/>
    <w:rsid w:val="00EF508A"/>
    <w:rsid w:val="00EF6092"/>
    <w:rsid w:val="00F011CE"/>
    <w:rsid w:val="00F01CF1"/>
    <w:rsid w:val="00F01D69"/>
    <w:rsid w:val="00F03E0B"/>
    <w:rsid w:val="00F046D5"/>
    <w:rsid w:val="00F04CD9"/>
    <w:rsid w:val="00F05516"/>
    <w:rsid w:val="00F106F6"/>
    <w:rsid w:val="00F10C6E"/>
    <w:rsid w:val="00F11638"/>
    <w:rsid w:val="00F12CCE"/>
    <w:rsid w:val="00F12F43"/>
    <w:rsid w:val="00F12FF1"/>
    <w:rsid w:val="00F13747"/>
    <w:rsid w:val="00F1396F"/>
    <w:rsid w:val="00F141CF"/>
    <w:rsid w:val="00F14B9A"/>
    <w:rsid w:val="00F14DCF"/>
    <w:rsid w:val="00F14E8E"/>
    <w:rsid w:val="00F175C1"/>
    <w:rsid w:val="00F17A6F"/>
    <w:rsid w:val="00F17C61"/>
    <w:rsid w:val="00F20023"/>
    <w:rsid w:val="00F21C32"/>
    <w:rsid w:val="00F2418A"/>
    <w:rsid w:val="00F252F4"/>
    <w:rsid w:val="00F26624"/>
    <w:rsid w:val="00F31016"/>
    <w:rsid w:val="00F3103E"/>
    <w:rsid w:val="00F3137B"/>
    <w:rsid w:val="00F33703"/>
    <w:rsid w:val="00F33F63"/>
    <w:rsid w:val="00F35ABF"/>
    <w:rsid w:val="00F405A0"/>
    <w:rsid w:val="00F412B0"/>
    <w:rsid w:val="00F425AB"/>
    <w:rsid w:val="00F440A3"/>
    <w:rsid w:val="00F50FD0"/>
    <w:rsid w:val="00F51F91"/>
    <w:rsid w:val="00F529AC"/>
    <w:rsid w:val="00F54A78"/>
    <w:rsid w:val="00F56B32"/>
    <w:rsid w:val="00F61181"/>
    <w:rsid w:val="00F628D9"/>
    <w:rsid w:val="00F6365C"/>
    <w:rsid w:val="00F63762"/>
    <w:rsid w:val="00F64CE2"/>
    <w:rsid w:val="00F666AF"/>
    <w:rsid w:val="00F672C5"/>
    <w:rsid w:val="00F726C2"/>
    <w:rsid w:val="00F73508"/>
    <w:rsid w:val="00F7484E"/>
    <w:rsid w:val="00F749C5"/>
    <w:rsid w:val="00F76220"/>
    <w:rsid w:val="00F77E0E"/>
    <w:rsid w:val="00F80112"/>
    <w:rsid w:val="00F810F8"/>
    <w:rsid w:val="00F8365E"/>
    <w:rsid w:val="00F842E6"/>
    <w:rsid w:val="00F86306"/>
    <w:rsid w:val="00F91C7A"/>
    <w:rsid w:val="00F92F82"/>
    <w:rsid w:val="00F9443C"/>
    <w:rsid w:val="00F94FAC"/>
    <w:rsid w:val="00F95148"/>
    <w:rsid w:val="00F9548D"/>
    <w:rsid w:val="00F9612D"/>
    <w:rsid w:val="00F96FC8"/>
    <w:rsid w:val="00FA0746"/>
    <w:rsid w:val="00FA2DD2"/>
    <w:rsid w:val="00FA4236"/>
    <w:rsid w:val="00FA4AFB"/>
    <w:rsid w:val="00FA4B5D"/>
    <w:rsid w:val="00FA5772"/>
    <w:rsid w:val="00FA5ADE"/>
    <w:rsid w:val="00FB0064"/>
    <w:rsid w:val="00FB3237"/>
    <w:rsid w:val="00FB7CE9"/>
    <w:rsid w:val="00FC03C5"/>
    <w:rsid w:val="00FC03F0"/>
    <w:rsid w:val="00FC2A17"/>
    <w:rsid w:val="00FC30A8"/>
    <w:rsid w:val="00FC45D6"/>
    <w:rsid w:val="00FC4817"/>
    <w:rsid w:val="00FC5855"/>
    <w:rsid w:val="00FC69CA"/>
    <w:rsid w:val="00FD018C"/>
    <w:rsid w:val="00FD1FFF"/>
    <w:rsid w:val="00FD237A"/>
    <w:rsid w:val="00FD3681"/>
    <w:rsid w:val="00FD4510"/>
    <w:rsid w:val="00FE103D"/>
    <w:rsid w:val="00FE3D3D"/>
    <w:rsid w:val="00FE3F67"/>
    <w:rsid w:val="00FE5CAB"/>
    <w:rsid w:val="00FE62C3"/>
    <w:rsid w:val="00FF0CB1"/>
    <w:rsid w:val="00FF17FC"/>
    <w:rsid w:val="00FF3AB0"/>
    <w:rsid w:val="00FF5EF3"/>
    <w:rsid w:val="00FF5F9E"/>
    <w:rsid w:val="00FF6781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FE5B12-916D-45B8-8432-B273502F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6D16"/>
    <w:rPr>
      <w:rFonts w:ascii="Tahoma" w:hAnsi="Tahoma"/>
      <w:sz w:val="24"/>
      <w:szCs w:val="24"/>
    </w:rPr>
  </w:style>
  <w:style w:type="paragraph" w:styleId="1">
    <w:name w:val="heading 1"/>
    <w:next w:val="2"/>
    <w:link w:val="16"/>
    <w:qFormat/>
    <w:rsid w:val="00146D16"/>
    <w:pPr>
      <w:keepNext/>
      <w:pageBreakBefore/>
      <w:numPr>
        <w:numId w:val="9"/>
      </w:numPr>
      <w:suppressAutoHyphens/>
      <w:spacing w:line="288" w:lineRule="auto"/>
      <w:ind w:right="851"/>
      <w:jc w:val="center"/>
      <w:outlineLvl w:val="0"/>
    </w:pPr>
    <w:rPr>
      <w:rFonts w:ascii="Tahoma" w:hAnsi="Tahoma"/>
      <w:b/>
      <w:caps/>
      <w:sz w:val="24"/>
      <w:lang w:eastAsia="en-US"/>
    </w:rPr>
  </w:style>
  <w:style w:type="paragraph" w:styleId="2">
    <w:name w:val="heading 2"/>
    <w:next w:val="3"/>
    <w:link w:val="22"/>
    <w:qFormat/>
    <w:rsid w:val="00146D16"/>
    <w:pPr>
      <w:keepNext/>
      <w:keepLines/>
      <w:numPr>
        <w:ilvl w:val="1"/>
        <w:numId w:val="9"/>
      </w:numPr>
      <w:spacing w:before="480" w:after="360" w:line="288" w:lineRule="auto"/>
      <w:jc w:val="both"/>
      <w:outlineLvl w:val="1"/>
    </w:pPr>
    <w:rPr>
      <w:rFonts w:ascii="Tahoma" w:hAnsi="Tahoma"/>
      <w:b/>
      <w:snapToGrid w:val="0"/>
      <w:sz w:val="24"/>
      <w:lang w:eastAsia="en-US"/>
    </w:rPr>
  </w:style>
  <w:style w:type="paragraph" w:styleId="3">
    <w:name w:val="heading 3"/>
    <w:basedOn w:val="2"/>
    <w:link w:val="31"/>
    <w:qFormat/>
    <w:rsid w:val="00146D16"/>
    <w:pPr>
      <w:numPr>
        <w:ilvl w:val="2"/>
      </w:numPr>
      <w:spacing w:before="360"/>
      <w:outlineLvl w:val="2"/>
    </w:pPr>
  </w:style>
  <w:style w:type="paragraph" w:styleId="40">
    <w:name w:val="heading 4"/>
    <w:aliases w:val="(подпункт)"/>
    <w:basedOn w:val="2"/>
    <w:next w:val="a1"/>
    <w:link w:val="41"/>
    <w:qFormat/>
    <w:rsid w:val="00146D16"/>
    <w:pPr>
      <w:numPr>
        <w:ilvl w:val="3"/>
      </w:numPr>
      <w:tabs>
        <w:tab w:val="left" w:pos="720"/>
      </w:tabs>
      <w:spacing w:before="360"/>
      <w:outlineLvl w:val="3"/>
    </w:pPr>
  </w:style>
  <w:style w:type="paragraph" w:styleId="5">
    <w:name w:val="heading 5"/>
    <w:basedOn w:val="2"/>
    <w:next w:val="a1"/>
    <w:link w:val="50"/>
    <w:qFormat/>
    <w:rsid w:val="00146D16"/>
    <w:pPr>
      <w:numPr>
        <w:ilvl w:val="4"/>
      </w:numPr>
      <w:tabs>
        <w:tab w:val="left" w:pos="1985"/>
      </w:tabs>
      <w:spacing w:before="240" w:after="60"/>
      <w:outlineLvl w:val="4"/>
    </w:pPr>
    <w:rPr>
      <w:szCs w:val="24"/>
    </w:rPr>
  </w:style>
  <w:style w:type="paragraph" w:styleId="6">
    <w:name w:val="heading 6"/>
    <w:basedOn w:val="5"/>
    <w:next w:val="a2"/>
    <w:link w:val="60"/>
    <w:qFormat/>
    <w:rsid w:val="00146D16"/>
    <w:pPr>
      <w:numPr>
        <w:ilvl w:val="0"/>
        <w:numId w:val="0"/>
      </w:numPr>
      <w:tabs>
        <w:tab w:val="left" w:pos="1871"/>
      </w:tabs>
      <w:outlineLvl w:val="5"/>
    </w:pPr>
    <w:rPr>
      <w:rFonts w:ascii="Antiqua" w:hAnsi="Antiqua"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20417"/>
    <w:pPr>
      <w:spacing w:before="240" w:after="60" w:line="360" w:lineRule="auto"/>
      <w:ind w:left="1296" w:right="170" w:hanging="1296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20417"/>
    <w:pPr>
      <w:spacing w:before="240" w:after="60" w:line="360" w:lineRule="auto"/>
      <w:ind w:left="1440" w:right="17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20417"/>
    <w:pPr>
      <w:spacing w:before="240" w:after="60" w:line="360" w:lineRule="auto"/>
      <w:ind w:left="1584" w:right="170" w:hanging="1584"/>
      <w:outlineLvl w:val="8"/>
    </w:pPr>
    <w:rPr>
      <w:rFonts w:ascii="Cambria" w:hAnsi="Cambria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phadditiontitle">
    <w:name w:val="ph_additiontitle"/>
    <w:basedOn w:val="a5"/>
    <w:rsid w:val="00120417"/>
    <w:pPr>
      <w:numPr>
        <w:numId w:val="1"/>
      </w:numPr>
    </w:pPr>
  </w:style>
  <w:style w:type="character" w:customStyle="1" w:styleId="22">
    <w:name w:val="Заголовок 2 Знак"/>
    <w:link w:val="2"/>
    <w:rsid w:val="00366F65"/>
    <w:rPr>
      <w:rFonts w:ascii="Tahoma" w:hAnsi="Tahoma"/>
      <w:b/>
      <w:snapToGrid w:val="0"/>
      <w:sz w:val="24"/>
      <w:lang w:eastAsia="en-US"/>
    </w:rPr>
  </w:style>
  <w:style w:type="paragraph" w:styleId="a6">
    <w:name w:val="header"/>
    <w:link w:val="a7"/>
    <w:autoRedefine/>
    <w:uiPriority w:val="99"/>
    <w:rsid w:val="00146D16"/>
    <w:pPr>
      <w:tabs>
        <w:tab w:val="center" w:pos="4153"/>
        <w:tab w:val="right" w:pos="8306"/>
      </w:tabs>
    </w:pPr>
    <w:rPr>
      <w:rFonts w:ascii="Arial" w:hAnsi="Arial"/>
      <w:sz w:val="10"/>
      <w:szCs w:val="24"/>
      <w:lang w:eastAsia="en-US"/>
    </w:rPr>
  </w:style>
  <w:style w:type="character" w:customStyle="1" w:styleId="a7">
    <w:name w:val="Верхний колонтитул Знак"/>
    <w:link w:val="a6"/>
    <w:uiPriority w:val="99"/>
    <w:rsid w:val="00756E4F"/>
    <w:rPr>
      <w:rFonts w:ascii="Arial" w:hAnsi="Arial"/>
      <w:sz w:val="10"/>
      <w:szCs w:val="24"/>
      <w:lang w:eastAsia="en-US"/>
    </w:rPr>
  </w:style>
  <w:style w:type="paragraph" w:styleId="a8">
    <w:name w:val="footer"/>
    <w:basedOn w:val="a0"/>
    <w:link w:val="a9"/>
    <w:rsid w:val="00146D16"/>
    <w:pPr>
      <w:tabs>
        <w:tab w:val="center" w:pos="4677"/>
        <w:tab w:val="right" w:pos="9355"/>
      </w:tabs>
    </w:pPr>
  </w:style>
  <w:style w:type="paragraph" w:customStyle="1" w:styleId="a1">
    <w:name w:val="Текст пункта"/>
    <w:link w:val="aa"/>
    <w:rsid w:val="00146D16"/>
    <w:pPr>
      <w:tabs>
        <w:tab w:val="left" w:pos="1134"/>
      </w:tabs>
      <w:spacing w:before="120" w:line="288" w:lineRule="auto"/>
      <w:ind w:firstLine="624"/>
      <w:jc w:val="both"/>
    </w:pPr>
    <w:rPr>
      <w:rFonts w:ascii="Tahoma" w:hAnsi="Tahoma"/>
      <w:spacing w:val="2"/>
      <w:sz w:val="24"/>
      <w:szCs w:val="24"/>
      <w:lang w:eastAsia="en-US"/>
    </w:rPr>
  </w:style>
  <w:style w:type="paragraph" w:customStyle="1" w:styleId="ab">
    <w:name w:val="Важно!"/>
    <w:basedOn w:val="a0"/>
    <w:link w:val="ac"/>
    <w:rsid w:val="00146D16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 w:after="120"/>
      <w:ind w:left="567" w:right="567"/>
      <w:jc w:val="both"/>
    </w:pPr>
    <w:rPr>
      <w:b/>
      <w:color w:val="E02020"/>
      <w:sz w:val="20"/>
    </w:rPr>
  </w:style>
  <w:style w:type="character" w:customStyle="1" w:styleId="a9">
    <w:name w:val="Нижний колонтитул Знак"/>
    <w:link w:val="a8"/>
    <w:rsid w:val="000A3C27"/>
    <w:rPr>
      <w:rFonts w:ascii="Tahoma" w:hAnsi="Tahoma"/>
      <w:sz w:val="24"/>
      <w:szCs w:val="24"/>
    </w:rPr>
  </w:style>
  <w:style w:type="character" w:customStyle="1" w:styleId="aa">
    <w:name w:val="Текст пункта Знак"/>
    <w:link w:val="a1"/>
    <w:rsid w:val="00803E57"/>
    <w:rPr>
      <w:rFonts w:ascii="Tahoma" w:hAnsi="Tahoma"/>
      <w:spacing w:val="2"/>
      <w:sz w:val="24"/>
      <w:szCs w:val="24"/>
      <w:lang w:eastAsia="en-US"/>
    </w:rPr>
  </w:style>
  <w:style w:type="character" w:customStyle="1" w:styleId="17">
    <w:name w:val="Выдел_1"/>
    <w:rsid w:val="00146D16"/>
    <w:rPr>
      <w:rFonts w:ascii="Tahoma" w:hAnsi="Tahoma"/>
      <w:i/>
      <w:spacing w:val="8"/>
      <w:kern w:val="0"/>
      <w:position w:val="0"/>
      <w:sz w:val="24"/>
      <w:szCs w:val="24"/>
    </w:rPr>
  </w:style>
  <w:style w:type="character" w:styleId="ad">
    <w:name w:val="Hyperlink"/>
    <w:uiPriority w:val="99"/>
    <w:rsid w:val="00120417"/>
    <w:rPr>
      <w:color w:val="0000FF"/>
      <w:u w:val="single"/>
    </w:rPr>
  </w:style>
  <w:style w:type="paragraph" w:customStyle="1" w:styleId="51">
    <w:name w:val="Заголовок  5 не нумерованный"/>
    <w:basedOn w:val="5"/>
    <w:next w:val="a0"/>
    <w:rsid w:val="00120417"/>
    <w:pPr>
      <w:numPr>
        <w:ilvl w:val="0"/>
        <w:numId w:val="0"/>
      </w:numPr>
      <w:ind w:left="340"/>
    </w:pPr>
    <w:rPr>
      <w:szCs w:val="22"/>
    </w:rPr>
  </w:style>
  <w:style w:type="paragraph" w:customStyle="1" w:styleId="18">
    <w:name w:val="Заголовок 1  не нумерованный"/>
    <w:basedOn w:val="1"/>
    <w:next w:val="a0"/>
    <w:rsid w:val="006474E5"/>
    <w:pPr>
      <w:numPr>
        <w:numId w:val="0"/>
      </w:numPr>
      <w:ind w:left="340"/>
    </w:pPr>
  </w:style>
  <w:style w:type="character" w:customStyle="1" w:styleId="70">
    <w:name w:val="Заголовок 7 Знак"/>
    <w:link w:val="7"/>
    <w:uiPriority w:val="9"/>
    <w:semiHidden/>
    <w:rsid w:val="00120417"/>
    <w:rPr>
      <w:rFonts w:ascii="Calibri" w:hAnsi="Calibri"/>
      <w:spacing w:val="2"/>
      <w:sz w:val="24"/>
      <w:szCs w:val="24"/>
      <w:lang w:eastAsia="en-US"/>
    </w:rPr>
  </w:style>
  <w:style w:type="character" w:customStyle="1" w:styleId="16">
    <w:name w:val="Заголовок 1 Знак"/>
    <w:link w:val="1"/>
    <w:rsid w:val="006474E5"/>
    <w:rPr>
      <w:rFonts w:ascii="Tahoma" w:hAnsi="Tahoma"/>
      <w:b/>
      <w:caps/>
      <w:sz w:val="24"/>
      <w:lang w:eastAsia="en-US"/>
    </w:rPr>
  </w:style>
  <w:style w:type="character" w:customStyle="1" w:styleId="80">
    <w:name w:val="Заголовок 8 Знак"/>
    <w:link w:val="8"/>
    <w:uiPriority w:val="9"/>
    <w:semiHidden/>
    <w:rsid w:val="00120417"/>
    <w:rPr>
      <w:rFonts w:ascii="Calibri" w:hAnsi="Calibri"/>
      <w:i/>
      <w:iCs/>
      <w:spacing w:val="2"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120417"/>
    <w:rPr>
      <w:rFonts w:ascii="Cambria" w:hAnsi="Cambria"/>
      <w:spacing w:val="2"/>
      <w:sz w:val="24"/>
      <w:szCs w:val="22"/>
      <w:lang w:eastAsia="en-US"/>
    </w:rPr>
  </w:style>
  <w:style w:type="character" w:styleId="ae">
    <w:name w:val="Placeholder Text"/>
    <w:uiPriority w:val="99"/>
    <w:semiHidden/>
    <w:rsid w:val="00120417"/>
    <w:rPr>
      <w:color w:val="808080"/>
    </w:rPr>
  </w:style>
  <w:style w:type="character" w:customStyle="1" w:styleId="af">
    <w:name w:val="Пример Знак"/>
    <w:link w:val="af0"/>
    <w:rsid w:val="00146D16"/>
    <w:rPr>
      <w:rFonts w:ascii="Tahoma" w:hAnsi="Tahoma"/>
      <w:b/>
      <w:color w:val="1E5C3D"/>
      <w:lang w:eastAsia="en-US"/>
    </w:rPr>
  </w:style>
  <w:style w:type="paragraph" w:customStyle="1" w:styleId="15">
    <w:name w:val="Маркированный 1 уровень"/>
    <w:rsid w:val="00146D16"/>
    <w:pPr>
      <w:numPr>
        <w:numId w:val="2"/>
      </w:numPr>
      <w:spacing w:before="60" w:after="60" w:line="288" w:lineRule="auto"/>
    </w:pPr>
    <w:rPr>
      <w:rFonts w:ascii="Tahoma" w:hAnsi="Tahoma"/>
      <w:snapToGrid w:val="0"/>
      <w:spacing w:val="2"/>
      <w:sz w:val="24"/>
      <w:szCs w:val="24"/>
      <w:lang w:eastAsia="en-US"/>
    </w:rPr>
  </w:style>
  <w:style w:type="paragraph" w:customStyle="1" w:styleId="20">
    <w:name w:val="Маркированный 2 уровень"/>
    <w:basedOn w:val="15"/>
    <w:qFormat/>
    <w:rsid w:val="00146D16"/>
    <w:pPr>
      <w:numPr>
        <w:numId w:val="3"/>
      </w:numPr>
      <w:ind w:left="1276"/>
    </w:pPr>
  </w:style>
  <w:style w:type="paragraph" w:customStyle="1" w:styleId="30">
    <w:name w:val="Маркированный 3 уровень"/>
    <w:basedOn w:val="15"/>
    <w:qFormat/>
    <w:rsid w:val="00146D16"/>
    <w:pPr>
      <w:numPr>
        <w:numId w:val="4"/>
      </w:numPr>
      <w:ind w:left="1701"/>
    </w:pPr>
  </w:style>
  <w:style w:type="paragraph" w:customStyle="1" w:styleId="4">
    <w:name w:val="Маркированный 4 уровень"/>
    <w:basedOn w:val="30"/>
    <w:qFormat/>
    <w:rsid w:val="00146D16"/>
    <w:pPr>
      <w:numPr>
        <w:numId w:val="5"/>
      </w:numPr>
    </w:pPr>
  </w:style>
  <w:style w:type="character" w:customStyle="1" w:styleId="af1">
    <w:name w:val="Примечание Знак"/>
    <w:link w:val="af2"/>
    <w:rsid w:val="00146D16"/>
    <w:rPr>
      <w:rFonts w:ascii="Tahoma" w:hAnsi="Tahoma"/>
      <w:b/>
      <w:szCs w:val="24"/>
    </w:rPr>
  </w:style>
  <w:style w:type="character" w:customStyle="1" w:styleId="ac">
    <w:name w:val="Важно! Знак"/>
    <w:link w:val="ab"/>
    <w:rsid w:val="00146D16"/>
    <w:rPr>
      <w:rFonts w:ascii="Tahoma" w:hAnsi="Tahoma"/>
      <w:b/>
      <w:color w:val="E02020"/>
      <w:szCs w:val="24"/>
    </w:rPr>
  </w:style>
  <w:style w:type="character" w:customStyle="1" w:styleId="32">
    <w:name w:val="Текст пункта Знак3"/>
    <w:rsid w:val="00147C88"/>
    <w:rPr>
      <w:rFonts w:ascii="Tahoma" w:eastAsia="Times New Roman" w:hAnsi="Tahoma" w:cs="Times New Roman"/>
      <w:spacing w:val="2"/>
      <w:sz w:val="24"/>
      <w:szCs w:val="24"/>
    </w:rPr>
  </w:style>
  <w:style w:type="paragraph" w:styleId="19">
    <w:name w:val="toc 1"/>
    <w:basedOn w:val="a0"/>
    <w:autoRedefine/>
    <w:rsid w:val="00146D16"/>
    <w:pPr>
      <w:keepNext/>
      <w:tabs>
        <w:tab w:val="left" w:leader="dot" w:pos="9639"/>
      </w:tabs>
      <w:spacing w:before="60" w:line="360" w:lineRule="auto"/>
      <w:ind w:right="851"/>
      <w:jc w:val="both"/>
    </w:pPr>
    <w:rPr>
      <w:b/>
      <w:noProof/>
      <w:szCs w:val="20"/>
      <w:lang w:eastAsia="en-US"/>
    </w:rPr>
  </w:style>
  <w:style w:type="paragraph" w:styleId="23">
    <w:name w:val="toc 2"/>
    <w:basedOn w:val="19"/>
    <w:next w:val="33"/>
    <w:rsid w:val="00146D16"/>
    <w:pPr>
      <w:keepNext w:val="0"/>
    </w:pPr>
    <w:rPr>
      <w:b w:val="0"/>
    </w:rPr>
  </w:style>
  <w:style w:type="paragraph" w:styleId="33">
    <w:name w:val="toc 3"/>
    <w:basedOn w:val="23"/>
    <w:next w:val="42"/>
    <w:rsid w:val="00146D16"/>
    <w:pPr>
      <w:tabs>
        <w:tab w:val="right" w:leader="dot" w:pos="9809"/>
      </w:tabs>
      <w:ind w:left="227"/>
    </w:pPr>
    <w:rPr>
      <w:i/>
      <w:sz w:val="22"/>
    </w:rPr>
  </w:style>
  <w:style w:type="paragraph" w:styleId="42">
    <w:name w:val="toc 4"/>
    <w:next w:val="a0"/>
    <w:autoRedefine/>
    <w:rsid w:val="00146D16"/>
    <w:pPr>
      <w:tabs>
        <w:tab w:val="right" w:leader="dot" w:pos="9809"/>
      </w:tabs>
      <w:ind w:left="227" w:right="851"/>
    </w:pPr>
    <w:rPr>
      <w:sz w:val="22"/>
      <w:szCs w:val="24"/>
    </w:rPr>
  </w:style>
  <w:style w:type="paragraph" w:styleId="52">
    <w:name w:val="toc 5"/>
    <w:basedOn w:val="a0"/>
    <w:next w:val="a0"/>
    <w:autoRedefine/>
    <w:uiPriority w:val="39"/>
    <w:unhideWhenUsed/>
    <w:rsid w:val="00120417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120417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20417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20417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20417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af0">
    <w:name w:val="Пример"/>
    <w:basedOn w:val="a0"/>
    <w:link w:val="af"/>
    <w:rsid w:val="00146D16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  <w:jc w:val="both"/>
    </w:pPr>
    <w:rPr>
      <w:b/>
      <w:color w:val="1E5C3D"/>
      <w:sz w:val="20"/>
      <w:szCs w:val="20"/>
      <w:lang w:eastAsia="en-US"/>
    </w:rPr>
  </w:style>
  <w:style w:type="paragraph" w:customStyle="1" w:styleId="af2">
    <w:name w:val="Примечание"/>
    <w:basedOn w:val="a0"/>
    <w:link w:val="af1"/>
    <w:rsid w:val="00146D16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  <w:jc w:val="both"/>
    </w:pPr>
    <w:rPr>
      <w:b/>
      <w:sz w:val="20"/>
    </w:rPr>
  </w:style>
  <w:style w:type="paragraph" w:customStyle="1" w:styleId="af3">
    <w:name w:val="Примечание (текст)"/>
    <w:basedOn w:val="a0"/>
    <w:link w:val="af4"/>
    <w:rsid w:val="00146D16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120" w:after="120"/>
      <w:ind w:left="567" w:right="567"/>
      <w:jc w:val="both"/>
    </w:pPr>
    <w:rPr>
      <w:sz w:val="20"/>
    </w:rPr>
  </w:style>
  <w:style w:type="paragraph" w:customStyle="1" w:styleId="af5">
    <w:name w:val="Рис"/>
    <w:next w:val="a1"/>
    <w:rsid w:val="00146D16"/>
    <w:pPr>
      <w:keepNext/>
      <w:keepLines/>
      <w:spacing w:before="240" w:after="120"/>
      <w:jc w:val="center"/>
    </w:pPr>
    <w:rPr>
      <w:rFonts w:ascii="Tahoma" w:hAnsi="Tahoma"/>
      <w:noProof/>
      <w:sz w:val="24"/>
      <w:lang w:val="en-US" w:eastAsia="en-US"/>
    </w:rPr>
  </w:style>
  <w:style w:type="paragraph" w:customStyle="1" w:styleId="af6">
    <w:name w:val="Рис Имя"/>
    <w:basedOn w:val="a0"/>
    <w:next w:val="af5"/>
    <w:rsid w:val="00146D16"/>
    <w:pPr>
      <w:spacing w:before="240" w:after="360" w:line="288" w:lineRule="auto"/>
      <w:jc w:val="center"/>
    </w:pPr>
    <w:rPr>
      <w:szCs w:val="20"/>
      <w:lang w:eastAsia="en-US"/>
    </w:rPr>
  </w:style>
  <w:style w:type="table" w:styleId="af7">
    <w:name w:val="Table Grid"/>
    <w:basedOn w:val="a4"/>
    <w:rsid w:val="00120417"/>
    <w:pPr>
      <w:spacing w:before="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Содержание"/>
    <w:basedOn w:val="a0"/>
    <w:next w:val="a0"/>
    <w:rsid w:val="00146D16"/>
    <w:pPr>
      <w:keepNext/>
      <w:pageBreakBefore/>
      <w:suppressAutoHyphens/>
      <w:spacing w:before="240" w:after="240" w:line="360" w:lineRule="auto"/>
      <w:jc w:val="center"/>
    </w:pPr>
    <w:rPr>
      <w:b/>
      <w:caps/>
      <w:szCs w:val="20"/>
      <w:lang w:eastAsia="en-US"/>
    </w:rPr>
  </w:style>
  <w:style w:type="paragraph" w:customStyle="1" w:styleId="10">
    <w:name w:val="Список_1)"/>
    <w:basedOn w:val="a1"/>
    <w:rsid w:val="00146D16"/>
    <w:pPr>
      <w:numPr>
        <w:numId w:val="6"/>
      </w:numPr>
    </w:pPr>
    <w:rPr>
      <w:kern w:val="24"/>
      <w:szCs w:val="20"/>
    </w:rPr>
  </w:style>
  <w:style w:type="paragraph" w:customStyle="1" w:styleId="14">
    <w:name w:val="Список_1."/>
    <w:basedOn w:val="a0"/>
    <w:rsid w:val="00146D16"/>
    <w:pPr>
      <w:numPr>
        <w:numId w:val="7"/>
      </w:numPr>
      <w:tabs>
        <w:tab w:val="clear" w:pos="814"/>
      </w:tabs>
      <w:spacing w:after="120" w:line="288" w:lineRule="auto"/>
      <w:ind w:firstLine="0"/>
      <w:jc w:val="both"/>
    </w:pPr>
    <w:rPr>
      <w:szCs w:val="20"/>
      <w:lang w:eastAsia="en-US"/>
    </w:rPr>
  </w:style>
  <w:style w:type="paragraph" w:customStyle="1" w:styleId="11">
    <w:name w:val="Список_1.1"/>
    <w:basedOn w:val="a0"/>
    <w:qFormat/>
    <w:rsid w:val="00120417"/>
    <w:pPr>
      <w:numPr>
        <w:numId w:val="8"/>
      </w:numPr>
      <w:spacing w:after="120"/>
      <w:ind w:right="170"/>
    </w:pPr>
    <w:rPr>
      <w:rFonts w:eastAsia="Calibri" w:cs="Tahoma"/>
    </w:rPr>
  </w:style>
  <w:style w:type="paragraph" w:customStyle="1" w:styleId="12">
    <w:name w:val="Список_1.2"/>
    <w:basedOn w:val="a0"/>
    <w:qFormat/>
    <w:rsid w:val="00120417"/>
    <w:pPr>
      <w:numPr>
        <w:ilvl w:val="1"/>
        <w:numId w:val="8"/>
      </w:numPr>
      <w:spacing w:after="200" w:line="360" w:lineRule="auto"/>
      <w:ind w:right="170"/>
    </w:pPr>
    <w:rPr>
      <w:rFonts w:eastAsia="Calibri" w:cs="Tahoma"/>
    </w:rPr>
  </w:style>
  <w:style w:type="paragraph" w:customStyle="1" w:styleId="13">
    <w:name w:val="Список_1.3"/>
    <w:basedOn w:val="a0"/>
    <w:qFormat/>
    <w:rsid w:val="00120417"/>
    <w:pPr>
      <w:numPr>
        <w:ilvl w:val="2"/>
        <w:numId w:val="8"/>
      </w:numPr>
      <w:spacing w:after="200" w:line="360" w:lineRule="auto"/>
      <w:ind w:right="170"/>
    </w:pPr>
    <w:rPr>
      <w:rFonts w:eastAsia="Calibri" w:cs="Tahoma"/>
    </w:rPr>
  </w:style>
  <w:style w:type="paragraph" w:customStyle="1" w:styleId="af9">
    <w:name w:val="Ссылка"/>
    <w:basedOn w:val="a0"/>
    <w:autoRedefine/>
    <w:rsid w:val="00120417"/>
    <w:pPr>
      <w:ind w:right="23" w:firstLine="567"/>
    </w:pPr>
    <w:rPr>
      <w:color w:val="3366FF"/>
    </w:rPr>
  </w:style>
  <w:style w:type="paragraph" w:customStyle="1" w:styleId="afa">
    <w:name w:val="К сведению"/>
    <w:basedOn w:val="a0"/>
    <w:next w:val="af3"/>
    <w:link w:val="afb"/>
    <w:rsid w:val="00146D16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  <w:jc w:val="both"/>
    </w:pPr>
    <w:rPr>
      <w:b/>
      <w:sz w:val="20"/>
    </w:rPr>
  </w:style>
  <w:style w:type="character" w:customStyle="1" w:styleId="af4">
    <w:name w:val="Примечание (текст) Знак"/>
    <w:link w:val="af3"/>
    <w:rsid w:val="00146D16"/>
    <w:rPr>
      <w:rFonts w:ascii="Tahoma" w:hAnsi="Tahoma"/>
      <w:szCs w:val="24"/>
    </w:rPr>
  </w:style>
  <w:style w:type="paragraph" w:customStyle="1" w:styleId="afc">
    <w:name w:val="Надпись ТЛ и ЛУ"/>
    <w:basedOn w:val="a0"/>
    <w:next w:val="a0"/>
    <w:rsid w:val="00120417"/>
    <w:pPr>
      <w:jc w:val="center"/>
    </w:pPr>
    <w:rPr>
      <w:sz w:val="32"/>
      <w:szCs w:val="36"/>
    </w:rPr>
  </w:style>
  <w:style w:type="paragraph" w:customStyle="1" w:styleId="afd">
    <w:name w:val="Название Модуля/Подсистемы"/>
    <w:basedOn w:val="a0"/>
    <w:next w:val="a0"/>
    <w:rsid w:val="00120417"/>
    <w:pPr>
      <w:jc w:val="center"/>
    </w:pPr>
    <w:rPr>
      <w:caps/>
      <w:sz w:val="52"/>
      <w:szCs w:val="48"/>
    </w:rPr>
  </w:style>
  <w:style w:type="paragraph" w:customStyle="1" w:styleId="afe">
    <w:name w:val="Наименование документа"/>
    <w:basedOn w:val="a0"/>
    <w:next w:val="a0"/>
    <w:rsid w:val="00120417"/>
    <w:pPr>
      <w:spacing w:before="720"/>
      <w:jc w:val="center"/>
    </w:pPr>
    <w:rPr>
      <w:caps/>
      <w:sz w:val="32"/>
      <w:szCs w:val="32"/>
    </w:rPr>
  </w:style>
  <w:style w:type="character" w:customStyle="1" w:styleId="afb">
    <w:name w:val="К сведению Знак"/>
    <w:link w:val="afa"/>
    <w:rsid w:val="00803E57"/>
    <w:rPr>
      <w:rFonts w:ascii="Tahoma" w:hAnsi="Tahoma"/>
      <w:b/>
      <w:szCs w:val="24"/>
    </w:rPr>
  </w:style>
  <w:style w:type="paragraph" w:customStyle="1" w:styleId="-">
    <w:name w:val="Список-"/>
    <w:link w:val="-1"/>
    <w:autoRedefine/>
    <w:qFormat/>
    <w:rsid w:val="00AA4AFC"/>
    <w:pPr>
      <w:tabs>
        <w:tab w:val="num" w:pos="709"/>
        <w:tab w:val="num" w:pos="984"/>
      </w:tabs>
      <w:spacing w:before="120" w:after="120"/>
      <w:ind w:left="993" w:hanging="284"/>
      <w:jc w:val="both"/>
    </w:pPr>
    <w:rPr>
      <w:rFonts w:ascii="Tahoma" w:hAnsi="Tahoma"/>
      <w:snapToGrid w:val="0"/>
      <w:spacing w:val="2"/>
      <w:sz w:val="24"/>
      <w:szCs w:val="24"/>
      <w:shd w:val="clear" w:color="auto" w:fill="FFFFFF"/>
      <w:lang w:eastAsia="en-US"/>
    </w:rPr>
  </w:style>
  <w:style w:type="character" w:customStyle="1" w:styleId="-1">
    <w:name w:val="Список- Знак1"/>
    <w:link w:val="-"/>
    <w:rsid w:val="00AA4AFC"/>
    <w:rPr>
      <w:rFonts w:ascii="Tahoma" w:hAnsi="Tahoma"/>
      <w:snapToGrid w:val="0"/>
      <w:spacing w:val="2"/>
      <w:sz w:val="24"/>
      <w:szCs w:val="24"/>
      <w:lang w:eastAsia="en-US"/>
    </w:rPr>
  </w:style>
  <w:style w:type="paragraph" w:customStyle="1" w:styleId="TableGraf8L">
    <w:name w:val="TableGraf 8L"/>
    <w:basedOn w:val="a0"/>
    <w:rsid w:val="00146D16"/>
    <w:pPr>
      <w:spacing w:before="40" w:after="40"/>
    </w:pPr>
    <w:rPr>
      <w:sz w:val="16"/>
      <w:szCs w:val="20"/>
      <w:lang w:eastAsia="en-US"/>
    </w:rPr>
  </w:style>
  <w:style w:type="paragraph" w:customStyle="1" w:styleId="TableGraf10L">
    <w:name w:val="TableGraf 10L"/>
    <w:basedOn w:val="TableGraf8L"/>
    <w:rsid w:val="00146D16"/>
    <w:rPr>
      <w:sz w:val="20"/>
    </w:rPr>
  </w:style>
  <w:style w:type="paragraph" w:customStyle="1" w:styleId="Head10L">
    <w:name w:val="Head 10L"/>
    <w:basedOn w:val="TableGraf10L"/>
    <w:rsid w:val="00146D16"/>
    <w:rPr>
      <w:b/>
    </w:rPr>
  </w:style>
  <w:style w:type="paragraph" w:customStyle="1" w:styleId="TableGraf8M">
    <w:name w:val="TableGraf 8M"/>
    <w:basedOn w:val="TableGraf8L"/>
    <w:rsid w:val="00146D16"/>
    <w:pPr>
      <w:jc w:val="center"/>
    </w:pPr>
  </w:style>
  <w:style w:type="paragraph" w:customStyle="1" w:styleId="Head8M">
    <w:name w:val="Head 8M"/>
    <w:basedOn w:val="TableGraf8M"/>
    <w:rsid w:val="00146D16"/>
    <w:rPr>
      <w:b/>
    </w:rPr>
  </w:style>
  <w:style w:type="paragraph" w:customStyle="1" w:styleId="Head10M">
    <w:name w:val="Head 10M"/>
    <w:basedOn w:val="Head8M"/>
    <w:rsid w:val="00146D16"/>
    <w:rPr>
      <w:sz w:val="20"/>
    </w:rPr>
  </w:style>
  <w:style w:type="paragraph" w:customStyle="1" w:styleId="Head12M">
    <w:name w:val="Head 12M"/>
    <w:rsid w:val="00146D16"/>
    <w:pPr>
      <w:keepLines/>
      <w:spacing w:before="40" w:after="40"/>
      <w:jc w:val="center"/>
    </w:pPr>
    <w:rPr>
      <w:sz w:val="24"/>
      <w:lang w:eastAsia="en-US"/>
    </w:rPr>
  </w:style>
  <w:style w:type="paragraph" w:customStyle="1" w:styleId="Head12M1">
    <w:name w:val="Head 12M1"/>
    <w:basedOn w:val="a0"/>
    <w:rsid w:val="00146D16"/>
    <w:pPr>
      <w:spacing w:before="60" w:after="60"/>
      <w:ind w:left="851" w:right="851"/>
      <w:jc w:val="center"/>
    </w:pPr>
    <w:rPr>
      <w:b/>
      <w:caps/>
      <w:szCs w:val="20"/>
      <w:lang w:eastAsia="en-US"/>
    </w:rPr>
  </w:style>
  <w:style w:type="paragraph" w:customStyle="1" w:styleId="Head12M2">
    <w:name w:val="Head 12M2"/>
    <w:basedOn w:val="Head12M1"/>
    <w:autoRedefine/>
    <w:rsid w:val="00146D16"/>
    <w:pPr>
      <w:ind w:left="0" w:right="0"/>
    </w:pPr>
    <w:rPr>
      <w:caps w:val="0"/>
    </w:rPr>
  </w:style>
  <w:style w:type="paragraph" w:customStyle="1" w:styleId="Head8L">
    <w:name w:val="Head 8L"/>
    <w:basedOn w:val="TableGraf8L"/>
    <w:rsid w:val="00146D16"/>
    <w:rPr>
      <w:b/>
    </w:rPr>
  </w:style>
  <w:style w:type="paragraph" w:customStyle="1" w:styleId="TablName">
    <w:name w:val="Tabl_Name"/>
    <w:basedOn w:val="a0"/>
    <w:rsid w:val="00146D16"/>
    <w:pPr>
      <w:keepNext/>
      <w:keepLines/>
      <w:spacing w:before="120" w:after="120" w:line="288" w:lineRule="auto"/>
      <w:ind w:firstLine="624"/>
    </w:pPr>
    <w:rPr>
      <w:szCs w:val="20"/>
      <w:lang w:eastAsia="en-US"/>
    </w:rPr>
  </w:style>
  <w:style w:type="paragraph" w:customStyle="1" w:styleId="TableGraf10M">
    <w:name w:val="TableGraf 10M"/>
    <w:basedOn w:val="TableGraf8M"/>
    <w:rsid w:val="00146D16"/>
    <w:rPr>
      <w:sz w:val="20"/>
    </w:rPr>
  </w:style>
  <w:style w:type="paragraph" w:customStyle="1" w:styleId="TableGraf8R">
    <w:name w:val="TableGraf 8R"/>
    <w:basedOn w:val="TableGraf8L"/>
    <w:rsid w:val="00146D16"/>
    <w:pPr>
      <w:jc w:val="right"/>
    </w:pPr>
  </w:style>
  <w:style w:type="paragraph" w:customStyle="1" w:styleId="TableGraf10R">
    <w:name w:val="TableGraf 10R"/>
    <w:basedOn w:val="TableGraf8R"/>
    <w:rsid w:val="00146D16"/>
    <w:rPr>
      <w:sz w:val="20"/>
    </w:rPr>
  </w:style>
  <w:style w:type="paragraph" w:customStyle="1" w:styleId="TableGraf12L">
    <w:name w:val="TableGraf 12L"/>
    <w:basedOn w:val="TableGraf8L"/>
    <w:rsid w:val="00146D16"/>
    <w:rPr>
      <w:sz w:val="24"/>
    </w:rPr>
  </w:style>
  <w:style w:type="paragraph" w:customStyle="1" w:styleId="TableGraf12M">
    <w:name w:val="TableGraf 12M"/>
    <w:basedOn w:val="TableGraf8L"/>
    <w:rsid w:val="00146D16"/>
    <w:pPr>
      <w:jc w:val="center"/>
    </w:pPr>
    <w:rPr>
      <w:sz w:val="24"/>
    </w:rPr>
  </w:style>
  <w:style w:type="paragraph" w:customStyle="1" w:styleId="TableGraf12R">
    <w:name w:val="TableGraf 12R"/>
    <w:basedOn w:val="TableGraf8R"/>
    <w:rsid w:val="00146D16"/>
    <w:rPr>
      <w:sz w:val="24"/>
    </w:rPr>
  </w:style>
  <w:style w:type="paragraph" w:customStyle="1" w:styleId="TablGraf8L">
    <w:name w:val="TablGraf 8L"/>
    <w:basedOn w:val="a0"/>
    <w:rsid w:val="00146D16"/>
    <w:pPr>
      <w:spacing w:before="60" w:after="60" w:line="288" w:lineRule="auto"/>
    </w:pPr>
    <w:rPr>
      <w:sz w:val="16"/>
      <w:szCs w:val="20"/>
      <w:lang w:eastAsia="en-US"/>
    </w:rPr>
  </w:style>
  <w:style w:type="paragraph" w:customStyle="1" w:styleId="aff">
    <w:name w:val="КМД_начало"/>
    <w:autoRedefine/>
    <w:rsid w:val="00146D16"/>
    <w:pPr>
      <w:tabs>
        <w:tab w:val="left" w:pos="2041"/>
      </w:tabs>
      <w:spacing w:before="120" w:after="120"/>
      <w:ind w:left="1474" w:hanging="1474"/>
    </w:pPr>
    <w:rPr>
      <w:rFonts w:ascii="Tahoma" w:hAnsi="Tahoma"/>
      <w:noProof/>
      <w:color w:val="000000"/>
      <w:sz w:val="24"/>
    </w:rPr>
  </w:style>
  <w:style w:type="paragraph" w:customStyle="1" w:styleId="aff0">
    <w:name w:val="КМД_параметр"/>
    <w:autoRedefine/>
    <w:rsid w:val="00146D16"/>
    <w:pPr>
      <w:tabs>
        <w:tab w:val="left" w:pos="2041"/>
      </w:tabs>
      <w:spacing w:after="240"/>
      <w:ind w:left="2041" w:hanging="1701"/>
    </w:pPr>
    <w:rPr>
      <w:rFonts w:ascii="Tahoma" w:hAnsi="Tahoma"/>
      <w:noProof/>
      <w:sz w:val="24"/>
    </w:rPr>
  </w:style>
  <w:style w:type="paragraph" w:customStyle="1" w:styleId="24">
    <w:name w:val="КМД_Параметр2"/>
    <w:basedOn w:val="aff0"/>
    <w:rsid w:val="00146D16"/>
    <w:pPr>
      <w:tabs>
        <w:tab w:val="clear" w:pos="2041"/>
        <w:tab w:val="left" w:pos="2381"/>
      </w:tabs>
      <w:ind w:left="2381"/>
    </w:pPr>
  </w:style>
  <w:style w:type="paragraph" w:customStyle="1" w:styleId="34">
    <w:name w:val="КМД_параметр3"/>
    <w:basedOn w:val="aff0"/>
    <w:rsid w:val="00146D16"/>
    <w:pPr>
      <w:tabs>
        <w:tab w:val="clear" w:pos="2041"/>
        <w:tab w:val="left" w:pos="2722"/>
      </w:tabs>
      <w:ind w:left="2722"/>
    </w:pPr>
  </w:style>
  <w:style w:type="paragraph" w:customStyle="1" w:styleId="aff1">
    <w:name w:val="КМД_формат"/>
    <w:rsid w:val="00146D16"/>
    <w:pPr>
      <w:spacing w:after="120" w:line="264" w:lineRule="auto"/>
      <w:ind w:left="1474"/>
    </w:pPr>
    <w:rPr>
      <w:rFonts w:ascii="Tahoma" w:hAnsi="Tahoma"/>
      <w:i/>
      <w:noProof/>
      <w:color w:val="000000"/>
      <w:sz w:val="24"/>
    </w:rPr>
  </w:style>
  <w:style w:type="paragraph" w:styleId="aff2">
    <w:name w:val="caption"/>
    <w:basedOn w:val="a0"/>
    <w:next w:val="a0"/>
    <w:qFormat/>
    <w:rsid w:val="00146D16"/>
    <w:pPr>
      <w:keepNext/>
      <w:spacing w:before="240" w:after="120"/>
      <w:jc w:val="center"/>
    </w:pPr>
    <w:rPr>
      <w:b/>
      <w:szCs w:val="20"/>
      <w:lang w:eastAsia="en-US"/>
    </w:rPr>
  </w:style>
  <w:style w:type="paragraph" w:customStyle="1" w:styleId="-10">
    <w:name w:val="Приглашение ИКС-1"/>
    <w:rsid w:val="00146D16"/>
    <w:pPr>
      <w:spacing w:after="120"/>
      <w:ind w:left="624"/>
    </w:pPr>
    <w:rPr>
      <w:rFonts w:ascii="Courier New" w:hAnsi="Courier New"/>
      <w:lang w:eastAsia="en-US"/>
    </w:rPr>
  </w:style>
  <w:style w:type="paragraph" w:customStyle="1" w:styleId="aff3">
    <w:name w:val="Приложение"/>
    <w:basedOn w:val="a0"/>
    <w:next w:val="a0"/>
    <w:rsid w:val="00146D16"/>
    <w:pPr>
      <w:pageBreakBefore/>
      <w:spacing w:after="240" w:line="288" w:lineRule="auto"/>
      <w:jc w:val="right"/>
    </w:pPr>
    <w:rPr>
      <w:b/>
      <w:caps/>
      <w:szCs w:val="20"/>
      <w:lang w:eastAsia="en-US"/>
    </w:rPr>
  </w:style>
  <w:style w:type="paragraph" w:customStyle="1" w:styleId="aff4">
    <w:name w:val="Раздел документа"/>
    <w:basedOn w:val="a0"/>
    <w:next w:val="a0"/>
    <w:rsid w:val="00146D16"/>
    <w:pPr>
      <w:keepNext/>
      <w:pageBreakBefore/>
      <w:suppressAutoHyphens/>
      <w:spacing w:after="360" w:line="288" w:lineRule="auto"/>
      <w:ind w:left="851" w:right="851"/>
      <w:jc w:val="center"/>
    </w:pPr>
    <w:rPr>
      <w:b/>
      <w:caps/>
      <w:szCs w:val="20"/>
      <w:lang w:eastAsia="en-US"/>
    </w:rPr>
  </w:style>
  <w:style w:type="paragraph" w:customStyle="1" w:styleId="a">
    <w:name w:val="Рис Текст"/>
    <w:basedOn w:val="a0"/>
    <w:rsid w:val="00146D16"/>
    <w:pPr>
      <w:keepLines/>
      <w:numPr>
        <w:numId w:val="12"/>
      </w:numPr>
      <w:spacing w:before="120" w:after="120"/>
      <w:ind w:right="851"/>
      <w:jc w:val="both"/>
    </w:pPr>
    <w:rPr>
      <w:sz w:val="20"/>
      <w:szCs w:val="20"/>
      <w:lang w:eastAsia="en-US"/>
    </w:rPr>
  </w:style>
  <w:style w:type="paragraph" w:customStyle="1" w:styleId="a2">
    <w:name w:val="Текст_программы"/>
    <w:rsid w:val="00146D16"/>
    <w:pPr>
      <w:ind w:firstLine="624"/>
    </w:pPr>
    <w:rPr>
      <w:rFonts w:ascii="Courier New" w:hAnsi="Courier New"/>
      <w:spacing w:val="-2"/>
      <w:sz w:val="24"/>
      <w:szCs w:val="23"/>
      <w:lang w:eastAsia="en-US"/>
    </w:rPr>
  </w:style>
  <w:style w:type="paragraph" w:customStyle="1" w:styleId="1a">
    <w:name w:val="ТИТ1"/>
    <w:basedOn w:val="a1"/>
    <w:rsid w:val="00146D16"/>
    <w:pPr>
      <w:suppressAutoHyphens/>
      <w:spacing w:before="60" w:after="60" w:line="360" w:lineRule="auto"/>
      <w:ind w:left="851" w:right="851" w:firstLine="0"/>
      <w:jc w:val="center"/>
    </w:pPr>
    <w:rPr>
      <w:b/>
      <w:caps/>
    </w:rPr>
  </w:style>
  <w:style w:type="paragraph" w:customStyle="1" w:styleId="25">
    <w:name w:val="Тит2"/>
    <w:basedOn w:val="1a"/>
    <w:rsid w:val="00146D16"/>
    <w:rPr>
      <w:caps w:val="0"/>
    </w:rPr>
  </w:style>
  <w:style w:type="paragraph" w:customStyle="1" w:styleId="35">
    <w:name w:val="Тит3"/>
    <w:basedOn w:val="25"/>
    <w:rsid w:val="00146D16"/>
    <w:pPr>
      <w:spacing w:before="0" w:after="0" w:line="240" w:lineRule="auto"/>
    </w:pPr>
    <w:rPr>
      <w:b w:val="0"/>
    </w:rPr>
  </w:style>
  <w:style w:type="paragraph" w:styleId="aff5">
    <w:name w:val="Document Map"/>
    <w:basedOn w:val="a0"/>
    <w:link w:val="aff6"/>
    <w:rsid w:val="00146D16"/>
    <w:pPr>
      <w:shd w:val="clear" w:color="auto" w:fill="000080"/>
    </w:pPr>
    <w:rPr>
      <w:rFonts w:cs="Tahoma"/>
    </w:rPr>
  </w:style>
  <w:style w:type="character" w:customStyle="1" w:styleId="aff6">
    <w:name w:val="Схема документа Знак"/>
    <w:basedOn w:val="a3"/>
    <w:link w:val="aff5"/>
    <w:rsid w:val="00146D16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b">
    <w:name w:val="Прил_Заголовок_1"/>
    <w:basedOn w:val="1"/>
    <w:rsid w:val="00146D16"/>
  </w:style>
  <w:style w:type="character" w:customStyle="1" w:styleId="Bold">
    <w:name w:val="Текст_Bold"/>
    <w:rsid w:val="00146D16"/>
    <w:rPr>
      <w:rFonts w:ascii="Tahoma" w:hAnsi="Tahoma"/>
      <w:b/>
    </w:rPr>
  </w:style>
  <w:style w:type="paragraph" w:customStyle="1" w:styleId="Numpage8">
    <w:name w:val="Num page 8"/>
    <w:rsid w:val="00146D16"/>
    <w:pPr>
      <w:widowControl w:val="0"/>
      <w:jc w:val="center"/>
    </w:pPr>
    <w:rPr>
      <w:rFonts w:ascii="Tahoma" w:hAnsi="Tahoma"/>
      <w:sz w:val="16"/>
      <w:lang w:eastAsia="en-US"/>
    </w:rPr>
  </w:style>
  <w:style w:type="character" w:customStyle="1" w:styleId="26">
    <w:name w:val="Код_2"/>
    <w:rsid w:val="00146D16"/>
    <w:rPr>
      <w:rFonts w:ascii="Courier New" w:hAnsi="Courier New"/>
      <w:spacing w:val="-2"/>
      <w:position w:val="0"/>
      <w:sz w:val="23"/>
      <w:szCs w:val="23"/>
      <w:lang w:val="en-US" w:eastAsia="en-US" w:bidi="ar-SA"/>
    </w:rPr>
  </w:style>
  <w:style w:type="character" w:customStyle="1" w:styleId="aff7">
    <w:name w:val="Кмд_польз"/>
    <w:rsid w:val="00146D16"/>
    <w:rPr>
      <w:rFonts w:ascii="Courier New" w:hAnsi="Courier New"/>
      <w:b/>
      <w:sz w:val="20"/>
    </w:rPr>
  </w:style>
  <w:style w:type="paragraph" w:customStyle="1" w:styleId="Head12L">
    <w:name w:val="Head 12L"/>
    <w:basedOn w:val="Head10L"/>
    <w:rsid w:val="00146D16"/>
    <w:rPr>
      <w:sz w:val="24"/>
    </w:rPr>
  </w:style>
  <w:style w:type="paragraph" w:customStyle="1" w:styleId="21">
    <w:name w:val="Нумерованный 2 уровень"/>
    <w:basedOn w:val="a0"/>
    <w:rsid w:val="00146D16"/>
    <w:pPr>
      <w:numPr>
        <w:numId w:val="14"/>
      </w:numPr>
      <w:jc w:val="both"/>
    </w:pPr>
    <w:rPr>
      <w:sz w:val="20"/>
    </w:rPr>
  </w:style>
  <w:style w:type="character" w:customStyle="1" w:styleId="31">
    <w:name w:val="Заголовок 3 Знак"/>
    <w:link w:val="3"/>
    <w:rsid w:val="001A7FBB"/>
    <w:rPr>
      <w:rFonts w:ascii="Tahoma" w:hAnsi="Tahoma"/>
      <w:b/>
      <w:snapToGrid w:val="0"/>
      <w:sz w:val="24"/>
      <w:lang w:eastAsia="en-US"/>
    </w:rPr>
  </w:style>
  <w:style w:type="character" w:customStyle="1" w:styleId="41">
    <w:name w:val="Заголовок 4 Знак"/>
    <w:aliases w:val="(подпункт) Знак"/>
    <w:link w:val="40"/>
    <w:rsid w:val="001A7FBB"/>
    <w:rPr>
      <w:rFonts w:ascii="Tahoma" w:hAnsi="Tahoma"/>
      <w:b/>
      <w:snapToGrid w:val="0"/>
      <w:sz w:val="24"/>
      <w:lang w:eastAsia="en-US"/>
    </w:rPr>
  </w:style>
  <w:style w:type="character" w:customStyle="1" w:styleId="50">
    <w:name w:val="Заголовок 5 Знак"/>
    <w:link w:val="5"/>
    <w:rsid w:val="001A7FBB"/>
    <w:rPr>
      <w:rFonts w:ascii="Tahoma" w:hAnsi="Tahoma"/>
      <w:b/>
      <w:snapToGrid w:val="0"/>
      <w:sz w:val="24"/>
      <w:szCs w:val="24"/>
      <w:lang w:eastAsia="en-US"/>
    </w:rPr>
  </w:style>
  <w:style w:type="character" w:customStyle="1" w:styleId="60">
    <w:name w:val="Заголовок 6 Знак"/>
    <w:link w:val="6"/>
    <w:rsid w:val="001A7FBB"/>
    <w:rPr>
      <w:rFonts w:ascii="Antiqua" w:hAnsi="Antiqua"/>
      <w:b/>
      <w:snapToGrid w:val="0"/>
      <w:sz w:val="24"/>
      <w:szCs w:val="24"/>
      <w:lang w:val="en-US" w:eastAsia="en-US"/>
    </w:rPr>
  </w:style>
  <w:style w:type="paragraph" w:customStyle="1" w:styleId="110">
    <w:name w:val="Стиль_1.1)"/>
    <w:basedOn w:val="10"/>
    <w:autoRedefine/>
    <w:qFormat/>
    <w:rsid w:val="00146D16"/>
    <w:pPr>
      <w:numPr>
        <w:numId w:val="19"/>
      </w:numPr>
    </w:pPr>
  </w:style>
  <w:style w:type="paragraph" w:customStyle="1" w:styleId="phnormal">
    <w:name w:val="ph_normal"/>
    <w:basedOn w:val="a0"/>
    <w:link w:val="phnormal0"/>
    <w:rsid w:val="00146D16"/>
    <w:pPr>
      <w:spacing w:line="360" w:lineRule="auto"/>
      <w:ind w:right="-1" w:firstLine="851"/>
      <w:jc w:val="both"/>
    </w:pPr>
    <w:rPr>
      <w:rFonts w:ascii="Arial" w:hAnsi="Arial"/>
      <w:szCs w:val="20"/>
    </w:rPr>
  </w:style>
  <w:style w:type="paragraph" w:customStyle="1" w:styleId="phfigure">
    <w:name w:val="ph_figure"/>
    <w:basedOn w:val="a0"/>
    <w:rsid w:val="00146D16"/>
    <w:pPr>
      <w:keepNext/>
      <w:spacing w:before="20" w:after="120" w:line="360" w:lineRule="auto"/>
      <w:jc w:val="center"/>
    </w:pPr>
    <w:rPr>
      <w:rFonts w:ascii="Arial" w:hAnsi="Arial"/>
      <w:szCs w:val="20"/>
    </w:rPr>
  </w:style>
  <w:style w:type="paragraph" w:customStyle="1" w:styleId="phfiguretitle">
    <w:name w:val="ph_figure_title"/>
    <w:basedOn w:val="phfigure"/>
    <w:next w:val="phnormal"/>
    <w:rsid w:val="00146D16"/>
    <w:pPr>
      <w:keepNext w:val="0"/>
      <w:keepLines/>
      <w:spacing w:before="120"/>
    </w:pPr>
    <w:rPr>
      <w:rFonts w:cs="Arial"/>
    </w:rPr>
  </w:style>
  <w:style w:type="character" w:customStyle="1" w:styleId="phnormal0">
    <w:name w:val="ph_normal Знак"/>
    <w:link w:val="phnormal"/>
    <w:rsid w:val="00146D16"/>
    <w:rPr>
      <w:rFonts w:ascii="Arial" w:hAnsi="Arial"/>
      <w:sz w:val="24"/>
    </w:rPr>
  </w:style>
  <w:style w:type="paragraph" w:styleId="aff8">
    <w:name w:val="Balloon Text"/>
    <w:basedOn w:val="a0"/>
    <w:link w:val="aff9"/>
    <w:rsid w:val="005C758C"/>
    <w:rPr>
      <w:rFonts w:cs="Tahoma"/>
      <w:sz w:val="16"/>
      <w:szCs w:val="16"/>
    </w:rPr>
  </w:style>
  <w:style w:type="character" w:customStyle="1" w:styleId="aff9">
    <w:name w:val="Текст выноски Знак"/>
    <w:basedOn w:val="a3"/>
    <w:link w:val="aff8"/>
    <w:rsid w:val="005C758C"/>
    <w:rPr>
      <w:rFonts w:ascii="Tahoma" w:hAnsi="Tahoma" w:cs="Tahoma"/>
      <w:sz w:val="16"/>
      <w:szCs w:val="16"/>
    </w:rPr>
  </w:style>
  <w:style w:type="paragraph" w:styleId="affa">
    <w:name w:val="List Paragraph"/>
    <w:basedOn w:val="a0"/>
    <w:uiPriority w:val="34"/>
    <w:qFormat/>
    <w:rsid w:val="00150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lovicheva\AppData\Roaming\Microsoft\&#1064;&#1072;&#1073;&#1083;&#1086;&#1085;&#1099;\&#1082;&#1086;&#1088;&#1087;&#1086;&#1088;&#1072;&#1090;&#1080;&#1074;&#1085;&#1099;&#1081;%20&#1089;&#1090;&#1080;&#1083;&#1100;_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09D5D-18D9-44DD-9BDB-D3E4F30C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корпоративный стиль_шаблон</Template>
  <TotalTime>1</TotalTime>
  <Pages>8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«БАРС Груп»</vt:lpstr>
    </vt:vector>
  </TitlesOfParts>
  <Company/>
  <LinksUpToDate>false</LinksUpToDate>
  <CharactersWithSpaces>2775</CharactersWithSpaces>
  <SharedDoc>false</SharedDoc>
  <HLinks>
    <vt:vector size="6" baseType="variant">
      <vt:variant>
        <vt:i4>2949239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http://www.microsoft.com/ru-ru/download/confirmation.aspx?id=17718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«БАРС Груп»</dc:title>
  <dc:creator>Айрат Ахмадеев</dc:creator>
  <cp:lastModifiedBy>Семен Сингаевский</cp:lastModifiedBy>
  <cp:revision>2</cp:revision>
  <cp:lastPrinted>2011-09-12T12:46:00Z</cp:lastPrinted>
  <dcterms:created xsi:type="dcterms:W3CDTF">2020-06-03T13:43:00Z</dcterms:created>
  <dcterms:modified xsi:type="dcterms:W3CDTF">2020-06-03T13:43:00Z</dcterms:modified>
</cp:coreProperties>
</file>