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720A19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C0A30" w:rsidRDefault="0089686F" w:rsidP="00CC0A30">
      <w:pPr>
        <w:pStyle w:val="11"/>
        <w:ind w:left="284" w:firstLine="709"/>
        <w:jc w:val="right"/>
      </w:pPr>
      <w:r>
        <w:t>ПРОЕКТ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01261" w:rsidRPr="00FF6EF4" w:rsidRDefault="00401261" w:rsidP="00125E08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7420D9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устано</w:t>
      </w:r>
      <w:r w:rsidRPr="007420D9">
        <w:rPr>
          <w:rFonts w:ascii="Times New Roman" w:hAnsi="Times New Roman" w:cs="Times New Roman"/>
          <w:szCs w:val="28"/>
        </w:rPr>
        <w:t>в</w:t>
      </w:r>
      <w:proofErr w:type="gramStart"/>
      <w:r w:rsidRPr="007420D9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7420D9">
        <w:rPr>
          <w:rFonts w:ascii="Times New Roman" w:hAnsi="Times New Roman" w:cs="Times New Roman"/>
          <w:szCs w:val="28"/>
        </w:rPr>
        <w:t>с</w:t>
      </w:r>
      <w:r w:rsidRPr="007420D9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</w:t>
      </w:r>
      <w:r w:rsidR="007420D9" w:rsidRPr="007420D9">
        <w:rPr>
          <w:rFonts w:ascii="Times New Roman" w:hAnsi="Times New Roman" w:cs="Times New Roman"/>
          <w:szCs w:val="28"/>
        </w:rPr>
        <w:t>нансов Республики Татарстан от 27</w:t>
      </w:r>
      <w:r w:rsidRPr="007420D9">
        <w:rPr>
          <w:rFonts w:ascii="Times New Roman" w:hAnsi="Times New Roman" w:cs="Times New Roman"/>
          <w:szCs w:val="28"/>
        </w:rPr>
        <w:t>.</w:t>
      </w:r>
      <w:r w:rsidR="007420D9" w:rsidRPr="007420D9">
        <w:rPr>
          <w:rFonts w:ascii="Times New Roman" w:hAnsi="Times New Roman" w:cs="Times New Roman"/>
          <w:szCs w:val="28"/>
        </w:rPr>
        <w:t>09</w:t>
      </w:r>
      <w:r w:rsidRPr="007420D9">
        <w:rPr>
          <w:rFonts w:ascii="Times New Roman" w:hAnsi="Times New Roman" w:cs="Times New Roman"/>
          <w:szCs w:val="28"/>
        </w:rPr>
        <w:t>.201</w:t>
      </w:r>
      <w:r w:rsidR="007420D9" w:rsidRPr="007420D9">
        <w:rPr>
          <w:rFonts w:ascii="Times New Roman" w:hAnsi="Times New Roman" w:cs="Times New Roman"/>
          <w:szCs w:val="28"/>
        </w:rPr>
        <w:t>8</w:t>
      </w:r>
      <w:r w:rsidRPr="007420D9">
        <w:rPr>
          <w:rFonts w:ascii="Times New Roman" w:hAnsi="Times New Roman" w:cs="Times New Roman"/>
          <w:szCs w:val="28"/>
        </w:rPr>
        <w:t xml:space="preserve"> № 02-1</w:t>
      </w:r>
      <w:r w:rsidR="007420D9" w:rsidRPr="007420D9">
        <w:rPr>
          <w:rFonts w:ascii="Times New Roman" w:hAnsi="Times New Roman" w:cs="Times New Roman"/>
          <w:szCs w:val="28"/>
        </w:rPr>
        <w:t>10</w:t>
      </w:r>
      <w:r w:rsidR="00125E08">
        <w:rPr>
          <w:rFonts w:ascii="Times New Roman" w:hAnsi="Times New Roman" w:cs="Times New Roman"/>
          <w:szCs w:val="28"/>
        </w:rPr>
        <w:t xml:space="preserve"> </w:t>
      </w:r>
      <w:r w:rsidR="00125E08" w:rsidRPr="00FF6EF4">
        <w:rPr>
          <w:rFonts w:ascii="Times New Roman" w:hAnsi="Times New Roman" w:cs="Times New Roman"/>
          <w:szCs w:val="28"/>
        </w:rPr>
        <w:t>(с изменениями, внесенными приказ</w:t>
      </w:r>
      <w:r w:rsidR="00E462AF">
        <w:rPr>
          <w:rFonts w:ascii="Times New Roman" w:hAnsi="Times New Roman" w:cs="Times New Roman"/>
          <w:szCs w:val="28"/>
        </w:rPr>
        <w:t>ами</w:t>
      </w:r>
      <w:r w:rsidR="00125E08" w:rsidRPr="00FF6EF4">
        <w:rPr>
          <w:rFonts w:ascii="Times New Roman" w:hAnsi="Times New Roman" w:cs="Times New Roman"/>
          <w:szCs w:val="28"/>
        </w:rPr>
        <w:t xml:space="preserve"> Мин</w:t>
      </w:r>
      <w:r w:rsidR="00125E08" w:rsidRPr="00FF6EF4">
        <w:rPr>
          <w:rFonts w:ascii="Times New Roman" w:hAnsi="Times New Roman" w:cs="Times New Roman"/>
          <w:szCs w:val="28"/>
        </w:rPr>
        <w:t>и</w:t>
      </w:r>
      <w:r w:rsidR="00125E08" w:rsidRPr="00FF6EF4">
        <w:rPr>
          <w:rFonts w:ascii="Times New Roman" w:hAnsi="Times New Roman" w:cs="Times New Roman"/>
          <w:szCs w:val="28"/>
        </w:rPr>
        <w:t>стерства фи</w:t>
      </w:r>
      <w:r w:rsidR="00125E08">
        <w:rPr>
          <w:rFonts w:ascii="Times New Roman" w:hAnsi="Times New Roman" w:cs="Times New Roman"/>
          <w:szCs w:val="28"/>
        </w:rPr>
        <w:t>нансов Республики Татарстан от 27</w:t>
      </w:r>
      <w:r w:rsidR="00125E08" w:rsidRPr="00FF6EF4">
        <w:rPr>
          <w:rFonts w:ascii="Times New Roman" w:hAnsi="Times New Roman" w:cs="Times New Roman"/>
          <w:szCs w:val="28"/>
        </w:rPr>
        <w:t>.</w:t>
      </w:r>
      <w:r w:rsidR="00125E08">
        <w:rPr>
          <w:rFonts w:ascii="Times New Roman" w:hAnsi="Times New Roman" w:cs="Times New Roman"/>
          <w:szCs w:val="28"/>
        </w:rPr>
        <w:t>12</w:t>
      </w:r>
      <w:r w:rsidR="00125E08" w:rsidRPr="00FF6EF4">
        <w:rPr>
          <w:rFonts w:ascii="Times New Roman" w:hAnsi="Times New Roman" w:cs="Times New Roman"/>
          <w:szCs w:val="28"/>
        </w:rPr>
        <w:t>.201</w:t>
      </w:r>
      <w:r w:rsidR="00125E08">
        <w:rPr>
          <w:rFonts w:ascii="Times New Roman" w:hAnsi="Times New Roman" w:cs="Times New Roman"/>
          <w:szCs w:val="28"/>
        </w:rPr>
        <w:t>8</w:t>
      </w:r>
      <w:r w:rsidR="00125E08" w:rsidRPr="00FF6EF4">
        <w:rPr>
          <w:rFonts w:ascii="Times New Roman" w:hAnsi="Times New Roman" w:cs="Times New Roman"/>
          <w:szCs w:val="28"/>
        </w:rPr>
        <w:t xml:space="preserve"> № 02-</w:t>
      </w:r>
      <w:r w:rsidR="00125E08">
        <w:rPr>
          <w:rFonts w:ascii="Times New Roman" w:hAnsi="Times New Roman" w:cs="Times New Roman"/>
          <w:szCs w:val="28"/>
        </w:rPr>
        <w:t>152</w:t>
      </w:r>
      <w:r w:rsidR="00E462AF">
        <w:rPr>
          <w:rFonts w:ascii="Times New Roman" w:hAnsi="Times New Roman" w:cs="Times New Roman"/>
          <w:szCs w:val="28"/>
        </w:rPr>
        <w:t>, от 15.03.2019          № 02-31</w:t>
      </w:r>
      <w:r w:rsidR="006773FE">
        <w:rPr>
          <w:rFonts w:ascii="Times New Roman" w:hAnsi="Times New Roman" w:cs="Times New Roman"/>
          <w:szCs w:val="28"/>
        </w:rPr>
        <w:t xml:space="preserve">, от 17.10.2019 № 02-108, </w:t>
      </w:r>
      <w:proofErr w:type="gramEnd"/>
      <w:r w:rsidR="006773FE">
        <w:rPr>
          <w:rFonts w:ascii="Times New Roman" w:hAnsi="Times New Roman" w:cs="Times New Roman"/>
          <w:szCs w:val="28"/>
        </w:rPr>
        <w:t>от 04.12.2019 № 02-129</w:t>
      </w:r>
      <w:r w:rsidR="003C7B68">
        <w:rPr>
          <w:rFonts w:ascii="Times New Roman" w:hAnsi="Times New Roman" w:cs="Times New Roman"/>
          <w:szCs w:val="28"/>
        </w:rPr>
        <w:t>, от 24.12.2019 № 02-139</w:t>
      </w:r>
      <w:r w:rsidR="00C762B2">
        <w:rPr>
          <w:rFonts w:ascii="Times New Roman" w:hAnsi="Times New Roman" w:cs="Times New Roman"/>
          <w:szCs w:val="28"/>
        </w:rPr>
        <w:t>, от 27.03.2020 №02-35</w:t>
      </w:r>
      <w:r w:rsidR="00125E08">
        <w:rPr>
          <w:rFonts w:ascii="Times New Roman" w:hAnsi="Times New Roman" w:cs="Times New Roman"/>
          <w:szCs w:val="28"/>
        </w:rPr>
        <w:t>)</w:t>
      </w:r>
      <w:r w:rsidRPr="007420D9">
        <w:rPr>
          <w:rFonts w:ascii="Times New Roman" w:hAnsi="Times New Roman" w:cs="Times New Roman"/>
          <w:szCs w:val="28"/>
        </w:rPr>
        <w:t>.</w:t>
      </w:r>
    </w:p>
    <w:p w:rsidR="00E54F80" w:rsidRDefault="00E54F80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125E08" w:rsidRPr="00125E08" w:rsidRDefault="00125E08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</w:t>
      </w:r>
      <w:proofErr w:type="spellStart"/>
      <w:r w:rsidRPr="00FF6EF4">
        <w:rPr>
          <w:sz w:val="28"/>
          <w:szCs w:val="28"/>
        </w:rPr>
        <w:t>Р.Р.Гайзатуллин</w:t>
      </w:r>
      <w:proofErr w:type="spellEnd"/>
    </w:p>
    <w:p w:rsidR="007420D9" w:rsidRPr="006773FE" w:rsidRDefault="007420D9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125E08" w:rsidRPr="003C7B68" w:rsidRDefault="00125E08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533E3E" w:rsidRPr="004F5E7F" w:rsidRDefault="00533E3E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4F5E7F">
        <w:rPr>
          <w:sz w:val="28"/>
          <w:szCs w:val="28"/>
        </w:rPr>
        <w:t xml:space="preserve">Заместитель министра </w:t>
      </w:r>
      <w:proofErr w:type="spellStart"/>
      <w:r w:rsidR="0004729A">
        <w:rPr>
          <w:sz w:val="28"/>
          <w:szCs w:val="28"/>
        </w:rPr>
        <w:t>О.А.Кисапова</w:t>
      </w:r>
      <w:proofErr w:type="spellEnd"/>
    </w:p>
    <w:p w:rsidR="007420D9" w:rsidRPr="004F5E7F" w:rsidRDefault="007420D9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533E3E" w:rsidRPr="004F5E7F" w:rsidRDefault="00533E3E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4F5E7F">
        <w:rPr>
          <w:sz w:val="28"/>
          <w:szCs w:val="28"/>
        </w:rPr>
        <w:t xml:space="preserve">Начальник юридического отдела </w:t>
      </w:r>
      <w:proofErr w:type="spellStart"/>
      <w:r w:rsidRPr="004F5E7F">
        <w:rPr>
          <w:sz w:val="28"/>
          <w:szCs w:val="28"/>
        </w:rPr>
        <w:t>И.В.Ерашова</w:t>
      </w:r>
      <w:proofErr w:type="spellEnd"/>
    </w:p>
    <w:p w:rsidR="007420D9" w:rsidRPr="004F5E7F" w:rsidRDefault="007420D9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7D58A8" w:rsidRPr="004F5E7F" w:rsidRDefault="00533E3E" w:rsidP="00B5488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4F5E7F">
        <w:rPr>
          <w:sz w:val="28"/>
          <w:szCs w:val="28"/>
        </w:rPr>
        <w:t xml:space="preserve">Начальник бюджетного отдела </w:t>
      </w:r>
      <w:proofErr w:type="spellStart"/>
      <w:r w:rsidR="004F5E7F">
        <w:rPr>
          <w:sz w:val="28"/>
          <w:szCs w:val="28"/>
        </w:rPr>
        <w:t>А.Ф.Загидуллина</w:t>
      </w:r>
      <w:proofErr w:type="spellEnd"/>
      <w:r w:rsidR="007D58A8" w:rsidRPr="004F5E7F">
        <w:rPr>
          <w:sz w:val="28"/>
          <w:szCs w:val="28"/>
        </w:rPr>
        <w:br w:type="page"/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Утверждены 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7420D9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="00E462A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="00125763">
        <w:rPr>
          <w:rFonts w:ascii="Times New Roman" w:hAnsi="Times New Roman" w:cs="Times New Roman"/>
          <w:sz w:val="28"/>
          <w:szCs w:val="28"/>
        </w:rPr>
        <w:t xml:space="preserve"> </w:t>
      </w:r>
      <w:r w:rsidR="00BA7803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091EA8">
        <w:rPr>
          <w:rFonts w:ascii="Times New Roman" w:hAnsi="Times New Roman" w:cs="Times New Roman"/>
          <w:sz w:val="28"/>
          <w:szCs w:val="28"/>
        </w:rPr>
        <w:t>20</w:t>
      </w:r>
      <w:r w:rsidR="003C7B68">
        <w:rPr>
          <w:rFonts w:ascii="Times New Roman" w:hAnsi="Times New Roman" w:cs="Times New Roman"/>
          <w:sz w:val="28"/>
          <w:szCs w:val="28"/>
        </w:rPr>
        <w:t>20</w:t>
      </w:r>
      <w:r w:rsidR="00091EA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261" w:rsidRPr="00CE3FB5" w:rsidRDefault="00720A19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  <w:highlight w:val="yellow"/>
        </w:rPr>
      </w:pPr>
      <w:r>
        <w:rPr>
          <w:bCs/>
          <w:noProof/>
          <w:color w:val="FFFFFF" w:themeColor="background1"/>
          <w:sz w:val="28"/>
          <w:szCs w:val="28"/>
          <w:highlight w:val="yellow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</w:pict>
      </w: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20D9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7420D9">
        <w:rPr>
          <w:rFonts w:ascii="Times New Roman" w:hAnsi="Times New Roman" w:cs="Times New Roman"/>
          <w:b w:val="0"/>
        </w:rPr>
        <w:t>Т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27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09.2018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10</w:t>
      </w:r>
    </w:p>
    <w:p w:rsidR="0040126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01261" w:rsidRPr="00194F9F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01261" w:rsidRPr="00DC1166" w:rsidRDefault="006938C0" w:rsidP="00401261">
      <w:pPr>
        <w:pStyle w:val="af"/>
        <w:spacing w:line="240" w:lineRule="auto"/>
        <w:ind w:left="0"/>
        <w:jc w:val="both"/>
        <w:rPr>
          <w:szCs w:val="28"/>
        </w:rPr>
      </w:pPr>
      <w:r w:rsidRPr="00DC1166">
        <w:rPr>
          <w:szCs w:val="28"/>
        </w:rPr>
        <w:t>1</w:t>
      </w:r>
      <w:r w:rsidR="00401261" w:rsidRPr="00DC1166">
        <w:rPr>
          <w:szCs w:val="28"/>
        </w:rPr>
        <w:t xml:space="preserve">. В пункте 2. </w:t>
      </w:r>
      <w:r w:rsidR="00CE0211" w:rsidRPr="00DC1166">
        <w:rPr>
          <w:szCs w:val="28"/>
        </w:rPr>
        <w:t>«</w:t>
      </w:r>
      <w:r w:rsidR="00401261" w:rsidRPr="00DC1166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DC1166">
        <w:rPr>
          <w:rFonts w:eastAsia="Calibri"/>
          <w:szCs w:val="28"/>
        </w:rPr>
        <w:t>о</w:t>
      </w:r>
      <w:r w:rsidR="00401261" w:rsidRPr="00DC1166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DC1166">
        <w:rPr>
          <w:rFonts w:eastAsia="Calibri"/>
          <w:szCs w:val="28"/>
        </w:rPr>
        <w:t>»</w:t>
      </w:r>
      <w:r w:rsidR="00401261" w:rsidRPr="00DC1166">
        <w:rPr>
          <w:rFonts w:eastAsia="Calibri"/>
          <w:szCs w:val="28"/>
        </w:rPr>
        <w:t>:</w:t>
      </w:r>
    </w:p>
    <w:p w:rsidR="00401261" w:rsidRPr="003C7B68" w:rsidRDefault="00401261" w:rsidP="004012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856FF4" w:rsidRDefault="00890AD6" w:rsidP="00856F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E248A">
        <w:rPr>
          <w:sz w:val="28"/>
          <w:szCs w:val="28"/>
        </w:rPr>
        <w:t xml:space="preserve">а) </w:t>
      </w:r>
      <w:r w:rsidR="008E248A">
        <w:rPr>
          <w:sz w:val="28"/>
          <w:szCs w:val="28"/>
        </w:rPr>
        <w:t xml:space="preserve">в </w:t>
      </w:r>
      <w:r w:rsidRPr="008E248A">
        <w:rPr>
          <w:sz w:val="28"/>
          <w:szCs w:val="28"/>
        </w:rPr>
        <w:t>подпункт</w:t>
      </w:r>
      <w:r w:rsidR="008E248A">
        <w:rPr>
          <w:sz w:val="28"/>
          <w:szCs w:val="28"/>
        </w:rPr>
        <w:t>е</w:t>
      </w:r>
      <w:r w:rsidRPr="008E248A">
        <w:rPr>
          <w:sz w:val="28"/>
          <w:szCs w:val="28"/>
        </w:rPr>
        <w:t xml:space="preserve"> </w:t>
      </w:r>
      <w:r w:rsidR="00665586"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2.</w:t>
      </w:r>
      <w:r w:rsidR="00665586" w:rsidRPr="0066558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1. </w:t>
      </w:r>
      <w:r w:rsid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65586" w:rsidRPr="00665586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здравоохранения Республики Татарстан до 2025 года»</w:t>
      </w:r>
      <w:r w:rsid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762B2" w:rsidRPr="009957B2" w:rsidRDefault="00C762B2" w:rsidP="00856F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целевую статью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01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1</w:t>
      </w: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00000 Основное мероприятие «</w:t>
      </w:r>
      <w:r w:rsidRPr="00C762B2">
        <w:rPr>
          <w:rFonts w:ascii="SL_Times New Roman" w:eastAsia="Calibri" w:hAnsi="SL_Times New Roman" w:cstheme="minorBidi"/>
          <w:sz w:val="28"/>
          <w:szCs w:val="28"/>
          <w:lang w:eastAsia="en-US"/>
        </w:rPr>
        <w:t>Профилактика и</w:t>
      </w:r>
      <w:r w:rsidRPr="00C762B2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C762B2">
        <w:rPr>
          <w:rFonts w:ascii="SL_Times New Roman" w:eastAsia="Calibri" w:hAnsi="SL_Times New Roman" w:cstheme="minorBidi"/>
          <w:sz w:val="28"/>
          <w:szCs w:val="28"/>
          <w:lang w:eastAsia="en-US"/>
        </w:rPr>
        <w:t>фекционных заболеваний, включая иммунопрофилактику</w:t>
      </w: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C762B2" w:rsidRPr="00C762B2" w:rsidRDefault="00C762B2" w:rsidP="00C762B2">
      <w:pPr>
        <w:autoSpaceDE w:val="0"/>
        <w:autoSpaceDN w:val="0"/>
        <w:adjustRightInd w:val="0"/>
        <w:ind w:firstLine="540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>-</w:t>
      </w:r>
      <w:r w:rsid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762B2">
        <w:rPr>
          <w:rFonts w:ascii="SL_Times New Roman" w:eastAsia="Calibri" w:hAnsi="SL_Times New Roman" w:cstheme="minorBidi"/>
          <w:sz w:val="28"/>
          <w:szCs w:val="28"/>
          <w:lang w:eastAsia="en-US"/>
        </w:rPr>
        <w:t>97080 Мероприятия по предупреждению распространения на территории Республики Татарстан новой коронавирусной инфекции</w:t>
      </w:r>
    </w:p>
    <w:p w:rsidR="00C762B2" w:rsidRDefault="00C762B2" w:rsidP="00C762B2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762B2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мероприятия по предупреждению распространения на территории Ре</w:t>
      </w:r>
      <w:r w:rsidRPr="00C762B2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C762B2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публики Татарстан новой коронавирусной инфекции</w:t>
      </w: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856FF4" w:rsidRDefault="00856FF4" w:rsidP="00856F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56FF4" w:rsidRPr="009957B2" w:rsidRDefault="00856FF4" w:rsidP="00856F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01 2 09 00000 Основное мероприятие «Совершенствование системы оказания медицинской помощи больным прочими заболеваниями. Орган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зация долечивания и реабилитации»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856FF4" w:rsidRPr="00856FF4" w:rsidRDefault="00856FF4" w:rsidP="00856FF4">
      <w:pPr>
        <w:autoSpaceDE w:val="0"/>
        <w:autoSpaceDN w:val="0"/>
        <w:adjustRightInd w:val="0"/>
        <w:ind w:firstLine="540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- 58320 Оснащение (переоснащение) дополнительно создаваемого или </w:t>
      </w:r>
      <w:proofErr w:type="spellStart"/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пер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профилируемого</w:t>
      </w:r>
      <w:proofErr w:type="spellEnd"/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коечного фонда медицинских организаций для оказания медици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помощи больным новой коронавирусной инфекцией за счет средств резервного фонда Правительства Российской Федерации</w:t>
      </w:r>
    </w:p>
    <w:p w:rsidR="00856FF4" w:rsidRPr="00856FF4" w:rsidRDefault="00856FF4" w:rsidP="00856FF4">
      <w:pPr>
        <w:autoSpaceDE w:val="0"/>
        <w:autoSpaceDN w:val="0"/>
        <w:adjustRightInd w:val="0"/>
        <w:ind w:firstLine="540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дотаций из федерального бюджета, на оснащ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ние (переоснащение) дополнительно создаваемого или </w:t>
      </w:r>
      <w:proofErr w:type="spellStart"/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перепрофилируемого</w:t>
      </w:r>
      <w:proofErr w:type="spellEnd"/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кое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ч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фонда медицинских организаций для оказания медицинской помощи больным новой коронавирусной инфекцией.</w:t>
      </w:r>
    </w:p>
    <w:p w:rsidR="00856FF4" w:rsidRPr="00856FF4" w:rsidRDefault="00856FF4" w:rsidP="00856FF4">
      <w:pPr>
        <w:autoSpaceDE w:val="0"/>
        <w:autoSpaceDN w:val="0"/>
        <w:adjustRightInd w:val="0"/>
        <w:ind w:firstLine="540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Поступление дотаций на указанные цели отражается по соответствующим к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дам вида доходов 000 2 02 15832 00 0000 150 «Дотации бюджетам на поддержку мер по обеспечению сбалансированности бюджетов на оснащение (переоснащение) д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полнительно создаваемого или </w:t>
      </w:r>
      <w:proofErr w:type="spellStart"/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перепрофилируемого</w:t>
      </w:r>
      <w:proofErr w:type="spellEnd"/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коечного фонда медицинских организаций для оказания медицинской помощи больным новой коронавирусной инфекцией»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856FF4" w:rsidRPr="00856FF4" w:rsidRDefault="00856FF4" w:rsidP="00856FF4">
      <w:pPr>
        <w:autoSpaceDE w:val="0"/>
        <w:autoSpaceDN w:val="0"/>
        <w:adjustRightInd w:val="0"/>
        <w:ind w:firstLine="540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762B2" w:rsidRDefault="00856FF4" w:rsidP="00856FF4">
      <w:pPr>
        <w:autoSpaceDE w:val="0"/>
        <w:autoSpaceDN w:val="0"/>
        <w:adjustRightInd w:val="0"/>
        <w:ind w:firstLine="540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856FF4">
        <w:rPr>
          <w:rFonts w:ascii="SL_Times New Roman" w:eastAsia="Calibri" w:hAnsi="SL_Times New Roman" w:cstheme="minorBidi"/>
          <w:sz w:val="28"/>
          <w:szCs w:val="28"/>
          <w:lang w:eastAsia="en-US"/>
        </w:rPr>
        <w:t>01 7 03 00000 Основное мероприятие «Социальная поддержка отдельных категорий медицинских работников»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следующими направл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ниями расходов:</w:t>
      </w:r>
    </w:p>
    <w:p w:rsidR="00F856EB" w:rsidRPr="00F856EB" w:rsidRDefault="00F856EB" w:rsidP="00F856E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- 5830F Осуществление выплат стимулирующего характера за особые усл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вия труда и дополнительную нагрузку медицинским работникам, оказывающим м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дицинскую помощь гражданам, у которых выявлена новая коронавирусная инфе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ция, и лицам из групп риска заражения новой коронавирусной инфекцией, за счет средств резервного фонда Правительства Российской Федерации</w:t>
      </w:r>
    </w:p>
    <w:p w:rsidR="00F856EB" w:rsidRPr="00F856EB" w:rsidRDefault="00F856EB" w:rsidP="00F856E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фекция, и лицам из групп риска заражения новой коронавирусной инфекцией.</w:t>
      </w:r>
      <w:proofErr w:type="gramEnd"/>
    </w:p>
    <w:p w:rsidR="00F856EB" w:rsidRPr="00F856EB" w:rsidRDefault="00F856EB" w:rsidP="00F856E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коду вида доходов 000 2 02 49001 02 0000 150 «Межбюджетные трансферты, передаваемые бюджетам субъектов Российской Федерации, за счет средств резер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фонда Правительства Российской Федерации» классификации доходов бюдж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тов.</w:t>
      </w:r>
    </w:p>
    <w:p w:rsidR="00F856EB" w:rsidRPr="00F856EB" w:rsidRDefault="00F856EB" w:rsidP="00F856E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856EB" w:rsidRPr="00F856EB" w:rsidRDefault="00F856EB" w:rsidP="00F856E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- 5833F Осуществление выплат стимулирующего характера за выполнение особо важных работ медицинским и иным работникам, непосредственно участву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щим в оказании медицинской помощи гражданам, у которых выявлена новая кор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навирусная инфекция, за счет средств резервного фонда Правительства Российской Федерации</w:t>
      </w:r>
    </w:p>
    <w:p w:rsidR="00F856EB" w:rsidRPr="00F856EB" w:rsidRDefault="00F856EB" w:rsidP="00F856E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осуществление выплат стимулирующего характера за выполнение особо важных работ медицинским и иным работникам, непосредственно участву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щим в оказании медицинской помощи гражданам, у которых выявлена новая кор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навирусная инфекция.</w:t>
      </w:r>
    </w:p>
    <w:p w:rsidR="00C762B2" w:rsidRDefault="00F856EB" w:rsidP="00F856E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коду вида доходов 000 2 02 49001 02 0000 150 «Межбюджетные трансферты, передаваемые бюджетам субъектов Российской Федерации, за счет средств резер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фонда Правительства Российской Федерации» классификации доходов бюдж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тов.»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F856EB" w:rsidRDefault="00F856EB" w:rsidP="00F856E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856EB" w:rsidRPr="00403BCF" w:rsidRDefault="00F856EB" w:rsidP="005352F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в целевой статье «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01 8 01 00000 Основное мероприятие «Совершенствование системы лекарственного обеспечения, в том числе в амбулаторных условиях»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- 52160 Финансовое обеспечение расходов на организацио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ные мероприятия, связанные с обеспечением лиц лекарственными препаратами, предназначенными для лечения больных гемофилией, 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муковисцидозом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, гипофиза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ным нанизмом, болезнью Гоше, злокачественными новообразованиями лимфои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ной, кроветворной и родственных им тканей, рассеянным склерозом, 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гемолитико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-уремическим синдромом, юношеским артритом с системным</w:t>
      </w:r>
      <w:proofErr w:type="gram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началом, 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мукополис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харидозом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I, II и VI типов, а также после трансплантации органов и (или) тканей, за счет средств федерального бюджета</w:t>
      </w:r>
      <w:r w:rsidRPr="00E15BE7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F856EB" w:rsidRPr="00F856EB" w:rsidRDefault="00F856EB" w:rsidP="00F856E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- 52160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муковисцидозом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, гипофизарным нанизмом, б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гемолитико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-уремическим синдр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мом, юношеским артритом с системным началом, 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мукополисахаридозом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I, II и VI типов, 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апластической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Прауэра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), а также</w:t>
      </w:r>
      <w:proofErr w:type="gram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после транспла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тации органов и (или) тканей, за счет средств федерального бюджета</w:t>
      </w:r>
    </w:p>
    <w:p w:rsidR="00F856EB" w:rsidRPr="00F856EB" w:rsidRDefault="00F856EB" w:rsidP="00F856EB">
      <w:pPr>
        <w:pStyle w:val="ConsPlusNormal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муковисцидозом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гемолитико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-уремическим синдромом, юношеским артритом с системным началом, 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мукополисахаридозом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I</w:t>
      </w:r>
      <w:proofErr w:type="gram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, II и VI типов, 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апластической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Прауэра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), а также после трансплантации органов и (или) тканей.</w:t>
      </w:r>
    </w:p>
    <w:p w:rsidR="00F856EB" w:rsidRDefault="00F856EB" w:rsidP="0032345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45216 00 0000 150 «Межбю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жетные трансферты, передаваемые бюджетам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муковисцид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зом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, гипофизарным нанизмом, болезнью Гоше, злокачественными новообразован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ями лимфоидной, кроветворной и родственных им тканей, рассеянным склерозом, 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гемолитико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-уремическим синдромом, юношеским</w:t>
      </w:r>
      <w:proofErr w:type="gram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артритом с системным началом, 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мукополисахаридозом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I, II и VI типов, 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апластической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анемией неуточненной, наследственным дефицитом факторов II (фибриногена), VII (лабильного), X (Ст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арта-</w:t>
      </w:r>
      <w:proofErr w:type="spell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Прауэра</w:t>
      </w:r>
      <w:proofErr w:type="spellEnd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), а также после трансплантации органов и (или) тканей» классифик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ции доходов бюджетов</w:t>
      </w:r>
      <w:proofErr w:type="gramStart"/>
      <w:r w:rsidRPr="00F856EB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Pr="00E15BE7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  <w:proofErr w:type="gramEnd"/>
    </w:p>
    <w:p w:rsidR="00F856EB" w:rsidRDefault="00F856EB" w:rsidP="0032345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500F3" w:rsidRDefault="00F856EB" w:rsidP="0032345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б) </w:t>
      </w:r>
      <w:r>
        <w:rPr>
          <w:sz w:val="28"/>
          <w:szCs w:val="28"/>
        </w:rPr>
        <w:t xml:space="preserve">в подпункте 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2.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E15BE7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образования и науки Республики Татарстан на 2014 – 2025 годы»</w:t>
      </w:r>
      <w:r w:rsidR="004500F3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A424EC" w:rsidRDefault="00F856EB" w:rsidP="0032345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 xml:space="preserve">в целевой статье </w:t>
      </w:r>
      <w:r w:rsidR="0032345E" w:rsidRPr="0032345E">
        <w:rPr>
          <w:rFonts w:ascii="SL_Times New Roman" w:eastAsia="Calibri" w:hAnsi="SL_Times New Roman" w:cstheme="minorBidi"/>
          <w:sz w:val="28"/>
          <w:szCs w:val="28"/>
          <w:lang w:eastAsia="en-US"/>
        </w:rPr>
        <w:t>02 2 01 00000 Основное мероприятие</w:t>
      </w:r>
      <w:r w:rsidR="0032345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32345E" w:rsidRPr="0032345E">
        <w:rPr>
          <w:rFonts w:ascii="SL_Times New Roman" w:eastAsia="Calibri" w:hAnsi="SL_Times New Roman" w:cstheme="minorBidi"/>
          <w:sz w:val="28"/>
          <w:szCs w:val="28"/>
          <w:lang w:eastAsia="en-US"/>
        </w:rPr>
        <w:t>«Укрепление кадрового потенциала и привлечение молодых специалистов в образовательные организации»</w:t>
      </w:r>
      <w:r w:rsid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A424EC" w:rsidRDefault="0032345E" w:rsidP="0032345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абзаце первом слова </w:t>
      </w:r>
      <w:r w:rsidRPr="0032345E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следующему направлению</w:t>
      </w:r>
      <w:r w:rsidRPr="0032345E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заменить словами </w:t>
      </w:r>
      <w:r w:rsidRPr="0032345E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след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</w:t>
      </w:r>
      <w:r w:rsid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Pr="0032345E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A424EC" w:rsidRDefault="00A424EC" w:rsidP="00A424E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A424EC" w:rsidRPr="00A424EC" w:rsidRDefault="00A424EC" w:rsidP="00A424E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- 53030 Ежемесячное денежное вознаграждение за классное руководство п</w:t>
      </w: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дагогическим работникам государственных и муниципальных общеобразовател</w:t>
      </w: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ных организаций</w:t>
      </w:r>
      <w:r w:rsidR="001F0F6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за счет средств федерального бюджета</w:t>
      </w:r>
    </w:p>
    <w:p w:rsidR="00A424EC" w:rsidRPr="00A424EC" w:rsidRDefault="00A424EC" w:rsidP="00A424E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ежемесячное денежное вознаграждение за классное руководство педагогическим работникам государственных и муниципальных общеобразовател</w:t>
      </w: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ных организаций.</w:t>
      </w:r>
    </w:p>
    <w:p w:rsidR="00A424EC" w:rsidRDefault="00A424EC" w:rsidP="001344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45303 00 0000 150 «Межбю</w:t>
      </w: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жетные трансферты бюджетам на ежемесячное денежное вознаграждение за клас</w:t>
      </w: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ное руководство педагогическим работникам государственных и муниципальных общеобразовательных организаций» классификации доходов бюджетов.»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F856EB" w:rsidRDefault="0032345E" w:rsidP="001344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</w:p>
    <w:p w:rsidR="00134481" w:rsidRDefault="00134481" w:rsidP="001344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целевую статью 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«02 К 00 00000 Подпрограмма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социальной и инж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нерной инфраструктуры в рамках государственной программы «Развитие образов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ния и науки Республики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134481" w:rsidRPr="00134481" w:rsidRDefault="00134481" w:rsidP="00134481">
      <w:pPr>
        <w:pStyle w:val="ConsPlusNormal"/>
        <w:ind w:firstLine="540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- R3060 Софинансируемые расходы на реализацию мероприятий по модернизации региональных и муниципальных детских школ искусств по видам искусств</w:t>
      </w:r>
    </w:p>
    <w:p w:rsidR="00134481" w:rsidRPr="00134481" w:rsidRDefault="00134481" w:rsidP="00134481">
      <w:pPr>
        <w:pStyle w:val="ConsPlusNormal"/>
        <w:ind w:firstLine="540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модернизации региональных и муниципальных детских школ искусств по видам искусств.</w:t>
      </w:r>
    </w:p>
    <w:p w:rsidR="00C762B2" w:rsidRDefault="00134481" w:rsidP="001344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25306 00 0000 150 «Субсидии бюджетам на софина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сирование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искусств» классификации доходов бюджетов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Pr="00A424EC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C762B2" w:rsidRDefault="00C762B2" w:rsidP="008E248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34481" w:rsidRDefault="00134481" w:rsidP="001344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F67516">
        <w:rPr>
          <w:sz w:val="28"/>
          <w:szCs w:val="28"/>
        </w:rPr>
        <w:t>)</w:t>
      </w:r>
      <w:r>
        <w:rPr>
          <w:sz w:val="28"/>
          <w:szCs w:val="28"/>
        </w:rPr>
        <w:t xml:space="preserve"> в подпункте 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2.3.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«Социальная поддержка граждан Республики Татарстан» на 2014 – 2025 годы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»:</w:t>
      </w:r>
    </w:p>
    <w:p w:rsidR="008E248A" w:rsidRPr="00134481" w:rsidRDefault="00134481" w:rsidP="001344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03 1 01 00000 Основное мероприятие «Предоставление мер социальной поддержки отдельным категориям граждан, установленных федерал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ным и республиканским законодательством»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134481" w:rsidRPr="00134481" w:rsidRDefault="00134481" w:rsidP="001344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«- 5134F Обеспечение жильем отдельных категорий граждан, установленных Федеральным законом от 12 января 1995 года № 5-ФЗ «О ветеранах», в соотве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ствии с Указом Президента Российской Федерации от 7 мая 2008 года № 714 «Об 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обеспечении жильем ветеранов Великой Отечественной войны 1941 – 1945 годов» за счет средств резервного фонда Правительства Российской Федерации</w:t>
      </w:r>
    </w:p>
    <w:p w:rsidR="00134481" w:rsidRPr="00134481" w:rsidRDefault="00134481" w:rsidP="001344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обесп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чение жильем инвалидов Великой Отечественной войны; участников Великой От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чественной войны, в том числе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период; </w:t>
      </w:r>
      <w:proofErr w:type="gramStart"/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лиц, работавших в период Великой Отечественной войны на объектах противовоздушной обороны, местной противовоздушной обор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рационных зон действующих флотов, на прифронтовых участках железных и авт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мобильных дорог, а также членов экипажей судов транспортного флота, интернир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ванных в начале Великой Отечественной войны в портах других государств;</w:t>
      </w:r>
      <w:proofErr w:type="gramEnd"/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gramStart"/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лиц, награжденных знаком «Жителю блокадного Ленинграда»; членов семей погибших (умерших) инвалидов Великой Отечественной войны и участников Великой Отеч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ственной войны,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членов семей погибших работников госпит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лей и больниц города Ленинграда.</w:t>
      </w:r>
      <w:proofErr w:type="gramEnd"/>
    </w:p>
    <w:p w:rsidR="00134481" w:rsidRPr="00134481" w:rsidRDefault="00134481" w:rsidP="009B18B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35134 00 0000 150 «Субвенции бюджетам на осущест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ление полномочий по обеспечению жильем отдельных категорий граждан, устано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ленных Федеральным законом от 12 января 1995 года № 5-ФЗ «О ветеранах», в с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ответствии с Указом Президента Российской Федерации от 7 мая 2008 года № 714 «Об обеспечении жильем ветеранов Великой Отечественной войны</w:t>
      </w:r>
      <w:proofErr w:type="gramEnd"/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1941 – 1945 г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дов» классификации доходов бюджетов</w:t>
      </w:r>
      <w:proofErr w:type="gramStart"/>
      <w:r w:rsidRPr="00134481">
        <w:rPr>
          <w:rFonts w:ascii="SL_Times New Roman" w:eastAsia="Calibri" w:hAnsi="SL_Times New Roman" w:cstheme="minorBidi"/>
          <w:sz w:val="28"/>
          <w:szCs w:val="28"/>
          <w:lang w:eastAsia="en-US"/>
        </w:rPr>
        <w:t>.»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  <w:proofErr w:type="gramEnd"/>
    </w:p>
    <w:p w:rsidR="000011CC" w:rsidRDefault="000011CC" w:rsidP="009B18B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B18B2" w:rsidRDefault="009B18B2" w:rsidP="009B18B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03 3 01 00000 Основное мероприятие «Обеспечение деятел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ности государственных учреждений социального обслуживания населения»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нить следующими направлениями расходов:</w:t>
      </w:r>
    </w:p>
    <w:p w:rsidR="009B18B2" w:rsidRPr="009B18B2" w:rsidRDefault="009B18B2" w:rsidP="009B18B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- 5834F Осуществление выплат стимулирующего характера за особые усл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вия труда и дополнительную нагрузку работникам стационарных организаций соц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ального обслуживания, стационарных отделений, созданных не в стационарных о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ганизациях социального обслуживания, оказывающим социальные услуги гражд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</w:t>
      </w:r>
      <w:proofErr w:type="gramEnd"/>
    </w:p>
    <w:p w:rsidR="009B18B2" w:rsidRPr="009B18B2" w:rsidRDefault="009B18B2" w:rsidP="009B18B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ного бюджета,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организациях социального обслуживания, оказывающим социальные услуги гра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данам, у которых выявлена новая коронавирусная инфекция, и лицам из групп риска заражения</w:t>
      </w:r>
      <w:proofErr w:type="gramEnd"/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новой коронавирусной инфекцией.</w:t>
      </w:r>
    </w:p>
    <w:p w:rsidR="009B18B2" w:rsidRPr="009B18B2" w:rsidRDefault="009B18B2" w:rsidP="009B18B2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код</w:t>
      </w:r>
      <w:r w:rsidR="00517A24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вида доходов 000 2 02 49001 02 0000 150 «Межбюджетные трансферты, передаваемые бюджетам субъектов Российской Федерации, за счет средств резер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фонда Правительства Российской Федерации» классификации доходов бюдж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тов.</w:t>
      </w:r>
    </w:p>
    <w:p w:rsidR="009B18B2" w:rsidRPr="009B18B2" w:rsidRDefault="009B18B2" w:rsidP="009B18B2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B18B2" w:rsidRPr="009B18B2" w:rsidRDefault="009B18B2" w:rsidP="009B18B2">
      <w:pPr>
        <w:autoSpaceDE w:val="0"/>
        <w:autoSpaceDN w:val="0"/>
        <w:adjustRightInd w:val="0"/>
        <w:ind w:firstLine="540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- 97080 Мероприятия по предупреждению распространения на территории Ре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публики Татарстан новой коронавирусной инфекции</w:t>
      </w:r>
    </w:p>
    <w:p w:rsidR="000011CC" w:rsidRDefault="009B18B2" w:rsidP="006506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мероприятия по предупреждению распространения на территории Ре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9B18B2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публики Татарстан новой коронавирусной инфекции.»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9B18B2" w:rsidRDefault="009B18B2" w:rsidP="006506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506C6" w:rsidRDefault="006506C6" w:rsidP="006506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6506C6">
        <w:rPr>
          <w:rFonts w:ascii="SL_Times New Roman" w:eastAsia="Calibri" w:hAnsi="SL_Times New Roman" w:cstheme="minorBidi"/>
          <w:sz w:val="28"/>
          <w:szCs w:val="28"/>
          <w:lang w:eastAsia="en-US"/>
        </w:rPr>
        <w:t>03 3 P3 00000 Федеральный проект «Старшее поколение»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6506C6" w:rsidRPr="006506C6" w:rsidRDefault="006506C6" w:rsidP="006506C6">
      <w:pPr>
        <w:autoSpaceDE w:val="0"/>
        <w:autoSpaceDN w:val="0"/>
        <w:adjustRightInd w:val="0"/>
        <w:ind w:firstLine="687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506C6">
        <w:rPr>
          <w:rFonts w:ascii="SL_Times New Roman" w:eastAsia="Calibri" w:hAnsi="SL_Times New Roman" w:cstheme="minorBidi"/>
          <w:sz w:val="28"/>
          <w:szCs w:val="28"/>
          <w:lang w:eastAsia="en-US"/>
        </w:rPr>
        <w:t>- 51090 Реализация пилотного проекта по вовлечению частных медицинских организаций в оказание медико-социальных услуг лицам в возрасте 65 лет и старше за счет средств федерального бюджета</w:t>
      </w:r>
    </w:p>
    <w:p w:rsidR="006506C6" w:rsidRPr="006506C6" w:rsidRDefault="006506C6" w:rsidP="006506C6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506C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6506C6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6506C6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реализацию пилотного проекта по вовлечению частных медици</w:t>
      </w:r>
      <w:r w:rsidRPr="006506C6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6506C6">
        <w:rPr>
          <w:rFonts w:ascii="SL_Times New Roman" w:eastAsia="Calibri" w:hAnsi="SL_Times New Roman" w:cstheme="minorBidi"/>
          <w:sz w:val="28"/>
          <w:szCs w:val="28"/>
          <w:lang w:eastAsia="en-US"/>
        </w:rPr>
        <w:t>ских организаций в оказание медико-социальных услуг лицам в возрасте 65 лет и старше за счет средств федерального бюджета.</w:t>
      </w:r>
    </w:p>
    <w:p w:rsidR="006506C6" w:rsidRDefault="006506C6" w:rsidP="00227742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506C6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6506C6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6506C6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45109 00 0000 150 «Межбю</w:t>
      </w:r>
      <w:r w:rsidRPr="006506C6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6506C6">
        <w:rPr>
          <w:rFonts w:ascii="SL_Times New Roman" w:eastAsia="Calibri" w:hAnsi="SL_Times New Roman" w:cstheme="minorBidi"/>
          <w:sz w:val="28"/>
          <w:szCs w:val="28"/>
          <w:lang w:eastAsia="en-US"/>
        </w:rPr>
        <w:t>жетные трансферты, передаваемые бюджетам на реализацию пилотного проекта по вовлечению частных медицинских организаций в оказание медико-социальных услуг лицам в возрасте 65 лет и старше» классификации доходов бюджетов.»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6506C6" w:rsidRDefault="006506C6" w:rsidP="00227742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27742" w:rsidRDefault="00227742" w:rsidP="0022774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03 5 01 00000 Основное мероприятие «Развитие системы мер социальной поддержки семей»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227742" w:rsidRPr="00227742" w:rsidRDefault="00227742" w:rsidP="0022774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- 5380F Выплаты государственных пособий лицам, не подлежащим обяз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кращением деятельности, полномочий физическими лицами), за счет средств р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зервного фонда Правительства Российской Федерации</w:t>
      </w:r>
    </w:p>
    <w:p w:rsidR="00227742" w:rsidRPr="00227742" w:rsidRDefault="00227742" w:rsidP="0022774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выпл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мая 1995 года № 81-ФЗ «О</w:t>
      </w:r>
      <w:proofErr w:type="gramEnd"/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государственных </w:t>
      </w:r>
      <w:proofErr w:type="gramStart"/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пособиях</w:t>
      </w:r>
      <w:proofErr w:type="gramEnd"/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гражданам, имеющим детей» в том числе на выплату:</w:t>
      </w:r>
    </w:p>
    <w:p w:rsidR="00227742" w:rsidRPr="00227742" w:rsidRDefault="00227742" w:rsidP="0022774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- ежемесячного пособия по уходу за ребенком до достижения им возраста п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лутора лет гражданам, не подлежащим обязательному социальному страхованию на случай временной нетрудоспособности и в связи с материнством, включая лиц, об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чающихся по очной форме обучения в образовательных учреждениях начального профессионального, среднего профессионального и высшего профессионального образования и учреждениях послевузовского профессионального образования, женщин, уволенных в период беременности, отпуска по беременности и родам</w:t>
      </w:r>
      <w:proofErr w:type="gramEnd"/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, и лиц, уволенных в период отпуска по уходу за ребенком в связи с ликвидацией орг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низаций, прекращением деятельности (полномочий) физическими лицами в уст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новленном порядке;</w:t>
      </w:r>
    </w:p>
    <w:p w:rsidR="00227742" w:rsidRPr="00227742" w:rsidRDefault="00227742" w:rsidP="0022774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- пособия при рождении ребенка гражданам, не подлежащим обязательному социальному страхованию на случай временной нетрудоспособности и в связи с м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теринством;</w:t>
      </w:r>
    </w:p>
    <w:p w:rsidR="00227742" w:rsidRPr="00227742" w:rsidRDefault="00227742" w:rsidP="0022774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- пособия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порядке;</w:t>
      </w:r>
    </w:p>
    <w:p w:rsidR="00227742" w:rsidRPr="00227742" w:rsidRDefault="00227742" w:rsidP="0022774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- пособия по беременности и родам женщинам, уволенным в связи с ликвид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цией организаций, прекращением деятельности (полномочий) физическими лицами в установленном порядке.</w:t>
      </w:r>
    </w:p>
    <w:p w:rsidR="006506C6" w:rsidRDefault="00227742" w:rsidP="0022774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субвенций на указанные цели отражается по соответствующему коду вида доходов 000 2 02 35380 00 0000 150 «Субвенции бюджетам на выплату государственных пособий лицам, не подлежащим обязательному социальному стр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хованию на случай временной нетрудоспособности и в связи с материнством, и л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227742">
        <w:rPr>
          <w:rFonts w:ascii="SL_Times New Roman" w:eastAsia="Calibri" w:hAnsi="SL_Times New Roman" w:cstheme="minorBidi"/>
          <w:sz w:val="28"/>
          <w:szCs w:val="28"/>
          <w:lang w:eastAsia="en-US"/>
        </w:rPr>
        <w:t>цам, уволенным в связи с ликвидацией организаций (прекращением деятельности, полномочий физическими лицами)» классификации доходов бюджетов.»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  <w:proofErr w:type="gramEnd"/>
    </w:p>
    <w:p w:rsidR="006506C6" w:rsidRDefault="006506C6" w:rsidP="006506C6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Default="00791EFA" w:rsidP="00791E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791EFA" w:rsidRPr="00791EFA" w:rsidRDefault="00791EFA" w:rsidP="00791EFA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03 Б 00 00000 Подпрограмма </w:t>
      </w:r>
    </w:p>
    <w:p w:rsidR="00791EFA" w:rsidRPr="00791EFA" w:rsidRDefault="00791EFA" w:rsidP="00791EFA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«Снижение доли населения с доходами </w:t>
      </w:r>
    </w:p>
    <w:p w:rsidR="00791EFA" w:rsidRPr="00791EFA" w:rsidRDefault="00791EFA" w:rsidP="00791EFA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ниже прожиточного минимума» </w:t>
      </w:r>
    </w:p>
    <w:p w:rsidR="00791EFA" w:rsidRPr="00791EFA" w:rsidRDefault="00791EFA" w:rsidP="00791EFA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Pr="00791EFA" w:rsidRDefault="00791EFA" w:rsidP="00791E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91EFA" w:rsidRPr="00791EFA" w:rsidRDefault="00791EFA" w:rsidP="00791EFA">
      <w:pPr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Pr="00791EFA" w:rsidRDefault="00791EFA" w:rsidP="00791EFA">
      <w:pPr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Pr="00791EFA" w:rsidRDefault="00791EFA" w:rsidP="00791EFA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03 Б 01 00000 Основное мероприятие </w:t>
      </w:r>
    </w:p>
    <w:p w:rsidR="00791EFA" w:rsidRPr="00791EFA" w:rsidRDefault="00791EFA" w:rsidP="00791EFA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«Предоставление отдельным категориям граждан </w:t>
      </w:r>
    </w:p>
    <w:p w:rsidR="00791EFA" w:rsidRPr="00791EFA" w:rsidRDefault="00791EFA" w:rsidP="00791EFA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государственной социальной помощи на основании </w:t>
      </w:r>
    </w:p>
    <w:p w:rsidR="00791EFA" w:rsidRPr="00791EFA" w:rsidRDefault="00791EFA" w:rsidP="00791EFA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социального контракта»</w:t>
      </w:r>
    </w:p>
    <w:p w:rsidR="00791EFA" w:rsidRPr="00791EFA" w:rsidRDefault="00791EFA" w:rsidP="00791EFA">
      <w:pPr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Pr="00791EFA" w:rsidRDefault="00791EFA" w:rsidP="00791E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основного мероприятия по следующим направлениям расходов:</w:t>
      </w:r>
    </w:p>
    <w:p w:rsidR="00791EFA" w:rsidRPr="00791EFA" w:rsidRDefault="00791EFA" w:rsidP="00791E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Pr="00791EFA" w:rsidRDefault="00791EFA" w:rsidP="00791E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- R4040 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</w:r>
    </w:p>
    <w:p w:rsidR="00791EFA" w:rsidRPr="00791EFA" w:rsidRDefault="00791EFA" w:rsidP="00791E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связанные с оказанием государственной социал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ной помощи на основании социального контракта отдельным категориям граждан.</w:t>
      </w:r>
    </w:p>
    <w:p w:rsidR="00791EFA" w:rsidRPr="00791EFA" w:rsidRDefault="00791EFA" w:rsidP="00791E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25404 00 0000 150 «Субсидии бюджетам на софина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сирование расходов, связанных с оказанием государственной социальной помощи на основании социального контракта отдельным категориям граждан» классифик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ции доходов бюджетов.</w:t>
      </w:r>
    </w:p>
    <w:p w:rsidR="00791EFA" w:rsidRPr="00791EFA" w:rsidRDefault="00791EFA" w:rsidP="00791E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Pr="00791EFA" w:rsidRDefault="00791EFA" w:rsidP="00791E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- R4041 Выплата ежемесячного пособия гражданам, заключившим социал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ный контракт на оказание помощи в поиске работы и трудоустройстве</w:t>
      </w:r>
    </w:p>
    <w:p w:rsidR="00791EFA" w:rsidRPr="00791EFA" w:rsidRDefault="00791EFA" w:rsidP="00791E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Pr="00791EFA" w:rsidRDefault="00791EFA" w:rsidP="00791E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- R4042 Выплата ежемесячного пособия гражданам, заключившим социал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ный контракт на оказание помощи по прохождению профессионального обучения и дополнительного профессионального образования, а также направленным на стаж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ровку</w:t>
      </w:r>
    </w:p>
    <w:p w:rsidR="00791EFA" w:rsidRPr="00791EFA" w:rsidRDefault="00791EFA" w:rsidP="00791E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Pr="00791EFA" w:rsidRDefault="00791EFA" w:rsidP="00791E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- R4043 Выплата ежемесячного пособия гражданам, заключившим социал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ный контракт на оказание помощи по осуществлению индивидуальной предприн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мательской деятельности, </w:t>
      </w:r>
      <w:proofErr w:type="spellStart"/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самозанятости</w:t>
      </w:r>
      <w:proofErr w:type="spellEnd"/>
    </w:p>
    <w:p w:rsidR="00791EFA" w:rsidRPr="00791EFA" w:rsidRDefault="00791EFA" w:rsidP="00791E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Default="00791EFA" w:rsidP="00791E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- R4044 Выплата ежемесячного социального пособия гражданам, заключи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шим социальный контракт на оказание помощи на преодоление трудной жизненной ситуации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791EFA" w:rsidRDefault="00791EFA" w:rsidP="006506C6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729A3" w:rsidRDefault="003729A3" w:rsidP="0063364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г)</w:t>
      </w:r>
      <w:r w:rsidRPr="003729A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подпункте 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2.5.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«Содействие занятости нас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ления Республики Татарстан на 2014 – 2025 годы»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633640" w:rsidRDefault="00633640" w:rsidP="0063364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целевой статье 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«05 1 02 00000 Основное мероприятие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«Реализация мер соц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альной поддержки безработных граждан»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633640" w:rsidRDefault="00633640" w:rsidP="0063364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абзаце первом слова </w:t>
      </w:r>
      <w:r w:rsidRPr="0032345E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следующему направлению</w:t>
      </w:r>
      <w:r w:rsidRPr="0032345E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заменить словами </w:t>
      </w:r>
      <w:r w:rsidRPr="0032345E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след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направлениям</w:t>
      </w:r>
      <w:r w:rsidRPr="0032345E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633640" w:rsidRDefault="00633640" w:rsidP="0063364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633640" w:rsidRPr="00633640" w:rsidRDefault="00633640" w:rsidP="0063364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- 5290F Социальные выплаты безработным гражданам за счет средств р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зервного фонда Правительства Российской Федерации</w:t>
      </w:r>
    </w:p>
    <w:p w:rsidR="00633640" w:rsidRPr="00633640" w:rsidRDefault="00633640" w:rsidP="0063364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для ос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ществления социальных выплат безработным гражданам в соответствии с Законом Российской Федерации от 19 апреля 1991 года № 1032-1 «О занятости населения в Российской Федерации».</w:t>
      </w:r>
    </w:p>
    <w:p w:rsidR="003729A3" w:rsidRDefault="00633640" w:rsidP="00DF190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субвенций на указанные цели отражается по соответствующему  коду вида доходов 000 2 02 35290 00 0000 150 «Субвенции бюджетам на реализацию 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полномочий Российской Федерации по осуществлению социальных выплат безр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ботным гражданам» классификации доходов бюджетов.»</w:t>
      </w:r>
      <w:r w:rsid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3729A3" w:rsidRDefault="003729A3" w:rsidP="00DF190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F190D" w:rsidRDefault="00DF190D" w:rsidP="00DF190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д) 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подпункт 2.9. Государственная программа «Охрана окружающей среды,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воспроизводство и использование природных ресурсов Республики Татарстан на 2014 – 2022 годы»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следующей целевой статьей:</w:t>
      </w:r>
    </w:p>
    <w:p w:rsidR="00DF190D" w:rsidRPr="00DF190D" w:rsidRDefault="00DF190D" w:rsidP="00DF190D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09 2 G2 00000 Федеральный проект </w:t>
      </w:r>
    </w:p>
    <w:p w:rsidR="00DF190D" w:rsidRPr="00DF190D" w:rsidRDefault="00DF190D" w:rsidP="00DF190D">
      <w:pPr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«Комплексная система обращения </w:t>
      </w:r>
    </w:p>
    <w:p w:rsidR="00DF190D" w:rsidRPr="00DF190D" w:rsidRDefault="00DF190D" w:rsidP="00DF190D">
      <w:pPr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с твердыми коммунальными отходами»</w:t>
      </w:r>
    </w:p>
    <w:p w:rsidR="00DF190D" w:rsidRPr="00DF190D" w:rsidRDefault="00DF190D" w:rsidP="00DF190D">
      <w:pPr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F190D" w:rsidRPr="00DF190D" w:rsidRDefault="00DF190D" w:rsidP="00DF190D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следующему направлению расходов:</w:t>
      </w:r>
    </w:p>
    <w:p w:rsidR="00DF190D" w:rsidRPr="00DF190D" w:rsidRDefault="00DF190D" w:rsidP="00DF190D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F190D" w:rsidRPr="00DF190D" w:rsidRDefault="00DF190D" w:rsidP="00DF190D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- 52680 Реализация мероприятий </w:t>
      </w:r>
      <w:proofErr w:type="gramStart"/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по обеспечению деятельности по оказанию коммунальной услуги населению по обращению с твердыми коммунальными отх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дами за счет</w:t>
      </w:r>
      <w:proofErr w:type="gramEnd"/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средств федерального бюджета</w:t>
      </w:r>
    </w:p>
    <w:p w:rsidR="00DF190D" w:rsidRPr="00DF190D" w:rsidRDefault="00DF190D" w:rsidP="00DF190D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реализацию мероприятий по обеспечению деятельности по оказ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нию коммунальной услуги населению по обращению с твердыми коммунальными отходами.</w:t>
      </w:r>
    </w:p>
    <w:p w:rsidR="00DF190D" w:rsidRDefault="006436B8" w:rsidP="00D5156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436B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6436B8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6436B8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коду вида доходов 000 2 02 45268 02 0000 150 «Межбюджетные трансферты, передаваемые бюджетам субъектов Российской Федерации на обеспечение деятел</w:t>
      </w:r>
      <w:r w:rsidRPr="006436B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6436B8">
        <w:rPr>
          <w:rFonts w:ascii="SL_Times New Roman" w:eastAsia="Calibri" w:hAnsi="SL_Times New Roman" w:cstheme="minorBidi"/>
          <w:sz w:val="28"/>
          <w:szCs w:val="28"/>
          <w:lang w:eastAsia="en-US"/>
        </w:rPr>
        <w:t>ности по оказанию коммунальной услуги населению по обращению с твердыми коммунальными отходами» классификации доходов бюджетов</w:t>
      </w:r>
      <w:proofErr w:type="gramStart"/>
      <w:r w:rsidR="00B025F3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DF190D"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  <w:proofErr w:type="gramEnd"/>
    </w:p>
    <w:p w:rsidR="00D51563" w:rsidRDefault="00D51563" w:rsidP="00D5156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51563" w:rsidRDefault="00D51563" w:rsidP="0015578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е) в подпункте 2.11. </w:t>
      </w:r>
      <w:r w:rsidRPr="00D51563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«Экономическое развитие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D51563">
        <w:rPr>
          <w:rFonts w:ascii="SL_Times New Roman" w:eastAsia="Calibri" w:hAnsi="SL_Times New Roman" w:cstheme="minorBidi"/>
          <w:sz w:val="28"/>
          <w:szCs w:val="28"/>
          <w:lang w:eastAsia="en-US"/>
        </w:rPr>
        <w:t>и инновационная экономика Республики Татарстан на 2014 – 2024 годы»</w:t>
      </w:r>
      <w:r w:rsid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55786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11 7 01 00000  Основное мероприятие «Увеличение объема сектора малого и среднего предпринимательства Республики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следующими направлениями расходов:</w:t>
      </w:r>
    </w:p>
    <w:p w:rsidR="00155786" w:rsidRPr="00155786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-</w:t>
      </w:r>
      <w:r w:rsidR="001E13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R8310 Софинансируемые расходы на оказание неотложных мер поддержки субъектов малого и среднего предпринимательства в целях обеспечения устойчив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го развития экономики в условиях ухудшения ситуации в связи с распространением новой коронавирусной инфекции</w:t>
      </w:r>
    </w:p>
    <w:p w:rsidR="00155786" w:rsidRPr="00155786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оказание неотложных мер поддержки субъектов малого и среднего предпринимательства в целях обеспечения устойчивого развития экономики в условиях ухудшения ситуации в связи с распространением новой кор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навирусной инфекции.</w:t>
      </w:r>
    </w:p>
    <w:p w:rsidR="00155786" w:rsidRPr="00155786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субсидии на указанные цели отражается по соответствующим кодам вида доходов 000 2 02 29001 00 0000 150 «Субсидии бюджетам за счет 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средств резервного фонда Правительства Российской Федерации» классификации доходов бюджетов.</w:t>
      </w:r>
    </w:p>
    <w:p w:rsidR="00155786" w:rsidRPr="00155786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55786" w:rsidRPr="00155786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- R8314 Субсидии некоммерческой организации «Гарантийный фонд Респу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</w:p>
    <w:p w:rsidR="00155786" w:rsidRPr="00155786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55786" w:rsidRDefault="00155786" w:rsidP="0015578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- R8315 Субсидии некоммерческой микрокредитной компании «Фонд по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  <w:r w:rsidRPr="00D51563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155786" w:rsidRDefault="00155786" w:rsidP="0015578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20A19" w:rsidRPr="00720A19" w:rsidRDefault="00720A19" w:rsidP="00720A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>ж) в подпункте 2.</w:t>
      </w:r>
      <w:r w:rsidR="00263677">
        <w:rPr>
          <w:rFonts w:ascii="SL_Times New Roman" w:eastAsia="Calibri" w:hAnsi="SL_Times New Roman" w:cstheme="minorBidi"/>
          <w:sz w:val="28"/>
          <w:szCs w:val="28"/>
          <w:lang w:eastAsia="en-US"/>
        </w:rPr>
        <w:t>13</w:t>
      </w: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>. Государственная программа «Развитие транспортной с</w:t>
      </w: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>стемы Республ</w:t>
      </w: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Татарстан»:</w:t>
      </w:r>
    </w:p>
    <w:p w:rsidR="00720A19" w:rsidRPr="00720A19" w:rsidRDefault="00720A19" w:rsidP="00E54C0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«13 6 R1 00000 Федеральный проект «Дорожная сеть» допо</w:t>
      </w: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>нить сл</w:t>
      </w: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>дующим направлени</w:t>
      </w:r>
      <w:r w:rsid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E54C06" w:rsidRPr="00E54C06" w:rsidRDefault="00E54C06" w:rsidP="00E54C0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- 5856F Финансовое обеспечение дорожной деятельности за счет средств р</w:t>
      </w: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зервного фонда Правительства Российской Федерации</w:t>
      </w:r>
    </w:p>
    <w:p w:rsidR="00E54C06" w:rsidRPr="00E54C06" w:rsidRDefault="00E54C06" w:rsidP="00E54C0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финансовое обеспечение дорожной деятельности.</w:t>
      </w:r>
    </w:p>
    <w:p w:rsidR="00720A19" w:rsidRDefault="00E54C06" w:rsidP="00E54C0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49001 00 0000 150 «Межбю</w:t>
      </w: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жетные трансферты, передаваемые бюджетам, за счет средств резервного фонда Правительства Российской Федерации» классификации доходов бюджетов</w:t>
      </w:r>
      <w:proofErr w:type="gramStart"/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720A19"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720A19" w:rsidRDefault="00720A19" w:rsidP="0015578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C2E2A" w:rsidRDefault="00720A19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подпункте </w:t>
      </w:r>
      <w:r w:rsidR="00155786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2.14. </w:t>
      </w:r>
      <w:r w:rsid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155786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сельского хозя</w:t>
      </w:r>
      <w:r w:rsidR="00155786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="00155786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ства и регулирование рынков сельскохозяйственной продукции, сырья и продовол</w:t>
      </w:r>
      <w:r w:rsidR="00155786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="00155786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ствия в Республике Татарстан на 2013 – 2022 годы»</w:t>
      </w:r>
      <w:r w:rsidR="00EC2E2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EC2E2A" w:rsidRPr="008168D7" w:rsidRDefault="00EC2E2A" w:rsidP="00EC2E2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наименовании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2013 – 2025 годы»</w:t>
      </w:r>
      <w:r w:rsidRPr="008168D7">
        <w:rPr>
          <w:sz w:val="28"/>
          <w:szCs w:val="28"/>
        </w:rPr>
        <w:t>;</w:t>
      </w:r>
    </w:p>
    <w:p w:rsidR="00EC2E2A" w:rsidRDefault="00EC2E2A" w:rsidP="00EC2E2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2013 – 2025 годы»</w:t>
      </w:r>
      <w:r w:rsidRPr="008168D7">
        <w:rPr>
          <w:sz w:val="28"/>
          <w:szCs w:val="28"/>
        </w:rPr>
        <w:t>;</w:t>
      </w:r>
    </w:p>
    <w:p w:rsidR="00EC2E2A" w:rsidRPr="00EC2E2A" w:rsidRDefault="00EC2E2A" w:rsidP="00EC2E2A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C2E2A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«14 0 00 00000 Государственная программа «Развитие сельского хозяйства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EC2E2A">
        <w:rPr>
          <w:rFonts w:ascii="SL_Times New Roman" w:eastAsia="Calibri" w:hAnsi="SL_Times New Roman" w:cstheme="minorBidi"/>
          <w:sz w:val="28"/>
          <w:szCs w:val="28"/>
          <w:lang w:eastAsia="en-US"/>
        </w:rPr>
        <w:t>и регулирование рынков сельскохозяйственной пр</w:t>
      </w:r>
      <w:r w:rsidRPr="00EC2E2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C2E2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дукции, сырья и продовольствия в Республике Татарстан» слова </w:t>
      </w:r>
      <w:r w:rsidRPr="008168D7">
        <w:rPr>
          <w:sz w:val="28"/>
          <w:szCs w:val="28"/>
        </w:rPr>
        <w:t>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2013 – 2025 годы»</w:t>
      </w:r>
      <w:r w:rsidRPr="00EC2E2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EC2E2A" w:rsidRDefault="00EC2E2A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55786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155786" w:rsidRPr="00155786" w:rsidRDefault="00155786" w:rsidP="00155786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14 1 T2 00000 Федеральный проект </w:t>
      </w:r>
    </w:p>
    <w:p w:rsidR="00155786" w:rsidRPr="00155786" w:rsidRDefault="00155786" w:rsidP="00155786">
      <w:pPr>
        <w:autoSpaceDE w:val="0"/>
        <w:autoSpaceDN w:val="0"/>
        <w:adjustRightInd w:val="0"/>
        <w:jc w:val="center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«Экспорт продукции агропромышленного комплекса»</w:t>
      </w:r>
    </w:p>
    <w:p w:rsidR="00155786" w:rsidRPr="00155786" w:rsidRDefault="00155786" w:rsidP="00155786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55786" w:rsidRPr="00155786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следующему направлению расходов:</w:t>
      </w:r>
    </w:p>
    <w:p w:rsidR="00155786" w:rsidRPr="00155786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55786" w:rsidRPr="00155786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- 52590 Софинансируемые расходы на государственную поддержку произво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ства масличных культур</w:t>
      </w:r>
    </w:p>
    <w:p w:rsidR="00155786" w:rsidRPr="00155786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 из федерального бюджета и средств бюджета Республики Татарстан, на государственную поддержку производства ма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личных культур.</w:t>
      </w:r>
    </w:p>
    <w:p w:rsidR="00155786" w:rsidRPr="00DF190D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коду вида доходов 000 2 02 25259 02 0000 150 «Субсидии бюджетам субъектов Российской Федерации на государственную поддержку производства масличных культур» классификации доходов бюджетов.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155786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90E5F" w:rsidRPr="00590E5F" w:rsidRDefault="00590E5F" w:rsidP="00590E5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«1</w:t>
      </w: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>4 7</w:t>
      </w: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 00000 Подпрограмма «Устойчивое ра</w:t>
      </w: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>витие сельских территорий» изложить в следующей редакции:</w:t>
      </w:r>
    </w:p>
    <w:p w:rsidR="00590E5F" w:rsidRDefault="00590E5F" w:rsidP="00590E5F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>«1</w:t>
      </w: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>7</w:t>
      </w: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 00000 Подпрограмма «</w:t>
      </w: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>Комплексное</w:t>
      </w: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</w:t>
      </w: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>витие сельских территорий»;</w:t>
      </w:r>
    </w:p>
    <w:p w:rsidR="00590E5F" w:rsidRDefault="00590E5F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248E4" w:rsidRDefault="00720A19" w:rsidP="001248E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1248E4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2.1</w:t>
      </w:r>
      <w:r w:rsid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="001248E4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1248E4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</w:t>
      </w:r>
      <w:r w:rsidR="001248E4" w:rsidRP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>Развитие лесного хозя</w:t>
      </w:r>
      <w:r w:rsidR="001248E4" w:rsidRP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="001248E4" w:rsidRP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>ства Республики Татарстан на 2014 – 2024 годы</w:t>
      </w:r>
      <w:r w:rsidR="001248E4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248E4" w:rsidRPr="008168D7" w:rsidRDefault="001248E4" w:rsidP="001248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</w:t>
      </w:r>
      <w:r w:rsidRPr="008168D7">
        <w:rPr>
          <w:sz w:val="28"/>
          <w:szCs w:val="28"/>
        </w:rPr>
        <w:t xml:space="preserve">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исключить</w:t>
      </w:r>
      <w:r w:rsidRPr="008168D7">
        <w:rPr>
          <w:sz w:val="28"/>
          <w:szCs w:val="28"/>
        </w:rPr>
        <w:t>;</w:t>
      </w:r>
    </w:p>
    <w:p w:rsidR="001248E4" w:rsidRPr="008168D7" w:rsidRDefault="001248E4" w:rsidP="001248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исключить</w:t>
      </w:r>
      <w:r w:rsidRPr="008168D7">
        <w:rPr>
          <w:sz w:val="28"/>
          <w:szCs w:val="28"/>
        </w:rPr>
        <w:t>;</w:t>
      </w:r>
    </w:p>
    <w:p w:rsidR="001248E4" w:rsidRPr="00EC2E2A" w:rsidRDefault="001248E4" w:rsidP="001248E4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168D7">
        <w:rPr>
          <w:sz w:val="28"/>
          <w:szCs w:val="28"/>
        </w:rPr>
        <w:t>в абзаце первом целевой статьи «</w:t>
      </w:r>
      <w:r>
        <w:rPr>
          <w:sz w:val="28"/>
          <w:szCs w:val="28"/>
        </w:rPr>
        <w:t>15</w:t>
      </w:r>
      <w:r w:rsidRPr="00811FCC">
        <w:rPr>
          <w:sz w:val="28"/>
          <w:szCs w:val="28"/>
        </w:rPr>
        <w:t xml:space="preserve"> 0 00 00000 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</w:t>
      </w:r>
      <w:r w:rsidRP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>Развитие лесного хозяйства Республики Татарстан</w:t>
      </w:r>
      <w:r w:rsidRPr="00811FCC">
        <w:rPr>
          <w:sz w:val="28"/>
          <w:szCs w:val="28"/>
        </w:rPr>
        <w:t>»</w:t>
      </w:r>
      <w:r w:rsidRPr="008168D7">
        <w:rPr>
          <w:sz w:val="28"/>
          <w:szCs w:val="28"/>
        </w:rPr>
        <w:t xml:space="preserve">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исключить</w:t>
      </w:r>
      <w:r w:rsidRPr="008168D7">
        <w:rPr>
          <w:sz w:val="28"/>
          <w:szCs w:val="28"/>
        </w:rPr>
        <w:t>;</w:t>
      </w:r>
    </w:p>
    <w:p w:rsidR="001248E4" w:rsidRDefault="001248E4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9136D" w:rsidRPr="0009136D" w:rsidRDefault="00720A19" w:rsidP="000913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="0009136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09136D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2.1</w:t>
      </w:r>
      <w:r w:rsidR="0009136D">
        <w:rPr>
          <w:rFonts w:ascii="SL_Times New Roman" w:eastAsia="Calibri" w:hAnsi="SL_Times New Roman" w:cstheme="minorBidi"/>
          <w:sz w:val="28"/>
          <w:szCs w:val="28"/>
          <w:lang w:eastAsia="en-US"/>
        </w:rPr>
        <w:t>6</w:t>
      </w:r>
      <w:r w:rsidR="0009136D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09136D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09136D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Государственная программа </w:t>
      </w:r>
      <w:r w:rsidR="0009136D" w:rsidRPr="0009136D">
        <w:rPr>
          <w:sz w:val="28"/>
          <w:szCs w:val="28"/>
        </w:rPr>
        <w:t>«Управление государстве</w:t>
      </w:r>
      <w:r w:rsidR="0009136D" w:rsidRPr="0009136D">
        <w:rPr>
          <w:sz w:val="28"/>
          <w:szCs w:val="28"/>
        </w:rPr>
        <w:t>н</w:t>
      </w:r>
      <w:r w:rsidR="0009136D" w:rsidRPr="0009136D">
        <w:rPr>
          <w:sz w:val="28"/>
          <w:szCs w:val="28"/>
        </w:rPr>
        <w:t>ным имуществом Республики Татарстан на 2014 – 2022 годы»:</w:t>
      </w:r>
    </w:p>
    <w:p w:rsidR="0009136D" w:rsidRPr="008168D7" w:rsidRDefault="0009136D" w:rsidP="0009136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наименовании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2014 – 2023 годы»</w:t>
      </w:r>
      <w:r w:rsidRPr="008168D7">
        <w:rPr>
          <w:sz w:val="28"/>
          <w:szCs w:val="28"/>
        </w:rPr>
        <w:t>;</w:t>
      </w:r>
    </w:p>
    <w:p w:rsidR="0009136D" w:rsidRDefault="0009136D" w:rsidP="0009136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2014 – 2023 годы»</w:t>
      </w:r>
      <w:r w:rsidRPr="008168D7">
        <w:rPr>
          <w:sz w:val="28"/>
          <w:szCs w:val="28"/>
        </w:rPr>
        <w:t>;</w:t>
      </w:r>
    </w:p>
    <w:p w:rsidR="0009136D" w:rsidRPr="0009136D" w:rsidRDefault="0009136D" w:rsidP="0009136D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в абзаце первом целевой статьи «16 0 00 00000 Государственная программа </w:t>
      </w:r>
      <w:r w:rsidRPr="0009136D">
        <w:rPr>
          <w:spacing w:val="-2"/>
          <w:sz w:val="28"/>
          <w:szCs w:val="28"/>
        </w:rPr>
        <w:t>«Управление государственным имуществом Республики Татарстан</w:t>
      </w: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» слова </w:t>
      </w:r>
      <w:r w:rsidRPr="0009136D">
        <w:rPr>
          <w:spacing w:val="-2"/>
          <w:sz w:val="28"/>
          <w:szCs w:val="28"/>
        </w:rPr>
        <w:t>«</w:t>
      </w: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на 2014 – 2022 годы</w:t>
      </w:r>
      <w:r w:rsidRPr="0009136D">
        <w:rPr>
          <w:spacing w:val="-2"/>
          <w:sz w:val="28"/>
          <w:szCs w:val="28"/>
        </w:rPr>
        <w:t>» заменить словами «на 2014 – 2023 годы»</w:t>
      </w: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;</w:t>
      </w:r>
    </w:p>
    <w:p w:rsidR="0009136D" w:rsidRDefault="0009136D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7E6FF7" w:rsidRPr="007E6FF7" w:rsidRDefault="00720A19" w:rsidP="007E6FF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="007E6FF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7E6FF7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2.1</w:t>
      </w:r>
      <w:r w:rsidR="007E6FF7">
        <w:rPr>
          <w:rFonts w:ascii="SL_Times New Roman" w:eastAsia="Calibri" w:hAnsi="SL_Times New Roman" w:cstheme="minorBidi"/>
          <w:sz w:val="28"/>
          <w:szCs w:val="28"/>
          <w:lang w:eastAsia="en-US"/>
        </w:rPr>
        <w:t>8</w:t>
      </w:r>
      <w:r w:rsidR="007E6FF7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7E6FF7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7E6FF7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Государственная программа </w:t>
      </w:r>
      <w:r w:rsidR="007E6FF7" w:rsidRPr="007E6FF7">
        <w:rPr>
          <w:spacing w:val="-2"/>
          <w:sz w:val="28"/>
          <w:szCs w:val="28"/>
        </w:rPr>
        <w:t>«</w:t>
      </w:r>
      <w:r w:rsidR="007E6FF7"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Развитие государственной гражданской службы Республики Татарстан и муниципальной службы в Республике Татарстан на 2014 – 2022 годы»:</w:t>
      </w:r>
    </w:p>
    <w:p w:rsidR="007E6FF7" w:rsidRPr="008168D7" w:rsidRDefault="007E6FF7" w:rsidP="007E6FF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наименовании слова «на 2014 – 202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2</w:t>
      </w:r>
      <w:r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годы» заменить</w:t>
      </w:r>
      <w:r>
        <w:rPr>
          <w:sz w:val="28"/>
          <w:szCs w:val="28"/>
        </w:rPr>
        <w:t xml:space="preserve"> словами «на 2014 – 2023 годы»</w:t>
      </w:r>
      <w:r w:rsidRPr="008168D7">
        <w:rPr>
          <w:sz w:val="28"/>
          <w:szCs w:val="28"/>
        </w:rPr>
        <w:t>;</w:t>
      </w:r>
    </w:p>
    <w:p w:rsidR="007E6FF7" w:rsidRDefault="007E6FF7" w:rsidP="007E6FF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2014 – 2023 годы»</w:t>
      </w:r>
      <w:r w:rsidRPr="008168D7">
        <w:rPr>
          <w:sz w:val="28"/>
          <w:szCs w:val="28"/>
        </w:rPr>
        <w:t>;</w:t>
      </w:r>
    </w:p>
    <w:p w:rsidR="007E6FF7" w:rsidRPr="002131B8" w:rsidRDefault="007E6FF7" w:rsidP="007E6FF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pacing w:val="-2"/>
          <w:sz w:val="28"/>
          <w:szCs w:val="28"/>
          <w:lang w:eastAsia="en-US"/>
        </w:rPr>
      </w:pP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абзаце первом целевой статьи «1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9</w:t>
      </w: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0 00 00000 Государственная программа </w:t>
      </w:r>
      <w:r w:rsidRPr="0009136D">
        <w:rPr>
          <w:spacing w:val="-2"/>
          <w:sz w:val="28"/>
          <w:szCs w:val="28"/>
        </w:rPr>
        <w:t>«</w:t>
      </w:r>
      <w:r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Развитие государственной гражданской службы Республики Татарстан и </w:t>
      </w:r>
      <w:r w:rsidRPr="002131B8">
        <w:rPr>
          <w:rFonts w:eastAsia="Calibri"/>
          <w:spacing w:val="-2"/>
          <w:sz w:val="28"/>
          <w:szCs w:val="28"/>
          <w:lang w:eastAsia="en-US"/>
        </w:rPr>
        <w:t>муниц</w:t>
      </w:r>
      <w:r w:rsidRPr="002131B8">
        <w:rPr>
          <w:rFonts w:eastAsia="Calibri"/>
          <w:spacing w:val="-2"/>
          <w:sz w:val="28"/>
          <w:szCs w:val="28"/>
          <w:lang w:eastAsia="en-US"/>
        </w:rPr>
        <w:t>и</w:t>
      </w:r>
      <w:r w:rsidRPr="002131B8">
        <w:rPr>
          <w:rFonts w:eastAsia="Calibri"/>
          <w:spacing w:val="-2"/>
          <w:sz w:val="28"/>
          <w:szCs w:val="28"/>
          <w:lang w:eastAsia="en-US"/>
        </w:rPr>
        <w:t xml:space="preserve">пальной службы в Республике Татарстан» слова </w:t>
      </w:r>
      <w:r w:rsidRPr="002131B8">
        <w:rPr>
          <w:spacing w:val="-2"/>
          <w:sz w:val="28"/>
          <w:szCs w:val="28"/>
        </w:rPr>
        <w:t>«</w:t>
      </w:r>
      <w:r w:rsidRPr="002131B8">
        <w:rPr>
          <w:rFonts w:eastAsia="Calibri"/>
          <w:spacing w:val="-2"/>
          <w:sz w:val="28"/>
          <w:szCs w:val="28"/>
          <w:lang w:eastAsia="en-US"/>
        </w:rPr>
        <w:t>на 2014 – 2022 годы</w:t>
      </w:r>
      <w:r w:rsidRPr="002131B8">
        <w:rPr>
          <w:spacing w:val="-2"/>
          <w:sz w:val="28"/>
          <w:szCs w:val="28"/>
        </w:rPr>
        <w:t>» заменить сл</w:t>
      </w:r>
      <w:r w:rsidRPr="002131B8">
        <w:rPr>
          <w:spacing w:val="-2"/>
          <w:sz w:val="28"/>
          <w:szCs w:val="28"/>
        </w:rPr>
        <w:t>о</w:t>
      </w:r>
      <w:r w:rsidRPr="002131B8">
        <w:rPr>
          <w:spacing w:val="-2"/>
          <w:sz w:val="28"/>
          <w:szCs w:val="28"/>
        </w:rPr>
        <w:t>вами «на 2014 – 2023 годы»</w:t>
      </w:r>
      <w:r w:rsidRPr="002131B8">
        <w:rPr>
          <w:rFonts w:eastAsia="Calibri"/>
          <w:spacing w:val="-2"/>
          <w:sz w:val="28"/>
          <w:szCs w:val="28"/>
          <w:lang w:eastAsia="en-US"/>
        </w:rPr>
        <w:t>;</w:t>
      </w:r>
    </w:p>
    <w:p w:rsidR="007E6FF7" w:rsidRPr="002131B8" w:rsidRDefault="007E6FF7" w:rsidP="002131B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C83673" w:rsidRPr="002131B8" w:rsidRDefault="00720A19" w:rsidP="002131B8">
      <w:pPr>
        <w:spacing w:line="276" w:lineRule="auto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м</w:t>
      </w:r>
      <w:r w:rsidR="00C83673" w:rsidRPr="002131B8">
        <w:rPr>
          <w:rFonts w:eastAsia="Calibri"/>
          <w:sz w:val="28"/>
          <w:szCs w:val="28"/>
          <w:lang w:eastAsia="en-US"/>
        </w:rPr>
        <w:t>) в подпункте 2.1</w:t>
      </w:r>
      <w:r w:rsidR="002131B8">
        <w:rPr>
          <w:rFonts w:eastAsia="Calibri"/>
          <w:sz w:val="28"/>
          <w:szCs w:val="28"/>
          <w:lang w:eastAsia="en-US"/>
        </w:rPr>
        <w:t>9</w:t>
      </w:r>
      <w:r w:rsidR="00C83673" w:rsidRPr="002131B8">
        <w:rPr>
          <w:rFonts w:eastAsia="Calibri"/>
          <w:sz w:val="28"/>
          <w:szCs w:val="28"/>
          <w:lang w:eastAsia="en-US"/>
        </w:rPr>
        <w:t xml:space="preserve">. «Государственная программа </w:t>
      </w:r>
      <w:r w:rsidR="00C83673" w:rsidRPr="002131B8">
        <w:rPr>
          <w:spacing w:val="-2"/>
          <w:sz w:val="28"/>
          <w:szCs w:val="28"/>
        </w:rPr>
        <w:t>«</w:t>
      </w:r>
      <w:r w:rsidR="002131B8" w:rsidRPr="002131B8">
        <w:rPr>
          <w:rFonts w:eastAsia="Calibri"/>
          <w:spacing w:val="-2"/>
          <w:sz w:val="28"/>
          <w:szCs w:val="28"/>
          <w:lang w:eastAsia="en-US"/>
        </w:rPr>
        <w:t>Реализация государстве</w:t>
      </w:r>
      <w:r w:rsidR="002131B8" w:rsidRPr="002131B8">
        <w:rPr>
          <w:rFonts w:eastAsia="Calibri"/>
          <w:spacing w:val="-2"/>
          <w:sz w:val="28"/>
          <w:szCs w:val="28"/>
          <w:lang w:eastAsia="en-US"/>
        </w:rPr>
        <w:t>н</w:t>
      </w:r>
      <w:r w:rsidR="002131B8" w:rsidRPr="002131B8">
        <w:rPr>
          <w:rFonts w:eastAsia="Calibri"/>
          <w:spacing w:val="-2"/>
          <w:sz w:val="28"/>
          <w:szCs w:val="28"/>
          <w:lang w:eastAsia="en-US"/>
        </w:rPr>
        <w:t>ной национальной политики в Республике Татарстан на 2014 – 2022 годы</w:t>
      </w:r>
      <w:r w:rsidR="00C83673" w:rsidRPr="002131B8">
        <w:rPr>
          <w:rFonts w:eastAsia="Calibri"/>
          <w:spacing w:val="-2"/>
          <w:sz w:val="28"/>
          <w:szCs w:val="28"/>
          <w:lang w:eastAsia="en-US"/>
        </w:rPr>
        <w:t>»:</w:t>
      </w:r>
    </w:p>
    <w:p w:rsidR="00C83673" w:rsidRPr="002131B8" w:rsidRDefault="00C83673" w:rsidP="00C836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131B8">
        <w:rPr>
          <w:rFonts w:eastAsia="Calibri"/>
          <w:spacing w:val="-2"/>
          <w:sz w:val="28"/>
          <w:szCs w:val="28"/>
          <w:lang w:eastAsia="en-US"/>
        </w:rPr>
        <w:t>в наименовании слова «на 2014 – 2022 годы» заменить</w:t>
      </w:r>
      <w:r w:rsidRPr="002131B8">
        <w:rPr>
          <w:sz w:val="28"/>
          <w:szCs w:val="28"/>
        </w:rPr>
        <w:t xml:space="preserve"> словами «на 2014 – 2023 годы»;</w:t>
      </w:r>
    </w:p>
    <w:p w:rsidR="00C83673" w:rsidRPr="002131B8" w:rsidRDefault="00C83673" w:rsidP="00C836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131B8">
        <w:rPr>
          <w:sz w:val="28"/>
          <w:szCs w:val="28"/>
        </w:rPr>
        <w:t>в абзаце первом слова «</w:t>
      </w:r>
      <w:r w:rsidRPr="002131B8">
        <w:rPr>
          <w:rFonts w:eastAsia="Calibri"/>
          <w:sz w:val="28"/>
          <w:szCs w:val="28"/>
          <w:lang w:eastAsia="en-US"/>
        </w:rPr>
        <w:t>на 2014 – 2022 годы</w:t>
      </w:r>
      <w:r w:rsidRPr="002131B8">
        <w:rPr>
          <w:sz w:val="28"/>
          <w:szCs w:val="28"/>
        </w:rPr>
        <w:t>» заменить словами «на 2014 – 2023 годы»;</w:t>
      </w:r>
    </w:p>
    <w:p w:rsidR="00C83673" w:rsidRPr="002131B8" w:rsidRDefault="00C83673" w:rsidP="00C8367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131B8">
        <w:rPr>
          <w:rFonts w:eastAsia="Calibri"/>
          <w:sz w:val="28"/>
          <w:szCs w:val="28"/>
          <w:lang w:eastAsia="en-US"/>
        </w:rPr>
        <w:t>в абзаце первом целевой статьи «</w:t>
      </w:r>
      <w:r w:rsidR="002131B8" w:rsidRPr="002131B8">
        <w:rPr>
          <w:rFonts w:eastAsia="Calibri"/>
          <w:sz w:val="28"/>
          <w:szCs w:val="28"/>
          <w:lang w:eastAsia="en-US"/>
        </w:rPr>
        <w:t>20</w:t>
      </w:r>
      <w:r w:rsidRPr="002131B8">
        <w:rPr>
          <w:rFonts w:eastAsia="Calibri"/>
          <w:sz w:val="28"/>
          <w:szCs w:val="28"/>
          <w:lang w:eastAsia="en-US"/>
        </w:rPr>
        <w:t xml:space="preserve"> 0 00 00000 </w:t>
      </w:r>
      <w:r w:rsidR="002131B8" w:rsidRPr="002131B8">
        <w:rPr>
          <w:rFonts w:eastAsia="Calibri"/>
          <w:sz w:val="28"/>
          <w:szCs w:val="28"/>
          <w:lang w:eastAsia="en-US"/>
        </w:rPr>
        <w:t>Реализация государственной национальной политики в Республике Татарстан на 2014 – 2022 годы</w:t>
      </w:r>
      <w:r w:rsidRPr="002131B8">
        <w:rPr>
          <w:sz w:val="28"/>
          <w:szCs w:val="28"/>
        </w:rPr>
        <w:t>»</w:t>
      </w:r>
      <w:r w:rsidR="002131B8" w:rsidRPr="002131B8">
        <w:rPr>
          <w:sz w:val="28"/>
          <w:szCs w:val="28"/>
        </w:rPr>
        <w:t xml:space="preserve"> </w:t>
      </w:r>
      <w:r w:rsidR="002131B8" w:rsidRPr="002131B8">
        <w:rPr>
          <w:rFonts w:eastAsia="Calibri"/>
          <w:sz w:val="28"/>
          <w:szCs w:val="28"/>
          <w:lang w:eastAsia="en-US"/>
        </w:rPr>
        <w:t xml:space="preserve">слова </w:t>
      </w:r>
      <w:r w:rsidR="002131B8" w:rsidRPr="002131B8">
        <w:rPr>
          <w:sz w:val="28"/>
          <w:szCs w:val="28"/>
        </w:rPr>
        <w:t>«</w:t>
      </w:r>
      <w:r w:rsidR="002131B8" w:rsidRPr="002131B8">
        <w:rPr>
          <w:rFonts w:eastAsia="Calibri"/>
          <w:sz w:val="28"/>
          <w:szCs w:val="28"/>
          <w:lang w:eastAsia="en-US"/>
        </w:rPr>
        <w:t>на 2014 – 2022 годы</w:t>
      </w:r>
      <w:r w:rsidR="002131B8" w:rsidRPr="002131B8">
        <w:rPr>
          <w:sz w:val="28"/>
          <w:szCs w:val="28"/>
        </w:rPr>
        <w:t xml:space="preserve">» </w:t>
      </w:r>
      <w:r w:rsidRPr="002131B8">
        <w:rPr>
          <w:sz w:val="28"/>
          <w:szCs w:val="28"/>
        </w:rPr>
        <w:t>заменить сл</w:t>
      </w:r>
      <w:r w:rsidRPr="002131B8">
        <w:rPr>
          <w:sz w:val="28"/>
          <w:szCs w:val="28"/>
        </w:rPr>
        <w:t>о</w:t>
      </w:r>
      <w:r w:rsidRPr="002131B8">
        <w:rPr>
          <w:sz w:val="28"/>
          <w:szCs w:val="28"/>
        </w:rPr>
        <w:t>вами «на 2014 – 2023 годы»</w:t>
      </w:r>
      <w:r w:rsidRPr="002131B8">
        <w:rPr>
          <w:rFonts w:eastAsia="Calibri"/>
          <w:sz w:val="28"/>
          <w:szCs w:val="28"/>
          <w:lang w:eastAsia="en-US"/>
        </w:rPr>
        <w:t>;</w:t>
      </w:r>
    </w:p>
    <w:p w:rsidR="00C83673" w:rsidRPr="0009136D" w:rsidRDefault="00C83673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7E6FF7" w:rsidRPr="007E6FF7" w:rsidRDefault="00720A19" w:rsidP="007E6FF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7E6FF7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2.23</w:t>
      </w:r>
      <w:r w:rsidR="007E6FF7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7E6FF7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7E6FF7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Государственная программа </w:t>
      </w:r>
      <w:r w:rsidR="007E6FF7"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«Развитие юстиции в Ре</w:t>
      </w:r>
      <w:r w:rsidR="007E6FF7"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</w:t>
      </w:r>
      <w:r w:rsidR="007E6FF7"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публике Татарстан на 2014 – 2022 годы»:</w:t>
      </w:r>
    </w:p>
    <w:p w:rsidR="007E6FF7" w:rsidRPr="008168D7" w:rsidRDefault="007E6FF7" w:rsidP="007E6FF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наименовании слова «на 2014 – 202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2</w:t>
      </w:r>
      <w:r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годы» заменить</w:t>
      </w:r>
      <w:r>
        <w:rPr>
          <w:sz w:val="28"/>
          <w:szCs w:val="28"/>
        </w:rPr>
        <w:t xml:space="preserve"> словами «на 2014 – 2023 годы»</w:t>
      </w:r>
      <w:r w:rsidRPr="008168D7">
        <w:rPr>
          <w:sz w:val="28"/>
          <w:szCs w:val="28"/>
        </w:rPr>
        <w:t>;</w:t>
      </w:r>
    </w:p>
    <w:p w:rsidR="007E6FF7" w:rsidRDefault="007E6FF7" w:rsidP="007E6FF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2014 – 2023 годы»</w:t>
      </w:r>
      <w:r w:rsidRPr="008168D7">
        <w:rPr>
          <w:sz w:val="28"/>
          <w:szCs w:val="28"/>
        </w:rPr>
        <w:t>;</w:t>
      </w:r>
    </w:p>
    <w:p w:rsidR="007E6FF7" w:rsidRPr="0009136D" w:rsidRDefault="007E6FF7" w:rsidP="007E6FF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абзаце первом целевой статьи «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24</w:t>
      </w: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0 00 00000 Государственная программа </w:t>
      </w:r>
      <w:r w:rsidRPr="0009136D">
        <w:rPr>
          <w:spacing w:val="-2"/>
          <w:sz w:val="28"/>
          <w:szCs w:val="28"/>
        </w:rPr>
        <w:t>«</w:t>
      </w:r>
      <w:r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Развитие юстиции в Республике Татарстан</w:t>
      </w: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» слова </w:t>
      </w:r>
      <w:r w:rsidRPr="0009136D">
        <w:rPr>
          <w:spacing w:val="-2"/>
          <w:sz w:val="28"/>
          <w:szCs w:val="28"/>
        </w:rPr>
        <w:t>«</w:t>
      </w: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на 2014 – 2022 годы</w:t>
      </w:r>
      <w:r w:rsidRPr="0009136D">
        <w:rPr>
          <w:spacing w:val="-2"/>
          <w:sz w:val="28"/>
          <w:szCs w:val="28"/>
        </w:rPr>
        <w:t>» заменить словами «на 2014 – 2023 годы»</w:t>
      </w: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;</w:t>
      </w:r>
    </w:p>
    <w:p w:rsidR="0009136D" w:rsidRDefault="0009136D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E6FF7" w:rsidRPr="007E6FF7" w:rsidRDefault="00720A19" w:rsidP="007E6FF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7E6FF7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2.25</w:t>
      </w:r>
      <w:r w:rsidR="007E6FF7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7E6FF7" w:rsidRPr="007E6FF7">
        <w:rPr>
          <w:sz w:val="28"/>
          <w:szCs w:val="28"/>
        </w:rPr>
        <w:t>«</w:t>
      </w:r>
      <w:r w:rsidR="007E6FF7"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Государственная программа</w:t>
      </w:r>
      <w:r w:rsidR="007E6FF7" w:rsidRPr="007E6FF7">
        <w:rPr>
          <w:sz w:val="28"/>
          <w:szCs w:val="28"/>
        </w:rPr>
        <w:t xml:space="preserve"> </w:t>
      </w:r>
      <w:r w:rsidR="007E6FF7">
        <w:rPr>
          <w:sz w:val="28"/>
          <w:szCs w:val="28"/>
        </w:rPr>
        <w:t>«</w:t>
      </w:r>
      <w:r w:rsidR="007E6FF7" w:rsidRPr="007E6FF7">
        <w:rPr>
          <w:sz w:val="28"/>
          <w:szCs w:val="28"/>
        </w:rPr>
        <w:t>Развитие сферы туризма и гостеприимства в Республике Татарстан на 2014 – 2022 годы»:</w:t>
      </w:r>
    </w:p>
    <w:p w:rsidR="007E6FF7" w:rsidRPr="008168D7" w:rsidRDefault="007E6FF7" w:rsidP="007E6FF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6FF7">
        <w:rPr>
          <w:sz w:val="28"/>
          <w:szCs w:val="28"/>
        </w:rPr>
        <w:t>в наименовании слова «на 2014 – 2022 годы» заменить</w:t>
      </w:r>
      <w:r>
        <w:rPr>
          <w:sz w:val="28"/>
          <w:szCs w:val="28"/>
        </w:rPr>
        <w:t xml:space="preserve"> словами «на 2014 – 2023 годы»</w:t>
      </w:r>
      <w:r w:rsidRPr="008168D7">
        <w:rPr>
          <w:sz w:val="28"/>
          <w:szCs w:val="28"/>
        </w:rPr>
        <w:t>;</w:t>
      </w:r>
    </w:p>
    <w:p w:rsidR="007E6FF7" w:rsidRDefault="007E6FF7" w:rsidP="007E6FF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2014 – 2023 годы»</w:t>
      </w:r>
      <w:r w:rsidRPr="008168D7">
        <w:rPr>
          <w:sz w:val="28"/>
          <w:szCs w:val="28"/>
        </w:rPr>
        <w:t>;</w:t>
      </w:r>
    </w:p>
    <w:p w:rsidR="007E6FF7" w:rsidRPr="00AC7857" w:rsidRDefault="007E6FF7" w:rsidP="007E6FF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</w:pPr>
      <w:r w:rsidRPr="00AC7857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в абзаце первом целевой статьи «26 0 00 00000 Государственная программа </w:t>
      </w:r>
      <w:r w:rsidRPr="00AC7857">
        <w:rPr>
          <w:spacing w:val="2"/>
          <w:sz w:val="28"/>
          <w:szCs w:val="28"/>
        </w:rPr>
        <w:t>«Развитие сферы туризма и гостеприимства в Республике Татарстан</w:t>
      </w:r>
      <w:r w:rsidRPr="00AC7857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» слова </w:t>
      </w:r>
      <w:r w:rsidRPr="00AC7857">
        <w:rPr>
          <w:spacing w:val="2"/>
          <w:sz w:val="28"/>
          <w:szCs w:val="28"/>
        </w:rPr>
        <w:t>«</w:t>
      </w:r>
      <w:r w:rsidRPr="00AC7857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на 2014 – 2022 годы</w:t>
      </w:r>
      <w:r w:rsidRPr="00AC7857">
        <w:rPr>
          <w:spacing w:val="2"/>
          <w:sz w:val="28"/>
          <w:szCs w:val="28"/>
        </w:rPr>
        <w:t>» заменить словами «на 2014 – 2023 годы»</w:t>
      </w:r>
      <w:r w:rsidRPr="00AC7857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;</w:t>
      </w:r>
    </w:p>
    <w:p w:rsidR="007E6FF7" w:rsidRPr="00AC7857" w:rsidRDefault="007E6FF7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</w:pPr>
    </w:p>
    <w:p w:rsidR="008E70DF" w:rsidRPr="008E70DF" w:rsidRDefault="00720A19" w:rsidP="008E70DF">
      <w:pPr>
        <w:autoSpaceDE w:val="0"/>
        <w:autoSpaceDN w:val="0"/>
        <w:adjustRightInd w:val="0"/>
        <w:ind w:firstLine="709"/>
        <w:jc w:val="both"/>
        <w:outlineLvl w:val="1"/>
        <w:rPr>
          <w:spacing w:val="2"/>
          <w:sz w:val="28"/>
          <w:szCs w:val="28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r w:rsidR="008E70DF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2.26</w:t>
      </w:r>
      <w:r w:rsidR="008E70DF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8E70DF" w:rsidRPr="007E6FF7">
        <w:rPr>
          <w:sz w:val="28"/>
          <w:szCs w:val="28"/>
        </w:rPr>
        <w:t>«</w:t>
      </w:r>
      <w:r w:rsidR="008E70DF"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Государственная программа</w:t>
      </w:r>
      <w:r w:rsidR="008E70DF" w:rsidRPr="007E6FF7">
        <w:rPr>
          <w:sz w:val="28"/>
          <w:szCs w:val="28"/>
        </w:rPr>
        <w:t xml:space="preserve"> </w:t>
      </w:r>
      <w:r w:rsidR="008E70DF" w:rsidRPr="008E70DF">
        <w:rPr>
          <w:spacing w:val="2"/>
          <w:sz w:val="28"/>
          <w:szCs w:val="28"/>
        </w:rPr>
        <w:t>«Реализация антикоррупц</w:t>
      </w:r>
      <w:r w:rsidR="008E70DF" w:rsidRPr="008E70DF">
        <w:rPr>
          <w:spacing w:val="2"/>
          <w:sz w:val="28"/>
          <w:szCs w:val="28"/>
        </w:rPr>
        <w:t>и</w:t>
      </w:r>
      <w:r w:rsidR="008E70DF" w:rsidRPr="008E70DF">
        <w:rPr>
          <w:spacing w:val="2"/>
          <w:sz w:val="28"/>
          <w:szCs w:val="28"/>
        </w:rPr>
        <w:t>онной политики Республики Татарстан на 2015 – 2022 годы»:</w:t>
      </w:r>
    </w:p>
    <w:p w:rsidR="008E70DF" w:rsidRPr="008168D7" w:rsidRDefault="008E70DF" w:rsidP="008E70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6FF7">
        <w:rPr>
          <w:sz w:val="28"/>
          <w:szCs w:val="28"/>
        </w:rPr>
        <w:t>в наименовании слова «на 201</w:t>
      </w:r>
      <w:r>
        <w:rPr>
          <w:sz w:val="28"/>
          <w:szCs w:val="28"/>
        </w:rPr>
        <w:t>5</w:t>
      </w:r>
      <w:r w:rsidRPr="007E6FF7">
        <w:rPr>
          <w:sz w:val="28"/>
          <w:szCs w:val="28"/>
        </w:rPr>
        <w:t xml:space="preserve"> – 2022 годы» заменить</w:t>
      </w:r>
      <w:r>
        <w:rPr>
          <w:sz w:val="28"/>
          <w:szCs w:val="28"/>
        </w:rPr>
        <w:t xml:space="preserve"> словами «на 2015 – 2023 годы»</w:t>
      </w:r>
      <w:r w:rsidRPr="008168D7">
        <w:rPr>
          <w:sz w:val="28"/>
          <w:szCs w:val="28"/>
        </w:rPr>
        <w:t>;</w:t>
      </w:r>
    </w:p>
    <w:p w:rsidR="008E70DF" w:rsidRDefault="008E70DF" w:rsidP="008E70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2015 – 2023 годы»</w:t>
      </w:r>
      <w:r w:rsidRPr="008168D7">
        <w:rPr>
          <w:sz w:val="28"/>
          <w:szCs w:val="28"/>
        </w:rPr>
        <w:t>;</w:t>
      </w:r>
    </w:p>
    <w:p w:rsidR="008E70DF" w:rsidRPr="009E268B" w:rsidRDefault="008E70DF" w:rsidP="008E70D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абзаце первом целевой статьи «27 0 00 00000 Государственная программа </w:t>
      </w:r>
      <w:r w:rsidRPr="009E268B">
        <w:rPr>
          <w:sz w:val="28"/>
          <w:szCs w:val="28"/>
        </w:rPr>
        <w:t>«Реализация антикоррупционной политики Республики Татарстан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слова </w:t>
      </w:r>
      <w:r w:rsidRPr="009E268B">
        <w:rPr>
          <w:sz w:val="28"/>
          <w:szCs w:val="28"/>
        </w:rPr>
        <w:t>«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>на 2015 – 2022 годы</w:t>
      </w:r>
      <w:r w:rsidRPr="009E268B">
        <w:rPr>
          <w:sz w:val="28"/>
          <w:szCs w:val="28"/>
        </w:rPr>
        <w:t>» заменить словами «на 2015 – 2023 годы»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7E6FF7" w:rsidRPr="009E268B" w:rsidRDefault="007E6FF7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D146C" w:rsidRPr="007D146C" w:rsidRDefault="00720A19" w:rsidP="007D14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7D146C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2.28</w:t>
      </w:r>
      <w:r w:rsidR="007D146C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7D146C" w:rsidRPr="007E6FF7">
        <w:rPr>
          <w:sz w:val="28"/>
          <w:szCs w:val="28"/>
        </w:rPr>
        <w:t>«</w:t>
      </w:r>
      <w:r w:rsidR="007D146C"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Государственная программа</w:t>
      </w:r>
      <w:r w:rsidR="007D146C" w:rsidRPr="007E6FF7">
        <w:rPr>
          <w:sz w:val="28"/>
          <w:szCs w:val="28"/>
        </w:rPr>
        <w:t xml:space="preserve"> </w:t>
      </w:r>
      <w:r w:rsidR="007D146C" w:rsidRPr="008E70DF">
        <w:rPr>
          <w:spacing w:val="2"/>
          <w:sz w:val="28"/>
          <w:szCs w:val="28"/>
        </w:rPr>
        <w:t>«</w:t>
      </w:r>
      <w:r w:rsidR="007D146C" w:rsidRPr="007D146C">
        <w:rPr>
          <w:sz w:val="28"/>
          <w:szCs w:val="28"/>
        </w:rPr>
        <w:t>Развитие архивного дела в Республике Татарстан на 2016 – 2022 годы»:</w:t>
      </w:r>
    </w:p>
    <w:p w:rsidR="007D146C" w:rsidRPr="008168D7" w:rsidRDefault="007D146C" w:rsidP="007D14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6FF7">
        <w:rPr>
          <w:sz w:val="28"/>
          <w:szCs w:val="28"/>
        </w:rPr>
        <w:t>в наименовании слова «на 201</w:t>
      </w:r>
      <w:r>
        <w:rPr>
          <w:sz w:val="28"/>
          <w:szCs w:val="28"/>
        </w:rPr>
        <w:t>6</w:t>
      </w:r>
      <w:r w:rsidRPr="007E6FF7">
        <w:rPr>
          <w:sz w:val="28"/>
          <w:szCs w:val="28"/>
        </w:rPr>
        <w:t xml:space="preserve"> – 2022 годы» заменить</w:t>
      </w:r>
      <w:r>
        <w:rPr>
          <w:sz w:val="28"/>
          <w:szCs w:val="28"/>
        </w:rPr>
        <w:t xml:space="preserve"> словами «на 2016 – 2023 годы»</w:t>
      </w:r>
      <w:r w:rsidRPr="008168D7">
        <w:rPr>
          <w:sz w:val="28"/>
          <w:szCs w:val="28"/>
        </w:rPr>
        <w:t>;</w:t>
      </w:r>
    </w:p>
    <w:p w:rsidR="007D146C" w:rsidRDefault="007D146C" w:rsidP="007D14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lastRenderedPageBreak/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6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2016 – 2023 годы»</w:t>
      </w:r>
      <w:r w:rsidRPr="008168D7">
        <w:rPr>
          <w:sz w:val="28"/>
          <w:szCs w:val="28"/>
        </w:rPr>
        <w:t>;</w:t>
      </w:r>
    </w:p>
    <w:p w:rsidR="007D146C" w:rsidRPr="009E268B" w:rsidRDefault="007D146C" w:rsidP="007D146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33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 00 00000 Государственная программа </w:t>
      </w:r>
      <w:r w:rsidRPr="009E268B">
        <w:rPr>
          <w:sz w:val="28"/>
          <w:szCs w:val="28"/>
        </w:rPr>
        <w:t>«</w:t>
      </w:r>
      <w:r w:rsidRPr="007D146C">
        <w:rPr>
          <w:sz w:val="28"/>
          <w:szCs w:val="28"/>
        </w:rPr>
        <w:t>Развитие архивного дела в Республике Татарстан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слова </w:t>
      </w:r>
      <w:r w:rsidRPr="009E268B">
        <w:rPr>
          <w:sz w:val="28"/>
          <w:szCs w:val="28"/>
        </w:rPr>
        <w:t>«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6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2022 годы</w:t>
      </w:r>
      <w:r w:rsidRPr="009E268B">
        <w:rPr>
          <w:sz w:val="28"/>
          <w:szCs w:val="28"/>
        </w:rPr>
        <w:t>» з</w:t>
      </w:r>
      <w:r w:rsidRPr="009E268B">
        <w:rPr>
          <w:sz w:val="28"/>
          <w:szCs w:val="28"/>
        </w:rPr>
        <w:t>а</w:t>
      </w:r>
      <w:r w:rsidRPr="009E268B">
        <w:rPr>
          <w:sz w:val="28"/>
          <w:szCs w:val="28"/>
        </w:rPr>
        <w:t>менить словами «на 201</w:t>
      </w:r>
      <w:r>
        <w:rPr>
          <w:sz w:val="28"/>
          <w:szCs w:val="28"/>
        </w:rPr>
        <w:t>6</w:t>
      </w:r>
      <w:r w:rsidRPr="009E268B">
        <w:rPr>
          <w:sz w:val="28"/>
          <w:szCs w:val="28"/>
        </w:rPr>
        <w:t xml:space="preserve"> – 2023 годы»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7E6FF7" w:rsidRDefault="007E6FF7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D146C" w:rsidRPr="007D146C" w:rsidRDefault="00720A19" w:rsidP="007D14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7D146C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2.30</w:t>
      </w:r>
      <w:r w:rsidR="007D146C" w:rsidRPr="007D146C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1</w:t>
      </w:r>
      <w:r w:rsidR="007D146C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7D146C" w:rsidRPr="007E6FF7">
        <w:rPr>
          <w:sz w:val="28"/>
          <w:szCs w:val="28"/>
        </w:rPr>
        <w:t>«</w:t>
      </w:r>
      <w:r w:rsidR="007D146C"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Государственная программа</w:t>
      </w:r>
      <w:r w:rsidR="007D146C" w:rsidRPr="007E6FF7">
        <w:rPr>
          <w:sz w:val="28"/>
          <w:szCs w:val="28"/>
        </w:rPr>
        <w:t xml:space="preserve"> </w:t>
      </w:r>
      <w:r w:rsidR="007D146C" w:rsidRPr="007D146C">
        <w:rPr>
          <w:sz w:val="28"/>
          <w:szCs w:val="28"/>
        </w:rPr>
        <w:t>«Развитие физической культуры и спорта в Республике Татарстан на 2019 – 2022 годы»:</w:t>
      </w:r>
    </w:p>
    <w:p w:rsidR="007D146C" w:rsidRPr="008168D7" w:rsidRDefault="007D146C" w:rsidP="007D14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6FF7">
        <w:rPr>
          <w:sz w:val="28"/>
          <w:szCs w:val="28"/>
        </w:rPr>
        <w:t>в наименовании слова «на 201</w:t>
      </w:r>
      <w:r w:rsidR="00493B24">
        <w:rPr>
          <w:sz w:val="28"/>
          <w:szCs w:val="28"/>
        </w:rPr>
        <w:t>9</w:t>
      </w:r>
      <w:r w:rsidRPr="007E6FF7">
        <w:rPr>
          <w:sz w:val="28"/>
          <w:szCs w:val="28"/>
        </w:rPr>
        <w:t xml:space="preserve"> – 2022 годы» заменить</w:t>
      </w:r>
      <w:r>
        <w:rPr>
          <w:sz w:val="28"/>
          <w:szCs w:val="28"/>
        </w:rPr>
        <w:t xml:space="preserve"> словами «на 201</w:t>
      </w:r>
      <w:r w:rsidR="00493B24">
        <w:rPr>
          <w:sz w:val="28"/>
          <w:szCs w:val="28"/>
        </w:rPr>
        <w:t>9</w:t>
      </w:r>
      <w:r>
        <w:rPr>
          <w:sz w:val="28"/>
          <w:szCs w:val="28"/>
        </w:rPr>
        <w:t xml:space="preserve"> – 2023 годы»</w:t>
      </w:r>
      <w:r w:rsidRPr="008168D7">
        <w:rPr>
          <w:sz w:val="28"/>
          <w:szCs w:val="28"/>
        </w:rPr>
        <w:t>;</w:t>
      </w:r>
    </w:p>
    <w:p w:rsidR="007D146C" w:rsidRDefault="007D146C" w:rsidP="007D14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 w:rsidR="00493B24"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</w:t>
      </w:r>
      <w:r w:rsidR="00493B24">
        <w:rPr>
          <w:sz w:val="28"/>
          <w:szCs w:val="28"/>
        </w:rPr>
        <w:t>9</w:t>
      </w:r>
      <w:r>
        <w:rPr>
          <w:sz w:val="28"/>
          <w:szCs w:val="28"/>
        </w:rPr>
        <w:t xml:space="preserve"> – 2023 годы»</w:t>
      </w:r>
      <w:r w:rsidRPr="008168D7">
        <w:rPr>
          <w:sz w:val="28"/>
          <w:szCs w:val="28"/>
        </w:rPr>
        <w:t>;</w:t>
      </w:r>
    </w:p>
    <w:p w:rsidR="007D146C" w:rsidRPr="009E268B" w:rsidRDefault="007D146C" w:rsidP="007D146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="00493B24">
        <w:rPr>
          <w:rFonts w:ascii="SL_Times New Roman" w:eastAsia="Calibri" w:hAnsi="SL_Times New Roman" w:cstheme="minorBidi"/>
          <w:sz w:val="28"/>
          <w:szCs w:val="28"/>
          <w:lang w:eastAsia="en-US"/>
        </w:rPr>
        <w:t>7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 00 00000 Государственная программа </w:t>
      </w:r>
      <w:r w:rsidRPr="009E268B">
        <w:rPr>
          <w:sz w:val="28"/>
          <w:szCs w:val="28"/>
        </w:rPr>
        <w:t>«</w:t>
      </w:r>
      <w:r w:rsidR="00493B24" w:rsidRPr="007D146C">
        <w:rPr>
          <w:sz w:val="28"/>
          <w:szCs w:val="28"/>
        </w:rPr>
        <w:t>Развитие физической культуры и спорта в Республике Татарстан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слова </w:t>
      </w:r>
      <w:r w:rsidRPr="009E268B">
        <w:rPr>
          <w:sz w:val="28"/>
          <w:szCs w:val="28"/>
        </w:rPr>
        <w:t>«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 w:rsidR="00493B24"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2022 годы</w:t>
      </w:r>
      <w:r w:rsidRPr="009E268B">
        <w:rPr>
          <w:sz w:val="28"/>
          <w:szCs w:val="28"/>
        </w:rPr>
        <w:t>» заменить словами «на 201</w:t>
      </w:r>
      <w:r w:rsidR="00493B24">
        <w:rPr>
          <w:sz w:val="28"/>
          <w:szCs w:val="28"/>
        </w:rPr>
        <w:t>9</w:t>
      </w:r>
      <w:r w:rsidRPr="009E268B">
        <w:rPr>
          <w:sz w:val="28"/>
          <w:szCs w:val="28"/>
        </w:rPr>
        <w:t xml:space="preserve"> – 2023 годы»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09136D" w:rsidRPr="00DF190D" w:rsidRDefault="0009136D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17DE9" w:rsidRDefault="00720A19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2623E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подпункте </w:t>
      </w:r>
      <w:r w:rsidR="003604C5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2.31. «Непрограммные направления расходов бюджета Респу</w:t>
      </w:r>
      <w:r w:rsidR="003604C5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3604C5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 и государственных внебюджетных фондов Российской Федер</w:t>
      </w:r>
      <w:r w:rsidR="003604C5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3604C5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ции»</w:t>
      </w:r>
      <w:r w:rsid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55786" w:rsidRDefault="003604C5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«99 0 00 00000 Непрограммные направления расходов»:</w:t>
      </w:r>
    </w:p>
    <w:p w:rsidR="003604C5" w:rsidRDefault="003604C5" w:rsidP="003604C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следующими направлениями расходов:</w:t>
      </w:r>
    </w:p>
    <w:p w:rsidR="003604C5" w:rsidRPr="003604C5" w:rsidRDefault="003604C5" w:rsidP="003604C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- 09500 Расходы, осуществляемые за счет средств, поступивших от Фонда содействия реформированию жилищно-коммунального хозяйства на реализацию проекта модернизации системы коммунальной инфраструктуры</w:t>
      </w:r>
    </w:p>
    <w:p w:rsidR="003604C5" w:rsidRPr="003604C5" w:rsidRDefault="003604C5" w:rsidP="003604C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604C5" w:rsidRPr="003604C5" w:rsidRDefault="003604C5" w:rsidP="003604C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- 09505 Обеспечение мероприятий по модернизации систем коммунальной инфраструктуры</w:t>
      </w:r>
    </w:p>
    <w:p w:rsidR="003604C5" w:rsidRPr="003604C5" w:rsidRDefault="003604C5" w:rsidP="003604C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средств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инфраструктуры.</w:t>
      </w:r>
    </w:p>
    <w:p w:rsidR="00A17DE9" w:rsidRDefault="003604C5" w:rsidP="003604C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 000 2 03 02080 02 0000 150 «Безвозмездные поступления в бю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жеты субъектов Российской Федерации от государственной корпорации - Фонда с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действия реформированию жилищно-коммунального хозяйства на обеспечение м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роприятий по модернизации систем коммунальной инфраструктуры» классифик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ции доходов бюджетов.</w:t>
      </w:r>
    </w:p>
    <w:p w:rsidR="00A17DE9" w:rsidRDefault="00A17DE9" w:rsidP="003604C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904CE" w:rsidRDefault="00A17DE9" w:rsidP="00A17DE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- 25420 Софинансирование вопросов местного значения</w:t>
      </w:r>
    </w:p>
    <w:p w:rsidR="00B904CE" w:rsidRDefault="00B904CE" w:rsidP="00A17DE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904CE" w:rsidRPr="00B904CE" w:rsidRDefault="00B904CE" w:rsidP="00B904C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- 5930</w:t>
      </w:r>
      <w:r w:rsidR="004C6DD5">
        <w:rPr>
          <w:rFonts w:ascii="SL_Times New Roman" w:eastAsia="Calibri" w:hAnsi="SL_Times New Roman" w:cstheme="minorBidi"/>
          <w:sz w:val="28"/>
          <w:szCs w:val="28"/>
          <w:lang w:val="en-US" w:eastAsia="en-US"/>
        </w:rPr>
        <w:t>F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Государственная регистрация актов гражданского состояния за счет средств резервного фонда Правительства Российской Федерации</w:t>
      </w:r>
    </w:p>
    <w:p w:rsidR="00B904CE" w:rsidRPr="00B904CE" w:rsidRDefault="00B904CE" w:rsidP="00B904C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</w:t>
      </w:r>
      <w:bookmarkStart w:id="0" w:name="_GoBack"/>
      <w:bookmarkEnd w:id="0"/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лению расходов отражаются расходы бюджета Республики Татарстан, осуществляемые за счет субвенций из федерального бюджета, на ос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ществление переданных органам государственной власти субъектов Российской Ф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дерации в соответствии с пунктом 1 статьи 4 Федерального закона от 15 ноября 1997 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года № 143-ФЗ «Об актах гражданского состояния» полномочий Российской Фед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рации на государственную регистрацию актов гражданского состояния.</w:t>
      </w:r>
      <w:proofErr w:type="gramEnd"/>
    </w:p>
    <w:p w:rsidR="00155786" w:rsidRDefault="00B904CE" w:rsidP="00A17DE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субвенций на указанные цели отражается по соответствующим кодам вида доходов 000 2 02 35930 00 0000 150 «Субвенции бюджетам на государственную регистрацию актов гражданского сост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яния» классификации доходов бюджетов</w:t>
      </w:r>
      <w:proofErr w:type="gramStart"/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3604C5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027FB1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  <w:proofErr w:type="gramEnd"/>
    </w:p>
    <w:p w:rsidR="00155786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17DE9" w:rsidRDefault="00A17DE9" w:rsidP="00A17DE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A17DE9" w:rsidRPr="00A17DE9" w:rsidRDefault="00A17DE9" w:rsidP="00A17DE9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99 0 W0 00000 Поддержка мер по обеспечению </w:t>
      </w:r>
    </w:p>
    <w:p w:rsidR="00A17DE9" w:rsidRPr="00A17DE9" w:rsidRDefault="00A17DE9" w:rsidP="00A17DE9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сбалансированности бюджетов на реализацию мероприятий, </w:t>
      </w:r>
    </w:p>
    <w:p w:rsidR="00A17DE9" w:rsidRPr="00A17DE9" w:rsidRDefault="00A17DE9" w:rsidP="00A17DE9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связанных с обеспечением санитарно-эпидемиологической </w:t>
      </w:r>
    </w:p>
    <w:p w:rsidR="00A17DE9" w:rsidRPr="00A17DE9" w:rsidRDefault="00A17DE9" w:rsidP="00A17DE9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безопасности при подготовке к проведению </w:t>
      </w:r>
    </w:p>
    <w:p w:rsidR="00A17DE9" w:rsidRPr="00A17DE9" w:rsidRDefault="00A17DE9" w:rsidP="00A17DE9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общероссийского голосования по вопросу одобрения</w:t>
      </w:r>
    </w:p>
    <w:p w:rsidR="00A17DE9" w:rsidRPr="00155786" w:rsidRDefault="00A17DE9" w:rsidP="00A17DE9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изменений в Конституцию Российской Федерации</w:t>
      </w:r>
    </w:p>
    <w:p w:rsidR="00155786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17DE9" w:rsidRPr="00A17DE9" w:rsidRDefault="00A17DE9" w:rsidP="00A17DE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непрограммные расходы бюджета Ре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публики Татарстан, осуществляемые по следующему направлению расходов:</w:t>
      </w:r>
    </w:p>
    <w:p w:rsidR="00A17DE9" w:rsidRPr="00A17DE9" w:rsidRDefault="00A17DE9" w:rsidP="00A17DE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17DE9" w:rsidRPr="00A17DE9" w:rsidRDefault="00A17DE9" w:rsidP="00A17DE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- 5853F 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ции, за счет средств резервного фонда Правительства Российской Федерации</w:t>
      </w:r>
    </w:p>
    <w:p w:rsidR="00A17DE9" w:rsidRPr="00A17DE9" w:rsidRDefault="00A17DE9" w:rsidP="00A17DE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дотаций из федерального бюджета, на реализ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цию мероприятий, связанных с обеспечением санитарно-эпидемиологической бе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опасности при подготовке к проведению общероссийского голосования по вопросу одобрения изменений в Конституцию Российской Федерации, за счет средств р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зервного фонда Правительства Российской Федерации.</w:t>
      </w:r>
    </w:p>
    <w:p w:rsidR="00A17DE9" w:rsidRDefault="00A17DE9" w:rsidP="00A17DE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дотаций на указанные цели отражается по соответствующим к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дам вида доходов 000 2 02 15853 00 0000 150 «Дотации бюджетам на поддержку мер по обеспечению сбалансированности бюджетов на реализацию мероприятий, св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занных с обеспечением санитарно-эпидемиологической безопасности при подгото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ке к проведению общероссийского голосования по вопросу одобрения изменений в Конституцию Российской Федерации» классификации доходов бюджетов.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».</w:t>
      </w:r>
      <w:proofErr w:type="gramEnd"/>
    </w:p>
    <w:p w:rsidR="00A17DE9" w:rsidRDefault="00A17DE9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01261" w:rsidRPr="004659E8" w:rsidRDefault="006773FE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261" w:rsidRPr="004659E8">
        <w:rPr>
          <w:sz w:val="28"/>
          <w:szCs w:val="28"/>
        </w:rPr>
        <w:t>. В приложении 2:</w:t>
      </w:r>
    </w:p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после </w:t>
      </w:r>
      <w:r w:rsidRPr="00CE3FB5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85C7E" w:rsidTr="00C55EA5">
        <w:tc>
          <w:tcPr>
            <w:tcW w:w="2127" w:type="dxa"/>
          </w:tcPr>
          <w:p w:rsidR="00B90A63" w:rsidRPr="00BE0643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BE0643" w:rsidRPr="00BE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01 1 02 02110</w:t>
            </w:r>
          </w:p>
        </w:tc>
        <w:tc>
          <w:tcPr>
            <w:tcW w:w="8187" w:type="dxa"/>
          </w:tcPr>
          <w:p w:rsidR="00B90A63" w:rsidRPr="00517A24" w:rsidRDefault="00BE0643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</w:t>
            </w: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нитарно-противоэпидемических (профилактических) мероприятий, пров</w:t>
            </w: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димых с применением лабораторных методов исследования, в очагах инфе</w:t>
            </w: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ционных заболеваний, а также на территориях и в помещениях, где имеются и сохраняются условия для возникновения или распространения инфекцио</w:t>
            </w: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ных заболеваний</w:t>
            </w:r>
            <w:r w:rsidR="00D85C7E" w:rsidRPr="00517A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CE3FB5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lastRenderedPageBreak/>
        <w:t>дополнить строк</w:t>
      </w:r>
      <w:r w:rsidR="00BE0643"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85C7E" w:rsidTr="00C55EA5">
        <w:tc>
          <w:tcPr>
            <w:tcW w:w="2127" w:type="dxa"/>
          </w:tcPr>
          <w:p w:rsidR="00B90A63" w:rsidRPr="007C3720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0643" w:rsidRPr="007C3720">
              <w:rPr>
                <w:rFonts w:ascii="Times New Roman" w:hAnsi="Times New Roman" w:cs="Times New Roman"/>
                <w:sz w:val="24"/>
                <w:szCs w:val="24"/>
              </w:rPr>
              <w:t>01 1 02 97080</w:t>
            </w:r>
          </w:p>
        </w:tc>
        <w:tc>
          <w:tcPr>
            <w:tcW w:w="8187" w:type="dxa"/>
          </w:tcPr>
          <w:p w:rsidR="00B90A63" w:rsidRPr="00D85C7E" w:rsidRDefault="00BE0643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720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распространения на территории Респу</w:t>
            </w:r>
            <w:r w:rsidRPr="007C37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C3720">
              <w:rPr>
                <w:rFonts w:ascii="Times New Roman" w:hAnsi="Times New Roman" w:cs="Times New Roman"/>
                <w:sz w:val="24"/>
                <w:szCs w:val="24"/>
              </w:rPr>
              <w:t>лики Татарстан новой коронавирусной инфекции</w:t>
            </w:r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37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C27EA" w:rsidRDefault="003C27EA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27EA" w:rsidRPr="00CE3FB5" w:rsidRDefault="003C27EA" w:rsidP="003C2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E3FB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CE3FB5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C27EA" w:rsidRPr="00D85C7E" w:rsidTr="00493B24">
        <w:tc>
          <w:tcPr>
            <w:tcW w:w="2127" w:type="dxa"/>
          </w:tcPr>
          <w:p w:rsidR="003C27EA" w:rsidRPr="003C27EA" w:rsidRDefault="003C27EA" w:rsidP="003C27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«01 2 09 5811F</w:t>
            </w:r>
          </w:p>
        </w:tc>
        <w:tc>
          <w:tcPr>
            <w:tcW w:w="8187" w:type="dxa"/>
          </w:tcPr>
          <w:p w:rsidR="003C27EA" w:rsidRPr="003C27EA" w:rsidRDefault="003C27EA" w:rsidP="003C27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Приобретение высокочастотных аппаратов для искусственной вентиляции легких для оснащения медицинских организаций за счет средств резервного фонда Правительства Российской Федерации»</w:t>
            </w:r>
          </w:p>
        </w:tc>
      </w:tr>
    </w:tbl>
    <w:p w:rsidR="003C27EA" w:rsidRPr="00CE3FB5" w:rsidRDefault="003C27EA" w:rsidP="003C2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27EA" w:rsidRPr="00CE3FB5" w:rsidRDefault="003C27EA" w:rsidP="003C27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C27EA" w:rsidRPr="00D85C7E" w:rsidTr="00493B24">
        <w:tc>
          <w:tcPr>
            <w:tcW w:w="2127" w:type="dxa"/>
          </w:tcPr>
          <w:p w:rsidR="003C27EA" w:rsidRPr="007C3720" w:rsidRDefault="003C27EA" w:rsidP="003C27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01 2 09 58320</w:t>
            </w:r>
          </w:p>
        </w:tc>
        <w:tc>
          <w:tcPr>
            <w:tcW w:w="8187" w:type="dxa"/>
          </w:tcPr>
          <w:p w:rsidR="003C27EA" w:rsidRPr="00D85C7E" w:rsidRDefault="003C27EA" w:rsidP="003C27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(переоснащение) дополнительно создаваемого или </w:t>
            </w:r>
            <w:proofErr w:type="spellStart"/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перепроф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лируемого</w:t>
            </w:r>
            <w:proofErr w:type="spellEnd"/>
            <w:r w:rsidRPr="003C27EA">
              <w:rPr>
                <w:rFonts w:ascii="Times New Roman" w:hAnsi="Times New Roman" w:cs="Times New Roman"/>
                <w:sz w:val="24"/>
                <w:szCs w:val="24"/>
              </w:rPr>
              <w:t xml:space="preserve"> коечного фонда медицинских организаций для оказания мед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цинской помощи больным новой коронавирусной инфекцией за счет средств резервного фонда Правительства Российской Федерации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C27EA" w:rsidRDefault="003C27EA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A86" w:rsidRPr="00CE3FB5" w:rsidRDefault="003C27EA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24A86" w:rsidRPr="00CE3FB5">
        <w:rPr>
          <w:sz w:val="28"/>
          <w:szCs w:val="28"/>
        </w:rPr>
        <w:t xml:space="preserve">) </w:t>
      </w:r>
      <w:r w:rsidR="00124A86">
        <w:rPr>
          <w:sz w:val="28"/>
          <w:szCs w:val="28"/>
        </w:rPr>
        <w:t xml:space="preserve">после </w:t>
      </w:r>
      <w:r w:rsidR="00124A86" w:rsidRPr="00CE3FB5">
        <w:rPr>
          <w:sz w:val="28"/>
          <w:szCs w:val="28"/>
        </w:rPr>
        <w:t>строк</w:t>
      </w:r>
      <w:r w:rsidR="00124A86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4A86" w:rsidRPr="00D85C7E" w:rsidTr="00124A86">
        <w:tc>
          <w:tcPr>
            <w:tcW w:w="2127" w:type="dxa"/>
          </w:tcPr>
          <w:p w:rsidR="00124A86" w:rsidRPr="00411B70" w:rsidRDefault="00124A86" w:rsidP="00124A8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B320CE" w:rsidRPr="00B320CE">
              <w:rPr>
                <w:rFonts w:ascii="Times New Roman" w:hAnsi="Times New Roman" w:cs="Times New Roman"/>
                <w:sz w:val="24"/>
                <w:szCs w:val="24"/>
              </w:rPr>
              <w:t>01 7 03 18000</w:t>
            </w:r>
          </w:p>
        </w:tc>
        <w:tc>
          <w:tcPr>
            <w:tcW w:w="8187" w:type="dxa"/>
          </w:tcPr>
          <w:p w:rsidR="00124A86" w:rsidRPr="00B320CE" w:rsidRDefault="00B320CE" w:rsidP="00411B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C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  <w:r w:rsidR="00124A86" w:rsidRPr="00B320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24A86" w:rsidRPr="00CE3FB5" w:rsidRDefault="00124A86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A86" w:rsidRPr="00262DD5" w:rsidRDefault="00124A86" w:rsidP="00124A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2DD5">
        <w:rPr>
          <w:sz w:val="28"/>
          <w:szCs w:val="28"/>
        </w:rPr>
        <w:t>дополнить строк</w:t>
      </w:r>
      <w:r w:rsidR="00262DD5" w:rsidRPr="00262DD5">
        <w:rPr>
          <w:sz w:val="28"/>
          <w:szCs w:val="28"/>
        </w:rPr>
        <w:t>ами</w:t>
      </w:r>
      <w:r w:rsidRPr="00262DD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2DD5" w:rsidRPr="00B320CE" w:rsidTr="00493B24">
        <w:tc>
          <w:tcPr>
            <w:tcW w:w="2127" w:type="dxa"/>
          </w:tcPr>
          <w:p w:rsidR="00262DD5" w:rsidRPr="00262DD5" w:rsidRDefault="00262DD5" w:rsidP="00493B2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«01 7 03 5830F</w:t>
            </w:r>
          </w:p>
        </w:tc>
        <w:tc>
          <w:tcPr>
            <w:tcW w:w="8187" w:type="dxa"/>
          </w:tcPr>
          <w:p w:rsidR="00262DD5" w:rsidRPr="00262DD5" w:rsidRDefault="00262DD5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 стимулирующего характера за особые условия труда и дополнительную нагрузку медицинским работникам, оказывающим мед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цинскую помощь гражданам, у которых выявлена новая коронавирусная и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фекция, и лицам из групп риска заражения новой коронавирусной инфекц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ей, за счет средств резервного фонда Правительства Российской Федерации</w:t>
            </w:r>
          </w:p>
        </w:tc>
      </w:tr>
      <w:tr w:rsidR="00262DD5" w:rsidRPr="00B320CE" w:rsidTr="00493B24">
        <w:tc>
          <w:tcPr>
            <w:tcW w:w="2127" w:type="dxa"/>
          </w:tcPr>
          <w:p w:rsidR="00262DD5" w:rsidRPr="00262DD5" w:rsidRDefault="00262DD5" w:rsidP="00262DD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01 7 03 5833F</w:t>
            </w:r>
          </w:p>
        </w:tc>
        <w:tc>
          <w:tcPr>
            <w:tcW w:w="8187" w:type="dxa"/>
          </w:tcPr>
          <w:p w:rsidR="00262DD5" w:rsidRPr="00262DD5" w:rsidRDefault="00262DD5" w:rsidP="00262DD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 стимулирующего характера за выполнение особо важных работ медицинским и иным работникам, непосредственно участв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ющим в оказании медицинской помощи гражданам, у которых выявлена н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вая коронавирусная инфекция, за счет средств резервного фонда Правител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ства Российской Федерации»;</w:t>
            </w:r>
          </w:p>
        </w:tc>
      </w:tr>
    </w:tbl>
    <w:p w:rsidR="00124A86" w:rsidRPr="00B320CE" w:rsidRDefault="00124A86" w:rsidP="00E15B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E15BE7" w:rsidRPr="006171F0" w:rsidRDefault="003C27EA" w:rsidP="00E15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15BE7" w:rsidRPr="006171F0">
        <w:rPr>
          <w:sz w:val="28"/>
          <w:szCs w:val="28"/>
        </w:rPr>
        <w:t xml:space="preserve">) </w:t>
      </w:r>
      <w:r w:rsidR="006171F0" w:rsidRPr="006171F0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5BE7" w:rsidRPr="00B320CE" w:rsidTr="00E15BE7">
        <w:tc>
          <w:tcPr>
            <w:tcW w:w="2127" w:type="dxa"/>
            <w:shd w:val="clear" w:color="auto" w:fill="auto"/>
          </w:tcPr>
          <w:p w:rsidR="00E15BE7" w:rsidRPr="006171F0" w:rsidRDefault="00E15BE7" w:rsidP="00E15BE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71F0" w:rsidRPr="006171F0">
              <w:rPr>
                <w:rFonts w:ascii="Times New Roman" w:hAnsi="Times New Roman" w:cs="Times New Roman"/>
                <w:sz w:val="24"/>
                <w:szCs w:val="24"/>
              </w:rPr>
              <w:t>01 8 01 52160</w:t>
            </w:r>
          </w:p>
        </w:tc>
        <w:tc>
          <w:tcPr>
            <w:tcW w:w="8187" w:type="dxa"/>
            <w:shd w:val="clear" w:color="auto" w:fill="auto"/>
          </w:tcPr>
          <w:p w:rsidR="00E15BE7" w:rsidRPr="006171F0" w:rsidRDefault="000E3FD4" w:rsidP="00E15B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на организационные мероприятия, св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занные с обеспечением лиц лекарственными препаратами, предназначенн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 xml:space="preserve">ми для лечения больных гемофилией, </w:t>
            </w:r>
            <w:proofErr w:type="spellStart"/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муковисцидозом</w:t>
            </w:r>
            <w:proofErr w:type="spellEnd"/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, гипофизарным нанизмом, болезнью Гоше, злокачественными новообразованиями лимфои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 xml:space="preserve">ной, кроветворной и родственных им тканей, рассеянным склерозом, </w:t>
            </w:r>
            <w:proofErr w:type="spellStart"/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гем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литико</w:t>
            </w:r>
            <w:proofErr w:type="spellEnd"/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-уремическим синдромом, юношеским артритом с системным нач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 xml:space="preserve">лом, </w:t>
            </w:r>
            <w:proofErr w:type="spellStart"/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мукополисахаридозом</w:t>
            </w:r>
            <w:proofErr w:type="spellEnd"/>
            <w:r w:rsidRPr="000E3FD4">
              <w:rPr>
                <w:rFonts w:ascii="Times New Roman" w:hAnsi="Times New Roman" w:cs="Times New Roman"/>
                <w:sz w:val="24"/>
                <w:szCs w:val="24"/>
              </w:rPr>
              <w:t xml:space="preserve"> I, II и VI типов, а также после трансплантации органов и (или) тканей, за счет средств федерального бюджета</w:t>
            </w:r>
            <w:r w:rsidR="00E15BE7" w:rsidRPr="006171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E15BE7" w:rsidRPr="00B320CE" w:rsidRDefault="00E15BE7" w:rsidP="00E15B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E15BE7" w:rsidRPr="000E3FD4" w:rsidRDefault="00E15BE7" w:rsidP="00E15B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3FD4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E3FD4" w:rsidRPr="00B320CE" w:rsidTr="00493B24">
        <w:tc>
          <w:tcPr>
            <w:tcW w:w="2127" w:type="dxa"/>
            <w:shd w:val="clear" w:color="auto" w:fill="auto"/>
          </w:tcPr>
          <w:p w:rsidR="000E3FD4" w:rsidRPr="006171F0" w:rsidRDefault="000E3FD4" w:rsidP="00493B2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«01 8 01 52160</w:t>
            </w:r>
          </w:p>
        </w:tc>
        <w:tc>
          <w:tcPr>
            <w:tcW w:w="8187" w:type="dxa"/>
            <w:shd w:val="clear" w:color="auto" w:fill="auto"/>
          </w:tcPr>
          <w:p w:rsidR="000E3FD4" w:rsidRPr="006171F0" w:rsidRDefault="000E3FD4" w:rsidP="00493B2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на организационные мероприятия, св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занные с обеспечением лиц лекарственными препаратами, предназначенн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 xml:space="preserve">ми для лечения больных гемофилией, </w:t>
            </w:r>
            <w:proofErr w:type="spellStart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муковисцидозом</w:t>
            </w:r>
            <w:proofErr w:type="spellEnd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, гипофизарным нанизмом, болезнью Гоше, злокачественными новообразованиями лимфои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ной, кроветворной и родственных им тканей, рассеянным склерозом, </w:t>
            </w:r>
            <w:proofErr w:type="spellStart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гем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литико</w:t>
            </w:r>
            <w:proofErr w:type="spellEnd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-уремическим синдромом, юношеским артритом с системным нач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 xml:space="preserve">лом, </w:t>
            </w:r>
            <w:proofErr w:type="spellStart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мукополисахаридозом</w:t>
            </w:r>
            <w:proofErr w:type="spellEnd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 xml:space="preserve"> I, II и VI типов, </w:t>
            </w:r>
            <w:proofErr w:type="spellStart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апластической</w:t>
            </w:r>
            <w:proofErr w:type="spellEnd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 xml:space="preserve"> анемией неуто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ненной, наследственным дефицитом факторов II (фибриногена), VII (л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бильного), X (Стюарта-</w:t>
            </w:r>
            <w:proofErr w:type="spellStart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Прауэра</w:t>
            </w:r>
            <w:proofErr w:type="spellEnd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), а также после</w:t>
            </w:r>
            <w:proofErr w:type="gramEnd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 xml:space="preserve"> трансплантации органов и (или) тканей, за счет средств федерального бюджета»</w:t>
            </w:r>
            <w:r w:rsidR="002354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E15BE7" w:rsidRPr="00B320CE" w:rsidRDefault="00E15BE7" w:rsidP="00DC116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C55EA5" w:rsidRPr="003C27EA" w:rsidRDefault="00124A86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27EA">
        <w:rPr>
          <w:sz w:val="28"/>
          <w:szCs w:val="28"/>
        </w:rPr>
        <w:t>д</w:t>
      </w:r>
      <w:r w:rsidR="00C55EA5" w:rsidRPr="003C27EA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3C27EA" w:rsidTr="00C55EA5">
        <w:tc>
          <w:tcPr>
            <w:tcW w:w="2127" w:type="dxa"/>
          </w:tcPr>
          <w:p w:rsidR="00B90A63" w:rsidRPr="003C27EA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27EA" w:rsidRPr="003C27EA">
              <w:rPr>
                <w:rFonts w:ascii="Times New Roman" w:hAnsi="Times New Roman" w:cs="Times New Roman"/>
                <w:sz w:val="24"/>
                <w:szCs w:val="24"/>
              </w:rPr>
              <w:t>02 2 01 43620</w:t>
            </w:r>
          </w:p>
        </w:tc>
        <w:tc>
          <w:tcPr>
            <w:tcW w:w="8187" w:type="dxa"/>
          </w:tcPr>
          <w:p w:rsidR="00B90A63" w:rsidRPr="003C27EA" w:rsidRDefault="003C27EA" w:rsidP="003147F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  <w:r w:rsidR="00D85C7E" w:rsidRPr="003C27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55EA5" w:rsidRPr="003C27EA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3C27EA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27EA">
        <w:rPr>
          <w:sz w:val="28"/>
          <w:szCs w:val="28"/>
        </w:rPr>
        <w:t>дополнить строк</w:t>
      </w:r>
      <w:r w:rsidR="006773FE" w:rsidRPr="003C27EA">
        <w:rPr>
          <w:sz w:val="28"/>
          <w:szCs w:val="28"/>
        </w:rPr>
        <w:t>ой</w:t>
      </w:r>
      <w:r w:rsidRPr="003C27E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B320CE" w:rsidTr="00C55EA5">
        <w:tc>
          <w:tcPr>
            <w:tcW w:w="2127" w:type="dxa"/>
          </w:tcPr>
          <w:p w:rsidR="00B90A63" w:rsidRPr="003C27EA" w:rsidRDefault="00D85C7E" w:rsidP="003C27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27EA" w:rsidRPr="003C27EA">
              <w:rPr>
                <w:rFonts w:ascii="Times New Roman" w:hAnsi="Times New Roman" w:cs="Times New Roman"/>
                <w:sz w:val="24"/>
                <w:szCs w:val="24"/>
              </w:rPr>
              <w:t>02 2 01 53030</w:t>
            </w:r>
          </w:p>
        </w:tc>
        <w:tc>
          <w:tcPr>
            <w:tcW w:w="8187" w:type="dxa"/>
          </w:tcPr>
          <w:p w:rsidR="00B90A63" w:rsidRPr="003C27EA" w:rsidRDefault="003C27EA" w:rsidP="003C27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ческим работникам государственных и муниципальных общеобразовател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ных организаций</w:t>
            </w:r>
            <w:r w:rsidR="00231CB0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  <w:r w:rsidR="00D85C7E" w:rsidRPr="003C27E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DC7452" w:rsidRDefault="00DC7452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124A86" w:rsidRPr="00DC7452" w:rsidRDefault="00124A86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452">
        <w:rPr>
          <w:sz w:val="28"/>
          <w:szCs w:val="28"/>
        </w:rPr>
        <w:t>е)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4A86" w:rsidRPr="00DC7452" w:rsidTr="00124A86">
        <w:tc>
          <w:tcPr>
            <w:tcW w:w="2127" w:type="dxa"/>
          </w:tcPr>
          <w:p w:rsidR="00124A86" w:rsidRPr="00DC7452" w:rsidRDefault="00124A86" w:rsidP="003C27E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4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7452" w:rsidRPr="00DC7452">
              <w:rPr>
                <w:rFonts w:ascii="Times New Roman" w:hAnsi="Times New Roman" w:cs="Times New Roman"/>
                <w:sz w:val="24"/>
                <w:szCs w:val="24"/>
              </w:rPr>
              <w:t>02 К 00 R0270</w:t>
            </w:r>
          </w:p>
        </w:tc>
        <w:tc>
          <w:tcPr>
            <w:tcW w:w="8187" w:type="dxa"/>
          </w:tcPr>
          <w:p w:rsidR="00124A86" w:rsidRPr="00DC7452" w:rsidRDefault="00DC7452" w:rsidP="003C27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45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  <w:r w:rsidR="00124A86" w:rsidRPr="00DC7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24A86" w:rsidRPr="00DC7452" w:rsidRDefault="00124A86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A86" w:rsidRPr="00DC7452" w:rsidRDefault="00124A86" w:rsidP="00124A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7452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4A86" w:rsidRPr="00B320CE" w:rsidTr="00124A86">
        <w:tc>
          <w:tcPr>
            <w:tcW w:w="2127" w:type="dxa"/>
          </w:tcPr>
          <w:p w:rsidR="00124A86" w:rsidRPr="00DC7452" w:rsidRDefault="00124A86" w:rsidP="00DC745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4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7452" w:rsidRPr="00DC7452">
              <w:rPr>
                <w:rFonts w:ascii="Times New Roman" w:hAnsi="Times New Roman" w:cs="Times New Roman"/>
                <w:sz w:val="24"/>
                <w:szCs w:val="24"/>
              </w:rPr>
              <w:t>02 К 00 R3060</w:t>
            </w:r>
          </w:p>
        </w:tc>
        <w:tc>
          <w:tcPr>
            <w:tcW w:w="8187" w:type="dxa"/>
          </w:tcPr>
          <w:p w:rsidR="00124A86" w:rsidRPr="00DC7452" w:rsidRDefault="00DC7452" w:rsidP="00DC745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45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модернизации региональных и муниципальных детских школ искусств по видам искусств</w:t>
            </w:r>
            <w:r w:rsidR="00124A86" w:rsidRPr="00DC745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124A86" w:rsidRPr="00B320CE" w:rsidRDefault="00124A86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624BD" w:rsidRPr="003147FB" w:rsidRDefault="00124A86" w:rsidP="00262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7FB">
        <w:rPr>
          <w:sz w:val="28"/>
          <w:szCs w:val="28"/>
        </w:rPr>
        <w:t>ж</w:t>
      </w:r>
      <w:r w:rsidR="002624BD" w:rsidRPr="003147FB">
        <w:rPr>
          <w:sz w:val="28"/>
          <w:szCs w:val="28"/>
        </w:rPr>
        <w:t xml:space="preserve">) </w:t>
      </w:r>
      <w:r w:rsidR="003147FB" w:rsidRPr="003147FB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24BD" w:rsidRPr="003147FB" w:rsidTr="00124A86">
        <w:tc>
          <w:tcPr>
            <w:tcW w:w="2127" w:type="dxa"/>
          </w:tcPr>
          <w:p w:rsidR="002624BD" w:rsidRPr="003147FB" w:rsidRDefault="002624BD" w:rsidP="002624B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7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03 1 01 51340</w:t>
            </w:r>
          </w:p>
        </w:tc>
        <w:tc>
          <w:tcPr>
            <w:tcW w:w="8187" w:type="dxa"/>
          </w:tcPr>
          <w:p w:rsidR="002624BD" w:rsidRPr="003147FB" w:rsidRDefault="003147FB" w:rsidP="003147F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7FB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</w:t>
            </w:r>
            <w:r w:rsidRPr="003147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47FB">
              <w:rPr>
                <w:rFonts w:ascii="Times New Roman" w:hAnsi="Times New Roman" w:cs="Times New Roman"/>
                <w:sz w:val="24"/>
                <w:szCs w:val="24"/>
              </w:rPr>
              <w:t>ральным законом от 12 января 1995 года № 5-ФЗ «О ветеранах», в соотве</w:t>
            </w:r>
            <w:r w:rsidRPr="003147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47FB">
              <w:rPr>
                <w:rFonts w:ascii="Times New Roman" w:hAnsi="Times New Roman" w:cs="Times New Roman"/>
                <w:sz w:val="24"/>
                <w:szCs w:val="24"/>
              </w:rPr>
              <w:t>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бюджета»</w:t>
            </w:r>
          </w:p>
        </w:tc>
      </w:tr>
    </w:tbl>
    <w:p w:rsidR="002624BD" w:rsidRPr="00B320CE" w:rsidRDefault="002624BD" w:rsidP="002624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624BD" w:rsidRPr="00B320CE" w:rsidRDefault="003147FB" w:rsidP="002624BD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DC7452">
        <w:rPr>
          <w:sz w:val="28"/>
          <w:szCs w:val="28"/>
        </w:rPr>
        <w:t xml:space="preserve">дополнить строкой следующего </w:t>
      </w:r>
      <w:r w:rsidRPr="003147FB">
        <w:rPr>
          <w:sz w:val="28"/>
          <w:szCs w:val="28"/>
        </w:rPr>
        <w:t>содержания</w:t>
      </w:r>
      <w:r w:rsidR="002624BD" w:rsidRPr="003147F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24BD" w:rsidRPr="003147FB" w:rsidTr="00124A86">
        <w:tc>
          <w:tcPr>
            <w:tcW w:w="2127" w:type="dxa"/>
          </w:tcPr>
          <w:p w:rsidR="002624BD" w:rsidRPr="003147FB" w:rsidRDefault="002624BD" w:rsidP="003147F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7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03 1 01 5134F</w:t>
            </w:r>
          </w:p>
        </w:tc>
        <w:tc>
          <w:tcPr>
            <w:tcW w:w="8187" w:type="dxa"/>
          </w:tcPr>
          <w:p w:rsidR="002624BD" w:rsidRPr="003147FB" w:rsidRDefault="002624BD" w:rsidP="002624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7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мероприятий Республиканской адресной программы по 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печение жильем отдельных категорий граждан, установленных Федерал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резервного фонда Правительства Российской Федер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3147FB" w:rsidRPr="00DC7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73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</w:tc>
      </w:tr>
    </w:tbl>
    <w:p w:rsidR="002624BD" w:rsidRPr="00B320CE" w:rsidRDefault="002624BD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632C8" w:rsidRPr="005F7384" w:rsidRDefault="00124A86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84">
        <w:rPr>
          <w:sz w:val="28"/>
          <w:szCs w:val="28"/>
        </w:rPr>
        <w:t>з</w:t>
      </w:r>
      <w:r w:rsidR="002632C8" w:rsidRPr="005F7384">
        <w:rPr>
          <w:sz w:val="28"/>
          <w:szCs w:val="28"/>
        </w:rPr>
        <w:t xml:space="preserve">) </w:t>
      </w:r>
      <w:r w:rsidR="00E462AF" w:rsidRPr="005F7384">
        <w:rPr>
          <w:sz w:val="28"/>
          <w:szCs w:val="28"/>
        </w:rPr>
        <w:t xml:space="preserve">после </w:t>
      </w:r>
      <w:r w:rsidR="002632C8" w:rsidRPr="005F7384">
        <w:rPr>
          <w:sz w:val="28"/>
          <w:szCs w:val="28"/>
        </w:rPr>
        <w:t>строк</w:t>
      </w:r>
      <w:r w:rsidR="00E462AF" w:rsidRPr="005F7384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5F7384" w:rsidTr="00194F9F">
        <w:tc>
          <w:tcPr>
            <w:tcW w:w="2127" w:type="dxa"/>
          </w:tcPr>
          <w:p w:rsidR="00B90A63" w:rsidRPr="005F7384" w:rsidRDefault="00D85C7E" w:rsidP="005F73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384" w:rsidRPr="005F7384">
              <w:rPr>
                <w:rFonts w:ascii="Times New Roman" w:hAnsi="Times New Roman" w:cs="Times New Roman"/>
                <w:sz w:val="24"/>
                <w:szCs w:val="24"/>
              </w:rPr>
              <w:t>03 3 01 05080</w:t>
            </w:r>
          </w:p>
        </w:tc>
        <w:tc>
          <w:tcPr>
            <w:tcW w:w="8187" w:type="dxa"/>
          </w:tcPr>
          <w:p w:rsidR="00B90A63" w:rsidRPr="005F7384" w:rsidRDefault="005F7384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  <w:r w:rsidR="00D85C7E" w:rsidRPr="005F73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632C8" w:rsidRPr="005F7384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5F7384" w:rsidRDefault="00E462AF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384">
        <w:rPr>
          <w:sz w:val="28"/>
          <w:szCs w:val="28"/>
        </w:rPr>
        <w:t>дополнить строк</w:t>
      </w:r>
      <w:r w:rsidR="005F7384" w:rsidRPr="005F7384">
        <w:rPr>
          <w:sz w:val="28"/>
          <w:szCs w:val="28"/>
        </w:rPr>
        <w:t>ами</w:t>
      </w:r>
      <w:r w:rsidRPr="005F7384">
        <w:rPr>
          <w:sz w:val="28"/>
          <w:szCs w:val="28"/>
        </w:rPr>
        <w:t xml:space="preserve"> следующего содержания</w:t>
      </w:r>
      <w:r w:rsidR="002632C8" w:rsidRPr="005F7384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384" w:rsidRPr="005F7384" w:rsidTr="00493B24">
        <w:tc>
          <w:tcPr>
            <w:tcW w:w="2127" w:type="dxa"/>
          </w:tcPr>
          <w:p w:rsidR="005F7384" w:rsidRPr="005F7384" w:rsidRDefault="005F7384" w:rsidP="005F73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«03 3 01 5834F</w:t>
            </w:r>
          </w:p>
        </w:tc>
        <w:tc>
          <w:tcPr>
            <w:tcW w:w="8187" w:type="dxa"/>
          </w:tcPr>
          <w:p w:rsidR="005F7384" w:rsidRPr="005F7384" w:rsidRDefault="005F7384" w:rsidP="005F73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 стимулирующего характера за особые условия труда и дополнительную нагрузку работникам стационарных организаций соц</w:t>
            </w: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7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ального обслуживания, стационарных отделений, созданных не в стациона</w:t>
            </w: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</w:t>
            </w:r>
            <w:proofErr w:type="gramEnd"/>
          </w:p>
        </w:tc>
      </w:tr>
      <w:tr w:rsidR="005F7384" w:rsidRPr="005F7384" w:rsidTr="00493B24">
        <w:tc>
          <w:tcPr>
            <w:tcW w:w="2127" w:type="dxa"/>
          </w:tcPr>
          <w:p w:rsidR="005F7384" w:rsidRPr="005F7384" w:rsidRDefault="005F7384" w:rsidP="005F73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03 3 01 97080</w:t>
            </w:r>
          </w:p>
        </w:tc>
        <w:tc>
          <w:tcPr>
            <w:tcW w:w="8187" w:type="dxa"/>
          </w:tcPr>
          <w:p w:rsidR="005F7384" w:rsidRPr="005F7384" w:rsidRDefault="005F7384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распространения на территории Респу</w:t>
            </w: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лики Татарстан новой коронавирусной инфекции</w:t>
            </w:r>
            <w:r w:rsidRPr="00DC7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BF02DF" w:rsidRPr="00B320CE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041355" w:rsidRPr="00AE5A7C" w:rsidRDefault="00124A86" w:rsidP="00041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5A7C">
        <w:rPr>
          <w:sz w:val="28"/>
          <w:szCs w:val="28"/>
        </w:rPr>
        <w:t>и</w:t>
      </w:r>
      <w:r w:rsidR="00041355" w:rsidRPr="00AE5A7C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5A7C" w:rsidRPr="00AE5A7C" w:rsidTr="00FC7655">
        <w:tc>
          <w:tcPr>
            <w:tcW w:w="2127" w:type="dxa"/>
          </w:tcPr>
          <w:p w:rsidR="00AE5A7C" w:rsidRPr="00AE5A7C" w:rsidRDefault="00AE5A7C" w:rsidP="00AE5A7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«03 3 P3 05080</w:t>
            </w:r>
          </w:p>
        </w:tc>
        <w:tc>
          <w:tcPr>
            <w:tcW w:w="8187" w:type="dxa"/>
          </w:tcPr>
          <w:p w:rsidR="00AE5A7C" w:rsidRPr="00AE5A7C" w:rsidRDefault="00AE5A7C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населения»</w:t>
            </w:r>
          </w:p>
        </w:tc>
      </w:tr>
    </w:tbl>
    <w:p w:rsidR="00041355" w:rsidRPr="00B320CE" w:rsidRDefault="00041355" w:rsidP="0004135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041355" w:rsidRPr="00AE5A7C" w:rsidRDefault="00041355" w:rsidP="000413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5A7C">
        <w:rPr>
          <w:sz w:val="28"/>
          <w:szCs w:val="28"/>
        </w:rPr>
        <w:t>дополнить строк</w:t>
      </w:r>
      <w:r w:rsidR="00AE5A7C" w:rsidRPr="00AE5A7C">
        <w:rPr>
          <w:sz w:val="28"/>
          <w:szCs w:val="28"/>
        </w:rPr>
        <w:t>ой</w:t>
      </w:r>
      <w:r w:rsidRPr="00AE5A7C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5A7C" w:rsidRPr="00B320CE" w:rsidTr="00FC7655">
        <w:tc>
          <w:tcPr>
            <w:tcW w:w="2127" w:type="dxa"/>
          </w:tcPr>
          <w:p w:rsidR="00AE5A7C" w:rsidRPr="00AE5A7C" w:rsidRDefault="00AE5A7C" w:rsidP="00AE5A7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«03 3 P3 51090</w:t>
            </w:r>
          </w:p>
        </w:tc>
        <w:tc>
          <w:tcPr>
            <w:tcW w:w="8187" w:type="dxa"/>
          </w:tcPr>
          <w:p w:rsidR="00AE5A7C" w:rsidRPr="00AE5A7C" w:rsidRDefault="00AE5A7C" w:rsidP="00AE5A7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Реализация пилотного проекта по вовлечению частных медицинских орган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заций в оказание медико-социальных услуг лицам в возрасте 65 лет и старше за счет средств федерального бюджета»;</w:t>
            </w:r>
          </w:p>
        </w:tc>
      </w:tr>
    </w:tbl>
    <w:p w:rsidR="00041355" w:rsidRPr="00B320CE" w:rsidRDefault="00041355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DC1166" w:rsidRPr="00B320CE" w:rsidRDefault="00124A86" w:rsidP="00DC116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8B04A9">
        <w:rPr>
          <w:sz w:val="28"/>
          <w:szCs w:val="28"/>
        </w:rPr>
        <w:t>к</w:t>
      </w:r>
      <w:r w:rsidR="00DC1166" w:rsidRPr="008B04A9">
        <w:rPr>
          <w:sz w:val="28"/>
          <w:szCs w:val="28"/>
        </w:rPr>
        <w:t xml:space="preserve">) </w:t>
      </w:r>
      <w:r w:rsidR="008B04A9" w:rsidRPr="00AE5A7C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04A9" w:rsidRPr="008B04A9" w:rsidTr="00FC7655">
        <w:tc>
          <w:tcPr>
            <w:tcW w:w="2127" w:type="dxa"/>
          </w:tcPr>
          <w:p w:rsidR="008B04A9" w:rsidRPr="008B04A9" w:rsidRDefault="008B04A9" w:rsidP="008B04A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4A9">
              <w:rPr>
                <w:rFonts w:ascii="Times New Roman" w:hAnsi="Times New Roman" w:cs="Times New Roman"/>
                <w:sz w:val="24"/>
                <w:szCs w:val="24"/>
              </w:rPr>
              <w:t>03 5 01 53807</w:t>
            </w:r>
          </w:p>
        </w:tc>
        <w:tc>
          <w:tcPr>
            <w:tcW w:w="8187" w:type="dxa"/>
          </w:tcPr>
          <w:p w:rsidR="008B04A9" w:rsidRPr="008B04A9" w:rsidRDefault="008B04A9" w:rsidP="008B04A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4A9">
              <w:rPr>
                <w:rFonts w:ascii="Times New Roman" w:hAnsi="Times New Roman" w:cs="Times New Roman"/>
                <w:sz w:val="24"/>
                <w:szCs w:val="24"/>
              </w:rPr>
              <w:t>Выплаты пособий по беременности и родам женщинам, уволенным в связи с ликвидацией организаций, прекращением деятельности (полномочий) физ</w:t>
            </w:r>
            <w:r w:rsidRPr="008B04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04A9">
              <w:rPr>
                <w:rFonts w:ascii="Times New Roman" w:hAnsi="Times New Roman" w:cs="Times New Roman"/>
                <w:sz w:val="24"/>
                <w:szCs w:val="24"/>
              </w:rPr>
              <w:t>ческими лицами в установленном порядке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B04A9" w:rsidRPr="00B320CE" w:rsidRDefault="008B04A9" w:rsidP="008B04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8B04A9" w:rsidRPr="00AE5A7C" w:rsidRDefault="008B04A9" w:rsidP="008B04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5A7C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04A9" w:rsidRPr="008B04A9" w:rsidTr="00493B24">
        <w:tc>
          <w:tcPr>
            <w:tcW w:w="2127" w:type="dxa"/>
          </w:tcPr>
          <w:p w:rsidR="008B04A9" w:rsidRPr="008B04A9" w:rsidRDefault="008B04A9" w:rsidP="008B04A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4A9">
              <w:rPr>
                <w:rFonts w:ascii="Times New Roman" w:hAnsi="Times New Roman" w:cs="Times New Roman"/>
                <w:sz w:val="24"/>
                <w:szCs w:val="24"/>
              </w:rPr>
              <w:t>03 5 01 5380F</w:t>
            </w:r>
          </w:p>
        </w:tc>
        <w:tc>
          <w:tcPr>
            <w:tcW w:w="8187" w:type="dxa"/>
          </w:tcPr>
          <w:p w:rsidR="008B04A9" w:rsidRPr="008B04A9" w:rsidRDefault="008B04A9" w:rsidP="008B04A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4A9">
              <w:rPr>
                <w:rFonts w:ascii="Times New Roman" w:hAnsi="Times New Roman" w:cs="Times New Roman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</w:t>
            </w:r>
            <w:r w:rsidRPr="008B04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04A9">
              <w:rPr>
                <w:rFonts w:ascii="Times New Roman" w:hAnsi="Times New Roman" w:cs="Times New Roman"/>
                <w:sz w:val="24"/>
                <w:szCs w:val="24"/>
              </w:rPr>
              <w:t>ций (прекращением деятельности, полномочий физическими лицами), за счет средств резервного фонда Правительства Российской Федерации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DC1166" w:rsidRPr="00B320CE" w:rsidRDefault="00DC1166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125F95" w:rsidRPr="00B320CE" w:rsidRDefault="00124A86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234294">
        <w:rPr>
          <w:sz w:val="28"/>
          <w:szCs w:val="28"/>
        </w:rPr>
        <w:t>л</w:t>
      </w:r>
      <w:r w:rsidR="00125F95" w:rsidRPr="00234294">
        <w:rPr>
          <w:sz w:val="28"/>
          <w:szCs w:val="28"/>
        </w:rPr>
        <w:t xml:space="preserve">) </w:t>
      </w:r>
      <w:r w:rsidR="000D1F01" w:rsidRPr="00234294">
        <w:rPr>
          <w:sz w:val="28"/>
          <w:szCs w:val="28"/>
        </w:rPr>
        <w:t>после</w:t>
      </w:r>
      <w:r w:rsidR="000D1F01" w:rsidRPr="00AE5A7C">
        <w:rPr>
          <w:sz w:val="28"/>
          <w:szCs w:val="28"/>
        </w:rPr>
        <w:t xml:space="preserve">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D1F01" w:rsidRPr="00234294" w:rsidTr="00FC7655">
        <w:tc>
          <w:tcPr>
            <w:tcW w:w="2127" w:type="dxa"/>
          </w:tcPr>
          <w:p w:rsidR="000D1F01" w:rsidRPr="00234294" w:rsidRDefault="000D1F01" w:rsidP="0023429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4294">
              <w:rPr>
                <w:rFonts w:ascii="Times New Roman" w:hAnsi="Times New Roman" w:cs="Times New Roman"/>
                <w:sz w:val="24"/>
                <w:szCs w:val="24"/>
              </w:rPr>
              <w:t>03 9 02 05010</w:t>
            </w:r>
          </w:p>
        </w:tc>
        <w:tc>
          <w:tcPr>
            <w:tcW w:w="8187" w:type="dxa"/>
          </w:tcPr>
          <w:p w:rsidR="000D1F01" w:rsidRPr="00234294" w:rsidRDefault="000D1F01" w:rsidP="0023429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294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25F95" w:rsidRPr="00B320CE" w:rsidRDefault="00125F95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0D1F01" w:rsidRPr="005F7384" w:rsidRDefault="000D1F01" w:rsidP="000D1F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384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D1F01" w:rsidRPr="005F7384" w:rsidTr="00493B24">
        <w:tc>
          <w:tcPr>
            <w:tcW w:w="212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03 Б 00 00000</w:t>
            </w:r>
          </w:p>
        </w:tc>
        <w:tc>
          <w:tcPr>
            <w:tcW w:w="818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Подпрограмма «Снижение доли населения с доходами ниже прожиточного минимума»</w:t>
            </w:r>
          </w:p>
        </w:tc>
      </w:tr>
      <w:tr w:rsidR="000D1F01" w:rsidRPr="005F7384" w:rsidTr="00493B24">
        <w:tc>
          <w:tcPr>
            <w:tcW w:w="212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03 Б 01 00000</w:t>
            </w:r>
          </w:p>
        </w:tc>
        <w:tc>
          <w:tcPr>
            <w:tcW w:w="818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«Предоставление отдельным категориям граждан государственной социальной помощи на основании социального контракта»</w:t>
            </w:r>
          </w:p>
        </w:tc>
      </w:tr>
      <w:tr w:rsidR="000D1F01" w:rsidRPr="005F7384" w:rsidTr="00493B24">
        <w:tc>
          <w:tcPr>
            <w:tcW w:w="212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03 Б 01 R4040</w:t>
            </w:r>
          </w:p>
        </w:tc>
        <w:tc>
          <w:tcPr>
            <w:tcW w:w="818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расходы, связанные с оказанием государственной соц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альной помощи на основании социального контракта отдельным категориям граждан</w:t>
            </w:r>
          </w:p>
        </w:tc>
      </w:tr>
      <w:tr w:rsidR="000D1F01" w:rsidRPr="005F7384" w:rsidTr="00493B24">
        <w:tc>
          <w:tcPr>
            <w:tcW w:w="212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03 Б 01 R4041</w:t>
            </w:r>
          </w:p>
        </w:tc>
        <w:tc>
          <w:tcPr>
            <w:tcW w:w="818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Выплата ежемесячного пособия гражданам, заключившим социальный ко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тракт на оказание помощи в поиске работы и трудоустройстве</w:t>
            </w:r>
          </w:p>
        </w:tc>
      </w:tr>
      <w:tr w:rsidR="000D1F01" w:rsidRPr="005F7384" w:rsidTr="00493B24">
        <w:tc>
          <w:tcPr>
            <w:tcW w:w="212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03 Б 01 R4042</w:t>
            </w:r>
          </w:p>
        </w:tc>
        <w:tc>
          <w:tcPr>
            <w:tcW w:w="818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Выплата ежемесячного пособия гражданам, заключившим социальный ко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тракт на оказание помощи по прохождению профессионального обучения и дополнительного профессионального образования, а также направленным на стажировку</w:t>
            </w:r>
          </w:p>
        </w:tc>
      </w:tr>
      <w:tr w:rsidR="000D1F01" w:rsidRPr="005F7384" w:rsidTr="00493B24">
        <w:tc>
          <w:tcPr>
            <w:tcW w:w="212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Б 01 R4043</w:t>
            </w:r>
          </w:p>
        </w:tc>
        <w:tc>
          <w:tcPr>
            <w:tcW w:w="818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Выплата ежемесячного пособия гражданам, заключившим социальный ко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тракт на оказание помощи по осуществлению индивидуальной предприн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 xml:space="preserve">мательской деятельности, </w:t>
            </w:r>
            <w:proofErr w:type="spellStart"/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</w:p>
        </w:tc>
      </w:tr>
      <w:tr w:rsidR="000D1F01" w:rsidRPr="005F7384" w:rsidTr="00493B24">
        <w:tc>
          <w:tcPr>
            <w:tcW w:w="212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03 Б 01 R4044</w:t>
            </w:r>
          </w:p>
        </w:tc>
        <w:tc>
          <w:tcPr>
            <w:tcW w:w="818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Выплата ежемесячного социального пособия гражданам, заключившим с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циальный контракт на оказание помощи на преодоление трудной жизненной ситуации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125F95" w:rsidRPr="00B320CE" w:rsidRDefault="00125F95" w:rsidP="006773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510D06" w:rsidRPr="00B320CE" w:rsidRDefault="00124A86" w:rsidP="00510D0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510D06">
        <w:rPr>
          <w:sz w:val="28"/>
          <w:szCs w:val="28"/>
        </w:rPr>
        <w:t>м</w:t>
      </w:r>
      <w:r w:rsidR="006773FE" w:rsidRPr="00510D06">
        <w:rPr>
          <w:sz w:val="28"/>
          <w:szCs w:val="28"/>
        </w:rPr>
        <w:t xml:space="preserve">) </w:t>
      </w:r>
      <w:r w:rsidR="00510D06" w:rsidRPr="00234294">
        <w:rPr>
          <w:sz w:val="28"/>
          <w:szCs w:val="28"/>
        </w:rPr>
        <w:t>после</w:t>
      </w:r>
      <w:r w:rsidR="00510D06" w:rsidRPr="00AE5A7C">
        <w:rPr>
          <w:sz w:val="28"/>
          <w:szCs w:val="28"/>
        </w:rPr>
        <w:t xml:space="preserve">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0D06" w:rsidRPr="00510D06" w:rsidTr="00493B24">
        <w:tc>
          <w:tcPr>
            <w:tcW w:w="2127" w:type="dxa"/>
          </w:tcPr>
          <w:p w:rsidR="00510D06" w:rsidRPr="00510D06" w:rsidRDefault="00510D06" w:rsidP="00510D0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D06">
              <w:rPr>
                <w:rFonts w:ascii="Times New Roman" w:hAnsi="Times New Roman" w:cs="Times New Roman"/>
                <w:sz w:val="24"/>
                <w:szCs w:val="24"/>
              </w:rPr>
              <w:t>05 1 02 52900</w:t>
            </w:r>
          </w:p>
        </w:tc>
        <w:tc>
          <w:tcPr>
            <w:tcW w:w="8187" w:type="dxa"/>
          </w:tcPr>
          <w:p w:rsidR="00510D06" w:rsidRPr="00510D06" w:rsidRDefault="00510D06" w:rsidP="00510D0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D06">
              <w:rPr>
                <w:rFonts w:ascii="Times New Roman" w:hAnsi="Times New Roman" w:cs="Times New Roman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10D06" w:rsidRPr="00510D06" w:rsidRDefault="00510D06" w:rsidP="00510D0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510D06" w:rsidRPr="00510D06" w:rsidRDefault="00510D06" w:rsidP="00510D0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0D06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0D06" w:rsidRPr="00510D06" w:rsidTr="00493B24">
        <w:tc>
          <w:tcPr>
            <w:tcW w:w="2127" w:type="dxa"/>
          </w:tcPr>
          <w:p w:rsidR="00510D06" w:rsidRPr="00510D06" w:rsidRDefault="00510D06" w:rsidP="0053031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D06">
              <w:rPr>
                <w:rFonts w:ascii="Times New Roman" w:hAnsi="Times New Roman" w:cs="Times New Roman"/>
                <w:sz w:val="24"/>
                <w:szCs w:val="24"/>
              </w:rPr>
              <w:t>05 1 02 5290F</w:t>
            </w:r>
          </w:p>
        </w:tc>
        <w:tc>
          <w:tcPr>
            <w:tcW w:w="8187" w:type="dxa"/>
          </w:tcPr>
          <w:p w:rsidR="00510D06" w:rsidRPr="00510D06" w:rsidRDefault="00510D06" w:rsidP="00510D0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D06">
              <w:rPr>
                <w:rFonts w:ascii="Times New Roman" w:hAnsi="Times New Roman" w:cs="Times New Roman"/>
                <w:sz w:val="24"/>
                <w:szCs w:val="24"/>
              </w:rPr>
              <w:t>Социальные выплаты безработным гражданам за счет средств резервного фонда Правительства Российской Федерации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773FE" w:rsidRPr="00B320CE" w:rsidRDefault="006773FE" w:rsidP="00510D0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90A63" w:rsidRPr="008B14D3" w:rsidRDefault="00124A86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4D3">
        <w:rPr>
          <w:sz w:val="28"/>
          <w:szCs w:val="28"/>
        </w:rPr>
        <w:t>н</w:t>
      </w:r>
      <w:r w:rsidR="00B90A63" w:rsidRPr="008B14D3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14D3" w:rsidRPr="008B14D3" w:rsidTr="00FC7655">
        <w:tc>
          <w:tcPr>
            <w:tcW w:w="2127" w:type="dxa"/>
          </w:tcPr>
          <w:p w:rsidR="008B14D3" w:rsidRPr="008B14D3" w:rsidRDefault="008B14D3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«09 2 G1 52420</w:t>
            </w:r>
          </w:p>
        </w:tc>
        <w:tc>
          <w:tcPr>
            <w:tcW w:w="8187" w:type="dxa"/>
          </w:tcPr>
          <w:p w:rsidR="008B14D3" w:rsidRPr="008B14D3" w:rsidRDefault="008B14D3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ликвидации н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санкционированных свалок в границах городов и наиболее опасных объе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тов накопленного вреда окружающей среде»</w:t>
            </w:r>
          </w:p>
        </w:tc>
      </w:tr>
    </w:tbl>
    <w:p w:rsidR="00B90A63" w:rsidRPr="008B14D3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8B14D3" w:rsidRDefault="00B90A63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B14D3">
        <w:rPr>
          <w:sz w:val="28"/>
          <w:szCs w:val="28"/>
        </w:rPr>
        <w:t>дополнить строк</w:t>
      </w:r>
      <w:r w:rsidR="00D85C7E" w:rsidRPr="008B14D3">
        <w:rPr>
          <w:sz w:val="28"/>
          <w:szCs w:val="28"/>
        </w:rPr>
        <w:t>ами</w:t>
      </w:r>
      <w:r w:rsidRPr="008B14D3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14D3" w:rsidRPr="008B14D3" w:rsidTr="00FC7655">
        <w:tc>
          <w:tcPr>
            <w:tcW w:w="2127" w:type="dxa"/>
          </w:tcPr>
          <w:p w:rsidR="008B14D3" w:rsidRPr="008B14D3" w:rsidRDefault="008B14D3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«09 2 G2 00000</w:t>
            </w:r>
          </w:p>
        </w:tc>
        <w:tc>
          <w:tcPr>
            <w:tcW w:w="8187" w:type="dxa"/>
          </w:tcPr>
          <w:p w:rsidR="008B14D3" w:rsidRPr="008B14D3" w:rsidRDefault="008B14D3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«Комплексная система обращения с твердыми комм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нальными отходами»</w:t>
            </w:r>
          </w:p>
        </w:tc>
      </w:tr>
      <w:tr w:rsidR="008B14D3" w:rsidRPr="008B14D3" w:rsidTr="00FC7655">
        <w:tc>
          <w:tcPr>
            <w:tcW w:w="2127" w:type="dxa"/>
          </w:tcPr>
          <w:p w:rsidR="008B14D3" w:rsidRPr="008B14D3" w:rsidRDefault="008B14D3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09 2 G2 52680</w:t>
            </w:r>
          </w:p>
        </w:tc>
        <w:tc>
          <w:tcPr>
            <w:tcW w:w="8187" w:type="dxa"/>
          </w:tcPr>
          <w:p w:rsidR="008B14D3" w:rsidRPr="008B14D3" w:rsidRDefault="008B14D3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</w:t>
            </w:r>
            <w:proofErr w:type="gramStart"/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по обеспечению деятельности по оказанию комм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нальной услуги населению по обращению с твердыми коммунальными отх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дами за счет</w:t>
            </w:r>
            <w:proofErr w:type="gramEnd"/>
            <w:r w:rsidRPr="008B14D3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федерального бюджета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B90A63" w:rsidRPr="00B320CE" w:rsidRDefault="00B90A6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90A63" w:rsidRPr="003328BF" w:rsidRDefault="00124A86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8BF">
        <w:rPr>
          <w:sz w:val="28"/>
          <w:szCs w:val="28"/>
        </w:rPr>
        <w:t>о</w:t>
      </w:r>
      <w:r w:rsidR="00B90A63" w:rsidRPr="003328BF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328BF" w:rsidRPr="003328BF" w:rsidTr="00FC7655">
        <w:tc>
          <w:tcPr>
            <w:tcW w:w="2127" w:type="dxa"/>
          </w:tcPr>
          <w:p w:rsidR="003328BF" w:rsidRPr="003328BF" w:rsidRDefault="003328BF" w:rsidP="003328B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«11 7 01 65275</w:t>
            </w:r>
          </w:p>
        </w:tc>
        <w:tc>
          <w:tcPr>
            <w:tcW w:w="8187" w:type="dxa"/>
          </w:tcPr>
          <w:p w:rsidR="003328BF" w:rsidRPr="003328BF" w:rsidRDefault="003328BF" w:rsidP="003328B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хозяйства»</w:t>
            </w:r>
          </w:p>
        </w:tc>
      </w:tr>
    </w:tbl>
    <w:p w:rsidR="00B90A63" w:rsidRPr="003328BF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3328BF" w:rsidRDefault="00B90A63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28BF">
        <w:rPr>
          <w:sz w:val="28"/>
          <w:szCs w:val="28"/>
        </w:rPr>
        <w:t>дополнить строк</w:t>
      </w:r>
      <w:r w:rsidR="003328BF" w:rsidRPr="003328BF">
        <w:rPr>
          <w:sz w:val="28"/>
          <w:szCs w:val="28"/>
        </w:rPr>
        <w:t>ами</w:t>
      </w:r>
      <w:r w:rsidRPr="003328B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328BF" w:rsidRPr="003328BF" w:rsidTr="00FC7655">
        <w:tc>
          <w:tcPr>
            <w:tcW w:w="2127" w:type="dxa"/>
          </w:tcPr>
          <w:p w:rsidR="003328BF" w:rsidRPr="003328BF" w:rsidRDefault="003328BF" w:rsidP="003328B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«11 7 01 R8310</w:t>
            </w:r>
          </w:p>
        </w:tc>
        <w:tc>
          <w:tcPr>
            <w:tcW w:w="8187" w:type="dxa"/>
          </w:tcPr>
          <w:p w:rsidR="003328BF" w:rsidRPr="003328BF" w:rsidRDefault="003328BF" w:rsidP="003328B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неотложных мер поддержки субъе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тов малого и среднего предпринимательства в целях обеспечения устойчив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го развития экономики в условиях ухудшения ситуации в связи с распр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странением новой коронавирусной инфекции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328BF" w:rsidRPr="003328BF" w:rsidTr="00FC7655">
        <w:tc>
          <w:tcPr>
            <w:tcW w:w="2127" w:type="dxa"/>
          </w:tcPr>
          <w:p w:rsidR="003328BF" w:rsidRPr="003328BF" w:rsidRDefault="003328BF" w:rsidP="003328B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11 7 01 R8314</w:t>
            </w:r>
          </w:p>
        </w:tc>
        <w:tc>
          <w:tcPr>
            <w:tcW w:w="8187" w:type="dxa"/>
          </w:tcPr>
          <w:p w:rsidR="003328BF" w:rsidRPr="003328BF" w:rsidRDefault="003328BF" w:rsidP="003328B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поддержке м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предпринимательства, включая крестьянские (фермерские) хозяйства</w:t>
            </w:r>
          </w:p>
        </w:tc>
      </w:tr>
      <w:tr w:rsidR="003328BF" w:rsidRPr="003328BF" w:rsidTr="00FC7655">
        <w:tc>
          <w:tcPr>
            <w:tcW w:w="2127" w:type="dxa"/>
          </w:tcPr>
          <w:p w:rsidR="003328BF" w:rsidRPr="003328BF" w:rsidRDefault="003328BF" w:rsidP="003328B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11 7 01 R8315</w:t>
            </w:r>
          </w:p>
        </w:tc>
        <w:tc>
          <w:tcPr>
            <w:tcW w:w="8187" w:type="dxa"/>
          </w:tcPr>
          <w:p w:rsidR="003328BF" w:rsidRPr="003328BF" w:rsidRDefault="003328BF" w:rsidP="003328B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26E6A" w:rsidRDefault="00626E6A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6E6A" w:rsidRPr="00635AA4" w:rsidRDefault="00626E6A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AA4">
        <w:rPr>
          <w:sz w:val="28"/>
          <w:szCs w:val="28"/>
        </w:rPr>
        <w:t>п)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26E6A" w:rsidRPr="00635AA4" w:rsidTr="008A1FBB">
        <w:tc>
          <w:tcPr>
            <w:tcW w:w="2127" w:type="dxa"/>
          </w:tcPr>
          <w:p w:rsidR="00626E6A" w:rsidRPr="00635AA4" w:rsidRDefault="00626E6A" w:rsidP="008A1F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A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6E6A">
              <w:rPr>
                <w:rFonts w:ascii="Times New Roman" w:hAnsi="Times New Roman" w:cs="Times New Roman"/>
                <w:sz w:val="24"/>
                <w:szCs w:val="24"/>
              </w:rPr>
              <w:t>13 6 R1 53934</w:t>
            </w:r>
          </w:p>
        </w:tc>
        <w:tc>
          <w:tcPr>
            <w:tcW w:w="8187" w:type="dxa"/>
          </w:tcPr>
          <w:p w:rsidR="00626E6A" w:rsidRPr="00635AA4" w:rsidRDefault="00626E6A" w:rsidP="008A1F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E6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восстановлению изношенных слоев покрытия региональных дорог</w:t>
            </w:r>
            <w:r w:rsidRPr="00635A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26E6A" w:rsidRPr="00B320CE" w:rsidRDefault="00626E6A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626E6A" w:rsidRPr="00635AA4" w:rsidRDefault="00626E6A" w:rsidP="00626E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28BF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3328BF">
        <w:rPr>
          <w:sz w:val="28"/>
          <w:szCs w:val="28"/>
        </w:rPr>
        <w:t xml:space="preserve"> следующего содержания</w:t>
      </w:r>
      <w:r w:rsidRPr="00635AA4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26E6A" w:rsidRPr="00626E6A" w:rsidTr="008A1FBB">
        <w:tc>
          <w:tcPr>
            <w:tcW w:w="2127" w:type="dxa"/>
          </w:tcPr>
          <w:p w:rsidR="00626E6A" w:rsidRPr="00DC2DBD" w:rsidRDefault="00626E6A" w:rsidP="008A1F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6E6A">
              <w:rPr>
                <w:rFonts w:ascii="Times New Roman" w:hAnsi="Times New Roman" w:cs="Times New Roman"/>
                <w:sz w:val="24"/>
                <w:szCs w:val="24"/>
              </w:rPr>
              <w:t>13 6 R1 5856F</w:t>
            </w:r>
          </w:p>
        </w:tc>
        <w:tc>
          <w:tcPr>
            <w:tcW w:w="8187" w:type="dxa"/>
          </w:tcPr>
          <w:p w:rsidR="00626E6A" w:rsidRPr="00DC2DBD" w:rsidRDefault="00626E6A" w:rsidP="008A1F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E6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  <w:r w:rsidRPr="00DC2D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6E6A" w:rsidRPr="00DC2DBD" w:rsidTr="008A1FBB">
        <w:tc>
          <w:tcPr>
            <w:tcW w:w="2127" w:type="dxa"/>
          </w:tcPr>
          <w:p w:rsidR="00626E6A" w:rsidRPr="00DC2DBD" w:rsidRDefault="00626E6A" w:rsidP="008A1F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626E6A" w:rsidRPr="00DC2DBD" w:rsidRDefault="00626E6A" w:rsidP="008A1F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A63" w:rsidRPr="00635AA4" w:rsidRDefault="00626E6A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90A63" w:rsidRPr="00635AA4">
        <w:rPr>
          <w:sz w:val="28"/>
          <w:szCs w:val="28"/>
        </w:rPr>
        <w:t xml:space="preserve">) </w:t>
      </w:r>
      <w:r w:rsidR="00DC2DBD" w:rsidRPr="00635AA4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C2DBD" w:rsidRPr="00635AA4" w:rsidTr="00FC7655">
        <w:tc>
          <w:tcPr>
            <w:tcW w:w="2127" w:type="dxa"/>
          </w:tcPr>
          <w:p w:rsidR="00DC2DBD" w:rsidRPr="00635AA4" w:rsidRDefault="00DC2DBD" w:rsidP="00635AA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AA4">
              <w:rPr>
                <w:rFonts w:ascii="Times New Roman" w:hAnsi="Times New Roman" w:cs="Times New Roman"/>
                <w:sz w:val="24"/>
                <w:szCs w:val="24"/>
              </w:rPr>
              <w:t>«14 1 08 R5430</w:t>
            </w:r>
          </w:p>
        </w:tc>
        <w:tc>
          <w:tcPr>
            <w:tcW w:w="8187" w:type="dxa"/>
          </w:tcPr>
          <w:p w:rsidR="00DC2DBD" w:rsidRPr="00635AA4" w:rsidRDefault="00DC2DBD" w:rsidP="00635AA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AA4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комплекса»</w:t>
            </w:r>
          </w:p>
        </w:tc>
      </w:tr>
    </w:tbl>
    <w:p w:rsidR="00B90A63" w:rsidRPr="00B320CE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90A63" w:rsidRPr="00635AA4" w:rsidRDefault="00DC2DBD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28BF">
        <w:rPr>
          <w:sz w:val="28"/>
          <w:szCs w:val="28"/>
        </w:rPr>
        <w:t>дополнить строками следующего содержания</w:t>
      </w:r>
      <w:r w:rsidR="00B90A63" w:rsidRPr="00635AA4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C2DBD" w:rsidRPr="00DC2DBD" w:rsidTr="00FC7655">
        <w:tc>
          <w:tcPr>
            <w:tcW w:w="2127" w:type="dxa"/>
          </w:tcPr>
          <w:p w:rsidR="00DC2DBD" w:rsidRPr="00DC2DBD" w:rsidRDefault="00DC2DBD" w:rsidP="00DC2D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2DBD">
              <w:rPr>
                <w:rFonts w:ascii="Times New Roman" w:hAnsi="Times New Roman" w:cs="Times New Roman"/>
                <w:sz w:val="24"/>
                <w:szCs w:val="24"/>
              </w:rPr>
              <w:t>14 1 T2 00000</w:t>
            </w:r>
          </w:p>
        </w:tc>
        <w:tc>
          <w:tcPr>
            <w:tcW w:w="8187" w:type="dxa"/>
          </w:tcPr>
          <w:p w:rsidR="00DC2DBD" w:rsidRPr="00DC2DBD" w:rsidRDefault="00DC2DBD" w:rsidP="00DC2D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DBD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</w:tr>
      <w:tr w:rsidR="00DC2DBD" w:rsidRPr="00DC2DBD" w:rsidTr="00FC7655">
        <w:tc>
          <w:tcPr>
            <w:tcW w:w="2127" w:type="dxa"/>
          </w:tcPr>
          <w:p w:rsidR="00DC2DBD" w:rsidRPr="00DC2DBD" w:rsidRDefault="00DC2DBD" w:rsidP="00DC2D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DBD">
              <w:rPr>
                <w:rFonts w:ascii="Times New Roman" w:hAnsi="Times New Roman" w:cs="Times New Roman"/>
                <w:sz w:val="24"/>
                <w:szCs w:val="24"/>
              </w:rPr>
              <w:t>14 1 T2 52590</w:t>
            </w:r>
          </w:p>
        </w:tc>
        <w:tc>
          <w:tcPr>
            <w:tcW w:w="8187" w:type="dxa"/>
          </w:tcPr>
          <w:p w:rsidR="00DC2DBD" w:rsidRPr="00DC2DBD" w:rsidRDefault="00DC2DBD" w:rsidP="00DC2D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DBD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производства масличных культур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B90A63" w:rsidRDefault="00B90A63" w:rsidP="00DC2DBD">
      <w:pPr>
        <w:autoSpaceDE w:val="0"/>
        <w:autoSpaceDN w:val="0"/>
        <w:adjustRightInd w:val="0"/>
        <w:spacing w:after="12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82578" w:rsidRPr="00282578" w:rsidRDefault="00282578" w:rsidP="00282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2578">
        <w:rPr>
          <w:sz w:val="28"/>
          <w:szCs w:val="28"/>
        </w:rPr>
        <w:t xml:space="preserve">с) </w:t>
      </w:r>
      <w:r w:rsidRPr="00282578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82578" w:rsidRPr="00282578" w:rsidTr="008A1FBB">
        <w:tc>
          <w:tcPr>
            <w:tcW w:w="2127" w:type="dxa"/>
            <w:shd w:val="clear" w:color="auto" w:fill="auto"/>
          </w:tcPr>
          <w:p w:rsidR="00282578" w:rsidRPr="00282578" w:rsidRDefault="00282578" w:rsidP="008A1FB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78">
              <w:rPr>
                <w:rFonts w:ascii="Times New Roman" w:hAnsi="Times New Roman" w:cs="Times New Roman"/>
                <w:sz w:val="24"/>
                <w:szCs w:val="24"/>
              </w:rPr>
              <w:t>«14 7 00 00000</w:t>
            </w:r>
          </w:p>
        </w:tc>
        <w:tc>
          <w:tcPr>
            <w:tcW w:w="8187" w:type="dxa"/>
            <w:shd w:val="clear" w:color="auto" w:fill="auto"/>
          </w:tcPr>
          <w:p w:rsidR="00282578" w:rsidRPr="00282578" w:rsidRDefault="00282578" w:rsidP="008A1FB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578">
              <w:rPr>
                <w:rFonts w:ascii="Times New Roman" w:hAnsi="Times New Roman" w:cs="Times New Roman"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</w:tr>
    </w:tbl>
    <w:p w:rsidR="00282578" w:rsidRPr="00282578" w:rsidRDefault="00282578" w:rsidP="00282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2578" w:rsidRPr="00282578" w:rsidRDefault="00282578" w:rsidP="002825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2578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82578" w:rsidRPr="00B320CE" w:rsidTr="008A1FBB">
        <w:tc>
          <w:tcPr>
            <w:tcW w:w="2127" w:type="dxa"/>
            <w:shd w:val="clear" w:color="auto" w:fill="auto"/>
          </w:tcPr>
          <w:p w:rsidR="00282578" w:rsidRPr="00282578" w:rsidRDefault="00282578" w:rsidP="008A1FB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78">
              <w:rPr>
                <w:rFonts w:ascii="Times New Roman" w:hAnsi="Times New Roman" w:cs="Times New Roman"/>
                <w:sz w:val="24"/>
                <w:szCs w:val="24"/>
              </w:rPr>
              <w:t>«14 7 00 00000</w:t>
            </w:r>
          </w:p>
        </w:tc>
        <w:tc>
          <w:tcPr>
            <w:tcW w:w="8187" w:type="dxa"/>
            <w:shd w:val="clear" w:color="auto" w:fill="auto"/>
          </w:tcPr>
          <w:p w:rsidR="00282578" w:rsidRPr="006171F0" w:rsidRDefault="00282578" w:rsidP="00A4443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78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сельских территорий»;</w:t>
            </w:r>
          </w:p>
        </w:tc>
      </w:tr>
    </w:tbl>
    <w:p w:rsidR="00282578" w:rsidRDefault="00282578" w:rsidP="00282578">
      <w:pPr>
        <w:autoSpaceDE w:val="0"/>
        <w:autoSpaceDN w:val="0"/>
        <w:adjustRightInd w:val="0"/>
        <w:spacing w:after="12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9C28CC" w:rsidRPr="009C28CC" w:rsidRDefault="00282578" w:rsidP="009C2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9C28CC" w:rsidRPr="009C28CC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C28CC" w:rsidRPr="009C28CC" w:rsidTr="00493B24">
        <w:tc>
          <w:tcPr>
            <w:tcW w:w="2127" w:type="dxa"/>
          </w:tcPr>
          <w:p w:rsidR="009C28CC" w:rsidRPr="009C28CC" w:rsidRDefault="009C28CC" w:rsidP="009C28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8CC">
              <w:rPr>
                <w:rFonts w:ascii="Times New Roman" w:hAnsi="Times New Roman" w:cs="Times New Roman"/>
                <w:sz w:val="24"/>
                <w:szCs w:val="24"/>
              </w:rPr>
              <w:t>«99 0 00 08190</w:t>
            </w:r>
          </w:p>
        </w:tc>
        <w:tc>
          <w:tcPr>
            <w:tcW w:w="8187" w:type="dxa"/>
          </w:tcPr>
          <w:p w:rsidR="009C28CC" w:rsidRPr="009C28CC" w:rsidRDefault="009C28CC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8CC">
              <w:rPr>
                <w:rFonts w:ascii="Times New Roman" w:hAnsi="Times New Roman" w:cs="Times New Roman"/>
                <w:sz w:val="24"/>
                <w:szCs w:val="24"/>
              </w:rPr>
              <w:t>Научные учреждения»</w:t>
            </w:r>
          </w:p>
        </w:tc>
      </w:tr>
    </w:tbl>
    <w:p w:rsidR="009C28CC" w:rsidRPr="009C28CC" w:rsidRDefault="009C28CC" w:rsidP="009C2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28CC" w:rsidRPr="009C28CC" w:rsidRDefault="009C28CC" w:rsidP="009C28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28CC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C28CC" w:rsidRPr="009C28CC" w:rsidTr="00493B24">
        <w:tc>
          <w:tcPr>
            <w:tcW w:w="2127" w:type="dxa"/>
          </w:tcPr>
          <w:p w:rsidR="009C28CC" w:rsidRPr="009C28CC" w:rsidRDefault="009C28CC" w:rsidP="009C28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28CC">
              <w:rPr>
                <w:rFonts w:ascii="Times New Roman" w:hAnsi="Times New Roman" w:cs="Times New Roman"/>
                <w:sz w:val="24"/>
                <w:szCs w:val="24"/>
              </w:rPr>
              <w:t>99 0 00 09500</w:t>
            </w:r>
          </w:p>
        </w:tc>
        <w:tc>
          <w:tcPr>
            <w:tcW w:w="8187" w:type="dxa"/>
          </w:tcPr>
          <w:p w:rsidR="009C28CC" w:rsidRPr="009C28CC" w:rsidRDefault="006B2B5A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B5A"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за счет средств, поступивших от Фонда соде</w:t>
            </w:r>
            <w:r w:rsidRPr="006B2B5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2B5A">
              <w:rPr>
                <w:rFonts w:ascii="Times New Roman" w:hAnsi="Times New Roman" w:cs="Times New Roman"/>
                <w:sz w:val="24"/>
                <w:szCs w:val="24"/>
              </w:rPr>
              <w:t>ствия реформированию жилищно-коммунального хозяйства на реализацию проекта модернизации системы коммунальной инфраструктуры</w:t>
            </w:r>
          </w:p>
        </w:tc>
      </w:tr>
      <w:tr w:rsidR="009C28CC" w:rsidRPr="00DC2DBD" w:rsidTr="00493B24">
        <w:tc>
          <w:tcPr>
            <w:tcW w:w="2127" w:type="dxa"/>
          </w:tcPr>
          <w:p w:rsidR="009C28CC" w:rsidRPr="009C28CC" w:rsidRDefault="009C28CC" w:rsidP="009C28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8CC">
              <w:rPr>
                <w:rFonts w:ascii="Times New Roman" w:hAnsi="Times New Roman" w:cs="Times New Roman"/>
                <w:sz w:val="24"/>
                <w:szCs w:val="24"/>
              </w:rPr>
              <w:t>99 0 00 09505</w:t>
            </w:r>
          </w:p>
        </w:tc>
        <w:tc>
          <w:tcPr>
            <w:tcW w:w="8187" w:type="dxa"/>
          </w:tcPr>
          <w:p w:rsidR="009C28CC" w:rsidRPr="009C28CC" w:rsidRDefault="009C28CC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8CC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модернизации систем коммунальной инфр</w:t>
            </w:r>
            <w:r w:rsidRPr="009C28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28CC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B90A63" w:rsidRPr="00B320CE" w:rsidRDefault="00B90A6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90A63" w:rsidRPr="00E17FD5" w:rsidRDefault="00282578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90A63" w:rsidRPr="00E17FD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FD5" w:rsidRPr="00E17FD5" w:rsidTr="00FC7655">
        <w:tc>
          <w:tcPr>
            <w:tcW w:w="2127" w:type="dxa"/>
          </w:tcPr>
          <w:p w:rsidR="00E17FD5" w:rsidRPr="00E17FD5" w:rsidRDefault="00E17FD5" w:rsidP="00E17FD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«99 0 00 25410</w:t>
            </w:r>
          </w:p>
        </w:tc>
        <w:tc>
          <w:tcPr>
            <w:tcW w:w="8187" w:type="dxa"/>
          </w:tcPr>
          <w:p w:rsidR="00E17FD5" w:rsidRPr="00E17FD5" w:rsidRDefault="00E17FD5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оказанию в специализирова</w:t>
            </w: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ных учреждениях услуг лицам, находящимся в общественных местах в с</w:t>
            </w: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стоянии алкогольного опьянения и утратившим способность самостоятельно передвигаться или ориентироваться в окружающей обстановке»</w:t>
            </w:r>
          </w:p>
        </w:tc>
      </w:tr>
    </w:tbl>
    <w:p w:rsidR="00B90A63" w:rsidRPr="00E17FD5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E17FD5" w:rsidRDefault="00B90A63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7FD5">
        <w:rPr>
          <w:sz w:val="28"/>
          <w:szCs w:val="28"/>
        </w:rPr>
        <w:t>дополнить строк</w:t>
      </w:r>
      <w:r w:rsidR="00E17FD5" w:rsidRPr="00E17FD5">
        <w:rPr>
          <w:sz w:val="28"/>
          <w:szCs w:val="28"/>
        </w:rPr>
        <w:t>ой</w:t>
      </w:r>
      <w:r w:rsidRPr="00E17FD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FD5" w:rsidRPr="00E17FD5" w:rsidTr="00A36A61">
        <w:tc>
          <w:tcPr>
            <w:tcW w:w="2127" w:type="dxa"/>
            <w:shd w:val="clear" w:color="auto" w:fill="auto"/>
          </w:tcPr>
          <w:p w:rsidR="00E17FD5" w:rsidRPr="00E17FD5" w:rsidRDefault="00E17FD5" w:rsidP="00E17FD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«99 0 00 25420</w:t>
            </w:r>
          </w:p>
        </w:tc>
        <w:tc>
          <w:tcPr>
            <w:tcW w:w="8187" w:type="dxa"/>
            <w:shd w:val="clear" w:color="auto" w:fill="auto"/>
          </w:tcPr>
          <w:p w:rsidR="00E17FD5" w:rsidRPr="00E17FD5" w:rsidRDefault="00E17FD5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Софинансирование вопросов местного значения»;</w:t>
            </w:r>
          </w:p>
        </w:tc>
      </w:tr>
    </w:tbl>
    <w:p w:rsidR="00B90A63" w:rsidRDefault="00B90A6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8E2115" w:rsidRPr="00282578" w:rsidRDefault="00282578" w:rsidP="008E2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2578">
        <w:rPr>
          <w:sz w:val="28"/>
          <w:szCs w:val="28"/>
        </w:rPr>
        <w:lastRenderedPageBreak/>
        <w:t>ф</w:t>
      </w:r>
      <w:r w:rsidR="008E2115" w:rsidRPr="0028257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E2115" w:rsidRPr="00007A1C" w:rsidTr="008A1FBB">
        <w:tc>
          <w:tcPr>
            <w:tcW w:w="2127" w:type="dxa"/>
          </w:tcPr>
          <w:p w:rsidR="008E2115" w:rsidRPr="00007A1C" w:rsidRDefault="008E2115" w:rsidP="008A1F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«99 0 00 59300</w:t>
            </w:r>
          </w:p>
        </w:tc>
        <w:tc>
          <w:tcPr>
            <w:tcW w:w="8187" w:type="dxa"/>
          </w:tcPr>
          <w:p w:rsidR="008E2115" w:rsidRPr="00007A1C" w:rsidRDefault="008E2115" w:rsidP="008A1F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бюджета»</w:t>
            </w:r>
          </w:p>
        </w:tc>
      </w:tr>
    </w:tbl>
    <w:p w:rsidR="008E2115" w:rsidRPr="00007A1C" w:rsidRDefault="008E2115" w:rsidP="008E211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E2115" w:rsidRPr="00282578" w:rsidRDefault="008E2115" w:rsidP="008E21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257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E2115" w:rsidRPr="00282578" w:rsidTr="008A1FBB">
        <w:tc>
          <w:tcPr>
            <w:tcW w:w="2127" w:type="dxa"/>
            <w:shd w:val="clear" w:color="auto" w:fill="auto"/>
          </w:tcPr>
          <w:p w:rsidR="008E2115" w:rsidRPr="00007A1C" w:rsidRDefault="008E2115" w:rsidP="008A1F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«99 0 00 5930F</w:t>
            </w:r>
          </w:p>
        </w:tc>
        <w:tc>
          <w:tcPr>
            <w:tcW w:w="8187" w:type="dxa"/>
            <w:shd w:val="clear" w:color="auto" w:fill="auto"/>
          </w:tcPr>
          <w:p w:rsidR="008E2115" w:rsidRPr="00007A1C" w:rsidRDefault="008E2115" w:rsidP="008A1FB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резервного фонда Правительства Российской Фед</w:t>
            </w:r>
            <w:r w:rsidRPr="0000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рации»;</w:t>
            </w:r>
          </w:p>
        </w:tc>
      </w:tr>
    </w:tbl>
    <w:p w:rsidR="008E2115" w:rsidRDefault="008E2115" w:rsidP="00CE2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2FEA" w:rsidRPr="00CE2FEA" w:rsidRDefault="00282578" w:rsidP="00CE2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B90A63" w:rsidRPr="00CE2FEA">
        <w:rPr>
          <w:sz w:val="28"/>
          <w:szCs w:val="28"/>
        </w:rPr>
        <w:t xml:space="preserve">) </w:t>
      </w:r>
      <w:r w:rsidR="00CE2FEA" w:rsidRPr="00CE2FEA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2FEA" w:rsidRPr="009C28CC" w:rsidTr="00493B24">
        <w:tc>
          <w:tcPr>
            <w:tcW w:w="2127" w:type="dxa"/>
          </w:tcPr>
          <w:p w:rsidR="00CE2FEA" w:rsidRPr="00CE2FEA" w:rsidRDefault="00CE2FEA" w:rsidP="00CE2F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«99 0 00 R2990</w:t>
            </w:r>
          </w:p>
        </w:tc>
        <w:tc>
          <w:tcPr>
            <w:tcW w:w="8187" w:type="dxa"/>
          </w:tcPr>
          <w:p w:rsidR="00CE2FEA" w:rsidRPr="00CE2FEA" w:rsidRDefault="00CE2FEA" w:rsidP="00CE2F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обустройству и восстановлению воинских захоронений, находящихся в государственной собственности»</w:t>
            </w:r>
          </w:p>
        </w:tc>
      </w:tr>
    </w:tbl>
    <w:p w:rsidR="00CE2FEA" w:rsidRPr="009C28CC" w:rsidRDefault="00CE2FEA" w:rsidP="00CE2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2FEA" w:rsidRPr="009C28CC" w:rsidRDefault="00CE2FEA" w:rsidP="00CE2F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28CC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2FEA" w:rsidRPr="009C28CC" w:rsidTr="00493B24">
        <w:tc>
          <w:tcPr>
            <w:tcW w:w="2127" w:type="dxa"/>
          </w:tcPr>
          <w:p w:rsidR="00CE2FEA" w:rsidRPr="00CE2FEA" w:rsidRDefault="00CE2FEA" w:rsidP="00CE2F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99 0 W0 00000</w:t>
            </w:r>
          </w:p>
        </w:tc>
        <w:tc>
          <w:tcPr>
            <w:tcW w:w="8187" w:type="dxa"/>
          </w:tcPr>
          <w:p w:rsidR="00CE2FEA" w:rsidRPr="00CE2FEA" w:rsidRDefault="00CE2FEA" w:rsidP="00CE2F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Поддержка мер по обеспечению сбалансированности бюджетов на реализ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цию мероприятий, связанных с обеспечением санитарно-эпидемиологической безопасности при подготовке к проведению общеро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сийского голосования по вопросу одобрения изменений в Конституцию Ро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</w:tr>
      <w:tr w:rsidR="00CE2FEA" w:rsidRPr="00DC2DBD" w:rsidTr="00493B24">
        <w:tc>
          <w:tcPr>
            <w:tcW w:w="2127" w:type="dxa"/>
          </w:tcPr>
          <w:p w:rsidR="00CE2FEA" w:rsidRPr="00CE2FEA" w:rsidRDefault="00CE2FEA" w:rsidP="00CE2F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99 0 W0 5853F</w:t>
            </w:r>
          </w:p>
        </w:tc>
        <w:tc>
          <w:tcPr>
            <w:tcW w:w="8187" w:type="dxa"/>
          </w:tcPr>
          <w:p w:rsidR="00CE2FEA" w:rsidRPr="00CE2FEA" w:rsidRDefault="00CE2FEA" w:rsidP="00CE2FE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сийского голосования по вопросу одобрения изменений в Конституцию Ро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сийской Федерации, за счет средств резервного фонда Правительства Ро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90A63" w:rsidRPr="00CE3FB5" w:rsidRDefault="00B90A63" w:rsidP="00CE2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B90A63" w:rsidRPr="00CE3FB5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A19" w:rsidRDefault="00720A19">
      <w:r>
        <w:separator/>
      </w:r>
    </w:p>
  </w:endnote>
  <w:endnote w:type="continuationSeparator" w:id="0">
    <w:p w:rsidR="00720A19" w:rsidRDefault="0072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A19" w:rsidRDefault="00720A19">
      <w:r>
        <w:separator/>
      </w:r>
    </w:p>
  </w:footnote>
  <w:footnote w:type="continuationSeparator" w:id="0">
    <w:p w:rsidR="00720A19" w:rsidRDefault="00720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A19" w:rsidRPr="00742958" w:rsidRDefault="00720A19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4C6DD5">
      <w:rPr>
        <w:noProof/>
        <w:sz w:val="24"/>
        <w:szCs w:val="24"/>
      </w:rPr>
      <w:t>14</w:t>
    </w:r>
    <w:r w:rsidRPr="00742958">
      <w:rPr>
        <w:sz w:val="24"/>
        <w:szCs w:val="24"/>
      </w:rPr>
      <w:fldChar w:fldCharType="end"/>
    </w:r>
  </w:p>
  <w:p w:rsidR="00720A19" w:rsidRDefault="00720A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20"/>
    <w:rsid w:val="000011CC"/>
    <w:rsid w:val="000023E3"/>
    <w:rsid w:val="00006A09"/>
    <w:rsid w:val="00007A1C"/>
    <w:rsid w:val="000108C2"/>
    <w:rsid w:val="00010D7F"/>
    <w:rsid w:val="00015623"/>
    <w:rsid w:val="0001650A"/>
    <w:rsid w:val="00027FB1"/>
    <w:rsid w:val="00030E6E"/>
    <w:rsid w:val="0003204A"/>
    <w:rsid w:val="00034449"/>
    <w:rsid w:val="00040AFC"/>
    <w:rsid w:val="00041355"/>
    <w:rsid w:val="00042BC6"/>
    <w:rsid w:val="00044D8E"/>
    <w:rsid w:val="0004554A"/>
    <w:rsid w:val="0004729A"/>
    <w:rsid w:val="00051CD7"/>
    <w:rsid w:val="000558F9"/>
    <w:rsid w:val="00057354"/>
    <w:rsid w:val="00060DBC"/>
    <w:rsid w:val="0006296E"/>
    <w:rsid w:val="00064D80"/>
    <w:rsid w:val="0006637F"/>
    <w:rsid w:val="0007026F"/>
    <w:rsid w:val="000826D6"/>
    <w:rsid w:val="0009136D"/>
    <w:rsid w:val="00091EA8"/>
    <w:rsid w:val="00092756"/>
    <w:rsid w:val="000929E8"/>
    <w:rsid w:val="00094464"/>
    <w:rsid w:val="00095D5A"/>
    <w:rsid w:val="000A37A4"/>
    <w:rsid w:val="000A51CA"/>
    <w:rsid w:val="000A609F"/>
    <w:rsid w:val="000B1577"/>
    <w:rsid w:val="000B55ED"/>
    <w:rsid w:val="000C07B3"/>
    <w:rsid w:val="000C59E0"/>
    <w:rsid w:val="000D1F01"/>
    <w:rsid w:val="000D6EDE"/>
    <w:rsid w:val="000D76F8"/>
    <w:rsid w:val="000E3292"/>
    <w:rsid w:val="000E3FD4"/>
    <w:rsid w:val="000E61EC"/>
    <w:rsid w:val="000E7321"/>
    <w:rsid w:val="000F5614"/>
    <w:rsid w:val="000F561F"/>
    <w:rsid w:val="000F59B7"/>
    <w:rsid w:val="000F6001"/>
    <w:rsid w:val="00104749"/>
    <w:rsid w:val="00114E3B"/>
    <w:rsid w:val="00117827"/>
    <w:rsid w:val="00123101"/>
    <w:rsid w:val="00123BD0"/>
    <w:rsid w:val="001248E4"/>
    <w:rsid w:val="00124A86"/>
    <w:rsid w:val="00125763"/>
    <w:rsid w:val="00125E08"/>
    <w:rsid w:val="00125F95"/>
    <w:rsid w:val="00126AB4"/>
    <w:rsid w:val="001313B5"/>
    <w:rsid w:val="00133170"/>
    <w:rsid w:val="0013322B"/>
    <w:rsid w:val="00134481"/>
    <w:rsid w:val="00134810"/>
    <w:rsid w:val="00134A14"/>
    <w:rsid w:val="00135AC5"/>
    <w:rsid w:val="001414F7"/>
    <w:rsid w:val="00142D5C"/>
    <w:rsid w:val="001431F7"/>
    <w:rsid w:val="0014341F"/>
    <w:rsid w:val="00150698"/>
    <w:rsid w:val="00154CDF"/>
    <w:rsid w:val="00155786"/>
    <w:rsid w:val="00160CFD"/>
    <w:rsid w:val="00161D0F"/>
    <w:rsid w:val="001637E6"/>
    <w:rsid w:val="00164EE4"/>
    <w:rsid w:val="001703CE"/>
    <w:rsid w:val="001757EE"/>
    <w:rsid w:val="00180197"/>
    <w:rsid w:val="00184496"/>
    <w:rsid w:val="00187D43"/>
    <w:rsid w:val="00190D79"/>
    <w:rsid w:val="001931BC"/>
    <w:rsid w:val="00194F9F"/>
    <w:rsid w:val="001B016C"/>
    <w:rsid w:val="001B1A4F"/>
    <w:rsid w:val="001B2AAA"/>
    <w:rsid w:val="001C11EA"/>
    <w:rsid w:val="001C4F1D"/>
    <w:rsid w:val="001D14B4"/>
    <w:rsid w:val="001D6C47"/>
    <w:rsid w:val="001E1356"/>
    <w:rsid w:val="001E4ADC"/>
    <w:rsid w:val="001F0F64"/>
    <w:rsid w:val="001F1EB8"/>
    <w:rsid w:val="0020386C"/>
    <w:rsid w:val="00203D06"/>
    <w:rsid w:val="002077FE"/>
    <w:rsid w:val="00210FAF"/>
    <w:rsid w:val="002131B8"/>
    <w:rsid w:val="0022326E"/>
    <w:rsid w:val="0022627E"/>
    <w:rsid w:val="002276BA"/>
    <w:rsid w:val="00227742"/>
    <w:rsid w:val="00231CB0"/>
    <w:rsid w:val="002338E4"/>
    <w:rsid w:val="00234294"/>
    <w:rsid w:val="00235414"/>
    <w:rsid w:val="00237439"/>
    <w:rsid w:val="00237B18"/>
    <w:rsid w:val="002422BD"/>
    <w:rsid w:val="00242420"/>
    <w:rsid w:val="0024424F"/>
    <w:rsid w:val="00246B53"/>
    <w:rsid w:val="00255C40"/>
    <w:rsid w:val="00255F35"/>
    <w:rsid w:val="002609FF"/>
    <w:rsid w:val="00261219"/>
    <w:rsid w:val="002623E6"/>
    <w:rsid w:val="002624BD"/>
    <w:rsid w:val="00262DD5"/>
    <w:rsid w:val="002632C8"/>
    <w:rsid w:val="00263677"/>
    <w:rsid w:val="00270E02"/>
    <w:rsid w:val="00281CA1"/>
    <w:rsid w:val="00282165"/>
    <w:rsid w:val="00282578"/>
    <w:rsid w:val="00286D3A"/>
    <w:rsid w:val="00290551"/>
    <w:rsid w:val="002910A4"/>
    <w:rsid w:val="002925AE"/>
    <w:rsid w:val="00292744"/>
    <w:rsid w:val="002956CE"/>
    <w:rsid w:val="002A2924"/>
    <w:rsid w:val="002A46B5"/>
    <w:rsid w:val="002A567D"/>
    <w:rsid w:val="002A690E"/>
    <w:rsid w:val="002A7396"/>
    <w:rsid w:val="002B1DDC"/>
    <w:rsid w:val="002B2087"/>
    <w:rsid w:val="002B288C"/>
    <w:rsid w:val="002B2A14"/>
    <w:rsid w:val="002B4163"/>
    <w:rsid w:val="002B4205"/>
    <w:rsid w:val="002B6381"/>
    <w:rsid w:val="002C6C85"/>
    <w:rsid w:val="002C77F1"/>
    <w:rsid w:val="002E3A08"/>
    <w:rsid w:val="002E4431"/>
    <w:rsid w:val="002E4E21"/>
    <w:rsid w:val="002F37AC"/>
    <w:rsid w:val="002F4CA9"/>
    <w:rsid w:val="00314455"/>
    <w:rsid w:val="003147FB"/>
    <w:rsid w:val="003156AB"/>
    <w:rsid w:val="00316B9D"/>
    <w:rsid w:val="003220D9"/>
    <w:rsid w:val="0032345E"/>
    <w:rsid w:val="0032656C"/>
    <w:rsid w:val="003328BF"/>
    <w:rsid w:val="00342E26"/>
    <w:rsid w:val="0034357E"/>
    <w:rsid w:val="00347A73"/>
    <w:rsid w:val="003604C5"/>
    <w:rsid w:val="00361F2A"/>
    <w:rsid w:val="003633E1"/>
    <w:rsid w:val="00364A11"/>
    <w:rsid w:val="00366F51"/>
    <w:rsid w:val="00366FC9"/>
    <w:rsid w:val="00367095"/>
    <w:rsid w:val="00367B78"/>
    <w:rsid w:val="0037039C"/>
    <w:rsid w:val="003729A3"/>
    <w:rsid w:val="00375782"/>
    <w:rsid w:val="00375D65"/>
    <w:rsid w:val="003830BD"/>
    <w:rsid w:val="00384BB0"/>
    <w:rsid w:val="00393AE5"/>
    <w:rsid w:val="00395F43"/>
    <w:rsid w:val="003A1CF7"/>
    <w:rsid w:val="003A2836"/>
    <w:rsid w:val="003A72BF"/>
    <w:rsid w:val="003A7614"/>
    <w:rsid w:val="003B00AB"/>
    <w:rsid w:val="003B15CB"/>
    <w:rsid w:val="003C27EA"/>
    <w:rsid w:val="003C3504"/>
    <w:rsid w:val="003C5DD4"/>
    <w:rsid w:val="003C6CA5"/>
    <w:rsid w:val="003C7B68"/>
    <w:rsid w:val="003D75C0"/>
    <w:rsid w:val="003D76FD"/>
    <w:rsid w:val="003E2DEA"/>
    <w:rsid w:val="003E4176"/>
    <w:rsid w:val="003E5C09"/>
    <w:rsid w:val="003F3EE9"/>
    <w:rsid w:val="003F4D50"/>
    <w:rsid w:val="003F4EB3"/>
    <w:rsid w:val="003F6140"/>
    <w:rsid w:val="00401261"/>
    <w:rsid w:val="00403BCF"/>
    <w:rsid w:val="00404CB6"/>
    <w:rsid w:val="00404DD8"/>
    <w:rsid w:val="00406D72"/>
    <w:rsid w:val="00411B16"/>
    <w:rsid w:val="00411B70"/>
    <w:rsid w:val="004130C7"/>
    <w:rsid w:val="004152F7"/>
    <w:rsid w:val="004156E8"/>
    <w:rsid w:val="00416D60"/>
    <w:rsid w:val="0041798D"/>
    <w:rsid w:val="004201C4"/>
    <w:rsid w:val="00425D20"/>
    <w:rsid w:val="0042797E"/>
    <w:rsid w:val="0043090D"/>
    <w:rsid w:val="00433AA3"/>
    <w:rsid w:val="00440A02"/>
    <w:rsid w:val="00444AC9"/>
    <w:rsid w:val="00444C02"/>
    <w:rsid w:val="004454A0"/>
    <w:rsid w:val="004477B0"/>
    <w:rsid w:val="004500F3"/>
    <w:rsid w:val="00450818"/>
    <w:rsid w:val="004555AE"/>
    <w:rsid w:val="0046166C"/>
    <w:rsid w:val="00461BFF"/>
    <w:rsid w:val="004659E8"/>
    <w:rsid w:val="004663A2"/>
    <w:rsid w:val="00474284"/>
    <w:rsid w:val="00477809"/>
    <w:rsid w:val="00486FBC"/>
    <w:rsid w:val="00491310"/>
    <w:rsid w:val="00493B24"/>
    <w:rsid w:val="00494669"/>
    <w:rsid w:val="00496EBC"/>
    <w:rsid w:val="004A1880"/>
    <w:rsid w:val="004A44AD"/>
    <w:rsid w:val="004B0EEF"/>
    <w:rsid w:val="004B62BB"/>
    <w:rsid w:val="004C0782"/>
    <w:rsid w:val="004C25D6"/>
    <w:rsid w:val="004C32D1"/>
    <w:rsid w:val="004C45D4"/>
    <w:rsid w:val="004C6DD5"/>
    <w:rsid w:val="004C792E"/>
    <w:rsid w:val="004D2385"/>
    <w:rsid w:val="004D2770"/>
    <w:rsid w:val="004D56D1"/>
    <w:rsid w:val="004E7E0E"/>
    <w:rsid w:val="004F3D42"/>
    <w:rsid w:val="004F5B29"/>
    <w:rsid w:val="004F5E7F"/>
    <w:rsid w:val="00500366"/>
    <w:rsid w:val="00501054"/>
    <w:rsid w:val="0050253E"/>
    <w:rsid w:val="00502552"/>
    <w:rsid w:val="005055CC"/>
    <w:rsid w:val="00505968"/>
    <w:rsid w:val="005103E5"/>
    <w:rsid w:val="00510D06"/>
    <w:rsid w:val="0051246E"/>
    <w:rsid w:val="00515D15"/>
    <w:rsid w:val="00517A24"/>
    <w:rsid w:val="00527371"/>
    <w:rsid w:val="00530317"/>
    <w:rsid w:val="00533E3E"/>
    <w:rsid w:val="005352F7"/>
    <w:rsid w:val="0053661D"/>
    <w:rsid w:val="00557C29"/>
    <w:rsid w:val="00563ABF"/>
    <w:rsid w:val="005643BF"/>
    <w:rsid w:val="00566089"/>
    <w:rsid w:val="005758C3"/>
    <w:rsid w:val="0058015B"/>
    <w:rsid w:val="00585F2F"/>
    <w:rsid w:val="00590E5F"/>
    <w:rsid w:val="00595B65"/>
    <w:rsid w:val="005A0150"/>
    <w:rsid w:val="005A0E1D"/>
    <w:rsid w:val="005A446A"/>
    <w:rsid w:val="005A5A52"/>
    <w:rsid w:val="005C0CC1"/>
    <w:rsid w:val="005C1602"/>
    <w:rsid w:val="005C33E5"/>
    <w:rsid w:val="005C43C1"/>
    <w:rsid w:val="005C76F1"/>
    <w:rsid w:val="005C7778"/>
    <w:rsid w:val="005D5F6F"/>
    <w:rsid w:val="005D5FA9"/>
    <w:rsid w:val="005E7F33"/>
    <w:rsid w:val="005F0905"/>
    <w:rsid w:val="005F5846"/>
    <w:rsid w:val="005F6024"/>
    <w:rsid w:val="005F7148"/>
    <w:rsid w:val="005F7384"/>
    <w:rsid w:val="00600BB4"/>
    <w:rsid w:val="00603784"/>
    <w:rsid w:val="00603E8D"/>
    <w:rsid w:val="00605322"/>
    <w:rsid w:val="00613B4E"/>
    <w:rsid w:val="006171F0"/>
    <w:rsid w:val="0062333E"/>
    <w:rsid w:val="00626E6A"/>
    <w:rsid w:val="00627FAC"/>
    <w:rsid w:val="00633178"/>
    <w:rsid w:val="00633640"/>
    <w:rsid w:val="00635577"/>
    <w:rsid w:val="00635AA4"/>
    <w:rsid w:val="00637B68"/>
    <w:rsid w:val="006400D9"/>
    <w:rsid w:val="006436B8"/>
    <w:rsid w:val="006456CA"/>
    <w:rsid w:val="00647F9A"/>
    <w:rsid w:val="006506C6"/>
    <w:rsid w:val="0065625D"/>
    <w:rsid w:val="00660554"/>
    <w:rsid w:val="0066522A"/>
    <w:rsid w:val="00665586"/>
    <w:rsid w:val="0066641F"/>
    <w:rsid w:val="00666844"/>
    <w:rsid w:val="00673959"/>
    <w:rsid w:val="006773FE"/>
    <w:rsid w:val="006830BA"/>
    <w:rsid w:val="00683709"/>
    <w:rsid w:val="0068570B"/>
    <w:rsid w:val="00687A43"/>
    <w:rsid w:val="00690146"/>
    <w:rsid w:val="006938C0"/>
    <w:rsid w:val="006941FD"/>
    <w:rsid w:val="006A3606"/>
    <w:rsid w:val="006A50B9"/>
    <w:rsid w:val="006A5700"/>
    <w:rsid w:val="006B2B5A"/>
    <w:rsid w:val="006B60C7"/>
    <w:rsid w:val="006B71AD"/>
    <w:rsid w:val="006B7205"/>
    <w:rsid w:val="006B736F"/>
    <w:rsid w:val="006C4075"/>
    <w:rsid w:val="006C4EE3"/>
    <w:rsid w:val="006C54CC"/>
    <w:rsid w:val="006C5D4D"/>
    <w:rsid w:val="006C77D2"/>
    <w:rsid w:val="006D56A0"/>
    <w:rsid w:val="006D7E3E"/>
    <w:rsid w:val="006E5D19"/>
    <w:rsid w:val="006E623B"/>
    <w:rsid w:val="006F2022"/>
    <w:rsid w:val="00702929"/>
    <w:rsid w:val="00703A68"/>
    <w:rsid w:val="007107C0"/>
    <w:rsid w:val="0071156A"/>
    <w:rsid w:val="00715134"/>
    <w:rsid w:val="00720A19"/>
    <w:rsid w:val="007216F0"/>
    <w:rsid w:val="00731474"/>
    <w:rsid w:val="00732741"/>
    <w:rsid w:val="00733122"/>
    <w:rsid w:val="00733AA4"/>
    <w:rsid w:val="00733EB5"/>
    <w:rsid w:val="0073650E"/>
    <w:rsid w:val="007402DB"/>
    <w:rsid w:val="007411C3"/>
    <w:rsid w:val="007420D9"/>
    <w:rsid w:val="00742958"/>
    <w:rsid w:val="00746AA4"/>
    <w:rsid w:val="00751149"/>
    <w:rsid w:val="00753179"/>
    <w:rsid w:val="0075444E"/>
    <w:rsid w:val="00757798"/>
    <w:rsid w:val="00760072"/>
    <w:rsid w:val="00760712"/>
    <w:rsid w:val="00760F34"/>
    <w:rsid w:val="0076176D"/>
    <w:rsid w:val="007703D8"/>
    <w:rsid w:val="00774484"/>
    <w:rsid w:val="0077534B"/>
    <w:rsid w:val="007803C3"/>
    <w:rsid w:val="00784C47"/>
    <w:rsid w:val="00790961"/>
    <w:rsid w:val="00791EFA"/>
    <w:rsid w:val="00792B2B"/>
    <w:rsid w:val="0079330A"/>
    <w:rsid w:val="00794214"/>
    <w:rsid w:val="007971B2"/>
    <w:rsid w:val="007A0208"/>
    <w:rsid w:val="007A1445"/>
    <w:rsid w:val="007B277D"/>
    <w:rsid w:val="007B3B1C"/>
    <w:rsid w:val="007B7D99"/>
    <w:rsid w:val="007B7EF8"/>
    <w:rsid w:val="007C1F0D"/>
    <w:rsid w:val="007C3720"/>
    <w:rsid w:val="007C6CDE"/>
    <w:rsid w:val="007D08B9"/>
    <w:rsid w:val="007D146C"/>
    <w:rsid w:val="007D414D"/>
    <w:rsid w:val="007D58A8"/>
    <w:rsid w:val="007E0AD1"/>
    <w:rsid w:val="007E0EEC"/>
    <w:rsid w:val="007E1DA0"/>
    <w:rsid w:val="007E6FF7"/>
    <w:rsid w:val="007F1882"/>
    <w:rsid w:val="007F7FCA"/>
    <w:rsid w:val="00802719"/>
    <w:rsid w:val="0080604A"/>
    <w:rsid w:val="00811FCC"/>
    <w:rsid w:val="00812998"/>
    <w:rsid w:val="0081443D"/>
    <w:rsid w:val="00820711"/>
    <w:rsid w:val="0082117E"/>
    <w:rsid w:val="0082256B"/>
    <w:rsid w:val="00826DC8"/>
    <w:rsid w:val="008272CC"/>
    <w:rsid w:val="008310A1"/>
    <w:rsid w:val="00831704"/>
    <w:rsid w:val="00840F36"/>
    <w:rsid w:val="0084277D"/>
    <w:rsid w:val="00844B19"/>
    <w:rsid w:val="00851095"/>
    <w:rsid w:val="00856FF4"/>
    <w:rsid w:val="00861379"/>
    <w:rsid w:val="00863069"/>
    <w:rsid w:val="008634AE"/>
    <w:rsid w:val="00867210"/>
    <w:rsid w:val="008722E9"/>
    <w:rsid w:val="00872574"/>
    <w:rsid w:val="00876157"/>
    <w:rsid w:val="00877367"/>
    <w:rsid w:val="00881598"/>
    <w:rsid w:val="00883C9A"/>
    <w:rsid w:val="00890967"/>
    <w:rsid w:val="00890AD6"/>
    <w:rsid w:val="00890ECD"/>
    <w:rsid w:val="0089167F"/>
    <w:rsid w:val="008944C5"/>
    <w:rsid w:val="0089686F"/>
    <w:rsid w:val="008A23F1"/>
    <w:rsid w:val="008A284D"/>
    <w:rsid w:val="008A357F"/>
    <w:rsid w:val="008A3B33"/>
    <w:rsid w:val="008A6E9B"/>
    <w:rsid w:val="008B04A9"/>
    <w:rsid w:val="008B14D3"/>
    <w:rsid w:val="008B4254"/>
    <w:rsid w:val="008B5188"/>
    <w:rsid w:val="008E199E"/>
    <w:rsid w:val="008E2115"/>
    <w:rsid w:val="008E248A"/>
    <w:rsid w:val="008E70DF"/>
    <w:rsid w:val="008F0A09"/>
    <w:rsid w:val="008F3E0E"/>
    <w:rsid w:val="008F3E32"/>
    <w:rsid w:val="008F709A"/>
    <w:rsid w:val="00907BFD"/>
    <w:rsid w:val="009104EA"/>
    <w:rsid w:val="00915278"/>
    <w:rsid w:val="009166DA"/>
    <w:rsid w:val="00923F51"/>
    <w:rsid w:val="00937C55"/>
    <w:rsid w:val="009400B3"/>
    <w:rsid w:val="00941FA7"/>
    <w:rsid w:val="00942409"/>
    <w:rsid w:val="00944F99"/>
    <w:rsid w:val="009670E6"/>
    <w:rsid w:val="0097551A"/>
    <w:rsid w:val="00975975"/>
    <w:rsid w:val="009769A5"/>
    <w:rsid w:val="00982411"/>
    <w:rsid w:val="00987632"/>
    <w:rsid w:val="009957B2"/>
    <w:rsid w:val="00996308"/>
    <w:rsid w:val="0099725C"/>
    <w:rsid w:val="009A52C8"/>
    <w:rsid w:val="009B18B2"/>
    <w:rsid w:val="009B382E"/>
    <w:rsid w:val="009B4480"/>
    <w:rsid w:val="009C28CC"/>
    <w:rsid w:val="009D0CAF"/>
    <w:rsid w:val="009D43DF"/>
    <w:rsid w:val="009D797A"/>
    <w:rsid w:val="009E268B"/>
    <w:rsid w:val="009E45DB"/>
    <w:rsid w:val="009E7813"/>
    <w:rsid w:val="009F2FF3"/>
    <w:rsid w:val="009F73E4"/>
    <w:rsid w:val="00A03425"/>
    <w:rsid w:val="00A0544B"/>
    <w:rsid w:val="00A116F6"/>
    <w:rsid w:val="00A143F3"/>
    <w:rsid w:val="00A14B2B"/>
    <w:rsid w:val="00A16419"/>
    <w:rsid w:val="00A17DE9"/>
    <w:rsid w:val="00A265AB"/>
    <w:rsid w:val="00A27F9E"/>
    <w:rsid w:val="00A33ED1"/>
    <w:rsid w:val="00A3648D"/>
    <w:rsid w:val="00A36A61"/>
    <w:rsid w:val="00A37075"/>
    <w:rsid w:val="00A37B3A"/>
    <w:rsid w:val="00A424EC"/>
    <w:rsid w:val="00A4443C"/>
    <w:rsid w:val="00A50F9F"/>
    <w:rsid w:val="00A5551F"/>
    <w:rsid w:val="00A71A33"/>
    <w:rsid w:val="00A74F4E"/>
    <w:rsid w:val="00A75E2B"/>
    <w:rsid w:val="00A76F38"/>
    <w:rsid w:val="00A82B88"/>
    <w:rsid w:val="00A840A3"/>
    <w:rsid w:val="00A86DF9"/>
    <w:rsid w:val="00A87942"/>
    <w:rsid w:val="00A90AAA"/>
    <w:rsid w:val="00A95216"/>
    <w:rsid w:val="00A96B91"/>
    <w:rsid w:val="00AA117F"/>
    <w:rsid w:val="00AA1CC8"/>
    <w:rsid w:val="00AA1E2E"/>
    <w:rsid w:val="00AA278C"/>
    <w:rsid w:val="00AB0350"/>
    <w:rsid w:val="00AB32E0"/>
    <w:rsid w:val="00AC194C"/>
    <w:rsid w:val="00AC3CCA"/>
    <w:rsid w:val="00AC3F55"/>
    <w:rsid w:val="00AC7857"/>
    <w:rsid w:val="00AD0D03"/>
    <w:rsid w:val="00AD4281"/>
    <w:rsid w:val="00AD55CE"/>
    <w:rsid w:val="00AE5A7C"/>
    <w:rsid w:val="00AE6F6A"/>
    <w:rsid w:val="00AE74C0"/>
    <w:rsid w:val="00AF0919"/>
    <w:rsid w:val="00AF17F8"/>
    <w:rsid w:val="00AF25A2"/>
    <w:rsid w:val="00B00C4B"/>
    <w:rsid w:val="00B025F3"/>
    <w:rsid w:val="00B05F8A"/>
    <w:rsid w:val="00B070E3"/>
    <w:rsid w:val="00B111BC"/>
    <w:rsid w:val="00B16467"/>
    <w:rsid w:val="00B22512"/>
    <w:rsid w:val="00B22FA5"/>
    <w:rsid w:val="00B239B9"/>
    <w:rsid w:val="00B249BB"/>
    <w:rsid w:val="00B3080B"/>
    <w:rsid w:val="00B320CE"/>
    <w:rsid w:val="00B41A57"/>
    <w:rsid w:val="00B447E9"/>
    <w:rsid w:val="00B46A91"/>
    <w:rsid w:val="00B53FB1"/>
    <w:rsid w:val="00B54887"/>
    <w:rsid w:val="00B55FAA"/>
    <w:rsid w:val="00B569D2"/>
    <w:rsid w:val="00B60F3A"/>
    <w:rsid w:val="00B61A72"/>
    <w:rsid w:val="00B623D8"/>
    <w:rsid w:val="00B667CA"/>
    <w:rsid w:val="00B66DE2"/>
    <w:rsid w:val="00B76C45"/>
    <w:rsid w:val="00B836D5"/>
    <w:rsid w:val="00B84387"/>
    <w:rsid w:val="00B9016A"/>
    <w:rsid w:val="00B904CE"/>
    <w:rsid w:val="00B90A63"/>
    <w:rsid w:val="00B91074"/>
    <w:rsid w:val="00B9150A"/>
    <w:rsid w:val="00B91E79"/>
    <w:rsid w:val="00BA1E83"/>
    <w:rsid w:val="00BA25DB"/>
    <w:rsid w:val="00BA3048"/>
    <w:rsid w:val="00BA5F88"/>
    <w:rsid w:val="00BA6A5E"/>
    <w:rsid w:val="00BA7803"/>
    <w:rsid w:val="00BB1A0D"/>
    <w:rsid w:val="00BB4370"/>
    <w:rsid w:val="00BB62FA"/>
    <w:rsid w:val="00BC15B6"/>
    <w:rsid w:val="00BC3019"/>
    <w:rsid w:val="00BC7458"/>
    <w:rsid w:val="00BC7A0B"/>
    <w:rsid w:val="00BD3BFF"/>
    <w:rsid w:val="00BE0643"/>
    <w:rsid w:val="00BE130A"/>
    <w:rsid w:val="00BE1CAB"/>
    <w:rsid w:val="00BE547A"/>
    <w:rsid w:val="00BF02DF"/>
    <w:rsid w:val="00BF0516"/>
    <w:rsid w:val="00BF240B"/>
    <w:rsid w:val="00BF5F94"/>
    <w:rsid w:val="00BF754E"/>
    <w:rsid w:val="00C06B47"/>
    <w:rsid w:val="00C115C8"/>
    <w:rsid w:val="00C11F8C"/>
    <w:rsid w:val="00C268B9"/>
    <w:rsid w:val="00C3295D"/>
    <w:rsid w:val="00C4105E"/>
    <w:rsid w:val="00C42B9A"/>
    <w:rsid w:val="00C45D14"/>
    <w:rsid w:val="00C46867"/>
    <w:rsid w:val="00C46957"/>
    <w:rsid w:val="00C5110C"/>
    <w:rsid w:val="00C55EA5"/>
    <w:rsid w:val="00C63A86"/>
    <w:rsid w:val="00C6666B"/>
    <w:rsid w:val="00C72F1C"/>
    <w:rsid w:val="00C762B2"/>
    <w:rsid w:val="00C76E03"/>
    <w:rsid w:val="00C77369"/>
    <w:rsid w:val="00C83673"/>
    <w:rsid w:val="00C851A1"/>
    <w:rsid w:val="00C85371"/>
    <w:rsid w:val="00C85607"/>
    <w:rsid w:val="00C858B4"/>
    <w:rsid w:val="00C85CF0"/>
    <w:rsid w:val="00C87B6B"/>
    <w:rsid w:val="00C915FF"/>
    <w:rsid w:val="00C92542"/>
    <w:rsid w:val="00C970F9"/>
    <w:rsid w:val="00C97748"/>
    <w:rsid w:val="00CA1CDC"/>
    <w:rsid w:val="00CA7357"/>
    <w:rsid w:val="00CB0B5F"/>
    <w:rsid w:val="00CB4F45"/>
    <w:rsid w:val="00CC0A30"/>
    <w:rsid w:val="00CD0BE1"/>
    <w:rsid w:val="00CD2CB6"/>
    <w:rsid w:val="00CD3EAE"/>
    <w:rsid w:val="00CD4580"/>
    <w:rsid w:val="00CE0211"/>
    <w:rsid w:val="00CE0970"/>
    <w:rsid w:val="00CE2FEA"/>
    <w:rsid w:val="00CE3E77"/>
    <w:rsid w:val="00CE3FB5"/>
    <w:rsid w:val="00CE535A"/>
    <w:rsid w:val="00CE7955"/>
    <w:rsid w:val="00CF0BF6"/>
    <w:rsid w:val="00CF7DA6"/>
    <w:rsid w:val="00D0073A"/>
    <w:rsid w:val="00D111E2"/>
    <w:rsid w:val="00D114CD"/>
    <w:rsid w:val="00D2113E"/>
    <w:rsid w:val="00D2173E"/>
    <w:rsid w:val="00D341AB"/>
    <w:rsid w:val="00D349BB"/>
    <w:rsid w:val="00D45AF0"/>
    <w:rsid w:val="00D51563"/>
    <w:rsid w:val="00D5260D"/>
    <w:rsid w:val="00D53623"/>
    <w:rsid w:val="00D574A4"/>
    <w:rsid w:val="00D620BA"/>
    <w:rsid w:val="00D62E50"/>
    <w:rsid w:val="00D70719"/>
    <w:rsid w:val="00D735F1"/>
    <w:rsid w:val="00D74E4F"/>
    <w:rsid w:val="00D77A2B"/>
    <w:rsid w:val="00D81DA8"/>
    <w:rsid w:val="00D8504C"/>
    <w:rsid w:val="00D85C7E"/>
    <w:rsid w:val="00D906B7"/>
    <w:rsid w:val="00D94027"/>
    <w:rsid w:val="00D9514E"/>
    <w:rsid w:val="00DA521E"/>
    <w:rsid w:val="00DB0818"/>
    <w:rsid w:val="00DB1190"/>
    <w:rsid w:val="00DB216C"/>
    <w:rsid w:val="00DB2C8B"/>
    <w:rsid w:val="00DB6F5E"/>
    <w:rsid w:val="00DC1166"/>
    <w:rsid w:val="00DC1C80"/>
    <w:rsid w:val="00DC2DBD"/>
    <w:rsid w:val="00DC7452"/>
    <w:rsid w:val="00DD28D3"/>
    <w:rsid w:val="00DD3202"/>
    <w:rsid w:val="00DD37B1"/>
    <w:rsid w:val="00DD52E7"/>
    <w:rsid w:val="00DD6385"/>
    <w:rsid w:val="00DD7E55"/>
    <w:rsid w:val="00DE1B39"/>
    <w:rsid w:val="00DF0D6D"/>
    <w:rsid w:val="00DF14D4"/>
    <w:rsid w:val="00DF190D"/>
    <w:rsid w:val="00DF30BC"/>
    <w:rsid w:val="00DF7CBC"/>
    <w:rsid w:val="00E00C5B"/>
    <w:rsid w:val="00E016A3"/>
    <w:rsid w:val="00E123AA"/>
    <w:rsid w:val="00E12D28"/>
    <w:rsid w:val="00E15BE7"/>
    <w:rsid w:val="00E17DAA"/>
    <w:rsid w:val="00E17F43"/>
    <w:rsid w:val="00E17FD5"/>
    <w:rsid w:val="00E20E4E"/>
    <w:rsid w:val="00E21C9D"/>
    <w:rsid w:val="00E21CD4"/>
    <w:rsid w:val="00E23001"/>
    <w:rsid w:val="00E266F6"/>
    <w:rsid w:val="00E30D3C"/>
    <w:rsid w:val="00E35348"/>
    <w:rsid w:val="00E365B2"/>
    <w:rsid w:val="00E41070"/>
    <w:rsid w:val="00E457CA"/>
    <w:rsid w:val="00E462AF"/>
    <w:rsid w:val="00E511F0"/>
    <w:rsid w:val="00E53105"/>
    <w:rsid w:val="00E54C06"/>
    <w:rsid w:val="00E54F80"/>
    <w:rsid w:val="00E57969"/>
    <w:rsid w:val="00E57F20"/>
    <w:rsid w:val="00E671EA"/>
    <w:rsid w:val="00E77980"/>
    <w:rsid w:val="00E82C37"/>
    <w:rsid w:val="00E844B9"/>
    <w:rsid w:val="00E849D4"/>
    <w:rsid w:val="00E84B26"/>
    <w:rsid w:val="00E84C9D"/>
    <w:rsid w:val="00E84D1F"/>
    <w:rsid w:val="00E90B27"/>
    <w:rsid w:val="00E91F21"/>
    <w:rsid w:val="00E93B69"/>
    <w:rsid w:val="00EA0045"/>
    <w:rsid w:val="00EA33F8"/>
    <w:rsid w:val="00EB2947"/>
    <w:rsid w:val="00EC2E2A"/>
    <w:rsid w:val="00EC6552"/>
    <w:rsid w:val="00ED0C30"/>
    <w:rsid w:val="00ED0E65"/>
    <w:rsid w:val="00ED3C18"/>
    <w:rsid w:val="00EE6A38"/>
    <w:rsid w:val="00EF4E17"/>
    <w:rsid w:val="00EF6D30"/>
    <w:rsid w:val="00F01E7A"/>
    <w:rsid w:val="00F030B3"/>
    <w:rsid w:val="00F06AB5"/>
    <w:rsid w:val="00F07535"/>
    <w:rsid w:val="00F102C8"/>
    <w:rsid w:val="00F14F80"/>
    <w:rsid w:val="00F16B76"/>
    <w:rsid w:val="00F17E1F"/>
    <w:rsid w:val="00F24A98"/>
    <w:rsid w:val="00F24D4A"/>
    <w:rsid w:val="00F313EA"/>
    <w:rsid w:val="00F36F0C"/>
    <w:rsid w:val="00F4036D"/>
    <w:rsid w:val="00F4595C"/>
    <w:rsid w:val="00F56591"/>
    <w:rsid w:val="00F6090C"/>
    <w:rsid w:val="00F67516"/>
    <w:rsid w:val="00F752F8"/>
    <w:rsid w:val="00F82096"/>
    <w:rsid w:val="00F856EB"/>
    <w:rsid w:val="00F866ED"/>
    <w:rsid w:val="00F87351"/>
    <w:rsid w:val="00F915E2"/>
    <w:rsid w:val="00F91897"/>
    <w:rsid w:val="00F941BA"/>
    <w:rsid w:val="00FA755F"/>
    <w:rsid w:val="00FB1A2A"/>
    <w:rsid w:val="00FC1E2F"/>
    <w:rsid w:val="00FC2134"/>
    <w:rsid w:val="00FC2FC2"/>
    <w:rsid w:val="00FC41CD"/>
    <w:rsid w:val="00FC7603"/>
    <w:rsid w:val="00FC7655"/>
    <w:rsid w:val="00FD0185"/>
    <w:rsid w:val="00FD7F0E"/>
    <w:rsid w:val="00FE0283"/>
    <w:rsid w:val="00FE0E0B"/>
    <w:rsid w:val="00FE0E76"/>
    <w:rsid w:val="00FE686B"/>
    <w:rsid w:val="00FF2EB3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A84D6-656E-4F37-AA0B-E620766A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3065</TotalTime>
  <Pages>21</Pages>
  <Words>5884</Words>
  <Characters>43161</Characters>
  <Application>Microsoft Office Word</Application>
  <DocSecurity>0</DocSecurity>
  <Lines>359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E.Kozlova</cp:lastModifiedBy>
  <cp:revision>282</cp:revision>
  <cp:lastPrinted>2020-07-15T12:12:00Z</cp:lastPrinted>
  <dcterms:created xsi:type="dcterms:W3CDTF">2018-01-11T11:51:00Z</dcterms:created>
  <dcterms:modified xsi:type="dcterms:W3CDTF">2020-07-20T08:19:00Z</dcterms:modified>
</cp:coreProperties>
</file>