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C5" w:rsidRDefault="008C70C5" w:rsidP="00CA43A6">
      <w:pPr>
        <w:spacing w:line="240" w:lineRule="auto"/>
        <w:ind w:firstLine="851"/>
        <w:jc w:val="right"/>
      </w:pPr>
      <w:r>
        <w:t>ПРОЕКТ</w:t>
      </w:r>
    </w:p>
    <w:p w:rsidR="008C70C5" w:rsidRDefault="008C70C5" w:rsidP="00CA43A6">
      <w:pPr>
        <w:spacing w:line="240" w:lineRule="auto"/>
        <w:jc w:val="right"/>
      </w:pPr>
    </w:p>
    <w:p w:rsidR="008C70C5" w:rsidRDefault="008C70C5" w:rsidP="00CA43A6">
      <w:pPr>
        <w:spacing w:line="240" w:lineRule="auto"/>
        <w:jc w:val="center"/>
      </w:pPr>
      <w:r>
        <w:t>КАБИНЕТ МИНИСТРОВ РЕСПУБЛИКИ ТАТАРСТАН</w:t>
      </w:r>
    </w:p>
    <w:p w:rsidR="008C70C5" w:rsidRDefault="008C70C5" w:rsidP="00CA43A6">
      <w:pPr>
        <w:spacing w:line="240" w:lineRule="auto"/>
        <w:jc w:val="center"/>
      </w:pPr>
      <w:r>
        <w:t>ПОСТАНОВЛЕНИЕ</w:t>
      </w:r>
    </w:p>
    <w:p w:rsidR="008C70C5" w:rsidRDefault="008C70C5" w:rsidP="00CA43A6">
      <w:pPr>
        <w:spacing w:line="240" w:lineRule="auto"/>
      </w:pPr>
    </w:p>
    <w:p w:rsidR="008C70C5" w:rsidRDefault="008C70C5" w:rsidP="00CA43A6">
      <w:pPr>
        <w:spacing w:line="240" w:lineRule="auto"/>
        <w:ind w:left="567"/>
        <w:jc w:val="center"/>
      </w:pPr>
      <w:r>
        <w:t>_____________                                                                №___________</w:t>
      </w:r>
    </w:p>
    <w:p w:rsidR="008C70C5" w:rsidRDefault="008C70C5" w:rsidP="00CA43A6">
      <w:pPr>
        <w:spacing w:line="240" w:lineRule="auto"/>
        <w:ind w:firstLine="709"/>
        <w:jc w:val="center"/>
      </w:pPr>
      <w:r>
        <w:t>г</w:t>
      </w:r>
      <w:proofErr w:type="gramStart"/>
      <w:r>
        <w:t>.К</w:t>
      </w:r>
      <w:proofErr w:type="gramEnd"/>
      <w:r>
        <w:t>азань</w:t>
      </w:r>
    </w:p>
    <w:p w:rsidR="008C70C5" w:rsidRDefault="008C70C5" w:rsidP="00CA43A6">
      <w:pPr>
        <w:spacing w:line="240" w:lineRule="auto"/>
        <w:ind w:firstLine="709"/>
        <w:jc w:val="both"/>
      </w:pPr>
    </w:p>
    <w:p w:rsidR="008C70C5" w:rsidRDefault="008C70C5" w:rsidP="00CA43A6">
      <w:pPr>
        <w:spacing w:line="240" w:lineRule="auto"/>
        <w:ind w:firstLine="709"/>
        <w:jc w:val="both"/>
      </w:pPr>
    </w:p>
    <w:p w:rsidR="008C70C5" w:rsidRDefault="008C70C5" w:rsidP="00CA43A6">
      <w:pPr>
        <w:spacing w:line="240" w:lineRule="auto"/>
        <w:ind w:firstLine="709"/>
        <w:jc w:val="both"/>
      </w:pPr>
    </w:p>
    <w:p w:rsidR="008C70C5" w:rsidRPr="00574B2C" w:rsidRDefault="008C70C5" w:rsidP="00CA43A6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  <w:r w:rsidRPr="00574B2C">
        <w:rPr>
          <w:szCs w:val="28"/>
        </w:rPr>
        <w:t xml:space="preserve">О внесении изменений в </w:t>
      </w:r>
      <w:r w:rsidR="006E6D4C">
        <w:rPr>
          <w:szCs w:val="28"/>
        </w:rPr>
        <w:t>г</w:t>
      </w:r>
      <w:r w:rsidR="00F1249A">
        <w:rPr>
          <w:szCs w:val="28"/>
        </w:rPr>
        <w:t>осударстве</w:t>
      </w:r>
      <w:r w:rsidR="00F1249A">
        <w:rPr>
          <w:szCs w:val="28"/>
        </w:rPr>
        <w:t>н</w:t>
      </w:r>
      <w:r w:rsidR="00F1249A">
        <w:rPr>
          <w:szCs w:val="28"/>
        </w:rPr>
        <w:t>ную программу «Управление государс</w:t>
      </w:r>
      <w:r w:rsidR="00F1249A">
        <w:rPr>
          <w:szCs w:val="28"/>
        </w:rPr>
        <w:t>т</w:t>
      </w:r>
      <w:r w:rsidR="00F1249A">
        <w:rPr>
          <w:szCs w:val="28"/>
        </w:rPr>
        <w:t>венными финансами Республики Тата</w:t>
      </w:r>
      <w:r w:rsidR="00F1249A">
        <w:rPr>
          <w:szCs w:val="28"/>
        </w:rPr>
        <w:t>р</w:t>
      </w:r>
      <w:r w:rsidR="00F1249A">
        <w:rPr>
          <w:szCs w:val="28"/>
        </w:rPr>
        <w:t>стан на 2014 – 2016 годы», утвержде</w:t>
      </w:r>
      <w:r w:rsidR="00F1249A">
        <w:rPr>
          <w:szCs w:val="28"/>
        </w:rPr>
        <w:t>н</w:t>
      </w:r>
      <w:r w:rsidR="00F1249A">
        <w:rPr>
          <w:szCs w:val="28"/>
        </w:rPr>
        <w:t>ную постановлением Кабинета Минис</w:t>
      </w:r>
      <w:r w:rsidR="00F1249A">
        <w:rPr>
          <w:szCs w:val="28"/>
        </w:rPr>
        <w:t>т</w:t>
      </w:r>
      <w:r w:rsidR="00F1249A">
        <w:rPr>
          <w:szCs w:val="28"/>
        </w:rPr>
        <w:t>ров Республики Татарстан от 01.08.2013 № 545 «Об утверждении государстве</w:t>
      </w:r>
      <w:r w:rsidR="00F1249A">
        <w:rPr>
          <w:szCs w:val="28"/>
        </w:rPr>
        <w:t>н</w:t>
      </w:r>
      <w:r w:rsidR="00F1249A">
        <w:rPr>
          <w:szCs w:val="28"/>
        </w:rPr>
        <w:t>ной программы «Управление государс</w:t>
      </w:r>
      <w:r w:rsidR="00F1249A">
        <w:rPr>
          <w:szCs w:val="28"/>
        </w:rPr>
        <w:t>т</w:t>
      </w:r>
      <w:r w:rsidR="00F1249A">
        <w:rPr>
          <w:szCs w:val="28"/>
        </w:rPr>
        <w:t>венными финансами Республики Тата</w:t>
      </w:r>
      <w:r w:rsidR="00F1249A">
        <w:rPr>
          <w:szCs w:val="28"/>
        </w:rPr>
        <w:t>р</w:t>
      </w:r>
      <w:r w:rsidR="00F1249A">
        <w:rPr>
          <w:szCs w:val="28"/>
        </w:rPr>
        <w:t>стан на 2014 – 2016 годы»</w:t>
      </w:r>
    </w:p>
    <w:p w:rsidR="008C70C5" w:rsidRDefault="008C70C5" w:rsidP="00CA43A6">
      <w:pPr>
        <w:spacing w:line="240" w:lineRule="auto"/>
        <w:jc w:val="both"/>
        <w:rPr>
          <w:szCs w:val="28"/>
        </w:rPr>
      </w:pPr>
    </w:p>
    <w:p w:rsidR="006E6D4C" w:rsidRDefault="006E6D4C" w:rsidP="00CA43A6">
      <w:pPr>
        <w:spacing w:line="240" w:lineRule="auto"/>
        <w:jc w:val="both"/>
        <w:rPr>
          <w:szCs w:val="28"/>
        </w:rPr>
      </w:pPr>
    </w:p>
    <w:p w:rsidR="008C70C5" w:rsidRDefault="008C70C5" w:rsidP="00CA43A6">
      <w:pPr>
        <w:spacing w:line="240" w:lineRule="auto"/>
        <w:jc w:val="both"/>
        <w:rPr>
          <w:szCs w:val="28"/>
        </w:rPr>
      </w:pPr>
    </w:p>
    <w:p w:rsidR="008C70C5" w:rsidRDefault="008C70C5" w:rsidP="00CA43A6">
      <w:pPr>
        <w:spacing w:line="240" w:lineRule="auto"/>
        <w:ind w:right="55"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8C70C5" w:rsidRDefault="008C70C5" w:rsidP="00CA43A6">
      <w:pPr>
        <w:spacing w:line="240" w:lineRule="auto"/>
        <w:ind w:right="55" w:firstLine="709"/>
        <w:jc w:val="both"/>
        <w:rPr>
          <w:szCs w:val="28"/>
        </w:rPr>
      </w:pPr>
    </w:p>
    <w:p w:rsidR="008C70C5" w:rsidRDefault="008C70C5" w:rsidP="00CA43A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Внести в </w:t>
      </w:r>
      <w:r w:rsidR="006E6D4C">
        <w:rPr>
          <w:szCs w:val="28"/>
        </w:rPr>
        <w:t>г</w:t>
      </w:r>
      <w:r w:rsidR="00F1249A">
        <w:rPr>
          <w:szCs w:val="28"/>
        </w:rPr>
        <w:t>осударственную программу «Управление государственными фина</w:t>
      </w:r>
      <w:r w:rsidR="00F1249A">
        <w:rPr>
          <w:szCs w:val="28"/>
        </w:rPr>
        <w:t>н</w:t>
      </w:r>
      <w:r w:rsidR="00F1249A">
        <w:rPr>
          <w:szCs w:val="28"/>
        </w:rPr>
        <w:t xml:space="preserve">сами Республики Татарстан на 2014 – 2016 годы», утвержденную </w:t>
      </w:r>
      <w:r>
        <w:rPr>
          <w:szCs w:val="28"/>
        </w:rPr>
        <w:t>постановлен</w:t>
      </w:r>
      <w:r>
        <w:rPr>
          <w:szCs w:val="28"/>
        </w:rPr>
        <w:t>и</w:t>
      </w:r>
      <w:r>
        <w:rPr>
          <w:szCs w:val="28"/>
        </w:rPr>
        <w:t>е</w:t>
      </w:r>
      <w:r w:rsidR="00F1249A">
        <w:rPr>
          <w:szCs w:val="28"/>
        </w:rPr>
        <w:t>м</w:t>
      </w:r>
      <w:r>
        <w:rPr>
          <w:szCs w:val="28"/>
        </w:rPr>
        <w:t xml:space="preserve"> Кабинета Министров Республики Татарстан от 0</w:t>
      </w:r>
      <w:r w:rsidR="00F1249A">
        <w:rPr>
          <w:szCs w:val="28"/>
        </w:rPr>
        <w:t>1.</w:t>
      </w:r>
      <w:r>
        <w:rPr>
          <w:szCs w:val="28"/>
        </w:rPr>
        <w:t>0</w:t>
      </w:r>
      <w:r w:rsidR="00F1249A">
        <w:rPr>
          <w:szCs w:val="28"/>
        </w:rPr>
        <w:t>8</w:t>
      </w:r>
      <w:r>
        <w:rPr>
          <w:szCs w:val="28"/>
        </w:rPr>
        <w:t>.201</w:t>
      </w:r>
      <w:r w:rsidR="00F1249A">
        <w:rPr>
          <w:szCs w:val="28"/>
        </w:rPr>
        <w:t>3</w:t>
      </w:r>
      <w:r>
        <w:rPr>
          <w:szCs w:val="28"/>
        </w:rPr>
        <w:t xml:space="preserve"> № </w:t>
      </w:r>
      <w:r w:rsidR="00F1249A">
        <w:rPr>
          <w:szCs w:val="28"/>
        </w:rPr>
        <w:t xml:space="preserve">545 </w:t>
      </w:r>
      <w:r>
        <w:rPr>
          <w:szCs w:val="28"/>
        </w:rPr>
        <w:t>«О</w:t>
      </w:r>
      <w:r w:rsidR="00F1249A">
        <w:rPr>
          <w:szCs w:val="28"/>
        </w:rPr>
        <w:t>б утвержд</w:t>
      </w:r>
      <w:r w:rsidR="00F1249A">
        <w:rPr>
          <w:szCs w:val="28"/>
        </w:rPr>
        <w:t>е</w:t>
      </w:r>
      <w:r w:rsidR="00F1249A">
        <w:rPr>
          <w:szCs w:val="28"/>
        </w:rPr>
        <w:t>нии государственной программы «Управление государственными финансами Республ</w:t>
      </w:r>
      <w:r w:rsidR="00F1249A">
        <w:rPr>
          <w:szCs w:val="28"/>
        </w:rPr>
        <w:t>и</w:t>
      </w:r>
      <w:r w:rsidR="00F1249A">
        <w:rPr>
          <w:szCs w:val="28"/>
        </w:rPr>
        <w:t>ки Татарстан на 2014 – 2016 годы» (далее – Программа),</w:t>
      </w:r>
      <w:r>
        <w:rPr>
          <w:szCs w:val="28"/>
        </w:rPr>
        <w:t xml:space="preserve"> следующие измен</w:t>
      </w:r>
      <w:r>
        <w:rPr>
          <w:szCs w:val="28"/>
        </w:rPr>
        <w:t>е</w:t>
      </w:r>
      <w:r>
        <w:rPr>
          <w:szCs w:val="28"/>
        </w:rPr>
        <w:t>ния:</w:t>
      </w:r>
    </w:p>
    <w:p w:rsidR="008B379A" w:rsidRPr="006E6D4C" w:rsidRDefault="008B379A" w:rsidP="00CA43A6">
      <w:pPr>
        <w:spacing w:line="240" w:lineRule="auto"/>
        <w:ind w:firstLine="709"/>
        <w:jc w:val="both"/>
        <w:rPr>
          <w:szCs w:val="28"/>
        </w:rPr>
      </w:pPr>
    </w:p>
    <w:p w:rsidR="008B379A" w:rsidRPr="006E6D4C" w:rsidRDefault="00715190" w:rsidP="006E6D4C">
      <w:pPr>
        <w:spacing w:line="240" w:lineRule="auto"/>
        <w:ind w:firstLine="709"/>
        <w:jc w:val="both"/>
        <w:rPr>
          <w:szCs w:val="28"/>
        </w:rPr>
      </w:pPr>
      <w:r w:rsidRPr="006E6D4C">
        <w:rPr>
          <w:szCs w:val="28"/>
        </w:rPr>
        <w:t>п</w:t>
      </w:r>
      <w:r w:rsidR="008B379A" w:rsidRPr="006E6D4C">
        <w:rPr>
          <w:szCs w:val="28"/>
        </w:rPr>
        <w:t>аспорт Программы</w:t>
      </w:r>
      <w:r w:rsidRPr="006E6D4C">
        <w:rPr>
          <w:szCs w:val="28"/>
        </w:rPr>
        <w:t xml:space="preserve"> изложить в следующей редакции</w:t>
      </w:r>
      <w:r w:rsidR="00B82C8B" w:rsidRPr="006E6D4C">
        <w:rPr>
          <w:szCs w:val="28"/>
        </w:rPr>
        <w:t>:</w:t>
      </w:r>
    </w:p>
    <w:p w:rsidR="00715190" w:rsidRPr="006E6D4C" w:rsidRDefault="00715190" w:rsidP="006E6D4C">
      <w:pPr>
        <w:spacing w:line="240" w:lineRule="auto"/>
        <w:ind w:firstLine="709"/>
        <w:jc w:val="both"/>
        <w:rPr>
          <w:szCs w:val="28"/>
        </w:rPr>
      </w:pPr>
    </w:p>
    <w:p w:rsidR="00715190" w:rsidRPr="005252B3" w:rsidRDefault="00715190" w:rsidP="00CA43A6">
      <w:pPr>
        <w:spacing w:line="240" w:lineRule="auto"/>
        <w:jc w:val="center"/>
      </w:pPr>
      <w:r>
        <w:t>«</w:t>
      </w:r>
      <w:r w:rsidRPr="005252B3">
        <w:t xml:space="preserve">Паспорт </w:t>
      </w:r>
      <w:r>
        <w:t>программы</w:t>
      </w:r>
    </w:p>
    <w:p w:rsidR="00715190" w:rsidRPr="005252B3" w:rsidRDefault="00715190" w:rsidP="00CA43A6">
      <w:pPr>
        <w:spacing w:line="240" w:lineRule="auto"/>
      </w:pPr>
    </w:p>
    <w:tbl>
      <w:tblPr>
        <w:tblW w:w="103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802"/>
        <w:gridCol w:w="7512"/>
      </w:tblGrid>
      <w:tr w:rsidR="00715190" w:rsidRPr="009C23F5" w:rsidTr="00715190">
        <w:tc>
          <w:tcPr>
            <w:tcW w:w="280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 xml:space="preserve">Наименование </w:t>
            </w:r>
            <w:r>
              <w:t>п</w:t>
            </w:r>
            <w:r w:rsidRPr="009C23F5">
              <w:t>р</w:t>
            </w:r>
            <w:r w:rsidRPr="009C23F5">
              <w:t>о</w:t>
            </w:r>
            <w:r w:rsidRPr="009C23F5">
              <w:t>граммы</w:t>
            </w:r>
          </w:p>
        </w:tc>
        <w:tc>
          <w:tcPr>
            <w:tcW w:w="751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Управление государственными финансами Республики Т</w:t>
            </w:r>
            <w:r w:rsidRPr="009C23F5">
              <w:t>а</w:t>
            </w:r>
            <w:r w:rsidRPr="009C23F5">
              <w:t>тарстан на 2014 – 2016 годы (далее – Программа)</w:t>
            </w:r>
          </w:p>
        </w:tc>
      </w:tr>
      <w:tr w:rsidR="00715190" w:rsidRPr="009C23F5" w:rsidTr="00715190">
        <w:tc>
          <w:tcPr>
            <w:tcW w:w="280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Государственный з</w:t>
            </w:r>
            <w:r w:rsidRPr="009C23F5">
              <w:t>а</w:t>
            </w:r>
            <w:r w:rsidRPr="009C23F5">
              <w:t>казчик Программы</w:t>
            </w:r>
          </w:p>
        </w:tc>
        <w:tc>
          <w:tcPr>
            <w:tcW w:w="751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Министерство финансов Республики Татарстан</w:t>
            </w:r>
          </w:p>
        </w:tc>
      </w:tr>
      <w:tr w:rsidR="00715190" w:rsidRPr="009C23F5" w:rsidTr="00715190">
        <w:tc>
          <w:tcPr>
            <w:tcW w:w="280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Основной разрабо</w:t>
            </w:r>
            <w:r w:rsidRPr="009C23F5">
              <w:t>т</w:t>
            </w:r>
            <w:r w:rsidRPr="009C23F5">
              <w:t xml:space="preserve">чик Программы </w:t>
            </w:r>
          </w:p>
        </w:tc>
        <w:tc>
          <w:tcPr>
            <w:tcW w:w="751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Министерство финансов Республики Татарстан</w:t>
            </w:r>
          </w:p>
        </w:tc>
      </w:tr>
      <w:tr w:rsidR="00715190" w:rsidRPr="009C23F5" w:rsidTr="00715190">
        <w:tc>
          <w:tcPr>
            <w:tcW w:w="280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Цель Программы</w:t>
            </w:r>
          </w:p>
        </w:tc>
        <w:tc>
          <w:tcPr>
            <w:tcW w:w="751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proofErr w:type="gramStart"/>
            <w:r w:rsidRPr="009C23F5">
              <w:t>Эффективное</w:t>
            </w:r>
            <w:proofErr w:type="gramEnd"/>
            <w:r w:rsidRPr="009C23F5">
              <w:t xml:space="preserve"> управление государственными финансами</w:t>
            </w:r>
            <w:r>
              <w:t xml:space="preserve"> Республики Татарстан</w:t>
            </w:r>
          </w:p>
        </w:tc>
      </w:tr>
      <w:tr w:rsidR="00715190" w:rsidRPr="009C23F5" w:rsidTr="00715190">
        <w:tc>
          <w:tcPr>
            <w:tcW w:w="280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 xml:space="preserve">Задачи Программы </w:t>
            </w:r>
          </w:p>
        </w:tc>
        <w:tc>
          <w:tcPr>
            <w:tcW w:w="7512" w:type="dxa"/>
          </w:tcPr>
          <w:p w:rsidR="00715190" w:rsidRPr="009C23F5" w:rsidRDefault="00715190" w:rsidP="00CA43A6">
            <w:pPr>
              <w:pStyle w:val="a5"/>
              <w:tabs>
                <w:tab w:val="left" w:pos="34"/>
              </w:tabs>
              <w:spacing w:line="240" w:lineRule="auto"/>
              <w:ind w:left="34"/>
              <w:jc w:val="both"/>
            </w:pPr>
            <w:r>
              <w:t>1) о</w:t>
            </w:r>
            <w:r w:rsidRPr="009C23F5">
              <w:t>беспечение долгосрочной сбалансированности и усто</w:t>
            </w:r>
            <w:r w:rsidRPr="009C23F5">
              <w:t>й</w:t>
            </w:r>
            <w:r w:rsidRPr="009C23F5">
              <w:t>чивости бюджетной системы;</w:t>
            </w:r>
          </w:p>
          <w:p w:rsidR="00715190" w:rsidRPr="009C23F5" w:rsidRDefault="00715190" w:rsidP="00CA43A6">
            <w:pPr>
              <w:pStyle w:val="a5"/>
              <w:tabs>
                <w:tab w:val="left" w:pos="34"/>
              </w:tabs>
              <w:spacing w:line="240" w:lineRule="auto"/>
              <w:ind w:left="34"/>
              <w:jc w:val="both"/>
            </w:pPr>
            <w:r>
              <w:lastRenderedPageBreak/>
              <w:t xml:space="preserve">2) </w:t>
            </w:r>
            <w:proofErr w:type="gramStart"/>
            <w:r>
              <w:t>э</w:t>
            </w:r>
            <w:r w:rsidRPr="009C23F5">
              <w:t>ффективное</w:t>
            </w:r>
            <w:proofErr w:type="gramEnd"/>
            <w:r w:rsidRPr="009C23F5">
              <w:t xml:space="preserve"> управление государственным долгом;</w:t>
            </w:r>
          </w:p>
          <w:p w:rsidR="00715190" w:rsidRPr="009C23F5" w:rsidRDefault="00715190" w:rsidP="00CA43A6">
            <w:pPr>
              <w:pStyle w:val="a5"/>
              <w:tabs>
                <w:tab w:val="left" w:pos="34"/>
              </w:tabs>
              <w:spacing w:line="240" w:lineRule="auto"/>
              <w:ind w:left="34"/>
              <w:jc w:val="both"/>
            </w:pPr>
            <w:r>
              <w:t>3) п</w:t>
            </w:r>
            <w:r w:rsidRPr="009C23F5">
              <w:t>овышение эффективности межбюджетных отношений с местными бюджетами</w:t>
            </w:r>
          </w:p>
        </w:tc>
      </w:tr>
      <w:tr w:rsidR="00715190" w:rsidRPr="009C23F5" w:rsidTr="00715190">
        <w:tc>
          <w:tcPr>
            <w:tcW w:w="280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lastRenderedPageBreak/>
              <w:t>Сроки и этапы ре</w:t>
            </w:r>
            <w:r w:rsidRPr="009C23F5">
              <w:t>а</w:t>
            </w:r>
            <w:r w:rsidRPr="009C23F5">
              <w:t>лизации Программы</w:t>
            </w:r>
          </w:p>
        </w:tc>
        <w:tc>
          <w:tcPr>
            <w:tcW w:w="751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2014 – 2016 годы</w:t>
            </w:r>
          </w:p>
        </w:tc>
      </w:tr>
      <w:tr w:rsidR="00715190" w:rsidRPr="009C23F5" w:rsidTr="00715190">
        <w:tc>
          <w:tcPr>
            <w:tcW w:w="280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Объемы финансир</w:t>
            </w:r>
            <w:r w:rsidRPr="009C23F5">
              <w:t>о</w:t>
            </w:r>
            <w:r w:rsidRPr="009C23F5">
              <w:t>вания Программы с разбивкой по годам и источникам</w:t>
            </w:r>
          </w:p>
        </w:tc>
        <w:tc>
          <w:tcPr>
            <w:tcW w:w="7512" w:type="dxa"/>
          </w:tcPr>
          <w:p w:rsidR="00715190" w:rsidRDefault="00715190" w:rsidP="00CA43A6">
            <w:pPr>
              <w:spacing w:line="240" w:lineRule="auto"/>
              <w:jc w:val="both"/>
            </w:pPr>
            <w:r w:rsidRPr="009C23F5">
              <w:t>Общий объем финансирования Программы на 2014</w:t>
            </w:r>
            <w:r>
              <w:t xml:space="preserve"> –              </w:t>
            </w:r>
            <w:r w:rsidRPr="009C23F5">
              <w:t xml:space="preserve">2016 годы составляет </w:t>
            </w:r>
            <w:r>
              <w:t>29 19</w:t>
            </w:r>
            <w:r w:rsidR="0067262C">
              <w:t>8</w:t>
            </w:r>
            <w:r>
              <w:t> </w:t>
            </w:r>
            <w:r w:rsidR="0067262C">
              <w:t>8</w:t>
            </w:r>
            <w:r>
              <w:t>50,</w:t>
            </w:r>
            <w:r w:rsidR="0067262C">
              <w:t>2</w:t>
            </w:r>
            <w:r>
              <w:t xml:space="preserve"> тыс</w:t>
            </w:r>
            <w:proofErr w:type="gramStart"/>
            <w:r>
              <w:t>.</w:t>
            </w:r>
            <w:r w:rsidRPr="009C23F5">
              <w:t>р</w:t>
            </w:r>
            <w:proofErr w:type="gramEnd"/>
            <w:r w:rsidRPr="009C23F5">
              <w:t>ублей</w:t>
            </w:r>
            <w:r>
              <w:t xml:space="preserve"> за счет средств бюджета Республики Татарстан</w:t>
            </w:r>
            <w:r w:rsidRPr="009C23F5">
              <w:t>, в том числе:</w:t>
            </w:r>
          </w:p>
          <w:p w:rsidR="00715190" w:rsidRPr="009C23F5" w:rsidRDefault="00715190" w:rsidP="00CA43A6">
            <w:pPr>
              <w:spacing w:line="240" w:lineRule="auto"/>
              <w:jc w:val="both"/>
            </w:pPr>
          </w:p>
          <w:p w:rsidR="00715190" w:rsidRPr="009C23F5" w:rsidRDefault="00715190" w:rsidP="00CA43A6">
            <w:pPr>
              <w:spacing w:line="240" w:lineRule="auto"/>
              <w:ind w:right="176"/>
              <w:jc w:val="right"/>
            </w:pPr>
            <w:r w:rsidRPr="009C23F5">
              <w:t>(</w:t>
            </w:r>
            <w:r>
              <w:t>тыс</w:t>
            </w:r>
            <w:proofErr w:type="gramStart"/>
            <w:r>
              <w:t>.</w:t>
            </w:r>
            <w:r w:rsidRPr="009C23F5">
              <w:t>р</w:t>
            </w:r>
            <w:proofErr w:type="gramEnd"/>
            <w:r w:rsidRPr="009C23F5">
              <w:t>ублей)</w:t>
            </w:r>
          </w:p>
          <w:tbl>
            <w:tblPr>
              <w:tblW w:w="0" w:type="auto"/>
              <w:tblInd w:w="437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/>
            </w:tblPr>
            <w:tblGrid>
              <w:gridCol w:w="2285"/>
              <w:gridCol w:w="4393"/>
            </w:tblGrid>
            <w:tr w:rsidR="00715190" w:rsidRPr="009C23F5" w:rsidTr="00715190">
              <w:tc>
                <w:tcPr>
                  <w:tcW w:w="2285" w:type="dxa"/>
                </w:tcPr>
                <w:p w:rsidR="00715190" w:rsidRPr="009C23F5" w:rsidRDefault="00715190" w:rsidP="00CA43A6">
                  <w:pPr>
                    <w:spacing w:line="240" w:lineRule="auto"/>
                    <w:jc w:val="center"/>
                  </w:pPr>
                  <w:r w:rsidRPr="009C23F5">
                    <w:t>Год</w:t>
                  </w:r>
                </w:p>
              </w:tc>
              <w:tc>
                <w:tcPr>
                  <w:tcW w:w="4393" w:type="dxa"/>
                </w:tcPr>
                <w:p w:rsidR="00715190" w:rsidRPr="009C23F5" w:rsidRDefault="00715190" w:rsidP="00CA43A6">
                  <w:pPr>
                    <w:spacing w:line="240" w:lineRule="auto"/>
                    <w:jc w:val="center"/>
                  </w:pPr>
                  <w:r>
                    <w:t>Финансирование за счет средств б</w:t>
                  </w:r>
                  <w:r w:rsidRPr="009C23F5">
                    <w:t>юджет</w:t>
                  </w:r>
                  <w:r>
                    <w:t>а</w:t>
                  </w:r>
                  <w:r w:rsidRPr="009C23F5">
                    <w:t xml:space="preserve"> Республики Татарстан</w:t>
                  </w:r>
                </w:p>
              </w:tc>
            </w:tr>
            <w:tr w:rsidR="00715190" w:rsidRPr="009C23F5" w:rsidTr="00715190">
              <w:tc>
                <w:tcPr>
                  <w:tcW w:w="2285" w:type="dxa"/>
                </w:tcPr>
                <w:p w:rsidR="00715190" w:rsidRPr="009C23F5" w:rsidRDefault="00715190" w:rsidP="00CA43A6">
                  <w:pPr>
                    <w:spacing w:line="240" w:lineRule="auto"/>
                    <w:jc w:val="center"/>
                  </w:pPr>
                  <w:r w:rsidRPr="009C23F5">
                    <w:t>2014</w:t>
                  </w:r>
                </w:p>
              </w:tc>
              <w:tc>
                <w:tcPr>
                  <w:tcW w:w="4393" w:type="dxa"/>
                </w:tcPr>
                <w:p w:rsidR="00715190" w:rsidRPr="009C23F5" w:rsidRDefault="005D473A" w:rsidP="00CA43A6">
                  <w:pPr>
                    <w:spacing w:line="240" w:lineRule="auto"/>
                    <w:jc w:val="center"/>
                  </w:pPr>
                  <w:r>
                    <w:t>10 21</w:t>
                  </w:r>
                  <w:r w:rsidR="0067262C">
                    <w:t>4 929,8</w:t>
                  </w:r>
                </w:p>
              </w:tc>
            </w:tr>
            <w:tr w:rsidR="00715190" w:rsidRPr="009C23F5" w:rsidTr="00715190">
              <w:tc>
                <w:tcPr>
                  <w:tcW w:w="2285" w:type="dxa"/>
                </w:tcPr>
                <w:p w:rsidR="00715190" w:rsidRPr="009C23F5" w:rsidRDefault="00715190" w:rsidP="00CA43A6">
                  <w:pPr>
                    <w:spacing w:line="240" w:lineRule="auto"/>
                    <w:jc w:val="center"/>
                  </w:pPr>
                  <w:r w:rsidRPr="009C23F5">
                    <w:t>2015</w:t>
                  </w:r>
                </w:p>
              </w:tc>
              <w:tc>
                <w:tcPr>
                  <w:tcW w:w="4393" w:type="dxa"/>
                </w:tcPr>
                <w:p w:rsidR="00715190" w:rsidRPr="009C23F5" w:rsidRDefault="005D473A" w:rsidP="00CA43A6">
                  <w:pPr>
                    <w:spacing w:line="240" w:lineRule="auto"/>
                    <w:jc w:val="center"/>
                  </w:pPr>
                  <w:r>
                    <w:t>9 699 943,4</w:t>
                  </w:r>
                </w:p>
              </w:tc>
            </w:tr>
            <w:tr w:rsidR="00715190" w:rsidRPr="009C23F5" w:rsidTr="00715190">
              <w:tc>
                <w:tcPr>
                  <w:tcW w:w="2285" w:type="dxa"/>
                </w:tcPr>
                <w:p w:rsidR="00715190" w:rsidRPr="009C23F5" w:rsidRDefault="00715190" w:rsidP="00CA43A6">
                  <w:pPr>
                    <w:spacing w:line="240" w:lineRule="auto"/>
                    <w:jc w:val="center"/>
                  </w:pPr>
                  <w:r w:rsidRPr="009C23F5">
                    <w:t>2016</w:t>
                  </w:r>
                </w:p>
              </w:tc>
              <w:tc>
                <w:tcPr>
                  <w:tcW w:w="4393" w:type="dxa"/>
                </w:tcPr>
                <w:p w:rsidR="00715190" w:rsidRPr="009C23F5" w:rsidRDefault="005D473A" w:rsidP="00CA43A6">
                  <w:pPr>
                    <w:spacing w:line="240" w:lineRule="auto"/>
                    <w:jc w:val="center"/>
                  </w:pPr>
                  <w:r>
                    <w:t>9 283 977,0</w:t>
                  </w:r>
                </w:p>
              </w:tc>
            </w:tr>
            <w:tr w:rsidR="00715190" w:rsidRPr="009C23F5" w:rsidTr="00715190">
              <w:tc>
                <w:tcPr>
                  <w:tcW w:w="2285" w:type="dxa"/>
                </w:tcPr>
                <w:p w:rsidR="00715190" w:rsidRPr="009C23F5" w:rsidRDefault="00715190" w:rsidP="00CA43A6">
                  <w:pPr>
                    <w:spacing w:line="240" w:lineRule="auto"/>
                    <w:jc w:val="center"/>
                  </w:pPr>
                  <w:r>
                    <w:t>Итого</w:t>
                  </w:r>
                </w:p>
              </w:tc>
              <w:tc>
                <w:tcPr>
                  <w:tcW w:w="4393" w:type="dxa"/>
                </w:tcPr>
                <w:p w:rsidR="00715190" w:rsidRPr="009C23F5" w:rsidRDefault="005D473A" w:rsidP="00CA43A6">
                  <w:pPr>
                    <w:spacing w:line="240" w:lineRule="auto"/>
                    <w:jc w:val="center"/>
                  </w:pPr>
                  <w:r>
                    <w:t>29 19</w:t>
                  </w:r>
                  <w:r w:rsidR="0067262C">
                    <w:t>8 8</w:t>
                  </w:r>
                  <w:r>
                    <w:t>50,</w:t>
                  </w:r>
                  <w:r w:rsidR="0067262C">
                    <w:t>2</w:t>
                  </w:r>
                </w:p>
              </w:tc>
            </w:tr>
          </w:tbl>
          <w:p w:rsidR="00715190" w:rsidRPr="00715190" w:rsidRDefault="00715190" w:rsidP="00CA43A6">
            <w:pPr>
              <w:spacing w:line="240" w:lineRule="auto"/>
              <w:jc w:val="both"/>
              <w:rPr>
                <w:sz w:val="16"/>
                <w:szCs w:val="16"/>
              </w:rPr>
            </w:pPr>
          </w:p>
          <w:p w:rsidR="00715190" w:rsidRPr="009C23F5" w:rsidRDefault="00715190" w:rsidP="00CA43A6">
            <w:pPr>
              <w:spacing w:line="240" w:lineRule="auto"/>
              <w:jc w:val="both"/>
            </w:pPr>
          </w:p>
        </w:tc>
      </w:tr>
      <w:tr w:rsidR="00715190" w:rsidRPr="009C23F5" w:rsidTr="00715190">
        <w:tc>
          <w:tcPr>
            <w:tcW w:w="280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Ожидаемые коне</w:t>
            </w:r>
            <w:r w:rsidRPr="009C23F5">
              <w:t>ч</w:t>
            </w:r>
            <w:r w:rsidRPr="009C23F5">
              <w:t>ные результаты ре</w:t>
            </w:r>
            <w:r w:rsidRPr="009C23F5">
              <w:t>а</w:t>
            </w:r>
            <w:r w:rsidRPr="009C23F5">
              <w:t>лизации целей и з</w:t>
            </w:r>
            <w:r w:rsidRPr="009C23F5">
              <w:t>а</w:t>
            </w:r>
            <w:r w:rsidRPr="009C23F5">
              <w:t>дач Программы (и</w:t>
            </w:r>
            <w:r w:rsidRPr="009C23F5">
              <w:t>н</w:t>
            </w:r>
            <w:r w:rsidRPr="009C23F5">
              <w:t>дикаторы оценки р</w:t>
            </w:r>
            <w:r w:rsidRPr="009C23F5">
              <w:t>е</w:t>
            </w:r>
            <w:r w:rsidRPr="009C23F5">
              <w:t>зультатов)</w:t>
            </w:r>
          </w:p>
        </w:tc>
        <w:tc>
          <w:tcPr>
            <w:tcW w:w="751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К концу срока реализации Программы планируется достичь:</w:t>
            </w:r>
          </w:p>
          <w:p w:rsidR="00715190" w:rsidRPr="009C23F5" w:rsidRDefault="0034176E" w:rsidP="00CA43A6">
            <w:pPr>
              <w:spacing w:line="240" w:lineRule="auto"/>
              <w:jc w:val="both"/>
            </w:pPr>
            <w:proofErr w:type="gramStart"/>
            <w:r>
              <w:t xml:space="preserve">обеспечения </w:t>
            </w:r>
            <w:r w:rsidR="005D473A">
              <w:t>значения</w:t>
            </w:r>
            <w:r w:rsidR="00715190" w:rsidRPr="009C23F5">
              <w:t xml:space="preserve"> отношения дефицита бюджета Ре</w:t>
            </w:r>
            <w:r w:rsidR="00715190" w:rsidRPr="009C23F5">
              <w:t>с</w:t>
            </w:r>
            <w:r w:rsidR="00715190" w:rsidRPr="009C23F5">
              <w:t>публики Татарстан, рассчитанного исходя из доходов бю</w:t>
            </w:r>
            <w:r w:rsidR="00715190" w:rsidRPr="009C23F5">
              <w:t>д</w:t>
            </w:r>
            <w:r w:rsidR="00715190" w:rsidRPr="009C23F5">
              <w:t>жета (без учета безвозмездных поступлений целевого хара</w:t>
            </w:r>
            <w:r w:rsidR="00715190" w:rsidRPr="009C23F5">
              <w:t>к</w:t>
            </w:r>
            <w:r w:rsidR="00715190" w:rsidRPr="009C23F5">
              <w:t>тера из других бюджетов бюджетной системы) и расходов бюджета (без учета расходов, осуществляемых за счет бе</w:t>
            </w:r>
            <w:r w:rsidR="00715190" w:rsidRPr="009C23F5">
              <w:t>з</w:t>
            </w:r>
            <w:r w:rsidR="00715190" w:rsidRPr="009C23F5">
              <w:t>возмездных поступлений целевого характера из других бюджетов бюджетной системы), к общему годовому объему доходов бюджета Республики Татарстан (без учета безво</w:t>
            </w:r>
            <w:r w:rsidR="00715190" w:rsidRPr="009C23F5">
              <w:t>з</w:t>
            </w:r>
            <w:r w:rsidR="00715190" w:rsidRPr="009C23F5">
              <w:t>мездных поступлений целевого характера из других бюдж</w:t>
            </w:r>
            <w:r w:rsidR="00715190" w:rsidRPr="009C23F5">
              <w:t>е</w:t>
            </w:r>
            <w:r w:rsidR="00715190" w:rsidRPr="009C23F5">
              <w:t>тов бюджетной системы</w:t>
            </w:r>
            <w:proofErr w:type="gramEnd"/>
            <w:r w:rsidR="00715190" w:rsidRPr="009C23F5">
              <w:t xml:space="preserve">) </w:t>
            </w:r>
            <w:r w:rsidR="005D473A">
              <w:t>в размере не более 8,9</w:t>
            </w:r>
            <w:r w:rsidR="00715190">
              <w:t xml:space="preserve"> процента</w:t>
            </w:r>
            <w:r w:rsidR="00715190" w:rsidRPr="009C23F5">
              <w:t>;</w:t>
            </w:r>
          </w:p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увеличения удельного веса расходов бюджета Республики Татарстан, формируемых в рамках программ, в общем об</w:t>
            </w:r>
            <w:r w:rsidRPr="009C23F5">
              <w:t>ъ</w:t>
            </w:r>
            <w:r w:rsidRPr="009C23F5">
              <w:t>еме расходов бюджета Республики Татарстан (без учета субвенций) до 80</w:t>
            </w:r>
            <w:r>
              <w:t xml:space="preserve"> процентов</w:t>
            </w:r>
            <w:r w:rsidRPr="009C23F5">
              <w:t>;</w:t>
            </w:r>
          </w:p>
          <w:p w:rsidR="00715190" w:rsidRPr="009C23F5" w:rsidRDefault="0034176E" w:rsidP="00CA43A6">
            <w:pPr>
              <w:spacing w:line="240" w:lineRule="auto"/>
              <w:jc w:val="both"/>
            </w:pPr>
            <w:proofErr w:type="gramStart"/>
            <w:r w:rsidRPr="0034176E">
              <w:t>обеспечения</w:t>
            </w:r>
            <w:r w:rsidR="00715190" w:rsidRPr="0034176E">
              <w:t xml:space="preserve"> доли</w:t>
            </w:r>
            <w:r w:rsidR="00715190" w:rsidRPr="009C23F5">
              <w:t xml:space="preserve"> расходов бюджета Республики Татарстан капитального характера (без учета расходов капитального характера, осуществляемых за счет безвозмездных посту</w:t>
            </w:r>
            <w:r w:rsidR="00715190" w:rsidRPr="009C23F5">
              <w:t>п</w:t>
            </w:r>
            <w:r w:rsidR="00715190" w:rsidRPr="009C23F5">
              <w:t>лений целевого характера из других бюджетов бюджетной системы) в общем объеме расходов бюджета Республики Татарстан (без учета расходов, осуществляемых за счет бе</w:t>
            </w:r>
            <w:r w:rsidR="00715190" w:rsidRPr="009C23F5">
              <w:t>з</w:t>
            </w:r>
            <w:r w:rsidR="00715190" w:rsidRPr="009C23F5">
              <w:t xml:space="preserve">возмездных поступлений целевого характера из других бюджетов бюджетной системы) </w:t>
            </w:r>
            <w:r>
              <w:t>на уровне не менее</w:t>
            </w:r>
            <w:r w:rsidR="00715190" w:rsidRPr="0034176E">
              <w:t xml:space="preserve"> </w:t>
            </w:r>
            <w:r w:rsidRPr="0034176E">
              <w:t>10</w:t>
            </w:r>
            <w:r w:rsidR="005D473A" w:rsidRPr="0034176E">
              <w:t xml:space="preserve"> пр</w:t>
            </w:r>
            <w:r w:rsidR="005D473A" w:rsidRPr="0034176E">
              <w:t>о</w:t>
            </w:r>
            <w:r w:rsidR="005D473A" w:rsidRPr="0034176E">
              <w:t>цент</w:t>
            </w:r>
            <w:r>
              <w:t>ов</w:t>
            </w:r>
            <w:r w:rsidR="00715190" w:rsidRPr="009C23F5">
              <w:t>;</w:t>
            </w:r>
            <w:proofErr w:type="gramEnd"/>
          </w:p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темпа роста объема налоговых и неналоговых доходов бюджета Республики Татарстан к уровню предыдущего года не менее 105</w:t>
            </w:r>
            <w:r w:rsidR="005D473A">
              <w:t>,3</w:t>
            </w:r>
            <w:r>
              <w:t xml:space="preserve"> процент</w:t>
            </w:r>
            <w:r w:rsidR="005D473A">
              <w:t>а</w:t>
            </w:r>
            <w:r w:rsidRPr="009C23F5">
              <w:t>;</w:t>
            </w:r>
          </w:p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lastRenderedPageBreak/>
              <w:t>увеличения объема налоговых и неналоговых доходов бю</w:t>
            </w:r>
            <w:r w:rsidRPr="009C23F5">
              <w:t>д</w:t>
            </w:r>
            <w:r w:rsidR="005D473A">
              <w:t>жета Республики Татарстан до 14</w:t>
            </w:r>
            <w:r w:rsidRPr="009C23F5">
              <w:t>1,</w:t>
            </w:r>
            <w:r w:rsidR="005D473A">
              <w:t>7</w:t>
            </w:r>
            <w:r w:rsidRPr="009C23F5">
              <w:t xml:space="preserve"> млрд</w:t>
            </w:r>
            <w:proofErr w:type="gramStart"/>
            <w:r w:rsidRPr="009C23F5">
              <w:t>.р</w:t>
            </w:r>
            <w:proofErr w:type="gramEnd"/>
            <w:r w:rsidRPr="009C23F5">
              <w:t>ублей;</w:t>
            </w:r>
          </w:p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увеличения объема налоговых и неналоговых доходов ко</w:t>
            </w:r>
            <w:r w:rsidRPr="009C23F5">
              <w:t>н</w:t>
            </w:r>
            <w:r w:rsidRPr="009C23F5">
              <w:t>солидированного бюджета Республики Татарстан до 17</w:t>
            </w:r>
            <w:r w:rsidR="005D473A">
              <w:t>8,6</w:t>
            </w:r>
            <w:r>
              <w:t xml:space="preserve"> млрд</w:t>
            </w:r>
            <w:proofErr w:type="gramStart"/>
            <w:r>
              <w:t>.</w:t>
            </w:r>
            <w:r w:rsidRPr="009C23F5">
              <w:t>р</w:t>
            </w:r>
            <w:proofErr w:type="gramEnd"/>
            <w:r w:rsidRPr="009C23F5">
              <w:t>ублей;</w:t>
            </w:r>
          </w:p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снижения отношения объема государственного долга Ре</w:t>
            </w:r>
            <w:r w:rsidRPr="009C23F5">
              <w:t>с</w:t>
            </w:r>
            <w:r w:rsidRPr="009C23F5">
              <w:t>публики Татарстан по состоянию на 1 января года, следу</w:t>
            </w:r>
            <w:r w:rsidRPr="009C23F5">
              <w:t>ю</w:t>
            </w:r>
            <w:r w:rsidRPr="009C23F5">
              <w:t xml:space="preserve">щего за </w:t>
            </w:r>
            <w:proofErr w:type="gramStart"/>
            <w:r w:rsidRPr="009C23F5">
              <w:t>отчетным</w:t>
            </w:r>
            <w:proofErr w:type="gramEnd"/>
            <w:r w:rsidRPr="009C23F5">
              <w:t>, к общему годовому объему доходов бюджета Республики Татарстан в отчетном финансовом г</w:t>
            </w:r>
            <w:r w:rsidRPr="009C23F5">
              <w:t>о</w:t>
            </w:r>
            <w:r w:rsidRPr="009C23F5">
              <w:t xml:space="preserve">ду (без учета объемов безвозмездных поступлений) до </w:t>
            </w:r>
            <w:r w:rsidR="005D473A">
              <w:t>52,4</w:t>
            </w:r>
            <w:r>
              <w:t xml:space="preserve"> процента;</w:t>
            </w:r>
          </w:p>
          <w:p w:rsidR="00715190" w:rsidRPr="009C23F5" w:rsidRDefault="00715190" w:rsidP="00CA43A6">
            <w:pPr>
              <w:spacing w:line="240" w:lineRule="auto"/>
              <w:jc w:val="both"/>
            </w:pPr>
            <w:proofErr w:type="gramStart"/>
            <w:r w:rsidRPr="009C23F5">
              <w:t>обеспечения при формировании межбюджетных отношений с местными бюджетами на очередной финансовый год и плановый период отношения закрепленных доходных и</w:t>
            </w:r>
            <w:r w:rsidRPr="009C23F5">
              <w:t>с</w:t>
            </w:r>
            <w:r w:rsidRPr="009C23F5">
              <w:t>точников местных бюджетов и межбюджетных трансфертов из бюджета Республики Татарстан к необходимому объему расходов на решение вопросов местного значения</w:t>
            </w:r>
            <w:r>
              <w:t xml:space="preserve"> на уровне не менее 100 процентов</w:t>
            </w:r>
            <w:r w:rsidRPr="009C23F5">
              <w:t>.</w:t>
            </w:r>
            <w:r w:rsidR="005D473A">
              <w:t>»;</w:t>
            </w:r>
            <w:proofErr w:type="gramEnd"/>
          </w:p>
        </w:tc>
      </w:tr>
    </w:tbl>
    <w:p w:rsidR="00715190" w:rsidRDefault="00715190" w:rsidP="00CA43A6">
      <w:pPr>
        <w:spacing w:line="240" w:lineRule="auto"/>
      </w:pPr>
    </w:p>
    <w:p w:rsidR="008049F0" w:rsidRPr="009C23F5" w:rsidRDefault="008049F0" w:rsidP="00CA43A6">
      <w:pPr>
        <w:spacing w:line="240" w:lineRule="auto"/>
      </w:pPr>
    </w:p>
    <w:p w:rsidR="008B379A" w:rsidRDefault="008B379A" w:rsidP="006E6D4C">
      <w:pPr>
        <w:spacing w:line="240" w:lineRule="auto"/>
        <w:ind w:firstLine="851"/>
        <w:jc w:val="both"/>
      </w:pPr>
      <w:r>
        <w:t>в разделе 1 Программы:</w:t>
      </w:r>
    </w:p>
    <w:p w:rsidR="0087411B" w:rsidRDefault="00E17338" w:rsidP="00CA43A6">
      <w:pPr>
        <w:spacing w:line="240" w:lineRule="auto"/>
        <w:ind w:firstLine="851"/>
        <w:jc w:val="both"/>
      </w:pPr>
      <w:r>
        <w:t>абзац семнадцат</w:t>
      </w:r>
      <w:r w:rsidR="005D473A">
        <w:t xml:space="preserve">ый дополнить </w:t>
      </w:r>
      <w:r>
        <w:t>слова</w:t>
      </w:r>
      <w:r w:rsidR="005D473A">
        <w:t>ми</w:t>
      </w:r>
      <w:r>
        <w:t xml:space="preserve"> «</w:t>
      </w:r>
      <w:r w:rsidR="005D473A">
        <w:t>, одновременно принимая во вним</w:t>
      </w:r>
      <w:r w:rsidR="005D473A">
        <w:t>а</w:t>
      </w:r>
      <w:r w:rsidR="005D473A">
        <w:t>ние необходимость обеспечения исполнения дополнительных расходных обяз</w:t>
      </w:r>
      <w:r w:rsidR="005D473A">
        <w:t>а</w:t>
      </w:r>
      <w:r w:rsidR="005D473A">
        <w:t>тельств, устанавливаемых федеральными нормативными правовыми актами</w:t>
      </w:r>
      <w:proofErr w:type="gramStart"/>
      <w:r w:rsidR="005D473A">
        <w:t>.</w:t>
      </w:r>
      <w:r>
        <w:t>»;</w:t>
      </w:r>
      <w:proofErr w:type="gramEnd"/>
    </w:p>
    <w:p w:rsidR="00E17338" w:rsidRDefault="00E17338" w:rsidP="00CA43A6">
      <w:pPr>
        <w:spacing w:line="240" w:lineRule="auto"/>
        <w:ind w:firstLine="851"/>
        <w:jc w:val="both"/>
      </w:pPr>
      <w:r>
        <w:t>в абзаце двадцать первом слово «региональных» заменить словом «реги</w:t>
      </w:r>
      <w:r>
        <w:t>о</w:t>
      </w:r>
      <w:r>
        <w:t>нального»;</w:t>
      </w:r>
    </w:p>
    <w:p w:rsidR="00E17338" w:rsidRDefault="00E17338" w:rsidP="00CA43A6">
      <w:pPr>
        <w:spacing w:line="240" w:lineRule="auto"/>
        <w:ind w:firstLine="851"/>
        <w:jc w:val="both"/>
      </w:pPr>
      <w:r>
        <w:t>в абзаце тридцатом слова «2011 – 2015 годы» заменить словами «на 2011 – 2015 годы»;</w:t>
      </w:r>
    </w:p>
    <w:p w:rsidR="00B82C8B" w:rsidRDefault="00B82C8B" w:rsidP="00CA43A6">
      <w:pPr>
        <w:spacing w:line="240" w:lineRule="auto"/>
        <w:ind w:firstLine="851"/>
        <w:jc w:val="both"/>
      </w:pPr>
    </w:p>
    <w:p w:rsidR="0087411B" w:rsidRDefault="0087411B" w:rsidP="006E6D4C">
      <w:pPr>
        <w:spacing w:line="240" w:lineRule="auto"/>
        <w:ind w:firstLine="851"/>
        <w:jc w:val="both"/>
      </w:pPr>
      <w:r>
        <w:t>в разделе 2 Программы:</w:t>
      </w:r>
    </w:p>
    <w:p w:rsidR="00B82C8B" w:rsidRDefault="00B82C8B" w:rsidP="00CA43A6">
      <w:pPr>
        <w:spacing w:line="240" w:lineRule="auto"/>
        <w:ind w:firstLine="851"/>
        <w:jc w:val="both"/>
      </w:pPr>
      <w:r>
        <w:t>абзац семнадцатый изложить в следующей редакции:</w:t>
      </w:r>
    </w:p>
    <w:p w:rsidR="00B82C8B" w:rsidRDefault="00B82C8B" w:rsidP="00CA43A6">
      <w:pPr>
        <w:spacing w:line="240" w:lineRule="auto"/>
        <w:ind w:firstLine="851"/>
        <w:jc w:val="both"/>
        <w:rPr>
          <w:szCs w:val="28"/>
        </w:rPr>
      </w:pPr>
      <w:proofErr w:type="gramStart"/>
      <w:r>
        <w:t xml:space="preserve">«предоставление </w:t>
      </w:r>
      <w:r>
        <w:rPr>
          <w:szCs w:val="28"/>
        </w:rPr>
        <w:t>субсидий бюджетам муниципальных районов и городских округов на организацию предоставления общедоступного и бесплатного дошкол</w:t>
      </w:r>
      <w:r>
        <w:rPr>
          <w:szCs w:val="28"/>
        </w:rPr>
        <w:t>ь</w:t>
      </w:r>
      <w:r>
        <w:rPr>
          <w:szCs w:val="28"/>
        </w:rPr>
        <w:t>ного, начального общего, основного общего, среднего общего образования по о</w:t>
      </w:r>
      <w:r>
        <w:rPr>
          <w:szCs w:val="28"/>
        </w:rPr>
        <w:t>с</w:t>
      </w:r>
      <w:r>
        <w:rPr>
          <w:szCs w:val="28"/>
        </w:rPr>
        <w:t>новным общеобразовательным программам в муниципальных образовательных о</w:t>
      </w:r>
      <w:r>
        <w:rPr>
          <w:szCs w:val="28"/>
        </w:rPr>
        <w:t>р</w:t>
      </w:r>
      <w:r>
        <w:rPr>
          <w:szCs w:val="28"/>
        </w:rPr>
        <w:t>ганизациях, организацию предоставления дополнительного образования детей в м</w:t>
      </w:r>
      <w:r>
        <w:rPr>
          <w:szCs w:val="28"/>
        </w:rPr>
        <w:t>у</w:t>
      </w:r>
      <w:r>
        <w:rPr>
          <w:szCs w:val="28"/>
        </w:rPr>
        <w:t>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</w:t>
      </w:r>
      <w:proofErr w:type="gramEnd"/>
      <w:r>
        <w:rPr>
          <w:szCs w:val="28"/>
        </w:rPr>
        <w:t xml:space="preserve"> в каникулярное время</w:t>
      </w:r>
      <w:proofErr w:type="gramStart"/>
      <w:r>
        <w:rPr>
          <w:szCs w:val="28"/>
        </w:rPr>
        <w:t>;»</w:t>
      </w:r>
      <w:proofErr w:type="gramEnd"/>
    </w:p>
    <w:p w:rsidR="00B82C8B" w:rsidRDefault="00B82C8B" w:rsidP="00CA43A6">
      <w:pPr>
        <w:spacing w:line="240" w:lineRule="auto"/>
        <w:ind w:firstLine="851"/>
        <w:jc w:val="both"/>
      </w:pPr>
      <w:r>
        <w:t>в абзаце двадцать четвертом слова «снижения отношения дефицита бюджета Республики Татарстан» заменить словами «</w:t>
      </w:r>
      <w:r w:rsidR="0034176E">
        <w:t xml:space="preserve">обеспечения </w:t>
      </w:r>
      <w:proofErr w:type="gramStart"/>
      <w:r>
        <w:t>значения отношения деф</w:t>
      </w:r>
      <w:r>
        <w:t>и</w:t>
      </w:r>
      <w:r>
        <w:t>цита бюджета Республики</w:t>
      </w:r>
      <w:proofErr w:type="gramEnd"/>
      <w:r>
        <w:t xml:space="preserve"> Татарстан», слова «до 1 процента» заменить словами «в размере </w:t>
      </w:r>
      <w:r w:rsidR="00D37547">
        <w:t xml:space="preserve">не более </w:t>
      </w:r>
      <w:r>
        <w:t>8,9 процента»;</w:t>
      </w:r>
    </w:p>
    <w:p w:rsidR="00B82C8B" w:rsidRDefault="00B82C8B" w:rsidP="00CA43A6">
      <w:pPr>
        <w:spacing w:line="240" w:lineRule="auto"/>
        <w:ind w:firstLine="851"/>
        <w:jc w:val="both"/>
      </w:pPr>
      <w:r>
        <w:lastRenderedPageBreak/>
        <w:t xml:space="preserve">в абзаце двадцать шестом </w:t>
      </w:r>
      <w:r w:rsidR="0034176E">
        <w:t>слова «увеличения доли расходов» заменить сл</w:t>
      </w:r>
      <w:r w:rsidR="0034176E">
        <w:t>о</w:t>
      </w:r>
      <w:r w:rsidR="0034176E">
        <w:t xml:space="preserve">вами «обеспечения доли расходов», </w:t>
      </w:r>
      <w:r>
        <w:t>слова «до 10 процентов» заменить словами «</w:t>
      </w:r>
      <w:r w:rsidR="0034176E">
        <w:t>на уровне не менее 10 процентов»</w:t>
      </w:r>
      <w:r>
        <w:t>;</w:t>
      </w:r>
    </w:p>
    <w:p w:rsidR="00B82C8B" w:rsidRDefault="00B82C8B" w:rsidP="00CA43A6">
      <w:pPr>
        <w:spacing w:line="240" w:lineRule="auto"/>
        <w:ind w:firstLine="851"/>
        <w:jc w:val="both"/>
      </w:pPr>
      <w:r>
        <w:t>в абзаце двадцать седьмом слова «не менее 105 процентов» заменить словами «не менее 105,3 процента»;</w:t>
      </w:r>
    </w:p>
    <w:p w:rsidR="00B82C8B" w:rsidRDefault="00B82C8B" w:rsidP="00CA43A6">
      <w:pPr>
        <w:spacing w:line="240" w:lineRule="auto"/>
        <w:ind w:firstLine="851"/>
        <w:jc w:val="both"/>
      </w:pPr>
      <w:r>
        <w:t>в абзаце двадцать восьмом слова «до 131,3 млрд</w:t>
      </w:r>
      <w:proofErr w:type="gramStart"/>
      <w:r>
        <w:t>.р</w:t>
      </w:r>
      <w:proofErr w:type="gramEnd"/>
      <w:r>
        <w:t>ублей» заменить словами «до 141,7 млрд.рублей»;</w:t>
      </w:r>
    </w:p>
    <w:p w:rsidR="00B82C8B" w:rsidRDefault="00B82C8B" w:rsidP="00CA43A6">
      <w:pPr>
        <w:spacing w:line="240" w:lineRule="auto"/>
        <w:ind w:firstLine="851"/>
        <w:jc w:val="both"/>
      </w:pPr>
      <w:r>
        <w:t>в абзаце двадцать девятом слова «до 170,4 млрд</w:t>
      </w:r>
      <w:proofErr w:type="gramStart"/>
      <w:r>
        <w:t>.р</w:t>
      </w:r>
      <w:proofErr w:type="gramEnd"/>
      <w:r>
        <w:t>ублей» заменить словами «до 178,6 млрд.рублей»;</w:t>
      </w:r>
    </w:p>
    <w:p w:rsidR="00B82C8B" w:rsidRDefault="00B82C8B" w:rsidP="00CA43A6">
      <w:pPr>
        <w:spacing w:line="240" w:lineRule="auto"/>
        <w:ind w:firstLine="851"/>
        <w:jc w:val="both"/>
      </w:pPr>
      <w:r>
        <w:t>в абзаце тридцатом слова «до 65,7 процента» заменить словами «до 52,4 пр</w:t>
      </w:r>
      <w:r>
        <w:t>о</w:t>
      </w:r>
      <w:r>
        <w:t>цента»;</w:t>
      </w:r>
    </w:p>
    <w:p w:rsidR="00124A96" w:rsidRDefault="00124A96" w:rsidP="00CA43A6">
      <w:pPr>
        <w:spacing w:line="240" w:lineRule="auto"/>
        <w:ind w:firstLine="851"/>
        <w:jc w:val="both"/>
      </w:pPr>
    </w:p>
    <w:p w:rsidR="0087411B" w:rsidRDefault="00124A96" w:rsidP="006E6D4C">
      <w:pPr>
        <w:spacing w:line="240" w:lineRule="auto"/>
        <w:ind w:firstLine="851"/>
        <w:jc w:val="both"/>
      </w:pPr>
      <w:r>
        <w:t>раздел 3 Программы</w:t>
      </w:r>
      <w:r w:rsidR="00E328EE">
        <w:t xml:space="preserve"> изложить в следующей редакции</w:t>
      </w:r>
      <w:r>
        <w:t>:</w:t>
      </w:r>
    </w:p>
    <w:p w:rsidR="00E328EE" w:rsidRDefault="00E328EE" w:rsidP="006E6D4C">
      <w:pPr>
        <w:spacing w:line="240" w:lineRule="auto"/>
        <w:ind w:firstLine="851"/>
        <w:jc w:val="both"/>
      </w:pPr>
    </w:p>
    <w:p w:rsidR="00124A96" w:rsidRDefault="00E328EE" w:rsidP="00CA43A6">
      <w:pPr>
        <w:spacing w:line="240" w:lineRule="auto"/>
        <w:jc w:val="center"/>
      </w:pPr>
      <w:r>
        <w:t>«3. Обоснование ресурсного обеспечения Программы</w:t>
      </w:r>
    </w:p>
    <w:p w:rsidR="00CA43A6" w:rsidRDefault="00CA43A6" w:rsidP="00CA43A6">
      <w:pPr>
        <w:spacing w:line="240" w:lineRule="auto"/>
        <w:jc w:val="center"/>
      </w:pPr>
    </w:p>
    <w:p w:rsidR="00E328EE" w:rsidRPr="009C23F5" w:rsidRDefault="00E328EE" w:rsidP="00CA43A6">
      <w:pPr>
        <w:spacing w:line="240" w:lineRule="auto"/>
        <w:ind w:firstLine="851"/>
        <w:jc w:val="both"/>
      </w:pPr>
      <w:r w:rsidRPr="009C23F5">
        <w:t>Общий объем финансирования Программы на 2014</w:t>
      </w:r>
      <w:r>
        <w:t xml:space="preserve"> – </w:t>
      </w:r>
      <w:r w:rsidRPr="009C23F5">
        <w:t>2016 го</w:t>
      </w:r>
      <w:r>
        <w:t>ды составляет 29 19</w:t>
      </w:r>
      <w:r w:rsidR="0067262C">
        <w:t>8</w:t>
      </w:r>
      <w:r>
        <w:t> </w:t>
      </w:r>
      <w:r w:rsidR="0067262C">
        <w:t>8</w:t>
      </w:r>
      <w:r>
        <w:t>50,</w:t>
      </w:r>
      <w:r w:rsidR="0067262C">
        <w:t>2</w:t>
      </w:r>
      <w:r>
        <w:t xml:space="preserve"> тыс</w:t>
      </w:r>
      <w:proofErr w:type="gramStart"/>
      <w:r>
        <w:t>.</w:t>
      </w:r>
      <w:r w:rsidRPr="009C23F5">
        <w:t>р</w:t>
      </w:r>
      <w:proofErr w:type="gramEnd"/>
      <w:r w:rsidRPr="009C23F5">
        <w:t>ублей</w:t>
      </w:r>
      <w:r>
        <w:t xml:space="preserve"> за счет средств бюджета Республики Татарстан</w:t>
      </w:r>
      <w:r w:rsidRPr="009C23F5">
        <w:t>, в том чи</w:t>
      </w:r>
      <w:r w:rsidRPr="009C23F5">
        <w:t>с</w:t>
      </w:r>
      <w:r w:rsidRPr="009C23F5">
        <w:t>ле:</w:t>
      </w:r>
    </w:p>
    <w:p w:rsidR="00E328EE" w:rsidRPr="009C23F5" w:rsidRDefault="0067262C" w:rsidP="00CA43A6">
      <w:pPr>
        <w:spacing w:line="240" w:lineRule="auto"/>
        <w:ind w:firstLine="851"/>
        <w:jc w:val="both"/>
      </w:pPr>
      <w:r>
        <w:t>на 2014 год – 10 214 929,8</w:t>
      </w:r>
      <w:r w:rsidR="00E328EE">
        <w:t xml:space="preserve"> тыс.</w:t>
      </w:r>
      <w:r w:rsidR="00E328EE" w:rsidRPr="009C23F5">
        <w:t>рублей;</w:t>
      </w:r>
    </w:p>
    <w:p w:rsidR="00E328EE" w:rsidRPr="009C23F5" w:rsidRDefault="00E328EE" w:rsidP="00CA43A6">
      <w:pPr>
        <w:spacing w:line="240" w:lineRule="auto"/>
        <w:ind w:firstLine="851"/>
        <w:jc w:val="both"/>
      </w:pPr>
      <w:r>
        <w:t>на 2015 год – 9 699 943,4 тыс</w:t>
      </w:r>
      <w:proofErr w:type="gramStart"/>
      <w:r>
        <w:t>.</w:t>
      </w:r>
      <w:r w:rsidRPr="009C23F5">
        <w:t>р</w:t>
      </w:r>
      <w:proofErr w:type="gramEnd"/>
      <w:r w:rsidRPr="009C23F5">
        <w:t>ублей;</w:t>
      </w:r>
    </w:p>
    <w:p w:rsidR="00E328EE" w:rsidRPr="009C23F5" w:rsidRDefault="00E328EE" w:rsidP="00CA43A6">
      <w:pPr>
        <w:spacing w:line="240" w:lineRule="auto"/>
        <w:ind w:firstLine="851"/>
        <w:jc w:val="both"/>
      </w:pPr>
      <w:r w:rsidRPr="009C23F5">
        <w:t>на 201</w:t>
      </w:r>
      <w:r>
        <w:t>6 год – 9 283 977,0 тыс</w:t>
      </w:r>
      <w:proofErr w:type="gramStart"/>
      <w:r>
        <w:t>.</w:t>
      </w:r>
      <w:r w:rsidRPr="009C23F5">
        <w:t>р</w:t>
      </w:r>
      <w:proofErr w:type="gramEnd"/>
      <w:r w:rsidRPr="009C23F5">
        <w:t>ублей.</w:t>
      </w:r>
    </w:p>
    <w:p w:rsidR="00E328EE" w:rsidRPr="009C23F5" w:rsidRDefault="00E328EE" w:rsidP="00CA43A6">
      <w:pPr>
        <w:spacing w:line="240" w:lineRule="auto"/>
        <w:ind w:firstLine="851"/>
        <w:jc w:val="both"/>
      </w:pPr>
      <w:r w:rsidRPr="009C23F5">
        <w:t>Финансовые ресурсы, необходимые для реализации Программы в 2014 – 201</w:t>
      </w:r>
      <w:r>
        <w:t>6</w:t>
      </w:r>
      <w:r w:rsidRPr="009C23F5">
        <w:t xml:space="preserve"> годах, соответствуют объемам бюджетных ассигнований на 2014 – 201</w:t>
      </w:r>
      <w:r>
        <w:t>6</w:t>
      </w:r>
      <w:r w:rsidRPr="009C23F5">
        <w:t xml:space="preserve"> годы, предусмотренным Законом Республики Татарстан от </w:t>
      </w:r>
      <w:r>
        <w:t xml:space="preserve">25 ноября </w:t>
      </w:r>
      <w:r w:rsidRPr="009C23F5">
        <w:t>201</w:t>
      </w:r>
      <w:r>
        <w:t>3 года</w:t>
      </w:r>
      <w:r w:rsidRPr="009C23F5">
        <w:t xml:space="preserve"> № </w:t>
      </w:r>
      <w:r>
        <w:t>94</w:t>
      </w:r>
      <w:r w:rsidRPr="009C23F5">
        <w:t>-ЗРТ «О бюджете Республики Татарстан на 201</w:t>
      </w:r>
      <w:r>
        <w:t>4</w:t>
      </w:r>
      <w:r w:rsidRPr="009C23F5">
        <w:t xml:space="preserve"> год и на плановый период 201</w:t>
      </w:r>
      <w:r>
        <w:t>5</w:t>
      </w:r>
      <w:r w:rsidRPr="009C23F5">
        <w:t xml:space="preserve"> и </w:t>
      </w:r>
      <w:bookmarkStart w:id="0" w:name="_GoBack"/>
      <w:bookmarkEnd w:id="0"/>
      <w:r>
        <w:t>2016</w:t>
      </w:r>
      <w:r w:rsidRPr="009C23F5">
        <w:t xml:space="preserve"> годов»</w:t>
      </w:r>
      <w:proofErr w:type="gramStart"/>
      <w:r w:rsidRPr="009C23F5">
        <w:t>.</w:t>
      </w:r>
      <w:r>
        <w:t>»</w:t>
      </w:r>
      <w:proofErr w:type="gramEnd"/>
      <w:r>
        <w:t>;</w:t>
      </w:r>
    </w:p>
    <w:p w:rsidR="00E328EE" w:rsidRDefault="00E328EE" w:rsidP="00CA43A6">
      <w:pPr>
        <w:spacing w:line="240" w:lineRule="auto"/>
        <w:ind w:firstLine="851"/>
        <w:jc w:val="both"/>
      </w:pPr>
    </w:p>
    <w:p w:rsidR="0087411B" w:rsidRDefault="00124A96" w:rsidP="006E6D4C">
      <w:pPr>
        <w:spacing w:line="240" w:lineRule="auto"/>
        <w:ind w:firstLine="851"/>
        <w:jc w:val="both"/>
      </w:pPr>
      <w:r>
        <w:t xml:space="preserve">приложение </w:t>
      </w:r>
      <w:r w:rsidR="00E328EE">
        <w:t xml:space="preserve">№ </w:t>
      </w:r>
      <w:r>
        <w:t>1</w:t>
      </w:r>
      <w:r w:rsidR="00E328EE">
        <w:t xml:space="preserve"> к Программе изложить в новой редакции согласно прил</w:t>
      </w:r>
      <w:r w:rsidR="00E328EE">
        <w:t>о</w:t>
      </w:r>
      <w:r w:rsidR="00E328EE">
        <w:t>жению к настоящему постановлению;</w:t>
      </w:r>
    </w:p>
    <w:p w:rsidR="00124A96" w:rsidRDefault="00124A96" w:rsidP="00CA43A6">
      <w:pPr>
        <w:spacing w:line="240" w:lineRule="auto"/>
        <w:ind w:firstLine="851"/>
        <w:jc w:val="both"/>
      </w:pPr>
    </w:p>
    <w:p w:rsidR="00124A96" w:rsidRDefault="00124A96" w:rsidP="006E6D4C">
      <w:pPr>
        <w:spacing w:line="240" w:lineRule="auto"/>
        <w:ind w:firstLine="851"/>
        <w:jc w:val="both"/>
      </w:pPr>
      <w:r>
        <w:t xml:space="preserve">в приложении </w:t>
      </w:r>
      <w:r w:rsidR="00E328EE">
        <w:t xml:space="preserve">№ </w:t>
      </w:r>
      <w:r>
        <w:t>2</w:t>
      </w:r>
      <w:r w:rsidR="00E328EE">
        <w:t xml:space="preserve"> к Программе</w:t>
      </w:r>
      <w:r w:rsidR="006E6D4C">
        <w:t xml:space="preserve"> в таблице «</w:t>
      </w:r>
      <w:r w:rsidR="006E6D4C" w:rsidRPr="00DC7D4E">
        <w:t>Характеристика индикаторов оценки результатов государственной программы «Управление государственными финансами Республ</w:t>
      </w:r>
      <w:r w:rsidR="006E6D4C" w:rsidRPr="00DC7D4E">
        <w:t>и</w:t>
      </w:r>
      <w:r w:rsidR="006E6D4C" w:rsidRPr="00DC7D4E">
        <w:t>ки Татарстан на 2014 – 2016 годы»</w:t>
      </w:r>
      <w:r>
        <w:t>:</w:t>
      </w:r>
    </w:p>
    <w:p w:rsidR="00F30AA0" w:rsidRDefault="00F30AA0" w:rsidP="00CA43A6">
      <w:pPr>
        <w:spacing w:line="240" w:lineRule="auto"/>
        <w:ind w:firstLine="851"/>
        <w:jc w:val="both"/>
      </w:pPr>
    </w:p>
    <w:p w:rsidR="00CA43A6" w:rsidRDefault="00CA43A6" w:rsidP="00CA43A6">
      <w:pPr>
        <w:spacing w:line="240" w:lineRule="auto"/>
        <w:ind w:firstLine="851"/>
        <w:jc w:val="both"/>
      </w:pPr>
      <w:r>
        <w:t>строку десятую изложить в следующей редакции:</w:t>
      </w:r>
    </w:p>
    <w:p w:rsidR="00CA43A6" w:rsidRDefault="00CA43A6" w:rsidP="00CA43A6">
      <w:pPr>
        <w:spacing w:line="240" w:lineRule="auto"/>
        <w:ind w:firstLine="851"/>
        <w:jc w:val="both"/>
      </w:pPr>
    </w:p>
    <w:tbl>
      <w:tblPr>
        <w:tblW w:w="103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75"/>
        <w:gridCol w:w="2977"/>
        <w:gridCol w:w="4678"/>
        <w:gridCol w:w="1991"/>
      </w:tblGrid>
      <w:tr w:rsidR="00CA43A6" w:rsidTr="00CA43A6">
        <w:tc>
          <w:tcPr>
            <w:tcW w:w="675" w:type="dxa"/>
          </w:tcPr>
          <w:p w:rsidR="00CA43A6" w:rsidRPr="00DC7D4E" w:rsidRDefault="00CA43A6" w:rsidP="00CA43A6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«7</w:t>
            </w:r>
          </w:p>
        </w:tc>
        <w:tc>
          <w:tcPr>
            <w:tcW w:w="2977" w:type="dxa"/>
          </w:tcPr>
          <w:p w:rsidR="00CA43A6" w:rsidRPr="00DC7D4E" w:rsidRDefault="00CA43A6" w:rsidP="00CA43A6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A43A6">
              <w:rPr>
                <w:color w:val="000000"/>
                <w:sz w:val="24"/>
                <w:szCs w:val="24"/>
              </w:rPr>
              <w:t>Исполнение бюджета Ре</w:t>
            </w:r>
            <w:r w:rsidRPr="00CA43A6">
              <w:rPr>
                <w:color w:val="000000"/>
                <w:sz w:val="24"/>
                <w:szCs w:val="24"/>
              </w:rPr>
              <w:t>с</w:t>
            </w:r>
            <w:r w:rsidRPr="00CA43A6">
              <w:rPr>
                <w:color w:val="000000"/>
                <w:sz w:val="24"/>
                <w:szCs w:val="24"/>
              </w:rPr>
              <w:t>публики Татарстан по расходам к утвержденн</w:t>
            </w:r>
            <w:r w:rsidRPr="00CA43A6">
              <w:rPr>
                <w:color w:val="000000"/>
                <w:sz w:val="24"/>
                <w:szCs w:val="24"/>
              </w:rPr>
              <w:t>о</w:t>
            </w:r>
            <w:r w:rsidRPr="00CA43A6">
              <w:rPr>
                <w:color w:val="000000"/>
                <w:sz w:val="24"/>
                <w:szCs w:val="24"/>
              </w:rPr>
              <w:t>му уровню (без учета ра</w:t>
            </w:r>
            <w:r w:rsidRPr="00CA43A6">
              <w:rPr>
                <w:color w:val="000000"/>
                <w:sz w:val="24"/>
                <w:szCs w:val="24"/>
              </w:rPr>
              <w:t>с</w:t>
            </w:r>
            <w:r w:rsidRPr="00CA43A6">
              <w:rPr>
                <w:color w:val="000000"/>
                <w:sz w:val="24"/>
                <w:szCs w:val="24"/>
              </w:rPr>
              <w:t>ходов за счет межбю</w:t>
            </w:r>
            <w:r w:rsidRPr="00CA43A6">
              <w:rPr>
                <w:color w:val="000000"/>
                <w:sz w:val="24"/>
                <w:szCs w:val="24"/>
              </w:rPr>
              <w:t>д</w:t>
            </w:r>
            <w:r w:rsidRPr="00CA43A6">
              <w:rPr>
                <w:color w:val="000000"/>
                <w:sz w:val="24"/>
                <w:szCs w:val="24"/>
              </w:rPr>
              <w:t>жетных трансфертов</w:t>
            </w:r>
            <w:r>
              <w:rPr>
                <w:color w:val="000000"/>
                <w:sz w:val="24"/>
                <w:szCs w:val="24"/>
              </w:rPr>
              <w:t xml:space="preserve"> и расходов капитального характера</w:t>
            </w:r>
            <w:r w:rsidRPr="00CA43A6">
              <w:rPr>
                <w:color w:val="000000"/>
                <w:sz w:val="24"/>
                <w:szCs w:val="24"/>
              </w:rPr>
              <w:t>), %</w:t>
            </w:r>
          </w:p>
        </w:tc>
        <w:tc>
          <w:tcPr>
            <w:tcW w:w="4678" w:type="dxa"/>
          </w:tcPr>
          <w:p w:rsidR="00CA43A6" w:rsidRPr="006E6D4C" w:rsidRDefault="00CA43A6" w:rsidP="00CA43A6">
            <w:pPr>
              <w:spacing w:line="24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6E6D4C">
              <w:rPr>
                <w:color w:val="000000"/>
                <w:sz w:val="24"/>
                <w:szCs w:val="24"/>
                <w:lang w:val="en-US"/>
              </w:rPr>
              <w:t xml:space="preserve">V 7 = (A - B - C) / (D </w:t>
            </w:r>
            <w:r>
              <w:rPr>
                <w:color w:val="000000"/>
                <w:sz w:val="24"/>
                <w:szCs w:val="24"/>
                <w:lang w:val="en-US"/>
              </w:rPr>
              <w:t>-</w:t>
            </w:r>
            <w:r w:rsidRPr="006E6D4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E - F</w:t>
            </w:r>
            <w:r w:rsidRPr="006E6D4C">
              <w:rPr>
                <w:color w:val="000000"/>
                <w:sz w:val="24"/>
                <w:szCs w:val="24"/>
                <w:lang w:val="en-US"/>
              </w:rPr>
              <w:t>) * 100%,</w:t>
            </w:r>
          </w:p>
          <w:p w:rsidR="00CA43A6" w:rsidRPr="006E6D4C" w:rsidRDefault="00CA43A6" w:rsidP="00CA43A6">
            <w:pPr>
              <w:spacing w:line="24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CA43A6" w:rsidRPr="006E6D4C" w:rsidRDefault="00CA43A6" w:rsidP="00CA43A6">
            <w:pPr>
              <w:spacing w:line="24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A43A6">
              <w:rPr>
                <w:color w:val="000000"/>
                <w:sz w:val="24"/>
                <w:szCs w:val="24"/>
              </w:rPr>
              <w:t>где</w:t>
            </w:r>
            <w:r w:rsidRPr="006E6D4C">
              <w:rPr>
                <w:color w:val="000000"/>
                <w:sz w:val="24"/>
                <w:szCs w:val="24"/>
                <w:lang w:val="en-US"/>
              </w:rPr>
              <w:t>:</w:t>
            </w:r>
          </w:p>
          <w:p w:rsidR="00CA43A6" w:rsidRPr="00CA43A6" w:rsidRDefault="00CA43A6" w:rsidP="00CA43A6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A43A6">
              <w:rPr>
                <w:color w:val="000000"/>
                <w:sz w:val="24"/>
                <w:szCs w:val="24"/>
              </w:rPr>
              <w:t>А - фактический общий объем расходов бюджета Республики Татарстан за отче</w:t>
            </w:r>
            <w:r w:rsidRPr="00CA43A6">
              <w:rPr>
                <w:color w:val="000000"/>
                <w:sz w:val="24"/>
                <w:szCs w:val="24"/>
              </w:rPr>
              <w:t>т</w:t>
            </w:r>
            <w:r w:rsidRPr="00CA43A6">
              <w:rPr>
                <w:color w:val="000000"/>
                <w:sz w:val="24"/>
                <w:szCs w:val="24"/>
              </w:rPr>
              <w:t>ный год;</w:t>
            </w:r>
          </w:p>
          <w:p w:rsidR="00CA43A6" w:rsidRPr="006E6D4C" w:rsidRDefault="00CA43A6" w:rsidP="00CA43A6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A43A6">
              <w:rPr>
                <w:color w:val="000000"/>
                <w:sz w:val="24"/>
                <w:szCs w:val="24"/>
              </w:rPr>
              <w:t>В - фактический объем расходов бюджета Республики Татарстан, осуществляемых за счет межбюджетных трансфертов из фед</w:t>
            </w:r>
            <w:r w:rsidRPr="00CA43A6">
              <w:rPr>
                <w:color w:val="000000"/>
                <w:sz w:val="24"/>
                <w:szCs w:val="24"/>
              </w:rPr>
              <w:t>е</w:t>
            </w:r>
            <w:r w:rsidRPr="00CA43A6">
              <w:rPr>
                <w:color w:val="000000"/>
                <w:sz w:val="24"/>
                <w:szCs w:val="24"/>
              </w:rPr>
              <w:lastRenderedPageBreak/>
              <w:t>рального бюджета, за отчетный год;</w:t>
            </w:r>
          </w:p>
          <w:p w:rsidR="00CA43A6" w:rsidRPr="00CA43A6" w:rsidRDefault="00CA43A6" w:rsidP="00CA43A6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A43A6">
              <w:rPr>
                <w:color w:val="000000"/>
                <w:sz w:val="24"/>
                <w:szCs w:val="24"/>
              </w:rPr>
              <w:t>С - фактический объем расходов бюджета Республики Татарстан</w:t>
            </w:r>
            <w:r>
              <w:rPr>
                <w:color w:val="000000"/>
                <w:sz w:val="24"/>
                <w:szCs w:val="24"/>
              </w:rPr>
              <w:t xml:space="preserve"> капитального х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рактера</w:t>
            </w:r>
            <w:r w:rsidRPr="00CA43A6">
              <w:rPr>
                <w:color w:val="000000"/>
                <w:sz w:val="24"/>
                <w:szCs w:val="24"/>
              </w:rPr>
              <w:t xml:space="preserve"> за отчетный год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CA43A6" w:rsidRPr="00CA43A6" w:rsidRDefault="00CA43A6" w:rsidP="00CA43A6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A43A6">
              <w:rPr>
                <w:color w:val="000000"/>
                <w:sz w:val="24"/>
                <w:szCs w:val="24"/>
              </w:rPr>
              <w:t>D - утвержденный на отчетный год общий объем расходов бюджета Республики Т</w:t>
            </w:r>
            <w:r w:rsidRPr="00CA43A6">
              <w:rPr>
                <w:color w:val="000000"/>
                <w:sz w:val="24"/>
                <w:szCs w:val="24"/>
              </w:rPr>
              <w:t>а</w:t>
            </w:r>
            <w:r w:rsidRPr="00CA43A6">
              <w:rPr>
                <w:color w:val="000000"/>
                <w:sz w:val="24"/>
                <w:szCs w:val="24"/>
              </w:rPr>
              <w:t>тарстан (в соответствии с последней р</w:t>
            </w:r>
            <w:r w:rsidRPr="00CA43A6">
              <w:rPr>
                <w:color w:val="000000"/>
                <w:sz w:val="24"/>
                <w:szCs w:val="24"/>
              </w:rPr>
              <w:t>е</w:t>
            </w:r>
            <w:r w:rsidRPr="00CA43A6">
              <w:rPr>
                <w:color w:val="000000"/>
                <w:sz w:val="24"/>
                <w:szCs w:val="24"/>
              </w:rPr>
              <w:t>дакцией закона о бюджете Республики Т</w:t>
            </w:r>
            <w:r w:rsidRPr="00CA43A6">
              <w:rPr>
                <w:color w:val="000000"/>
                <w:sz w:val="24"/>
                <w:szCs w:val="24"/>
              </w:rPr>
              <w:t>а</w:t>
            </w:r>
            <w:r w:rsidRPr="00CA43A6">
              <w:rPr>
                <w:color w:val="000000"/>
                <w:sz w:val="24"/>
                <w:szCs w:val="24"/>
              </w:rPr>
              <w:t>тарстан на соответствующий год);</w:t>
            </w:r>
          </w:p>
          <w:p w:rsidR="00CA43A6" w:rsidRPr="00CA43A6" w:rsidRDefault="00CA43A6" w:rsidP="00CA43A6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 w:rsidRPr="00CA43A6">
              <w:rPr>
                <w:color w:val="000000"/>
                <w:sz w:val="24"/>
                <w:szCs w:val="24"/>
              </w:rPr>
              <w:t xml:space="preserve"> - утвержденный на отчетный год объем расходов бюджета Республики Татарстан, осуществляемых за счет межбюджетных трансфертов из федерального бюджета (в соответствии с последней редакцией зак</w:t>
            </w:r>
            <w:r w:rsidRPr="00CA43A6">
              <w:rPr>
                <w:color w:val="000000"/>
                <w:sz w:val="24"/>
                <w:szCs w:val="24"/>
              </w:rPr>
              <w:t>о</w:t>
            </w:r>
            <w:r w:rsidRPr="00CA43A6">
              <w:rPr>
                <w:color w:val="000000"/>
                <w:sz w:val="24"/>
                <w:szCs w:val="24"/>
              </w:rPr>
              <w:t>на о бюджете Республики Татарстан на с</w:t>
            </w:r>
            <w:r w:rsidRPr="00CA43A6">
              <w:rPr>
                <w:color w:val="000000"/>
                <w:sz w:val="24"/>
                <w:szCs w:val="24"/>
              </w:rPr>
              <w:t>о</w:t>
            </w:r>
            <w:r w:rsidRPr="00CA43A6">
              <w:rPr>
                <w:color w:val="000000"/>
                <w:sz w:val="24"/>
                <w:szCs w:val="24"/>
              </w:rPr>
              <w:t>ответствующий год)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CA43A6" w:rsidRPr="00CA43A6" w:rsidRDefault="00CA43A6" w:rsidP="00CA43A6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F</w:t>
            </w:r>
            <w:r>
              <w:rPr>
                <w:color w:val="000000"/>
                <w:sz w:val="24"/>
                <w:szCs w:val="24"/>
              </w:rPr>
              <w:t xml:space="preserve"> - </w:t>
            </w:r>
            <w:r w:rsidRPr="00CA43A6">
              <w:rPr>
                <w:color w:val="000000"/>
                <w:sz w:val="24"/>
                <w:szCs w:val="24"/>
              </w:rPr>
              <w:t>утвержденный на отчетный год объем расходов бюджета Республики Татарстан</w:t>
            </w:r>
            <w:r>
              <w:rPr>
                <w:color w:val="000000"/>
                <w:sz w:val="24"/>
                <w:szCs w:val="24"/>
              </w:rPr>
              <w:t xml:space="preserve"> капитального характера </w:t>
            </w:r>
            <w:r w:rsidRPr="00CA43A6">
              <w:rPr>
                <w:color w:val="000000"/>
                <w:sz w:val="24"/>
                <w:szCs w:val="24"/>
              </w:rPr>
              <w:t>(в соответствии с последней редакцией закона о бюджете Республики Татарстан на соответству</w:t>
            </w:r>
            <w:r w:rsidRPr="00CA43A6">
              <w:rPr>
                <w:color w:val="000000"/>
                <w:sz w:val="24"/>
                <w:szCs w:val="24"/>
              </w:rPr>
              <w:t>ю</w:t>
            </w:r>
            <w:r w:rsidRPr="00CA43A6">
              <w:rPr>
                <w:color w:val="000000"/>
                <w:sz w:val="24"/>
                <w:szCs w:val="24"/>
              </w:rPr>
              <w:t>щий год)</w:t>
            </w:r>
          </w:p>
        </w:tc>
        <w:tc>
          <w:tcPr>
            <w:tcW w:w="1991" w:type="dxa"/>
          </w:tcPr>
          <w:p w:rsidR="00CA43A6" w:rsidRPr="00CA43A6" w:rsidRDefault="00CA43A6" w:rsidP="00CA43A6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A43A6">
              <w:rPr>
                <w:color w:val="000000"/>
                <w:sz w:val="24"/>
                <w:szCs w:val="24"/>
              </w:rPr>
              <w:lastRenderedPageBreak/>
              <w:t>бюджетная о</w:t>
            </w:r>
            <w:r w:rsidRPr="00CA43A6">
              <w:rPr>
                <w:color w:val="000000"/>
                <w:sz w:val="24"/>
                <w:szCs w:val="24"/>
              </w:rPr>
              <w:t>т</w:t>
            </w:r>
            <w:r w:rsidRPr="00CA43A6">
              <w:rPr>
                <w:color w:val="000000"/>
                <w:sz w:val="24"/>
                <w:szCs w:val="24"/>
              </w:rPr>
              <w:t>четность,</w:t>
            </w:r>
          </w:p>
          <w:p w:rsidR="00CA43A6" w:rsidRPr="00DC7D4E" w:rsidRDefault="00CA43A6" w:rsidP="00CA43A6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A43A6">
              <w:rPr>
                <w:color w:val="000000"/>
                <w:sz w:val="24"/>
                <w:szCs w:val="24"/>
              </w:rPr>
              <w:t>закон о бюджете Республики Т</w:t>
            </w:r>
            <w:r w:rsidRPr="00CA43A6">
              <w:rPr>
                <w:color w:val="000000"/>
                <w:sz w:val="24"/>
                <w:szCs w:val="24"/>
              </w:rPr>
              <w:t>а</w:t>
            </w:r>
            <w:r w:rsidRPr="00CA43A6">
              <w:rPr>
                <w:color w:val="000000"/>
                <w:sz w:val="24"/>
                <w:szCs w:val="24"/>
              </w:rPr>
              <w:t>тарстан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CA43A6" w:rsidRDefault="00CA43A6" w:rsidP="00CA43A6">
      <w:pPr>
        <w:spacing w:line="240" w:lineRule="auto"/>
        <w:ind w:firstLine="851"/>
        <w:jc w:val="both"/>
      </w:pPr>
    </w:p>
    <w:p w:rsidR="00DC7D4E" w:rsidRDefault="00DC7D4E" w:rsidP="00CA43A6">
      <w:pPr>
        <w:spacing w:line="240" w:lineRule="auto"/>
        <w:ind w:firstLine="851"/>
        <w:jc w:val="both"/>
      </w:pPr>
      <w:r>
        <w:t>строку пятнадцатую изложить в следующей редакции:</w:t>
      </w:r>
    </w:p>
    <w:p w:rsidR="00DC7D4E" w:rsidRDefault="00DC7D4E" w:rsidP="00CA43A6">
      <w:pPr>
        <w:spacing w:line="240" w:lineRule="auto"/>
        <w:ind w:firstLine="851"/>
        <w:jc w:val="both"/>
      </w:pPr>
    </w:p>
    <w:tbl>
      <w:tblPr>
        <w:tblW w:w="103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75"/>
        <w:gridCol w:w="2977"/>
        <w:gridCol w:w="4678"/>
        <w:gridCol w:w="1991"/>
      </w:tblGrid>
      <w:tr w:rsidR="00DC7D4E" w:rsidTr="00DC7D4E">
        <w:trPr>
          <w:cantSplit/>
        </w:trPr>
        <w:tc>
          <w:tcPr>
            <w:tcW w:w="675" w:type="dxa"/>
          </w:tcPr>
          <w:p w:rsidR="00DC7D4E" w:rsidRPr="00DC7D4E" w:rsidRDefault="00DC7D4E" w:rsidP="00CA43A6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DC7D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DC7D4E" w:rsidRPr="00DC7D4E" w:rsidRDefault="00DC7D4E" w:rsidP="00CA43A6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C7D4E">
              <w:rPr>
                <w:color w:val="000000"/>
                <w:sz w:val="24"/>
                <w:szCs w:val="24"/>
              </w:rPr>
              <w:t>Отношение количества решений, принятых по фактам нарушений бю</w:t>
            </w:r>
            <w:r w:rsidRPr="00DC7D4E">
              <w:rPr>
                <w:color w:val="000000"/>
                <w:sz w:val="24"/>
                <w:szCs w:val="24"/>
              </w:rPr>
              <w:t>д</w:t>
            </w:r>
            <w:r w:rsidRPr="00DC7D4E">
              <w:rPr>
                <w:color w:val="000000"/>
                <w:sz w:val="24"/>
                <w:szCs w:val="24"/>
              </w:rPr>
              <w:t xml:space="preserve">жетного законодательства, установленных </w:t>
            </w:r>
            <w:r w:rsidRPr="009005AB">
              <w:rPr>
                <w:color w:val="000000"/>
                <w:sz w:val="24"/>
                <w:szCs w:val="24"/>
              </w:rPr>
              <w:t xml:space="preserve">в ходе </w:t>
            </w:r>
            <w:proofErr w:type="gramStart"/>
            <w:r w:rsidRPr="009005AB">
              <w:rPr>
                <w:color w:val="000000"/>
                <w:sz w:val="24"/>
                <w:szCs w:val="24"/>
              </w:rPr>
              <w:t>проведения проверок ра</w:t>
            </w:r>
            <w:r w:rsidRPr="009005AB">
              <w:rPr>
                <w:color w:val="000000"/>
                <w:sz w:val="24"/>
                <w:szCs w:val="24"/>
              </w:rPr>
              <w:t>с</w:t>
            </w:r>
            <w:r w:rsidRPr="009005AB">
              <w:rPr>
                <w:color w:val="000000"/>
                <w:sz w:val="24"/>
                <w:szCs w:val="24"/>
              </w:rPr>
              <w:t>ходования средств бю</w:t>
            </w:r>
            <w:r w:rsidRPr="009005AB">
              <w:rPr>
                <w:color w:val="000000"/>
                <w:sz w:val="24"/>
                <w:szCs w:val="24"/>
              </w:rPr>
              <w:t>д</w:t>
            </w:r>
            <w:r w:rsidRPr="009005AB">
              <w:rPr>
                <w:color w:val="000000"/>
                <w:sz w:val="24"/>
                <w:szCs w:val="24"/>
              </w:rPr>
              <w:t>жета Республики</w:t>
            </w:r>
            <w:proofErr w:type="gramEnd"/>
            <w:r w:rsidRPr="009005AB">
              <w:rPr>
                <w:color w:val="000000"/>
                <w:sz w:val="24"/>
                <w:szCs w:val="24"/>
              </w:rPr>
              <w:t xml:space="preserve"> Тата</w:t>
            </w:r>
            <w:r w:rsidRPr="009005AB">
              <w:rPr>
                <w:color w:val="000000"/>
                <w:sz w:val="24"/>
                <w:szCs w:val="24"/>
              </w:rPr>
              <w:t>р</w:t>
            </w:r>
            <w:r w:rsidRPr="009005AB">
              <w:rPr>
                <w:color w:val="000000"/>
                <w:sz w:val="24"/>
                <w:szCs w:val="24"/>
              </w:rPr>
              <w:t>стан</w:t>
            </w:r>
            <w:r w:rsidRPr="00DC7D4E">
              <w:rPr>
                <w:color w:val="000000"/>
                <w:sz w:val="24"/>
                <w:szCs w:val="24"/>
              </w:rPr>
              <w:t>, к общему количес</w:t>
            </w:r>
            <w:r w:rsidRPr="00DC7D4E">
              <w:rPr>
                <w:color w:val="000000"/>
                <w:sz w:val="24"/>
                <w:szCs w:val="24"/>
              </w:rPr>
              <w:t>т</w:t>
            </w:r>
            <w:r w:rsidRPr="00DC7D4E">
              <w:rPr>
                <w:color w:val="000000"/>
                <w:sz w:val="24"/>
                <w:szCs w:val="24"/>
              </w:rPr>
              <w:t>ву установленных фактов нарушений бюджетного законодательства за о</w:t>
            </w:r>
            <w:r w:rsidRPr="00DC7D4E">
              <w:rPr>
                <w:color w:val="000000"/>
                <w:sz w:val="24"/>
                <w:szCs w:val="24"/>
              </w:rPr>
              <w:t>т</w:t>
            </w:r>
            <w:r w:rsidRPr="00DC7D4E">
              <w:rPr>
                <w:color w:val="000000"/>
                <w:sz w:val="24"/>
                <w:szCs w:val="24"/>
              </w:rPr>
              <w:t>четный период (за искл</w:t>
            </w:r>
            <w:r w:rsidRPr="00DC7D4E">
              <w:rPr>
                <w:color w:val="000000"/>
                <w:sz w:val="24"/>
                <w:szCs w:val="24"/>
              </w:rPr>
              <w:t>ю</w:t>
            </w:r>
            <w:r w:rsidRPr="00DC7D4E">
              <w:rPr>
                <w:color w:val="000000"/>
                <w:sz w:val="24"/>
                <w:szCs w:val="24"/>
              </w:rPr>
              <w:t>чением фактов наруш</w:t>
            </w:r>
            <w:r w:rsidRPr="00DC7D4E">
              <w:rPr>
                <w:color w:val="000000"/>
                <w:sz w:val="24"/>
                <w:szCs w:val="24"/>
              </w:rPr>
              <w:t>е</w:t>
            </w:r>
            <w:r w:rsidRPr="00DC7D4E">
              <w:rPr>
                <w:color w:val="000000"/>
                <w:sz w:val="24"/>
                <w:szCs w:val="24"/>
              </w:rPr>
              <w:t>ний, установленных в конце отчетного периода, и решения по которым б</w:t>
            </w:r>
            <w:r w:rsidRPr="00DC7D4E">
              <w:rPr>
                <w:color w:val="000000"/>
                <w:sz w:val="24"/>
                <w:szCs w:val="24"/>
              </w:rPr>
              <w:t>у</w:t>
            </w:r>
            <w:r w:rsidRPr="00DC7D4E">
              <w:rPr>
                <w:color w:val="000000"/>
                <w:sz w:val="24"/>
                <w:szCs w:val="24"/>
              </w:rPr>
              <w:t>дут приняты в следующем отчетном периоде), %</w:t>
            </w:r>
          </w:p>
        </w:tc>
        <w:tc>
          <w:tcPr>
            <w:tcW w:w="4678" w:type="dxa"/>
          </w:tcPr>
          <w:p w:rsidR="00DC7D4E" w:rsidRPr="00DC7D4E" w:rsidRDefault="00DC7D4E" w:rsidP="00CA43A6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C7D4E">
              <w:rPr>
                <w:color w:val="000000"/>
                <w:sz w:val="24"/>
                <w:szCs w:val="24"/>
              </w:rPr>
              <w:t>V 11 = A / B * 100%,</w:t>
            </w:r>
          </w:p>
          <w:p w:rsidR="00DC7D4E" w:rsidRPr="00DC7D4E" w:rsidRDefault="00DC7D4E" w:rsidP="00CA43A6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C7D4E" w:rsidRPr="00DC7D4E" w:rsidRDefault="00DC7D4E" w:rsidP="00CA43A6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C7D4E">
              <w:rPr>
                <w:color w:val="000000"/>
                <w:sz w:val="24"/>
                <w:szCs w:val="24"/>
              </w:rPr>
              <w:t>где:</w:t>
            </w:r>
          </w:p>
          <w:p w:rsidR="00DC7D4E" w:rsidRPr="00DC7D4E" w:rsidRDefault="00DC7D4E" w:rsidP="00CA43A6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C7D4E">
              <w:rPr>
                <w:color w:val="000000"/>
                <w:sz w:val="24"/>
                <w:szCs w:val="24"/>
              </w:rPr>
              <w:t>А - количество решений, принятых в о</w:t>
            </w:r>
            <w:r w:rsidRPr="00DC7D4E">
              <w:rPr>
                <w:color w:val="000000"/>
                <w:sz w:val="24"/>
                <w:szCs w:val="24"/>
              </w:rPr>
              <w:t>т</w:t>
            </w:r>
            <w:r w:rsidRPr="00DC7D4E">
              <w:rPr>
                <w:color w:val="000000"/>
                <w:sz w:val="24"/>
                <w:szCs w:val="24"/>
              </w:rPr>
              <w:t>четном году по фактам нарушений бю</w:t>
            </w:r>
            <w:r w:rsidRPr="00DC7D4E">
              <w:rPr>
                <w:color w:val="000000"/>
                <w:sz w:val="24"/>
                <w:szCs w:val="24"/>
              </w:rPr>
              <w:t>д</w:t>
            </w:r>
            <w:r w:rsidRPr="00DC7D4E">
              <w:rPr>
                <w:color w:val="000000"/>
                <w:sz w:val="24"/>
                <w:szCs w:val="24"/>
              </w:rPr>
              <w:t>жетного законодательства, установленны</w:t>
            </w:r>
            <w:r w:rsidR="009005AB">
              <w:rPr>
                <w:color w:val="000000"/>
                <w:sz w:val="24"/>
                <w:szCs w:val="24"/>
              </w:rPr>
              <w:t>х</w:t>
            </w:r>
            <w:r w:rsidRPr="00DC7D4E">
              <w:rPr>
                <w:color w:val="000000"/>
                <w:sz w:val="24"/>
                <w:szCs w:val="24"/>
              </w:rPr>
              <w:t xml:space="preserve"> </w:t>
            </w:r>
            <w:r w:rsidR="009005AB" w:rsidRPr="009005AB">
              <w:rPr>
                <w:color w:val="000000"/>
                <w:sz w:val="24"/>
                <w:szCs w:val="24"/>
              </w:rPr>
              <w:t xml:space="preserve">в ходе </w:t>
            </w:r>
            <w:proofErr w:type="gramStart"/>
            <w:r w:rsidR="009005AB" w:rsidRPr="009005AB">
              <w:rPr>
                <w:color w:val="000000"/>
                <w:sz w:val="24"/>
                <w:szCs w:val="24"/>
              </w:rPr>
              <w:t>проведения проверок расходования средств бюджета Республики</w:t>
            </w:r>
            <w:proofErr w:type="gramEnd"/>
            <w:r w:rsidR="009005AB" w:rsidRPr="009005AB">
              <w:rPr>
                <w:color w:val="000000"/>
                <w:sz w:val="24"/>
                <w:szCs w:val="24"/>
              </w:rPr>
              <w:t xml:space="preserve"> Татарстан </w:t>
            </w:r>
            <w:r w:rsidRPr="00DC7D4E">
              <w:rPr>
                <w:color w:val="000000"/>
                <w:sz w:val="24"/>
                <w:szCs w:val="24"/>
              </w:rPr>
              <w:t>в отчетном году;</w:t>
            </w:r>
          </w:p>
          <w:p w:rsidR="00DC7D4E" w:rsidRPr="00DC7D4E" w:rsidRDefault="00DC7D4E" w:rsidP="00CA43A6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C7D4E">
              <w:rPr>
                <w:color w:val="000000"/>
                <w:sz w:val="24"/>
                <w:szCs w:val="24"/>
              </w:rPr>
              <w:t>В - общее количество фактов нарушений бюджетного законодательства, устано</w:t>
            </w:r>
            <w:r w:rsidRPr="00DC7D4E">
              <w:rPr>
                <w:color w:val="000000"/>
                <w:sz w:val="24"/>
                <w:szCs w:val="24"/>
              </w:rPr>
              <w:t>в</w:t>
            </w:r>
            <w:r w:rsidRPr="00DC7D4E">
              <w:rPr>
                <w:color w:val="000000"/>
                <w:sz w:val="24"/>
                <w:szCs w:val="24"/>
              </w:rPr>
              <w:t>ленных</w:t>
            </w:r>
            <w:r w:rsidR="009005AB" w:rsidRPr="009005AB">
              <w:rPr>
                <w:color w:val="000000"/>
                <w:sz w:val="24"/>
                <w:szCs w:val="24"/>
              </w:rPr>
              <w:t xml:space="preserve"> в ходе </w:t>
            </w:r>
            <w:proofErr w:type="gramStart"/>
            <w:r w:rsidR="009005AB" w:rsidRPr="009005AB">
              <w:rPr>
                <w:color w:val="000000"/>
                <w:sz w:val="24"/>
                <w:szCs w:val="24"/>
              </w:rPr>
              <w:t>проведения проверок ра</w:t>
            </w:r>
            <w:r w:rsidR="009005AB" w:rsidRPr="009005AB">
              <w:rPr>
                <w:color w:val="000000"/>
                <w:sz w:val="24"/>
                <w:szCs w:val="24"/>
              </w:rPr>
              <w:t>с</w:t>
            </w:r>
            <w:r w:rsidR="009005AB" w:rsidRPr="009005AB">
              <w:rPr>
                <w:color w:val="000000"/>
                <w:sz w:val="24"/>
                <w:szCs w:val="24"/>
              </w:rPr>
              <w:t>ходования средств бюджета Республики</w:t>
            </w:r>
            <w:proofErr w:type="gramEnd"/>
            <w:r w:rsidR="009005AB" w:rsidRPr="009005AB">
              <w:rPr>
                <w:color w:val="000000"/>
                <w:sz w:val="24"/>
                <w:szCs w:val="24"/>
              </w:rPr>
              <w:t xml:space="preserve"> Татарстан</w:t>
            </w:r>
            <w:r w:rsidRPr="00DC7D4E">
              <w:rPr>
                <w:color w:val="000000"/>
                <w:sz w:val="24"/>
                <w:szCs w:val="24"/>
              </w:rPr>
              <w:t xml:space="preserve"> в отчетном году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Pr="00DC7D4E">
              <w:rPr>
                <w:color w:val="000000"/>
                <w:sz w:val="24"/>
                <w:szCs w:val="24"/>
              </w:rPr>
              <w:t>за исключен</w:t>
            </w:r>
            <w:r w:rsidRPr="00DC7D4E">
              <w:rPr>
                <w:color w:val="000000"/>
                <w:sz w:val="24"/>
                <w:szCs w:val="24"/>
              </w:rPr>
              <w:t>и</w:t>
            </w:r>
            <w:r w:rsidRPr="00DC7D4E">
              <w:rPr>
                <w:color w:val="000000"/>
                <w:sz w:val="24"/>
                <w:szCs w:val="24"/>
              </w:rPr>
              <w:t xml:space="preserve">ем фактов нарушений, установленных в конце отчетного </w:t>
            </w:r>
            <w:r>
              <w:rPr>
                <w:color w:val="000000"/>
                <w:sz w:val="24"/>
                <w:szCs w:val="24"/>
              </w:rPr>
              <w:t>года</w:t>
            </w:r>
            <w:r w:rsidRPr="00DC7D4E">
              <w:rPr>
                <w:color w:val="000000"/>
                <w:sz w:val="24"/>
                <w:szCs w:val="24"/>
              </w:rPr>
              <w:t>, и решения по кот</w:t>
            </w:r>
            <w:r w:rsidRPr="00DC7D4E">
              <w:rPr>
                <w:color w:val="000000"/>
                <w:sz w:val="24"/>
                <w:szCs w:val="24"/>
              </w:rPr>
              <w:t>о</w:t>
            </w:r>
            <w:r w:rsidRPr="00DC7D4E">
              <w:rPr>
                <w:color w:val="000000"/>
                <w:sz w:val="24"/>
                <w:szCs w:val="24"/>
              </w:rPr>
              <w:t xml:space="preserve">рым будут приняты в следующем </w:t>
            </w:r>
            <w:r>
              <w:rPr>
                <w:color w:val="000000"/>
                <w:sz w:val="24"/>
                <w:szCs w:val="24"/>
              </w:rPr>
              <w:t>году</w:t>
            </w:r>
            <w:r w:rsidRPr="00DC7D4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91" w:type="dxa"/>
          </w:tcPr>
          <w:p w:rsidR="00DC7D4E" w:rsidRPr="00DC7D4E" w:rsidRDefault="00DC7D4E" w:rsidP="00CA43A6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C7D4E">
              <w:rPr>
                <w:color w:val="000000"/>
                <w:sz w:val="24"/>
                <w:szCs w:val="24"/>
              </w:rPr>
              <w:t>отчеты Мин</w:t>
            </w:r>
            <w:r w:rsidRPr="00DC7D4E">
              <w:rPr>
                <w:color w:val="000000"/>
                <w:sz w:val="24"/>
                <w:szCs w:val="24"/>
              </w:rPr>
              <w:t>и</w:t>
            </w:r>
            <w:r w:rsidRPr="00DC7D4E">
              <w:rPr>
                <w:color w:val="000000"/>
                <w:sz w:val="24"/>
                <w:szCs w:val="24"/>
              </w:rPr>
              <w:t>стерства фина</w:t>
            </w:r>
            <w:r w:rsidRPr="00DC7D4E">
              <w:rPr>
                <w:color w:val="000000"/>
                <w:sz w:val="24"/>
                <w:szCs w:val="24"/>
              </w:rPr>
              <w:t>н</w:t>
            </w:r>
            <w:r w:rsidRPr="00DC7D4E">
              <w:rPr>
                <w:color w:val="000000"/>
                <w:sz w:val="24"/>
                <w:szCs w:val="24"/>
              </w:rPr>
              <w:t>сов Республики Татарстан о пр</w:t>
            </w:r>
            <w:r w:rsidRPr="00DC7D4E">
              <w:rPr>
                <w:color w:val="000000"/>
                <w:sz w:val="24"/>
                <w:szCs w:val="24"/>
              </w:rPr>
              <w:t>о</w:t>
            </w:r>
            <w:r w:rsidRPr="00DC7D4E">
              <w:rPr>
                <w:color w:val="000000"/>
                <w:sz w:val="24"/>
                <w:szCs w:val="24"/>
              </w:rPr>
              <w:t>веденных ко</w:t>
            </w:r>
            <w:r w:rsidRPr="00DC7D4E">
              <w:rPr>
                <w:color w:val="000000"/>
                <w:sz w:val="24"/>
                <w:szCs w:val="24"/>
              </w:rPr>
              <w:t>н</w:t>
            </w:r>
            <w:r w:rsidRPr="00DC7D4E">
              <w:rPr>
                <w:color w:val="000000"/>
                <w:sz w:val="24"/>
                <w:szCs w:val="24"/>
              </w:rPr>
              <w:t>трольно-ревизионных мероприятиях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DC7D4E" w:rsidRDefault="00DC7D4E" w:rsidP="00CA43A6">
      <w:pPr>
        <w:spacing w:line="240" w:lineRule="auto"/>
        <w:jc w:val="both"/>
      </w:pPr>
    </w:p>
    <w:p w:rsidR="00A07C17" w:rsidRDefault="00A07C17" w:rsidP="00CA43A6">
      <w:pPr>
        <w:spacing w:line="240" w:lineRule="auto"/>
        <w:ind w:firstLine="851"/>
        <w:jc w:val="both"/>
      </w:pPr>
      <w:r>
        <w:t>строку тридцать третью изложить в следующей редакции:</w:t>
      </w:r>
    </w:p>
    <w:p w:rsidR="00DC7D4E" w:rsidRPr="0048039E" w:rsidRDefault="00A07C17" w:rsidP="00CA43A6">
      <w:pPr>
        <w:spacing w:line="240" w:lineRule="auto"/>
        <w:ind w:firstLine="851"/>
        <w:jc w:val="both"/>
      </w:pPr>
      <w:proofErr w:type="gramStart"/>
      <w:r w:rsidRPr="0048039E">
        <w:t>«Мероприятие «Предоставление субсидий бюджетам муниципальных ра</w:t>
      </w:r>
      <w:r w:rsidRPr="0048039E">
        <w:t>й</w:t>
      </w:r>
      <w:r w:rsidRPr="0048039E">
        <w:t>онов и городских округов на организацию предоставления общедоступного и бе</w:t>
      </w:r>
      <w:r w:rsidRPr="0048039E">
        <w:t>с</w:t>
      </w:r>
      <w:r w:rsidRPr="0048039E">
        <w:t>платного дошкольного, начального общего, основного общего, среднего общего о</w:t>
      </w:r>
      <w:r w:rsidRPr="0048039E">
        <w:t>б</w:t>
      </w:r>
      <w:r w:rsidRPr="0048039E">
        <w:t>разования по основным общеобразовательным программам в муниципальных обр</w:t>
      </w:r>
      <w:r w:rsidRPr="0048039E">
        <w:t>а</w:t>
      </w:r>
      <w:r w:rsidRPr="0048039E">
        <w:lastRenderedPageBreak/>
        <w:t>зовательных организациях, организацию предоставления дополнительного образ</w:t>
      </w:r>
      <w:r w:rsidRPr="0048039E">
        <w:t>о</w:t>
      </w:r>
      <w:r w:rsidRPr="0048039E">
        <w:t>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</w:t>
      </w:r>
      <w:proofErr w:type="gramEnd"/>
      <w:r w:rsidRPr="0048039E">
        <w:t xml:space="preserve"> детей в каникуля</w:t>
      </w:r>
      <w:r w:rsidRPr="0048039E">
        <w:t>р</w:t>
      </w:r>
      <w:r w:rsidRPr="0048039E">
        <w:t>ное время».</w:t>
      </w:r>
    </w:p>
    <w:p w:rsidR="00DC7D4E" w:rsidRDefault="00DC7D4E" w:rsidP="00CA43A6">
      <w:pPr>
        <w:spacing w:line="240" w:lineRule="auto"/>
        <w:ind w:firstLine="851"/>
        <w:jc w:val="both"/>
      </w:pPr>
    </w:p>
    <w:p w:rsidR="0048039E" w:rsidRDefault="0048039E" w:rsidP="00CA43A6">
      <w:pPr>
        <w:spacing w:line="240" w:lineRule="auto"/>
        <w:ind w:firstLine="851"/>
        <w:jc w:val="both"/>
      </w:pPr>
    </w:p>
    <w:p w:rsidR="0048039E" w:rsidRDefault="0048039E" w:rsidP="00CA43A6">
      <w:pPr>
        <w:spacing w:line="240" w:lineRule="auto"/>
        <w:ind w:firstLine="851"/>
        <w:jc w:val="both"/>
      </w:pPr>
    </w:p>
    <w:p w:rsidR="00A07C17" w:rsidRDefault="00A07C17" w:rsidP="00CA43A6">
      <w:pPr>
        <w:spacing w:line="240" w:lineRule="auto"/>
        <w:ind w:firstLine="851"/>
        <w:jc w:val="both"/>
      </w:pPr>
    </w:p>
    <w:p w:rsidR="008C70C5" w:rsidRDefault="008C70C5" w:rsidP="00CA43A6">
      <w:pPr>
        <w:spacing w:line="240" w:lineRule="auto"/>
        <w:ind w:firstLine="851"/>
        <w:jc w:val="both"/>
      </w:pPr>
    </w:p>
    <w:p w:rsidR="008C70C5" w:rsidRDefault="008C70C5" w:rsidP="00CA43A6">
      <w:pPr>
        <w:spacing w:line="240" w:lineRule="auto"/>
        <w:jc w:val="both"/>
      </w:pPr>
      <w:r>
        <w:t>Премьер-министр</w:t>
      </w:r>
    </w:p>
    <w:p w:rsidR="008C70C5" w:rsidRPr="00715190" w:rsidRDefault="008C70C5" w:rsidP="00CA43A6">
      <w:pPr>
        <w:spacing w:line="240" w:lineRule="auto"/>
        <w:jc w:val="both"/>
      </w:pPr>
      <w:r>
        <w:t xml:space="preserve">Республики Татарстан                                                      </w:t>
      </w:r>
      <w:r w:rsidR="00B06BB6">
        <w:t xml:space="preserve">                    И.Ш.Халиков</w:t>
      </w:r>
    </w:p>
    <w:p w:rsidR="008C70C5" w:rsidRDefault="008C70C5" w:rsidP="00CA43A6">
      <w:pPr>
        <w:spacing w:line="240" w:lineRule="auto"/>
        <w:jc w:val="both"/>
      </w:pPr>
    </w:p>
    <w:sectPr w:rsidR="008C70C5" w:rsidSect="00A07C17">
      <w:headerReference w:type="default" r:id="rId8"/>
      <w:pgSz w:w="11907" w:h="16840"/>
      <w:pgMar w:top="1134" w:right="567" w:bottom="1134" w:left="1134" w:header="283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3A6" w:rsidRDefault="00CA43A6" w:rsidP="00B06BB6">
      <w:pPr>
        <w:spacing w:line="240" w:lineRule="auto"/>
      </w:pPr>
      <w:r>
        <w:separator/>
      </w:r>
    </w:p>
  </w:endnote>
  <w:endnote w:type="continuationSeparator" w:id="0">
    <w:p w:rsidR="00CA43A6" w:rsidRDefault="00CA43A6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3A6" w:rsidRDefault="00CA43A6" w:rsidP="00B06BB6">
      <w:pPr>
        <w:spacing w:line="240" w:lineRule="auto"/>
      </w:pPr>
      <w:r>
        <w:separator/>
      </w:r>
    </w:p>
  </w:footnote>
  <w:footnote w:type="continuationSeparator" w:id="0">
    <w:p w:rsidR="00CA43A6" w:rsidRDefault="00CA43A6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3A6" w:rsidRPr="00B06BB6" w:rsidRDefault="00A030FC" w:rsidP="00B06BB6">
    <w:pPr>
      <w:pStyle w:val="a6"/>
      <w:jc w:val="center"/>
      <w:rPr>
        <w:lang w:val="en-US"/>
      </w:rPr>
    </w:pPr>
    <w:fldSimple w:instr=" PAGE   \* MERGEFORMAT ">
      <w:r w:rsidR="008049F0">
        <w:rPr>
          <w:noProof/>
        </w:rPr>
        <w:t>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49A"/>
    <w:rsid w:val="00082C70"/>
    <w:rsid w:val="000A10D1"/>
    <w:rsid w:val="000C7678"/>
    <w:rsid w:val="00124A96"/>
    <w:rsid w:val="00151524"/>
    <w:rsid w:val="002A00B5"/>
    <w:rsid w:val="00326118"/>
    <w:rsid w:val="003367BD"/>
    <w:rsid w:val="0034176E"/>
    <w:rsid w:val="003474D8"/>
    <w:rsid w:val="00353480"/>
    <w:rsid w:val="0042316B"/>
    <w:rsid w:val="0048039E"/>
    <w:rsid w:val="00584B3F"/>
    <w:rsid w:val="005D473A"/>
    <w:rsid w:val="0067262C"/>
    <w:rsid w:val="006E6D4C"/>
    <w:rsid w:val="006F1D0C"/>
    <w:rsid w:val="00715190"/>
    <w:rsid w:val="008049F0"/>
    <w:rsid w:val="008562D1"/>
    <w:rsid w:val="0087411B"/>
    <w:rsid w:val="008B379A"/>
    <w:rsid w:val="008C70C5"/>
    <w:rsid w:val="009005AB"/>
    <w:rsid w:val="00946917"/>
    <w:rsid w:val="00A030FC"/>
    <w:rsid w:val="00A07C17"/>
    <w:rsid w:val="00AB7C12"/>
    <w:rsid w:val="00B06BB6"/>
    <w:rsid w:val="00B35FE1"/>
    <w:rsid w:val="00B82C8B"/>
    <w:rsid w:val="00BB4856"/>
    <w:rsid w:val="00C031AD"/>
    <w:rsid w:val="00C440FC"/>
    <w:rsid w:val="00C55635"/>
    <w:rsid w:val="00C94954"/>
    <w:rsid w:val="00CA43A6"/>
    <w:rsid w:val="00CD4073"/>
    <w:rsid w:val="00CD7857"/>
    <w:rsid w:val="00D37547"/>
    <w:rsid w:val="00D6297C"/>
    <w:rsid w:val="00D63C4E"/>
    <w:rsid w:val="00DC53CC"/>
    <w:rsid w:val="00DC7D4E"/>
    <w:rsid w:val="00DF29A8"/>
    <w:rsid w:val="00E17338"/>
    <w:rsid w:val="00E328EE"/>
    <w:rsid w:val="00E87959"/>
    <w:rsid w:val="00E87E0A"/>
    <w:rsid w:val="00EC7A31"/>
    <w:rsid w:val="00F1249A"/>
    <w:rsid w:val="00F16EC1"/>
    <w:rsid w:val="00F30AA0"/>
    <w:rsid w:val="00FD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84BE7-0E1F-48DC-9951-12DD2060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9</TotalTime>
  <Pages>6</Pages>
  <Words>1264</Words>
  <Characters>9109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>Минфин РТ</Company>
  <LinksUpToDate>false</LinksUpToDate>
  <CharactersWithSpaces>10353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Irina.ermolenko</dc:creator>
  <cp:keywords/>
  <dc:description/>
  <cp:lastModifiedBy>Irina.ermolenko</cp:lastModifiedBy>
  <cp:revision>4</cp:revision>
  <cp:lastPrinted>2014-02-26T11:37:00Z</cp:lastPrinted>
  <dcterms:created xsi:type="dcterms:W3CDTF">2014-04-18T07:04:00Z</dcterms:created>
  <dcterms:modified xsi:type="dcterms:W3CDTF">2014-04-18T07:12:00Z</dcterms:modified>
</cp:coreProperties>
</file>