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470F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9768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C7746D" w:rsidRPr="00C7746D" w:rsidRDefault="00C7746D" w:rsidP="00282165">
      <w:pPr>
        <w:pStyle w:val="10"/>
        <w:ind w:left="284" w:firstLine="709"/>
        <w:rPr>
          <w:lang w:val="ru-RU"/>
        </w:rPr>
      </w:pPr>
    </w:p>
    <w:p w:rsidR="00F6306B" w:rsidRDefault="00B43021" w:rsidP="00A46360">
      <w:pPr>
        <w:tabs>
          <w:tab w:val="left" w:pos="4820"/>
        </w:tabs>
        <w:spacing w:line="264" w:lineRule="auto"/>
        <w:ind w:right="5385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Об утверждении форм</w:t>
      </w:r>
      <w:r w:rsidR="00F6306B" w:rsidRPr="00F6306B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бюджетн</w:t>
      </w:r>
      <w:r w:rsidR="00AC2D09">
        <w:rPr>
          <w:sz w:val="28"/>
          <w:szCs w:val="28"/>
          <w:lang w:eastAsia="x-none"/>
        </w:rPr>
        <w:t xml:space="preserve">ых </w:t>
      </w:r>
      <w:r w:rsidR="004D0E91">
        <w:rPr>
          <w:sz w:val="28"/>
          <w:szCs w:val="28"/>
          <w:lang w:eastAsia="x-none"/>
        </w:rPr>
        <w:t>заяв</w:t>
      </w:r>
      <w:r w:rsidR="00AC2D09">
        <w:rPr>
          <w:sz w:val="28"/>
          <w:szCs w:val="28"/>
          <w:lang w:eastAsia="x-none"/>
        </w:rPr>
        <w:t>ок</w:t>
      </w:r>
      <w:r w:rsidR="002567DE">
        <w:rPr>
          <w:sz w:val="28"/>
          <w:szCs w:val="28"/>
          <w:lang w:eastAsia="x-none"/>
        </w:rPr>
        <w:t xml:space="preserve"> </w:t>
      </w:r>
      <w:r w:rsidR="00E405A2">
        <w:rPr>
          <w:sz w:val="28"/>
          <w:szCs w:val="28"/>
          <w:lang w:eastAsia="x-none"/>
        </w:rPr>
        <w:t>для</w:t>
      </w:r>
      <w:r w:rsidR="00EF4F41" w:rsidRPr="00EF4F41">
        <w:rPr>
          <w:sz w:val="28"/>
          <w:szCs w:val="28"/>
          <w:lang w:eastAsia="x-none"/>
        </w:rPr>
        <w:t xml:space="preserve"> осуществлени</w:t>
      </w:r>
      <w:r w:rsidR="00E405A2">
        <w:rPr>
          <w:sz w:val="28"/>
          <w:szCs w:val="28"/>
          <w:lang w:eastAsia="x-none"/>
        </w:rPr>
        <w:t>я</w:t>
      </w:r>
      <w:r w:rsidR="00EF4F41" w:rsidRPr="00EF4F41">
        <w:rPr>
          <w:sz w:val="28"/>
          <w:szCs w:val="28"/>
          <w:lang w:eastAsia="x-none"/>
        </w:rPr>
        <w:t xml:space="preserve"> денежных выплат</w:t>
      </w:r>
      <w:r w:rsidR="00593721">
        <w:rPr>
          <w:sz w:val="28"/>
          <w:szCs w:val="28"/>
          <w:lang w:eastAsia="x-none"/>
        </w:rPr>
        <w:t xml:space="preserve"> за интенсивность труда</w:t>
      </w:r>
      <w:r w:rsidR="00EF4F41" w:rsidRPr="00EF4F41">
        <w:rPr>
          <w:sz w:val="28"/>
          <w:szCs w:val="28"/>
          <w:lang w:eastAsia="x-none"/>
        </w:rPr>
        <w:t xml:space="preserve"> водителям</w:t>
      </w:r>
      <w:r w:rsidR="00E405A2">
        <w:rPr>
          <w:sz w:val="28"/>
          <w:szCs w:val="28"/>
          <w:lang w:eastAsia="x-none"/>
        </w:rPr>
        <w:t xml:space="preserve"> </w:t>
      </w:r>
      <w:r w:rsidR="00E405A2" w:rsidRPr="00E405A2">
        <w:rPr>
          <w:sz w:val="28"/>
          <w:szCs w:val="28"/>
          <w:lang w:eastAsia="x-none"/>
        </w:rPr>
        <w:t>выездных бригад станций и отделений скорой и неотложной медицинской помощи</w:t>
      </w:r>
      <w:r w:rsidR="00E106B7">
        <w:rPr>
          <w:sz w:val="28"/>
          <w:szCs w:val="28"/>
          <w:lang w:eastAsia="x-none"/>
        </w:rPr>
        <w:t>,</w:t>
      </w:r>
      <w:r w:rsidR="00E405A2" w:rsidRPr="00E405A2">
        <w:rPr>
          <w:sz w:val="28"/>
          <w:szCs w:val="28"/>
          <w:lang w:eastAsia="x-none"/>
        </w:rPr>
        <w:t xml:space="preserve"> </w:t>
      </w:r>
      <w:r w:rsidR="00E106B7" w:rsidRPr="00E405A2">
        <w:rPr>
          <w:sz w:val="28"/>
          <w:szCs w:val="28"/>
          <w:lang w:eastAsia="x-none"/>
        </w:rPr>
        <w:t>отделений паллиативной медицинской помощи</w:t>
      </w:r>
      <w:r w:rsidR="00E106B7" w:rsidRPr="00593721">
        <w:rPr>
          <w:sz w:val="28"/>
          <w:szCs w:val="28"/>
          <w:lang w:eastAsia="x-none"/>
        </w:rPr>
        <w:t xml:space="preserve"> </w:t>
      </w:r>
      <w:r w:rsidR="00E405A2" w:rsidRPr="00E405A2">
        <w:rPr>
          <w:sz w:val="28"/>
          <w:szCs w:val="28"/>
          <w:lang w:eastAsia="x-none"/>
        </w:rPr>
        <w:t>медицинских организаций Республики Татарстан</w:t>
      </w:r>
      <w:r w:rsidR="00593721">
        <w:rPr>
          <w:sz w:val="28"/>
          <w:szCs w:val="28"/>
          <w:lang w:eastAsia="x-none"/>
        </w:rPr>
        <w:t xml:space="preserve"> и отчетов об использовании </w:t>
      </w:r>
      <w:r w:rsidR="002567DE">
        <w:rPr>
          <w:sz w:val="28"/>
          <w:szCs w:val="28"/>
          <w:lang w:eastAsia="x-none"/>
        </w:rPr>
        <w:t xml:space="preserve">средств, на осуществление </w:t>
      </w:r>
      <w:r w:rsidR="00593721">
        <w:rPr>
          <w:sz w:val="28"/>
          <w:szCs w:val="28"/>
          <w:lang w:eastAsia="x-none"/>
        </w:rPr>
        <w:t xml:space="preserve">указанных </w:t>
      </w:r>
      <w:r w:rsidR="002567DE">
        <w:rPr>
          <w:sz w:val="28"/>
          <w:szCs w:val="28"/>
          <w:lang w:eastAsia="x-none"/>
        </w:rPr>
        <w:t xml:space="preserve">денежных выплат </w:t>
      </w:r>
    </w:p>
    <w:p w:rsidR="00F6306B" w:rsidRDefault="00F6306B" w:rsidP="00A46360">
      <w:pPr>
        <w:spacing w:line="264" w:lineRule="auto"/>
        <w:ind w:left="284" w:firstLine="709"/>
        <w:rPr>
          <w:sz w:val="28"/>
          <w:szCs w:val="28"/>
          <w:lang w:eastAsia="x-none"/>
        </w:rPr>
      </w:pPr>
    </w:p>
    <w:p w:rsidR="00E106B7" w:rsidRPr="00F6306B" w:rsidRDefault="00E106B7" w:rsidP="00A46360">
      <w:pPr>
        <w:spacing w:line="264" w:lineRule="auto"/>
        <w:ind w:left="284" w:firstLine="709"/>
        <w:rPr>
          <w:sz w:val="28"/>
          <w:szCs w:val="28"/>
          <w:lang w:eastAsia="x-none"/>
        </w:rPr>
      </w:pPr>
    </w:p>
    <w:p w:rsidR="007A28F9" w:rsidRPr="00D24FB4" w:rsidRDefault="00BC5B52" w:rsidP="007A28F9">
      <w:pPr>
        <w:suppressAutoHyphens/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В соответствии с пунктами 7 и 8</w:t>
      </w:r>
      <w:r w:rsidR="00F6306B" w:rsidRPr="00F6306B">
        <w:rPr>
          <w:sz w:val="28"/>
          <w:szCs w:val="28"/>
          <w:lang w:eastAsia="x-none"/>
        </w:rPr>
        <w:t xml:space="preserve"> Порядка </w:t>
      </w:r>
      <w:r w:rsidRPr="00BC5B52">
        <w:rPr>
          <w:sz w:val="28"/>
          <w:szCs w:val="28"/>
          <w:lang w:eastAsia="x-none"/>
        </w:rPr>
        <w:t>финансового обеспечения расходов, связанных с осуществлением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</w:t>
      </w:r>
      <w:r>
        <w:rPr>
          <w:sz w:val="28"/>
          <w:szCs w:val="28"/>
          <w:lang w:eastAsia="x-none"/>
        </w:rPr>
        <w:t>ого учреждения здравоохранения «</w:t>
      </w:r>
      <w:r w:rsidRPr="00BC5B52">
        <w:rPr>
          <w:sz w:val="28"/>
          <w:szCs w:val="28"/>
          <w:lang w:eastAsia="x-none"/>
        </w:rPr>
        <w:t>Республиканский клинический онкологический диспансер Министерства здравоохранения Республики Татарстан</w:t>
      </w:r>
      <w:r>
        <w:rPr>
          <w:sz w:val="28"/>
          <w:szCs w:val="28"/>
          <w:lang w:eastAsia="x-none"/>
        </w:rPr>
        <w:t>»</w:t>
      </w:r>
      <w:r w:rsidRPr="00BC5B52">
        <w:rPr>
          <w:sz w:val="28"/>
          <w:szCs w:val="28"/>
          <w:lang w:eastAsia="x-none"/>
        </w:rPr>
        <w:t xml:space="preserve"> и государственного автономного учрежд</w:t>
      </w:r>
      <w:r>
        <w:rPr>
          <w:sz w:val="28"/>
          <w:szCs w:val="28"/>
          <w:lang w:eastAsia="x-none"/>
        </w:rPr>
        <w:t>ения здравоохранения «</w:t>
      </w:r>
      <w:r w:rsidRPr="00BC5B52">
        <w:rPr>
          <w:sz w:val="28"/>
          <w:szCs w:val="28"/>
          <w:lang w:eastAsia="x-none"/>
        </w:rPr>
        <w:t>Нижнекамская центральная районная многопрофильная больница</w:t>
      </w:r>
      <w:proofErr w:type="gramEnd"/>
      <w:r>
        <w:rPr>
          <w:sz w:val="28"/>
          <w:szCs w:val="28"/>
          <w:lang w:eastAsia="x-none"/>
        </w:rPr>
        <w:t>»</w:t>
      </w:r>
      <w:r w:rsidR="0090243A">
        <w:rPr>
          <w:sz w:val="28"/>
          <w:szCs w:val="28"/>
          <w:lang w:eastAsia="x-none"/>
        </w:rPr>
        <w:t xml:space="preserve">, </w:t>
      </w:r>
      <w:proofErr w:type="gramStart"/>
      <w:r w:rsidR="0090243A">
        <w:rPr>
          <w:sz w:val="28"/>
          <w:szCs w:val="28"/>
          <w:lang w:eastAsia="x-none"/>
        </w:rPr>
        <w:t>за счет средств бюджета Республики Татарстан</w:t>
      </w:r>
      <w:r w:rsidR="00F6306B" w:rsidRPr="00F6306B">
        <w:rPr>
          <w:sz w:val="28"/>
          <w:szCs w:val="28"/>
          <w:lang w:eastAsia="x-none"/>
        </w:rPr>
        <w:t xml:space="preserve">, утвержденного постановлением Кабинета Министров Республики Татарстан от </w:t>
      </w:r>
      <w:r>
        <w:rPr>
          <w:sz w:val="28"/>
          <w:szCs w:val="28"/>
          <w:lang w:eastAsia="x-none"/>
        </w:rPr>
        <w:t>10.04.2015</w:t>
      </w:r>
      <w:r w:rsidR="00F6306B" w:rsidRPr="00F6306B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237</w:t>
      </w:r>
      <w:r w:rsidR="00F6306B" w:rsidRPr="00F6306B">
        <w:rPr>
          <w:sz w:val="28"/>
          <w:szCs w:val="28"/>
          <w:lang w:eastAsia="x-none"/>
        </w:rPr>
        <w:t xml:space="preserve"> «</w:t>
      </w:r>
      <w:r w:rsidRPr="00BC5B52">
        <w:rPr>
          <w:sz w:val="28"/>
          <w:szCs w:val="28"/>
          <w:lang w:eastAsia="x-none"/>
        </w:rPr>
        <w:t>О дополнительных денежных выплатах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</w:t>
      </w:r>
      <w:r>
        <w:rPr>
          <w:sz w:val="28"/>
          <w:szCs w:val="28"/>
          <w:lang w:eastAsia="x-none"/>
        </w:rPr>
        <w:t>ого учреждения здравоохранения «</w:t>
      </w:r>
      <w:r w:rsidRPr="00BC5B52">
        <w:rPr>
          <w:sz w:val="28"/>
          <w:szCs w:val="28"/>
          <w:lang w:eastAsia="x-none"/>
        </w:rPr>
        <w:t>Республиканский клинический онкологический диспансер Министерства здрав</w:t>
      </w:r>
      <w:r>
        <w:rPr>
          <w:sz w:val="28"/>
          <w:szCs w:val="28"/>
          <w:lang w:eastAsia="x-none"/>
        </w:rPr>
        <w:t>оохранения Республики Татарстан»</w:t>
      </w:r>
      <w:r w:rsidRPr="00BC5B52">
        <w:rPr>
          <w:sz w:val="28"/>
          <w:szCs w:val="28"/>
          <w:lang w:eastAsia="x-none"/>
        </w:rPr>
        <w:t xml:space="preserve"> и государственного автономного учреждения </w:t>
      </w:r>
      <w:r>
        <w:rPr>
          <w:sz w:val="28"/>
          <w:szCs w:val="28"/>
          <w:lang w:eastAsia="x-none"/>
        </w:rPr>
        <w:t>здравоохранения «</w:t>
      </w:r>
      <w:r w:rsidRPr="00BC5B52">
        <w:rPr>
          <w:sz w:val="28"/>
          <w:szCs w:val="28"/>
          <w:lang w:eastAsia="x-none"/>
        </w:rPr>
        <w:t>Нижнекамская центральная</w:t>
      </w:r>
      <w:proofErr w:type="gramEnd"/>
      <w:r w:rsidRPr="00BC5B52">
        <w:rPr>
          <w:sz w:val="28"/>
          <w:szCs w:val="28"/>
          <w:lang w:eastAsia="x-none"/>
        </w:rPr>
        <w:t xml:space="preserve"> районная многопрофильная больница</w:t>
      </w:r>
      <w:r w:rsidR="00F6306B" w:rsidRPr="00F6306B">
        <w:rPr>
          <w:sz w:val="28"/>
          <w:szCs w:val="28"/>
          <w:lang w:eastAsia="x-none"/>
        </w:rPr>
        <w:t>»</w:t>
      </w:r>
      <w:r w:rsidR="005221F2">
        <w:rPr>
          <w:sz w:val="28"/>
          <w:szCs w:val="28"/>
          <w:lang w:eastAsia="x-none"/>
        </w:rPr>
        <w:t>,</w:t>
      </w:r>
      <w:r w:rsidR="00F6306B" w:rsidRPr="00F6306B">
        <w:rPr>
          <w:sz w:val="28"/>
          <w:szCs w:val="28"/>
          <w:lang w:eastAsia="x-none"/>
        </w:rPr>
        <w:t xml:space="preserve"> </w:t>
      </w:r>
      <w:proofErr w:type="gramStart"/>
      <w:r w:rsidR="00BB0AD4">
        <w:rPr>
          <w:spacing w:val="20"/>
          <w:sz w:val="28"/>
          <w:szCs w:val="28"/>
          <w:lang w:eastAsia="x-none"/>
        </w:rPr>
        <w:t>п</w:t>
      </w:r>
      <w:proofErr w:type="gramEnd"/>
      <w:r w:rsidR="00BB0AD4" w:rsidRPr="00BB0AD4">
        <w:rPr>
          <w:spacing w:val="20"/>
          <w:sz w:val="28"/>
          <w:szCs w:val="28"/>
          <w:lang w:eastAsia="x-none"/>
        </w:rPr>
        <w:t xml:space="preserve"> р и к а з ы в а ю</w:t>
      </w:r>
      <w:r w:rsidR="007A28F9" w:rsidRPr="00D24FB4">
        <w:rPr>
          <w:spacing w:val="20"/>
          <w:sz w:val="28"/>
          <w:szCs w:val="28"/>
          <w:lang w:eastAsia="x-none"/>
        </w:rPr>
        <w:t>:</w:t>
      </w:r>
    </w:p>
    <w:p w:rsidR="00F6306B" w:rsidRDefault="00F6306B" w:rsidP="00A46360">
      <w:pPr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</w:p>
    <w:p w:rsidR="007A28F9" w:rsidRPr="00F6306B" w:rsidRDefault="007A28F9" w:rsidP="00A46360">
      <w:pPr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</w:p>
    <w:p w:rsidR="00A46360" w:rsidRDefault="00A46360" w:rsidP="00A46360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1. </w:t>
      </w:r>
      <w:r w:rsidR="00A41425">
        <w:rPr>
          <w:sz w:val="28"/>
          <w:szCs w:val="28"/>
          <w:lang w:eastAsia="x-none"/>
        </w:rPr>
        <w:t>Утвердить</w:t>
      </w:r>
      <w:r w:rsidR="00F6306B" w:rsidRPr="00F6306B">
        <w:rPr>
          <w:sz w:val="28"/>
          <w:szCs w:val="28"/>
          <w:lang w:eastAsia="x-none"/>
        </w:rPr>
        <w:t xml:space="preserve"> прилагаем</w:t>
      </w:r>
      <w:r w:rsidR="00BC5B52">
        <w:rPr>
          <w:sz w:val="28"/>
          <w:szCs w:val="28"/>
          <w:lang w:eastAsia="x-none"/>
        </w:rPr>
        <w:t>ые</w:t>
      </w:r>
      <w:r>
        <w:rPr>
          <w:sz w:val="28"/>
          <w:szCs w:val="28"/>
          <w:lang w:eastAsia="x-none"/>
        </w:rPr>
        <w:t>:</w:t>
      </w:r>
    </w:p>
    <w:p w:rsidR="00A46360" w:rsidRDefault="009463BB" w:rsidP="00A46360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 xml:space="preserve">форму </w:t>
      </w:r>
      <w:r w:rsidR="004D0E91">
        <w:rPr>
          <w:sz w:val="28"/>
          <w:szCs w:val="28"/>
          <w:lang w:eastAsia="x-none"/>
        </w:rPr>
        <w:t xml:space="preserve">бюджетной </w:t>
      </w:r>
      <w:r w:rsidR="00A46360">
        <w:rPr>
          <w:sz w:val="28"/>
          <w:szCs w:val="28"/>
          <w:lang w:eastAsia="x-none"/>
        </w:rPr>
        <w:t>заявки</w:t>
      </w:r>
      <w:r w:rsidR="00374199" w:rsidRPr="00374199">
        <w:rPr>
          <w:sz w:val="28"/>
          <w:szCs w:val="28"/>
          <w:lang w:eastAsia="x-none"/>
        </w:rPr>
        <w:t xml:space="preserve"> </w:t>
      </w:r>
      <w:r w:rsidR="00374199">
        <w:rPr>
          <w:sz w:val="28"/>
          <w:szCs w:val="28"/>
          <w:lang w:eastAsia="x-none"/>
        </w:rPr>
        <w:t xml:space="preserve">государственного учреждения </w:t>
      </w:r>
      <w:r w:rsidR="00374199" w:rsidRPr="0063492D">
        <w:rPr>
          <w:sz w:val="28"/>
          <w:szCs w:val="28"/>
          <w:lang w:eastAsia="x-none"/>
        </w:rPr>
        <w:t>«Территориальный фонд обязательного медицинского страхования Республики Татарстан»</w:t>
      </w:r>
      <w:r w:rsidR="0063492D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о необходимом объеме средств на  осуществление денежных </w:t>
      </w:r>
      <w:r w:rsidR="00A46360" w:rsidRPr="00A46360">
        <w:rPr>
          <w:sz w:val="28"/>
          <w:szCs w:val="28"/>
          <w:lang w:eastAsia="x-none"/>
        </w:rPr>
        <w:t>выплат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</w:t>
      </w:r>
      <w:proofErr w:type="gramEnd"/>
      <w:r w:rsidR="00A46360" w:rsidRPr="00A46360">
        <w:rPr>
          <w:sz w:val="28"/>
          <w:szCs w:val="28"/>
          <w:lang w:eastAsia="x-none"/>
        </w:rPr>
        <w:t xml:space="preserve"> больница»</w:t>
      </w:r>
      <w:r>
        <w:rPr>
          <w:sz w:val="28"/>
          <w:szCs w:val="28"/>
          <w:lang w:eastAsia="x-none"/>
        </w:rPr>
        <w:t xml:space="preserve">, </w:t>
      </w:r>
      <w:r w:rsidR="00374199">
        <w:rPr>
          <w:sz w:val="28"/>
          <w:szCs w:val="28"/>
          <w:lang w:eastAsia="x-none"/>
        </w:rPr>
        <w:t xml:space="preserve"> согласно приложению №</w:t>
      </w:r>
      <w:r w:rsidR="00655CD3">
        <w:rPr>
          <w:sz w:val="28"/>
          <w:szCs w:val="28"/>
          <w:lang w:eastAsia="x-none"/>
        </w:rPr>
        <w:t xml:space="preserve"> </w:t>
      </w:r>
      <w:r w:rsidR="00374199">
        <w:rPr>
          <w:sz w:val="28"/>
          <w:szCs w:val="28"/>
          <w:lang w:eastAsia="x-none"/>
        </w:rPr>
        <w:t>1 к настоящему приказу</w:t>
      </w:r>
      <w:r>
        <w:rPr>
          <w:sz w:val="28"/>
          <w:szCs w:val="28"/>
          <w:lang w:eastAsia="x-none"/>
        </w:rPr>
        <w:t>;</w:t>
      </w:r>
    </w:p>
    <w:p w:rsidR="00AF68C4" w:rsidRPr="00A46360" w:rsidRDefault="00AF68C4" w:rsidP="00AF68C4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 xml:space="preserve">форму </w:t>
      </w:r>
      <w:r w:rsidRPr="00A46360">
        <w:rPr>
          <w:sz w:val="28"/>
          <w:szCs w:val="28"/>
          <w:lang w:eastAsia="x-none"/>
        </w:rPr>
        <w:t>отчет</w:t>
      </w:r>
      <w:r>
        <w:rPr>
          <w:sz w:val="28"/>
          <w:szCs w:val="28"/>
          <w:lang w:eastAsia="x-none"/>
        </w:rPr>
        <w:t>а</w:t>
      </w:r>
      <w:r w:rsidRPr="0063492D">
        <w:t xml:space="preserve"> </w:t>
      </w:r>
      <w:r>
        <w:rPr>
          <w:sz w:val="28"/>
          <w:szCs w:val="28"/>
          <w:lang w:eastAsia="x-none"/>
        </w:rPr>
        <w:t xml:space="preserve">государственного учреждения </w:t>
      </w:r>
      <w:r w:rsidRPr="0063492D">
        <w:rPr>
          <w:sz w:val="28"/>
          <w:szCs w:val="28"/>
          <w:lang w:eastAsia="x-none"/>
        </w:rPr>
        <w:t>«Территориальный фонд обязательного медицинского страхования Республики Татарстан»</w:t>
      </w:r>
      <w:r>
        <w:rPr>
          <w:sz w:val="28"/>
          <w:szCs w:val="28"/>
          <w:lang w:eastAsia="x-none"/>
        </w:rPr>
        <w:t xml:space="preserve"> о поступлении и расходовании </w:t>
      </w:r>
      <w:r w:rsidRPr="00A46360">
        <w:rPr>
          <w:sz w:val="28"/>
          <w:szCs w:val="28"/>
          <w:lang w:eastAsia="x-none"/>
        </w:rPr>
        <w:t xml:space="preserve">средств, направленных на </w:t>
      </w:r>
      <w:r>
        <w:rPr>
          <w:sz w:val="28"/>
          <w:szCs w:val="28"/>
          <w:lang w:eastAsia="x-none"/>
        </w:rPr>
        <w:t>осуществление</w:t>
      </w:r>
      <w:r w:rsidRPr="00A46360">
        <w:rPr>
          <w:sz w:val="28"/>
          <w:szCs w:val="28"/>
          <w:lang w:eastAsia="x-none"/>
        </w:rPr>
        <w:t xml:space="preserve">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</w:t>
      </w:r>
      <w:proofErr w:type="gramEnd"/>
      <w:r w:rsidRPr="00A46360">
        <w:rPr>
          <w:sz w:val="28"/>
          <w:szCs w:val="28"/>
          <w:lang w:eastAsia="x-none"/>
        </w:rPr>
        <w:t xml:space="preserve"> «Нижнекамская центральная районная многопрофильная больница»</w:t>
      </w:r>
      <w:r>
        <w:rPr>
          <w:sz w:val="28"/>
          <w:szCs w:val="28"/>
          <w:lang w:eastAsia="x-none"/>
        </w:rPr>
        <w:t>, согласно приложению №</w:t>
      </w:r>
      <w:r w:rsidR="00655CD3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2</w:t>
      </w:r>
      <w:r w:rsidRPr="00374199">
        <w:rPr>
          <w:sz w:val="28"/>
          <w:szCs w:val="28"/>
          <w:lang w:eastAsia="x-none"/>
        </w:rPr>
        <w:t xml:space="preserve"> к настоящему приказу;</w:t>
      </w:r>
    </w:p>
    <w:p w:rsidR="0063492D" w:rsidRDefault="009463BB" w:rsidP="0063492D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 xml:space="preserve">форму </w:t>
      </w:r>
      <w:r w:rsidR="0063492D">
        <w:rPr>
          <w:sz w:val="28"/>
          <w:szCs w:val="28"/>
          <w:lang w:eastAsia="x-none"/>
        </w:rPr>
        <w:t>бюджетной заявки</w:t>
      </w:r>
      <w:r w:rsidR="00374199" w:rsidRPr="00374199">
        <w:t xml:space="preserve"> </w:t>
      </w:r>
      <w:r w:rsidR="00374199" w:rsidRPr="00374199">
        <w:rPr>
          <w:sz w:val="28"/>
          <w:szCs w:val="28"/>
          <w:lang w:eastAsia="x-none"/>
        </w:rPr>
        <w:t>государственной медицинской организации Республики Татарстан</w:t>
      </w:r>
      <w:r w:rsidR="0063492D">
        <w:rPr>
          <w:sz w:val="28"/>
          <w:szCs w:val="28"/>
          <w:lang w:eastAsia="x-none"/>
        </w:rPr>
        <w:t xml:space="preserve"> </w:t>
      </w:r>
      <w:r w:rsidR="0063492D" w:rsidRPr="00A46360">
        <w:rPr>
          <w:sz w:val="28"/>
          <w:szCs w:val="28"/>
          <w:lang w:eastAsia="x-none"/>
        </w:rPr>
        <w:t xml:space="preserve">на </w:t>
      </w:r>
      <w:r w:rsidR="001635C6">
        <w:rPr>
          <w:sz w:val="28"/>
          <w:szCs w:val="28"/>
          <w:lang w:eastAsia="x-none"/>
        </w:rPr>
        <w:t xml:space="preserve">представление </w:t>
      </w:r>
      <w:r>
        <w:rPr>
          <w:sz w:val="28"/>
          <w:szCs w:val="28"/>
          <w:lang w:eastAsia="x-none"/>
        </w:rPr>
        <w:t xml:space="preserve">в текущем месяце </w:t>
      </w:r>
      <w:r w:rsidR="001635C6">
        <w:rPr>
          <w:sz w:val="28"/>
          <w:szCs w:val="28"/>
          <w:lang w:eastAsia="x-none"/>
        </w:rPr>
        <w:t xml:space="preserve">средств </w:t>
      </w:r>
      <w:r w:rsidR="00212F24">
        <w:rPr>
          <w:sz w:val="28"/>
          <w:szCs w:val="28"/>
          <w:lang w:eastAsia="x-none"/>
        </w:rPr>
        <w:t xml:space="preserve">на </w:t>
      </w:r>
      <w:r w:rsidR="0063492D" w:rsidRPr="00A46360">
        <w:rPr>
          <w:sz w:val="28"/>
          <w:szCs w:val="28"/>
          <w:lang w:eastAsia="x-none"/>
        </w:rPr>
        <w:t>осуществление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</w:t>
      </w:r>
      <w:proofErr w:type="gramEnd"/>
      <w:r w:rsidR="0063492D" w:rsidRPr="00A46360">
        <w:rPr>
          <w:sz w:val="28"/>
          <w:szCs w:val="28"/>
          <w:lang w:eastAsia="x-none"/>
        </w:rPr>
        <w:t xml:space="preserve"> многопрофильная больница»</w:t>
      </w:r>
      <w:r>
        <w:rPr>
          <w:sz w:val="28"/>
          <w:szCs w:val="28"/>
          <w:lang w:eastAsia="x-none"/>
        </w:rPr>
        <w:t xml:space="preserve">, </w:t>
      </w:r>
      <w:r w:rsidR="00374199" w:rsidRPr="00374199">
        <w:rPr>
          <w:sz w:val="28"/>
          <w:szCs w:val="28"/>
          <w:lang w:eastAsia="x-none"/>
        </w:rPr>
        <w:t xml:space="preserve">согласно приложению </w:t>
      </w:r>
      <w:r w:rsidR="00722E12">
        <w:rPr>
          <w:sz w:val="28"/>
          <w:szCs w:val="28"/>
          <w:lang w:eastAsia="x-none"/>
        </w:rPr>
        <w:t>№</w:t>
      </w:r>
      <w:r w:rsidR="00655CD3">
        <w:rPr>
          <w:sz w:val="28"/>
          <w:szCs w:val="28"/>
          <w:lang w:eastAsia="x-none"/>
        </w:rPr>
        <w:t xml:space="preserve"> </w:t>
      </w:r>
      <w:r w:rsidR="00722E12">
        <w:rPr>
          <w:sz w:val="28"/>
          <w:szCs w:val="28"/>
          <w:lang w:eastAsia="x-none"/>
        </w:rPr>
        <w:t>3</w:t>
      </w:r>
      <w:r w:rsidR="00374199" w:rsidRPr="00374199">
        <w:rPr>
          <w:sz w:val="28"/>
          <w:szCs w:val="28"/>
          <w:lang w:eastAsia="x-none"/>
        </w:rPr>
        <w:t xml:space="preserve"> к настоящему приказу</w:t>
      </w:r>
      <w:r>
        <w:rPr>
          <w:sz w:val="28"/>
          <w:szCs w:val="28"/>
          <w:lang w:eastAsia="x-none"/>
        </w:rPr>
        <w:t>;</w:t>
      </w:r>
    </w:p>
    <w:p w:rsidR="00F6306B" w:rsidRPr="00A46360" w:rsidRDefault="009463BB" w:rsidP="00A46360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 xml:space="preserve">форму </w:t>
      </w:r>
      <w:r w:rsidR="00F6306B" w:rsidRPr="00A46360">
        <w:rPr>
          <w:sz w:val="28"/>
          <w:szCs w:val="28"/>
          <w:lang w:eastAsia="x-none"/>
        </w:rPr>
        <w:t>отчет</w:t>
      </w:r>
      <w:r w:rsidR="00A46360">
        <w:rPr>
          <w:sz w:val="28"/>
          <w:szCs w:val="28"/>
          <w:lang w:eastAsia="x-none"/>
        </w:rPr>
        <w:t>а</w:t>
      </w:r>
      <w:r w:rsidR="00374199" w:rsidRPr="00374199">
        <w:t xml:space="preserve"> </w:t>
      </w:r>
      <w:r w:rsidR="00374199" w:rsidRPr="00374199">
        <w:rPr>
          <w:sz w:val="28"/>
          <w:szCs w:val="28"/>
          <w:lang w:eastAsia="x-none"/>
        </w:rPr>
        <w:t>государственной медицинской организации Республики Татарстан</w:t>
      </w:r>
      <w:r w:rsidR="0063492D" w:rsidRPr="0063492D">
        <w:t xml:space="preserve"> </w:t>
      </w:r>
      <w:r w:rsidR="004D0E91">
        <w:rPr>
          <w:sz w:val="28"/>
          <w:szCs w:val="28"/>
          <w:lang w:eastAsia="x-none"/>
        </w:rPr>
        <w:t>об использовании</w:t>
      </w:r>
      <w:r w:rsidR="00437438" w:rsidRPr="00A46360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в предыдущем месяце средств</w:t>
      </w:r>
      <w:r w:rsidR="00437438" w:rsidRPr="00A46360">
        <w:rPr>
          <w:sz w:val="28"/>
          <w:szCs w:val="28"/>
          <w:lang w:eastAsia="x-none"/>
        </w:rPr>
        <w:t xml:space="preserve">, направленных на </w:t>
      </w:r>
      <w:r w:rsidR="004D0E91">
        <w:rPr>
          <w:sz w:val="28"/>
          <w:szCs w:val="28"/>
          <w:lang w:eastAsia="x-none"/>
        </w:rPr>
        <w:t>осуществление</w:t>
      </w:r>
      <w:r w:rsidR="00437438" w:rsidRPr="00A46360">
        <w:rPr>
          <w:sz w:val="28"/>
          <w:szCs w:val="28"/>
          <w:lang w:eastAsia="x-none"/>
        </w:rPr>
        <w:t xml:space="preserve">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</w:t>
      </w:r>
      <w:r w:rsidR="00437438" w:rsidRPr="00A46360">
        <w:rPr>
          <w:sz w:val="28"/>
          <w:szCs w:val="28"/>
          <w:lang w:eastAsia="x-none"/>
        </w:rPr>
        <w:lastRenderedPageBreak/>
        <w:t>учреждения здравоохранения «Нижнекамская центральная районная</w:t>
      </w:r>
      <w:proofErr w:type="gramEnd"/>
      <w:r w:rsidR="00437438" w:rsidRPr="00A46360">
        <w:rPr>
          <w:sz w:val="28"/>
          <w:szCs w:val="28"/>
          <w:lang w:eastAsia="x-none"/>
        </w:rPr>
        <w:t xml:space="preserve"> многопрофильная больница»</w:t>
      </w:r>
      <w:r>
        <w:rPr>
          <w:sz w:val="28"/>
          <w:szCs w:val="28"/>
          <w:lang w:eastAsia="x-none"/>
        </w:rPr>
        <w:t>,</w:t>
      </w:r>
      <w:r w:rsidRPr="009463BB">
        <w:t xml:space="preserve"> </w:t>
      </w:r>
      <w:r w:rsidR="00374199">
        <w:rPr>
          <w:sz w:val="28"/>
          <w:szCs w:val="28"/>
          <w:lang w:eastAsia="x-none"/>
        </w:rPr>
        <w:t>согласно приложению №</w:t>
      </w:r>
      <w:r w:rsidR="00655CD3">
        <w:rPr>
          <w:sz w:val="28"/>
          <w:szCs w:val="28"/>
          <w:lang w:eastAsia="x-none"/>
        </w:rPr>
        <w:t xml:space="preserve"> </w:t>
      </w:r>
      <w:r w:rsidR="00374199">
        <w:rPr>
          <w:sz w:val="28"/>
          <w:szCs w:val="28"/>
          <w:lang w:eastAsia="x-none"/>
        </w:rPr>
        <w:t>4 к настоящему приказу</w:t>
      </w:r>
      <w:r w:rsidR="0090243A">
        <w:rPr>
          <w:sz w:val="28"/>
          <w:szCs w:val="28"/>
          <w:lang w:eastAsia="x-none"/>
        </w:rPr>
        <w:t>.</w:t>
      </w:r>
    </w:p>
    <w:p w:rsidR="00A46360" w:rsidRDefault="00A46360" w:rsidP="00A46360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2. </w:t>
      </w:r>
      <w:r w:rsidR="00A41425">
        <w:rPr>
          <w:sz w:val="28"/>
          <w:szCs w:val="28"/>
          <w:lang w:eastAsia="x-none"/>
        </w:rPr>
        <w:t>Установить, что действие настоящего приказа распространяется на правоотношения, возникшие с 1</w:t>
      </w:r>
      <w:r w:rsidR="00437438">
        <w:rPr>
          <w:sz w:val="28"/>
          <w:szCs w:val="28"/>
          <w:lang w:eastAsia="x-none"/>
        </w:rPr>
        <w:t>3</w:t>
      </w:r>
      <w:r w:rsidR="00A41425">
        <w:rPr>
          <w:sz w:val="28"/>
          <w:szCs w:val="28"/>
          <w:lang w:eastAsia="x-none"/>
        </w:rPr>
        <w:t xml:space="preserve"> </w:t>
      </w:r>
      <w:r w:rsidR="00437438">
        <w:rPr>
          <w:sz w:val="28"/>
          <w:szCs w:val="28"/>
          <w:lang w:eastAsia="x-none"/>
        </w:rPr>
        <w:t>июля</w:t>
      </w:r>
      <w:r w:rsidR="00A41425">
        <w:rPr>
          <w:sz w:val="28"/>
          <w:szCs w:val="28"/>
          <w:lang w:eastAsia="x-none"/>
        </w:rPr>
        <w:t xml:space="preserve"> 2020 года</w:t>
      </w:r>
      <w:r w:rsidR="00F6306B" w:rsidRPr="00F6306B">
        <w:rPr>
          <w:sz w:val="28"/>
          <w:szCs w:val="28"/>
          <w:lang w:val="x-none" w:eastAsia="x-none"/>
        </w:rPr>
        <w:t>.</w:t>
      </w:r>
    </w:p>
    <w:p w:rsidR="00F6306B" w:rsidRPr="00A46360" w:rsidRDefault="00A46360" w:rsidP="00A46360">
      <w:pPr>
        <w:tabs>
          <w:tab w:val="left" w:pos="851"/>
        </w:tabs>
        <w:suppressAutoHyphens/>
        <w:spacing w:line="264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3. </w:t>
      </w:r>
      <w:proofErr w:type="gramStart"/>
      <w:r w:rsidR="00F6306B" w:rsidRPr="00F6306B">
        <w:rPr>
          <w:sz w:val="28"/>
          <w:szCs w:val="28"/>
          <w:lang w:eastAsia="x-none"/>
        </w:rPr>
        <w:t>Контроль за</w:t>
      </w:r>
      <w:proofErr w:type="gramEnd"/>
      <w:r w:rsidR="00F6306B" w:rsidRPr="00F6306B">
        <w:rPr>
          <w:sz w:val="28"/>
          <w:szCs w:val="28"/>
          <w:lang w:eastAsia="x-none"/>
        </w:rPr>
        <w:t xml:space="preserve"> исполнением приказа возложить на заместителя министра финансов Республики Татарстан </w:t>
      </w:r>
      <w:proofErr w:type="spellStart"/>
      <w:r w:rsidR="00437438">
        <w:rPr>
          <w:sz w:val="28"/>
          <w:szCs w:val="28"/>
          <w:lang w:eastAsia="x-none"/>
        </w:rPr>
        <w:t>Г.Ю.Герасимову</w:t>
      </w:r>
      <w:proofErr w:type="spellEnd"/>
      <w:r w:rsidR="00F6306B" w:rsidRPr="00F6306B">
        <w:rPr>
          <w:sz w:val="28"/>
          <w:szCs w:val="28"/>
          <w:lang w:eastAsia="x-none"/>
        </w:rPr>
        <w:t>.</w:t>
      </w:r>
    </w:p>
    <w:p w:rsidR="003E0B14" w:rsidRDefault="003E0B14" w:rsidP="00A46360">
      <w:pPr>
        <w:suppressAutoHyphens/>
        <w:spacing w:line="264" w:lineRule="auto"/>
        <w:jc w:val="both"/>
        <w:rPr>
          <w:sz w:val="28"/>
          <w:szCs w:val="28"/>
          <w:lang w:eastAsia="x-none"/>
        </w:rPr>
      </w:pPr>
    </w:p>
    <w:p w:rsidR="0063492D" w:rsidRDefault="0063492D" w:rsidP="00A46360">
      <w:pPr>
        <w:suppressAutoHyphens/>
        <w:spacing w:line="264" w:lineRule="auto"/>
        <w:jc w:val="both"/>
        <w:rPr>
          <w:sz w:val="28"/>
          <w:szCs w:val="28"/>
          <w:lang w:eastAsia="x-none"/>
        </w:rPr>
      </w:pPr>
    </w:p>
    <w:p w:rsidR="0063492D" w:rsidRPr="00F6306B" w:rsidRDefault="0063492D" w:rsidP="00A46360">
      <w:pPr>
        <w:suppressAutoHyphens/>
        <w:spacing w:line="264" w:lineRule="auto"/>
        <w:jc w:val="both"/>
        <w:rPr>
          <w:sz w:val="28"/>
          <w:szCs w:val="28"/>
          <w:lang w:eastAsia="x-none"/>
        </w:rPr>
      </w:pPr>
    </w:p>
    <w:p w:rsidR="003E0B14" w:rsidRDefault="00E837C0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  <w:r w:rsidRPr="00E837C0">
        <w:rPr>
          <w:szCs w:val="28"/>
          <w:lang w:val="ru-RU"/>
        </w:rPr>
        <w:t>Министр</w:t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</w:r>
      <w:r w:rsidRPr="00E837C0">
        <w:rPr>
          <w:szCs w:val="28"/>
          <w:lang w:val="ru-RU"/>
        </w:rPr>
        <w:tab/>
        <w:t xml:space="preserve">           </w:t>
      </w:r>
      <w:r>
        <w:rPr>
          <w:szCs w:val="28"/>
          <w:lang w:val="ru-RU"/>
        </w:rPr>
        <w:t xml:space="preserve">                               </w:t>
      </w:r>
      <w:r w:rsidRPr="00E837C0">
        <w:rPr>
          <w:szCs w:val="28"/>
          <w:lang w:val="ru-RU"/>
        </w:rPr>
        <w:t xml:space="preserve">  </w:t>
      </w:r>
      <w:proofErr w:type="spellStart"/>
      <w:r w:rsidRPr="00E837C0">
        <w:rPr>
          <w:szCs w:val="28"/>
          <w:lang w:val="ru-RU"/>
        </w:rPr>
        <w:t>Р.Р.Гайзатуллин</w:t>
      </w:r>
      <w:proofErr w:type="spellEnd"/>
    </w:p>
    <w:p w:rsidR="00E837C0" w:rsidRDefault="00E837C0" w:rsidP="003E0B14">
      <w:pPr>
        <w:pStyle w:val="10"/>
        <w:spacing w:line="240" w:lineRule="auto"/>
        <w:ind w:right="142"/>
        <w:jc w:val="both"/>
        <w:rPr>
          <w:sz w:val="26"/>
          <w:szCs w:val="26"/>
          <w:lang w:val="ru-RU"/>
        </w:rPr>
      </w:pPr>
      <w:bookmarkStart w:id="0" w:name="_GoBack"/>
      <w:bookmarkEnd w:id="0"/>
    </w:p>
    <w:p w:rsidR="003E0B14" w:rsidRPr="00C14E4B" w:rsidRDefault="003E0B1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  <w:r w:rsidRPr="00C14E4B">
        <w:rPr>
          <w:szCs w:val="28"/>
        </w:rPr>
        <w:t xml:space="preserve">Заместитель министра                                                                            </w:t>
      </w:r>
      <w:proofErr w:type="spellStart"/>
      <w:r w:rsidRPr="00C14E4B">
        <w:rPr>
          <w:szCs w:val="28"/>
          <w:lang w:val="ru-RU"/>
        </w:rPr>
        <w:t>Г.Ю.Герасимова</w:t>
      </w:r>
      <w:proofErr w:type="spellEnd"/>
    </w:p>
    <w:p w:rsidR="003E0B14" w:rsidRPr="00C14E4B" w:rsidRDefault="003E0B14" w:rsidP="003E0B14">
      <w:pPr>
        <w:pStyle w:val="10"/>
        <w:spacing w:line="240" w:lineRule="auto"/>
        <w:ind w:right="142"/>
        <w:jc w:val="both"/>
        <w:rPr>
          <w:szCs w:val="28"/>
        </w:rPr>
      </w:pPr>
    </w:p>
    <w:p w:rsidR="003E0B14" w:rsidRPr="00C14E4B" w:rsidRDefault="003E0B1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  <w:r w:rsidRPr="00C14E4B">
        <w:rPr>
          <w:szCs w:val="28"/>
          <w:lang w:val="ru-RU"/>
        </w:rPr>
        <w:t>Заместитель н</w:t>
      </w:r>
      <w:proofErr w:type="spellStart"/>
      <w:r w:rsidRPr="00C14E4B">
        <w:rPr>
          <w:szCs w:val="28"/>
        </w:rPr>
        <w:t>ачальник</w:t>
      </w:r>
      <w:r w:rsidRPr="00C14E4B">
        <w:rPr>
          <w:szCs w:val="28"/>
          <w:lang w:val="ru-RU"/>
        </w:rPr>
        <w:t>а</w:t>
      </w:r>
      <w:proofErr w:type="spellEnd"/>
      <w:r w:rsidRPr="00C14E4B">
        <w:rPr>
          <w:szCs w:val="28"/>
        </w:rPr>
        <w:t xml:space="preserve"> юридического отдела                                       </w:t>
      </w:r>
      <w:proofErr w:type="spellStart"/>
      <w:r w:rsidRPr="00C14E4B">
        <w:rPr>
          <w:szCs w:val="28"/>
          <w:lang w:val="ru-RU"/>
        </w:rPr>
        <w:t>Э.Р.Яруллина</w:t>
      </w:r>
      <w:proofErr w:type="spellEnd"/>
    </w:p>
    <w:p w:rsidR="003E0B14" w:rsidRPr="00C14E4B" w:rsidRDefault="003E0B1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3E0B14" w:rsidRPr="00C14E4B" w:rsidRDefault="003E0B14" w:rsidP="003E0B14">
      <w:pPr>
        <w:pStyle w:val="10"/>
        <w:spacing w:line="240" w:lineRule="auto"/>
        <w:ind w:right="142"/>
        <w:jc w:val="both"/>
        <w:rPr>
          <w:szCs w:val="28"/>
        </w:rPr>
      </w:pPr>
      <w:r w:rsidRPr="00C14E4B">
        <w:rPr>
          <w:szCs w:val="28"/>
        </w:rPr>
        <w:t xml:space="preserve">Начальник отдела ОБП в ОБС </w:t>
      </w:r>
      <w:r w:rsidR="00C14E4B">
        <w:rPr>
          <w:szCs w:val="28"/>
          <w:lang w:val="ru-RU"/>
        </w:rPr>
        <w:t xml:space="preserve"> </w:t>
      </w:r>
      <w:r w:rsidRPr="00C14E4B">
        <w:rPr>
          <w:szCs w:val="28"/>
        </w:rPr>
        <w:t xml:space="preserve">                                                               </w:t>
      </w:r>
      <w:proofErr w:type="spellStart"/>
      <w:r w:rsidRPr="00C14E4B">
        <w:rPr>
          <w:szCs w:val="28"/>
        </w:rPr>
        <w:t>И.А.Ларионова</w:t>
      </w:r>
      <w:proofErr w:type="spellEnd"/>
    </w:p>
    <w:p w:rsidR="003E0B14" w:rsidRDefault="003E0B1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6D5A86" w:rsidRDefault="006D5A86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3C7A30" w:rsidRDefault="003C7A30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3C7A30" w:rsidRDefault="003C7A30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3C7A30" w:rsidRDefault="003C7A30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212F24" w:rsidRPr="00212F24" w:rsidRDefault="00212F24" w:rsidP="003E0B14">
      <w:pPr>
        <w:pStyle w:val="10"/>
        <w:spacing w:line="240" w:lineRule="auto"/>
        <w:ind w:right="142"/>
        <w:jc w:val="both"/>
        <w:rPr>
          <w:szCs w:val="28"/>
          <w:lang w:val="ru-RU"/>
        </w:rPr>
      </w:pPr>
    </w:p>
    <w:p w:rsidR="003E0B14" w:rsidRPr="00C14E4B" w:rsidRDefault="003E0B14" w:rsidP="003E0B14">
      <w:pPr>
        <w:pStyle w:val="10"/>
        <w:spacing w:line="240" w:lineRule="auto"/>
        <w:ind w:right="142"/>
        <w:jc w:val="both"/>
        <w:rPr>
          <w:szCs w:val="28"/>
        </w:rPr>
      </w:pPr>
    </w:p>
    <w:p w:rsidR="003E0B14" w:rsidRDefault="003E0B14" w:rsidP="003E0B14">
      <w:pPr>
        <w:pStyle w:val="10"/>
        <w:spacing w:line="240" w:lineRule="auto"/>
        <w:ind w:right="142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Р.А.Сабирзянова</w:t>
      </w:r>
      <w:proofErr w:type="spellEnd"/>
      <w:r>
        <w:rPr>
          <w:sz w:val="18"/>
          <w:szCs w:val="18"/>
        </w:rPr>
        <w:t>,</w:t>
      </w:r>
    </w:p>
    <w:p w:rsidR="003E0B14" w:rsidRDefault="003E0B14" w:rsidP="003E0B14">
      <w:pPr>
        <w:pStyle w:val="10"/>
        <w:spacing w:line="240" w:lineRule="auto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>8(843) 264-79-13</w:t>
      </w:r>
    </w:p>
    <w:p w:rsidR="00F6306B" w:rsidRPr="00F6306B" w:rsidRDefault="00F6306B" w:rsidP="00F6306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F6306B" w:rsidRPr="00F6306B" w:rsidSect="003E0B14">
          <w:headerReference w:type="default" r:id="rId10"/>
          <w:headerReference w:type="first" r:id="rId11"/>
          <w:pgSz w:w="11906" w:h="16838" w:code="9"/>
          <w:pgMar w:top="993" w:right="567" w:bottom="1134" w:left="1134" w:header="284" w:footer="0" w:gutter="0"/>
          <w:cols w:space="720"/>
          <w:titlePg/>
          <w:docGrid w:linePitch="360"/>
        </w:sectPr>
      </w:pPr>
    </w:p>
    <w:tbl>
      <w:tblPr>
        <w:tblW w:w="235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8"/>
        <w:gridCol w:w="4736"/>
        <w:gridCol w:w="708"/>
        <w:gridCol w:w="3828"/>
        <w:gridCol w:w="188"/>
        <w:gridCol w:w="946"/>
        <w:gridCol w:w="377"/>
        <w:gridCol w:w="898"/>
        <w:gridCol w:w="2676"/>
        <w:gridCol w:w="159"/>
        <w:gridCol w:w="142"/>
        <w:gridCol w:w="130"/>
        <w:gridCol w:w="106"/>
        <w:gridCol w:w="3468"/>
        <w:gridCol w:w="292"/>
        <w:gridCol w:w="4107"/>
      </w:tblGrid>
      <w:tr w:rsidR="009F476C" w:rsidRPr="009F476C" w:rsidTr="00374199">
        <w:trPr>
          <w:gridAfter w:val="1"/>
          <w:wAfter w:w="4107" w:type="dxa"/>
          <w:trHeight w:val="282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bookmarkStart w:id="1" w:name="RANGE!A1:E26"/>
            <w:bookmarkEnd w:id="1"/>
          </w:p>
        </w:tc>
        <w:tc>
          <w:tcPr>
            <w:tcW w:w="9460" w:type="dxa"/>
            <w:gridSpan w:val="4"/>
            <w:shd w:val="clear" w:color="auto" w:fill="auto"/>
            <w:noWrap/>
            <w:vAlign w:val="bottom"/>
            <w:hideMark/>
          </w:tcPr>
          <w:p w:rsidR="009F476C" w:rsidRPr="009F476C" w:rsidRDefault="009F476C" w:rsidP="009F476C"/>
        </w:tc>
        <w:tc>
          <w:tcPr>
            <w:tcW w:w="5198" w:type="dxa"/>
            <w:gridSpan w:val="6"/>
            <w:shd w:val="clear" w:color="auto" w:fill="auto"/>
            <w:noWrap/>
          </w:tcPr>
          <w:p w:rsidR="009F476C" w:rsidRPr="003C0E23" w:rsidRDefault="009F476C" w:rsidP="009F5DFA">
            <w:pPr>
              <w:jc w:val="center"/>
            </w:pPr>
          </w:p>
        </w:tc>
        <w:tc>
          <w:tcPr>
            <w:tcW w:w="3996" w:type="dxa"/>
            <w:gridSpan w:val="4"/>
            <w:vMerge w:val="restart"/>
            <w:tcBorders>
              <w:right w:val="nil"/>
            </w:tcBorders>
            <w:shd w:val="clear" w:color="auto" w:fill="auto"/>
            <w:vAlign w:val="center"/>
            <w:hideMark/>
          </w:tcPr>
          <w:p w:rsidR="009F476C" w:rsidRPr="009F476C" w:rsidRDefault="009F476C" w:rsidP="009F476C">
            <w:pPr>
              <w:jc w:val="right"/>
              <w:rPr>
                <w:sz w:val="24"/>
                <w:szCs w:val="24"/>
              </w:rPr>
            </w:pPr>
            <w:r w:rsidRPr="009F476C">
              <w:rPr>
                <w:sz w:val="28"/>
                <w:szCs w:val="28"/>
              </w:rPr>
              <w:t>Утверждена</w:t>
            </w:r>
            <w:r w:rsidRPr="009F476C">
              <w:rPr>
                <w:sz w:val="28"/>
                <w:szCs w:val="28"/>
              </w:rPr>
              <w:br/>
              <w:t>приказом Министерства финансов</w:t>
            </w:r>
            <w:r w:rsidRPr="009F476C">
              <w:rPr>
                <w:sz w:val="28"/>
                <w:szCs w:val="28"/>
              </w:rPr>
              <w:br/>
              <w:t>Республики Татарстан</w:t>
            </w:r>
            <w:r w:rsidRPr="009F476C">
              <w:rPr>
                <w:sz w:val="28"/>
                <w:szCs w:val="28"/>
              </w:rPr>
              <w:br/>
              <w:t>от «__» _________ 20__  № __</w:t>
            </w:r>
            <w:r w:rsidRPr="009F476C">
              <w:rPr>
                <w:sz w:val="24"/>
                <w:szCs w:val="24"/>
              </w:rPr>
              <w:br/>
            </w:r>
            <w:r w:rsidRPr="009F476C">
              <w:rPr>
                <w:sz w:val="24"/>
                <w:szCs w:val="24"/>
              </w:rPr>
              <w:br/>
              <w:t>Форма</w:t>
            </w:r>
          </w:p>
        </w:tc>
      </w:tr>
      <w:tr w:rsidR="009F476C" w:rsidRPr="00512A0A" w:rsidTr="00374199">
        <w:trPr>
          <w:gridAfter w:val="1"/>
          <w:wAfter w:w="4107" w:type="dxa"/>
          <w:trHeight w:val="1391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9460" w:type="dxa"/>
            <w:gridSpan w:val="4"/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5198" w:type="dxa"/>
            <w:gridSpan w:val="6"/>
            <w:shd w:val="clear" w:color="auto" w:fill="auto"/>
            <w:noWrap/>
          </w:tcPr>
          <w:p w:rsidR="009F476C" w:rsidRPr="00512A0A" w:rsidRDefault="00374199" w:rsidP="00785E74"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9F476C" w:rsidRPr="00512A0A" w:rsidRDefault="00374199" w:rsidP="00785E74"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</w:t>
            </w:r>
            <w:r w:rsidR="009F476C" w:rsidRPr="00512A0A">
              <w:rPr>
                <w:sz w:val="28"/>
                <w:szCs w:val="28"/>
              </w:rPr>
              <w:t xml:space="preserve"> Министерства финансов</w:t>
            </w:r>
          </w:p>
          <w:p w:rsidR="009F476C" w:rsidRPr="00512A0A" w:rsidRDefault="009F476C" w:rsidP="00785E74">
            <w:pPr>
              <w:ind w:right="175"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Республики Татарстан</w:t>
            </w:r>
          </w:p>
          <w:p w:rsidR="009F476C" w:rsidRPr="00512A0A" w:rsidRDefault="009F476C" w:rsidP="00785E74">
            <w:pPr>
              <w:ind w:right="175"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от «__» _________ 20__  № __</w:t>
            </w:r>
          </w:p>
          <w:p w:rsidR="009F476C" w:rsidRPr="00512A0A" w:rsidRDefault="009F476C" w:rsidP="009F476C">
            <w:pPr>
              <w:jc w:val="right"/>
              <w:rPr>
                <w:sz w:val="28"/>
                <w:szCs w:val="28"/>
              </w:rPr>
            </w:pPr>
          </w:p>
          <w:p w:rsidR="009F476C" w:rsidRPr="00512A0A" w:rsidRDefault="009F476C" w:rsidP="00785E74">
            <w:pPr>
              <w:ind w:right="175"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Форма</w:t>
            </w:r>
          </w:p>
        </w:tc>
        <w:tc>
          <w:tcPr>
            <w:tcW w:w="3996" w:type="dxa"/>
            <w:gridSpan w:val="4"/>
            <w:vMerge/>
            <w:tcBorders>
              <w:left w:val="nil"/>
              <w:right w:val="nil"/>
            </w:tcBorders>
            <w:vAlign w:val="center"/>
            <w:hideMark/>
          </w:tcPr>
          <w:p w:rsidR="009F476C" w:rsidRPr="00512A0A" w:rsidRDefault="009F476C" w:rsidP="009F476C">
            <w:pPr>
              <w:rPr>
                <w:sz w:val="28"/>
                <w:szCs w:val="28"/>
              </w:rPr>
            </w:pPr>
          </w:p>
        </w:tc>
      </w:tr>
      <w:tr w:rsidR="009F476C" w:rsidRPr="00512A0A" w:rsidTr="00374199">
        <w:trPr>
          <w:gridAfter w:val="1"/>
          <w:wAfter w:w="4107" w:type="dxa"/>
          <w:trHeight w:val="30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9460" w:type="dxa"/>
            <w:gridSpan w:val="4"/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5198" w:type="dxa"/>
            <w:gridSpan w:val="6"/>
            <w:shd w:val="clear" w:color="auto" w:fill="auto"/>
            <w:noWrap/>
          </w:tcPr>
          <w:p w:rsidR="009F476C" w:rsidRPr="00512A0A" w:rsidRDefault="009F476C" w:rsidP="009F47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9F476C" w:rsidRPr="00512A0A" w:rsidRDefault="009F476C" w:rsidP="009F476C">
            <w:pPr>
              <w:rPr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9F476C" w:rsidRPr="00512A0A" w:rsidRDefault="009F476C" w:rsidP="009F476C">
            <w:pPr>
              <w:rPr>
                <w:sz w:val="28"/>
                <w:szCs w:val="28"/>
              </w:rPr>
            </w:pPr>
          </w:p>
        </w:tc>
      </w:tr>
      <w:tr w:rsidR="009F476C" w:rsidRPr="00512A0A" w:rsidTr="005859B5">
        <w:trPr>
          <w:gridAfter w:val="7"/>
          <w:wAfter w:w="8404" w:type="dxa"/>
          <w:trHeight w:val="40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9F476C" w:rsidRPr="00512A0A" w:rsidRDefault="009F476C" w:rsidP="009F476C">
            <w:pPr>
              <w:jc w:val="center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Бюджетная заявка</w:t>
            </w:r>
          </w:p>
        </w:tc>
      </w:tr>
      <w:tr w:rsidR="009F476C" w:rsidRPr="00512A0A" w:rsidTr="005859B5">
        <w:trPr>
          <w:gridAfter w:val="7"/>
          <w:wAfter w:w="8404" w:type="dxa"/>
          <w:trHeight w:val="1854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vAlign w:val="center"/>
            <w:hideMark/>
          </w:tcPr>
          <w:p w:rsidR="009F476C" w:rsidRPr="00512A0A" w:rsidRDefault="0001260A" w:rsidP="00512A0A">
            <w:pPr>
              <w:jc w:val="center"/>
              <w:rPr>
                <w:sz w:val="28"/>
                <w:szCs w:val="28"/>
              </w:rPr>
            </w:pPr>
            <w:proofErr w:type="gramStart"/>
            <w:r w:rsidRPr="0001260A">
              <w:rPr>
                <w:sz w:val="28"/>
                <w:szCs w:val="28"/>
              </w:rPr>
              <w:t xml:space="preserve">государственного учреждения «Территориальный фонд обязательного медицинского страхования Республики Татарстан» </w:t>
            </w:r>
            <w:r w:rsidR="005859B5" w:rsidRPr="005859B5">
              <w:rPr>
                <w:sz w:val="28"/>
                <w:szCs w:val="28"/>
              </w:rPr>
              <w:t>о необходимом объеме средств на  осуществление денежных выплат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  <w:proofErr w:type="gramEnd"/>
          </w:p>
        </w:tc>
      </w:tr>
      <w:tr w:rsidR="009F476C" w:rsidRPr="00512A0A" w:rsidTr="00E106B7">
        <w:trPr>
          <w:gridAfter w:val="7"/>
          <w:wAfter w:w="8404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9F476C" w:rsidRPr="00512A0A" w:rsidRDefault="009F476C" w:rsidP="009F476C">
            <w:pPr>
              <w:jc w:val="center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на ___________ месяц ______ года</w:t>
            </w:r>
          </w:p>
        </w:tc>
      </w:tr>
      <w:tr w:rsidR="00E106B7" w:rsidRPr="00512A0A" w:rsidTr="00E106B7">
        <w:trPr>
          <w:gridAfter w:val="7"/>
          <w:wAfter w:w="8404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06B7" w:rsidRPr="009F476C" w:rsidRDefault="00E106B7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E106B7" w:rsidRDefault="00E106B7" w:rsidP="00E106B7">
            <w:pPr>
              <w:rPr>
                <w:sz w:val="28"/>
                <w:szCs w:val="28"/>
              </w:rPr>
            </w:pPr>
          </w:p>
          <w:p w:rsidR="00E106B7" w:rsidRPr="00512A0A" w:rsidRDefault="00E106B7" w:rsidP="00E106B7">
            <w:pPr>
              <w:rPr>
                <w:sz w:val="28"/>
                <w:szCs w:val="28"/>
              </w:rPr>
            </w:pPr>
          </w:p>
        </w:tc>
      </w:tr>
      <w:tr w:rsidR="009F476C" w:rsidRPr="00512A0A" w:rsidTr="00E106B7">
        <w:trPr>
          <w:gridAfter w:val="7"/>
          <w:wAfter w:w="8404" w:type="dxa"/>
          <w:trHeight w:val="36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9F476C" w:rsidRPr="00512A0A" w:rsidRDefault="009F476C" w:rsidP="009F476C">
            <w:pPr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Периодичность: ежемесячно, до 20-го числа месяца, следующего за отчетным</w:t>
            </w:r>
            <w:r w:rsidR="00785E74" w:rsidRPr="00512A0A">
              <w:rPr>
                <w:sz w:val="28"/>
                <w:szCs w:val="28"/>
              </w:rPr>
              <w:t xml:space="preserve"> месяцем</w:t>
            </w:r>
          </w:p>
        </w:tc>
      </w:tr>
      <w:tr w:rsidR="00785E74" w:rsidRPr="00512A0A" w:rsidTr="00E106B7">
        <w:trPr>
          <w:gridAfter w:val="7"/>
          <w:wAfter w:w="8404" w:type="dxa"/>
          <w:trHeight w:val="329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85E74" w:rsidRPr="009F476C" w:rsidRDefault="00785E74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785E74" w:rsidRPr="00512A0A" w:rsidRDefault="00785E74" w:rsidP="009F476C">
            <w:pPr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 xml:space="preserve">Единица измерения: рублей, с двумя знаками после запятой </w:t>
            </w:r>
          </w:p>
        </w:tc>
      </w:tr>
      <w:tr w:rsidR="009F476C" w:rsidRPr="00964679" w:rsidTr="00E106B7">
        <w:trPr>
          <w:gridAfter w:val="7"/>
          <w:wAfter w:w="8404" w:type="dxa"/>
          <w:trHeight w:val="31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jc w:val="right"/>
              <w:rPr>
                <w:sz w:val="27"/>
                <w:szCs w:val="27"/>
              </w:rPr>
            </w:pPr>
          </w:p>
        </w:tc>
      </w:tr>
      <w:tr w:rsidR="009F476C" w:rsidRPr="00964679" w:rsidTr="00E106B7">
        <w:trPr>
          <w:gridAfter w:val="7"/>
          <w:wAfter w:w="8404" w:type="dxa"/>
          <w:trHeight w:val="24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413506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Годовой объем  бюджетных ассигнований на осуществление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</w:t>
            </w:r>
            <w:r w:rsidR="00AC2D09">
              <w:rPr>
                <w:sz w:val="24"/>
                <w:szCs w:val="24"/>
              </w:rPr>
              <w:t>кой помощи</w:t>
            </w:r>
            <w:proofErr w:type="gramStart"/>
            <w:r w:rsidR="00AC2D09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512A0A">
              <w:rPr>
                <w:sz w:val="24"/>
                <w:szCs w:val="24"/>
              </w:rPr>
              <w:t>,</w:t>
            </w:r>
            <w:r w:rsidR="00785E74" w:rsidRPr="00512A0A">
              <w:rPr>
                <w:sz w:val="24"/>
                <w:szCs w:val="24"/>
              </w:rPr>
              <w:t xml:space="preserve"> </w:t>
            </w:r>
            <w:r w:rsidRPr="00512A0A">
              <w:rPr>
                <w:sz w:val="24"/>
                <w:szCs w:val="24"/>
              </w:rPr>
              <w:t>подлежащих включению в региональный регистр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413506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 xml:space="preserve">Объем средств на осуществление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</w:t>
            </w:r>
            <w:r w:rsidR="00AC2D09">
              <w:rPr>
                <w:sz w:val="24"/>
                <w:szCs w:val="24"/>
              </w:rPr>
              <w:t>паллиативной медицинской помощи</w:t>
            </w:r>
            <w:proofErr w:type="gramStart"/>
            <w:r w:rsidR="00AC2D09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512A0A">
              <w:rPr>
                <w:sz w:val="24"/>
                <w:szCs w:val="24"/>
              </w:rPr>
              <w:t>, подлежащих включению в региональный регистр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AC2D09" w:rsidRDefault="009F476C" w:rsidP="0041350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12A0A">
              <w:rPr>
                <w:sz w:val="24"/>
                <w:szCs w:val="24"/>
              </w:rPr>
              <w:t>Остаток средств на счете на дату подачи заявки</w:t>
            </w:r>
            <w:proofErr w:type="gramStart"/>
            <w:r w:rsidR="00AC2D0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785E74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Сумма средств, подлежащая перечисле</w:t>
            </w:r>
            <w:r w:rsidR="00AC2D09">
              <w:rPr>
                <w:sz w:val="24"/>
                <w:szCs w:val="24"/>
              </w:rPr>
              <w:t>нию на указанные цели  на месяц</w:t>
            </w:r>
            <w:r w:rsidRPr="00512A0A">
              <w:rPr>
                <w:sz w:val="24"/>
                <w:szCs w:val="24"/>
              </w:rPr>
              <w:t xml:space="preserve"> (гр. 2 -гр. 3)</w:t>
            </w:r>
          </w:p>
        </w:tc>
      </w:tr>
      <w:tr w:rsidR="009F476C" w:rsidRPr="00964679" w:rsidTr="00AC2D09">
        <w:trPr>
          <w:gridAfter w:val="7"/>
          <w:wAfter w:w="8404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4</w:t>
            </w:r>
          </w:p>
        </w:tc>
      </w:tr>
      <w:tr w:rsidR="009F476C" w:rsidRPr="00964679" w:rsidTr="00AC2D09">
        <w:trPr>
          <w:gridAfter w:val="7"/>
          <w:wAfter w:w="8404" w:type="dxa"/>
          <w:trHeight w:val="303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6C" w:rsidRPr="009F476C" w:rsidRDefault="009F476C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6C" w:rsidRPr="00512A0A" w:rsidRDefault="009F476C" w:rsidP="009F476C">
            <w:pPr>
              <w:jc w:val="center"/>
              <w:rPr>
                <w:sz w:val="24"/>
                <w:szCs w:val="24"/>
              </w:rPr>
            </w:pPr>
            <w:r w:rsidRPr="00512A0A">
              <w:rPr>
                <w:sz w:val="24"/>
                <w:szCs w:val="24"/>
              </w:rPr>
              <w:t> </w:t>
            </w:r>
          </w:p>
        </w:tc>
      </w:tr>
      <w:tr w:rsidR="005859B5" w:rsidRPr="00964679" w:rsidTr="00AC2D09">
        <w:trPr>
          <w:gridAfter w:val="7"/>
          <w:wAfter w:w="8404" w:type="dxa"/>
          <w:trHeight w:val="303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9B5" w:rsidRPr="009F476C" w:rsidRDefault="005859B5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B5" w:rsidRPr="00512A0A" w:rsidRDefault="005859B5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B5" w:rsidRPr="00512A0A" w:rsidRDefault="005859B5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B5" w:rsidRPr="00512A0A" w:rsidRDefault="005859B5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B5" w:rsidRPr="00512A0A" w:rsidRDefault="005859B5" w:rsidP="009F476C">
            <w:pPr>
              <w:jc w:val="center"/>
              <w:rPr>
                <w:sz w:val="24"/>
                <w:szCs w:val="24"/>
              </w:rPr>
            </w:pPr>
          </w:p>
        </w:tc>
      </w:tr>
      <w:tr w:rsidR="00AC2D09" w:rsidRPr="00964679" w:rsidTr="00AC2D09">
        <w:trPr>
          <w:gridAfter w:val="7"/>
          <w:wAfter w:w="8404" w:type="dxa"/>
          <w:trHeight w:val="26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</w:tr>
      <w:tr w:rsidR="00AC2D09" w:rsidRPr="00964679" w:rsidTr="00AC2D09">
        <w:trPr>
          <w:gridAfter w:val="7"/>
          <w:wAfter w:w="8404" w:type="dxa"/>
          <w:trHeight w:val="29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D09" w:rsidRPr="009F476C" w:rsidRDefault="00AC2D09" w:rsidP="009F476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C2D09" w:rsidRDefault="00AC2D09" w:rsidP="009F476C">
            <w:pPr>
              <w:jc w:val="center"/>
              <w:rPr>
                <w:sz w:val="24"/>
                <w:szCs w:val="24"/>
              </w:rPr>
            </w:pPr>
          </w:p>
          <w:p w:rsidR="00AC2D09" w:rsidRDefault="00AC2D09" w:rsidP="009F476C">
            <w:pPr>
              <w:jc w:val="center"/>
              <w:rPr>
                <w:sz w:val="24"/>
                <w:szCs w:val="24"/>
              </w:rPr>
            </w:pPr>
          </w:p>
          <w:p w:rsidR="00AC2D09" w:rsidRPr="00512A0A" w:rsidRDefault="00AC2D09" w:rsidP="00E1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C2D09" w:rsidRPr="00512A0A" w:rsidRDefault="00AC2D09" w:rsidP="009F476C">
            <w:pPr>
              <w:jc w:val="center"/>
              <w:rPr>
                <w:sz w:val="24"/>
                <w:szCs w:val="24"/>
              </w:rPr>
            </w:pPr>
          </w:p>
        </w:tc>
      </w:tr>
      <w:tr w:rsidR="00AC2D09" w:rsidRPr="00964679" w:rsidTr="00AC2D09">
        <w:trPr>
          <w:gridAfter w:val="7"/>
          <w:wAfter w:w="8404" w:type="dxa"/>
          <w:trHeight w:val="15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AC2D09" w:rsidRPr="00AC2D09" w:rsidRDefault="00AC2D09" w:rsidP="00A4214B">
            <w:pPr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  <w:vertAlign w:val="superscript"/>
              </w:rPr>
              <w:t>1</w:t>
            </w:r>
            <w:r w:rsidRPr="00AC2D09">
              <w:rPr>
                <w:sz w:val="28"/>
                <w:szCs w:val="28"/>
              </w:rPr>
              <w:t xml:space="preserve">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</w:p>
        </w:tc>
      </w:tr>
      <w:tr w:rsidR="00AC2D09" w:rsidRPr="00964679" w:rsidTr="00FB0210">
        <w:trPr>
          <w:gridAfter w:val="7"/>
          <w:wAfter w:w="8404" w:type="dxa"/>
          <w:trHeight w:val="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14357" w:type="dxa"/>
            <w:gridSpan w:val="8"/>
            <w:shd w:val="clear" w:color="auto" w:fill="auto"/>
            <w:noWrap/>
            <w:vAlign w:val="bottom"/>
            <w:hideMark/>
          </w:tcPr>
          <w:p w:rsidR="00AC2D09" w:rsidRPr="00AC2D09" w:rsidRDefault="00AC2D09" w:rsidP="00AC2D09">
            <w:pPr>
              <w:jc w:val="both"/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  <w:vertAlign w:val="superscript"/>
              </w:rPr>
              <w:t>2</w:t>
            </w:r>
            <w:r w:rsidRPr="00AC2D09">
              <w:rPr>
                <w:sz w:val="28"/>
                <w:szCs w:val="28"/>
              </w:rPr>
              <w:t xml:space="preserve"> графа 3 заполняется согласно выписке банка об остатке средств на счете, открытом в установленном порядке </w:t>
            </w:r>
            <w:proofErr w:type="gramStart"/>
            <w:r w:rsidRPr="00AC2D09">
              <w:rPr>
                <w:sz w:val="28"/>
                <w:szCs w:val="28"/>
              </w:rPr>
              <w:t>для</w:t>
            </w:r>
            <w:proofErr w:type="gramEnd"/>
            <w:r w:rsidRPr="00AC2D09">
              <w:rPr>
                <w:sz w:val="28"/>
                <w:szCs w:val="28"/>
              </w:rPr>
              <w:t xml:space="preserve"> </w:t>
            </w:r>
          </w:p>
          <w:p w:rsidR="00AC2D09" w:rsidRPr="00AC2D09" w:rsidRDefault="00AC2D09" w:rsidP="009F476C">
            <w:pPr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перечисления средств на названные цели.</w:t>
            </w:r>
          </w:p>
        </w:tc>
      </w:tr>
      <w:tr w:rsidR="00AC2D09" w:rsidRPr="00964679" w:rsidTr="00FB0210">
        <w:trPr>
          <w:gridAfter w:val="7"/>
          <w:wAfter w:w="8404" w:type="dxa"/>
          <w:trHeight w:val="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C2D09" w:rsidRDefault="00AC2D09" w:rsidP="009F476C">
            <w:pPr>
              <w:rPr>
                <w:sz w:val="27"/>
                <w:szCs w:val="27"/>
              </w:rPr>
            </w:pPr>
          </w:p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</w:tcPr>
          <w:p w:rsidR="00AC2D09" w:rsidRDefault="00AC2D09" w:rsidP="009F476C">
            <w:pPr>
              <w:jc w:val="both"/>
              <w:rPr>
                <w:sz w:val="28"/>
                <w:szCs w:val="28"/>
              </w:rPr>
            </w:pPr>
          </w:p>
          <w:p w:rsidR="00AC2D09" w:rsidRDefault="00AC2D09" w:rsidP="009F476C">
            <w:pPr>
              <w:jc w:val="both"/>
              <w:rPr>
                <w:sz w:val="28"/>
                <w:szCs w:val="28"/>
              </w:rPr>
            </w:pPr>
          </w:p>
          <w:p w:rsidR="00AC2D09" w:rsidRPr="00AC2D09" w:rsidRDefault="00AC2D09" w:rsidP="009F476C">
            <w:pPr>
              <w:jc w:val="both"/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  <w:gridSpan w:val="3"/>
            <w:shd w:val="clear" w:color="auto" w:fill="auto"/>
            <w:noWrap/>
            <w:vAlign w:val="bottom"/>
          </w:tcPr>
          <w:p w:rsidR="00AC2D09" w:rsidRPr="00AC2D09" w:rsidRDefault="00AC2D09" w:rsidP="009F476C">
            <w:pPr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3951" w:type="dxa"/>
            <w:gridSpan w:val="3"/>
            <w:shd w:val="clear" w:color="auto" w:fill="auto"/>
            <w:noWrap/>
            <w:vAlign w:val="bottom"/>
          </w:tcPr>
          <w:p w:rsidR="00AC2D09" w:rsidRPr="00AC2D09" w:rsidRDefault="00AC2D09" w:rsidP="009F476C">
            <w:pPr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/ ___________________</w:t>
            </w:r>
            <w:r w:rsidR="00C26341">
              <w:rPr>
                <w:sz w:val="28"/>
                <w:szCs w:val="28"/>
              </w:rPr>
              <w:t>_____</w:t>
            </w:r>
            <w:r w:rsidR="00FB0210">
              <w:rPr>
                <w:sz w:val="28"/>
                <w:szCs w:val="28"/>
              </w:rPr>
              <w:t xml:space="preserve"> /</w:t>
            </w:r>
            <w:r w:rsidRPr="00AC2D09">
              <w:rPr>
                <w:sz w:val="28"/>
                <w:szCs w:val="28"/>
              </w:rPr>
              <w:t xml:space="preserve">                                          </w:t>
            </w:r>
          </w:p>
        </w:tc>
      </w:tr>
      <w:tr w:rsidR="00AC2D09" w:rsidRPr="00964679" w:rsidTr="00FB0210">
        <w:trPr>
          <w:gridAfter w:val="7"/>
          <w:wAfter w:w="8404" w:type="dxa"/>
          <w:trHeight w:val="33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AC2D09" w:rsidRPr="00AC2D09" w:rsidRDefault="00AC2D09" w:rsidP="009F47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shd w:val="clear" w:color="auto" w:fill="auto"/>
            <w:noWrap/>
            <w:hideMark/>
          </w:tcPr>
          <w:p w:rsidR="00AC2D09" w:rsidRPr="00AC2D09" w:rsidRDefault="00AC2D09" w:rsidP="00AC2D09">
            <w:pPr>
              <w:jc w:val="center"/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(подпись)</w:t>
            </w:r>
          </w:p>
        </w:tc>
        <w:tc>
          <w:tcPr>
            <w:tcW w:w="3951" w:type="dxa"/>
            <w:gridSpan w:val="3"/>
            <w:shd w:val="clear" w:color="auto" w:fill="auto"/>
            <w:noWrap/>
            <w:hideMark/>
          </w:tcPr>
          <w:p w:rsidR="00AC2D09" w:rsidRPr="00AC2D09" w:rsidRDefault="00AC2D09" w:rsidP="00C10CE5">
            <w:pPr>
              <w:jc w:val="center"/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(</w:t>
            </w:r>
            <w:r w:rsidR="00C10CE5">
              <w:rPr>
                <w:sz w:val="28"/>
                <w:szCs w:val="28"/>
              </w:rPr>
              <w:t>Ф.И.О.</w:t>
            </w:r>
            <w:r w:rsidRPr="00AC2D09">
              <w:rPr>
                <w:sz w:val="28"/>
                <w:szCs w:val="28"/>
              </w:rPr>
              <w:t>)</w:t>
            </w:r>
          </w:p>
        </w:tc>
      </w:tr>
      <w:tr w:rsidR="00AC2D09" w:rsidRPr="00512A0A" w:rsidTr="00FB0210">
        <w:trPr>
          <w:gridAfter w:val="7"/>
          <w:wAfter w:w="8404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hideMark/>
          </w:tcPr>
          <w:p w:rsidR="00AC2D09" w:rsidRPr="00AC2D09" w:rsidRDefault="00AC2D09" w:rsidP="009F476C">
            <w:pPr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 xml:space="preserve">Главный бухгалтер                                            </w:t>
            </w:r>
          </w:p>
        </w:tc>
        <w:tc>
          <w:tcPr>
            <w:tcW w:w="4962" w:type="dxa"/>
            <w:gridSpan w:val="3"/>
            <w:shd w:val="clear" w:color="auto" w:fill="auto"/>
            <w:hideMark/>
          </w:tcPr>
          <w:p w:rsidR="00AC2D09" w:rsidRPr="00AC2D09" w:rsidRDefault="00AC2D09" w:rsidP="009F4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 w:rsidRPr="00AC2D09">
              <w:rPr>
                <w:sz w:val="28"/>
                <w:szCs w:val="28"/>
              </w:rPr>
              <w:t> </w:t>
            </w:r>
          </w:p>
        </w:tc>
        <w:tc>
          <w:tcPr>
            <w:tcW w:w="3951" w:type="dxa"/>
            <w:gridSpan w:val="3"/>
            <w:shd w:val="clear" w:color="auto" w:fill="auto"/>
            <w:vAlign w:val="bottom"/>
            <w:hideMark/>
          </w:tcPr>
          <w:p w:rsidR="00AC2D09" w:rsidRPr="00AC2D09" w:rsidRDefault="00C26341" w:rsidP="009F4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 ________________________</w:t>
            </w:r>
            <w:r w:rsidR="00FB0210">
              <w:rPr>
                <w:sz w:val="28"/>
                <w:szCs w:val="28"/>
              </w:rPr>
              <w:t>/</w:t>
            </w:r>
            <w:r w:rsidR="00AC2D09" w:rsidRPr="00AC2D09">
              <w:rPr>
                <w:sz w:val="28"/>
                <w:szCs w:val="28"/>
              </w:rPr>
              <w:t xml:space="preserve">       </w:t>
            </w:r>
          </w:p>
        </w:tc>
      </w:tr>
      <w:tr w:rsidR="00AC2D09" w:rsidRPr="00512A0A" w:rsidTr="00FB0210">
        <w:trPr>
          <w:gridAfter w:val="7"/>
          <w:wAfter w:w="8404" w:type="dxa"/>
          <w:trHeight w:val="63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AC2D09" w:rsidRPr="00AC2D09" w:rsidRDefault="00506007" w:rsidP="009F476C">
            <w:pPr>
              <w:rPr>
                <w:sz w:val="28"/>
                <w:szCs w:val="28"/>
              </w:rPr>
            </w:pPr>
            <w:r w:rsidRPr="00506007">
              <w:rPr>
                <w:sz w:val="28"/>
                <w:szCs w:val="28"/>
              </w:rPr>
              <w:t>М.П.</w:t>
            </w:r>
          </w:p>
        </w:tc>
        <w:tc>
          <w:tcPr>
            <w:tcW w:w="4962" w:type="dxa"/>
            <w:gridSpan w:val="3"/>
            <w:shd w:val="clear" w:color="auto" w:fill="auto"/>
            <w:hideMark/>
          </w:tcPr>
          <w:p w:rsidR="00AC2D09" w:rsidRPr="00AC2D09" w:rsidRDefault="00AC2D09" w:rsidP="009F476C">
            <w:pPr>
              <w:jc w:val="center"/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(подпись)</w:t>
            </w:r>
          </w:p>
        </w:tc>
        <w:tc>
          <w:tcPr>
            <w:tcW w:w="3951" w:type="dxa"/>
            <w:gridSpan w:val="3"/>
            <w:shd w:val="clear" w:color="auto" w:fill="auto"/>
            <w:hideMark/>
          </w:tcPr>
          <w:p w:rsidR="00AC2D09" w:rsidRPr="00AC2D09" w:rsidRDefault="00AC2D09" w:rsidP="00C10CE5">
            <w:pPr>
              <w:jc w:val="center"/>
              <w:rPr>
                <w:sz w:val="28"/>
                <w:szCs w:val="28"/>
              </w:rPr>
            </w:pPr>
            <w:r w:rsidRPr="00AC2D09">
              <w:rPr>
                <w:sz w:val="28"/>
                <w:szCs w:val="28"/>
              </w:rPr>
              <w:t>(</w:t>
            </w:r>
            <w:r w:rsidR="00C10CE5">
              <w:rPr>
                <w:sz w:val="28"/>
                <w:szCs w:val="28"/>
              </w:rPr>
              <w:t>Ф.И.О.</w:t>
            </w:r>
            <w:r w:rsidRPr="00AC2D09">
              <w:rPr>
                <w:sz w:val="28"/>
                <w:szCs w:val="28"/>
              </w:rPr>
              <w:t>)</w:t>
            </w:r>
          </w:p>
        </w:tc>
      </w:tr>
      <w:tr w:rsidR="00AC2D09" w:rsidRPr="00512A0A" w:rsidTr="00FB0210">
        <w:trPr>
          <w:gridAfter w:val="2"/>
          <w:wAfter w:w="4399" w:type="dxa"/>
          <w:trHeight w:val="60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vAlign w:val="bottom"/>
            <w:hideMark/>
          </w:tcPr>
          <w:p w:rsidR="00AC2D09" w:rsidRPr="00AC2D09" w:rsidRDefault="00AC2D09" w:rsidP="009F476C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shd w:val="clear" w:color="auto" w:fill="auto"/>
            <w:vAlign w:val="bottom"/>
            <w:hideMark/>
          </w:tcPr>
          <w:p w:rsidR="00AC2D09" w:rsidRPr="00AC2D09" w:rsidRDefault="00AC2D09" w:rsidP="009F4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3"/>
            <w:shd w:val="clear" w:color="auto" w:fill="auto"/>
            <w:vAlign w:val="bottom"/>
            <w:hideMark/>
          </w:tcPr>
          <w:p w:rsidR="00AC2D09" w:rsidRPr="00AC2D09" w:rsidRDefault="00AC2D09" w:rsidP="009F476C">
            <w:pPr>
              <w:rPr>
                <w:sz w:val="28"/>
                <w:szCs w:val="28"/>
              </w:rPr>
            </w:pPr>
          </w:p>
        </w:tc>
        <w:tc>
          <w:tcPr>
            <w:tcW w:w="4005" w:type="dxa"/>
            <w:gridSpan w:val="5"/>
            <w:shd w:val="clear" w:color="auto" w:fill="auto"/>
          </w:tcPr>
          <w:p w:rsidR="00AC2D09" w:rsidRPr="00512A0A" w:rsidRDefault="00AC2D09"/>
        </w:tc>
      </w:tr>
      <w:tr w:rsidR="00AC2D09" w:rsidRPr="00512A0A" w:rsidTr="00506007">
        <w:trPr>
          <w:gridAfter w:val="7"/>
          <w:wAfter w:w="8404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hideMark/>
          </w:tcPr>
          <w:p w:rsidR="00AC2D09" w:rsidRPr="00512A0A" w:rsidRDefault="00AC2D09" w:rsidP="009F4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3"/>
            <w:shd w:val="clear" w:color="auto" w:fill="auto"/>
            <w:hideMark/>
          </w:tcPr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</w:tc>
      </w:tr>
      <w:tr w:rsidR="00AC2D09" w:rsidRPr="00964679" w:rsidTr="0063492D">
        <w:trPr>
          <w:gridAfter w:val="4"/>
          <w:wAfter w:w="7973" w:type="dxa"/>
          <w:trHeight w:val="28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C2D09" w:rsidRPr="009F476C" w:rsidRDefault="00AC2D09" w:rsidP="009F476C">
            <w:pPr>
              <w:rPr>
                <w:sz w:val="27"/>
                <w:szCs w:val="27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noWrap/>
            <w:hideMark/>
          </w:tcPr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</w:tc>
        <w:tc>
          <w:tcPr>
            <w:tcW w:w="4005" w:type="dxa"/>
            <w:gridSpan w:val="5"/>
            <w:shd w:val="clear" w:color="auto" w:fill="auto"/>
            <w:hideMark/>
          </w:tcPr>
          <w:p w:rsidR="00AC2D09" w:rsidRPr="00512A0A" w:rsidRDefault="00AC2D09" w:rsidP="009F476C">
            <w:pPr>
              <w:rPr>
                <w:sz w:val="28"/>
                <w:szCs w:val="28"/>
              </w:rPr>
            </w:pPr>
          </w:p>
        </w:tc>
      </w:tr>
      <w:tr w:rsidR="0063492D" w:rsidRPr="00512A0A" w:rsidTr="0063492D">
        <w:trPr>
          <w:gridAfter w:val="4"/>
          <w:wAfter w:w="7973" w:type="dxa"/>
          <w:trHeight w:val="28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9F476C" w:rsidRDefault="0063492D" w:rsidP="009F476C">
            <w:pPr>
              <w:rPr>
                <w:sz w:val="27"/>
                <w:szCs w:val="27"/>
              </w:rPr>
            </w:pPr>
          </w:p>
        </w:tc>
        <w:tc>
          <w:tcPr>
            <w:tcW w:w="14788" w:type="dxa"/>
            <w:gridSpan w:val="11"/>
            <w:shd w:val="clear" w:color="auto" w:fill="auto"/>
            <w:noWrap/>
            <w:vAlign w:val="bottom"/>
          </w:tcPr>
          <w:p w:rsidR="0063492D" w:rsidRPr="00512A0A" w:rsidRDefault="0063492D" w:rsidP="009F476C">
            <w:pPr>
              <w:rPr>
                <w:sz w:val="28"/>
                <w:szCs w:val="28"/>
              </w:rPr>
            </w:pPr>
          </w:p>
        </w:tc>
      </w:tr>
      <w:tr w:rsidR="0063492D" w:rsidRPr="009F476C" w:rsidTr="0063492D">
        <w:trPr>
          <w:trHeight w:val="48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9F476C" w:rsidRDefault="0063492D" w:rsidP="009F476C">
            <w:pPr>
              <w:rPr>
                <w:sz w:val="27"/>
                <w:szCs w:val="27"/>
              </w:rPr>
            </w:pPr>
          </w:p>
        </w:tc>
        <w:tc>
          <w:tcPr>
            <w:tcW w:w="22761" w:type="dxa"/>
            <w:gridSpan w:val="15"/>
            <w:shd w:val="clear" w:color="auto" w:fill="auto"/>
            <w:vAlign w:val="bottom"/>
          </w:tcPr>
          <w:p w:rsidR="0063492D" w:rsidRPr="00512A0A" w:rsidRDefault="0063492D" w:rsidP="009F476C">
            <w:pPr>
              <w:rPr>
                <w:sz w:val="28"/>
                <w:szCs w:val="28"/>
              </w:rPr>
            </w:pPr>
          </w:p>
        </w:tc>
      </w:tr>
      <w:tr w:rsidR="0063492D" w:rsidRPr="00512A0A" w:rsidTr="00374199">
        <w:trPr>
          <w:gridAfter w:val="1"/>
          <w:wAfter w:w="4107" w:type="dxa"/>
          <w:trHeight w:val="1391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  <w:bookmarkStart w:id="2" w:name="RANGE!A1:FE20"/>
            <w:bookmarkEnd w:id="2"/>
          </w:p>
        </w:tc>
        <w:tc>
          <w:tcPr>
            <w:tcW w:w="9460" w:type="dxa"/>
            <w:gridSpan w:val="4"/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5056" w:type="dxa"/>
            <w:gridSpan w:val="5"/>
            <w:shd w:val="clear" w:color="auto" w:fill="auto"/>
            <w:noWrap/>
          </w:tcPr>
          <w:p w:rsidR="0063492D" w:rsidRPr="00512A0A" w:rsidRDefault="00374199" w:rsidP="00F5561A"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63492D" w:rsidRPr="00512A0A" w:rsidRDefault="00374199" w:rsidP="00F5561A"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63492D" w:rsidRPr="00512A0A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="0063492D" w:rsidRPr="00512A0A">
              <w:rPr>
                <w:sz w:val="28"/>
                <w:szCs w:val="28"/>
              </w:rPr>
              <w:t xml:space="preserve"> Министерства финансов</w:t>
            </w:r>
          </w:p>
          <w:p w:rsidR="0063492D" w:rsidRPr="00512A0A" w:rsidRDefault="0063492D" w:rsidP="00F5561A">
            <w:pPr>
              <w:ind w:right="175"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Республики Татарстан</w:t>
            </w:r>
          </w:p>
          <w:p w:rsidR="0063492D" w:rsidRPr="00512A0A" w:rsidRDefault="0063492D" w:rsidP="00F5561A">
            <w:pPr>
              <w:ind w:right="175"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от «__» _________ 20__  № __</w:t>
            </w:r>
          </w:p>
          <w:p w:rsidR="0063492D" w:rsidRPr="00512A0A" w:rsidRDefault="0063492D" w:rsidP="00F5561A">
            <w:pPr>
              <w:jc w:val="right"/>
              <w:rPr>
                <w:sz w:val="28"/>
                <w:szCs w:val="28"/>
              </w:rPr>
            </w:pPr>
          </w:p>
          <w:p w:rsidR="0063492D" w:rsidRDefault="0063492D" w:rsidP="00F5561A">
            <w:pPr>
              <w:ind w:right="175"/>
              <w:jc w:val="right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Форма</w:t>
            </w:r>
          </w:p>
          <w:p w:rsidR="006906B4" w:rsidRPr="00512A0A" w:rsidRDefault="006906B4" w:rsidP="00F5561A">
            <w:pPr>
              <w:ind w:right="175"/>
              <w:jc w:val="right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5"/>
            <w:tcBorders>
              <w:right w:val="nil"/>
            </w:tcBorders>
            <w:vAlign w:val="center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</w:tr>
      <w:tr w:rsidR="006906B4" w:rsidRPr="00512A0A" w:rsidTr="005859B5">
        <w:trPr>
          <w:gridAfter w:val="1"/>
          <w:wAfter w:w="4107" w:type="dxa"/>
          <w:trHeight w:val="30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:rsidR="006906B4" w:rsidRPr="00512A0A" w:rsidRDefault="006906B4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noWrap/>
            <w:vAlign w:val="bottom"/>
            <w:hideMark/>
          </w:tcPr>
          <w:p w:rsidR="006906B4" w:rsidRPr="00512A0A" w:rsidRDefault="006906B4" w:rsidP="006906B4">
            <w:pPr>
              <w:jc w:val="center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Отчет</w:t>
            </w:r>
          </w:p>
        </w:tc>
        <w:tc>
          <w:tcPr>
            <w:tcW w:w="378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906B4" w:rsidRPr="00512A0A" w:rsidRDefault="006906B4" w:rsidP="00F5561A">
            <w:pPr>
              <w:rPr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6906B4" w:rsidRPr="00512A0A" w:rsidRDefault="006906B4" w:rsidP="00F5561A">
            <w:pPr>
              <w:rPr>
                <w:sz w:val="28"/>
                <w:szCs w:val="28"/>
              </w:rPr>
            </w:pPr>
          </w:p>
        </w:tc>
      </w:tr>
      <w:tr w:rsidR="0063492D" w:rsidRPr="00512A0A" w:rsidTr="005859B5">
        <w:trPr>
          <w:gridAfter w:val="6"/>
          <w:wAfter w:w="8245" w:type="dxa"/>
          <w:trHeight w:val="40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noWrap/>
            <w:vAlign w:val="center"/>
            <w:hideMark/>
          </w:tcPr>
          <w:p w:rsidR="0063492D" w:rsidRPr="00512A0A" w:rsidRDefault="0001260A" w:rsidP="00212F24">
            <w:pPr>
              <w:jc w:val="center"/>
              <w:rPr>
                <w:sz w:val="28"/>
                <w:szCs w:val="28"/>
              </w:rPr>
            </w:pPr>
            <w:proofErr w:type="gramStart"/>
            <w:r w:rsidRPr="0001260A">
              <w:rPr>
                <w:sz w:val="28"/>
                <w:szCs w:val="28"/>
              </w:rPr>
              <w:t xml:space="preserve">государственного учреждения «Территориальный фонд обязательного медицинского страхования Республики Татарстан» </w:t>
            </w:r>
            <w:r w:rsidR="005859B5" w:rsidRPr="005859B5">
              <w:rPr>
                <w:sz w:val="28"/>
                <w:szCs w:val="28"/>
              </w:rPr>
              <w:t>о поступлении и расходовании средств, направленных на осуществление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</w:t>
            </w:r>
            <w:proofErr w:type="gramEnd"/>
            <w:r w:rsidR="005859B5" w:rsidRPr="005859B5">
              <w:rPr>
                <w:sz w:val="28"/>
                <w:szCs w:val="28"/>
              </w:rPr>
              <w:t xml:space="preserve"> районная многопрофильная больница»</w:t>
            </w:r>
          </w:p>
        </w:tc>
      </w:tr>
      <w:tr w:rsidR="0063492D" w:rsidRPr="00512A0A" w:rsidTr="00E106B7">
        <w:trPr>
          <w:gridAfter w:val="6"/>
          <w:wAfter w:w="8245" w:type="dxa"/>
          <w:trHeight w:val="438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vAlign w:val="bottom"/>
            <w:hideMark/>
          </w:tcPr>
          <w:p w:rsidR="0063492D" w:rsidRDefault="0063492D" w:rsidP="006906B4">
            <w:pPr>
              <w:jc w:val="center"/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за ___________ месяц ______ года</w:t>
            </w:r>
          </w:p>
          <w:p w:rsidR="00E106B7" w:rsidRPr="00512A0A" w:rsidRDefault="00E106B7" w:rsidP="006906B4">
            <w:pPr>
              <w:jc w:val="center"/>
              <w:rPr>
                <w:sz w:val="28"/>
                <w:szCs w:val="28"/>
              </w:rPr>
            </w:pPr>
          </w:p>
        </w:tc>
      </w:tr>
      <w:tr w:rsidR="0063492D" w:rsidRPr="00512A0A" w:rsidTr="00E106B7">
        <w:trPr>
          <w:gridAfter w:val="6"/>
          <w:wAfter w:w="8245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noWrap/>
            <w:vAlign w:val="bottom"/>
            <w:hideMark/>
          </w:tcPr>
          <w:p w:rsidR="0063492D" w:rsidRPr="00512A0A" w:rsidRDefault="0063492D" w:rsidP="00E106B7">
            <w:pPr>
              <w:rPr>
                <w:sz w:val="28"/>
                <w:szCs w:val="28"/>
              </w:rPr>
            </w:pPr>
          </w:p>
        </w:tc>
      </w:tr>
      <w:tr w:rsidR="006906B4" w:rsidRPr="00512A0A" w:rsidTr="00E106B7">
        <w:trPr>
          <w:gridAfter w:val="6"/>
          <w:wAfter w:w="8245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06B4" w:rsidRPr="00512A0A" w:rsidRDefault="006906B4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noWrap/>
            <w:vAlign w:val="bottom"/>
            <w:hideMark/>
          </w:tcPr>
          <w:p w:rsidR="006906B4" w:rsidRPr="00512A0A" w:rsidRDefault="006906B4" w:rsidP="006906B4">
            <w:pPr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>Периодичность: ежемесячно, до 20-го числа месяца, следующего за отчетным месяцем</w:t>
            </w:r>
          </w:p>
        </w:tc>
      </w:tr>
      <w:tr w:rsidR="0063492D" w:rsidRPr="00512A0A" w:rsidTr="00E106B7">
        <w:trPr>
          <w:gridAfter w:val="6"/>
          <w:wAfter w:w="8245" w:type="dxa"/>
          <w:trHeight w:val="360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  <w:r w:rsidRPr="00512A0A">
              <w:rPr>
                <w:sz w:val="28"/>
                <w:szCs w:val="28"/>
              </w:rPr>
              <w:t xml:space="preserve">Единица измерения: рублей, с двумя знаками после запятой </w:t>
            </w:r>
          </w:p>
        </w:tc>
      </w:tr>
      <w:tr w:rsidR="0063492D" w:rsidRPr="00512A0A" w:rsidTr="00E106B7">
        <w:trPr>
          <w:gridAfter w:val="6"/>
          <w:wAfter w:w="8245" w:type="dxa"/>
          <w:trHeight w:val="329"/>
        </w:trPr>
        <w:tc>
          <w:tcPr>
            <w:tcW w:w="8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14516" w:type="dxa"/>
            <w:gridSpan w:val="9"/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</w:tr>
      <w:tr w:rsidR="0063492D" w:rsidRPr="00512A0A" w:rsidTr="006906B4">
        <w:trPr>
          <w:gridAfter w:val="6"/>
          <w:wAfter w:w="8245" w:type="dxa"/>
          <w:trHeight w:val="31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92D" w:rsidRPr="00512A0A" w:rsidRDefault="0063492D" w:rsidP="00F55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92D" w:rsidRPr="00512A0A" w:rsidRDefault="0063492D" w:rsidP="00F5561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92D" w:rsidRPr="00512A0A" w:rsidRDefault="0063492D" w:rsidP="00F5561A">
            <w:pPr>
              <w:jc w:val="right"/>
              <w:rPr>
                <w:sz w:val="28"/>
                <w:szCs w:val="28"/>
              </w:rPr>
            </w:pPr>
          </w:p>
        </w:tc>
      </w:tr>
    </w:tbl>
    <w:p w:rsidR="002006FE" w:rsidRPr="00512A0A" w:rsidRDefault="002006FE" w:rsidP="002006FE">
      <w:pPr>
        <w:autoSpaceDE w:val="0"/>
        <w:autoSpaceDN w:val="0"/>
        <w:adjustRightInd w:val="0"/>
        <w:ind w:left="284"/>
        <w:jc w:val="right"/>
        <w:rPr>
          <w:sz w:val="28"/>
          <w:szCs w:val="28"/>
        </w:rPr>
      </w:pPr>
    </w:p>
    <w:tbl>
      <w:tblPr>
        <w:tblStyle w:val="ae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2"/>
        <w:gridCol w:w="236"/>
      </w:tblGrid>
      <w:tr w:rsidR="002D0AB3" w:rsidRPr="00512A0A" w:rsidTr="00E106B7">
        <w:trPr>
          <w:gridAfter w:val="1"/>
          <w:wAfter w:w="236" w:type="dxa"/>
          <w:trHeight w:val="198"/>
        </w:trPr>
        <w:tc>
          <w:tcPr>
            <w:tcW w:w="14992" w:type="dxa"/>
            <w:noWrap/>
          </w:tcPr>
          <w:p w:rsidR="002D0AB3" w:rsidRPr="00512A0A" w:rsidRDefault="002D0AB3" w:rsidP="002D0AB3">
            <w:pPr>
              <w:autoSpaceDE w:val="0"/>
              <w:autoSpaceDN w:val="0"/>
              <w:adjustRightInd w:val="0"/>
              <w:ind w:left="284" w:right="2237"/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2D0AB3" w:rsidRPr="002D0AB3" w:rsidTr="00E106B7">
        <w:trPr>
          <w:gridAfter w:val="1"/>
          <w:wAfter w:w="236" w:type="dxa"/>
          <w:trHeight w:val="480"/>
        </w:trPr>
        <w:tc>
          <w:tcPr>
            <w:tcW w:w="14992" w:type="dxa"/>
          </w:tcPr>
          <w:p w:rsidR="002D0AB3" w:rsidRPr="002D0AB3" w:rsidRDefault="002D0AB3" w:rsidP="002D0AB3">
            <w:pPr>
              <w:autoSpaceDE w:val="0"/>
              <w:autoSpaceDN w:val="0"/>
              <w:adjustRightInd w:val="0"/>
              <w:ind w:left="284" w:right="2237"/>
              <w:jc w:val="center"/>
              <w:rPr>
                <w:sz w:val="24"/>
                <w:szCs w:val="24"/>
              </w:rPr>
            </w:pPr>
          </w:p>
        </w:tc>
      </w:tr>
      <w:tr w:rsidR="002D0AB3" w:rsidRPr="002D0AB3" w:rsidTr="002D0AB3">
        <w:trPr>
          <w:gridAfter w:val="1"/>
          <w:wAfter w:w="236" w:type="dxa"/>
          <w:trHeight w:val="480"/>
        </w:trPr>
        <w:tc>
          <w:tcPr>
            <w:tcW w:w="14992" w:type="dxa"/>
          </w:tcPr>
          <w:p w:rsidR="002D0AB3" w:rsidRPr="002D0AB3" w:rsidRDefault="002D0AB3" w:rsidP="002D0AB3">
            <w:pPr>
              <w:autoSpaceDE w:val="0"/>
              <w:autoSpaceDN w:val="0"/>
              <w:adjustRightInd w:val="0"/>
              <w:ind w:left="284" w:right="2237"/>
              <w:jc w:val="center"/>
              <w:rPr>
                <w:sz w:val="28"/>
                <w:szCs w:val="28"/>
              </w:rPr>
            </w:pPr>
          </w:p>
        </w:tc>
      </w:tr>
      <w:tr w:rsidR="002D0AB3" w:rsidRPr="002D0AB3" w:rsidTr="00AC2D09">
        <w:trPr>
          <w:gridAfter w:val="1"/>
          <w:wAfter w:w="236" w:type="dxa"/>
          <w:trHeight w:val="328"/>
        </w:trPr>
        <w:tc>
          <w:tcPr>
            <w:tcW w:w="14992" w:type="dxa"/>
          </w:tcPr>
          <w:p w:rsidR="002D0AB3" w:rsidRPr="00512A0A" w:rsidRDefault="002D0AB3" w:rsidP="002D0A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0AB3" w:rsidRPr="002D0AB3" w:rsidTr="00AC2D09">
        <w:trPr>
          <w:trHeight w:val="630"/>
        </w:trPr>
        <w:tc>
          <w:tcPr>
            <w:tcW w:w="14992" w:type="dxa"/>
          </w:tcPr>
          <w:p w:rsidR="002D0AB3" w:rsidRPr="002D0AB3" w:rsidRDefault="002D0AB3" w:rsidP="002D0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D0AB3" w:rsidRPr="002D0AB3" w:rsidRDefault="002D0AB3" w:rsidP="002D0AB3">
            <w:pPr>
              <w:rPr>
                <w:sz w:val="28"/>
                <w:szCs w:val="28"/>
              </w:rPr>
            </w:pPr>
          </w:p>
        </w:tc>
      </w:tr>
    </w:tbl>
    <w:p w:rsidR="002006FE" w:rsidRDefault="002006FE" w:rsidP="002006FE">
      <w:pPr>
        <w:autoSpaceDE w:val="0"/>
        <w:autoSpaceDN w:val="0"/>
        <w:adjustRightInd w:val="0"/>
        <w:ind w:left="284" w:right="2237"/>
        <w:jc w:val="right"/>
        <w:rPr>
          <w:sz w:val="28"/>
          <w:szCs w:val="28"/>
        </w:rPr>
      </w:pPr>
    </w:p>
    <w:p w:rsidR="002006FE" w:rsidRDefault="002006FE" w:rsidP="002006FE">
      <w:pPr>
        <w:autoSpaceDE w:val="0"/>
        <w:autoSpaceDN w:val="0"/>
        <w:adjustRightInd w:val="0"/>
        <w:ind w:left="284" w:right="2237"/>
        <w:jc w:val="right"/>
        <w:rPr>
          <w:sz w:val="28"/>
          <w:szCs w:val="28"/>
        </w:rPr>
      </w:pPr>
    </w:p>
    <w:tbl>
      <w:tblPr>
        <w:tblW w:w="194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509"/>
        <w:gridCol w:w="9460"/>
        <w:gridCol w:w="4915"/>
        <w:gridCol w:w="519"/>
        <w:gridCol w:w="3760"/>
      </w:tblGrid>
      <w:tr w:rsidR="002D0AB3" w:rsidRPr="00964679" w:rsidTr="0001260A">
        <w:trPr>
          <w:trHeight w:val="1391"/>
        </w:trPr>
        <w:tc>
          <w:tcPr>
            <w:tcW w:w="808" w:type="dxa"/>
            <w:gridSpan w:val="2"/>
            <w:shd w:val="clear" w:color="auto" w:fill="auto"/>
            <w:noWrap/>
            <w:vAlign w:val="bottom"/>
            <w:hideMark/>
          </w:tcPr>
          <w:p w:rsidR="002D0AB3" w:rsidRPr="009F476C" w:rsidRDefault="002D0AB3" w:rsidP="00F5561A">
            <w:pPr>
              <w:rPr>
                <w:sz w:val="27"/>
                <w:szCs w:val="27"/>
              </w:rPr>
            </w:pPr>
          </w:p>
        </w:tc>
        <w:tc>
          <w:tcPr>
            <w:tcW w:w="9460" w:type="dxa"/>
            <w:shd w:val="clear" w:color="auto" w:fill="auto"/>
            <w:noWrap/>
            <w:vAlign w:val="bottom"/>
            <w:hideMark/>
          </w:tcPr>
          <w:p w:rsidR="002D0AB3" w:rsidRPr="009F476C" w:rsidRDefault="002D0AB3" w:rsidP="00F5561A">
            <w:pPr>
              <w:rPr>
                <w:sz w:val="27"/>
                <w:szCs w:val="27"/>
              </w:rPr>
            </w:pPr>
          </w:p>
        </w:tc>
        <w:tc>
          <w:tcPr>
            <w:tcW w:w="4915" w:type="dxa"/>
            <w:shd w:val="clear" w:color="auto" w:fill="auto"/>
            <w:noWrap/>
          </w:tcPr>
          <w:p w:rsidR="002D0AB3" w:rsidRPr="00512A0A" w:rsidRDefault="002D0AB3" w:rsidP="00F5561A">
            <w:pPr>
              <w:ind w:right="175"/>
              <w:jc w:val="right"/>
              <w:rPr>
                <w:sz w:val="28"/>
                <w:szCs w:val="28"/>
              </w:rPr>
            </w:pPr>
          </w:p>
        </w:tc>
        <w:tc>
          <w:tcPr>
            <w:tcW w:w="4279" w:type="dxa"/>
            <w:gridSpan w:val="2"/>
            <w:tcBorders>
              <w:right w:val="nil"/>
            </w:tcBorders>
            <w:vAlign w:val="center"/>
            <w:hideMark/>
          </w:tcPr>
          <w:p w:rsidR="002D0AB3" w:rsidRPr="009F476C" w:rsidRDefault="002D0AB3" w:rsidP="00F5561A">
            <w:pPr>
              <w:rPr>
                <w:sz w:val="27"/>
                <w:szCs w:val="27"/>
              </w:rPr>
            </w:pPr>
          </w:p>
        </w:tc>
      </w:tr>
      <w:tr w:rsidR="0001260A" w:rsidRPr="00964679" w:rsidTr="0001260A">
        <w:trPr>
          <w:trHeight w:val="30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:rsidR="0001260A" w:rsidRPr="009F476C" w:rsidRDefault="0001260A" w:rsidP="00F5561A">
            <w:pPr>
              <w:rPr>
                <w:sz w:val="27"/>
                <w:szCs w:val="27"/>
              </w:rPr>
            </w:pPr>
          </w:p>
        </w:tc>
        <w:tc>
          <w:tcPr>
            <w:tcW w:w="14884" w:type="dxa"/>
            <w:gridSpan w:val="3"/>
            <w:shd w:val="clear" w:color="auto" w:fill="auto"/>
            <w:noWrap/>
            <w:hideMark/>
          </w:tcPr>
          <w:p w:rsidR="0001260A" w:rsidRDefault="0001260A" w:rsidP="00757B4D">
            <w:pPr>
              <w:jc w:val="center"/>
              <w:rPr>
                <w:bCs/>
                <w:sz w:val="28"/>
                <w:szCs w:val="28"/>
              </w:rPr>
            </w:pPr>
            <w:r w:rsidRPr="00512A0A">
              <w:rPr>
                <w:bCs/>
                <w:sz w:val="28"/>
                <w:szCs w:val="28"/>
              </w:rPr>
              <w:t xml:space="preserve">Раздел </w:t>
            </w:r>
            <w:r w:rsidR="006D5A86">
              <w:rPr>
                <w:bCs/>
                <w:sz w:val="28"/>
                <w:szCs w:val="28"/>
              </w:rPr>
              <w:t>1</w:t>
            </w:r>
            <w:r w:rsidRPr="00512A0A">
              <w:rPr>
                <w:bCs/>
                <w:sz w:val="28"/>
                <w:szCs w:val="28"/>
              </w:rPr>
              <w:t>. Сводный отчет по денежным выплатам 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</w:p>
          <w:p w:rsidR="0001260A" w:rsidRPr="00512A0A" w:rsidRDefault="0001260A" w:rsidP="00964679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  <w:noWrap/>
            <w:hideMark/>
          </w:tcPr>
          <w:p w:rsidR="0001260A" w:rsidRPr="009F476C" w:rsidRDefault="0001260A" w:rsidP="00F5561A">
            <w:pPr>
              <w:rPr>
                <w:sz w:val="27"/>
                <w:szCs w:val="27"/>
              </w:rPr>
            </w:pPr>
          </w:p>
        </w:tc>
        <w:tc>
          <w:tcPr>
            <w:tcW w:w="37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1260A" w:rsidRPr="009F476C" w:rsidRDefault="0001260A" w:rsidP="00F5561A">
            <w:pPr>
              <w:rPr>
                <w:sz w:val="27"/>
                <w:szCs w:val="27"/>
              </w:rPr>
            </w:pPr>
          </w:p>
        </w:tc>
      </w:tr>
    </w:tbl>
    <w:tbl>
      <w:tblPr>
        <w:tblStyle w:val="ae"/>
        <w:tblW w:w="1492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786"/>
        <w:gridCol w:w="1417"/>
        <w:gridCol w:w="1134"/>
        <w:gridCol w:w="1134"/>
        <w:gridCol w:w="3686"/>
        <w:gridCol w:w="2770"/>
      </w:tblGrid>
      <w:tr w:rsidR="005A175E" w:rsidRPr="00AE253B" w:rsidTr="00C10CE5">
        <w:trPr>
          <w:trHeight w:val="719"/>
        </w:trPr>
        <w:tc>
          <w:tcPr>
            <w:tcW w:w="6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105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tabs>
                <w:tab w:val="left" w:pos="29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Всего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 том числе</w:t>
            </w:r>
          </w:p>
        </w:tc>
      </w:tr>
      <w:tr w:rsidR="005A175E" w:rsidRPr="00AE253B" w:rsidTr="00C10CE5">
        <w:trPr>
          <w:trHeight w:val="277"/>
        </w:trPr>
        <w:tc>
          <w:tcPr>
            <w:tcW w:w="6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tabs>
                <w:tab w:val="left" w:pos="1663"/>
              </w:tabs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223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водителям выездных бригад станций и отделений скорой и неотложной медицинской помощи медицинских организаций Республики Татарстан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5A175E" w:rsidRPr="00AC2D09" w:rsidRDefault="005A175E" w:rsidP="00413506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vertAlign w:val="superscript"/>
              </w:rPr>
            </w:pPr>
            <w:r w:rsidRPr="00AE253B">
              <w:rPr>
                <w:sz w:val="24"/>
                <w:szCs w:val="24"/>
              </w:rPr>
              <w:t>водителям отделений паллиа</w:t>
            </w:r>
            <w:r w:rsidR="00D6508D" w:rsidRPr="00AE253B">
              <w:rPr>
                <w:sz w:val="24"/>
                <w:szCs w:val="24"/>
              </w:rPr>
              <w:t>тивной медицинской помощи</w:t>
            </w:r>
            <w:proofErr w:type="gramStart"/>
            <w:r w:rsidR="00AC2D09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5A175E" w:rsidRPr="00AE253B" w:rsidTr="00C10CE5">
        <w:trPr>
          <w:trHeight w:val="277"/>
        </w:trPr>
        <w:tc>
          <w:tcPr>
            <w:tcW w:w="6203" w:type="dxa"/>
            <w:gridSpan w:val="2"/>
            <w:tcBorders>
              <w:top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36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tabs>
                <w:tab w:val="left" w:pos="1663"/>
              </w:tabs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36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vAlign w:val="center"/>
          </w:tcPr>
          <w:p w:rsidR="005A175E" w:rsidRPr="00AE253B" w:rsidRDefault="005A175E" w:rsidP="006373A1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5</w:t>
            </w:r>
          </w:p>
        </w:tc>
      </w:tr>
      <w:tr w:rsidR="006373A1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Фактическая численность водителей, имеющих право на денежные выплаты, (чел)</w:t>
            </w: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0101</w:t>
            </w:r>
          </w:p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4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6373A1" w:rsidRPr="00AE253B" w:rsidTr="00C10CE5">
        <w:trPr>
          <w:trHeight w:val="318"/>
        </w:trPr>
        <w:tc>
          <w:tcPr>
            <w:tcW w:w="4786" w:type="dxa"/>
            <w:vMerge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0102</w:t>
            </w:r>
          </w:p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Остаток неиспользованных средств, поступивших из бюджета Республики Татарстан в бюджет Территориального фонда ОМС</w:t>
            </w: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0201</w:t>
            </w:r>
          </w:p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644"/>
        </w:trPr>
        <w:tc>
          <w:tcPr>
            <w:tcW w:w="4786" w:type="dxa"/>
            <w:vMerge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0202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Поступило средств из бюджета Республики Татарстан в бюджет Территориального фонда ОМС</w:t>
            </w: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0301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336"/>
        </w:trPr>
        <w:tc>
          <w:tcPr>
            <w:tcW w:w="4786" w:type="dxa"/>
            <w:vMerge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0302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lastRenderedPageBreak/>
              <w:t>Перечислено средств из бюджета Территориального фонда ОМС медицинским организациям</w:t>
            </w: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0401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299"/>
        </w:trPr>
        <w:tc>
          <w:tcPr>
            <w:tcW w:w="4786" w:type="dxa"/>
            <w:vMerge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0402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644"/>
        </w:trPr>
        <w:tc>
          <w:tcPr>
            <w:tcW w:w="47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Остаток неиспользованных средств, поступивших из бюджета субъекта Республики Татарстан в бюджет Территориального фонда ОМС</w:t>
            </w:r>
          </w:p>
        </w:tc>
        <w:tc>
          <w:tcPr>
            <w:tcW w:w="1417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134" w:type="dxa"/>
          </w:tcPr>
          <w:p w:rsidR="009D4378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0501</w:t>
            </w:r>
          </w:p>
        </w:tc>
        <w:tc>
          <w:tcPr>
            <w:tcW w:w="1134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4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9D4378" w:rsidRPr="00AE253B" w:rsidRDefault="009D4378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Начислено денежных выплат медицинскими организациями</w:t>
            </w: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0601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964679" w:rsidRPr="00AE253B" w:rsidTr="00C10CE5">
        <w:trPr>
          <w:trHeight w:val="343"/>
        </w:trPr>
        <w:tc>
          <w:tcPr>
            <w:tcW w:w="4786" w:type="dxa"/>
            <w:vMerge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0602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BD6647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Произведено расходов медицинскими организациями на осуществление денежных выплат</w:t>
            </w: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BD6647" w:rsidRPr="00AE253B" w:rsidTr="00C10CE5">
        <w:trPr>
          <w:trHeight w:val="397"/>
        </w:trPr>
        <w:tc>
          <w:tcPr>
            <w:tcW w:w="4786" w:type="dxa"/>
            <w:vMerge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0702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BD6647" w:rsidRPr="00AE253B" w:rsidTr="00C10CE5">
        <w:trPr>
          <w:trHeight w:val="644"/>
        </w:trPr>
        <w:tc>
          <w:tcPr>
            <w:tcW w:w="4786" w:type="dxa"/>
            <w:vMerge w:val="restart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Возвращено неиспользованных средств медицинскими организациями в бюджет Территориального фонда ОМС</w:t>
            </w: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BD6647" w:rsidRPr="00AE253B" w:rsidTr="00C10CE5">
        <w:trPr>
          <w:trHeight w:val="426"/>
        </w:trPr>
        <w:tc>
          <w:tcPr>
            <w:tcW w:w="4786" w:type="dxa"/>
            <w:vMerge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0802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BD6647" w:rsidRPr="00AE253B" w:rsidTr="00C10CE5">
        <w:trPr>
          <w:trHeight w:val="644"/>
        </w:trPr>
        <w:tc>
          <w:tcPr>
            <w:tcW w:w="47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Остаток неиспользованных средств медицинскими организациями, поступивших из Территориального фонда ОМС</w:t>
            </w:r>
          </w:p>
        </w:tc>
        <w:tc>
          <w:tcPr>
            <w:tcW w:w="1417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E253B">
              <w:rPr>
                <w:sz w:val="24"/>
                <w:szCs w:val="24"/>
              </w:rPr>
              <w:t>0901</w:t>
            </w:r>
          </w:p>
        </w:tc>
        <w:tc>
          <w:tcPr>
            <w:tcW w:w="1134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BD6647" w:rsidRPr="00AE253B" w:rsidRDefault="00BD6647" w:rsidP="006373A1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</w:tbl>
    <w:tbl>
      <w:tblPr>
        <w:tblW w:w="27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3"/>
        <w:gridCol w:w="580"/>
        <w:gridCol w:w="580"/>
        <w:gridCol w:w="260"/>
        <w:gridCol w:w="320"/>
        <w:gridCol w:w="640"/>
        <w:gridCol w:w="316"/>
        <w:gridCol w:w="1044"/>
        <w:gridCol w:w="416"/>
        <w:gridCol w:w="99"/>
        <w:gridCol w:w="305"/>
        <w:gridCol w:w="58"/>
        <w:gridCol w:w="242"/>
        <w:gridCol w:w="812"/>
        <w:gridCol w:w="148"/>
        <w:gridCol w:w="678"/>
        <w:gridCol w:w="450"/>
        <w:gridCol w:w="292"/>
        <w:gridCol w:w="960"/>
        <w:gridCol w:w="166"/>
        <w:gridCol w:w="66"/>
        <w:gridCol w:w="217"/>
        <w:gridCol w:w="43"/>
        <w:gridCol w:w="288"/>
        <w:gridCol w:w="960"/>
        <w:gridCol w:w="426"/>
        <w:gridCol w:w="126"/>
        <w:gridCol w:w="408"/>
        <w:gridCol w:w="159"/>
        <w:gridCol w:w="709"/>
        <w:gridCol w:w="532"/>
        <w:gridCol w:w="602"/>
        <w:gridCol w:w="1559"/>
        <w:gridCol w:w="13039"/>
      </w:tblGrid>
      <w:tr w:rsidR="00AC2D09" w:rsidRPr="00964679" w:rsidTr="00FB0210">
        <w:trPr>
          <w:gridAfter w:val="1"/>
          <w:wAfter w:w="13039" w:type="dxa"/>
          <w:trHeight w:val="375"/>
        </w:trPr>
        <w:tc>
          <w:tcPr>
            <w:tcW w:w="14884" w:type="dxa"/>
            <w:gridSpan w:val="33"/>
            <w:shd w:val="clear" w:color="auto" w:fill="auto"/>
          </w:tcPr>
          <w:p w:rsidR="00C10CE5" w:rsidRDefault="00C10CE5" w:rsidP="00AC2D09">
            <w:pPr>
              <w:rPr>
                <w:sz w:val="28"/>
                <w:szCs w:val="28"/>
                <w:vertAlign w:val="superscript"/>
              </w:rPr>
            </w:pPr>
          </w:p>
          <w:p w:rsidR="00AC2D09" w:rsidRPr="009F476C" w:rsidRDefault="00AC2D09" w:rsidP="00A42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AC2D09">
              <w:rPr>
                <w:sz w:val="28"/>
                <w:szCs w:val="28"/>
              </w:rPr>
              <w:t xml:space="preserve">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</w:t>
            </w:r>
          </w:p>
        </w:tc>
      </w:tr>
      <w:tr w:rsidR="00964679" w:rsidRPr="00964679" w:rsidTr="00FB0210">
        <w:trPr>
          <w:gridAfter w:val="1"/>
          <w:wAfter w:w="13039" w:type="dxa"/>
          <w:trHeight w:val="375"/>
        </w:trPr>
        <w:tc>
          <w:tcPr>
            <w:tcW w:w="4579" w:type="dxa"/>
            <w:gridSpan w:val="9"/>
            <w:shd w:val="clear" w:color="auto" w:fill="auto"/>
            <w:hideMark/>
          </w:tcPr>
          <w:p w:rsidR="00C10CE5" w:rsidRDefault="00C10CE5" w:rsidP="00AC2D09">
            <w:pPr>
              <w:rPr>
                <w:sz w:val="28"/>
                <w:szCs w:val="28"/>
              </w:rPr>
            </w:pPr>
          </w:p>
          <w:p w:rsidR="00964679" w:rsidRPr="009F476C" w:rsidRDefault="00964679" w:rsidP="00AC2D09">
            <w:pPr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gridSpan w:val="14"/>
            <w:shd w:val="clear" w:color="auto" w:fill="auto"/>
            <w:vAlign w:val="center"/>
            <w:hideMark/>
          </w:tcPr>
          <w:p w:rsidR="00964679" w:rsidRPr="009F476C" w:rsidRDefault="0028665F" w:rsidP="0028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5769" w:type="dxa"/>
            <w:gridSpan w:val="10"/>
            <w:shd w:val="clear" w:color="auto" w:fill="auto"/>
            <w:vAlign w:val="center"/>
            <w:hideMark/>
          </w:tcPr>
          <w:p w:rsidR="00964679" w:rsidRPr="009F476C" w:rsidRDefault="00964679" w:rsidP="0028665F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/ ___________________</w:t>
            </w:r>
            <w:r w:rsidR="00C10CE5">
              <w:rPr>
                <w:sz w:val="28"/>
                <w:szCs w:val="28"/>
              </w:rPr>
              <w:t>__________________</w:t>
            </w:r>
            <w:r w:rsidR="00FB0210">
              <w:rPr>
                <w:sz w:val="28"/>
                <w:szCs w:val="28"/>
              </w:rPr>
              <w:t xml:space="preserve"> /</w:t>
            </w:r>
          </w:p>
        </w:tc>
      </w:tr>
      <w:tr w:rsidR="00964679" w:rsidRPr="00964679" w:rsidTr="00FB0210">
        <w:trPr>
          <w:gridAfter w:val="1"/>
          <w:wAfter w:w="13039" w:type="dxa"/>
          <w:trHeight w:val="630"/>
        </w:trPr>
        <w:tc>
          <w:tcPr>
            <w:tcW w:w="4579" w:type="dxa"/>
            <w:gridSpan w:val="9"/>
            <w:shd w:val="clear" w:color="auto" w:fill="auto"/>
            <w:noWrap/>
            <w:vAlign w:val="bottom"/>
            <w:hideMark/>
          </w:tcPr>
          <w:p w:rsidR="00964679" w:rsidRPr="009F476C" w:rsidRDefault="00964679" w:rsidP="00AC2D0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14"/>
            <w:shd w:val="clear" w:color="auto" w:fill="auto"/>
            <w:vAlign w:val="center"/>
            <w:hideMark/>
          </w:tcPr>
          <w:p w:rsidR="00964679" w:rsidRPr="009F476C" w:rsidRDefault="00964679" w:rsidP="0028665F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(подпись)</w:t>
            </w:r>
          </w:p>
        </w:tc>
        <w:tc>
          <w:tcPr>
            <w:tcW w:w="5769" w:type="dxa"/>
            <w:gridSpan w:val="10"/>
            <w:shd w:val="clear" w:color="auto" w:fill="auto"/>
            <w:vAlign w:val="center"/>
            <w:hideMark/>
          </w:tcPr>
          <w:p w:rsidR="00964679" w:rsidRPr="009F476C" w:rsidRDefault="00964679" w:rsidP="0028665F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</w:t>
            </w:r>
            <w:r w:rsidR="00C10CE5">
              <w:rPr>
                <w:sz w:val="28"/>
                <w:szCs w:val="28"/>
              </w:rPr>
              <w:t>Ф.И.О.</w:t>
            </w:r>
            <w:r w:rsidRPr="009F476C">
              <w:rPr>
                <w:sz w:val="28"/>
                <w:szCs w:val="28"/>
              </w:rPr>
              <w:t>)</w:t>
            </w:r>
          </w:p>
        </w:tc>
      </w:tr>
      <w:tr w:rsidR="00964679" w:rsidRPr="00964679" w:rsidTr="00FB0210">
        <w:trPr>
          <w:gridAfter w:val="1"/>
          <w:wAfter w:w="13039" w:type="dxa"/>
          <w:trHeight w:val="600"/>
        </w:trPr>
        <w:tc>
          <w:tcPr>
            <w:tcW w:w="4579" w:type="dxa"/>
            <w:gridSpan w:val="9"/>
            <w:shd w:val="clear" w:color="auto" w:fill="auto"/>
            <w:hideMark/>
          </w:tcPr>
          <w:p w:rsidR="00964679" w:rsidRPr="009F476C" w:rsidRDefault="00964679" w:rsidP="00AC2D09">
            <w:pPr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 xml:space="preserve">Главный бухгалтер                                            </w:t>
            </w:r>
          </w:p>
        </w:tc>
        <w:tc>
          <w:tcPr>
            <w:tcW w:w="4536" w:type="dxa"/>
            <w:gridSpan w:val="14"/>
            <w:shd w:val="clear" w:color="auto" w:fill="auto"/>
            <w:vAlign w:val="center"/>
            <w:hideMark/>
          </w:tcPr>
          <w:p w:rsidR="00964679" w:rsidRPr="009F476C" w:rsidRDefault="0028665F" w:rsidP="0028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5769" w:type="dxa"/>
            <w:gridSpan w:val="10"/>
            <w:shd w:val="clear" w:color="auto" w:fill="auto"/>
            <w:vAlign w:val="center"/>
            <w:hideMark/>
          </w:tcPr>
          <w:p w:rsidR="00964679" w:rsidRPr="009F476C" w:rsidRDefault="007F624A" w:rsidP="0028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 </w:t>
            </w:r>
            <w:r w:rsidR="00964679" w:rsidRPr="009F476C">
              <w:rPr>
                <w:sz w:val="28"/>
                <w:szCs w:val="28"/>
              </w:rPr>
              <w:t xml:space="preserve">__________________ </w:t>
            </w:r>
            <w:r w:rsidR="00C10CE5">
              <w:rPr>
                <w:sz w:val="28"/>
                <w:szCs w:val="28"/>
              </w:rPr>
              <w:t>__________________</w:t>
            </w:r>
            <w:r w:rsidR="00FB0210">
              <w:rPr>
                <w:sz w:val="28"/>
                <w:szCs w:val="28"/>
              </w:rPr>
              <w:t xml:space="preserve"> /</w:t>
            </w:r>
          </w:p>
        </w:tc>
      </w:tr>
      <w:tr w:rsidR="00964679" w:rsidRPr="00964679" w:rsidTr="00FB0210">
        <w:trPr>
          <w:gridAfter w:val="1"/>
          <w:wAfter w:w="13039" w:type="dxa"/>
          <w:trHeight w:val="375"/>
        </w:trPr>
        <w:tc>
          <w:tcPr>
            <w:tcW w:w="4579" w:type="dxa"/>
            <w:gridSpan w:val="9"/>
            <w:shd w:val="clear" w:color="auto" w:fill="auto"/>
            <w:noWrap/>
            <w:hideMark/>
          </w:tcPr>
          <w:p w:rsidR="00964679" w:rsidRPr="00E106B7" w:rsidRDefault="00964679" w:rsidP="00CE097E">
            <w:pPr>
              <w:rPr>
                <w:sz w:val="27"/>
                <w:szCs w:val="27"/>
              </w:rPr>
            </w:pPr>
            <w:r w:rsidRPr="00E106B7">
              <w:rPr>
                <w:sz w:val="27"/>
                <w:szCs w:val="27"/>
              </w:rPr>
              <w:t>М.П.</w:t>
            </w:r>
          </w:p>
        </w:tc>
        <w:tc>
          <w:tcPr>
            <w:tcW w:w="4536" w:type="dxa"/>
            <w:gridSpan w:val="14"/>
            <w:shd w:val="clear" w:color="auto" w:fill="auto"/>
            <w:hideMark/>
          </w:tcPr>
          <w:p w:rsidR="00964679" w:rsidRPr="009F476C" w:rsidRDefault="00964679" w:rsidP="00AC2D09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(подпись)</w:t>
            </w:r>
          </w:p>
        </w:tc>
        <w:tc>
          <w:tcPr>
            <w:tcW w:w="5769" w:type="dxa"/>
            <w:gridSpan w:val="10"/>
            <w:shd w:val="clear" w:color="auto" w:fill="auto"/>
            <w:hideMark/>
          </w:tcPr>
          <w:p w:rsidR="00964679" w:rsidRPr="00AE253B" w:rsidRDefault="00964679" w:rsidP="00C10CE5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</w:t>
            </w:r>
            <w:r w:rsidR="00C10CE5">
              <w:rPr>
                <w:sz w:val="28"/>
                <w:szCs w:val="28"/>
              </w:rPr>
              <w:t>Ф.И.О.</w:t>
            </w:r>
            <w:r w:rsidRPr="009F476C">
              <w:rPr>
                <w:sz w:val="28"/>
                <w:szCs w:val="28"/>
              </w:rPr>
              <w:t>)</w:t>
            </w:r>
          </w:p>
          <w:p w:rsidR="00512A0A" w:rsidRPr="009F476C" w:rsidRDefault="00512A0A" w:rsidP="00AC2D09">
            <w:pPr>
              <w:rPr>
                <w:sz w:val="28"/>
                <w:szCs w:val="28"/>
              </w:rPr>
            </w:pPr>
          </w:p>
        </w:tc>
      </w:tr>
      <w:tr w:rsidR="00D6508D" w:rsidRPr="00AE253B" w:rsidTr="00FB0210">
        <w:trPr>
          <w:gridAfter w:val="1"/>
          <w:wAfter w:w="13039" w:type="dxa"/>
          <w:trHeight w:val="1391"/>
        </w:trPr>
        <w:tc>
          <w:tcPr>
            <w:tcW w:w="14884" w:type="dxa"/>
            <w:gridSpan w:val="33"/>
            <w:shd w:val="clear" w:color="auto" w:fill="auto"/>
            <w:noWrap/>
          </w:tcPr>
          <w:p w:rsidR="00D6508D" w:rsidRPr="00AE253B" w:rsidRDefault="00D6508D" w:rsidP="00503C8B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  <w:tr w:rsidR="00D6508D" w:rsidRPr="00AE253B" w:rsidTr="00AC2D09">
        <w:trPr>
          <w:gridAfter w:val="22"/>
          <w:wAfter w:w="22882" w:type="dxa"/>
          <w:trHeight w:val="30"/>
        </w:trPr>
        <w:tc>
          <w:tcPr>
            <w:tcW w:w="5041" w:type="dxa"/>
            <w:gridSpan w:val="12"/>
            <w:shd w:val="clear" w:color="auto" w:fill="auto"/>
            <w:noWrap/>
          </w:tcPr>
          <w:p w:rsidR="00D6508D" w:rsidRPr="00AE253B" w:rsidRDefault="00D6508D" w:rsidP="00AC2D09">
            <w:pPr>
              <w:rPr>
                <w:sz w:val="28"/>
                <w:szCs w:val="28"/>
              </w:rPr>
            </w:pPr>
          </w:p>
        </w:tc>
      </w:tr>
      <w:tr w:rsidR="00D6508D" w:rsidRPr="00F5561A" w:rsidTr="00993728">
        <w:trPr>
          <w:gridAfter w:val="1"/>
          <w:wAfter w:w="13039" w:type="dxa"/>
          <w:trHeight w:val="405"/>
        </w:trPr>
        <w:tc>
          <w:tcPr>
            <w:tcW w:w="14884" w:type="dxa"/>
            <w:gridSpan w:val="33"/>
            <w:shd w:val="clear" w:color="auto" w:fill="auto"/>
            <w:noWrap/>
            <w:vAlign w:val="bottom"/>
          </w:tcPr>
          <w:p w:rsidR="00D6508D" w:rsidRDefault="00D6508D" w:rsidP="00D6508D">
            <w:pPr>
              <w:jc w:val="center"/>
              <w:rPr>
                <w:bCs/>
                <w:sz w:val="28"/>
                <w:szCs w:val="28"/>
              </w:rPr>
            </w:pPr>
            <w:r w:rsidRPr="00AE253B">
              <w:rPr>
                <w:bCs/>
                <w:sz w:val="28"/>
                <w:szCs w:val="28"/>
              </w:rPr>
              <w:t xml:space="preserve">Раздел 2. </w:t>
            </w:r>
            <w:proofErr w:type="gramStart"/>
            <w:r w:rsidR="006906B4">
              <w:rPr>
                <w:bCs/>
                <w:sz w:val="28"/>
                <w:szCs w:val="28"/>
              </w:rPr>
              <w:t>Сведения</w:t>
            </w:r>
            <w:r w:rsidRPr="00AE253B">
              <w:rPr>
                <w:bCs/>
                <w:sz w:val="28"/>
                <w:szCs w:val="28"/>
              </w:rPr>
              <w:t xml:space="preserve"> о количестве занятых ставок и расходах медицинских организаций государственной системы здравоохранения по денежным выплатам 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</w:t>
            </w:r>
            <w:r w:rsidR="00AE253B" w:rsidRPr="00AE253B">
              <w:rPr>
                <w:bCs/>
                <w:sz w:val="28"/>
                <w:szCs w:val="28"/>
              </w:rPr>
              <w:t>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  <w:proofErr w:type="gramEnd"/>
          </w:p>
          <w:p w:rsidR="007D7117" w:rsidRPr="00F5561A" w:rsidRDefault="007D7117" w:rsidP="00D6508D">
            <w:pPr>
              <w:jc w:val="center"/>
              <w:rPr>
                <w:sz w:val="27"/>
                <w:szCs w:val="27"/>
              </w:rPr>
            </w:pPr>
          </w:p>
          <w:tbl>
            <w:tblPr>
              <w:tblW w:w="14644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2077"/>
              <w:gridCol w:w="2410"/>
              <w:gridCol w:w="2693"/>
              <w:gridCol w:w="2268"/>
              <w:gridCol w:w="2552"/>
              <w:gridCol w:w="1984"/>
            </w:tblGrid>
            <w:tr w:rsidR="00A0556F" w:rsidRPr="00AE253B" w:rsidTr="00A0556F">
              <w:trPr>
                <w:trHeight w:val="2235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  <w:r w:rsidRPr="00D6508D">
                    <w:rPr>
                      <w:sz w:val="24"/>
                      <w:szCs w:val="24"/>
                    </w:rPr>
                    <w:t>№</w:t>
                  </w:r>
                  <w:r w:rsidR="00A0556F" w:rsidRPr="00AE253B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6508D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D6508D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Наименование учреждений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Количество занятых ставок водителями, имеющими право на денежные выплаты, всего (ставки)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Перечислено денежных</w:t>
                  </w:r>
                  <w:r w:rsidRPr="00AE253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508D">
                    <w:rPr>
                      <w:color w:val="000000"/>
                      <w:sz w:val="24"/>
                      <w:szCs w:val="24"/>
                    </w:rPr>
                    <w:t>выплат с учетом</w:t>
                  </w:r>
                  <w:r w:rsidRPr="00AE253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508D">
                    <w:rPr>
                      <w:color w:val="000000"/>
                      <w:sz w:val="24"/>
                      <w:szCs w:val="24"/>
                    </w:rPr>
                    <w:t>начислений на выплаты</w:t>
                  </w:r>
                  <w:r w:rsidRPr="00AE253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508D">
                    <w:rPr>
                      <w:color w:val="000000"/>
                      <w:sz w:val="24"/>
                      <w:szCs w:val="24"/>
                    </w:rPr>
                    <w:t>по оплате труда, всего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Начислено денежных выплат с учетом начислений на выплаты по оплате труда, всего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Произведено денежных</w:t>
                  </w:r>
                  <w:r w:rsidRPr="00AE253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508D">
                    <w:rPr>
                      <w:color w:val="000000"/>
                      <w:sz w:val="24"/>
                      <w:szCs w:val="24"/>
                    </w:rPr>
                    <w:t>выплат с учетом</w:t>
                  </w:r>
                  <w:r w:rsidRPr="00AE253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508D">
                    <w:rPr>
                      <w:color w:val="000000"/>
                      <w:sz w:val="24"/>
                      <w:szCs w:val="24"/>
                    </w:rPr>
                    <w:t>начислений на выплаты</w:t>
                  </w:r>
                  <w:r w:rsidRPr="00AE253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6508D">
                    <w:rPr>
                      <w:color w:val="000000"/>
                      <w:sz w:val="24"/>
                      <w:szCs w:val="24"/>
                    </w:rPr>
                    <w:t>по оплате труда, всего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56F" w:rsidRPr="00AE253B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Остаток</w:t>
                  </w:r>
                </w:p>
                <w:p w:rsidR="00D6508D" w:rsidRPr="00D6508D" w:rsidRDefault="00D6508D" w:rsidP="00A0556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508D">
                    <w:rPr>
                      <w:color w:val="000000"/>
                      <w:sz w:val="24"/>
                      <w:szCs w:val="24"/>
                    </w:rPr>
                    <w:t>средств</w:t>
                  </w:r>
                </w:p>
              </w:tc>
            </w:tr>
            <w:tr w:rsidR="00A0556F" w:rsidRPr="00AE253B" w:rsidTr="00A0556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556F" w:rsidRPr="00AE253B" w:rsidTr="00A0556F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556F" w:rsidRPr="00AE253B" w:rsidTr="00A0556F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556F" w:rsidRPr="00AE253B" w:rsidTr="00A0556F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556F" w:rsidRPr="00AE253B" w:rsidTr="00A0556F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6508D" w:rsidRPr="00D6508D" w:rsidRDefault="00D6508D" w:rsidP="00A055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6508D" w:rsidRPr="009F476C" w:rsidRDefault="00D6508D" w:rsidP="00D6508D">
            <w:pPr>
              <w:jc w:val="center"/>
              <w:rPr>
                <w:sz w:val="27"/>
                <w:szCs w:val="27"/>
              </w:rPr>
            </w:pPr>
          </w:p>
        </w:tc>
      </w:tr>
      <w:tr w:rsidR="00F5561A" w:rsidRPr="00AE253B" w:rsidTr="00993728">
        <w:trPr>
          <w:gridAfter w:val="1"/>
          <w:wAfter w:w="13039" w:type="dxa"/>
          <w:trHeight w:val="375"/>
        </w:trPr>
        <w:tc>
          <w:tcPr>
            <w:tcW w:w="4579" w:type="dxa"/>
            <w:gridSpan w:val="9"/>
            <w:shd w:val="clear" w:color="auto" w:fill="auto"/>
            <w:hideMark/>
          </w:tcPr>
          <w:p w:rsidR="00F5561A" w:rsidRPr="009F476C" w:rsidRDefault="00F5561A" w:rsidP="00AC2D09">
            <w:pPr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gridSpan w:val="14"/>
            <w:shd w:val="clear" w:color="auto" w:fill="auto"/>
            <w:vAlign w:val="center"/>
            <w:hideMark/>
          </w:tcPr>
          <w:p w:rsidR="00F5561A" w:rsidRPr="009F476C" w:rsidRDefault="0028665F" w:rsidP="0028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5769" w:type="dxa"/>
            <w:gridSpan w:val="10"/>
            <w:shd w:val="clear" w:color="auto" w:fill="auto"/>
            <w:vAlign w:val="center"/>
            <w:hideMark/>
          </w:tcPr>
          <w:p w:rsidR="00F5561A" w:rsidRPr="009F476C" w:rsidRDefault="00F5561A" w:rsidP="0028665F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/ ___________________</w:t>
            </w:r>
            <w:r w:rsidR="007D7117">
              <w:rPr>
                <w:sz w:val="28"/>
                <w:szCs w:val="28"/>
              </w:rPr>
              <w:t>__________________</w:t>
            </w:r>
            <w:r w:rsidR="00993728">
              <w:rPr>
                <w:sz w:val="28"/>
                <w:szCs w:val="28"/>
              </w:rPr>
              <w:t xml:space="preserve"> /</w:t>
            </w:r>
          </w:p>
        </w:tc>
      </w:tr>
      <w:tr w:rsidR="00F5561A" w:rsidRPr="00AE253B" w:rsidTr="00993728">
        <w:trPr>
          <w:gridAfter w:val="1"/>
          <w:wAfter w:w="13039" w:type="dxa"/>
          <w:trHeight w:val="630"/>
        </w:trPr>
        <w:tc>
          <w:tcPr>
            <w:tcW w:w="4579" w:type="dxa"/>
            <w:gridSpan w:val="9"/>
            <w:shd w:val="clear" w:color="auto" w:fill="auto"/>
            <w:noWrap/>
            <w:vAlign w:val="bottom"/>
            <w:hideMark/>
          </w:tcPr>
          <w:p w:rsidR="00F5561A" w:rsidRPr="009F476C" w:rsidRDefault="00F5561A" w:rsidP="00AC2D0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14"/>
            <w:shd w:val="clear" w:color="auto" w:fill="auto"/>
            <w:vAlign w:val="center"/>
            <w:hideMark/>
          </w:tcPr>
          <w:p w:rsidR="00F5561A" w:rsidRPr="009F476C" w:rsidRDefault="00F5561A" w:rsidP="0028665F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(подпись)</w:t>
            </w:r>
          </w:p>
        </w:tc>
        <w:tc>
          <w:tcPr>
            <w:tcW w:w="5769" w:type="dxa"/>
            <w:gridSpan w:val="10"/>
            <w:shd w:val="clear" w:color="auto" w:fill="auto"/>
            <w:vAlign w:val="center"/>
            <w:hideMark/>
          </w:tcPr>
          <w:p w:rsidR="00F5561A" w:rsidRPr="009F476C" w:rsidRDefault="00F5561A" w:rsidP="0028665F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</w:t>
            </w:r>
            <w:r w:rsidR="007D7117">
              <w:rPr>
                <w:sz w:val="28"/>
                <w:szCs w:val="28"/>
              </w:rPr>
              <w:t>Ф.И.О.</w:t>
            </w:r>
            <w:r w:rsidRPr="009F476C">
              <w:rPr>
                <w:sz w:val="28"/>
                <w:szCs w:val="28"/>
              </w:rPr>
              <w:t>)</w:t>
            </w:r>
          </w:p>
        </w:tc>
      </w:tr>
      <w:tr w:rsidR="00F5561A" w:rsidRPr="00AE253B" w:rsidTr="00993728">
        <w:trPr>
          <w:gridAfter w:val="1"/>
          <w:wAfter w:w="13039" w:type="dxa"/>
          <w:trHeight w:val="600"/>
        </w:trPr>
        <w:tc>
          <w:tcPr>
            <w:tcW w:w="4579" w:type="dxa"/>
            <w:gridSpan w:val="9"/>
            <w:shd w:val="clear" w:color="auto" w:fill="auto"/>
            <w:hideMark/>
          </w:tcPr>
          <w:p w:rsidR="00F5561A" w:rsidRPr="009F476C" w:rsidRDefault="00F5561A" w:rsidP="00AC2D09">
            <w:pPr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 xml:space="preserve">Главный бухгалтер                                            </w:t>
            </w:r>
          </w:p>
        </w:tc>
        <w:tc>
          <w:tcPr>
            <w:tcW w:w="4536" w:type="dxa"/>
            <w:gridSpan w:val="14"/>
            <w:shd w:val="clear" w:color="auto" w:fill="auto"/>
            <w:vAlign w:val="center"/>
            <w:hideMark/>
          </w:tcPr>
          <w:p w:rsidR="00F5561A" w:rsidRPr="009F476C" w:rsidRDefault="0028665F" w:rsidP="0028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5769" w:type="dxa"/>
            <w:gridSpan w:val="10"/>
            <w:shd w:val="clear" w:color="auto" w:fill="auto"/>
            <w:vAlign w:val="center"/>
            <w:hideMark/>
          </w:tcPr>
          <w:p w:rsidR="00F5561A" w:rsidRPr="009F476C" w:rsidRDefault="00C26341" w:rsidP="0028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 </w:t>
            </w:r>
            <w:r w:rsidR="00F5561A" w:rsidRPr="009F476C">
              <w:rPr>
                <w:sz w:val="28"/>
                <w:szCs w:val="28"/>
              </w:rPr>
              <w:t>___________________</w:t>
            </w:r>
            <w:r w:rsidR="007D7117">
              <w:rPr>
                <w:sz w:val="28"/>
                <w:szCs w:val="28"/>
              </w:rPr>
              <w:t>__________________</w:t>
            </w:r>
            <w:r w:rsidR="00993728">
              <w:rPr>
                <w:sz w:val="28"/>
                <w:szCs w:val="28"/>
              </w:rPr>
              <w:t xml:space="preserve"> /</w:t>
            </w:r>
          </w:p>
        </w:tc>
      </w:tr>
      <w:tr w:rsidR="00F5561A" w:rsidRPr="00AE253B" w:rsidTr="00993728">
        <w:trPr>
          <w:gridAfter w:val="1"/>
          <w:wAfter w:w="13039" w:type="dxa"/>
          <w:trHeight w:val="375"/>
        </w:trPr>
        <w:tc>
          <w:tcPr>
            <w:tcW w:w="4579" w:type="dxa"/>
            <w:gridSpan w:val="9"/>
            <w:shd w:val="clear" w:color="auto" w:fill="auto"/>
            <w:noWrap/>
            <w:vAlign w:val="bottom"/>
            <w:hideMark/>
          </w:tcPr>
          <w:p w:rsidR="00F5561A" w:rsidRPr="00E106B7" w:rsidRDefault="00F5561A" w:rsidP="00AC2D09">
            <w:pPr>
              <w:rPr>
                <w:sz w:val="28"/>
                <w:szCs w:val="28"/>
              </w:rPr>
            </w:pPr>
            <w:r w:rsidRPr="00E106B7">
              <w:rPr>
                <w:sz w:val="28"/>
                <w:szCs w:val="28"/>
              </w:rPr>
              <w:t>М.П.</w:t>
            </w:r>
          </w:p>
        </w:tc>
        <w:tc>
          <w:tcPr>
            <w:tcW w:w="4536" w:type="dxa"/>
            <w:gridSpan w:val="14"/>
            <w:shd w:val="clear" w:color="auto" w:fill="auto"/>
            <w:hideMark/>
          </w:tcPr>
          <w:p w:rsidR="00F5561A" w:rsidRPr="009F476C" w:rsidRDefault="00F5561A" w:rsidP="00AC2D09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(подпись)</w:t>
            </w:r>
          </w:p>
        </w:tc>
        <w:tc>
          <w:tcPr>
            <w:tcW w:w="5769" w:type="dxa"/>
            <w:gridSpan w:val="10"/>
            <w:shd w:val="clear" w:color="auto" w:fill="auto"/>
            <w:hideMark/>
          </w:tcPr>
          <w:p w:rsidR="00F5561A" w:rsidRPr="009F476C" w:rsidRDefault="00F5561A" w:rsidP="007D7117">
            <w:pPr>
              <w:jc w:val="center"/>
              <w:rPr>
                <w:sz w:val="28"/>
                <w:szCs w:val="28"/>
              </w:rPr>
            </w:pPr>
            <w:r w:rsidRPr="009F476C">
              <w:rPr>
                <w:sz w:val="28"/>
                <w:szCs w:val="28"/>
              </w:rPr>
              <w:t>(</w:t>
            </w:r>
            <w:r w:rsidR="007D7117">
              <w:rPr>
                <w:sz w:val="28"/>
                <w:szCs w:val="28"/>
              </w:rPr>
              <w:t>Ф.И.О.</w:t>
            </w:r>
            <w:r w:rsidRPr="009F476C">
              <w:rPr>
                <w:sz w:val="28"/>
                <w:szCs w:val="28"/>
              </w:rPr>
              <w:t>)</w:t>
            </w:r>
          </w:p>
        </w:tc>
      </w:tr>
      <w:tr w:rsidR="00503C8B" w:rsidRPr="00503C8B" w:rsidTr="00993728">
        <w:trPr>
          <w:gridAfter w:val="1"/>
          <w:wAfter w:w="13039" w:type="dxa"/>
          <w:trHeight w:val="1391"/>
        </w:trPr>
        <w:tc>
          <w:tcPr>
            <w:tcW w:w="14884" w:type="dxa"/>
            <w:gridSpan w:val="33"/>
            <w:shd w:val="clear" w:color="auto" w:fill="auto"/>
            <w:noWrap/>
          </w:tcPr>
          <w:p w:rsidR="00503C8B" w:rsidRPr="00AE253B" w:rsidRDefault="00901483" w:rsidP="00AC2D09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№3  </w:t>
            </w:r>
          </w:p>
          <w:p w:rsidR="00503C8B" w:rsidRPr="00AE253B" w:rsidRDefault="00901483" w:rsidP="00AC2D09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</w:t>
            </w:r>
            <w:r w:rsidR="00503C8B" w:rsidRPr="00AE253B">
              <w:rPr>
                <w:sz w:val="28"/>
                <w:szCs w:val="28"/>
              </w:rPr>
              <w:t xml:space="preserve"> Министерства финансов</w:t>
            </w:r>
          </w:p>
          <w:p w:rsidR="00503C8B" w:rsidRPr="00AE253B" w:rsidRDefault="00503C8B" w:rsidP="00AC2D09">
            <w:pPr>
              <w:ind w:right="-108"/>
              <w:jc w:val="right"/>
              <w:rPr>
                <w:sz w:val="28"/>
                <w:szCs w:val="28"/>
              </w:rPr>
            </w:pPr>
            <w:r w:rsidRPr="00AE253B">
              <w:rPr>
                <w:sz w:val="28"/>
                <w:szCs w:val="28"/>
              </w:rPr>
              <w:t>Республики Татарстан</w:t>
            </w:r>
          </w:p>
          <w:p w:rsidR="00503C8B" w:rsidRPr="00AE253B" w:rsidRDefault="00503C8B" w:rsidP="00AC2D09">
            <w:pPr>
              <w:ind w:right="-108"/>
              <w:jc w:val="right"/>
              <w:rPr>
                <w:sz w:val="28"/>
                <w:szCs w:val="28"/>
              </w:rPr>
            </w:pPr>
            <w:r w:rsidRPr="00AE253B">
              <w:rPr>
                <w:sz w:val="28"/>
                <w:szCs w:val="28"/>
              </w:rPr>
              <w:t>от «__» _________ 20__  № __</w:t>
            </w:r>
          </w:p>
          <w:p w:rsidR="00503C8B" w:rsidRPr="00AE253B" w:rsidRDefault="00503C8B" w:rsidP="00AC2D09">
            <w:pPr>
              <w:ind w:right="-108"/>
              <w:jc w:val="right"/>
              <w:rPr>
                <w:sz w:val="28"/>
                <w:szCs w:val="28"/>
              </w:rPr>
            </w:pPr>
          </w:p>
          <w:p w:rsidR="00503C8B" w:rsidRPr="00AE253B" w:rsidRDefault="00503C8B" w:rsidP="00AC2D09">
            <w:pPr>
              <w:ind w:right="-108"/>
              <w:jc w:val="right"/>
              <w:rPr>
                <w:sz w:val="28"/>
                <w:szCs w:val="28"/>
              </w:rPr>
            </w:pPr>
            <w:r w:rsidRPr="00AE253B">
              <w:rPr>
                <w:sz w:val="28"/>
                <w:szCs w:val="28"/>
              </w:rPr>
              <w:t>Форма</w:t>
            </w:r>
          </w:p>
        </w:tc>
      </w:tr>
      <w:tr w:rsidR="00F5561A" w:rsidRPr="00F5561A" w:rsidTr="00901483">
        <w:trPr>
          <w:gridAfter w:val="1"/>
          <w:wAfter w:w="13039" w:type="dxa"/>
          <w:trHeight w:val="480"/>
        </w:trPr>
        <w:tc>
          <w:tcPr>
            <w:tcW w:w="14884" w:type="dxa"/>
            <w:gridSpan w:val="33"/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8"/>
                <w:szCs w:val="28"/>
              </w:rPr>
            </w:pPr>
            <w:r w:rsidRPr="00F5561A">
              <w:rPr>
                <w:sz w:val="28"/>
                <w:szCs w:val="28"/>
              </w:rPr>
              <w:t xml:space="preserve">Бюджетная заявка </w:t>
            </w:r>
          </w:p>
        </w:tc>
      </w:tr>
      <w:tr w:rsidR="00F5561A" w:rsidRPr="00F5561A" w:rsidTr="00145701">
        <w:trPr>
          <w:gridAfter w:val="1"/>
          <w:wAfter w:w="13039" w:type="dxa"/>
          <w:trHeight w:val="1590"/>
        </w:trPr>
        <w:tc>
          <w:tcPr>
            <w:tcW w:w="14884" w:type="dxa"/>
            <w:gridSpan w:val="33"/>
            <w:shd w:val="clear" w:color="auto" w:fill="auto"/>
            <w:vAlign w:val="center"/>
            <w:hideMark/>
          </w:tcPr>
          <w:p w:rsidR="00F5561A" w:rsidRPr="00F5561A" w:rsidRDefault="0001260A" w:rsidP="000D6632">
            <w:pPr>
              <w:jc w:val="center"/>
              <w:rPr>
                <w:sz w:val="28"/>
                <w:szCs w:val="28"/>
              </w:rPr>
            </w:pPr>
            <w:proofErr w:type="gramStart"/>
            <w:r w:rsidRPr="0001260A">
              <w:rPr>
                <w:sz w:val="28"/>
                <w:szCs w:val="28"/>
              </w:rPr>
              <w:t>государственной медицинской организации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01260A">
              <w:rPr>
                <w:sz w:val="28"/>
                <w:szCs w:val="28"/>
              </w:rPr>
              <w:t xml:space="preserve"> </w:t>
            </w:r>
            <w:r w:rsidR="005859B5" w:rsidRPr="005859B5">
              <w:rPr>
                <w:sz w:val="28"/>
                <w:szCs w:val="28"/>
              </w:rPr>
              <w:t>на представление в текущем месяце средств на осуществление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  <w:proofErr w:type="gramEnd"/>
          </w:p>
        </w:tc>
      </w:tr>
      <w:tr w:rsidR="00F5561A" w:rsidRPr="00F5561A" w:rsidTr="00E106B7">
        <w:trPr>
          <w:gridAfter w:val="1"/>
          <w:wAfter w:w="13039" w:type="dxa"/>
          <w:trHeight w:val="443"/>
        </w:trPr>
        <w:tc>
          <w:tcPr>
            <w:tcW w:w="14884" w:type="dxa"/>
            <w:gridSpan w:val="33"/>
            <w:shd w:val="clear" w:color="auto" w:fill="auto"/>
            <w:vAlign w:val="center"/>
            <w:hideMark/>
          </w:tcPr>
          <w:p w:rsidR="00F5561A" w:rsidRDefault="00F5561A" w:rsidP="00F5561A">
            <w:pPr>
              <w:jc w:val="center"/>
              <w:rPr>
                <w:sz w:val="28"/>
                <w:szCs w:val="28"/>
              </w:rPr>
            </w:pPr>
            <w:r w:rsidRPr="00F5561A">
              <w:rPr>
                <w:sz w:val="28"/>
                <w:szCs w:val="28"/>
              </w:rPr>
              <w:t>на _______________ месяц  ______ года</w:t>
            </w:r>
          </w:p>
          <w:p w:rsidR="00145701" w:rsidRDefault="00145701" w:rsidP="00F5561A">
            <w:pPr>
              <w:jc w:val="center"/>
              <w:rPr>
                <w:sz w:val="28"/>
                <w:szCs w:val="28"/>
              </w:rPr>
            </w:pPr>
          </w:p>
          <w:p w:rsidR="00E106B7" w:rsidRDefault="00E106B7" w:rsidP="00145701">
            <w:pPr>
              <w:rPr>
                <w:sz w:val="28"/>
                <w:szCs w:val="28"/>
              </w:rPr>
            </w:pPr>
            <w:r w:rsidRPr="00F5561A">
              <w:rPr>
                <w:sz w:val="28"/>
                <w:szCs w:val="28"/>
              </w:rPr>
              <w:t>Периодичность: ежемесячно, до 15-го числа месяца, следующего за отчетным</w:t>
            </w:r>
            <w:r w:rsidRPr="00AE253B">
              <w:rPr>
                <w:sz w:val="28"/>
                <w:szCs w:val="28"/>
              </w:rPr>
              <w:t xml:space="preserve"> месяцем</w:t>
            </w:r>
          </w:p>
          <w:p w:rsidR="00E106B7" w:rsidRDefault="00E106B7" w:rsidP="00145701">
            <w:pPr>
              <w:rPr>
                <w:sz w:val="28"/>
                <w:szCs w:val="28"/>
              </w:rPr>
            </w:pPr>
            <w:r w:rsidRPr="00E106B7">
              <w:rPr>
                <w:sz w:val="28"/>
                <w:szCs w:val="28"/>
              </w:rPr>
              <w:t>Единица измерения: рублей, с двумя знаками после запятой</w:t>
            </w:r>
          </w:p>
          <w:p w:rsidR="00E106B7" w:rsidRPr="00F5561A" w:rsidRDefault="00E106B7" w:rsidP="00F5561A">
            <w:pPr>
              <w:jc w:val="center"/>
              <w:rPr>
                <w:sz w:val="28"/>
                <w:szCs w:val="28"/>
              </w:rPr>
            </w:pPr>
          </w:p>
        </w:tc>
      </w:tr>
      <w:tr w:rsidR="00F5561A" w:rsidRPr="00F5561A" w:rsidTr="00145701">
        <w:trPr>
          <w:gridAfter w:val="1"/>
          <w:wAfter w:w="13039" w:type="dxa"/>
          <w:trHeight w:val="330"/>
        </w:trPr>
        <w:tc>
          <w:tcPr>
            <w:tcW w:w="14884" w:type="dxa"/>
            <w:gridSpan w:val="33"/>
            <w:shd w:val="clear" w:color="auto" w:fill="auto"/>
            <w:noWrap/>
            <w:vAlign w:val="bottom"/>
            <w:hideMark/>
          </w:tcPr>
          <w:p w:rsidR="00F5561A" w:rsidRPr="00F5561A" w:rsidRDefault="00F5561A" w:rsidP="00F5561A">
            <w:pPr>
              <w:jc w:val="center"/>
              <w:rPr>
                <w:b/>
                <w:bCs/>
                <w:sz w:val="27"/>
                <w:szCs w:val="27"/>
              </w:rPr>
            </w:pPr>
            <w:r w:rsidRPr="00F5561A">
              <w:rPr>
                <w:b/>
                <w:bCs/>
                <w:sz w:val="27"/>
                <w:szCs w:val="27"/>
              </w:rPr>
              <w:t>_________________________________________________________</w:t>
            </w:r>
          </w:p>
        </w:tc>
      </w:tr>
      <w:tr w:rsidR="00F5561A" w:rsidRPr="00F5561A" w:rsidTr="00145701">
        <w:trPr>
          <w:gridAfter w:val="1"/>
          <w:wAfter w:w="13039" w:type="dxa"/>
          <w:trHeight w:val="315"/>
        </w:trPr>
        <w:tc>
          <w:tcPr>
            <w:tcW w:w="14884" w:type="dxa"/>
            <w:gridSpan w:val="3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A" w:rsidRPr="00340B67" w:rsidRDefault="00F5561A" w:rsidP="00E106B7">
            <w:pPr>
              <w:jc w:val="center"/>
              <w:rPr>
                <w:sz w:val="28"/>
                <w:szCs w:val="28"/>
              </w:rPr>
            </w:pPr>
            <w:r w:rsidRPr="00340B67">
              <w:rPr>
                <w:sz w:val="28"/>
                <w:szCs w:val="28"/>
              </w:rPr>
              <w:t xml:space="preserve">(наименование </w:t>
            </w:r>
            <w:r w:rsidR="00E106B7" w:rsidRPr="00340B67">
              <w:rPr>
                <w:sz w:val="28"/>
                <w:szCs w:val="28"/>
              </w:rPr>
              <w:t>государственной медицинской организации Республики Татарстан</w:t>
            </w:r>
            <w:r w:rsidRPr="00340B67">
              <w:rPr>
                <w:sz w:val="28"/>
                <w:szCs w:val="28"/>
              </w:rPr>
              <w:t>)</w:t>
            </w:r>
          </w:p>
          <w:p w:rsidR="00145701" w:rsidRPr="00F5561A" w:rsidRDefault="00145701" w:rsidP="00E106B7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503C8B" w:rsidTr="00145701">
        <w:trPr>
          <w:gridAfter w:val="1"/>
          <w:wAfter w:w="13039" w:type="dxa"/>
          <w:trHeight w:val="178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7D7117" w:rsidRDefault="00F5561A" w:rsidP="0041350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5561A">
              <w:rPr>
                <w:sz w:val="24"/>
                <w:szCs w:val="24"/>
              </w:rPr>
              <w:t>Возвращено средств, неиспользованных в предыдущем месяце, на дату подачи заявки</w:t>
            </w:r>
            <w:proofErr w:type="gramStart"/>
            <w:r w:rsidR="007D711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Количество ставок по занимаемой должности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Количество заключенных дополнительных соглашений к трудовому договору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 xml:space="preserve">Размер денежной выплаты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7D7117" w:rsidRDefault="00F5561A" w:rsidP="0041350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5561A">
              <w:rPr>
                <w:sz w:val="24"/>
                <w:szCs w:val="24"/>
              </w:rPr>
              <w:t xml:space="preserve">Начислено для оплаты дней очередного отпуска, переходящих </w:t>
            </w:r>
            <w:proofErr w:type="gramStart"/>
            <w:r w:rsidRPr="00F5561A">
              <w:rPr>
                <w:sz w:val="24"/>
                <w:szCs w:val="24"/>
              </w:rPr>
              <w:t>на</w:t>
            </w:r>
            <w:proofErr w:type="gramEnd"/>
            <w:r w:rsidRPr="00F5561A">
              <w:rPr>
                <w:sz w:val="24"/>
                <w:szCs w:val="24"/>
              </w:rPr>
              <w:t xml:space="preserve"> следующие месяцы</w:t>
            </w:r>
            <w:r w:rsidR="007D71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 xml:space="preserve">Объем средств на осуществление денежных выплат и оплату отпусков                  (гр.3 х гр.5 + гр.6)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Остаток средств на счете медицинской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Сумма заявки на месяц (гр.7 + гр.8 - гр.9)</w:t>
            </w:r>
          </w:p>
        </w:tc>
      </w:tr>
      <w:tr w:rsidR="00503C8B" w:rsidRPr="00503C8B" w:rsidTr="007D7117">
        <w:trPr>
          <w:gridAfter w:val="1"/>
          <w:wAfter w:w="13039" w:type="dxa"/>
          <w:trHeight w:val="315"/>
        </w:trPr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10</w:t>
            </w:r>
          </w:p>
        </w:tc>
      </w:tr>
      <w:tr w:rsidR="00503C8B" w:rsidRPr="00503C8B" w:rsidTr="007D7117">
        <w:trPr>
          <w:gridAfter w:val="1"/>
          <w:wAfter w:w="13039" w:type="dxa"/>
          <w:trHeight w:val="349"/>
        </w:trPr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Водители, в том числе: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</w:tr>
      <w:tr w:rsidR="00503C8B" w:rsidRPr="00503C8B" w:rsidTr="00286FA5">
        <w:trPr>
          <w:gridAfter w:val="1"/>
          <w:wAfter w:w="13039" w:type="dxa"/>
          <w:trHeight w:val="1140"/>
        </w:trPr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lastRenderedPageBreak/>
              <w:t>выездных бригад станций и отделений скорой и неотложной медицинской помощи медицинских организаций Республики Татарстан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</w:tr>
      <w:tr w:rsidR="00503C8B" w:rsidRPr="00AE253B" w:rsidTr="007D7117">
        <w:trPr>
          <w:gridAfter w:val="1"/>
          <w:wAfter w:w="13039" w:type="dxa"/>
          <w:trHeight w:val="124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7D7117" w:rsidRDefault="00F5561A" w:rsidP="00A4214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5561A">
              <w:rPr>
                <w:sz w:val="24"/>
                <w:szCs w:val="24"/>
              </w:rPr>
              <w:t>отделений паллиативной медицинской помощи</w:t>
            </w:r>
            <w:proofErr w:type="gramStart"/>
            <w:r w:rsidR="007D7117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503C8B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</w:tr>
      <w:tr w:rsidR="00503C8B" w:rsidRPr="00AE253B" w:rsidTr="00286FA5">
        <w:trPr>
          <w:gridAfter w:val="1"/>
          <w:wAfter w:w="13039" w:type="dxa"/>
          <w:trHeight w:val="390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1A" w:rsidRPr="00F5561A" w:rsidRDefault="00F5561A" w:rsidP="00F5561A">
            <w:pPr>
              <w:jc w:val="center"/>
              <w:rPr>
                <w:sz w:val="24"/>
                <w:szCs w:val="24"/>
              </w:rPr>
            </w:pPr>
            <w:r w:rsidRPr="00F5561A">
              <w:rPr>
                <w:sz w:val="24"/>
                <w:szCs w:val="24"/>
              </w:rPr>
              <w:t> </w:t>
            </w:r>
          </w:p>
        </w:tc>
      </w:tr>
      <w:tr w:rsidR="007D7117" w:rsidRPr="00AE253B" w:rsidTr="00286FA5">
        <w:trPr>
          <w:gridAfter w:val="1"/>
          <w:wAfter w:w="13039" w:type="dxa"/>
          <w:trHeight w:val="390"/>
        </w:trPr>
        <w:tc>
          <w:tcPr>
            <w:tcW w:w="14884" w:type="dxa"/>
            <w:gridSpan w:val="3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079E" w:rsidRDefault="0025079E" w:rsidP="007D7117">
            <w:pPr>
              <w:rPr>
                <w:sz w:val="28"/>
                <w:szCs w:val="28"/>
                <w:vertAlign w:val="superscript"/>
              </w:rPr>
            </w:pPr>
          </w:p>
          <w:p w:rsidR="007D7117" w:rsidRPr="0025079E" w:rsidRDefault="0025079E" w:rsidP="007D7117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  <w:vertAlign w:val="superscript"/>
              </w:rPr>
              <w:t>1</w:t>
            </w:r>
            <w:r w:rsidR="007D7117" w:rsidRPr="0025079E">
              <w:rPr>
                <w:sz w:val="28"/>
                <w:szCs w:val="28"/>
              </w:rPr>
              <w:t xml:space="preserve"> отделений паллиативной медицинской помощи государственного автономного учреждения здравоохранения </w:t>
            </w:r>
          </w:p>
          <w:p w:rsidR="007D7117" w:rsidRPr="0025079E" w:rsidRDefault="007D7117" w:rsidP="007D7117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</w:rPr>
              <w:t xml:space="preserve">«Республиканский клинический онкологический диспансер Министерства здравоохранения Республики Татарстан» </w:t>
            </w:r>
          </w:p>
          <w:p w:rsidR="007D7117" w:rsidRPr="0025079E" w:rsidRDefault="007D7117" w:rsidP="007D7117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</w:rPr>
              <w:t>и государственного автономного учреждения здравоохранения «</w:t>
            </w:r>
            <w:proofErr w:type="gramStart"/>
            <w:r w:rsidRPr="0025079E">
              <w:rPr>
                <w:sz w:val="28"/>
                <w:szCs w:val="28"/>
              </w:rPr>
              <w:t>Нижнекамская</w:t>
            </w:r>
            <w:proofErr w:type="gramEnd"/>
            <w:r w:rsidRPr="0025079E">
              <w:rPr>
                <w:sz w:val="28"/>
                <w:szCs w:val="28"/>
              </w:rPr>
              <w:t xml:space="preserve"> центральная районная многопрофильная </w:t>
            </w:r>
          </w:p>
          <w:p w:rsidR="007D7117" w:rsidRPr="0025079E" w:rsidRDefault="007D7117" w:rsidP="007D7117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</w:rPr>
              <w:t>больница»</w:t>
            </w:r>
          </w:p>
          <w:p w:rsidR="007D7117" w:rsidRPr="0025079E" w:rsidRDefault="0025079E" w:rsidP="007D7117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  <w:vertAlign w:val="superscript"/>
              </w:rPr>
              <w:t>2</w:t>
            </w:r>
            <w:r w:rsidR="007D7117" w:rsidRPr="0025079E">
              <w:rPr>
                <w:sz w:val="28"/>
                <w:szCs w:val="28"/>
              </w:rPr>
              <w:t xml:space="preserve"> гр.2 подлежит обязательному заполнению</w:t>
            </w:r>
          </w:p>
          <w:p w:rsidR="0025079E" w:rsidRPr="0025079E" w:rsidRDefault="0025079E" w:rsidP="0025079E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  <w:vertAlign w:val="superscript"/>
              </w:rPr>
              <w:t>3</w:t>
            </w:r>
            <w:r w:rsidRPr="0025079E">
              <w:rPr>
                <w:sz w:val="28"/>
                <w:szCs w:val="28"/>
              </w:rPr>
              <w:t xml:space="preserve"> гр.6 заполняется исходя из суммы на оплату ежегодного оплачиваемого отпуска в части, начисленной на оплату дней </w:t>
            </w:r>
          </w:p>
          <w:p w:rsidR="0025079E" w:rsidRPr="00F5561A" w:rsidRDefault="0025079E" w:rsidP="0025079E">
            <w:pPr>
              <w:rPr>
                <w:sz w:val="24"/>
                <w:szCs w:val="24"/>
              </w:rPr>
            </w:pPr>
            <w:r w:rsidRPr="0025079E">
              <w:rPr>
                <w:sz w:val="28"/>
                <w:szCs w:val="28"/>
              </w:rPr>
              <w:t xml:space="preserve">очередного отпуска, </w:t>
            </w:r>
            <w:proofErr w:type="gramStart"/>
            <w:r w:rsidRPr="0025079E">
              <w:rPr>
                <w:sz w:val="28"/>
                <w:szCs w:val="28"/>
              </w:rPr>
              <w:t>переходящих</w:t>
            </w:r>
            <w:proofErr w:type="gramEnd"/>
            <w:r w:rsidRPr="0025079E">
              <w:rPr>
                <w:sz w:val="28"/>
                <w:szCs w:val="28"/>
              </w:rPr>
              <w:t xml:space="preserve"> на следующие отчетные периоды (месяцы)</w:t>
            </w:r>
          </w:p>
        </w:tc>
      </w:tr>
      <w:tr w:rsidR="007D7117" w:rsidRPr="00AE253B" w:rsidTr="00993728">
        <w:trPr>
          <w:gridAfter w:val="1"/>
          <w:wAfter w:w="13039" w:type="dxa"/>
          <w:trHeight w:val="390"/>
        </w:trPr>
        <w:tc>
          <w:tcPr>
            <w:tcW w:w="1843" w:type="dxa"/>
            <w:gridSpan w:val="4"/>
            <w:shd w:val="clear" w:color="auto" w:fill="auto"/>
            <w:vAlign w:val="center"/>
          </w:tcPr>
          <w:p w:rsidR="007D7117" w:rsidRPr="00F5561A" w:rsidRDefault="007D7117" w:rsidP="00F556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7117" w:rsidRPr="00F5561A" w:rsidRDefault="007D7117" w:rsidP="00F5561A">
            <w:pPr>
              <w:jc w:val="center"/>
              <w:rPr>
                <w:sz w:val="24"/>
                <w:szCs w:val="24"/>
              </w:rPr>
            </w:pPr>
          </w:p>
        </w:tc>
      </w:tr>
      <w:tr w:rsidR="00286FA5" w:rsidRPr="00F34E66" w:rsidTr="00993728">
        <w:trPr>
          <w:gridAfter w:val="1"/>
          <w:wAfter w:w="13039" w:type="dxa"/>
          <w:trHeight w:val="675"/>
        </w:trPr>
        <w:tc>
          <w:tcPr>
            <w:tcW w:w="8789" w:type="dxa"/>
            <w:gridSpan w:val="20"/>
            <w:shd w:val="clear" w:color="auto" w:fill="auto"/>
            <w:vAlign w:val="center"/>
            <w:hideMark/>
          </w:tcPr>
          <w:p w:rsidR="00286FA5" w:rsidRPr="00F34E66" w:rsidRDefault="00286FA5" w:rsidP="00AE253B">
            <w:pPr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Руководитель медицинской</w:t>
            </w:r>
            <w:r>
              <w:rPr>
                <w:sz w:val="28"/>
                <w:szCs w:val="28"/>
              </w:rPr>
              <w:t xml:space="preserve"> </w:t>
            </w:r>
            <w:r w:rsidRPr="00F34E66">
              <w:rPr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gridSpan w:val="9"/>
            <w:shd w:val="clear" w:color="auto" w:fill="auto"/>
            <w:vAlign w:val="bottom"/>
          </w:tcPr>
          <w:p w:rsidR="00286FA5" w:rsidRPr="00F34E66" w:rsidRDefault="00286FA5" w:rsidP="0028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bottom"/>
            <w:hideMark/>
          </w:tcPr>
          <w:p w:rsidR="00286FA5" w:rsidRPr="00F34E66" w:rsidRDefault="00993728" w:rsidP="0028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286FA5" w:rsidRPr="00F34E66">
              <w:rPr>
                <w:sz w:val="28"/>
                <w:szCs w:val="28"/>
              </w:rPr>
              <w:t>____________</w:t>
            </w:r>
            <w:r w:rsidR="00286FA5" w:rsidRPr="00AE253B">
              <w:rPr>
                <w:sz w:val="28"/>
                <w:szCs w:val="28"/>
              </w:rPr>
              <w:t>________</w:t>
            </w:r>
            <w:r w:rsidR="00C263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</w:p>
        </w:tc>
      </w:tr>
      <w:tr w:rsidR="00AE253B" w:rsidRPr="00AE253B" w:rsidTr="00993728">
        <w:trPr>
          <w:gridAfter w:val="1"/>
          <w:wAfter w:w="13039" w:type="dxa"/>
          <w:trHeight w:val="312"/>
        </w:trPr>
        <w:tc>
          <w:tcPr>
            <w:tcW w:w="4983" w:type="dxa"/>
            <w:gridSpan w:val="11"/>
            <w:shd w:val="clear" w:color="auto" w:fill="auto"/>
            <w:noWrap/>
            <w:vAlign w:val="center"/>
            <w:hideMark/>
          </w:tcPr>
          <w:p w:rsidR="00AE253B" w:rsidRPr="00F34E66" w:rsidRDefault="00AE253B" w:rsidP="00F34E66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5"/>
            <w:shd w:val="clear" w:color="auto" w:fill="auto"/>
            <w:noWrap/>
            <w:vAlign w:val="center"/>
            <w:hideMark/>
          </w:tcPr>
          <w:p w:rsidR="00AE253B" w:rsidRPr="00F34E66" w:rsidRDefault="00AE253B" w:rsidP="00F34E66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gridSpan w:val="8"/>
            <w:shd w:val="clear" w:color="auto" w:fill="auto"/>
            <w:noWrap/>
            <w:vAlign w:val="bottom"/>
            <w:hideMark/>
          </w:tcPr>
          <w:p w:rsidR="00AE253B" w:rsidRPr="00F34E66" w:rsidRDefault="00AE253B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(подпись)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bottom"/>
            <w:hideMark/>
          </w:tcPr>
          <w:p w:rsidR="00AE253B" w:rsidRPr="00F34E66" w:rsidRDefault="00AE253B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</w:t>
            </w:r>
            <w:r w:rsidR="0025079E">
              <w:rPr>
                <w:sz w:val="28"/>
                <w:szCs w:val="28"/>
              </w:rPr>
              <w:t>Ф.И.О.</w:t>
            </w:r>
            <w:r w:rsidRPr="00F34E66">
              <w:rPr>
                <w:sz w:val="28"/>
                <w:szCs w:val="28"/>
              </w:rPr>
              <w:t>)</w:t>
            </w:r>
          </w:p>
        </w:tc>
      </w:tr>
      <w:tr w:rsidR="00286FA5" w:rsidRPr="00F34E66" w:rsidTr="00993728">
        <w:trPr>
          <w:gridAfter w:val="1"/>
          <w:wAfter w:w="13039" w:type="dxa"/>
          <w:trHeight w:val="375"/>
        </w:trPr>
        <w:tc>
          <w:tcPr>
            <w:tcW w:w="8789" w:type="dxa"/>
            <w:gridSpan w:val="20"/>
            <w:shd w:val="clear" w:color="auto" w:fill="auto"/>
            <w:noWrap/>
            <w:vAlign w:val="center"/>
            <w:hideMark/>
          </w:tcPr>
          <w:p w:rsidR="00286FA5" w:rsidRPr="00F34E66" w:rsidRDefault="00286FA5" w:rsidP="00F34E66">
            <w:pPr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 xml:space="preserve">Главный бухгалтер      </w:t>
            </w:r>
          </w:p>
        </w:tc>
        <w:tc>
          <w:tcPr>
            <w:tcW w:w="2693" w:type="dxa"/>
            <w:gridSpan w:val="9"/>
            <w:shd w:val="clear" w:color="auto" w:fill="auto"/>
            <w:vAlign w:val="bottom"/>
          </w:tcPr>
          <w:p w:rsidR="00286FA5" w:rsidRPr="00F34E66" w:rsidRDefault="00286FA5" w:rsidP="0028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bottom"/>
            <w:hideMark/>
          </w:tcPr>
          <w:p w:rsidR="00286FA5" w:rsidRPr="00F34E66" w:rsidRDefault="00993728" w:rsidP="0028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286FA5" w:rsidRPr="00F34E66">
              <w:rPr>
                <w:sz w:val="28"/>
                <w:szCs w:val="28"/>
              </w:rPr>
              <w:t>____________</w:t>
            </w:r>
            <w:r w:rsidR="00286FA5" w:rsidRPr="00AE253B">
              <w:rPr>
                <w:sz w:val="28"/>
                <w:szCs w:val="28"/>
              </w:rPr>
              <w:t>_________</w:t>
            </w:r>
            <w:r w:rsidR="00C263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</w:p>
        </w:tc>
      </w:tr>
      <w:tr w:rsidR="00AE253B" w:rsidRPr="00AE253B" w:rsidTr="00993728">
        <w:trPr>
          <w:gridAfter w:val="1"/>
          <w:wAfter w:w="13039" w:type="dxa"/>
          <w:trHeight w:val="375"/>
        </w:trPr>
        <w:tc>
          <w:tcPr>
            <w:tcW w:w="4983" w:type="dxa"/>
            <w:gridSpan w:val="11"/>
            <w:shd w:val="clear" w:color="auto" w:fill="auto"/>
            <w:noWrap/>
            <w:vAlign w:val="center"/>
            <w:hideMark/>
          </w:tcPr>
          <w:p w:rsidR="00AE253B" w:rsidRPr="00F34E66" w:rsidRDefault="00AE253B" w:rsidP="00F34E66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5"/>
            <w:shd w:val="clear" w:color="auto" w:fill="auto"/>
            <w:noWrap/>
            <w:vAlign w:val="center"/>
            <w:hideMark/>
          </w:tcPr>
          <w:p w:rsidR="00AE253B" w:rsidRPr="00F34E66" w:rsidRDefault="00AE253B" w:rsidP="00F34E66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gridSpan w:val="8"/>
            <w:shd w:val="clear" w:color="auto" w:fill="auto"/>
            <w:noWrap/>
            <w:vAlign w:val="bottom"/>
            <w:hideMark/>
          </w:tcPr>
          <w:p w:rsidR="00AE253B" w:rsidRPr="00F34E66" w:rsidRDefault="00AE253B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(подпись)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bottom"/>
            <w:hideMark/>
          </w:tcPr>
          <w:p w:rsidR="00AE253B" w:rsidRPr="00F34E66" w:rsidRDefault="00AE253B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</w:t>
            </w:r>
            <w:r w:rsidR="0025079E">
              <w:rPr>
                <w:sz w:val="28"/>
                <w:szCs w:val="28"/>
              </w:rPr>
              <w:t>Ф.И.О.</w:t>
            </w:r>
            <w:r w:rsidRPr="00F34E66">
              <w:rPr>
                <w:sz w:val="28"/>
                <w:szCs w:val="28"/>
              </w:rPr>
              <w:t>)</w:t>
            </w:r>
          </w:p>
        </w:tc>
      </w:tr>
      <w:tr w:rsidR="00AE253B" w:rsidRPr="00F34E66" w:rsidTr="00993728">
        <w:trPr>
          <w:gridAfter w:val="1"/>
          <w:wAfter w:w="13039" w:type="dxa"/>
          <w:trHeight w:val="630"/>
        </w:trPr>
        <w:tc>
          <w:tcPr>
            <w:tcW w:w="14884" w:type="dxa"/>
            <w:gridSpan w:val="33"/>
            <w:shd w:val="clear" w:color="auto" w:fill="auto"/>
            <w:noWrap/>
            <w:vAlign w:val="bottom"/>
            <w:hideMark/>
          </w:tcPr>
          <w:p w:rsidR="00AE253B" w:rsidRPr="00145701" w:rsidRDefault="00AE253B" w:rsidP="00E04F8A">
            <w:pPr>
              <w:rPr>
                <w:bCs/>
                <w:sz w:val="28"/>
                <w:szCs w:val="28"/>
              </w:rPr>
            </w:pPr>
            <w:r w:rsidRPr="00145701">
              <w:rPr>
                <w:bCs/>
                <w:sz w:val="28"/>
                <w:szCs w:val="28"/>
              </w:rPr>
              <w:t>М. П.</w:t>
            </w:r>
          </w:p>
        </w:tc>
      </w:tr>
      <w:tr w:rsidR="00AE253B" w:rsidRPr="00F34E66" w:rsidTr="00E04F8A">
        <w:trPr>
          <w:gridAfter w:val="1"/>
          <w:wAfter w:w="13039" w:type="dxa"/>
          <w:trHeight w:val="240"/>
        </w:trPr>
        <w:tc>
          <w:tcPr>
            <w:tcW w:w="4983" w:type="dxa"/>
            <w:gridSpan w:val="11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5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auto"/>
            <w:noWrap/>
            <w:vAlign w:val="bottom"/>
            <w:hideMark/>
          </w:tcPr>
          <w:p w:rsidR="00AE253B" w:rsidRPr="00F34E66" w:rsidRDefault="00AE253B" w:rsidP="00F34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4E66" w:rsidRPr="00F34E66" w:rsidTr="0025079E">
        <w:trPr>
          <w:trHeight w:val="285"/>
        </w:trPr>
        <w:tc>
          <w:tcPr>
            <w:tcW w:w="27923" w:type="dxa"/>
            <w:gridSpan w:val="34"/>
            <w:shd w:val="clear" w:color="auto" w:fill="auto"/>
            <w:vAlign w:val="center"/>
            <w:hideMark/>
          </w:tcPr>
          <w:p w:rsidR="00AE253B" w:rsidRPr="00F34E66" w:rsidRDefault="00AE253B" w:rsidP="00AE253B">
            <w:pPr>
              <w:rPr>
                <w:sz w:val="28"/>
                <w:szCs w:val="28"/>
              </w:rPr>
            </w:pPr>
          </w:p>
        </w:tc>
      </w:tr>
      <w:tr w:rsidR="00F34E66" w:rsidRPr="00F34E66" w:rsidTr="0025079E">
        <w:trPr>
          <w:trHeight w:val="330"/>
        </w:trPr>
        <w:tc>
          <w:tcPr>
            <w:tcW w:w="27923" w:type="dxa"/>
            <w:gridSpan w:val="34"/>
            <w:shd w:val="clear" w:color="auto" w:fill="auto"/>
            <w:vAlign w:val="center"/>
          </w:tcPr>
          <w:p w:rsidR="00F34E66" w:rsidRPr="00F34E66" w:rsidRDefault="00F34E66" w:rsidP="00F34E66">
            <w:pPr>
              <w:rPr>
                <w:sz w:val="28"/>
                <w:szCs w:val="28"/>
              </w:rPr>
            </w:pPr>
          </w:p>
        </w:tc>
      </w:tr>
      <w:tr w:rsidR="00F34E66" w:rsidRPr="00F34E66" w:rsidTr="0025079E">
        <w:trPr>
          <w:trHeight w:val="225"/>
        </w:trPr>
        <w:tc>
          <w:tcPr>
            <w:tcW w:w="27923" w:type="dxa"/>
            <w:gridSpan w:val="34"/>
            <w:shd w:val="clear" w:color="auto" w:fill="auto"/>
            <w:vAlign w:val="center"/>
          </w:tcPr>
          <w:p w:rsidR="00F34E66" w:rsidRPr="00F34E66" w:rsidRDefault="00F34E66" w:rsidP="00F34E66">
            <w:pPr>
              <w:rPr>
                <w:sz w:val="28"/>
                <w:szCs w:val="28"/>
              </w:rPr>
            </w:pPr>
          </w:p>
        </w:tc>
      </w:tr>
      <w:tr w:rsidR="00F34E66" w:rsidRPr="00F34E66" w:rsidTr="00444913">
        <w:trPr>
          <w:gridAfter w:val="1"/>
          <w:wAfter w:w="13039" w:type="dxa"/>
          <w:trHeight w:val="810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  <w:bookmarkStart w:id="3" w:name="RANGE!A1:N24"/>
            <w:bookmarkEnd w:id="3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261" w:type="dxa"/>
            <w:gridSpan w:val="14"/>
            <w:vMerge w:val="restart"/>
            <w:shd w:val="clear" w:color="auto" w:fill="auto"/>
            <w:hideMark/>
          </w:tcPr>
          <w:p w:rsidR="00F34E66" w:rsidRPr="00F34E66" w:rsidRDefault="00444913" w:rsidP="004449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№4</w:t>
            </w:r>
            <w:r w:rsidR="00F34E66" w:rsidRPr="00F34E6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</w:t>
            </w:r>
            <w:r w:rsidR="00F34E66" w:rsidRPr="00F34E66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="00F34E66" w:rsidRPr="00F34E66">
              <w:rPr>
                <w:sz w:val="28"/>
                <w:szCs w:val="28"/>
              </w:rPr>
              <w:t xml:space="preserve"> Министерства финансов</w:t>
            </w:r>
            <w:r w:rsidR="00F34E66" w:rsidRPr="00F34E66">
              <w:rPr>
                <w:sz w:val="28"/>
                <w:szCs w:val="28"/>
              </w:rPr>
              <w:br/>
              <w:t>Республики Татарстан</w:t>
            </w:r>
            <w:r w:rsidR="00F34E66" w:rsidRPr="00F34E66">
              <w:rPr>
                <w:sz w:val="28"/>
                <w:szCs w:val="28"/>
              </w:rPr>
              <w:br/>
              <w:t>от «__» _________ 20__  № __</w:t>
            </w:r>
            <w:r w:rsidR="00F34E66" w:rsidRPr="00F34E66">
              <w:rPr>
                <w:sz w:val="28"/>
                <w:szCs w:val="28"/>
              </w:rPr>
              <w:br/>
            </w:r>
            <w:r w:rsidR="00F34E66" w:rsidRPr="00F34E66">
              <w:rPr>
                <w:sz w:val="28"/>
                <w:szCs w:val="28"/>
              </w:rPr>
              <w:br/>
              <w:t>Форма</w:t>
            </w:r>
          </w:p>
        </w:tc>
      </w:tr>
      <w:tr w:rsidR="00F34E66" w:rsidRPr="00F34E66" w:rsidTr="00444913">
        <w:trPr>
          <w:gridAfter w:val="1"/>
          <w:wAfter w:w="13039" w:type="dxa"/>
          <w:trHeight w:val="885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261" w:type="dxa"/>
            <w:gridSpan w:val="14"/>
            <w:vMerge/>
            <w:vAlign w:val="center"/>
            <w:hideMark/>
          </w:tcPr>
          <w:p w:rsidR="00F34E66" w:rsidRPr="00F34E66" w:rsidRDefault="00F34E66" w:rsidP="00F34E66">
            <w:pPr>
              <w:rPr>
                <w:sz w:val="28"/>
                <w:szCs w:val="28"/>
              </w:rPr>
            </w:pPr>
          </w:p>
        </w:tc>
      </w:tr>
      <w:tr w:rsidR="00F34E66" w:rsidRPr="00F34E66" w:rsidTr="005859B5">
        <w:trPr>
          <w:gridAfter w:val="1"/>
          <w:wAfter w:w="13039" w:type="dxa"/>
          <w:trHeight w:val="225"/>
        </w:trPr>
        <w:tc>
          <w:tcPr>
            <w:tcW w:w="14884" w:type="dxa"/>
            <w:gridSpan w:val="33"/>
            <w:shd w:val="clear" w:color="000000" w:fill="FFFFFF"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bCs/>
                <w:sz w:val="28"/>
                <w:szCs w:val="28"/>
              </w:rPr>
            </w:pPr>
            <w:r w:rsidRPr="00F34E66">
              <w:rPr>
                <w:bCs/>
                <w:sz w:val="28"/>
                <w:szCs w:val="28"/>
              </w:rPr>
              <w:t>ОТЧЕТ</w:t>
            </w:r>
          </w:p>
        </w:tc>
      </w:tr>
      <w:tr w:rsidR="00F34E66" w:rsidRPr="00F34E66" w:rsidTr="005859B5">
        <w:trPr>
          <w:gridAfter w:val="1"/>
          <w:wAfter w:w="13039" w:type="dxa"/>
          <w:trHeight w:val="1410"/>
        </w:trPr>
        <w:tc>
          <w:tcPr>
            <w:tcW w:w="14884" w:type="dxa"/>
            <w:gridSpan w:val="33"/>
            <w:shd w:val="clear" w:color="000000" w:fill="FFFFFF"/>
            <w:vAlign w:val="center"/>
            <w:hideMark/>
          </w:tcPr>
          <w:p w:rsidR="00F34E66" w:rsidRPr="00F34E66" w:rsidRDefault="0001260A" w:rsidP="000D6632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1260A">
              <w:rPr>
                <w:bCs/>
                <w:sz w:val="28"/>
                <w:szCs w:val="28"/>
              </w:rPr>
              <w:t xml:space="preserve">государственной медицинской организации Республики Татарстан </w:t>
            </w:r>
            <w:r w:rsidR="005859B5" w:rsidRPr="005859B5">
              <w:rPr>
                <w:bCs/>
                <w:sz w:val="28"/>
                <w:szCs w:val="28"/>
              </w:rPr>
              <w:t>об использовании в предыдущем месяце средств, направленных на осуществление денежных выплат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  <w:proofErr w:type="gramEnd"/>
          </w:p>
        </w:tc>
      </w:tr>
      <w:tr w:rsidR="00F34E66" w:rsidRPr="00F34E66" w:rsidTr="00145701">
        <w:trPr>
          <w:gridAfter w:val="1"/>
          <w:wAfter w:w="13039" w:type="dxa"/>
          <w:trHeight w:val="285"/>
        </w:trPr>
        <w:tc>
          <w:tcPr>
            <w:tcW w:w="14884" w:type="dxa"/>
            <w:gridSpan w:val="33"/>
            <w:shd w:val="clear" w:color="000000" w:fill="FFFFFF"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bCs/>
                <w:sz w:val="28"/>
                <w:szCs w:val="28"/>
              </w:rPr>
            </w:pPr>
            <w:r w:rsidRPr="00F34E66">
              <w:rPr>
                <w:bCs/>
                <w:sz w:val="28"/>
                <w:szCs w:val="28"/>
              </w:rPr>
              <w:t>за _______________      ______</w:t>
            </w:r>
            <w:proofErr w:type="gramStart"/>
            <w:r w:rsidRPr="00F34E66">
              <w:rPr>
                <w:bCs/>
                <w:sz w:val="28"/>
                <w:szCs w:val="28"/>
              </w:rPr>
              <w:t>г</w:t>
            </w:r>
            <w:proofErr w:type="gramEnd"/>
            <w:r w:rsidRPr="00F34E66">
              <w:rPr>
                <w:bCs/>
                <w:sz w:val="28"/>
                <w:szCs w:val="28"/>
              </w:rPr>
              <w:t>.</w:t>
            </w:r>
          </w:p>
        </w:tc>
      </w:tr>
      <w:tr w:rsidR="00145701" w:rsidRPr="00F34E66" w:rsidTr="00145701">
        <w:trPr>
          <w:gridAfter w:val="1"/>
          <w:wAfter w:w="13039" w:type="dxa"/>
          <w:trHeight w:val="225"/>
        </w:trPr>
        <w:tc>
          <w:tcPr>
            <w:tcW w:w="14884" w:type="dxa"/>
            <w:gridSpan w:val="33"/>
            <w:shd w:val="clear" w:color="auto" w:fill="auto"/>
            <w:vAlign w:val="center"/>
            <w:hideMark/>
          </w:tcPr>
          <w:p w:rsidR="00145701" w:rsidRDefault="00145701" w:rsidP="00145701">
            <w:pPr>
              <w:jc w:val="both"/>
              <w:rPr>
                <w:bCs/>
                <w:sz w:val="28"/>
                <w:szCs w:val="28"/>
              </w:rPr>
            </w:pPr>
          </w:p>
          <w:p w:rsidR="00145701" w:rsidRPr="00145701" w:rsidRDefault="00145701" w:rsidP="0014570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45701" w:rsidRPr="00F34E66" w:rsidTr="00145701">
        <w:trPr>
          <w:gridAfter w:val="1"/>
          <w:wAfter w:w="13039" w:type="dxa"/>
          <w:trHeight w:val="225"/>
        </w:trPr>
        <w:tc>
          <w:tcPr>
            <w:tcW w:w="14884" w:type="dxa"/>
            <w:gridSpan w:val="33"/>
            <w:shd w:val="clear" w:color="auto" w:fill="auto"/>
            <w:vAlign w:val="center"/>
            <w:hideMark/>
          </w:tcPr>
          <w:p w:rsidR="00145701" w:rsidRPr="00145701" w:rsidRDefault="00145701" w:rsidP="00145701">
            <w:pPr>
              <w:rPr>
                <w:bCs/>
                <w:sz w:val="28"/>
                <w:szCs w:val="28"/>
              </w:rPr>
            </w:pPr>
            <w:r w:rsidRPr="00145701">
              <w:rPr>
                <w:bCs/>
                <w:sz w:val="28"/>
                <w:szCs w:val="28"/>
              </w:rPr>
              <w:t>Периодичность: ежемесячно, до 15-го числа месяца, следующего за отчетным месяцем</w:t>
            </w:r>
          </w:p>
        </w:tc>
      </w:tr>
      <w:tr w:rsidR="00145701" w:rsidRPr="00F34E66" w:rsidTr="00145701">
        <w:trPr>
          <w:gridAfter w:val="1"/>
          <w:wAfter w:w="13039" w:type="dxa"/>
          <w:trHeight w:val="225"/>
        </w:trPr>
        <w:tc>
          <w:tcPr>
            <w:tcW w:w="14884" w:type="dxa"/>
            <w:gridSpan w:val="33"/>
            <w:shd w:val="clear" w:color="auto" w:fill="auto"/>
            <w:noWrap/>
            <w:vAlign w:val="center"/>
            <w:hideMark/>
          </w:tcPr>
          <w:p w:rsidR="00145701" w:rsidRPr="00145701" w:rsidRDefault="00145701" w:rsidP="00F34E66">
            <w:pPr>
              <w:rPr>
                <w:sz w:val="28"/>
                <w:szCs w:val="28"/>
              </w:rPr>
            </w:pPr>
            <w:r w:rsidRPr="00145701">
              <w:rPr>
                <w:sz w:val="28"/>
                <w:szCs w:val="28"/>
              </w:rPr>
              <w:t>Единица измерения: рублей, с двумя знаками после запятой</w:t>
            </w: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4521" w:type="dxa"/>
            <w:gridSpan w:val="8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4521" w:type="dxa"/>
            <w:gridSpan w:val="8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8623" w:type="dxa"/>
            <w:gridSpan w:val="19"/>
            <w:vMerge w:val="restart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  <w:u w:val="single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4521" w:type="dxa"/>
            <w:gridSpan w:val="8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8623" w:type="dxa"/>
            <w:gridSpan w:val="19"/>
            <w:vMerge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  <w:u w:val="single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4521" w:type="dxa"/>
            <w:gridSpan w:val="8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423" w:type="dxa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4521" w:type="dxa"/>
            <w:gridSpan w:val="8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1592"/>
        </w:trPr>
        <w:tc>
          <w:tcPr>
            <w:tcW w:w="14884" w:type="dxa"/>
            <w:gridSpan w:val="33"/>
            <w:shd w:val="clear" w:color="auto" w:fill="auto"/>
            <w:hideMark/>
          </w:tcPr>
          <w:p w:rsidR="00F34E66" w:rsidRPr="00340B67" w:rsidRDefault="00F34E66" w:rsidP="00F34E66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7"/>
                <w:szCs w:val="27"/>
              </w:rPr>
              <w:t>______________________________________________________________________</w:t>
            </w:r>
            <w:r w:rsidRPr="00F34E66">
              <w:rPr>
                <w:sz w:val="27"/>
                <w:szCs w:val="27"/>
              </w:rPr>
              <w:br/>
            </w:r>
            <w:r w:rsidR="00145701" w:rsidRPr="00340B67">
              <w:rPr>
                <w:sz w:val="28"/>
                <w:szCs w:val="28"/>
              </w:rPr>
              <w:t>(наименование государственной медицинской организации Республики Татарстан)</w:t>
            </w:r>
            <w:r w:rsidRPr="00340B67">
              <w:rPr>
                <w:sz w:val="28"/>
                <w:szCs w:val="28"/>
              </w:rPr>
              <w:t> </w:t>
            </w:r>
          </w:p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  <w:r w:rsidRPr="00F34E66">
              <w:rPr>
                <w:sz w:val="27"/>
                <w:szCs w:val="27"/>
              </w:rPr>
              <w:t> </w:t>
            </w: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4521" w:type="dxa"/>
            <w:gridSpan w:val="8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jc w:val="center"/>
              <w:rPr>
                <w:sz w:val="27"/>
                <w:szCs w:val="27"/>
              </w:rPr>
            </w:pPr>
          </w:p>
        </w:tc>
      </w:tr>
      <w:tr w:rsidR="00F34E66" w:rsidRPr="00F34E66" w:rsidTr="00AC2D09">
        <w:trPr>
          <w:gridAfter w:val="1"/>
          <w:wAfter w:w="13039" w:type="dxa"/>
          <w:trHeight w:val="225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780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3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3561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14884" w:type="dxa"/>
            <w:gridSpan w:val="33"/>
            <w:shd w:val="clear" w:color="auto" w:fill="auto"/>
            <w:noWrap/>
            <w:vAlign w:val="center"/>
          </w:tcPr>
          <w:p w:rsidR="00F34E66" w:rsidRPr="00F34E66" w:rsidRDefault="00F34E66" w:rsidP="00F34E66">
            <w:pPr>
              <w:rPr>
                <w:sz w:val="28"/>
                <w:szCs w:val="28"/>
              </w:rPr>
            </w:pPr>
          </w:p>
        </w:tc>
      </w:tr>
      <w:tr w:rsidR="00F34E66" w:rsidRPr="00F34E66" w:rsidTr="00145701">
        <w:trPr>
          <w:gridAfter w:val="1"/>
          <w:wAfter w:w="13039" w:type="dxa"/>
          <w:trHeight w:val="225"/>
        </w:trPr>
        <w:tc>
          <w:tcPr>
            <w:tcW w:w="9403" w:type="dxa"/>
            <w:gridSpan w:val="24"/>
            <w:shd w:val="clear" w:color="auto" w:fill="auto"/>
            <w:noWrap/>
            <w:vAlign w:val="center"/>
          </w:tcPr>
          <w:p w:rsidR="000D6632" w:rsidRPr="00F34E66" w:rsidRDefault="000D6632" w:rsidP="00F34E66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3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  <w:tc>
          <w:tcPr>
            <w:tcW w:w="3561" w:type="dxa"/>
            <w:gridSpan w:val="5"/>
            <w:shd w:val="clear" w:color="auto" w:fill="auto"/>
            <w:noWrap/>
            <w:vAlign w:val="center"/>
            <w:hideMark/>
          </w:tcPr>
          <w:p w:rsidR="00F34E66" w:rsidRPr="00F34E66" w:rsidRDefault="00F34E66" w:rsidP="00F34E66">
            <w:pPr>
              <w:rPr>
                <w:sz w:val="27"/>
                <w:szCs w:val="27"/>
              </w:rPr>
            </w:pPr>
          </w:p>
        </w:tc>
      </w:tr>
      <w:tr w:rsidR="00EB07A3" w:rsidRPr="00757B4D" w:rsidTr="00444913">
        <w:trPr>
          <w:gridAfter w:val="1"/>
          <w:wAfter w:w="13039" w:type="dxa"/>
          <w:trHeight w:val="810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6261" w:type="dxa"/>
            <w:gridSpan w:val="14"/>
            <w:vMerge w:val="restart"/>
            <w:shd w:val="clear" w:color="auto" w:fill="auto"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</w:p>
        </w:tc>
      </w:tr>
      <w:tr w:rsidR="00EB07A3" w:rsidRPr="00757B4D" w:rsidTr="00444913">
        <w:trPr>
          <w:gridAfter w:val="1"/>
          <w:wAfter w:w="13039" w:type="dxa"/>
          <w:trHeight w:val="885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6261" w:type="dxa"/>
            <w:gridSpan w:val="14"/>
            <w:vMerge/>
            <w:vAlign w:val="center"/>
          </w:tcPr>
          <w:p w:rsidR="00EB07A3" w:rsidRPr="000D6632" w:rsidRDefault="00EB07A3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</w:tr>
      <w:tr w:rsidR="000D6632" w:rsidRPr="00757B4D" w:rsidTr="00AC2D09">
        <w:trPr>
          <w:gridAfter w:val="1"/>
          <w:wAfter w:w="13039" w:type="dxa"/>
          <w:trHeight w:val="238"/>
        </w:trPr>
        <w:tc>
          <w:tcPr>
            <w:tcW w:w="423" w:type="dxa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  <w:tc>
          <w:tcPr>
            <w:tcW w:w="6261" w:type="dxa"/>
            <w:gridSpan w:val="14"/>
            <w:vAlign w:val="center"/>
          </w:tcPr>
          <w:p w:rsidR="000D6632" w:rsidRPr="000D6632" w:rsidRDefault="000D6632" w:rsidP="00EB07A3">
            <w:pPr>
              <w:autoSpaceDE w:val="0"/>
              <w:autoSpaceDN w:val="0"/>
              <w:adjustRightInd w:val="0"/>
              <w:ind w:right="2237"/>
              <w:jc w:val="right"/>
              <w:rPr>
                <w:sz w:val="28"/>
                <w:szCs w:val="28"/>
              </w:rPr>
            </w:pPr>
          </w:p>
        </w:tc>
      </w:tr>
      <w:tr w:rsidR="00EB07A3" w:rsidRPr="00757B4D" w:rsidTr="00AC2D09">
        <w:trPr>
          <w:gridAfter w:val="1"/>
          <w:wAfter w:w="13039" w:type="dxa"/>
          <w:trHeight w:val="1410"/>
        </w:trPr>
        <w:tc>
          <w:tcPr>
            <w:tcW w:w="14884" w:type="dxa"/>
            <w:gridSpan w:val="33"/>
            <w:shd w:val="clear" w:color="000000" w:fill="FFFFFF"/>
            <w:vAlign w:val="center"/>
            <w:hideMark/>
          </w:tcPr>
          <w:p w:rsidR="00757B4D" w:rsidRDefault="00EB07A3" w:rsidP="00EB07A3">
            <w:pPr>
              <w:tabs>
                <w:tab w:val="left" w:pos="13799"/>
              </w:tabs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8"/>
                <w:szCs w:val="28"/>
              </w:rPr>
            </w:pPr>
            <w:r w:rsidRPr="000D6632">
              <w:rPr>
                <w:bCs/>
                <w:sz w:val="28"/>
                <w:szCs w:val="28"/>
              </w:rPr>
              <w:t xml:space="preserve">Раздел </w:t>
            </w:r>
            <w:r w:rsidR="006D5A86">
              <w:rPr>
                <w:bCs/>
                <w:sz w:val="28"/>
                <w:szCs w:val="28"/>
              </w:rPr>
              <w:t>1</w:t>
            </w:r>
            <w:r w:rsidRPr="000D6632">
              <w:rPr>
                <w:bCs/>
                <w:sz w:val="28"/>
                <w:szCs w:val="28"/>
              </w:rPr>
              <w:t xml:space="preserve">. Сводный отчет по денежным выплатам за интенсивность труда водителям выездных бригад станций и отделений скорой и неотложной медицинской помощи медицинских организаций Республики Татарстан, отделений паллиативной медицинской помощи </w:t>
            </w:r>
            <w:r w:rsidR="001428D5" w:rsidRPr="000D6632">
              <w:rPr>
                <w:bCs/>
                <w:sz w:val="28"/>
                <w:szCs w:val="28"/>
              </w:rPr>
              <w:t>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и государственного автономного учреждения здравоохранения «Нижнекамская центральная районная многопрофильная больница»</w:t>
            </w:r>
          </w:p>
          <w:p w:rsidR="0025079E" w:rsidRPr="000D6632" w:rsidRDefault="0025079E" w:rsidP="00EB07A3">
            <w:pPr>
              <w:tabs>
                <w:tab w:val="left" w:pos="13799"/>
              </w:tabs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8"/>
                <w:szCs w:val="28"/>
              </w:rPr>
            </w:pPr>
          </w:p>
        </w:tc>
      </w:tr>
    </w:tbl>
    <w:tbl>
      <w:tblPr>
        <w:tblStyle w:val="ae"/>
        <w:tblW w:w="1492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368"/>
        <w:gridCol w:w="2835"/>
        <w:gridCol w:w="1134"/>
        <w:gridCol w:w="1134"/>
        <w:gridCol w:w="3827"/>
        <w:gridCol w:w="2629"/>
      </w:tblGrid>
      <w:tr w:rsidR="00EB07A3" w:rsidRPr="00757B4D" w:rsidTr="00AC2D09">
        <w:trPr>
          <w:trHeight w:val="719"/>
        </w:trPr>
        <w:tc>
          <w:tcPr>
            <w:tcW w:w="6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105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tabs>
                <w:tab w:val="left" w:pos="29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Всего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в том числе</w:t>
            </w:r>
          </w:p>
        </w:tc>
      </w:tr>
      <w:tr w:rsidR="00EB07A3" w:rsidRPr="00757B4D" w:rsidTr="000D6632">
        <w:trPr>
          <w:trHeight w:val="277"/>
        </w:trPr>
        <w:tc>
          <w:tcPr>
            <w:tcW w:w="6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tabs>
                <w:tab w:val="left" w:pos="1663"/>
              </w:tabs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водителям выездных бригад станций и отделений скорой и неотложной медицинской помощи медицинских организаций Республики Татарстан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EB07A3" w:rsidRPr="0025079E" w:rsidRDefault="00EB07A3" w:rsidP="00A4214B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  <w:vertAlign w:val="superscript"/>
              </w:rPr>
            </w:pPr>
            <w:r w:rsidRPr="001428D5">
              <w:rPr>
                <w:sz w:val="24"/>
                <w:szCs w:val="24"/>
              </w:rPr>
              <w:t>водителям отделений паллиативной медицинской помощи</w:t>
            </w:r>
            <w:proofErr w:type="gramStart"/>
            <w:r w:rsidR="0025079E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EB07A3" w:rsidRPr="00757B4D" w:rsidTr="000D6632">
        <w:trPr>
          <w:trHeight w:val="277"/>
        </w:trPr>
        <w:tc>
          <w:tcPr>
            <w:tcW w:w="6203" w:type="dxa"/>
            <w:gridSpan w:val="2"/>
            <w:tcBorders>
              <w:top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36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tabs>
                <w:tab w:val="left" w:pos="1663"/>
              </w:tabs>
              <w:autoSpaceDE w:val="0"/>
              <w:autoSpaceDN w:val="0"/>
              <w:adjustRightInd w:val="0"/>
              <w:ind w:right="-31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36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vAlign w:val="center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5</w:t>
            </w:r>
          </w:p>
        </w:tc>
      </w:tr>
      <w:tr w:rsidR="00EB07A3" w:rsidRPr="00757B4D" w:rsidTr="002B75B0">
        <w:trPr>
          <w:trHeight w:val="644"/>
        </w:trPr>
        <w:tc>
          <w:tcPr>
            <w:tcW w:w="3368" w:type="dxa"/>
            <w:vMerge w:val="restart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Фактическая численность водителей, имеющих право на денежные выплаты, (чел)</w:t>
            </w: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34" w:type="dxa"/>
          </w:tcPr>
          <w:p w:rsidR="00EB07A3" w:rsidRPr="001428D5" w:rsidRDefault="00757B4D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101</w:t>
            </w:r>
          </w:p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4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432"/>
        </w:trPr>
        <w:tc>
          <w:tcPr>
            <w:tcW w:w="3368" w:type="dxa"/>
            <w:vMerge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102</w:t>
            </w:r>
          </w:p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644"/>
        </w:trPr>
        <w:tc>
          <w:tcPr>
            <w:tcW w:w="3368" w:type="dxa"/>
            <w:vMerge w:val="restart"/>
          </w:tcPr>
          <w:p w:rsidR="00EB07A3" w:rsidRPr="001428D5" w:rsidRDefault="00EB07A3" w:rsidP="00EB07A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 xml:space="preserve">Остаток неиспользованных </w:t>
            </w:r>
            <w:r w:rsidR="002B75B0">
              <w:rPr>
                <w:sz w:val="24"/>
                <w:szCs w:val="24"/>
              </w:rPr>
              <w:t xml:space="preserve"> денежных </w:t>
            </w:r>
            <w:r w:rsidRPr="001428D5">
              <w:rPr>
                <w:sz w:val="24"/>
                <w:szCs w:val="24"/>
              </w:rPr>
              <w:t>средств</w:t>
            </w: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201</w:t>
            </w:r>
          </w:p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349"/>
        </w:trPr>
        <w:tc>
          <w:tcPr>
            <w:tcW w:w="3368" w:type="dxa"/>
            <w:vMerge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202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412"/>
        </w:trPr>
        <w:tc>
          <w:tcPr>
            <w:tcW w:w="3368" w:type="dxa"/>
            <w:vMerge w:val="restart"/>
          </w:tcPr>
          <w:p w:rsidR="00EB07A3" w:rsidRPr="001428D5" w:rsidRDefault="00EB07A3" w:rsidP="00EB07A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Поступило средств в медицинские организации на осуществление денежных выплат</w:t>
            </w: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301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644"/>
        </w:trPr>
        <w:tc>
          <w:tcPr>
            <w:tcW w:w="3368" w:type="dxa"/>
            <w:vMerge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302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485"/>
        </w:trPr>
        <w:tc>
          <w:tcPr>
            <w:tcW w:w="3368" w:type="dxa"/>
            <w:vMerge w:val="restart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Начислено денежных выплат медицинскими организациями</w:t>
            </w: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401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299"/>
        </w:trPr>
        <w:tc>
          <w:tcPr>
            <w:tcW w:w="3368" w:type="dxa"/>
            <w:vMerge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569"/>
        </w:trPr>
        <w:tc>
          <w:tcPr>
            <w:tcW w:w="3368" w:type="dxa"/>
            <w:vMerge w:val="restart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lastRenderedPageBreak/>
              <w:t>Произведено расходов медицинскими организациями на осуществление денежных выплат</w:t>
            </w: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1134" w:type="dxa"/>
          </w:tcPr>
          <w:p w:rsidR="00EB07A3" w:rsidRPr="001428D5" w:rsidRDefault="00757B4D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5</w:t>
            </w:r>
            <w:r w:rsidR="00EB07A3" w:rsidRPr="001428D5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397"/>
        </w:trPr>
        <w:tc>
          <w:tcPr>
            <w:tcW w:w="3368" w:type="dxa"/>
            <w:vMerge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EB07A3" w:rsidRPr="001428D5" w:rsidRDefault="00757B4D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5</w:t>
            </w:r>
            <w:r w:rsidR="00EB07A3" w:rsidRPr="001428D5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644"/>
        </w:trPr>
        <w:tc>
          <w:tcPr>
            <w:tcW w:w="3368" w:type="dxa"/>
            <w:vMerge w:val="restart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Возвращено неиспользованных средств медицинскими организациями в бюджет Территориального фонда ОМС</w:t>
            </w:r>
          </w:p>
        </w:tc>
        <w:tc>
          <w:tcPr>
            <w:tcW w:w="2835" w:type="dxa"/>
          </w:tcPr>
          <w:p w:rsidR="00EB07A3" w:rsidRPr="001428D5" w:rsidRDefault="002B75B0" w:rsidP="002B75B0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</w:t>
            </w:r>
            <w:r w:rsidR="00EB07A3" w:rsidRPr="001428D5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134" w:type="dxa"/>
          </w:tcPr>
          <w:p w:rsidR="00EB07A3" w:rsidRPr="001428D5" w:rsidRDefault="00757B4D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601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469"/>
        </w:trPr>
        <w:tc>
          <w:tcPr>
            <w:tcW w:w="3368" w:type="dxa"/>
            <w:vMerge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С начало года</w:t>
            </w:r>
          </w:p>
        </w:tc>
        <w:tc>
          <w:tcPr>
            <w:tcW w:w="1134" w:type="dxa"/>
          </w:tcPr>
          <w:p w:rsidR="00EB07A3" w:rsidRPr="001428D5" w:rsidRDefault="00757B4D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602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  <w:tr w:rsidR="00EB07A3" w:rsidRPr="00757B4D" w:rsidTr="002B75B0">
        <w:trPr>
          <w:trHeight w:val="644"/>
        </w:trPr>
        <w:tc>
          <w:tcPr>
            <w:tcW w:w="3368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Остаток неиспользованных средств медицинскими организациями, поступивших из Территориального фонда ОМС</w:t>
            </w:r>
          </w:p>
        </w:tc>
        <w:tc>
          <w:tcPr>
            <w:tcW w:w="2835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134" w:type="dxa"/>
          </w:tcPr>
          <w:p w:rsidR="00EB07A3" w:rsidRPr="001428D5" w:rsidRDefault="00757B4D" w:rsidP="00AC2D09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701</w:t>
            </w:r>
          </w:p>
        </w:tc>
        <w:tc>
          <w:tcPr>
            <w:tcW w:w="1134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EB07A3" w:rsidRPr="001428D5" w:rsidRDefault="00EB07A3" w:rsidP="00AC2D09">
            <w:pPr>
              <w:autoSpaceDE w:val="0"/>
              <w:autoSpaceDN w:val="0"/>
              <w:adjustRightInd w:val="0"/>
              <w:ind w:right="2237"/>
              <w:rPr>
                <w:sz w:val="24"/>
                <w:szCs w:val="24"/>
              </w:rPr>
            </w:pPr>
          </w:p>
        </w:tc>
      </w:tr>
    </w:tbl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83"/>
        <w:gridCol w:w="1938"/>
        <w:gridCol w:w="1868"/>
        <w:gridCol w:w="66"/>
        <w:gridCol w:w="2627"/>
        <w:gridCol w:w="3544"/>
      </w:tblGrid>
      <w:tr w:rsidR="0025079E" w:rsidRPr="00757B4D" w:rsidTr="00993728">
        <w:trPr>
          <w:trHeight w:val="675"/>
        </w:trPr>
        <w:tc>
          <w:tcPr>
            <w:tcW w:w="15026" w:type="dxa"/>
            <w:gridSpan w:val="6"/>
            <w:shd w:val="clear" w:color="auto" w:fill="auto"/>
            <w:vAlign w:val="center"/>
          </w:tcPr>
          <w:p w:rsidR="0025079E" w:rsidRDefault="0025079E" w:rsidP="0025079E">
            <w:pPr>
              <w:rPr>
                <w:sz w:val="28"/>
                <w:szCs w:val="28"/>
                <w:vertAlign w:val="superscript"/>
              </w:rPr>
            </w:pPr>
          </w:p>
          <w:p w:rsidR="0025079E" w:rsidRPr="0025079E" w:rsidRDefault="0025079E" w:rsidP="0025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25079E">
              <w:rPr>
                <w:sz w:val="28"/>
                <w:szCs w:val="28"/>
              </w:rPr>
              <w:t xml:space="preserve"> отделений паллиативной медицинской помощи государственного автономного учреждения здравоохранения </w:t>
            </w:r>
          </w:p>
          <w:p w:rsidR="0025079E" w:rsidRPr="0025079E" w:rsidRDefault="0025079E" w:rsidP="0025079E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</w:rPr>
              <w:t xml:space="preserve">«Республиканский клинический онкологический диспансер Министерства здравоохранения Республики Татарстан» </w:t>
            </w:r>
          </w:p>
          <w:p w:rsidR="0025079E" w:rsidRPr="0025079E" w:rsidRDefault="0025079E" w:rsidP="0025079E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</w:rPr>
              <w:t>и государственного автономного учреждения здравоохранения «</w:t>
            </w:r>
            <w:proofErr w:type="gramStart"/>
            <w:r w:rsidRPr="0025079E">
              <w:rPr>
                <w:sz w:val="28"/>
                <w:szCs w:val="28"/>
              </w:rPr>
              <w:t>Нижнекамская</w:t>
            </w:r>
            <w:proofErr w:type="gramEnd"/>
            <w:r w:rsidRPr="0025079E">
              <w:rPr>
                <w:sz w:val="28"/>
                <w:szCs w:val="28"/>
              </w:rPr>
              <w:t xml:space="preserve"> центральная районная многопрофильная </w:t>
            </w:r>
          </w:p>
          <w:p w:rsidR="0025079E" w:rsidRPr="00F34E66" w:rsidRDefault="0025079E" w:rsidP="00AC2D09">
            <w:pPr>
              <w:rPr>
                <w:sz w:val="28"/>
                <w:szCs w:val="28"/>
              </w:rPr>
            </w:pPr>
            <w:r w:rsidRPr="0025079E">
              <w:rPr>
                <w:sz w:val="28"/>
                <w:szCs w:val="28"/>
              </w:rPr>
              <w:t>больница»</w:t>
            </w:r>
          </w:p>
        </w:tc>
      </w:tr>
      <w:tr w:rsidR="00286FA5" w:rsidRPr="00757B4D" w:rsidTr="00993728">
        <w:trPr>
          <w:trHeight w:val="675"/>
        </w:trPr>
        <w:tc>
          <w:tcPr>
            <w:tcW w:w="8789" w:type="dxa"/>
            <w:gridSpan w:val="3"/>
            <w:shd w:val="clear" w:color="auto" w:fill="auto"/>
            <w:vAlign w:val="bottom"/>
            <w:hideMark/>
          </w:tcPr>
          <w:p w:rsidR="00286FA5" w:rsidRPr="001428D5" w:rsidRDefault="00286FA5" w:rsidP="00286FA5">
            <w:pPr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Руководитель медицинской</w:t>
            </w:r>
            <w:r>
              <w:rPr>
                <w:sz w:val="28"/>
                <w:szCs w:val="28"/>
              </w:rPr>
              <w:t xml:space="preserve"> </w:t>
            </w:r>
            <w:r w:rsidRPr="00F34E66">
              <w:rPr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286FA5" w:rsidRPr="00F34E66" w:rsidRDefault="00286FA5" w:rsidP="0028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86FA5" w:rsidRPr="00F34E66" w:rsidRDefault="00993728" w:rsidP="0099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286FA5" w:rsidRPr="00F34E66">
              <w:rPr>
                <w:sz w:val="28"/>
                <w:szCs w:val="28"/>
              </w:rPr>
              <w:t>______________</w:t>
            </w:r>
            <w:r w:rsidR="00286FA5">
              <w:rPr>
                <w:sz w:val="28"/>
                <w:szCs w:val="28"/>
              </w:rPr>
              <w:t>____</w:t>
            </w:r>
            <w:r w:rsidR="003C7A3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/</w:t>
            </w:r>
          </w:p>
        </w:tc>
      </w:tr>
      <w:tr w:rsidR="00757B4D" w:rsidRPr="00757B4D" w:rsidTr="00993728">
        <w:trPr>
          <w:trHeight w:val="312"/>
        </w:trPr>
        <w:tc>
          <w:tcPr>
            <w:tcW w:w="4983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(подпись)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</w:t>
            </w:r>
            <w:r w:rsidR="0025079E">
              <w:rPr>
                <w:sz w:val="28"/>
                <w:szCs w:val="28"/>
              </w:rPr>
              <w:t>Ф.И.О.</w:t>
            </w:r>
            <w:r w:rsidRPr="00F34E66">
              <w:rPr>
                <w:sz w:val="28"/>
                <w:szCs w:val="28"/>
              </w:rPr>
              <w:t>)</w:t>
            </w:r>
          </w:p>
        </w:tc>
      </w:tr>
      <w:tr w:rsidR="00286FA5" w:rsidRPr="00757B4D" w:rsidTr="00993728">
        <w:trPr>
          <w:trHeight w:val="375"/>
        </w:trPr>
        <w:tc>
          <w:tcPr>
            <w:tcW w:w="8789" w:type="dxa"/>
            <w:gridSpan w:val="3"/>
            <w:shd w:val="clear" w:color="auto" w:fill="auto"/>
            <w:noWrap/>
            <w:vAlign w:val="bottom"/>
            <w:hideMark/>
          </w:tcPr>
          <w:p w:rsidR="00286FA5" w:rsidRPr="00F34E66" w:rsidRDefault="00286FA5" w:rsidP="00286FA5">
            <w:pPr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286FA5" w:rsidRPr="00F34E66" w:rsidRDefault="00286FA5" w:rsidP="0028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86FA5" w:rsidRPr="00F34E66" w:rsidRDefault="00993728" w:rsidP="0099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286FA5" w:rsidRPr="00F34E66">
              <w:rPr>
                <w:sz w:val="28"/>
                <w:szCs w:val="28"/>
              </w:rPr>
              <w:t>______________</w:t>
            </w:r>
            <w:r w:rsidR="00286FA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</w:t>
            </w:r>
            <w:r w:rsidR="003C7A3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/</w:t>
            </w:r>
          </w:p>
        </w:tc>
      </w:tr>
      <w:tr w:rsidR="00757B4D" w:rsidRPr="00757B4D" w:rsidTr="00993728">
        <w:trPr>
          <w:trHeight w:val="375"/>
        </w:trPr>
        <w:tc>
          <w:tcPr>
            <w:tcW w:w="4983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(подпись)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57B4D" w:rsidRPr="00F34E66" w:rsidRDefault="00757B4D" w:rsidP="00286FA5">
            <w:pPr>
              <w:jc w:val="center"/>
              <w:rPr>
                <w:sz w:val="28"/>
                <w:szCs w:val="28"/>
              </w:rPr>
            </w:pPr>
            <w:r w:rsidRPr="00F34E66">
              <w:rPr>
                <w:sz w:val="28"/>
                <w:szCs w:val="28"/>
              </w:rPr>
              <w:t>(</w:t>
            </w:r>
            <w:r w:rsidR="0025079E">
              <w:rPr>
                <w:sz w:val="28"/>
                <w:szCs w:val="28"/>
              </w:rPr>
              <w:t>Ф.И.О.</w:t>
            </w:r>
            <w:r w:rsidRPr="00F34E66">
              <w:rPr>
                <w:sz w:val="28"/>
                <w:szCs w:val="28"/>
              </w:rPr>
              <w:t>)</w:t>
            </w:r>
          </w:p>
        </w:tc>
      </w:tr>
      <w:tr w:rsidR="00757B4D" w:rsidRPr="00757B4D" w:rsidTr="00993728">
        <w:trPr>
          <w:trHeight w:val="630"/>
        </w:trPr>
        <w:tc>
          <w:tcPr>
            <w:tcW w:w="15026" w:type="dxa"/>
            <w:gridSpan w:val="6"/>
            <w:shd w:val="clear" w:color="auto" w:fill="auto"/>
            <w:noWrap/>
            <w:vAlign w:val="bottom"/>
            <w:hideMark/>
          </w:tcPr>
          <w:p w:rsidR="00757B4D" w:rsidRPr="00145701" w:rsidRDefault="00757B4D" w:rsidP="00E04F8A">
            <w:pPr>
              <w:rPr>
                <w:bCs/>
                <w:sz w:val="28"/>
                <w:szCs w:val="28"/>
              </w:rPr>
            </w:pPr>
            <w:r w:rsidRPr="00145701">
              <w:rPr>
                <w:bCs/>
                <w:sz w:val="28"/>
                <w:szCs w:val="28"/>
              </w:rPr>
              <w:t>М. П.</w:t>
            </w:r>
          </w:p>
          <w:p w:rsidR="001428D5" w:rsidRDefault="001428D5" w:rsidP="00AC2D0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28D5" w:rsidRPr="00F34E66" w:rsidRDefault="001428D5" w:rsidP="001428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6508D" w:rsidRDefault="00D6508D" w:rsidP="00EB07A3">
      <w:pPr>
        <w:autoSpaceDE w:val="0"/>
        <w:autoSpaceDN w:val="0"/>
        <w:adjustRightInd w:val="0"/>
        <w:ind w:right="2237"/>
        <w:jc w:val="right"/>
        <w:rPr>
          <w:sz w:val="27"/>
          <w:szCs w:val="27"/>
        </w:rPr>
      </w:pPr>
    </w:p>
    <w:p w:rsidR="00762442" w:rsidRDefault="00762442" w:rsidP="00EB07A3">
      <w:pPr>
        <w:autoSpaceDE w:val="0"/>
        <w:autoSpaceDN w:val="0"/>
        <w:adjustRightInd w:val="0"/>
        <w:ind w:right="2237"/>
        <w:jc w:val="right"/>
        <w:rPr>
          <w:sz w:val="27"/>
          <w:szCs w:val="27"/>
        </w:rPr>
      </w:pPr>
    </w:p>
    <w:p w:rsidR="00762442" w:rsidRDefault="00762442" w:rsidP="00EB07A3">
      <w:pPr>
        <w:autoSpaceDE w:val="0"/>
        <w:autoSpaceDN w:val="0"/>
        <w:adjustRightInd w:val="0"/>
        <w:ind w:right="2237"/>
        <w:jc w:val="right"/>
        <w:rPr>
          <w:sz w:val="27"/>
          <w:szCs w:val="27"/>
        </w:rPr>
      </w:pPr>
    </w:p>
    <w:p w:rsidR="00762442" w:rsidRDefault="00762442" w:rsidP="00EB07A3">
      <w:pPr>
        <w:autoSpaceDE w:val="0"/>
        <w:autoSpaceDN w:val="0"/>
        <w:adjustRightInd w:val="0"/>
        <w:ind w:right="2237"/>
        <w:jc w:val="right"/>
        <w:rPr>
          <w:sz w:val="27"/>
          <w:szCs w:val="27"/>
        </w:rPr>
      </w:pPr>
    </w:p>
    <w:p w:rsidR="00762442" w:rsidRDefault="00762442" w:rsidP="00EB07A3">
      <w:pPr>
        <w:autoSpaceDE w:val="0"/>
        <w:autoSpaceDN w:val="0"/>
        <w:adjustRightInd w:val="0"/>
        <w:ind w:right="2237"/>
        <w:jc w:val="right"/>
        <w:rPr>
          <w:sz w:val="27"/>
          <w:szCs w:val="27"/>
        </w:rPr>
      </w:pPr>
    </w:p>
    <w:p w:rsidR="00762442" w:rsidRDefault="00762442" w:rsidP="00EB07A3">
      <w:pPr>
        <w:autoSpaceDE w:val="0"/>
        <w:autoSpaceDN w:val="0"/>
        <w:adjustRightInd w:val="0"/>
        <w:ind w:right="2237"/>
        <w:jc w:val="right"/>
        <w:rPr>
          <w:sz w:val="27"/>
          <w:szCs w:val="27"/>
        </w:rPr>
      </w:pPr>
    </w:p>
    <w:sectPr w:rsidR="00762442" w:rsidSect="00F17D72">
      <w:headerReference w:type="default" r:id="rId12"/>
      <w:pgSz w:w="16838" w:h="11906" w:orient="landscape" w:code="9"/>
      <w:pgMar w:top="623" w:right="1134" w:bottom="0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87" w:rsidRDefault="00997687">
      <w:r>
        <w:separator/>
      </w:r>
    </w:p>
  </w:endnote>
  <w:endnote w:type="continuationSeparator" w:id="0">
    <w:p w:rsidR="00997687" w:rsidRDefault="0099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87" w:rsidRDefault="00997687">
      <w:r>
        <w:separator/>
      </w:r>
    </w:p>
  </w:footnote>
  <w:footnote w:type="continuationSeparator" w:id="0">
    <w:p w:rsidR="00997687" w:rsidRDefault="0099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D3" w:rsidRPr="00AA117F" w:rsidRDefault="00655CD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837C0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655CD3" w:rsidRDefault="00655C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D3" w:rsidRDefault="00655CD3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D3" w:rsidRPr="00AA117F" w:rsidRDefault="00655CD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837C0">
      <w:rPr>
        <w:noProof/>
        <w:sz w:val="28"/>
        <w:szCs w:val="28"/>
      </w:rPr>
      <w:t>14</w:t>
    </w:r>
    <w:r w:rsidRPr="00AA117F">
      <w:rPr>
        <w:sz w:val="28"/>
        <w:szCs w:val="28"/>
      </w:rPr>
      <w:fldChar w:fldCharType="end"/>
    </w:r>
  </w:p>
  <w:p w:rsidR="00655CD3" w:rsidRDefault="00655C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47"/>
    <w:multiLevelType w:val="hybridMultilevel"/>
    <w:tmpl w:val="6376FEEA"/>
    <w:lvl w:ilvl="0" w:tplc="1CD0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4"/>
    <w:rsid w:val="00006A09"/>
    <w:rsid w:val="000108C2"/>
    <w:rsid w:val="0001260A"/>
    <w:rsid w:val="00051CD7"/>
    <w:rsid w:val="00052ED5"/>
    <w:rsid w:val="00057354"/>
    <w:rsid w:val="00091F82"/>
    <w:rsid w:val="00094464"/>
    <w:rsid w:val="000A1DB2"/>
    <w:rsid w:val="000B1577"/>
    <w:rsid w:val="000D2C5A"/>
    <w:rsid w:val="000D6632"/>
    <w:rsid w:val="000D6EDE"/>
    <w:rsid w:val="000D76F8"/>
    <w:rsid w:val="000E7321"/>
    <w:rsid w:val="00112832"/>
    <w:rsid w:val="00123BD0"/>
    <w:rsid w:val="001313B5"/>
    <w:rsid w:val="00133170"/>
    <w:rsid w:val="00133627"/>
    <w:rsid w:val="001428D5"/>
    <w:rsid w:val="0014341F"/>
    <w:rsid w:val="00145701"/>
    <w:rsid w:val="00160CFD"/>
    <w:rsid w:val="00161D0F"/>
    <w:rsid w:val="001635C6"/>
    <w:rsid w:val="001706DB"/>
    <w:rsid w:val="00184496"/>
    <w:rsid w:val="00197BBB"/>
    <w:rsid w:val="001B016C"/>
    <w:rsid w:val="001C11EA"/>
    <w:rsid w:val="001C22F0"/>
    <w:rsid w:val="001D4225"/>
    <w:rsid w:val="001D6C47"/>
    <w:rsid w:val="00200254"/>
    <w:rsid w:val="002006FE"/>
    <w:rsid w:val="00207820"/>
    <w:rsid w:val="00212F24"/>
    <w:rsid w:val="00237B18"/>
    <w:rsid w:val="0024424F"/>
    <w:rsid w:val="0025079E"/>
    <w:rsid w:val="002567DE"/>
    <w:rsid w:val="002609FF"/>
    <w:rsid w:val="00270E02"/>
    <w:rsid w:val="00280063"/>
    <w:rsid w:val="00281CF9"/>
    <w:rsid w:val="00282165"/>
    <w:rsid w:val="0028665F"/>
    <w:rsid w:val="00286D3A"/>
    <w:rsid w:val="00286FA5"/>
    <w:rsid w:val="00290C45"/>
    <w:rsid w:val="002910A4"/>
    <w:rsid w:val="002A00BC"/>
    <w:rsid w:val="002A567D"/>
    <w:rsid w:val="002B1DDC"/>
    <w:rsid w:val="002B4205"/>
    <w:rsid w:val="002B75B0"/>
    <w:rsid w:val="002C16D6"/>
    <w:rsid w:val="002C4902"/>
    <w:rsid w:val="002C6C85"/>
    <w:rsid w:val="002C77F1"/>
    <w:rsid w:val="002D0AB3"/>
    <w:rsid w:val="002D42F2"/>
    <w:rsid w:val="002E4431"/>
    <w:rsid w:val="002F42E9"/>
    <w:rsid w:val="002F4CA9"/>
    <w:rsid w:val="003156AB"/>
    <w:rsid w:val="00316B9D"/>
    <w:rsid w:val="00340B67"/>
    <w:rsid w:val="0034357E"/>
    <w:rsid w:val="00347A73"/>
    <w:rsid w:val="003633E1"/>
    <w:rsid w:val="00366F51"/>
    <w:rsid w:val="00366FC9"/>
    <w:rsid w:val="0037039C"/>
    <w:rsid w:val="00374199"/>
    <w:rsid w:val="003753BB"/>
    <w:rsid w:val="0038383F"/>
    <w:rsid w:val="00393AE5"/>
    <w:rsid w:val="00395678"/>
    <w:rsid w:val="003A7614"/>
    <w:rsid w:val="003B15CB"/>
    <w:rsid w:val="003C7A30"/>
    <w:rsid w:val="003D76FD"/>
    <w:rsid w:val="003E0B14"/>
    <w:rsid w:val="003E4176"/>
    <w:rsid w:val="003E4719"/>
    <w:rsid w:val="003E5C09"/>
    <w:rsid w:val="003F4D50"/>
    <w:rsid w:val="003F6140"/>
    <w:rsid w:val="00404CB6"/>
    <w:rsid w:val="004130C7"/>
    <w:rsid w:val="00413506"/>
    <w:rsid w:val="004152F7"/>
    <w:rsid w:val="00416D60"/>
    <w:rsid w:val="00437438"/>
    <w:rsid w:val="00440A02"/>
    <w:rsid w:val="00444913"/>
    <w:rsid w:val="00444AC9"/>
    <w:rsid w:val="00444C02"/>
    <w:rsid w:val="00477809"/>
    <w:rsid w:val="00494669"/>
    <w:rsid w:val="00496EBC"/>
    <w:rsid w:val="004A75FB"/>
    <w:rsid w:val="004C0782"/>
    <w:rsid w:val="004C792E"/>
    <w:rsid w:val="004D0E91"/>
    <w:rsid w:val="004D2385"/>
    <w:rsid w:val="00503C8B"/>
    <w:rsid w:val="005055CC"/>
    <w:rsid w:val="00505968"/>
    <w:rsid w:val="00506007"/>
    <w:rsid w:val="00512A0A"/>
    <w:rsid w:val="00515D15"/>
    <w:rsid w:val="005221F2"/>
    <w:rsid w:val="00527371"/>
    <w:rsid w:val="0053661D"/>
    <w:rsid w:val="00557C29"/>
    <w:rsid w:val="00561FCD"/>
    <w:rsid w:val="005643BF"/>
    <w:rsid w:val="005758C3"/>
    <w:rsid w:val="0058015B"/>
    <w:rsid w:val="005854D8"/>
    <w:rsid w:val="005859B5"/>
    <w:rsid w:val="00593721"/>
    <w:rsid w:val="005A0150"/>
    <w:rsid w:val="005A175E"/>
    <w:rsid w:val="005A446A"/>
    <w:rsid w:val="005A5A52"/>
    <w:rsid w:val="005C0CC1"/>
    <w:rsid w:val="005C6B48"/>
    <w:rsid w:val="005C715E"/>
    <w:rsid w:val="005F6024"/>
    <w:rsid w:val="00613B4E"/>
    <w:rsid w:val="00617A22"/>
    <w:rsid w:val="0062333E"/>
    <w:rsid w:val="0063492D"/>
    <w:rsid w:val="006373A1"/>
    <w:rsid w:val="00637B68"/>
    <w:rsid w:val="006456CA"/>
    <w:rsid w:val="00655CD3"/>
    <w:rsid w:val="00685758"/>
    <w:rsid w:val="00687A43"/>
    <w:rsid w:val="006906B4"/>
    <w:rsid w:val="006A3155"/>
    <w:rsid w:val="006A5700"/>
    <w:rsid w:val="006B71AD"/>
    <w:rsid w:val="006B7205"/>
    <w:rsid w:val="006C4EE3"/>
    <w:rsid w:val="006C77D2"/>
    <w:rsid w:val="006D5A86"/>
    <w:rsid w:val="006F2022"/>
    <w:rsid w:val="00702929"/>
    <w:rsid w:val="00715134"/>
    <w:rsid w:val="007216F0"/>
    <w:rsid w:val="00722E12"/>
    <w:rsid w:val="0073036D"/>
    <w:rsid w:val="00731474"/>
    <w:rsid w:val="007402DB"/>
    <w:rsid w:val="007411C3"/>
    <w:rsid w:val="007470F4"/>
    <w:rsid w:val="00757B4D"/>
    <w:rsid w:val="00762442"/>
    <w:rsid w:val="00774A17"/>
    <w:rsid w:val="00784372"/>
    <w:rsid w:val="00785E74"/>
    <w:rsid w:val="007971B2"/>
    <w:rsid w:val="007A28F9"/>
    <w:rsid w:val="007B3B1C"/>
    <w:rsid w:val="007D08B9"/>
    <w:rsid w:val="007D414D"/>
    <w:rsid w:val="007D7117"/>
    <w:rsid w:val="007F624A"/>
    <w:rsid w:val="008272CC"/>
    <w:rsid w:val="008310A1"/>
    <w:rsid w:val="00863069"/>
    <w:rsid w:val="00870995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1483"/>
    <w:rsid w:val="0090243A"/>
    <w:rsid w:val="00904DDC"/>
    <w:rsid w:val="00907BFD"/>
    <w:rsid w:val="009104EA"/>
    <w:rsid w:val="00915278"/>
    <w:rsid w:val="00917186"/>
    <w:rsid w:val="00917875"/>
    <w:rsid w:val="009463BB"/>
    <w:rsid w:val="00964679"/>
    <w:rsid w:val="009670E6"/>
    <w:rsid w:val="0097551A"/>
    <w:rsid w:val="00993728"/>
    <w:rsid w:val="00997687"/>
    <w:rsid w:val="009A52C8"/>
    <w:rsid w:val="009B382E"/>
    <w:rsid w:val="009D4378"/>
    <w:rsid w:val="009E45DB"/>
    <w:rsid w:val="009F476C"/>
    <w:rsid w:val="009F5DFA"/>
    <w:rsid w:val="00A0556F"/>
    <w:rsid w:val="00A143F3"/>
    <w:rsid w:val="00A14B2B"/>
    <w:rsid w:val="00A240E5"/>
    <w:rsid w:val="00A27F9E"/>
    <w:rsid w:val="00A37075"/>
    <w:rsid w:val="00A41425"/>
    <w:rsid w:val="00A4214B"/>
    <w:rsid w:val="00A46360"/>
    <w:rsid w:val="00A63EDA"/>
    <w:rsid w:val="00A8184B"/>
    <w:rsid w:val="00A82B43"/>
    <w:rsid w:val="00A87942"/>
    <w:rsid w:val="00A91748"/>
    <w:rsid w:val="00AA117F"/>
    <w:rsid w:val="00AA1E2E"/>
    <w:rsid w:val="00AB32E0"/>
    <w:rsid w:val="00AC2D09"/>
    <w:rsid w:val="00AC36AE"/>
    <w:rsid w:val="00AC3CCA"/>
    <w:rsid w:val="00AD0D03"/>
    <w:rsid w:val="00AE253B"/>
    <w:rsid w:val="00AE254E"/>
    <w:rsid w:val="00AF68C4"/>
    <w:rsid w:val="00B05F8A"/>
    <w:rsid w:val="00B111BC"/>
    <w:rsid w:val="00B16467"/>
    <w:rsid w:val="00B239B9"/>
    <w:rsid w:val="00B249BB"/>
    <w:rsid w:val="00B40B21"/>
    <w:rsid w:val="00B41A57"/>
    <w:rsid w:val="00B43021"/>
    <w:rsid w:val="00B53FB1"/>
    <w:rsid w:val="00B55FAA"/>
    <w:rsid w:val="00B61A72"/>
    <w:rsid w:val="00B667CA"/>
    <w:rsid w:val="00B66DE2"/>
    <w:rsid w:val="00B91E79"/>
    <w:rsid w:val="00BB0AD4"/>
    <w:rsid w:val="00BC06CB"/>
    <w:rsid w:val="00BC5B52"/>
    <w:rsid w:val="00BC7A0B"/>
    <w:rsid w:val="00BD6647"/>
    <w:rsid w:val="00BE130A"/>
    <w:rsid w:val="00BF240B"/>
    <w:rsid w:val="00C01BF5"/>
    <w:rsid w:val="00C10CE5"/>
    <w:rsid w:val="00C13E40"/>
    <w:rsid w:val="00C14E4B"/>
    <w:rsid w:val="00C1796B"/>
    <w:rsid w:val="00C26341"/>
    <w:rsid w:val="00C268B9"/>
    <w:rsid w:val="00C4105E"/>
    <w:rsid w:val="00C46867"/>
    <w:rsid w:val="00C72F1C"/>
    <w:rsid w:val="00C7746D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097E"/>
    <w:rsid w:val="00CE3E77"/>
    <w:rsid w:val="00CF0BF6"/>
    <w:rsid w:val="00CF7DA6"/>
    <w:rsid w:val="00D20D9C"/>
    <w:rsid w:val="00D24FB4"/>
    <w:rsid w:val="00D26C61"/>
    <w:rsid w:val="00D27699"/>
    <w:rsid w:val="00D6508D"/>
    <w:rsid w:val="00D70FC9"/>
    <w:rsid w:val="00D8504C"/>
    <w:rsid w:val="00D906B7"/>
    <w:rsid w:val="00D94027"/>
    <w:rsid w:val="00DD6385"/>
    <w:rsid w:val="00DF30BC"/>
    <w:rsid w:val="00E04F8A"/>
    <w:rsid w:val="00E106B7"/>
    <w:rsid w:val="00E1079A"/>
    <w:rsid w:val="00E12D28"/>
    <w:rsid w:val="00E20E4E"/>
    <w:rsid w:val="00E266F6"/>
    <w:rsid w:val="00E365B2"/>
    <w:rsid w:val="00E405A2"/>
    <w:rsid w:val="00E53105"/>
    <w:rsid w:val="00E74910"/>
    <w:rsid w:val="00E837C0"/>
    <w:rsid w:val="00E84D1F"/>
    <w:rsid w:val="00E87382"/>
    <w:rsid w:val="00E90B27"/>
    <w:rsid w:val="00E93B69"/>
    <w:rsid w:val="00EA33F8"/>
    <w:rsid w:val="00EB07A3"/>
    <w:rsid w:val="00ED3C18"/>
    <w:rsid w:val="00EF2658"/>
    <w:rsid w:val="00EF4F41"/>
    <w:rsid w:val="00F04907"/>
    <w:rsid w:val="00F06AB5"/>
    <w:rsid w:val="00F14FED"/>
    <w:rsid w:val="00F161A1"/>
    <w:rsid w:val="00F17D72"/>
    <w:rsid w:val="00F24A98"/>
    <w:rsid w:val="00F34E66"/>
    <w:rsid w:val="00F4036D"/>
    <w:rsid w:val="00F5561A"/>
    <w:rsid w:val="00F56591"/>
    <w:rsid w:val="00F6306B"/>
    <w:rsid w:val="00F752F8"/>
    <w:rsid w:val="00F91897"/>
    <w:rsid w:val="00F941BA"/>
    <w:rsid w:val="00FA13FC"/>
    <w:rsid w:val="00FA755F"/>
    <w:rsid w:val="00FB0210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D0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D0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3BE0C-DE17-4D50-8395-822FB649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721</TotalTime>
  <Pages>14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Юшкова Наталья Валериановна</dc:creator>
  <cp:lastModifiedBy>Минфин РТ -Рамиля Сабирзянова</cp:lastModifiedBy>
  <cp:revision>60</cp:revision>
  <cp:lastPrinted>2020-08-13T12:52:00Z</cp:lastPrinted>
  <dcterms:created xsi:type="dcterms:W3CDTF">2020-07-24T12:53:00Z</dcterms:created>
  <dcterms:modified xsi:type="dcterms:W3CDTF">2020-08-13T12:52:00Z</dcterms:modified>
</cp:coreProperties>
</file>