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E87D5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16068B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D25E08" w:rsidRDefault="00C14C33" w:rsidP="0051093D">
            <w:pPr>
              <w:pStyle w:val="Noeeu1"/>
              <w:jc w:val="right"/>
            </w:pPr>
            <w:r>
              <w:t>.</w:t>
            </w:r>
            <w:r w:rsidR="00D25E08">
              <w:t>20</w:t>
            </w:r>
            <w:r w:rsidR="0051093D">
              <w:t>20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D25E08" w:rsidRDefault="00D25E08" w:rsidP="00D25E08">
      <w:pPr>
        <w:spacing w:line="300" w:lineRule="exact"/>
        <w:jc w:val="center"/>
        <w:rPr>
          <w:sz w:val="24"/>
          <w:szCs w:val="24"/>
        </w:rPr>
      </w:pPr>
    </w:p>
    <w:p w:rsidR="00D25E08" w:rsidRPr="00F660A7" w:rsidRDefault="00D25E08" w:rsidP="00D25E08">
      <w:pPr>
        <w:spacing w:line="300" w:lineRule="exact"/>
        <w:jc w:val="center"/>
        <w:rPr>
          <w:sz w:val="24"/>
          <w:szCs w:val="24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D25E08" w:rsidRPr="0025789D" w:rsidTr="00A21318">
        <w:tc>
          <w:tcPr>
            <w:tcW w:w="5211" w:type="dxa"/>
          </w:tcPr>
          <w:p w:rsidR="00D25E08" w:rsidRPr="0025789D" w:rsidRDefault="00EE1E5F" w:rsidP="00815DF0">
            <w:pPr>
              <w:pStyle w:val="Default"/>
              <w:suppressAutoHyphens/>
              <w:ind w:right="742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</w:t>
            </w:r>
            <w:r w:rsidR="0027612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силу</w:t>
            </w:r>
            <w:r w:rsidR="00D25E08" w:rsidRPr="008F3D7D">
              <w:rPr>
                <w:rStyle w:val="3"/>
                <w:b w:val="0"/>
                <w:color w:val="auto"/>
                <w:sz w:val="28"/>
                <w:szCs w:val="28"/>
              </w:rPr>
              <w:t xml:space="preserve"> </w:t>
            </w:r>
            <w:r w:rsidR="00276122">
              <w:rPr>
                <w:rStyle w:val="3"/>
                <w:b w:val="0"/>
                <w:color w:val="auto"/>
                <w:sz w:val="28"/>
                <w:szCs w:val="28"/>
              </w:rPr>
              <w:t xml:space="preserve">отдельных </w:t>
            </w:r>
            <w:r w:rsidR="00D25E08" w:rsidRPr="008F3D7D">
              <w:rPr>
                <w:rStyle w:val="3"/>
                <w:b w:val="0"/>
                <w:color w:val="auto"/>
                <w:sz w:val="28"/>
                <w:szCs w:val="28"/>
              </w:rPr>
              <w:t>приказ</w:t>
            </w:r>
            <w:r w:rsidR="00276122">
              <w:rPr>
                <w:rStyle w:val="3"/>
                <w:b w:val="0"/>
                <w:color w:val="auto"/>
                <w:sz w:val="28"/>
                <w:szCs w:val="28"/>
              </w:rPr>
              <w:t>ов</w:t>
            </w:r>
            <w:r w:rsidR="00D25E08" w:rsidRPr="008F3D7D">
              <w:rPr>
                <w:rStyle w:val="3"/>
                <w:b w:val="0"/>
                <w:color w:val="auto"/>
                <w:sz w:val="28"/>
                <w:szCs w:val="28"/>
              </w:rPr>
              <w:t xml:space="preserve"> </w:t>
            </w:r>
            <w:r w:rsidR="00D25E08" w:rsidRPr="008F3D7D">
              <w:rPr>
                <w:color w:val="auto"/>
                <w:sz w:val="28"/>
                <w:szCs w:val="28"/>
              </w:rPr>
              <w:t xml:space="preserve">Министерства финансов Республики Татарстан </w:t>
            </w:r>
          </w:p>
        </w:tc>
        <w:tc>
          <w:tcPr>
            <w:tcW w:w="5211" w:type="dxa"/>
          </w:tcPr>
          <w:p w:rsidR="00D25E08" w:rsidRPr="0025789D" w:rsidRDefault="00D25E08" w:rsidP="002C4E7A">
            <w:pPr>
              <w:pStyle w:val="Default"/>
              <w:suppressAutoHyphens/>
              <w:ind w:right="600"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D25E08" w:rsidRPr="0025789D" w:rsidRDefault="00D25E08" w:rsidP="00D25E08">
      <w:pPr>
        <w:pStyle w:val="Default"/>
        <w:suppressAutoHyphens/>
        <w:jc w:val="center"/>
        <w:rPr>
          <w:color w:val="auto"/>
          <w:sz w:val="28"/>
          <w:szCs w:val="28"/>
        </w:rPr>
      </w:pPr>
    </w:p>
    <w:p w:rsidR="00D25E08" w:rsidRDefault="00EE1E5F" w:rsidP="008B2071">
      <w:pPr>
        <w:suppressAutoHyphens/>
        <w:ind w:right="140" w:firstLine="709"/>
        <w:jc w:val="both"/>
        <w:rPr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D25E08" w:rsidRPr="0025789D">
        <w:rPr>
          <w:spacing w:val="20"/>
          <w:sz w:val="28"/>
          <w:szCs w:val="28"/>
        </w:rPr>
        <w:t xml:space="preserve"> р и к а з ы в а ю:</w:t>
      </w:r>
      <w:bookmarkStart w:id="0" w:name="_GoBack"/>
      <w:bookmarkEnd w:id="0"/>
    </w:p>
    <w:p w:rsidR="008B2071" w:rsidRPr="0025789D" w:rsidRDefault="008B2071" w:rsidP="008B2071">
      <w:pPr>
        <w:suppressAutoHyphens/>
        <w:ind w:right="140" w:firstLine="709"/>
        <w:jc w:val="both"/>
        <w:rPr>
          <w:spacing w:val="20"/>
          <w:sz w:val="28"/>
          <w:szCs w:val="28"/>
        </w:rPr>
      </w:pPr>
    </w:p>
    <w:p w:rsidR="005D58AC" w:rsidRDefault="005D58AC" w:rsidP="008B2071">
      <w:pPr>
        <w:suppressAutoHyphens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DB59CA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Pr="00262B2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D25E08" w:rsidRPr="0025789D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ы</w:t>
      </w:r>
      <w:r w:rsidR="00D25E08" w:rsidRPr="0025789D">
        <w:rPr>
          <w:sz w:val="28"/>
          <w:szCs w:val="28"/>
        </w:rPr>
        <w:t xml:space="preserve"> Министерства финансов Республики Татарстан</w:t>
      </w:r>
      <w:r>
        <w:rPr>
          <w:sz w:val="28"/>
          <w:szCs w:val="28"/>
        </w:rPr>
        <w:t>:</w:t>
      </w:r>
    </w:p>
    <w:p w:rsidR="005D58AC" w:rsidRDefault="00D25E08" w:rsidP="008B2071">
      <w:pPr>
        <w:suppressAutoHyphens/>
        <w:ind w:right="140" w:firstLine="709"/>
        <w:jc w:val="both"/>
        <w:rPr>
          <w:sz w:val="28"/>
          <w:szCs w:val="28"/>
        </w:rPr>
      </w:pPr>
      <w:r w:rsidRPr="0025789D">
        <w:rPr>
          <w:sz w:val="28"/>
          <w:szCs w:val="28"/>
        </w:rPr>
        <w:t xml:space="preserve">от </w:t>
      </w:r>
      <w:r w:rsidR="003E58E5" w:rsidRPr="0025789D">
        <w:rPr>
          <w:sz w:val="28"/>
          <w:szCs w:val="28"/>
        </w:rPr>
        <w:t>06.06.</w:t>
      </w:r>
      <w:r w:rsidRPr="0025789D">
        <w:rPr>
          <w:sz w:val="28"/>
          <w:szCs w:val="28"/>
        </w:rPr>
        <w:t>2014</w:t>
      </w:r>
      <w:r w:rsidR="0080765A" w:rsidRPr="0025789D">
        <w:rPr>
          <w:sz w:val="28"/>
          <w:szCs w:val="28"/>
        </w:rPr>
        <w:t xml:space="preserve"> </w:t>
      </w:r>
      <w:r w:rsidRPr="0025789D">
        <w:rPr>
          <w:sz w:val="28"/>
          <w:szCs w:val="28"/>
        </w:rPr>
        <w:t>№ 21-72-21 «Об утверждении Административного регламента исполнения Министерством финансов</w:t>
      </w:r>
      <w:r w:rsidRPr="00D25E08">
        <w:rPr>
          <w:sz w:val="28"/>
          <w:szCs w:val="28"/>
        </w:rPr>
        <w:t xml:space="preserve"> Республики Татарстан государственной функции по осуществлению контроля в финансово - бюджетной сфере»</w:t>
      </w:r>
      <w:r w:rsidR="005D58AC">
        <w:rPr>
          <w:sz w:val="28"/>
          <w:szCs w:val="28"/>
        </w:rPr>
        <w:t>;</w:t>
      </w:r>
    </w:p>
    <w:p w:rsidR="005D58AC" w:rsidRDefault="00E40ED8" w:rsidP="008B2071">
      <w:pPr>
        <w:suppressAutoHyphens/>
        <w:ind w:right="140" w:firstLine="709"/>
        <w:jc w:val="both"/>
        <w:rPr>
          <w:sz w:val="28"/>
          <w:szCs w:val="28"/>
        </w:rPr>
      </w:pPr>
      <w:r w:rsidRPr="00E40ED8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E40ED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E40ED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E40ED8">
        <w:rPr>
          <w:sz w:val="28"/>
          <w:szCs w:val="28"/>
        </w:rPr>
        <w:t xml:space="preserve"> </w:t>
      </w:r>
      <w:r w:rsidR="008F3D7D">
        <w:rPr>
          <w:sz w:val="28"/>
          <w:szCs w:val="28"/>
        </w:rPr>
        <w:t>№</w:t>
      </w:r>
      <w:r w:rsidRPr="00E40ED8">
        <w:rPr>
          <w:sz w:val="28"/>
          <w:szCs w:val="28"/>
        </w:rPr>
        <w:t xml:space="preserve"> </w:t>
      </w:r>
      <w:r>
        <w:rPr>
          <w:sz w:val="28"/>
          <w:szCs w:val="28"/>
        </w:rPr>
        <w:t>21-72-97</w:t>
      </w:r>
      <w:r w:rsidR="005D58AC" w:rsidRPr="005D58AC">
        <w:rPr>
          <w:sz w:val="28"/>
          <w:szCs w:val="28"/>
        </w:rPr>
        <w:t xml:space="preserve"> </w:t>
      </w:r>
      <w:r w:rsidR="005D58AC">
        <w:rPr>
          <w:sz w:val="28"/>
          <w:szCs w:val="28"/>
        </w:rPr>
        <w:t xml:space="preserve">«О внесении изменений </w:t>
      </w:r>
      <w:r w:rsidR="005D58AC" w:rsidRPr="0025789D">
        <w:rPr>
          <w:sz w:val="28"/>
          <w:szCs w:val="28"/>
        </w:rPr>
        <w:t xml:space="preserve">в Административный </w:t>
      </w:r>
      <w:hyperlink r:id="rId10" w:history="1">
        <w:r w:rsidR="005D58AC" w:rsidRPr="0025789D">
          <w:rPr>
            <w:sz w:val="28"/>
            <w:szCs w:val="28"/>
          </w:rPr>
          <w:t>регламент</w:t>
        </w:r>
      </w:hyperlink>
      <w:r w:rsidR="005D58AC" w:rsidRPr="0025789D">
        <w:rPr>
          <w:sz w:val="28"/>
          <w:szCs w:val="28"/>
        </w:rPr>
        <w:t xml:space="preserve"> исполнения Министерством финансов Республики Татарстан государственной функции по осуществлению контроля в финансово - бюджетной сфере, утвержденный приказом Министерства финансов Республики Татарстан от 06.06.2014 № 21-72-21 «Об утверждении Административного регламента исполнения Министерством финансов</w:t>
      </w:r>
      <w:r w:rsidR="005D58AC" w:rsidRPr="00D25E08">
        <w:rPr>
          <w:sz w:val="28"/>
          <w:szCs w:val="28"/>
        </w:rPr>
        <w:t xml:space="preserve"> Республики Татарстан государственной функции по осуществлению контроля в финансово - бюджетной сфере»</w:t>
      </w:r>
      <w:r w:rsidR="005D58AC">
        <w:rPr>
          <w:sz w:val="28"/>
          <w:szCs w:val="28"/>
        </w:rPr>
        <w:t>;</w:t>
      </w:r>
    </w:p>
    <w:p w:rsidR="00D25E08" w:rsidRPr="00D25E08" w:rsidRDefault="00EE1E5F" w:rsidP="008B2071">
      <w:pPr>
        <w:suppressAutoHyphens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13.04.2020 № 21-72-75</w:t>
      </w:r>
      <w:r w:rsidR="00137AD7">
        <w:rPr>
          <w:sz w:val="28"/>
          <w:szCs w:val="28"/>
        </w:rPr>
        <w:t xml:space="preserve"> </w:t>
      </w:r>
      <w:r w:rsidR="005D58AC">
        <w:rPr>
          <w:sz w:val="28"/>
          <w:szCs w:val="28"/>
        </w:rPr>
        <w:t xml:space="preserve">«О внесении изменений </w:t>
      </w:r>
      <w:r w:rsidR="005D58AC" w:rsidRPr="0025789D">
        <w:rPr>
          <w:sz w:val="28"/>
          <w:szCs w:val="28"/>
        </w:rPr>
        <w:t xml:space="preserve">в Административный </w:t>
      </w:r>
      <w:hyperlink r:id="rId11" w:history="1">
        <w:r w:rsidR="005D58AC" w:rsidRPr="0025789D">
          <w:rPr>
            <w:sz w:val="28"/>
            <w:szCs w:val="28"/>
          </w:rPr>
          <w:t>регламент</w:t>
        </w:r>
      </w:hyperlink>
      <w:r w:rsidR="005D58AC" w:rsidRPr="0025789D">
        <w:rPr>
          <w:sz w:val="28"/>
          <w:szCs w:val="28"/>
        </w:rPr>
        <w:t xml:space="preserve"> исполнения Министерством финансов Республики Татарстан государственной функции по осуществлению контроля в финансово - бюджетной сфере, утвержденный приказом Министерства финансов Республики Татарстан от 06.06.2014 № 21-72-21 «Об утверждении Административного регламента исполнения Министерством финансов</w:t>
      </w:r>
      <w:r w:rsidR="005D58AC" w:rsidRPr="00D25E08">
        <w:rPr>
          <w:sz w:val="28"/>
          <w:szCs w:val="28"/>
        </w:rPr>
        <w:t xml:space="preserve"> Республики Татарстан государственной функции по осуществлению контроля в финансово - бюджетной сфере»</w:t>
      </w:r>
      <w:r w:rsidR="00D25E08" w:rsidRPr="00D25E08">
        <w:rPr>
          <w:sz w:val="28"/>
          <w:szCs w:val="28"/>
        </w:rPr>
        <w:t>.</w:t>
      </w:r>
    </w:p>
    <w:p w:rsidR="00221A4D" w:rsidRDefault="00221A4D" w:rsidP="005D58AC">
      <w:pPr>
        <w:suppressAutoHyphens/>
        <w:ind w:right="140" w:firstLine="709"/>
        <w:jc w:val="both"/>
        <w:rPr>
          <w:sz w:val="28"/>
          <w:szCs w:val="28"/>
        </w:rPr>
      </w:pPr>
    </w:p>
    <w:p w:rsidR="00815DF0" w:rsidRDefault="00815DF0" w:rsidP="005D58AC">
      <w:pPr>
        <w:suppressAutoHyphens/>
        <w:ind w:right="140" w:firstLine="709"/>
        <w:jc w:val="both"/>
        <w:rPr>
          <w:sz w:val="28"/>
          <w:szCs w:val="28"/>
        </w:rPr>
      </w:pPr>
    </w:p>
    <w:p w:rsidR="005D58AC" w:rsidRDefault="005D58AC" w:rsidP="005D58AC">
      <w:pPr>
        <w:suppressAutoHyphens/>
        <w:ind w:right="140" w:firstLine="709"/>
        <w:jc w:val="both"/>
        <w:rPr>
          <w:sz w:val="28"/>
          <w:szCs w:val="28"/>
        </w:rPr>
      </w:pPr>
    </w:p>
    <w:p w:rsidR="00BC632E" w:rsidRDefault="008B2071" w:rsidP="005D58AC">
      <w:pPr>
        <w:suppressAutoHyphens/>
        <w:ind w:right="1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</w:t>
      </w:r>
      <w:r w:rsidR="009553D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Р.Р. </w:t>
      </w:r>
      <w:proofErr w:type="spellStart"/>
      <w:r>
        <w:rPr>
          <w:sz w:val="28"/>
          <w:szCs w:val="28"/>
        </w:rPr>
        <w:t>Гайзатуллин</w:t>
      </w:r>
      <w:proofErr w:type="spellEnd"/>
    </w:p>
    <w:sectPr w:rsidR="00BC632E" w:rsidSect="008B2071">
      <w:headerReference w:type="default" r:id="rId12"/>
      <w:pgSz w:w="11906" w:h="16838" w:code="9"/>
      <w:pgMar w:top="1134" w:right="70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68B" w:rsidRDefault="0016068B">
      <w:r>
        <w:separator/>
      </w:r>
    </w:p>
  </w:endnote>
  <w:endnote w:type="continuationSeparator" w:id="0">
    <w:p w:rsidR="0016068B" w:rsidRDefault="0016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68B" w:rsidRDefault="0016068B">
      <w:r>
        <w:separator/>
      </w:r>
    </w:p>
  </w:footnote>
  <w:footnote w:type="continuationSeparator" w:id="0">
    <w:p w:rsidR="0016068B" w:rsidRDefault="00160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DD03B2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5D58AC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1D8E"/>
    <w:multiLevelType w:val="multilevel"/>
    <w:tmpl w:val="22DA60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78" w:hanging="720"/>
      </w:pPr>
    </w:lvl>
    <w:lvl w:ilvl="2">
      <w:start w:val="1"/>
      <w:numFmt w:val="decimal"/>
      <w:isLgl/>
      <w:lvlText w:val="%1.%2.%3."/>
      <w:lvlJc w:val="left"/>
      <w:pPr>
        <w:ind w:left="1838" w:hanging="720"/>
      </w:pPr>
    </w:lvl>
    <w:lvl w:ilvl="3">
      <w:start w:val="1"/>
      <w:numFmt w:val="decimal"/>
      <w:isLgl/>
      <w:lvlText w:val="%1.%2.%3.%4."/>
      <w:lvlJc w:val="left"/>
      <w:pPr>
        <w:ind w:left="2558" w:hanging="1080"/>
      </w:pPr>
    </w:lvl>
    <w:lvl w:ilvl="4">
      <w:start w:val="1"/>
      <w:numFmt w:val="decimal"/>
      <w:isLgl/>
      <w:lvlText w:val="%1.%2.%3.%4.%5."/>
      <w:lvlJc w:val="left"/>
      <w:pPr>
        <w:ind w:left="2918" w:hanging="1080"/>
      </w:pPr>
    </w:lvl>
    <w:lvl w:ilvl="5">
      <w:start w:val="1"/>
      <w:numFmt w:val="decimal"/>
      <w:isLgl/>
      <w:lvlText w:val="%1.%2.%3.%4.%5.%6."/>
      <w:lvlJc w:val="left"/>
      <w:pPr>
        <w:ind w:left="3638" w:hanging="1440"/>
      </w:pPr>
    </w:lvl>
    <w:lvl w:ilvl="6">
      <w:start w:val="1"/>
      <w:numFmt w:val="decimal"/>
      <w:isLgl/>
      <w:lvlText w:val="%1.%2.%3.%4.%5.%6.%7."/>
      <w:lvlJc w:val="left"/>
      <w:pPr>
        <w:ind w:left="4358" w:hanging="1800"/>
      </w:pPr>
    </w:lvl>
    <w:lvl w:ilvl="7">
      <w:start w:val="1"/>
      <w:numFmt w:val="decimal"/>
      <w:isLgl/>
      <w:lvlText w:val="%1.%2.%3.%4.%5.%6.%7.%8."/>
      <w:lvlJc w:val="left"/>
      <w:pPr>
        <w:ind w:left="4718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5"/>
    <w:rsid w:val="00000737"/>
    <w:rsid w:val="00006A09"/>
    <w:rsid w:val="000108C2"/>
    <w:rsid w:val="00032F54"/>
    <w:rsid w:val="00050531"/>
    <w:rsid w:val="00051CD7"/>
    <w:rsid w:val="000540E3"/>
    <w:rsid w:val="00056CFD"/>
    <w:rsid w:val="00057354"/>
    <w:rsid w:val="000652AE"/>
    <w:rsid w:val="000655FB"/>
    <w:rsid w:val="00070204"/>
    <w:rsid w:val="000741D0"/>
    <w:rsid w:val="00080BB3"/>
    <w:rsid w:val="00082EC3"/>
    <w:rsid w:val="00084112"/>
    <w:rsid w:val="00094464"/>
    <w:rsid w:val="000A7588"/>
    <w:rsid w:val="000A7D7C"/>
    <w:rsid w:val="000B1577"/>
    <w:rsid w:val="000D6EDE"/>
    <w:rsid w:val="000D76F8"/>
    <w:rsid w:val="000E4834"/>
    <w:rsid w:val="000E7321"/>
    <w:rsid w:val="00115819"/>
    <w:rsid w:val="00122F69"/>
    <w:rsid w:val="00123BD0"/>
    <w:rsid w:val="0012565E"/>
    <w:rsid w:val="001313B5"/>
    <w:rsid w:val="00132B52"/>
    <w:rsid w:val="00133170"/>
    <w:rsid w:val="00137AD7"/>
    <w:rsid w:val="0014341F"/>
    <w:rsid w:val="0014463A"/>
    <w:rsid w:val="001465F9"/>
    <w:rsid w:val="0015155E"/>
    <w:rsid w:val="0016068B"/>
    <w:rsid w:val="00160CFD"/>
    <w:rsid w:val="00161D0F"/>
    <w:rsid w:val="00170EAF"/>
    <w:rsid w:val="00173519"/>
    <w:rsid w:val="00184496"/>
    <w:rsid w:val="001905B0"/>
    <w:rsid w:val="00191942"/>
    <w:rsid w:val="0019490C"/>
    <w:rsid w:val="001A64CD"/>
    <w:rsid w:val="001B016C"/>
    <w:rsid w:val="001B1BD1"/>
    <w:rsid w:val="001C11EA"/>
    <w:rsid w:val="001C4BF4"/>
    <w:rsid w:val="001D0382"/>
    <w:rsid w:val="001D3BD9"/>
    <w:rsid w:val="001D6C47"/>
    <w:rsid w:val="001E247E"/>
    <w:rsid w:val="001E2723"/>
    <w:rsid w:val="001E3B52"/>
    <w:rsid w:val="001F009E"/>
    <w:rsid w:val="00206A19"/>
    <w:rsid w:val="00206ABF"/>
    <w:rsid w:val="002071D3"/>
    <w:rsid w:val="00217634"/>
    <w:rsid w:val="002204F3"/>
    <w:rsid w:val="00221A4D"/>
    <w:rsid w:val="00224CB8"/>
    <w:rsid w:val="00226BD4"/>
    <w:rsid w:val="00230B19"/>
    <w:rsid w:val="002326A1"/>
    <w:rsid w:val="002341A7"/>
    <w:rsid w:val="00236990"/>
    <w:rsid w:val="00237B18"/>
    <w:rsid w:val="00241908"/>
    <w:rsid w:val="0024403F"/>
    <w:rsid w:val="0024424F"/>
    <w:rsid w:val="00247B28"/>
    <w:rsid w:val="00252177"/>
    <w:rsid w:val="00254C38"/>
    <w:rsid w:val="0025731C"/>
    <w:rsid w:val="0025789D"/>
    <w:rsid w:val="002609FF"/>
    <w:rsid w:val="00263BC0"/>
    <w:rsid w:val="00270E02"/>
    <w:rsid w:val="00273358"/>
    <w:rsid w:val="00276122"/>
    <w:rsid w:val="00282165"/>
    <w:rsid w:val="002826D3"/>
    <w:rsid w:val="00286D3A"/>
    <w:rsid w:val="002910A4"/>
    <w:rsid w:val="002A567D"/>
    <w:rsid w:val="002B1DDC"/>
    <w:rsid w:val="002B3B49"/>
    <w:rsid w:val="002B4205"/>
    <w:rsid w:val="002C4E7A"/>
    <w:rsid w:val="002C6C85"/>
    <w:rsid w:val="002C77F1"/>
    <w:rsid w:val="002E4431"/>
    <w:rsid w:val="002E59E8"/>
    <w:rsid w:val="002E7E4B"/>
    <w:rsid w:val="002F1214"/>
    <w:rsid w:val="002F495E"/>
    <w:rsid w:val="002F4CA9"/>
    <w:rsid w:val="002F76E9"/>
    <w:rsid w:val="003016C5"/>
    <w:rsid w:val="00304C56"/>
    <w:rsid w:val="003050BF"/>
    <w:rsid w:val="003156AB"/>
    <w:rsid w:val="00316B9D"/>
    <w:rsid w:val="00316D13"/>
    <w:rsid w:val="0033302B"/>
    <w:rsid w:val="0033760D"/>
    <w:rsid w:val="0034024E"/>
    <w:rsid w:val="0034357E"/>
    <w:rsid w:val="00347A73"/>
    <w:rsid w:val="003507DD"/>
    <w:rsid w:val="003633E1"/>
    <w:rsid w:val="00364185"/>
    <w:rsid w:val="00366F51"/>
    <w:rsid w:val="00366FC9"/>
    <w:rsid w:val="003679BB"/>
    <w:rsid w:val="0037039C"/>
    <w:rsid w:val="00373D50"/>
    <w:rsid w:val="00377697"/>
    <w:rsid w:val="003824C1"/>
    <w:rsid w:val="00385B8A"/>
    <w:rsid w:val="0038645D"/>
    <w:rsid w:val="0039353C"/>
    <w:rsid w:val="00393AE5"/>
    <w:rsid w:val="00395654"/>
    <w:rsid w:val="003A0F50"/>
    <w:rsid w:val="003A7614"/>
    <w:rsid w:val="003B15CB"/>
    <w:rsid w:val="003B45A6"/>
    <w:rsid w:val="003B5461"/>
    <w:rsid w:val="003C2901"/>
    <w:rsid w:val="003C3281"/>
    <w:rsid w:val="003C4AD1"/>
    <w:rsid w:val="003C5169"/>
    <w:rsid w:val="003C747C"/>
    <w:rsid w:val="003D24A8"/>
    <w:rsid w:val="003D4E3D"/>
    <w:rsid w:val="003D76FD"/>
    <w:rsid w:val="003E23FE"/>
    <w:rsid w:val="003E4176"/>
    <w:rsid w:val="003E58E5"/>
    <w:rsid w:val="003E5C09"/>
    <w:rsid w:val="003F0453"/>
    <w:rsid w:val="003F4D50"/>
    <w:rsid w:val="003F6140"/>
    <w:rsid w:val="00401255"/>
    <w:rsid w:val="00404CB6"/>
    <w:rsid w:val="004064A3"/>
    <w:rsid w:val="004130C7"/>
    <w:rsid w:val="004152F7"/>
    <w:rsid w:val="00415B25"/>
    <w:rsid w:val="00416D60"/>
    <w:rsid w:val="00416FA8"/>
    <w:rsid w:val="00427A9C"/>
    <w:rsid w:val="004335DC"/>
    <w:rsid w:val="00435846"/>
    <w:rsid w:val="00440A02"/>
    <w:rsid w:val="004445FC"/>
    <w:rsid w:val="00444AC9"/>
    <w:rsid w:val="00444C02"/>
    <w:rsid w:val="00453F1F"/>
    <w:rsid w:val="00462023"/>
    <w:rsid w:val="0046360F"/>
    <w:rsid w:val="004663E1"/>
    <w:rsid w:val="00477809"/>
    <w:rsid w:val="00486797"/>
    <w:rsid w:val="0049426C"/>
    <w:rsid w:val="00494669"/>
    <w:rsid w:val="00496CBF"/>
    <w:rsid w:val="00496EBC"/>
    <w:rsid w:val="004B079C"/>
    <w:rsid w:val="004C0782"/>
    <w:rsid w:val="004C3DDE"/>
    <w:rsid w:val="004C4CF0"/>
    <w:rsid w:val="004C5CA1"/>
    <w:rsid w:val="004C792E"/>
    <w:rsid w:val="004D027A"/>
    <w:rsid w:val="004D06B2"/>
    <w:rsid w:val="004D1B93"/>
    <w:rsid w:val="004D2385"/>
    <w:rsid w:val="004D6D16"/>
    <w:rsid w:val="004D7425"/>
    <w:rsid w:val="004F44DF"/>
    <w:rsid w:val="004F5BC0"/>
    <w:rsid w:val="005002B3"/>
    <w:rsid w:val="00501427"/>
    <w:rsid w:val="005047C7"/>
    <w:rsid w:val="005055CC"/>
    <w:rsid w:val="00505968"/>
    <w:rsid w:val="0051093D"/>
    <w:rsid w:val="00513D07"/>
    <w:rsid w:val="00515D15"/>
    <w:rsid w:val="00527371"/>
    <w:rsid w:val="00533C80"/>
    <w:rsid w:val="0053661D"/>
    <w:rsid w:val="00537C60"/>
    <w:rsid w:val="005510F6"/>
    <w:rsid w:val="00553F5E"/>
    <w:rsid w:val="00557C29"/>
    <w:rsid w:val="00560F78"/>
    <w:rsid w:val="0056208D"/>
    <w:rsid w:val="005643BF"/>
    <w:rsid w:val="005758C3"/>
    <w:rsid w:val="0058015B"/>
    <w:rsid w:val="0058444F"/>
    <w:rsid w:val="00584B70"/>
    <w:rsid w:val="0058691F"/>
    <w:rsid w:val="00597A64"/>
    <w:rsid w:val="005A0150"/>
    <w:rsid w:val="005A3661"/>
    <w:rsid w:val="005A446A"/>
    <w:rsid w:val="005A5A52"/>
    <w:rsid w:val="005B3906"/>
    <w:rsid w:val="005B5FB5"/>
    <w:rsid w:val="005C0CC1"/>
    <w:rsid w:val="005D5705"/>
    <w:rsid w:val="005D58AC"/>
    <w:rsid w:val="005E04C8"/>
    <w:rsid w:val="005E27C0"/>
    <w:rsid w:val="005F2C76"/>
    <w:rsid w:val="005F6024"/>
    <w:rsid w:val="0060323F"/>
    <w:rsid w:val="006074D6"/>
    <w:rsid w:val="00613B4E"/>
    <w:rsid w:val="0062333E"/>
    <w:rsid w:val="006242D7"/>
    <w:rsid w:val="00637B68"/>
    <w:rsid w:val="006456CA"/>
    <w:rsid w:val="006560A9"/>
    <w:rsid w:val="00687A43"/>
    <w:rsid w:val="006A30C2"/>
    <w:rsid w:val="006A44F7"/>
    <w:rsid w:val="006A5700"/>
    <w:rsid w:val="006B71AD"/>
    <w:rsid w:val="006B7205"/>
    <w:rsid w:val="006C4EE3"/>
    <w:rsid w:val="006C7149"/>
    <w:rsid w:val="006C76A8"/>
    <w:rsid w:val="006C77D2"/>
    <w:rsid w:val="006E13F5"/>
    <w:rsid w:val="006E2065"/>
    <w:rsid w:val="006E3B42"/>
    <w:rsid w:val="006F2022"/>
    <w:rsid w:val="00702929"/>
    <w:rsid w:val="00704DC1"/>
    <w:rsid w:val="007055A1"/>
    <w:rsid w:val="00707AE0"/>
    <w:rsid w:val="00715134"/>
    <w:rsid w:val="007216F0"/>
    <w:rsid w:val="00722702"/>
    <w:rsid w:val="00731474"/>
    <w:rsid w:val="00736D9D"/>
    <w:rsid w:val="007402DB"/>
    <w:rsid w:val="007411C3"/>
    <w:rsid w:val="00743AA0"/>
    <w:rsid w:val="0075228C"/>
    <w:rsid w:val="00754698"/>
    <w:rsid w:val="00761847"/>
    <w:rsid w:val="00765C23"/>
    <w:rsid w:val="00777CAE"/>
    <w:rsid w:val="00782D2F"/>
    <w:rsid w:val="007841F6"/>
    <w:rsid w:val="007971B2"/>
    <w:rsid w:val="007A0D66"/>
    <w:rsid w:val="007A74E0"/>
    <w:rsid w:val="007B3B1C"/>
    <w:rsid w:val="007B5169"/>
    <w:rsid w:val="007D08B9"/>
    <w:rsid w:val="007D414D"/>
    <w:rsid w:val="008028AE"/>
    <w:rsid w:val="0080765A"/>
    <w:rsid w:val="00815DF0"/>
    <w:rsid w:val="008229EA"/>
    <w:rsid w:val="008272CC"/>
    <w:rsid w:val="00830018"/>
    <w:rsid w:val="008310A1"/>
    <w:rsid w:val="0084628C"/>
    <w:rsid w:val="0084702A"/>
    <w:rsid w:val="00851F57"/>
    <w:rsid w:val="0085410C"/>
    <w:rsid w:val="008615B3"/>
    <w:rsid w:val="00863069"/>
    <w:rsid w:val="00863878"/>
    <w:rsid w:val="008722E9"/>
    <w:rsid w:val="00872574"/>
    <w:rsid w:val="008725B5"/>
    <w:rsid w:val="00877273"/>
    <w:rsid w:val="00877367"/>
    <w:rsid w:val="00880D18"/>
    <w:rsid w:val="00881598"/>
    <w:rsid w:val="00881CE3"/>
    <w:rsid w:val="00883C9A"/>
    <w:rsid w:val="00884AAC"/>
    <w:rsid w:val="008854BF"/>
    <w:rsid w:val="00890ECD"/>
    <w:rsid w:val="00892B12"/>
    <w:rsid w:val="008944C5"/>
    <w:rsid w:val="008A284D"/>
    <w:rsid w:val="008A5471"/>
    <w:rsid w:val="008A54A7"/>
    <w:rsid w:val="008A77FE"/>
    <w:rsid w:val="008A7C39"/>
    <w:rsid w:val="008B0517"/>
    <w:rsid w:val="008B1AEF"/>
    <w:rsid w:val="008B2071"/>
    <w:rsid w:val="008B2F13"/>
    <w:rsid w:val="008B4254"/>
    <w:rsid w:val="008B6FF2"/>
    <w:rsid w:val="008D679E"/>
    <w:rsid w:val="008E199E"/>
    <w:rsid w:val="008F3D7D"/>
    <w:rsid w:val="008F709A"/>
    <w:rsid w:val="00903447"/>
    <w:rsid w:val="00907BFD"/>
    <w:rsid w:val="009104EA"/>
    <w:rsid w:val="00915278"/>
    <w:rsid w:val="009208D2"/>
    <w:rsid w:val="00926112"/>
    <w:rsid w:val="009406CC"/>
    <w:rsid w:val="00940AAD"/>
    <w:rsid w:val="009463BC"/>
    <w:rsid w:val="009553D1"/>
    <w:rsid w:val="0095677E"/>
    <w:rsid w:val="009670E6"/>
    <w:rsid w:val="00970FE0"/>
    <w:rsid w:val="0097424F"/>
    <w:rsid w:val="0097551A"/>
    <w:rsid w:val="009761A6"/>
    <w:rsid w:val="00982D33"/>
    <w:rsid w:val="009836E0"/>
    <w:rsid w:val="00992AA6"/>
    <w:rsid w:val="009A52C8"/>
    <w:rsid w:val="009B382E"/>
    <w:rsid w:val="009C6C19"/>
    <w:rsid w:val="009D3408"/>
    <w:rsid w:val="009D600A"/>
    <w:rsid w:val="009E45DB"/>
    <w:rsid w:val="009E533A"/>
    <w:rsid w:val="009E7BC9"/>
    <w:rsid w:val="009F4341"/>
    <w:rsid w:val="009F708A"/>
    <w:rsid w:val="00A01DEF"/>
    <w:rsid w:val="00A053CD"/>
    <w:rsid w:val="00A053E7"/>
    <w:rsid w:val="00A0612C"/>
    <w:rsid w:val="00A108D6"/>
    <w:rsid w:val="00A12DD9"/>
    <w:rsid w:val="00A143F3"/>
    <w:rsid w:val="00A14B2B"/>
    <w:rsid w:val="00A16C29"/>
    <w:rsid w:val="00A27F9E"/>
    <w:rsid w:val="00A3587B"/>
    <w:rsid w:val="00A37075"/>
    <w:rsid w:val="00A42574"/>
    <w:rsid w:val="00A45D18"/>
    <w:rsid w:val="00A46DB7"/>
    <w:rsid w:val="00A5086E"/>
    <w:rsid w:val="00A54AB5"/>
    <w:rsid w:val="00A55CE5"/>
    <w:rsid w:val="00A7078D"/>
    <w:rsid w:val="00A87942"/>
    <w:rsid w:val="00A942B1"/>
    <w:rsid w:val="00A95D83"/>
    <w:rsid w:val="00A965FD"/>
    <w:rsid w:val="00AA114C"/>
    <w:rsid w:val="00AA117F"/>
    <w:rsid w:val="00AA1E2E"/>
    <w:rsid w:val="00AA2E1D"/>
    <w:rsid w:val="00AA6A40"/>
    <w:rsid w:val="00AA7554"/>
    <w:rsid w:val="00AB32E0"/>
    <w:rsid w:val="00AB3A74"/>
    <w:rsid w:val="00AB3CE1"/>
    <w:rsid w:val="00AB6CB9"/>
    <w:rsid w:val="00AC1286"/>
    <w:rsid w:val="00AC3CCA"/>
    <w:rsid w:val="00AD0D03"/>
    <w:rsid w:val="00AD1112"/>
    <w:rsid w:val="00AE7F58"/>
    <w:rsid w:val="00AF299F"/>
    <w:rsid w:val="00AF3549"/>
    <w:rsid w:val="00B05F8A"/>
    <w:rsid w:val="00B06011"/>
    <w:rsid w:val="00B111BC"/>
    <w:rsid w:val="00B147FC"/>
    <w:rsid w:val="00B1547B"/>
    <w:rsid w:val="00B16467"/>
    <w:rsid w:val="00B239B9"/>
    <w:rsid w:val="00B249BB"/>
    <w:rsid w:val="00B25B40"/>
    <w:rsid w:val="00B26278"/>
    <w:rsid w:val="00B41A57"/>
    <w:rsid w:val="00B42DE1"/>
    <w:rsid w:val="00B46E4E"/>
    <w:rsid w:val="00B53FB1"/>
    <w:rsid w:val="00B55FAA"/>
    <w:rsid w:val="00B61A72"/>
    <w:rsid w:val="00B64DF9"/>
    <w:rsid w:val="00B667CA"/>
    <w:rsid w:val="00B66DE2"/>
    <w:rsid w:val="00B72C6D"/>
    <w:rsid w:val="00B72EF6"/>
    <w:rsid w:val="00B7356B"/>
    <w:rsid w:val="00B74EC8"/>
    <w:rsid w:val="00B85A0F"/>
    <w:rsid w:val="00B86DAA"/>
    <w:rsid w:val="00B90A64"/>
    <w:rsid w:val="00B91E79"/>
    <w:rsid w:val="00B920AB"/>
    <w:rsid w:val="00BB7547"/>
    <w:rsid w:val="00BC632E"/>
    <w:rsid w:val="00BC7A0B"/>
    <w:rsid w:val="00BD02A8"/>
    <w:rsid w:val="00BD0DED"/>
    <w:rsid w:val="00BE130A"/>
    <w:rsid w:val="00BE2BBB"/>
    <w:rsid w:val="00BF240B"/>
    <w:rsid w:val="00C01AE2"/>
    <w:rsid w:val="00C01F56"/>
    <w:rsid w:val="00C032B8"/>
    <w:rsid w:val="00C03A60"/>
    <w:rsid w:val="00C12B89"/>
    <w:rsid w:val="00C139F0"/>
    <w:rsid w:val="00C14C33"/>
    <w:rsid w:val="00C15EBB"/>
    <w:rsid w:val="00C21424"/>
    <w:rsid w:val="00C268B9"/>
    <w:rsid w:val="00C31E69"/>
    <w:rsid w:val="00C4105E"/>
    <w:rsid w:val="00C414BA"/>
    <w:rsid w:val="00C43574"/>
    <w:rsid w:val="00C46867"/>
    <w:rsid w:val="00C542FB"/>
    <w:rsid w:val="00C54380"/>
    <w:rsid w:val="00C60F00"/>
    <w:rsid w:val="00C64673"/>
    <w:rsid w:val="00C67164"/>
    <w:rsid w:val="00C6761D"/>
    <w:rsid w:val="00C718EF"/>
    <w:rsid w:val="00C72F1C"/>
    <w:rsid w:val="00C73502"/>
    <w:rsid w:val="00C8257B"/>
    <w:rsid w:val="00C85607"/>
    <w:rsid w:val="00C858B4"/>
    <w:rsid w:val="00C86220"/>
    <w:rsid w:val="00C915FF"/>
    <w:rsid w:val="00C935B6"/>
    <w:rsid w:val="00C97748"/>
    <w:rsid w:val="00CA1E01"/>
    <w:rsid w:val="00CA7357"/>
    <w:rsid w:val="00CA7E7C"/>
    <w:rsid w:val="00CB0B5F"/>
    <w:rsid w:val="00CC20FE"/>
    <w:rsid w:val="00CD2CB6"/>
    <w:rsid w:val="00CD4580"/>
    <w:rsid w:val="00CD69EB"/>
    <w:rsid w:val="00CE0970"/>
    <w:rsid w:val="00CE3E77"/>
    <w:rsid w:val="00CE45E9"/>
    <w:rsid w:val="00CE5E20"/>
    <w:rsid w:val="00CE7AD0"/>
    <w:rsid w:val="00CF0BF6"/>
    <w:rsid w:val="00CF2349"/>
    <w:rsid w:val="00CF7DA6"/>
    <w:rsid w:val="00D16B04"/>
    <w:rsid w:val="00D23B05"/>
    <w:rsid w:val="00D25E08"/>
    <w:rsid w:val="00D26658"/>
    <w:rsid w:val="00D330B6"/>
    <w:rsid w:val="00D373FC"/>
    <w:rsid w:val="00D44E83"/>
    <w:rsid w:val="00D601CB"/>
    <w:rsid w:val="00D65DA1"/>
    <w:rsid w:val="00D70205"/>
    <w:rsid w:val="00D74C83"/>
    <w:rsid w:val="00D82CE1"/>
    <w:rsid w:val="00D8504C"/>
    <w:rsid w:val="00D906B7"/>
    <w:rsid w:val="00D94027"/>
    <w:rsid w:val="00D940EC"/>
    <w:rsid w:val="00DA0365"/>
    <w:rsid w:val="00DA1578"/>
    <w:rsid w:val="00DA4489"/>
    <w:rsid w:val="00DB59CA"/>
    <w:rsid w:val="00DC075B"/>
    <w:rsid w:val="00DC228C"/>
    <w:rsid w:val="00DC60E3"/>
    <w:rsid w:val="00DD03B2"/>
    <w:rsid w:val="00DD0B07"/>
    <w:rsid w:val="00DD6385"/>
    <w:rsid w:val="00DD73CF"/>
    <w:rsid w:val="00DD7AE7"/>
    <w:rsid w:val="00DF30BC"/>
    <w:rsid w:val="00DF3E0E"/>
    <w:rsid w:val="00E01C1D"/>
    <w:rsid w:val="00E123C5"/>
    <w:rsid w:val="00E12D28"/>
    <w:rsid w:val="00E14052"/>
    <w:rsid w:val="00E20E4E"/>
    <w:rsid w:val="00E24391"/>
    <w:rsid w:val="00E266F6"/>
    <w:rsid w:val="00E365B2"/>
    <w:rsid w:val="00E3780A"/>
    <w:rsid w:val="00E40ED8"/>
    <w:rsid w:val="00E50B59"/>
    <w:rsid w:val="00E5240B"/>
    <w:rsid w:val="00E53105"/>
    <w:rsid w:val="00E5463A"/>
    <w:rsid w:val="00E63243"/>
    <w:rsid w:val="00E6778A"/>
    <w:rsid w:val="00E84D1F"/>
    <w:rsid w:val="00E87D55"/>
    <w:rsid w:val="00E90B27"/>
    <w:rsid w:val="00E93B69"/>
    <w:rsid w:val="00E95FF0"/>
    <w:rsid w:val="00EA33F8"/>
    <w:rsid w:val="00EA7C3B"/>
    <w:rsid w:val="00EB09F7"/>
    <w:rsid w:val="00EC38A0"/>
    <w:rsid w:val="00EC5BED"/>
    <w:rsid w:val="00EC64A8"/>
    <w:rsid w:val="00ED3697"/>
    <w:rsid w:val="00ED3C18"/>
    <w:rsid w:val="00EE1AA8"/>
    <w:rsid w:val="00EE1E5F"/>
    <w:rsid w:val="00F02A78"/>
    <w:rsid w:val="00F06AB5"/>
    <w:rsid w:val="00F129B2"/>
    <w:rsid w:val="00F24A98"/>
    <w:rsid w:val="00F25894"/>
    <w:rsid w:val="00F265F8"/>
    <w:rsid w:val="00F30992"/>
    <w:rsid w:val="00F32875"/>
    <w:rsid w:val="00F32FCB"/>
    <w:rsid w:val="00F3652D"/>
    <w:rsid w:val="00F4036D"/>
    <w:rsid w:val="00F41C33"/>
    <w:rsid w:val="00F55D5D"/>
    <w:rsid w:val="00F56591"/>
    <w:rsid w:val="00F676F6"/>
    <w:rsid w:val="00F72667"/>
    <w:rsid w:val="00F752F8"/>
    <w:rsid w:val="00F75BF2"/>
    <w:rsid w:val="00F76C64"/>
    <w:rsid w:val="00F779DB"/>
    <w:rsid w:val="00F84AA5"/>
    <w:rsid w:val="00F91897"/>
    <w:rsid w:val="00F92E90"/>
    <w:rsid w:val="00F93506"/>
    <w:rsid w:val="00F941BA"/>
    <w:rsid w:val="00FA755F"/>
    <w:rsid w:val="00FB1B12"/>
    <w:rsid w:val="00FB2374"/>
    <w:rsid w:val="00FC13CF"/>
    <w:rsid w:val="00FC1E2F"/>
    <w:rsid w:val="00FC41CD"/>
    <w:rsid w:val="00FC57DB"/>
    <w:rsid w:val="00FD43C7"/>
    <w:rsid w:val="00FD7F0E"/>
    <w:rsid w:val="00FE7D03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12591ADD8779D2294FF0FB8733A95925B4C80EE10898CBC2DED46B3502F06164C2D1975F2038604504DA3v5G5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12591ADD8779D2294FF0FB8733A95925B4C80EE10898CBC2DED46B3502F06164C2D1975F2038604504DA3v5G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A9FBD-9D1E-410D-96DE-4833C6F0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310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Хайртдинова Лилия Замиловна</cp:lastModifiedBy>
  <cp:revision>21</cp:revision>
  <cp:lastPrinted>2020-09-09T09:28:00Z</cp:lastPrinted>
  <dcterms:created xsi:type="dcterms:W3CDTF">2020-02-29T12:20:00Z</dcterms:created>
  <dcterms:modified xsi:type="dcterms:W3CDTF">2020-09-09T10:41:00Z</dcterms:modified>
</cp:coreProperties>
</file>