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3D" w:rsidRPr="00B379BE" w:rsidRDefault="00F5283D" w:rsidP="00B379BE">
      <w:pPr>
        <w:pStyle w:val="12"/>
        <w:suppressAutoHyphens/>
        <w:ind w:firstLine="709"/>
        <w:jc w:val="right"/>
        <w:rPr>
          <w:szCs w:val="28"/>
        </w:rPr>
      </w:pPr>
      <w:r w:rsidRPr="00B379BE">
        <w:rPr>
          <w:szCs w:val="28"/>
        </w:rPr>
        <w:t>ПРОЕКТ</w:t>
      </w:r>
    </w:p>
    <w:p w:rsidR="00F5283D" w:rsidRDefault="00F5283D" w:rsidP="00B379BE">
      <w:pPr>
        <w:pStyle w:val="12"/>
        <w:suppressAutoHyphens/>
        <w:ind w:firstLine="709"/>
        <w:jc w:val="right"/>
        <w:rPr>
          <w:szCs w:val="28"/>
        </w:rPr>
      </w:pPr>
    </w:p>
    <w:p w:rsidR="007B21C8" w:rsidRPr="00EA3EBD" w:rsidRDefault="007B21C8" w:rsidP="007B21C8">
      <w:pPr>
        <w:spacing w:line="288" w:lineRule="auto"/>
        <w:jc w:val="center"/>
        <w:rPr>
          <w:sz w:val="28"/>
          <w:szCs w:val="28"/>
        </w:rPr>
      </w:pPr>
      <w:r w:rsidRPr="00EA3EBD">
        <w:rPr>
          <w:sz w:val="28"/>
          <w:szCs w:val="28"/>
        </w:rPr>
        <w:t>КАБИНЕТ МИНИСТРОВ РЕСПУБЛИКИ ТАТАРСТАН</w:t>
      </w:r>
    </w:p>
    <w:p w:rsidR="007B21C8" w:rsidRPr="00EA3EBD" w:rsidRDefault="007B21C8" w:rsidP="007B21C8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B21C8" w:rsidRPr="00EA3EBD" w:rsidRDefault="007B21C8" w:rsidP="007B21C8">
      <w:pPr>
        <w:spacing w:line="288" w:lineRule="auto"/>
        <w:rPr>
          <w:sz w:val="28"/>
          <w:szCs w:val="28"/>
        </w:rPr>
      </w:pPr>
    </w:p>
    <w:p w:rsidR="007B21C8" w:rsidRPr="00EA3EBD" w:rsidRDefault="007B21C8" w:rsidP="007B21C8">
      <w:pPr>
        <w:spacing w:line="288" w:lineRule="auto"/>
        <w:ind w:firstLine="709"/>
        <w:jc w:val="both"/>
        <w:rPr>
          <w:sz w:val="28"/>
          <w:szCs w:val="28"/>
        </w:rPr>
      </w:pPr>
      <w:r w:rsidRPr="00EA3EBD">
        <w:rPr>
          <w:sz w:val="28"/>
          <w:szCs w:val="28"/>
        </w:rPr>
        <w:t>_____________                                                                 №_____________</w:t>
      </w:r>
    </w:p>
    <w:p w:rsidR="007B21C8" w:rsidRPr="00EA3EBD" w:rsidRDefault="007B21C8" w:rsidP="007B21C8">
      <w:pPr>
        <w:spacing w:line="288" w:lineRule="auto"/>
        <w:jc w:val="center"/>
        <w:rPr>
          <w:sz w:val="28"/>
          <w:szCs w:val="28"/>
        </w:rPr>
      </w:pPr>
      <w:proofErr w:type="spellStart"/>
      <w:r w:rsidRPr="00EA3EBD">
        <w:rPr>
          <w:sz w:val="28"/>
          <w:szCs w:val="28"/>
        </w:rPr>
        <w:t>г</w:t>
      </w:r>
      <w:proofErr w:type="gramStart"/>
      <w:r w:rsidRPr="00EA3EBD">
        <w:rPr>
          <w:sz w:val="28"/>
          <w:szCs w:val="28"/>
        </w:rPr>
        <w:t>.К</w:t>
      </w:r>
      <w:proofErr w:type="gramEnd"/>
      <w:r w:rsidRPr="00EA3EBD">
        <w:rPr>
          <w:sz w:val="28"/>
          <w:szCs w:val="28"/>
        </w:rPr>
        <w:t>азань</w:t>
      </w:r>
      <w:proofErr w:type="spellEnd"/>
    </w:p>
    <w:p w:rsidR="007B21C8" w:rsidRDefault="007B21C8" w:rsidP="00B379BE">
      <w:pPr>
        <w:pStyle w:val="12"/>
        <w:suppressAutoHyphens/>
        <w:ind w:firstLine="709"/>
        <w:jc w:val="right"/>
        <w:rPr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7B21C8" w:rsidTr="007B21C8">
        <w:tc>
          <w:tcPr>
            <w:tcW w:w="4644" w:type="dxa"/>
          </w:tcPr>
          <w:p w:rsidR="007B21C8" w:rsidRPr="00B379BE" w:rsidRDefault="007B21C8" w:rsidP="007B21C8">
            <w:pPr>
              <w:pStyle w:val="12"/>
              <w:spacing w:line="240" w:lineRule="auto"/>
              <w:jc w:val="both"/>
              <w:rPr>
                <w:szCs w:val="28"/>
              </w:rPr>
            </w:pPr>
            <w:bookmarkStart w:id="0" w:name="_GoBack"/>
            <w:r w:rsidRPr="007B21C8">
              <w:rPr>
                <w:szCs w:val="28"/>
              </w:rPr>
              <w:t>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и муниципальных образовательных организациях</w:t>
            </w:r>
          </w:p>
          <w:bookmarkEnd w:id="0"/>
          <w:p w:rsidR="007B21C8" w:rsidRDefault="007B21C8" w:rsidP="007B21C8">
            <w:pPr>
              <w:pStyle w:val="12"/>
              <w:suppressAutoHyphens/>
              <w:jc w:val="both"/>
              <w:rPr>
                <w:szCs w:val="28"/>
              </w:rPr>
            </w:pPr>
          </w:p>
        </w:tc>
      </w:tr>
    </w:tbl>
    <w:p w:rsidR="007B21C8" w:rsidRPr="00B379BE" w:rsidRDefault="007B21C8" w:rsidP="00B379BE">
      <w:pPr>
        <w:pStyle w:val="12"/>
        <w:suppressAutoHyphens/>
        <w:ind w:firstLine="709"/>
        <w:jc w:val="right"/>
        <w:rPr>
          <w:szCs w:val="28"/>
        </w:rPr>
      </w:pPr>
    </w:p>
    <w:p w:rsidR="00A06D03" w:rsidRDefault="00A06D03" w:rsidP="00263B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</w:t>
      </w:r>
      <w:r w:rsidR="00BA6632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BA6632" w:rsidRDefault="00BA6632" w:rsidP="00263B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06D03" w:rsidRDefault="000152EF" w:rsidP="008817DC">
      <w:pPr>
        <w:suppressAutoHyphens/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Утвердить</w:t>
      </w:r>
      <w:r w:rsidR="00A06D03">
        <w:rPr>
          <w:sz w:val="28"/>
          <w:szCs w:val="28"/>
        </w:rPr>
        <w:t xml:space="preserve"> н</w:t>
      </w:r>
      <w:r w:rsidR="00A06D03" w:rsidRPr="0047613B">
        <w:rPr>
          <w:sz w:val="28"/>
          <w:szCs w:val="28"/>
        </w:rPr>
        <w:t>ормативны</w:t>
      </w:r>
      <w:r w:rsidR="00A06D03">
        <w:rPr>
          <w:sz w:val="28"/>
          <w:szCs w:val="28"/>
        </w:rPr>
        <w:t xml:space="preserve">е </w:t>
      </w:r>
      <w:r w:rsidR="00A06D03" w:rsidRPr="0047613B">
        <w:rPr>
          <w:sz w:val="28"/>
          <w:szCs w:val="28"/>
        </w:rPr>
        <w:t>затрат</w:t>
      </w:r>
      <w:r w:rsidR="00A06D03">
        <w:rPr>
          <w:sz w:val="28"/>
          <w:szCs w:val="28"/>
        </w:rPr>
        <w:t>ы</w:t>
      </w:r>
      <w:r w:rsidR="00A06D03" w:rsidRPr="0047613B">
        <w:rPr>
          <w:sz w:val="28"/>
          <w:szCs w:val="28"/>
        </w:rPr>
        <w:t xml:space="preserve"> на </w:t>
      </w:r>
      <w:r w:rsidR="00A06D03" w:rsidRPr="00B82926">
        <w:rPr>
          <w:sz w:val="28"/>
          <w:szCs w:val="28"/>
        </w:rPr>
        <w:t xml:space="preserve">организацию и обеспечение бесплатным горячим питанием обучающихся по образовательным программам начального общего образования в </w:t>
      </w:r>
      <w:r w:rsidR="00263BB8" w:rsidRPr="00263BB8">
        <w:rPr>
          <w:sz w:val="28"/>
          <w:szCs w:val="28"/>
        </w:rPr>
        <w:t xml:space="preserve">государственных и муниципальных </w:t>
      </w:r>
      <w:r w:rsidR="00A06D03" w:rsidRPr="00B82926">
        <w:rPr>
          <w:sz w:val="28"/>
          <w:szCs w:val="28"/>
        </w:rPr>
        <w:t>образовательных организациях</w:t>
      </w:r>
      <w:r w:rsidR="00263B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одного обучающегося в день </w:t>
      </w:r>
      <w:r w:rsidR="00BA6632">
        <w:rPr>
          <w:sz w:val="28"/>
          <w:szCs w:val="28"/>
        </w:rPr>
        <w:t>на</w:t>
      </w:r>
      <w:r w:rsidR="00DC065B">
        <w:rPr>
          <w:sz w:val="28"/>
          <w:szCs w:val="28"/>
        </w:rPr>
        <w:t xml:space="preserve"> 2021 год </w:t>
      </w:r>
      <w:r w:rsidR="00263BB8">
        <w:rPr>
          <w:sz w:val="28"/>
          <w:szCs w:val="28"/>
        </w:rPr>
        <w:t>в размере 53,41 рубля</w:t>
      </w:r>
      <w:r w:rsidR="00DC065B">
        <w:rPr>
          <w:sz w:val="28"/>
          <w:szCs w:val="28"/>
        </w:rPr>
        <w:t xml:space="preserve">, </w:t>
      </w:r>
      <w:r w:rsidR="002C39F6">
        <w:rPr>
          <w:sz w:val="28"/>
          <w:szCs w:val="28"/>
        </w:rPr>
        <w:t xml:space="preserve">на </w:t>
      </w:r>
      <w:r w:rsidR="00DC065B">
        <w:rPr>
          <w:sz w:val="28"/>
          <w:szCs w:val="28"/>
        </w:rPr>
        <w:t>2022 год в размере 55,01 рубля</w:t>
      </w:r>
      <w:r w:rsidR="002C39F6">
        <w:rPr>
          <w:sz w:val="28"/>
          <w:szCs w:val="28"/>
        </w:rPr>
        <w:t xml:space="preserve">, на 2023 год </w:t>
      </w:r>
      <w:r w:rsidR="00DC065B">
        <w:rPr>
          <w:sz w:val="28"/>
          <w:szCs w:val="28"/>
        </w:rPr>
        <w:t xml:space="preserve"> </w:t>
      </w:r>
      <w:r w:rsidR="002C39F6">
        <w:rPr>
          <w:sz w:val="28"/>
          <w:szCs w:val="28"/>
        </w:rPr>
        <w:t>в размере 55,01 рубля.</w:t>
      </w:r>
      <w:r w:rsidR="00263BB8">
        <w:rPr>
          <w:sz w:val="28"/>
          <w:szCs w:val="28"/>
        </w:rPr>
        <w:t xml:space="preserve"> </w:t>
      </w:r>
      <w:proofErr w:type="gramEnd"/>
    </w:p>
    <w:p w:rsidR="00263BB8" w:rsidRDefault="00263BB8" w:rsidP="008817DC">
      <w:pPr>
        <w:suppressAutoHyphens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1875EE" w:rsidRPr="00B379BE" w:rsidRDefault="001875EE" w:rsidP="00B379BE">
      <w:pPr>
        <w:pStyle w:val="12"/>
        <w:jc w:val="both"/>
        <w:rPr>
          <w:szCs w:val="28"/>
        </w:rPr>
      </w:pPr>
    </w:p>
    <w:p w:rsidR="00C0342D" w:rsidRPr="00B379BE" w:rsidRDefault="00C0342D" w:rsidP="00B379BE">
      <w:pPr>
        <w:pStyle w:val="12"/>
        <w:jc w:val="both"/>
        <w:rPr>
          <w:szCs w:val="28"/>
        </w:rPr>
      </w:pPr>
      <w:r w:rsidRPr="00B379BE">
        <w:rPr>
          <w:szCs w:val="28"/>
        </w:rPr>
        <w:t>Премьер-министр</w:t>
      </w:r>
    </w:p>
    <w:p w:rsidR="00444AC9" w:rsidRPr="00B379BE" w:rsidRDefault="00C0342D" w:rsidP="00B379BE">
      <w:pPr>
        <w:pStyle w:val="12"/>
        <w:jc w:val="both"/>
        <w:rPr>
          <w:szCs w:val="28"/>
        </w:rPr>
      </w:pPr>
      <w:r w:rsidRPr="00B379BE">
        <w:rPr>
          <w:szCs w:val="28"/>
        </w:rPr>
        <w:t xml:space="preserve">Республики Татарстан </w:t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Pr="00B379BE">
        <w:rPr>
          <w:szCs w:val="28"/>
        </w:rPr>
        <w:tab/>
      </w:r>
      <w:r w:rsidR="006E2488" w:rsidRPr="00B379BE">
        <w:rPr>
          <w:szCs w:val="28"/>
        </w:rPr>
        <w:tab/>
      </w:r>
      <w:r w:rsidR="006E2488" w:rsidRPr="00B379BE">
        <w:rPr>
          <w:szCs w:val="28"/>
        </w:rPr>
        <w:tab/>
      </w:r>
      <w:r w:rsidR="006E2488" w:rsidRPr="00B379BE">
        <w:rPr>
          <w:szCs w:val="28"/>
        </w:rPr>
        <w:tab/>
      </w:r>
      <w:proofErr w:type="spellStart"/>
      <w:r w:rsidRPr="00B379BE">
        <w:rPr>
          <w:szCs w:val="28"/>
        </w:rPr>
        <w:t>А.В.Песошин</w:t>
      </w:r>
      <w:proofErr w:type="spellEnd"/>
    </w:p>
    <w:p w:rsidR="0047122C" w:rsidRPr="00B379BE" w:rsidRDefault="0047122C" w:rsidP="00B379BE">
      <w:pPr>
        <w:pStyle w:val="12"/>
        <w:jc w:val="both"/>
        <w:rPr>
          <w:szCs w:val="28"/>
        </w:rPr>
      </w:pPr>
    </w:p>
    <w:p w:rsidR="0047122C" w:rsidRPr="00B379BE" w:rsidRDefault="0047122C" w:rsidP="00B379BE">
      <w:pPr>
        <w:pStyle w:val="12"/>
        <w:jc w:val="both"/>
        <w:rPr>
          <w:szCs w:val="28"/>
        </w:rPr>
      </w:pPr>
    </w:p>
    <w:p w:rsidR="0047122C" w:rsidRPr="00B379BE" w:rsidRDefault="0047122C" w:rsidP="00B379BE">
      <w:pPr>
        <w:pStyle w:val="12"/>
        <w:jc w:val="both"/>
        <w:rPr>
          <w:szCs w:val="28"/>
        </w:rPr>
      </w:pPr>
    </w:p>
    <w:p w:rsidR="0047122C" w:rsidRPr="00B379BE" w:rsidRDefault="0047122C" w:rsidP="00B379BE">
      <w:pPr>
        <w:pStyle w:val="12"/>
        <w:jc w:val="both"/>
        <w:rPr>
          <w:szCs w:val="28"/>
        </w:rPr>
      </w:pPr>
    </w:p>
    <w:p w:rsidR="0047122C" w:rsidRPr="00B379BE" w:rsidRDefault="0047122C" w:rsidP="00B379BE">
      <w:pPr>
        <w:pStyle w:val="12"/>
        <w:jc w:val="both"/>
        <w:rPr>
          <w:szCs w:val="28"/>
        </w:rPr>
      </w:pPr>
    </w:p>
    <w:p w:rsidR="0047122C" w:rsidRPr="00B379BE" w:rsidRDefault="008772B6" w:rsidP="007244B9">
      <w:pPr>
        <w:spacing w:line="288" w:lineRule="auto"/>
        <w:jc w:val="center"/>
        <w:rPr>
          <w:sz w:val="28"/>
          <w:szCs w:val="28"/>
        </w:rPr>
      </w:pPr>
      <w:r w:rsidRPr="00B379BE">
        <w:rPr>
          <w:sz w:val="28"/>
          <w:szCs w:val="28"/>
        </w:rPr>
        <w:br w:type="page"/>
      </w:r>
      <w:r w:rsidR="0047122C" w:rsidRPr="00B379BE">
        <w:rPr>
          <w:sz w:val="28"/>
          <w:szCs w:val="28"/>
        </w:rPr>
        <w:lastRenderedPageBreak/>
        <w:t>ПОЯСНИТЕЛЬНАЯ ЗАПИСКА</w:t>
      </w:r>
    </w:p>
    <w:p w:rsidR="0047122C" w:rsidRPr="00B379BE" w:rsidRDefault="0047122C" w:rsidP="00B379BE">
      <w:pPr>
        <w:suppressAutoHyphens/>
        <w:spacing w:line="288" w:lineRule="auto"/>
        <w:ind w:firstLine="709"/>
        <w:jc w:val="center"/>
        <w:rPr>
          <w:sz w:val="28"/>
          <w:szCs w:val="28"/>
        </w:rPr>
      </w:pPr>
      <w:r w:rsidRPr="00B379BE">
        <w:rPr>
          <w:sz w:val="28"/>
          <w:szCs w:val="28"/>
        </w:rPr>
        <w:t xml:space="preserve">к проекту </w:t>
      </w:r>
      <w:r w:rsidR="00263BB8">
        <w:rPr>
          <w:sz w:val="28"/>
          <w:szCs w:val="28"/>
        </w:rPr>
        <w:t>постановления</w:t>
      </w:r>
      <w:r w:rsidRPr="00B379BE">
        <w:rPr>
          <w:sz w:val="28"/>
          <w:szCs w:val="28"/>
        </w:rPr>
        <w:t xml:space="preserve"> Кабинета Министров Республики Татарстан</w:t>
      </w:r>
    </w:p>
    <w:p w:rsidR="0047122C" w:rsidRPr="00B379BE" w:rsidRDefault="0047122C" w:rsidP="00B379BE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263BB8" w:rsidRDefault="00263BB8" w:rsidP="008817DC">
      <w:pPr>
        <w:suppressAutoHyphens/>
        <w:autoSpaceDE w:val="0"/>
        <w:autoSpaceDN w:val="0"/>
        <w:adjustRightInd w:val="0"/>
        <w:spacing w:line="288" w:lineRule="auto"/>
        <w:ind w:firstLine="851"/>
        <w:contextualSpacing/>
        <w:jc w:val="both"/>
        <w:rPr>
          <w:sz w:val="28"/>
          <w:szCs w:val="28"/>
        </w:rPr>
      </w:pPr>
      <w:proofErr w:type="gramStart"/>
      <w:r w:rsidRPr="008F4EBD">
        <w:rPr>
          <w:sz w:val="28"/>
          <w:szCs w:val="28"/>
        </w:rPr>
        <w:t>Федеральным законом от 29 декабря 2012 года №273-ФЗ «Об образовании в Российской Федерации» (с изменениями, вступающими в силу с 1 сентября 2020 года)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бесплатным горячим питанием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</w:t>
      </w:r>
      <w:proofErr w:type="gramEnd"/>
      <w:r w:rsidRPr="008F4EBD">
        <w:rPr>
          <w:sz w:val="28"/>
          <w:szCs w:val="28"/>
        </w:rPr>
        <w:t xml:space="preserve"> законодательством Российской Федерации. </w:t>
      </w:r>
    </w:p>
    <w:p w:rsidR="001D2E38" w:rsidRPr="008F4EBD" w:rsidRDefault="001D2E38" w:rsidP="008817DC">
      <w:pPr>
        <w:suppressAutoHyphens/>
        <w:autoSpaceDE w:val="0"/>
        <w:autoSpaceDN w:val="0"/>
        <w:adjustRightInd w:val="0"/>
        <w:spacing w:line="288" w:lineRule="auto"/>
        <w:ind w:firstLine="851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Постановлением Кабинета Министров Республики Татарстан от 03.09.2020 №785 «О внесении изменений в постановление Кабинета Министров Республики Татарстан от 08.08.2017 №566 «О нормативном финансировании образовательных организаций Республики Татарстан» предусмотрено ежегодно утверждение Кабинетом Министров Республики Татарстан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образовательных организациях. </w:t>
      </w:r>
      <w:proofErr w:type="gramEnd"/>
    </w:p>
    <w:p w:rsidR="00263BB8" w:rsidRDefault="001D2E38" w:rsidP="008817DC">
      <w:pPr>
        <w:suppressAutoHyphens/>
        <w:autoSpaceDE w:val="0"/>
        <w:autoSpaceDN w:val="0"/>
        <w:adjustRightInd w:val="0"/>
        <w:spacing w:line="288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этой связи данным п</w:t>
      </w:r>
      <w:r w:rsidR="00263BB8">
        <w:rPr>
          <w:sz w:val="28"/>
          <w:szCs w:val="28"/>
        </w:rPr>
        <w:t xml:space="preserve">роектом постановления Кабинета Министров Республики Татарстан </w:t>
      </w:r>
      <w:r w:rsidR="00FA63F8">
        <w:rPr>
          <w:sz w:val="28"/>
          <w:szCs w:val="28"/>
        </w:rPr>
        <w:t>утверждаются</w:t>
      </w:r>
      <w:r w:rsidR="00263BB8">
        <w:rPr>
          <w:sz w:val="28"/>
          <w:szCs w:val="28"/>
        </w:rPr>
        <w:t xml:space="preserve"> н</w:t>
      </w:r>
      <w:r w:rsidR="00263BB8" w:rsidRPr="0047613B">
        <w:rPr>
          <w:sz w:val="28"/>
          <w:szCs w:val="28"/>
        </w:rPr>
        <w:t>ормативны</w:t>
      </w:r>
      <w:r w:rsidR="00263BB8">
        <w:rPr>
          <w:sz w:val="28"/>
          <w:szCs w:val="28"/>
        </w:rPr>
        <w:t xml:space="preserve">е </w:t>
      </w:r>
      <w:r w:rsidR="00263BB8" w:rsidRPr="0047613B">
        <w:rPr>
          <w:sz w:val="28"/>
          <w:szCs w:val="28"/>
        </w:rPr>
        <w:t>затрат</w:t>
      </w:r>
      <w:r w:rsidR="00263BB8">
        <w:rPr>
          <w:sz w:val="28"/>
          <w:szCs w:val="28"/>
        </w:rPr>
        <w:t>ы</w:t>
      </w:r>
      <w:r w:rsidR="00263BB8" w:rsidRPr="0047613B">
        <w:rPr>
          <w:sz w:val="28"/>
          <w:szCs w:val="28"/>
        </w:rPr>
        <w:t xml:space="preserve"> на </w:t>
      </w:r>
      <w:r w:rsidR="00263BB8" w:rsidRPr="00B82926">
        <w:rPr>
          <w:sz w:val="28"/>
          <w:szCs w:val="28"/>
        </w:rPr>
        <w:t xml:space="preserve">организацию и обеспечение бесплатным горячим питанием обучающихся по образовательным программам начального общего образования в </w:t>
      </w:r>
      <w:r w:rsidR="00263BB8">
        <w:rPr>
          <w:sz w:val="28"/>
          <w:szCs w:val="28"/>
        </w:rPr>
        <w:t xml:space="preserve">государственных и муниципальных </w:t>
      </w:r>
      <w:r w:rsidR="00263BB8" w:rsidRPr="00B82926">
        <w:rPr>
          <w:sz w:val="28"/>
          <w:szCs w:val="28"/>
        </w:rPr>
        <w:t>образовательных организациях</w:t>
      </w:r>
      <w:r w:rsidR="00263BB8">
        <w:rPr>
          <w:sz w:val="28"/>
          <w:szCs w:val="28"/>
        </w:rPr>
        <w:t>.</w:t>
      </w:r>
    </w:p>
    <w:p w:rsidR="005A4C11" w:rsidRDefault="00F1236D" w:rsidP="008817DC">
      <w:pPr>
        <w:suppressAutoHyphens/>
        <w:autoSpaceDE w:val="0"/>
        <w:autoSpaceDN w:val="0"/>
        <w:adjustRightInd w:val="0"/>
        <w:spacing w:line="288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расходов </w:t>
      </w:r>
      <w:r w:rsidRPr="00761AA3">
        <w:rPr>
          <w:sz w:val="28"/>
          <w:szCs w:val="28"/>
        </w:rPr>
        <w:t>на организацию и обеспечение бесплатным</w:t>
      </w:r>
      <w:r w:rsidRPr="006C49B3">
        <w:rPr>
          <w:sz w:val="28"/>
          <w:szCs w:val="28"/>
        </w:rPr>
        <w:t xml:space="preserve"> </w:t>
      </w:r>
      <w:r w:rsidRPr="00761AA3">
        <w:rPr>
          <w:sz w:val="28"/>
          <w:szCs w:val="28"/>
        </w:rPr>
        <w:t>горячим питанием обучающихся</w:t>
      </w:r>
      <w:r w:rsidRPr="006C49B3">
        <w:rPr>
          <w:sz w:val="28"/>
          <w:szCs w:val="28"/>
        </w:rPr>
        <w:t xml:space="preserve"> </w:t>
      </w:r>
      <w:r w:rsidRPr="00761AA3">
        <w:rPr>
          <w:sz w:val="28"/>
          <w:szCs w:val="28"/>
        </w:rPr>
        <w:t>по образовательным программам начального</w:t>
      </w:r>
      <w:r w:rsidRPr="006C49B3">
        <w:rPr>
          <w:sz w:val="28"/>
          <w:szCs w:val="28"/>
        </w:rPr>
        <w:t xml:space="preserve"> </w:t>
      </w:r>
      <w:r w:rsidRPr="00761AA3">
        <w:rPr>
          <w:sz w:val="28"/>
          <w:szCs w:val="28"/>
        </w:rPr>
        <w:t xml:space="preserve">общего образования в </w:t>
      </w:r>
      <w:r w:rsidRPr="006C49B3">
        <w:rPr>
          <w:sz w:val="28"/>
          <w:szCs w:val="28"/>
        </w:rPr>
        <w:t xml:space="preserve">государственных и муниципальных </w:t>
      </w:r>
      <w:r w:rsidRPr="00761AA3">
        <w:rPr>
          <w:sz w:val="28"/>
          <w:szCs w:val="28"/>
        </w:rPr>
        <w:t>образовательных организациях</w:t>
      </w:r>
      <w:r w:rsidRPr="008F4E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осуществляться </w:t>
      </w:r>
      <w:r w:rsidRPr="008F4EBD">
        <w:rPr>
          <w:sz w:val="28"/>
          <w:szCs w:val="28"/>
        </w:rPr>
        <w:t>за счет бюджетных ассигнований федерального бюджета, бюджетов субъектов Российской Федерации, местных бюджетов</w:t>
      </w:r>
      <w:r>
        <w:rPr>
          <w:sz w:val="28"/>
          <w:szCs w:val="28"/>
        </w:rPr>
        <w:t>.</w:t>
      </w:r>
      <w:r w:rsidRPr="008F4EBD">
        <w:rPr>
          <w:sz w:val="28"/>
          <w:szCs w:val="28"/>
        </w:rPr>
        <w:t xml:space="preserve"> </w:t>
      </w:r>
      <w:r>
        <w:rPr>
          <w:sz w:val="28"/>
          <w:szCs w:val="28"/>
        </w:rPr>
        <w:t>При формировании консолидированного бюджета</w:t>
      </w:r>
      <w:r w:rsidRPr="006C49B3">
        <w:rPr>
          <w:sz w:val="28"/>
          <w:szCs w:val="28"/>
        </w:rPr>
        <w:t xml:space="preserve"> Республики Татарстан на 2021 год и на плановый период 2022 и 2023 годов </w:t>
      </w:r>
      <w:r>
        <w:rPr>
          <w:sz w:val="28"/>
          <w:szCs w:val="28"/>
        </w:rPr>
        <w:t xml:space="preserve">средства на указанные цели </w:t>
      </w:r>
      <w:r w:rsidRPr="006C49B3">
        <w:rPr>
          <w:sz w:val="28"/>
          <w:szCs w:val="28"/>
        </w:rPr>
        <w:t>предусмотрены в полном объеме.</w:t>
      </w:r>
    </w:p>
    <w:p w:rsidR="001C695D" w:rsidRDefault="001C695D" w:rsidP="008817DC">
      <w:pPr>
        <w:suppressAutoHyphens/>
        <w:autoSpaceDE w:val="0"/>
        <w:autoSpaceDN w:val="0"/>
        <w:adjustRightInd w:val="0"/>
        <w:spacing w:line="288" w:lineRule="auto"/>
        <w:ind w:firstLine="851"/>
        <w:contextualSpacing/>
        <w:jc w:val="both"/>
        <w:rPr>
          <w:sz w:val="28"/>
          <w:szCs w:val="28"/>
        </w:rPr>
      </w:pPr>
    </w:p>
    <w:sectPr w:rsidR="001C695D" w:rsidSect="00F779DE">
      <w:headerReference w:type="default" r:id="rId8"/>
      <w:pgSz w:w="11906" w:h="16838" w:code="9"/>
      <w:pgMar w:top="851" w:right="567" w:bottom="426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27F" w:rsidRDefault="00E9327F">
      <w:r>
        <w:separator/>
      </w:r>
    </w:p>
  </w:endnote>
  <w:endnote w:type="continuationSeparator" w:id="0">
    <w:p w:rsidR="00E9327F" w:rsidRDefault="00E9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27F" w:rsidRDefault="00E9327F">
      <w:r>
        <w:separator/>
      </w:r>
    </w:p>
  </w:footnote>
  <w:footnote w:type="continuationSeparator" w:id="0">
    <w:p w:rsidR="00E9327F" w:rsidRDefault="00E93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9E9" w:rsidRPr="00AA117F" w:rsidRDefault="00F649E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8D71E9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F649E9" w:rsidRDefault="00F649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3D"/>
    <w:rsid w:val="00001198"/>
    <w:rsid w:val="00003068"/>
    <w:rsid w:val="00006A09"/>
    <w:rsid w:val="00007BBA"/>
    <w:rsid w:val="000108C2"/>
    <w:rsid w:val="000152EF"/>
    <w:rsid w:val="00026A34"/>
    <w:rsid w:val="00051CD7"/>
    <w:rsid w:val="00057354"/>
    <w:rsid w:val="00061A9E"/>
    <w:rsid w:val="000652D7"/>
    <w:rsid w:val="00071953"/>
    <w:rsid w:val="00072595"/>
    <w:rsid w:val="00080484"/>
    <w:rsid w:val="00081932"/>
    <w:rsid w:val="00093A89"/>
    <w:rsid w:val="00094464"/>
    <w:rsid w:val="000A3DA1"/>
    <w:rsid w:val="000B1577"/>
    <w:rsid w:val="000B6C4D"/>
    <w:rsid w:val="000B7F5D"/>
    <w:rsid w:val="000C00E9"/>
    <w:rsid w:val="000C6571"/>
    <w:rsid w:val="000D6EDE"/>
    <w:rsid w:val="000D76F8"/>
    <w:rsid w:val="000F084B"/>
    <w:rsid w:val="000F3019"/>
    <w:rsid w:val="00114B15"/>
    <w:rsid w:val="001175E2"/>
    <w:rsid w:val="00123BD0"/>
    <w:rsid w:val="001313B5"/>
    <w:rsid w:val="00133170"/>
    <w:rsid w:val="00135116"/>
    <w:rsid w:val="0014138C"/>
    <w:rsid w:val="0014341F"/>
    <w:rsid w:val="00161D0F"/>
    <w:rsid w:val="0018038A"/>
    <w:rsid w:val="00184496"/>
    <w:rsid w:val="001875EE"/>
    <w:rsid w:val="00190C73"/>
    <w:rsid w:val="00195EC2"/>
    <w:rsid w:val="001B016C"/>
    <w:rsid w:val="001B41F2"/>
    <w:rsid w:val="001B6145"/>
    <w:rsid w:val="001C11EA"/>
    <w:rsid w:val="001C1764"/>
    <w:rsid w:val="001C695D"/>
    <w:rsid w:val="001C7788"/>
    <w:rsid w:val="001D2E38"/>
    <w:rsid w:val="001D4FB5"/>
    <w:rsid w:val="001D571F"/>
    <w:rsid w:val="001D6C47"/>
    <w:rsid w:val="001F42DD"/>
    <w:rsid w:val="001F5CE1"/>
    <w:rsid w:val="002016E8"/>
    <w:rsid w:val="00223EBA"/>
    <w:rsid w:val="00237B18"/>
    <w:rsid w:val="0024376D"/>
    <w:rsid w:val="0024424F"/>
    <w:rsid w:val="00263BB8"/>
    <w:rsid w:val="00270E02"/>
    <w:rsid w:val="0027112B"/>
    <w:rsid w:val="0027276C"/>
    <w:rsid w:val="0028484D"/>
    <w:rsid w:val="00286D3A"/>
    <w:rsid w:val="002910A4"/>
    <w:rsid w:val="00291F88"/>
    <w:rsid w:val="002A567D"/>
    <w:rsid w:val="002B1DDC"/>
    <w:rsid w:val="002B4205"/>
    <w:rsid w:val="002B52B0"/>
    <w:rsid w:val="002C39F6"/>
    <w:rsid w:val="002C4932"/>
    <w:rsid w:val="002C6C85"/>
    <w:rsid w:val="002C77F1"/>
    <w:rsid w:val="002D3148"/>
    <w:rsid w:val="002D4CB6"/>
    <w:rsid w:val="002E4431"/>
    <w:rsid w:val="002E7A84"/>
    <w:rsid w:val="002F2684"/>
    <w:rsid w:val="00300170"/>
    <w:rsid w:val="003043D3"/>
    <w:rsid w:val="003156AB"/>
    <w:rsid w:val="0033516F"/>
    <w:rsid w:val="00340842"/>
    <w:rsid w:val="00340C4C"/>
    <w:rsid w:val="0034357E"/>
    <w:rsid w:val="00347A73"/>
    <w:rsid w:val="00366FC9"/>
    <w:rsid w:val="0037039C"/>
    <w:rsid w:val="00376F0C"/>
    <w:rsid w:val="003864F8"/>
    <w:rsid w:val="00391766"/>
    <w:rsid w:val="00393AE5"/>
    <w:rsid w:val="003944FC"/>
    <w:rsid w:val="003A76E4"/>
    <w:rsid w:val="003D6856"/>
    <w:rsid w:val="003E158A"/>
    <w:rsid w:val="003E4176"/>
    <w:rsid w:val="003F4D50"/>
    <w:rsid w:val="003F6140"/>
    <w:rsid w:val="00404588"/>
    <w:rsid w:val="00404CB6"/>
    <w:rsid w:val="00406C95"/>
    <w:rsid w:val="004130C7"/>
    <w:rsid w:val="00413E1B"/>
    <w:rsid w:val="004152F7"/>
    <w:rsid w:val="004168AE"/>
    <w:rsid w:val="00416D60"/>
    <w:rsid w:val="004306D2"/>
    <w:rsid w:val="004361C2"/>
    <w:rsid w:val="00437F52"/>
    <w:rsid w:val="00440A02"/>
    <w:rsid w:val="00442AEB"/>
    <w:rsid w:val="00444AC9"/>
    <w:rsid w:val="00461AD3"/>
    <w:rsid w:val="0047122C"/>
    <w:rsid w:val="00471C1C"/>
    <w:rsid w:val="00477809"/>
    <w:rsid w:val="004819FB"/>
    <w:rsid w:val="00484733"/>
    <w:rsid w:val="004900D6"/>
    <w:rsid w:val="004963B0"/>
    <w:rsid w:val="00496EBC"/>
    <w:rsid w:val="004B41FB"/>
    <w:rsid w:val="004C0782"/>
    <w:rsid w:val="004C792E"/>
    <w:rsid w:val="004F12EB"/>
    <w:rsid w:val="004F5640"/>
    <w:rsid w:val="0050215D"/>
    <w:rsid w:val="005055CC"/>
    <w:rsid w:val="00505968"/>
    <w:rsid w:val="00515D15"/>
    <w:rsid w:val="00524E4C"/>
    <w:rsid w:val="00527371"/>
    <w:rsid w:val="0053594F"/>
    <w:rsid w:val="0053661D"/>
    <w:rsid w:val="00555AE0"/>
    <w:rsid w:val="00557C29"/>
    <w:rsid w:val="005643BF"/>
    <w:rsid w:val="00571B8D"/>
    <w:rsid w:val="005758C3"/>
    <w:rsid w:val="0058015B"/>
    <w:rsid w:val="0058460F"/>
    <w:rsid w:val="00591642"/>
    <w:rsid w:val="005A0150"/>
    <w:rsid w:val="005A37C1"/>
    <w:rsid w:val="005A446A"/>
    <w:rsid w:val="005A4C11"/>
    <w:rsid w:val="005A5A52"/>
    <w:rsid w:val="005B7258"/>
    <w:rsid w:val="005C0CC1"/>
    <w:rsid w:val="005C63DD"/>
    <w:rsid w:val="005D295A"/>
    <w:rsid w:val="005D5C27"/>
    <w:rsid w:val="005F4BC0"/>
    <w:rsid w:val="005F6024"/>
    <w:rsid w:val="00613B4E"/>
    <w:rsid w:val="0062333E"/>
    <w:rsid w:val="006336CF"/>
    <w:rsid w:val="00637B68"/>
    <w:rsid w:val="00644A82"/>
    <w:rsid w:val="006456CA"/>
    <w:rsid w:val="00654DB5"/>
    <w:rsid w:val="006653A8"/>
    <w:rsid w:val="00672CB1"/>
    <w:rsid w:val="006A5700"/>
    <w:rsid w:val="006B137E"/>
    <w:rsid w:val="006B71AD"/>
    <w:rsid w:val="006C49B3"/>
    <w:rsid w:val="006C77D2"/>
    <w:rsid w:val="006E151C"/>
    <w:rsid w:val="006E2488"/>
    <w:rsid w:val="006F2022"/>
    <w:rsid w:val="00702929"/>
    <w:rsid w:val="00715134"/>
    <w:rsid w:val="007216F0"/>
    <w:rsid w:val="007244B9"/>
    <w:rsid w:val="00733682"/>
    <w:rsid w:val="007411C3"/>
    <w:rsid w:val="00746D23"/>
    <w:rsid w:val="007506A4"/>
    <w:rsid w:val="007602C7"/>
    <w:rsid w:val="00761AA3"/>
    <w:rsid w:val="00767EB2"/>
    <w:rsid w:val="00771EB4"/>
    <w:rsid w:val="00781CEF"/>
    <w:rsid w:val="00786469"/>
    <w:rsid w:val="007971B2"/>
    <w:rsid w:val="007B21C8"/>
    <w:rsid w:val="007B33FE"/>
    <w:rsid w:val="007B3B1C"/>
    <w:rsid w:val="007B7BB0"/>
    <w:rsid w:val="007C0336"/>
    <w:rsid w:val="007C1B3D"/>
    <w:rsid w:val="007C33ED"/>
    <w:rsid w:val="007D08B9"/>
    <w:rsid w:val="007D7563"/>
    <w:rsid w:val="007F0FAC"/>
    <w:rsid w:val="007F5887"/>
    <w:rsid w:val="0081750A"/>
    <w:rsid w:val="008272CC"/>
    <w:rsid w:val="00830181"/>
    <w:rsid w:val="008310A1"/>
    <w:rsid w:val="008405EA"/>
    <w:rsid w:val="008465E7"/>
    <w:rsid w:val="00861269"/>
    <w:rsid w:val="00863069"/>
    <w:rsid w:val="008722E9"/>
    <w:rsid w:val="00873FBC"/>
    <w:rsid w:val="008772B6"/>
    <w:rsid w:val="008774EA"/>
    <w:rsid w:val="00881598"/>
    <w:rsid w:val="008817DC"/>
    <w:rsid w:val="00883C9A"/>
    <w:rsid w:val="00885302"/>
    <w:rsid w:val="00885C93"/>
    <w:rsid w:val="00890ECD"/>
    <w:rsid w:val="008944C5"/>
    <w:rsid w:val="008A284D"/>
    <w:rsid w:val="008A52D8"/>
    <w:rsid w:val="008B4254"/>
    <w:rsid w:val="008D71E9"/>
    <w:rsid w:val="008E199E"/>
    <w:rsid w:val="008E318A"/>
    <w:rsid w:val="008F190C"/>
    <w:rsid w:val="008F4EBD"/>
    <w:rsid w:val="008F709A"/>
    <w:rsid w:val="008F73A2"/>
    <w:rsid w:val="00901E24"/>
    <w:rsid w:val="00906252"/>
    <w:rsid w:val="00907BFD"/>
    <w:rsid w:val="009104EA"/>
    <w:rsid w:val="00915278"/>
    <w:rsid w:val="009230BB"/>
    <w:rsid w:val="0092413D"/>
    <w:rsid w:val="00935436"/>
    <w:rsid w:val="00940DA6"/>
    <w:rsid w:val="00944338"/>
    <w:rsid w:val="00955F24"/>
    <w:rsid w:val="00961213"/>
    <w:rsid w:val="009670E6"/>
    <w:rsid w:val="009700F9"/>
    <w:rsid w:val="0097551A"/>
    <w:rsid w:val="0098618C"/>
    <w:rsid w:val="00986452"/>
    <w:rsid w:val="0099064B"/>
    <w:rsid w:val="00991C0D"/>
    <w:rsid w:val="009A52C8"/>
    <w:rsid w:val="009B0F38"/>
    <w:rsid w:val="009B382E"/>
    <w:rsid w:val="009C5A28"/>
    <w:rsid w:val="009D71DC"/>
    <w:rsid w:val="009E17C6"/>
    <w:rsid w:val="009E45DB"/>
    <w:rsid w:val="009E4C22"/>
    <w:rsid w:val="009E69B5"/>
    <w:rsid w:val="009F0B3B"/>
    <w:rsid w:val="00A06D03"/>
    <w:rsid w:val="00A14B2B"/>
    <w:rsid w:val="00A20335"/>
    <w:rsid w:val="00A20CA3"/>
    <w:rsid w:val="00A2315E"/>
    <w:rsid w:val="00A2517B"/>
    <w:rsid w:val="00A27F9E"/>
    <w:rsid w:val="00A3214D"/>
    <w:rsid w:val="00A37075"/>
    <w:rsid w:val="00A4671B"/>
    <w:rsid w:val="00A469CC"/>
    <w:rsid w:val="00A74F56"/>
    <w:rsid w:val="00A76036"/>
    <w:rsid w:val="00A97579"/>
    <w:rsid w:val="00AA117F"/>
    <w:rsid w:val="00AA1E2E"/>
    <w:rsid w:val="00AB564A"/>
    <w:rsid w:val="00AB5988"/>
    <w:rsid w:val="00AC18F7"/>
    <w:rsid w:val="00AC3CCA"/>
    <w:rsid w:val="00AD0D03"/>
    <w:rsid w:val="00AD610C"/>
    <w:rsid w:val="00AE21C5"/>
    <w:rsid w:val="00AE7330"/>
    <w:rsid w:val="00B111BC"/>
    <w:rsid w:val="00B15140"/>
    <w:rsid w:val="00B16467"/>
    <w:rsid w:val="00B239B9"/>
    <w:rsid w:val="00B249BB"/>
    <w:rsid w:val="00B379BE"/>
    <w:rsid w:val="00B41A57"/>
    <w:rsid w:val="00B524F4"/>
    <w:rsid w:val="00B53FB1"/>
    <w:rsid w:val="00B61A72"/>
    <w:rsid w:val="00B66DE2"/>
    <w:rsid w:val="00B70B18"/>
    <w:rsid w:val="00B710FC"/>
    <w:rsid w:val="00B91E79"/>
    <w:rsid w:val="00BA6632"/>
    <w:rsid w:val="00BB3694"/>
    <w:rsid w:val="00BC6584"/>
    <w:rsid w:val="00BC7A0B"/>
    <w:rsid w:val="00BE130A"/>
    <w:rsid w:val="00BE42B4"/>
    <w:rsid w:val="00BF07B3"/>
    <w:rsid w:val="00BF240B"/>
    <w:rsid w:val="00BF3C84"/>
    <w:rsid w:val="00BF4AF4"/>
    <w:rsid w:val="00BF4F0F"/>
    <w:rsid w:val="00BF5674"/>
    <w:rsid w:val="00C0342D"/>
    <w:rsid w:val="00C040A5"/>
    <w:rsid w:val="00C1242A"/>
    <w:rsid w:val="00C14B73"/>
    <w:rsid w:val="00C268B9"/>
    <w:rsid w:val="00C40E04"/>
    <w:rsid w:val="00C4105E"/>
    <w:rsid w:val="00C46867"/>
    <w:rsid w:val="00C47846"/>
    <w:rsid w:val="00C7008B"/>
    <w:rsid w:val="00C72F1C"/>
    <w:rsid w:val="00C759F9"/>
    <w:rsid w:val="00C8190A"/>
    <w:rsid w:val="00C82A2F"/>
    <w:rsid w:val="00C83578"/>
    <w:rsid w:val="00C84065"/>
    <w:rsid w:val="00C85607"/>
    <w:rsid w:val="00C858B4"/>
    <w:rsid w:val="00C97748"/>
    <w:rsid w:val="00CA7357"/>
    <w:rsid w:val="00CB0B5F"/>
    <w:rsid w:val="00CC05C5"/>
    <w:rsid w:val="00CD2CB6"/>
    <w:rsid w:val="00CD4580"/>
    <w:rsid w:val="00CE0970"/>
    <w:rsid w:val="00CE2F89"/>
    <w:rsid w:val="00CE3E77"/>
    <w:rsid w:val="00CE576C"/>
    <w:rsid w:val="00CF0BF6"/>
    <w:rsid w:val="00CF12F0"/>
    <w:rsid w:val="00D00B90"/>
    <w:rsid w:val="00D036AF"/>
    <w:rsid w:val="00D149A4"/>
    <w:rsid w:val="00D21230"/>
    <w:rsid w:val="00D21987"/>
    <w:rsid w:val="00D21A66"/>
    <w:rsid w:val="00D3230C"/>
    <w:rsid w:val="00D327B3"/>
    <w:rsid w:val="00D3331F"/>
    <w:rsid w:val="00D345F3"/>
    <w:rsid w:val="00D37916"/>
    <w:rsid w:val="00D4484C"/>
    <w:rsid w:val="00D47DB1"/>
    <w:rsid w:val="00D640BB"/>
    <w:rsid w:val="00D67230"/>
    <w:rsid w:val="00D8504C"/>
    <w:rsid w:val="00D906B7"/>
    <w:rsid w:val="00D94027"/>
    <w:rsid w:val="00DA1F49"/>
    <w:rsid w:val="00DC065B"/>
    <w:rsid w:val="00DC2919"/>
    <w:rsid w:val="00DC7690"/>
    <w:rsid w:val="00DD6385"/>
    <w:rsid w:val="00DE6D8E"/>
    <w:rsid w:val="00E1306A"/>
    <w:rsid w:val="00E14FE5"/>
    <w:rsid w:val="00E20E4E"/>
    <w:rsid w:val="00E266F6"/>
    <w:rsid w:val="00E307EC"/>
    <w:rsid w:val="00E452C9"/>
    <w:rsid w:val="00E53105"/>
    <w:rsid w:val="00E73A37"/>
    <w:rsid w:val="00E821A8"/>
    <w:rsid w:val="00E84D1F"/>
    <w:rsid w:val="00E867B0"/>
    <w:rsid w:val="00E90B27"/>
    <w:rsid w:val="00E9103A"/>
    <w:rsid w:val="00E9327F"/>
    <w:rsid w:val="00E93B69"/>
    <w:rsid w:val="00EA33F8"/>
    <w:rsid w:val="00EA759A"/>
    <w:rsid w:val="00EC3040"/>
    <w:rsid w:val="00EC7D3A"/>
    <w:rsid w:val="00ED3C18"/>
    <w:rsid w:val="00ED53D6"/>
    <w:rsid w:val="00F03F27"/>
    <w:rsid w:val="00F06AB5"/>
    <w:rsid w:val="00F1236D"/>
    <w:rsid w:val="00F1473C"/>
    <w:rsid w:val="00F2322D"/>
    <w:rsid w:val="00F24A98"/>
    <w:rsid w:val="00F352BC"/>
    <w:rsid w:val="00F426AE"/>
    <w:rsid w:val="00F4584C"/>
    <w:rsid w:val="00F47C1F"/>
    <w:rsid w:val="00F5283D"/>
    <w:rsid w:val="00F56591"/>
    <w:rsid w:val="00F56943"/>
    <w:rsid w:val="00F649E9"/>
    <w:rsid w:val="00F70C07"/>
    <w:rsid w:val="00F779DE"/>
    <w:rsid w:val="00F81B07"/>
    <w:rsid w:val="00F91897"/>
    <w:rsid w:val="00F941BA"/>
    <w:rsid w:val="00F94C5D"/>
    <w:rsid w:val="00FA5E30"/>
    <w:rsid w:val="00FA63F8"/>
    <w:rsid w:val="00FA755F"/>
    <w:rsid w:val="00FB0846"/>
    <w:rsid w:val="00FB70B8"/>
    <w:rsid w:val="00FC1E2F"/>
    <w:rsid w:val="00FC41CD"/>
    <w:rsid w:val="00FD7F0E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74F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F5283D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F5283D"/>
    <w:rPr>
      <w:sz w:val="28"/>
    </w:rPr>
  </w:style>
  <w:style w:type="paragraph" w:customStyle="1" w:styleId="ConsPlusNormal">
    <w:name w:val="ConsPlusNormal"/>
    <w:rsid w:val="008853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74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263BB8"/>
    <w:pPr>
      <w:ind w:left="720"/>
      <w:contextualSpacing/>
    </w:pPr>
  </w:style>
  <w:style w:type="table" w:styleId="ac">
    <w:name w:val="Table Grid"/>
    <w:basedOn w:val="a1"/>
    <w:rsid w:val="007B2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74F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F5283D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F5283D"/>
    <w:rPr>
      <w:sz w:val="28"/>
    </w:rPr>
  </w:style>
  <w:style w:type="paragraph" w:customStyle="1" w:styleId="ConsPlusNormal">
    <w:name w:val="ConsPlusNormal"/>
    <w:rsid w:val="008853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74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263BB8"/>
    <w:pPr>
      <w:ind w:left="720"/>
      <w:contextualSpacing/>
    </w:pPr>
  </w:style>
  <w:style w:type="table" w:styleId="ac">
    <w:name w:val="Table Grid"/>
    <w:basedOn w:val="a1"/>
    <w:rsid w:val="007B2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74C95-5DE3-4A94-B8F4-31495E24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0</TotalTime>
  <Pages>2</Pages>
  <Words>311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2866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Ekaterina.Smirnova</dc:creator>
  <cp:lastModifiedBy>Минфин РТ - Бикбова Земфира Ильдаровна</cp:lastModifiedBy>
  <cp:revision>3</cp:revision>
  <cp:lastPrinted>2020-09-12T12:17:00Z</cp:lastPrinted>
  <dcterms:created xsi:type="dcterms:W3CDTF">2020-09-30T13:19:00Z</dcterms:created>
  <dcterms:modified xsi:type="dcterms:W3CDTF">2020-09-30T13:19:00Z</dcterms:modified>
</cp:coreProperties>
</file>