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1D667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8E4EA5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Pr="00B52FAB" w:rsidRDefault="00494669" w:rsidP="00A87942">
            <w:pPr>
              <w:pStyle w:val="Noeeu1"/>
              <w:rPr>
                <w:lang w:val="en-US"/>
              </w:rPr>
            </w:pP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5C4470" w:rsidRDefault="005C4470" w:rsidP="005C4470">
      <w:pPr>
        <w:pStyle w:val="12"/>
        <w:ind w:right="6236"/>
        <w:jc w:val="both"/>
        <w:rPr>
          <w:sz w:val="24"/>
        </w:rPr>
      </w:pPr>
    </w:p>
    <w:p w:rsidR="00B52FAB" w:rsidRDefault="00E56DE3" w:rsidP="009C496F">
      <w:pPr>
        <w:tabs>
          <w:tab w:val="left" w:pos="4253"/>
        </w:tabs>
        <w:spacing w:line="288" w:lineRule="auto"/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</w:t>
      </w:r>
    </w:p>
    <w:p w:rsidR="00E56DE3" w:rsidRDefault="00E56DE3" w:rsidP="009C496F">
      <w:pPr>
        <w:tabs>
          <w:tab w:val="left" w:pos="4253"/>
        </w:tabs>
        <w:spacing w:line="288" w:lineRule="auto"/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>отдельных приказов Министерства</w:t>
      </w:r>
    </w:p>
    <w:p w:rsidR="00E56DE3" w:rsidRDefault="00E56DE3" w:rsidP="009C496F">
      <w:pPr>
        <w:tabs>
          <w:tab w:val="left" w:pos="4253"/>
        </w:tabs>
        <w:spacing w:line="288" w:lineRule="auto"/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>финансов Республики Татарстан</w:t>
      </w:r>
    </w:p>
    <w:p w:rsidR="00E56DE3" w:rsidRDefault="00E56DE3" w:rsidP="00D300B3">
      <w:pPr>
        <w:spacing w:line="288" w:lineRule="auto"/>
        <w:ind w:right="5954"/>
        <w:jc w:val="both"/>
        <w:rPr>
          <w:sz w:val="28"/>
          <w:szCs w:val="28"/>
        </w:rPr>
      </w:pPr>
    </w:p>
    <w:p w:rsidR="00E56DE3" w:rsidRDefault="00E56DE3" w:rsidP="00D300B3">
      <w:pPr>
        <w:spacing w:line="288" w:lineRule="auto"/>
        <w:ind w:right="595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E56DE3" w:rsidRDefault="00E56DE3" w:rsidP="00D300B3">
      <w:pPr>
        <w:spacing w:line="288" w:lineRule="auto"/>
        <w:ind w:right="5954" w:firstLine="709"/>
        <w:jc w:val="both"/>
        <w:rPr>
          <w:sz w:val="28"/>
          <w:szCs w:val="28"/>
        </w:rPr>
      </w:pPr>
    </w:p>
    <w:p w:rsidR="00E56DE3" w:rsidRDefault="00E56DE3" w:rsidP="00D300B3">
      <w:pPr>
        <w:tabs>
          <w:tab w:val="left" w:pos="10205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 следующие приказы Министерства финансов Республики Татарстан:</w:t>
      </w:r>
    </w:p>
    <w:p w:rsidR="00116401" w:rsidRDefault="00116401" w:rsidP="00D300B3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17.01.2003 № 21-17-8 «О порядке </w:t>
      </w:r>
      <w:proofErr w:type="gramStart"/>
      <w:r>
        <w:rPr>
          <w:sz w:val="28"/>
          <w:szCs w:val="28"/>
        </w:rPr>
        <w:t>опубликования актов Министерства финансов Республики</w:t>
      </w:r>
      <w:proofErr w:type="gramEnd"/>
      <w:r>
        <w:rPr>
          <w:sz w:val="28"/>
          <w:szCs w:val="28"/>
        </w:rPr>
        <w:t xml:space="preserve"> Татарстан, признанных Министерством юстиции Республики Татарстан не нуждающимися в государственной регистрации»;</w:t>
      </w:r>
    </w:p>
    <w:p w:rsidR="00116401" w:rsidRDefault="00116401" w:rsidP="00D300B3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25.02.2003 № 21-17-28 «О внесении изменения в </w:t>
      </w:r>
      <w:r w:rsidR="00A72573">
        <w:rPr>
          <w:sz w:val="28"/>
          <w:szCs w:val="28"/>
        </w:rPr>
        <w:t>п</w:t>
      </w:r>
      <w:r>
        <w:rPr>
          <w:sz w:val="28"/>
          <w:szCs w:val="28"/>
        </w:rPr>
        <w:t xml:space="preserve">риказ Министерства финансов Республики Татарстан от 17.01.2003 № 21-17-8 «О порядке </w:t>
      </w:r>
      <w:proofErr w:type="gramStart"/>
      <w:r>
        <w:rPr>
          <w:sz w:val="28"/>
          <w:szCs w:val="28"/>
        </w:rPr>
        <w:t>опубликования актов Министерства финансов Республики</w:t>
      </w:r>
      <w:proofErr w:type="gramEnd"/>
      <w:r>
        <w:rPr>
          <w:sz w:val="28"/>
          <w:szCs w:val="28"/>
        </w:rPr>
        <w:t xml:space="preserve"> Татарстан, признанных Министерством юстиции Республики Татарстан не нуждающимися в государственной регистрации»;</w:t>
      </w:r>
    </w:p>
    <w:p w:rsidR="00116401" w:rsidRDefault="009C496F" w:rsidP="00D300B3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30.12.2006 </w:t>
      </w:r>
      <w:r w:rsidR="00116401">
        <w:rPr>
          <w:sz w:val="28"/>
          <w:szCs w:val="28"/>
        </w:rPr>
        <w:t xml:space="preserve">№ 21-17-133 «Об организации работы Министерства финансов Республики Татарстан в сфере </w:t>
      </w:r>
      <w:proofErr w:type="gramStart"/>
      <w:r w:rsidR="00116401">
        <w:rPr>
          <w:sz w:val="28"/>
          <w:szCs w:val="28"/>
        </w:rPr>
        <w:t>контроля за</w:t>
      </w:r>
      <w:proofErr w:type="gramEnd"/>
      <w:r w:rsidR="00116401">
        <w:rPr>
          <w:sz w:val="28"/>
          <w:szCs w:val="28"/>
        </w:rPr>
        <w:t xml:space="preserve"> размещением государственного заказа Республики Татарстан»;</w:t>
      </w:r>
    </w:p>
    <w:p w:rsidR="00116401" w:rsidRDefault="00116401" w:rsidP="00D300B3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10.05.2007 № 21-74-41 «О внесении изменений в </w:t>
      </w:r>
      <w:r w:rsidR="00A72573">
        <w:rPr>
          <w:sz w:val="28"/>
          <w:szCs w:val="28"/>
        </w:rPr>
        <w:t>п</w:t>
      </w:r>
      <w:r>
        <w:rPr>
          <w:sz w:val="28"/>
          <w:szCs w:val="28"/>
        </w:rPr>
        <w:t xml:space="preserve">риказ Министерства финансов Республики Татарстан от 30.12.2006 № 21-17-133 «Об организации работы Министерства финансов Республики Татарстан в сфере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размещением государственного заказа Республики Татарстан»;</w:t>
      </w:r>
    </w:p>
    <w:p w:rsidR="00116401" w:rsidRDefault="00116401" w:rsidP="00D300B3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21.11.2007 № 21-74-98 «О внесении изменений в </w:t>
      </w:r>
      <w:r w:rsidR="00A72573">
        <w:rPr>
          <w:sz w:val="28"/>
          <w:szCs w:val="28"/>
        </w:rPr>
        <w:t>п</w:t>
      </w:r>
      <w:r>
        <w:rPr>
          <w:sz w:val="28"/>
          <w:szCs w:val="28"/>
        </w:rPr>
        <w:t xml:space="preserve">риказ Министерства финансов Республики Татарстан от 30.12.2006 № 21-17-133 «Об организации работы Министерства финансов Республики Татарстан в сфере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размещением государственного заказа Республики Татарстан»;</w:t>
      </w:r>
    </w:p>
    <w:p w:rsidR="00116401" w:rsidRDefault="00116401" w:rsidP="00D300B3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04.08.2008 № 21-74-61 «О внесении изменений в </w:t>
      </w:r>
      <w:r w:rsidR="00A72573">
        <w:rPr>
          <w:sz w:val="28"/>
          <w:szCs w:val="28"/>
        </w:rPr>
        <w:t>п</w:t>
      </w:r>
      <w:r>
        <w:rPr>
          <w:sz w:val="28"/>
          <w:szCs w:val="28"/>
        </w:rPr>
        <w:t xml:space="preserve">риказ Министерства финансов Республики Татарстан от 30.12.2006 № 21-17-133 «Об организации работы </w:t>
      </w:r>
      <w:r w:rsidR="00D13605">
        <w:rPr>
          <w:sz w:val="28"/>
          <w:szCs w:val="28"/>
        </w:rPr>
        <w:lastRenderedPageBreak/>
        <w:t>М</w:t>
      </w:r>
      <w:r>
        <w:rPr>
          <w:sz w:val="28"/>
          <w:szCs w:val="28"/>
        </w:rPr>
        <w:t xml:space="preserve">инистерства финансов Республики Татарстан в сфере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размещением государственного заказа Республики Татарстан»;</w:t>
      </w:r>
    </w:p>
    <w:p w:rsidR="00116401" w:rsidRDefault="00116401" w:rsidP="00D300B3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20.07.2009 № 21-74-82 «О внесении изменений в </w:t>
      </w:r>
      <w:r w:rsidR="00A72573">
        <w:rPr>
          <w:sz w:val="28"/>
          <w:szCs w:val="28"/>
        </w:rPr>
        <w:t>п</w:t>
      </w:r>
      <w:r>
        <w:rPr>
          <w:sz w:val="28"/>
          <w:szCs w:val="28"/>
        </w:rPr>
        <w:t xml:space="preserve">риказ Министерства финансов Республики Татарстан от 30.12.2006 № 21-17-133 «Об организации работы Министерства финансов Республики Татарстан в сфере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размещением государственного заказа Республики Татарстан»</w:t>
      </w:r>
      <w:r w:rsidR="00E24D6C">
        <w:rPr>
          <w:sz w:val="28"/>
          <w:szCs w:val="28"/>
        </w:rPr>
        <w:t>.</w:t>
      </w: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DD0659" w:rsidRDefault="00D300B3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  <w:r>
        <w:rPr>
          <w:szCs w:val="28"/>
        </w:rPr>
        <w:t xml:space="preserve">Министр                                                                                                    </w:t>
      </w:r>
      <w:proofErr w:type="spellStart"/>
      <w:r>
        <w:rPr>
          <w:szCs w:val="28"/>
        </w:rPr>
        <w:t>Р.Р.Гайзатуллин</w:t>
      </w:r>
      <w:proofErr w:type="spellEnd"/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  <w:bookmarkStart w:id="0" w:name="_GoBack"/>
      <w:bookmarkEnd w:id="0"/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7F74D6" w:rsidRDefault="007F74D6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sectPr w:rsidR="007F74D6" w:rsidSect="00AF1A50">
      <w:headerReference w:type="default" r:id="rId10"/>
      <w:pgSz w:w="11906" w:h="16838" w:code="9"/>
      <w:pgMar w:top="992" w:right="567" w:bottom="1135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EA5" w:rsidRDefault="008E4EA5">
      <w:r>
        <w:separator/>
      </w:r>
    </w:p>
  </w:endnote>
  <w:endnote w:type="continuationSeparator" w:id="0">
    <w:p w:rsidR="008E4EA5" w:rsidRDefault="008E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EA5" w:rsidRDefault="008E4EA5">
      <w:r>
        <w:separator/>
      </w:r>
    </w:p>
  </w:footnote>
  <w:footnote w:type="continuationSeparator" w:id="0">
    <w:p w:rsidR="008E4EA5" w:rsidRDefault="008E4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09" w:rsidRPr="00AA117F" w:rsidRDefault="003E5C09">
    <w:pPr>
      <w:pStyle w:val="a3"/>
      <w:jc w:val="center"/>
      <w:rPr>
        <w:sz w:val="28"/>
        <w:szCs w:val="28"/>
      </w:rPr>
    </w:pPr>
  </w:p>
  <w:p w:rsidR="003E5C09" w:rsidRDefault="003E5C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B6AE9"/>
    <w:multiLevelType w:val="hybridMultilevel"/>
    <w:tmpl w:val="9A74F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70"/>
    <w:rsid w:val="00001BCE"/>
    <w:rsid w:val="00006A09"/>
    <w:rsid w:val="000108C2"/>
    <w:rsid w:val="00020006"/>
    <w:rsid w:val="0004732F"/>
    <w:rsid w:val="00051CD7"/>
    <w:rsid w:val="00057354"/>
    <w:rsid w:val="00070CBB"/>
    <w:rsid w:val="00081D52"/>
    <w:rsid w:val="00094464"/>
    <w:rsid w:val="000B1577"/>
    <w:rsid w:val="000B730C"/>
    <w:rsid w:val="000D6EDE"/>
    <w:rsid w:val="000D76F8"/>
    <w:rsid w:val="000E7321"/>
    <w:rsid w:val="000F2D76"/>
    <w:rsid w:val="00116401"/>
    <w:rsid w:val="00123BD0"/>
    <w:rsid w:val="001313B5"/>
    <w:rsid w:val="00133170"/>
    <w:rsid w:val="0014341F"/>
    <w:rsid w:val="00160CFD"/>
    <w:rsid w:val="00161D0F"/>
    <w:rsid w:val="00184496"/>
    <w:rsid w:val="001A0ADC"/>
    <w:rsid w:val="001A78A9"/>
    <w:rsid w:val="001B016C"/>
    <w:rsid w:val="001C11EA"/>
    <w:rsid w:val="001D04A2"/>
    <w:rsid w:val="001D6670"/>
    <w:rsid w:val="001D6C47"/>
    <w:rsid w:val="00237B18"/>
    <w:rsid w:val="0024424F"/>
    <w:rsid w:val="002609FF"/>
    <w:rsid w:val="00270E02"/>
    <w:rsid w:val="00282165"/>
    <w:rsid w:val="00286D3A"/>
    <w:rsid w:val="002910A4"/>
    <w:rsid w:val="002970ED"/>
    <w:rsid w:val="002A20FF"/>
    <w:rsid w:val="002A567D"/>
    <w:rsid w:val="002A60EA"/>
    <w:rsid w:val="002B1DDC"/>
    <w:rsid w:val="002B4205"/>
    <w:rsid w:val="002C6C85"/>
    <w:rsid w:val="002C77F1"/>
    <w:rsid w:val="002E4431"/>
    <w:rsid w:val="002F4CA9"/>
    <w:rsid w:val="003073DD"/>
    <w:rsid w:val="003156AB"/>
    <w:rsid w:val="00316B9D"/>
    <w:rsid w:val="00316BB5"/>
    <w:rsid w:val="003224BF"/>
    <w:rsid w:val="0034357E"/>
    <w:rsid w:val="00347A73"/>
    <w:rsid w:val="003633E1"/>
    <w:rsid w:val="00366F51"/>
    <w:rsid w:val="00366FC9"/>
    <w:rsid w:val="0037039C"/>
    <w:rsid w:val="00393AE5"/>
    <w:rsid w:val="003A7614"/>
    <w:rsid w:val="003B15CB"/>
    <w:rsid w:val="003D76FD"/>
    <w:rsid w:val="003E4176"/>
    <w:rsid w:val="003E5C09"/>
    <w:rsid w:val="003F4D50"/>
    <w:rsid w:val="003F6140"/>
    <w:rsid w:val="00400DD1"/>
    <w:rsid w:val="00404CB6"/>
    <w:rsid w:val="004129BF"/>
    <w:rsid w:val="00412DDD"/>
    <w:rsid w:val="004130C7"/>
    <w:rsid w:val="004136C7"/>
    <w:rsid w:val="004152F7"/>
    <w:rsid w:val="00416D60"/>
    <w:rsid w:val="004206AE"/>
    <w:rsid w:val="00440A02"/>
    <w:rsid w:val="00444AC9"/>
    <w:rsid w:val="00444C02"/>
    <w:rsid w:val="00477809"/>
    <w:rsid w:val="00494669"/>
    <w:rsid w:val="00496EBC"/>
    <w:rsid w:val="004A6819"/>
    <w:rsid w:val="004B2621"/>
    <w:rsid w:val="004C0782"/>
    <w:rsid w:val="004C792E"/>
    <w:rsid w:val="004D2385"/>
    <w:rsid w:val="005055CC"/>
    <w:rsid w:val="00505968"/>
    <w:rsid w:val="00515D15"/>
    <w:rsid w:val="00527371"/>
    <w:rsid w:val="00533A57"/>
    <w:rsid w:val="0053661D"/>
    <w:rsid w:val="00542D9A"/>
    <w:rsid w:val="00551EB3"/>
    <w:rsid w:val="00557C29"/>
    <w:rsid w:val="00561F4D"/>
    <w:rsid w:val="00563DB9"/>
    <w:rsid w:val="005643BF"/>
    <w:rsid w:val="0057064D"/>
    <w:rsid w:val="005758C3"/>
    <w:rsid w:val="0058015B"/>
    <w:rsid w:val="005A0150"/>
    <w:rsid w:val="005A446A"/>
    <w:rsid w:val="005A4B8A"/>
    <w:rsid w:val="005A5A52"/>
    <w:rsid w:val="005C0CC1"/>
    <w:rsid w:val="005C4470"/>
    <w:rsid w:val="005F05F8"/>
    <w:rsid w:val="005F6024"/>
    <w:rsid w:val="0061013A"/>
    <w:rsid w:val="00613B4E"/>
    <w:rsid w:val="0062333E"/>
    <w:rsid w:val="00637B68"/>
    <w:rsid w:val="006456CA"/>
    <w:rsid w:val="006712BB"/>
    <w:rsid w:val="00673BA7"/>
    <w:rsid w:val="00683CA5"/>
    <w:rsid w:val="00687A43"/>
    <w:rsid w:val="00693042"/>
    <w:rsid w:val="006A5700"/>
    <w:rsid w:val="006B4667"/>
    <w:rsid w:val="006B71AD"/>
    <w:rsid w:val="006B7205"/>
    <w:rsid w:val="006C1332"/>
    <w:rsid w:val="006C4EE3"/>
    <w:rsid w:val="006C77D2"/>
    <w:rsid w:val="006F2022"/>
    <w:rsid w:val="00702929"/>
    <w:rsid w:val="00715134"/>
    <w:rsid w:val="00720FE4"/>
    <w:rsid w:val="007216F0"/>
    <w:rsid w:val="00726174"/>
    <w:rsid w:val="00731474"/>
    <w:rsid w:val="007339BD"/>
    <w:rsid w:val="00735E41"/>
    <w:rsid w:val="007402DB"/>
    <w:rsid w:val="007411C3"/>
    <w:rsid w:val="0076706A"/>
    <w:rsid w:val="007971B2"/>
    <w:rsid w:val="007B3B1C"/>
    <w:rsid w:val="007D08B9"/>
    <w:rsid w:val="007D414D"/>
    <w:rsid w:val="007F74D6"/>
    <w:rsid w:val="00805BC2"/>
    <w:rsid w:val="008272CC"/>
    <w:rsid w:val="008310A1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B4254"/>
    <w:rsid w:val="008C0961"/>
    <w:rsid w:val="008E199E"/>
    <w:rsid w:val="008E4EA5"/>
    <w:rsid w:val="008F709A"/>
    <w:rsid w:val="0090297C"/>
    <w:rsid w:val="00907BFD"/>
    <w:rsid w:val="009104EA"/>
    <w:rsid w:val="00915278"/>
    <w:rsid w:val="00925C23"/>
    <w:rsid w:val="00931582"/>
    <w:rsid w:val="00933F12"/>
    <w:rsid w:val="009670E6"/>
    <w:rsid w:val="0097551A"/>
    <w:rsid w:val="009A52C8"/>
    <w:rsid w:val="009B382E"/>
    <w:rsid w:val="009C496F"/>
    <w:rsid w:val="009C5E52"/>
    <w:rsid w:val="009E214D"/>
    <w:rsid w:val="009E3888"/>
    <w:rsid w:val="009E45DB"/>
    <w:rsid w:val="00A143F3"/>
    <w:rsid w:val="00A14B2B"/>
    <w:rsid w:val="00A27F9E"/>
    <w:rsid w:val="00A30E13"/>
    <w:rsid w:val="00A37075"/>
    <w:rsid w:val="00A72573"/>
    <w:rsid w:val="00A87942"/>
    <w:rsid w:val="00A930C1"/>
    <w:rsid w:val="00AA117F"/>
    <w:rsid w:val="00AA1E2E"/>
    <w:rsid w:val="00AA3C8A"/>
    <w:rsid w:val="00AB32E0"/>
    <w:rsid w:val="00AC3CCA"/>
    <w:rsid w:val="00AD0D03"/>
    <w:rsid w:val="00AF1A50"/>
    <w:rsid w:val="00B0212B"/>
    <w:rsid w:val="00B05F8A"/>
    <w:rsid w:val="00B111BC"/>
    <w:rsid w:val="00B11269"/>
    <w:rsid w:val="00B16467"/>
    <w:rsid w:val="00B17816"/>
    <w:rsid w:val="00B239B9"/>
    <w:rsid w:val="00B249BB"/>
    <w:rsid w:val="00B24B63"/>
    <w:rsid w:val="00B35C2E"/>
    <w:rsid w:val="00B41A57"/>
    <w:rsid w:val="00B52FAB"/>
    <w:rsid w:val="00B53FB1"/>
    <w:rsid w:val="00B55FAA"/>
    <w:rsid w:val="00B5768E"/>
    <w:rsid w:val="00B61A72"/>
    <w:rsid w:val="00B667CA"/>
    <w:rsid w:val="00B66DE2"/>
    <w:rsid w:val="00B91E79"/>
    <w:rsid w:val="00B95A54"/>
    <w:rsid w:val="00BC7A0B"/>
    <w:rsid w:val="00BD445B"/>
    <w:rsid w:val="00BE0D85"/>
    <w:rsid w:val="00BE130A"/>
    <w:rsid w:val="00BF240B"/>
    <w:rsid w:val="00C21687"/>
    <w:rsid w:val="00C268B9"/>
    <w:rsid w:val="00C33B6D"/>
    <w:rsid w:val="00C4105E"/>
    <w:rsid w:val="00C46867"/>
    <w:rsid w:val="00C72F1C"/>
    <w:rsid w:val="00C85607"/>
    <w:rsid w:val="00C858B4"/>
    <w:rsid w:val="00C903C7"/>
    <w:rsid w:val="00C915FF"/>
    <w:rsid w:val="00C97748"/>
    <w:rsid w:val="00CA7357"/>
    <w:rsid w:val="00CB0B5F"/>
    <w:rsid w:val="00CD2CB6"/>
    <w:rsid w:val="00CD4580"/>
    <w:rsid w:val="00CE0970"/>
    <w:rsid w:val="00CE3E77"/>
    <w:rsid w:val="00CF0BF6"/>
    <w:rsid w:val="00CF7DA6"/>
    <w:rsid w:val="00D008F0"/>
    <w:rsid w:val="00D13605"/>
    <w:rsid w:val="00D17B33"/>
    <w:rsid w:val="00D300B3"/>
    <w:rsid w:val="00D30AD1"/>
    <w:rsid w:val="00D60B9B"/>
    <w:rsid w:val="00D8504C"/>
    <w:rsid w:val="00D870F8"/>
    <w:rsid w:val="00D906B7"/>
    <w:rsid w:val="00D94027"/>
    <w:rsid w:val="00DD0659"/>
    <w:rsid w:val="00DD6385"/>
    <w:rsid w:val="00DF30BC"/>
    <w:rsid w:val="00E12D28"/>
    <w:rsid w:val="00E157A7"/>
    <w:rsid w:val="00E20E4E"/>
    <w:rsid w:val="00E24D6C"/>
    <w:rsid w:val="00E266F6"/>
    <w:rsid w:val="00E365B2"/>
    <w:rsid w:val="00E53105"/>
    <w:rsid w:val="00E56DE3"/>
    <w:rsid w:val="00E614D9"/>
    <w:rsid w:val="00E66C8A"/>
    <w:rsid w:val="00E84D1F"/>
    <w:rsid w:val="00E90B27"/>
    <w:rsid w:val="00E93149"/>
    <w:rsid w:val="00E93B69"/>
    <w:rsid w:val="00EA33F8"/>
    <w:rsid w:val="00ED3C18"/>
    <w:rsid w:val="00EE53AB"/>
    <w:rsid w:val="00EE66E2"/>
    <w:rsid w:val="00F06AB5"/>
    <w:rsid w:val="00F11687"/>
    <w:rsid w:val="00F24A98"/>
    <w:rsid w:val="00F4036D"/>
    <w:rsid w:val="00F47B4A"/>
    <w:rsid w:val="00F56591"/>
    <w:rsid w:val="00F752F8"/>
    <w:rsid w:val="00F829DB"/>
    <w:rsid w:val="00F8396C"/>
    <w:rsid w:val="00F91897"/>
    <w:rsid w:val="00F941BA"/>
    <w:rsid w:val="00FA755F"/>
    <w:rsid w:val="00FC1E2F"/>
    <w:rsid w:val="00FC41CD"/>
    <w:rsid w:val="00FD7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12">
    <w:name w:val="Стиль1"/>
    <w:basedOn w:val="a"/>
    <w:rsid w:val="005C4470"/>
    <w:pPr>
      <w:spacing w:line="288" w:lineRule="auto"/>
    </w:pPr>
    <w:rPr>
      <w:sz w:val="28"/>
    </w:rPr>
  </w:style>
  <w:style w:type="paragraph" w:styleId="ae">
    <w:name w:val="List Paragraph"/>
    <w:basedOn w:val="a"/>
    <w:uiPriority w:val="34"/>
    <w:qFormat/>
    <w:rsid w:val="001D66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12">
    <w:name w:val="Стиль1"/>
    <w:basedOn w:val="a"/>
    <w:rsid w:val="005C4470"/>
    <w:pPr>
      <w:spacing w:line="288" w:lineRule="auto"/>
    </w:pPr>
    <w:rPr>
      <w:sz w:val="28"/>
    </w:rPr>
  </w:style>
  <w:style w:type="paragraph" w:styleId="ae">
    <w:name w:val="List Paragraph"/>
    <w:basedOn w:val="a"/>
    <w:uiPriority w:val="34"/>
    <w:qFormat/>
    <w:rsid w:val="001D6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7C9BF-B4D1-49AB-A973-0D65FE2BD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3</cp:revision>
  <cp:lastPrinted>2020-12-01T13:49:00Z</cp:lastPrinted>
  <dcterms:created xsi:type="dcterms:W3CDTF">2020-12-01T14:20:00Z</dcterms:created>
  <dcterms:modified xsi:type="dcterms:W3CDTF">2020-12-01T14:20:00Z</dcterms:modified>
</cp:coreProperties>
</file>