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C56CEF">
      <w:pPr>
        <w:ind w:firstLine="851"/>
        <w:jc w:val="right"/>
      </w:pPr>
      <w:r>
        <w:t>ПРОЕКТ</w:t>
      </w:r>
    </w:p>
    <w:p w:rsidR="008C70C5" w:rsidRDefault="008C70C5" w:rsidP="00C56CEF">
      <w:pPr>
        <w:jc w:val="right"/>
      </w:pPr>
    </w:p>
    <w:p w:rsidR="008C70C5" w:rsidRDefault="008C70C5" w:rsidP="00C56CEF">
      <w:pPr>
        <w:jc w:val="center"/>
      </w:pPr>
      <w:r>
        <w:t>КАБИНЕТ МИНИСТРОВ РЕСПУБЛИКИ ТАТАРСТАН</w:t>
      </w:r>
    </w:p>
    <w:p w:rsidR="008C70C5" w:rsidRDefault="008C70C5" w:rsidP="00C56CEF">
      <w:pPr>
        <w:jc w:val="center"/>
      </w:pPr>
      <w:r>
        <w:t>ПОСТАНОВЛЕНИЕ</w:t>
      </w:r>
    </w:p>
    <w:p w:rsidR="008C70C5" w:rsidRDefault="008C70C5" w:rsidP="00C56CEF"/>
    <w:p w:rsidR="008C70C5" w:rsidRDefault="008C70C5" w:rsidP="00C56CEF">
      <w:pPr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C56CEF">
      <w:pPr>
        <w:ind w:firstLine="709"/>
        <w:jc w:val="center"/>
      </w:pPr>
      <w:r>
        <w:t>г</w:t>
      </w:r>
      <w:proofErr w:type="gramStart"/>
      <w:r>
        <w:t>.К</w:t>
      </w:r>
      <w:proofErr w:type="gramEnd"/>
      <w:r>
        <w:t>азань</w:t>
      </w:r>
    </w:p>
    <w:p w:rsidR="008C70C5" w:rsidRDefault="008C70C5" w:rsidP="00C56CEF">
      <w:pPr>
        <w:ind w:firstLine="709"/>
        <w:jc w:val="both"/>
      </w:pPr>
    </w:p>
    <w:p w:rsidR="00D3513E" w:rsidRDefault="008C70C5" w:rsidP="00C56CEF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  <w:r w:rsidRPr="00574B2C">
        <w:rPr>
          <w:szCs w:val="28"/>
        </w:rPr>
        <w:t xml:space="preserve">О внесении </w:t>
      </w:r>
      <w:r w:rsidR="00D3513E">
        <w:rPr>
          <w:szCs w:val="28"/>
        </w:rPr>
        <w:t>изменени</w:t>
      </w:r>
      <w:r w:rsidR="0052476B">
        <w:rPr>
          <w:szCs w:val="28"/>
        </w:rPr>
        <w:t>й</w:t>
      </w:r>
      <w:r w:rsidRPr="00574B2C">
        <w:rPr>
          <w:szCs w:val="28"/>
        </w:rPr>
        <w:t xml:space="preserve"> в </w:t>
      </w:r>
      <w:r w:rsidR="00D3513E">
        <w:rPr>
          <w:szCs w:val="28"/>
        </w:rPr>
        <w:t>Положение о негосударственном пенсионном обесп</w:t>
      </w:r>
      <w:r w:rsidR="00D3513E">
        <w:rPr>
          <w:szCs w:val="28"/>
        </w:rPr>
        <w:t>е</w:t>
      </w:r>
      <w:r w:rsidR="00D3513E">
        <w:rPr>
          <w:szCs w:val="28"/>
        </w:rPr>
        <w:t>чении отдельных работников бюджетной сферы Республики Татарстан, утве</w:t>
      </w:r>
      <w:r w:rsidR="00D3513E">
        <w:rPr>
          <w:szCs w:val="28"/>
        </w:rPr>
        <w:t>р</w:t>
      </w:r>
      <w:r w:rsidR="00D3513E">
        <w:rPr>
          <w:szCs w:val="28"/>
        </w:rPr>
        <w:t>жденное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п</w:t>
      </w:r>
      <w:r w:rsidR="00D3513E" w:rsidRPr="000F0ACC">
        <w:rPr>
          <w:szCs w:val="28"/>
        </w:rPr>
        <w:t>остановление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</w:t>
      </w:r>
      <w:r w:rsidR="00D3513E">
        <w:rPr>
          <w:szCs w:val="28"/>
        </w:rPr>
        <w:t>и</w:t>
      </w:r>
      <w:r w:rsidR="00D3513E">
        <w:rPr>
          <w:szCs w:val="28"/>
        </w:rPr>
        <w:t>нистров Республики Татарстан от 30.12.2004 № 584 «О негосударственном пенсионном обеспечении отдельных р</w:t>
      </w:r>
      <w:r w:rsidR="00D3513E">
        <w:rPr>
          <w:szCs w:val="28"/>
        </w:rPr>
        <w:t>а</w:t>
      </w:r>
      <w:r w:rsidR="00D3513E">
        <w:rPr>
          <w:szCs w:val="28"/>
        </w:rPr>
        <w:t>ботников бюджетной сферы Республики Татарстан»</w:t>
      </w:r>
    </w:p>
    <w:p w:rsidR="008C70C5" w:rsidRDefault="008C70C5" w:rsidP="00C56CEF">
      <w:pPr>
        <w:jc w:val="both"/>
        <w:rPr>
          <w:szCs w:val="28"/>
        </w:rPr>
      </w:pPr>
    </w:p>
    <w:p w:rsidR="008C70C5" w:rsidRDefault="008C70C5" w:rsidP="00C56CEF">
      <w:pPr>
        <w:jc w:val="both"/>
        <w:rPr>
          <w:szCs w:val="28"/>
        </w:rPr>
      </w:pPr>
    </w:p>
    <w:p w:rsidR="008C70C5" w:rsidRDefault="008C70C5" w:rsidP="00C56CEF">
      <w:pPr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C56CEF">
      <w:pPr>
        <w:ind w:firstLine="709"/>
        <w:jc w:val="both"/>
        <w:rPr>
          <w:szCs w:val="28"/>
        </w:rPr>
      </w:pPr>
    </w:p>
    <w:p w:rsidR="00D3513E" w:rsidRDefault="008C70C5" w:rsidP="00C56CEF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Внести в</w:t>
      </w:r>
      <w:r w:rsidR="00D3513E" w:rsidRPr="00574B2C">
        <w:rPr>
          <w:szCs w:val="28"/>
        </w:rPr>
        <w:t xml:space="preserve"> </w:t>
      </w:r>
      <w:bookmarkStart w:id="0" w:name="OLE_LINK1"/>
      <w:bookmarkStart w:id="1" w:name="OLE_LINK2"/>
      <w:r w:rsidR="00D3513E">
        <w:rPr>
          <w:szCs w:val="28"/>
        </w:rPr>
        <w:t>Положение о негосударственном пенсионном обеспечении отдел</w:t>
      </w:r>
      <w:r w:rsidR="00D3513E">
        <w:rPr>
          <w:szCs w:val="28"/>
        </w:rPr>
        <w:t>ь</w:t>
      </w:r>
      <w:r w:rsidR="00D3513E">
        <w:rPr>
          <w:szCs w:val="28"/>
        </w:rPr>
        <w:t>ных работников бюджетной сферы Республики Татарстан, утвержденное</w:t>
      </w:r>
      <w:r w:rsidR="00D3513E" w:rsidRPr="000F0ACC">
        <w:rPr>
          <w:szCs w:val="28"/>
        </w:rPr>
        <w:t xml:space="preserve"> </w:t>
      </w:r>
      <w:bookmarkEnd w:id="0"/>
      <w:bookmarkEnd w:id="1"/>
      <w:r w:rsidR="00D3513E">
        <w:rPr>
          <w:szCs w:val="28"/>
        </w:rPr>
        <w:t>п</w:t>
      </w:r>
      <w:r w:rsidR="00D3513E" w:rsidRPr="000F0ACC">
        <w:rPr>
          <w:szCs w:val="28"/>
        </w:rPr>
        <w:t>остано</w:t>
      </w:r>
      <w:r w:rsidR="00D3513E" w:rsidRPr="000F0ACC">
        <w:rPr>
          <w:szCs w:val="28"/>
        </w:rPr>
        <w:t>в</w:t>
      </w:r>
      <w:r w:rsidR="00D3513E" w:rsidRPr="000F0ACC">
        <w:rPr>
          <w:szCs w:val="28"/>
        </w:rPr>
        <w:t>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Татарстан от 30.12.2004 № 584 «О негос</w:t>
      </w:r>
      <w:r w:rsidR="00D3513E">
        <w:rPr>
          <w:szCs w:val="28"/>
        </w:rPr>
        <w:t>у</w:t>
      </w:r>
      <w:r w:rsidR="00D3513E">
        <w:rPr>
          <w:szCs w:val="28"/>
        </w:rPr>
        <w:t>дарственном пенсионном обеспечении отдельных работников бюджетной сферы Республики Татарстан»</w:t>
      </w:r>
      <w:r w:rsidR="00986ED2" w:rsidRPr="00986ED2">
        <w:rPr>
          <w:szCs w:val="28"/>
        </w:rPr>
        <w:t xml:space="preserve"> </w:t>
      </w:r>
      <w:r w:rsidR="00986ED2">
        <w:rPr>
          <w:szCs w:val="28"/>
        </w:rPr>
        <w:t>(с изменениями, внесенными постановлениями Кабинета Министров Республики Татарстан от 09.10.2006 № 507, от 06.04.2009 № 201, от 19.06.2009 № 403, от 21.01.2011 № 33, от 30.12.2011 № 1104, от 26.12.2012 № 1151,</w:t>
      </w:r>
      <w:proofErr w:type="gramEnd"/>
      <w:r w:rsidR="00986ED2">
        <w:rPr>
          <w:szCs w:val="28"/>
        </w:rPr>
        <w:t xml:space="preserve"> </w:t>
      </w:r>
      <w:proofErr w:type="gramStart"/>
      <w:r w:rsidR="00986ED2">
        <w:rPr>
          <w:szCs w:val="28"/>
        </w:rPr>
        <w:t>от 30.11.2013 № 938</w:t>
      </w:r>
      <w:r w:rsidR="00441B9D">
        <w:rPr>
          <w:szCs w:val="28"/>
        </w:rPr>
        <w:t>,</w:t>
      </w:r>
      <w:r w:rsidR="00986ED2">
        <w:rPr>
          <w:szCs w:val="28"/>
        </w:rPr>
        <w:t xml:space="preserve"> от 20.01.2015 № 23</w:t>
      </w:r>
      <w:r w:rsidR="001629F3">
        <w:rPr>
          <w:szCs w:val="28"/>
        </w:rPr>
        <w:t>,</w:t>
      </w:r>
      <w:r w:rsidR="00441B9D">
        <w:rPr>
          <w:szCs w:val="28"/>
        </w:rPr>
        <w:t xml:space="preserve"> от 30.10.2015 № 817</w:t>
      </w:r>
      <w:r w:rsidR="00683615">
        <w:rPr>
          <w:szCs w:val="28"/>
        </w:rPr>
        <w:t>,</w:t>
      </w:r>
      <w:r w:rsidR="001629F3">
        <w:rPr>
          <w:szCs w:val="28"/>
        </w:rPr>
        <w:t xml:space="preserve"> от 15.02.2017 № 85</w:t>
      </w:r>
      <w:r w:rsidR="00683615">
        <w:rPr>
          <w:szCs w:val="28"/>
        </w:rPr>
        <w:t>, от 29.12.2017 № 1073</w:t>
      </w:r>
      <w:r w:rsidR="00A36CC1">
        <w:rPr>
          <w:szCs w:val="28"/>
        </w:rPr>
        <w:t>,</w:t>
      </w:r>
      <w:r w:rsidR="00683615">
        <w:rPr>
          <w:szCs w:val="28"/>
        </w:rPr>
        <w:t xml:space="preserve"> от 29.12.2018 № 1265</w:t>
      </w:r>
      <w:r w:rsidR="005E2E0A">
        <w:rPr>
          <w:szCs w:val="28"/>
        </w:rPr>
        <w:t>, от 09.12.2019 № 1122</w:t>
      </w:r>
      <w:r w:rsidR="00986ED2">
        <w:rPr>
          <w:szCs w:val="28"/>
        </w:rPr>
        <w:t>)</w:t>
      </w:r>
      <w:r w:rsidR="00D3513E">
        <w:rPr>
          <w:szCs w:val="28"/>
        </w:rPr>
        <w:t>, следующ</w:t>
      </w:r>
      <w:r w:rsidR="0052476B">
        <w:rPr>
          <w:szCs w:val="28"/>
        </w:rPr>
        <w:t>и</w:t>
      </w:r>
      <w:r w:rsidR="00D3513E">
        <w:rPr>
          <w:szCs w:val="28"/>
        </w:rPr>
        <w:t>е и</w:t>
      </w:r>
      <w:r w:rsidR="00D3513E">
        <w:rPr>
          <w:szCs w:val="28"/>
        </w:rPr>
        <w:t>з</w:t>
      </w:r>
      <w:r w:rsidR="00D3513E">
        <w:rPr>
          <w:szCs w:val="28"/>
        </w:rPr>
        <w:t>менени</w:t>
      </w:r>
      <w:r w:rsidR="0052476B">
        <w:rPr>
          <w:szCs w:val="28"/>
        </w:rPr>
        <w:t>я</w:t>
      </w:r>
      <w:r w:rsidR="00D3513E">
        <w:rPr>
          <w:szCs w:val="28"/>
        </w:rPr>
        <w:t>:</w:t>
      </w:r>
      <w:proofErr w:type="gramEnd"/>
    </w:p>
    <w:p w:rsidR="002923B4" w:rsidRDefault="0052476B" w:rsidP="00C56CEF">
      <w:pPr>
        <w:ind w:firstLine="709"/>
        <w:jc w:val="both"/>
        <w:rPr>
          <w:szCs w:val="28"/>
        </w:rPr>
      </w:pPr>
      <w:r>
        <w:rPr>
          <w:szCs w:val="28"/>
        </w:rPr>
        <w:t>в подпункт</w:t>
      </w:r>
      <w:r w:rsidR="00A62BB6">
        <w:rPr>
          <w:szCs w:val="28"/>
        </w:rPr>
        <w:t>е</w:t>
      </w:r>
      <w:r>
        <w:rPr>
          <w:szCs w:val="28"/>
        </w:rPr>
        <w:t xml:space="preserve"> 3.2.</w:t>
      </w:r>
      <w:r w:rsidR="001629F3">
        <w:rPr>
          <w:szCs w:val="28"/>
        </w:rPr>
        <w:t>2</w:t>
      </w:r>
      <w:r>
        <w:rPr>
          <w:szCs w:val="28"/>
        </w:rPr>
        <w:t xml:space="preserve"> </w:t>
      </w:r>
      <w:r w:rsidR="001629F3">
        <w:rPr>
          <w:szCs w:val="28"/>
        </w:rPr>
        <w:t>пункта 3.2</w:t>
      </w:r>
      <w:r w:rsidR="002923B4" w:rsidRPr="002923B4">
        <w:rPr>
          <w:szCs w:val="28"/>
        </w:rPr>
        <w:t xml:space="preserve"> </w:t>
      </w:r>
      <w:r w:rsidR="002923B4">
        <w:rPr>
          <w:szCs w:val="28"/>
        </w:rPr>
        <w:t>слова «31 декабря 20</w:t>
      </w:r>
      <w:r w:rsidR="005E2E0A">
        <w:rPr>
          <w:szCs w:val="28"/>
        </w:rPr>
        <w:t>20</w:t>
      </w:r>
      <w:r w:rsidR="002923B4">
        <w:rPr>
          <w:szCs w:val="28"/>
        </w:rPr>
        <w:t xml:space="preserve"> года» заменить словами «31 декабря 202</w:t>
      </w:r>
      <w:r w:rsidR="005E2E0A">
        <w:rPr>
          <w:szCs w:val="28"/>
        </w:rPr>
        <w:t>1</w:t>
      </w:r>
      <w:r w:rsidR="002923B4">
        <w:rPr>
          <w:szCs w:val="28"/>
        </w:rPr>
        <w:t xml:space="preserve"> года»;</w:t>
      </w:r>
    </w:p>
    <w:p w:rsidR="002923B4" w:rsidRDefault="002923B4" w:rsidP="00C56CEF">
      <w:pPr>
        <w:ind w:firstLine="709"/>
        <w:jc w:val="both"/>
        <w:rPr>
          <w:szCs w:val="28"/>
        </w:rPr>
      </w:pPr>
      <w:r>
        <w:rPr>
          <w:szCs w:val="28"/>
        </w:rPr>
        <w:t>в пункте 4.1:</w:t>
      </w:r>
    </w:p>
    <w:p w:rsidR="002923B4" w:rsidRDefault="002923B4" w:rsidP="00C56CEF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5832FA">
        <w:rPr>
          <w:szCs w:val="28"/>
        </w:rPr>
        <w:t>подпункт</w:t>
      </w:r>
      <w:r>
        <w:rPr>
          <w:szCs w:val="28"/>
        </w:rPr>
        <w:t>е</w:t>
      </w:r>
      <w:r w:rsidR="005832FA">
        <w:rPr>
          <w:szCs w:val="28"/>
        </w:rPr>
        <w:t xml:space="preserve"> 4.1.1</w:t>
      </w:r>
      <w:r w:rsidR="007305A4" w:rsidRPr="007305A4">
        <w:rPr>
          <w:szCs w:val="28"/>
        </w:rPr>
        <w:t xml:space="preserve"> </w:t>
      </w:r>
      <w:r w:rsidR="007305A4">
        <w:rPr>
          <w:szCs w:val="28"/>
        </w:rPr>
        <w:t>слова «31 декабря 20</w:t>
      </w:r>
      <w:r w:rsidR="005E2E0A">
        <w:rPr>
          <w:szCs w:val="28"/>
        </w:rPr>
        <w:t>20</w:t>
      </w:r>
      <w:r w:rsidR="007305A4">
        <w:rPr>
          <w:szCs w:val="28"/>
        </w:rPr>
        <w:t xml:space="preserve"> года» з</w:t>
      </w:r>
      <w:r w:rsidR="005E2E0A">
        <w:rPr>
          <w:szCs w:val="28"/>
        </w:rPr>
        <w:t>аменить словами «31 декабря 2021</w:t>
      </w:r>
      <w:r w:rsidR="007305A4">
        <w:rPr>
          <w:szCs w:val="28"/>
        </w:rPr>
        <w:t xml:space="preserve"> года»;</w:t>
      </w:r>
    </w:p>
    <w:p w:rsidR="002923B4" w:rsidRDefault="007305A4" w:rsidP="00C56CEF">
      <w:pPr>
        <w:ind w:firstLine="709"/>
        <w:jc w:val="both"/>
      </w:pPr>
      <w:r>
        <w:rPr>
          <w:szCs w:val="28"/>
        </w:rPr>
        <w:lastRenderedPageBreak/>
        <w:t>в подпункте</w:t>
      </w:r>
      <w:r w:rsidR="005832FA">
        <w:rPr>
          <w:szCs w:val="28"/>
        </w:rPr>
        <w:t xml:space="preserve"> 4.1.2</w:t>
      </w:r>
      <w:r w:rsidRPr="007305A4">
        <w:rPr>
          <w:szCs w:val="28"/>
        </w:rPr>
        <w:t xml:space="preserve"> </w:t>
      </w:r>
      <w:r>
        <w:rPr>
          <w:szCs w:val="28"/>
        </w:rPr>
        <w:t>слова «31 декабря 20</w:t>
      </w:r>
      <w:r w:rsidR="005E2E0A">
        <w:rPr>
          <w:szCs w:val="28"/>
        </w:rPr>
        <w:t>20</w:t>
      </w:r>
      <w:r>
        <w:rPr>
          <w:szCs w:val="28"/>
        </w:rPr>
        <w:t xml:space="preserve"> года» заменить словами «31 декабря 202</w:t>
      </w:r>
      <w:r w:rsidR="005E2E0A">
        <w:rPr>
          <w:szCs w:val="28"/>
        </w:rPr>
        <w:t>1</w:t>
      </w:r>
      <w:r>
        <w:rPr>
          <w:szCs w:val="28"/>
        </w:rPr>
        <w:t xml:space="preserve"> года»;</w:t>
      </w:r>
    </w:p>
    <w:p w:rsidR="00415BDD" w:rsidRDefault="00415BDD" w:rsidP="00C56CEF">
      <w:pPr>
        <w:ind w:firstLine="709"/>
        <w:jc w:val="both"/>
      </w:pPr>
      <w:r>
        <w:t xml:space="preserve">абзац второй пункта </w:t>
      </w:r>
      <w:r w:rsidR="00C56CEF" w:rsidRPr="00C56CEF">
        <w:t xml:space="preserve">5.2 </w:t>
      </w:r>
      <w:r>
        <w:t xml:space="preserve">заменить абзацами </w:t>
      </w:r>
      <w:bookmarkStart w:id="2" w:name="_GoBack"/>
      <w:bookmarkEnd w:id="2"/>
      <w:r>
        <w:t>следующего с</w:t>
      </w:r>
      <w:r>
        <w:t>о</w:t>
      </w:r>
      <w:r>
        <w:t>держания:</w:t>
      </w:r>
    </w:p>
    <w:p w:rsidR="00415BDD" w:rsidRPr="00415BDD" w:rsidRDefault="00415BDD" w:rsidP="00415BDD">
      <w:pPr>
        <w:ind w:firstLine="709"/>
        <w:jc w:val="both"/>
      </w:pPr>
      <w:r>
        <w:t>«</w:t>
      </w:r>
      <w:r w:rsidRPr="00415BDD">
        <w:t>К заявлению прилагаются:</w:t>
      </w:r>
    </w:p>
    <w:p w:rsidR="00415BDD" w:rsidRPr="00415BDD" w:rsidRDefault="00415BDD" w:rsidP="00415BDD">
      <w:pPr>
        <w:ind w:firstLine="709"/>
        <w:jc w:val="both"/>
      </w:pPr>
      <w:r w:rsidRPr="00415BDD">
        <w:t>письменное согласие на обработку персональных данных по форме согласно приложению № 1.1 к настоящему Положению;</w:t>
      </w:r>
    </w:p>
    <w:p w:rsidR="00415BDD" w:rsidRPr="00415BDD" w:rsidRDefault="00415BDD" w:rsidP="00415BDD">
      <w:pPr>
        <w:ind w:firstLine="709"/>
        <w:jc w:val="both"/>
      </w:pPr>
      <w:r w:rsidRPr="00415BDD">
        <w:t>заверенные в службе кадров организации, по месту жительства или нотар</w:t>
      </w:r>
      <w:r w:rsidRPr="00415BDD">
        <w:t>и</w:t>
      </w:r>
      <w:r w:rsidRPr="00415BDD">
        <w:t>ально копия паспорта, копия документа, подтверждающего назначение пенсии в с</w:t>
      </w:r>
      <w:r w:rsidRPr="00415BDD">
        <w:t>о</w:t>
      </w:r>
      <w:r w:rsidRPr="00415BDD">
        <w:t>ответствии с пенсионным законодательством Российской Федерации, при устано</w:t>
      </w:r>
      <w:r w:rsidRPr="00415BDD">
        <w:t>в</w:t>
      </w:r>
      <w:r w:rsidRPr="00415BDD">
        <w:t>лении инвалидности – также копия справки, подтверждающей факт установления инвалидности;</w:t>
      </w:r>
    </w:p>
    <w:p w:rsidR="00415BDD" w:rsidRDefault="00415BDD" w:rsidP="00415BDD">
      <w:pPr>
        <w:ind w:firstLine="709"/>
        <w:jc w:val="both"/>
      </w:pPr>
      <w:r w:rsidRPr="00415BDD">
        <w:t>заверенная в службе кадров организации, по месту жительства или нотариал</w:t>
      </w:r>
      <w:r w:rsidRPr="00415BDD">
        <w:t>ь</w:t>
      </w:r>
      <w:r w:rsidRPr="00415BDD">
        <w:t>но копия трудовой книжки и (или) сведения о трудовой деятельности, полученные в установленном статьей 66.1 Трудового кодекса Российской Федерации порядке</w:t>
      </w:r>
      <w:proofErr w:type="gramStart"/>
      <w:r w:rsidRPr="00415BDD">
        <w:t>.</w:t>
      </w:r>
      <w:r>
        <w:t>»;</w:t>
      </w:r>
      <w:proofErr w:type="gramEnd"/>
    </w:p>
    <w:p w:rsidR="0052476B" w:rsidRDefault="007305A4" w:rsidP="00C56CEF">
      <w:pPr>
        <w:ind w:firstLine="709"/>
        <w:jc w:val="both"/>
        <w:rPr>
          <w:szCs w:val="28"/>
        </w:rPr>
      </w:pPr>
      <w:r>
        <w:t xml:space="preserve">в </w:t>
      </w:r>
      <w:hyperlink r:id="rId8" w:history="1">
        <w:r w:rsidR="005832FA" w:rsidRPr="0073095E">
          <w:rPr>
            <w:szCs w:val="28"/>
          </w:rPr>
          <w:t>пункте 5.15</w:t>
        </w:r>
      </w:hyperlink>
      <w:r w:rsidR="005832FA">
        <w:rPr>
          <w:szCs w:val="28"/>
        </w:rPr>
        <w:t xml:space="preserve"> </w:t>
      </w:r>
      <w:r w:rsidR="0052476B">
        <w:rPr>
          <w:szCs w:val="28"/>
        </w:rPr>
        <w:t>слова «</w:t>
      </w:r>
      <w:r w:rsidR="001629F3">
        <w:rPr>
          <w:szCs w:val="28"/>
        </w:rPr>
        <w:t>31 декабря 20</w:t>
      </w:r>
      <w:r w:rsidR="005E2E0A">
        <w:rPr>
          <w:szCs w:val="28"/>
        </w:rPr>
        <w:t>20</w:t>
      </w:r>
      <w:r w:rsidR="005832FA">
        <w:rPr>
          <w:szCs w:val="28"/>
        </w:rPr>
        <w:t xml:space="preserve"> года</w:t>
      </w:r>
      <w:r w:rsidR="0052476B">
        <w:rPr>
          <w:szCs w:val="28"/>
        </w:rPr>
        <w:t>» заменить словами «</w:t>
      </w:r>
      <w:r w:rsidR="001629F3">
        <w:rPr>
          <w:szCs w:val="28"/>
        </w:rPr>
        <w:t>31 декабря 20</w:t>
      </w:r>
      <w:r w:rsidR="00683615">
        <w:rPr>
          <w:szCs w:val="28"/>
        </w:rPr>
        <w:t>2</w:t>
      </w:r>
      <w:r w:rsidR="005E2E0A">
        <w:rPr>
          <w:szCs w:val="28"/>
        </w:rPr>
        <w:t>1</w:t>
      </w:r>
      <w:r w:rsidR="005832FA">
        <w:rPr>
          <w:szCs w:val="28"/>
        </w:rPr>
        <w:t xml:space="preserve"> года».</w:t>
      </w:r>
    </w:p>
    <w:p w:rsidR="005832FA" w:rsidRDefault="005832FA" w:rsidP="00C56CEF">
      <w:pPr>
        <w:ind w:firstLine="709"/>
        <w:jc w:val="both"/>
        <w:rPr>
          <w:szCs w:val="28"/>
        </w:rPr>
      </w:pPr>
    </w:p>
    <w:p w:rsidR="0002742B" w:rsidRDefault="0002742B" w:rsidP="00C56CEF">
      <w:pPr>
        <w:ind w:firstLine="709"/>
        <w:jc w:val="both"/>
        <w:rPr>
          <w:szCs w:val="28"/>
        </w:rPr>
      </w:pPr>
    </w:p>
    <w:p w:rsidR="00415BDD" w:rsidRDefault="00415BDD" w:rsidP="00C56CEF">
      <w:pPr>
        <w:ind w:firstLine="709"/>
        <w:jc w:val="both"/>
        <w:rPr>
          <w:szCs w:val="28"/>
        </w:rPr>
      </w:pPr>
    </w:p>
    <w:p w:rsidR="00415BDD" w:rsidRDefault="00415BDD" w:rsidP="00C56CEF">
      <w:pPr>
        <w:ind w:firstLine="709"/>
        <w:jc w:val="both"/>
        <w:rPr>
          <w:szCs w:val="28"/>
        </w:rPr>
      </w:pPr>
    </w:p>
    <w:p w:rsidR="008C70C5" w:rsidRDefault="008C70C5" w:rsidP="00C56CEF">
      <w:pPr>
        <w:jc w:val="both"/>
      </w:pPr>
      <w:r>
        <w:t>Премьер-министр</w:t>
      </w:r>
    </w:p>
    <w:p w:rsidR="001629F3" w:rsidRPr="00986ED2" w:rsidRDefault="008C70C5" w:rsidP="00C56CEF">
      <w:pPr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        </w:t>
      </w:r>
      <w:r w:rsidR="001629F3">
        <w:t>А.В.Песошин</w:t>
      </w:r>
    </w:p>
    <w:sectPr w:rsidR="001629F3" w:rsidRPr="00986ED2" w:rsidSect="00D3513E">
      <w:headerReference w:type="default" r:id="rId9"/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E3" w:rsidRDefault="002E60E3" w:rsidP="00B06BB6">
      <w:pPr>
        <w:spacing w:line="240" w:lineRule="auto"/>
      </w:pPr>
      <w:r>
        <w:separator/>
      </w:r>
    </w:p>
  </w:endnote>
  <w:endnote w:type="continuationSeparator" w:id="0">
    <w:p w:rsidR="002E60E3" w:rsidRDefault="002E60E3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E3" w:rsidRDefault="002E60E3" w:rsidP="00B06BB6">
      <w:pPr>
        <w:spacing w:line="240" w:lineRule="auto"/>
      </w:pPr>
      <w:r>
        <w:separator/>
      </w:r>
    </w:p>
  </w:footnote>
  <w:footnote w:type="continuationSeparator" w:id="0">
    <w:p w:rsidR="002E60E3" w:rsidRDefault="002E60E3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A9" w:rsidRPr="00B06BB6" w:rsidRDefault="00AE55A9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A526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3E"/>
    <w:rsid w:val="0002393A"/>
    <w:rsid w:val="0002742B"/>
    <w:rsid w:val="00082C70"/>
    <w:rsid w:val="000846BA"/>
    <w:rsid w:val="00093EA0"/>
    <w:rsid w:val="000C7678"/>
    <w:rsid w:val="0011394C"/>
    <w:rsid w:val="00134529"/>
    <w:rsid w:val="00142EFD"/>
    <w:rsid w:val="00151524"/>
    <w:rsid w:val="001629F3"/>
    <w:rsid w:val="001C378D"/>
    <w:rsid w:val="001F7937"/>
    <w:rsid w:val="00284C0D"/>
    <w:rsid w:val="002901E2"/>
    <w:rsid w:val="002923B4"/>
    <w:rsid w:val="002A00B5"/>
    <w:rsid w:val="002A5264"/>
    <w:rsid w:val="002A6C5C"/>
    <w:rsid w:val="002E60E3"/>
    <w:rsid w:val="003252E1"/>
    <w:rsid w:val="00327E25"/>
    <w:rsid w:val="003348DF"/>
    <w:rsid w:val="003367BD"/>
    <w:rsid w:val="003474D8"/>
    <w:rsid w:val="00353480"/>
    <w:rsid w:val="003B6347"/>
    <w:rsid w:val="003F6344"/>
    <w:rsid w:val="003F6E7C"/>
    <w:rsid w:val="00415BDD"/>
    <w:rsid w:val="00441B9D"/>
    <w:rsid w:val="00446F55"/>
    <w:rsid w:val="0052476B"/>
    <w:rsid w:val="00530659"/>
    <w:rsid w:val="0055536A"/>
    <w:rsid w:val="005832FA"/>
    <w:rsid w:val="005940BF"/>
    <w:rsid w:val="005C51CB"/>
    <w:rsid w:val="005E2E0A"/>
    <w:rsid w:val="00683615"/>
    <w:rsid w:val="006F1D0C"/>
    <w:rsid w:val="006F2DA2"/>
    <w:rsid w:val="00703982"/>
    <w:rsid w:val="007234E8"/>
    <w:rsid w:val="007305A4"/>
    <w:rsid w:val="0073095E"/>
    <w:rsid w:val="00757A7D"/>
    <w:rsid w:val="00767177"/>
    <w:rsid w:val="007F7C0D"/>
    <w:rsid w:val="00851162"/>
    <w:rsid w:val="008562D1"/>
    <w:rsid w:val="00862946"/>
    <w:rsid w:val="00872235"/>
    <w:rsid w:val="008C70C5"/>
    <w:rsid w:val="008F4981"/>
    <w:rsid w:val="009071D5"/>
    <w:rsid w:val="00986ED2"/>
    <w:rsid w:val="00A36CC1"/>
    <w:rsid w:val="00A62BB6"/>
    <w:rsid w:val="00AB7C12"/>
    <w:rsid w:val="00AC522D"/>
    <w:rsid w:val="00AE09EB"/>
    <w:rsid w:val="00AE55A9"/>
    <w:rsid w:val="00B06BB6"/>
    <w:rsid w:val="00B22542"/>
    <w:rsid w:val="00B35FE1"/>
    <w:rsid w:val="00B839A5"/>
    <w:rsid w:val="00BB4856"/>
    <w:rsid w:val="00BE6684"/>
    <w:rsid w:val="00C031AD"/>
    <w:rsid w:val="00C13D19"/>
    <w:rsid w:val="00C31C63"/>
    <w:rsid w:val="00C440FC"/>
    <w:rsid w:val="00C51B06"/>
    <w:rsid w:val="00C55635"/>
    <w:rsid w:val="00C56CEF"/>
    <w:rsid w:val="00C70982"/>
    <w:rsid w:val="00C77179"/>
    <w:rsid w:val="00C94954"/>
    <w:rsid w:val="00CD71CD"/>
    <w:rsid w:val="00CD7857"/>
    <w:rsid w:val="00D16D0A"/>
    <w:rsid w:val="00D3513E"/>
    <w:rsid w:val="00D41DFB"/>
    <w:rsid w:val="00D62306"/>
    <w:rsid w:val="00D6297C"/>
    <w:rsid w:val="00D63C4E"/>
    <w:rsid w:val="00DF29A8"/>
    <w:rsid w:val="00DF724D"/>
    <w:rsid w:val="00E10C62"/>
    <w:rsid w:val="00E61526"/>
    <w:rsid w:val="00E80F17"/>
    <w:rsid w:val="00E87959"/>
    <w:rsid w:val="00E87E0A"/>
    <w:rsid w:val="00EC1116"/>
    <w:rsid w:val="00EC7A31"/>
    <w:rsid w:val="00F0629E"/>
    <w:rsid w:val="00F16EC1"/>
    <w:rsid w:val="00F36907"/>
    <w:rsid w:val="00F36AE8"/>
    <w:rsid w:val="00F40A6C"/>
    <w:rsid w:val="00F414BF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BF4A446788AFCEDF6F9B8F0BCB554D341053B07235DAFCCA0C3BE44F8E35E4027A0FF9DCED46F2C87DAU3f7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11A1-6E5C-4F5E-AB88-25A9689D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4</cp:revision>
  <cp:lastPrinted>2017-12-21T13:02:00Z</cp:lastPrinted>
  <dcterms:created xsi:type="dcterms:W3CDTF">2020-11-27T11:45:00Z</dcterms:created>
  <dcterms:modified xsi:type="dcterms:W3CDTF">2020-11-27T11:56:00Z</dcterms:modified>
</cp:coreProperties>
</file>