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AD52D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023398" w:rsidTr="00605322">
        <w:tc>
          <w:tcPr>
            <w:tcW w:w="5353" w:type="dxa"/>
          </w:tcPr>
          <w:p w:rsidR="00401261" w:rsidRPr="00023398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023398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02339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233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0233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02339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0233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23398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0233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023398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023398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023398">
        <w:rPr>
          <w:spacing w:val="20"/>
          <w:sz w:val="28"/>
          <w:szCs w:val="28"/>
        </w:rPr>
        <w:t>Приказываю</w:t>
      </w:r>
      <w:r w:rsidRPr="00023398">
        <w:rPr>
          <w:sz w:val="28"/>
          <w:szCs w:val="28"/>
        </w:rPr>
        <w:t>:</w:t>
      </w:r>
    </w:p>
    <w:p w:rsidR="00401261" w:rsidRPr="00023398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Pr="00023398" w:rsidRDefault="000F1BEF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023398">
        <w:rPr>
          <w:rFonts w:ascii="Times New Roman" w:hAnsi="Times New Roman" w:cs="Times New Roman"/>
          <w:szCs w:val="28"/>
        </w:rPr>
        <w:t xml:space="preserve">1. </w:t>
      </w:r>
      <w:r w:rsidR="00401261" w:rsidRPr="00023398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</w:t>
      </w:r>
      <w:r w:rsidR="00401261" w:rsidRPr="00023398">
        <w:rPr>
          <w:rFonts w:ascii="Times New Roman" w:hAnsi="Times New Roman" w:cs="Times New Roman"/>
          <w:szCs w:val="28"/>
        </w:rPr>
        <w:t>а</w:t>
      </w:r>
      <w:r w:rsidR="00401261" w:rsidRPr="00023398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="00401261" w:rsidRPr="00023398">
        <w:rPr>
          <w:rFonts w:ascii="Times New Roman" w:hAnsi="Times New Roman" w:cs="Times New Roman"/>
          <w:szCs w:val="28"/>
        </w:rPr>
        <w:t>а</w:t>
      </w:r>
      <w:r w:rsidR="00401261" w:rsidRPr="00023398">
        <w:rPr>
          <w:rFonts w:ascii="Times New Roman" w:hAnsi="Times New Roman" w:cs="Times New Roman"/>
          <w:szCs w:val="28"/>
        </w:rPr>
        <w:t>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="00401261" w:rsidRPr="00023398">
        <w:rPr>
          <w:rFonts w:ascii="Times New Roman" w:hAnsi="Times New Roman" w:cs="Times New Roman"/>
          <w:szCs w:val="28"/>
        </w:rPr>
        <w:t>с</w:t>
      </w:r>
      <w:r w:rsidR="00401261" w:rsidRPr="00023398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02339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401261" w:rsidRPr="00023398">
        <w:rPr>
          <w:rFonts w:ascii="Times New Roman" w:hAnsi="Times New Roman" w:cs="Times New Roman"/>
          <w:szCs w:val="28"/>
        </w:rPr>
        <w:t>.</w:t>
      </w:r>
      <w:r w:rsidR="007420D9" w:rsidRPr="00023398">
        <w:rPr>
          <w:rFonts w:ascii="Times New Roman" w:hAnsi="Times New Roman" w:cs="Times New Roman"/>
          <w:szCs w:val="28"/>
        </w:rPr>
        <w:t>09</w:t>
      </w:r>
      <w:r w:rsidR="00401261" w:rsidRPr="00023398">
        <w:rPr>
          <w:rFonts w:ascii="Times New Roman" w:hAnsi="Times New Roman" w:cs="Times New Roman"/>
          <w:szCs w:val="28"/>
        </w:rPr>
        <w:t>.201</w:t>
      </w:r>
      <w:r w:rsidR="007420D9" w:rsidRPr="00023398">
        <w:rPr>
          <w:rFonts w:ascii="Times New Roman" w:hAnsi="Times New Roman" w:cs="Times New Roman"/>
          <w:szCs w:val="28"/>
        </w:rPr>
        <w:t>8</w:t>
      </w:r>
      <w:r w:rsidR="00401261" w:rsidRPr="00023398">
        <w:rPr>
          <w:rFonts w:ascii="Times New Roman" w:hAnsi="Times New Roman" w:cs="Times New Roman"/>
          <w:szCs w:val="28"/>
        </w:rPr>
        <w:t xml:space="preserve"> № 02-1</w:t>
      </w:r>
      <w:r w:rsidR="007420D9" w:rsidRPr="00023398">
        <w:rPr>
          <w:rFonts w:ascii="Times New Roman" w:hAnsi="Times New Roman" w:cs="Times New Roman"/>
          <w:szCs w:val="28"/>
        </w:rPr>
        <w:t>10</w:t>
      </w:r>
      <w:r w:rsidR="00125E08" w:rsidRPr="00023398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462AF" w:rsidRPr="00023398">
        <w:rPr>
          <w:rFonts w:ascii="Times New Roman" w:hAnsi="Times New Roman" w:cs="Times New Roman"/>
          <w:szCs w:val="28"/>
        </w:rPr>
        <w:t>ами</w:t>
      </w:r>
      <w:r w:rsidR="00125E08" w:rsidRPr="00023398">
        <w:rPr>
          <w:rFonts w:ascii="Times New Roman" w:hAnsi="Times New Roman" w:cs="Times New Roman"/>
          <w:szCs w:val="28"/>
        </w:rPr>
        <w:t xml:space="preserve"> Мин</w:t>
      </w:r>
      <w:r w:rsidR="00125E08" w:rsidRPr="00023398">
        <w:rPr>
          <w:rFonts w:ascii="Times New Roman" w:hAnsi="Times New Roman" w:cs="Times New Roman"/>
          <w:szCs w:val="28"/>
        </w:rPr>
        <w:t>и</w:t>
      </w:r>
      <w:r w:rsidR="00125E08" w:rsidRPr="00023398">
        <w:rPr>
          <w:rFonts w:ascii="Times New Roman" w:hAnsi="Times New Roman" w:cs="Times New Roman"/>
          <w:szCs w:val="28"/>
        </w:rPr>
        <w:t>стерства финансов Республики Татарстан от 27.12.2018 № 02-152</w:t>
      </w:r>
      <w:r w:rsidR="00E462AF" w:rsidRPr="00023398">
        <w:rPr>
          <w:rFonts w:ascii="Times New Roman" w:hAnsi="Times New Roman" w:cs="Times New Roman"/>
          <w:szCs w:val="28"/>
        </w:rPr>
        <w:t>, от 15.03.2019          № 02-31</w:t>
      </w:r>
      <w:r w:rsidR="006773FE" w:rsidRPr="00023398">
        <w:rPr>
          <w:rFonts w:ascii="Times New Roman" w:hAnsi="Times New Roman" w:cs="Times New Roman"/>
          <w:szCs w:val="28"/>
        </w:rPr>
        <w:t>, от 17.10.2019 № 02-108, от 04.12.2019 № 02-129</w:t>
      </w:r>
      <w:r w:rsidR="003C7B68" w:rsidRPr="00023398">
        <w:rPr>
          <w:rFonts w:ascii="Times New Roman" w:hAnsi="Times New Roman" w:cs="Times New Roman"/>
          <w:szCs w:val="28"/>
        </w:rPr>
        <w:t xml:space="preserve">, </w:t>
      </w:r>
      <w:proofErr w:type="gramStart"/>
      <w:r w:rsidR="003C7B68" w:rsidRPr="00023398">
        <w:rPr>
          <w:rFonts w:ascii="Times New Roman" w:hAnsi="Times New Roman" w:cs="Times New Roman"/>
          <w:szCs w:val="28"/>
        </w:rPr>
        <w:t>от</w:t>
      </w:r>
      <w:proofErr w:type="gramEnd"/>
      <w:r w:rsidR="003C7B68" w:rsidRPr="00023398">
        <w:rPr>
          <w:rFonts w:ascii="Times New Roman" w:hAnsi="Times New Roman" w:cs="Times New Roman"/>
          <w:szCs w:val="28"/>
        </w:rPr>
        <w:t xml:space="preserve"> 24.12.2019 № 02-139</w:t>
      </w:r>
      <w:r w:rsidR="00C762B2" w:rsidRPr="00023398">
        <w:rPr>
          <w:rFonts w:ascii="Times New Roman" w:hAnsi="Times New Roman" w:cs="Times New Roman"/>
          <w:szCs w:val="28"/>
        </w:rPr>
        <w:t>, от 27.03.2020 №</w:t>
      </w:r>
      <w:r w:rsidR="009F081D" w:rsidRPr="00023398">
        <w:rPr>
          <w:rFonts w:ascii="Times New Roman" w:hAnsi="Times New Roman" w:cs="Times New Roman"/>
          <w:szCs w:val="28"/>
        </w:rPr>
        <w:t xml:space="preserve"> </w:t>
      </w:r>
      <w:r w:rsidR="00C762B2" w:rsidRPr="00023398">
        <w:rPr>
          <w:rFonts w:ascii="Times New Roman" w:hAnsi="Times New Roman" w:cs="Times New Roman"/>
          <w:szCs w:val="28"/>
        </w:rPr>
        <w:t>02-35</w:t>
      </w:r>
      <w:r w:rsidRPr="00023398">
        <w:rPr>
          <w:rFonts w:ascii="Times New Roman" w:hAnsi="Times New Roman" w:cs="Times New Roman"/>
          <w:szCs w:val="28"/>
        </w:rPr>
        <w:t>, от 28.07.2020 №</w:t>
      </w:r>
      <w:r w:rsidR="009F081D" w:rsidRPr="00023398">
        <w:rPr>
          <w:rFonts w:ascii="Times New Roman" w:hAnsi="Times New Roman" w:cs="Times New Roman"/>
          <w:szCs w:val="28"/>
        </w:rPr>
        <w:t xml:space="preserve"> </w:t>
      </w:r>
      <w:r w:rsidRPr="00023398">
        <w:rPr>
          <w:rFonts w:ascii="Times New Roman" w:hAnsi="Times New Roman" w:cs="Times New Roman"/>
          <w:szCs w:val="28"/>
        </w:rPr>
        <w:t>02-84</w:t>
      </w:r>
      <w:r w:rsidR="00125E08" w:rsidRPr="00023398">
        <w:rPr>
          <w:rFonts w:ascii="Times New Roman" w:hAnsi="Times New Roman" w:cs="Times New Roman"/>
          <w:szCs w:val="28"/>
        </w:rPr>
        <w:t>)</w:t>
      </w:r>
      <w:r w:rsidR="00401261" w:rsidRPr="00023398">
        <w:rPr>
          <w:rFonts w:ascii="Times New Roman" w:hAnsi="Times New Roman" w:cs="Times New Roman"/>
          <w:szCs w:val="28"/>
        </w:rPr>
        <w:t>.</w:t>
      </w:r>
    </w:p>
    <w:p w:rsidR="00E54F80" w:rsidRPr="00023398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625069" w:rsidRPr="00023398" w:rsidRDefault="00625069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625069" w:rsidRPr="00023398" w:rsidRDefault="00625069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02339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Pr="00023398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023398">
        <w:rPr>
          <w:sz w:val="28"/>
          <w:szCs w:val="28"/>
        </w:rPr>
        <w:t xml:space="preserve">Министр </w:t>
      </w:r>
      <w:r w:rsidRPr="00023398">
        <w:rPr>
          <w:sz w:val="28"/>
          <w:szCs w:val="28"/>
        </w:rPr>
        <w:tab/>
      </w:r>
      <w:r w:rsidRPr="00023398">
        <w:rPr>
          <w:sz w:val="28"/>
          <w:szCs w:val="28"/>
        </w:rPr>
        <w:tab/>
      </w:r>
      <w:r w:rsidRPr="00023398">
        <w:rPr>
          <w:sz w:val="28"/>
          <w:szCs w:val="28"/>
        </w:rPr>
        <w:tab/>
      </w:r>
      <w:r w:rsidRPr="00023398">
        <w:rPr>
          <w:sz w:val="28"/>
          <w:szCs w:val="28"/>
        </w:rPr>
        <w:tab/>
      </w:r>
      <w:r w:rsidRPr="00023398">
        <w:rPr>
          <w:sz w:val="28"/>
          <w:szCs w:val="28"/>
        </w:rPr>
        <w:tab/>
      </w:r>
      <w:r w:rsidRPr="00023398">
        <w:rPr>
          <w:sz w:val="28"/>
          <w:szCs w:val="28"/>
        </w:rPr>
        <w:tab/>
      </w:r>
      <w:r w:rsidRPr="00023398">
        <w:rPr>
          <w:sz w:val="28"/>
          <w:szCs w:val="28"/>
        </w:rPr>
        <w:tab/>
      </w:r>
      <w:bookmarkStart w:id="0" w:name="_GoBack"/>
      <w:bookmarkEnd w:id="0"/>
      <w:r w:rsidRPr="00023398">
        <w:rPr>
          <w:sz w:val="28"/>
          <w:szCs w:val="28"/>
        </w:rPr>
        <w:tab/>
        <w:t xml:space="preserve">                        Р.Р.Гайзатуллин</w:t>
      </w:r>
    </w:p>
    <w:p w:rsidR="007420D9" w:rsidRPr="00023398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625069" w:rsidRPr="00023398" w:rsidRDefault="0062506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9A7E93" w:rsidRPr="00AD52DD" w:rsidRDefault="009A7E93" w:rsidP="009A7E93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  <w:r w:rsidRPr="00AD52DD">
        <w:rPr>
          <w:color w:val="FFFFFF" w:themeColor="background1"/>
          <w:sz w:val="24"/>
          <w:szCs w:val="24"/>
        </w:rPr>
        <w:t xml:space="preserve">Заместитель министра </w:t>
      </w:r>
      <w:proofErr w:type="spellStart"/>
      <w:r w:rsidRPr="00AD52DD">
        <w:rPr>
          <w:color w:val="FFFFFF" w:themeColor="background1"/>
          <w:sz w:val="24"/>
          <w:szCs w:val="24"/>
        </w:rPr>
        <w:t>А.Г.Герасимова</w:t>
      </w:r>
      <w:proofErr w:type="spellEnd"/>
    </w:p>
    <w:p w:rsidR="00533E3E" w:rsidRPr="00AD52DD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  <w:r w:rsidRPr="00AD52DD">
        <w:rPr>
          <w:color w:val="FFFFFF" w:themeColor="background1"/>
          <w:sz w:val="24"/>
          <w:szCs w:val="24"/>
        </w:rPr>
        <w:t>Начальник юридического отдела И.В.Ерашова</w:t>
      </w:r>
    </w:p>
    <w:p w:rsidR="007D58A8" w:rsidRPr="00AD52DD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  <w:r w:rsidRPr="00AD52DD">
        <w:rPr>
          <w:color w:val="FFFFFF" w:themeColor="background1"/>
          <w:sz w:val="24"/>
          <w:szCs w:val="24"/>
        </w:rPr>
        <w:t xml:space="preserve">Начальник бюджетного отдела </w:t>
      </w:r>
      <w:r w:rsidR="004F5E7F" w:rsidRPr="00AD52DD">
        <w:rPr>
          <w:color w:val="FFFFFF" w:themeColor="background1"/>
          <w:sz w:val="24"/>
          <w:szCs w:val="24"/>
        </w:rPr>
        <w:t>А.Ф.Загидуллина</w:t>
      </w:r>
      <w:r w:rsidR="007D58A8" w:rsidRPr="00AD52DD">
        <w:rPr>
          <w:color w:val="FFFFFF" w:themeColor="background1"/>
          <w:sz w:val="24"/>
          <w:szCs w:val="24"/>
        </w:rPr>
        <w:br w:type="page"/>
      </w:r>
    </w:p>
    <w:p w:rsidR="007420D9" w:rsidRPr="00023398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023398">
        <w:rPr>
          <w:bCs/>
          <w:sz w:val="28"/>
          <w:szCs w:val="28"/>
        </w:rPr>
        <w:lastRenderedPageBreak/>
        <w:t xml:space="preserve">Утверждены </w:t>
      </w:r>
    </w:p>
    <w:p w:rsidR="007420D9" w:rsidRPr="00023398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023398">
        <w:rPr>
          <w:bCs/>
          <w:sz w:val="28"/>
          <w:szCs w:val="28"/>
        </w:rPr>
        <w:t>приказом</w:t>
      </w:r>
    </w:p>
    <w:p w:rsidR="007420D9" w:rsidRPr="00023398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023398">
        <w:rPr>
          <w:bCs/>
          <w:sz w:val="28"/>
          <w:szCs w:val="28"/>
        </w:rPr>
        <w:t>Министерства финансов</w:t>
      </w:r>
    </w:p>
    <w:p w:rsidR="007420D9" w:rsidRPr="00023398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023398">
        <w:rPr>
          <w:bCs/>
          <w:sz w:val="28"/>
          <w:szCs w:val="28"/>
        </w:rPr>
        <w:t>Республики Татарстан</w:t>
      </w:r>
    </w:p>
    <w:p w:rsidR="007420D9" w:rsidRPr="00023398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023398">
        <w:rPr>
          <w:rFonts w:ascii="Times New Roman" w:hAnsi="Times New Roman" w:cs="Times New Roman"/>
          <w:sz w:val="28"/>
          <w:szCs w:val="28"/>
        </w:rPr>
        <w:t xml:space="preserve">от « </w:t>
      </w:r>
      <w:r w:rsidR="00E462AF" w:rsidRPr="00023398">
        <w:rPr>
          <w:rFonts w:ascii="Times New Roman" w:hAnsi="Times New Roman" w:cs="Times New Roman"/>
          <w:sz w:val="28"/>
          <w:szCs w:val="28"/>
        </w:rPr>
        <w:t xml:space="preserve">   </w:t>
      </w:r>
      <w:r w:rsidRPr="00023398">
        <w:rPr>
          <w:rFonts w:ascii="Times New Roman" w:hAnsi="Times New Roman" w:cs="Times New Roman"/>
          <w:sz w:val="28"/>
          <w:szCs w:val="28"/>
        </w:rPr>
        <w:t xml:space="preserve"> »</w:t>
      </w:r>
      <w:r w:rsidR="00125763" w:rsidRPr="00023398">
        <w:rPr>
          <w:rFonts w:ascii="Times New Roman" w:hAnsi="Times New Roman" w:cs="Times New Roman"/>
          <w:sz w:val="28"/>
          <w:szCs w:val="28"/>
        </w:rPr>
        <w:t xml:space="preserve"> </w:t>
      </w:r>
      <w:r w:rsidR="00BA7803" w:rsidRPr="00023398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091EA8" w:rsidRPr="00023398">
        <w:rPr>
          <w:rFonts w:ascii="Times New Roman" w:hAnsi="Times New Roman" w:cs="Times New Roman"/>
          <w:sz w:val="28"/>
          <w:szCs w:val="28"/>
        </w:rPr>
        <w:t>20</w:t>
      </w:r>
      <w:r w:rsidR="003C7B68" w:rsidRPr="00023398">
        <w:rPr>
          <w:rFonts w:ascii="Times New Roman" w:hAnsi="Times New Roman" w:cs="Times New Roman"/>
          <w:sz w:val="28"/>
          <w:szCs w:val="28"/>
        </w:rPr>
        <w:t>20</w:t>
      </w:r>
      <w:r w:rsidR="00091EA8" w:rsidRPr="0002339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023398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023398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023398" w:rsidRDefault="00AD52DD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Pr="00023398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023398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023398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23398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023398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023398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023398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023398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023398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023398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023398">
        <w:rPr>
          <w:rFonts w:ascii="Times New Roman" w:hAnsi="Times New Roman" w:cs="Times New Roman"/>
          <w:b w:val="0"/>
        </w:rPr>
        <w:t>Т</w:t>
      </w:r>
      <w:r w:rsidRPr="00023398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023398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23398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023398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023398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023398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023398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023398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Pr="00023398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01261" w:rsidRPr="00023398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023398" w:rsidRDefault="006938C0" w:rsidP="00282E19">
      <w:pPr>
        <w:pStyle w:val="af"/>
        <w:spacing w:line="240" w:lineRule="auto"/>
        <w:ind w:left="0"/>
        <w:jc w:val="both"/>
        <w:rPr>
          <w:szCs w:val="28"/>
        </w:rPr>
      </w:pPr>
      <w:r w:rsidRPr="00023398">
        <w:rPr>
          <w:szCs w:val="28"/>
        </w:rPr>
        <w:t>1</w:t>
      </w:r>
      <w:r w:rsidR="00401261" w:rsidRPr="00023398">
        <w:rPr>
          <w:szCs w:val="28"/>
        </w:rPr>
        <w:t xml:space="preserve">. В пункте 2. </w:t>
      </w:r>
      <w:r w:rsidR="00CE0211" w:rsidRPr="00023398">
        <w:rPr>
          <w:szCs w:val="28"/>
        </w:rPr>
        <w:t>«</w:t>
      </w:r>
      <w:r w:rsidR="00401261" w:rsidRPr="00023398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023398">
        <w:rPr>
          <w:rFonts w:eastAsia="Calibri"/>
          <w:szCs w:val="28"/>
        </w:rPr>
        <w:t>о</w:t>
      </w:r>
      <w:r w:rsidR="00401261" w:rsidRPr="00023398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023398">
        <w:rPr>
          <w:rFonts w:eastAsia="Calibri"/>
          <w:szCs w:val="28"/>
        </w:rPr>
        <w:t>»</w:t>
      </w:r>
      <w:r w:rsidR="00401261" w:rsidRPr="00023398">
        <w:rPr>
          <w:rFonts w:eastAsia="Calibri"/>
          <w:szCs w:val="28"/>
        </w:rPr>
        <w:t>:</w:t>
      </w:r>
    </w:p>
    <w:p w:rsidR="00401261" w:rsidRPr="00023398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037F" w:rsidRPr="00023398" w:rsidRDefault="00890AD6" w:rsidP="00E203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 xml:space="preserve">а) </w:t>
      </w:r>
      <w:r w:rsidR="008E248A" w:rsidRPr="00023398">
        <w:rPr>
          <w:sz w:val="28"/>
          <w:szCs w:val="28"/>
        </w:rPr>
        <w:t xml:space="preserve">в </w:t>
      </w:r>
      <w:r w:rsidRPr="00023398">
        <w:rPr>
          <w:sz w:val="28"/>
          <w:szCs w:val="28"/>
        </w:rPr>
        <w:t>подпункт</w:t>
      </w:r>
      <w:r w:rsidR="008E248A" w:rsidRPr="00023398">
        <w:rPr>
          <w:sz w:val="28"/>
          <w:szCs w:val="28"/>
        </w:rPr>
        <w:t>е</w:t>
      </w:r>
      <w:r w:rsidRPr="00023398">
        <w:rPr>
          <w:sz w:val="28"/>
          <w:szCs w:val="28"/>
        </w:rPr>
        <w:t xml:space="preserve"> </w:t>
      </w:r>
      <w:r w:rsidR="0066558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E2037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8576B" w:rsidRPr="00023398" w:rsidRDefault="0038576B" w:rsidP="003857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 1 02 00000 Основное мероприятие «Профилактика 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фекционных заболеваний, включая иммунопрофилактику» дополнить следующим</w:t>
      </w:r>
      <w:r w:rsidR="00780C2F">
        <w:rPr>
          <w:rFonts w:ascii="SL_Times New Roman" w:eastAsia="Calibri" w:hAnsi="SL_Times New Roman" w:cstheme="minorBidi"/>
          <w:sz w:val="28"/>
          <w:szCs w:val="28"/>
          <w:lang w:eastAsia="en-US"/>
        </w:rPr>
        <w:t>и направлениями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38576B" w:rsidRPr="00023398" w:rsidRDefault="0038576B" w:rsidP="00385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«- 58</w:t>
      </w:r>
      <w:r w:rsidR="00A33D75" w:rsidRPr="00023398">
        <w:rPr>
          <w:sz w:val="28"/>
          <w:szCs w:val="28"/>
        </w:rPr>
        <w:t>43</w:t>
      </w:r>
      <w:r w:rsidRPr="00023398">
        <w:rPr>
          <w:sz w:val="28"/>
          <w:szCs w:val="28"/>
        </w:rPr>
        <w:t>F Финансовое обеспечение мероприятий по приобретению лекарстве</w:t>
      </w:r>
      <w:r w:rsidRPr="00023398">
        <w:rPr>
          <w:sz w:val="28"/>
          <w:szCs w:val="28"/>
        </w:rPr>
        <w:t>н</w:t>
      </w:r>
      <w:r w:rsidRPr="00023398">
        <w:rPr>
          <w:sz w:val="28"/>
          <w:szCs w:val="28"/>
        </w:rPr>
        <w:t>ных препаратов для лечения пациентов с новой коронавирусной инфекцией, пол</w:t>
      </w:r>
      <w:r w:rsidRPr="00023398">
        <w:rPr>
          <w:sz w:val="28"/>
          <w:szCs w:val="28"/>
        </w:rPr>
        <w:t>у</w:t>
      </w:r>
      <w:r w:rsidRPr="00023398">
        <w:rPr>
          <w:sz w:val="28"/>
          <w:szCs w:val="28"/>
        </w:rPr>
        <w:t>чающих медицинскую помощь в амбулаторных условиях, за счет средств резервн</w:t>
      </w:r>
      <w:r w:rsidRPr="00023398">
        <w:rPr>
          <w:sz w:val="28"/>
          <w:szCs w:val="28"/>
        </w:rPr>
        <w:t>о</w:t>
      </w:r>
      <w:r w:rsidRPr="00023398">
        <w:rPr>
          <w:sz w:val="28"/>
          <w:szCs w:val="28"/>
        </w:rPr>
        <w:t>го фонда Правительства Российской Федерации</w:t>
      </w:r>
    </w:p>
    <w:p w:rsidR="0038576B" w:rsidRPr="00023398" w:rsidRDefault="0038576B" w:rsidP="003857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условиях.</w:t>
      </w:r>
    </w:p>
    <w:p w:rsidR="0000344B" w:rsidRPr="00023398" w:rsidRDefault="0038576B" w:rsidP="00385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023398">
        <w:rPr>
          <w:sz w:val="28"/>
          <w:szCs w:val="28"/>
        </w:rPr>
        <w:t>т</w:t>
      </w:r>
      <w:r w:rsidRPr="00023398">
        <w:rPr>
          <w:sz w:val="28"/>
          <w:szCs w:val="28"/>
        </w:rPr>
        <w:t>ся по соответствующим кодам вида доходов 000 2 02 49001 00 0000 150 «Межбю</w:t>
      </w:r>
      <w:r w:rsidRPr="00023398">
        <w:rPr>
          <w:sz w:val="28"/>
          <w:szCs w:val="28"/>
        </w:rPr>
        <w:t>д</w:t>
      </w:r>
      <w:r w:rsidRPr="00023398">
        <w:rPr>
          <w:sz w:val="28"/>
          <w:szCs w:val="28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бюджетов.</w:t>
      </w:r>
    </w:p>
    <w:p w:rsidR="0000344B" w:rsidRPr="00023398" w:rsidRDefault="0000344B" w:rsidP="00385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344B" w:rsidRPr="00023398" w:rsidRDefault="0000344B" w:rsidP="000034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sz w:val="28"/>
          <w:szCs w:val="28"/>
        </w:rPr>
        <w:t>- 5844</w:t>
      </w:r>
      <w:r w:rsidRPr="00023398">
        <w:rPr>
          <w:sz w:val="28"/>
          <w:szCs w:val="28"/>
          <w:lang w:val="en-US"/>
        </w:rPr>
        <w:t>F</w:t>
      </w:r>
      <w:r w:rsidRPr="00023398">
        <w:rPr>
          <w:sz w:val="28"/>
          <w:szCs w:val="28"/>
        </w:rPr>
        <w:t xml:space="preserve"> </w:t>
      </w:r>
      <w:r w:rsidRPr="00023398">
        <w:rPr>
          <w:rFonts w:eastAsia="Calibri"/>
          <w:sz w:val="28"/>
          <w:szCs w:val="28"/>
          <w:lang w:eastAsia="en-US"/>
        </w:rPr>
        <w:t>Финансовое обеспечение мероприятий по борьбе с новой коронавиру</w:t>
      </w:r>
      <w:r w:rsidRPr="00023398">
        <w:rPr>
          <w:rFonts w:eastAsia="Calibri"/>
          <w:sz w:val="28"/>
          <w:szCs w:val="28"/>
          <w:lang w:eastAsia="en-US"/>
        </w:rPr>
        <w:t>с</w:t>
      </w:r>
      <w:r w:rsidRPr="00023398">
        <w:rPr>
          <w:rFonts w:eastAsia="Calibri"/>
          <w:sz w:val="28"/>
          <w:szCs w:val="28"/>
          <w:lang w:eastAsia="en-US"/>
        </w:rPr>
        <w:t>ной инфекцией (COVID-19), за счет средств резервного фонда Правительства Ро</w:t>
      </w:r>
      <w:r w:rsidRPr="00023398">
        <w:rPr>
          <w:rFonts w:eastAsia="Calibri"/>
          <w:sz w:val="28"/>
          <w:szCs w:val="28"/>
          <w:lang w:eastAsia="en-US"/>
        </w:rPr>
        <w:t>с</w:t>
      </w:r>
      <w:r w:rsidRPr="00023398">
        <w:rPr>
          <w:rFonts w:eastAsia="Calibri"/>
          <w:sz w:val="28"/>
          <w:szCs w:val="28"/>
          <w:lang w:eastAsia="en-US"/>
        </w:rPr>
        <w:t>сийской Федерации</w:t>
      </w:r>
    </w:p>
    <w:p w:rsidR="0000344B" w:rsidRPr="00023398" w:rsidRDefault="0000344B" w:rsidP="0000344B">
      <w:pPr>
        <w:pStyle w:val="ConsPlusNormal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02339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 данному направлению расходов отражаются расходы бюджета Республики Татарстан, осуществляемые за счет дотаций из федерального бюджета, </w:t>
      </w:r>
      <w:r w:rsidRPr="00023398">
        <w:rPr>
          <w:rFonts w:ascii="Times New Roman" w:hAnsi="Times New Roman" w:cs="Times New Roman"/>
          <w:sz w:val="28"/>
          <w:szCs w:val="28"/>
        </w:rPr>
        <w:t>на ф</w:t>
      </w:r>
      <w:r w:rsidRPr="00023398">
        <w:rPr>
          <w:rFonts w:ascii="Times New Roman" w:eastAsia="Calibri" w:hAnsi="Times New Roman" w:cs="Times New Roman"/>
          <w:sz w:val="28"/>
          <w:szCs w:val="28"/>
          <w:lang w:eastAsia="en-US"/>
        </w:rPr>
        <w:t>инансовое обеспечение мероприятий по борьбе с новой коронавирусной инфекцией (COVID-19)</w:t>
      </w:r>
      <w:r w:rsidRPr="00023398">
        <w:rPr>
          <w:rFonts w:ascii="Times New Roman" w:hAnsi="Times New Roman" w:cs="Times New Roman"/>
          <w:sz w:val="28"/>
          <w:szCs w:val="28"/>
        </w:rPr>
        <w:t>.</w:t>
      </w:r>
    </w:p>
    <w:p w:rsidR="0038576B" w:rsidRPr="00023398" w:rsidRDefault="0000344B" w:rsidP="00003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rFonts w:eastAsia="Calibri"/>
          <w:sz w:val="28"/>
          <w:szCs w:val="28"/>
          <w:lang w:eastAsia="en-US"/>
        </w:rPr>
        <w:t xml:space="preserve">Поступление дотаций </w:t>
      </w:r>
      <w:r w:rsidRPr="00023398">
        <w:rPr>
          <w:sz w:val="28"/>
          <w:szCs w:val="28"/>
        </w:rPr>
        <w:t>на указанные цели отражается по соответствующим к</w:t>
      </w:r>
      <w:r w:rsidRPr="00023398">
        <w:rPr>
          <w:sz w:val="28"/>
          <w:szCs w:val="28"/>
        </w:rPr>
        <w:t>о</w:t>
      </w:r>
      <w:r w:rsidRPr="00023398">
        <w:rPr>
          <w:sz w:val="28"/>
          <w:szCs w:val="28"/>
        </w:rPr>
        <w:t>дам вида доходов</w:t>
      </w:r>
      <w:r w:rsidRPr="00023398">
        <w:rPr>
          <w:rFonts w:eastAsia="Calibri"/>
          <w:sz w:val="28"/>
          <w:szCs w:val="28"/>
          <w:lang w:eastAsia="en-US"/>
        </w:rPr>
        <w:t xml:space="preserve"> </w:t>
      </w:r>
      <w:r w:rsidRPr="00023398">
        <w:rPr>
          <w:sz w:val="28"/>
          <w:szCs w:val="28"/>
        </w:rPr>
        <w:t>000 2 02 15844 00 0000 150 «Дотации бюджетам на поддержку мер по обеспечению сбалансированности бюджетов на финансовое обеспечение мер</w:t>
      </w:r>
      <w:r w:rsidRPr="00023398">
        <w:rPr>
          <w:sz w:val="28"/>
          <w:szCs w:val="28"/>
        </w:rPr>
        <w:t>о</w:t>
      </w:r>
      <w:r w:rsidRPr="00023398">
        <w:rPr>
          <w:sz w:val="28"/>
          <w:szCs w:val="28"/>
        </w:rPr>
        <w:t>приятий по борьбе с новой коронавирусной инфекций (</w:t>
      </w:r>
      <w:r w:rsidRPr="00023398">
        <w:rPr>
          <w:sz w:val="28"/>
          <w:szCs w:val="28"/>
          <w:lang w:val="en-US"/>
        </w:rPr>
        <w:t>COVID</w:t>
      </w:r>
      <w:r w:rsidRPr="00023398">
        <w:rPr>
          <w:sz w:val="28"/>
          <w:szCs w:val="28"/>
        </w:rPr>
        <w:t>-19)»</w:t>
      </w:r>
      <w:r w:rsidRPr="00023398">
        <w:rPr>
          <w:rFonts w:eastAsia="Calibri"/>
          <w:sz w:val="28"/>
          <w:szCs w:val="28"/>
          <w:lang w:eastAsia="en-US"/>
        </w:rPr>
        <w:t xml:space="preserve"> классификации доходов бюджетов</w:t>
      </w:r>
      <w:proofErr w:type="gramStart"/>
      <w:r w:rsidRPr="00023398">
        <w:rPr>
          <w:rFonts w:eastAsia="Calibri"/>
          <w:sz w:val="28"/>
          <w:szCs w:val="28"/>
          <w:lang w:eastAsia="en-US"/>
        </w:rPr>
        <w:t>.</w:t>
      </w:r>
      <w:r w:rsidR="0038576B" w:rsidRPr="00023398">
        <w:rPr>
          <w:sz w:val="28"/>
          <w:szCs w:val="28"/>
        </w:rPr>
        <w:t>»;</w:t>
      </w:r>
      <w:proofErr w:type="gramEnd"/>
    </w:p>
    <w:p w:rsidR="0038576B" w:rsidRPr="00023398" w:rsidRDefault="0038576B" w:rsidP="00E203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037F" w:rsidRPr="00023398" w:rsidRDefault="00E2037F" w:rsidP="00E203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«01 1 04 00000 Основное мероприятие «Развитие первичной медико-санитарной помощи, в том числе сельским жителям. Развитие системы ра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него выявления заболеваний и патологических состояний и факторов риска их ра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вития, включая проведение медицинских осмотров и диспансеризации населения, в том числе у детей» абзац третий направления расходов «- R2010 Софинансируемые расходы на оказание гражданам Российской Федерации паллиативной медицинской помощи» изложить в следующей редакции:</w:t>
      </w:r>
    </w:p>
    <w:p w:rsidR="00E2037F" w:rsidRPr="00023398" w:rsidRDefault="00E2037F" w:rsidP="00E203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25201 00 0000 150 «Субсидии бюджетам на развитие паллиативной медицинской помощи»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E2037F" w:rsidRPr="00023398" w:rsidRDefault="00E2037F" w:rsidP="00E203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2037F" w:rsidRPr="00023398" w:rsidRDefault="00E2037F" w:rsidP="00E203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«01 1 05 00000 Основное мероприятие «Совершенствование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условиях» абзац третий направления расходов «-</w:t>
      </w:r>
      <w:r w:rsidR="005D291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R5860 Софинансируемые расходы на обеспечение граждан, перенесших острое нарушение мозгового кровообращения, инфаркт миокарда и 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другие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острые сердечно-сосудистые заболевания, лекарственными препаратами в амбулаторных условиях» изложить в следующей редакции:</w:t>
      </w:r>
    </w:p>
    <w:p w:rsidR="00E2037F" w:rsidRPr="00056910" w:rsidRDefault="00E2037F" w:rsidP="00E203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ражается по коду 000 2 02 25586 02 0000 150 «Субсидии бюджетам субъектов Ро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сийской Федерации на обеспечение профилактики развития </w:t>
      </w:r>
      <w:proofErr w:type="gramStart"/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сердечно-сосудистых</w:t>
      </w:r>
      <w:proofErr w:type="gramEnd"/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з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болеваний и сердечно-сосудистых осложнений у пациентов высокого риска, наход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я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щихся на диспансерном наблюдении» классификации доходов бюджетов.»;</w:t>
      </w:r>
    </w:p>
    <w:p w:rsidR="005D3601" w:rsidRPr="00023398" w:rsidRDefault="005D3601" w:rsidP="008A3E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1525B" w:rsidRPr="00023398" w:rsidRDefault="0041525B" w:rsidP="004152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 2 09 00000 Основное мероприятие «Совершенствование системы оказания медицинской помощи больным прочими заболеваниями. Орган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реабилитации» дополнить следующим направлением расходов:</w:t>
      </w:r>
    </w:p>
    <w:p w:rsidR="0041525B" w:rsidRPr="00023398" w:rsidRDefault="0041525B" w:rsidP="0041525B">
      <w:pPr>
        <w:pStyle w:val="ConsPlusNormal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- 5845F Финансовое обеспечение мероприятий по оснащению (переоснащению) лабораторий медицинских организаций, осуществляющих диагностику новой коронавирусной инфекции, за счет средств резервного фонда Правительства Российской Федерации</w:t>
      </w:r>
    </w:p>
    <w:p w:rsidR="0041525B" w:rsidRPr="00023398" w:rsidRDefault="0041525B" w:rsidP="0041525B">
      <w:pPr>
        <w:pStyle w:val="ConsPlusNormal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мероприятий по приобретению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лекарственных препаратов для лечения пациентов с новой коронавирусной инфекцией, получающих медицинскую помощь в амбулаторных условиях.</w:t>
      </w:r>
    </w:p>
    <w:p w:rsidR="0041525B" w:rsidRPr="00023398" w:rsidRDefault="0041525B" w:rsidP="004152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49001 00 0000 150 «Межбю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41525B" w:rsidRPr="00023398" w:rsidRDefault="0041525B" w:rsidP="008A3E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A3E88" w:rsidRPr="00023398" w:rsidRDefault="005D3601" w:rsidP="008A3E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</w:t>
      </w:r>
      <w:r w:rsidR="008A3E8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«01 2 10 00000 Основное мероприятие «Совершенствование высокотехнологичной медицинской помощи, развитие новых эффективных методов лечения» абзац третий направления расходов «- 54760 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бюджета» изложить в следующей реда</w:t>
      </w:r>
      <w:r w:rsidR="008A3E8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8A3E8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</w:p>
    <w:p w:rsidR="005D3601" w:rsidRPr="00023398" w:rsidRDefault="008A3E88" w:rsidP="008A3E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иных межбюджетных трансфертов на указанные цели отраж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ется по соответствующим кодам вида доходов 000 2 02 45476 00 0000 150  «Ме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бюджетные трансферты, передаваемые бюджетам на осуществление медицинской деятельности, связанной с донорством органов человека в целях трансплантации (пересадки)»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D3601" w:rsidRPr="00023398" w:rsidRDefault="005D3601" w:rsidP="00E203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26149" w:rsidRPr="00023398" w:rsidRDefault="00626149" w:rsidP="0062614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«01 2 N1 00000 Федеральный проект «Развитие системы ок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зания первичной медико-санитарной помощи» абзац четвертый направления расх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дов «- 55540 Софинансируемые расходы на обеспечение авиационным обслужив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для оказания медицинской помощи» изложить в следующей редакции:</w:t>
      </w:r>
    </w:p>
    <w:p w:rsidR="00FA18D1" w:rsidRPr="00023398" w:rsidRDefault="0062614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000 2 02 25554 02 0000 150 «Субсидии бюджетам субъектов Российской Федерации на обеспечение закупки авиационных работ в целях оказ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ния медицинской помощи»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626149" w:rsidRPr="00023398" w:rsidRDefault="00626149" w:rsidP="0093144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3144D" w:rsidRPr="00023398" w:rsidRDefault="0093144D" w:rsidP="0093144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«01 2 N3 00000 Федеральный проект «Борьба с онкологич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скими заболеваниями» абзац третий направления расходов «- 51900 Переоснащение медицинских организаций, оказывающих медицинскую помощь больным с онкол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гическими заболеваниями, за счет средств федерального бюджета» изложить в сл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дующей редакции:</w:t>
      </w:r>
    </w:p>
    <w:p w:rsidR="0093144D" w:rsidRPr="00023398" w:rsidRDefault="0093144D" w:rsidP="0093144D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иных межбюджетных тран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000 2 02 45190 02 0000 150 «Ме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93144D" w:rsidRPr="00023398" w:rsidRDefault="0093144D" w:rsidP="0093144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B2C7E" w:rsidRPr="00023398" w:rsidRDefault="00F67555" w:rsidP="00381FB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381FB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01 7 03 00000 Основное мероприятие «Социальная по</w:t>
      </w:r>
      <w:r w:rsidR="00381FB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381FB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держка отдельных категорий медицинских работников»</w:t>
      </w:r>
      <w:r w:rsidR="000B2C7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67555" w:rsidRPr="00023398" w:rsidRDefault="00F67555" w:rsidP="00381FB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</w:t>
      </w:r>
      <w:r w:rsidR="00E77E5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R1380 Софинансируемые расходы на единовременные компенсационные выплаты медицинским работникам» изложить в следующей редакции:</w:t>
      </w:r>
    </w:p>
    <w:p w:rsidR="00F67555" w:rsidRPr="00023398" w:rsidRDefault="00F67555" w:rsidP="00F675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«Поступление субсидий на указанные цели отражается по соответствующим кодам вида доходов 000 2 02 25138 00 0000 150 «Субсидии бюджетам на единовр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менные компенсационные выплаты медицинским работникам (врачам, фельдш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рам), прибывшим (переехавшим) на работу в сельские населенные пункты, либо 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бочие поселки, либо поселки городского типа, либо города с населением до 50 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сяч человек» классификации доходов бюджетов.»;</w:t>
      </w:r>
      <w:proofErr w:type="gramEnd"/>
    </w:p>
    <w:p w:rsidR="000B2C7E" w:rsidRPr="00023398" w:rsidRDefault="000B2C7E" w:rsidP="00F675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67555" w:rsidRPr="00023398" w:rsidRDefault="00F67555" w:rsidP="00F675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0B2C7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0B2C7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F67555" w:rsidRPr="00023398" w:rsidRDefault="00F67555" w:rsidP="00F675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«- 5836F Финансовое обеспечение расходов, связанных с оплатой отпусков и выплатой компенсации за неиспользованные отпуска медицинским и иным рабо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никам, которым предоставлялись выплаты стимулирующего характера за выполн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</w:r>
      <w:proofErr w:type="gramEnd"/>
    </w:p>
    <w:p w:rsidR="00F67555" w:rsidRPr="00023398" w:rsidRDefault="00F67555" w:rsidP="00F675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расходов, связанных с оплатой отпусков и выплатой компенсации за неиспользованные отпуска медицинским и иным рабо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ранее произведенных субъектами Российской Федера</w:t>
      </w:r>
      <w:r w:rsidR="003E2FD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 расходов на указанные цели</w:t>
      </w:r>
      <w:r w:rsidR="00FD230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26149" w:rsidRPr="00023398" w:rsidRDefault="00F67555" w:rsidP="001045C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</w:t>
      </w:r>
      <w:r w:rsidR="003E2FD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бюджет Республики Татарстан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иных межбюджетных тран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000 2 02 49001 02 0000 150 «Ме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бюджетные трансферты, передаваемые бюджетам субъектов Российской Федер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ции, за счет средств резервного фонда Правительства Российской Федерации» кла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бюджетов.</w:t>
      </w:r>
    </w:p>
    <w:p w:rsidR="000B2C7E" w:rsidRPr="00023398" w:rsidRDefault="000B2C7E" w:rsidP="001045C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B2C7E" w:rsidRPr="00023398" w:rsidRDefault="000B2C7E" w:rsidP="000B2C7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- 5848F Финансовое обеспечение расходов, связанных с оплатой дополнител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ных выплат медицинским и иным работникам медицинских и иных организаций, оказывающим медицинскую помощь по диагностике и лечению новой коронавиру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ной инфекции, контактирующим с пациентами с установленным диагнозом новой коронавирусной инфекции, за счет средств резервного фонда Правительства Ро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</w:t>
      </w:r>
    </w:p>
    <w:p w:rsidR="000B2C7E" w:rsidRPr="00023398" w:rsidRDefault="000B2C7E" w:rsidP="000B2C7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обеспеч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ние расходов, связанных с оплатой дополнительных выплат медицинским и иным работникам медицинских и иных организаций, оказывающим медицинскую помощь по диагностике и лечению новой коронавирусной инфекции, контактирующим с п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циентами с установленным диагнозом новой коронавирусной инфекции.</w:t>
      </w:r>
      <w:proofErr w:type="gramEnd"/>
    </w:p>
    <w:p w:rsidR="000B2C7E" w:rsidRPr="00023398" w:rsidRDefault="000B2C7E" w:rsidP="000B2C7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код</w:t>
      </w:r>
      <w:r w:rsidR="0061255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 2 02 15848 02 0000 150 «Дотации бюджетам субъектов Российской Федерации на поддержку мер по обеспечению сбалансированности бюджетов на осуществление дополнительных выплат медицинским и иным работникам медицинских и иных организаций, оказ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вающих медицинскую помощь (участвующим в оказании, обеспечивающим оказ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ние медицинской помощи) по диагностике и лечению новой коронавирусной 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фекции, контактирующим с пациентами с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установленным диагнозом новой корон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вирусной инфекции»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1045C8" w:rsidRPr="00023398" w:rsidRDefault="001045C8" w:rsidP="001045C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045C8" w:rsidRPr="00023398" w:rsidRDefault="001045C8" w:rsidP="001045C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Основное мероприятие «Совершенствование системы территориального планирования Республики Татарстан» дополнить след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направлением расходов:</w:t>
      </w:r>
    </w:p>
    <w:p w:rsidR="001045C8" w:rsidRPr="00023398" w:rsidRDefault="001045C8" w:rsidP="001045C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«- 5841F Дополнительное финансовое обеспечение медицинских организаций в условиях чрезвычайной ситуации и (или) при возникновении угрозы распростр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нения заболеваний, представляющих опасность для окружающих, в рамках реализ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 территориальных программ обязательного медицинского страхования за счет средств резервного фонда Правительства Российской Федерации</w:t>
      </w:r>
    </w:p>
    <w:p w:rsidR="001045C8" w:rsidRPr="00023398" w:rsidRDefault="001045C8" w:rsidP="001045C8">
      <w:pPr>
        <w:autoSpaceDE w:val="0"/>
        <w:autoSpaceDN w:val="0"/>
        <w:adjustRightInd w:val="0"/>
        <w:ind w:firstLine="709"/>
        <w:jc w:val="both"/>
        <w:outlineLvl w:val="0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1045C8" w:rsidRPr="00056910" w:rsidRDefault="001045C8" w:rsidP="001045C8">
      <w:pPr>
        <w:autoSpaceDE w:val="0"/>
        <w:autoSpaceDN w:val="0"/>
        <w:adjustRightInd w:val="0"/>
        <w:ind w:firstLine="709"/>
        <w:jc w:val="both"/>
        <w:outlineLvl w:val="0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расходы бюджета Республики Татарстан, осуществляемые за счет иных ме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ж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бюджетных трансфертов из федерального бюджета, на предоставление межбюдже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ных трансфертов Территориальному фонду обязательного медицинского страхования Республики Татарстан на дополнительное финансовое обеспечение медицинских о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ганизаций в условиях чрезвычайной ситуации и (или) при возникновении угрозы ра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страхования.</w:t>
      </w:r>
      <w:proofErr w:type="gramEnd"/>
    </w:p>
    <w:p w:rsidR="001045C8" w:rsidRPr="00023398" w:rsidRDefault="001045C8" w:rsidP="001045C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000 2 02 49001 02 0000 150 «Ме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бюджетные трансферты, передаваемые бюджетам субъектов Российской Федер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ции, за счет средств резервного фонда Правительства Российской Федерации» кла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бюджетов.</w:t>
      </w:r>
    </w:p>
    <w:p w:rsidR="001045C8" w:rsidRPr="00023398" w:rsidRDefault="001045C8" w:rsidP="001045C8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Территориального фонда обязательного медицинского страхования Республики Татарстан на дополнительное финансовое обеспечение м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дицинских организаций в условиях чрезвычайной ситуации и (или) при возникнов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нии угрозы распространения заболеваний, представляющих опасность для окруж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ющих, в рамках реализации территориальных программ обязательного медицинск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 страхования.</w:t>
      </w:r>
    </w:p>
    <w:p w:rsidR="001045C8" w:rsidRPr="00023398" w:rsidRDefault="001045C8" w:rsidP="00E32F1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</w:t>
      </w:r>
      <w:r w:rsid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000 </w:t>
      </w:r>
      <w:r w:rsidR="00E32F1B" w:rsidRP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32F1B" w:rsidRP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>02</w:t>
      </w:r>
      <w:r w:rsid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32F1B" w:rsidRP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>55841</w:t>
      </w:r>
      <w:r w:rsid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32F1B" w:rsidRP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>09</w:t>
      </w:r>
      <w:r w:rsid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32F1B" w:rsidRP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>0000</w:t>
      </w:r>
      <w:r w:rsid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32F1B" w:rsidRP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>150</w:t>
      </w:r>
      <w:r w:rsidR="00E32F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E32F1B">
        <w:rPr>
          <w:sz w:val="28"/>
          <w:szCs w:val="28"/>
        </w:rPr>
        <w:t>Межбюджетные трансферты бю</w:t>
      </w:r>
      <w:r w:rsidR="00E32F1B">
        <w:rPr>
          <w:sz w:val="28"/>
          <w:szCs w:val="28"/>
        </w:rPr>
        <w:t>д</w:t>
      </w:r>
      <w:r w:rsidR="00E32F1B">
        <w:rPr>
          <w:sz w:val="28"/>
          <w:szCs w:val="28"/>
        </w:rPr>
        <w:t>жетам территориальных фондов обязательного медицинского страхования на д</w:t>
      </w:r>
      <w:r w:rsidR="00E32F1B">
        <w:rPr>
          <w:sz w:val="28"/>
          <w:szCs w:val="28"/>
        </w:rPr>
        <w:t>о</w:t>
      </w:r>
      <w:r w:rsidR="00E32F1B">
        <w:rPr>
          <w:sz w:val="28"/>
          <w:szCs w:val="28"/>
        </w:rPr>
        <w:t>полнительное финансовое обеспечение медицинских организаций в условиях чре</w:t>
      </w:r>
      <w:r w:rsidR="00E32F1B">
        <w:rPr>
          <w:sz w:val="28"/>
          <w:szCs w:val="28"/>
        </w:rPr>
        <w:t>з</w:t>
      </w:r>
      <w:r w:rsidR="00E32F1B">
        <w:rPr>
          <w:sz w:val="28"/>
          <w:szCs w:val="28"/>
        </w:rPr>
        <w:t>вычайной ситуации и (или) при возникновении угрозы распространения заболев</w:t>
      </w:r>
      <w:r w:rsidR="00E32F1B">
        <w:rPr>
          <w:sz w:val="28"/>
          <w:szCs w:val="28"/>
        </w:rPr>
        <w:t>а</w:t>
      </w:r>
      <w:r w:rsidR="00E32F1B">
        <w:rPr>
          <w:sz w:val="28"/>
          <w:szCs w:val="28"/>
        </w:rPr>
        <w:t>ний, представляющих опасность для окружающих, в рамках реализации территор</w:t>
      </w:r>
      <w:r w:rsidR="00E32F1B">
        <w:rPr>
          <w:sz w:val="28"/>
          <w:szCs w:val="28"/>
        </w:rPr>
        <w:t>и</w:t>
      </w:r>
      <w:r w:rsidR="00E32F1B">
        <w:rPr>
          <w:sz w:val="28"/>
          <w:szCs w:val="28"/>
        </w:rPr>
        <w:t>альных программ обязательного</w:t>
      </w:r>
      <w:proofErr w:type="gramEnd"/>
      <w:r w:rsidR="00E32F1B">
        <w:rPr>
          <w:sz w:val="28"/>
          <w:szCs w:val="28"/>
        </w:rPr>
        <w:t xml:space="preserve"> медицинского страхования»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классификации дох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1045C8" w:rsidRPr="00023398" w:rsidRDefault="001045C8" w:rsidP="00CA2D9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32F" w:rsidRPr="00023398" w:rsidRDefault="006D732F" w:rsidP="00CA2D9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б) в подпункте 2.2. «Государственная программа «Развитие образования и науки Республики Татарстан на 2014 – 2025 годы»:</w:t>
      </w:r>
    </w:p>
    <w:p w:rsidR="00CA2D95" w:rsidRPr="00023398" w:rsidRDefault="00CA2D95" w:rsidP="00781DFA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«02 1 P2 00000 Федеральный проект «Содействие занятости женщин 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–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создание условий дошкольного образования для детей в возрасте до трех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лет» абзац третий направления расходов «-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52530 Софинансируемые расходы на с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здание дополнительных мест (групп)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нимателей, осуществляющих</w:t>
      </w:r>
      <w:proofErr w:type="gramEnd"/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A2D95" w:rsidRPr="00023398" w:rsidRDefault="00CA2D95" w:rsidP="00CA2D9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25253 00 0000 150 «Субсидии бюджетам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ществляющих образовательную деятельность по образовательным программам д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школьного образования, в том числе адаптированным</w:t>
      </w:r>
      <w:proofErr w:type="gramEnd"/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, и </w:t>
      </w:r>
      <w:proofErr w:type="gramStart"/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присмотр</w:t>
      </w:r>
      <w:proofErr w:type="gramEnd"/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уход за детьми» классификации доходов бюджетов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</w:p>
    <w:p w:rsidR="00CA2D95" w:rsidRPr="00023398" w:rsidRDefault="00CA2D95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76261" w:rsidRPr="00023398" w:rsidRDefault="00276261" w:rsidP="008D187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B76D3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B76D3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02 2 01 00000 Основное мероприятие «Укрепление кадрового потенциала и привлечение молодых специалистов в образовательные организации»</w:t>
      </w:r>
      <w:r w:rsidR="008D1873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276261" w:rsidRPr="00023398" w:rsidRDefault="00276261" w:rsidP="0027626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«- 53032 Ежемесячное денежное вознаграждение за классное руководство п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дагогическим работникам государственных общеобразовательных организаций»;</w:t>
      </w:r>
    </w:p>
    <w:p w:rsidR="00276261" w:rsidRPr="00023398" w:rsidRDefault="00276261" w:rsidP="0027626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56FF4" w:rsidRPr="00023398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</w:t>
      </w:r>
      <w:r w:rsidR="007E20E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2 0</w:t>
      </w:r>
      <w:r w:rsidR="007E20E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00000 Основное мероприятие «</w:t>
      </w:r>
      <w:r w:rsidR="007E20E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Реализация общего образования в государственных образовательных организациях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направлением расходов:</w:t>
      </w:r>
    </w:p>
    <w:p w:rsidR="007E20EA" w:rsidRPr="00023398" w:rsidRDefault="002A33AF" w:rsidP="007E20E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E20E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R3040 Софинансируемые расходы на организацию бесплатного горячего питания обучающихся по образовательным программам начального общего образ</w:t>
      </w:r>
      <w:r w:rsidR="007E20E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E20E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в государственных и муниципальных образовательных организациях</w:t>
      </w:r>
      <w:proofErr w:type="gramEnd"/>
    </w:p>
    <w:p w:rsidR="007E20EA" w:rsidRPr="00023398" w:rsidRDefault="007E20EA" w:rsidP="007E20E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 w:rsidR="00561D9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субсидий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 федерального бюджета и средств бюджета Республики Татарстан, на организацию бесплатного горячего питания об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 по образовательным программам начального общего образования в гос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и муниципальных образовательных организациях.</w:t>
      </w:r>
    </w:p>
    <w:p w:rsidR="00856FF4" w:rsidRPr="00023398" w:rsidRDefault="007E20EA" w:rsidP="007E20E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25304 00 0000 150 «Субсидии бюджетам на организ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856FF4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856FF4" w:rsidRPr="00023398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64416" w:rsidRPr="00023398" w:rsidRDefault="005E01B6" w:rsidP="001644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«02 2 04 00000 Основное мероприятие «Развитие общеобр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зовательных организаций, реализующих адаптированные образовательные пр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граммы»:</w:t>
      </w:r>
    </w:p>
    <w:p w:rsidR="00164416" w:rsidRPr="00023398" w:rsidRDefault="00164416" w:rsidP="001644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164416" w:rsidRPr="00023398" w:rsidRDefault="00164416" w:rsidP="001644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дополнить </w:t>
      </w:r>
      <w:r w:rsidR="005F65C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5F65C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64416" w:rsidRPr="00023398" w:rsidRDefault="00071A2F" w:rsidP="001644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R3040 Софинансируемые расходы на организацию бесплатного горячего питания обучающихся по образовательным программам начального общего образ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164416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в государственных и муниципальных образовательных организациях</w:t>
      </w:r>
      <w:proofErr w:type="gramEnd"/>
    </w:p>
    <w:p w:rsidR="00164416" w:rsidRPr="00023398" w:rsidRDefault="00164416" w:rsidP="001644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организацию бесплатного горячего питания об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 по образовательным программам начального общего образования в гос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и муниципальных образовательных организациях.</w:t>
      </w:r>
    </w:p>
    <w:p w:rsidR="00164416" w:rsidRPr="00023398" w:rsidRDefault="00164416" w:rsidP="001644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25304 00 0000 150 «Субсидии бюджетам на организ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068E4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164416" w:rsidRPr="00023398" w:rsidRDefault="0016441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311E" w:rsidRPr="00023398" w:rsidRDefault="00F7311E" w:rsidP="00F731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013B19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013B19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«02 2 08 00000 Основное мероприятие «Обеспечение госуда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общеобразовательных организациях, обеспечение дополнительного образов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ния детей в муниципальных общеобразовательных организациях» дополнить сл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дующими направлениями расходов:</w:t>
      </w:r>
    </w:p>
    <w:p w:rsidR="00071A2F" w:rsidRPr="00023398" w:rsidRDefault="00C068E4" w:rsidP="00071A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- 53030 Ежемесячное денежное вознаграждение за классное руководство п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дагогическим работникам государственных и муниципальных общеобразовател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организаций за счет средств федерального бюджета</w:t>
      </w:r>
    </w:p>
    <w:p w:rsidR="00071A2F" w:rsidRPr="00023398" w:rsidRDefault="00071A2F" w:rsidP="00071A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ежемесячное денежное вознаграждение за классное руководство педагогическим работникам государственных и муниципальных общеобразовател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организаций.</w:t>
      </w:r>
    </w:p>
    <w:p w:rsidR="00071A2F" w:rsidRPr="00023398" w:rsidRDefault="00071A2F" w:rsidP="00071A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45303 00 0000 150 «</w:t>
      </w:r>
      <w:r w:rsidR="00B76D3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Межбю</w:t>
      </w:r>
      <w:r w:rsidR="00B76D3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B76D3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 бюджетам на ежемесячное денежное вознаграждение за клас</w:t>
      </w:r>
      <w:r w:rsidR="00B76D3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B76D3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ное руководство педагогическим работникам государственных и муниципальных общеобразовательных организаций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бюджетов.</w:t>
      </w:r>
    </w:p>
    <w:p w:rsidR="00071A2F" w:rsidRPr="00023398" w:rsidRDefault="00071A2F" w:rsidP="00071A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71A2F" w:rsidRPr="00023398" w:rsidRDefault="00071A2F" w:rsidP="00071A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- 53031 Обеспечение государственных гарантий реализации прав на получение общедоступного и бесплатного дошкольного, начального общего, основного общ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го, среднего общего образования в муниципальных общеобразовательных организ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циях, обеспечение дополнительного образования детей в муниципальных общеобр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организаций»;</w:t>
      </w:r>
    </w:p>
    <w:p w:rsidR="00071A2F" w:rsidRPr="00023398" w:rsidRDefault="00071A2F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762B2" w:rsidRPr="00023398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02 2 09 00000 Основное мероприятие «Модернизация сист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мы общего образования, проведение мероприятий в области образования»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следующим направ</w:t>
      </w:r>
      <w:r w:rsidR="00071A2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лением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2A33AF" w:rsidRPr="00023398" w:rsidRDefault="002A33AF" w:rsidP="002A3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R3040 Софинансируемые расходы на организацию бесплатного горячего питания обучающихся по образовательным программам начального общего образ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в государственных и муниципальных образовательных организациях</w:t>
      </w:r>
      <w:proofErr w:type="gramEnd"/>
    </w:p>
    <w:p w:rsidR="002A33AF" w:rsidRPr="00023398" w:rsidRDefault="002A33AF" w:rsidP="002A3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организацию бесплатного горячего питания об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 по образовательным программам начального общего образования в гос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и муниципальных образовательных организациях.</w:t>
      </w:r>
    </w:p>
    <w:p w:rsidR="00C762B2" w:rsidRPr="00023398" w:rsidRDefault="002A33AF" w:rsidP="00BE24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25304 00 0000 150 «Субсидии бюджетам на организ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BE24B0" w:rsidRPr="00023398" w:rsidRDefault="00BE24B0" w:rsidP="00BE24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E24B0" w:rsidRPr="00023398" w:rsidRDefault="00BE24B0" w:rsidP="00BE24B0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«02 2 E1 00000 Федеральный проект «Современная школа» абзац третий направления расходов «-</w:t>
      </w:r>
      <w:r w:rsidR="00781DFA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51690 Софинансируемые расходы на созд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ние (обновление) материально-технической базы для реализации основных и допо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 изложить в следующей редакции:</w:t>
      </w:r>
    </w:p>
    <w:p w:rsidR="00BE24B0" w:rsidRPr="00023398" w:rsidRDefault="009A1EC1" w:rsidP="00BE24B0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код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02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25169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02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0000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150 «Субсидии бюджетам субъектов Российской Федерации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ности и малых городах» классификации доходов бюджетов</w:t>
      </w:r>
      <w:proofErr w:type="gramStart"/>
      <w:r w:rsidR="00BE24B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9D1A0B" w:rsidRPr="00023398" w:rsidRDefault="009D1A0B" w:rsidP="00CC28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C2850" w:rsidRPr="00023398" w:rsidRDefault="00CC2850" w:rsidP="00B03C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«02 4 03 00000 Основное мероприятие «Модернизация 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профессионального образования, проведение мероприятий в области образ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вания» абзац третий направления расходов «- R0270 Софинансируемые расходы на реализацию мероприятий по формированию доступной среды в Республике Тата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стан» изложить в следующей редакции:</w:t>
      </w:r>
    </w:p>
    <w:p w:rsidR="00CC2850" w:rsidRPr="00023398" w:rsidRDefault="00CC2850" w:rsidP="00B03C88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25027 00 0000 150 «Субсидии бюджетам на реализ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цию мероприятий государственной программы Российской Федерации «Доступная среда»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CC2850" w:rsidRPr="00023398" w:rsidRDefault="00CC2850" w:rsidP="00B03C8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03C88" w:rsidRPr="00023398" w:rsidRDefault="00B03C88" w:rsidP="00B03C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«02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образов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ния и науки Республики Татарстан» абзац третий направления расходов «- R0270 Софинансируемые расходы на реализацию мероприятий по формированию досту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ной среды в Республике Татарстан» изложить в следующей редакции:</w:t>
      </w:r>
    </w:p>
    <w:p w:rsidR="00B03C88" w:rsidRPr="00023398" w:rsidRDefault="00B03C88" w:rsidP="00A01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25027 00 0000 150 «Субсидии бюджетам на реализ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цию мероприятий государственной программы Российской Федерации «Доступная среда»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A0115D" w:rsidRPr="00023398" w:rsidRDefault="00A0115D" w:rsidP="00A0115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0115D" w:rsidRPr="00023398" w:rsidRDefault="00A0115D" w:rsidP="00A0115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«02</w:t>
      </w:r>
      <w:proofErr w:type="gramStart"/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К</w:t>
      </w:r>
      <w:proofErr w:type="gramEnd"/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E1 00000 Федеральный проект «Современная школа»» абзац третий направления расходов «-</w:t>
      </w:r>
      <w:r w:rsidR="004264E1"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55200 Софинансируемые расходы на реализ</w:t>
      </w:r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цию мероприятий по содействию созданию в субъектах Российской Федерации н</w:t>
      </w:r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вых мест в общеобразовательных организациях» изложить в следующей редакции:</w:t>
      </w:r>
    </w:p>
    <w:p w:rsidR="00A0115D" w:rsidRPr="00023398" w:rsidRDefault="00A0115D" w:rsidP="00A01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25520 00 0000 150 «Субсидии бюджетам на реализ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цию мероприятий по созданию в субъектах Российской Федерации новых мест в общеобразовательных организациях»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A0115D" w:rsidRPr="00023398" w:rsidRDefault="00A0115D" w:rsidP="00013B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13B19" w:rsidRPr="00023398" w:rsidRDefault="00013B19" w:rsidP="00013B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«02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E2 00000 Федеральный проект «Успех каждого ребе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ка» абзац третий направления расходов «- 50970 Софинансируемые расходы на 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здание в общеобразовательных организациях, расположенных в сельской местности, условий для занятий физической культурой и спортом» изложить в следующей 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дакции:</w:t>
      </w:r>
    </w:p>
    <w:p w:rsidR="00013B19" w:rsidRPr="00023398" w:rsidRDefault="00013B19" w:rsidP="00013B19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25097 00 0000 150 «Субсидии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спортом» классификации 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9D1A0B" w:rsidRPr="00023398" w:rsidRDefault="009D1A0B" w:rsidP="002A33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4481" w:rsidRPr="00023398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 xml:space="preserve">в) в подпункте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2.3. «Государственная программа «Социальная поддержка граждан Республики Татарстан» на 2014 – 2025 годы»:</w:t>
      </w:r>
    </w:p>
    <w:p w:rsidR="00A02D6E" w:rsidRPr="00023398" w:rsidRDefault="005F0704" w:rsidP="00A02D6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3 01 00000 Основное мероприятие «Обеспечение деятел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ности государственных учреждений социального обслуживания населения»</w:t>
      </w:r>
      <w:r w:rsidR="00A02D6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</w:t>
      </w:r>
      <w:r w:rsidR="00A02D6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A02D6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следующим направлением расходов:</w:t>
      </w:r>
    </w:p>
    <w:p w:rsidR="00A02D6E" w:rsidRPr="00023398" w:rsidRDefault="00A02D6E" w:rsidP="00A02D6E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«- 5837F Финансовое обеспечение расходов, связанных с оплатой отпусков и выплатой компенсации за неиспользованные отпуска работникам организаций 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циального обслуживания, которым предоставлялись выплаты стимулирующего х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рактера за выполнение особо важных работ, особые условия труда и дополнител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ную нагрузку, в том числе на компенсацию ранее произведенных расходов на ук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занные цели, за счет средств резервного фонда Правительства Российской Федер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</w:t>
      </w:r>
      <w:proofErr w:type="gramEnd"/>
    </w:p>
    <w:p w:rsidR="00A02D6E" w:rsidRPr="00023398" w:rsidRDefault="00A02D6E" w:rsidP="00A02D6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расходов, связанных с оплатой отпусков и выплатой компенсации за неиспользованные отпуска работникам организаций 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циального обслуживания, которым предоставлялись выплаты стимулирующего х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рактера за выполнение особо важных работ, особые условия труда и дополнител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ную нагрузку, в том числе на компенсацию ранее произведенных расходов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ук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0E50CB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занные цели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5F0704" w:rsidRPr="00023398" w:rsidRDefault="00A02D6E" w:rsidP="00A02D6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</w:t>
      </w:r>
      <w:r w:rsidR="0012707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бюджет Республики Татарстан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иных межбюджетных тран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000 2 02 49001 02 0000 150 «Ме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бюджетные трансферты, передаваемые бюджетам субъектов Российской Федер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ции, за счет средств резервного фонда Правительства Российской Федерации» кла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EF11E7" w:rsidRPr="00023398" w:rsidRDefault="00EF11E7" w:rsidP="00A02D6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E4789" w:rsidRPr="00023398" w:rsidRDefault="005468AD" w:rsidP="00A02D6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A02D6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A02D6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A02D6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«03 5 01 00000 Основное мероприятие «Развитие системы мер социальной поддержки семей»</w:t>
      </w:r>
      <w:r w:rsidR="009E4789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E4789" w:rsidRPr="00023398" w:rsidRDefault="009E4789" w:rsidP="009E478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</w:t>
      </w:r>
      <w:r w:rsidR="002C1AA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R3020 Софинансируемые расходы на осуществление ежемесячных выплат на детей в возрасте от трех до семи лет вкл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чительно» изложить в следующей редакции:</w:t>
      </w:r>
    </w:p>
    <w:p w:rsidR="009E4789" w:rsidRPr="00023398" w:rsidRDefault="009E4789" w:rsidP="009E478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25302 00 0000 150 «Субсидии бюджетам на осущест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ежемесячных выплат на детей в возрасте от трех до семи  лет включительно»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9E4789" w:rsidRPr="00023398" w:rsidRDefault="009E4789" w:rsidP="00A02D6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02D6E" w:rsidRPr="00023398" w:rsidRDefault="00A02D6E" w:rsidP="00A02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A02D6E" w:rsidRPr="00023398" w:rsidRDefault="00A02D6E" w:rsidP="00A02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 xml:space="preserve">«- R302F Софинансируемые расходы </w:t>
      </w:r>
      <w:proofErr w:type="gramStart"/>
      <w:r w:rsidRPr="00023398">
        <w:rPr>
          <w:rFonts w:eastAsia="Calibri"/>
          <w:sz w:val="28"/>
          <w:szCs w:val="28"/>
          <w:lang w:eastAsia="en-US"/>
        </w:rPr>
        <w:t>на осуществление ежемесячных выплат на детей в возрасте от трех до семи лет</w:t>
      </w:r>
      <w:proofErr w:type="gramEnd"/>
      <w:r w:rsidRPr="00023398">
        <w:rPr>
          <w:rFonts w:eastAsia="Calibri"/>
          <w:sz w:val="28"/>
          <w:szCs w:val="28"/>
          <w:lang w:eastAsia="en-US"/>
        </w:rPr>
        <w:t xml:space="preserve"> включительно, в том числе за счет средств резервного фонда Правительства Российской Федерации</w:t>
      </w:r>
    </w:p>
    <w:p w:rsidR="00A02D6E" w:rsidRPr="00023398" w:rsidRDefault="00A02D6E" w:rsidP="00A02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осуществление ежемесячных выплат на детей в возрасте от трех до семи лет включительно.</w:t>
      </w:r>
    </w:p>
    <w:p w:rsidR="00A02D6E" w:rsidRPr="00023398" w:rsidRDefault="00A02D6E" w:rsidP="000837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25302 00 0000 150 «Субсидии бюджетам на осущест</w:t>
      </w:r>
      <w:r w:rsidRPr="00023398">
        <w:rPr>
          <w:rFonts w:eastAsia="Calibri"/>
          <w:sz w:val="28"/>
          <w:szCs w:val="28"/>
          <w:lang w:eastAsia="en-US"/>
        </w:rPr>
        <w:t>в</w:t>
      </w:r>
      <w:r w:rsidRPr="00023398">
        <w:rPr>
          <w:rFonts w:eastAsia="Calibri"/>
          <w:sz w:val="28"/>
          <w:szCs w:val="28"/>
          <w:lang w:eastAsia="en-US"/>
        </w:rPr>
        <w:t>ление ежемесячных выплат на детей в возрасте от трех до семи  лет включительно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EF11E7" w:rsidRPr="00023398" w:rsidRDefault="00EF11E7" w:rsidP="000837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837DD" w:rsidRPr="00023398" w:rsidRDefault="000837DD" w:rsidP="000837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«03 5 Р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00000 Федеральный проект «Финансовая поддержка семей при рождении детей» абзац третий направления расходов «-</w:t>
      </w:r>
      <w:r w:rsidR="0024092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9960E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55730 Осущест</w:t>
      </w:r>
      <w:r w:rsidR="009960E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9960E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ежемесячной выплаты в связи с рождением (усыновлением) первого ребенка за счет средств федерального бюджета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0837DD" w:rsidRPr="00023398" w:rsidRDefault="000837DD" w:rsidP="000837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9960E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соответствующему коду вида доходов 000 2 02 35573 00 0000 150 «Субвенции бюджетам на осущест</w:t>
      </w:r>
      <w:r w:rsidR="009960E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9960E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ежемесячной выплаты в связи с рождением (усыновлением) первого ребенка» классификации доходов бюджетов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0837DD" w:rsidRPr="00023398" w:rsidRDefault="000837DD" w:rsidP="009A46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A46FA" w:rsidRPr="00023398" w:rsidRDefault="009A46FA" w:rsidP="009A46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«03 6 00 00000 Подпрограмма «Доступная среда» абзац тр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тий направления расходов «- R0270 Софинансируемые расходы на реализацию м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роприятий по формированию доступной среды в Республике Татарстан» изложить в следующей редакции:</w:t>
      </w:r>
    </w:p>
    <w:p w:rsidR="009A46FA" w:rsidRPr="00023398" w:rsidRDefault="009A46FA" w:rsidP="009A46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25027 00 0000 150 «Субсидии бюджетам на реализ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цию мероприятий государственной программы Российской Федерации «Доступная среда»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0837DD" w:rsidRPr="00023398" w:rsidRDefault="000837DD" w:rsidP="009A46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94B88" w:rsidRPr="00023398" w:rsidRDefault="003729A3" w:rsidP="00A82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г) </w:t>
      </w:r>
      <w:r w:rsidR="00A8255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="00A8255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A8255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тарстан»</w:t>
      </w:r>
      <w:r w:rsidR="00594B8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A8255C" w:rsidRPr="00023398" w:rsidRDefault="00A8255C" w:rsidP="00A82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«04 4 00 00000 Подпрограмма «Реализация м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роприятий Республиканской адресной программы по переселению граждан из ав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рийного жилищного фонда» изложить в следующей редакции:</w:t>
      </w:r>
    </w:p>
    <w:p w:rsidR="00A8255C" w:rsidRPr="00023398" w:rsidRDefault="00A8255C" w:rsidP="00594B88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«04 4 00 00000 Подпрограмма «Реализация мероприятий федерального прое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та «Обеспечение устойчивого сокращения непригодного для проживания жилищн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 фонда»;</w:t>
      </w:r>
    </w:p>
    <w:p w:rsidR="00594B88" w:rsidRPr="00023398" w:rsidRDefault="00594B88" w:rsidP="00594B88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94B88" w:rsidRPr="00023398" w:rsidRDefault="00594B88" w:rsidP="00594B88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«04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F1 00000 Федеральный проект «Жилье»:</w:t>
      </w:r>
    </w:p>
    <w:p w:rsidR="00594B88" w:rsidRPr="00023398" w:rsidRDefault="00594B88" w:rsidP="00594B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594B88" w:rsidRPr="00023398" w:rsidRDefault="00594B88" w:rsidP="00594B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594B88" w:rsidRPr="00023398" w:rsidRDefault="00594B88" w:rsidP="00594B88">
      <w:pPr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«- 5021F Софинансируемые расходы на реализацию мероприятий по стимул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рованию программ развития жилищного строительства субъектов Российской Фед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рации, в том числе за счет средств резервного фонда Правительства Российской Ф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</w:t>
      </w:r>
    </w:p>
    <w:p w:rsidR="00594B88" w:rsidRPr="00023398" w:rsidRDefault="00594B88" w:rsidP="00594B88">
      <w:pPr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стимулированию 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программ развития жилищного строительства субъектов Российской Федерации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594B88" w:rsidRPr="00023398" w:rsidRDefault="00594B88" w:rsidP="00594B88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коду 000 2 02 25021 02 0000 150 «Субсидии бюджетам субъектов Российской Федерации на мероприятия по стимулированию программ развития жилищного строительства субъектов Ро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A8255C" w:rsidRPr="00023398" w:rsidRDefault="00A8255C" w:rsidP="006863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д) в подпункте 2.5. «Государственная программа «Содействие занятости нас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Республики Татарстан на 2014 – 2025 годы»:</w:t>
      </w:r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«05 1 02 00000 Основное мероприятие «Реализация мер соц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альной поддержки безработных граждан» дополнить следующим направлением ра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ходов:</w:t>
      </w:r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R852F Софинансируемые расходы на реализацию дополнительных мер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приятий в сфере занятости населения, направленных на снижение напряженности на рынке труда субъектов Российской Федерации</w:t>
      </w:r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на реализацию дополн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тельных мероприятий в сфере занятости населения, направленных на снижение напряженности на рынке труда субъектов Российской Федерации. </w:t>
      </w:r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49001 00 0000 150 «Межбю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целевой статье «05 1 P2 00000 Федеральный проект «Содействие занятости женщин – создание условий дошкольного образования для детей в возрасте до трех лет» абзац третий направления расходов «- 54610 Софинансируемые расходы на п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реобучение и повышение квалификации женщин в период отпуска по уходу за 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бенком в возрасте до трех лет, а также женщин, имеющих детей дошкольного во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раста, не состоящих в трудовых отношениях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обратившихся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органы службы зан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тости» изложить в следующей редакции:</w:t>
      </w:r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соответствующему  коду вида доходов 000 2 02 25461 00 0000 150 «Субсидии бюджетам на переобуч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стоящих в трудовых отношениях и обратившихся в органы службы занятости» кла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бюджетов.»;</w:t>
      </w:r>
      <w:proofErr w:type="gramEnd"/>
    </w:p>
    <w:p w:rsidR="0096656F" w:rsidRPr="00023398" w:rsidRDefault="0096656F" w:rsidP="0096656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6656F" w:rsidRPr="00023398" w:rsidRDefault="00EB09E1" w:rsidP="00EB09E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е) в подпункте 2.6. «Государственная программа «Обеспечение общественного порядка и противодействие преступности в Республике Татарстан на 2014 – 2022 годы»</w:t>
      </w:r>
      <w:r w:rsidR="0014259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4259C" w:rsidRPr="00023398" w:rsidRDefault="0014259C" w:rsidP="001425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наименовании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2022 годы</w:t>
      </w:r>
      <w:r w:rsidRPr="00023398">
        <w:rPr>
          <w:sz w:val="28"/>
          <w:szCs w:val="28"/>
        </w:rPr>
        <w:t>» заменить словами «на 2014 – 2025 годы»;</w:t>
      </w:r>
    </w:p>
    <w:p w:rsidR="0014259C" w:rsidRPr="00023398" w:rsidRDefault="0014259C" w:rsidP="0014259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>в абзаце первом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2022 годы</w:t>
      </w:r>
      <w:r w:rsidRPr="00023398">
        <w:rPr>
          <w:sz w:val="28"/>
          <w:szCs w:val="28"/>
        </w:rPr>
        <w:t>» заменить словами «на 2014 – 2025 годы»;</w:t>
      </w:r>
    </w:p>
    <w:p w:rsidR="0014259C" w:rsidRPr="00023398" w:rsidRDefault="0014259C" w:rsidP="0014259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«06 0 00 00000 Государственная программа «Обеспечение общественного порядка и противодействие преступности в Республ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ке Татарстан» слова «на 2014 – 2022 годы» заменить словами «на 2014 –</w:t>
      </w:r>
      <w:r w:rsidRPr="00023398">
        <w:rPr>
          <w:sz w:val="28"/>
          <w:szCs w:val="28"/>
        </w:rPr>
        <w:t xml:space="preserve"> 2025 годы»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763E0" w:rsidRPr="00023398" w:rsidRDefault="00A763E0" w:rsidP="00EB09E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763E0" w:rsidRPr="00023398" w:rsidRDefault="00A763E0" w:rsidP="00A763E0">
      <w:pPr>
        <w:autoSpaceDE w:val="0"/>
        <w:autoSpaceDN w:val="0"/>
        <w:adjustRightInd w:val="0"/>
        <w:ind w:firstLine="709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ж) в подпункте 2.8. </w:t>
      </w:r>
      <w:r w:rsidR="00BD201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культуры Респу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на 2014 – 2022 годы»</w:t>
      </w:r>
      <w:r w:rsidR="00817397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44307" w:rsidRPr="00023398" w:rsidRDefault="00244307" w:rsidP="0024430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наименовании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2022 годы</w:t>
      </w:r>
      <w:r w:rsidRPr="00023398">
        <w:rPr>
          <w:sz w:val="28"/>
          <w:szCs w:val="28"/>
        </w:rPr>
        <w:t>» заменить словами «на 2014 – 2025 годы»;</w:t>
      </w:r>
    </w:p>
    <w:p w:rsidR="00244307" w:rsidRPr="00023398" w:rsidRDefault="00244307" w:rsidP="0024430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>в абзаце первом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2022 годы</w:t>
      </w:r>
      <w:r w:rsidRPr="00023398">
        <w:rPr>
          <w:sz w:val="28"/>
          <w:szCs w:val="28"/>
        </w:rPr>
        <w:t>» заменить словами «на 2014 – 2025 годы»;</w:t>
      </w:r>
    </w:p>
    <w:p w:rsidR="00244307" w:rsidRPr="00023398" w:rsidRDefault="00244307" w:rsidP="0024430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«08 0 00 00000 Государственная программа «Развитие культуры Республики Татарстан» слова «на 2014 – 2022 годы» заменить словами «на 2014 – 2025 годы»;</w:t>
      </w:r>
    </w:p>
    <w:p w:rsidR="00572644" w:rsidRPr="00023398" w:rsidRDefault="00572644" w:rsidP="0057264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«08 2 01 00000 Основное мероприятие «Развитие сети теа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ров» абзац третий направления расходов «-</w:t>
      </w:r>
      <w:r w:rsidR="00A568C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R4660 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человек» изложить в следующей редакции:</w:t>
      </w:r>
    </w:p>
    <w:p w:rsidR="00572644" w:rsidRPr="00023398" w:rsidRDefault="00572644" w:rsidP="0057264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25466 00 0000 150 «Субсидии бюджетам на поддержку творческой деятельности и укрепление материально-технической базы муниципал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ных театров в населенных пунктах с численностью населения до 300 тысяч человек»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72644" w:rsidRPr="00023398" w:rsidRDefault="00572644" w:rsidP="00A763E0">
      <w:pPr>
        <w:autoSpaceDE w:val="0"/>
        <w:autoSpaceDN w:val="0"/>
        <w:adjustRightInd w:val="0"/>
        <w:ind w:firstLine="709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6736D" w:rsidRPr="00023398" w:rsidRDefault="00244307" w:rsidP="00D6736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lastRenderedPageBreak/>
        <w:t>з</w:t>
      </w:r>
      <w:r w:rsidR="00817397" w:rsidRPr="00023398">
        <w:rPr>
          <w:rFonts w:eastAsia="Calibri"/>
          <w:sz w:val="28"/>
          <w:szCs w:val="28"/>
          <w:lang w:eastAsia="en-US"/>
        </w:rPr>
        <w:t xml:space="preserve">) в подпункте 2.9. </w:t>
      </w:r>
      <w:r w:rsidR="00BD201C" w:rsidRPr="00023398">
        <w:rPr>
          <w:rFonts w:eastAsia="Calibri"/>
          <w:sz w:val="28"/>
          <w:szCs w:val="28"/>
          <w:lang w:eastAsia="en-US"/>
        </w:rPr>
        <w:t>«</w:t>
      </w:r>
      <w:r w:rsidR="00817397" w:rsidRPr="00023398">
        <w:rPr>
          <w:rFonts w:eastAsia="Calibri"/>
          <w:sz w:val="28"/>
          <w:szCs w:val="28"/>
          <w:lang w:eastAsia="en-US"/>
        </w:rPr>
        <w:t>Государственная программа «Охрана окружающей среды, воспроизводство и использование природных ресурсов Республики Татарстан на 2014 – 2022 годы»</w:t>
      </w:r>
      <w:r w:rsidR="00D6736D" w:rsidRPr="00023398">
        <w:rPr>
          <w:rFonts w:eastAsia="Calibri"/>
          <w:sz w:val="28"/>
          <w:szCs w:val="28"/>
          <w:lang w:eastAsia="en-US"/>
        </w:rPr>
        <w:t>:</w:t>
      </w:r>
    </w:p>
    <w:p w:rsidR="00D6736D" w:rsidRPr="00023398" w:rsidRDefault="00D6736D" w:rsidP="00D6736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2022 годы</w:t>
      </w:r>
      <w:r w:rsidRPr="00023398">
        <w:rPr>
          <w:sz w:val="28"/>
          <w:szCs w:val="28"/>
        </w:rPr>
        <w:t>» исключить;</w:t>
      </w:r>
    </w:p>
    <w:p w:rsidR="00D6736D" w:rsidRPr="00023398" w:rsidRDefault="00D6736D" w:rsidP="00D6736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в абзаце первом слова «на 2014 – 2022 годы» исключить;</w:t>
      </w:r>
    </w:p>
    <w:p w:rsidR="00D6736D" w:rsidRPr="00023398" w:rsidRDefault="00D6736D" w:rsidP="001777A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в абзаце первом целевой статьи «09 0 00 00000 Государственная программа «Охрана окружающей среды, воспроизводство и использование природных ресу</w:t>
      </w:r>
      <w:r w:rsidRPr="00023398">
        <w:rPr>
          <w:rFonts w:eastAsia="Calibri"/>
          <w:sz w:val="28"/>
          <w:szCs w:val="28"/>
          <w:lang w:eastAsia="en-US"/>
        </w:rPr>
        <w:t>р</w:t>
      </w:r>
      <w:r w:rsidRPr="00023398">
        <w:rPr>
          <w:rFonts w:eastAsia="Calibri"/>
          <w:sz w:val="28"/>
          <w:szCs w:val="28"/>
          <w:lang w:eastAsia="en-US"/>
        </w:rPr>
        <w:t>сов Республики Татарстан» слова «на 2014 – 2022 годы» исключить;</w:t>
      </w:r>
    </w:p>
    <w:p w:rsidR="00D6736D" w:rsidRPr="00023398" w:rsidRDefault="00D6736D" w:rsidP="001777A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777A3" w:rsidRPr="00023398" w:rsidRDefault="001777A3" w:rsidP="001777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в целевой статье 09 2 G2 00000 Федеральный проект «Комплексная система обращения с твердыми коммунальными отходами»:</w:t>
      </w:r>
    </w:p>
    <w:p w:rsidR="001777A3" w:rsidRPr="00023398" w:rsidRDefault="001777A3" w:rsidP="001777A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1777A3" w:rsidRPr="00023398" w:rsidRDefault="001777A3" w:rsidP="001777A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1777A3" w:rsidRPr="00023398" w:rsidRDefault="001777A3" w:rsidP="001777A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«- 52681 Субсидии обществу с ограниченной ответственностью «</w:t>
      </w:r>
      <w:proofErr w:type="spell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Гринта</w:t>
      </w:r>
      <w:proofErr w:type="spell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CC08BB" w:rsidRPr="00023398">
        <w:rPr>
          <w:rFonts w:eastAsia="Calibri"/>
          <w:sz w:val="28"/>
          <w:szCs w:val="28"/>
          <w:lang w:eastAsia="en-US"/>
        </w:rPr>
        <w:t>–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гиональному оператору по 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</w:r>
    </w:p>
    <w:p w:rsidR="001777A3" w:rsidRPr="00023398" w:rsidRDefault="001777A3" w:rsidP="001777A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777A3" w:rsidRPr="00023398" w:rsidRDefault="001777A3" w:rsidP="001777A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- 52682 Субсидии обществу с ограниченной ответственностью «Управляющая компания «Предприятие жилищно-коммунального хозяйства» </w:t>
      </w:r>
      <w:r w:rsidR="00CC08BB" w:rsidRPr="00023398">
        <w:rPr>
          <w:rFonts w:eastAsia="Calibri"/>
          <w:sz w:val="28"/>
          <w:szCs w:val="28"/>
          <w:lang w:eastAsia="en-US"/>
        </w:rPr>
        <w:t>–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региональному оп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ратору по обращению с твердыми коммунальными отходами на обеспечение непр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рывной работы по оказанию коммунальной услуги населению по обращению с твердыми коммунальными отходами»;</w:t>
      </w:r>
    </w:p>
    <w:p w:rsidR="001777A3" w:rsidRPr="00023398" w:rsidRDefault="001777A3" w:rsidP="001777A3">
      <w:pPr>
        <w:ind w:firstLine="709"/>
        <w:jc w:val="both"/>
        <w:rPr>
          <w:rFonts w:eastAsia="Calibri"/>
          <w:sz w:val="28"/>
          <w:szCs w:val="28"/>
          <w:lang w:val="tt-RU" w:eastAsia="en-US"/>
        </w:rPr>
      </w:pPr>
    </w:p>
    <w:p w:rsidR="00817397" w:rsidRPr="00023398" w:rsidRDefault="00817397" w:rsidP="003360B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в целевой статье «09 4 02 00000 Основное мероприятие «Предотвращение негативного воздействия вод» абзац третий направления расходов</w:t>
      </w:r>
      <w:r w:rsidR="008A5A91" w:rsidRPr="00023398">
        <w:rPr>
          <w:rFonts w:eastAsia="Calibri"/>
          <w:sz w:val="28"/>
          <w:szCs w:val="28"/>
          <w:lang w:eastAsia="en-US"/>
        </w:rPr>
        <w:t xml:space="preserve"> </w:t>
      </w:r>
      <w:r w:rsidRPr="00023398">
        <w:rPr>
          <w:rFonts w:eastAsia="Calibri"/>
          <w:sz w:val="28"/>
          <w:szCs w:val="28"/>
          <w:lang w:eastAsia="en-US"/>
        </w:rPr>
        <w:t>«</w:t>
      </w:r>
      <w:r w:rsidR="00C2485A" w:rsidRPr="00023398">
        <w:rPr>
          <w:rFonts w:eastAsia="Calibri"/>
          <w:sz w:val="28"/>
          <w:szCs w:val="28"/>
          <w:lang w:eastAsia="en-US"/>
        </w:rPr>
        <w:t>- R0650 Соф</w:t>
      </w:r>
      <w:r w:rsidR="00C2485A" w:rsidRPr="00023398">
        <w:rPr>
          <w:rFonts w:eastAsia="Calibri"/>
          <w:sz w:val="28"/>
          <w:szCs w:val="28"/>
          <w:lang w:eastAsia="en-US"/>
        </w:rPr>
        <w:t>и</w:t>
      </w:r>
      <w:r w:rsidR="00C2485A" w:rsidRPr="00023398">
        <w:rPr>
          <w:rFonts w:eastAsia="Calibri"/>
          <w:sz w:val="28"/>
          <w:szCs w:val="28"/>
          <w:lang w:eastAsia="en-US"/>
        </w:rPr>
        <w:t>нансируемые расходы на реализацию мероприятий государственных программ (подпрограмм государственных программ) субъектов Российской Федерации в о</w:t>
      </w:r>
      <w:r w:rsidR="00C2485A" w:rsidRPr="00023398">
        <w:rPr>
          <w:rFonts w:eastAsia="Calibri"/>
          <w:sz w:val="28"/>
          <w:szCs w:val="28"/>
          <w:lang w:eastAsia="en-US"/>
        </w:rPr>
        <w:t>б</w:t>
      </w:r>
      <w:r w:rsidR="00C2485A" w:rsidRPr="00023398">
        <w:rPr>
          <w:rFonts w:eastAsia="Calibri"/>
          <w:sz w:val="28"/>
          <w:szCs w:val="28"/>
          <w:lang w:eastAsia="en-US"/>
        </w:rPr>
        <w:t>ласти использования и охраны водных объектов» изложить в следующей редакции:</w:t>
      </w:r>
    </w:p>
    <w:p w:rsidR="00817397" w:rsidRPr="00023398" w:rsidRDefault="00C2485A" w:rsidP="008E32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25065 00 0000 150 «Субсидии бюджетам на реализ</w:t>
      </w:r>
      <w:r w:rsidRPr="00023398">
        <w:rPr>
          <w:rFonts w:eastAsia="Calibri"/>
          <w:sz w:val="28"/>
          <w:szCs w:val="28"/>
          <w:lang w:eastAsia="en-US"/>
        </w:rPr>
        <w:t>а</w:t>
      </w:r>
      <w:r w:rsidRPr="00023398">
        <w:rPr>
          <w:rFonts w:eastAsia="Calibri"/>
          <w:sz w:val="28"/>
          <w:szCs w:val="28"/>
          <w:lang w:eastAsia="en-US"/>
        </w:rPr>
        <w:t>цию государственных программ субъектов Российской Федерации в области и</w:t>
      </w:r>
      <w:r w:rsidRPr="00023398">
        <w:rPr>
          <w:rFonts w:eastAsia="Calibri"/>
          <w:sz w:val="28"/>
          <w:szCs w:val="28"/>
          <w:lang w:eastAsia="en-US"/>
        </w:rPr>
        <w:t>с</w:t>
      </w:r>
      <w:r w:rsidRPr="00023398">
        <w:rPr>
          <w:rFonts w:eastAsia="Calibri"/>
          <w:sz w:val="28"/>
          <w:szCs w:val="28"/>
          <w:lang w:eastAsia="en-US"/>
        </w:rPr>
        <w:t>пользования и охраны водных объектов» классификации доходов бюджетов</w:t>
      </w:r>
      <w:proofErr w:type="gramStart"/>
      <w:r w:rsidRPr="00023398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817397" w:rsidRPr="00023398" w:rsidRDefault="00817397" w:rsidP="008E32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A6910" w:rsidRPr="00056910" w:rsidRDefault="00244307" w:rsidP="003360B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56910">
        <w:rPr>
          <w:rFonts w:eastAsia="Calibri"/>
          <w:spacing w:val="-2"/>
          <w:sz w:val="28"/>
          <w:szCs w:val="28"/>
          <w:lang w:eastAsia="en-US"/>
        </w:rPr>
        <w:t>и</w:t>
      </w:r>
      <w:r w:rsidR="00A763E0" w:rsidRPr="00056910">
        <w:rPr>
          <w:rFonts w:eastAsia="Calibri"/>
          <w:spacing w:val="-2"/>
          <w:sz w:val="28"/>
          <w:szCs w:val="28"/>
          <w:lang w:eastAsia="en-US"/>
        </w:rPr>
        <w:t>)</w:t>
      </w:r>
      <w:r w:rsidR="00676FBF" w:rsidRPr="00056910">
        <w:rPr>
          <w:rFonts w:eastAsia="Calibri"/>
          <w:spacing w:val="-2"/>
          <w:sz w:val="28"/>
          <w:szCs w:val="28"/>
          <w:lang w:eastAsia="en-US"/>
        </w:rPr>
        <w:t xml:space="preserve"> в подпункте 2.11. </w:t>
      </w:r>
      <w:proofErr w:type="gramStart"/>
      <w:r w:rsidR="00BD201C" w:rsidRPr="00056910">
        <w:rPr>
          <w:rFonts w:eastAsia="Calibri"/>
          <w:spacing w:val="-2"/>
          <w:sz w:val="28"/>
          <w:szCs w:val="28"/>
          <w:lang w:eastAsia="en-US"/>
        </w:rPr>
        <w:t>«</w:t>
      </w:r>
      <w:r w:rsidR="00676FBF" w:rsidRPr="00056910">
        <w:rPr>
          <w:rFonts w:eastAsia="Calibri"/>
          <w:spacing w:val="-2"/>
          <w:sz w:val="28"/>
          <w:szCs w:val="28"/>
          <w:lang w:eastAsia="en-US"/>
        </w:rPr>
        <w:t>Государственная программа «Экономическое развитие и инновационная экономика Республики Татарстан на 2014 – 2024 годы»</w:t>
      </w:r>
      <w:r w:rsidR="003360B2" w:rsidRPr="00056910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8E3284" w:rsidRPr="00056910">
        <w:rPr>
          <w:rFonts w:eastAsia="Calibri"/>
          <w:spacing w:val="-2"/>
          <w:sz w:val="28"/>
          <w:szCs w:val="28"/>
          <w:lang w:eastAsia="en-US"/>
        </w:rPr>
        <w:t>в целевой ст</w:t>
      </w:r>
      <w:r w:rsidR="008E3284" w:rsidRPr="00056910">
        <w:rPr>
          <w:rFonts w:eastAsia="Calibri"/>
          <w:spacing w:val="-2"/>
          <w:sz w:val="28"/>
          <w:szCs w:val="28"/>
          <w:lang w:eastAsia="en-US"/>
        </w:rPr>
        <w:t>а</w:t>
      </w:r>
      <w:r w:rsidR="008E3284" w:rsidRPr="00056910">
        <w:rPr>
          <w:rFonts w:eastAsia="Calibri"/>
          <w:spacing w:val="-2"/>
          <w:sz w:val="28"/>
          <w:szCs w:val="28"/>
          <w:lang w:eastAsia="en-US"/>
        </w:rPr>
        <w:t>тье «11 7 I4 00000 Федеральный проект «Расширение доступа субъектов малого и среднего предпринимательства к финансовым ресурсам, в том</w:t>
      </w:r>
      <w:r w:rsidR="00001504" w:rsidRPr="00056910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8E3284" w:rsidRPr="00056910">
        <w:rPr>
          <w:rFonts w:eastAsia="Calibri"/>
          <w:spacing w:val="-2"/>
          <w:sz w:val="28"/>
          <w:szCs w:val="28"/>
          <w:lang w:eastAsia="en-US"/>
        </w:rPr>
        <w:t>числе к льготному ф</w:t>
      </w:r>
      <w:r w:rsidR="008E3284" w:rsidRPr="00056910">
        <w:rPr>
          <w:rFonts w:eastAsia="Calibri"/>
          <w:spacing w:val="-2"/>
          <w:sz w:val="28"/>
          <w:szCs w:val="28"/>
          <w:lang w:eastAsia="en-US"/>
        </w:rPr>
        <w:t>и</w:t>
      </w:r>
      <w:r w:rsidR="008E3284" w:rsidRPr="00056910">
        <w:rPr>
          <w:rFonts w:eastAsia="Calibri"/>
          <w:spacing w:val="-2"/>
          <w:sz w:val="28"/>
          <w:szCs w:val="28"/>
          <w:lang w:eastAsia="en-US"/>
        </w:rPr>
        <w:t>нансированию»</w:t>
      </w:r>
      <w:r w:rsidR="00EA6910" w:rsidRPr="00056910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676FBF" w:rsidRPr="00056910">
        <w:rPr>
          <w:rFonts w:eastAsia="Calibri"/>
          <w:spacing w:val="-2"/>
          <w:sz w:val="28"/>
          <w:szCs w:val="28"/>
          <w:lang w:eastAsia="en-US"/>
        </w:rPr>
        <w:t>абзац третий направления расходов «</w:t>
      </w:r>
      <w:r w:rsidR="00EA6910" w:rsidRPr="00056910">
        <w:rPr>
          <w:rFonts w:eastAsia="Calibri"/>
          <w:spacing w:val="-2"/>
          <w:sz w:val="28"/>
          <w:szCs w:val="28"/>
          <w:lang w:eastAsia="en-US"/>
        </w:rPr>
        <w:t>- 55270 Софинансируемые ра</w:t>
      </w:r>
      <w:r w:rsidR="00EA6910" w:rsidRPr="00056910">
        <w:rPr>
          <w:rFonts w:eastAsia="Calibri"/>
          <w:spacing w:val="-2"/>
          <w:sz w:val="28"/>
          <w:szCs w:val="28"/>
          <w:lang w:eastAsia="en-US"/>
        </w:rPr>
        <w:t>с</w:t>
      </w:r>
      <w:r w:rsidR="00EA6910" w:rsidRPr="00056910">
        <w:rPr>
          <w:rFonts w:eastAsia="Calibri"/>
          <w:spacing w:val="-2"/>
          <w:sz w:val="28"/>
          <w:szCs w:val="28"/>
          <w:lang w:eastAsia="en-US"/>
        </w:rPr>
        <w:t>ходы на государственную поддержку малого и среднего предпринимательства, вкл</w:t>
      </w:r>
      <w:r w:rsidR="00EA6910" w:rsidRPr="00056910">
        <w:rPr>
          <w:rFonts w:eastAsia="Calibri"/>
          <w:spacing w:val="-2"/>
          <w:sz w:val="28"/>
          <w:szCs w:val="28"/>
          <w:lang w:eastAsia="en-US"/>
        </w:rPr>
        <w:t>ю</w:t>
      </w:r>
      <w:r w:rsidR="00EA6910" w:rsidRPr="00056910">
        <w:rPr>
          <w:rFonts w:eastAsia="Calibri"/>
          <w:spacing w:val="-2"/>
          <w:sz w:val="28"/>
          <w:szCs w:val="28"/>
          <w:lang w:eastAsia="en-US"/>
        </w:rPr>
        <w:t>чая крестьянские (фермерские) хозяйства, а также на реализацию</w:t>
      </w:r>
      <w:proofErr w:type="gramEnd"/>
      <w:r w:rsidR="00EA6910" w:rsidRPr="00056910">
        <w:rPr>
          <w:rFonts w:eastAsia="Calibri"/>
          <w:spacing w:val="-2"/>
          <w:sz w:val="28"/>
          <w:szCs w:val="28"/>
          <w:lang w:eastAsia="en-US"/>
        </w:rPr>
        <w:t xml:space="preserve"> мероприятий по поддержке молодежного предпринимательства» </w:t>
      </w:r>
      <w:r w:rsidR="00EA6910" w:rsidRPr="000569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изложить в следующей редакции: </w:t>
      </w:r>
    </w:p>
    <w:p w:rsidR="00EA6910" w:rsidRPr="00023398" w:rsidRDefault="00EA6910" w:rsidP="00EA69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023398">
        <w:rPr>
          <w:rFonts w:eastAsia="Calibri"/>
          <w:sz w:val="28"/>
          <w:szCs w:val="28"/>
          <w:lang w:eastAsia="en-US"/>
        </w:rPr>
        <w:t>р</w:t>
      </w:r>
      <w:r w:rsidRPr="00023398">
        <w:rPr>
          <w:rFonts w:eastAsia="Calibri"/>
          <w:sz w:val="28"/>
          <w:szCs w:val="28"/>
          <w:lang w:eastAsia="en-US"/>
        </w:rPr>
        <w:lastRenderedPageBreak/>
        <w:t>ственную поддержку малого и среднего предпринимательства в субъектах Росси</w:t>
      </w:r>
      <w:r w:rsidRPr="00023398">
        <w:rPr>
          <w:rFonts w:eastAsia="Calibri"/>
          <w:sz w:val="28"/>
          <w:szCs w:val="28"/>
          <w:lang w:eastAsia="en-US"/>
        </w:rPr>
        <w:t>й</w:t>
      </w:r>
      <w:r w:rsidRPr="00023398">
        <w:rPr>
          <w:rFonts w:eastAsia="Calibri"/>
          <w:sz w:val="28"/>
          <w:szCs w:val="28"/>
          <w:lang w:eastAsia="en-US"/>
        </w:rPr>
        <w:t>ской Федерации» классификации доходов бюджетов</w:t>
      </w:r>
      <w:proofErr w:type="gramStart"/>
      <w:r w:rsidRPr="00023398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EA6910" w:rsidRPr="00023398" w:rsidRDefault="00EA6910" w:rsidP="00EA69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360B2" w:rsidRPr="00023398" w:rsidRDefault="00244307" w:rsidP="0033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EA691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3360B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360B2" w:rsidRPr="00023398">
        <w:rPr>
          <w:rFonts w:eastAsia="Calibri"/>
          <w:sz w:val="28"/>
          <w:szCs w:val="28"/>
          <w:lang w:eastAsia="en-US"/>
        </w:rPr>
        <w:t>2.13. «Государственная программа «Развитие транспортной с</w:t>
      </w:r>
      <w:r w:rsidR="003360B2" w:rsidRPr="00023398">
        <w:rPr>
          <w:rFonts w:eastAsia="Calibri"/>
          <w:sz w:val="28"/>
          <w:szCs w:val="28"/>
          <w:lang w:eastAsia="en-US"/>
        </w:rPr>
        <w:t>и</w:t>
      </w:r>
      <w:r w:rsidR="003360B2" w:rsidRPr="00023398">
        <w:rPr>
          <w:rFonts w:eastAsia="Calibri"/>
          <w:sz w:val="28"/>
          <w:szCs w:val="28"/>
          <w:lang w:eastAsia="en-US"/>
        </w:rPr>
        <w:t xml:space="preserve">стемы Республики Татарстан на 2014 – 2024 годы» целевую статью «13 6 01 00000  Основное мероприятие «Развитие сети автомобильных дорог общего пользования» </w:t>
      </w:r>
      <w:r w:rsidR="003360B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EA6910" w:rsidRPr="00023398" w:rsidRDefault="003D6401" w:rsidP="0033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EA6910" w:rsidRPr="00023398">
        <w:rPr>
          <w:rFonts w:eastAsia="Calibri"/>
          <w:sz w:val="28"/>
          <w:szCs w:val="28"/>
          <w:lang w:eastAsia="en-US"/>
        </w:rPr>
        <w:t>- 036</w:t>
      </w:r>
      <w:r w:rsidR="001C0B97" w:rsidRPr="00023398">
        <w:rPr>
          <w:rFonts w:eastAsia="Calibri"/>
          <w:sz w:val="28"/>
          <w:szCs w:val="28"/>
          <w:lang w:eastAsia="en-US"/>
        </w:rPr>
        <w:t>8</w:t>
      </w:r>
      <w:r w:rsidR="00EA6910" w:rsidRPr="00023398">
        <w:rPr>
          <w:rFonts w:eastAsia="Calibri"/>
          <w:sz w:val="28"/>
          <w:szCs w:val="28"/>
          <w:lang w:eastAsia="en-US"/>
        </w:rPr>
        <w:t>0 Создание объекта дорожной инфраструктуры «Реконструкция авт</w:t>
      </w:r>
      <w:r w:rsidR="00EA6910" w:rsidRPr="00023398">
        <w:rPr>
          <w:rFonts w:eastAsia="Calibri"/>
          <w:sz w:val="28"/>
          <w:szCs w:val="28"/>
          <w:lang w:eastAsia="en-US"/>
        </w:rPr>
        <w:t>о</w:t>
      </w:r>
      <w:r w:rsidR="00EA6910" w:rsidRPr="00023398">
        <w:rPr>
          <w:rFonts w:eastAsia="Calibri"/>
          <w:sz w:val="28"/>
          <w:szCs w:val="28"/>
          <w:lang w:eastAsia="en-US"/>
        </w:rPr>
        <w:t>мобильной дороги от перекрестка пгт. Камские Поляны до причала в Нижнекамском муниципальном район</w:t>
      </w:r>
      <w:r w:rsidR="00912BAE" w:rsidRPr="00023398">
        <w:rPr>
          <w:rFonts w:eastAsia="Calibri"/>
          <w:sz w:val="28"/>
          <w:szCs w:val="28"/>
          <w:lang w:eastAsia="en-US"/>
        </w:rPr>
        <w:t>е</w:t>
      </w:r>
      <w:r w:rsidR="00EA6910" w:rsidRPr="00023398">
        <w:rPr>
          <w:rFonts w:eastAsia="Calibri"/>
          <w:sz w:val="28"/>
          <w:szCs w:val="28"/>
          <w:lang w:eastAsia="en-US"/>
        </w:rPr>
        <w:t xml:space="preserve"> Республики Татарстан»</w:t>
      </w:r>
    </w:p>
    <w:p w:rsidR="00EA6910" w:rsidRPr="00023398" w:rsidRDefault="00EA6910" w:rsidP="0033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A6910" w:rsidRPr="00023398" w:rsidRDefault="00EA6910" w:rsidP="0033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- 036</w:t>
      </w:r>
      <w:r w:rsidR="001C0B97" w:rsidRPr="00023398">
        <w:rPr>
          <w:rFonts w:eastAsia="Calibri"/>
          <w:sz w:val="28"/>
          <w:szCs w:val="28"/>
          <w:lang w:eastAsia="en-US"/>
        </w:rPr>
        <w:t>8</w:t>
      </w:r>
      <w:r w:rsidRPr="00023398">
        <w:rPr>
          <w:rFonts w:eastAsia="Calibri"/>
          <w:sz w:val="28"/>
          <w:szCs w:val="28"/>
          <w:lang w:eastAsia="en-US"/>
        </w:rPr>
        <w:t>1 Создание объекта дорожной инфраструктуры «Реконструкция автом</w:t>
      </w:r>
      <w:r w:rsidRPr="00023398">
        <w:rPr>
          <w:rFonts w:eastAsia="Calibri"/>
          <w:sz w:val="28"/>
          <w:szCs w:val="28"/>
          <w:lang w:eastAsia="en-US"/>
        </w:rPr>
        <w:t>о</w:t>
      </w:r>
      <w:r w:rsidRPr="00023398">
        <w:rPr>
          <w:rFonts w:eastAsia="Calibri"/>
          <w:sz w:val="28"/>
          <w:szCs w:val="28"/>
          <w:lang w:eastAsia="en-US"/>
        </w:rPr>
        <w:t>бильной дороги от перекрестка пгт. Камские Поляны до причала в Нижнекамском муниципальном район</w:t>
      </w:r>
      <w:r w:rsidR="00912BAE" w:rsidRPr="00023398">
        <w:rPr>
          <w:rFonts w:eastAsia="Calibri"/>
          <w:sz w:val="28"/>
          <w:szCs w:val="28"/>
          <w:lang w:eastAsia="en-US"/>
        </w:rPr>
        <w:t>е</w:t>
      </w:r>
      <w:r w:rsidRPr="00023398">
        <w:rPr>
          <w:rFonts w:eastAsia="Calibri"/>
          <w:sz w:val="28"/>
          <w:szCs w:val="28"/>
          <w:lang w:eastAsia="en-US"/>
        </w:rPr>
        <w:t xml:space="preserve"> Республики Татарстан» за счет средств некоммерческой о</w:t>
      </w:r>
      <w:r w:rsidRPr="00023398">
        <w:rPr>
          <w:rFonts w:eastAsia="Calibri"/>
          <w:sz w:val="28"/>
          <w:szCs w:val="28"/>
          <w:lang w:eastAsia="en-US"/>
        </w:rPr>
        <w:t>р</w:t>
      </w:r>
      <w:r w:rsidRPr="00023398">
        <w:rPr>
          <w:rFonts w:eastAsia="Calibri"/>
          <w:sz w:val="28"/>
          <w:szCs w:val="28"/>
          <w:lang w:eastAsia="en-US"/>
        </w:rPr>
        <w:t>ганизации «Фонд развития моногородов»</w:t>
      </w:r>
    </w:p>
    <w:p w:rsidR="00EA6910" w:rsidRPr="00023398" w:rsidRDefault="00EA6910" w:rsidP="0033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</w:t>
      </w:r>
      <w:r w:rsidR="00670674" w:rsidRPr="00023398">
        <w:rPr>
          <w:rFonts w:eastAsia="Calibri"/>
          <w:sz w:val="28"/>
          <w:szCs w:val="28"/>
          <w:lang w:eastAsia="en-US"/>
        </w:rPr>
        <w:t>создание</w:t>
      </w:r>
      <w:r w:rsidRPr="00023398">
        <w:rPr>
          <w:rFonts w:eastAsia="Calibri"/>
          <w:sz w:val="28"/>
          <w:szCs w:val="28"/>
          <w:lang w:eastAsia="en-US"/>
        </w:rPr>
        <w:t xml:space="preserve"> объекта дорожной инфраструктуры «Реко</w:t>
      </w:r>
      <w:r w:rsidRPr="00023398">
        <w:rPr>
          <w:rFonts w:eastAsia="Calibri"/>
          <w:sz w:val="28"/>
          <w:szCs w:val="28"/>
          <w:lang w:eastAsia="en-US"/>
        </w:rPr>
        <w:t>н</w:t>
      </w:r>
      <w:r w:rsidRPr="00023398">
        <w:rPr>
          <w:rFonts w:eastAsia="Calibri"/>
          <w:sz w:val="28"/>
          <w:szCs w:val="28"/>
          <w:lang w:eastAsia="en-US"/>
        </w:rPr>
        <w:t>струкция автомобильной дороги от перекрестка пгт. Камские Поляны до причала в Нижнекамском муниципальном район</w:t>
      </w:r>
      <w:r w:rsidR="00912BAE" w:rsidRPr="00023398">
        <w:rPr>
          <w:rFonts w:eastAsia="Calibri"/>
          <w:sz w:val="28"/>
          <w:szCs w:val="28"/>
          <w:lang w:eastAsia="en-US"/>
        </w:rPr>
        <w:t>е</w:t>
      </w:r>
      <w:r w:rsidRPr="00023398">
        <w:rPr>
          <w:rFonts w:eastAsia="Calibri"/>
          <w:sz w:val="28"/>
          <w:szCs w:val="28"/>
          <w:lang w:eastAsia="en-US"/>
        </w:rPr>
        <w:t xml:space="preserve"> Республики Татарстан».</w:t>
      </w:r>
    </w:p>
    <w:p w:rsidR="00EA6910" w:rsidRPr="00023398" w:rsidRDefault="00EA6910" w:rsidP="0033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23398">
        <w:rPr>
          <w:rFonts w:eastAsia="Calibr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023398">
        <w:rPr>
          <w:rFonts w:eastAsia="Calibri"/>
          <w:sz w:val="28"/>
          <w:szCs w:val="28"/>
          <w:lang w:eastAsia="en-US"/>
        </w:rPr>
        <w:t>т</w:t>
      </w:r>
      <w:r w:rsidRPr="00023398">
        <w:rPr>
          <w:rFonts w:eastAsia="Calibr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023398">
        <w:rPr>
          <w:rFonts w:eastAsia="Calibri"/>
          <w:sz w:val="28"/>
          <w:szCs w:val="28"/>
          <w:lang w:eastAsia="en-US"/>
        </w:rPr>
        <w:t>р</w:t>
      </w:r>
      <w:r w:rsidRPr="00023398">
        <w:rPr>
          <w:rFonts w:eastAsia="Calibr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023398">
        <w:rPr>
          <w:rFonts w:eastAsia="Calibri"/>
          <w:sz w:val="28"/>
          <w:szCs w:val="28"/>
          <w:lang w:eastAsia="en-US"/>
        </w:rPr>
        <w:t>е</w:t>
      </w:r>
      <w:r w:rsidRPr="00023398">
        <w:rPr>
          <w:rFonts w:eastAsia="Calibr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023398">
        <w:rPr>
          <w:rFonts w:eastAsia="Calibri"/>
          <w:sz w:val="28"/>
          <w:szCs w:val="28"/>
          <w:lang w:eastAsia="en-US"/>
        </w:rPr>
        <w:t>о</w:t>
      </w:r>
      <w:r w:rsidRPr="00023398">
        <w:rPr>
          <w:rFonts w:eastAsia="Calibr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proofErr w:type="gramEnd"/>
    </w:p>
    <w:p w:rsidR="00EA6910" w:rsidRPr="00023398" w:rsidRDefault="00EA6910" w:rsidP="0033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A6910" w:rsidRPr="00023398" w:rsidRDefault="00EA6910" w:rsidP="00EA69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- 036</w:t>
      </w:r>
      <w:r w:rsidR="001C0B97" w:rsidRPr="00023398">
        <w:rPr>
          <w:rFonts w:eastAsia="Calibri"/>
          <w:sz w:val="28"/>
          <w:szCs w:val="28"/>
          <w:lang w:eastAsia="en-US"/>
        </w:rPr>
        <w:t>8</w:t>
      </w:r>
      <w:r w:rsidRPr="00023398">
        <w:rPr>
          <w:rFonts w:eastAsia="Calibri"/>
          <w:sz w:val="28"/>
          <w:szCs w:val="28"/>
          <w:lang w:eastAsia="en-US"/>
        </w:rPr>
        <w:t>2 Создание объекта дорожной инфраструктуры «Реконструкция автом</w:t>
      </w:r>
      <w:r w:rsidRPr="00023398">
        <w:rPr>
          <w:rFonts w:eastAsia="Calibri"/>
          <w:sz w:val="28"/>
          <w:szCs w:val="28"/>
          <w:lang w:eastAsia="en-US"/>
        </w:rPr>
        <w:t>о</w:t>
      </w:r>
      <w:r w:rsidRPr="00023398">
        <w:rPr>
          <w:rFonts w:eastAsia="Calibri"/>
          <w:sz w:val="28"/>
          <w:szCs w:val="28"/>
          <w:lang w:eastAsia="en-US"/>
        </w:rPr>
        <w:t>бильной дороги от перекрестка пгт. Камские Поляны до причала в Нижнекамском муниципальном район</w:t>
      </w:r>
      <w:r w:rsidR="00912BAE" w:rsidRPr="00023398">
        <w:rPr>
          <w:rFonts w:eastAsia="Calibri"/>
          <w:sz w:val="28"/>
          <w:szCs w:val="28"/>
          <w:lang w:eastAsia="en-US"/>
        </w:rPr>
        <w:t>е</w:t>
      </w:r>
      <w:r w:rsidRPr="00023398">
        <w:rPr>
          <w:rFonts w:eastAsia="Calibri"/>
          <w:sz w:val="28"/>
          <w:szCs w:val="28"/>
          <w:lang w:eastAsia="en-US"/>
        </w:rPr>
        <w:t xml:space="preserve"> Республики Татарстан» за счет средств бюджета Республики Татарстан</w:t>
      </w:r>
    </w:p>
    <w:p w:rsidR="00EA6910" w:rsidRPr="00023398" w:rsidRDefault="00EA6910" w:rsidP="00EA69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</w:t>
      </w:r>
      <w:proofErr w:type="gramStart"/>
      <w:r w:rsidRPr="00023398">
        <w:rPr>
          <w:rFonts w:eastAsia="Calibri"/>
          <w:sz w:val="28"/>
          <w:szCs w:val="28"/>
          <w:lang w:eastAsia="en-US"/>
        </w:rPr>
        <w:t>c</w:t>
      </w:r>
      <w:proofErr w:type="gramEnd"/>
      <w:r w:rsidRPr="00023398">
        <w:rPr>
          <w:rFonts w:eastAsia="Calibri"/>
          <w:sz w:val="28"/>
          <w:szCs w:val="28"/>
          <w:lang w:eastAsia="en-US"/>
        </w:rPr>
        <w:t>оздание объекта дорожной инфраструктуры «Реконструкция автом</w:t>
      </w:r>
      <w:r w:rsidRPr="00023398">
        <w:rPr>
          <w:rFonts w:eastAsia="Calibri"/>
          <w:sz w:val="28"/>
          <w:szCs w:val="28"/>
          <w:lang w:eastAsia="en-US"/>
        </w:rPr>
        <w:t>о</w:t>
      </w:r>
      <w:r w:rsidRPr="00023398">
        <w:rPr>
          <w:rFonts w:eastAsia="Calibri"/>
          <w:sz w:val="28"/>
          <w:szCs w:val="28"/>
          <w:lang w:eastAsia="en-US"/>
        </w:rPr>
        <w:t>бильной дороги от перекрестка пгт. Камские Поляны до причала в Нижнекамском муниципальном район</w:t>
      </w:r>
      <w:r w:rsidR="00912BAE" w:rsidRPr="00023398">
        <w:rPr>
          <w:rFonts w:eastAsia="Calibri"/>
          <w:sz w:val="28"/>
          <w:szCs w:val="28"/>
          <w:lang w:eastAsia="en-US"/>
        </w:rPr>
        <w:t>е</w:t>
      </w:r>
      <w:r w:rsidRPr="00023398">
        <w:rPr>
          <w:rFonts w:eastAsia="Calibri"/>
          <w:sz w:val="28"/>
          <w:szCs w:val="28"/>
          <w:lang w:eastAsia="en-US"/>
        </w:rPr>
        <w:t xml:space="preserve"> Республики Татарстан»</w:t>
      </w:r>
      <w:proofErr w:type="gramStart"/>
      <w:r w:rsidRPr="00023398">
        <w:rPr>
          <w:rFonts w:eastAsia="Calibri"/>
          <w:sz w:val="28"/>
          <w:szCs w:val="28"/>
          <w:lang w:eastAsia="en-US"/>
        </w:rPr>
        <w:t>.</w:t>
      </w:r>
      <w:r w:rsidR="00F47C60" w:rsidRPr="00023398">
        <w:rPr>
          <w:rFonts w:eastAsia="Calibri"/>
          <w:sz w:val="28"/>
          <w:szCs w:val="28"/>
          <w:lang w:eastAsia="en-US"/>
        </w:rPr>
        <w:t>»</w:t>
      </w:r>
      <w:proofErr w:type="gramEnd"/>
      <w:r w:rsidR="00F47C60" w:rsidRPr="00023398">
        <w:rPr>
          <w:rFonts w:eastAsia="Calibri"/>
          <w:sz w:val="28"/>
          <w:szCs w:val="28"/>
          <w:lang w:eastAsia="en-US"/>
        </w:rPr>
        <w:t>;</w:t>
      </w:r>
    </w:p>
    <w:p w:rsidR="00EA6910" w:rsidRPr="00023398" w:rsidRDefault="00EA6910" w:rsidP="00EA69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D5B42" w:rsidRPr="00023398" w:rsidRDefault="00244307" w:rsidP="00AD5B4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л</w:t>
      </w:r>
      <w:r w:rsidR="00D3096C" w:rsidRPr="00023398">
        <w:rPr>
          <w:rFonts w:eastAsia="Calibri"/>
          <w:sz w:val="28"/>
          <w:szCs w:val="28"/>
          <w:lang w:eastAsia="en-US"/>
        </w:rPr>
        <w:t>) в подпункте 2.14. «Государственная программа «Развитие сельского хозя</w:t>
      </w:r>
      <w:r w:rsidR="00D3096C" w:rsidRPr="00023398">
        <w:rPr>
          <w:rFonts w:eastAsia="Calibri"/>
          <w:sz w:val="28"/>
          <w:szCs w:val="28"/>
          <w:lang w:eastAsia="en-US"/>
        </w:rPr>
        <w:t>й</w:t>
      </w:r>
      <w:r w:rsidR="00D3096C" w:rsidRPr="00023398">
        <w:rPr>
          <w:rFonts w:eastAsia="Calibri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D3096C" w:rsidRPr="00023398">
        <w:rPr>
          <w:rFonts w:eastAsia="Calibri"/>
          <w:sz w:val="28"/>
          <w:szCs w:val="28"/>
          <w:lang w:eastAsia="en-US"/>
        </w:rPr>
        <w:t>ь</w:t>
      </w:r>
      <w:r w:rsidR="00D3096C" w:rsidRPr="00023398">
        <w:rPr>
          <w:rFonts w:eastAsia="Calibri"/>
          <w:sz w:val="28"/>
          <w:szCs w:val="28"/>
          <w:lang w:eastAsia="en-US"/>
        </w:rPr>
        <w:t xml:space="preserve">ствия в Республике Татарстан на 2013 – 2025 годы» </w:t>
      </w:r>
      <w:r w:rsidR="00D3096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целевую статью </w:t>
      </w:r>
      <w:r w:rsidR="00D3096C" w:rsidRPr="00023398">
        <w:rPr>
          <w:rFonts w:eastAsia="Calibri"/>
          <w:sz w:val="28"/>
          <w:szCs w:val="28"/>
          <w:lang w:eastAsia="en-US"/>
        </w:rPr>
        <w:t>«14 5 01 00000  Основное мероприятие «Обновление парка сельскохозяйственной техники»</w:t>
      </w:r>
      <w:r w:rsidR="00AD5B42" w:rsidRPr="00023398">
        <w:rPr>
          <w:rFonts w:eastAsia="Calibri"/>
          <w:sz w:val="28"/>
          <w:szCs w:val="28"/>
          <w:lang w:eastAsia="en-US"/>
        </w:rPr>
        <w:t xml:space="preserve"> </w:t>
      </w:r>
      <w:r w:rsidR="00AD5B4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</w:t>
      </w:r>
      <w:r w:rsidR="00AD5B4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AD5B4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следующим направлением расходов:</w:t>
      </w:r>
    </w:p>
    <w:p w:rsidR="00AD5B42" w:rsidRPr="00023398" w:rsidRDefault="00AD5B42" w:rsidP="00AD5B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398">
        <w:rPr>
          <w:rFonts w:eastAsia="Calibri"/>
          <w:sz w:val="28"/>
          <w:szCs w:val="28"/>
          <w:lang w:eastAsia="en-US"/>
        </w:rPr>
        <w:t>«- 671</w:t>
      </w:r>
      <w:r w:rsidR="001731FE" w:rsidRPr="00023398">
        <w:rPr>
          <w:rFonts w:eastAsia="Calibri"/>
          <w:sz w:val="28"/>
          <w:szCs w:val="28"/>
          <w:lang w:eastAsia="en-US"/>
        </w:rPr>
        <w:t>4</w:t>
      </w:r>
      <w:r w:rsidRPr="00023398">
        <w:rPr>
          <w:rFonts w:eastAsia="Calibri"/>
          <w:sz w:val="28"/>
          <w:szCs w:val="28"/>
          <w:lang w:eastAsia="en-US"/>
        </w:rPr>
        <w:t>0 Взносы в уставные капиталы акционерных обществ в целях приобр</w:t>
      </w:r>
      <w:r w:rsidRPr="00023398">
        <w:rPr>
          <w:rFonts w:eastAsia="Calibri"/>
          <w:sz w:val="28"/>
          <w:szCs w:val="28"/>
          <w:lang w:eastAsia="en-US"/>
        </w:rPr>
        <w:t>е</w:t>
      </w:r>
      <w:r w:rsidRPr="00023398">
        <w:rPr>
          <w:rFonts w:eastAsia="Calibri"/>
          <w:sz w:val="28"/>
          <w:szCs w:val="28"/>
          <w:lang w:eastAsia="en-US"/>
        </w:rPr>
        <w:t>тения сельскохозяйственной техники и оборудования»;</w:t>
      </w:r>
    </w:p>
    <w:p w:rsidR="00AD5B42" w:rsidRPr="00023398" w:rsidRDefault="00AD5B42" w:rsidP="00AD5B4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D3096C" w:rsidRPr="00023398" w:rsidRDefault="00D3096C" w:rsidP="00D3096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532F4" w:rsidRPr="00023398" w:rsidRDefault="00586926" w:rsidP="0050336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м</w:t>
      </w:r>
      <w:r w:rsidR="00AD5B42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)</w:t>
      </w:r>
      <w:r w:rsidR="004532F4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10B2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2.15. «Государственная программа «Развитие лесного хозя</w:t>
      </w:r>
      <w:r w:rsidR="00310B2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310B2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Республики Татарстан»:</w:t>
      </w:r>
    </w:p>
    <w:p w:rsidR="00310B20" w:rsidRPr="00023398" w:rsidRDefault="00310B20" w:rsidP="00310B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«15 5 00 00000 Подпрограмма «Обеспечение 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ализации Государственной программы Республики Татарстан «Развитие лесного х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зяйства Республики Татарстан» изложить в следующей редакции:</w:t>
      </w:r>
    </w:p>
    <w:p w:rsidR="00310B20" w:rsidRPr="00023398" w:rsidRDefault="00310B20" w:rsidP="00310B20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«15 5 00 00000 Подпрограмма «Обеспечение реализации Государственной программы «Развитие лесного хозяйства Республики Татарстан»;</w:t>
      </w:r>
    </w:p>
    <w:p w:rsidR="003615DA" w:rsidRPr="00023398" w:rsidRDefault="003615DA" w:rsidP="003615D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2265C" w:rsidRPr="00023398" w:rsidRDefault="0062265C" w:rsidP="00D7236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«15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альной и инженерной инфраструктуры в рамках Государственной программы Ре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«Развитие лесного хозяйства Республики Татарстан»</w:t>
      </w:r>
      <w:r w:rsidR="00D7236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D7236E" w:rsidRPr="00023398" w:rsidRDefault="00D7236E" w:rsidP="00DB641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«15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инженерной инфр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в рамках Государственной программы «Развитие лесного хозяйства Ре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Татарстан»</w:t>
      </w:r>
      <w:r w:rsidR="000B32B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449F5" w:rsidRPr="00023398" w:rsidRDefault="00C449F5" w:rsidP="00DB641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3D94" w:rsidRPr="00023398" w:rsidRDefault="00A63D94" w:rsidP="00BD20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н) в подпункте 2.20. «</w:t>
      </w:r>
      <w:r w:rsidR="00BD201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 «С</w:t>
      </w:r>
      <w:r w:rsidR="00BD201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BD201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хранение национальной идентичности татарского народа (2014 – 2022 годы)»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A63D94" w:rsidRPr="00023398" w:rsidRDefault="00A63D94" w:rsidP="00A63D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наименовании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2022 годы</w:t>
      </w:r>
      <w:r w:rsidRPr="00023398">
        <w:rPr>
          <w:sz w:val="28"/>
          <w:szCs w:val="28"/>
        </w:rPr>
        <w:t>» заменить словами «на 2014 – 202</w:t>
      </w:r>
      <w:r w:rsidR="00BD201C" w:rsidRPr="00023398">
        <w:rPr>
          <w:sz w:val="28"/>
          <w:szCs w:val="28"/>
        </w:rPr>
        <w:t>3</w:t>
      </w:r>
      <w:r w:rsidRPr="00023398">
        <w:rPr>
          <w:sz w:val="28"/>
          <w:szCs w:val="28"/>
        </w:rPr>
        <w:t xml:space="preserve"> годы»;</w:t>
      </w:r>
    </w:p>
    <w:p w:rsidR="00A63D94" w:rsidRPr="00023398" w:rsidRDefault="00A63D94" w:rsidP="00A63D9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>в абзаце первом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2022 годы</w:t>
      </w:r>
      <w:r w:rsidRPr="00023398">
        <w:rPr>
          <w:sz w:val="28"/>
          <w:szCs w:val="28"/>
        </w:rPr>
        <w:t>» заменить словами «на 2014 – 202</w:t>
      </w:r>
      <w:r w:rsidR="00BD201C" w:rsidRPr="00023398">
        <w:rPr>
          <w:sz w:val="28"/>
          <w:szCs w:val="28"/>
        </w:rPr>
        <w:t>3</w:t>
      </w:r>
      <w:r w:rsidRPr="00023398">
        <w:rPr>
          <w:sz w:val="28"/>
          <w:szCs w:val="28"/>
        </w:rPr>
        <w:t xml:space="preserve"> годы»;</w:t>
      </w:r>
    </w:p>
    <w:p w:rsidR="00A63D94" w:rsidRPr="00023398" w:rsidRDefault="00A63D94" w:rsidP="00BD20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абзаце первом целевой статьи «</w:t>
      </w:r>
      <w:r w:rsidR="00BD201C" w:rsidRPr="00023398">
        <w:rPr>
          <w:sz w:val="28"/>
          <w:szCs w:val="28"/>
        </w:rPr>
        <w:t>21 0 00 00000 Государственная программа Республики Татарстан «Сохранение национальной идентичности татарского нар</w:t>
      </w:r>
      <w:r w:rsidR="00BD201C" w:rsidRPr="00023398">
        <w:rPr>
          <w:sz w:val="28"/>
          <w:szCs w:val="28"/>
        </w:rPr>
        <w:t>о</w:t>
      </w:r>
      <w:r w:rsidR="00BD201C" w:rsidRPr="00023398">
        <w:rPr>
          <w:sz w:val="28"/>
          <w:szCs w:val="28"/>
        </w:rPr>
        <w:t>да»</w:t>
      </w:r>
      <w:r w:rsidRPr="00023398">
        <w:rPr>
          <w:sz w:val="28"/>
          <w:szCs w:val="28"/>
        </w:rPr>
        <w:t xml:space="preserve"> слова «на 2014 – 2022 годы» заменить словами «на 2014 – 202</w:t>
      </w:r>
      <w:r w:rsidR="00BD201C" w:rsidRPr="00023398">
        <w:rPr>
          <w:sz w:val="28"/>
          <w:szCs w:val="28"/>
        </w:rPr>
        <w:t>3</w:t>
      </w:r>
      <w:r w:rsidRPr="00023398">
        <w:rPr>
          <w:sz w:val="28"/>
          <w:szCs w:val="28"/>
        </w:rPr>
        <w:t xml:space="preserve"> годы»;</w:t>
      </w:r>
    </w:p>
    <w:p w:rsidR="00A63D94" w:rsidRPr="00023398" w:rsidRDefault="00A63D94" w:rsidP="00A63D94">
      <w:pPr>
        <w:autoSpaceDE w:val="0"/>
        <w:autoSpaceDN w:val="0"/>
        <w:adjustRightInd w:val="0"/>
        <w:ind w:firstLine="709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A29C8" w:rsidRPr="00023398" w:rsidRDefault="00077CC9" w:rsidP="00077CC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0B32B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2.22. «Государственная программа «Развитие рынка газом</w:t>
      </w:r>
      <w:r w:rsidR="000B32B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0B32BF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торного топлива в Республике Татарстан на 2013 – 2023 годы»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A29C8" w:rsidRPr="00023398" w:rsidRDefault="0072558C" w:rsidP="0072558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и слова 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«Государственная программа» </w:t>
      </w:r>
      <w:r w:rsidRPr="00023398">
        <w:rPr>
          <w:sz w:val="28"/>
          <w:szCs w:val="28"/>
        </w:rPr>
        <w:t>заменить словами «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ударственная программа Республики Татарстан»;</w:t>
      </w:r>
    </w:p>
    <w:p w:rsidR="008A29C8" w:rsidRPr="00023398" w:rsidRDefault="0072558C" w:rsidP="0072558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перв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ом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слова «Государственная программа» </w:t>
      </w:r>
      <w:r w:rsidRPr="00023398">
        <w:rPr>
          <w:sz w:val="28"/>
          <w:szCs w:val="28"/>
        </w:rPr>
        <w:t>заменить словами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ударственная программа Республики Татарстан»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995631" w:rsidRPr="00023398" w:rsidRDefault="00995631" w:rsidP="002616D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«23 0 00 00000 Государственная программа «Развитие рынка газомоторного топлива в Республике Татарстан» изложить в сл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дующей редакции:</w:t>
      </w:r>
    </w:p>
    <w:p w:rsidR="00310B20" w:rsidRPr="00023398" w:rsidRDefault="00995631" w:rsidP="003615D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8A29C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23 0 00 00000 Государственная программа Республики Татарстан «Развитие рынка газомоторного топлива в Республике Татарстан»;</w:t>
      </w:r>
    </w:p>
    <w:p w:rsidR="008A29C8" w:rsidRPr="00023398" w:rsidRDefault="008A29C8" w:rsidP="003615D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целевой статьи «23 0 00 00000 Государственная программа «Ра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рынка газомоторного топлива в Республике Татарстан»</w:t>
      </w:r>
      <w:r w:rsidR="00440CD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</w:t>
      </w:r>
      <w:r w:rsidR="00440CD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440CD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щей редакции: </w:t>
      </w:r>
    </w:p>
    <w:p w:rsidR="00440CD1" w:rsidRPr="00023398" w:rsidRDefault="00440CD1" w:rsidP="00E02D6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 данной целевой статье отражаются расходы бюджета Республики Тата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государственной программы Республики Татарстан «Развитие рынка газомоторного топлива в Республике Татарстан на 2013 – 2023 годы», разр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ботанной в соответствии с Перечнем государственных программ Республики Тата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стан, утвержденным постановлением Кабинета Министров Республики Татарстан от 31.12.2012 № 1199, осуществляемые по следующему основному мероприятию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:»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0B32BF" w:rsidRPr="00023398" w:rsidRDefault="000B32BF" w:rsidP="00E02D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02D65" w:rsidRPr="00023398" w:rsidRDefault="00E02D65" w:rsidP="00E02D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23398">
        <w:rPr>
          <w:rFonts w:eastAsia="Calibri"/>
          <w:sz w:val="28"/>
          <w:szCs w:val="28"/>
          <w:lang w:eastAsia="en-US"/>
        </w:rPr>
        <w:t>в целевой статье «23 0 01 00000 Основное мероприятие «Обеспечение усто</w:t>
      </w:r>
      <w:r w:rsidRPr="00023398">
        <w:rPr>
          <w:rFonts w:eastAsia="Calibri"/>
          <w:sz w:val="28"/>
          <w:szCs w:val="28"/>
          <w:lang w:eastAsia="en-US"/>
        </w:rPr>
        <w:t>й</w:t>
      </w:r>
      <w:r w:rsidRPr="00023398">
        <w:rPr>
          <w:rFonts w:eastAsia="Calibri"/>
          <w:sz w:val="28"/>
          <w:szCs w:val="28"/>
          <w:lang w:eastAsia="en-US"/>
        </w:rPr>
        <w:t>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средствами» направление расходов  «</w:t>
      </w:r>
      <w:r w:rsidRPr="00023398">
        <w:rPr>
          <w:sz w:val="28"/>
          <w:szCs w:val="28"/>
        </w:rPr>
        <w:t xml:space="preserve">- 71720 </w:t>
      </w:r>
      <w:r w:rsidRPr="00023398">
        <w:rPr>
          <w:bCs/>
          <w:sz w:val="28"/>
          <w:szCs w:val="28"/>
        </w:rPr>
        <w:t>Субсидии для возмещения части затрат юридическим лицам, индивидуал</w:t>
      </w:r>
      <w:r w:rsidRPr="00023398">
        <w:rPr>
          <w:bCs/>
          <w:sz w:val="28"/>
          <w:szCs w:val="28"/>
        </w:rPr>
        <w:t>ь</w:t>
      </w:r>
      <w:r w:rsidRPr="00023398">
        <w:rPr>
          <w:bCs/>
          <w:sz w:val="28"/>
          <w:szCs w:val="28"/>
        </w:rPr>
        <w:t>ным предпринимателям, и физическим лицам, осуществившим перевод транспор</w:t>
      </w:r>
      <w:r w:rsidRPr="00023398">
        <w:rPr>
          <w:bCs/>
          <w:sz w:val="28"/>
          <w:szCs w:val="28"/>
        </w:rPr>
        <w:t>т</w:t>
      </w:r>
      <w:r w:rsidRPr="00023398">
        <w:rPr>
          <w:bCs/>
          <w:sz w:val="28"/>
          <w:szCs w:val="28"/>
        </w:rPr>
        <w:t xml:space="preserve">ных средств на газомоторное топливо» </w:t>
      </w:r>
      <w:r w:rsidRPr="00023398">
        <w:rPr>
          <w:rFonts w:eastAsia="Calibri"/>
          <w:sz w:val="28"/>
          <w:szCs w:val="28"/>
          <w:lang w:eastAsia="en-US"/>
        </w:rPr>
        <w:t>изложить в следующей редакции:</w:t>
      </w:r>
      <w:proofErr w:type="gramEnd"/>
    </w:p>
    <w:p w:rsidR="00E02D65" w:rsidRPr="00023398" w:rsidRDefault="00E02D65" w:rsidP="00E02D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3398">
        <w:rPr>
          <w:rFonts w:eastAsia="Calibri"/>
          <w:sz w:val="28"/>
          <w:szCs w:val="28"/>
          <w:lang w:eastAsia="en-US"/>
        </w:rPr>
        <w:t>«</w:t>
      </w:r>
      <w:r w:rsidRPr="00023398">
        <w:rPr>
          <w:sz w:val="28"/>
          <w:szCs w:val="28"/>
        </w:rPr>
        <w:t xml:space="preserve">- 71720 </w:t>
      </w:r>
      <w:r w:rsidRPr="00023398">
        <w:rPr>
          <w:bCs/>
          <w:sz w:val="28"/>
          <w:szCs w:val="28"/>
        </w:rPr>
        <w:t>Субсидии для возмещения части затрат юридическим лицам, индив</w:t>
      </w:r>
      <w:r w:rsidRPr="00023398">
        <w:rPr>
          <w:bCs/>
          <w:sz w:val="28"/>
          <w:szCs w:val="28"/>
        </w:rPr>
        <w:t>и</w:t>
      </w:r>
      <w:r w:rsidRPr="00023398">
        <w:rPr>
          <w:bCs/>
          <w:sz w:val="28"/>
          <w:szCs w:val="28"/>
        </w:rPr>
        <w:t>дуальным предпринимателям и физическим лицам, осуществившим перевод тран</w:t>
      </w:r>
      <w:r w:rsidRPr="00023398">
        <w:rPr>
          <w:bCs/>
          <w:sz w:val="28"/>
          <w:szCs w:val="28"/>
        </w:rPr>
        <w:t>с</w:t>
      </w:r>
      <w:r w:rsidRPr="00023398">
        <w:rPr>
          <w:bCs/>
          <w:sz w:val="28"/>
          <w:szCs w:val="28"/>
        </w:rPr>
        <w:t>портных средств на газомоторное топливо</w:t>
      </w:r>
    </w:p>
    <w:p w:rsidR="00E02D65" w:rsidRPr="00023398" w:rsidRDefault="00E02D65" w:rsidP="00C459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339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для возмещения части затрат юридическим лицам, индивидуальным предпринимателям и физическим лицам, осуществившим перевод транспортных средств на газомоторное топливо</w:t>
      </w:r>
      <w:proofErr w:type="gramStart"/>
      <w:r w:rsidRPr="00023398">
        <w:rPr>
          <w:bCs/>
          <w:sz w:val="28"/>
          <w:szCs w:val="28"/>
        </w:rPr>
        <w:t>.»;</w:t>
      </w:r>
      <w:proofErr w:type="gramEnd"/>
    </w:p>
    <w:p w:rsidR="00E02D65" w:rsidRPr="00023398" w:rsidRDefault="00E02D65" w:rsidP="00C459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459C3" w:rsidRPr="00023398" w:rsidRDefault="00891AD2" w:rsidP="0092026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3398">
        <w:rPr>
          <w:bCs/>
          <w:sz w:val="28"/>
          <w:szCs w:val="28"/>
        </w:rPr>
        <w:t xml:space="preserve">п) в подпункте 2.23. </w:t>
      </w:r>
      <w:proofErr w:type="gramStart"/>
      <w:r w:rsidRPr="00023398">
        <w:rPr>
          <w:bCs/>
          <w:sz w:val="28"/>
          <w:szCs w:val="28"/>
        </w:rPr>
        <w:t>«Государственная программа «Развитие юстиции в Ре</w:t>
      </w:r>
      <w:r w:rsidRPr="00023398">
        <w:rPr>
          <w:bCs/>
          <w:sz w:val="28"/>
          <w:szCs w:val="28"/>
        </w:rPr>
        <w:t>с</w:t>
      </w:r>
      <w:r w:rsidRPr="00023398">
        <w:rPr>
          <w:bCs/>
          <w:sz w:val="28"/>
          <w:szCs w:val="28"/>
        </w:rPr>
        <w:t>публике Татарстан на 2014 – 2023 годы»</w:t>
      </w:r>
      <w:r w:rsidR="00920268" w:rsidRPr="00023398">
        <w:rPr>
          <w:bCs/>
          <w:sz w:val="28"/>
          <w:szCs w:val="28"/>
        </w:rPr>
        <w:t xml:space="preserve"> </w:t>
      </w:r>
      <w:r w:rsidR="00C459C3" w:rsidRPr="00023398">
        <w:rPr>
          <w:bCs/>
          <w:sz w:val="28"/>
          <w:szCs w:val="28"/>
        </w:rPr>
        <w:t xml:space="preserve">в целевой статье «24 1 01 00000  Основное мероприятие «Осуществление политики в сфере юстиции в пределах полномочий Республики Татарстан» </w:t>
      </w:r>
      <w:r w:rsidR="00C459C3" w:rsidRPr="00023398">
        <w:rPr>
          <w:rFonts w:eastAsia="Calibri"/>
          <w:sz w:val="28"/>
          <w:szCs w:val="28"/>
          <w:lang w:eastAsia="en-US"/>
        </w:rPr>
        <w:t xml:space="preserve">абзац третий направления расходов </w:t>
      </w:r>
      <w:r w:rsidR="00C459C3" w:rsidRPr="00023398">
        <w:rPr>
          <w:bCs/>
          <w:sz w:val="28"/>
          <w:szCs w:val="28"/>
        </w:rPr>
        <w:t>«- 51410 Обеспечение деятельности депутатов Государственной Думы и их помощников за счет средств федерального бюджета» изложить в следующей редакции:</w:t>
      </w:r>
      <w:proofErr w:type="gramEnd"/>
    </w:p>
    <w:p w:rsidR="00C459C3" w:rsidRPr="00023398" w:rsidRDefault="00C459C3" w:rsidP="00C459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3398">
        <w:rPr>
          <w:bCs/>
          <w:sz w:val="28"/>
          <w:szCs w:val="28"/>
        </w:rPr>
        <w:t>«Поступление иных межбюджетных трансфертов на указанные цели отраж</w:t>
      </w:r>
      <w:r w:rsidRPr="00023398">
        <w:rPr>
          <w:bCs/>
          <w:sz w:val="28"/>
          <w:szCs w:val="28"/>
        </w:rPr>
        <w:t>а</w:t>
      </w:r>
      <w:r w:rsidRPr="00023398">
        <w:rPr>
          <w:bCs/>
          <w:sz w:val="28"/>
          <w:szCs w:val="28"/>
        </w:rPr>
        <w:t>ется по код</w:t>
      </w:r>
      <w:r w:rsidR="009A1EC1" w:rsidRPr="00023398">
        <w:rPr>
          <w:bCs/>
          <w:sz w:val="28"/>
          <w:szCs w:val="28"/>
        </w:rPr>
        <w:t>у</w:t>
      </w:r>
      <w:r w:rsidRPr="00023398">
        <w:rPr>
          <w:bCs/>
          <w:sz w:val="28"/>
          <w:szCs w:val="28"/>
        </w:rPr>
        <w:t xml:space="preserve"> 000 2 02 45141 02 0000 150 «Межбюджетные трансферты, передава</w:t>
      </w:r>
      <w:r w:rsidRPr="00023398">
        <w:rPr>
          <w:bCs/>
          <w:sz w:val="28"/>
          <w:szCs w:val="28"/>
        </w:rPr>
        <w:t>е</w:t>
      </w:r>
      <w:r w:rsidRPr="00023398">
        <w:rPr>
          <w:bCs/>
          <w:sz w:val="28"/>
          <w:szCs w:val="28"/>
        </w:rPr>
        <w:t>мые бюджетам субъектов Российской Федерации на обеспечение деятельности д</w:t>
      </w:r>
      <w:r w:rsidRPr="00023398">
        <w:rPr>
          <w:bCs/>
          <w:sz w:val="28"/>
          <w:szCs w:val="28"/>
        </w:rPr>
        <w:t>е</w:t>
      </w:r>
      <w:r w:rsidRPr="00023398">
        <w:rPr>
          <w:bCs/>
          <w:sz w:val="28"/>
          <w:szCs w:val="28"/>
        </w:rPr>
        <w:t>путатов Государственной Думы и их помощников в избирательных округах» кла</w:t>
      </w:r>
      <w:r w:rsidRPr="00023398">
        <w:rPr>
          <w:bCs/>
          <w:sz w:val="28"/>
          <w:szCs w:val="28"/>
        </w:rPr>
        <w:t>с</w:t>
      </w:r>
      <w:r w:rsidRPr="00023398">
        <w:rPr>
          <w:bCs/>
          <w:sz w:val="28"/>
          <w:szCs w:val="28"/>
        </w:rPr>
        <w:t>сификации доходов бюджетов</w:t>
      </w:r>
      <w:proofErr w:type="gramStart"/>
      <w:r w:rsidRPr="00023398">
        <w:rPr>
          <w:bCs/>
          <w:sz w:val="28"/>
          <w:szCs w:val="28"/>
        </w:rPr>
        <w:t>.»;</w:t>
      </w:r>
      <w:proofErr w:type="gramEnd"/>
    </w:p>
    <w:p w:rsidR="00891AD2" w:rsidRPr="00023398" w:rsidRDefault="00891AD2" w:rsidP="008F6D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F6D5C" w:rsidRPr="00023398" w:rsidRDefault="00FB21EA" w:rsidP="008F6D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8F6D5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2.27. «Государственная программа «Стратегическое управл</w:t>
      </w:r>
      <w:r w:rsidR="008F6D5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F6D5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ние талантами в Республике Татарстан на 2015 – 2022</w:t>
      </w:r>
      <w:r w:rsidR="008F6D5C" w:rsidRPr="00023398">
        <w:rPr>
          <w:rFonts w:eastAsia="Calibri"/>
          <w:sz w:val="28"/>
          <w:szCs w:val="28"/>
          <w:lang w:eastAsia="en-US"/>
        </w:rPr>
        <w:t xml:space="preserve"> годы»</w:t>
      </w:r>
      <w:r w:rsidR="008F6D5C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F6D5C" w:rsidRPr="00023398" w:rsidRDefault="008F6D5C" w:rsidP="008F6D5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наименовании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2015 – 2022 годы</w:t>
      </w:r>
      <w:r w:rsidRPr="00023398">
        <w:rPr>
          <w:sz w:val="28"/>
          <w:szCs w:val="28"/>
        </w:rPr>
        <w:t>» заменить словами «на 2015 – 2023 годы»;</w:t>
      </w:r>
    </w:p>
    <w:p w:rsidR="008F6D5C" w:rsidRPr="00023398" w:rsidRDefault="008F6D5C" w:rsidP="008F6D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>в абзаце первом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2015 – 2022 годы</w:t>
      </w:r>
      <w:r w:rsidRPr="00023398">
        <w:rPr>
          <w:sz w:val="28"/>
          <w:szCs w:val="28"/>
        </w:rPr>
        <w:t>» заменить словами «на 2015 – 2023 годы»;</w:t>
      </w:r>
    </w:p>
    <w:p w:rsidR="008F6D5C" w:rsidRPr="00023398" w:rsidRDefault="008F6D5C" w:rsidP="008F6D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«30 0 00 00000 Государственная программа «Стратегическое управление талантами в Республике Татарстан» слова «на 2015 – 2022 годы» заменить словами «на 2015 – 2023 годы»;</w:t>
      </w:r>
    </w:p>
    <w:p w:rsidR="008F6D5C" w:rsidRPr="00023398" w:rsidRDefault="008F6D5C" w:rsidP="009F4F6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478F1" w:rsidRPr="00023398" w:rsidRDefault="00FB21EA" w:rsidP="009F4F6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440CD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9B1C6B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2.30</w:t>
      </w:r>
      <w:r w:rsidR="009B1C6B" w:rsidRPr="00023398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 w:rsidR="009B1C6B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Государственная программа </w:t>
      </w:r>
      <w:r w:rsidR="009B1C6B" w:rsidRPr="00023398">
        <w:rPr>
          <w:rFonts w:eastAsia="Calibri" w:cstheme="minorBidi"/>
          <w:b/>
          <w:bCs/>
          <w:sz w:val="28"/>
          <w:szCs w:val="28"/>
          <w:lang w:eastAsia="en-US"/>
        </w:rPr>
        <w:t>«</w:t>
      </w:r>
      <w:r w:rsidR="009B1C6B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Развитие физической кул</w:t>
      </w:r>
      <w:r w:rsidR="009B1C6B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9B1C6B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туры и спорта в Республике Татарстан на 2019 – 2023 годы»</w:t>
      </w:r>
      <w:r w:rsidR="006478F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478F1" w:rsidRPr="00023398" w:rsidRDefault="009F4F6A" w:rsidP="009F4F6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«37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P5 00000 Федеральный проект «Спорт – норма жизни»</w:t>
      </w:r>
      <w:r w:rsidR="006478F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F4F6A" w:rsidRPr="00023398" w:rsidRDefault="009F4F6A" w:rsidP="009F4F6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</w:t>
      </w:r>
      <w:r w:rsidR="001D7B39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51390 Софинансируемые расходы на создание и модернизацию объектов спортивной инфраструктуры региональной со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ственности для занятий физической культурой и спортом» изложить в следующей редакции:</w:t>
      </w:r>
    </w:p>
    <w:p w:rsidR="009F4F6A" w:rsidRPr="00023398" w:rsidRDefault="009F4F6A" w:rsidP="009B1C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27139 00 0000 150 «Субсидии бюджетам на софина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капитальных вложений в объекты государственной (муниципальной) собственности в рамках создания и модернизации объектов спортивной инфр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региональной собственности (муниципальной собственности) для зан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тий физической культурой и спортом»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9F4F6A" w:rsidRPr="00023398" w:rsidRDefault="009F4F6A" w:rsidP="009B1C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478F1" w:rsidRPr="00023398" w:rsidRDefault="006478F1" w:rsidP="006478F1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«- 54950 Софинансируемые расходы на финансовое обеспечение мероприятий федеральной целевой программы «Развитие физической культуры и спорта в Российской Федерации на 2016 – 2020 годы» изл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жить в следующей редакции:</w:t>
      </w:r>
    </w:p>
    <w:p w:rsidR="006478F1" w:rsidRPr="00023398" w:rsidRDefault="006478F1" w:rsidP="009B1C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25495 00 0000 150 «Субсидии бюджетам на реализ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цию федеральной целевой программы «Развитие физической культуры и спорта в Российской Федерации на 2016 – 2020 годы»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6478F1" w:rsidRPr="00023398" w:rsidRDefault="006478F1" w:rsidP="009B1C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E4237" w:rsidRPr="00023398" w:rsidRDefault="00FB21EA" w:rsidP="004E423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4E4237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2.30</w:t>
      </w:r>
      <w:r w:rsidR="004E4237" w:rsidRPr="00023398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2</w:t>
      </w:r>
      <w:r w:rsidR="004E4237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 «Государственная программа «Развитие молодежной п</w:t>
      </w:r>
      <w:r w:rsidR="004E4237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4E4237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литики в Республике Татарстан на 2019 – 2022 годы»:</w:t>
      </w:r>
    </w:p>
    <w:p w:rsidR="004E4237" w:rsidRPr="00023398" w:rsidRDefault="004E4237" w:rsidP="004E42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наименовании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2019 – 2022 годы</w:t>
      </w:r>
      <w:r w:rsidRPr="00023398">
        <w:rPr>
          <w:sz w:val="28"/>
          <w:szCs w:val="28"/>
        </w:rPr>
        <w:t>» заменить словами «на 2019 – 2025 годы»;</w:t>
      </w:r>
    </w:p>
    <w:p w:rsidR="004E4237" w:rsidRPr="00023398" w:rsidRDefault="004E4237" w:rsidP="004E423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>в абзаце первом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2019 – 2022 годы</w:t>
      </w:r>
      <w:r w:rsidRPr="00023398">
        <w:rPr>
          <w:sz w:val="28"/>
          <w:szCs w:val="28"/>
        </w:rPr>
        <w:t>» заменить словами «на 2019 – 2025 годы»;</w:t>
      </w:r>
    </w:p>
    <w:p w:rsidR="004E4237" w:rsidRPr="00023398" w:rsidRDefault="004E4237" w:rsidP="004E42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в абзаце первом целевой статьи «38 0 00 00000 Государственная программа «Развитие молодежной политики в Республике Татарстан» слова «на 2019 – 2022 годы» заменить словами «на 2019 – 2025 годы»;</w:t>
      </w:r>
    </w:p>
    <w:p w:rsidR="007710C2" w:rsidRPr="00023398" w:rsidRDefault="007710C2" w:rsidP="004E42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10C2" w:rsidRPr="00023398" w:rsidRDefault="00FB21EA" w:rsidP="007710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="007710C2" w:rsidRPr="00023398">
        <w:rPr>
          <w:sz w:val="28"/>
          <w:szCs w:val="28"/>
        </w:rPr>
        <w:t>) в подпункте 2.30</w:t>
      </w:r>
      <w:r w:rsidR="007710C2" w:rsidRPr="00023398">
        <w:rPr>
          <w:sz w:val="28"/>
          <w:szCs w:val="28"/>
          <w:vertAlign w:val="superscript"/>
        </w:rPr>
        <w:t>3</w:t>
      </w:r>
      <w:r w:rsidR="007710C2" w:rsidRPr="00023398">
        <w:rPr>
          <w:sz w:val="28"/>
          <w:szCs w:val="28"/>
        </w:rPr>
        <w:t xml:space="preserve">. </w:t>
      </w:r>
      <w:r w:rsidR="00C41132" w:rsidRPr="00023398">
        <w:rPr>
          <w:sz w:val="28"/>
          <w:szCs w:val="28"/>
        </w:rPr>
        <w:t>«</w:t>
      </w:r>
      <w:r w:rsidR="007710C2" w:rsidRPr="00023398">
        <w:rPr>
          <w:sz w:val="28"/>
          <w:szCs w:val="28"/>
        </w:rPr>
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 на 2019 – 2021 годы»</w:t>
      </w:r>
      <w:r w:rsidR="00C41132" w:rsidRPr="00023398">
        <w:rPr>
          <w:sz w:val="28"/>
          <w:szCs w:val="28"/>
        </w:rPr>
        <w:t>:</w:t>
      </w:r>
    </w:p>
    <w:p w:rsidR="00C41132" w:rsidRPr="00023398" w:rsidRDefault="00C41132" w:rsidP="00C411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наименовании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2019 – 2021 годы</w:t>
      </w:r>
      <w:r w:rsidRPr="00023398">
        <w:rPr>
          <w:sz w:val="28"/>
          <w:szCs w:val="28"/>
        </w:rPr>
        <w:t>» заменить словами «на 2019 – 2023 годы»;</w:t>
      </w:r>
    </w:p>
    <w:p w:rsidR="00C41132" w:rsidRPr="00023398" w:rsidRDefault="00C41132" w:rsidP="00C4113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sz w:val="28"/>
          <w:szCs w:val="28"/>
        </w:rPr>
        <w:t>в абзаце первом слова «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2019 – 2021 годы</w:t>
      </w:r>
      <w:r w:rsidRPr="00023398">
        <w:rPr>
          <w:sz w:val="28"/>
          <w:szCs w:val="28"/>
        </w:rPr>
        <w:t>» заменить словами «на 2019 – 2023 годы»;</w:t>
      </w:r>
    </w:p>
    <w:p w:rsidR="00C41132" w:rsidRPr="00023398" w:rsidRDefault="00C41132" w:rsidP="00C411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3398">
        <w:rPr>
          <w:sz w:val="28"/>
          <w:szCs w:val="28"/>
        </w:rPr>
        <w:t>в абзаце первом целевой статьи «36 0 00 00000 Государственная программа Республики Татарстан «Строительство автомобильных газонаполнительных ко</w:t>
      </w:r>
      <w:r w:rsidRPr="00023398">
        <w:rPr>
          <w:sz w:val="28"/>
          <w:szCs w:val="28"/>
        </w:rPr>
        <w:t>м</w:t>
      </w:r>
      <w:r w:rsidRPr="00023398">
        <w:rPr>
          <w:sz w:val="28"/>
          <w:szCs w:val="28"/>
        </w:rPr>
        <w:t>прессорных станций на территории Республики Татарстан» слова «на 2019 – 202</w:t>
      </w:r>
      <w:r w:rsidR="00295D9B" w:rsidRPr="00023398">
        <w:rPr>
          <w:sz w:val="28"/>
          <w:szCs w:val="28"/>
        </w:rPr>
        <w:t>1</w:t>
      </w:r>
      <w:r w:rsidRPr="00023398">
        <w:rPr>
          <w:sz w:val="28"/>
          <w:szCs w:val="28"/>
        </w:rPr>
        <w:t xml:space="preserve"> годы» заменить словами «на 2019 – 202</w:t>
      </w:r>
      <w:r w:rsidR="00295D9B" w:rsidRPr="00023398">
        <w:rPr>
          <w:sz w:val="28"/>
          <w:szCs w:val="28"/>
        </w:rPr>
        <w:t>3</w:t>
      </w:r>
      <w:r w:rsidRPr="00023398">
        <w:rPr>
          <w:sz w:val="28"/>
          <w:szCs w:val="28"/>
        </w:rPr>
        <w:t xml:space="preserve"> годы»;</w:t>
      </w:r>
    </w:p>
    <w:p w:rsidR="00C41132" w:rsidRPr="00023398" w:rsidRDefault="00C41132" w:rsidP="00C411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B72F8" w:rsidRPr="00023398" w:rsidRDefault="00FB21EA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="00FB72F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2.31. «Непрограммные направления расходов бюджета Ре</w:t>
      </w:r>
      <w:r w:rsidR="00FB72F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FB72F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и государственных внебюджетных фондов Российской Федер</w:t>
      </w:r>
      <w:r w:rsidR="00FB72F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FB72F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ции»:</w:t>
      </w:r>
    </w:p>
    <w:p w:rsidR="00F11D1E" w:rsidRPr="00023398" w:rsidRDefault="00FB72F8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F11D1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F11D1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</w:t>
      </w:r>
      <w:r w:rsidR="00F11D1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11D1E" w:rsidRPr="00023398" w:rsidRDefault="00F11D1E" w:rsidP="00F11D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F11D1E" w:rsidRPr="00023398" w:rsidRDefault="00F11D1E" w:rsidP="00F11D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«- 03170 Отдельные мероприятия в области других видов транспорта</w:t>
      </w:r>
    </w:p>
    <w:p w:rsidR="00F11D1E" w:rsidRPr="00056910" w:rsidRDefault="00F11D1E" w:rsidP="00F11D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</w:pPr>
      <w:r w:rsidRPr="0005691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По данному направлению расходов отражаются расходы бюджета Республ</w:t>
      </w:r>
      <w:r w:rsidRPr="0005691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и</w:t>
      </w:r>
      <w:r w:rsidRPr="0005691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ки Татарстан на реализацию отдельных мероприятий </w:t>
      </w:r>
      <w:r w:rsidR="007B60BD" w:rsidRPr="0005691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в </w:t>
      </w:r>
      <w:r w:rsidRPr="0005691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области других видов транспорта</w:t>
      </w:r>
      <w:proofErr w:type="gramStart"/>
      <w:r w:rsidRPr="0005691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.»;</w:t>
      </w:r>
      <w:proofErr w:type="gramEnd"/>
    </w:p>
    <w:p w:rsidR="00F11D1E" w:rsidRPr="00023398" w:rsidRDefault="00F11D1E" w:rsidP="00F11D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11D1E" w:rsidRPr="00023398" w:rsidRDefault="00C66A20" w:rsidP="00F11D1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11D1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«- 23040 Субсидии бюджетам муниципальных районов и городских округов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</w:t>
      </w:r>
      <w:r w:rsidR="00F11D1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F11D1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ганизациях</w:t>
      </w:r>
    </w:p>
    <w:p w:rsidR="00F11D1E" w:rsidRPr="00023398" w:rsidRDefault="00F11D1E" w:rsidP="00F11D1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и горо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округов на организацию бесплатного горячего питания обучающихся по обр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зовательным программам начального общего образования в муниципальных образ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вательных организациях.</w:t>
      </w:r>
    </w:p>
    <w:p w:rsidR="007B07B8" w:rsidRPr="00023398" w:rsidRDefault="00F11D1E" w:rsidP="00F11D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29999 00 0000 150 «Прочие субс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дии»</w:t>
      </w:r>
      <w:r w:rsidR="00B67D9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67D90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классификации доходов бюджетов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7B07B8" w:rsidRPr="00023398" w:rsidRDefault="007B07B8" w:rsidP="00F11D1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B07B8" w:rsidRPr="00023398" w:rsidRDefault="007B07B8" w:rsidP="007B07B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- 25100 Межбюджетные трансферты, передаваемые бюджетам муниципал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образований Республики Татарстан на финансовое обеспечение расходов, св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занных с уплатой налога на имущество организаций</w:t>
      </w:r>
    </w:p>
    <w:p w:rsidR="007B07B8" w:rsidRPr="00023398" w:rsidRDefault="007B07B8" w:rsidP="007B07B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расходов, связанных с уплатой налога на имущество 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ганизаций.</w:t>
      </w:r>
    </w:p>
    <w:p w:rsidR="00F11D1E" w:rsidRPr="00023398" w:rsidRDefault="007B07B8" w:rsidP="007B07B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иных межбюджетных трансфертов на ук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занные цели отражается по соответствующим кодам вида доходов 000 2 02 45160 00 0000 150 «Межбюджетные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11D1E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F11D1E" w:rsidRPr="00023398" w:rsidRDefault="00F11D1E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66A20" w:rsidRPr="00023398" w:rsidRDefault="00C66A20" w:rsidP="00C66A2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«- 25170 Межбюджетные трансферты на финансовое обеспечение расходов муниципальных образований, связанных с организацией присмотра и ухода за дет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ми в муниципальных образовательных организациях, реализующих образовател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ные программы дошкольного образования</w:t>
      </w:r>
    </w:p>
    <w:p w:rsidR="00C66A20" w:rsidRPr="00023398" w:rsidRDefault="00C66A20" w:rsidP="00C66A2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расходов муниципальных образований, связанных с 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ганизацией присмотра и ухода за детьми в муниципальных образовательных орган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зациях, реализующих образовательные программы дошкольного образования.</w:t>
      </w:r>
    </w:p>
    <w:p w:rsidR="00C66A20" w:rsidRPr="00023398" w:rsidRDefault="00C66A20" w:rsidP="00C66A2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иных межбюджетных трансфертов на ук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занные цели отражается по соответствующим кодам вида доходов 000 2 02 45160 00 0000 150 «Межбюджетные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B63EB9" w:rsidRPr="00023398" w:rsidRDefault="00B63EB9" w:rsidP="00C66A2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63EB9" w:rsidRPr="00023398" w:rsidRDefault="00B63EB9" w:rsidP="00B63EB9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«- 51420 Обеспечение членов Совета Ф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 и их помощников за счет средств федерального бюджета» изложить в сл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дующей редакции:</w:t>
      </w:r>
    </w:p>
    <w:p w:rsidR="00B63EB9" w:rsidRPr="00023398" w:rsidRDefault="00B63EB9" w:rsidP="00B63EB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иных межбюджетных трансфертов на указанные цели отраж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ется код</w:t>
      </w:r>
      <w:r w:rsidR="007B60BD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 2 02 45142 02 0000 150 «Межбюджетные трансферты, передаваемые бюджетам субъектов Российской Федерации на обеспечение деятельности членов Совета Федерации и их помощников в субъектах Российской Федерации» класс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бюджетов» классификации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2C56D5" w:rsidRPr="00023398" w:rsidRDefault="002C56D5" w:rsidP="00C66A2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C56D5" w:rsidRPr="00023398" w:rsidRDefault="002C56D5" w:rsidP="002C56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</w:t>
      </w:r>
      <w:r w:rsidR="00B83C63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3990 Дотация на премирование победителей Всероссийского конкурса «Лучшая муниципальная практика»</w:t>
      </w:r>
    </w:p>
    <w:p w:rsidR="00A606A1" w:rsidRPr="00A606A1" w:rsidRDefault="00A606A1" w:rsidP="00A606A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06A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премир</w:t>
      </w:r>
      <w:r w:rsidRPr="00A606A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606A1">
        <w:rPr>
          <w:rFonts w:ascii="SL_Times New Roman" w:eastAsia="Calibri" w:hAnsi="SL_Times New Roman" w:cstheme="minorBidi"/>
          <w:sz w:val="28"/>
          <w:szCs w:val="28"/>
          <w:lang w:eastAsia="en-US"/>
        </w:rPr>
        <w:t>вание победителей Всероссийского конкурса «Лучшая муниципальная практика».</w:t>
      </w:r>
    </w:p>
    <w:p w:rsidR="00A606A1" w:rsidRDefault="00A606A1" w:rsidP="00A606A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соответствующим 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дам вида доходов 000 2 02 15399 00 0000 150 «Дотации бюджетам на премирование победителей Всероссийского конкурса «Лучшая муниципальная практика» класс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бюджетов.</w:t>
      </w:r>
    </w:p>
    <w:p w:rsidR="00A606A1" w:rsidRDefault="00A606A1" w:rsidP="002C56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1380" w:rsidRPr="00023398" w:rsidRDefault="002C56D5" w:rsidP="00EC13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</w:t>
      </w:r>
      <w:r w:rsidR="00B83C63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399R Дотация на премирование победителей Всероссийского конкурса «Лучшая муниципальная практика» за счет средств резервного фонда Президента Российской Федерации</w:t>
      </w:r>
    </w:p>
    <w:p w:rsidR="002C56D5" w:rsidRPr="00023398" w:rsidRDefault="002C56D5" w:rsidP="00EC13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премир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вание победителей Всероссийского конкурса «Лучшая муниципальная практика» за счет средств резервного фонда Президента Российской Федерации.</w:t>
      </w:r>
    </w:p>
    <w:p w:rsidR="002C56D5" w:rsidRPr="0058394D" w:rsidRDefault="002C56D5" w:rsidP="0058394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соответствующим 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дам вида доходов 000 2 02 15399 00 0000 150 «Дотации бюджетам на премирование победителей Всероссийского конкурса «Лучшая муниципальная практика» класс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Pr="005C59B4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»;</w:t>
      </w:r>
      <w:proofErr w:type="gramEnd"/>
    </w:p>
    <w:p w:rsidR="002C56D5" w:rsidRPr="00023398" w:rsidRDefault="002C56D5" w:rsidP="00C66A2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F471E" w:rsidRPr="00023398" w:rsidRDefault="000F471E" w:rsidP="00C66A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«- 67150 Имущественный взнос Республики Татарстан при создании унита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ной некоммерческой организации «Фонд содействия созданию благоустроенной среды Республики Татарстан»</w:t>
      </w:r>
    </w:p>
    <w:p w:rsidR="000F471E" w:rsidRPr="00023398" w:rsidRDefault="000F471E" w:rsidP="00C66A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F471E" w:rsidRPr="00023398" w:rsidRDefault="000F471E" w:rsidP="00C66A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- 67160 Имущественный взнос Республики Татарстан при создании унитарной некоммерческой организации «Фонд Республики Татарстан по защите прав гра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дан-участников долевого строительства»;</w:t>
      </w:r>
    </w:p>
    <w:p w:rsidR="000F471E" w:rsidRPr="00023398" w:rsidRDefault="000F471E" w:rsidP="00C66A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11D1E" w:rsidRPr="00023398" w:rsidRDefault="00F11D1E" w:rsidP="00F11D1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«99 0 W0 00000 Поддержка мер по обеспечению сбалансир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ванности бюджетов на реализацию мероприятий, связанных с обеспечением сан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тарно-эпидемиологической безопасности при подготовке к проведению общеро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сийского голосования по вопросу одобрения  изменений в Конституцию Российской Федерации»</w:t>
      </w:r>
      <w:r w:rsidR="00814F71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14F71" w:rsidRPr="00023398" w:rsidRDefault="00814F71" w:rsidP="00814F7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абзаце первом слова «следующему направлению» заменить словами «след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814F71" w:rsidRPr="00023398" w:rsidRDefault="00814F71" w:rsidP="00814F7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814F71" w:rsidRPr="00023398" w:rsidRDefault="00814F71" w:rsidP="00814F7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«- 5857F Обеспечение мероприятий по выплатам членам избирательных 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миссий за условия работы, связанные с обеспечением санитарно-эпидемиологической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ции, за счет средств резервного фонда Правительства Российской Федерации</w:t>
      </w:r>
    </w:p>
    <w:p w:rsidR="00814F71" w:rsidRPr="00023398" w:rsidRDefault="00814F71" w:rsidP="00814F7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обеспеч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ние мероприятий по выплатам членам избирательных комиссий за условия работы, связанные с обеспечением санитарно-эпидемиологической безопасности при подг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товке и проведении общероссийского голосования по вопросу одобрения изменений в К</w:t>
      </w:r>
      <w:r w:rsidR="00936328"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онституцию Российской Федерации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46756" w:rsidRPr="00023398" w:rsidRDefault="00814F71" w:rsidP="0064675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соответствующим к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дам вида доходов 000 2 02 15857 00 0000 150 «Дотации бюджетам на поддержку мер по обеспечению сбалансированности бюджетов на финансовое обеспечение мер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приятий по выплатам членам избирательных комиссий за условия работы, связа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ные с обеспечением санитарно-эпидемиологической безопасности при подготовке и проведении общероссийского голосования по вопросу одобрения изменений в Ко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ституцию Российской Федерации» классификации доходов</w:t>
      </w:r>
      <w:proofErr w:type="gramEnd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бюджетов</w:t>
      </w:r>
      <w:proofErr w:type="gramStart"/>
      <w:r w:rsidRPr="00023398">
        <w:rPr>
          <w:rFonts w:ascii="SL_Times New Roman" w:eastAsia="Calibri" w:hAnsi="SL_Times New Roman" w:cstheme="minorBidi"/>
          <w:sz w:val="28"/>
          <w:szCs w:val="28"/>
          <w:lang w:eastAsia="en-US"/>
        </w:rPr>
        <w:t>.».</w:t>
      </w:r>
      <w:proofErr w:type="gramEnd"/>
    </w:p>
    <w:p w:rsidR="00646756" w:rsidRPr="00023398" w:rsidRDefault="00646756" w:rsidP="0064675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1261" w:rsidRPr="00023398" w:rsidRDefault="006773FE" w:rsidP="00770A6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en-US"/>
        </w:rPr>
      </w:pPr>
      <w:r w:rsidRPr="00023398">
        <w:rPr>
          <w:sz w:val="28"/>
          <w:szCs w:val="28"/>
        </w:rPr>
        <w:t>2</w:t>
      </w:r>
      <w:r w:rsidR="00401261" w:rsidRPr="00023398">
        <w:rPr>
          <w:sz w:val="28"/>
          <w:szCs w:val="28"/>
        </w:rPr>
        <w:t>.</w:t>
      </w:r>
      <w:r w:rsidR="00CD7011" w:rsidRPr="00023398">
        <w:rPr>
          <w:sz w:val="28"/>
          <w:szCs w:val="28"/>
        </w:rPr>
        <w:t xml:space="preserve"> </w:t>
      </w:r>
      <w:r w:rsidR="00401261" w:rsidRPr="00023398">
        <w:rPr>
          <w:sz w:val="28"/>
          <w:szCs w:val="28"/>
        </w:rPr>
        <w:t xml:space="preserve">В приложении </w:t>
      </w:r>
      <w:r w:rsidR="00CD7011" w:rsidRPr="00023398">
        <w:rPr>
          <w:sz w:val="28"/>
          <w:szCs w:val="28"/>
        </w:rPr>
        <w:t>2</w:t>
      </w:r>
      <w:r w:rsidR="00401261" w:rsidRPr="00023398">
        <w:rPr>
          <w:sz w:val="28"/>
          <w:szCs w:val="28"/>
        </w:rPr>
        <w:t>:</w:t>
      </w:r>
    </w:p>
    <w:p w:rsidR="000F0BD5" w:rsidRPr="00023398" w:rsidRDefault="000F0BD5" w:rsidP="000F0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а)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0BD5" w:rsidRPr="00023398" w:rsidTr="00CA2D95">
        <w:tc>
          <w:tcPr>
            <w:tcW w:w="2127" w:type="dxa"/>
          </w:tcPr>
          <w:p w:rsidR="000F0BD5" w:rsidRPr="00023398" w:rsidRDefault="000F0BD5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1 02 02110</w:t>
            </w:r>
          </w:p>
        </w:tc>
        <w:tc>
          <w:tcPr>
            <w:tcW w:w="8187" w:type="dxa"/>
          </w:tcPr>
          <w:p w:rsidR="000F0BD5" w:rsidRPr="00023398" w:rsidRDefault="000F0BD5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нитарно-противоэпидемических (профилактических) мероприятий, пров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димых с применением лабораторных методов исследования, в очагах инфе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ционных заболеваний, а также на территориях и в помещениях, где имеются и сохраняются условия для возникновения или распространения инфекцио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ных заболеваний»</w:t>
            </w:r>
          </w:p>
        </w:tc>
      </w:tr>
    </w:tbl>
    <w:p w:rsidR="000F0BD5" w:rsidRPr="00023398" w:rsidRDefault="000F0BD5" w:rsidP="000F0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0BD5" w:rsidRPr="00023398" w:rsidRDefault="000F0BD5" w:rsidP="000F0B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</w:t>
      </w:r>
      <w:r w:rsidR="0000344B" w:rsidRPr="00023398">
        <w:rPr>
          <w:sz w:val="28"/>
          <w:szCs w:val="28"/>
        </w:rPr>
        <w:t>ами</w:t>
      </w:r>
      <w:r w:rsidRPr="0002339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0BD5" w:rsidRPr="00023398" w:rsidTr="00CA2D95">
        <w:tc>
          <w:tcPr>
            <w:tcW w:w="2127" w:type="dxa"/>
          </w:tcPr>
          <w:p w:rsidR="000F0BD5" w:rsidRPr="00023398" w:rsidRDefault="000F0BD5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1 02 5843F</w:t>
            </w:r>
          </w:p>
        </w:tc>
        <w:tc>
          <w:tcPr>
            <w:tcW w:w="8187" w:type="dxa"/>
          </w:tcPr>
          <w:p w:rsidR="000F0BD5" w:rsidRPr="00023398" w:rsidRDefault="000F0BD5" w:rsidP="0000344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</w:tr>
      <w:tr w:rsidR="0000344B" w:rsidRPr="00023398" w:rsidTr="00CA2D95">
        <w:tc>
          <w:tcPr>
            <w:tcW w:w="2127" w:type="dxa"/>
          </w:tcPr>
          <w:p w:rsidR="0000344B" w:rsidRPr="00023398" w:rsidRDefault="0000344B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 02 5844F</w:t>
            </w:r>
          </w:p>
        </w:tc>
        <w:tc>
          <w:tcPr>
            <w:tcW w:w="8187" w:type="dxa"/>
          </w:tcPr>
          <w:p w:rsidR="0000344B" w:rsidRPr="00023398" w:rsidRDefault="0000344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борьбе с новой коронавирусной инфекцией (COVID-19), за счет средств резервного фонда Правительства Российской Федерации»;</w:t>
            </w:r>
          </w:p>
        </w:tc>
      </w:tr>
    </w:tbl>
    <w:p w:rsidR="000F0BD5" w:rsidRPr="00023398" w:rsidRDefault="000F0BD5" w:rsidP="00770A6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004F2" w:rsidRPr="00023398" w:rsidRDefault="00E004F2" w:rsidP="00E0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б)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04F2" w:rsidRPr="00023398" w:rsidTr="00CA2D95">
        <w:tc>
          <w:tcPr>
            <w:tcW w:w="2127" w:type="dxa"/>
          </w:tcPr>
          <w:p w:rsidR="00E004F2" w:rsidRPr="00023398" w:rsidRDefault="00E004F2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2 09 58320</w:t>
            </w:r>
          </w:p>
        </w:tc>
        <w:tc>
          <w:tcPr>
            <w:tcW w:w="8187" w:type="dxa"/>
          </w:tcPr>
          <w:p w:rsidR="00E004F2" w:rsidRPr="00023398" w:rsidRDefault="00E004F2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(переоснащение) дополнительно создаваемого или </w:t>
            </w:r>
            <w:proofErr w:type="spell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перепроф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лируемого</w:t>
            </w:r>
            <w:proofErr w:type="spell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коечного фонда медицинских организаций для оказания мед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новой коронавирусной инфекцией за счет средств резервного фонда Правительства Российской Федерации»</w:t>
            </w:r>
          </w:p>
        </w:tc>
      </w:tr>
    </w:tbl>
    <w:p w:rsidR="00E004F2" w:rsidRPr="00023398" w:rsidRDefault="00E004F2" w:rsidP="00E0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04F2" w:rsidRPr="00023398" w:rsidRDefault="00E004F2" w:rsidP="00E004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04F2" w:rsidRPr="00023398" w:rsidTr="00CA2D95">
        <w:tc>
          <w:tcPr>
            <w:tcW w:w="2127" w:type="dxa"/>
          </w:tcPr>
          <w:p w:rsidR="00E004F2" w:rsidRPr="00023398" w:rsidRDefault="00E004F2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2 09 5845F</w:t>
            </w:r>
          </w:p>
        </w:tc>
        <w:tc>
          <w:tcPr>
            <w:tcW w:w="8187" w:type="dxa"/>
          </w:tcPr>
          <w:p w:rsidR="00E004F2" w:rsidRPr="00023398" w:rsidRDefault="00E004F2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оснащению (переоснащению) 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бораторий медицинских организаций, осуществляющих диагностику новой коронавирусной инфекции, за счет средств резервного фонда Правительства Российской Федерации»;</w:t>
            </w:r>
          </w:p>
        </w:tc>
      </w:tr>
    </w:tbl>
    <w:p w:rsidR="00E004F2" w:rsidRPr="00023398" w:rsidRDefault="00E004F2" w:rsidP="00770A6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F7B75" w:rsidRPr="00023398" w:rsidRDefault="00E004F2" w:rsidP="008F7B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в</w:t>
      </w:r>
      <w:r w:rsidR="008F7B75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7B75" w:rsidRPr="00023398" w:rsidTr="00CA2D95">
        <w:tc>
          <w:tcPr>
            <w:tcW w:w="2127" w:type="dxa"/>
          </w:tcPr>
          <w:p w:rsidR="008F7B75" w:rsidRPr="00023398" w:rsidRDefault="008F7B75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7 03 5833F</w:t>
            </w:r>
          </w:p>
        </w:tc>
        <w:tc>
          <w:tcPr>
            <w:tcW w:w="8187" w:type="dxa"/>
          </w:tcPr>
          <w:p w:rsidR="008F7B75" w:rsidRPr="00023398" w:rsidRDefault="008F7B75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выполнение особо важных работ медицинским и иным работникам, непосредственно участв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ющим в оказании медицинской помощи гражданам, у которых выявлена н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вая коронавирусная инфекция, за счет средств резервного фонда Правител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Федерации»</w:t>
            </w:r>
          </w:p>
        </w:tc>
      </w:tr>
    </w:tbl>
    <w:p w:rsidR="008F7B75" w:rsidRPr="00023398" w:rsidRDefault="008F7B75" w:rsidP="008F7B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B75" w:rsidRPr="00023398" w:rsidRDefault="008F7B75" w:rsidP="008F7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</w:t>
      </w:r>
      <w:r w:rsidR="000115FA" w:rsidRPr="00023398">
        <w:rPr>
          <w:sz w:val="28"/>
          <w:szCs w:val="28"/>
        </w:rPr>
        <w:t>ами</w:t>
      </w:r>
      <w:r w:rsidRPr="0002339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7B75" w:rsidRPr="00023398" w:rsidTr="00CA2D95">
        <w:tc>
          <w:tcPr>
            <w:tcW w:w="2127" w:type="dxa"/>
          </w:tcPr>
          <w:p w:rsidR="008F7B75" w:rsidRPr="00023398" w:rsidRDefault="008F7B75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7 03 5836F</w:t>
            </w:r>
          </w:p>
        </w:tc>
        <w:tc>
          <w:tcPr>
            <w:tcW w:w="8187" w:type="dxa"/>
          </w:tcPr>
          <w:p w:rsidR="008F7B75" w:rsidRPr="00023398" w:rsidRDefault="008F7B75" w:rsidP="000115F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расходов, связанных с оплатой отпусков и выпл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той компенсации за неиспользованные отпуска медицинским и иным рабо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никам, которым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  <w:proofErr w:type="gramEnd"/>
          </w:p>
        </w:tc>
      </w:tr>
      <w:tr w:rsidR="000115FA" w:rsidRPr="00023398" w:rsidTr="00CA2D95">
        <w:tc>
          <w:tcPr>
            <w:tcW w:w="2127" w:type="dxa"/>
          </w:tcPr>
          <w:p w:rsidR="000115FA" w:rsidRPr="00023398" w:rsidRDefault="000115FA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7 03 5848F</w:t>
            </w:r>
          </w:p>
        </w:tc>
        <w:tc>
          <w:tcPr>
            <w:tcW w:w="8187" w:type="dxa"/>
          </w:tcPr>
          <w:p w:rsidR="000115FA" w:rsidRPr="00023398" w:rsidRDefault="000115FA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расходов, связанных с оплатой дополнительных выплат медицинским и иным работникам медицинских и иных организаций, оказывающим медицинскую помощь по диагностике и лечению новой кор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навирусной инфекции, контактирующим с пациентами с установленным 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агнозом новой коронавирусной инфекции, за счет средств резервного фонда Правительства Российской Федерации»;</w:t>
            </w:r>
          </w:p>
        </w:tc>
      </w:tr>
    </w:tbl>
    <w:p w:rsidR="000115FA" w:rsidRPr="00023398" w:rsidRDefault="000115FA" w:rsidP="00254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4D1B" w:rsidRPr="00023398" w:rsidRDefault="00E004F2" w:rsidP="00254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г</w:t>
      </w:r>
      <w:r w:rsidR="00254D1B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4D1B" w:rsidRPr="00023398" w:rsidTr="00CA2D95">
        <w:tc>
          <w:tcPr>
            <w:tcW w:w="2127" w:type="dxa"/>
          </w:tcPr>
          <w:p w:rsidR="00254D1B" w:rsidRPr="00023398" w:rsidRDefault="00254D1B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Б 01 45200</w:t>
            </w:r>
          </w:p>
        </w:tc>
        <w:tc>
          <w:tcPr>
            <w:tcW w:w="8187" w:type="dxa"/>
          </w:tcPr>
          <w:p w:rsidR="00254D1B" w:rsidRPr="00023398" w:rsidRDefault="00254D1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пункты»</w:t>
            </w:r>
          </w:p>
        </w:tc>
      </w:tr>
    </w:tbl>
    <w:p w:rsidR="00254D1B" w:rsidRPr="00023398" w:rsidRDefault="00254D1B" w:rsidP="00254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4D1B" w:rsidRPr="00023398" w:rsidRDefault="00254D1B" w:rsidP="00254D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4D1B" w:rsidRPr="00023398" w:rsidTr="00CA2D95">
        <w:tc>
          <w:tcPr>
            <w:tcW w:w="2127" w:type="dxa"/>
          </w:tcPr>
          <w:p w:rsidR="00254D1B" w:rsidRPr="00023398" w:rsidRDefault="00254D1B" w:rsidP="00254D1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«01 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5841F</w:t>
            </w:r>
          </w:p>
        </w:tc>
        <w:tc>
          <w:tcPr>
            <w:tcW w:w="8187" w:type="dxa"/>
          </w:tcPr>
          <w:p w:rsidR="00254D1B" w:rsidRPr="00023398" w:rsidRDefault="00254D1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медицинских организаций в усл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виях чрезвычайной ситуации и (или) при возникновении угрозы распростр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нения заболеваний, представляющих опасность для окружающих, в рамках реализации территориальных программ обязательного медицинского стр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хования за счет средств резервного фонда Правительства Российской Фед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рации»;</w:t>
            </w:r>
          </w:p>
        </w:tc>
      </w:tr>
    </w:tbl>
    <w:p w:rsidR="00254D1B" w:rsidRPr="00023398" w:rsidRDefault="00254D1B" w:rsidP="008F7B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A" w:rsidRPr="00023398" w:rsidRDefault="00E004F2" w:rsidP="003C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</w:t>
      </w:r>
      <w:r w:rsidR="003C27EA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C27EA" w:rsidRPr="00023398" w:rsidTr="00493B24">
        <w:tc>
          <w:tcPr>
            <w:tcW w:w="2127" w:type="dxa"/>
          </w:tcPr>
          <w:p w:rsidR="003C27EA" w:rsidRPr="00023398" w:rsidRDefault="003C27EA" w:rsidP="00012C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012C95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02 2 01 53030</w:t>
            </w:r>
          </w:p>
        </w:tc>
        <w:tc>
          <w:tcPr>
            <w:tcW w:w="8187" w:type="dxa"/>
          </w:tcPr>
          <w:p w:rsidR="003C27EA" w:rsidRPr="00023398" w:rsidRDefault="00012C95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ческим работникам государственных и муниципальных общеобразовател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ных организаций за счет средств федерального бюджета</w:t>
            </w:r>
            <w:r w:rsidR="003C27EA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C27EA" w:rsidRPr="00023398" w:rsidRDefault="003C27EA" w:rsidP="003C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A" w:rsidRPr="00023398" w:rsidRDefault="003C27EA" w:rsidP="003C27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C27EA" w:rsidRPr="00023398" w:rsidTr="00493B24">
        <w:tc>
          <w:tcPr>
            <w:tcW w:w="2127" w:type="dxa"/>
          </w:tcPr>
          <w:p w:rsidR="003C27EA" w:rsidRPr="00023398" w:rsidRDefault="003C27EA" w:rsidP="00012C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012C95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02 2 01 53032</w:t>
            </w:r>
          </w:p>
        </w:tc>
        <w:tc>
          <w:tcPr>
            <w:tcW w:w="8187" w:type="dxa"/>
          </w:tcPr>
          <w:p w:rsidR="003C27EA" w:rsidRPr="00023398" w:rsidRDefault="00012C95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ческим работникам государственных общеобразовательных организаций</w:t>
            </w:r>
            <w:r w:rsidR="003C27EA" w:rsidRPr="0002339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C27EA" w:rsidRPr="00023398" w:rsidRDefault="003C27EA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023398" w:rsidRDefault="00E004F2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е</w:t>
      </w:r>
      <w:r w:rsidR="00124A86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023398" w:rsidTr="00124A86">
        <w:tc>
          <w:tcPr>
            <w:tcW w:w="2127" w:type="dxa"/>
          </w:tcPr>
          <w:p w:rsidR="00124A86" w:rsidRPr="00023398" w:rsidRDefault="00124A86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575E88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02 R2560</w:t>
            </w:r>
          </w:p>
        </w:tc>
        <w:tc>
          <w:tcPr>
            <w:tcW w:w="8187" w:type="dxa"/>
          </w:tcPr>
          <w:p w:rsidR="00124A86" w:rsidRPr="00023398" w:rsidRDefault="00575E88" w:rsidP="00411B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вания в государственных и муниципальных образовательных организациях</w:t>
            </w:r>
            <w:r w:rsidR="00124A86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124A86" w:rsidRPr="00023398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023398" w:rsidRDefault="00E01F01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</w:t>
      </w:r>
      <w:r w:rsidR="00124A86" w:rsidRPr="0002339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DD5" w:rsidRPr="00023398" w:rsidTr="00493B24">
        <w:tc>
          <w:tcPr>
            <w:tcW w:w="2127" w:type="dxa"/>
          </w:tcPr>
          <w:p w:rsidR="00262DD5" w:rsidRPr="00023398" w:rsidRDefault="00E01F01" w:rsidP="00E01F01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«02 2 02 R3040</w:t>
            </w:r>
          </w:p>
        </w:tc>
        <w:tc>
          <w:tcPr>
            <w:tcW w:w="8187" w:type="dxa"/>
          </w:tcPr>
          <w:p w:rsidR="00262DD5" w:rsidRPr="00023398" w:rsidRDefault="00E01F01" w:rsidP="00262D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вания в государственных и муниципальных образовательных организациях</w:t>
            </w:r>
            <w:r w:rsidR="00262DD5" w:rsidRPr="0002339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124A86" w:rsidRPr="00023398" w:rsidRDefault="00124A86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BE7" w:rsidRPr="00023398" w:rsidRDefault="00E004F2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ж</w:t>
      </w:r>
      <w:r w:rsidR="00E15BE7" w:rsidRPr="00023398">
        <w:rPr>
          <w:sz w:val="28"/>
          <w:szCs w:val="28"/>
        </w:rPr>
        <w:t xml:space="preserve">) </w:t>
      </w:r>
      <w:r w:rsidR="002641D1" w:rsidRPr="00023398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5BE7" w:rsidRPr="00023398" w:rsidTr="00E15BE7">
        <w:tc>
          <w:tcPr>
            <w:tcW w:w="2127" w:type="dxa"/>
            <w:shd w:val="clear" w:color="auto" w:fill="auto"/>
          </w:tcPr>
          <w:p w:rsidR="00E15BE7" w:rsidRPr="00023398" w:rsidRDefault="00E15BE7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641D1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02 2 04 43300</w:t>
            </w:r>
          </w:p>
        </w:tc>
        <w:tc>
          <w:tcPr>
            <w:tcW w:w="8187" w:type="dxa"/>
            <w:shd w:val="clear" w:color="auto" w:fill="auto"/>
          </w:tcPr>
          <w:p w:rsidR="00E15BE7" w:rsidRPr="00023398" w:rsidRDefault="002641D1" w:rsidP="002641D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 w:rsidR="00E15BE7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5BE7" w:rsidRPr="00023398" w:rsidRDefault="00E15BE7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BE7" w:rsidRPr="00023398" w:rsidRDefault="002641D1" w:rsidP="00E15B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</w:t>
      </w:r>
      <w:r w:rsidR="00E15BE7" w:rsidRPr="0002339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E3FD4" w:rsidRPr="00023398" w:rsidTr="00493B24">
        <w:tc>
          <w:tcPr>
            <w:tcW w:w="2127" w:type="dxa"/>
            <w:shd w:val="clear" w:color="auto" w:fill="auto"/>
          </w:tcPr>
          <w:p w:rsidR="000E3FD4" w:rsidRPr="00023398" w:rsidRDefault="000E3FD4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641D1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04 R3040</w:t>
            </w:r>
          </w:p>
        </w:tc>
        <w:tc>
          <w:tcPr>
            <w:tcW w:w="8187" w:type="dxa"/>
            <w:shd w:val="clear" w:color="auto" w:fill="auto"/>
          </w:tcPr>
          <w:p w:rsidR="000E3FD4" w:rsidRPr="00023398" w:rsidRDefault="002641D1" w:rsidP="00493B2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вания в государственных и муниципальных образовательных организациях</w:t>
            </w:r>
            <w:r w:rsidR="000E3FD4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5414" w:rsidRPr="000233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</w:tr>
    </w:tbl>
    <w:p w:rsidR="00E15BE7" w:rsidRPr="00023398" w:rsidRDefault="00E15BE7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023398" w:rsidRDefault="00E004F2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з</w:t>
      </w:r>
      <w:r w:rsidR="00C55EA5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023398" w:rsidTr="00C55EA5">
        <w:tc>
          <w:tcPr>
            <w:tcW w:w="2127" w:type="dxa"/>
          </w:tcPr>
          <w:p w:rsidR="00B90A63" w:rsidRPr="00023398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65AEB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02 2 08 25300</w:t>
            </w:r>
          </w:p>
        </w:tc>
        <w:tc>
          <w:tcPr>
            <w:tcW w:w="8187" w:type="dxa"/>
          </w:tcPr>
          <w:p w:rsidR="00B90A63" w:rsidRPr="00023398" w:rsidRDefault="00665AEB" w:rsidP="00665AE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  <w:r w:rsidR="00D85C7E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023398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023398" w:rsidRDefault="00665AEB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строками следующего содержания</w:t>
      </w:r>
      <w:r w:rsidR="00C55EA5" w:rsidRPr="0002339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023398" w:rsidTr="00C55EA5">
        <w:tc>
          <w:tcPr>
            <w:tcW w:w="2127" w:type="dxa"/>
          </w:tcPr>
          <w:p w:rsidR="00B90A63" w:rsidRPr="00023398" w:rsidRDefault="00D85C7E" w:rsidP="00665AE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65AEB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02 2 08 53030</w:t>
            </w:r>
          </w:p>
        </w:tc>
        <w:tc>
          <w:tcPr>
            <w:tcW w:w="8187" w:type="dxa"/>
          </w:tcPr>
          <w:p w:rsidR="00B90A63" w:rsidRPr="00023398" w:rsidRDefault="00665AEB" w:rsidP="0061426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ческим работникам государственных и муниципальных общеобразовател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</w:tr>
      <w:tr w:rsidR="00665AEB" w:rsidRPr="00023398" w:rsidTr="00C55EA5">
        <w:tc>
          <w:tcPr>
            <w:tcW w:w="2127" w:type="dxa"/>
          </w:tcPr>
          <w:p w:rsidR="00665AEB" w:rsidRPr="00023398" w:rsidRDefault="00665AEB" w:rsidP="00665AE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02 2 08 53031</w:t>
            </w:r>
          </w:p>
        </w:tc>
        <w:tc>
          <w:tcPr>
            <w:tcW w:w="8187" w:type="dxa"/>
          </w:tcPr>
          <w:p w:rsidR="00665AEB" w:rsidRPr="00023398" w:rsidRDefault="00665AEB" w:rsidP="00665AE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ных организациях, обеспечение дополнительного образования детей в мун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ципальных общеобразовательных организациях, в части ежемесячного 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нежного вознаграждения за классное руководство педагогическим работн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кам муниципальных общеобразовательных организаций»;</w:t>
            </w:r>
          </w:p>
        </w:tc>
      </w:tr>
    </w:tbl>
    <w:p w:rsidR="00DC7452" w:rsidRPr="00023398" w:rsidRDefault="00DC7452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023398" w:rsidRDefault="00E004F2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и</w:t>
      </w:r>
      <w:r w:rsidR="00124A86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023398" w:rsidTr="00124A86">
        <w:tc>
          <w:tcPr>
            <w:tcW w:w="2127" w:type="dxa"/>
          </w:tcPr>
          <w:p w:rsidR="00124A86" w:rsidRPr="00023398" w:rsidRDefault="00124A86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056AEC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02 2 09 43690</w:t>
            </w:r>
          </w:p>
        </w:tc>
        <w:tc>
          <w:tcPr>
            <w:tcW w:w="8187" w:type="dxa"/>
          </w:tcPr>
          <w:p w:rsidR="00124A86" w:rsidRPr="00023398" w:rsidRDefault="00056AEC" w:rsidP="00E252B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ги перед государством</w:t>
            </w:r>
            <w:r w:rsidR="00124A86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4A86" w:rsidRPr="00023398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023398" w:rsidRDefault="00124A86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023398" w:rsidTr="00124A86">
        <w:tc>
          <w:tcPr>
            <w:tcW w:w="2127" w:type="dxa"/>
          </w:tcPr>
          <w:p w:rsidR="00124A86" w:rsidRPr="00023398" w:rsidRDefault="00124A86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6AEC" w:rsidRPr="0002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09 R3040</w:t>
            </w:r>
          </w:p>
        </w:tc>
        <w:tc>
          <w:tcPr>
            <w:tcW w:w="8187" w:type="dxa"/>
          </w:tcPr>
          <w:p w:rsidR="00124A86" w:rsidRPr="00023398" w:rsidRDefault="00056AEC" w:rsidP="00DC74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в государственных и муниципальных образовательных организациях</w:t>
            </w:r>
            <w:r w:rsidR="00124A86" w:rsidRPr="0002339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124A86" w:rsidRPr="00023398" w:rsidRDefault="00124A8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816" w:rsidRPr="00023398" w:rsidRDefault="009D0816" w:rsidP="009D0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к)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816" w:rsidRPr="00023398" w:rsidTr="00CA2D95">
        <w:tc>
          <w:tcPr>
            <w:tcW w:w="2127" w:type="dxa"/>
          </w:tcPr>
          <w:p w:rsidR="009D0816" w:rsidRPr="00023398" w:rsidRDefault="009D0816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«03 1 01 5134F</w:t>
            </w:r>
          </w:p>
        </w:tc>
        <w:tc>
          <w:tcPr>
            <w:tcW w:w="8187" w:type="dxa"/>
          </w:tcPr>
          <w:p w:rsidR="009D0816" w:rsidRPr="00023398" w:rsidRDefault="009D0816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Обе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печение жильем отдельных категорий граждан, установленных Федерал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резервного фонда Правительства Российской Федер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  <w:proofErr w:type="gramEnd"/>
          </w:p>
        </w:tc>
      </w:tr>
    </w:tbl>
    <w:p w:rsidR="009D0816" w:rsidRPr="00023398" w:rsidRDefault="009D0816" w:rsidP="009D0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816" w:rsidRPr="00023398" w:rsidRDefault="009D0816" w:rsidP="009D08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816" w:rsidRPr="00023398" w:rsidTr="00CA2D95">
        <w:tc>
          <w:tcPr>
            <w:tcW w:w="2127" w:type="dxa"/>
          </w:tcPr>
          <w:p w:rsidR="009D0816" w:rsidRPr="00023398" w:rsidRDefault="009D0816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«03 1 01 5134F</w:t>
            </w:r>
          </w:p>
        </w:tc>
        <w:tc>
          <w:tcPr>
            <w:tcW w:w="8187" w:type="dxa"/>
          </w:tcPr>
          <w:p w:rsidR="009D0816" w:rsidRPr="00023398" w:rsidRDefault="009D0816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ральным законом от 12 января 1995 года № 5-ФЗ «О ветеранах», в соотве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резервного фонда Правительства Российской Федерации»;</w:t>
            </w:r>
          </w:p>
        </w:tc>
      </w:tr>
    </w:tbl>
    <w:p w:rsidR="009D0816" w:rsidRPr="00023398" w:rsidRDefault="009D081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58B" w:rsidRPr="00023398" w:rsidRDefault="00F01763" w:rsidP="006805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л</w:t>
      </w:r>
      <w:r w:rsidR="0068058B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8058B" w:rsidRPr="00023398" w:rsidTr="00CA2D95">
        <w:tc>
          <w:tcPr>
            <w:tcW w:w="2127" w:type="dxa"/>
          </w:tcPr>
          <w:p w:rsidR="0068058B" w:rsidRPr="00023398" w:rsidRDefault="0068058B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«03 3 01 5834F</w:t>
            </w:r>
          </w:p>
        </w:tc>
        <w:tc>
          <w:tcPr>
            <w:tcW w:w="8187" w:type="dxa"/>
          </w:tcPr>
          <w:p w:rsidR="0068058B" w:rsidRPr="00023398" w:rsidRDefault="0068058B" w:rsidP="0068058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обслуживания, стационарных отделений, созданных не в стациона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Федерации»</w:t>
            </w:r>
            <w:proofErr w:type="gramEnd"/>
          </w:p>
        </w:tc>
      </w:tr>
    </w:tbl>
    <w:p w:rsidR="0068058B" w:rsidRPr="00023398" w:rsidRDefault="0068058B" w:rsidP="006805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58B" w:rsidRPr="00023398" w:rsidRDefault="0068058B" w:rsidP="00680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8058B" w:rsidRPr="00023398" w:rsidTr="00CA2D95">
        <w:tc>
          <w:tcPr>
            <w:tcW w:w="2127" w:type="dxa"/>
          </w:tcPr>
          <w:p w:rsidR="0068058B" w:rsidRPr="00023398" w:rsidRDefault="0068058B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«03 3 01 5837F</w:t>
            </w:r>
          </w:p>
        </w:tc>
        <w:tc>
          <w:tcPr>
            <w:tcW w:w="8187" w:type="dxa"/>
          </w:tcPr>
          <w:p w:rsidR="0068058B" w:rsidRPr="00023398" w:rsidRDefault="0068058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расходов, связанных с оплатой отпусков и выпл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той компенсации за неиспользованные отпуска работникам организаций 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обслуживания, которым предоставлялись выплаты стимулиру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щего характера за выполнение особо важных работ, особые условия труда и дополнительную нагрузку, в том числе на компенсацию ранее произведе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ных расходов на указанные цели, за счет средств резервного фонда Прав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Федерации»;</w:t>
            </w:r>
            <w:proofErr w:type="gramEnd"/>
          </w:p>
        </w:tc>
      </w:tr>
    </w:tbl>
    <w:p w:rsidR="0068058B" w:rsidRPr="00023398" w:rsidRDefault="0068058B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4649" w:rsidRPr="00023398" w:rsidRDefault="00F01763" w:rsidP="00734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м</w:t>
      </w:r>
      <w:r w:rsidR="00734649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34649" w:rsidRPr="00023398" w:rsidTr="00CA2D95">
        <w:tc>
          <w:tcPr>
            <w:tcW w:w="2127" w:type="dxa"/>
          </w:tcPr>
          <w:p w:rsidR="00734649" w:rsidRPr="00023398" w:rsidRDefault="00734649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«03 5 01 R3020</w:t>
            </w:r>
          </w:p>
        </w:tc>
        <w:tc>
          <w:tcPr>
            <w:tcW w:w="8187" w:type="dxa"/>
          </w:tcPr>
          <w:p w:rsidR="00734649" w:rsidRPr="00023398" w:rsidRDefault="00734649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включительно»</w:t>
            </w:r>
          </w:p>
        </w:tc>
      </w:tr>
    </w:tbl>
    <w:p w:rsidR="00734649" w:rsidRPr="00023398" w:rsidRDefault="00734649" w:rsidP="00734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4649" w:rsidRPr="00023398" w:rsidRDefault="00734649" w:rsidP="007346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34649" w:rsidRPr="00023398" w:rsidTr="00CA2D95">
        <w:tc>
          <w:tcPr>
            <w:tcW w:w="2127" w:type="dxa"/>
          </w:tcPr>
          <w:p w:rsidR="00734649" w:rsidRPr="00023398" w:rsidRDefault="00734649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«03 5 01 R302F</w:t>
            </w:r>
          </w:p>
        </w:tc>
        <w:tc>
          <w:tcPr>
            <w:tcW w:w="8187" w:type="dxa"/>
          </w:tcPr>
          <w:p w:rsidR="00734649" w:rsidRPr="00023398" w:rsidRDefault="00734649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в том числе за счет средств резервного фонда Правительства Российской Федерации»;</w:t>
            </w:r>
          </w:p>
        </w:tc>
      </w:tr>
    </w:tbl>
    <w:p w:rsidR="00734649" w:rsidRPr="00023398" w:rsidRDefault="0073464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5F95" w:rsidRPr="00023398" w:rsidRDefault="00F01763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н</w:t>
      </w:r>
      <w:r w:rsidR="00125F95" w:rsidRPr="00023398">
        <w:rPr>
          <w:sz w:val="28"/>
          <w:szCs w:val="28"/>
        </w:rPr>
        <w:t xml:space="preserve">) </w:t>
      </w:r>
      <w:r w:rsidR="00B95805" w:rsidRPr="00023398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5805" w:rsidRPr="00023398" w:rsidTr="00FC7655">
        <w:tc>
          <w:tcPr>
            <w:tcW w:w="2127" w:type="dxa"/>
          </w:tcPr>
          <w:p w:rsidR="00B95805" w:rsidRPr="00023398" w:rsidRDefault="00B95805" w:rsidP="00B9580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«04 4 00 00000</w:t>
            </w:r>
          </w:p>
        </w:tc>
        <w:tc>
          <w:tcPr>
            <w:tcW w:w="8187" w:type="dxa"/>
          </w:tcPr>
          <w:p w:rsidR="00B95805" w:rsidRPr="00023398" w:rsidRDefault="006C0E35" w:rsidP="00B9580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мероприятий Республиканской адресной пр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граммы по переселению граждан из аварийного жилищного фонда»</w:t>
            </w:r>
          </w:p>
        </w:tc>
      </w:tr>
    </w:tbl>
    <w:p w:rsidR="00125F95" w:rsidRPr="00023398" w:rsidRDefault="00125F9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F01" w:rsidRPr="00023398" w:rsidRDefault="00B95805" w:rsidP="000D1F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изложить в следующей редакции</w:t>
      </w:r>
      <w:r w:rsidR="000D1F01" w:rsidRPr="0002339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F01" w:rsidRPr="00023398" w:rsidTr="00493B24">
        <w:tc>
          <w:tcPr>
            <w:tcW w:w="2127" w:type="dxa"/>
          </w:tcPr>
          <w:p w:rsidR="000D1F01" w:rsidRPr="00023398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0E35" w:rsidRPr="00023398">
              <w:rPr>
                <w:rFonts w:ascii="Times New Roman" w:hAnsi="Times New Roman" w:cs="Times New Roman"/>
                <w:sz w:val="24"/>
                <w:szCs w:val="24"/>
              </w:rPr>
              <w:t>04 4 00 00000</w:t>
            </w:r>
          </w:p>
        </w:tc>
        <w:tc>
          <w:tcPr>
            <w:tcW w:w="8187" w:type="dxa"/>
          </w:tcPr>
          <w:p w:rsidR="000D1F01" w:rsidRPr="00023398" w:rsidRDefault="006C0E35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мероприятий федерального проекта «Обеспеч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ние устойчивого сокращения непригодного для проживания жилищного фонда»</w:t>
            </w:r>
            <w:r w:rsidR="00C12377" w:rsidRPr="000233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25F95" w:rsidRPr="00023398" w:rsidRDefault="00125F95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7417" w:rsidRPr="00023398" w:rsidRDefault="00E07417" w:rsidP="00E07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о)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7417" w:rsidRPr="00023398" w:rsidTr="00CA2D95">
        <w:tc>
          <w:tcPr>
            <w:tcW w:w="2127" w:type="dxa"/>
          </w:tcPr>
          <w:p w:rsidR="00E07417" w:rsidRPr="00023398" w:rsidRDefault="00E07417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«04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F1 50210</w:t>
            </w:r>
          </w:p>
        </w:tc>
        <w:tc>
          <w:tcPr>
            <w:tcW w:w="8187" w:type="dxa"/>
          </w:tcPr>
          <w:p w:rsidR="00E07417" w:rsidRPr="00023398" w:rsidRDefault="00E07417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программ развития жилищного строительства субъектов Российской Фед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7417" w:rsidRPr="00023398" w:rsidRDefault="00E07417" w:rsidP="00E07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7417" w:rsidRPr="00023398" w:rsidRDefault="00E07417" w:rsidP="00E074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7417" w:rsidRPr="00023398" w:rsidTr="00CA2D95">
        <w:tc>
          <w:tcPr>
            <w:tcW w:w="2127" w:type="dxa"/>
          </w:tcPr>
          <w:p w:rsidR="00E07417" w:rsidRPr="00023398" w:rsidRDefault="00E07417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«04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F1 5021F</w:t>
            </w:r>
          </w:p>
        </w:tc>
        <w:tc>
          <w:tcPr>
            <w:tcW w:w="8187" w:type="dxa"/>
          </w:tcPr>
          <w:p w:rsidR="00E07417" w:rsidRPr="00023398" w:rsidRDefault="00E07417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рации, в том числе за счет средств резервного фонда Правительства Росси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ской Федерации»;</w:t>
            </w:r>
          </w:p>
        </w:tc>
      </w:tr>
    </w:tbl>
    <w:p w:rsidR="00E07417" w:rsidRPr="00023398" w:rsidRDefault="00E07417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023398" w:rsidRDefault="00E07417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п</w:t>
      </w:r>
      <w:r w:rsidR="00B90A63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023398" w:rsidTr="00FC7655">
        <w:tc>
          <w:tcPr>
            <w:tcW w:w="2127" w:type="dxa"/>
          </w:tcPr>
          <w:p w:rsidR="008B14D3" w:rsidRPr="00023398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127" w:rsidRPr="00023398">
              <w:rPr>
                <w:rFonts w:ascii="Times New Roman" w:hAnsi="Times New Roman" w:cs="Times New Roman"/>
                <w:sz w:val="24"/>
                <w:szCs w:val="24"/>
              </w:rPr>
              <w:t>05 1 02 5290F</w:t>
            </w:r>
          </w:p>
        </w:tc>
        <w:tc>
          <w:tcPr>
            <w:tcW w:w="8187" w:type="dxa"/>
          </w:tcPr>
          <w:p w:rsidR="008B14D3" w:rsidRPr="00023398" w:rsidRDefault="00541127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Федерации</w:t>
            </w:r>
            <w:r w:rsidR="001E1681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023398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023398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</w:t>
      </w:r>
      <w:r w:rsidR="001E1681" w:rsidRPr="00023398">
        <w:rPr>
          <w:sz w:val="28"/>
          <w:szCs w:val="28"/>
        </w:rPr>
        <w:t>ой</w:t>
      </w:r>
      <w:r w:rsidRPr="0002339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023398" w:rsidTr="00FC7655">
        <w:tc>
          <w:tcPr>
            <w:tcW w:w="2127" w:type="dxa"/>
          </w:tcPr>
          <w:p w:rsidR="008B14D3" w:rsidRPr="00023398" w:rsidRDefault="001E1681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127" w:rsidRPr="00023398">
              <w:rPr>
                <w:rFonts w:ascii="Times New Roman" w:hAnsi="Times New Roman" w:cs="Times New Roman"/>
                <w:sz w:val="24"/>
                <w:szCs w:val="24"/>
              </w:rPr>
              <w:t>05 1 02 R852F</w:t>
            </w:r>
          </w:p>
        </w:tc>
        <w:tc>
          <w:tcPr>
            <w:tcW w:w="8187" w:type="dxa"/>
          </w:tcPr>
          <w:p w:rsidR="008B14D3" w:rsidRPr="00023398" w:rsidRDefault="00541127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  <w:r w:rsidR="008B14D3" w:rsidRPr="0002339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A63" w:rsidRPr="00023398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7CB" w:rsidRPr="00023398" w:rsidRDefault="000D17CB" w:rsidP="000D1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р)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7CB" w:rsidRPr="00023398" w:rsidTr="00CA2D95">
        <w:tc>
          <w:tcPr>
            <w:tcW w:w="2127" w:type="dxa"/>
          </w:tcPr>
          <w:p w:rsidR="000D17CB" w:rsidRPr="00023398" w:rsidRDefault="000D17C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«09 2 G2 52680</w:t>
            </w:r>
          </w:p>
        </w:tc>
        <w:tc>
          <w:tcPr>
            <w:tcW w:w="8187" w:type="dxa"/>
          </w:tcPr>
          <w:p w:rsidR="000D17CB" w:rsidRPr="00023398" w:rsidRDefault="000D17C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по обеспечению деятельности по оказанию комм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нальной услуги населению по обращению с твердыми коммунальными отх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дами за счет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федерального бюджета»</w:t>
            </w:r>
          </w:p>
        </w:tc>
      </w:tr>
    </w:tbl>
    <w:p w:rsidR="000D17CB" w:rsidRPr="00023398" w:rsidRDefault="000D17CB" w:rsidP="000D1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7CB" w:rsidRPr="00023398" w:rsidRDefault="000D17CB" w:rsidP="000D17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7CB" w:rsidRPr="00023398" w:rsidTr="00CA2D95">
        <w:tc>
          <w:tcPr>
            <w:tcW w:w="2127" w:type="dxa"/>
          </w:tcPr>
          <w:p w:rsidR="000D17CB" w:rsidRPr="00023398" w:rsidRDefault="000D17C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«09 2 G2 52681</w:t>
            </w:r>
          </w:p>
        </w:tc>
        <w:tc>
          <w:tcPr>
            <w:tcW w:w="8187" w:type="dxa"/>
          </w:tcPr>
          <w:p w:rsidR="000D17CB" w:rsidRPr="00023398" w:rsidRDefault="000D17C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Субсидии обществу с ограниченной ответственностью «</w:t>
            </w:r>
            <w:proofErr w:type="spell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Гринта</w:t>
            </w:r>
            <w:proofErr w:type="spell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» – реги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нальному оператору по 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      </w:r>
          </w:p>
        </w:tc>
      </w:tr>
      <w:tr w:rsidR="000D17CB" w:rsidRPr="00023398" w:rsidTr="00CA2D95">
        <w:tc>
          <w:tcPr>
            <w:tcW w:w="2127" w:type="dxa"/>
          </w:tcPr>
          <w:p w:rsidR="000D17CB" w:rsidRPr="00023398" w:rsidRDefault="000D17C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09 2 G2 52682</w:t>
            </w:r>
          </w:p>
        </w:tc>
        <w:tc>
          <w:tcPr>
            <w:tcW w:w="8187" w:type="dxa"/>
          </w:tcPr>
          <w:p w:rsidR="000D17CB" w:rsidRPr="00023398" w:rsidRDefault="000D17C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Субсидии обществу с ограниченной ответственностью «Управляющая ко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пания «Предприятие жилищно-коммунального хозяйства» – региональному оператору по обращению с твердыми коммунальными отходами на обесп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чение непрерывной работы по оказанию коммунальной услуги населению по обращению с твердыми коммунальными отходами»</w:t>
            </w:r>
            <w:r w:rsidR="00774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D17CB" w:rsidRPr="00023398" w:rsidRDefault="000D17CB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023398" w:rsidRDefault="000D17CB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с</w:t>
      </w:r>
      <w:r w:rsidR="00B90A63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6D83" w:rsidRPr="00023398" w:rsidTr="00FC7655">
        <w:tc>
          <w:tcPr>
            <w:tcW w:w="2127" w:type="dxa"/>
          </w:tcPr>
          <w:p w:rsidR="00026D83" w:rsidRPr="00023398" w:rsidRDefault="00026D8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70674" w:rsidRPr="00023398">
              <w:rPr>
                <w:rFonts w:ascii="Times New Roman" w:hAnsi="Times New Roman" w:cs="Times New Roman"/>
                <w:sz w:val="24"/>
                <w:szCs w:val="24"/>
              </w:rPr>
              <w:t>13 6 01 03662</w:t>
            </w:r>
          </w:p>
        </w:tc>
        <w:tc>
          <w:tcPr>
            <w:tcW w:w="8187" w:type="dxa"/>
          </w:tcPr>
          <w:p w:rsidR="00026D83" w:rsidRPr="00023398" w:rsidRDefault="00670674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ной дороги по ул. Чистопольской в г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ижнекамске» за счет средств бюджета Республики Татарстан»</w:t>
            </w:r>
          </w:p>
        </w:tc>
      </w:tr>
    </w:tbl>
    <w:p w:rsidR="00B90A63" w:rsidRPr="00023398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023398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</w:t>
      </w:r>
      <w:r w:rsidR="003328BF" w:rsidRPr="00023398">
        <w:rPr>
          <w:sz w:val="28"/>
          <w:szCs w:val="28"/>
        </w:rPr>
        <w:t>ами</w:t>
      </w:r>
      <w:r w:rsidRPr="0002339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B4A4B" w:rsidRPr="00023398" w:rsidTr="00FC7655">
        <w:tc>
          <w:tcPr>
            <w:tcW w:w="2127" w:type="dxa"/>
          </w:tcPr>
          <w:p w:rsidR="00EB4A4B" w:rsidRPr="00023398" w:rsidRDefault="00EB4A4B" w:rsidP="009B717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«13 6 01 036</w:t>
            </w:r>
            <w:r w:rsidR="009B7179" w:rsidRPr="00023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EB4A4B" w:rsidRPr="00023398" w:rsidRDefault="00EB4A4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ной дороги от перекрестка пгт. Камские Поляны до причала в Нижнека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ском муниципальном район</w:t>
            </w:r>
            <w:r w:rsidR="00C90CA1"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Татарстан»</w:t>
            </w:r>
          </w:p>
        </w:tc>
      </w:tr>
      <w:tr w:rsidR="00EB4A4B" w:rsidRPr="00023398" w:rsidTr="00FC7655">
        <w:tc>
          <w:tcPr>
            <w:tcW w:w="2127" w:type="dxa"/>
          </w:tcPr>
          <w:p w:rsidR="00EB4A4B" w:rsidRPr="00023398" w:rsidRDefault="00EB4A4B" w:rsidP="009B717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13 6 01 036</w:t>
            </w:r>
            <w:r w:rsidR="009B7179" w:rsidRPr="00023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EB4A4B" w:rsidRPr="00023398" w:rsidRDefault="00EB4A4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ной дороги от перекрестка пгт. Камские Поляны до причала в Нижнека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ском муниципальном район</w:t>
            </w:r>
            <w:r w:rsidR="00C90CA1"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Татарстан» за счет средств неко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EB4A4B" w:rsidRPr="00023398" w:rsidTr="00FC7655">
        <w:tc>
          <w:tcPr>
            <w:tcW w:w="2127" w:type="dxa"/>
          </w:tcPr>
          <w:p w:rsidR="00EB4A4B" w:rsidRPr="00023398" w:rsidRDefault="00EB4A4B" w:rsidP="009B717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13 6 01 036</w:t>
            </w:r>
            <w:r w:rsidR="009B7179" w:rsidRPr="00023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EB4A4B" w:rsidRPr="00023398" w:rsidRDefault="00EB4A4B" w:rsidP="00CA2D9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ной дороги от перекрестка пгт. Камские Поляны до причала в Нижнека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ском муниципальном район</w:t>
            </w:r>
            <w:r w:rsidR="00C90CA1"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Татарстан» за счет средств бюдж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та Республики Татарстан»;</w:t>
            </w:r>
          </w:p>
        </w:tc>
      </w:tr>
    </w:tbl>
    <w:p w:rsidR="00626E6A" w:rsidRPr="00023398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E6A" w:rsidRPr="00023398" w:rsidRDefault="000D17CB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т</w:t>
      </w:r>
      <w:r w:rsidR="00626E6A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6E6A" w:rsidRPr="00023398" w:rsidTr="001C441F">
        <w:tc>
          <w:tcPr>
            <w:tcW w:w="2127" w:type="dxa"/>
          </w:tcPr>
          <w:p w:rsidR="00626E6A" w:rsidRPr="00023398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7CDD" w:rsidRPr="00023398">
              <w:rPr>
                <w:rFonts w:ascii="Times New Roman" w:hAnsi="Times New Roman" w:cs="Times New Roman"/>
                <w:sz w:val="24"/>
                <w:szCs w:val="24"/>
              </w:rPr>
              <w:t>14 5 01 67050</w:t>
            </w:r>
          </w:p>
        </w:tc>
        <w:tc>
          <w:tcPr>
            <w:tcW w:w="8187" w:type="dxa"/>
          </w:tcPr>
          <w:p w:rsidR="00626E6A" w:rsidRPr="00023398" w:rsidRDefault="009B7CDD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«Татагролизинг» в целях приобретения сельскохозяйственной техники и оборудования</w:t>
            </w:r>
            <w:r w:rsidR="00626E6A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6E6A" w:rsidRPr="00023398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E6A" w:rsidRPr="00023398" w:rsidRDefault="009B7CDD" w:rsidP="0062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</w:t>
      </w:r>
      <w:r w:rsidR="00626E6A" w:rsidRPr="0002339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96243" w:rsidRPr="00023398" w:rsidTr="005F0704">
        <w:tc>
          <w:tcPr>
            <w:tcW w:w="2127" w:type="dxa"/>
          </w:tcPr>
          <w:p w:rsidR="00296243" w:rsidRPr="00023398" w:rsidRDefault="00296243" w:rsidP="002528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7CDD" w:rsidRPr="00023398">
              <w:rPr>
                <w:rFonts w:ascii="Times New Roman" w:hAnsi="Times New Roman" w:cs="Times New Roman"/>
                <w:sz w:val="24"/>
                <w:szCs w:val="24"/>
              </w:rPr>
              <w:t>14 5 01 671</w:t>
            </w:r>
            <w:r w:rsidR="00252855" w:rsidRPr="000233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CDD" w:rsidRPr="00023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  <w:vAlign w:val="center"/>
          </w:tcPr>
          <w:p w:rsidR="00296243" w:rsidRPr="00023398" w:rsidRDefault="009B7CDD" w:rsidP="005F070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Взносы в уставные капиталы акционерных обществ в целях приобретения сельскохозяйственной техники и оборудования</w:t>
            </w:r>
            <w:r w:rsidR="00296243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6E6A" w:rsidRPr="00023398" w:rsidTr="001C441F">
        <w:tc>
          <w:tcPr>
            <w:tcW w:w="2127" w:type="dxa"/>
          </w:tcPr>
          <w:p w:rsidR="00626E6A" w:rsidRPr="00023398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626E6A" w:rsidRPr="00023398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A63" w:rsidRPr="00023398" w:rsidRDefault="000D17CB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у</w:t>
      </w:r>
      <w:r w:rsidR="00B90A63" w:rsidRPr="00023398">
        <w:rPr>
          <w:sz w:val="28"/>
          <w:szCs w:val="28"/>
        </w:rPr>
        <w:t xml:space="preserve">) </w:t>
      </w:r>
      <w:r w:rsidR="00E75E28" w:rsidRPr="00023398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D5" w:rsidRPr="00023398" w:rsidTr="00FC7655">
        <w:tc>
          <w:tcPr>
            <w:tcW w:w="2127" w:type="dxa"/>
          </w:tcPr>
          <w:p w:rsidR="00E17FD5" w:rsidRPr="00023398" w:rsidRDefault="00E17FD5" w:rsidP="00E75E28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5E28" w:rsidRPr="00023398">
              <w:rPr>
                <w:rFonts w:ascii="Times New Roman" w:hAnsi="Times New Roman" w:cs="Times New Roman"/>
                <w:sz w:val="24"/>
                <w:szCs w:val="24"/>
              </w:rPr>
              <w:t>15 5 00 00000</w:t>
            </w:r>
          </w:p>
        </w:tc>
        <w:tc>
          <w:tcPr>
            <w:tcW w:w="8187" w:type="dxa"/>
          </w:tcPr>
          <w:p w:rsidR="00E17FD5" w:rsidRPr="00023398" w:rsidRDefault="00E75E28" w:rsidP="00E75E2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«Развитие лесного хозяйства Республики Татарстан</w:t>
            </w:r>
            <w:r w:rsidR="00E17FD5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023398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023398" w:rsidRDefault="00E75E28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изложить в следующей редакции</w:t>
      </w:r>
      <w:r w:rsidR="00B90A63" w:rsidRPr="0002339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75E28" w:rsidRPr="00023398" w:rsidTr="00A36A61">
        <w:tc>
          <w:tcPr>
            <w:tcW w:w="2127" w:type="dxa"/>
            <w:shd w:val="clear" w:color="auto" w:fill="auto"/>
          </w:tcPr>
          <w:p w:rsidR="00E75E28" w:rsidRPr="00023398" w:rsidRDefault="00E75E28" w:rsidP="00E75E28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«15 5 00 00000</w:t>
            </w:r>
          </w:p>
        </w:tc>
        <w:tc>
          <w:tcPr>
            <w:tcW w:w="8187" w:type="dxa"/>
            <w:shd w:val="clear" w:color="auto" w:fill="auto"/>
          </w:tcPr>
          <w:p w:rsidR="00E75E28" w:rsidRPr="00023398" w:rsidRDefault="00E75E28" w:rsidP="003D4B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реализации Государственной программы «Ра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витие лесного хозяйства Республики Татарстан»;</w:t>
            </w:r>
          </w:p>
        </w:tc>
      </w:tr>
    </w:tbl>
    <w:p w:rsidR="00B90A63" w:rsidRPr="00023398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424" w:rsidRPr="00023398" w:rsidRDefault="000D17CB" w:rsidP="008E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ф</w:t>
      </w:r>
      <w:r w:rsidR="008E2115" w:rsidRPr="00023398">
        <w:rPr>
          <w:sz w:val="28"/>
          <w:szCs w:val="28"/>
        </w:rPr>
        <w:t xml:space="preserve">) </w:t>
      </w:r>
      <w:r w:rsidR="008E3424" w:rsidRPr="00023398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3424" w:rsidRPr="00023398" w:rsidTr="005F0704">
        <w:tc>
          <w:tcPr>
            <w:tcW w:w="2127" w:type="dxa"/>
          </w:tcPr>
          <w:p w:rsidR="008E3424" w:rsidRPr="00023398" w:rsidRDefault="008E3424" w:rsidP="005F0704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«15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8E3424" w:rsidRPr="00023398" w:rsidRDefault="008E3424" w:rsidP="005F070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Республики Татарстан «Развитие лесного хозяйства Республики Татарстан»</w:t>
            </w:r>
          </w:p>
        </w:tc>
      </w:tr>
    </w:tbl>
    <w:p w:rsidR="008E3424" w:rsidRPr="00023398" w:rsidRDefault="008E3424" w:rsidP="008E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424" w:rsidRPr="00023398" w:rsidRDefault="008E3424" w:rsidP="008E34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3424" w:rsidRPr="00023398" w:rsidTr="005F0704">
        <w:tc>
          <w:tcPr>
            <w:tcW w:w="2127" w:type="dxa"/>
            <w:shd w:val="clear" w:color="auto" w:fill="auto"/>
          </w:tcPr>
          <w:p w:rsidR="008E3424" w:rsidRPr="00023398" w:rsidRDefault="008E3424" w:rsidP="005F0704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«15</w:t>
            </w:r>
            <w:proofErr w:type="gramStart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  <w:shd w:val="clear" w:color="auto" w:fill="auto"/>
          </w:tcPr>
          <w:p w:rsidR="008E3424" w:rsidRPr="00023398" w:rsidRDefault="008E3424" w:rsidP="008E342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лесного хозяйства Республики Татарстан»;</w:t>
            </w:r>
          </w:p>
        </w:tc>
      </w:tr>
    </w:tbl>
    <w:p w:rsidR="00B90A63" w:rsidRPr="00023398" w:rsidRDefault="00B90A63" w:rsidP="00CD70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C32" w:rsidRPr="00023398" w:rsidRDefault="000D17CB" w:rsidP="009C4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х</w:t>
      </w:r>
      <w:r w:rsidR="009C4C32" w:rsidRPr="00023398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4C32" w:rsidRPr="00023398" w:rsidTr="005F0704">
        <w:tc>
          <w:tcPr>
            <w:tcW w:w="2127" w:type="dxa"/>
          </w:tcPr>
          <w:p w:rsidR="009C4C32" w:rsidRPr="00023398" w:rsidRDefault="009C4C32" w:rsidP="009C4C32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«23 0 00 00000</w:t>
            </w:r>
          </w:p>
        </w:tc>
        <w:tc>
          <w:tcPr>
            <w:tcW w:w="8187" w:type="dxa"/>
          </w:tcPr>
          <w:p w:rsidR="009C4C32" w:rsidRPr="00023398" w:rsidRDefault="009C4C32" w:rsidP="009C4C3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рынка газомоторного топлива в Ре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публике Татарстан»</w:t>
            </w:r>
          </w:p>
        </w:tc>
      </w:tr>
    </w:tbl>
    <w:p w:rsidR="009C4C32" w:rsidRPr="00023398" w:rsidRDefault="009C4C32" w:rsidP="009C4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4C32" w:rsidRPr="00023398" w:rsidRDefault="009C4C32" w:rsidP="009C4C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4C32" w:rsidRPr="00023398" w:rsidTr="005F0704">
        <w:tc>
          <w:tcPr>
            <w:tcW w:w="2127" w:type="dxa"/>
          </w:tcPr>
          <w:p w:rsidR="009C4C32" w:rsidRPr="00023398" w:rsidRDefault="009C4C32" w:rsidP="009C4C32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«23 0 00 00000</w:t>
            </w:r>
          </w:p>
        </w:tc>
        <w:tc>
          <w:tcPr>
            <w:tcW w:w="8187" w:type="dxa"/>
          </w:tcPr>
          <w:p w:rsidR="009C4C32" w:rsidRPr="00023398" w:rsidRDefault="009C4C32" w:rsidP="009C4C3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Татарстан «Развитие рынка газом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торного топлива в Республике Татарстан»;</w:t>
            </w:r>
          </w:p>
        </w:tc>
      </w:tr>
    </w:tbl>
    <w:p w:rsidR="009C4C32" w:rsidRPr="00023398" w:rsidRDefault="009C4C32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4C32" w:rsidRPr="00023398" w:rsidRDefault="000D17CB" w:rsidP="009C4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ц</w:t>
      </w:r>
      <w:r w:rsidR="009C4C32" w:rsidRPr="00023398">
        <w:rPr>
          <w:sz w:val="28"/>
          <w:szCs w:val="28"/>
        </w:rPr>
        <w:t xml:space="preserve">) </w:t>
      </w:r>
      <w:r w:rsidR="00C95407" w:rsidRPr="00023398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4C32" w:rsidRPr="00023398" w:rsidTr="005F0704">
        <w:tc>
          <w:tcPr>
            <w:tcW w:w="2127" w:type="dxa"/>
          </w:tcPr>
          <w:p w:rsidR="009C4C32" w:rsidRPr="00023398" w:rsidRDefault="009C4C32" w:rsidP="005F0704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092" w:rsidRPr="00023398">
              <w:rPr>
                <w:rFonts w:ascii="Times New Roman" w:hAnsi="Times New Roman" w:cs="Times New Roman"/>
                <w:sz w:val="24"/>
                <w:szCs w:val="24"/>
              </w:rPr>
              <w:t>99 0 00 03060</w:t>
            </w:r>
          </w:p>
        </w:tc>
        <w:tc>
          <w:tcPr>
            <w:tcW w:w="8187" w:type="dxa"/>
          </w:tcPr>
          <w:p w:rsidR="009C4C32" w:rsidRPr="00023398" w:rsidRDefault="00804092" w:rsidP="005F070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сотрудничества с рейтинговыми агентствами</w:t>
            </w:r>
            <w:r w:rsidR="009C4C32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C4C32" w:rsidRPr="00023398" w:rsidRDefault="009C4C32" w:rsidP="009C4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4C32" w:rsidRPr="00023398" w:rsidRDefault="00C95407" w:rsidP="009C4C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</w:t>
      </w:r>
      <w:r w:rsidR="00804092" w:rsidRPr="00023398">
        <w:rPr>
          <w:sz w:val="28"/>
          <w:szCs w:val="28"/>
        </w:rPr>
        <w:t>ой</w:t>
      </w:r>
      <w:r w:rsidRPr="00023398">
        <w:rPr>
          <w:sz w:val="28"/>
          <w:szCs w:val="28"/>
        </w:rPr>
        <w:t xml:space="preserve"> следующего содержания</w:t>
      </w:r>
      <w:r w:rsidR="009C4C32" w:rsidRPr="0002339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407" w:rsidRPr="00023398" w:rsidTr="005F0704">
        <w:tc>
          <w:tcPr>
            <w:tcW w:w="2127" w:type="dxa"/>
          </w:tcPr>
          <w:p w:rsidR="00C95407" w:rsidRPr="00023398" w:rsidRDefault="00C95407" w:rsidP="00C95407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092" w:rsidRPr="00023398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8187" w:type="dxa"/>
          </w:tcPr>
          <w:p w:rsidR="00C95407" w:rsidRPr="00023398" w:rsidRDefault="00804092" w:rsidP="003A473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транспорта»;</w:t>
            </w:r>
          </w:p>
        </w:tc>
      </w:tr>
    </w:tbl>
    <w:p w:rsidR="004A145D" w:rsidRPr="00023398" w:rsidRDefault="004A145D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45D" w:rsidRPr="00023398" w:rsidRDefault="000D17CB" w:rsidP="004A1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ч</w:t>
      </w:r>
      <w:r w:rsidR="004A145D" w:rsidRPr="00023398">
        <w:rPr>
          <w:sz w:val="28"/>
          <w:szCs w:val="28"/>
        </w:rPr>
        <w:t xml:space="preserve">) </w:t>
      </w:r>
      <w:r w:rsidR="00804092" w:rsidRPr="00023398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45D" w:rsidRPr="00023398" w:rsidTr="005F0704">
        <w:tc>
          <w:tcPr>
            <w:tcW w:w="2127" w:type="dxa"/>
          </w:tcPr>
          <w:p w:rsidR="004A145D" w:rsidRPr="00023398" w:rsidRDefault="004A145D" w:rsidP="004A145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092" w:rsidRPr="00023398">
              <w:rPr>
                <w:rFonts w:ascii="Times New Roman" w:hAnsi="Times New Roman" w:cs="Times New Roman"/>
                <w:sz w:val="24"/>
                <w:szCs w:val="24"/>
              </w:rPr>
              <w:t>99 0 00 22910</w:t>
            </w:r>
          </w:p>
        </w:tc>
        <w:tc>
          <w:tcPr>
            <w:tcW w:w="8187" w:type="dxa"/>
          </w:tcPr>
          <w:p w:rsidR="004A145D" w:rsidRPr="00023398" w:rsidRDefault="00804092" w:rsidP="004A145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  <w:r w:rsidR="004A145D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145D" w:rsidRPr="00023398" w:rsidRDefault="004A145D" w:rsidP="004A1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092" w:rsidRPr="00023398" w:rsidRDefault="00804092" w:rsidP="008040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</w:t>
      </w:r>
      <w:r w:rsidR="00614264" w:rsidRPr="00023398">
        <w:rPr>
          <w:sz w:val="28"/>
          <w:szCs w:val="28"/>
        </w:rPr>
        <w:t>ами</w:t>
      </w:r>
      <w:r w:rsidRPr="0002339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45D" w:rsidRPr="00023398" w:rsidTr="005F0704">
        <w:tc>
          <w:tcPr>
            <w:tcW w:w="2127" w:type="dxa"/>
          </w:tcPr>
          <w:p w:rsidR="004A145D" w:rsidRPr="00023398" w:rsidRDefault="004A145D" w:rsidP="004A145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092" w:rsidRPr="00023398">
              <w:rPr>
                <w:rFonts w:ascii="Times New Roman" w:hAnsi="Times New Roman" w:cs="Times New Roman"/>
                <w:sz w:val="24"/>
                <w:szCs w:val="24"/>
              </w:rPr>
              <w:t>99 0 00 23040</w:t>
            </w:r>
          </w:p>
        </w:tc>
        <w:tc>
          <w:tcPr>
            <w:tcW w:w="8187" w:type="dxa"/>
          </w:tcPr>
          <w:p w:rsidR="00804092" w:rsidRPr="00023398" w:rsidRDefault="00804092" w:rsidP="00E94E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на орг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низацию бесплатного горячего питания обучающихся по образовательным программам начального общего образования в муниципальных образов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</w:tr>
      <w:tr w:rsidR="00E94ED4" w:rsidRPr="00023398" w:rsidTr="005F0704">
        <w:tc>
          <w:tcPr>
            <w:tcW w:w="2127" w:type="dxa"/>
          </w:tcPr>
          <w:p w:rsidR="00E94ED4" w:rsidRPr="00023398" w:rsidRDefault="00E94ED4" w:rsidP="00E94ED4">
            <w:pPr>
              <w:autoSpaceDE w:val="0"/>
              <w:autoSpaceDN w:val="0"/>
              <w:adjustRightInd w:val="0"/>
              <w:spacing w:after="120"/>
              <w:outlineLvl w:val="0"/>
              <w:rPr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99 0 00 25100</w:t>
            </w:r>
          </w:p>
        </w:tc>
        <w:tc>
          <w:tcPr>
            <w:tcW w:w="8187" w:type="dxa"/>
          </w:tcPr>
          <w:p w:rsidR="00E94ED4" w:rsidRPr="00023398" w:rsidRDefault="00E94ED4" w:rsidP="0080409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разований Республики Татарстан на финансовое обеспечение расходов, св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занных с уплатой налога на имущество организаций»;</w:t>
            </w:r>
          </w:p>
        </w:tc>
      </w:tr>
    </w:tbl>
    <w:p w:rsidR="00E55194" w:rsidRPr="00023398" w:rsidRDefault="00E55194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F56" w:rsidRPr="00023398" w:rsidRDefault="00CB77FB" w:rsidP="00962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ш</w:t>
      </w:r>
      <w:r w:rsidR="00962F56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62F56" w:rsidRPr="00023398" w:rsidTr="00CA2D95">
        <w:tc>
          <w:tcPr>
            <w:tcW w:w="2127" w:type="dxa"/>
          </w:tcPr>
          <w:p w:rsidR="00962F56" w:rsidRPr="00023398" w:rsidRDefault="00962F56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00 25160</w:t>
            </w:r>
          </w:p>
        </w:tc>
        <w:tc>
          <w:tcPr>
            <w:tcW w:w="8187" w:type="dxa"/>
          </w:tcPr>
          <w:p w:rsidR="00962F56" w:rsidRPr="00023398" w:rsidRDefault="00962F56" w:rsidP="00962F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учреждений»</w:t>
            </w:r>
          </w:p>
        </w:tc>
      </w:tr>
    </w:tbl>
    <w:p w:rsidR="00962F56" w:rsidRPr="00023398" w:rsidRDefault="00962F56" w:rsidP="00962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F56" w:rsidRPr="00023398" w:rsidRDefault="00962F56" w:rsidP="00962F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62F56" w:rsidRPr="00023398" w:rsidTr="00CA2D95">
        <w:tc>
          <w:tcPr>
            <w:tcW w:w="2127" w:type="dxa"/>
          </w:tcPr>
          <w:p w:rsidR="00962F56" w:rsidRPr="00023398" w:rsidRDefault="00962F56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00 25170</w:t>
            </w:r>
          </w:p>
        </w:tc>
        <w:tc>
          <w:tcPr>
            <w:tcW w:w="8187" w:type="dxa"/>
          </w:tcPr>
          <w:p w:rsidR="00962F56" w:rsidRPr="00023398" w:rsidRDefault="00962F56" w:rsidP="00CA2D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финансовое обеспечение расходов муниц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связанных с организацией присмотра и ухода за дет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ми в муниципальных образовательных организациях, реализующих образ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вательные программы дошкольного образования»;</w:t>
            </w:r>
          </w:p>
        </w:tc>
      </w:tr>
    </w:tbl>
    <w:p w:rsidR="00CB77FB" w:rsidRPr="00023398" w:rsidRDefault="00CB77FB" w:rsidP="00CB7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7FB" w:rsidRPr="00023398" w:rsidRDefault="00CB77FB" w:rsidP="00CB7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щ)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B77FB" w:rsidRPr="00023398" w:rsidTr="0020497B">
        <w:tc>
          <w:tcPr>
            <w:tcW w:w="2127" w:type="dxa"/>
          </w:tcPr>
          <w:p w:rsidR="00CB77FB" w:rsidRPr="00023398" w:rsidRDefault="00CB77FB" w:rsidP="0020497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00 60450</w:t>
            </w:r>
          </w:p>
        </w:tc>
        <w:tc>
          <w:tcPr>
            <w:tcW w:w="8187" w:type="dxa"/>
          </w:tcPr>
          <w:p w:rsidR="00CB77FB" w:rsidRPr="00023398" w:rsidRDefault="00CB77FB" w:rsidP="002049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сельского хозяйства»</w:t>
            </w:r>
          </w:p>
        </w:tc>
      </w:tr>
    </w:tbl>
    <w:p w:rsidR="00CB77FB" w:rsidRPr="00023398" w:rsidRDefault="00CB77FB" w:rsidP="00CB7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7FB" w:rsidRPr="00023398" w:rsidRDefault="00CB77FB" w:rsidP="00CB77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B77FB" w:rsidRPr="00023398" w:rsidTr="0020497B">
        <w:tc>
          <w:tcPr>
            <w:tcW w:w="2127" w:type="dxa"/>
          </w:tcPr>
          <w:p w:rsidR="00CB77FB" w:rsidRPr="00023398" w:rsidRDefault="00CB77FB" w:rsidP="00CB77F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00 63990</w:t>
            </w:r>
          </w:p>
        </w:tc>
        <w:tc>
          <w:tcPr>
            <w:tcW w:w="8187" w:type="dxa"/>
          </w:tcPr>
          <w:p w:rsidR="00CB77FB" w:rsidRPr="00023398" w:rsidRDefault="00CB77FB" w:rsidP="002049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</w:t>
            </w:r>
          </w:p>
        </w:tc>
      </w:tr>
      <w:tr w:rsidR="00CB77FB" w:rsidRPr="00023398" w:rsidTr="0020497B">
        <w:tc>
          <w:tcPr>
            <w:tcW w:w="2127" w:type="dxa"/>
          </w:tcPr>
          <w:p w:rsidR="00CB77FB" w:rsidRPr="00023398" w:rsidRDefault="00CB77FB" w:rsidP="00CB77F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99 0 00 6399R</w:t>
            </w:r>
          </w:p>
        </w:tc>
        <w:tc>
          <w:tcPr>
            <w:tcW w:w="8187" w:type="dxa"/>
          </w:tcPr>
          <w:p w:rsidR="00CB77FB" w:rsidRPr="00023398" w:rsidRDefault="00CB77FB" w:rsidP="002049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 за счет средств резервного фонда Президента Ро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сийской Федерации»;</w:t>
            </w:r>
          </w:p>
        </w:tc>
      </w:tr>
    </w:tbl>
    <w:p w:rsidR="00CB77FB" w:rsidRPr="00023398" w:rsidRDefault="00CB77FB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5194" w:rsidRPr="00023398" w:rsidRDefault="00E55194" w:rsidP="00E55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lastRenderedPageBreak/>
        <w:t>ы)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194" w:rsidRPr="00023398" w:rsidTr="00CA2D95">
        <w:tc>
          <w:tcPr>
            <w:tcW w:w="2127" w:type="dxa"/>
          </w:tcPr>
          <w:p w:rsidR="00E55194" w:rsidRPr="00023398" w:rsidRDefault="00E55194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00 67110</w:t>
            </w:r>
          </w:p>
        </w:tc>
        <w:tc>
          <w:tcPr>
            <w:tcW w:w="8187" w:type="dxa"/>
          </w:tcPr>
          <w:p w:rsidR="00E55194" w:rsidRPr="00023398" w:rsidRDefault="00E55194" w:rsidP="00CA2D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Республики Татарстан в унитарную некоммерческую организацию»</w:t>
            </w:r>
          </w:p>
        </w:tc>
      </w:tr>
    </w:tbl>
    <w:p w:rsidR="00E55194" w:rsidRPr="00023398" w:rsidRDefault="00E55194" w:rsidP="00E55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5194" w:rsidRPr="00023398" w:rsidRDefault="00E55194" w:rsidP="00E5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194" w:rsidRPr="00023398" w:rsidTr="00CA2D95">
        <w:tc>
          <w:tcPr>
            <w:tcW w:w="2127" w:type="dxa"/>
          </w:tcPr>
          <w:p w:rsidR="00E55194" w:rsidRPr="00023398" w:rsidRDefault="00E55194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00 67150</w:t>
            </w:r>
          </w:p>
        </w:tc>
        <w:tc>
          <w:tcPr>
            <w:tcW w:w="8187" w:type="dxa"/>
          </w:tcPr>
          <w:p w:rsidR="00E55194" w:rsidRPr="00023398" w:rsidRDefault="00E55194" w:rsidP="00CA2D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Республики Татарстан при создании унитарной н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коммерческой организации «Фонд содействия созданию благоустроенной среды Республики Татарстан»</w:t>
            </w:r>
          </w:p>
        </w:tc>
      </w:tr>
      <w:tr w:rsidR="00E55194" w:rsidRPr="00023398" w:rsidTr="00CA2D95">
        <w:tc>
          <w:tcPr>
            <w:tcW w:w="2127" w:type="dxa"/>
          </w:tcPr>
          <w:p w:rsidR="00E55194" w:rsidRPr="00023398" w:rsidRDefault="00E55194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99 0 00 67160</w:t>
            </w:r>
          </w:p>
        </w:tc>
        <w:tc>
          <w:tcPr>
            <w:tcW w:w="8187" w:type="dxa"/>
          </w:tcPr>
          <w:p w:rsidR="00E55194" w:rsidRPr="00023398" w:rsidRDefault="00E55194" w:rsidP="00CA2D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Республики Татарстан при создании унитарной н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коммерческой организации «Фонд Республики Татарстан по защите прав граждан-участников долевого строительства»;</w:t>
            </w:r>
          </w:p>
        </w:tc>
      </w:tr>
    </w:tbl>
    <w:p w:rsidR="00E55194" w:rsidRPr="00023398" w:rsidRDefault="00E55194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62BE" w:rsidRPr="00023398" w:rsidRDefault="00E55194" w:rsidP="007F6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э</w:t>
      </w:r>
      <w:r w:rsidR="007F62BE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F62BE" w:rsidRPr="00023398" w:rsidTr="00CA2D95">
        <w:tc>
          <w:tcPr>
            <w:tcW w:w="2127" w:type="dxa"/>
          </w:tcPr>
          <w:p w:rsidR="007F62BE" w:rsidRPr="00023398" w:rsidRDefault="007F62BE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W0 5853F</w:t>
            </w:r>
          </w:p>
        </w:tc>
        <w:tc>
          <w:tcPr>
            <w:tcW w:w="8187" w:type="dxa"/>
          </w:tcPr>
          <w:p w:rsidR="007F62BE" w:rsidRPr="00023398" w:rsidRDefault="007F62BE" w:rsidP="00CA2D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сийского голосования по вопросу одобрения изменений в Конституцию Ро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сийской Федерации, за счет средств резервного фонда Правительства Ро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сийской Федерации»</w:t>
            </w:r>
          </w:p>
        </w:tc>
      </w:tr>
    </w:tbl>
    <w:p w:rsidR="007F62BE" w:rsidRPr="00023398" w:rsidRDefault="007F62BE" w:rsidP="007F6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62BE" w:rsidRPr="00023398" w:rsidRDefault="007F62BE" w:rsidP="007F62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F62BE" w:rsidRPr="00023398" w:rsidTr="00CA2D95">
        <w:tc>
          <w:tcPr>
            <w:tcW w:w="2127" w:type="dxa"/>
          </w:tcPr>
          <w:p w:rsidR="007F62BE" w:rsidRPr="00023398" w:rsidRDefault="007F62BE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«99 0 W0 5857F</w:t>
            </w:r>
          </w:p>
        </w:tc>
        <w:tc>
          <w:tcPr>
            <w:tcW w:w="8187" w:type="dxa"/>
          </w:tcPr>
          <w:p w:rsidR="007F62BE" w:rsidRPr="00023398" w:rsidRDefault="007F62BE" w:rsidP="007F62B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выплатам членам избирательных комиссий за условия работы, связанные с обеспечением санитарно-эпидемиологической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Федерации»;</w:t>
            </w:r>
          </w:p>
        </w:tc>
      </w:tr>
    </w:tbl>
    <w:p w:rsidR="00436815" w:rsidRPr="00023398" w:rsidRDefault="00436815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62BE" w:rsidRPr="00023398" w:rsidRDefault="00E55194" w:rsidP="007F6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я</w:t>
      </w:r>
      <w:r w:rsidR="007F62BE" w:rsidRPr="0002339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F62BE" w:rsidRPr="00023398" w:rsidTr="00CA2D95">
        <w:tc>
          <w:tcPr>
            <w:tcW w:w="2127" w:type="dxa"/>
          </w:tcPr>
          <w:p w:rsidR="007F62BE" w:rsidRPr="00023398" w:rsidRDefault="007F62BE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35F3" w:rsidRPr="000233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4035F3"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4035F3"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01 55060</w:t>
            </w:r>
          </w:p>
        </w:tc>
        <w:tc>
          <w:tcPr>
            <w:tcW w:w="8187" w:type="dxa"/>
          </w:tcPr>
          <w:p w:rsidR="007F62BE" w:rsidRPr="00023398" w:rsidRDefault="004035F3" w:rsidP="00CA2D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территориальных фондов об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зательного медицинского страхования на дополнительное финансовое обе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печение оказания специализированной, в том числе высокотехнологичной, медицинской помощи, включенной в базовую программу обязательного м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дицинского</w:t>
            </w:r>
            <w:r w:rsidR="007F62BE" w:rsidRPr="00023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F62BE" w:rsidRPr="00023398" w:rsidRDefault="007F62BE" w:rsidP="007F6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62BE" w:rsidRPr="00023398" w:rsidRDefault="007F62BE" w:rsidP="007F62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39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F62BE" w:rsidRPr="00023398" w:rsidTr="00CA2D95">
        <w:tc>
          <w:tcPr>
            <w:tcW w:w="2127" w:type="dxa"/>
          </w:tcPr>
          <w:p w:rsidR="007F62BE" w:rsidRPr="00023398" w:rsidRDefault="007F62BE" w:rsidP="00CA2D9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35F3" w:rsidRPr="000233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4035F3"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4035F3" w:rsidRPr="00023398">
              <w:rPr>
                <w:rFonts w:ascii="Times New Roman" w:hAnsi="Times New Roman" w:cs="Times New Roman"/>
                <w:sz w:val="24"/>
                <w:szCs w:val="24"/>
              </w:rPr>
              <w:t xml:space="preserve"> 01 5841F</w:t>
            </w:r>
          </w:p>
        </w:tc>
        <w:tc>
          <w:tcPr>
            <w:tcW w:w="8187" w:type="dxa"/>
          </w:tcPr>
          <w:p w:rsidR="007F62BE" w:rsidRPr="00023398" w:rsidRDefault="007F62BE" w:rsidP="007F62B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медицинских организаций в усл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виях чрезвычайной ситуации и (или) при возникновении угрозы распростр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нения заболеваний, представляющих опасность для окружающих, в рамках реализации территориальных программ обязательного медицинского стр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хования за счет средств резервного фонда Правительства Российской Фед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3398">
              <w:rPr>
                <w:rFonts w:ascii="Times New Roman" w:hAnsi="Times New Roman" w:cs="Times New Roman"/>
                <w:sz w:val="24"/>
                <w:szCs w:val="24"/>
              </w:rPr>
              <w:t>рации».</w:t>
            </w:r>
          </w:p>
          <w:p w:rsidR="007F62BE" w:rsidRPr="00023398" w:rsidRDefault="007F62BE" w:rsidP="007F62B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092" w:rsidRPr="00023398" w:rsidRDefault="00804092" w:rsidP="00EE054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804092" w:rsidRPr="00023398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95" w:rsidRDefault="00CA2D95">
      <w:r>
        <w:separator/>
      </w:r>
    </w:p>
  </w:endnote>
  <w:endnote w:type="continuationSeparator" w:id="0">
    <w:p w:rsidR="00CA2D95" w:rsidRDefault="00CA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95" w:rsidRDefault="00CA2D95">
      <w:r>
        <w:separator/>
      </w:r>
    </w:p>
  </w:footnote>
  <w:footnote w:type="continuationSeparator" w:id="0">
    <w:p w:rsidR="00CA2D95" w:rsidRDefault="00CA2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95" w:rsidRPr="00742958" w:rsidRDefault="00CA2D95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AD52DD">
      <w:rPr>
        <w:noProof/>
        <w:sz w:val="24"/>
        <w:szCs w:val="24"/>
      </w:rPr>
      <w:t>28</w:t>
    </w:r>
    <w:r w:rsidRPr="00742958">
      <w:rPr>
        <w:sz w:val="24"/>
        <w:szCs w:val="24"/>
      </w:rPr>
      <w:fldChar w:fldCharType="end"/>
    </w:r>
  </w:p>
  <w:p w:rsidR="00CA2D95" w:rsidRDefault="00CA2D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504"/>
    <w:rsid w:val="000023E3"/>
    <w:rsid w:val="0000344B"/>
    <w:rsid w:val="00006A09"/>
    <w:rsid w:val="00007A1C"/>
    <w:rsid w:val="000108C2"/>
    <w:rsid w:val="00010D7F"/>
    <w:rsid w:val="000115FA"/>
    <w:rsid w:val="00012C95"/>
    <w:rsid w:val="00013B19"/>
    <w:rsid w:val="00015062"/>
    <w:rsid w:val="00015623"/>
    <w:rsid w:val="0001650A"/>
    <w:rsid w:val="0002044C"/>
    <w:rsid w:val="00023398"/>
    <w:rsid w:val="00026D83"/>
    <w:rsid w:val="00027FB1"/>
    <w:rsid w:val="00030E6E"/>
    <w:rsid w:val="0003204A"/>
    <w:rsid w:val="00034449"/>
    <w:rsid w:val="00036364"/>
    <w:rsid w:val="00040AFC"/>
    <w:rsid w:val="00041355"/>
    <w:rsid w:val="000419D6"/>
    <w:rsid w:val="00042BC6"/>
    <w:rsid w:val="00044D8E"/>
    <w:rsid w:val="0004554A"/>
    <w:rsid w:val="0004729A"/>
    <w:rsid w:val="00051CD7"/>
    <w:rsid w:val="000528EF"/>
    <w:rsid w:val="000558F9"/>
    <w:rsid w:val="00056910"/>
    <w:rsid w:val="00056AEC"/>
    <w:rsid w:val="00057354"/>
    <w:rsid w:val="00060550"/>
    <w:rsid w:val="00060C79"/>
    <w:rsid w:val="00060DBC"/>
    <w:rsid w:val="00062757"/>
    <w:rsid w:val="0006296E"/>
    <w:rsid w:val="00064D80"/>
    <w:rsid w:val="0006637F"/>
    <w:rsid w:val="0007026F"/>
    <w:rsid w:val="0007068C"/>
    <w:rsid w:val="00071A2F"/>
    <w:rsid w:val="00075C78"/>
    <w:rsid w:val="00077507"/>
    <w:rsid w:val="00077CC9"/>
    <w:rsid w:val="000826D6"/>
    <w:rsid w:val="000837DD"/>
    <w:rsid w:val="0009136D"/>
    <w:rsid w:val="00091EA8"/>
    <w:rsid w:val="00092756"/>
    <w:rsid w:val="000929E8"/>
    <w:rsid w:val="00094464"/>
    <w:rsid w:val="00095D5A"/>
    <w:rsid w:val="000A37A4"/>
    <w:rsid w:val="000A51CA"/>
    <w:rsid w:val="000A58B2"/>
    <w:rsid w:val="000A609F"/>
    <w:rsid w:val="000B1577"/>
    <w:rsid w:val="000B2C7E"/>
    <w:rsid w:val="000B32BF"/>
    <w:rsid w:val="000B55ED"/>
    <w:rsid w:val="000C07B3"/>
    <w:rsid w:val="000C59E0"/>
    <w:rsid w:val="000D17CB"/>
    <w:rsid w:val="000D1F01"/>
    <w:rsid w:val="000D6EDE"/>
    <w:rsid w:val="000D76F8"/>
    <w:rsid w:val="000E3292"/>
    <w:rsid w:val="000E3FD4"/>
    <w:rsid w:val="000E50CB"/>
    <w:rsid w:val="000E61EC"/>
    <w:rsid w:val="000E7321"/>
    <w:rsid w:val="000F0BD5"/>
    <w:rsid w:val="000F1BEF"/>
    <w:rsid w:val="000F471E"/>
    <w:rsid w:val="000F5614"/>
    <w:rsid w:val="000F561F"/>
    <w:rsid w:val="000F59B7"/>
    <w:rsid w:val="000F6001"/>
    <w:rsid w:val="00100B52"/>
    <w:rsid w:val="00101D88"/>
    <w:rsid w:val="001045C8"/>
    <w:rsid w:val="00104749"/>
    <w:rsid w:val="00114E3B"/>
    <w:rsid w:val="00117827"/>
    <w:rsid w:val="00123101"/>
    <w:rsid w:val="00123BD0"/>
    <w:rsid w:val="001248E4"/>
    <w:rsid w:val="00124A86"/>
    <w:rsid w:val="00125763"/>
    <w:rsid w:val="00125E08"/>
    <w:rsid w:val="00125F95"/>
    <w:rsid w:val="00126AB4"/>
    <w:rsid w:val="00127072"/>
    <w:rsid w:val="001313B5"/>
    <w:rsid w:val="00133170"/>
    <w:rsid w:val="0013322B"/>
    <w:rsid w:val="00134481"/>
    <w:rsid w:val="00134810"/>
    <w:rsid w:val="00134A14"/>
    <w:rsid w:val="00135AC5"/>
    <w:rsid w:val="001414F7"/>
    <w:rsid w:val="0014259C"/>
    <w:rsid w:val="00142D5C"/>
    <w:rsid w:val="001431F7"/>
    <w:rsid w:val="0014341F"/>
    <w:rsid w:val="0014528F"/>
    <w:rsid w:val="00145BC6"/>
    <w:rsid w:val="00150698"/>
    <w:rsid w:val="00154CDF"/>
    <w:rsid w:val="00155786"/>
    <w:rsid w:val="00160CFD"/>
    <w:rsid w:val="00161D0F"/>
    <w:rsid w:val="001637E6"/>
    <w:rsid w:val="00164416"/>
    <w:rsid w:val="00164EE4"/>
    <w:rsid w:val="001703CE"/>
    <w:rsid w:val="001731FE"/>
    <w:rsid w:val="001757EE"/>
    <w:rsid w:val="00175BEA"/>
    <w:rsid w:val="001777A3"/>
    <w:rsid w:val="00180197"/>
    <w:rsid w:val="00184496"/>
    <w:rsid w:val="00187D43"/>
    <w:rsid w:val="00190D79"/>
    <w:rsid w:val="001931BC"/>
    <w:rsid w:val="00194F9F"/>
    <w:rsid w:val="001B016C"/>
    <w:rsid w:val="001B1A4F"/>
    <w:rsid w:val="001B2AAA"/>
    <w:rsid w:val="001B60AF"/>
    <w:rsid w:val="001C0B97"/>
    <w:rsid w:val="001C11EA"/>
    <w:rsid w:val="001C441F"/>
    <w:rsid w:val="001C4F1D"/>
    <w:rsid w:val="001D14B4"/>
    <w:rsid w:val="001D16D2"/>
    <w:rsid w:val="001D6C47"/>
    <w:rsid w:val="001D7B39"/>
    <w:rsid w:val="001E1356"/>
    <w:rsid w:val="001E1681"/>
    <w:rsid w:val="001E4ADC"/>
    <w:rsid w:val="001E7885"/>
    <w:rsid w:val="001E7A92"/>
    <w:rsid w:val="001F0F64"/>
    <w:rsid w:val="001F1EB8"/>
    <w:rsid w:val="001F7E4D"/>
    <w:rsid w:val="0020386C"/>
    <w:rsid w:val="00203D06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6141"/>
    <w:rsid w:val="00237439"/>
    <w:rsid w:val="00237B18"/>
    <w:rsid w:val="0024092B"/>
    <w:rsid w:val="002422BD"/>
    <w:rsid w:val="00242420"/>
    <w:rsid w:val="0024424F"/>
    <w:rsid w:val="00244307"/>
    <w:rsid w:val="00246B53"/>
    <w:rsid w:val="00251385"/>
    <w:rsid w:val="002517F5"/>
    <w:rsid w:val="00252855"/>
    <w:rsid w:val="00254D1B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6261"/>
    <w:rsid w:val="002806A2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5D9B"/>
    <w:rsid w:val="00296243"/>
    <w:rsid w:val="002A21D8"/>
    <w:rsid w:val="002A2924"/>
    <w:rsid w:val="002A33AF"/>
    <w:rsid w:val="002A46B5"/>
    <w:rsid w:val="002A567D"/>
    <w:rsid w:val="002A690E"/>
    <w:rsid w:val="002A7396"/>
    <w:rsid w:val="002B19BD"/>
    <w:rsid w:val="002B1DDC"/>
    <w:rsid w:val="002B2087"/>
    <w:rsid w:val="002B288C"/>
    <w:rsid w:val="002B2A14"/>
    <w:rsid w:val="002B4163"/>
    <w:rsid w:val="002B4205"/>
    <w:rsid w:val="002B6381"/>
    <w:rsid w:val="002C061D"/>
    <w:rsid w:val="002C1AAF"/>
    <w:rsid w:val="002C4807"/>
    <w:rsid w:val="002C56D5"/>
    <w:rsid w:val="002C6C85"/>
    <w:rsid w:val="002C6DD7"/>
    <w:rsid w:val="002C77F1"/>
    <w:rsid w:val="002D509B"/>
    <w:rsid w:val="002E2651"/>
    <w:rsid w:val="002E3A08"/>
    <w:rsid w:val="002E4431"/>
    <w:rsid w:val="002E4E21"/>
    <w:rsid w:val="002F04D8"/>
    <w:rsid w:val="002F0B66"/>
    <w:rsid w:val="002F37AC"/>
    <w:rsid w:val="002F4CA9"/>
    <w:rsid w:val="00310B20"/>
    <w:rsid w:val="00314455"/>
    <w:rsid w:val="003147FB"/>
    <w:rsid w:val="003156AB"/>
    <w:rsid w:val="00316B9D"/>
    <w:rsid w:val="003220D9"/>
    <w:rsid w:val="0032345E"/>
    <w:rsid w:val="0032656C"/>
    <w:rsid w:val="00327131"/>
    <w:rsid w:val="003328BF"/>
    <w:rsid w:val="003360B2"/>
    <w:rsid w:val="00342642"/>
    <w:rsid w:val="00342E26"/>
    <w:rsid w:val="0034357E"/>
    <w:rsid w:val="00347A73"/>
    <w:rsid w:val="003577A2"/>
    <w:rsid w:val="003604C5"/>
    <w:rsid w:val="003615DA"/>
    <w:rsid w:val="00361F2A"/>
    <w:rsid w:val="003633E1"/>
    <w:rsid w:val="00364A11"/>
    <w:rsid w:val="00366F51"/>
    <w:rsid w:val="00366FC9"/>
    <w:rsid w:val="00367095"/>
    <w:rsid w:val="00367B78"/>
    <w:rsid w:val="0037039C"/>
    <w:rsid w:val="003729A3"/>
    <w:rsid w:val="00375782"/>
    <w:rsid w:val="00375D65"/>
    <w:rsid w:val="00381E72"/>
    <w:rsid w:val="00381FBE"/>
    <w:rsid w:val="003830BD"/>
    <w:rsid w:val="003834D0"/>
    <w:rsid w:val="00384BB0"/>
    <w:rsid w:val="0038576B"/>
    <w:rsid w:val="00387DE1"/>
    <w:rsid w:val="00393AE5"/>
    <w:rsid w:val="00395F43"/>
    <w:rsid w:val="003A1CF7"/>
    <w:rsid w:val="003A2836"/>
    <w:rsid w:val="003A4730"/>
    <w:rsid w:val="003A4C1A"/>
    <w:rsid w:val="003A72BF"/>
    <w:rsid w:val="003A7614"/>
    <w:rsid w:val="003B00AB"/>
    <w:rsid w:val="003B15CB"/>
    <w:rsid w:val="003B482E"/>
    <w:rsid w:val="003C27EA"/>
    <w:rsid w:val="003C3504"/>
    <w:rsid w:val="003C5DD4"/>
    <w:rsid w:val="003C6CA5"/>
    <w:rsid w:val="003C7B68"/>
    <w:rsid w:val="003D4BA3"/>
    <w:rsid w:val="003D6401"/>
    <w:rsid w:val="003D75C0"/>
    <w:rsid w:val="003D76FD"/>
    <w:rsid w:val="003E1A75"/>
    <w:rsid w:val="003E2884"/>
    <w:rsid w:val="003E2DEA"/>
    <w:rsid w:val="003E2FDF"/>
    <w:rsid w:val="003E4176"/>
    <w:rsid w:val="003E5C09"/>
    <w:rsid w:val="003F0E22"/>
    <w:rsid w:val="003F3EE9"/>
    <w:rsid w:val="003F4D50"/>
    <w:rsid w:val="003F4EB3"/>
    <w:rsid w:val="003F6140"/>
    <w:rsid w:val="003F6B9E"/>
    <w:rsid w:val="00401261"/>
    <w:rsid w:val="004035F3"/>
    <w:rsid w:val="00403BCF"/>
    <w:rsid w:val="00404CB6"/>
    <w:rsid w:val="00404DD8"/>
    <w:rsid w:val="00406D72"/>
    <w:rsid w:val="00410EE9"/>
    <w:rsid w:val="00410F16"/>
    <w:rsid w:val="00411B16"/>
    <w:rsid w:val="00411B70"/>
    <w:rsid w:val="004130C7"/>
    <w:rsid w:val="0041525B"/>
    <w:rsid w:val="004152F7"/>
    <w:rsid w:val="004156E8"/>
    <w:rsid w:val="00416D60"/>
    <w:rsid w:val="0041798D"/>
    <w:rsid w:val="004201C4"/>
    <w:rsid w:val="00425D20"/>
    <w:rsid w:val="004264E1"/>
    <w:rsid w:val="0042797E"/>
    <w:rsid w:val="0043090D"/>
    <w:rsid w:val="00433AA3"/>
    <w:rsid w:val="00436815"/>
    <w:rsid w:val="00440A02"/>
    <w:rsid w:val="00440CD1"/>
    <w:rsid w:val="00441795"/>
    <w:rsid w:val="00441FC9"/>
    <w:rsid w:val="00444887"/>
    <w:rsid w:val="00444AC9"/>
    <w:rsid w:val="00444C02"/>
    <w:rsid w:val="004454A0"/>
    <w:rsid w:val="004477B0"/>
    <w:rsid w:val="004500F3"/>
    <w:rsid w:val="00450818"/>
    <w:rsid w:val="004532F4"/>
    <w:rsid w:val="004555AE"/>
    <w:rsid w:val="0046166C"/>
    <w:rsid w:val="00461BFF"/>
    <w:rsid w:val="004659E8"/>
    <w:rsid w:val="004663A2"/>
    <w:rsid w:val="00474284"/>
    <w:rsid w:val="004777B7"/>
    <w:rsid w:val="00477809"/>
    <w:rsid w:val="00486FBC"/>
    <w:rsid w:val="004911E9"/>
    <w:rsid w:val="00491310"/>
    <w:rsid w:val="00493B24"/>
    <w:rsid w:val="00494669"/>
    <w:rsid w:val="00496EBC"/>
    <w:rsid w:val="004A145D"/>
    <w:rsid w:val="004A1880"/>
    <w:rsid w:val="004A44AD"/>
    <w:rsid w:val="004B0EEF"/>
    <w:rsid w:val="004B0FB8"/>
    <w:rsid w:val="004B4CC9"/>
    <w:rsid w:val="004B62BB"/>
    <w:rsid w:val="004C0782"/>
    <w:rsid w:val="004C25D6"/>
    <w:rsid w:val="004C32D1"/>
    <w:rsid w:val="004C45D4"/>
    <w:rsid w:val="004C6DD5"/>
    <w:rsid w:val="004C792E"/>
    <w:rsid w:val="004D2385"/>
    <w:rsid w:val="004D2770"/>
    <w:rsid w:val="004D56D1"/>
    <w:rsid w:val="004D75F1"/>
    <w:rsid w:val="004E4237"/>
    <w:rsid w:val="004E7E0E"/>
    <w:rsid w:val="004F3D42"/>
    <w:rsid w:val="004F564A"/>
    <w:rsid w:val="004F5B29"/>
    <w:rsid w:val="004F5E7F"/>
    <w:rsid w:val="00500366"/>
    <w:rsid w:val="00501054"/>
    <w:rsid w:val="0050253E"/>
    <w:rsid w:val="00502552"/>
    <w:rsid w:val="00503364"/>
    <w:rsid w:val="005048C7"/>
    <w:rsid w:val="005055CC"/>
    <w:rsid w:val="00505968"/>
    <w:rsid w:val="00507B2E"/>
    <w:rsid w:val="005103E5"/>
    <w:rsid w:val="00510D06"/>
    <w:rsid w:val="0051246E"/>
    <w:rsid w:val="00515D15"/>
    <w:rsid w:val="00517A24"/>
    <w:rsid w:val="00527371"/>
    <w:rsid w:val="00530021"/>
    <w:rsid w:val="00530317"/>
    <w:rsid w:val="00533E3E"/>
    <w:rsid w:val="005352F7"/>
    <w:rsid w:val="0053661D"/>
    <w:rsid w:val="00541127"/>
    <w:rsid w:val="005468AD"/>
    <w:rsid w:val="00557C29"/>
    <w:rsid w:val="00561D9D"/>
    <w:rsid w:val="00563ABF"/>
    <w:rsid w:val="005643BF"/>
    <w:rsid w:val="0056535A"/>
    <w:rsid w:val="00566089"/>
    <w:rsid w:val="00572644"/>
    <w:rsid w:val="00572FE9"/>
    <w:rsid w:val="005758C3"/>
    <w:rsid w:val="00575E88"/>
    <w:rsid w:val="0058015B"/>
    <w:rsid w:val="00582084"/>
    <w:rsid w:val="0058394D"/>
    <w:rsid w:val="00585F2F"/>
    <w:rsid w:val="00586926"/>
    <w:rsid w:val="00590E5F"/>
    <w:rsid w:val="00592796"/>
    <w:rsid w:val="00594B88"/>
    <w:rsid w:val="00595B65"/>
    <w:rsid w:val="00597B48"/>
    <w:rsid w:val="005A0150"/>
    <w:rsid w:val="005A0E1D"/>
    <w:rsid w:val="005A446A"/>
    <w:rsid w:val="005A5A52"/>
    <w:rsid w:val="005C0CC1"/>
    <w:rsid w:val="005C1602"/>
    <w:rsid w:val="005C33E5"/>
    <w:rsid w:val="005C43C1"/>
    <w:rsid w:val="005C59B4"/>
    <w:rsid w:val="005C76F1"/>
    <w:rsid w:val="005C7778"/>
    <w:rsid w:val="005D2917"/>
    <w:rsid w:val="005D3601"/>
    <w:rsid w:val="005D4036"/>
    <w:rsid w:val="005D5F6F"/>
    <w:rsid w:val="005D5FA9"/>
    <w:rsid w:val="005E01B6"/>
    <w:rsid w:val="005E7F33"/>
    <w:rsid w:val="005F0704"/>
    <w:rsid w:val="005F0905"/>
    <w:rsid w:val="005F146E"/>
    <w:rsid w:val="005F3F38"/>
    <w:rsid w:val="005F5846"/>
    <w:rsid w:val="005F6024"/>
    <w:rsid w:val="005F65C1"/>
    <w:rsid w:val="005F7148"/>
    <w:rsid w:val="005F7384"/>
    <w:rsid w:val="00600BB4"/>
    <w:rsid w:val="00603784"/>
    <w:rsid w:val="00603E8D"/>
    <w:rsid w:val="00605322"/>
    <w:rsid w:val="00606EE2"/>
    <w:rsid w:val="00611190"/>
    <w:rsid w:val="00612552"/>
    <w:rsid w:val="00613B4E"/>
    <w:rsid w:val="00614264"/>
    <w:rsid w:val="006171F0"/>
    <w:rsid w:val="0062265C"/>
    <w:rsid w:val="0062333E"/>
    <w:rsid w:val="00625069"/>
    <w:rsid w:val="00626149"/>
    <w:rsid w:val="00626E6A"/>
    <w:rsid w:val="00627FAC"/>
    <w:rsid w:val="00633178"/>
    <w:rsid w:val="00633640"/>
    <w:rsid w:val="00633DA9"/>
    <w:rsid w:val="00635577"/>
    <w:rsid w:val="00635AA4"/>
    <w:rsid w:val="00637B68"/>
    <w:rsid w:val="006400D9"/>
    <w:rsid w:val="006405A0"/>
    <w:rsid w:val="006436B8"/>
    <w:rsid w:val="006456CA"/>
    <w:rsid w:val="00646756"/>
    <w:rsid w:val="006478F1"/>
    <w:rsid w:val="00647F9A"/>
    <w:rsid w:val="006506C6"/>
    <w:rsid w:val="0065625D"/>
    <w:rsid w:val="00660554"/>
    <w:rsid w:val="0066522A"/>
    <w:rsid w:val="00665586"/>
    <w:rsid w:val="00665AEB"/>
    <w:rsid w:val="0066641F"/>
    <w:rsid w:val="00666844"/>
    <w:rsid w:val="00670674"/>
    <w:rsid w:val="00673959"/>
    <w:rsid w:val="00676FBF"/>
    <w:rsid w:val="006773FE"/>
    <w:rsid w:val="0068058B"/>
    <w:rsid w:val="00682214"/>
    <w:rsid w:val="006830BA"/>
    <w:rsid w:val="00683709"/>
    <w:rsid w:val="0068570B"/>
    <w:rsid w:val="00685849"/>
    <w:rsid w:val="0068636B"/>
    <w:rsid w:val="00687A43"/>
    <w:rsid w:val="00690146"/>
    <w:rsid w:val="006938C0"/>
    <w:rsid w:val="006941FD"/>
    <w:rsid w:val="006A3606"/>
    <w:rsid w:val="006A50B9"/>
    <w:rsid w:val="006A5700"/>
    <w:rsid w:val="006B2B5A"/>
    <w:rsid w:val="006B484D"/>
    <w:rsid w:val="006B60C7"/>
    <w:rsid w:val="006B71AD"/>
    <w:rsid w:val="006B7205"/>
    <w:rsid w:val="006B736F"/>
    <w:rsid w:val="006C0E35"/>
    <w:rsid w:val="006C4075"/>
    <w:rsid w:val="006C4EE3"/>
    <w:rsid w:val="006C54CC"/>
    <w:rsid w:val="006C5D4D"/>
    <w:rsid w:val="006C77D2"/>
    <w:rsid w:val="006D0F4C"/>
    <w:rsid w:val="006D409D"/>
    <w:rsid w:val="006D56A0"/>
    <w:rsid w:val="006D732F"/>
    <w:rsid w:val="006D7E3E"/>
    <w:rsid w:val="006E26DC"/>
    <w:rsid w:val="006E5D19"/>
    <w:rsid w:val="006E623B"/>
    <w:rsid w:val="006F2022"/>
    <w:rsid w:val="00702929"/>
    <w:rsid w:val="00703A68"/>
    <w:rsid w:val="007107C0"/>
    <w:rsid w:val="0071156A"/>
    <w:rsid w:val="00715134"/>
    <w:rsid w:val="00720A19"/>
    <w:rsid w:val="007216F0"/>
    <w:rsid w:val="0072558C"/>
    <w:rsid w:val="00727D4F"/>
    <w:rsid w:val="00731474"/>
    <w:rsid w:val="00732741"/>
    <w:rsid w:val="00733122"/>
    <w:rsid w:val="00733AA4"/>
    <w:rsid w:val="00733EB5"/>
    <w:rsid w:val="00734649"/>
    <w:rsid w:val="0073650E"/>
    <w:rsid w:val="007402DB"/>
    <w:rsid w:val="007411C3"/>
    <w:rsid w:val="007420D9"/>
    <w:rsid w:val="00742958"/>
    <w:rsid w:val="007445B4"/>
    <w:rsid w:val="00746147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703D8"/>
    <w:rsid w:val="00770A63"/>
    <w:rsid w:val="007710C2"/>
    <w:rsid w:val="00774484"/>
    <w:rsid w:val="00774B7B"/>
    <w:rsid w:val="0077534B"/>
    <w:rsid w:val="007803C3"/>
    <w:rsid w:val="00780C2F"/>
    <w:rsid w:val="00781DFA"/>
    <w:rsid w:val="0078312D"/>
    <w:rsid w:val="00784C47"/>
    <w:rsid w:val="00790961"/>
    <w:rsid w:val="00791EFA"/>
    <w:rsid w:val="00792B2B"/>
    <w:rsid w:val="0079330A"/>
    <w:rsid w:val="00794214"/>
    <w:rsid w:val="007971B2"/>
    <w:rsid w:val="007A0208"/>
    <w:rsid w:val="007A1445"/>
    <w:rsid w:val="007B07B8"/>
    <w:rsid w:val="007B277D"/>
    <w:rsid w:val="007B3B1C"/>
    <w:rsid w:val="007B60BD"/>
    <w:rsid w:val="007B7D99"/>
    <w:rsid w:val="007B7EF8"/>
    <w:rsid w:val="007C05CA"/>
    <w:rsid w:val="007C1F0D"/>
    <w:rsid w:val="007C3720"/>
    <w:rsid w:val="007C6CDE"/>
    <w:rsid w:val="007D08B9"/>
    <w:rsid w:val="007D146C"/>
    <w:rsid w:val="007D414D"/>
    <w:rsid w:val="007D58A8"/>
    <w:rsid w:val="007E0AD1"/>
    <w:rsid w:val="007E0EEC"/>
    <w:rsid w:val="007E1DA0"/>
    <w:rsid w:val="007E20EA"/>
    <w:rsid w:val="007E6FF7"/>
    <w:rsid w:val="007F1882"/>
    <w:rsid w:val="007F62BE"/>
    <w:rsid w:val="007F7FCA"/>
    <w:rsid w:val="00800C5F"/>
    <w:rsid w:val="00802719"/>
    <w:rsid w:val="00803E3D"/>
    <w:rsid w:val="00804092"/>
    <w:rsid w:val="0080604A"/>
    <w:rsid w:val="00811FCC"/>
    <w:rsid w:val="00812998"/>
    <w:rsid w:val="0081443D"/>
    <w:rsid w:val="008144BB"/>
    <w:rsid w:val="00814F71"/>
    <w:rsid w:val="00817397"/>
    <w:rsid w:val="008203D5"/>
    <w:rsid w:val="00820711"/>
    <w:rsid w:val="0082117E"/>
    <w:rsid w:val="0082256B"/>
    <w:rsid w:val="00826DC8"/>
    <w:rsid w:val="008272CC"/>
    <w:rsid w:val="008310A1"/>
    <w:rsid w:val="00831704"/>
    <w:rsid w:val="00840F36"/>
    <w:rsid w:val="0084277D"/>
    <w:rsid w:val="00844B19"/>
    <w:rsid w:val="00851095"/>
    <w:rsid w:val="00856FF4"/>
    <w:rsid w:val="00861379"/>
    <w:rsid w:val="00863069"/>
    <w:rsid w:val="008634AE"/>
    <w:rsid w:val="00867210"/>
    <w:rsid w:val="008722E9"/>
    <w:rsid w:val="00872574"/>
    <w:rsid w:val="00876157"/>
    <w:rsid w:val="00877367"/>
    <w:rsid w:val="00881598"/>
    <w:rsid w:val="00883C9A"/>
    <w:rsid w:val="008875DF"/>
    <w:rsid w:val="00890967"/>
    <w:rsid w:val="00890AD6"/>
    <w:rsid w:val="00890ECD"/>
    <w:rsid w:val="0089167F"/>
    <w:rsid w:val="00891AD2"/>
    <w:rsid w:val="008944C5"/>
    <w:rsid w:val="00894CAC"/>
    <w:rsid w:val="0089686F"/>
    <w:rsid w:val="008A1D0E"/>
    <w:rsid w:val="008A23F1"/>
    <w:rsid w:val="008A284D"/>
    <w:rsid w:val="008A29C8"/>
    <w:rsid w:val="008A357F"/>
    <w:rsid w:val="008A3B33"/>
    <w:rsid w:val="008A3E88"/>
    <w:rsid w:val="008A5A91"/>
    <w:rsid w:val="008A6509"/>
    <w:rsid w:val="008A6E9B"/>
    <w:rsid w:val="008B04A9"/>
    <w:rsid w:val="008B14D3"/>
    <w:rsid w:val="008B4254"/>
    <w:rsid w:val="008B5188"/>
    <w:rsid w:val="008D180D"/>
    <w:rsid w:val="008D1873"/>
    <w:rsid w:val="008D490A"/>
    <w:rsid w:val="008D7DBF"/>
    <w:rsid w:val="008E199E"/>
    <w:rsid w:val="008E2115"/>
    <w:rsid w:val="008E248A"/>
    <w:rsid w:val="008E3284"/>
    <w:rsid w:val="008E3424"/>
    <w:rsid w:val="008E485D"/>
    <w:rsid w:val="008E55F6"/>
    <w:rsid w:val="008E6318"/>
    <w:rsid w:val="008E70DF"/>
    <w:rsid w:val="008F0A09"/>
    <w:rsid w:val="008F2CBA"/>
    <w:rsid w:val="008F332B"/>
    <w:rsid w:val="008F3E0E"/>
    <w:rsid w:val="008F3E32"/>
    <w:rsid w:val="008F6D5C"/>
    <w:rsid w:val="008F709A"/>
    <w:rsid w:val="008F7B75"/>
    <w:rsid w:val="00907BFD"/>
    <w:rsid w:val="009104EA"/>
    <w:rsid w:val="00912BAE"/>
    <w:rsid w:val="00915278"/>
    <w:rsid w:val="0091634F"/>
    <w:rsid w:val="009166DA"/>
    <w:rsid w:val="00920268"/>
    <w:rsid w:val="00923F51"/>
    <w:rsid w:val="00926D35"/>
    <w:rsid w:val="00930047"/>
    <w:rsid w:val="0093144D"/>
    <w:rsid w:val="00936328"/>
    <w:rsid w:val="00937C55"/>
    <w:rsid w:val="009400B3"/>
    <w:rsid w:val="00941FA7"/>
    <w:rsid w:val="00942409"/>
    <w:rsid w:val="00944F99"/>
    <w:rsid w:val="009608F1"/>
    <w:rsid w:val="00961650"/>
    <w:rsid w:val="00962F56"/>
    <w:rsid w:val="0096656F"/>
    <w:rsid w:val="009670E6"/>
    <w:rsid w:val="0097551A"/>
    <w:rsid w:val="00975975"/>
    <w:rsid w:val="009769A5"/>
    <w:rsid w:val="00982411"/>
    <w:rsid w:val="00987632"/>
    <w:rsid w:val="00995631"/>
    <w:rsid w:val="009957B2"/>
    <w:rsid w:val="009960E2"/>
    <w:rsid w:val="00996308"/>
    <w:rsid w:val="0099725C"/>
    <w:rsid w:val="009A1EC1"/>
    <w:rsid w:val="009A46FA"/>
    <w:rsid w:val="009A52C8"/>
    <w:rsid w:val="009A7E93"/>
    <w:rsid w:val="009B18B2"/>
    <w:rsid w:val="009B1C6B"/>
    <w:rsid w:val="009B382E"/>
    <w:rsid w:val="009B4480"/>
    <w:rsid w:val="009B7179"/>
    <w:rsid w:val="009B7CDD"/>
    <w:rsid w:val="009C28CC"/>
    <w:rsid w:val="009C4C32"/>
    <w:rsid w:val="009D0816"/>
    <w:rsid w:val="009D0CAF"/>
    <w:rsid w:val="009D1A0B"/>
    <w:rsid w:val="009D43DF"/>
    <w:rsid w:val="009D797A"/>
    <w:rsid w:val="009E0802"/>
    <w:rsid w:val="009E1519"/>
    <w:rsid w:val="009E268B"/>
    <w:rsid w:val="009E45DB"/>
    <w:rsid w:val="009E4789"/>
    <w:rsid w:val="009E7813"/>
    <w:rsid w:val="009F081D"/>
    <w:rsid w:val="009F2FF3"/>
    <w:rsid w:val="009F4F6A"/>
    <w:rsid w:val="009F67A0"/>
    <w:rsid w:val="009F73E4"/>
    <w:rsid w:val="00A0115D"/>
    <w:rsid w:val="00A025EE"/>
    <w:rsid w:val="00A02D6E"/>
    <w:rsid w:val="00A03425"/>
    <w:rsid w:val="00A0544B"/>
    <w:rsid w:val="00A116F6"/>
    <w:rsid w:val="00A143F3"/>
    <w:rsid w:val="00A14B2B"/>
    <w:rsid w:val="00A16419"/>
    <w:rsid w:val="00A17DE9"/>
    <w:rsid w:val="00A265AB"/>
    <w:rsid w:val="00A27F9E"/>
    <w:rsid w:val="00A33D75"/>
    <w:rsid w:val="00A33ED1"/>
    <w:rsid w:val="00A3648D"/>
    <w:rsid w:val="00A36A61"/>
    <w:rsid w:val="00A37075"/>
    <w:rsid w:val="00A37B3A"/>
    <w:rsid w:val="00A424EC"/>
    <w:rsid w:val="00A4443C"/>
    <w:rsid w:val="00A50F9F"/>
    <w:rsid w:val="00A5551F"/>
    <w:rsid w:val="00A568C1"/>
    <w:rsid w:val="00A606A1"/>
    <w:rsid w:val="00A63D94"/>
    <w:rsid w:val="00A71A33"/>
    <w:rsid w:val="00A74F4E"/>
    <w:rsid w:val="00A75E2B"/>
    <w:rsid w:val="00A763E0"/>
    <w:rsid w:val="00A76F38"/>
    <w:rsid w:val="00A8255C"/>
    <w:rsid w:val="00A82B88"/>
    <w:rsid w:val="00A840A3"/>
    <w:rsid w:val="00A84D53"/>
    <w:rsid w:val="00A86DF9"/>
    <w:rsid w:val="00A87942"/>
    <w:rsid w:val="00A90AAA"/>
    <w:rsid w:val="00A9484D"/>
    <w:rsid w:val="00A95216"/>
    <w:rsid w:val="00A96B91"/>
    <w:rsid w:val="00AA117F"/>
    <w:rsid w:val="00AA1CC8"/>
    <w:rsid w:val="00AA1E2E"/>
    <w:rsid w:val="00AA278C"/>
    <w:rsid w:val="00AA5413"/>
    <w:rsid w:val="00AB0350"/>
    <w:rsid w:val="00AB2B3B"/>
    <w:rsid w:val="00AB32E0"/>
    <w:rsid w:val="00AB36AC"/>
    <w:rsid w:val="00AB6B56"/>
    <w:rsid w:val="00AC194C"/>
    <w:rsid w:val="00AC3CCA"/>
    <w:rsid w:val="00AC3F55"/>
    <w:rsid w:val="00AC7857"/>
    <w:rsid w:val="00AD0D03"/>
    <w:rsid w:val="00AD4281"/>
    <w:rsid w:val="00AD52DD"/>
    <w:rsid w:val="00AD55CE"/>
    <w:rsid w:val="00AD5B42"/>
    <w:rsid w:val="00AE5A7C"/>
    <w:rsid w:val="00AE6F6A"/>
    <w:rsid w:val="00AE74C0"/>
    <w:rsid w:val="00AF0919"/>
    <w:rsid w:val="00AF17F8"/>
    <w:rsid w:val="00AF25A2"/>
    <w:rsid w:val="00B00C4B"/>
    <w:rsid w:val="00B025F3"/>
    <w:rsid w:val="00B02CF8"/>
    <w:rsid w:val="00B03C88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320CE"/>
    <w:rsid w:val="00B41A57"/>
    <w:rsid w:val="00B447E9"/>
    <w:rsid w:val="00B46A91"/>
    <w:rsid w:val="00B53FB1"/>
    <w:rsid w:val="00B54887"/>
    <w:rsid w:val="00B55FAA"/>
    <w:rsid w:val="00B569D2"/>
    <w:rsid w:val="00B60F3A"/>
    <w:rsid w:val="00B61A72"/>
    <w:rsid w:val="00B623D8"/>
    <w:rsid w:val="00B63EB9"/>
    <w:rsid w:val="00B66177"/>
    <w:rsid w:val="00B667CA"/>
    <w:rsid w:val="00B6694B"/>
    <w:rsid w:val="00B66DE2"/>
    <w:rsid w:val="00B67D90"/>
    <w:rsid w:val="00B731D2"/>
    <w:rsid w:val="00B76C45"/>
    <w:rsid w:val="00B76D3D"/>
    <w:rsid w:val="00B801E8"/>
    <w:rsid w:val="00B813AC"/>
    <w:rsid w:val="00B836D5"/>
    <w:rsid w:val="00B83C63"/>
    <w:rsid w:val="00B84387"/>
    <w:rsid w:val="00B85827"/>
    <w:rsid w:val="00B9016A"/>
    <w:rsid w:val="00B904CE"/>
    <w:rsid w:val="00B90A63"/>
    <w:rsid w:val="00B91074"/>
    <w:rsid w:val="00B9150A"/>
    <w:rsid w:val="00B91E79"/>
    <w:rsid w:val="00B95805"/>
    <w:rsid w:val="00B95864"/>
    <w:rsid w:val="00BA1E83"/>
    <w:rsid w:val="00BA25DB"/>
    <w:rsid w:val="00BA3048"/>
    <w:rsid w:val="00BA4BF5"/>
    <w:rsid w:val="00BA5F88"/>
    <w:rsid w:val="00BA6A5E"/>
    <w:rsid w:val="00BA7803"/>
    <w:rsid w:val="00BB1A0D"/>
    <w:rsid w:val="00BB4370"/>
    <w:rsid w:val="00BB62FA"/>
    <w:rsid w:val="00BC006A"/>
    <w:rsid w:val="00BC15B6"/>
    <w:rsid w:val="00BC3019"/>
    <w:rsid w:val="00BC7458"/>
    <w:rsid w:val="00BC7A0B"/>
    <w:rsid w:val="00BD201C"/>
    <w:rsid w:val="00BD3BFF"/>
    <w:rsid w:val="00BE0643"/>
    <w:rsid w:val="00BE130A"/>
    <w:rsid w:val="00BE1CAB"/>
    <w:rsid w:val="00BE24B0"/>
    <w:rsid w:val="00BE4C22"/>
    <w:rsid w:val="00BE547A"/>
    <w:rsid w:val="00BF02DF"/>
    <w:rsid w:val="00BF0516"/>
    <w:rsid w:val="00BF240B"/>
    <w:rsid w:val="00BF5F94"/>
    <w:rsid w:val="00BF754E"/>
    <w:rsid w:val="00C04AD2"/>
    <w:rsid w:val="00C068E4"/>
    <w:rsid w:val="00C06B47"/>
    <w:rsid w:val="00C115C8"/>
    <w:rsid w:val="00C11F8C"/>
    <w:rsid w:val="00C12377"/>
    <w:rsid w:val="00C1635B"/>
    <w:rsid w:val="00C171EB"/>
    <w:rsid w:val="00C22B3A"/>
    <w:rsid w:val="00C2485A"/>
    <w:rsid w:val="00C268B9"/>
    <w:rsid w:val="00C3295D"/>
    <w:rsid w:val="00C37769"/>
    <w:rsid w:val="00C4105E"/>
    <w:rsid w:val="00C41132"/>
    <w:rsid w:val="00C42B9A"/>
    <w:rsid w:val="00C449F5"/>
    <w:rsid w:val="00C459C3"/>
    <w:rsid w:val="00C45D14"/>
    <w:rsid w:val="00C46867"/>
    <w:rsid w:val="00C46957"/>
    <w:rsid w:val="00C5110C"/>
    <w:rsid w:val="00C55EA5"/>
    <w:rsid w:val="00C63A86"/>
    <w:rsid w:val="00C6666B"/>
    <w:rsid w:val="00C66A20"/>
    <w:rsid w:val="00C72F1C"/>
    <w:rsid w:val="00C762B2"/>
    <w:rsid w:val="00C76E03"/>
    <w:rsid w:val="00C77369"/>
    <w:rsid w:val="00C83673"/>
    <w:rsid w:val="00C851A1"/>
    <w:rsid w:val="00C85371"/>
    <w:rsid w:val="00C85607"/>
    <w:rsid w:val="00C858B4"/>
    <w:rsid w:val="00C85CF0"/>
    <w:rsid w:val="00C87B6B"/>
    <w:rsid w:val="00C90CA1"/>
    <w:rsid w:val="00C915FF"/>
    <w:rsid w:val="00C92542"/>
    <w:rsid w:val="00C95407"/>
    <w:rsid w:val="00C970F9"/>
    <w:rsid w:val="00C97748"/>
    <w:rsid w:val="00CA1CDC"/>
    <w:rsid w:val="00CA2D95"/>
    <w:rsid w:val="00CA7357"/>
    <w:rsid w:val="00CB0B5F"/>
    <w:rsid w:val="00CB4F45"/>
    <w:rsid w:val="00CB77FB"/>
    <w:rsid w:val="00CB7D64"/>
    <w:rsid w:val="00CC08BB"/>
    <w:rsid w:val="00CC0A30"/>
    <w:rsid w:val="00CC2850"/>
    <w:rsid w:val="00CC6D51"/>
    <w:rsid w:val="00CD0BE1"/>
    <w:rsid w:val="00CD2CB6"/>
    <w:rsid w:val="00CD3EAE"/>
    <w:rsid w:val="00CD4580"/>
    <w:rsid w:val="00CD7011"/>
    <w:rsid w:val="00CE0211"/>
    <w:rsid w:val="00CE0970"/>
    <w:rsid w:val="00CE2FEA"/>
    <w:rsid w:val="00CE3E77"/>
    <w:rsid w:val="00CE3FB5"/>
    <w:rsid w:val="00CE535A"/>
    <w:rsid w:val="00CE7955"/>
    <w:rsid w:val="00CF0BA5"/>
    <w:rsid w:val="00CF0BF6"/>
    <w:rsid w:val="00CF7DA6"/>
    <w:rsid w:val="00D0073A"/>
    <w:rsid w:val="00D111E2"/>
    <w:rsid w:val="00D114CD"/>
    <w:rsid w:val="00D2113E"/>
    <w:rsid w:val="00D2173E"/>
    <w:rsid w:val="00D256FF"/>
    <w:rsid w:val="00D3096C"/>
    <w:rsid w:val="00D341AB"/>
    <w:rsid w:val="00D349BB"/>
    <w:rsid w:val="00D45AF0"/>
    <w:rsid w:val="00D51563"/>
    <w:rsid w:val="00D5260D"/>
    <w:rsid w:val="00D53623"/>
    <w:rsid w:val="00D574A4"/>
    <w:rsid w:val="00D6208D"/>
    <w:rsid w:val="00D620BA"/>
    <w:rsid w:val="00D62E50"/>
    <w:rsid w:val="00D6736D"/>
    <w:rsid w:val="00D70719"/>
    <w:rsid w:val="00D7236E"/>
    <w:rsid w:val="00D735F1"/>
    <w:rsid w:val="00D74E4F"/>
    <w:rsid w:val="00D77A2B"/>
    <w:rsid w:val="00D81DA8"/>
    <w:rsid w:val="00D8504C"/>
    <w:rsid w:val="00D85C7E"/>
    <w:rsid w:val="00D906B7"/>
    <w:rsid w:val="00D94027"/>
    <w:rsid w:val="00D9514E"/>
    <w:rsid w:val="00DA521E"/>
    <w:rsid w:val="00DB0818"/>
    <w:rsid w:val="00DB1190"/>
    <w:rsid w:val="00DB216C"/>
    <w:rsid w:val="00DB2C8B"/>
    <w:rsid w:val="00DB6414"/>
    <w:rsid w:val="00DB6F5E"/>
    <w:rsid w:val="00DC0622"/>
    <w:rsid w:val="00DC1166"/>
    <w:rsid w:val="00DC1C80"/>
    <w:rsid w:val="00DC2198"/>
    <w:rsid w:val="00DC2DBD"/>
    <w:rsid w:val="00DC7452"/>
    <w:rsid w:val="00DD28D3"/>
    <w:rsid w:val="00DD3202"/>
    <w:rsid w:val="00DD37B1"/>
    <w:rsid w:val="00DD52E7"/>
    <w:rsid w:val="00DD6385"/>
    <w:rsid w:val="00DD6C35"/>
    <w:rsid w:val="00DD7E55"/>
    <w:rsid w:val="00DE1B39"/>
    <w:rsid w:val="00DF0D6D"/>
    <w:rsid w:val="00DF14D4"/>
    <w:rsid w:val="00DF190D"/>
    <w:rsid w:val="00DF30BC"/>
    <w:rsid w:val="00DF7CBC"/>
    <w:rsid w:val="00E004F2"/>
    <w:rsid w:val="00E00C5B"/>
    <w:rsid w:val="00E016A3"/>
    <w:rsid w:val="00E01C8B"/>
    <w:rsid w:val="00E01F01"/>
    <w:rsid w:val="00E02D65"/>
    <w:rsid w:val="00E07417"/>
    <w:rsid w:val="00E10EE7"/>
    <w:rsid w:val="00E123AA"/>
    <w:rsid w:val="00E12D28"/>
    <w:rsid w:val="00E15BE7"/>
    <w:rsid w:val="00E17DAA"/>
    <w:rsid w:val="00E17F43"/>
    <w:rsid w:val="00E17FD5"/>
    <w:rsid w:val="00E2037F"/>
    <w:rsid w:val="00E20E4E"/>
    <w:rsid w:val="00E2134F"/>
    <w:rsid w:val="00E21C9D"/>
    <w:rsid w:val="00E21CD4"/>
    <w:rsid w:val="00E23001"/>
    <w:rsid w:val="00E252BD"/>
    <w:rsid w:val="00E266F6"/>
    <w:rsid w:val="00E30D3C"/>
    <w:rsid w:val="00E32F1B"/>
    <w:rsid w:val="00E35348"/>
    <w:rsid w:val="00E365B2"/>
    <w:rsid w:val="00E41070"/>
    <w:rsid w:val="00E457CA"/>
    <w:rsid w:val="00E462AF"/>
    <w:rsid w:val="00E511F0"/>
    <w:rsid w:val="00E53105"/>
    <w:rsid w:val="00E54C06"/>
    <w:rsid w:val="00E54F80"/>
    <w:rsid w:val="00E55194"/>
    <w:rsid w:val="00E563CA"/>
    <w:rsid w:val="00E57969"/>
    <w:rsid w:val="00E57F20"/>
    <w:rsid w:val="00E671EA"/>
    <w:rsid w:val="00E71CF5"/>
    <w:rsid w:val="00E75E28"/>
    <w:rsid w:val="00E77980"/>
    <w:rsid w:val="00E779A5"/>
    <w:rsid w:val="00E77E52"/>
    <w:rsid w:val="00E8181A"/>
    <w:rsid w:val="00E82C37"/>
    <w:rsid w:val="00E82D1C"/>
    <w:rsid w:val="00E83A61"/>
    <w:rsid w:val="00E844B9"/>
    <w:rsid w:val="00E849D4"/>
    <w:rsid w:val="00E84B26"/>
    <w:rsid w:val="00E84C9D"/>
    <w:rsid w:val="00E84D1F"/>
    <w:rsid w:val="00E86B3B"/>
    <w:rsid w:val="00E86F77"/>
    <w:rsid w:val="00E90B27"/>
    <w:rsid w:val="00E91F21"/>
    <w:rsid w:val="00E92730"/>
    <w:rsid w:val="00E93B69"/>
    <w:rsid w:val="00E94ED4"/>
    <w:rsid w:val="00E97AE9"/>
    <w:rsid w:val="00EA0045"/>
    <w:rsid w:val="00EA33F8"/>
    <w:rsid w:val="00EA443B"/>
    <w:rsid w:val="00EA6910"/>
    <w:rsid w:val="00EB09E1"/>
    <w:rsid w:val="00EB2947"/>
    <w:rsid w:val="00EB4A4B"/>
    <w:rsid w:val="00EC1380"/>
    <w:rsid w:val="00EC2387"/>
    <w:rsid w:val="00EC2E2A"/>
    <w:rsid w:val="00EC6552"/>
    <w:rsid w:val="00EC664E"/>
    <w:rsid w:val="00ED0C30"/>
    <w:rsid w:val="00ED0E65"/>
    <w:rsid w:val="00ED3C18"/>
    <w:rsid w:val="00EE0544"/>
    <w:rsid w:val="00EE2A40"/>
    <w:rsid w:val="00EE51AB"/>
    <w:rsid w:val="00EE6A38"/>
    <w:rsid w:val="00EF11E7"/>
    <w:rsid w:val="00EF4E17"/>
    <w:rsid w:val="00EF6D30"/>
    <w:rsid w:val="00EF701E"/>
    <w:rsid w:val="00F01763"/>
    <w:rsid w:val="00F01E7A"/>
    <w:rsid w:val="00F024A1"/>
    <w:rsid w:val="00F030B3"/>
    <w:rsid w:val="00F06AB5"/>
    <w:rsid w:val="00F07535"/>
    <w:rsid w:val="00F102C8"/>
    <w:rsid w:val="00F11D1E"/>
    <w:rsid w:val="00F14F80"/>
    <w:rsid w:val="00F16B76"/>
    <w:rsid w:val="00F17E1F"/>
    <w:rsid w:val="00F24A98"/>
    <w:rsid w:val="00F24D4A"/>
    <w:rsid w:val="00F313EA"/>
    <w:rsid w:val="00F36D45"/>
    <w:rsid w:val="00F36F0C"/>
    <w:rsid w:val="00F4036D"/>
    <w:rsid w:val="00F43833"/>
    <w:rsid w:val="00F4595C"/>
    <w:rsid w:val="00F47C60"/>
    <w:rsid w:val="00F56591"/>
    <w:rsid w:val="00F6090C"/>
    <w:rsid w:val="00F6190D"/>
    <w:rsid w:val="00F67516"/>
    <w:rsid w:val="00F67555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A18D1"/>
    <w:rsid w:val="00FA755F"/>
    <w:rsid w:val="00FB1A2A"/>
    <w:rsid w:val="00FB2082"/>
    <w:rsid w:val="00FB21EA"/>
    <w:rsid w:val="00FB6F68"/>
    <w:rsid w:val="00FB72F8"/>
    <w:rsid w:val="00FC1E2F"/>
    <w:rsid w:val="00FC2134"/>
    <w:rsid w:val="00FC2FC2"/>
    <w:rsid w:val="00FC41CD"/>
    <w:rsid w:val="00FC7603"/>
    <w:rsid w:val="00FC7655"/>
    <w:rsid w:val="00FD0185"/>
    <w:rsid w:val="00FD230A"/>
    <w:rsid w:val="00FD508C"/>
    <w:rsid w:val="00FD7F0E"/>
    <w:rsid w:val="00FE0283"/>
    <w:rsid w:val="00FE0E0B"/>
    <w:rsid w:val="00FE0E76"/>
    <w:rsid w:val="00FE686B"/>
    <w:rsid w:val="00FF0ACD"/>
    <w:rsid w:val="00FF2EB3"/>
    <w:rsid w:val="00FF4544"/>
    <w:rsid w:val="00FF46DA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39412-F549-4F8B-917C-45CDB6F0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3794</TotalTime>
  <Pages>28</Pages>
  <Words>8255</Words>
  <Characters>61257</Characters>
  <Application>Microsoft Office Word</Application>
  <DocSecurity>0</DocSecurity>
  <Lines>510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636</cp:revision>
  <cp:lastPrinted>2020-12-14T12:44:00Z</cp:lastPrinted>
  <dcterms:created xsi:type="dcterms:W3CDTF">2018-01-11T11:51:00Z</dcterms:created>
  <dcterms:modified xsi:type="dcterms:W3CDTF">2020-12-14T12:46:00Z</dcterms:modified>
</cp:coreProperties>
</file>