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43E6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0F1BEF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 w:rsidR="00401261"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="00401261" w:rsidRPr="00D56FF1">
        <w:rPr>
          <w:rFonts w:ascii="Times New Roman" w:hAnsi="Times New Roman" w:cs="Times New Roman"/>
          <w:szCs w:val="28"/>
        </w:rPr>
        <w:t>уст</w:t>
      </w:r>
      <w:r w:rsidR="00401261" w:rsidRPr="00D56FF1">
        <w:rPr>
          <w:rFonts w:ascii="Times New Roman" w:hAnsi="Times New Roman" w:cs="Times New Roman"/>
          <w:szCs w:val="28"/>
        </w:rPr>
        <w:t>а</w:t>
      </w:r>
      <w:r w:rsidR="00401261" w:rsidRPr="00D56FF1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401261" w:rsidRPr="00D56FF1">
        <w:rPr>
          <w:rFonts w:ascii="Times New Roman" w:hAnsi="Times New Roman" w:cs="Times New Roman"/>
          <w:szCs w:val="28"/>
        </w:rPr>
        <w:t>а</w:t>
      </w:r>
      <w:r w:rsidR="00401261" w:rsidRPr="00D56FF1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="00401261" w:rsidRPr="00D56FF1">
        <w:rPr>
          <w:rFonts w:ascii="Times New Roman" w:hAnsi="Times New Roman" w:cs="Times New Roman"/>
          <w:szCs w:val="28"/>
        </w:rPr>
        <w:t>с</w:t>
      </w:r>
      <w:r w:rsidR="00401261"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>нансов Республики Татарстан от 27</w:t>
      </w:r>
      <w:r w:rsidR="00401261" w:rsidRPr="00D56FF1">
        <w:rPr>
          <w:rFonts w:ascii="Times New Roman" w:hAnsi="Times New Roman" w:cs="Times New Roman"/>
          <w:szCs w:val="28"/>
        </w:rPr>
        <w:t>.</w:t>
      </w:r>
      <w:r w:rsidR="007420D9" w:rsidRPr="00D56FF1">
        <w:rPr>
          <w:rFonts w:ascii="Times New Roman" w:hAnsi="Times New Roman" w:cs="Times New Roman"/>
          <w:szCs w:val="28"/>
        </w:rPr>
        <w:t>09</w:t>
      </w:r>
      <w:r w:rsidR="00401261" w:rsidRPr="00D56FF1">
        <w:rPr>
          <w:rFonts w:ascii="Times New Roman" w:hAnsi="Times New Roman" w:cs="Times New Roman"/>
          <w:szCs w:val="28"/>
        </w:rPr>
        <w:t>.201</w:t>
      </w:r>
      <w:r w:rsidR="007420D9" w:rsidRPr="00D56FF1">
        <w:rPr>
          <w:rFonts w:ascii="Times New Roman" w:hAnsi="Times New Roman" w:cs="Times New Roman"/>
          <w:szCs w:val="28"/>
        </w:rPr>
        <w:t>8</w:t>
      </w:r>
      <w:r w:rsidR="00401261"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10</w:t>
      </w:r>
      <w:r w:rsidR="00125E08" w:rsidRPr="00D56FF1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D56FF1">
        <w:rPr>
          <w:rFonts w:ascii="Times New Roman" w:hAnsi="Times New Roman" w:cs="Times New Roman"/>
          <w:szCs w:val="28"/>
        </w:rPr>
        <w:t>ами</w:t>
      </w:r>
      <w:r w:rsidR="00125E08" w:rsidRPr="00D56FF1">
        <w:rPr>
          <w:rFonts w:ascii="Times New Roman" w:hAnsi="Times New Roman" w:cs="Times New Roman"/>
          <w:szCs w:val="28"/>
        </w:rPr>
        <w:t xml:space="preserve"> Мин</w:t>
      </w:r>
      <w:r w:rsidR="00125E08" w:rsidRPr="00D56FF1">
        <w:rPr>
          <w:rFonts w:ascii="Times New Roman" w:hAnsi="Times New Roman" w:cs="Times New Roman"/>
          <w:szCs w:val="28"/>
        </w:rPr>
        <w:t>и</w:t>
      </w:r>
      <w:r w:rsidR="00125E08" w:rsidRPr="00D56FF1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D56FF1">
        <w:rPr>
          <w:rFonts w:ascii="Times New Roman" w:hAnsi="Times New Roman" w:cs="Times New Roman"/>
          <w:szCs w:val="28"/>
        </w:rPr>
        <w:t>, от 15.03.2019          № 02-31</w:t>
      </w:r>
      <w:r w:rsidR="006773FE" w:rsidRPr="00D56FF1">
        <w:rPr>
          <w:rFonts w:ascii="Times New Roman" w:hAnsi="Times New Roman" w:cs="Times New Roman"/>
          <w:szCs w:val="28"/>
        </w:rPr>
        <w:t>, от 17.10.2019 № 02-108, от 04.12.2019 № 02-129</w:t>
      </w:r>
      <w:r w:rsidR="003C7B68" w:rsidRPr="00D56FF1">
        <w:rPr>
          <w:rFonts w:ascii="Times New Roman" w:hAnsi="Times New Roman" w:cs="Times New Roman"/>
          <w:szCs w:val="28"/>
        </w:rPr>
        <w:t>, от 24.12.2019 № 02-139</w:t>
      </w:r>
      <w:r w:rsidR="00C762B2" w:rsidRPr="00D56FF1">
        <w:rPr>
          <w:rFonts w:ascii="Times New Roman" w:hAnsi="Times New Roman" w:cs="Times New Roman"/>
          <w:szCs w:val="28"/>
        </w:rPr>
        <w:t>, от 27.03.2020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C762B2" w:rsidRPr="00D56FF1">
        <w:rPr>
          <w:rFonts w:ascii="Times New Roman" w:hAnsi="Times New Roman" w:cs="Times New Roman"/>
          <w:szCs w:val="28"/>
        </w:rPr>
        <w:t>02-35</w:t>
      </w:r>
      <w:r w:rsidRPr="00D56FF1">
        <w:rPr>
          <w:rFonts w:ascii="Times New Roman" w:hAnsi="Times New Roman" w:cs="Times New Roman"/>
          <w:szCs w:val="28"/>
        </w:rPr>
        <w:t>, от 28.07.2020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Pr="00D56FF1">
        <w:rPr>
          <w:rFonts w:ascii="Times New Roman" w:hAnsi="Times New Roman" w:cs="Times New Roman"/>
          <w:szCs w:val="28"/>
        </w:rPr>
        <w:t>02-84</w:t>
      </w:r>
      <w:r w:rsidR="008C728A" w:rsidRPr="00D56FF1">
        <w:rPr>
          <w:rFonts w:ascii="Times New Roman" w:hAnsi="Times New Roman" w:cs="Times New Roman"/>
          <w:szCs w:val="28"/>
        </w:rPr>
        <w:t xml:space="preserve">, от </w:t>
      </w:r>
      <w:r w:rsidR="0041452D">
        <w:rPr>
          <w:rFonts w:ascii="Times New Roman" w:hAnsi="Times New Roman" w:cs="Times New Roman"/>
          <w:szCs w:val="28"/>
        </w:rPr>
        <w:t>14.12.2020</w:t>
      </w:r>
      <w:r w:rsidR="001247B8" w:rsidRPr="00D56FF1">
        <w:rPr>
          <w:rFonts w:ascii="Times New Roman" w:hAnsi="Times New Roman" w:cs="Times New Roman"/>
          <w:szCs w:val="28"/>
        </w:rPr>
        <w:t xml:space="preserve"> № </w:t>
      </w:r>
      <w:r w:rsidR="0041452D">
        <w:rPr>
          <w:rFonts w:ascii="Times New Roman" w:hAnsi="Times New Roman" w:cs="Times New Roman"/>
          <w:szCs w:val="28"/>
        </w:rPr>
        <w:t>02-133</w:t>
      </w:r>
      <w:r w:rsidR="00125E08" w:rsidRPr="00D56FF1">
        <w:rPr>
          <w:rFonts w:ascii="Times New Roman" w:hAnsi="Times New Roman" w:cs="Times New Roman"/>
          <w:szCs w:val="28"/>
        </w:rPr>
        <w:t>)</w:t>
      </w:r>
      <w:r w:rsidR="00401261" w:rsidRPr="00D56FF1">
        <w:rPr>
          <w:rFonts w:ascii="Times New Roman" w:hAnsi="Times New Roman" w:cs="Times New Roman"/>
          <w:szCs w:val="28"/>
        </w:rPr>
        <w:t>.</w:t>
      </w:r>
    </w:p>
    <w:p w:rsidR="004B4CC9" w:rsidRPr="00D56FF1" w:rsidRDefault="004B4CC9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D56FF1">
        <w:rPr>
          <w:rFonts w:ascii="Times New Roman" w:hAnsi="Times New Roman" w:cs="Times New Roman"/>
          <w:szCs w:val="28"/>
        </w:rPr>
        <w:t xml:space="preserve">2. </w:t>
      </w:r>
      <w:proofErr w:type="gramStart"/>
      <w:r w:rsidR="000E6EDD" w:rsidRPr="00D56FF1">
        <w:rPr>
          <w:rFonts w:ascii="Times New Roman" w:hAnsi="Times New Roman" w:cs="Times New Roman"/>
          <w:szCs w:val="28"/>
        </w:rPr>
        <w:t>Установить, что изменения, указанные в пункте 1 настоящего приказа, пр</w:t>
      </w:r>
      <w:r w:rsidR="000E6EDD" w:rsidRPr="00D56FF1">
        <w:rPr>
          <w:rFonts w:ascii="Times New Roman" w:hAnsi="Times New Roman" w:cs="Times New Roman"/>
          <w:szCs w:val="28"/>
        </w:rPr>
        <w:t>и</w:t>
      </w:r>
      <w:r w:rsidR="000E6EDD" w:rsidRPr="00D56FF1">
        <w:rPr>
          <w:rFonts w:ascii="Times New Roman" w:hAnsi="Times New Roman" w:cs="Times New Roman"/>
          <w:szCs w:val="28"/>
        </w:rPr>
        <w:t>меняются к правоотношениям, возникающим при составлении и исполнении бю</w:t>
      </w:r>
      <w:r w:rsidR="000E6EDD" w:rsidRPr="00D56FF1">
        <w:rPr>
          <w:rFonts w:ascii="Times New Roman" w:hAnsi="Times New Roman" w:cs="Times New Roman"/>
          <w:szCs w:val="28"/>
        </w:rPr>
        <w:t>д</w:t>
      </w:r>
      <w:r w:rsidR="000E6EDD" w:rsidRPr="00D56FF1">
        <w:rPr>
          <w:rFonts w:ascii="Times New Roman" w:hAnsi="Times New Roman" w:cs="Times New Roman"/>
          <w:szCs w:val="28"/>
        </w:rPr>
        <w:t>жета Республики Татарстан и бюджета Территориального фонда обязательного м</w:t>
      </w:r>
      <w:r w:rsidR="000E6EDD" w:rsidRPr="00D56FF1">
        <w:rPr>
          <w:rFonts w:ascii="Times New Roman" w:hAnsi="Times New Roman" w:cs="Times New Roman"/>
          <w:szCs w:val="28"/>
        </w:rPr>
        <w:t>е</w:t>
      </w:r>
      <w:r w:rsidR="000E6EDD" w:rsidRPr="00D56FF1">
        <w:rPr>
          <w:rFonts w:ascii="Times New Roman" w:hAnsi="Times New Roman" w:cs="Times New Roman"/>
          <w:szCs w:val="28"/>
        </w:rPr>
        <w:t>дицинского страхования Республики Татарстан, начиная с бюджета Республики Т</w:t>
      </w:r>
      <w:r w:rsidR="000E6EDD" w:rsidRPr="00D56FF1">
        <w:rPr>
          <w:rFonts w:ascii="Times New Roman" w:hAnsi="Times New Roman" w:cs="Times New Roman"/>
          <w:szCs w:val="28"/>
        </w:rPr>
        <w:t>а</w:t>
      </w:r>
      <w:r w:rsidR="000E6EDD" w:rsidRPr="00D56FF1">
        <w:rPr>
          <w:rFonts w:ascii="Times New Roman" w:hAnsi="Times New Roman" w:cs="Times New Roman"/>
          <w:szCs w:val="28"/>
        </w:rPr>
        <w:t>тарстан и бюджета Территориального фонда обязательного медицинского страхов</w:t>
      </w:r>
      <w:r w:rsidR="000E6EDD" w:rsidRPr="00D56FF1">
        <w:rPr>
          <w:rFonts w:ascii="Times New Roman" w:hAnsi="Times New Roman" w:cs="Times New Roman"/>
          <w:szCs w:val="28"/>
        </w:rPr>
        <w:t>а</w:t>
      </w:r>
      <w:r w:rsidR="000E6EDD" w:rsidRPr="00D56FF1">
        <w:rPr>
          <w:rFonts w:ascii="Times New Roman" w:hAnsi="Times New Roman" w:cs="Times New Roman"/>
          <w:szCs w:val="28"/>
        </w:rPr>
        <w:t>ния Республики Татарстан на 2021 год и на плановый период 2022 и 2023 годов</w:t>
      </w:r>
      <w:r w:rsidR="00750FBA" w:rsidRPr="00D56FF1">
        <w:rPr>
          <w:rFonts w:ascii="Times New Roman" w:hAnsi="Times New Roman" w:cs="Times New Roman"/>
          <w:szCs w:val="28"/>
        </w:rPr>
        <w:t>.</w:t>
      </w:r>
      <w:proofErr w:type="gramEnd"/>
    </w:p>
    <w:p w:rsidR="00E54F80" w:rsidRPr="00D56FF1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F43E60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Pr="00D56FF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F43E60" w:rsidRDefault="00F43E60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F43E60" w:rsidRDefault="00F43E60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bookmarkStart w:id="0" w:name="_GoBack"/>
      <w:bookmarkEnd w:id="0"/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от « </w:t>
      </w:r>
      <w:r w:rsidR="00E462AF" w:rsidRPr="00D56FF1">
        <w:rPr>
          <w:rFonts w:ascii="Times New Roman" w:hAnsi="Times New Roman" w:cs="Times New Roman"/>
          <w:sz w:val="28"/>
          <w:szCs w:val="28"/>
        </w:rPr>
        <w:t xml:space="preserve">   </w:t>
      </w:r>
      <w:r w:rsidRPr="00D56FF1">
        <w:rPr>
          <w:rFonts w:ascii="Times New Roman" w:hAnsi="Times New Roman" w:cs="Times New Roman"/>
          <w:sz w:val="28"/>
          <w:szCs w:val="28"/>
        </w:rPr>
        <w:t xml:space="preserve"> 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BA7803" w:rsidRPr="00D56FF1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>20</w:t>
      </w:r>
      <w:r w:rsidR="003C7B68" w:rsidRPr="00D56FF1">
        <w:rPr>
          <w:rFonts w:ascii="Times New Roman" w:hAnsi="Times New Roman" w:cs="Times New Roman"/>
          <w:sz w:val="28"/>
          <w:szCs w:val="28"/>
        </w:rPr>
        <w:t>20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F43E60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D56FF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56FF1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D56FF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D56FF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D56FF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D56FF1">
        <w:rPr>
          <w:rFonts w:ascii="Times New Roman" w:hAnsi="Times New Roman" w:cs="Times New Roman"/>
          <w:b w:val="0"/>
        </w:rPr>
        <w:t>Т</w:t>
      </w: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D56FF1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D56FF1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D56FF1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D56FF1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D56FF1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D56FF1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D56FF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01261" w:rsidRPr="00D56FF1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56FF1" w:rsidRDefault="006938C0" w:rsidP="00282E19">
      <w:pPr>
        <w:pStyle w:val="af"/>
        <w:spacing w:line="240" w:lineRule="auto"/>
        <w:ind w:left="0"/>
        <w:jc w:val="both"/>
        <w:rPr>
          <w:szCs w:val="28"/>
        </w:rPr>
      </w:pPr>
      <w:r w:rsidRPr="00D56FF1">
        <w:rPr>
          <w:szCs w:val="28"/>
        </w:rPr>
        <w:t>1</w:t>
      </w:r>
      <w:r w:rsidR="00401261" w:rsidRPr="00D56FF1">
        <w:rPr>
          <w:szCs w:val="28"/>
        </w:rPr>
        <w:t xml:space="preserve">. В пункте 2. </w:t>
      </w:r>
      <w:r w:rsidR="00CE0211" w:rsidRPr="00D56FF1">
        <w:rPr>
          <w:szCs w:val="28"/>
        </w:rPr>
        <w:t>«</w:t>
      </w:r>
      <w:r w:rsidR="00401261" w:rsidRPr="00D56FF1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56FF1">
        <w:rPr>
          <w:rFonts w:eastAsia="Calibri"/>
          <w:szCs w:val="28"/>
        </w:rPr>
        <w:t>о</w:t>
      </w:r>
      <w:r w:rsidR="00401261" w:rsidRPr="00D56FF1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56FF1">
        <w:rPr>
          <w:rFonts w:eastAsia="Calibri"/>
          <w:szCs w:val="28"/>
        </w:rPr>
        <w:t>»</w:t>
      </w:r>
      <w:r w:rsidR="00401261" w:rsidRPr="00D56FF1">
        <w:rPr>
          <w:rFonts w:eastAsia="Calibri"/>
          <w:szCs w:val="28"/>
        </w:rPr>
        <w:t>:</w:t>
      </w:r>
    </w:p>
    <w:p w:rsidR="00401261" w:rsidRPr="00D56FF1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3648D" w:rsidRPr="00D56FF1" w:rsidRDefault="00890AD6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sz w:val="28"/>
          <w:szCs w:val="28"/>
        </w:rPr>
        <w:t xml:space="preserve">а) </w:t>
      </w:r>
      <w:r w:rsidR="008E248A" w:rsidRPr="00D56FF1">
        <w:rPr>
          <w:sz w:val="28"/>
          <w:szCs w:val="28"/>
        </w:rPr>
        <w:t xml:space="preserve">в </w:t>
      </w:r>
      <w:r w:rsidRPr="00D56FF1">
        <w:rPr>
          <w:sz w:val="28"/>
          <w:szCs w:val="28"/>
        </w:rPr>
        <w:t>подпункт</w:t>
      </w:r>
      <w:r w:rsidR="008E248A" w:rsidRPr="00D56FF1">
        <w:rPr>
          <w:sz w:val="28"/>
          <w:szCs w:val="28"/>
        </w:rPr>
        <w:t>е</w:t>
      </w:r>
      <w:r w:rsidRPr="00D56FF1">
        <w:rPr>
          <w:sz w:val="28"/>
          <w:szCs w:val="28"/>
        </w:rPr>
        <w:t xml:space="preserve"> </w:t>
      </w:r>
      <w:r w:rsidR="0066558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73648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3648D" w:rsidRPr="00D56FF1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01 2 09 00000 «Основное мероприятие «Совершенствование системы оказания медицинской помощи больным прочими заболеваниями. Орган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 дополнить следующим направлением расходов:</w:t>
      </w:r>
    </w:p>
    <w:p w:rsidR="0073648D" w:rsidRPr="00D56FF1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R3650 Софинансируемые расходы на реализацию региональной программы модернизации первичного звена здравоохранения</w:t>
      </w:r>
    </w:p>
    <w:p w:rsidR="0073648D" w:rsidRPr="00D56FF1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реализацию региональной программы модерн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первичного звена здравоохранения.</w:t>
      </w:r>
    </w:p>
    <w:p w:rsidR="0073648D" w:rsidRPr="00D56FF1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29999 02 0000 150 «Прочие субсидии бюджетам субъе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тов Российской Федерации» классификации доходов бюджетов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73648D" w:rsidRPr="00D56FF1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762B2" w:rsidRPr="00D56FF1" w:rsidRDefault="00C762B2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целевую статью «01 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2 00000 Основное мероприятие «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Реализация преим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щественно одноканального финансирования медицинских организаций через сист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A18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му обязательного медицинского страхования (кроме оказания высокотехнологичной медицинской помощи)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FA18D1" w:rsidRPr="00D56FF1" w:rsidRDefault="00FA18D1" w:rsidP="00FA18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«- 05194 Финансовое обеспечение дополнительных видов и условий оказания медицинской помощи, не установленных базовой программой обязательного мед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цинского страхования</w:t>
      </w:r>
    </w:p>
    <w:p w:rsidR="00FA18D1" w:rsidRPr="00D56FF1" w:rsidRDefault="00FA18D1" w:rsidP="00FA18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 на предоставление межбюджетных трансфертов Территориальному фо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ду обязательного медицинского страхования Республики Татарстан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страхования.</w:t>
      </w:r>
    </w:p>
    <w:p w:rsidR="00FA18D1" w:rsidRPr="00D56FF1" w:rsidRDefault="00FA18D1" w:rsidP="00FA18D1">
      <w:pPr>
        <w:autoSpaceDE w:val="0"/>
        <w:autoSpaceDN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межбюджетных трансфертов на указанные цели в бюджет Те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риториального фонда обязательного медицинского страхования Республики Тата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отражается по коду 000 2 02 90029 09 0000 150 «Прочие безвозмездные посту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в территориальные фонды обязательного медицинского страхования от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субъектов Российской Федерации» классификации доходов бюджетов.</w:t>
      </w:r>
    </w:p>
    <w:p w:rsidR="00856FF4" w:rsidRPr="00D56FF1" w:rsidRDefault="00FA18D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Территориал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обязательного медицинского страхования Республики Татарстан на ф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нансовое обеспечение дополнительных видов и условий оказания медицинской п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мощи, не установленных базовой программой обязательного медицинского страх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FA18D1" w:rsidRPr="00D56FF1" w:rsidRDefault="00FA18D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E4021" w:rsidRPr="00D56FF1" w:rsidRDefault="001E402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здрав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охранения Республики Татарстан» дополнить следующим направлением расходов:</w:t>
      </w:r>
    </w:p>
    <w:p w:rsidR="001E4021" w:rsidRPr="00D56FF1" w:rsidRDefault="001E402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R3650 Софинансируемые расходы на реализацию региональной программы модернизации первичного звена здравоохранения</w:t>
      </w:r>
    </w:p>
    <w:p w:rsidR="001E4021" w:rsidRPr="00D56FF1" w:rsidRDefault="001E402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реализацию региональной программы модерн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первичного звена здравоохранения.</w:t>
      </w:r>
    </w:p>
    <w:p w:rsidR="001E4021" w:rsidRPr="00D56FF1" w:rsidRDefault="001E4021" w:rsidP="001E402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29999 02 0000 150 «Прочие субсидии бюджетам субъе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тов Российской Федерации» классификации доходов бюджетов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E4021" w:rsidRPr="00D56FF1" w:rsidRDefault="001E402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32F" w:rsidRPr="00D56FF1" w:rsidRDefault="006D732F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D56FF1">
        <w:rPr>
          <w:sz w:val="28"/>
          <w:szCs w:val="28"/>
        </w:rPr>
        <w:t xml:space="preserve">в подпункте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2.2. «Государственная программа «Развитие образования и науки Республики Татарстан на 2014 – 2025 годы»:</w:t>
      </w:r>
    </w:p>
    <w:p w:rsidR="00276261" w:rsidRPr="00D56FF1" w:rsidRDefault="00276261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 w:rsidR="004972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02 2 01 00000 Основное мероприятие «Укрепление кадров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го потенциала и привлечение молодых специалистов в образовательные организ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 w:rsidR="004C2569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C068E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</w:t>
      </w:r>
      <w:r w:rsidR="00145BC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 w:rsidR="00C068E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«-</w:t>
      </w:r>
      <w:r w:rsidR="00381B3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53030 Ежемесячное денежное возн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бюджета» изложить в следующей редакции:</w:t>
      </w:r>
    </w:p>
    <w:p w:rsidR="00276261" w:rsidRPr="00D56FF1" w:rsidRDefault="00276261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иных межбюджетных трансфертов на указанные цели отраж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ется по соответствующим кодам вида доходов 000 2 02 45303 00 0000 150 «Ме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 на ежемесячное денежное возн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граждение за классное руководство педагогическим работникам государственных и муниципальных общеобразовательных организаций» классификации доходов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972B6" w:rsidRPr="00D56FF1" w:rsidRDefault="004972B6" w:rsidP="0027626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972B6" w:rsidRPr="00D56FF1" w:rsidRDefault="004972B6" w:rsidP="004972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целевой статье «02 2 08 00000 Основное мероприятие «Обеспечение гос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гарантий реализации прав на получение общедоступного и бесплатн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го начального общего, основного общего, среднего общего образования в муниц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 общеобразовательных организациях, обеспечение дополнительного обр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зования детей в муниципальных общеобразовательных организациях»</w:t>
      </w:r>
      <w:r w:rsidR="004C2569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</w:t>
      </w:r>
      <w:r w:rsidR="008A0F1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53030 Ежемесячное денежное вознаграждение за классное руководство педагогическим работникам государственных и муниципальных общ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образовательных организаций за счет средств федерального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бюджета» изложить в следующей редакции:</w:t>
      </w:r>
    </w:p>
    <w:p w:rsidR="004972B6" w:rsidRPr="008A0F15" w:rsidRDefault="004972B6" w:rsidP="00EA0B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«Поступление иных межбюджетных трансфертов на указанные цели отражае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ся по соответствующим кодам вида доходов 000 2 02 45303 00 0000 150 «Межбю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жетные трансферты, передаваемые бюджетам на ежемесячное денежное вознагра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ж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дение за классное руководство педагогическим работникам государственных и мун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ципальных общеобразовательных организаций» классификации доходов бюджетов</w:t>
      </w:r>
      <w:proofErr w:type="gramStart"/>
      <w:r w:rsidRPr="008A0F1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.»;</w:t>
      </w:r>
      <w:proofErr w:type="gramEnd"/>
    </w:p>
    <w:p w:rsidR="00EA0B1D" w:rsidRPr="008A0F15" w:rsidRDefault="00EA0B1D" w:rsidP="00EA0B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043822" w:rsidRPr="00D56FF1" w:rsidRDefault="00EA0B1D" w:rsidP="00043822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«02 2 E1 00000 Федеральный проект «Современная школа»</w:t>
      </w:r>
      <w:r w:rsidR="0004382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«- 51690 Софинансируемые расходы на создание (обновл</w:t>
      </w:r>
      <w:r w:rsidR="0004382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04382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ние) материально-технической базы для реализации основных и дополнительных общеобразовательных программ цифрового и гуманитарного профилей в общеобр</w:t>
      </w:r>
      <w:r w:rsidR="0004382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04382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зовательных организациях, расположенных в сельской местности и малых городах» изложить в следующей редакции:</w:t>
      </w:r>
    </w:p>
    <w:p w:rsidR="00043822" w:rsidRPr="00D56FF1" w:rsidRDefault="00043822" w:rsidP="00043822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«- 51690 Софинансируемые расходы на создание и обеспечение функционир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центров образования естественно-научной и технологической направленн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стей в общеобразовательных организациях, расположенных в сельской местности и малых городах</w:t>
      </w:r>
      <w:proofErr w:type="gramEnd"/>
    </w:p>
    <w:p w:rsidR="00043822" w:rsidRPr="00D56FF1" w:rsidRDefault="00043822" w:rsidP="0004382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и обеспечение функционирования це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тров образования 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естественно-научной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технологической направленностей в общ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образовательных организациях, расположенных в сельской местности и малых г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родах.</w:t>
      </w:r>
    </w:p>
    <w:p w:rsidR="00043822" w:rsidRPr="00D56FF1" w:rsidRDefault="00043822" w:rsidP="00EA0B1D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</w:t>
      </w:r>
      <w:r w:rsidR="0060166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коду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 2 02 25169 02 0000 150 «Субсидии бюджетам на создание (обновление) материально-технической базы для реализации основных и дополнительных общеобразовател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ных программ цифрового и гуманитарного профилей в общеобразовательных орг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низациях, расположенных в сельской местности и малых городах» классификации доходов бюджетов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972B6" w:rsidRPr="00D56FF1" w:rsidRDefault="004972B6" w:rsidP="00EA0B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4481" w:rsidRPr="00D56FF1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sz w:val="28"/>
          <w:szCs w:val="28"/>
        </w:rPr>
        <w:t xml:space="preserve">в) в подпункте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2.3. «Государственная программа «Социальная поддержка граждан Республики Татарстан» на 2014 – 2025 годы»:</w:t>
      </w:r>
    </w:p>
    <w:p w:rsidR="004C2569" w:rsidRPr="00D56FF1" w:rsidRDefault="002A21D8" w:rsidP="00F6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894CA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целевой стать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94CA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«03 1 02 00000</w:t>
      </w:r>
      <w:r w:rsidR="00F6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Основное мероприятие «Обеспечение питан</w:t>
      </w:r>
      <w:r w:rsidR="00F6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6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ем обучающихся в профессиональных образовательных организациях»</w:t>
      </w:r>
      <w:r w:rsidR="004C2569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proofErr w:type="gramEnd"/>
    </w:p>
    <w:p w:rsidR="00894CAC" w:rsidRPr="00D56FF1" w:rsidRDefault="002A21D8" w:rsidP="00F6190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наименование </w:t>
      </w:r>
      <w:r w:rsidR="00894CA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894CAC" w:rsidRPr="00D56FF1" w:rsidRDefault="00894CAC" w:rsidP="00894CA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«03 1 02 00000 Основное мероприятие «Обеспечение питанием обучающихся по образовательным программам основного общего и среднего общего образования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государственных и  муниципальных образовательных организациях, а также об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чающихся в государственных и муниципальных профессиональных образовател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организациях»;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«- 25510 Реализация государственных полномочий по предоставлению мер социальной поддержки в части обеспечения питанием обучающихся по образов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тельным программам основного общего и среднего общего образования в муниц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 общеобразовательных организациях</w:t>
      </w:r>
    </w:p>
    <w:p w:rsidR="00971177" w:rsidRPr="00D56FF1" w:rsidRDefault="00971177" w:rsidP="0097117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местным бюджетам субвенций на реализацию гос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ганизациях.</w:t>
      </w:r>
    </w:p>
    <w:p w:rsidR="00971177" w:rsidRPr="00D56FF1" w:rsidRDefault="00971177" w:rsidP="0097117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5E01B6" w:rsidRPr="00D56FF1" w:rsidRDefault="00971177" w:rsidP="0097117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5 0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Основное мероприятие «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Создание благопр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ятных условий для устройства детей-сирот и детей, оставшихся без попечения род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2A21D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телей, на воспитание в семью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следующими направлениями расходов:</w:t>
      </w:r>
    </w:p>
    <w:p w:rsidR="005E01B6" w:rsidRPr="00D56FF1" w:rsidRDefault="00E71EEA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- 23110 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</w:t>
      </w:r>
      <w:r w:rsidR="004C2569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 предоставление местным бюджетам субвенций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 реализацию гос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назначению и выплате ежемесячной денежной выпл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ты на содержание детей-сирот и детей, оставшихся без попечения родителей, пер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данных в приемные семьи.</w:t>
      </w:r>
    </w:p>
    <w:p w:rsidR="006C3738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4C2569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r w:rsidR="004C2569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- 23120 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</w:r>
      <w:proofErr w:type="spell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возмездно</w:t>
      </w:r>
      <w:proofErr w:type="spellEnd"/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</w:t>
      </w:r>
      <w:r w:rsidR="00981EA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 предоставление местным бюджетам субвенций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 реализацию гос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назначению и выплате вознаграждения, причитающ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гося опекунам или попечителям, исполняющим свои обязанности </w:t>
      </w:r>
      <w:proofErr w:type="spell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возмездно</w:t>
      </w:r>
      <w:proofErr w:type="spell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C3738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981EAA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r w:rsidR="00981EA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- 23130 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</w:r>
    </w:p>
    <w:p w:rsidR="00981EAA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</w:t>
      </w:r>
      <w:r w:rsidR="00981EA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 предоставление местным бюджетам субвенций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 реализацию гос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назначению и выплате ежемесячной денежной выпл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ты на содержание детей-сирот и детей, оставшихся без попечения родителей, пер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данных под опеку (попечительство).</w:t>
      </w:r>
    </w:p>
    <w:p w:rsidR="006C3738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981EAA" w:rsidRPr="00D56FF1" w:rsidRDefault="006C3738" w:rsidP="006C373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="00981EA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E01B6" w:rsidRPr="00D56FF1" w:rsidRDefault="005E01B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21D8" w:rsidRPr="00D56FF1" w:rsidRDefault="002A21D8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</w:t>
      </w:r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«03</w:t>
      </w:r>
      <w:proofErr w:type="gramStart"/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Э</w:t>
      </w:r>
      <w:proofErr w:type="gramEnd"/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04 00000 Основное мероприятие «Внедрение сенсо</w:t>
      </w:r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5E01B6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смесителей, нажимных кранов в учреждения социальной сферы»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A21D8" w:rsidRPr="00D56FF1" w:rsidRDefault="002A21D8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«- 05010 Дома-интернаты для престарелых и инвалидов</w:t>
      </w:r>
    </w:p>
    <w:p w:rsidR="005E01B6" w:rsidRPr="00D56FF1" w:rsidRDefault="005E01B6" w:rsidP="005E01B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содержание и обеспечение деятельности домов-интернатов для пр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старелых и инвалидов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E01B6" w:rsidRPr="00D56FF1" w:rsidRDefault="005E01B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8636B" w:rsidRPr="00D56FF1" w:rsidRDefault="003729A3" w:rsidP="00B57F4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г) </w:t>
      </w:r>
      <w:r w:rsidR="0068636B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2.8. «Государственная программа «Развитие культуры Респу</w:t>
      </w:r>
      <w:r w:rsidR="0068636B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68636B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</w:t>
      </w:r>
      <w:r w:rsidR="00887553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68636B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годы»:</w:t>
      </w:r>
    </w:p>
    <w:p w:rsidR="0068636B" w:rsidRPr="00D56FF1" w:rsidRDefault="0068636B" w:rsidP="002A21D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«08 7 А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 0 Федеральный проект «Культурная среда» 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полнить следующим направлени</w:t>
      </w:r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68636B" w:rsidRPr="00D56FF1" w:rsidRDefault="0068636B" w:rsidP="002A21D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«- 52330 Софинансируемые расходы на создание центров культурного разв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тия в городах с числом жителей до 300 тысяч человек</w:t>
      </w:r>
    </w:p>
    <w:p w:rsidR="0068636B" w:rsidRPr="00D56FF1" w:rsidRDefault="0068636B" w:rsidP="002A21D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центров культурного развития в гор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дах с числом жителей до 300 тысяч человек.</w:t>
      </w:r>
    </w:p>
    <w:p w:rsidR="0068636B" w:rsidRPr="00D56FF1" w:rsidRDefault="0068636B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соответствующим кодам вида доходов </w:t>
      </w:r>
      <w:r w:rsidR="006C0C8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000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2 02 27233 00 0000 150 «Субсидии бюджетам на софина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капитальных вложений в объекты государственной (муниципальной) собственности в рамках создания центров культурного развития в городах с числом жителей до 300 тысяч человек» классификации доходов бюджетов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68636B" w:rsidRPr="00D56FF1" w:rsidRDefault="0068636B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21D8" w:rsidRPr="00D56FF1" w:rsidRDefault="002A21D8" w:rsidP="002A21D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«08</w:t>
      </w:r>
      <w:proofErr w:type="gramStart"/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53002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А1 0000 0 Федеральный проект «Культурная среда»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A21D8" w:rsidRPr="00D56FF1" w:rsidRDefault="002A21D8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530021" w:rsidRPr="00D56FF1" w:rsidRDefault="00530021" w:rsidP="002A21D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530021" w:rsidRPr="00D56FF1" w:rsidRDefault="00530021" w:rsidP="002A21D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«- 55190 Софинансируемые расходы на государственную поддержку отрасли культуры</w:t>
      </w:r>
    </w:p>
    <w:p w:rsidR="00530021" w:rsidRPr="00D56FF1" w:rsidRDefault="00530021" w:rsidP="002A21D8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530021" w:rsidRPr="00D56FF1" w:rsidRDefault="00530021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бюджетов.</w:t>
      </w:r>
    </w:p>
    <w:p w:rsidR="00530021" w:rsidRPr="00D56FF1" w:rsidRDefault="00530021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8636B" w:rsidRPr="00D56FF1" w:rsidRDefault="00530021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- 55199  Мероприятия по модернизации региональных и муниципальных де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школ искусств по видам искусств»;</w:t>
      </w:r>
    </w:p>
    <w:p w:rsidR="00D424A9" w:rsidRPr="00D56FF1" w:rsidRDefault="00D424A9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24A9" w:rsidRPr="00D56FF1" w:rsidRDefault="00D424A9" w:rsidP="00D424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д) в подпункте 2.9. «Государственная программа «Охрана окружающей среды, воспроизводство и использование природных ресурсов Республики Татарстан на 2014 – 2022 годы» целевую статью «09 4 02 00000  Основное мероприятие «Предо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вращение негативного воздействия вод» дополнить следующими направлениями расходов:</w:t>
      </w:r>
    </w:p>
    <w:p w:rsidR="00D424A9" w:rsidRPr="00D56FF1" w:rsidRDefault="00D424A9" w:rsidP="00D424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R0651 Защита от негативного воздействия вод (строительство, реконстру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ция объектов инженерной защиты и берегоукрепительных сооружений)</w:t>
      </w:r>
    </w:p>
    <w:p w:rsidR="00D424A9" w:rsidRPr="00D56FF1" w:rsidRDefault="00D424A9" w:rsidP="00D424A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24A9" w:rsidRPr="00D56FF1" w:rsidRDefault="00D424A9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R0652 Обеспечение безопасности гидротехнических сооружений (капитал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ный ремонт гидротехнических сооружений, находящихся в собственности субъе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тов Российской Федерации, муниципальной собственности, капитальный ремонт и ликвидация </w:t>
      </w:r>
      <w:r w:rsidR="006571C3" w:rsidRPr="00D56FF1">
        <w:rPr>
          <w:sz w:val="28"/>
          <w:szCs w:val="28"/>
        </w:rPr>
        <w:t>бесхозяйных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гидротехнических сооружений</w:t>
      </w:r>
      <w:r w:rsidR="00F64BA3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)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D424A9" w:rsidRPr="00D56FF1" w:rsidRDefault="00D424A9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D5744" w:rsidRPr="00D56FF1" w:rsidRDefault="00A226EC" w:rsidP="00A226E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е) </w:t>
      </w:r>
      <w:r w:rsidR="000D574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0D574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2.11 «Государственная программа «Экономическое развитие и инновационная экономика Республики Татарстан на 2014 – 2024 годы»</w:t>
      </w:r>
      <w:r w:rsidR="000D574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«11 7 I1 00000 Федеральный проект «Улучшение 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условий ведения предпринимательской деятельности»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следующим направлениям расходов:</w:t>
      </w:r>
    </w:p>
    <w:p w:rsidR="00A226EC" w:rsidRPr="00D56FF1" w:rsidRDefault="00A226EC" w:rsidP="00A226EC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226EC" w:rsidRPr="00D56FF1" w:rsidRDefault="00A226EC" w:rsidP="00A226E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ства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предпринимательства.</w:t>
      </w:r>
    </w:p>
    <w:p w:rsidR="00A226EC" w:rsidRPr="00D56FF1" w:rsidRDefault="00A226EC" w:rsidP="00A226E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00 0000 150 «Субсидии бюджетам на госуда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малого и среднего предпринимательства в субъектах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A226EC" w:rsidRPr="00D56FF1" w:rsidRDefault="00A226EC" w:rsidP="00A226E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226EC" w:rsidRPr="00D56FF1" w:rsidRDefault="00A226EC" w:rsidP="000D5744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хозяйства»;</w:t>
      </w:r>
    </w:p>
    <w:p w:rsidR="00A226EC" w:rsidRPr="00D56FF1" w:rsidRDefault="00A226EC" w:rsidP="000D5744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</w:p>
    <w:p w:rsidR="000D5744" w:rsidRPr="00D56FF1" w:rsidRDefault="000D5744" w:rsidP="000D574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11 7 I4 00000 Федеральный проект «Расширение доступа субъектов малого и среднего предпринимательства к финан</w:t>
      </w:r>
      <w:r w:rsidRPr="00D56FF1">
        <w:rPr>
          <w:rFonts w:eastAsia="Calibri"/>
          <w:sz w:val="28"/>
          <w:szCs w:val="28"/>
          <w:lang w:eastAsia="en-US"/>
        </w:rPr>
        <w:t xml:space="preserve">совым ресурсам, в том числе к льготному финансированию»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дов:</w:t>
      </w:r>
    </w:p>
    <w:p w:rsidR="000D5744" w:rsidRPr="00D56FF1" w:rsidRDefault="000D5744" w:rsidP="000D5744">
      <w:pPr>
        <w:autoSpaceDE w:val="0"/>
        <w:autoSpaceDN w:val="0"/>
        <w:adjustRightInd w:val="0"/>
        <w:ind w:firstLine="68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D56FF1">
        <w:rPr>
          <w:rFonts w:eastAsia="Calibri"/>
          <w:sz w:val="28"/>
          <w:szCs w:val="28"/>
          <w:lang w:eastAsia="en-US"/>
        </w:rPr>
        <w:t>«- 55272 Мероприятия по государственной поддержке малого и среднего предпринимательства, включая крестьянские (фермерские) хозяйства»;</w:t>
      </w:r>
    </w:p>
    <w:p w:rsidR="000D5744" w:rsidRPr="00D56FF1" w:rsidRDefault="000D5744" w:rsidP="00D424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F190D" w:rsidRPr="00D56FF1" w:rsidRDefault="00764847" w:rsidP="002A21D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подпункт  2.12. «Государственная программа «Развитие информационных и коммуникационных технологий в Республике Татарстан «Открытый Татарстан» на 2014 – 2022 годы» </w:t>
      </w:r>
      <w:r w:rsidR="00DF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</w:t>
      </w:r>
      <w:r w:rsidR="00A6598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ими</w:t>
      </w:r>
      <w:r w:rsidR="00DF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</w:t>
      </w:r>
      <w:r w:rsidR="00A6598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ыми</w:t>
      </w:r>
      <w:r w:rsidR="00DF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A6598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="00DF190D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615DA" w:rsidRPr="00D56FF1" w:rsidRDefault="003615DA" w:rsidP="003615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56FF1">
        <w:rPr>
          <w:rFonts w:eastAsia="Calibri"/>
          <w:sz w:val="28"/>
          <w:szCs w:val="28"/>
          <w:lang w:eastAsia="en-US"/>
        </w:rPr>
        <w:t xml:space="preserve">«12 4 03 00000 Основное мероприятие </w:t>
      </w:r>
    </w:p>
    <w:p w:rsidR="003615DA" w:rsidRPr="00D56FF1" w:rsidRDefault="003615DA" w:rsidP="003615D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56FF1">
        <w:rPr>
          <w:rFonts w:eastAsia="Calibri"/>
          <w:sz w:val="28"/>
          <w:szCs w:val="28"/>
          <w:lang w:eastAsia="en-US"/>
        </w:rPr>
        <w:t xml:space="preserve">«Развитие системы предоставления </w:t>
      </w:r>
      <w:proofErr w:type="gramStart"/>
      <w:r w:rsidRPr="00D56FF1">
        <w:rPr>
          <w:rFonts w:eastAsia="Calibri"/>
          <w:sz w:val="28"/>
          <w:szCs w:val="28"/>
          <w:lang w:eastAsia="en-US"/>
        </w:rPr>
        <w:t>государственных</w:t>
      </w:r>
      <w:proofErr w:type="gramEnd"/>
      <w:r w:rsidRPr="00D56FF1">
        <w:rPr>
          <w:rFonts w:eastAsia="Calibri"/>
          <w:sz w:val="28"/>
          <w:szCs w:val="28"/>
          <w:lang w:eastAsia="en-US"/>
        </w:rPr>
        <w:t xml:space="preserve"> </w:t>
      </w:r>
    </w:p>
    <w:p w:rsidR="003615DA" w:rsidRPr="00D56FF1" w:rsidRDefault="003615DA" w:rsidP="003615D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56FF1">
        <w:rPr>
          <w:rFonts w:eastAsia="Calibri"/>
          <w:sz w:val="28"/>
          <w:szCs w:val="28"/>
          <w:lang w:eastAsia="en-US"/>
        </w:rPr>
        <w:t>и муниципальных услуг в многофункциональных центрах предоставления</w:t>
      </w:r>
    </w:p>
    <w:p w:rsidR="003615DA" w:rsidRPr="00D56FF1" w:rsidRDefault="003615DA" w:rsidP="003615DA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D56FF1">
        <w:rPr>
          <w:rFonts w:eastAsia="Calibri"/>
          <w:sz w:val="28"/>
          <w:szCs w:val="28"/>
          <w:lang w:eastAsia="en-US"/>
        </w:rPr>
        <w:t xml:space="preserve"> государственных и муниципальных услуг в Республике Татарстан»</w:t>
      </w:r>
    </w:p>
    <w:p w:rsidR="003615DA" w:rsidRPr="00D56FF1" w:rsidRDefault="003615DA" w:rsidP="003615D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615DA" w:rsidRPr="00D56FF1" w:rsidRDefault="003615DA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56FF1">
        <w:rPr>
          <w:sz w:val="28"/>
          <w:szCs w:val="28"/>
        </w:rPr>
        <w:t>р</w:t>
      </w:r>
      <w:r w:rsidRPr="00D56FF1">
        <w:rPr>
          <w:sz w:val="28"/>
          <w:szCs w:val="28"/>
        </w:rPr>
        <w:t>стан на реализацию основного мероприятия по следующ</w:t>
      </w:r>
      <w:r w:rsidR="00FB72F8" w:rsidRPr="00D56FF1">
        <w:rPr>
          <w:sz w:val="28"/>
          <w:szCs w:val="28"/>
        </w:rPr>
        <w:t>ему</w:t>
      </w:r>
      <w:r w:rsidRPr="00D56FF1">
        <w:rPr>
          <w:sz w:val="28"/>
          <w:szCs w:val="28"/>
        </w:rPr>
        <w:t xml:space="preserve"> направлени</w:t>
      </w:r>
      <w:r w:rsidR="00FB72F8" w:rsidRPr="00D56FF1">
        <w:rPr>
          <w:sz w:val="28"/>
          <w:szCs w:val="28"/>
        </w:rPr>
        <w:t>ю</w:t>
      </w:r>
      <w:r w:rsidRPr="00D56FF1">
        <w:rPr>
          <w:sz w:val="28"/>
          <w:szCs w:val="28"/>
        </w:rPr>
        <w:t xml:space="preserve"> расход</w:t>
      </w:r>
      <w:r w:rsidR="00A24F0F" w:rsidRPr="00D56FF1">
        <w:rPr>
          <w:sz w:val="28"/>
          <w:szCs w:val="28"/>
        </w:rPr>
        <w:t>ов</w:t>
      </w:r>
      <w:r w:rsidRPr="00D56FF1">
        <w:rPr>
          <w:sz w:val="28"/>
          <w:szCs w:val="28"/>
        </w:rPr>
        <w:t>:</w:t>
      </w:r>
    </w:p>
    <w:p w:rsidR="003615DA" w:rsidRPr="00D56FF1" w:rsidRDefault="003615DA" w:rsidP="00A659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15DA" w:rsidRPr="00D56FF1" w:rsidRDefault="003615DA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- 92990 Обеспечение деятельности подведомственных учреждений»;</w:t>
      </w:r>
    </w:p>
    <w:p w:rsidR="00A65980" w:rsidRPr="00D56FF1" w:rsidRDefault="00A65980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56FF1">
        <w:rPr>
          <w:sz w:val="28"/>
          <w:szCs w:val="28"/>
        </w:rPr>
        <w:t xml:space="preserve">«12 1 </w:t>
      </w:r>
      <w:r w:rsidRPr="00D56FF1">
        <w:rPr>
          <w:sz w:val="28"/>
          <w:szCs w:val="28"/>
          <w:lang w:val="tt-RU"/>
        </w:rPr>
        <w:t xml:space="preserve">D2 00000 </w:t>
      </w:r>
      <w:r w:rsidRPr="00D56FF1">
        <w:rPr>
          <w:sz w:val="28"/>
          <w:szCs w:val="28"/>
        </w:rPr>
        <w:t>Федеральный проект</w:t>
      </w: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  <w:lang w:val="tt-RU"/>
        </w:rPr>
      </w:pPr>
      <w:r w:rsidRPr="00D56FF1">
        <w:rPr>
          <w:sz w:val="28"/>
          <w:szCs w:val="28"/>
        </w:rPr>
        <w:lastRenderedPageBreak/>
        <w:t xml:space="preserve"> «Информационная инфраструктура»</w:t>
      </w: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D56FF1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56FF1">
        <w:rPr>
          <w:sz w:val="28"/>
          <w:szCs w:val="28"/>
        </w:rPr>
        <w:t>р</w:t>
      </w:r>
      <w:r w:rsidRPr="00D56FF1">
        <w:rPr>
          <w:sz w:val="28"/>
          <w:szCs w:val="28"/>
        </w:rPr>
        <w:t xml:space="preserve">стан на реализацию </w:t>
      </w:r>
      <w:r w:rsidRPr="00D56FF1">
        <w:rPr>
          <w:sz w:val="28"/>
          <w:szCs w:val="28"/>
          <w:lang w:val="tt-RU"/>
        </w:rPr>
        <w:t>федерального проекта</w:t>
      </w:r>
      <w:r w:rsidR="0073475F">
        <w:rPr>
          <w:sz w:val="28"/>
          <w:szCs w:val="28"/>
        </w:rPr>
        <w:t xml:space="preserve"> по следующи</w:t>
      </w:r>
      <w:r w:rsidRPr="00D56FF1">
        <w:rPr>
          <w:sz w:val="28"/>
          <w:szCs w:val="28"/>
        </w:rPr>
        <w:t>м направлени</w:t>
      </w:r>
      <w:r w:rsidR="0073475F">
        <w:rPr>
          <w:sz w:val="28"/>
          <w:szCs w:val="28"/>
        </w:rPr>
        <w:t>ям</w:t>
      </w:r>
      <w:r w:rsidRPr="00D56FF1">
        <w:rPr>
          <w:sz w:val="28"/>
          <w:szCs w:val="28"/>
        </w:rPr>
        <w:t xml:space="preserve"> расходов</w:t>
      </w:r>
      <w:r w:rsidRPr="00D56FF1">
        <w:rPr>
          <w:sz w:val="28"/>
          <w:szCs w:val="28"/>
          <w:lang w:val="tt-RU"/>
        </w:rPr>
        <w:t>:</w:t>
      </w: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65980" w:rsidRPr="00D56FF1" w:rsidRDefault="00A65980" w:rsidP="00A659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  <w:lang w:val="tt-RU"/>
        </w:rPr>
        <w:t xml:space="preserve">- 51170 </w:t>
      </w:r>
      <w:r w:rsidRPr="00D56FF1">
        <w:rPr>
          <w:sz w:val="28"/>
          <w:szCs w:val="28"/>
        </w:rPr>
        <w:t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</w:t>
      </w:r>
      <w:r w:rsidRPr="00D56FF1">
        <w:rPr>
          <w:sz w:val="28"/>
          <w:szCs w:val="28"/>
        </w:rPr>
        <w:t>ь</w:t>
      </w:r>
      <w:r w:rsidRPr="00D56FF1">
        <w:rPr>
          <w:sz w:val="28"/>
          <w:szCs w:val="28"/>
        </w:rPr>
        <w:t>ным и иным информационным системам, а также к сети «Интернет»</w:t>
      </w:r>
    </w:p>
    <w:p w:rsidR="00A65980" w:rsidRPr="00D56FF1" w:rsidRDefault="00A65980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6FF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формирование ИТ-инфраструктуры в госуда</w:t>
      </w:r>
      <w:r w:rsidRPr="00D56FF1">
        <w:rPr>
          <w:sz w:val="28"/>
          <w:szCs w:val="28"/>
        </w:rPr>
        <w:t>р</w:t>
      </w:r>
      <w:r w:rsidRPr="00D56FF1">
        <w:rPr>
          <w:sz w:val="28"/>
          <w:szCs w:val="28"/>
        </w:rPr>
        <w:t>ственных (муниципальных) образовательных организациях, реализующих програ</w:t>
      </w:r>
      <w:r w:rsidRPr="00D56FF1">
        <w:rPr>
          <w:sz w:val="28"/>
          <w:szCs w:val="28"/>
        </w:rPr>
        <w:t>м</w:t>
      </w:r>
      <w:r w:rsidRPr="00D56FF1">
        <w:rPr>
          <w:sz w:val="28"/>
          <w:szCs w:val="28"/>
        </w:rPr>
        <w:t>мы общего образования, в соответствии с утвержденным стандартом для обеспеч</w:t>
      </w:r>
      <w:r w:rsidRPr="00D56FF1">
        <w:rPr>
          <w:sz w:val="28"/>
          <w:szCs w:val="28"/>
        </w:rPr>
        <w:t>е</w:t>
      </w:r>
      <w:r w:rsidRPr="00D56FF1">
        <w:rPr>
          <w:sz w:val="28"/>
          <w:szCs w:val="28"/>
        </w:rPr>
        <w:t>ния в помещениях безопасного доступа к государственным, муниципальным и иным информационным системам, а также к сети «Интернет».</w:t>
      </w:r>
      <w:proofErr w:type="gramEnd"/>
    </w:p>
    <w:p w:rsidR="00DA232F" w:rsidRPr="00D56FF1" w:rsidRDefault="00A65980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6FF1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D56FF1">
        <w:rPr>
          <w:sz w:val="28"/>
          <w:szCs w:val="28"/>
        </w:rPr>
        <w:t>т</w:t>
      </w:r>
      <w:r w:rsidRPr="00D56FF1">
        <w:rPr>
          <w:sz w:val="28"/>
          <w:szCs w:val="28"/>
        </w:rPr>
        <w:t>ражается по коду 2 02 25117 02 0000 150 «Субсидии бюджетам субъектов Росси</w:t>
      </w:r>
      <w:r w:rsidRPr="00D56FF1">
        <w:rPr>
          <w:sz w:val="28"/>
          <w:szCs w:val="28"/>
        </w:rPr>
        <w:t>й</w:t>
      </w:r>
      <w:r w:rsidRPr="00D56FF1">
        <w:rPr>
          <w:sz w:val="28"/>
          <w:szCs w:val="28"/>
        </w:rPr>
        <w:t>ской Федерации на формирование ИТ-инфраструктуры в государственных (муниц</w:t>
      </w:r>
      <w:r w:rsidRPr="00D56FF1">
        <w:rPr>
          <w:sz w:val="28"/>
          <w:szCs w:val="28"/>
        </w:rPr>
        <w:t>и</w:t>
      </w:r>
      <w:r w:rsidRPr="00D56FF1">
        <w:rPr>
          <w:sz w:val="28"/>
          <w:szCs w:val="28"/>
        </w:rPr>
        <w:t>пальных) образовательных организациях, реализующих программы общего образ</w:t>
      </w:r>
      <w:r w:rsidRPr="00D56FF1">
        <w:rPr>
          <w:sz w:val="28"/>
          <w:szCs w:val="28"/>
        </w:rPr>
        <w:t>о</w:t>
      </w:r>
      <w:r w:rsidRPr="00D56FF1">
        <w:rPr>
          <w:sz w:val="28"/>
          <w:szCs w:val="28"/>
        </w:rPr>
        <w:t>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Интернет» классификации доходов</w:t>
      </w:r>
      <w:proofErr w:type="gramEnd"/>
      <w:r w:rsidRPr="00D56FF1">
        <w:rPr>
          <w:sz w:val="28"/>
          <w:szCs w:val="28"/>
        </w:rPr>
        <w:t xml:space="preserve"> бюджетов.</w:t>
      </w:r>
    </w:p>
    <w:p w:rsidR="00DA232F" w:rsidRPr="00D56FF1" w:rsidRDefault="00DA232F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232F" w:rsidRPr="00D56FF1" w:rsidRDefault="00DA232F" w:rsidP="00DA232F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- 55890 Софинансируемые расходы на обеспечение мероприятий по формир</w:t>
      </w:r>
      <w:r w:rsidRPr="00D56FF1">
        <w:rPr>
          <w:sz w:val="28"/>
          <w:szCs w:val="28"/>
        </w:rPr>
        <w:t>о</w:t>
      </w:r>
      <w:r w:rsidRPr="00D56FF1">
        <w:rPr>
          <w:sz w:val="28"/>
          <w:szCs w:val="28"/>
        </w:rPr>
        <w:t>ванию и функционированию необходимой информационно-технологической и тел</w:t>
      </w:r>
      <w:r w:rsidRPr="00D56FF1">
        <w:rPr>
          <w:sz w:val="28"/>
          <w:szCs w:val="28"/>
        </w:rPr>
        <w:t>е</w:t>
      </w:r>
      <w:r w:rsidRPr="00D56FF1">
        <w:rPr>
          <w:sz w:val="28"/>
          <w:szCs w:val="28"/>
        </w:rPr>
        <w:t>коммуникационной инфраструктуры на участках мировых судей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</w:t>
      </w:r>
    </w:p>
    <w:p w:rsidR="00DA232F" w:rsidRPr="00D56FF1" w:rsidRDefault="00DA232F" w:rsidP="00DA232F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proofErr w:type="gramStart"/>
      <w:r w:rsidRPr="00D56FF1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обеспечение мероприятий по формированию и функционированию необходимой информационно-технологической и телекомм</w:t>
      </w:r>
      <w:r w:rsidRPr="00D56FF1">
        <w:rPr>
          <w:sz w:val="28"/>
          <w:szCs w:val="28"/>
        </w:rPr>
        <w:t>у</w:t>
      </w:r>
      <w:r w:rsidRPr="00D56FF1">
        <w:rPr>
          <w:sz w:val="28"/>
          <w:szCs w:val="28"/>
        </w:rPr>
        <w:t>никационной инфраструктуры на участках мировых судей для организации защ</w:t>
      </w:r>
      <w:r w:rsidRPr="00D56FF1">
        <w:rPr>
          <w:sz w:val="28"/>
          <w:szCs w:val="28"/>
        </w:rPr>
        <w:t>и</w:t>
      </w:r>
      <w:r w:rsidRPr="00D56FF1">
        <w:rPr>
          <w:sz w:val="28"/>
          <w:szCs w:val="28"/>
        </w:rPr>
        <w:t>щенного межведомственного электронного взаимодействия, приема исковых зая</w:t>
      </w:r>
      <w:r w:rsidRPr="00D56FF1">
        <w:rPr>
          <w:sz w:val="28"/>
          <w:szCs w:val="28"/>
        </w:rPr>
        <w:t>в</w:t>
      </w:r>
      <w:r w:rsidRPr="00D56FF1">
        <w:rPr>
          <w:sz w:val="28"/>
          <w:szCs w:val="28"/>
        </w:rPr>
        <w:t>лений, направляемых в электронном виде, и организации участия в заседаниях м</w:t>
      </w:r>
      <w:r w:rsidRPr="00D56FF1">
        <w:rPr>
          <w:sz w:val="28"/>
          <w:szCs w:val="28"/>
        </w:rPr>
        <w:t>и</w:t>
      </w:r>
      <w:r w:rsidRPr="00D56FF1">
        <w:rPr>
          <w:sz w:val="28"/>
          <w:szCs w:val="28"/>
        </w:rPr>
        <w:t>ровых судов в режиме видеоконференцсвязи.</w:t>
      </w:r>
      <w:proofErr w:type="gramEnd"/>
    </w:p>
    <w:p w:rsidR="00A65980" w:rsidRPr="00D56FF1" w:rsidRDefault="00DA232F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Поступление в бюджет Республики Татарстан субсидий на указанные цели о</w:t>
      </w:r>
      <w:r w:rsidRPr="00D56FF1">
        <w:rPr>
          <w:sz w:val="28"/>
          <w:szCs w:val="28"/>
        </w:rPr>
        <w:t>т</w:t>
      </w:r>
      <w:r w:rsidRPr="00D56FF1">
        <w:rPr>
          <w:sz w:val="28"/>
          <w:szCs w:val="28"/>
        </w:rPr>
        <w:t>ражается по коду 000 2 02 29999 02 0000 150 «Прочие субсидии бюджетам субъе</w:t>
      </w:r>
      <w:r w:rsidRPr="00D56FF1">
        <w:rPr>
          <w:sz w:val="28"/>
          <w:szCs w:val="28"/>
        </w:rPr>
        <w:t>к</w:t>
      </w:r>
      <w:r w:rsidRPr="00D56FF1">
        <w:rPr>
          <w:sz w:val="28"/>
          <w:szCs w:val="28"/>
        </w:rPr>
        <w:t>тов Российской Федерации» классификации доходов бюджетов</w:t>
      </w:r>
      <w:proofErr w:type="gramStart"/>
      <w:r w:rsidRPr="00D56FF1">
        <w:rPr>
          <w:sz w:val="28"/>
          <w:szCs w:val="28"/>
        </w:rPr>
        <w:t>.</w:t>
      </w:r>
      <w:r w:rsidR="00A65980" w:rsidRPr="00D56FF1">
        <w:rPr>
          <w:sz w:val="28"/>
          <w:szCs w:val="28"/>
        </w:rPr>
        <w:t>»;</w:t>
      </w:r>
      <w:proofErr w:type="gramEnd"/>
    </w:p>
    <w:p w:rsidR="00A65980" w:rsidRPr="00D56FF1" w:rsidRDefault="00A65980" w:rsidP="00A659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32F4" w:rsidRPr="00D56FF1" w:rsidRDefault="00764847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з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2.14. «Государственная программа «Развитие сельского хозя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3615DA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2025 годы»</w:t>
      </w:r>
      <w:r w:rsidR="004532F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615DA" w:rsidRPr="00D56FF1" w:rsidRDefault="003615DA" w:rsidP="003615D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50336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14 1 05 00000  Основное мероприятие «Повышение плод</w:t>
      </w:r>
      <w:r w:rsidR="0050336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50336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родия почв и вовлечение неиспользуемых земель сельскохозяйственных угодий в сельскохозяйственный оборот»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503364" w:rsidRPr="00D56FF1" w:rsidRDefault="00503364" w:rsidP="0050336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«- 65500 Субсидии на развитие производства органической продукции</w:t>
      </w:r>
    </w:p>
    <w:p w:rsidR="003615DA" w:rsidRPr="00D56FF1" w:rsidRDefault="00503364" w:rsidP="0050336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развитие производства органической продукции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532F4" w:rsidRPr="00D56FF1" w:rsidRDefault="004532F4" w:rsidP="0050336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F67A0" w:rsidRPr="00D56FF1" w:rsidRDefault="009F67A0" w:rsidP="009F67A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2 09 00000 Основное мероприятие «Предупреждение б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лезней животных и защита населения от болезней, общих для человека и животных» направлени</w:t>
      </w:r>
      <w:r w:rsidR="003E289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«- 25360 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вотных, а также в области обращения с животными» изложить в следующей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реда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3E2892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«- 25360 Реализация отдельных государственных полномочий в сфере орган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проведения мероприятий по предупреждению и ликвидации болезней живо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ных, их лечению, защите населения от болезней, общих для человека и животных, а также в области обращения с животными</w:t>
      </w:r>
    </w:p>
    <w:p w:rsidR="003E2892" w:rsidRPr="00D56FF1" w:rsidRDefault="003E2892" w:rsidP="003E289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отдел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вотными.</w:t>
      </w:r>
    </w:p>
    <w:p w:rsidR="003E2892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9F67A0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9F67A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9F67A0" w:rsidRPr="00D56FF1" w:rsidRDefault="009F67A0" w:rsidP="0050336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16D1" w:rsidRPr="00D56FF1" w:rsidRDefault="00764847" w:rsidP="00FE1F4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4532F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DB641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2.17. </w:t>
      </w:r>
      <w:proofErr w:type="gramStart"/>
      <w:r w:rsidR="00DB641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программа «Управление государстве</w:t>
      </w:r>
      <w:r w:rsidR="00DB641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B641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ными финансами Республики Татарстан на 2014 – 2024 годы»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«18 0 03 00000 Основное мероприятие «Повышение эффективности межбюджетных о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ношений с местными бюджетами» направлени</w:t>
      </w:r>
      <w:r w:rsidR="003E289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«- 80060 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Татарстан» изложить в следующей редакции:</w:t>
      </w:r>
      <w:proofErr w:type="gramEnd"/>
    </w:p>
    <w:p w:rsidR="003E2892" w:rsidRPr="00D56FF1" w:rsidRDefault="002616D1" w:rsidP="00FE1F4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«- 80060 Предоставление субвенций бюджетам муниципальных районов для осуществления государственных полномочий по расчету и предоставлению дотаций 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бюджетам городских, сельских поселений за счет средств бюджета Республики 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</w:t>
      </w:r>
    </w:p>
    <w:p w:rsidR="003E2892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Татарстан.</w:t>
      </w:r>
    </w:p>
    <w:p w:rsidR="003E2892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2616D1" w:rsidRPr="00D56FF1" w:rsidRDefault="003E2892" w:rsidP="003E289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="00097C6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B57F4C" w:rsidRPr="00D56FF1" w:rsidRDefault="00B57F4C" w:rsidP="00FE1F4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57F4C" w:rsidRPr="00D56FF1" w:rsidRDefault="00764847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B57F4C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FE1F4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2.21. «Государственная программа «Сохранение, изучение и развитие государственных языков Республики Татарстан и других языков в Респу</w:t>
      </w:r>
      <w:r w:rsidR="00FE1F4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E1F4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лике Татарстан на 2014 – 2022 годы»: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изложить в следующей редакции: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«2.21. Государственная программа «Сохранение, изучение и развитие госуда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ственных языков Республики Татарстан и других языков в Республике Татарстан на 2014 – 2022 годы» и государственная программа «Сохранение, изучение и развитие государственных языков Республики Татарстан и других языков в Республике 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 на 2023 – 2030 годы»;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изложить в следующей редакции: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«Целевые статьи государственной программы «Сохранение, изучение и разв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тие государственных языков Республики Татарстан и других языков в Республике Татарстан на 2014 – 2022 годы» и государственной программы «Сохранение, изуч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ние и развитие государственных языков Республики Татарстан и других языков в Республике Татарстан на 2023 – 2030 годы» включают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:»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целевой статьи «22 0 00 00000 Государственная программа «С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хранение, изучение и развитие государственных языков Республики Татарстан и других языков в Республике Татарстан» изложить в следующей редакции:</w:t>
      </w:r>
    </w:p>
    <w:p w:rsidR="00FE1F48" w:rsidRPr="00D56FF1" w:rsidRDefault="00FE1F48" w:rsidP="00FE1F48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«По данной целевой статье отражаются расходы бюджета Республики Тата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«Сохранение, изучение и развитие государственных языков Республики Татарстан и других языков в Республике Т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 на 2014 – 2022 годы» и государственной программы «Сохранение, изучение и развитие государственных языков Республики Татарстан и других языков в Ре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2023 – 2030 годы», разработанн</w:t>
      </w:r>
      <w:r w:rsidR="00B605E0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ых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соответствии с Перечнем государственных программ Республики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Татарстан, утвержденным постановлением Кабинета Министров Республики Татарстан от 31.12.2012 № 1199, осуществляемые по следующему основному мероприятию и федеральному проекту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:»</w:t>
      </w:r>
      <w:proofErr w:type="gramEnd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B6414" w:rsidRPr="00D56FF1" w:rsidRDefault="00DB6414" w:rsidP="00DB641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40CD1" w:rsidRPr="00D56FF1" w:rsidRDefault="00764847" w:rsidP="00440CD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2616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2.30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3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D57912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Республики Татарстан «Строительство автомобильных газонаполнительных компрессорных станций на 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территории Республики Татарстан на 2019 – 202</w:t>
      </w:r>
      <w:r w:rsidR="00D60BE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целевую статью «36 0 01 00000  Основное мероприятие «Строительство и ввод в эксплуатацию новых авт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440CD1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газонаполнительных компрессорных станций» дополнить следующими направлениями расходов:</w:t>
      </w:r>
    </w:p>
    <w:p w:rsidR="00440CD1" w:rsidRPr="00D56FF1" w:rsidRDefault="00440CD1" w:rsidP="00440CD1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R2610 Софинансируемые расходы на реализацию проектов по строител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</w:r>
    </w:p>
    <w:p w:rsidR="00440CD1" w:rsidRPr="00D56FF1" w:rsidRDefault="00440CD1" w:rsidP="00440CD1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проектов по строительству и разв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тию заправочной инфраструктуры компримированного природного газа и переоб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рудованию автомобильной техники для использования природного газа в качестве моторного топлива</w:t>
      </w:r>
    </w:p>
    <w:p w:rsidR="00440CD1" w:rsidRPr="00D56FF1" w:rsidRDefault="00440CD1" w:rsidP="00440CD1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25261 00 0000 150 «Субсидии бюджетам на меропри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тия по развитию рынка газомоторного топлива» классификации доходов бюджетов.</w:t>
      </w:r>
    </w:p>
    <w:p w:rsidR="00440CD1" w:rsidRPr="00D56FF1" w:rsidRDefault="00440CD1" w:rsidP="00440CD1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40CD1" w:rsidRPr="00D56FF1" w:rsidRDefault="00440CD1" w:rsidP="00440CD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- R2612 Поддержка мероприятий по развитию заправочной инфраструктуры компримированного природного газа»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B72F8" w:rsidRPr="00D56FF1" w:rsidRDefault="00FB72F8" w:rsidP="00440CD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B72F8" w:rsidRPr="00D56FF1" w:rsidRDefault="00764847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2.31. «Непрограммные направления расходов бюджета Ре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и государственных внебюджетных фондов Российской Федер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FB72F8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ции»:</w:t>
      </w:r>
    </w:p>
    <w:p w:rsidR="00FB72F8" w:rsidRPr="00D56FF1" w:rsidRDefault="00FB72F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«99 0 00 00000 Непрограммные направления расходов» направлени</w:t>
      </w:r>
      <w:r w:rsidR="005701F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</w:t>
      </w:r>
      <w:r w:rsidR="00475CBA">
        <w:rPr>
          <w:rFonts w:ascii="SL_Times New Roman" w:eastAsia="Calibri" w:hAnsi="SL_Times New Roman" w:cstheme="minorBidi"/>
          <w:sz w:val="28"/>
          <w:szCs w:val="28"/>
          <w:lang w:eastAsia="en-US"/>
        </w:rPr>
        <w:t>ов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«- 54690 Проведение Всероссийской переписи населения 2020 года за счет средств федерального бюджета» </w:t>
      </w:r>
      <w:r w:rsidR="005701F4"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5701F4" w:rsidRPr="00D56FF1" w:rsidRDefault="005701F4" w:rsidP="005701F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«- 54690 Проведение Всероссийской переписи населения за счет средств ф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дерального бюджета</w:t>
      </w:r>
    </w:p>
    <w:p w:rsidR="005701F4" w:rsidRPr="00D56FF1" w:rsidRDefault="005701F4" w:rsidP="005701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ществление переданных полномочий Российской Федерации по проведению Вс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российской переписи населения.</w:t>
      </w:r>
    </w:p>
    <w:p w:rsidR="005701F4" w:rsidRPr="00D56FF1" w:rsidRDefault="005701F4" w:rsidP="005701F4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 субвенций на указанные цели отражается по соответствующим кодам вида доходов 000 2 02 35469 00 0000 150 «Субвенции бюджетам на провед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ние Всероссийской переписи населения 2020 года» классификации доходов бюдж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.».</w:t>
      </w:r>
      <w:proofErr w:type="gramEnd"/>
    </w:p>
    <w:p w:rsidR="00FB72F8" w:rsidRPr="00D56FF1" w:rsidRDefault="00FB72F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D7011" w:rsidRPr="00D56FF1" w:rsidRDefault="006773FE" w:rsidP="00CD70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56FF1">
        <w:rPr>
          <w:sz w:val="28"/>
          <w:szCs w:val="28"/>
        </w:rPr>
        <w:t>2</w:t>
      </w:r>
      <w:r w:rsidR="00401261" w:rsidRPr="00D56FF1">
        <w:rPr>
          <w:sz w:val="28"/>
          <w:szCs w:val="28"/>
        </w:rPr>
        <w:t>.</w:t>
      </w:r>
      <w:r w:rsidR="00CD7011" w:rsidRPr="00D56FF1">
        <w:rPr>
          <w:sz w:val="28"/>
          <w:szCs w:val="28"/>
        </w:rPr>
        <w:t xml:space="preserve"> В приложении 1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7011" w:rsidRPr="00D56FF1" w:rsidTr="00CD7011">
        <w:tc>
          <w:tcPr>
            <w:tcW w:w="2127" w:type="dxa"/>
          </w:tcPr>
          <w:p w:rsidR="00CD7011" w:rsidRPr="00D56FF1" w:rsidRDefault="00CD7011" w:rsidP="00CD7011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b w:val="0"/>
                <w:sz w:val="24"/>
                <w:szCs w:val="24"/>
              </w:rPr>
              <w:t>«718</w:t>
            </w:r>
          </w:p>
        </w:tc>
        <w:tc>
          <w:tcPr>
            <w:tcW w:w="8187" w:type="dxa"/>
          </w:tcPr>
          <w:p w:rsidR="00CD7011" w:rsidRPr="00D56FF1" w:rsidRDefault="00CD7011" w:rsidP="00CD7011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 Республики Татарстан по социально-экономическому монитори</w:t>
            </w:r>
            <w:r w:rsidRPr="00D56FF1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56FF1">
              <w:rPr>
                <w:rFonts w:ascii="Times New Roman" w:hAnsi="Times New Roman" w:cs="Times New Roman"/>
                <w:b w:val="0"/>
                <w:sz w:val="24"/>
                <w:szCs w:val="24"/>
              </w:rPr>
              <w:t>гу»</w:t>
            </w:r>
          </w:p>
        </w:tc>
      </w:tr>
    </w:tbl>
    <w:p w:rsidR="00CD7011" w:rsidRPr="00D56FF1" w:rsidRDefault="00CD701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исключить.</w:t>
      </w:r>
    </w:p>
    <w:p w:rsidR="00CD7011" w:rsidRPr="00D56FF1" w:rsidRDefault="00CD701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D56FF1" w:rsidRDefault="00CD701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3. </w:t>
      </w:r>
      <w:r w:rsidR="00401261" w:rsidRPr="00D56FF1">
        <w:rPr>
          <w:sz w:val="28"/>
          <w:szCs w:val="28"/>
        </w:rPr>
        <w:t xml:space="preserve">В приложении </w:t>
      </w:r>
      <w:r w:rsidRPr="00D56FF1">
        <w:rPr>
          <w:sz w:val="28"/>
          <w:szCs w:val="28"/>
        </w:rPr>
        <w:t>2</w:t>
      </w:r>
      <w:r w:rsidR="00401261" w:rsidRPr="00D56FF1">
        <w:rPr>
          <w:sz w:val="28"/>
          <w:szCs w:val="28"/>
        </w:rPr>
        <w:t>:</w:t>
      </w:r>
    </w:p>
    <w:p w:rsidR="00C4553B" w:rsidRPr="00D56FF1" w:rsidRDefault="00C4553B" w:rsidP="00C455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4553B" w:rsidRPr="00D56FF1" w:rsidTr="00EA0B1D">
        <w:tc>
          <w:tcPr>
            <w:tcW w:w="2127" w:type="dxa"/>
          </w:tcPr>
          <w:p w:rsidR="00C4553B" w:rsidRPr="00D56FF1" w:rsidRDefault="00C4553B" w:rsidP="00EA0B1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«01 2 09 97150</w:t>
            </w:r>
          </w:p>
        </w:tc>
        <w:tc>
          <w:tcPr>
            <w:tcW w:w="8187" w:type="dxa"/>
          </w:tcPr>
          <w:p w:rsidR="00C4553B" w:rsidRPr="00D56FF1" w:rsidRDefault="00C4553B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Управление специализированной медицинской помощью»</w:t>
            </w:r>
          </w:p>
        </w:tc>
      </w:tr>
    </w:tbl>
    <w:p w:rsidR="00C4553B" w:rsidRPr="00D56FF1" w:rsidRDefault="00C4553B" w:rsidP="00C455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553B" w:rsidRPr="00D56FF1" w:rsidRDefault="00C4553B" w:rsidP="00C455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4553B" w:rsidRPr="00D56FF1" w:rsidTr="00EA0B1D">
        <w:tc>
          <w:tcPr>
            <w:tcW w:w="2127" w:type="dxa"/>
          </w:tcPr>
          <w:p w:rsidR="00C4553B" w:rsidRPr="00D56FF1" w:rsidRDefault="00C4553B" w:rsidP="00EA0B1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«01 2 09 R3650</w:t>
            </w:r>
          </w:p>
        </w:tc>
        <w:tc>
          <w:tcPr>
            <w:tcW w:w="8187" w:type="dxa"/>
          </w:tcPr>
          <w:p w:rsidR="00C4553B" w:rsidRPr="00D56FF1" w:rsidRDefault="00C4553B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низации первичного звена здравоохранения»;</w:t>
            </w:r>
          </w:p>
        </w:tc>
      </w:tr>
    </w:tbl>
    <w:p w:rsidR="00C4553B" w:rsidRPr="00D56FF1" w:rsidRDefault="00C4553B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D56FF1" w:rsidRDefault="00C4553B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б</w:t>
      </w:r>
      <w:r w:rsidR="00C55EA5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56FF1" w:rsidTr="00C55EA5">
        <w:tc>
          <w:tcPr>
            <w:tcW w:w="2127" w:type="dxa"/>
          </w:tcPr>
          <w:p w:rsidR="00B90A63" w:rsidRPr="00D56FF1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6535A" w:rsidRPr="00D56FF1">
              <w:rPr>
                <w:rFonts w:ascii="Times New Roman" w:hAnsi="Times New Roman" w:cs="Times New Roman"/>
                <w:sz w:val="24"/>
                <w:szCs w:val="24"/>
              </w:rPr>
              <w:t>01 2 12 05193</w:t>
            </w:r>
          </w:p>
        </w:tc>
        <w:tc>
          <w:tcPr>
            <w:tcW w:w="8187" w:type="dxa"/>
          </w:tcPr>
          <w:p w:rsidR="00B90A63" w:rsidRPr="00D56FF1" w:rsidRDefault="0056535A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циализированной, медицинской помощи, медицинской эвакуации через с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</w:t>
            </w:r>
            <w:r w:rsidR="00D85C7E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D56FF1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D56FF1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BE0643" w:rsidRPr="00D56FF1">
        <w:rPr>
          <w:sz w:val="28"/>
          <w:szCs w:val="28"/>
        </w:rPr>
        <w:t>ой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56FF1" w:rsidTr="00C55EA5">
        <w:tc>
          <w:tcPr>
            <w:tcW w:w="2127" w:type="dxa"/>
          </w:tcPr>
          <w:p w:rsidR="00B90A63" w:rsidRPr="00D56FF1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56535A"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01 2 12 05194</w:t>
            </w:r>
          </w:p>
        </w:tc>
        <w:tc>
          <w:tcPr>
            <w:tcW w:w="8187" w:type="dxa"/>
          </w:tcPr>
          <w:p w:rsidR="00870E8A" w:rsidRPr="00D56FF1" w:rsidRDefault="00012C95" w:rsidP="00870E8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дополнительных видов и условий оказания мед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цинской помощи, не установленных базовой программой обязательного м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</w:t>
            </w:r>
            <w:r w:rsidR="00B90A63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3720" w:rsidRPr="00D56F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70E8A" w:rsidRPr="00D56FF1" w:rsidRDefault="00870E8A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2CF" w:rsidRPr="00D56FF1" w:rsidRDefault="007672CF" w:rsidP="0076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72CF" w:rsidRPr="00D56FF1" w:rsidTr="0020497B">
        <w:tc>
          <w:tcPr>
            <w:tcW w:w="2127" w:type="dxa"/>
          </w:tcPr>
          <w:p w:rsidR="007672CF" w:rsidRPr="00D56FF1" w:rsidRDefault="007672CF" w:rsidP="0020497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76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К 00 R1110</w:t>
            </w:r>
          </w:p>
        </w:tc>
        <w:tc>
          <w:tcPr>
            <w:tcW w:w="8187" w:type="dxa"/>
          </w:tcPr>
          <w:p w:rsidR="007672CF" w:rsidRPr="007672CF" w:rsidRDefault="007672CF" w:rsidP="007672C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ственной собственности»</w:t>
            </w:r>
          </w:p>
        </w:tc>
      </w:tr>
    </w:tbl>
    <w:p w:rsidR="007672CF" w:rsidRPr="00D56FF1" w:rsidRDefault="007672CF" w:rsidP="00767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72CF" w:rsidRPr="00D56FF1" w:rsidRDefault="007672CF" w:rsidP="007672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672CF" w:rsidRPr="00D56FF1" w:rsidTr="0020497B">
        <w:tc>
          <w:tcPr>
            <w:tcW w:w="2127" w:type="dxa"/>
          </w:tcPr>
          <w:p w:rsidR="007672CF" w:rsidRPr="00D56FF1" w:rsidRDefault="007672CF" w:rsidP="0020497B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767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К 00 R3650</w:t>
            </w:r>
          </w:p>
        </w:tc>
        <w:tc>
          <w:tcPr>
            <w:tcW w:w="8187" w:type="dxa"/>
          </w:tcPr>
          <w:p w:rsidR="007672CF" w:rsidRPr="00D56FF1" w:rsidRDefault="007672CF" w:rsidP="0020497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72CF">
              <w:rPr>
                <w:rFonts w:ascii="Times New Roman" w:hAnsi="Times New Roman" w:cs="Times New Roman"/>
                <w:sz w:val="24"/>
                <w:szCs w:val="24"/>
              </w:rPr>
              <w:t>низации первичного звена здравоохранения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672CF" w:rsidRPr="007672CF" w:rsidRDefault="007672CF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0E8A" w:rsidRPr="00D56FF1" w:rsidRDefault="007672CF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0E8A" w:rsidRPr="00D56FF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0E8A" w:rsidRPr="00D56FF1" w:rsidTr="00A07B4A">
        <w:tc>
          <w:tcPr>
            <w:tcW w:w="2127" w:type="dxa"/>
          </w:tcPr>
          <w:p w:rsidR="00870E8A" w:rsidRPr="00D56FF1" w:rsidRDefault="00870E8A" w:rsidP="00A07B4A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 2 E1 51690</w:t>
            </w:r>
          </w:p>
        </w:tc>
        <w:tc>
          <w:tcPr>
            <w:tcW w:w="8187" w:type="dxa"/>
          </w:tcPr>
          <w:p w:rsidR="00870E8A" w:rsidRPr="00D56FF1" w:rsidRDefault="00870E8A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(обновление) материально-технической базы для реализации основных и дополнительных общеобраз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вательных программ цифрового и гуманитарного профилей в общеобразов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организациях, расположенных в сельской местности и малых гор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дах»</w:t>
            </w:r>
          </w:p>
        </w:tc>
      </w:tr>
    </w:tbl>
    <w:p w:rsidR="00870E8A" w:rsidRPr="00D56FF1" w:rsidRDefault="00870E8A" w:rsidP="00870E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0E8A" w:rsidRPr="00D56FF1" w:rsidRDefault="00870E8A" w:rsidP="00870E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70E8A" w:rsidRPr="00D56FF1" w:rsidTr="00A07B4A">
        <w:tc>
          <w:tcPr>
            <w:tcW w:w="2127" w:type="dxa"/>
          </w:tcPr>
          <w:p w:rsidR="00870E8A" w:rsidRPr="00D56FF1" w:rsidRDefault="00870E8A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77C" w:rsidRPr="00D56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E1 51690</w:t>
            </w:r>
          </w:p>
        </w:tc>
        <w:tc>
          <w:tcPr>
            <w:tcW w:w="8187" w:type="dxa"/>
          </w:tcPr>
          <w:p w:rsidR="00870E8A" w:rsidRPr="00D56FF1" w:rsidRDefault="002B777C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стей в общеобразовательных организациях, расположенных в сельской местности и малых городах</w:t>
            </w:r>
            <w:r w:rsidR="00870E8A"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870E8A" w:rsidRPr="00D56FF1" w:rsidRDefault="00870E8A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4BD" w:rsidRPr="00D56FF1" w:rsidRDefault="007672CF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624BD" w:rsidRPr="00D56FF1">
        <w:rPr>
          <w:sz w:val="28"/>
          <w:szCs w:val="28"/>
        </w:rPr>
        <w:t xml:space="preserve">) </w:t>
      </w:r>
      <w:r w:rsidR="003147FB" w:rsidRPr="00D56FF1">
        <w:rPr>
          <w:sz w:val="28"/>
          <w:szCs w:val="28"/>
        </w:rPr>
        <w:t>строк</w:t>
      </w:r>
      <w:r w:rsidR="00E82D1C" w:rsidRPr="00D56FF1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D56FF1" w:rsidTr="00124A86">
        <w:tc>
          <w:tcPr>
            <w:tcW w:w="2127" w:type="dxa"/>
          </w:tcPr>
          <w:p w:rsidR="002624BD" w:rsidRPr="00D56FF1" w:rsidRDefault="002624BD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2D1C" w:rsidRPr="00D56FF1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8187" w:type="dxa"/>
          </w:tcPr>
          <w:p w:rsidR="002624BD" w:rsidRPr="00D56FF1" w:rsidRDefault="00E82D1C" w:rsidP="00E82D1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в професси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организациях»</w:t>
            </w:r>
            <w:proofErr w:type="gramEnd"/>
          </w:p>
        </w:tc>
      </w:tr>
    </w:tbl>
    <w:p w:rsidR="002624BD" w:rsidRPr="00D56FF1" w:rsidRDefault="002624BD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4BD" w:rsidRPr="00D56FF1" w:rsidRDefault="00E82D1C" w:rsidP="002624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изложить в следующей редакции</w:t>
      </w:r>
      <w:r w:rsidR="002624BD" w:rsidRPr="00D56FF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D56FF1" w:rsidTr="00124A86">
        <w:tc>
          <w:tcPr>
            <w:tcW w:w="2127" w:type="dxa"/>
          </w:tcPr>
          <w:p w:rsidR="002624BD" w:rsidRPr="00D56FF1" w:rsidRDefault="002624BD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2D1C" w:rsidRPr="00D56FF1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8187" w:type="dxa"/>
          </w:tcPr>
          <w:p w:rsidR="002624BD" w:rsidRPr="00D56FF1" w:rsidRDefault="00E82D1C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питанием обучающихся по образов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тельным программам основного общего и среднего общего образования в 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образовательных организациях, а также обучающихся в государственных и муниципальных профессиональных 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организация»</w:t>
            </w:r>
            <w:r w:rsidR="005F7384" w:rsidRPr="00D56F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</w:tbl>
    <w:p w:rsidR="002624BD" w:rsidRPr="00D56FF1" w:rsidRDefault="002624B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D56FF1" w:rsidRDefault="007672C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632C8" w:rsidRPr="00D56FF1">
        <w:rPr>
          <w:sz w:val="28"/>
          <w:szCs w:val="28"/>
        </w:rPr>
        <w:t xml:space="preserve">) </w:t>
      </w:r>
      <w:r w:rsidR="00E462AF" w:rsidRPr="00D56FF1">
        <w:rPr>
          <w:sz w:val="28"/>
          <w:szCs w:val="28"/>
        </w:rPr>
        <w:t xml:space="preserve">после </w:t>
      </w:r>
      <w:r w:rsidR="002632C8" w:rsidRPr="00D56FF1">
        <w:rPr>
          <w:sz w:val="28"/>
          <w:szCs w:val="28"/>
        </w:rPr>
        <w:t>строк</w:t>
      </w:r>
      <w:r w:rsidR="00E462AF" w:rsidRPr="00D56FF1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56FF1" w:rsidTr="00194F9F">
        <w:tc>
          <w:tcPr>
            <w:tcW w:w="2127" w:type="dxa"/>
          </w:tcPr>
          <w:p w:rsidR="00B90A63" w:rsidRPr="00D56FF1" w:rsidRDefault="00D85C7E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6B9E" w:rsidRPr="00D56FF1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8187" w:type="dxa"/>
          </w:tcPr>
          <w:p w:rsidR="00B90A63" w:rsidRPr="00D56FF1" w:rsidRDefault="003F6B9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  <w:r w:rsidR="00D85C7E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D56FF1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D56FF1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3F6B9E" w:rsidRPr="00D56FF1">
        <w:rPr>
          <w:sz w:val="28"/>
          <w:szCs w:val="28"/>
        </w:rPr>
        <w:t>ой</w:t>
      </w:r>
      <w:r w:rsidRPr="00D56FF1">
        <w:rPr>
          <w:sz w:val="28"/>
          <w:szCs w:val="28"/>
        </w:rPr>
        <w:t xml:space="preserve"> следующего содержания</w:t>
      </w:r>
      <w:r w:rsidR="002632C8" w:rsidRPr="00D56FF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384" w:rsidRPr="00D56FF1" w:rsidTr="00493B24">
        <w:tc>
          <w:tcPr>
            <w:tcW w:w="2127" w:type="dxa"/>
          </w:tcPr>
          <w:p w:rsidR="005F7384" w:rsidRPr="00D56FF1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6B9E" w:rsidRPr="00D56FF1">
              <w:rPr>
                <w:rFonts w:ascii="Times New Roman" w:hAnsi="Times New Roman" w:cs="Times New Roman"/>
                <w:sz w:val="24"/>
                <w:szCs w:val="24"/>
              </w:rPr>
              <w:t>03 1 02 25510</w:t>
            </w:r>
          </w:p>
        </w:tc>
        <w:tc>
          <w:tcPr>
            <w:tcW w:w="8187" w:type="dxa"/>
          </w:tcPr>
          <w:p w:rsidR="005F7384" w:rsidRPr="00D56FF1" w:rsidRDefault="003F6B9E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ной поддержки в части обеспечения питанием обучающихся по образов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тельным программам основного общего и среднего общего образования в муниципальных общеобразовательных организациях»;</w:t>
            </w:r>
          </w:p>
        </w:tc>
      </w:tr>
    </w:tbl>
    <w:p w:rsidR="00BF02DF" w:rsidRPr="00D56FF1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D56FF1" w:rsidRDefault="007672CF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41355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D56FF1" w:rsidTr="00FC7655">
        <w:tc>
          <w:tcPr>
            <w:tcW w:w="2127" w:type="dxa"/>
          </w:tcPr>
          <w:p w:rsidR="00AE5A7C" w:rsidRPr="00D56FF1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180D" w:rsidRPr="00D56FF1">
              <w:rPr>
                <w:rFonts w:ascii="Times New Roman" w:hAnsi="Times New Roman" w:cs="Times New Roman"/>
                <w:sz w:val="24"/>
                <w:szCs w:val="24"/>
              </w:rPr>
              <w:t>03 5 03 13140</w:t>
            </w:r>
          </w:p>
        </w:tc>
        <w:tc>
          <w:tcPr>
            <w:tcW w:w="8187" w:type="dxa"/>
          </w:tcPr>
          <w:p w:rsidR="00AE5A7C" w:rsidRPr="00D56FF1" w:rsidRDefault="008D180D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  <w:r w:rsidR="00AE5A7C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41355" w:rsidRPr="00D56FF1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D56FF1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8D180D" w:rsidRPr="00D56FF1">
        <w:rPr>
          <w:sz w:val="28"/>
          <w:szCs w:val="28"/>
        </w:rPr>
        <w:t>ами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D180D" w:rsidRPr="00D56FF1" w:rsidTr="00B57F4C">
        <w:tc>
          <w:tcPr>
            <w:tcW w:w="2127" w:type="dxa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«03 5 03 23110</w:t>
            </w:r>
          </w:p>
        </w:tc>
        <w:tc>
          <w:tcPr>
            <w:tcW w:w="8187" w:type="dxa"/>
            <w:vAlign w:val="center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</w:tr>
      <w:tr w:rsidR="008D180D" w:rsidRPr="00D56FF1" w:rsidTr="00B57F4C">
        <w:tc>
          <w:tcPr>
            <w:tcW w:w="2127" w:type="dxa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03 5 03 23120</w:t>
            </w:r>
          </w:p>
        </w:tc>
        <w:tc>
          <w:tcPr>
            <w:tcW w:w="8187" w:type="dxa"/>
            <w:vAlign w:val="center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граждения, причитающегося опекунам или попечителям, исполняющим свои обязанности </w:t>
            </w:r>
            <w:proofErr w:type="spell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</w:tr>
      <w:tr w:rsidR="008D180D" w:rsidRPr="00D56FF1" w:rsidTr="00B57F4C">
        <w:tc>
          <w:tcPr>
            <w:tcW w:w="2127" w:type="dxa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03 5 03 23130</w:t>
            </w:r>
          </w:p>
        </w:tc>
        <w:tc>
          <w:tcPr>
            <w:tcW w:w="8187" w:type="dxa"/>
            <w:vAlign w:val="center"/>
          </w:tcPr>
          <w:p w:rsidR="008D180D" w:rsidRPr="00D56FF1" w:rsidRDefault="008D180D" w:rsidP="008D180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сячной денежной выплаты на содержание детей-сирот и детей, оставшихся без попечения родителей, переданных под опеку (попечительство)»;</w:t>
            </w:r>
          </w:p>
        </w:tc>
      </w:tr>
    </w:tbl>
    <w:p w:rsidR="00041355" w:rsidRPr="00D56FF1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166" w:rsidRPr="00D56FF1" w:rsidRDefault="007672CF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C1166" w:rsidRPr="00D56FF1">
        <w:rPr>
          <w:sz w:val="28"/>
          <w:szCs w:val="28"/>
        </w:rPr>
        <w:t xml:space="preserve">) </w:t>
      </w:r>
      <w:r w:rsidR="008B04A9" w:rsidRPr="00D56FF1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D56FF1" w:rsidTr="00FC7655">
        <w:tc>
          <w:tcPr>
            <w:tcW w:w="2127" w:type="dxa"/>
          </w:tcPr>
          <w:p w:rsidR="008B04A9" w:rsidRPr="00D56FF1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04 00000</w:t>
            </w:r>
          </w:p>
        </w:tc>
        <w:tc>
          <w:tcPr>
            <w:tcW w:w="8187" w:type="dxa"/>
          </w:tcPr>
          <w:p w:rsidR="008B04A9" w:rsidRPr="00D56FF1" w:rsidRDefault="007C05CA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сенсорных смесителей, нажимных кр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нов в учреждения социальной сферы»</w:t>
            </w:r>
          </w:p>
        </w:tc>
      </w:tr>
    </w:tbl>
    <w:p w:rsidR="008B04A9" w:rsidRPr="00D56FF1" w:rsidRDefault="008B04A9" w:rsidP="008B04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04A9" w:rsidRPr="00D56FF1" w:rsidRDefault="008B04A9" w:rsidP="008B04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D56FF1" w:rsidTr="00493B24">
        <w:tc>
          <w:tcPr>
            <w:tcW w:w="2127" w:type="dxa"/>
          </w:tcPr>
          <w:p w:rsidR="008B04A9" w:rsidRPr="00D56FF1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="007C05CA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04 05010</w:t>
            </w:r>
          </w:p>
        </w:tc>
        <w:tc>
          <w:tcPr>
            <w:tcW w:w="8187" w:type="dxa"/>
          </w:tcPr>
          <w:p w:rsidR="008B04A9" w:rsidRPr="00D56FF1" w:rsidRDefault="007C05CA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  <w:r w:rsidR="008B04A9"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1166" w:rsidRPr="00D56FF1" w:rsidRDefault="00DC116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7672CF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90A63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D56FF1" w:rsidTr="00FC7655">
        <w:tc>
          <w:tcPr>
            <w:tcW w:w="2127" w:type="dxa"/>
          </w:tcPr>
          <w:p w:rsidR="008B14D3" w:rsidRPr="00D56FF1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1681" w:rsidRPr="00D56FF1">
              <w:rPr>
                <w:rFonts w:ascii="Times New Roman" w:hAnsi="Times New Roman" w:cs="Times New Roman"/>
                <w:sz w:val="24"/>
                <w:szCs w:val="24"/>
              </w:rPr>
              <w:t>08 7 A1 00000</w:t>
            </w:r>
          </w:p>
        </w:tc>
        <w:tc>
          <w:tcPr>
            <w:tcW w:w="8187" w:type="dxa"/>
          </w:tcPr>
          <w:p w:rsidR="008B14D3" w:rsidRPr="00D56FF1" w:rsidRDefault="001E168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</w:tr>
    </w:tbl>
    <w:p w:rsidR="00B90A63" w:rsidRPr="00D56FF1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1E1681" w:rsidRPr="00D56FF1">
        <w:rPr>
          <w:sz w:val="28"/>
          <w:szCs w:val="28"/>
        </w:rPr>
        <w:t>ой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D56FF1" w:rsidTr="00FC7655">
        <w:tc>
          <w:tcPr>
            <w:tcW w:w="2127" w:type="dxa"/>
          </w:tcPr>
          <w:p w:rsidR="008B14D3" w:rsidRPr="00D56FF1" w:rsidRDefault="001E168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«08 7 A1 52330</w:t>
            </w:r>
          </w:p>
        </w:tc>
        <w:tc>
          <w:tcPr>
            <w:tcW w:w="8187" w:type="dxa"/>
          </w:tcPr>
          <w:p w:rsidR="008B14D3" w:rsidRPr="00D56FF1" w:rsidRDefault="001E1681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создание центров культурного развития в г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родах с числом жителей до 300 тысяч человек</w:t>
            </w:r>
            <w:r w:rsidR="008B14D3"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Pr="00D56FF1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7672CF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90A63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6D83" w:rsidRPr="00D56FF1" w:rsidTr="00FC7655">
        <w:tc>
          <w:tcPr>
            <w:tcW w:w="2127" w:type="dxa"/>
          </w:tcPr>
          <w:p w:rsidR="00026D83" w:rsidRPr="00D56FF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«08</w:t>
            </w: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A1 54550</w:t>
            </w:r>
          </w:p>
        </w:tc>
        <w:tc>
          <w:tcPr>
            <w:tcW w:w="8187" w:type="dxa"/>
          </w:tcPr>
          <w:p w:rsidR="00026D83" w:rsidRPr="00D56FF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Реновация учреждений отрасли культуры за счет средств федерального 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 w:rsidR="00FD5B37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D56FF1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3328BF" w:rsidRPr="00D56FF1">
        <w:rPr>
          <w:sz w:val="28"/>
          <w:szCs w:val="28"/>
        </w:rPr>
        <w:t>ами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6D83" w:rsidRPr="00D56FF1" w:rsidTr="00FC7655">
        <w:tc>
          <w:tcPr>
            <w:tcW w:w="2127" w:type="dxa"/>
          </w:tcPr>
          <w:p w:rsidR="00026D83" w:rsidRPr="00D56FF1" w:rsidRDefault="0029624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6D83" w:rsidRPr="00D56F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026D83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6D83"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A1 55190</w:t>
            </w:r>
          </w:p>
        </w:tc>
        <w:tc>
          <w:tcPr>
            <w:tcW w:w="8187" w:type="dxa"/>
          </w:tcPr>
          <w:p w:rsidR="00026D83" w:rsidRPr="00D56FF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026D83" w:rsidRPr="00D56FF1" w:rsidTr="00FC7655">
        <w:tc>
          <w:tcPr>
            <w:tcW w:w="2127" w:type="dxa"/>
          </w:tcPr>
          <w:p w:rsidR="00026D83" w:rsidRPr="00D56FF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A1 55199</w:t>
            </w:r>
          </w:p>
        </w:tc>
        <w:tc>
          <w:tcPr>
            <w:tcW w:w="8187" w:type="dxa"/>
          </w:tcPr>
          <w:p w:rsidR="00026D83" w:rsidRPr="00D56FF1" w:rsidRDefault="00026D83" w:rsidP="00026D8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искусств»;</w:t>
            </w:r>
          </w:p>
        </w:tc>
      </w:tr>
    </w:tbl>
    <w:p w:rsidR="00626E6A" w:rsidRPr="00D56FF1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B37" w:rsidRPr="00D56FF1" w:rsidRDefault="007672CF" w:rsidP="00FD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D5B37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5B37" w:rsidRPr="00D56FF1" w:rsidTr="00EA0B1D">
        <w:tc>
          <w:tcPr>
            <w:tcW w:w="212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«09 4 02 R0650</w:t>
            </w:r>
          </w:p>
        </w:tc>
        <w:tc>
          <w:tcPr>
            <w:tcW w:w="818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объектов»</w:t>
            </w:r>
          </w:p>
        </w:tc>
      </w:tr>
    </w:tbl>
    <w:p w:rsidR="00FD5B37" w:rsidRPr="00D56FF1" w:rsidRDefault="00FD5B37" w:rsidP="00FD5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B37" w:rsidRPr="00D56FF1" w:rsidRDefault="00FD5B37" w:rsidP="00FD5B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D5B37" w:rsidRPr="00D56FF1" w:rsidTr="00EA0B1D">
        <w:tc>
          <w:tcPr>
            <w:tcW w:w="212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«09 4 02 R0651</w:t>
            </w:r>
          </w:p>
        </w:tc>
        <w:tc>
          <w:tcPr>
            <w:tcW w:w="818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Защита от негативного воздействия вод (строительство, реконструкция об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ектов инженерной защиты и берегоукрепительных сооружений)</w:t>
            </w:r>
          </w:p>
        </w:tc>
      </w:tr>
      <w:tr w:rsidR="00FD5B37" w:rsidRPr="00D56FF1" w:rsidTr="00EA0B1D">
        <w:tc>
          <w:tcPr>
            <w:tcW w:w="212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09 4 02 R0652</w:t>
            </w:r>
          </w:p>
        </w:tc>
        <w:tc>
          <w:tcPr>
            <w:tcW w:w="8187" w:type="dxa"/>
          </w:tcPr>
          <w:p w:rsidR="00FD5B37" w:rsidRPr="00D56FF1" w:rsidRDefault="00FD5B37" w:rsidP="00EA0B1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ектов Российской Федерации, муниципальной собственности, капитальный ремонт и ликвидация </w:t>
            </w:r>
            <w:r w:rsidR="006571C3" w:rsidRPr="00D56FF1">
              <w:rPr>
                <w:rFonts w:ascii="Times New Roman" w:hAnsi="Times New Roman" w:cs="Times New Roman"/>
                <w:sz w:val="24"/>
                <w:szCs w:val="24"/>
              </w:rPr>
              <w:t>бесхозяйных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 xml:space="preserve"> гидротехнических сооружений</w:t>
            </w:r>
            <w:r w:rsidR="00F64BA3" w:rsidRPr="00D56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FD5B37" w:rsidRPr="00D56FF1" w:rsidRDefault="00FD5B37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1D63" w:rsidRPr="00D56FF1" w:rsidRDefault="007672CF" w:rsidP="00C91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91D63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1D63" w:rsidRPr="00D56FF1" w:rsidTr="00A07B4A">
        <w:tc>
          <w:tcPr>
            <w:tcW w:w="2127" w:type="dxa"/>
          </w:tcPr>
          <w:p w:rsidR="00C91D63" w:rsidRPr="00D56FF1" w:rsidRDefault="00C91D63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«11 7 01 R8315</w:t>
            </w:r>
          </w:p>
        </w:tc>
        <w:tc>
          <w:tcPr>
            <w:tcW w:w="8187" w:type="dxa"/>
          </w:tcPr>
          <w:p w:rsidR="00C91D63" w:rsidRPr="00D56FF1" w:rsidRDefault="00C91D63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</w:t>
            </w:r>
          </w:p>
        </w:tc>
      </w:tr>
    </w:tbl>
    <w:p w:rsidR="00C91D63" w:rsidRPr="00D56FF1" w:rsidRDefault="00C91D63" w:rsidP="00C91D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1D63" w:rsidRPr="00D56FF1" w:rsidRDefault="00C91D63" w:rsidP="00C91D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1D63" w:rsidRPr="00D56FF1" w:rsidTr="00A07B4A">
        <w:tc>
          <w:tcPr>
            <w:tcW w:w="2127" w:type="dxa"/>
          </w:tcPr>
          <w:p w:rsidR="00C91D63" w:rsidRPr="00D56FF1" w:rsidRDefault="00C91D63" w:rsidP="00C91D6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«11 7 I1 00000</w:t>
            </w:r>
          </w:p>
        </w:tc>
        <w:tc>
          <w:tcPr>
            <w:tcW w:w="8187" w:type="dxa"/>
            <w:vAlign w:val="center"/>
          </w:tcPr>
          <w:p w:rsidR="00C91D63" w:rsidRPr="00D56FF1" w:rsidRDefault="00C91D63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«Улучшение условий ведения предпринимательской деятельности»</w:t>
            </w:r>
          </w:p>
        </w:tc>
      </w:tr>
      <w:tr w:rsidR="00C91D63" w:rsidRPr="00D56FF1" w:rsidTr="00A07B4A">
        <w:tc>
          <w:tcPr>
            <w:tcW w:w="2127" w:type="dxa"/>
          </w:tcPr>
          <w:p w:rsidR="00C91D63" w:rsidRPr="00D56FF1" w:rsidRDefault="009F61C9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11 7 I1 55270</w:t>
            </w:r>
          </w:p>
        </w:tc>
        <w:tc>
          <w:tcPr>
            <w:tcW w:w="8187" w:type="dxa"/>
            <w:vAlign w:val="center"/>
          </w:tcPr>
          <w:p w:rsidR="00C91D63" w:rsidRPr="00D56FF1" w:rsidRDefault="009F61C9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9F61C9" w:rsidRPr="00D56FF1" w:rsidTr="00A07B4A">
        <w:tc>
          <w:tcPr>
            <w:tcW w:w="2127" w:type="dxa"/>
          </w:tcPr>
          <w:p w:rsidR="009F61C9" w:rsidRPr="00D56FF1" w:rsidRDefault="009F61C9" w:rsidP="004526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11 7 I1 55275</w:t>
            </w:r>
          </w:p>
        </w:tc>
        <w:tc>
          <w:tcPr>
            <w:tcW w:w="8187" w:type="dxa"/>
            <w:vAlign w:val="center"/>
          </w:tcPr>
          <w:p w:rsidR="009F61C9" w:rsidRPr="00D56FF1" w:rsidRDefault="009F61C9" w:rsidP="004526C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хозяйства»;</w:t>
            </w:r>
          </w:p>
        </w:tc>
      </w:tr>
    </w:tbl>
    <w:p w:rsidR="00DD066A" w:rsidRPr="00D56FF1" w:rsidRDefault="00DD06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00D" w:rsidRPr="00D56FF1" w:rsidRDefault="007672CF" w:rsidP="00695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500D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0D" w:rsidRPr="00D56FF1" w:rsidTr="00A07B4A">
        <w:tc>
          <w:tcPr>
            <w:tcW w:w="2127" w:type="dxa"/>
          </w:tcPr>
          <w:p w:rsidR="0069500D" w:rsidRPr="00D56FF1" w:rsidRDefault="0069500D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«11 7 I4 55270</w:t>
            </w:r>
          </w:p>
        </w:tc>
        <w:tc>
          <w:tcPr>
            <w:tcW w:w="8187" w:type="dxa"/>
          </w:tcPr>
          <w:p w:rsidR="0069500D" w:rsidRPr="00D56FF1" w:rsidRDefault="0069500D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малого и сре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предпринимательства, включая крестьянские (фермерские) хозяйства, а также на реализацию мероприятий по поддержке молодежного предприн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мательства»</w:t>
            </w:r>
          </w:p>
        </w:tc>
      </w:tr>
    </w:tbl>
    <w:p w:rsidR="0069500D" w:rsidRPr="00D56FF1" w:rsidRDefault="0069500D" w:rsidP="00695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00D" w:rsidRPr="00D56FF1" w:rsidRDefault="0069500D" w:rsidP="006950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0D" w:rsidRPr="00D56FF1" w:rsidTr="00A07B4A">
        <w:tc>
          <w:tcPr>
            <w:tcW w:w="2127" w:type="dxa"/>
          </w:tcPr>
          <w:p w:rsidR="0069500D" w:rsidRPr="00D56FF1" w:rsidRDefault="0069500D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«11 7 I4 55272</w:t>
            </w:r>
          </w:p>
        </w:tc>
        <w:tc>
          <w:tcPr>
            <w:tcW w:w="8187" w:type="dxa"/>
          </w:tcPr>
          <w:p w:rsidR="0069500D" w:rsidRPr="00D56FF1" w:rsidRDefault="0069500D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малого и среднего предприн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мательства, включая крестьянские (фермерские) хозяйства»;</w:t>
            </w:r>
          </w:p>
        </w:tc>
      </w:tr>
    </w:tbl>
    <w:p w:rsidR="0069500D" w:rsidRPr="00D56FF1" w:rsidRDefault="0069500D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D56FF1" w:rsidRDefault="007672CF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26E6A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D56FF1" w:rsidTr="001C441F">
        <w:tc>
          <w:tcPr>
            <w:tcW w:w="2127" w:type="dxa"/>
          </w:tcPr>
          <w:p w:rsidR="00626E6A" w:rsidRPr="00D56FF1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243" w:rsidRPr="00D56FF1">
              <w:rPr>
                <w:rFonts w:ascii="Times New Roman" w:hAnsi="Times New Roman" w:cs="Times New Roman"/>
                <w:sz w:val="24"/>
                <w:szCs w:val="24"/>
              </w:rPr>
              <w:t>12 4 02 43920</w:t>
            </w:r>
          </w:p>
        </w:tc>
        <w:tc>
          <w:tcPr>
            <w:tcW w:w="8187" w:type="dxa"/>
          </w:tcPr>
          <w:p w:rsidR="00626E6A" w:rsidRPr="00D56FF1" w:rsidRDefault="00296243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информатизации и связи</w:t>
            </w:r>
            <w:r w:rsidR="00626E6A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6E6A" w:rsidRPr="00D56FF1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D56FF1" w:rsidRDefault="00626E6A" w:rsidP="0062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E86B3B" w:rsidRPr="00D56FF1">
        <w:rPr>
          <w:sz w:val="28"/>
          <w:szCs w:val="28"/>
        </w:rPr>
        <w:t>ами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96243" w:rsidRPr="00D56FF1" w:rsidTr="00B57F4C">
        <w:tc>
          <w:tcPr>
            <w:tcW w:w="2127" w:type="dxa"/>
          </w:tcPr>
          <w:p w:rsidR="00296243" w:rsidRPr="00D56FF1" w:rsidRDefault="00296243" w:rsidP="002962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«12 4 03 00000</w:t>
            </w:r>
          </w:p>
        </w:tc>
        <w:tc>
          <w:tcPr>
            <w:tcW w:w="8187" w:type="dxa"/>
            <w:vAlign w:val="center"/>
          </w:tcPr>
          <w:p w:rsidR="00296243" w:rsidRPr="00D56FF1" w:rsidRDefault="00296243" w:rsidP="00B57F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Татарстан»</w:t>
            </w:r>
          </w:p>
        </w:tc>
      </w:tr>
      <w:tr w:rsidR="00296243" w:rsidRPr="00D56FF1" w:rsidTr="00B57F4C">
        <w:tc>
          <w:tcPr>
            <w:tcW w:w="2127" w:type="dxa"/>
          </w:tcPr>
          <w:p w:rsidR="00296243" w:rsidRPr="00D56FF1" w:rsidRDefault="00296243" w:rsidP="0029624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12 4 03 92990</w:t>
            </w:r>
          </w:p>
        </w:tc>
        <w:tc>
          <w:tcPr>
            <w:tcW w:w="8187" w:type="dxa"/>
            <w:vAlign w:val="center"/>
          </w:tcPr>
          <w:p w:rsidR="00296243" w:rsidRPr="00D56FF1" w:rsidRDefault="00296243" w:rsidP="00B57F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учреждений»;</w:t>
            </w:r>
          </w:p>
        </w:tc>
      </w:tr>
      <w:tr w:rsidR="00626E6A" w:rsidRPr="00D56FF1" w:rsidTr="001C441F">
        <w:tc>
          <w:tcPr>
            <w:tcW w:w="2127" w:type="dxa"/>
          </w:tcPr>
          <w:p w:rsidR="00626E6A" w:rsidRPr="00D56FF1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626E6A" w:rsidRPr="00D56FF1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C46" w:rsidRPr="00D56FF1" w:rsidRDefault="007672CF" w:rsidP="0074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1C46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41C46" w:rsidRPr="00D56FF1" w:rsidTr="00A07B4A">
        <w:tc>
          <w:tcPr>
            <w:tcW w:w="2127" w:type="dxa"/>
          </w:tcPr>
          <w:p w:rsidR="00741C46" w:rsidRPr="00D56FF1" w:rsidRDefault="00741C46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«12 1 01 R0280</w:t>
            </w:r>
          </w:p>
        </w:tc>
        <w:tc>
          <w:tcPr>
            <w:tcW w:w="8187" w:type="dxa"/>
          </w:tcPr>
          <w:p w:rsidR="00741C46" w:rsidRPr="00D56FF1" w:rsidRDefault="00741C46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технологий»</w:t>
            </w:r>
          </w:p>
        </w:tc>
      </w:tr>
    </w:tbl>
    <w:p w:rsidR="00741C46" w:rsidRPr="00D56FF1" w:rsidRDefault="00741C46" w:rsidP="0074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1C46" w:rsidRPr="00D56FF1" w:rsidRDefault="00741C46" w:rsidP="00741C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41C46" w:rsidRPr="00D56FF1" w:rsidTr="00A07B4A">
        <w:tc>
          <w:tcPr>
            <w:tcW w:w="2127" w:type="dxa"/>
          </w:tcPr>
          <w:p w:rsidR="00741C46" w:rsidRPr="00D56FF1" w:rsidRDefault="00741C46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«12 1 D2 00000</w:t>
            </w:r>
          </w:p>
        </w:tc>
        <w:tc>
          <w:tcPr>
            <w:tcW w:w="8187" w:type="dxa"/>
            <w:vAlign w:val="center"/>
          </w:tcPr>
          <w:p w:rsidR="00741C46" w:rsidRPr="00D56FF1" w:rsidRDefault="00741C46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</w:tr>
      <w:tr w:rsidR="00741C46" w:rsidRPr="00D56FF1" w:rsidTr="00A07B4A">
        <w:tc>
          <w:tcPr>
            <w:tcW w:w="2127" w:type="dxa"/>
          </w:tcPr>
          <w:p w:rsidR="00741C46" w:rsidRPr="00D56FF1" w:rsidRDefault="00741C46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12 1 D2 51170</w:t>
            </w:r>
          </w:p>
        </w:tc>
        <w:tc>
          <w:tcPr>
            <w:tcW w:w="8187" w:type="dxa"/>
            <w:vAlign w:val="center"/>
          </w:tcPr>
          <w:p w:rsidR="00741C46" w:rsidRPr="00D56FF1" w:rsidRDefault="00741C46" w:rsidP="00741C4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формирование ИТ-инфраструктуры в гос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дарственных (муниципальных) образовательных организациях, реализу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щих программы общего образования, в соответствии с утвержденным ста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дартом для обеспечения в помещениях безопасного доступа к государстве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ным, муниципальным и иным информационным системам, а также к сети «Интернет»</w:t>
            </w:r>
          </w:p>
        </w:tc>
      </w:tr>
      <w:tr w:rsidR="00EF5152" w:rsidRPr="00D56FF1" w:rsidTr="00A07B4A">
        <w:tc>
          <w:tcPr>
            <w:tcW w:w="2127" w:type="dxa"/>
          </w:tcPr>
          <w:p w:rsidR="00EF5152" w:rsidRPr="00D56FF1" w:rsidRDefault="00EF5152" w:rsidP="00A07B4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12 1 D2 55890</w:t>
            </w:r>
          </w:p>
        </w:tc>
        <w:tc>
          <w:tcPr>
            <w:tcW w:w="8187" w:type="dxa"/>
            <w:vAlign w:val="center"/>
          </w:tcPr>
          <w:p w:rsidR="00EF5152" w:rsidRPr="00D56FF1" w:rsidRDefault="00EF5152" w:rsidP="00741C4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лекоммуникационной инфраструктуры на участках мировых судей для орг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низации защищенного межведомственного электронного взаимодействия, приема исковых заявлений, направляемых в электронном виде, и организ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ции участия в заседаниях мировых судов в режиме видеоконференцсвязи»;</w:t>
            </w:r>
          </w:p>
        </w:tc>
      </w:tr>
    </w:tbl>
    <w:p w:rsidR="00741C46" w:rsidRPr="00D56FF1" w:rsidRDefault="00741C4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7672CF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0A63" w:rsidRPr="00D56FF1">
        <w:rPr>
          <w:sz w:val="28"/>
          <w:szCs w:val="28"/>
        </w:rPr>
        <w:t xml:space="preserve">) </w:t>
      </w:r>
      <w:r w:rsidR="00DC2DBD" w:rsidRPr="00D56FF1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D56FF1" w:rsidTr="00FC7655">
        <w:tc>
          <w:tcPr>
            <w:tcW w:w="2127" w:type="dxa"/>
          </w:tcPr>
          <w:p w:rsidR="00DC2DBD" w:rsidRPr="00D56FF1" w:rsidRDefault="00DC2DBD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6B3B" w:rsidRPr="00D56FF1">
              <w:rPr>
                <w:rFonts w:ascii="Times New Roman" w:hAnsi="Times New Roman" w:cs="Times New Roman"/>
                <w:sz w:val="24"/>
                <w:szCs w:val="24"/>
              </w:rPr>
              <w:t>14 1 05 65490</w:t>
            </w:r>
          </w:p>
        </w:tc>
        <w:tc>
          <w:tcPr>
            <w:tcW w:w="8187" w:type="dxa"/>
          </w:tcPr>
          <w:p w:rsidR="00DC2DBD" w:rsidRPr="00D56FF1" w:rsidRDefault="00E86B3B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мероприятия, направленные на защиту растений</w:t>
            </w:r>
            <w:r w:rsidR="000018C4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D56FF1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D56FF1" w:rsidRDefault="00DC2DBD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E86B3B" w:rsidRPr="00D56FF1">
        <w:rPr>
          <w:sz w:val="28"/>
          <w:szCs w:val="28"/>
        </w:rPr>
        <w:t>ой</w:t>
      </w:r>
      <w:r w:rsidRPr="00D56FF1">
        <w:rPr>
          <w:sz w:val="28"/>
          <w:szCs w:val="28"/>
        </w:rPr>
        <w:t xml:space="preserve"> следующего содержания</w:t>
      </w:r>
      <w:r w:rsidR="00B90A63" w:rsidRPr="00D56FF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D56FF1" w:rsidTr="00FC7655">
        <w:tc>
          <w:tcPr>
            <w:tcW w:w="2127" w:type="dxa"/>
          </w:tcPr>
          <w:p w:rsidR="00DC2DBD" w:rsidRPr="00D56FF1" w:rsidRDefault="00E86B3B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«14 1 05 65500</w:t>
            </w:r>
          </w:p>
        </w:tc>
        <w:tc>
          <w:tcPr>
            <w:tcW w:w="8187" w:type="dxa"/>
          </w:tcPr>
          <w:p w:rsidR="00DC2DBD" w:rsidRPr="00D56FF1" w:rsidRDefault="00E86B3B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производства органической продукции</w:t>
            </w:r>
            <w:r w:rsidR="00DC2DBD" w:rsidRPr="00D56FF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Pr="00D56FF1" w:rsidRDefault="00B90A63" w:rsidP="00DC2DBD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756865" w:rsidRPr="00D56FF1" w:rsidRDefault="007672CF" w:rsidP="00282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82578" w:rsidRPr="00D56FF1">
        <w:rPr>
          <w:sz w:val="28"/>
          <w:szCs w:val="28"/>
        </w:rPr>
        <w:t xml:space="preserve">) </w:t>
      </w:r>
      <w:r w:rsidR="00756865" w:rsidRPr="00D56FF1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56865" w:rsidRPr="00D56FF1" w:rsidTr="00B57F4C">
        <w:tc>
          <w:tcPr>
            <w:tcW w:w="2127" w:type="dxa"/>
            <w:shd w:val="clear" w:color="auto" w:fill="auto"/>
          </w:tcPr>
          <w:p w:rsidR="00756865" w:rsidRPr="00D56FF1" w:rsidRDefault="00756865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«14 2 09 25360</w:t>
            </w:r>
          </w:p>
        </w:tc>
        <w:tc>
          <w:tcPr>
            <w:tcW w:w="8187" w:type="dxa"/>
            <w:shd w:val="clear" w:color="auto" w:fill="auto"/>
          </w:tcPr>
          <w:p w:rsidR="00756865" w:rsidRPr="00D56FF1" w:rsidRDefault="00756865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чению, защите населения от болезней, общих для человека и животных, а также в области обращения с животными»</w:t>
            </w:r>
          </w:p>
        </w:tc>
      </w:tr>
    </w:tbl>
    <w:p w:rsidR="00756865" w:rsidRPr="00D56FF1" w:rsidRDefault="00756865" w:rsidP="0075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6865" w:rsidRPr="00D56FF1" w:rsidRDefault="00756865" w:rsidP="007568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56865" w:rsidRPr="00D56FF1" w:rsidTr="00B57F4C">
        <w:tc>
          <w:tcPr>
            <w:tcW w:w="2127" w:type="dxa"/>
            <w:shd w:val="clear" w:color="auto" w:fill="auto"/>
          </w:tcPr>
          <w:p w:rsidR="00756865" w:rsidRPr="00D56FF1" w:rsidRDefault="00756865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«14 2 09 25360</w:t>
            </w:r>
          </w:p>
        </w:tc>
        <w:tc>
          <w:tcPr>
            <w:tcW w:w="8187" w:type="dxa"/>
            <w:shd w:val="clear" w:color="auto" w:fill="auto"/>
          </w:tcPr>
          <w:p w:rsidR="00756865" w:rsidRPr="00D56FF1" w:rsidRDefault="00756865" w:rsidP="0075686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вотных, их лечению, защите населения от болезней, общих для человека и животных, а также в области обращения с животными»;</w:t>
            </w:r>
          </w:p>
        </w:tc>
      </w:tr>
    </w:tbl>
    <w:p w:rsidR="00756865" w:rsidRPr="00D56FF1" w:rsidRDefault="00756865" w:rsidP="00756865">
      <w:pPr>
        <w:autoSpaceDE w:val="0"/>
        <w:autoSpaceDN w:val="0"/>
        <w:adjustRightInd w:val="0"/>
        <w:spacing w:after="12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CE2FEA" w:rsidRPr="00D56FF1" w:rsidRDefault="007672CF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90A63" w:rsidRPr="00D56FF1">
        <w:rPr>
          <w:sz w:val="28"/>
          <w:szCs w:val="28"/>
        </w:rPr>
        <w:t xml:space="preserve">) </w:t>
      </w:r>
      <w:r w:rsidR="006405A0" w:rsidRPr="00D56FF1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05A0" w:rsidRPr="00D56FF1" w:rsidTr="00493B24">
        <w:tc>
          <w:tcPr>
            <w:tcW w:w="2127" w:type="dxa"/>
          </w:tcPr>
          <w:p w:rsidR="006405A0" w:rsidRPr="00D56FF1" w:rsidRDefault="006405A0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«18 0 03 80060</w:t>
            </w:r>
          </w:p>
        </w:tc>
        <w:tc>
          <w:tcPr>
            <w:tcW w:w="8187" w:type="dxa"/>
          </w:tcPr>
          <w:p w:rsidR="006405A0" w:rsidRPr="00D56FF1" w:rsidRDefault="006405A0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на ос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ществление государственных полномочий по расчету и предоставлению 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Татарстан»</w:t>
            </w:r>
          </w:p>
        </w:tc>
      </w:tr>
    </w:tbl>
    <w:p w:rsidR="00CE2FEA" w:rsidRPr="00D56FF1" w:rsidRDefault="00CE2FEA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D56FF1" w:rsidRDefault="006405A0" w:rsidP="00CD70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изложить в следующей редакции</w:t>
      </w:r>
      <w:r w:rsidR="00CE2FEA" w:rsidRPr="00D56FF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05A0" w:rsidRPr="00D56FF1" w:rsidTr="00493B24">
        <w:tc>
          <w:tcPr>
            <w:tcW w:w="2127" w:type="dxa"/>
          </w:tcPr>
          <w:p w:rsidR="006405A0" w:rsidRPr="00D56FF1" w:rsidRDefault="006405A0" w:rsidP="006405A0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«18 0 03 80060</w:t>
            </w:r>
          </w:p>
        </w:tc>
        <w:tc>
          <w:tcPr>
            <w:tcW w:w="8187" w:type="dxa"/>
          </w:tcPr>
          <w:p w:rsidR="006405A0" w:rsidRPr="00D56FF1" w:rsidRDefault="006405A0" w:rsidP="006405A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бюджетам муниципальных районов для ос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ществления государственных полномочий по расчету и предоставлению 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Татарстан»</w:t>
            </w:r>
            <w:r w:rsidR="009C4C32" w:rsidRPr="00D56F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Pr="00D56FF1" w:rsidRDefault="00B90A63" w:rsidP="00CD70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C32" w:rsidRPr="00D56FF1" w:rsidRDefault="007672CF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C4C32" w:rsidRPr="00D56FF1">
        <w:rPr>
          <w:sz w:val="28"/>
          <w:szCs w:val="28"/>
        </w:rPr>
        <w:t xml:space="preserve">) </w:t>
      </w:r>
      <w:r w:rsidR="00C95407" w:rsidRPr="00D56FF1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4C32" w:rsidRPr="00D56FF1" w:rsidTr="00B57F4C">
        <w:tc>
          <w:tcPr>
            <w:tcW w:w="2127" w:type="dxa"/>
          </w:tcPr>
          <w:p w:rsidR="009C4C32" w:rsidRPr="00D56FF1" w:rsidRDefault="009C4C32" w:rsidP="00B57F4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5407" w:rsidRPr="00D56FF1">
              <w:rPr>
                <w:rFonts w:ascii="Times New Roman" w:hAnsi="Times New Roman" w:cs="Times New Roman"/>
                <w:sz w:val="24"/>
                <w:szCs w:val="24"/>
              </w:rPr>
              <w:t>36 0 01 5682F</w:t>
            </w:r>
          </w:p>
        </w:tc>
        <w:tc>
          <w:tcPr>
            <w:tcW w:w="8187" w:type="dxa"/>
          </w:tcPr>
          <w:p w:rsidR="009C4C32" w:rsidRPr="00D56FF1" w:rsidRDefault="00C95407" w:rsidP="00B57F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затрат, связанных со строительством об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ектов заправки транспортных сре</w:t>
            </w:r>
            <w:proofErr w:type="gramStart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иродным газом, за счет средств р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зервного фонда Правительства Российской Федерации</w:t>
            </w:r>
            <w:r w:rsidR="009C4C32" w:rsidRPr="00D56F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C4C32" w:rsidRPr="00D56FF1" w:rsidRDefault="009C4C32" w:rsidP="009C4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4C32" w:rsidRPr="00D56FF1" w:rsidRDefault="00C95407" w:rsidP="009C4C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строками следующего содержания</w:t>
      </w:r>
      <w:r w:rsidR="009C4C32" w:rsidRPr="00D56FF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95407" w:rsidRPr="00D56FF1" w:rsidTr="00B57F4C">
        <w:tc>
          <w:tcPr>
            <w:tcW w:w="2127" w:type="dxa"/>
          </w:tcPr>
          <w:p w:rsidR="00C95407" w:rsidRPr="00D56FF1" w:rsidRDefault="00C95407" w:rsidP="00C9540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«36 0 01 R2610</w:t>
            </w:r>
          </w:p>
        </w:tc>
        <w:tc>
          <w:tcPr>
            <w:tcW w:w="8187" w:type="dxa"/>
          </w:tcPr>
          <w:p w:rsidR="00C95407" w:rsidRPr="00D56FF1" w:rsidRDefault="00C95407" w:rsidP="003A47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проектов по строительству и ра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      </w:r>
          </w:p>
        </w:tc>
      </w:tr>
      <w:tr w:rsidR="003A4730" w:rsidRPr="00D56FF1" w:rsidTr="00B57F4C">
        <w:tc>
          <w:tcPr>
            <w:tcW w:w="2127" w:type="dxa"/>
          </w:tcPr>
          <w:p w:rsidR="003A4730" w:rsidRPr="00D56FF1" w:rsidRDefault="003A4730" w:rsidP="00C9540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36 0 01 R2612</w:t>
            </w:r>
          </w:p>
        </w:tc>
        <w:tc>
          <w:tcPr>
            <w:tcW w:w="8187" w:type="dxa"/>
          </w:tcPr>
          <w:p w:rsidR="003A4730" w:rsidRPr="00D56FF1" w:rsidRDefault="003A4730" w:rsidP="003A47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Поддержка мероприятий по развитию заправочной инфраструктуры ко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примированного природного газа»;</w:t>
            </w:r>
          </w:p>
        </w:tc>
      </w:tr>
    </w:tbl>
    <w:p w:rsidR="004A145D" w:rsidRPr="00D56FF1" w:rsidRDefault="004A145D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45D" w:rsidRPr="00D56FF1" w:rsidRDefault="007672CF" w:rsidP="004A1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A145D" w:rsidRPr="00D56FF1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45D" w:rsidRPr="00D56FF1" w:rsidTr="00B57F4C">
        <w:tc>
          <w:tcPr>
            <w:tcW w:w="2127" w:type="dxa"/>
          </w:tcPr>
          <w:p w:rsidR="004A145D" w:rsidRPr="00D56FF1" w:rsidRDefault="004A145D" w:rsidP="004A145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«99 0 00 54690</w:t>
            </w:r>
          </w:p>
        </w:tc>
        <w:tc>
          <w:tcPr>
            <w:tcW w:w="8187" w:type="dxa"/>
          </w:tcPr>
          <w:p w:rsidR="004A145D" w:rsidRPr="00D56FF1" w:rsidRDefault="004A145D" w:rsidP="004A145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2020 года за счет средств федерального бюджета»</w:t>
            </w:r>
          </w:p>
        </w:tc>
      </w:tr>
    </w:tbl>
    <w:p w:rsidR="004A145D" w:rsidRPr="00D56FF1" w:rsidRDefault="004A145D" w:rsidP="004A1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45D" w:rsidRPr="00D56FF1" w:rsidRDefault="004A145D" w:rsidP="004A14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A145D" w:rsidRPr="00D56FF1" w:rsidTr="00B57F4C">
        <w:tc>
          <w:tcPr>
            <w:tcW w:w="2127" w:type="dxa"/>
          </w:tcPr>
          <w:p w:rsidR="004A145D" w:rsidRPr="00D56FF1" w:rsidRDefault="004A145D" w:rsidP="004A145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«99 0 00 54690</w:t>
            </w:r>
          </w:p>
        </w:tc>
        <w:tc>
          <w:tcPr>
            <w:tcW w:w="8187" w:type="dxa"/>
          </w:tcPr>
          <w:p w:rsidR="004A145D" w:rsidRPr="00D56FF1" w:rsidRDefault="004A145D" w:rsidP="00716B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переписи населения за счет средств федеральн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го бюджета»</w:t>
            </w:r>
            <w:r w:rsidR="00716B55" w:rsidRPr="00D56F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B57D4" w:rsidRPr="00D56FF1" w:rsidRDefault="009B57D4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B55" w:rsidRPr="00D56FF1" w:rsidRDefault="007672CF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716B55" w:rsidRPr="00D56FF1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B55" w:rsidRPr="00D56FF1" w:rsidTr="00EA0B1D">
        <w:tc>
          <w:tcPr>
            <w:tcW w:w="2127" w:type="dxa"/>
          </w:tcPr>
          <w:p w:rsidR="00716B55" w:rsidRPr="00D56FF1" w:rsidRDefault="00716B55" w:rsidP="00716B5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«01 2 12 05193</w:t>
            </w:r>
          </w:p>
        </w:tc>
        <w:tc>
          <w:tcPr>
            <w:tcW w:w="8187" w:type="dxa"/>
          </w:tcPr>
          <w:p w:rsidR="00716B55" w:rsidRPr="00D56FF1" w:rsidRDefault="00716B55" w:rsidP="00716B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циализированной медицинской помощи, медицинской эвакуации через с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стему обязательного медицинского страхования»</w:t>
            </w:r>
          </w:p>
        </w:tc>
      </w:tr>
    </w:tbl>
    <w:p w:rsidR="00716B55" w:rsidRPr="00D56FF1" w:rsidRDefault="00716B55" w:rsidP="00716B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B55" w:rsidRPr="00D56FF1" w:rsidRDefault="00716B55" w:rsidP="00716B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6B55" w:rsidRPr="00D56FF1" w:rsidTr="00EA0B1D">
        <w:tc>
          <w:tcPr>
            <w:tcW w:w="2127" w:type="dxa"/>
          </w:tcPr>
          <w:p w:rsidR="00716B55" w:rsidRPr="00D56FF1" w:rsidRDefault="00716B55" w:rsidP="00716B55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«01 2 12 05194</w:t>
            </w:r>
          </w:p>
        </w:tc>
        <w:tc>
          <w:tcPr>
            <w:tcW w:w="8187" w:type="dxa"/>
          </w:tcPr>
          <w:p w:rsidR="00716B55" w:rsidRPr="00D56FF1" w:rsidRDefault="00716B55" w:rsidP="00716B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дополнительных видов и условий оказания мед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цинской помощи, не установленных базовой программой обязательного м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страхования».</w:t>
            </w:r>
          </w:p>
        </w:tc>
      </w:tr>
    </w:tbl>
    <w:p w:rsidR="004A145D" w:rsidRPr="00D56FF1" w:rsidRDefault="004A145D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1E8" w:rsidRPr="00D56FF1" w:rsidRDefault="00B801E8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4. В приложении 3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01E8" w:rsidRPr="00D56FF1" w:rsidTr="008A29C8">
        <w:tc>
          <w:tcPr>
            <w:tcW w:w="2127" w:type="dxa"/>
          </w:tcPr>
          <w:p w:rsidR="00B801E8" w:rsidRPr="00D56FF1" w:rsidRDefault="00B801E8" w:rsidP="008A29C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«03 1 01 05530</w:t>
            </w:r>
          </w:p>
        </w:tc>
        <w:tc>
          <w:tcPr>
            <w:tcW w:w="8187" w:type="dxa"/>
          </w:tcPr>
          <w:p w:rsidR="00B801E8" w:rsidRPr="00D56FF1" w:rsidRDefault="00B801E8" w:rsidP="008A29C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помощи»</w:t>
            </w:r>
          </w:p>
        </w:tc>
      </w:tr>
    </w:tbl>
    <w:p w:rsidR="00B801E8" w:rsidRPr="00D56FF1" w:rsidRDefault="00B801E8" w:rsidP="00B801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1E8" w:rsidRPr="00D56FF1" w:rsidRDefault="00B801E8" w:rsidP="00B801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56FF1">
        <w:rPr>
          <w:sz w:val="28"/>
          <w:szCs w:val="28"/>
        </w:rPr>
        <w:t>дополнить строк</w:t>
      </w:r>
      <w:r w:rsidR="000018C4" w:rsidRPr="00D56FF1">
        <w:rPr>
          <w:sz w:val="28"/>
          <w:szCs w:val="28"/>
        </w:rPr>
        <w:t>ой</w:t>
      </w:r>
      <w:r w:rsidRPr="00D56FF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801E8" w:rsidRPr="005D5FA9" w:rsidTr="008A29C8">
        <w:tc>
          <w:tcPr>
            <w:tcW w:w="2127" w:type="dxa"/>
          </w:tcPr>
          <w:p w:rsidR="00B801E8" w:rsidRPr="00D56FF1" w:rsidRDefault="000018C4" w:rsidP="008A29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6F68" w:rsidRPr="00D56FF1">
              <w:rPr>
                <w:rFonts w:ascii="Times New Roman" w:hAnsi="Times New Roman" w:cs="Times New Roman"/>
                <w:sz w:val="24"/>
                <w:szCs w:val="24"/>
              </w:rPr>
              <w:t>03 1 02 25510</w:t>
            </w:r>
          </w:p>
        </w:tc>
        <w:tc>
          <w:tcPr>
            <w:tcW w:w="8187" w:type="dxa"/>
          </w:tcPr>
          <w:p w:rsidR="00B801E8" w:rsidRPr="005D5FA9" w:rsidRDefault="00FB6F68" w:rsidP="00B801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ной поддержки в части обеспечения питанием обучающихся по образов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FF1">
              <w:rPr>
                <w:rFonts w:ascii="Times New Roman" w:hAnsi="Times New Roman" w:cs="Times New Roman"/>
                <w:sz w:val="24"/>
                <w:szCs w:val="24"/>
              </w:rPr>
              <w:t>тельным программам основного общего и среднего общего образования в муниципальных общеобразовательных организациях».</w:t>
            </w:r>
          </w:p>
        </w:tc>
      </w:tr>
    </w:tbl>
    <w:p w:rsidR="00CD7011" w:rsidRPr="00CE3FB5" w:rsidRDefault="00CD7011" w:rsidP="00C068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D7011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1D" w:rsidRDefault="00EA0B1D">
      <w:r>
        <w:separator/>
      </w:r>
    </w:p>
  </w:endnote>
  <w:endnote w:type="continuationSeparator" w:id="0">
    <w:p w:rsidR="00EA0B1D" w:rsidRDefault="00EA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1D" w:rsidRDefault="00EA0B1D">
      <w:r>
        <w:separator/>
      </w:r>
    </w:p>
  </w:footnote>
  <w:footnote w:type="continuationSeparator" w:id="0">
    <w:p w:rsidR="00EA0B1D" w:rsidRDefault="00EA0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1D" w:rsidRPr="00742958" w:rsidRDefault="00EA0B1D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F43E60">
      <w:rPr>
        <w:noProof/>
        <w:sz w:val="24"/>
        <w:szCs w:val="24"/>
      </w:rPr>
      <w:t>18</w:t>
    </w:r>
    <w:r w:rsidRPr="00742958">
      <w:rPr>
        <w:sz w:val="24"/>
        <w:szCs w:val="24"/>
      </w:rPr>
      <w:fldChar w:fldCharType="end"/>
    </w:r>
  </w:p>
  <w:p w:rsidR="00EA0B1D" w:rsidRDefault="00EA0B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7026F"/>
    <w:rsid w:val="00071A2F"/>
    <w:rsid w:val="000826D6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609F"/>
    <w:rsid w:val="000B1577"/>
    <w:rsid w:val="000B32BF"/>
    <w:rsid w:val="000B55ED"/>
    <w:rsid w:val="000C07B3"/>
    <w:rsid w:val="000C59E0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5614"/>
    <w:rsid w:val="000F561F"/>
    <w:rsid w:val="000F59B7"/>
    <w:rsid w:val="000F6001"/>
    <w:rsid w:val="00104749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AB4"/>
    <w:rsid w:val="001313B5"/>
    <w:rsid w:val="00133170"/>
    <w:rsid w:val="0013322B"/>
    <w:rsid w:val="00134481"/>
    <w:rsid w:val="00134810"/>
    <w:rsid w:val="00134A14"/>
    <w:rsid w:val="00135AC5"/>
    <w:rsid w:val="001414F7"/>
    <w:rsid w:val="00142D5C"/>
    <w:rsid w:val="001431F7"/>
    <w:rsid w:val="0014341F"/>
    <w:rsid w:val="00145BC6"/>
    <w:rsid w:val="00150698"/>
    <w:rsid w:val="00154CDF"/>
    <w:rsid w:val="00155786"/>
    <w:rsid w:val="00160CFD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2AAA"/>
    <w:rsid w:val="001C11EA"/>
    <w:rsid w:val="001C441F"/>
    <w:rsid w:val="001C4F1D"/>
    <w:rsid w:val="001D14B4"/>
    <w:rsid w:val="001D6C47"/>
    <w:rsid w:val="001E1356"/>
    <w:rsid w:val="001E1681"/>
    <w:rsid w:val="001E4021"/>
    <w:rsid w:val="001E4ADC"/>
    <w:rsid w:val="001E7A92"/>
    <w:rsid w:val="001F0F64"/>
    <w:rsid w:val="001F1EB8"/>
    <w:rsid w:val="0020386C"/>
    <w:rsid w:val="00203D06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21D8"/>
    <w:rsid w:val="002A2924"/>
    <w:rsid w:val="002A33AF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6381"/>
    <w:rsid w:val="002B777C"/>
    <w:rsid w:val="002C061D"/>
    <w:rsid w:val="002C6C85"/>
    <w:rsid w:val="002C77F1"/>
    <w:rsid w:val="002D509B"/>
    <w:rsid w:val="002E3A08"/>
    <w:rsid w:val="002E4431"/>
    <w:rsid w:val="002E4E21"/>
    <w:rsid w:val="002F04D8"/>
    <w:rsid w:val="002F37AC"/>
    <w:rsid w:val="002F4CA9"/>
    <w:rsid w:val="00310B20"/>
    <w:rsid w:val="00314455"/>
    <w:rsid w:val="003147FB"/>
    <w:rsid w:val="003156AB"/>
    <w:rsid w:val="00316B9D"/>
    <w:rsid w:val="003220D9"/>
    <w:rsid w:val="0032345E"/>
    <w:rsid w:val="0032656C"/>
    <w:rsid w:val="003328BF"/>
    <w:rsid w:val="003405C9"/>
    <w:rsid w:val="00342642"/>
    <w:rsid w:val="00342E26"/>
    <w:rsid w:val="0034357E"/>
    <w:rsid w:val="00347A73"/>
    <w:rsid w:val="003604C5"/>
    <w:rsid w:val="003615DA"/>
    <w:rsid w:val="00361F2A"/>
    <w:rsid w:val="003633E1"/>
    <w:rsid w:val="00364A11"/>
    <w:rsid w:val="00366F51"/>
    <w:rsid w:val="00366FC9"/>
    <w:rsid w:val="00367095"/>
    <w:rsid w:val="00367B78"/>
    <w:rsid w:val="0037039C"/>
    <w:rsid w:val="003729A3"/>
    <w:rsid w:val="00375782"/>
    <w:rsid w:val="00375D65"/>
    <w:rsid w:val="00381B30"/>
    <w:rsid w:val="00381E72"/>
    <w:rsid w:val="003830BD"/>
    <w:rsid w:val="00384BB0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4BA3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0CD1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166C"/>
    <w:rsid w:val="00461BFF"/>
    <w:rsid w:val="004659E8"/>
    <w:rsid w:val="004663A2"/>
    <w:rsid w:val="00474284"/>
    <w:rsid w:val="00475CBA"/>
    <w:rsid w:val="00477809"/>
    <w:rsid w:val="00486FBC"/>
    <w:rsid w:val="00491310"/>
    <w:rsid w:val="00493B24"/>
    <w:rsid w:val="00494669"/>
    <w:rsid w:val="00496EBC"/>
    <w:rsid w:val="004972B6"/>
    <w:rsid w:val="004A145D"/>
    <w:rsid w:val="004A1880"/>
    <w:rsid w:val="004A44AD"/>
    <w:rsid w:val="004B0EEF"/>
    <w:rsid w:val="004B0FB8"/>
    <w:rsid w:val="004B4CC9"/>
    <w:rsid w:val="004B62BB"/>
    <w:rsid w:val="004C0782"/>
    <w:rsid w:val="004C2569"/>
    <w:rsid w:val="004C25D6"/>
    <w:rsid w:val="004C32D1"/>
    <w:rsid w:val="004C45D4"/>
    <w:rsid w:val="004C6DD5"/>
    <w:rsid w:val="004C792E"/>
    <w:rsid w:val="004D2385"/>
    <w:rsid w:val="004D2770"/>
    <w:rsid w:val="004D56D1"/>
    <w:rsid w:val="004E7E0E"/>
    <w:rsid w:val="004F3D42"/>
    <w:rsid w:val="004F564A"/>
    <w:rsid w:val="004F5B29"/>
    <w:rsid w:val="004F5E7F"/>
    <w:rsid w:val="00500366"/>
    <w:rsid w:val="00501054"/>
    <w:rsid w:val="0050253E"/>
    <w:rsid w:val="00502552"/>
    <w:rsid w:val="00503364"/>
    <w:rsid w:val="005055CC"/>
    <w:rsid w:val="00505968"/>
    <w:rsid w:val="00507B2E"/>
    <w:rsid w:val="005103E5"/>
    <w:rsid w:val="00510D06"/>
    <w:rsid w:val="0051246E"/>
    <w:rsid w:val="00515D15"/>
    <w:rsid w:val="00517A24"/>
    <w:rsid w:val="00527371"/>
    <w:rsid w:val="00530021"/>
    <w:rsid w:val="00530317"/>
    <w:rsid w:val="00533E3E"/>
    <w:rsid w:val="005352F7"/>
    <w:rsid w:val="0053661D"/>
    <w:rsid w:val="00557C29"/>
    <w:rsid w:val="00561D9D"/>
    <w:rsid w:val="00563ABF"/>
    <w:rsid w:val="005643BF"/>
    <w:rsid w:val="0056535A"/>
    <w:rsid w:val="00566089"/>
    <w:rsid w:val="005701F4"/>
    <w:rsid w:val="005758C3"/>
    <w:rsid w:val="00575E88"/>
    <w:rsid w:val="0058015B"/>
    <w:rsid w:val="00585F2F"/>
    <w:rsid w:val="00590E5F"/>
    <w:rsid w:val="00592796"/>
    <w:rsid w:val="00595B65"/>
    <w:rsid w:val="00597B48"/>
    <w:rsid w:val="005A0150"/>
    <w:rsid w:val="005A0E1D"/>
    <w:rsid w:val="005A446A"/>
    <w:rsid w:val="005A5A52"/>
    <w:rsid w:val="005C083B"/>
    <w:rsid w:val="005C0CC1"/>
    <w:rsid w:val="005C1602"/>
    <w:rsid w:val="005C33E5"/>
    <w:rsid w:val="005C43C1"/>
    <w:rsid w:val="005C76F1"/>
    <w:rsid w:val="005C7778"/>
    <w:rsid w:val="005D5F6F"/>
    <w:rsid w:val="005D5FA9"/>
    <w:rsid w:val="005E01B6"/>
    <w:rsid w:val="005E7F33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36B8"/>
    <w:rsid w:val="006456CA"/>
    <w:rsid w:val="00647F9A"/>
    <w:rsid w:val="006506C6"/>
    <w:rsid w:val="0065625D"/>
    <w:rsid w:val="006571C3"/>
    <w:rsid w:val="00660554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38C0"/>
    <w:rsid w:val="006941FD"/>
    <w:rsid w:val="0069500D"/>
    <w:rsid w:val="006A3606"/>
    <w:rsid w:val="006A50B9"/>
    <w:rsid w:val="006A5700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16B55"/>
    <w:rsid w:val="00720A19"/>
    <w:rsid w:val="007216F0"/>
    <w:rsid w:val="00731474"/>
    <w:rsid w:val="00732741"/>
    <w:rsid w:val="00733122"/>
    <w:rsid w:val="00733AA4"/>
    <w:rsid w:val="00733EB5"/>
    <w:rsid w:val="0073475F"/>
    <w:rsid w:val="0073648D"/>
    <w:rsid w:val="0073650E"/>
    <w:rsid w:val="007402DB"/>
    <w:rsid w:val="007411C3"/>
    <w:rsid w:val="00741C46"/>
    <w:rsid w:val="007420D9"/>
    <w:rsid w:val="00742958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4484"/>
    <w:rsid w:val="0077534B"/>
    <w:rsid w:val="007803C3"/>
    <w:rsid w:val="0078312D"/>
    <w:rsid w:val="00784C47"/>
    <w:rsid w:val="00790961"/>
    <w:rsid w:val="00791EFA"/>
    <w:rsid w:val="00792B2B"/>
    <w:rsid w:val="0079330A"/>
    <w:rsid w:val="00794214"/>
    <w:rsid w:val="007971B2"/>
    <w:rsid w:val="007A0208"/>
    <w:rsid w:val="007A1445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E0AD1"/>
    <w:rsid w:val="007E0EEC"/>
    <w:rsid w:val="007E1DA0"/>
    <w:rsid w:val="007E20EA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40F36"/>
    <w:rsid w:val="0084277D"/>
    <w:rsid w:val="00844B19"/>
    <w:rsid w:val="00851095"/>
    <w:rsid w:val="00856FF4"/>
    <w:rsid w:val="00861379"/>
    <w:rsid w:val="00863069"/>
    <w:rsid w:val="008634AE"/>
    <w:rsid w:val="00867210"/>
    <w:rsid w:val="00870E8A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44C5"/>
    <w:rsid w:val="00894CAC"/>
    <w:rsid w:val="0089686F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5188"/>
    <w:rsid w:val="008C728A"/>
    <w:rsid w:val="008D180D"/>
    <w:rsid w:val="008D490A"/>
    <w:rsid w:val="008E199E"/>
    <w:rsid w:val="008E2115"/>
    <w:rsid w:val="008E248A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6D35"/>
    <w:rsid w:val="00937C55"/>
    <w:rsid w:val="009400B3"/>
    <w:rsid w:val="00941FA7"/>
    <w:rsid w:val="00942409"/>
    <w:rsid w:val="00944F99"/>
    <w:rsid w:val="009670E6"/>
    <w:rsid w:val="00971177"/>
    <w:rsid w:val="0097551A"/>
    <w:rsid w:val="00975975"/>
    <w:rsid w:val="009769A5"/>
    <w:rsid w:val="00981EAA"/>
    <w:rsid w:val="00982411"/>
    <w:rsid w:val="00987632"/>
    <w:rsid w:val="00995631"/>
    <w:rsid w:val="009957B2"/>
    <w:rsid w:val="00996308"/>
    <w:rsid w:val="0099725C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4C32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61C9"/>
    <w:rsid w:val="009F67A0"/>
    <w:rsid w:val="009F73E4"/>
    <w:rsid w:val="00A025EE"/>
    <w:rsid w:val="00A03425"/>
    <w:rsid w:val="00A0544B"/>
    <w:rsid w:val="00A116F6"/>
    <w:rsid w:val="00A143F3"/>
    <w:rsid w:val="00A14B2B"/>
    <w:rsid w:val="00A16419"/>
    <w:rsid w:val="00A17DE9"/>
    <w:rsid w:val="00A226EC"/>
    <w:rsid w:val="00A24F0F"/>
    <w:rsid w:val="00A265AB"/>
    <w:rsid w:val="00A27F9E"/>
    <w:rsid w:val="00A33ED1"/>
    <w:rsid w:val="00A3648D"/>
    <w:rsid w:val="00A36A61"/>
    <w:rsid w:val="00A37075"/>
    <w:rsid w:val="00A37B3A"/>
    <w:rsid w:val="00A415E5"/>
    <w:rsid w:val="00A424EC"/>
    <w:rsid w:val="00A4443C"/>
    <w:rsid w:val="00A50F9F"/>
    <w:rsid w:val="00A5551F"/>
    <w:rsid w:val="00A65980"/>
    <w:rsid w:val="00A71A33"/>
    <w:rsid w:val="00A74F4E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A117F"/>
    <w:rsid w:val="00AA1CC8"/>
    <w:rsid w:val="00AA1E2E"/>
    <w:rsid w:val="00AA278C"/>
    <w:rsid w:val="00AA5413"/>
    <w:rsid w:val="00AB0350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320CE"/>
    <w:rsid w:val="00B41A57"/>
    <w:rsid w:val="00B447E9"/>
    <w:rsid w:val="00B46A91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F94"/>
    <w:rsid w:val="00BF754E"/>
    <w:rsid w:val="00C068E4"/>
    <w:rsid w:val="00C06B47"/>
    <w:rsid w:val="00C115C8"/>
    <w:rsid w:val="00C11F8C"/>
    <w:rsid w:val="00C12377"/>
    <w:rsid w:val="00C171EB"/>
    <w:rsid w:val="00C268B9"/>
    <w:rsid w:val="00C3295D"/>
    <w:rsid w:val="00C4105E"/>
    <w:rsid w:val="00C42B9A"/>
    <w:rsid w:val="00C4553B"/>
    <w:rsid w:val="00C45D14"/>
    <w:rsid w:val="00C46867"/>
    <w:rsid w:val="00C46957"/>
    <w:rsid w:val="00C5110C"/>
    <w:rsid w:val="00C55EA5"/>
    <w:rsid w:val="00C63A86"/>
    <w:rsid w:val="00C6666B"/>
    <w:rsid w:val="00C72F1C"/>
    <w:rsid w:val="00C762B2"/>
    <w:rsid w:val="00C76E03"/>
    <w:rsid w:val="00C77369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A1CDC"/>
    <w:rsid w:val="00CA7357"/>
    <w:rsid w:val="00CB0B5F"/>
    <w:rsid w:val="00CB4F45"/>
    <w:rsid w:val="00CC0A30"/>
    <w:rsid w:val="00CC6D51"/>
    <w:rsid w:val="00CD0BE1"/>
    <w:rsid w:val="00CD2CB6"/>
    <w:rsid w:val="00CD3EAE"/>
    <w:rsid w:val="00CD412D"/>
    <w:rsid w:val="00CD4580"/>
    <w:rsid w:val="00CD7011"/>
    <w:rsid w:val="00CE0211"/>
    <w:rsid w:val="00CE0970"/>
    <w:rsid w:val="00CE2FEA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3016"/>
    <w:rsid w:val="00D341AB"/>
    <w:rsid w:val="00D349BB"/>
    <w:rsid w:val="00D424A9"/>
    <w:rsid w:val="00D45AF0"/>
    <w:rsid w:val="00D51563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F0D6D"/>
    <w:rsid w:val="00DF14D4"/>
    <w:rsid w:val="00DF190D"/>
    <w:rsid w:val="00DF30BC"/>
    <w:rsid w:val="00DF7CBC"/>
    <w:rsid w:val="00E00C5B"/>
    <w:rsid w:val="00E016A3"/>
    <w:rsid w:val="00E01F01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511F0"/>
    <w:rsid w:val="00E53105"/>
    <w:rsid w:val="00E54C06"/>
    <w:rsid w:val="00E54F80"/>
    <w:rsid w:val="00E57969"/>
    <w:rsid w:val="00E57F20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6B3B"/>
    <w:rsid w:val="00E90B27"/>
    <w:rsid w:val="00E91F21"/>
    <w:rsid w:val="00E93B69"/>
    <w:rsid w:val="00EA0045"/>
    <w:rsid w:val="00EA0B1D"/>
    <w:rsid w:val="00EA33F8"/>
    <w:rsid w:val="00EB2947"/>
    <w:rsid w:val="00EC2387"/>
    <w:rsid w:val="00EC2E2A"/>
    <w:rsid w:val="00EC6552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F01E7A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313EA"/>
    <w:rsid w:val="00F36F0C"/>
    <w:rsid w:val="00F4036D"/>
    <w:rsid w:val="00F43E60"/>
    <w:rsid w:val="00F4595C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A18D1"/>
    <w:rsid w:val="00FA755F"/>
    <w:rsid w:val="00FB1A2A"/>
    <w:rsid w:val="00FB2082"/>
    <w:rsid w:val="00FB6F68"/>
    <w:rsid w:val="00FB72F8"/>
    <w:rsid w:val="00FC1E2F"/>
    <w:rsid w:val="00FC2134"/>
    <w:rsid w:val="00FC2FC2"/>
    <w:rsid w:val="00FC41CD"/>
    <w:rsid w:val="00FC7603"/>
    <w:rsid w:val="00FC7655"/>
    <w:rsid w:val="00FD0185"/>
    <w:rsid w:val="00FD5B37"/>
    <w:rsid w:val="00FD7F0E"/>
    <w:rsid w:val="00FE0283"/>
    <w:rsid w:val="00FE0E0B"/>
    <w:rsid w:val="00FE0E76"/>
    <w:rsid w:val="00FE1F48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3A347-4756-4024-891B-E52BAB3C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3617</TotalTime>
  <Pages>18</Pages>
  <Words>4761</Words>
  <Characters>35917</Characters>
  <Application>Microsoft Office Word</Application>
  <DocSecurity>0</DocSecurity>
  <Lines>299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457</cp:revision>
  <cp:lastPrinted>2020-12-14T12:44:00Z</cp:lastPrinted>
  <dcterms:created xsi:type="dcterms:W3CDTF">2018-01-11T11:51:00Z</dcterms:created>
  <dcterms:modified xsi:type="dcterms:W3CDTF">2020-12-14T12:46:00Z</dcterms:modified>
</cp:coreProperties>
</file>