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07B26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02608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F22135" w:rsidP="00A87942">
            <w:pPr>
              <w:pStyle w:val="Noeeu1"/>
            </w:pPr>
            <w:r>
              <w:t>21-95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2335FD" w:rsidRDefault="002335FD" w:rsidP="002335FD">
      <w:pPr>
        <w:pStyle w:val="Noeeu1"/>
        <w:tabs>
          <w:tab w:val="left" w:pos="4536"/>
        </w:tabs>
        <w:spacing w:line="240" w:lineRule="auto"/>
        <w:ind w:right="5387"/>
        <w:jc w:val="both"/>
      </w:pPr>
      <w:r>
        <w:t>О внесении изменени</w:t>
      </w:r>
      <w:r w:rsidR="004F79E6">
        <w:t xml:space="preserve">й в </w:t>
      </w:r>
      <w:r>
        <w:t>приказ Министерства финансов Республики Татарстан от 08.09.2015 № 21-95-58</w:t>
      </w:r>
      <w:r w:rsidR="00B60551">
        <w:t xml:space="preserve"> </w:t>
      </w:r>
      <w:r w:rsidR="00B60551" w:rsidRPr="004D569A">
        <w:rPr>
          <w:szCs w:val="28"/>
        </w:rPr>
        <w:t>«Об утверждении Перечня кодов подвидов по видам доходов, главными администраторами которых  являются</w:t>
      </w:r>
      <w:r w:rsidR="00B60551">
        <w:rPr>
          <w:szCs w:val="28"/>
        </w:rPr>
        <w:t xml:space="preserve"> </w:t>
      </w:r>
      <w:r w:rsidR="00B60551" w:rsidRPr="004D569A">
        <w:rPr>
          <w:szCs w:val="28"/>
        </w:rPr>
        <w:t>органы государственной власти Республики Татарстан»</w:t>
      </w:r>
    </w:p>
    <w:p w:rsidR="002335FD" w:rsidRDefault="002335FD" w:rsidP="002335FD">
      <w:pPr>
        <w:pStyle w:val="Noeeu1"/>
        <w:spacing w:line="240" w:lineRule="auto"/>
        <w:ind w:firstLine="709"/>
        <w:jc w:val="both"/>
      </w:pPr>
      <w:r>
        <w:t xml:space="preserve"> </w:t>
      </w:r>
    </w:p>
    <w:p w:rsidR="004F79E6" w:rsidRDefault="004F79E6" w:rsidP="002335FD">
      <w:pPr>
        <w:pStyle w:val="Noeeu1"/>
        <w:spacing w:line="240" w:lineRule="auto"/>
        <w:ind w:firstLine="709"/>
        <w:jc w:val="both"/>
      </w:pPr>
    </w:p>
    <w:p w:rsidR="002335FD" w:rsidRDefault="00E53C47" w:rsidP="002335FD">
      <w:pPr>
        <w:pStyle w:val="Noeeu1"/>
        <w:spacing w:line="240" w:lineRule="auto"/>
        <w:ind w:firstLine="709"/>
        <w:jc w:val="both"/>
      </w:pPr>
      <w:r w:rsidRPr="004E68F7">
        <w:rPr>
          <w:szCs w:val="28"/>
        </w:rPr>
        <w:t xml:space="preserve">В целях приведения </w:t>
      </w:r>
      <w:r>
        <w:rPr>
          <w:szCs w:val="28"/>
        </w:rPr>
        <w:t xml:space="preserve">нормативных правовых </w:t>
      </w:r>
      <w:r w:rsidRPr="004E68F7">
        <w:rPr>
          <w:szCs w:val="28"/>
        </w:rPr>
        <w:t xml:space="preserve">актов Министерства финансов Республики Татарстан в соответствие с действующим законодательством </w:t>
      </w:r>
      <w:proofErr w:type="gramStart"/>
      <w:r w:rsidRPr="004E68F7">
        <w:rPr>
          <w:szCs w:val="28"/>
        </w:rPr>
        <w:t>п</w:t>
      </w:r>
      <w:proofErr w:type="gramEnd"/>
      <w:r>
        <w:rPr>
          <w:szCs w:val="28"/>
        </w:rPr>
        <w:t> </w:t>
      </w:r>
      <w:r w:rsidRPr="004E68F7">
        <w:rPr>
          <w:szCs w:val="28"/>
        </w:rPr>
        <w:t>р</w:t>
      </w:r>
      <w:r>
        <w:rPr>
          <w:szCs w:val="28"/>
        </w:rPr>
        <w:t> </w:t>
      </w:r>
      <w:r w:rsidRPr="004E68F7">
        <w:rPr>
          <w:szCs w:val="28"/>
        </w:rPr>
        <w:t>и</w:t>
      </w:r>
      <w:r>
        <w:rPr>
          <w:szCs w:val="28"/>
        </w:rPr>
        <w:t> </w:t>
      </w:r>
      <w:r w:rsidRPr="004E68F7">
        <w:rPr>
          <w:szCs w:val="28"/>
        </w:rPr>
        <w:t>к</w:t>
      </w:r>
      <w:r>
        <w:rPr>
          <w:szCs w:val="28"/>
        </w:rPr>
        <w:t> </w:t>
      </w:r>
      <w:r w:rsidRPr="004E68F7">
        <w:rPr>
          <w:szCs w:val="28"/>
        </w:rPr>
        <w:t>а</w:t>
      </w:r>
      <w:r>
        <w:rPr>
          <w:szCs w:val="28"/>
        </w:rPr>
        <w:t> </w:t>
      </w:r>
      <w:r w:rsidRPr="004E68F7">
        <w:rPr>
          <w:szCs w:val="28"/>
        </w:rPr>
        <w:t>з</w:t>
      </w:r>
      <w:r>
        <w:rPr>
          <w:szCs w:val="28"/>
        </w:rPr>
        <w:t> </w:t>
      </w:r>
      <w:r w:rsidRPr="004E68F7">
        <w:rPr>
          <w:szCs w:val="28"/>
        </w:rPr>
        <w:t>ы</w:t>
      </w:r>
      <w:r>
        <w:rPr>
          <w:szCs w:val="28"/>
        </w:rPr>
        <w:t> </w:t>
      </w:r>
      <w:r w:rsidRPr="004E68F7">
        <w:rPr>
          <w:szCs w:val="28"/>
        </w:rPr>
        <w:t>в</w:t>
      </w:r>
      <w:r>
        <w:rPr>
          <w:szCs w:val="28"/>
        </w:rPr>
        <w:t> </w:t>
      </w:r>
      <w:r w:rsidRPr="004E68F7">
        <w:rPr>
          <w:szCs w:val="28"/>
        </w:rPr>
        <w:t>а</w:t>
      </w:r>
      <w:r>
        <w:rPr>
          <w:szCs w:val="28"/>
        </w:rPr>
        <w:t> </w:t>
      </w:r>
      <w:r w:rsidRPr="004E68F7">
        <w:rPr>
          <w:szCs w:val="28"/>
        </w:rPr>
        <w:t>ю:</w:t>
      </w:r>
    </w:p>
    <w:p w:rsidR="00B60551" w:rsidRDefault="00B60551" w:rsidP="002335FD">
      <w:pPr>
        <w:spacing w:after="1"/>
        <w:ind w:firstLine="709"/>
        <w:jc w:val="both"/>
        <w:rPr>
          <w:sz w:val="28"/>
          <w:szCs w:val="28"/>
        </w:rPr>
      </w:pPr>
    </w:p>
    <w:p w:rsidR="002335FD" w:rsidRDefault="002335FD" w:rsidP="002335FD">
      <w:pPr>
        <w:spacing w:after="1"/>
        <w:ind w:firstLine="709"/>
        <w:jc w:val="both"/>
        <w:rPr>
          <w:sz w:val="28"/>
          <w:szCs w:val="28"/>
        </w:rPr>
      </w:pPr>
      <w:r w:rsidRPr="004D569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D569A">
        <w:rPr>
          <w:sz w:val="28"/>
          <w:szCs w:val="28"/>
        </w:rPr>
        <w:t xml:space="preserve">Внести в </w:t>
      </w:r>
      <w:r w:rsidR="00A64C76">
        <w:rPr>
          <w:sz w:val="28"/>
          <w:szCs w:val="28"/>
        </w:rPr>
        <w:t>п</w:t>
      </w:r>
      <w:r w:rsidRPr="004D569A">
        <w:rPr>
          <w:sz w:val="28"/>
          <w:szCs w:val="28"/>
        </w:rPr>
        <w:t>риказ</w:t>
      </w:r>
      <w:r w:rsidR="00A64C76">
        <w:rPr>
          <w:sz w:val="28"/>
          <w:szCs w:val="28"/>
        </w:rPr>
        <w:t xml:space="preserve"> Министерства финансов </w:t>
      </w:r>
      <w:r w:rsidRPr="004D569A">
        <w:rPr>
          <w:sz w:val="28"/>
          <w:szCs w:val="28"/>
        </w:rPr>
        <w:t xml:space="preserve">Республики Татарстан от </w:t>
      </w:r>
      <w:r>
        <w:rPr>
          <w:sz w:val="28"/>
          <w:szCs w:val="28"/>
        </w:rPr>
        <w:t>0</w:t>
      </w:r>
      <w:r w:rsidRPr="004D569A">
        <w:rPr>
          <w:sz w:val="28"/>
          <w:szCs w:val="28"/>
        </w:rPr>
        <w:t>8.09.2015 № 21-95-58 «Об утверждении Перечня кодов подвидов по видам доходов, главными администраторами которых  являются</w:t>
      </w:r>
      <w:r w:rsidR="00A64C76">
        <w:rPr>
          <w:sz w:val="28"/>
          <w:szCs w:val="28"/>
        </w:rPr>
        <w:t xml:space="preserve"> </w:t>
      </w:r>
      <w:r w:rsidRPr="004D569A">
        <w:rPr>
          <w:sz w:val="28"/>
          <w:szCs w:val="28"/>
        </w:rPr>
        <w:t>органы государственной власти Республики Татарстан» (</w:t>
      </w:r>
      <w:r>
        <w:rPr>
          <w:sz w:val="28"/>
          <w:szCs w:val="28"/>
        </w:rPr>
        <w:t>с изменениями, внесенными п</w:t>
      </w:r>
      <w:r w:rsidRPr="004D569A">
        <w:rPr>
          <w:sz w:val="28"/>
          <w:szCs w:val="28"/>
        </w:rPr>
        <w:t>риказ</w:t>
      </w:r>
      <w:r>
        <w:rPr>
          <w:sz w:val="28"/>
          <w:szCs w:val="28"/>
        </w:rPr>
        <w:t>ами Министерства финансов Республики Татарстан</w:t>
      </w:r>
      <w:r w:rsidRPr="004D569A">
        <w:rPr>
          <w:sz w:val="28"/>
          <w:szCs w:val="28"/>
        </w:rPr>
        <w:t xml:space="preserve"> от 27.04.2016 </w:t>
      </w:r>
      <w:r>
        <w:rPr>
          <w:sz w:val="28"/>
          <w:szCs w:val="28"/>
        </w:rPr>
        <w:t>№</w:t>
      </w:r>
      <w:r w:rsidRPr="004D569A">
        <w:rPr>
          <w:sz w:val="28"/>
          <w:szCs w:val="28"/>
        </w:rPr>
        <w:t xml:space="preserve"> 21-95-24</w:t>
      </w:r>
      <w:r>
        <w:rPr>
          <w:sz w:val="28"/>
          <w:szCs w:val="28"/>
        </w:rPr>
        <w:t>, от 01.02.2017 № 21-95-18</w:t>
      </w:r>
      <w:r w:rsidR="00A901D0">
        <w:rPr>
          <w:sz w:val="28"/>
          <w:szCs w:val="28"/>
        </w:rPr>
        <w:t>, от 25.09.2019 № 21-95-222</w:t>
      </w:r>
      <w:r w:rsidR="00A64C76">
        <w:rPr>
          <w:sz w:val="28"/>
          <w:szCs w:val="28"/>
        </w:rPr>
        <w:t>) следующи</w:t>
      </w:r>
      <w:r>
        <w:rPr>
          <w:sz w:val="28"/>
          <w:szCs w:val="28"/>
        </w:rPr>
        <w:t>е изменени</w:t>
      </w:r>
      <w:r w:rsidR="00A64C76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A64C76" w:rsidRPr="00E53C47" w:rsidRDefault="00B60551" w:rsidP="00A64C76">
      <w:pPr>
        <w:pStyle w:val="Noeeu1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преамбулу </w:t>
      </w:r>
      <w:r w:rsidR="00A64C76" w:rsidRPr="00E53C47">
        <w:rPr>
          <w:szCs w:val="28"/>
        </w:rPr>
        <w:t>изложить в следующей редакции:</w:t>
      </w:r>
    </w:p>
    <w:p w:rsidR="00E53C47" w:rsidRDefault="00A64C76" w:rsidP="00A64C76">
      <w:pPr>
        <w:spacing w:after="1"/>
        <w:ind w:firstLine="709"/>
        <w:jc w:val="both"/>
        <w:rPr>
          <w:sz w:val="28"/>
          <w:szCs w:val="28"/>
        </w:rPr>
      </w:pPr>
      <w:r w:rsidRPr="00E53C47">
        <w:rPr>
          <w:sz w:val="28"/>
          <w:szCs w:val="28"/>
        </w:rPr>
        <w:t xml:space="preserve">«В соответствии со </w:t>
      </w:r>
      <w:hyperlink r:id="rId9" w:history="1">
        <w:r w:rsidRPr="00E53C47">
          <w:rPr>
            <w:sz w:val="28"/>
            <w:szCs w:val="28"/>
          </w:rPr>
          <w:t>статьей 20</w:t>
        </w:r>
      </w:hyperlink>
      <w:r w:rsidRPr="00E53C47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E53C47">
          <w:rPr>
            <w:sz w:val="28"/>
            <w:szCs w:val="28"/>
          </w:rPr>
          <w:t>статьей 49</w:t>
        </w:r>
      </w:hyperlink>
      <w:r w:rsidRPr="00E53C47">
        <w:rPr>
          <w:sz w:val="28"/>
          <w:szCs w:val="28"/>
        </w:rPr>
        <w:t xml:space="preserve"> Бюджетного кодекса Республики Татарстан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="00B6055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6055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B6055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B6055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6055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B60551">
        <w:rPr>
          <w:sz w:val="28"/>
          <w:szCs w:val="28"/>
        </w:rPr>
        <w:t xml:space="preserve"> </w:t>
      </w:r>
      <w:r>
        <w:rPr>
          <w:sz w:val="28"/>
          <w:szCs w:val="28"/>
        </w:rPr>
        <w:t>ы</w:t>
      </w:r>
      <w:r w:rsidR="00B6055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6055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60551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A64C76">
        <w:rPr>
          <w:sz w:val="28"/>
          <w:szCs w:val="28"/>
        </w:rPr>
        <w:t>:</w:t>
      </w:r>
      <w:r w:rsidRPr="00E53C47">
        <w:rPr>
          <w:sz w:val="28"/>
          <w:szCs w:val="28"/>
        </w:rPr>
        <w:t>»</w:t>
      </w:r>
      <w:r w:rsidR="00D00ABA">
        <w:rPr>
          <w:sz w:val="28"/>
          <w:szCs w:val="28"/>
        </w:rPr>
        <w:t>;</w:t>
      </w:r>
    </w:p>
    <w:p w:rsidR="002335FD" w:rsidRPr="00A64C76" w:rsidRDefault="00E53C47" w:rsidP="002335FD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указанному приказу изложить в новой редакции (прилагается)</w:t>
      </w:r>
      <w:r w:rsidR="00A64C76">
        <w:rPr>
          <w:sz w:val="28"/>
          <w:szCs w:val="28"/>
        </w:rPr>
        <w:t>.</w:t>
      </w:r>
    </w:p>
    <w:p w:rsidR="002335FD" w:rsidRDefault="002335FD" w:rsidP="002335FD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настоящий приказ вступает в силу с 1 я</w:t>
      </w:r>
      <w:r w:rsidR="005C0DD8">
        <w:rPr>
          <w:sz w:val="28"/>
          <w:szCs w:val="28"/>
        </w:rPr>
        <w:t>нваря 2021</w:t>
      </w:r>
      <w:r>
        <w:rPr>
          <w:sz w:val="28"/>
          <w:szCs w:val="28"/>
        </w:rPr>
        <w:t xml:space="preserve"> года.</w:t>
      </w:r>
    </w:p>
    <w:p w:rsidR="00E53C47" w:rsidRPr="00A64C76" w:rsidRDefault="00E53C47" w:rsidP="00A64C76">
      <w:pPr>
        <w:spacing w:after="1"/>
        <w:ind w:firstLine="709"/>
        <w:jc w:val="both"/>
        <w:rPr>
          <w:sz w:val="28"/>
          <w:szCs w:val="28"/>
        </w:rPr>
      </w:pPr>
    </w:p>
    <w:p w:rsidR="00A64C76" w:rsidRDefault="00A64C76" w:rsidP="00A64C76">
      <w:pPr>
        <w:spacing w:after="1"/>
        <w:ind w:firstLine="709"/>
        <w:jc w:val="both"/>
        <w:rPr>
          <w:sz w:val="28"/>
          <w:szCs w:val="28"/>
        </w:rPr>
      </w:pPr>
    </w:p>
    <w:p w:rsidR="004F79E6" w:rsidRPr="00A64C76" w:rsidRDefault="004F79E6" w:rsidP="00A64C76">
      <w:pPr>
        <w:spacing w:after="1"/>
        <w:ind w:firstLine="709"/>
        <w:jc w:val="both"/>
        <w:rPr>
          <w:sz w:val="28"/>
          <w:szCs w:val="28"/>
        </w:rPr>
      </w:pPr>
    </w:p>
    <w:p w:rsidR="002335FD" w:rsidRPr="00A64C76" w:rsidRDefault="002335FD" w:rsidP="00A64C76">
      <w:pPr>
        <w:spacing w:after="1"/>
        <w:jc w:val="both"/>
        <w:rPr>
          <w:sz w:val="28"/>
          <w:szCs w:val="28"/>
        </w:rPr>
      </w:pPr>
      <w:r w:rsidRPr="00A64C76">
        <w:rPr>
          <w:sz w:val="28"/>
          <w:szCs w:val="28"/>
        </w:rPr>
        <w:t>Министр</w:t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</w:rPr>
        <w:tab/>
      </w:r>
      <w:r w:rsidRPr="00AB19DA">
        <w:rPr>
          <w:b/>
          <w:i/>
          <w:szCs w:val="24"/>
        </w:rPr>
        <w:tab/>
      </w:r>
      <w:r w:rsidRPr="00A64C76">
        <w:rPr>
          <w:sz w:val="28"/>
          <w:szCs w:val="28"/>
        </w:rPr>
        <w:t xml:space="preserve">          </w:t>
      </w:r>
      <w:r w:rsidR="00A64C76">
        <w:rPr>
          <w:sz w:val="28"/>
          <w:szCs w:val="28"/>
        </w:rPr>
        <w:t xml:space="preserve">   </w:t>
      </w:r>
      <w:r w:rsidRPr="00A64C76">
        <w:rPr>
          <w:sz w:val="28"/>
          <w:szCs w:val="28"/>
        </w:rPr>
        <w:t xml:space="preserve">  </w:t>
      </w:r>
      <w:proofErr w:type="spellStart"/>
      <w:r w:rsidRPr="00A64C76">
        <w:rPr>
          <w:sz w:val="28"/>
          <w:szCs w:val="28"/>
        </w:rPr>
        <w:t>Р.Р.Гайзатуллин</w:t>
      </w:r>
      <w:proofErr w:type="spellEnd"/>
      <w:r w:rsidRPr="00A64C76">
        <w:rPr>
          <w:sz w:val="28"/>
          <w:szCs w:val="28"/>
        </w:rPr>
        <w:t xml:space="preserve"> </w:t>
      </w:r>
    </w:p>
    <w:p w:rsidR="002335FD" w:rsidRDefault="002335FD" w:rsidP="002335FD"/>
    <w:p w:rsidR="002335FD" w:rsidRDefault="002335FD" w:rsidP="002335FD"/>
    <w:p w:rsidR="00A64C76" w:rsidRDefault="00A64C76" w:rsidP="002335FD"/>
    <w:p w:rsidR="00A35A72" w:rsidRDefault="00A35A72" w:rsidP="002335FD"/>
    <w:p w:rsidR="00A64C76" w:rsidRDefault="00A64C76" w:rsidP="002335FD"/>
    <w:p w:rsidR="00A64C76" w:rsidRDefault="00A64C76" w:rsidP="002335FD"/>
    <w:p w:rsidR="00A64C76" w:rsidRDefault="00A64C76" w:rsidP="002335FD"/>
    <w:p w:rsidR="004F79E6" w:rsidRDefault="004F79E6" w:rsidP="00765B93">
      <w:pPr>
        <w:pStyle w:val="ConsPlusNormal"/>
        <w:ind w:left="6237"/>
        <w:outlineLvl w:val="0"/>
        <w:rPr>
          <w:sz w:val="20"/>
          <w:szCs w:val="20"/>
        </w:rPr>
      </w:pPr>
    </w:p>
    <w:p w:rsidR="002335FD" w:rsidRDefault="002335FD" w:rsidP="00765B93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D2A8D">
        <w:rPr>
          <w:sz w:val="28"/>
          <w:szCs w:val="28"/>
        </w:rPr>
        <w:t xml:space="preserve"> к </w:t>
      </w:r>
      <w:r w:rsidR="003D208D">
        <w:rPr>
          <w:sz w:val="28"/>
          <w:szCs w:val="28"/>
        </w:rPr>
        <w:t>п</w:t>
      </w:r>
      <w:r>
        <w:rPr>
          <w:sz w:val="28"/>
          <w:szCs w:val="28"/>
        </w:rPr>
        <w:t>риказу</w:t>
      </w:r>
      <w:r w:rsidR="002D2A8D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финансов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 0</w:t>
      </w:r>
      <w:r w:rsidRPr="004D569A">
        <w:rPr>
          <w:sz w:val="28"/>
          <w:szCs w:val="28"/>
        </w:rPr>
        <w:t xml:space="preserve">8.09.2015  № 21-95-58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(в редакции приказа</w:t>
      </w:r>
      <w:proofErr w:type="gramEnd"/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335FD" w:rsidRDefault="002335FD" w:rsidP="002335FD">
      <w:pPr>
        <w:pStyle w:val="ConsPlusNormal"/>
        <w:ind w:firstLine="623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_________ №_________)                                                                                               </w:t>
      </w:r>
    </w:p>
    <w:p w:rsidR="002335FD" w:rsidRPr="002254EB" w:rsidRDefault="002335FD" w:rsidP="002335FD">
      <w:pPr>
        <w:pStyle w:val="ConsPlusNormal"/>
        <w:jc w:val="both"/>
        <w:outlineLvl w:val="0"/>
        <w:rPr>
          <w:sz w:val="28"/>
          <w:szCs w:val="28"/>
        </w:rPr>
      </w:pPr>
    </w:p>
    <w:p w:rsidR="002335FD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37"/>
      <w:bookmarkEnd w:id="0"/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Перечень</w:t>
      </w:r>
    </w:p>
    <w:p w:rsidR="002335FD" w:rsidRPr="00CC7C8B" w:rsidRDefault="002335FD" w:rsidP="002335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7C8B">
        <w:rPr>
          <w:sz w:val="28"/>
          <w:szCs w:val="28"/>
        </w:rPr>
        <w:t>кодов подвидов по видам доходов, главными администраторами которых являются органы государственной власти Республики Татарстан</w:t>
      </w:r>
    </w:p>
    <w:p w:rsidR="002335FD" w:rsidRDefault="002335FD" w:rsidP="002335FD">
      <w:pPr>
        <w:pStyle w:val="ConsPlusTitle"/>
        <w:jc w:val="center"/>
      </w:pPr>
    </w:p>
    <w:p w:rsidR="002335FD" w:rsidRDefault="002335FD" w:rsidP="002335FD">
      <w:pPr>
        <w:spacing w:after="1"/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3515"/>
        <w:gridCol w:w="1356"/>
        <w:gridCol w:w="2551"/>
      </w:tblGrid>
      <w:tr w:rsidR="002335FD" w:rsidTr="007F7CB6">
        <w:tc>
          <w:tcPr>
            <w:tcW w:w="2897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Код классификации доходов бюджета</w:t>
            </w:r>
          </w:p>
        </w:tc>
        <w:tc>
          <w:tcPr>
            <w:tcW w:w="3515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кода бюджетной классификации</w:t>
            </w:r>
          </w:p>
        </w:tc>
        <w:tc>
          <w:tcPr>
            <w:tcW w:w="1356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Группа подвида доходов бюджетов</w:t>
            </w:r>
          </w:p>
        </w:tc>
        <w:tc>
          <w:tcPr>
            <w:tcW w:w="2551" w:type="dxa"/>
          </w:tcPr>
          <w:p w:rsidR="002335FD" w:rsidRPr="0037648E" w:rsidRDefault="002335FD" w:rsidP="007F7CB6">
            <w:pPr>
              <w:pStyle w:val="ConsPlusNormal"/>
              <w:jc w:val="center"/>
            </w:pPr>
            <w:r w:rsidRPr="0037648E">
              <w:t>Наименование группы подвида доходов бюджетов</w:t>
            </w:r>
          </w:p>
        </w:tc>
      </w:tr>
      <w:tr w:rsidR="002335FD" w:rsidRPr="00BB4AB7" w:rsidTr="00AA6E64">
        <w:trPr>
          <w:trHeight w:val="2207"/>
        </w:trPr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000 1 08 07082 01 0000 110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000 1 08 07142 01 0000 110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 w:rsidRPr="00AB19DA">
              <w:t>мототранспортных</w:t>
            </w:r>
            <w:proofErr w:type="spellEnd"/>
            <w:r w:rsidRPr="00AB19DA">
              <w:t xml:space="preserve"> средств, прицепов, тракторов, самоходных дорожно-строительных и иных самоходных машин, выдачей удостоверений тракториста-</w:t>
            </w:r>
            <w:r w:rsidRPr="00AB19DA">
              <w:lastRenderedPageBreak/>
              <w:t>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AB19DA">
              <w:t xml:space="preserve"> или пришедших в негодность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lastRenderedPageBreak/>
              <w:t>000 1 08 07160 01 0000 110</w:t>
            </w:r>
          </w:p>
        </w:tc>
        <w:tc>
          <w:tcPr>
            <w:tcW w:w="3515" w:type="dxa"/>
          </w:tcPr>
          <w:p w:rsidR="002335FD" w:rsidRPr="00AB19DA" w:rsidRDefault="002335FD" w:rsidP="00ED4BF9">
            <w:pPr>
              <w:pStyle w:val="ConsPlusNormal"/>
              <w:jc w:val="both"/>
            </w:pPr>
            <w:r w:rsidRPr="00AB19DA"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</w:t>
            </w:r>
            <w:r w:rsidR="00ED4BF9">
              <w:t>и</w:t>
            </w:r>
            <w:r w:rsidRPr="00AB19DA">
              <w:t xml:space="preserve"> указанным учреждениям лицензии на право подготовки трактористов и машинистов самоходных машин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000 1 08 07172 01 0000 110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000 1 08 07282 01 0000 110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000 1 08 07300 01 0000 110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Прочие государственные </w:t>
            </w:r>
            <w:r w:rsidRPr="00AB19DA">
              <w:lastRenderedPageBreak/>
              <w:t>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сумма платежа </w:t>
            </w:r>
            <w:r w:rsidRPr="00AB19DA"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lastRenderedPageBreak/>
              <w:t>000 1 08 07340 01 0000 110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000 1 08 07380 01 0000 110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000 1 08 07390 01 0000 110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AB19DA">
              <w:t>апостиля</w:t>
            </w:r>
            <w:proofErr w:type="spellEnd"/>
            <w:r w:rsidRPr="00AB19DA"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c>
          <w:tcPr>
            <w:tcW w:w="2897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000 1 08 07400 01 0000 110</w:t>
            </w:r>
          </w:p>
        </w:tc>
        <w:tc>
          <w:tcPr>
            <w:tcW w:w="3515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335FD" w:rsidRPr="00BB4AB7" w:rsidTr="00AA6E64">
        <w:tblPrEx>
          <w:tblBorders>
            <w:insideH w:val="nil"/>
          </w:tblBorders>
        </w:tblPrEx>
        <w:trPr>
          <w:trHeight w:val="2037"/>
        </w:trPr>
        <w:tc>
          <w:tcPr>
            <w:tcW w:w="2897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</w:pPr>
            <w:r w:rsidRPr="00AB19DA">
              <w:lastRenderedPageBreak/>
              <w:t>000 1 08 07420 01 0000 110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AB19DA" w:rsidRDefault="005C0DD8" w:rsidP="007F7CB6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1000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333DDA" w:rsidRPr="00BB4AB7" w:rsidTr="00AA6E64">
        <w:tblPrEx>
          <w:tblBorders>
            <w:insideH w:val="nil"/>
          </w:tblBorders>
        </w:tblPrEx>
        <w:trPr>
          <w:trHeight w:val="1342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:rsidR="00333DDA" w:rsidRPr="00AB19DA" w:rsidRDefault="00333DDA" w:rsidP="007F7CB6">
            <w:pPr>
              <w:pStyle w:val="ConsPlusNormal"/>
            </w:pPr>
            <w:r w:rsidRPr="0085651B">
              <w:t>000 1 12 02012 01 0000 120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</w:tcPr>
          <w:p w:rsidR="00311847" w:rsidRPr="00A404F5" w:rsidRDefault="00A404F5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33DDA" w:rsidRPr="00AB19DA" w:rsidRDefault="00333DDA" w:rsidP="00AA6E64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404F5" w:rsidRPr="00AB19DA" w:rsidRDefault="00A404F5" w:rsidP="007F7CB6">
            <w:pPr>
              <w:pStyle w:val="ConsPlusNormal"/>
              <w:jc w:val="both"/>
            </w:pPr>
            <w:r>
              <w:t>пени и проценты по соответствующему платежу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</w:pPr>
            <w:r w:rsidRPr="00AB19DA">
              <w:t>000 1 13 02992 02 0000 130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возврат дебиторской задолженности прошлых лет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прочие поступления бюджета Республики Татарстан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131321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1 16 01053 01 0000 140</w:t>
            </w:r>
          </w:p>
        </w:tc>
        <w:tc>
          <w:tcPr>
            <w:tcW w:w="3515" w:type="dxa"/>
            <w:vMerge w:val="restart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="005C0DD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лавой 5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трудового законодательства и иных нормативных правовых актов, содержащих нормы трудового права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незаконные действия по получению и (или) распространению информации, составляющей кредитную историю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штрафы за нарушение 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порядка рассмотрения обращений граждан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об организации предоставления государственных и муниципальных услуг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незаконное финансирование деятельности политических партий, не связанной с участием в выборах и референдумах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срока возврата жертвователю, перечисления (передачи) в доход Российской Федерации пожертвований политической партии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0068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штрафы за нарушение установленных законодательством Российской Федерации </w:t>
            </w:r>
            <w:r w:rsidRPr="00AB19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политических партиях требований об обязательном аудите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0271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0351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неуплату средств на содержание детей или нетрудоспособных родителей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0631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131321" w:rsidP="007F7CB6">
            <w:pPr>
              <w:pStyle w:val="ConsPlusNormal"/>
              <w:jc w:val="center"/>
            </w:pPr>
            <w:r>
              <w:t>000</w:t>
            </w:r>
            <w:r w:rsidR="002335FD" w:rsidRPr="00AB19DA">
              <w:t xml:space="preserve"> 16 01062 01 0000 140</w:t>
            </w:r>
          </w:p>
        </w:tc>
        <w:tc>
          <w:tcPr>
            <w:tcW w:w="3515" w:type="dxa"/>
            <w:vMerge w:val="restart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Административные штрафы, установленные </w:t>
            </w:r>
            <w:hyperlink r:id="rId12" w:history="1">
              <w:r w:rsidR="005C0DD8">
                <w:t>г</w:t>
              </w:r>
              <w:r w:rsidRPr="00AB19DA">
                <w:t>лавой 6</w:t>
              </w:r>
            </w:hyperlink>
            <w:r w:rsidRPr="00AB19DA"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установленного федеральным законом запрета курения табака на отдельных территориях, в помещениях и на объектах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0025</w:t>
            </w:r>
          </w:p>
          <w:p w:rsidR="002335FD" w:rsidRPr="00AB19DA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Align w:val="center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несоблюдение требований к знаку о запрете курения, к выделению и оснащению специальных мест для курения табака либо </w:t>
            </w:r>
            <w:r w:rsidRPr="00AB19DA">
              <w:lastRenderedPageBreak/>
              <w:t xml:space="preserve">неисполнение обязанностей по </w:t>
            </w:r>
            <w:proofErr w:type="gramStart"/>
            <w:r w:rsidRPr="00AB19DA">
              <w:t>контролю за</w:t>
            </w:r>
            <w:proofErr w:type="gramEnd"/>
            <w:r w:rsidRPr="00AB19DA">
      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AB19DA" w:rsidRDefault="00EF1AFF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="002335FD" w:rsidRPr="00AB19DA">
              <w:rPr>
                <w:sz w:val="24"/>
                <w:szCs w:val="24"/>
              </w:rPr>
              <w:t>1 16 01063 01 0000 140</w:t>
            </w:r>
          </w:p>
        </w:tc>
        <w:tc>
          <w:tcPr>
            <w:tcW w:w="3515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" w:history="1">
              <w:r w:rsidR="005C0DD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лавой 6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в области обеспечения санитарно-эпидемиологического благополучия населения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санитарно-эпидемиологических требований к эксплуатации жилых помещений и общественных помещений, зданий, сооружений и транспорта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санитарно-эпидемиологических требований к условиям отдыха и оздоровления детей, их воспитания и обучения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 xml:space="preserve">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</w:t>
            </w:r>
            <w:r w:rsidRPr="00AB19DA">
              <w:lastRenderedPageBreak/>
              <w:t>частей, содержащих наркотические средства или психотропные вещества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/>
            <w:tcBorders>
              <w:top w:val="single" w:sz="4" w:space="0" w:color="auto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AB19DA">
              <w:t>психоактивных</w:t>
            </w:r>
            <w:proofErr w:type="spellEnd"/>
            <w:r w:rsidRPr="00AB19DA">
              <w:t xml:space="preserve"> веществ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Российской Федерации о защите детей от информации, причиняющей вред их здоровью и (или) развитию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0023</w:t>
            </w:r>
          </w:p>
        </w:tc>
        <w:tc>
          <w:tcPr>
            <w:tcW w:w="2551" w:type="dxa"/>
          </w:tcPr>
          <w:p w:rsidR="002335FD" w:rsidRPr="00AB19DA" w:rsidRDefault="002335FD" w:rsidP="005E6762">
            <w:pPr>
              <w:pStyle w:val="ConsPlusNormal"/>
              <w:jc w:val="both"/>
            </w:pPr>
            <w:r w:rsidRPr="00AB19DA">
              <w:t>штрафы за вовлечение несовершеннолетнего в процесс потребления табака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0091</w:t>
            </w:r>
          </w:p>
        </w:tc>
        <w:tc>
          <w:tcPr>
            <w:tcW w:w="2551" w:type="dxa"/>
          </w:tcPr>
          <w:p w:rsidR="002335FD" w:rsidRPr="00AB19DA" w:rsidRDefault="002335FD" w:rsidP="005E6762">
            <w:pPr>
              <w:pStyle w:val="ConsPlusNormal"/>
              <w:ind w:firstLine="29"/>
              <w:jc w:val="both"/>
            </w:pPr>
            <w:r w:rsidRPr="00AB19DA">
              <w:t xml:space="preserve">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AB19DA">
              <w:t>психоактивных</w:t>
            </w:r>
            <w:proofErr w:type="spellEnd"/>
            <w:r w:rsidRPr="00AB19DA">
              <w:t xml:space="preserve"> веществ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9"/>
              <w:jc w:val="both"/>
            </w:pPr>
            <w:r w:rsidRPr="00AB19DA">
              <w:t>штрафы за побои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9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157BA9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="002335FD" w:rsidRPr="00AB19DA">
              <w:rPr>
                <w:sz w:val="24"/>
                <w:szCs w:val="24"/>
              </w:rPr>
              <w:t>1 16 01072 01 0000 140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4" w:history="1">
              <w:r w:rsidR="005C0DD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  <w:r w:rsidRPr="00AB19DA">
                <w:rPr>
                  <w:rFonts w:ascii="Times New Roman" w:hAnsi="Times New Roman" w:cs="Times New Roman"/>
                  <w:sz w:val="24"/>
                  <w:szCs w:val="24"/>
                </w:rPr>
                <w:t>лавой 7</w:t>
              </w:r>
            </w:hyperlink>
            <w:r w:rsidRPr="00AB19DA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уничтожение или повреждение специальных знаков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занятие лесных участков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порядка осуществления закупок товаров, работ, услуг для обеспечения государственных и муниципальных нужд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0233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0293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Российской Федерации о контрактной системе в сфере закупок при планировании закупок</w:t>
            </w:r>
          </w:p>
        </w:tc>
      </w:tr>
      <w:tr w:rsidR="002335FD" w:rsidRPr="00BB4AB7" w:rsidTr="00AA6E64">
        <w:trPr>
          <w:trHeight w:val="27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2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883F56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1 16 01073 01 0000 140</w:t>
            </w:r>
          </w:p>
        </w:tc>
        <w:tc>
          <w:tcPr>
            <w:tcW w:w="3515" w:type="dxa"/>
            <w:vMerge w:val="restart"/>
            <w:tcBorders>
              <w:bottom w:val="single" w:sz="4" w:space="0" w:color="auto"/>
            </w:tcBorders>
          </w:tcPr>
          <w:p w:rsidR="002335FD" w:rsidRPr="00AB19DA" w:rsidRDefault="00C06691" w:rsidP="005C0DD8">
            <w:pPr>
              <w:jc w:val="both"/>
              <w:rPr>
                <w:sz w:val="24"/>
                <w:szCs w:val="24"/>
              </w:rPr>
            </w:pPr>
            <w:r>
              <w:t>А</w:t>
            </w:r>
            <w:r w:rsidRPr="00C06691">
              <w:rPr>
                <w:sz w:val="24"/>
                <w:szCs w:val="24"/>
              </w:rPr>
              <w:t xml:space="preserve">дминистративные штрафы, установленные </w:t>
            </w:r>
            <w:hyperlink r:id="rId15" w:history="1">
              <w:r w:rsidRPr="00C06691">
                <w:rPr>
                  <w:sz w:val="24"/>
                  <w:szCs w:val="24"/>
                </w:rPr>
                <w:t>главой 7</w:t>
              </w:r>
            </w:hyperlink>
            <w:r w:rsidRPr="00C06691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занятие водного объекта или пользование им с нарушением установленных условий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пользование объектами животного мира и водными биологическими ресурсами без разрешения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авторских и смежных прав, изобретательских и патентных прав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уничтожение или повреждение чужого имущества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подключение и использование электрической, тепловой энергии, нефти или газа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мелкое хищение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установленного порядка патентования объектов промышленной собственности в иностранных государствах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0233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осуществления предпринимательской деятельности по управлению многоквартирными домами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2"/>
              <w:jc w:val="both"/>
            </w:pPr>
            <w:r w:rsidRPr="00AB19DA">
              <w:t>иные штрафы</w:t>
            </w:r>
          </w:p>
        </w:tc>
      </w:tr>
      <w:tr w:rsidR="005E6762" w:rsidRPr="00BB4AB7" w:rsidTr="00AA6E64">
        <w:trPr>
          <w:trHeight w:val="3049"/>
        </w:trPr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1 16 01082 01 0000 140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8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ind w:firstLine="22"/>
              <w:jc w:val="both"/>
            </w:pPr>
            <w:r w:rsidRPr="00AB19DA">
              <w:t xml:space="preserve">штрафы за выпуск в эксплуатацию механических транспортных средств с превышением нормативов содержания загрязняющих веществ в </w:t>
            </w:r>
            <w:proofErr w:type="gramStart"/>
            <w:r w:rsidRPr="00AB19DA">
              <w:t>выбросах</w:t>
            </w:r>
            <w:proofErr w:type="gramEnd"/>
            <w:r w:rsidRPr="00AB19DA">
              <w:t xml:space="preserve"> либо нормативов уровня шума</w:t>
            </w:r>
          </w:p>
        </w:tc>
      </w:tr>
      <w:tr w:rsidR="005E6762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0023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эксплуатацию механических транспортных средств с превышением нормативов содержания загрязняющих веществ в </w:t>
            </w:r>
            <w:proofErr w:type="gramStart"/>
            <w:r w:rsidRPr="00AB19DA">
              <w:t>выбросах</w:t>
            </w:r>
            <w:proofErr w:type="gramEnd"/>
            <w:r w:rsidRPr="00AB19DA">
              <w:t xml:space="preserve"> либо нормативов уровня шума</w:t>
            </w:r>
          </w:p>
        </w:tc>
      </w:tr>
      <w:tr w:rsidR="005E6762" w:rsidRPr="00BB4AB7" w:rsidTr="00AA6E64">
        <w:tc>
          <w:tcPr>
            <w:tcW w:w="2897" w:type="dxa"/>
            <w:vMerge/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0025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правил использования лесов</w:t>
            </w:r>
          </w:p>
        </w:tc>
      </w:tr>
      <w:tr w:rsidR="005E6762" w:rsidRPr="00BB4AB7" w:rsidTr="00AA6E64">
        <w:tc>
          <w:tcPr>
            <w:tcW w:w="2897" w:type="dxa"/>
            <w:vMerge/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0026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5E6762" w:rsidRPr="00BB4AB7" w:rsidTr="00AA6E64">
        <w:tc>
          <w:tcPr>
            <w:tcW w:w="2897" w:type="dxa"/>
            <w:vMerge/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незаконную рубку, повреждение лесных насаждений или самовольное выкапывание в </w:t>
            </w:r>
            <w:proofErr w:type="gramStart"/>
            <w:r w:rsidRPr="00AB19DA">
              <w:t>лесах</w:t>
            </w:r>
            <w:proofErr w:type="gramEnd"/>
            <w:r w:rsidRPr="00AB19DA">
              <w:t xml:space="preserve"> деревьев, кустарников, лиан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7" w:history="1">
              <w:r w:rsidRPr="00AB19DA">
                <w:t>правил</w:t>
              </w:r>
            </w:hyperlink>
            <w:r w:rsidRPr="00AB19DA">
              <w:t xml:space="preserve"> санитарной безопасности в лесах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18" w:history="1">
              <w:r w:rsidRPr="00AB19DA">
                <w:t>правил</w:t>
              </w:r>
            </w:hyperlink>
            <w:r w:rsidRPr="00AB19DA">
              <w:t xml:space="preserve"> пожарной безопасности в лесах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0323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невыполнение мероприятий, предусмотренных сводным планом тушения лесных пожаров на территории субъекта Российской Федерации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5570E1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1 16 01083 01 0000 140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366233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="007F7CB6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8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</w:t>
            </w:r>
            <w:r w:rsidRPr="00AB19DA">
              <w:rPr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0002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несоблюдение экологических и </w:t>
            </w:r>
            <w:r w:rsidRPr="00AB19DA">
              <w:lastRenderedPageBreak/>
              <w:t>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правил обращения с пестицидами и </w:t>
            </w:r>
            <w:proofErr w:type="spellStart"/>
            <w:r w:rsidRPr="00AB19DA">
              <w:t>агрохимикатами</w:t>
            </w:r>
            <w:proofErr w:type="spellEnd"/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порчу земель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невыполнение обязанностей по рекультивации земель, обязательных мероприятий по улучшению земель и охране почв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режима использования земельных участков и лесов в </w:t>
            </w:r>
            <w:proofErr w:type="spellStart"/>
            <w:r w:rsidRPr="00AB19DA">
              <w:t>водоохранных</w:t>
            </w:r>
            <w:proofErr w:type="spellEnd"/>
            <w:r w:rsidRPr="00AB19DA">
              <w:t xml:space="preserve"> </w:t>
            </w:r>
            <w:proofErr w:type="gramStart"/>
            <w:r w:rsidRPr="00AB19DA">
              <w:t>зонах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водопользования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самовольное использование лесов, нарушение правил использования лесов для ведения сельского хозяйства, уничтожение лесных ресурсов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незаконную рубку, повреждение лесных насаждений или самовольное </w:t>
            </w:r>
            <w:r w:rsidRPr="00AB19DA">
              <w:lastRenderedPageBreak/>
              <w:t xml:space="preserve">выкапывание в </w:t>
            </w:r>
            <w:proofErr w:type="gramStart"/>
            <w:r w:rsidRPr="00AB19DA">
              <w:t>лесах</w:t>
            </w:r>
            <w:proofErr w:type="gramEnd"/>
            <w:r w:rsidRPr="00AB19DA">
              <w:t xml:space="preserve"> деревьев, кустарников, лиан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hyperlink r:id="rId20" w:history="1">
              <w:r w:rsidRPr="00AB19DA">
                <w:t>правил</w:t>
              </w:r>
            </w:hyperlink>
            <w:r w:rsidRPr="00AB19DA">
              <w:t xml:space="preserve"> санитарной безопасности в лесах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ind w:firstLine="22"/>
              <w:jc w:val="both"/>
            </w:pPr>
            <w:r w:rsidRPr="00AB19DA">
              <w:t>штрафы за нарушение правил охоты, правил, регламентирующих рыболовство и другие виды пользования объектами животного мира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охраны водных биологических ресурсов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охраны и использования природных ресурсов на особо охраняемых природных территориях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0121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условия обеспечения свободного доступа граждан к водному объекту общего пользования и его береговой полосе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0281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лесного законодательства об учете древесины и сделок с ней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121B4A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1 16 01092 01 0000 140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Административные штрафы, установленные </w:t>
            </w:r>
            <w:hyperlink r:id="rId21" w:history="1">
              <w:r w:rsidR="007F7CB6">
                <w:t>г</w:t>
              </w:r>
              <w:r w:rsidRPr="00AB19DA">
                <w:t>лавой 9</w:t>
              </w:r>
            </w:hyperlink>
            <w:r w:rsidRPr="00AB19DA"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 w:rsidRPr="00AB19DA">
              <w:lastRenderedPageBreak/>
              <w:t xml:space="preserve">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0003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или норм эксплуатации тракторов, самоходных, дорожно-строительных и иных машин и оборудования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tabs>
                <w:tab w:val="left" w:pos="0"/>
              </w:tabs>
            </w:pPr>
            <w:r w:rsidRPr="00AB19DA">
              <w:t>штрафы за нарушение обязательных требований в области строительства и применения строительных материалов (изделий)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установленного порядка строительства, реконструкции, капитального ремонта объекта капитального строительства, ввода его в эксплуатацию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tabs>
                <w:tab w:val="left" w:pos="1027"/>
              </w:tabs>
            </w:pPr>
            <w:r w:rsidRPr="00AB19DA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1 16 01093 01 0000 140</w:t>
            </w:r>
          </w:p>
        </w:tc>
        <w:tc>
          <w:tcPr>
            <w:tcW w:w="3515" w:type="dxa"/>
            <w:vMerge w:val="restart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9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</w:t>
            </w:r>
          </w:p>
        </w:tc>
      </w:tr>
      <w:tr w:rsidR="005E6762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нарушение требований к обеспечению безопасности гидротехнических сооружений, </w:t>
            </w:r>
            <w:r w:rsidRPr="00AB19DA">
              <w:lastRenderedPageBreak/>
              <w:t>установленных законодательством Российской Федерации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или норм эксплуатации тракторов, самоходных, дорожно-строительных и иных машин и оборудования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ввод в эксплуатацию топлив</w:t>
            </w:r>
            <w:proofErr w:type="gramStart"/>
            <w:r w:rsidRPr="00AB19DA">
              <w:t>о</w:t>
            </w:r>
            <w:r w:rsidR="00DB05E8">
              <w:t>-</w:t>
            </w:r>
            <w:proofErr w:type="gramEnd"/>
            <w:r w:rsidRPr="00AB19DA">
              <w:t xml:space="preserve"> и энергопотребляющих объектов без разрешения соответствующих органов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пользования топливом и энергией, правил устройства, эксплуатации топлив</w:t>
            </w:r>
            <w:proofErr w:type="gramStart"/>
            <w:r w:rsidRPr="00AB19DA">
              <w:t>о-</w:t>
            </w:r>
            <w:proofErr w:type="gramEnd"/>
            <w:r w:rsidRPr="00AB19DA">
              <w:t xml:space="preserve">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об энергосбережении и о повышении энергетической эффективности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(порядка обеспечения) недискриминационного доступа, порядка подключения (технологического присоединения)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порядка полного и </w:t>
            </w:r>
            <w:r w:rsidRPr="00AB19DA">
              <w:lastRenderedPageBreak/>
              <w:t>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штрафы за нарушение законодательства о теплоснабжении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vMerge w:val="restart"/>
          </w:tcPr>
          <w:p w:rsidR="002335FD" w:rsidRPr="00AB19DA" w:rsidRDefault="00EE78BE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1 16 01103 01 0000 140</w:t>
            </w:r>
          </w:p>
        </w:tc>
        <w:tc>
          <w:tcPr>
            <w:tcW w:w="3515" w:type="dxa"/>
            <w:vMerge w:val="restart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10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0003</w:t>
            </w:r>
          </w:p>
          <w:p w:rsidR="002335FD" w:rsidRPr="00AB19DA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правил производства, заготовки, перевозки, хранения, переработки, использования и реализации </w:t>
            </w:r>
            <w:proofErr w:type="spellStart"/>
            <w:r w:rsidRPr="00AB19DA">
              <w:t>подкарантинной</w:t>
            </w:r>
            <w:proofErr w:type="spellEnd"/>
            <w:r w:rsidRPr="00AB19DA">
              <w:t xml:space="preserve"> продукции (</w:t>
            </w:r>
            <w:proofErr w:type="spellStart"/>
            <w:r w:rsidRPr="00AB19DA">
              <w:t>подкарантинного</w:t>
            </w:r>
            <w:proofErr w:type="spellEnd"/>
            <w:r w:rsidRPr="00AB19DA">
              <w:t xml:space="preserve"> материала, </w:t>
            </w:r>
            <w:proofErr w:type="spellStart"/>
            <w:r w:rsidRPr="00AB19DA">
              <w:t>подкарантинного</w:t>
            </w:r>
            <w:proofErr w:type="spellEnd"/>
            <w:r w:rsidRPr="00AB19DA">
              <w:t xml:space="preserve"> груза)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карантина животных или других ветеринарно-санитарных правил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</w:t>
            </w:r>
            <w:r w:rsidRPr="00AB19DA">
              <w:lastRenderedPageBreak/>
              <w:t>животноводства</w:t>
            </w:r>
          </w:p>
        </w:tc>
      </w:tr>
      <w:tr w:rsidR="002335FD" w:rsidRPr="00BB4AB7" w:rsidTr="00AA6E64">
        <w:trPr>
          <w:trHeight w:val="467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730F5" w:rsidRPr="00BB4AB7" w:rsidTr="00AA6E64">
        <w:trPr>
          <w:trHeight w:val="2160"/>
        </w:trPr>
        <w:tc>
          <w:tcPr>
            <w:tcW w:w="2897" w:type="dxa"/>
            <w:vMerge w:val="restart"/>
          </w:tcPr>
          <w:p w:rsidR="002730F5" w:rsidRPr="00D76CAB" w:rsidRDefault="002730F5" w:rsidP="007F7CB6">
            <w:pPr>
              <w:jc w:val="both"/>
            </w:pPr>
            <w:r>
              <w:br w:type="page"/>
            </w: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1 16 01112 01 0000 140</w:t>
            </w:r>
          </w:p>
        </w:tc>
        <w:tc>
          <w:tcPr>
            <w:tcW w:w="3515" w:type="dxa"/>
            <w:vMerge w:val="restart"/>
            <w:vAlign w:val="center"/>
          </w:tcPr>
          <w:p w:rsidR="002730F5" w:rsidRPr="00AB19DA" w:rsidRDefault="002730F5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11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730F5" w:rsidRDefault="002730F5" w:rsidP="00AA6E64">
            <w:pPr>
              <w:pStyle w:val="ConsPlusNormal"/>
              <w:jc w:val="center"/>
            </w:pPr>
            <w:r w:rsidRPr="00AB19DA">
              <w:t>0016</w:t>
            </w: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Default="002730F5" w:rsidP="00AA6E64">
            <w:pPr>
              <w:pStyle w:val="ConsPlusNormal"/>
              <w:jc w:val="center"/>
            </w:pPr>
          </w:p>
          <w:p w:rsidR="002730F5" w:rsidRPr="00AB19DA" w:rsidRDefault="002730F5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2730F5" w:rsidRDefault="002730F5" w:rsidP="007F7CB6">
            <w:pPr>
              <w:pStyle w:val="ConsPlusNormal"/>
              <w:jc w:val="both"/>
            </w:pPr>
            <w:r w:rsidRPr="00AB19DA">
              <w:t>штрафы за нарушение требований пожарной безопасности на железнодорожном, морском, внутреннем водном или воздушном транспорте</w:t>
            </w:r>
          </w:p>
          <w:p w:rsidR="002730F5" w:rsidRPr="00AB19DA" w:rsidRDefault="002730F5" w:rsidP="00AE1C61">
            <w:pPr>
              <w:pStyle w:val="ConsPlusNormal"/>
              <w:jc w:val="both"/>
            </w:pPr>
          </w:p>
        </w:tc>
      </w:tr>
      <w:tr w:rsidR="002730F5" w:rsidRPr="00BB4AB7" w:rsidTr="00AA6E64">
        <w:trPr>
          <w:trHeight w:val="1428"/>
        </w:trPr>
        <w:tc>
          <w:tcPr>
            <w:tcW w:w="2897" w:type="dxa"/>
            <w:vMerge/>
            <w:tcBorders>
              <w:bottom w:val="nil"/>
            </w:tcBorders>
          </w:tcPr>
          <w:p w:rsidR="002730F5" w:rsidRDefault="002730F5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2730F5" w:rsidRPr="00AB19DA" w:rsidRDefault="002730F5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730F5" w:rsidRPr="00AB19DA" w:rsidRDefault="002730F5" w:rsidP="00AA6E64">
            <w:pPr>
              <w:pStyle w:val="ConsPlusNormal"/>
              <w:jc w:val="center"/>
            </w:pPr>
            <w:r>
              <w:t>0141</w:t>
            </w:r>
          </w:p>
        </w:tc>
        <w:tc>
          <w:tcPr>
            <w:tcW w:w="2551" w:type="dxa"/>
          </w:tcPr>
          <w:p w:rsidR="002730F5" w:rsidRPr="00AB19DA" w:rsidRDefault="002730F5" w:rsidP="00AE1C61">
            <w:pPr>
              <w:pStyle w:val="ConsPlusNormal"/>
              <w:jc w:val="both"/>
            </w:pPr>
            <w:r w:rsidRPr="00D52E4A">
              <w:t>штрафы за нарушение правил перевозок пассажиров и багажа легковым такси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9D5C4A" w:rsidTr="00AA6E64">
        <w:trPr>
          <w:trHeight w:val="1875"/>
        </w:trPr>
        <w:tc>
          <w:tcPr>
            <w:tcW w:w="2897" w:type="dxa"/>
            <w:tcBorders>
              <w:top w:val="single" w:sz="4" w:space="0" w:color="auto"/>
              <w:bottom w:val="nil"/>
            </w:tcBorders>
          </w:tcPr>
          <w:p w:rsidR="002335FD" w:rsidRPr="00AB19DA" w:rsidRDefault="00D654F8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1 16 01113 01 0000 140</w:t>
            </w:r>
          </w:p>
        </w:tc>
        <w:tc>
          <w:tcPr>
            <w:tcW w:w="3515" w:type="dxa"/>
            <w:tcBorders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11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поведения граждан на железнодорожном, воздушном или водном транспорте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безбилетный проезд</w:t>
            </w:r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безопасности при строительстве, эксплуатации или ремонте магистральных трубопроводов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использования полосы отвода и придорожных полос автомобильной дороги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 xml:space="preserve">штрафы за нарушение землепользователями правил охраны </w:t>
            </w:r>
            <w:r w:rsidRPr="00AB19DA">
              <w:lastRenderedPageBreak/>
              <w:t>автомобильных дорог или дорожных сооружений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0F7413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04F5">
              <w:rPr>
                <w:sz w:val="24"/>
                <w:szCs w:val="24"/>
              </w:rPr>
              <w:t>000 1 16 01123 01 0000 140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0F7413" w:rsidRPr="00AB19DA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A404F5">
                <w:rPr>
                  <w:sz w:val="24"/>
                  <w:szCs w:val="24"/>
                </w:rPr>
                <w:t>главой 12</w:t>
              </w:r>
            </w:hyperlink>
            <w:r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0F7413" w:rsidRPr="00AB19DA" w:rsidRDefault="000F7413" w:rsidP="00AA6E64">
            <w:pPr>
              <w:pStyle w:val="ConsPlusNormal"/>
              <w:jc w:val="center"/>
            </w:pPr>
            <w:r>
              <w:t>0001</w:t>
            </w:r>
          </w:p>
        </w:tc>
        <w:tc>
          <w:tcPr>
            <w:tcW w:w="2551" w:type="dxa"/>
          </w:tcPr>
          <w:p w:rsidR="000F7413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штрафы за нарушение </w:t>
            </w:r>
            <w:hyperlink r:id="rId27" w:history="1">
              <w:r>
                <w:rPr>
                  <w:color w:val="0000FF"/>
                  <w:sz w:val="24"/>
                  <w:szCs w:val="24"/>
                </w:rPr>
                <w:t>Правил</w:t>
              </w:r>
            </w:hyperlink>
            <w:r>
              <w:rPr>
                <w:sz w:val="24"/>
                <w:szCs w:val="24"/>
              </w:rPr>
              <w:t xml:space="preserve"> дорожного движения, правил эксплуатации транспортного средства</w:t>
            </w:r>
          </w:p>
          <w:p w:rsidR="000F7413" w:rsidRPr="00AB19DA" w:rsidRDefault="000F7413" w:rsidP="007F7CB6">
            <w:pPr>
              <w:pStyle w:val="ConsPlusNormal"/>
            </w:pPr>
          </w:p>
        </w:tc>
      </w:tr>
      <w:tr w:rsidR="000F7413" w:rsidRPr="00BB4AB7" w:rsidTr="00AA6E64">
        <w:tc>
          <w:tcPr>
            <w:tcW w:w="2897" w:type="dxa"/>
            <w:vMerge/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Default="000F7413" w:rsidP="00AA6E64">
            <w:pPr>
              <w:pStyle w:val="ConsPlusNormal"/>
              <w:jc w:val="center"/>
            </w:pPr>
            <w:r>
              <w:t>0002</w:t>
            </w:r>
          </w:p>
        </w:tc>
        <w:tc>
          <w:tcPr>
            <w:tcW w:w="2551" w:type="dxa"/>
          </w:tcPr>
          <w:p w:rsidR="000F7413" w:rsidRPr="00A404F5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 за незаконное ограничение прав на управление транспортным средством и его эксплуатацию</w:t>
            </w:r>
          </w:p>
        </w:tc>
      </w:tr>
      <w:tr w:rsidR="000F7413" w:rsidRPr="00BB4AB7" w:rsidTr="00AA6E64">
        <w:tc>
          <w:tcPr>
            <w:tcW w:w="2897" w:type="dxa"/>
            <w:vMerge/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Default="000F7413" w:rsidP="00AA6E64">
            <w:pPr>
              <w:pStyle w:val="ConsPlusNormal"/>
              <w:jc w:val="center"/>
            </w:pPr>
            <w:r>
              <w:t>0003</w:t>
            </w:r>
          </w:p>
        </w:tc>
        <w:tc>
          <w:tcPr>
            <w:tcW w:w="2551" w:type="dxa"/>
          </w:tcPr>
          <w:p w:rsidR="000F7413" w:rsidRPr="00A404F5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</w:t>
            </w:r>
          </w:p>
        </w:tc>
      </w:tr>
      <w:tr w:rsidR="000F7413" w:rsidRPr="00BB4AB7" w:rsidTr="00AA6E64">
        <w:tc>
          <w:tcPr>
            <w:tcW w:w="2897" w:type="dxa"/>
            <w:vMerge/>
          </w:tcPr>
          <w:p w:rsidR="000F7413" w:rsidRPr="000F7413" w:rsidRDefault="000F7413" w:rsidP="000F74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F7413" w:rsidRDefault="000F7413" w:rsidP="00AA6E64">
            <w:pPr>
              <w:pStyle w:val="ConsPlusNormal"/>
              <w:jc w:val="center"/>
            </w:pPr>
            <w:r>
              <w:t>0004</w:t>
            </w:r>
          </w:p>
        </w:tc>
        <w:tc>
          <w:tcPr>
            <w:tcW w:w="2551" w:type="dxa"/>
          </w:tcPr>
          <w:p w:rsidR="000F7413" w:rsidRPr="00A404F5" w:rsidRDefault="000F7413" w:rsidP="00A404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 за нарушение правил перевозки опасных грузов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single" w:sz="4" w:space="0" w:color="auto"/>
            </w:tcBorders>
          </w:tcPr>
          <w:p w:rsidR="002335FD" w:rsidRPr="00AB19DA" w:rsidRDefault="006702CA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1 16 01132 01 0000 140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13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365BF4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1 16 01133 01 0000 140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13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</w:t>
            </w:r>
            <w:r w:rsidRPr="00AB19DA">
              <w:rPr>
                <w:sz w:val="24"/>
                <w:szCs w:val="24"/>
              </w:rPr>
              <w:lastRenderedPageBreak/>
              <w:t xml:space="preserve">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</w:p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охраны линий или сооружений связи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установленных правил и норм, регулирующих порядок проектирования, строительства и эксплуатации сетей и сооружений связи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 хранении документов и информации, содержащейся в информационных системах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порядка предоставления информации о деятельности государственных органов и органов местного самоуправления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333DDA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333DDA" w:rsidRPr="00AB19DA" w:rsidRDefault="00333DDA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000 1 16 01134 01 0000 140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333DDA" w:rsidRPr="00AB19DA" w:rsidRDefault="005953E2" w:rsidP="007F7CB6">
            <w:pPr>
              <w:jc w:val="both"/>
              <w:rPr>
                <w:sz w:val="24"/>
                <w:szCs w:val="24"/>
              </w:rPr>
            </w:pPr>
            <w:r w:rsidRPr="005953E2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5953E2">
                <w:rPr>
                  <w:sz w:val="24"/>
                  <w:szCs w:val="24"/>
                </w:rPr>
                <w:t>Главой 13</w:t>
              </w:r>
            </w:hyperlink>
            <w:r w:rsidRPr="005953E2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333DDA" w:rsidRPr="00AB19DA" w:rsidRDefault="00333DDA" w:rsidP="00AA6E64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2551" w:type="dxa"/>
          </w:tcPr>
          <w:p w:rsidR="00333DDA" w:rsidRPr="00AB19DA" w:rsidRDefault="00333DDA" w:rsidP="007F7CB6">
            <w:pPr>
              <w:pStyle w:val="ConsPlusNormal"/>
              <w:jc w:val="both"/>
            </w:pPr>
            <w:r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1 16 01142 01 0000 140</w:t>
            </w:r>
          </w:p>
        </w:tc>
        <w:tc>
          <w:tcPr>
            <w:tcW w:w="3515" w:type="dxa"/>
            <w:vMerge w:val="restart"/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14</w:t>
              </w:r>
            </w:hyperlink>
            <w:r w:rsidRPr="00AB19DA">
              <w:rPr>
                <w:sz w:val="24"/>
                <w:szCs w:val="24"/>
              </w:rPr>
              <w:t xml:space="preserve"> </w:t>
            </w:r>
            <w:r w:rsidRPr="00AB19DA">
              <w:rPr>
                <w:sz w:val="24"/>
                <w:szCs w:val="24"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lastRenderedPageBreak/>
              <w:t>0016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 xml:space="preserve">штрафы за нарушение правил продажи </w:t>
            </w:r>
            <w:r w:rsidRPr="00AB19DA">
              <w:lastRenderedPageBreak/>
              <w:t>этилового спирта, алкогольной и спиртосодержащей продукции</w:t>
            </w:r>
          </w:p>
        </w:tc>
      </w:tr>
      <w:tr w:rsidR="005E6762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</w:tc>
      </w:tr>
      <w:tr w:rsidR="002335FD" w:rsidRPr="00BB4AB7" w:rsidTr="00AA6E64">
        <w:tc>
          <w:tcPr>
            <w:tcW w:w="2897" w:type="dxa"/>
            <w:vMerge/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0046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порядка маркировки продукции, подлежащей обязательному подтверждению соответствия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1 16 01143 01 0000 140</w:t>
            </w:r>
          </w:p>
        </w:tc>
        <w:tc>
          <w:tcPr>
            <w:tcW w:w="3515" w:type="dxa"/>
            <w:vMerge w:val="restart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14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0002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незаконную продажу товаров (иных вещей), свободная реализация которых запрещена или ограничена</w:t>
            </w:r>
          </w:p>
        </w:tc>
      </w:tr>
      <w:tr w:rsidR="005E6762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продажи этилового спирта, алкогольной и спиртосодержащей продукции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</w:t>
            </w:r>
            <w:r w:rsidRPr="00AB19DA">
              <w:lastRenderedPageBreak/>
              <w:t>требований законодательства об участии в долевом строительстве многоквартирных домов и (или) иных объектов недвижимости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законодательства Российской Федерации о туристской деятельности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установленного </w:t>
            </w:r>
            <w:proofErr w:type="gramStart"/>
            <w:r w:rsidRPr="00AB19DA">
              <w:t>порядка проведения специальной оценки условий труда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0055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нарушение условий государственного контракта по государственному оборонному заказу либо условий договора, заключенного в </w:t>
            </w:r>
            <w:proofErr w:type="gramStart"/>
            <w:r w:rsidRPr="00AB19DA">
              <w:t>целях</w:t>
            </w:r>
            <w:proofErr w:type="gramEnd"/>
            <w:r w:rsidRPr="00AB19DA">
              <w:t xml:space="preserve"> выполнения государственного оборонного заказа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незаконную организацию и проведение азартных игр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0102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осуществление </w:t>
            </w:r>
            <w:r w:rsidRPr="00AB19DA">
              <w:lastRenderedPageBreak/>
              <w:t>предпринимательской деятельности в области транспорта без лицензии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0111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0171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незаконную розничную продажу алкогольной и спиртосодержащей пищевой продукции физическими лицами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0401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законодательства в области технического осмотра транспортных средств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4F724E" w:rsidRPr="00BB4AB7" w:rsidTr="00AA6E64">
        <w:trPr>
          <w:trHeight w:val="2676"/>
        </w:trPr>
        <w:tc>
          <w:tcPr>
            <w:tcW w:w="2897" w:type="dxa"/>
            <w:vMerge w:val="restart"/>
            <w:tcBorders>
              <w:top w:val="nil"/>
            </w:tcBorders>
          </w:tcPr>
          <w:p w:rsidR="004F724E" w:rsidRPr="00AB19DA" w:rsidRDefault="004F724E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000 1 16 01144 01 0000 140</w:t>
            </w:r>
          </w:p>
        </w:tc>
        <w:tc>
          <w:tcPr>
            <w:tcW w:w="3515" w:type="dxa"/>
            <w:vMerge w:val="restart"/>
            <w:tcBorders>
              <w:top w:val="nil"/>
            </w:tcBorders>
            <w:vAlign w:val="center"/>
          </w:tcPr>
          <w:p w:rsidR="004F724E" w:rsidRPr="00AB19DA" w:rsidRDefault="004F724E" w:rsidP="007F7CB6">
            <w:pPr>
              <w:jc w:val="both"/>
              <w:rPr>
                <w:sz w:val="24"/>
                <w:szCs w:val="24"/>
              </w:rPr>
            </w:pPr>
            <w:r w:rsidRPr="00D176BC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D176BC">
                <w:rPr>
                  <w:sz w:val="24"/>
                  <w:szCs w:val="24"/>
                </w:rPr>
                <w:t>Главой 14</w:t>
              </w:r>
            </w:hyperlink>
            <w:r w:rsidRPr="00D176BC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выявленные должностными лицами органов муниципального контроля</w:t>
            </w:r>
          </w:p>
        </w:tc>
        <w:tc>
          <w:tcPr>
            <w:tcW w:w="1356" w:type="dxa"/>
          </w:tcPr>
          <w:p w:rsidR="004F724E" w:rsidRDefault="004F724E" w:rsidP="00AA6E64">
            <w:pPr>
              <w:pStyle w:val="ConsPlusNormal"/>
              <w:jc w:val="center"/>
            </w:pPr>
            <w:r>
              <w:t>0028</w:t>
            </w: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Default="004F724E" w:rsidP="00AA6E64">
            <w:pPr>
              <w:pStyle w:val="ConsPlusNormal"/>
              <w:jc w:val="center"/>
            </w:pPr>
          </w:p>
          <w:p w:rsidR="004F724E" w:rsidRPr="00AB19DA" w:rsidRDefault="004F724E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4F724E" w:rsidRDefault="004F724E" w:rsidP="007F7CB6">
            <w:pPr>
              <w:pStyle w:val="ConsPlusNormal"/>
              <w:jc w:val="both"/>
            </w:pPr>
            <w:r w:rsidRPr="00D176BC">
              <w:t>штрафы за нарушение требований законодательства об участии в долевом строительстве многоквартирных домов и (или) иных объектов недвижимости</w:t>
            </w:r>
          </w:p>
          <w:p w:rsidR="004F724E" w:rsidRPr="00AB19DA" w:rsidRDefault="004F724E" w:rsidP="007F7CB6">
            <w:pPr>
              <w:pStyle w:val="ConsPlusNormal"/>
              <w:jc w:val="both"/>
            </w:pPr>
          </w:p>
        </w:tc>
      </w:tr>
      <w:tr w:rsidR="004F724E" w:rsidRPr="00BB4AB7" w:rsidTr="00AA6E64">
        <w:trPr>
          <w:trHeight w:val="493"/>
        </w:trPr>
        <w:tc>
          <w:tcPr>
            <w:tcW w:w="2897" w:type="dxa"/>
            <w:vMerge/>
          </w:tcPr>
          <w:p w:rsidR="004F724E" w:rsidRDefault="004F724E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4F724E" w:rsidRPr="00D176BC" w:rsidRDefault="004F724E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4F724E" w:rsidRDefault="004F724E" w:rsidP="00AA6E64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2551" w:type="dxa"/>
          </w:tcPr>
          <w:p w:rsidR="004F724E" w:rsidRPr="00D176BC" w:rsidRDefault="004F724E" w:rsidP="007F7CB6">
            <w:pPr>
              <w:pStyle w:val="ConsPlusNormal"/>
              <w:jc w:val="both"/>
            </w:pPr>
            <w:r>
              <w:t>иные штрафы</w:t>
            </w:r>
          </w:p>
        </w:tc>
      </w:tr>
      <w:tr w:rsidR="002335FD" w:rsidRPr="00E2468E" w:rsidTr="00AA6E64">
        <w:tc>
          <w:tcPr>
            <w:tcW w:w="2897" w:type="dxa"/>
            <w:tcBorders>
              <w:bottom w:val="single" w:sz="4" w:space="0" w:color="auto"/>
            </w:tcBorders>
          </w:tcPr>
          <w:p w:rsidR="002335FD" w:rsidRPr="00AB19DA" w:rsidRDefault="00EC4B8B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1 16 01152 01 0000 140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proofErr w:type="gramStart"/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15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AB19DA">
              <w:rPr>
                <w:sz w:val="24"/>
                <w:szCs w:val="24"/>
              </w:rPr>
              <w:lastRenderedPageBreak/>
              <w:t xml:space="preserve">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5" w:history="1">
              <w:r w:rsidRPr="00AB19DA">
                <w:rPr>
                  <w:sz w:val="24"/>
                  <w:szCs w:val="24"/>
                </w:rPr>
                <w:t>пункте 6 статьи 46</w:t>
              </w:r>
            </w:hyperlink>
            <w:r w:rsidRPr="00AB19DA">
              <w:rPr>
                <w:sz w:val="24"/>
                <w:szCs w:val="24"/>
              </w:rP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  <w:proofErr w:type="gramEnd"/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9000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EC6536" w:rsidRPr="00F14D2B" w:rsidTr="00AA6E64">
        <w:trPr>
          <w:trHeight w:val="1320"/>
        </w:trPr>
        <w:tc>
          <w:tcPr>
            <w:tcW w:w="2897" w:type="dxa"/>
            <w:vMerge w:val="restart"/>
          </w:tcPr>
          <w:p w:rsidR="00EC6536" w:rsidRPr="00AB19DA" w:rsidRDefault="00EC6536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Pr="00AB19DA">
              <w:rPr>
                <w:sz w:val="24"/>
                <w:szCs w:val="24"/>
              </w:rPr>
              <w:t>1 16 01153 01 0000 140</w:t>
            </w:r>
          </w:p>
        </w:tc>
        <w:tc>
          <w:tcPr>
            <w:tcW w:w="3515" w:type="dxa"/>
            <w:vMerge w:val="restart"/>
            <w:vAlign w:val="center"/>
          </w:tcPr>
          <w:p w:rsidR="00EC6536" w:rsidRPr="00AB19DA" w:rsidRDefault="00EC6536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15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7" w:history="1">
              <w:r w:rsidRPr="00AB19DA">
                <w:rPr>
                  <w:sz w:val="24"/>
                  <w:szCs w:val="24"/>
                </w:rPr>
                <w:t>пункте 6 статьи 46</w:t>
              </w:r>
            </w:hyperlink>
            <w:r w:rsidRPr="00AB19DA">
              <w:rPr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</w:tcPr>
          <w:p w:rsidR="00EC6536" w:rsidRPr="00AB19DA" w:rsidRDefault="00EC6536" w:rsidP="00AA6E64">
            <w:pPr>
              <w:pStyle w:val="ConsPlusNormal"/>
              <w:jc w:val="center"/>
            </w:pPr>
            <w:r w:rsidRPr="00AB19DA">
              <w:t>0003</w:t>
            </w:r>
          </w:p>
          <w:p w:rsidR="00EC6536" w:rsidRPr="00AB19DA" w:rsidRDefault="00EC6536" w:rsidP="00AA6E64">
            <w:pPr>
              <w:pStyle w:val="ConsPlusNormal"/>
              <w:jc w:val="center"/>
            </w:pPr>
          </w:p>
          <w:p w:rsidR="00EC6536" w:rsidRPr="00AB19DA" w:rsidRDefault="00EC6536" w:rsidP="00AA6E64">
            <w:pPr>
              <w:pStyle w:val="ConsPlusNormal"/>
              <w:jc w:val="center"/>
            </w:pPr>
          </w:p>
          <w:p w:rsidR="00EC6536" w:rsidRPr="00AB19DA" w:rsidRDefault="00EC6536" w:rsidP="00AA6E64">
            <w:pPr>
              <w:pStyle w:val="ConsPlusNormal"/>
              <w:jc w:val="center"/>
            </w:pPr>
          </w:p>
          <w:p w:rsidR="00EC6536" w:rsidRPr="00AB19DA" w:rsidRDefault="00EC6536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EC6536" w:rsidRDefault="00EC6536" w:rsidP="007F7CB6">
            <w:pPr>
              <w:pStyle w:val="ConsPlusNormal"/>
              <w:jc w:val="both"/>
            </w:pPr>
            <w:r w:rsidRPr="00AB19DA">
              <w:t xml:space="preserve">штрафы за нарушение срока постановки на учет в налоговом </w:t>
            </w:r>
            <w:proofErr w:type="gramStart"/>
            <w:r w:rsidRPr="00AB19DA">
              <w:t>органе</w:t>
            </w:r>
            <w:proofErr w:type="gramEnd"/>
          </w:p>
          <w:p w:rsidR="00EC6536" w:rsidRPr="00AB19DA" w:rsidRDefault="00EC6536" w:rsidP="007F7CB6">
            <w:pPr>
              <w:pStyle w:val="ConsPlusNormal"/>
            </w:pPr>
          </w:p>
        </w:tc>
      </w:tr>
      <w:tr w:rsidR="00EC6536" w:rsidRPr="00F14D2B" w:rsidTr="00AA6E64">
        <w:trPr>
          <w:trHeight w:val="3360"/>
        </w:trPr>
        <w:tc>
          <w:tcPr>
            <w:tcW w:w="2897" w:type="dxa"/>
            <w:vMerge/>
            <w:tcBorders>
              <w:bottom w:val="nil"/>
            </w:tcBorders>
          </w:tcPr>
          <w:p w:rsidR="00EC6536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EC6536" w:rsidRPr="00AB19DA" w:rsidRDefault="00EC6536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EC6536" w:rsidRPr="00AB19DA" w:rsidRDefault="00EC6536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  <w:vMerge w:val="restart"/>
          </w:tcPr>
          <w:p w:rsidR="00EC6536" w:rsidRPr="00AB19DA" w:rsidRDefault="00EC6536" w:rsidP="007F7CB6">
            <w:pPr>
              <w:pStyle w:val="ConsPlusNormal"/>
            </w:pPr>
            <w:r w:rsidRPr="00AB19DA">
              <w:t>штрафы за нарушение сроков представления налоговой декларации (расчета по страховым взносам)</w:t>
            </w:r>
          </w:p>
        </w:tc>
      </w:tr>
      <w:tr w:rsidR="002335FD" w:rsidRPr="00F14D2B" w:rsidTr="00AA6E64">
        <w:trPr>
          <w:trHeight w:val="251"/>
        </w:trPr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2335FD" w:rsidRPr="00AB19DA" w:rsidRDefault="002335FD" w:rsidP="00AA6E64">
            <w:pPr>
              <w:pStyle w:val="ConsPlusNormal"/>
              <w:jc w:val="center"/>
            </w:pPr>
          </w:p>
        </w:tc>
        <w:tc>
          <w:tcPr>
            <w:tcW w:w="2551" w:type="dxa"/>
            <w:vMerge/>
          </w:tcPr>
          <w:p w:rsidR="002335FD" w:rsidRPr="00AB19DA" w:rsidRDefault="002335FD" w:rsidP="007F7CB6">
            <w:pPr>
              <w:pStyle w:val="ConsPlusNormal"/>
            </w:pPr>
          </w:p>
        </w:tc>
      </w:tr>
      <w:tr w:rsidR="002335FD" w:rsidRPr="00F14D2B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непредставление (несообщение) сведений, необходимых для осуществления налогового контроля</w:t>
            </w:r>
          </w:p>
        </w:tc>
      </w:tr>
      <w:tr w:rsidR="002335FD" w:rsidRPr="00F14D2B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производство или продажу товаров и продукции, в отношении которых установлены требования по маркировке и (или) </w:t>
            </w:r>
            <w:r w:rsidRPr="00AB19DA">
              <w:lastRenderedPageBreak/>
              <w:t>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</w:t>
            </w:r>
          </w:p>
        </w:tc>
      </w:tr>
      <w:tr w:rsidR="002335FD" w:rsidRPr="00F14D2B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</w:pPr>
            <w:r w:rsidRPr="00AB19DA">
              <w:t>иные штрафы</w:t>
            </w:r>
          </w:p>
        </w:tc>
      </w:tr>
      <w:tr w:rsidR="005E6762" w:rsidRPr="00BB4AB7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1 16 01173 01 0000 140</w:t>
            </w:r>
          </w:p>
        </w:tc>
        <w:tc>
          <w:tcPr>
            <w:tcW w:w="3515" w:type="dxa"/>
            <w:vMerge w:val="restart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17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</w:t>
            </w:r>
          </w:p>
        </w:tc>
      </w:tr>
      <w:tr w:rsidR="005E6762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nil"/>
            </w:tcBorders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D97A75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1 16 01192 01 0000 140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19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</w:t>
            </w:r>
            <w:r w:rsidRPr="00AB19DA">
              <w:rPr>
                <w:sz w:val="24"/>
                <w:szCs w:val="24"/>
              </w:rPr>
              <w:lastRenderedPageBreak/>
              <w:t xml:space="preserve">исполнительной власти субъектов Российской Федерации, учреждениями субъектов Российской Федерации </w:t>
            </w: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lastRenderedPageBreak/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 xml:space="preserve"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</w:t>
            </w:r>
            <w:r w:rsidRPr="00AB19DA">
              <w:lastRenderedPageBreak/>
              <w:t>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государственной регистрации транспортных сре</w:t>
            </w:r>
            <w:proofErr w:type="gramStart"/>
            <w:r w:rsidRPr="00AB19DA">
              <w:t>дств вс</w:t>
            </w:r>
            <w:proofErr w:type="gramEnd"/>
            <w:r w:rsidRPr="00AB19DA">
              <w:t>ех видов, механизмов и установок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2335FD" w:rsidRPr="00BB4AB7" w:rsidTr="00AA6E64">
        <w:tc>
          <w:tcPr>
            <w:tcW w:w="2897" w:type="dxa"/>
            <w:tcBorders>
              <w:bottom w:val="nil"/>
            </w:tcBorders>
          </w:tcPr>
          <w:p w:rsidR="002335FD" w:rsidRPr="00AB19DA" w:rsidRDefault="00A763AE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="002335FD" w:rsidRPr="00AB19DA">
              <w:rPr>
                <w:sz w:val="24"/>
                <w:szCs w:val="24"/>
              </w:rPr>
              <w:t>1 16 01193 01 0000 140</w:t>
            </w:r>
          </w:p>
        </w:tc>
        <w:tc>
          <w:tcPr>
            <w:tcW w:w="3515" w:type="dxa"/>
            <w:tcBorders>
              <w:bottom w:val="nil"/>
            </w:tcBorders>
          </w:tcPr>
          <w:p w:rsidR="002335FD" w:rsidRPr="00AB19DA" w:rsidRDefault="002335FD" w:rsidP="00342A3B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="00F40363"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19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>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</w:tr>
      <w:tr w:rsidR="002335FD" w:rsidRPr="00BB4AB7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непредставление </w:t>
            </w:r>
            <w:r w:rsidRPr="00AB19DA">
              <w:lastRenderedPageBreak/>
              <w:t>сведений (информации)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порядка предоставления земельных или лесных участков либо водных объектов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передачу либо попытку передачи запрещенных предметов лицам, содержащимся в </w:t>
            </w:r>
            <w:proofErr w:type="gramStart"/>
            <w:r w:rsidRPr="00AB19DA">
              <w:t>учреждениях</w:t>
            </w:r>
            <w:proofErr w:type="gramEnd"/>
            <w:r w:rsidRPr="00AB19DA">
              <w:t xml:space="preserve"> уголовно-исполнительной системы или изоляторах временного содержания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заведомо ложный вызов специализированных служб</w:t>
            </w:r>
          </w:p>
        </w:tc>
      </w:tr>
      <w:tr w:rsidR="002335FD" w:rsidRPr="00BB4AB7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осуществление деятельности, не связанной с извлечением прибыли, без специального разрешения (лицензии)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несоблюдение порядка государственной регистрации прав на недвижимое имущество или сделок с ним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незаконное вознаграждение от имени юридического лица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0029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незаконное привлечение к трудовой деятельности либо к выполнению работ или оказанию </w:t>
            </w:r>
            <w:r w:rsidRPr="00AB19DA">
              <w:lastRenderedPageBreak/>
              <w:t>услуг государственного или муниципального служащего либо бывшего государственного или муниципального служащего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0030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требований к ведению образовательной деятельности и организации образовательного процесса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0401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      </w:r>
          </w:p>
        </w:tc>
      </w:tr>
      <w:tr w:rsidR="002335FD" w:rsidRPr="00BB4AB7" w:rsidTr="00AA6E64">
        <w:tc>
          <w:tcPr>
            <w:tcW w:w="2897" w:type="dxa"/>
            <w:tcBorders>
              <w:top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0167A1" w:rsidRPr="00BB4AB7" w:rsidTr="00AA6E64">
        <w:tc>
          <w:tcPr>
            <w:tcW w:w="2897" w:type="dxa"/>
            <w:tcBorders>
              <w:top w:val="nil"/>
            </w:tcBorders>
          </w:tcPr>
          <w:p w:rsidR="000167A1" w:rsidRPr="00AB19DA" w:rsidRDefault="000167A1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000 1 16 01194 01 0000 140</w:t>
            </w:r>
          </w:p>
        </w:tc>
        <w:tc>
          <w:tcPr>
            <w:tcW w:w="3515" w:type="dxa"/>
            <w:tcBorders>
              <w:top w:val="nil"/>
            </w:tcBorders>
          </w:tcPr>
          <w:p w:rsidR="00D176BC" w:rsidRPr="00D176BC" w:rsidRDefault="00D176BC" w:rsidP="00D176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6BC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D176BC">
                <w:rPr>
                  <w:sz w:val="24"/>
                  <w:szCs w:val="24"/>
                </w:rPr>
                <w:t>Главой 19</w:t>
              </w:r>
            </w:hyperlink>
            <w:r w:rsidRPr="00D176BC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 </w:t>
            </w:r>
          </w:p>
          <w:p w:rsidR="000167A1" w:rsidRPr="00AB19DA" w:rsidRDefault="000167A1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167A1" w:rsidRPr="00AB19DA" w:rsidRDefault="000167A1" w:rsidP="00AA6E64">
            <w:pPr>
              <w:pStyle w:val="ConsPlusNormal"/>
              <w:jc w:val="center"/>
            </w:pPr>
            <w:r>
              <w:t>0005</w:t>
            </w:r>
          </w:p>
        </w:tc>
        <w:tc>
          <w:tcPr>
            <w:tcW w:w="2551" w:type="dxa"/>
          </w:tcPr>
          <w:p w:rsidR="000167A1" w:rsidRPr="00AB19DA" w:rsidRDefault="00D176BC" w:rsidP="007F7CB6">
            <w:pPr>
              <w:pStyle w:val="ConsPlusNormal"/>
              <w:jc w:val="both"/>
            </w:pPr>
            <w:proofErr w:type="gramStart"/>
            <w:r w:rsidRPr="00D176BC">
              <w:t xml:space="preserve">штраф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</w:t>
            </w:r>
            <w:r w:rsidRPr="00D176BC">
              <w:lastRenderedPageBreak/>
              <w:t>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      </w:r>
            <w:proofErr w:type="gramEnd"/>
          </w:p>
        </w:tc>
      </w:tr>
      <w:tr w:rsidR="000F7413" w:rsidRPr="00A33C55" w:rsidTr="00AA6E64">
        <w:trPr>
          <w:trHeight w:val="2933"/>
        </w:trPr>
        <w:tc>
          <w:tcPr>
            <w:tcW w:w="2897" w:type="dxa"/>
            <w:vMerge w:val="restart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000 </w:t>
            </w:r>
            <w:r w:rsidRPr="00AB19DA">
              <w:rPr>
                <w:sz w:val="24"/>
                <w:szCs w:val="24"/>
              </w:rPr>
              <w:t>1 16 01202 01 0000 140</w:t>
            </w:r>
          </w:p>
        </w:tc>
        <w:tc>
          <w:tcPr>
            <w:tcW w:w="3515" w:type="dxa"/>
            <w:vMerge w:val="restart"/>
          </w:tcPr>
          <w:p w:rsidR="000F7413" w:rsidRPr="00AB19DA" w:rsidRDefault="000F7413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20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356" w:type="dxa"/>
          </w:tcPr>
          <w:p w:rsidR="000F7413" w:rsidRPr="00AB19DA" w:rsidRDefault="000F7413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0F7413" w:rsidRPr="00AB19DA" w:rsidRDefault="000F7413" w:rsidP="007F7CB6">
            <w:pPr>
              <w:pStyle w:val="ConsPlusNormal"/>
              <w:jc w:val="both"/>
            </w:pPr>
            <w:r w:rsidRPr="00AB19DA">
              <w:t>штрафы за нарушение требований пожарной безопасности</w:t>
            </w:r>
          </w:p>
        </w:tc>
      </w:tr>
      <w:tr w:rsidR="000F7413" w:rsidRPr="00A33C55" w:rsidTr="00AA6E64">
        <w:trPr>
          <w:trHeight w:val="548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:rsidR="000F7413" w:rsidRDefault="000F7413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0F7413" w:rsidRPr="003B62F9" w:rsidRDefault="000F7413" w:rsidP="007F7CB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6" w:type="dxa"/>
          </w:tcPr>
          <w:p w:rsidR="000F7413" w:rsidRPr="00885C63" w:rsidRDefault="000F7413" w:rsidP="00AA6E64">
            <w:pPr>
              <w:pStyle w:val="ConsPlusNormal"/>
              <w:jc w:val="center"/>
            </w:pPr>
            <w:r w:rsidRPr="00885C63">
              <w:t>9000</w:t>
            </w:r>
          </w:p>
        </w:tc>
        <w:tc>
          <w:tcPr>
            <w:tcW w:w="2551" w:type="dxa"/>
          </w:tcPr>
          <w:p w:rsidR="000F7413" w:rsidRPr="00885C63" w:rsidRDefault="000F7413" w:rsidP="007F7CB6">
            <w:pPr>
              <w:pStyle w:val="ConsPlusNormal"/>
              <w:jc w:val="both"/>
            </w:pPr>
            <w:r w:rsidRPr="00885C63">
              <w:t>иные штрафы</w:t>
            </w:r>
          </w:p>
        </w:tc>
      </w:tr>
      <w:tr w:rsidR="005E6762" w:rsidRPr="00EB4BBA" w:rsidTr="00AA6E64">
        <w:tc>
          <w:tcPr>
            <w:tcW w:w="2897" w:type="dxa"/>
            <w:tcBorders>
              <w:bottom w:val="nil"/>
            </w:tcBorders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AB19DA">
              <w:rPr>
                <w:sz w:val="24"/>
                <w:szCs w:val="24"/>
              </w:rPr>
              <w:t>1 16 01203 01 0000 140</w:t>
            </w:r>
          </w:p>
        </w:tc>
        <w:tc>
          <w:tcPr>
            <w:tcW w:w="3515" w:type="dxa"/>
            <w:vMerge w:val="restart"/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  <w:r w:rsidRPr="00AB19DA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>
                <w:rPr>
                  <w:sz w:val="24"/>
                  <w:szCs w:val="24"/>
                </w:rPr>
                <w:t>г</w:t>
              </w:r>
              <w:r w:rsidRPr="00AB19DA">
                <w:rPr>
                  <w:sz w:val="24"/>
                  <w:szCs w:val="24"/>
                </w:rPr>
                <w:t>лавой 20</w:t>
              </w:r>
            </w:hyperlink>
            <w:r w:rsidRPr="00AB19DA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0004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требований пожарной безопасности</w:t>
            </w:r>
          </w:p>
        </w:tc>
      </w:tr>
      <w:tr w:rsidR="005E6762" w:rsidRPr="00EB4BBA" w:rsidTr="00AA6E64">
        <w:tc>
          <w:tcPr>
            <w:tcW w:w="2897" w:type="dxa"/>
            <w:vMerge w:val="restart"/>
            <w:tcBorders>
              <w:top w:val="nil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  <w:p w:rsidR="005E6762" w:rsidRPr="00AB19DA" w:rsidRDefault="005E6762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nil"/>
            </w:tcBorders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 w:rsidRPr="00AB19DA">
              <w:t>0005</w:t>
            </w:r>
          </w:p>
        </w:tc>
        <w:tc>
          <w:tcPr>
            <w:tcW w:w="2551" w:type="dxa"/>
          </w:tcPr>
          <w:p w:rsidR="005E6762" w:rsidRPr="00AB19DA" w:rsidRDefault="005E6762" w:rsidP="007F7CB6">
            <w:pPr>
              <w:pStyle w:val="ConsPlusNormal"/>
              <w:jc w:val="both"/>
            </w:pPr>
            <w:r w:rsidRPr="00AB19DA">
              <w:t>штрафы за нарушение требований режима чрезвычайного положения</w:t>
            </w:r>
          </w:p>
        </w:tc>
      </w:tr>
      <w:tr w:rsidR="002335FD" w:rsidRPr="00EB4BBA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0006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невыполнение требований норм и правил по предупреждению и ликвидации чрезвычайных ситуаций</w:t>
            </w:r>
          </w:p>
        </w:tc>
      </w:tr>
      <w:tr w:rsidR="002335FD" w:rsidRPr="00EB4BBA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0007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невыполнение </w:t>
            </w:r>
            <w:r w:rsidRPr="00AB19DA">
              <w:lastRenderedPageBreak/>
              <w:t>требований и мероприятий в области гражданской обороны</w:t>
            </w:r>
          </w:p>
        </w:tc>
      </w:tr>
      <w:tr w:rsidR="002335FD" w:rsidRPr="00EB4BBA" w:rsidTr="00AA6E64">
        <w:tc>
          <w:tcPr>
            <w:tcW w:w="2897" w:type="dxa"/>
            <w:vMerge/>
            <w:tcBorders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0008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>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</w:t>
            </w:r>
            <w:proofErr w:type="gramEnd"/>
            <w:r w:rsidRPr="00AB19DA">
              <w:t xml:space="preserve"> медицинских заключений об отсутствии противопоказаний к владению оружием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proofErr w:type="gramStart"/>
            <w:r w:rsidRPr="00AB19DA">
              <w:t>штрафы за незаконные изготовление, продажу или передачу пневматического оружия</w:t>
            </w:r>
            <w:proofErr w:type="gramEnd"/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0012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пересылку оружия, нарушение правил перевозки, транспортирования или использования оружия и патронов к нему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0013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стрельбу из оружия в отведенных для этого </w:t>
            </w:r>
            <w:proofErr w:type="gramStart"/>
            <w:r w:rsidRPr="00AB19DA">
              <w:t>местах</w:t>
            </w:r>
            <w:proofErr w:type="gramEnd"/>
            <w:r w:rsidRPr="00AB19DA">
              <w:t xml:space="preserve"> с нарушением установленных правил или в не отведенных для этого местах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0014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штрафы за нарушение правил сертификации оружия и патронов к нему</w:t>
            </w:r>
          </w:p>
        </w:tc>
      </w:tr>
      <w:tr w:rsidR="002335FD" w:rsidRPr="00EB4BBA" w:rsidTr="00AA6E64">
        <w:tc>
          <w:tcPr>
            <w:tcW w:w="2897" w:type="dxa"/>
            <w:tcBorders>
              <w:top w:val="nil"/>
              <w:bottom w:val="nil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0021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 xml:space="preserve">штрафы за появление в общественных </w:t>
            </w:r>
            <w:proofErr w:type="gramStart"/>
            <w:r w:rsidRPr="00AB19DA">
              <w:t>местах</w:t>
            </w:r>
            <w:proofErr w:type="gramEnd"/>
            <w:r w:rsidRPr="00AB19DA">
              <w:t xml:space="preserve"> в состоянии опьянения</w:t>
            </w:r>
          </w:p>
        </w:tc>
      </w:tr>
      <w:tr w:rsidR="002335FD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2335FD" w:rsidRPr="00AB19DA" w:rsidRDefault="002335FD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  <w:vAlign w:val="center"/>
          </w:tcPr>
          <w:p w:rsidR="002335FD" w:rsidRPr="00AB19DA" w:rsidRDefault="002335FD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2335FD" w:rsidRPr="00AB19DA" w:rsidRDefault="002335FD" w:rsidP="00AA6E64">
            <w:pPr>
              <w:pStyle w:val="ConsPlusNormal"/>
              <w:jc w:val="center"/>
            </w:pPr>
            <w:r w:rsidRPr="00AB19DA">
              <w:t>9000</w:t>
            </w:r>
          </w:p>
        </w:tc>
        <w:tc>
          <w:tcPr>
            <w:tcW w:w="2551" w:type="dxa"/>
          </w:tcPr>
          <w:p w:rsidR="002335FD" w:rsidRPr="00AB19DA" w:rsidRDefault="002335FD" w:rsidP="007F7CB6">
            <w:pPr>
              <w:pStyle w:val="ConsPlusNormal"/>
              <w:jc w:val="both"/>
            </w:pPr>
            <w:r w:rsidRPr="00AB19DA">
              <w:t>иные штрафы</w:t>
            </w:r>
          </w:p>
        </w:tc>
      </w:tr>
      <w:tr w:rsidR="005E6762" w:rsidTr="00AA6E64">
        <w:tc>
          <w:tcPr>
            <w:tcW w:w="2897" w:type="dxa"/>
            <w:tcBorders>
              <w:top w:val="single" w:sz="4" w:space="0" w:color="auto"/>
              <w:bottom w:val="nil"/>
            </w:tcBorders>
          </w:tcPr>
          <w:p w:rsidR="005E6762" w:rsidRPr="00AB19DA" w:rsidRDefault="005E6762" w:rsidP="007F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000 116 10123 01 0000 140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</w:tcBorders>
          </w:tcPr>
          <w:p w:rsidR="005E6762" w:rsidRDefault="005E6762" w:rsidP="003902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Pr="00AB19DA" w:rsidRDefault="005E6762" w:rsidP="00AA6E64">
            <w:pPr>
              <w:pStyle w:val="ConsPlusNormal"/>
              <w:jc w:val="center"/>
            </w:pPr>
            <w:r>
              <w:t>0041</w:t>
            </w:r>
          </w:p>
        </w:tc>
        <w:tc>
          <w:tcPr>
            <w:tcW w:w="2551" w:type="dxa"/>
          </w:tcPr>
          <w:p w:rsidR="005E6762" w:rsidRPr="00AB19DA" w:rsidRDefault="005E6762" w:rsidP="005E6762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5E6762" w:rsidTr="00AA6E64">
        <w:tc>
          <w:tcPr>
            <w:tcW w:w="2897" w:type="dxa"/>
            <w:tcBorders>
              <w:top w:val="nil"/>
              <w:bottom w:val="single" w:sz="4" w:space="0" w:color="auto"/>
            </w:tcBorders>
          </w:tcPr>
          <w:p w:rsidR="005E6762" w:rsidRDefault="005E6762" w:rsidP="007F7CB6">
            <w:pPr>
              <w:rPr>
                <w:sz w:val="24"/>
                <w:szCs w:val="24"/>
              </w:rPr>
            </w:pPr>
          </w:p>
          <w:p w:rsidR="00597F74" w:rsidRDefault="00597F74" w:rsidP="007F7CB6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</w:tcPr>
          <w:p w:rsidR="005E6762" w:rsidRPr="00AB19DA" w:rsidRDefault="005E6762" w:rsidP="007F7C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5E6762" w:rsidRDefault="005E6762" w:rsidP="00AA6E64">
            <w:pPr>
              <w:pStyle w:val="ConsPlusNormal"/>
              <w:jc w:val="center"/>
            </w:pPr>
            <w:r>
              <w:t>0051</w:t>
            </w:r>
          </w:p>
          <w:p w:rsidR="00597F74" w:rsidRDefault="00597F74" w:rsidP="00AA6E64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5E6762" w:rsidRPr="00AB19DA" w:rsidRDefault="005E6762" w:rsidP="005E6762">
            <w:pPr>
              <w:autoSpaceDE w:val="0"/>
              <w:autoSpaceDN w:val="0"/>
              <w:adjustRightInd w:val="0"/>
              <w:jc w:val="both"/>
            </w:pPr>
            <w:r>
              <w:rPr>
                <w:sz w:val="24"/>
                <w:szCs w:val="24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</w:t>
            </w:r>
          </w:p>
        </w:tc>
      </w:tr>
      <w:tr w:rsidR="00D02608" w:rsidTr="00D02608">
        <w:trPr>
          <w:trHeight w:val="2877"/>
        </w:trPr>
        <w:tc>
          <w:tcPr>
            <w:tcW w:w="2897" w:type="dxa"/>
            <w:vMerge w:val="restart"/>
          </w:tcPr>
          <w:p w:rsidR="00D02608" w:rsidRDefault="00D02608" w:rsidP="005808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000 218 25018 02 0000 150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D02608" w:rsidRPr="00AB19DA" w:rsidRDefault="00D02608" w:rsidP="003A52D0">
            <w:pPr>
              <w:rPr>
                <w:sz w:val="24"/>
                <w:szCs w:val="24"/>
              </w:rPr>
            </w:pPr>
            <w:r w:rsidRPr="00156037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реализацию мероприятий федеральной целевой </w:t>
            </w:r>
            <w:hyperlink r:id="rId44" w:history="1">
              <w:r w:rsidRPr="00156037">
                <w:rPr>
                  <w:sz w:val="24"/>
                  <w:szCs w:val="24"/>
                </w:rPr>
                <w:t>программы</w:t>
              </w:r>
            </w:hyperlink>
            <w:r w:rsidRPr="00156037">
              <w:rPr>
                <w:sz w:val="24"/>
                <w:szCs w:val="24"/>
              </w:rPr>
              <w:t xml:space="preserve"> "Устойчивое развитие сельских территорий на 2014 - 2017 годы и на период до 2020 года"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Tr="007241D7">
        <w:trPr>
          <w:trHeight w:val="5544"/>
        </w:trPr>
        <w:tc>
          <w:tcPr>
            <w:tcW w:w="2897" w:type="dxa"/>
            <w:vMerge/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D02608" w:rsidRPr="00D575B7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3A52D0">
        <w:trPr>
          <w:trHeight w:val="2381"/>
        </w:trPr>
        <w:tc>
          <w:tcPr>
            <w:tcW w:w="2897" w:type="dxa"/>
            <w:vMerge/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Tr="007241D7">
        <w:trPr>
          <w:trHeight w:val="2594"/>
        </w:trPr>
        <w:tc>
          <w:tcPr>
            <w:tcW w:w="2897" w:type="dxa"/>
            <w:vMerge/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lastRenderedPageBreak/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Tr="007241D7">
        <w:trPr>
          <w:trHeight w:val="2746"/>
        </w:trPr>
        <w:tc>
          <w:tcPr>
            <w:tcW w:w="2897" w:type="dxa"/>
            <w:vMerge/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Tr="007241D7">
        <w:trPr>
          <w:trHeight w:val="3045"/>
        </w:trPr>
        <w:tc>
          <w:tcPr>
            <w:tcW w:w="2897" w:type="dxa"/>
            <w:vMerge/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AA6E64">
        <w:trPr>
          <w:trHeight w:val="2902"/>
        </w:trPr>
        <w:tc>
          <w:tcPr>
            <w:tcW w:w="2897" w:type="dxa"/>
            <w:tcBorders>
              <w:bottom w:val="nil"/>
            </w:tcBorders>
          </w:tcPr>
          <w:p w:rsidR="003A52D0" w:rsidRDefault="003A52D0" w:rsidP="0015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000 218 25020 02 0000 150</w:t>
            </w:r>
          </w:p>
        </w:tc>
        <w:tc>
          <w:tcPr>
            <w:tcW w:w="3515" w:type="dxa"/>
            <w:tcBorders>
              <w:bottom w:val="single" w:sz="4" w:space="0" w:color="auto"/>
              <w:right w:val="single" w:sz="4" w:space="0" w:color="auto"/>
            </w:tcBorders>
          </w:tcPr>
          <w:p w:rsidR="003A52D0" w:rsidRPr="00AB19DA" w:rsidRDefault="003A52D0" w:rsidP="003A52D0">
            <w:pPr>
              <w:rPr>
                <w:sz w:val="24"/>
                <w:szCs w:val="24"/>
              </w:rPr>
            </w:pPr>
            <w:r w:rsidRPr="00156037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мероприятия подпрограммы "Обеспечение жильем молодых семей" федеральной целевой </w:t>
            </w:r>
            <w:hyperlink r:id="rId45" w:history="1">
              <w:r w:rsidRPr="00156037">
                <w:rPr>
                  <w:sz w:val="24"/>
                  <w:szCs w:val="24"/>
                </w:rPr>
                <w:t>программы</w:t>
              </w:r>
            </w:hyperlink>
            <w:r w:rsidRPr="00156037">
              <w:rPr>
                <w:sz w:val="24"/>
                <w:szCs w:val="24"/>
              </w:rPr>
              <w:t xml:space="preserve"> "Жилище" на 2015 - 2020 годы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A52D0" w:rsidTr="007241D7">
        <w:trPr>
          <w:trHeight w:val="5570"/>
        </w:trPr>
        <w:tc>
          <w:tcPr>
            <w:tcW w:w="2897" w:type="dxa"/>
            <w:vMerge w:val="restart"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3A52D0" w:rsidRPr="00D575B7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A52D0" w:rsidTr="007241D7">
        <w:trPr>
          <w:trHeight w:val="2240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1003</w:t>
            </w: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A52D0" w:rsidTr="007241D7">
        <w:trPr>
          <w:trHeight w:val="2473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2001</w:t>
            </w: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  <w:p w:rsidR="003A52D0" w:rsidRDefault="003A52D0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05408B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A52D0" w:rsidTr="003A52D0">
        <w:trPr>
          <w:trHeight w:val="2877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A52D0" w:rsidTr="007241D7">
        <w:trPr>
          <w:trHeight w:val="3161"/>
        </w:trPr>
        <w:tc>
          <w:tcPr>
            <w:tcW w:w="2897" w:type="dxa"/>
            <w:vMerge/>
          </w:tcPr>
          <w:p w:rsidR="003A52D0" w:rsidRDefault="003A52D0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A52D0" w:rsidRPr="00D575B7" w:rsidRDefault="003A52D0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A52D0" w:rsidRDefault="003A52D0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D0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A52D0" w:rsidRPr="00836116" w:rsidRDefault="003A52D0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0064B" w:rsidTr="0069209F">
        <w:trPr>
          <w:trHeight w:val="2885"/>
        </w:trPr>
        <w:tc>
          <w:tcPr>
            <w:tcW w:w="2897" w:type="dxa"/>
            <w:vMerge w:val="restart"/>
          </w:tcPr>
          <w:p w:rsidR="0030064B" w:rsidRDefault="0030064B" w:rsidP="0015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000 218 25081 02 0000 150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30064B" w:rsidRPr="00AB19DA" w:rsidRDefault="0030064B" w:rsidP="003A52D0">
            <w:pPr>
              <w:rPr>
                <w:sz w:val="24"/>
                <w:szCs w:val="24"/>
              </w:rPr>
            </w:pPr>
            <w:r w:rsidRPr="00156037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0064B" w:rsidTr="003A52D0">
        <w:trPr>
          <w:trHeight w:val="5571"/>
        </w:trPr>
        <w:tc>
          <w:tcPr>
            <w:tcW w:w="2897" w:type="dxa"/>
            <w:vMerge/>
          </w:tcPr>
          <w:p w:rsidR="0030064B" w:rsidRDefault="0030064B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0064B" w:rsidRPr="00D575B7" w:rsidRDefault="0030064B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Pr="0005408B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30064B" w:rsidRPr="00D575B7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0064B" w:rsidTr="007241D7">
        <w:trPr>
          <w:trHeight w:val="2310"/>
        </w:trPr>
        <w:tc>
          <w:tcPr>
            <w:tcW w:w="2897" w:type="dxa"/>
            <w:vMerge/>
          </w:tcPr>
          <w:p w:rsidR="0030064B" w:rsidRDefault="0030064B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0064B" w:rsidRPr="00D575B7" w:rsidRDefault="0030064B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1003</w:t>
            </w:r>
          </w:p>
          <w:p w:rsidR="0030064B" w:rsidRDefault="0030064B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0064B" w:rsidTr="007241D7">
        <w:trPr>
          <w:trHeight w:val="2601"/>
        </w:trPr>
        <w:tc>
          <w:tcPr>
            <w:tcW w:w="2897" w:type="dxa"/>
            <w:vMerge/>
          </w:tcPr>
          <w:p w:rsidR="0030064B" w:rsidRDefault="0030064B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0064B" w:rsidRPr="00D575B7" w:rsidRDefault="0030064B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2001</w:t>
            </w: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Pr="0005408B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0064B" w:rsidTr="007241D7">
        <w:trPr>
          <w:trHeight w:val="2885"/>
        </w:trPr>
        <w:tc>
          <w:tcPr>
            <w:tcW w:w="2897" w:type="dxa"/>
            <w:vMerge/>
          </w:tcPr>
          <w:p w:rsidR="0030064B" w:rsidRDefault="0030064B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0064B" w:rsidRPr="00D575B7" w:rsidRDefault="0030064B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Pr="00836116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0064B" w:rsidTr="007241D7">
        <w:trPr>
          <w:trHeight w:val="3199"/>
        </w:trPr>
        <w:tc>
          <w:tcPr>
            <w:tcW w:w="2897" w:type="dxa"/>
            <w:vMerge/>
          </w:tcPr>
          <w:p w:rsidR="0030064B" w:rsidRDefault="0030064B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0064B" w:rsidRPr="00D575B7" w:rsidRDefault="0030064B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0064B" w:rsidRPr="00836116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0064B" w:rsidTr="0069209F">
        <w:trPr>
          <w:trHeight w:val="3019"/>
        </w:trPr>
        <w:tc>
          <w:tcPr>
            <w:tcW w:w="2897" w:type="dxa"/>
            <w:vMerge w:val="restart"/>
          </w:tcPr>
          <w:p w:rsidR="0030064B" w:rsidRDefault="0030064B" w:rsidP="0015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000 218 25112 02 0000 150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30064B" w:rsidRPr="00AB19DA" w:rsidRDefault="0030064B" w:rsidP="003A52D0">
            <w:pPr>
              <w:rPr>
                <w:sz w:val="24"/>
                <w:szCs w:val="24"/>
              </w:rPr>
            </w:pPr>
            <w:r w:rsidRPr="00156037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156037">
              <w:rPr>
                <w:sz w:val="24"/>
                <w:szCs w:val="24"/>
              </w:rPr>
              <w:t>софинансирование</w:t>
            </w:r>
            <w:proofErr w:type="spellEnd"/>
            <w:r w:rsidRPr="00156037">
              <w:rPr>
                <w:sz w:val="24"/>
                <w:szCs w:val="24"/>
              </w:rPr>
              <w:t xml:space="preserve"> капитальных вложений в объекты муниципальной собственности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30064B" w:rsidTr="003A52D0">
        <w:trPr>
          <w:trHeight w:val="5374"/>
        </w:trPr>
        <w:tc>
          <w:tcPr>
            <w:tcW w:w="2897" w:type="dxa"/>
            <w:vMerge/>
          </w:tcPr>
          <w:p w:rsidR="0030064B" w:rsidRDefault="0030064B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0064B" w:rsidRPr="00D575B7" w:rsidRDefault="0030064B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Pr="0005408B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30064B" w:rsidRPr="00D575B7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0064B" w:rsidTr="003A52D0">
        <w:trPr>
          <w:trHeight w:val="2452"/>
        </w:trPr>
        <w:tc>
          <w:tcPr>
            <w:tcW w:w="2897" w:type="dxa"/>
            <w:vMerge/>
          </w:tcPr>
          <w:p w:rsidR="0030064B" w:rsidRDefault="0030064B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0064B" w:rsidRPr="00D575B7" w:rsidRDefault="0030064B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1003</w:t>
            </w:r>
          </w:p>
          <w:p w:rsidR="0030064B" w:rsidRDefault="0030064B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30064B" w:rsidTr="003A52D0">
        <w:trPr>
          <w:trHeight w:val="2801"/>
        </w:trPr>
        <w:tc>
          <w:tcPr>
            <w:tcW w:w="2897" w:type="dxa"/>
            <w:vMerge/>
          </w:tcPr>
          <w:p w:rsidR="0030064B" w:rsidRDefault="0030064B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0064B" w:rsidRPr="00D575B7" w:rsidRDefault="0030064B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2001</w:t>
            </w: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  <w:p w:rsidR="0030064B" w:rsidRDefault="0030064B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Pr="0005408B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30064B" w:rsidTr="003A52D0">
        <w:trPr>
          <w:trHeight w:val="3019"/>
        </w:trPr>
        <w:tc>
          <w:tcPr>
            <w:tcW w:w="2897" w:type="dxa"/>
            <w:vMerge/>
          </w:tcPr>
          <w:p w:rsidR="0030064B" w:rsidRDefault="0030064B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0064B" w:rsidRPr="00D575B7" w:rsidRDefault="0030064B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Pr="00836116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30064B" w:rsidTr="00AA6E64">
        <w:trPr>
          <w:trHeight w:val="3226"/>
        </w:trPr>
        <w:tc>
          <w:tcPr>
            <w:tcW w:w="2897" w:type="dxa"/>
            <w:vMerge/>
          </w:tcPr>
          <w:p w:rsidR="0030064B" w:rsidRDefault="0030064B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center"/>
          </w:tcPr>
          <w:p w:rsidR="0030064B" w:rsidRPr="00D575B7" w:rsidRDefault="0030064B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0064B" w:rsidRDefault="0030064B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4B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30064B" w:rsidRPr="00836116" w:rsidRDefault="0030064B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831900">
        <w:trPr>
          <w:trHeight w:val="782"/>
        </w:trPr>
        <w:tc>
          <w:tcPr>
            <w:tcW w:w="2897" w:type="dxa"/>
            <w:vMerge w:val="restart"/>
          </w:tcPr>
          <w:p w:rsidR="006C76AF" w:rsidRDefault="006C76AF" w:rsidP="00156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000 218 25113 02 0000 150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</w:tcPr>
          <w:p w:rsidR="006C76AF" w:rsidRPr="00AB19DA" w:rsidRDefault="006C76AF" w:rsidP="003A52D0">
            <w:pPr>
              <w:rPr>
                <w:sz w:val="24"/>
                <w:szCs w:val="24"/>
              </w:rPr>
            </w:pPr>
            <w:r w:rsidRPr="006D2863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6D2863">
              <w:rPr>
                <w:sz w:val="24"/>
                <w:szCs w:val="24"/>
              </w:rPr>
              <w:t>софинансирование</w:t>
            </w:r>
            <w:proofErr w:type="spellEnd"/>
            <w:r w:rsidRPr="006D2863">
              <w:rPr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 субъектов Российской Федерации и (или) </w:t>
            </w:r>
            <w:proofErr w:type="spellStart"/>
            <w:r w:rsidRPr="006D2863">
              <w:rPr>
                <w:sz w:val="24"/>
                <w:szCs w:val="24"/>
              </w:rPr>
              <w:t>софинансирование</w:t>
            </w:r>
            <w:proofErr w:type="spellEnd"/>
            <w:r w:rsidRPr="006D2863">
              <w:rPr>
                <w:sz w:val="24"/>
                <w:szCs w:val="24"/>
              </w:rPr>
              <w:t xml:space="preserve"> мероприятий, не относящихся к капитальным вложениям в объекты государственной (муниципальной) собственности субъектов Российской </w:t>
            </w:r>
            <w:r w:rsidRPr="006D2863">
              <w:rPr>
                <w:sz w:val="24"/>
                <w:szCs w:val="24"/>
              </w:rPr>
              <w:lastRenderedPageBreak/>
              <w:t>Федерации, из бюджетов муниципальных образований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lastRenderedPageBreak/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Tr="00831900">
        <w:trPr>
          <w:trHeight w:val="782"/>
        </w:trPr>
        <w:tc>
          <w:tcPr>
            <w:tcW w:w="2897" w:type="dxa"/>
            <w:vMerge/>
          </w:tcPr>
          <w:p w:rsidR="006C76AF" w:rsidRDefault="006C76AF" w:rsidP="00156037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6C76AF" w:rsidRPr="006D2863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pStyle w:val="ConsPlusNormal"/>
              <w:jc w:val="center"/>
            </w:pPr>
            <w:r>
              <w:t>1002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C76AF" w:rsidRPr="0005408B" w:rsidRDefault="006C76AF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</w:t>
            </w:r>
            <w:r w:rsidRPr="0005408B">
              <w:rPr>
                <w:sz w:val="24"/>
                <w:szCs w:val="24"/>
              </w:rPr>
              <w:lastRenderedPageBreak/>
              <w:t>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  <w:p w:rsidR="006C76AF" w:rsidRPr="00D575B7" w:rsidRDefault="006C76AF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831900">
        <w:trPr>
          <w:trHeight w:val="782"/>
        </w:trPr>
        <w:tc>
          <w:tcPr>
            <w:tcW w:w="2897" w:type="dxa"/>
            <w:vMerge/>
          </w:tcPr>
          <w:p w:rsidR="006C76AF" w:rsidRDefault="006C76AF" w:rsidP="00156037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6C76AF" w:rsidRPr="006D2863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83190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Tr="00831900">
        <w:trPr>
          <w:trHeight w:val="782"/>
        </w:trPr>
        <w:tc>
          <w:tcPr>
            <w:tcW w:w="2897" w:type="dxa"/>
            <w:vMerge/>
          </w:tcPr>
          <w:p w:rsidR="006C76AF" w:rsidRDefault="006C76AF" w:rsidP="00156037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6C76AF" w:rsidRPr="006D2863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pStyle w:val="ConsPlusNormal"/>
              <w:jc w:val="center"/>
            </w:pPr>
            <w:r>
              <w:t>2001</w:t>
            </w:r>
          </w:p>
          <w:p w:rsidR="006C76AF" w:rsidRDefault="006C76AF" w:rsidP="00831900">
            <w:pPr>
              <w:pStyle w:val="ConsPlusNormal"/>
              <w:jc w:val="center"/>
            </w:pPr>
          </w:p>
          <w:p w:rsidR="006C76AF" w:rsidRDefault="006C76AF" w:rsidP="00831900">
            <w:pPr>
              <w:pStyle w:val="ConsPlusNormal"/>
              <w:jc w:val="center"/>
            </w:pPr>
          </w:p>
          <w:p w:rsidR="006C76AF" w:rsidRDefault="006C76AF" w:rsidP="00831900">
            <w:pPr>
              <w:pStyle w:val="ConsPlusNormal"/>
              <w:jc w:val="center"/>
            </w:pPr>
          </w:p>
          <w:p w:rsidR="006C76AF" w:rsidRDefault="006C76AF" w:rsidP="00831900">
            <w:pPr>
              <w:pStyle w:val="ConsPlusNormal"/>
              <w:jc w:val="center"/>
            </w:pPr>
          </w:p>
          <w:p w:rsidR="006C76AF" w:rsidRDefault="006C76AF" w:rsidP="00831900">
            <w:pPr>
              <w:pStyle w:val="ConsPlusNormal"/>
              <w:jc w:val="center"/>
            </w:pPr>
          </w:p>
          <w:p w:rsidR="006C76AF" w:rsidRDefault="006C76AF" w:rsidP="00831900">
            <w:pPr>
              <w:pStyle w:val="ConsPlusNormal"/>
              <w:jc w:val="center"/>
            </w:pPr>
          </w:p>
          <w:p w:rsidR="006C76AF" w:rsidRDefault="006C76AF" w:rsidP="00831900">
            <w:pPr>
              <w:pStyle w:val="ConsPlusNormal"/>
              <w:jc w:val="center"/>
            </w:pPr>
          </w:p>
          <w:p w:rsidR="006C76AF" w:rsidRDefault="006C76AF" w:rsidP="00831900">
            <w:pPr>
              <w:pStyle w:val="ConsPlusNormal"/>
              <w:jc w:val="center"/>
            </w:pPr>
          </w:p>
          <w:p w:rsidR="006C76AF" w:rsidRDefault="006C76AF" w:rsidP="0083190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C76AF" w:rsidRPr="0005408B" w:rsidRDefault="006C76AF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76AF" w:rsidTr="00831900">
        <w:trPr>
          <w:trHeight w:val="782"/>
        </w:trPr>
        <w:tc>
          <w:tcPr>
            <w:tcW w:w="2897" w:type="dxa"/>
            <w:vMerge/>
          </w:tcPr>
          <w:p w:rsidR="006C76AF" w:rsidRDefault="006C76AF" w:rsidP="00156037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</w:tcPr>
          <w:p w:rsidR="006C76AF" w:rsidRPr="006D2863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C76AF" w:rsidRPr="00836116" w:rsidRDefault="006C76AF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Tr="00831900">
        <w:trPr>
          <w:trHeight w:val="782"/>
        </w:trPr>
        <w:tc>
          <w:tcPr>
            <w:tcW w:w="2897" w:type="dxa"/>
            <w:vMerge/>
            <w:tcBorders>
              <w:bottom w:val="nil"/>
            </w:tcBorders>
          </w:tcPr>
          <w:p w:rsidR="006C76AF" w:rsidRDefault="006C76AF" w:rsidP="00156037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76AF" w:rsidRPr="006D2863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 xml:space="preserve">в части возврата остатков в объеме подтвержденной потребности, </w:t>
            </w:r>
            <w:r w:rsidRPr="00836116">
              <w:rPr>
                <w:sz w:val="24"/>
                <w:szCs w:val="24"/>
              </w:rPr>
              <w:lastRenderedPageBreak/>
              <w:t>взысканных в федеральный бюджет в соответствии с решениями Министерства финансов Российской Федерации</w:t>
            </w:r>
          </w:p>
          <w:p w:rsidR="006C76AF" w:rsidRPr="00836116" w:rsidRDefault="006C76AF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3A52D0">
        <w:trPr>
          <w:trHeight w:val="305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6D2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000 218 25466 02 0000 150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AB19DA" w:rsidRDefault="006C76AF" w:rsidP="0085356B">
            <w:pPr>
              <w:rPr>
                <w:sz w:val="24"/>
                <w:szCs w:val="24"/>
              </w:rPr>
            </w:pPr>
            <w:r w:rsidRPr="00181B99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6D2863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Pr="00181B99" w:rsidRDefault="006C76AF" w:rsidP="0085356B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AA6E64">
            <w:pPr>
              <w:jc w:val="center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1002</w:t>
            </w:r>
          </w:p>
          <w:p w:rsidR="006C76AF" w:rsidRPr="00094F12" w:rsidRDefault="006C76AF" w:rsidP="00AA6E6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94F12" w:rsidRDefault="006C76AF" w:rsidP="003A52D0"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6C76AF" w:rsidTr="003A52D0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RPr="0005408B" w:rsidTr="003A52D0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2001</w:t>
            </w: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5408B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76AF" w:rsidRPr="00836116" w:rsidTr="003A52D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RPr="00836116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3A52D0">
        <w:trPr>
          <w:trHeight w:val="3056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184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000 218 25495 02 0000 150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AB19DA" w:rsidRDefault="006C76AF" w:rsidP="003A52D0">
            <w:pPr>
              <w:rPr>
                <w:sz w:val="24"/>
                <w:szCs w:val="24"/>
              </w:rPr>
            </w:pPr>
            <w:r w:rsidRPr="00184B3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RPr="00094F12" w:rsidTr="003A52D0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Pr="00181B99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AA6E64">
            <w:pPr>
              <w:jc w:val="center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1002</w:t>
            </w:r>
          </w:p>
          <w:p w:rsidR="006C76AF" w:rsidRPr="00094F12" w:rsidRDefault="006C76AF" w:rsidP="00AA6E64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94F12" w:rsidRDefault="006C76AF" w:rsidP="003A52D0"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</w:t>
            </w:r>
            <w:r w:rsidRPr="00B500D6">
              <w:rPr>
                <w:sz w:val="24"/>
                <w:szCs w:val="24"/>
              </w:rPr>
              <w:lastRenderedPageBreak/>
              <w:t>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6C76AF" w:rsidTr="003A52D0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RPr="0005408B" w:rsidTr="003A52D0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2001</w:t>
            </w: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5408B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76AF" w:rsidRPr="00836116" w:rsidTr="003A52D0">
        <w:trPr>
          <w:trHeight w:val="28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RPr="00836116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3A52D0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184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000 218 25497 02 0000 150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AB19DA" w:rsidRDefault="006C76AF" w:rsidP="00184B3D">
            <w:pPr>
              <w:jc w:val="both"/>
              <w:rPr>
                <w:sz w:val="24"/>
                <w:szCs w:val="24"/>
              </w:rPr>
            </w:pPr>
            <w:r w:rsidRPr="00184B3D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RPr="00094F12" w:rsidTr="0069209F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6C76AF" w:rsidRPr="00094F12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6C76AF" w:rsidTr="0069209F">
        <w:trPr>
          <w:trHeight w:val="2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RPr="0005408B" w:rsidTr="00935A80">
        <w:trPr>
          <w:trHeight w:val="26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2001</w:t>
            </w: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5408B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76AF" w:rsidRPr="00836116" w:rsidTr="00935A80">
        <w:trPr>
          <w:trHeight w:val="29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RPr="00836116" w:rsidTr="00935A80">
        <w:trPr>
          <w:trHeight w:val="3019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A02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000 218 25498 02 0000 150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AB19DA" w:rsidRDefault="006C76AF" w:rsidP="00A02F51">
            <w:pPr>
              <w:jc w:val="both"/>
              <w:rPr>
                <w:sz w:val="24"/>
                <w:szCs w:val="24"/>
              </w:rPr>
            </w:pPr>
            <w:r w:rsidRPr="00A02F51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финансовое обеспечение мероприятий федеральной целевой программы развития образования на 2016 - 2020 годы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RPr="00094F12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6C76AF" w:rsidRPr="00094F12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6C76AF" w:rsidTr="00935A80">
        <w:trPr>
          <w:trHeight w:val="240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RPr="0005408B" w:rsidTr="00935A80">
        <w:trPr>
          <w:trHeight w:val="259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2001</w:t>
            </w: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5408B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76AF" w:rsidRPr="00836116" w:rsidTr="00935A80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RPr="00836116" w:rsidTr="00935A80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3A52D0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A02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000 218 25519 02 0000 150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AB19DA" w:rsidRDefault="006C76AF" w:rsidP="0043677F">
            <w:pPr>
              <w:jc w:val="both"/>
              <w:rPr>
                <w:sz w:val="24"/>
                <w:szCs w:val="24"/>
              </w:rPr>
            </w:pPr>
            <w:r w:rsidRPr="0043677F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отрасли культуры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RPr="00094F12" w:rsidTr="00935A80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6C76AF" w:rsidRPr="00094F12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</w:t>
            </w:r>
            <w:r w:rsidRPr="00B500D6">
              <w:rPr>
                <w:sz w:val="24"/>
                <w:szCs w:val="24"/>
              </w:rPr>
              <w:lastRenderedPageBreak/>
              <w:t>образовавшейся за периоды, предшествующие отчетному финансовому году</w:t>
            </w:r>
          </w:p>
        </w:tc>
      </w:tr>
      <w:tr w:rsidR="006C76AF" w:rsidTr="00935A80">
        <w:trPr>
          <w:trHeight w:val="246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RPr="0005408B" w:rsidTr="00935A80">
        <w:trPr>
          <w:trHeight w:val="262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2001</w:t>
            </w: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5408B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76AF" w:rsidRPr="00836116" w:rsidTr="00935A80">
        <w:trPr>
          <w:trHeight w:val="291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RPr="00836116" w:rsidTr="003A52D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7B4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000 218 25527 02 0000 150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AB19DA" w:rsidRDefault="006C76AF" w:rsidP="004801D3">
            <w:pPr>
              <w:jc w:val="both"/>
              <w:rPr>
                <w:sz w:val="24"/>
                <w:szCs w:val="24"/>
              </w:rPr>
            </w:pPr>
            <w:r w:rsidRPr="004801D3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RPr="00094F12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6C76AF" w:rsidRPr="00094F12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6C76AF" w:rsidTr="00935A80">
        <w:trPr>
          <w:trHeight w:val="240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RPr="0005408B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2001</w:t>
            </w: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5408B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76AF" w:rsidRPr="00836116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RPr="00836116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69209F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B248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000 218 25558 02 0000 150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571F32">
            <w:pPr>
              <w:jc w:val="both"/>
              <w:rPr>
                <w:sz w:val="24"/>
                <w:szCs w:val="24"/>
              </w:rPr>
            </w:pPr>
            <w:r w:rsidRPr="00181B99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094F12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02608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D02608">
        <w:trPr>
          <w:trHeight w:val="165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D02608">
        <w:trPr>
          <w:trHeight w:val="165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D0260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D0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D0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69209F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B44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000 218 25567 02 0000 150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AB19DA" w:rsidRDefault="006C76AF" w:rsidP="00B44BA0">
            <w:pPr>
              <w:jc w:val="both"/>
              <w:rPr>
                <w:sz w:val="24"/>
                <w:szCs w:val="24"/>
              </w:rPr>
            </w:pPr>
            <w:r w:rsidRPr="00B44BA0">
              <w:rPr>
                <w:sz w:val="24"/>
                <w:szCs w:val="24"/>
              </w:rPr>
              <w:t>Доходы бюджетов субъектов Российской Федерации от возврата остатков субсидий на реализацию мероприятий по устойчивому развитию сельских территорий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RPr="00094F12" w:rsidTr="00D02608">
        <w:trPr>
          <w:trHeight w:val="160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6C76AF" w:rsidRPr="00094F12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</w:t>
            </w:r>
            <w:r w:rsidRPr="00B500D6">
              <w:rPr>
                <w:sz w:val="24"/>
                <w:szCs w:val="24"/>
              </w:rPr>
              <w:lastRenderedPageBreak/>
              <w:t>образовавшейся за периоды, предшествующие отчетному финансовому году</w:t>
            </w:r>
          </w:p>
        </w:tc>
      </w:tr>
      <w:tr w:rsidR="006C76AF" w:rsidTr="00D02608">
        <w:trPr>
          <w:trHeight w:val="2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RPr="0005408B" w:rsidTr="00D02608">
        <w:trPr>
          <w:trHeight w:val="26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2001</w:t>
            </w: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5408B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76AF" w:rsidRPr="00836116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RPr="00836116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69209F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B44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000 218 29999 02 0000 150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AB19DA" w:rsidRDefault="006C76AF" w:rsidP="00B44BA0">
            <w:pPr>
              <w:jc w:val="both"/>
              <w:rPr>
                <w:sz w:val="24"/>
                <w:szCs w:val="24"/>
              </w:rPr>
            </w:pPr>
            <w:r w:rsidRPr="00B44BA0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RPr="00094F12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6C76AF" w:rsidRPr="00094F12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6C76AF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RPr="0005408B" w:rsidTr="00D02608">
        <w:trPr>
          <w:trHeight w:val="27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2001</w:t>
            </w: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5408B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76AF" w:rsidRPr="00836116" w:rsidTr="00D02608">
        <w:trPr>
          <w:trHeight w:val="288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RPr="00836116" w:rsidTr="00D02608">
        <w:trPr>
          <w:trHeight w:val="3198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69209F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BD1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000 218 35118 02 0000 150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AB19DA" w:rsidRDefault="006C76AF" w:rsidP="00BD1ABD">
            <w:pPr>
              <w:jc w:val="both"/>
              <w:rPr>
                <w:sz w:val="24"/>
                <w:szCs w:val="24"/>
              </w:rPr>
            </w:pPr>
            <w:r w:rsidRPr="00BD1AB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первичного воинского учета на территориях, где отсутствуют военные комиссариаты,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RPr="00094F12" w:rsidTr="00831900">
        <w:trPr>
          <w:trHeight w:val="138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6C76AF" w:rsidRPr="00094F12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B500D6" w:rsidRDefault="006C76AF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6C76AF" w:rsidRPr="00094F12" w:rsidTr="00831900">
        <w:trPr>
          <w:trHeight w:val="138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83190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RPr="00094F12" w:rsidTr="006C76AF">
        <w:trPr>
          <w:trHeight w:val="32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C76AF" w:rsidRPr="00836116" w:rsidRDefault="006C76AF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RPr="00094F12" w:rsidTr="00D02608">
        <w:trPr>
          <w:trHeight w:val="468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83190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836116" w:rsidRDefault="006C76AF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Tr="00D02608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BD1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000 218 35120 02 0000 150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BD1ABD">
            <w:pPr>
              <w:jc w:val="both"/>
              <w:rPr>
                <w:sz w:val="24"/>
                <w:szCs w:val="24"/>
              </w:rPr>
            </w:pPr>
            <w:r w:rsidRPr="00BD1ABD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094F12" w:rsidTr="00D02608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02608" w:rsidTr="00D02608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D02608">
        <w:trPr>
          <w:trHeight w:val="75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lastRenderedPageBreak/>
              <w:t xml:space="preserve">в части возврата остатков в объеме подтвержденной потребности, образовавшихся на счетах бюджетов по состоянию на 1 января </w:t>
            </w:r>
            <w:r w:rsidRPr="00836116">
              <w:rPr>
                <w:sz w:val="24"/>
                <w:szCs w:val="24"/>
              </w:rPr>
              <w:lastRenderedPageBreak/>
              <w:t>текущего финансового года</w:t>
            </w:r>
          </w:p>
        </w:tc>
      </w:tr>
      <w:tr w:rsidR="00D02608" w:rsidRPr="0005408B" w:rsidTr="00831900">
        <w:trPr>
          <w:trHeight w:val="82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83190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02608" w:rsidRPr="00836116" w:rsidRDefault="00D02608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05408B" w:rsidTr="00D02608">
        <w:trPr>
          <w:trHeight w:val="31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83190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76AF" w:rsidTr="0069209F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Default="006C76AF" w:rsidP="004237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000 218 35930 02 0000 150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6AF" w:rsidRPr="00AB19DA" w:rsidRDefault="006C76AF" w:rsidP="004237B0">
            <w:pPr>
              <w:jc w:val="both"/>
              <w:rPr>
                <w:sz w:val="24"/>
                <w:szCs w:val="24"/>
              </w:rPr>
            </w:pPr>
            <w:r w:rsidRPr="004237B0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6C76AF" w:rsidRPr="00094F12" w:rsidTr="000B5F19">
        <w:trPr>
          <w:trHeight w:val="216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181B99" w:rsidRDefault="006C76AF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6C76AF" w:rsidRPr="00094F12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B500D6" w:rsidRDefault="006C76AF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</w:t>
            </w:r>
            <w:r w:rsidRPr="00B500D6">
              <w:rPr>
                <w:sz w:val="24"/>
                <w:szCs w:val="24"/>
              </w:rPr>
              <w:lastRenderedPageBreak/>
              <w:t>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6C76AF" w:rsidTr="000B5F19">
        <w:trPr>
          <w:trHeight w:val="233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1003</w:t>
            </w: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6C76AF" w:rsidRPr="0005408B" w:rsidTr="000B5F19">
        <w:trPr>
          <w:trHeight w:val="262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2001</w:t>
            </w: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  <w:p w:rsidR="006C76AF" w:rsidRDefault="006C76AF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05408B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6C76AF" w:rsidRPr="00836116" w:rsidTr="000B5F19">
        <w:trPr>
          <w:trHeight w:val="290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6C76AF" w:rsidRPr="00836116" w:rsidTr="000B5F19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6AF" w:rsidRPr="00D575B7" w:rsidRDefault="006C76AF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AF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6C76AF" w:rsidRPr="00836116" w:rsidRDefault="006C76AF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0F0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000 218 39999 02 0000 150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0F03F3">
            <w:pPr>
              <w:jc w:val="both"/>
              <w:rPr>
                <w:sz w:val="24"/>
                <w:szCs w:val="24"/>
              </w:rPr>
            </w:pPr>
            <w:r w:rsidRPr="000F03F3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094F12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B500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B500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02608" w:rsidTr="00D02608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D02608">
        <w:trPr>
          <w:trHeight w:val="260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D02608">
        <w:trPr>
          <w:trHeight w:val="144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D02608">
        <w:trPr>
          <w:trHeight w:val="144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D0260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D0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D0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831900">
        <w:trPr>
          <w:trHeight w:val="292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8F5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000 218 45144 02 0000 150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3A52D0">
            <w:pPr>
              <w:jc w:val="both"/>
              <w:rPr>
                <w:sz w:val="24"/>
                <w:szCs w:val="24"/>
              </w:rPr>
            </w:pPr>
            <w:r>
              <w:t>Доходы бюджетов субъектов Российской Федерации от возврата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831900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69209F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02608" w:rsidTr="0069209F">
        <w:trPr>
          <w:trHeight w:val="22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69209F">
        <w:trPr>
          <w:trHeight w:val="276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69209F">
        <w:trPr>
          <w:trHeight w:val="288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D02608">
        <w:trPr>
          <w:trHeight w:val="3162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0B5F19">
        <w:trPr>
          <w:trHeight w:val="2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8F5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000 218 45147 02 0000 150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8F5580">
            <w:pPr>
              <w:jc w:val="both"/>
              <w:rPr>
                <w:sz w:val="24"/>
                <w:szCs w:val="24"/>
              </w:rPr>
            </w:pPr>
            <w:r w:rsidRPr="008F5580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государственную поддержку муниципальных учреждений культуры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69209F">
        <w:trPr>
          <w:trHeight w:val="330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</w:t>
            </w:r>
            <w:r w:rsidRPr="00B500D6">
              <w:rPr>
                <w:sz w:val="24"/>
                <w:szCs w:val="24"/>
              </w:rPr>
              <w:lastRenderedPageBreak/>
              <w:t>периоды, предшествующие отчетному финансовому году</w:t>
            </w:r>
          </w:p>
        </w:tc>
      </w:tr>
      <w:tr w:rsidR="00D02608" w:rsidTr="000B5F19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0B5F19">
        <w:trPr>
          <w:trHeight w:val="245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0B5F19">
        <w:trPr>
          <w:trHeight w:val="288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935A80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F65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000 218 45148 02 0000 150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F65A06">
            <w:pPr>
              <w:jc w:val="both"/>
              <w:rPr>
                <w:sz w:val="24"/>
                <w:szCs w:val="24"/>
              </w:rPr>
            </w:pPr>
            <w:r>
              <w:t>Доходы бюджетов субъектов Российской Федерации от возврата остатков иных межбюджетных трансфертов на государственную поддержку лучших работников муниципальных учреждений культуры, находящихся на территориях сельских поселений,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935A80">
        <w:trPr>
          <w:trHeight w:val="202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02608" w:rsidTr="00935A80">
        <w:trPr>
          <w:trHeight w:val="2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D02608">
        <w:trPr>
          <w:trHeight w:val="9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05408B" w:rsidTr="00D02608">
        <w:trPr>
          <w:trHeight w:val="9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D02608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D0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05408B" w:rsidTr="00D02608">
        <w:trPr>
          <w:trHeight w:val="9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D02608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D0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D026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935A80">
        <w:trPr>
          <w:trHeight w:val="2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E02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000 218 45224 02 0000 150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011D5F">
            <w:pPr>
              <w:jc w:val="both"/>
              <w:rPr>
                <w:sz w:val="24"/>
                <w:szCs w:val="24"/>
              </w:rPr>
            </w:pPr>
            <w:r w:rsidRPr="00011D5F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размещения,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0B5F19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02608" w:rsidTr="00935A80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0B5F19">
        <w:trPr>
          <w:trHeight w:val="263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0B5F19">
        <w:trPr>
          <w:trHeight w:val="279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0B5F19">
        <w:trPr>
          <w:trHeight w:val="317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30064B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E02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000 218 45394 02 0000 150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30064B">
            <w:pPr>
              <w:jc w:val="both"/>
              <w:rPr>
                <w:sz w:val="24"/>
                <w:szCs w:val="24"/>
              </w:rPr>
            </w:pPr>
            <w:r w:rsidRPr="00E02509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оказание государственной поддержки (грантов) театрам и музыкальным организациям, находящимся в ведении субъектов Российской Федерации и муниципальных образований, для реализации творческих проектов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D02608">
        <w:trPr>
          <w:trHeight w:val="89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</w:t>
            </w:r>
            <w:r w:rsidRPr="00B500D6">
              <w:rPr>
                <w:sz w:val="24"/>
                <w:szCs w:val="24"/>
              </w:rPr>
              <w:lastRenderedPageBreak/>
              <w:t>предшествующие отчетному финансовому году</w:t>
            </w:r>
          </w:p>
        </w:tc>
      </w:tr>
      <w:tr w:rsidR="00D02608" w:rsidTr="000B5F19">
        <w:trPr>
          <w:trHeight w:val="226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935A80">
        <w:trPr>
          <w:trHeight w:val="2594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935A80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0B5F19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D02608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000 218 45399 02 0000 150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011D5F">
            <w:pPr>
              <w:jc w:val="both"/>
              <w:rPr>
                <w:sz w:val="24"/>
                <w:szCs w:val="24"/>
              </w:rPr>
            </w:pPr>
            <w:r w:rsidRPr="0076381C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премирование муниципальных образований - победителей Всероссийского конкурса "Лучшая муниципальная практика" за счет средств резервного фонда Правительства Российской Федерации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0B5F19">
        <w:trPr>
          <w:trHeight w:val="146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02608" w:rsidTr="000B5F19">
        <w:trPr>
          <w:trHeight w:val="231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831900">
        <w:trPr>
          <w:trHeight w:val="9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05408B" w:rsidTr="00831900">
        <w:trPr>
          <w:trHeight w:val="9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83190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02608" w:rsidRPr="00836116" w:rsidRDefault="00D02608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05408B" w:rsidTr="00D02608">
        <w:trPr>
          <w:trHeight w:val="316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83190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8319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25A21" w:rsidTr="000B5F19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21" w:rsidRDefault="00E25A21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000 218 45453 02 0000 150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21" w:rsidRPr="0076381C" w:rsidRDefault="00E25A21" w:rsidP="0076381C">
            <w:pPr>
              <w:jc w:val="both"/>
              <w:rPr>
                <w:rFonts w:ascii="Доходы бюджетов субъектов Росси" w:hAnsi="Доходы бюджетов субъектов Росси"/>
                <w:sz w:val="24"/>
                <w:szCs w:val="24"/>
              </w:rPr>
            </w:pPr>
            <w:r w:rsidRPr="0076381C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виртуальных концертных залов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E25A21" w:rsidRPr="00B500D6" w:rsidTr="00E25A21">
        <w:trPr>
          <w:trHeight w:val="103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A21" w:rsidRDefault="00E25A21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21" w:rsidRPr="00181B99" w:rsidRDefault="00E25A21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Pr="00B500D6" w:rsidRDefault="00E25A21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E25A21" w:rsidRPr="00094F12" w:rsidRDefault="00E25A21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Pr="00B500D6" w:rsidRDefault="00E25A21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</w:t>
            </w:r>
            <w:r w:rsidRPr="00B500D6">
              <w:rPr>
                <w:sz w:val="24"/>
                <w:szCs w:val="24"/>
              </w:rPr>
              <w:lastRenderedPageBreak/>
              <w:t>предшествующие отчетному финансовому году</w:t>
            </w:r>
          </w:p>
        </w:tc>
      </w:tr>
      <w:tr w:rsidR="00E25A21" w:rsidTr="000B5F19">
        <w:trPr>
          <w:trHeight w:val="226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A21" w:rsidRDefault="00E25A21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21" w:rsidRPr="00D575B7" w:rsidRDefault="00E25A21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 w:rsidP="00AA6E64">
            <w:pPr>
              <w:pStyle w:val="ConsPlusNormal"/>
              <w:jc w:val="center"/>
            </w:pPr>
            <w:r>
              <w:t>1003</w:t>
            </w:r>
          </w:p>
          <w:p w:rsidR="00E25A21" w:rsidRDefault="00E25A21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E25A21" w:rsidRPr="0005408B" w:rsidTr="00E25A21">
        <w:trPr>
          <w:trHeight w:val="254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A21" w:rsidRDefault="00E25A21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21" w:rsidRPr="00D575B7" w:rsidRDefault="00E25A21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 w:rsidP="00AA6E64">
            <w:pPr>
              <w:pStyle w:val="ConsPlusNormal"/>
              <w:jc w:val="center"/>
            </w:pPr>
            <w:r>
              <w:t>2001</w:t>
            </w:r>
          </w:p>
          <w:p w:rsidR="00E25A21" w:rsidRDefault="00E25A21" w:rsidP="00AA6E64">
            <w:pPr>
              <w:pStyle w:val="ConsPlusNormal"/>
              <w:jc w:val="center"/>
            </w:pPr>
          </w:p>
          <w:p w:rsidR="00E25A21" w:rsidRDefault="00E25A21" w:rsidP="00AA6E64">
            <w:pPr>
              <w:pStyle w:val="ConsPlusNormal"/>
              <w:jc w:val="center"/>
            </w:pPr>
          </w:p>
          <w:p w:rsidR="00E25A21" w:rsidRDefault="00E25A21" w:rsidP="00AA6E64">
            <w:pPr>
              <w:pStyle w:val="ConsPlusNormal"/>
              <w:jc w:val="center"/>
            </w:pPr>
          </w:p>
          <w:p w:rsidR="00E25A21" w:rsidRDefault="00E25A21" w:rsidP="00AA6E64">
            <w:pPr>
              <w:pStyle w:val="ConsPlusNormal"/>
              <w:jc w:val="center"/>
            </w:pPr>
          </w:p>
          <w:p w:rsidR="00E25A21" w:rsidRDefault="00E25A21" w:rsidP="00AA6E64">
            <w:pPr>
              <w:pStyle w:val="ConsPlusNormal"/>
              <w:jc w:val="center"/>
            </w:pPr>
          </w:p>
          <w:p w:rsidR="00E25A21" w:rsidRDefault="00E25A21" w:rsidP="00AA6E64">
            <w:pPr>
              <w:pStyle w:val="ConsPlusNormal"/>
              <w:jc w:val="center"/>
            </w:pPr>
          </w:p>
          <w:p w:rsidR="00E25A21" w:rsidRDefault="00E25A21" w:rsidP="00AA6E64">
            <w:pPr>
              <w:pStyle w:val="ConsPlusNormal"/>
              <w:jc w:val="center"/>
            </w:pPr>
          </w:p>
          <w:p w:rsidR="00E25A21" w:rsidRDefault="00E25A21" w:rsidP="00AA6E64">
            <w:pPr>
              <w:pStyle w:val="ConsPlusNormal"/>
              <w:jc w:val="center"/>
            </w:pPr>
          </w:p>
          <w:p w:rsidR="00E25A21" w:rsidRDefault="00E25A21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Pr="0005408B" w:rsidRDefault="00E25A21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E25A21" w:rsidRPr="00836116" w:rsidTr="00B45C33">
        <w:trPr>
          <w:trHeight w:val="144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A21" w:rsidRDefault="00E25A21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5A21" w:rsidRPr="00D575B7" w:rsidRDefault="00E25A21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21" w:rsidRDefault="00E25A21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Pr="00836116" w:rsidRDefault="00E25A21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E25A21" w:rsidRPr="00836116" w:rsidTr="00B45C33">
        <w:trPr>
          <w:trHeight w:val="144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A21" w:rsidRDefault="00E25A21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21" w:rsidRPr="00D575B7" w:rsidRDefault="00E25A21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 w:rsidP="00F67CBD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21" w:rsidRDefault="00E25A21" w:rsidP="00F67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  <w:bookmarkStart w:id="1" w:name="_GoBack"/>
            <w:bookmarkEnd w:id="1"/>
          </w:p>
          <w:p w:rsidR="00E25A21" w:rsidRPr="00836116" w:rsidRDefault="00E25A21" w:rsidP="00F67CB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935A80">
        <w:trPr>
          <w:trHeight w:val="2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000 218 45454 02 0000 150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76381C">
            <w:pPr>
              <w:jc w:val="both"/>
              <w:rPr>
                <w:sz w:val="24"/>
                <w:szCs w:val="24"/>
              </w:rPr>
            </w:pPr>
            <w:r w:rsidRPr="0076381C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создание модельных муниципальных библиотек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0B5F19">
        <w:trPr>
          <w:trHeight w:val="131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02608" w:rsidTr="00935A80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0B5F19">
        <w:trPr>
          <w:trHeight w:val="2482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935A80">
        <w:trPr>
          <w:trHeight w:val="292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D02608">
        <w:trPr>
          <w:trHeight w:val="31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0B5F19">
        <w:trPr>
          <w:trHeight w:val="273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000 218 49999 02 0000 150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76381C">
            <w:pPr>
              <w:jc w:val="both"/>
              <w:rPr>
                <w:sz w:val="24"/>
                <w:szCs w:val="24"/>
              </w:rPr>
            </w:pPr>
            <w:r w:rsidRPr="0076381C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D02608">
        <w:trPr>
          <w:trHeight w:val="103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</w:t>
            </w:r>
            <w:r w:rsidRPr="00B500D6">
              <w:rPr>
                <w:sz w:val="24"/>
                <w:szCs w:val="24"/>
              </w:rPr>
              <w:lastRenderedPageBreak/>
              <w:t>предшествующие отчетному финансовому году</w:t>
            </w:r>
          </w:p>
        </w:tc>
      </w:tr>
      <w:tr w:rsidR="00D02608" w:rsidTr="000B5F19">
        <w:trPr>
          <w:trHeight w:val="22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6726A4">
        <w:trPr>
          <w:trHeight w:val="2561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6726A4">
        <w:trPr>
          <w:trHeight w:val="284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0B5F19">
        <w:trPr>
          <w:trHeight w:val="3176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261E2F">
        <w:trPr>
          <w:trHeight w:val="3303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763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000 218 52900 02 0000 150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3A52D0">
            <w:pPr>
              <w:jc w:val="both"/>
              <w:rPr>
                <w:sz w:val="24"/>
                <w:szCs w:val="24"/>
              </w:rPr>
            </w:pPr>
            <w:r w:rsidRPr="00B434BD">
              <w:rPr>
                <w:sz w:val="24"/>
                <w:szCs w:val="24"/>
              </w:rPr>
              <w:t xml:space="preserve">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</w:t>
            </w:r>
            <w:hyperlink r:id="rId46" w:history="1">
              <w:r w:rsidRPr="00B434BD">
                <w:rPr>
                  <w:sz w:val="24"/>
                  <w:szCs w:val="24"/>
                </w:rPr>
                <w:t>Законом</w:t>
              </w:r>
            </w:hyperlink>
            <w:r w:rsidRPr="00B434BD">
              <w:rPr>
                <w:sz w:val="24"/>
                <w:szCs w:val="24"/>
              </w:rPr>
              <w:t xml:space="preserve"> Российской Федерации от 19 апреля 1991 года N 1032-1 "О занятости населения в Российской Федерации" из бюджета Пенсионного фонда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ED257A">
        <w:trPr>
          <w:trHeight w:val="146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02608" w:rsidTr="00935A80">
        <w:trPr>
          <w:trHeight w:val="22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6726A4">
        <w:trPr>
          <w:trHeight w:val="32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6726A4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6726A4">
        <w:trPr>
          <w:trHeight w:val="273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6726A4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0B5F19">
        <w:trPr>
          <w:trHeight w:val="288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B43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000 218 60010 02 0000 150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B434BD">
            <w:pPr>
              <w:jc w:val="both"/>
              <w:rPr>
                <w:sz w:val="24"/>
                <w:szCs w:val="24"/>
              </w:rPr>
            </w:pPr>
            <w:r w:rsidRPr="00B434BD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6726A4">
        <w:trPr>
          <w:trHeight w:val="103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</w:t>
            </w:r>
            <w:r w:rsidRPr="00B500D6">
              <w:rPr>
                <w:sz w:val="24"/>
                <w:szCs w:val="24"/>
              </w:rPr>
              <w:lastRenderedPageBreak/>
              <w:t>предшествующие отчетному финансовому году</w:t>
            </w:r>
          </w:p>
        </w:tc>
      </w:tr>
      <w:tr w:rsidR="00D02608" w:rsidTr="000B5F19">
        <w:trPr>
          <w:trHeight w:val="231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6726A4">
        <w:trPr>
          <w:trHeight w:val="263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  <w:p w:rsidR="00D02608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0B5F19">
        <w:trPr>
          <w:trHeight w:val="274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69209F">
        <w:trPr>
          <w:trHeight w:val="3161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0B5F19">
        <w:trPr>
          <w:trHeight w:val="2735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2B2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000 218 71020 02 0000 150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2B23FE">
            <w:pPr>
              <w:jc w:val="both"/>
              <w:rPr>
                <w:sz w:val="24"/>
                <w:szCs w:val="24"/>
              </w:rPr>
            </w:pPr>
            <w:r w:rsidRPr="002B23FE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субсидий, субвенций и иных межбюджетных трансфертов, имеющих целевое назначение, прошлых лет из бюджета Пенсионного фонда Российской Федерации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AA6E64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69209F">
        <w:trPr>
          <w:trHeight w:val="557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69209F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AA6E64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AA6E64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D02608" w:rsidTr="0069209F">
        <w:trPr>
          <w:trHeight w:val="233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935A80">
        <w:trPr>
          <w:trHeight w:val="2459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0B5F19">
        <w:trPr>
          <w:trHeight w:val="2877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0B5F19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02608" w:rsidTr="00935A80">
        <w:trPr>
          <w:trHeight w:val="287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Default="00D02608" w:rsidP="008D5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000 218 71030 02 0000 150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608" w:rsidRPr="00AB19DA" w:rsidRDefault="00D02608" w:rsidP="003A52D0">
            <w:pPr>
              <w:jc w:val="both"/>
              <w:rPr>
                <w:sz w:val="24"/>
                <w:szCs w:val="24"/>
              </w:rPr>
            </w:pPr>
            <w:r w:rsidRPr="008D5D25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75B7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D02608" w:rsidRPr="00B500D6" w:rsidTr="000B5F19">
        <w:trPr>
          <w:trHeight w:val="117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181B99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pStyle w:val="ConsPlusNormal"/>
              <w:jc w:val="center"/>
            </w:pPr>
            <w:r w:rsidRPr="00B500D6">
              <w:t>1002</w:t>
            </w:r>
          </w:p>
          <w:p w:rsidR="00D02608" w:rsidRPr="00094F12" w:rsidRDefault="00D02608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B500D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0D6">
              <w:rPr>
                <w:sz w:val="24"/>
                <w:szCs w:val="24"/>
              </w:rPr>
              <w:t xml:space="preserve"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</w:t>
            </w:r>
            <w:r w:rsidRPr="00B500D6">
              <w:rPr>
                <w:sz w:val="24"/>
                <w:szCs w:val="24"/>
              </w:rPr>
              <w:lastRenderedPageBreak/>
              <w:t>периоды, предшествующие отчетному финансовому году</w:t>
            </w:r>
          </w:p>
        </w:tc>
      </w:tr>
      <w:tr w:rsidR="00D02608" w:rsidTr="000B5F19">
        <w:trPr>
          <w:trHeight w:val="2188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pStyle w:val="ConsPlusNormal"/>
              <w:jc w:val="center"/>
            </w:pPr>
            <w:r>
              <w:t>1003</w:t>
            </w:r>
          </w:p>
          <w:p w:rsidR="00D02608" w:rsidRDefault="00D02608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5408B">
              <w:rPr>
                <w:sz w:val="24"/>
                <w:szCs w:val="24"/>
              </w:rPr>
              <w:t>в части возвратов остатков, взысканных в федеральный бюджет в соответствии с решениями Министерства финансов Российской Федерации</w:t>
            </w:r>
          </w:p>
        </w:tc>
      </w:tr>
      <w:tr w:rsidR="00D02608" w:rsidRPr="0005408B" w:rsidTr="000B5F19">
        <w:trPr>
          <w:trHeight w:val="2605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pStyle w:val="ConsPlusNormal"/>
              <w:jc w:val="center"/>
            </w:pPr>
            <w:r>
              <w:t>2001</w:t>
            </w: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  <w:p w:rsidR="00D02608" w:rsidRDefault="00D02608" w:rsidP="003A52D0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05408B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D02608" w:rsidRPr="00836116" w:rsidTr="000B5F19">
        <w:trPr>
          <w:trHeight w:val="2746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</w:p>
        </w:tc>
      </w:tr>
      <w:tr w:rsidR="00D02608" w:rsidRPr="00836116" w:rsidTr="007241D7">
        <w:trPr>
          <w:trHeight w:val="3034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608" w:rsidRPr="00D575B7" w:rsidRDefault="00D02608" w:rsidP="003A52D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08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36116">
              <w:rPr>
                <w:sz w:val="24"/>
                <w:szCs w:val="24"/>
              </w:rPr>
              <w:t>в части возврата остатков в объеме подтвержденной потребности, взысканных в федеральный бюджет в соответствии с решениями Министерства финансов Российской Федерации</w:t>
            </w:r>
          </w:p>
          <w:p w:rsidR="00D02608" w:rsidRPr="00836116" w:rsidRDefault="00D02608" w:rsidP="003A52D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37ED6" w:rsidRPr="004D24C8" w:rsidRDefault="00A37ED6" w:rsidP="00282165">
      <w:pPr>
        <w:pStyle w:val="10"/>
        <w:ind w:left="284" w:firstLine="709"/>
        <w:rPr>
          <w:lang w:val="ru-RU"/>
        </w:rPr>
      </w:pPr>
    </w:p>
    <w:sectPr w:rsidR="00A37ED6" w:rsidRPr="004D24C8" w:rsidSect="000D6EDE">
      <w:headerReference w:type="default" r:id="rId47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A2F" w:rsidRDefault="00625A2F">
      <w:r>
        <w:separator/>
      </w:r>
    </w:p>
  </w:endnote>
  <w:endnote w:type="continuationSeparator" w:id="0">
    <w:p w:rsidR="00625A2F" w:rsidRDefault="0062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Доходы бюджетов субъектов Росси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A2F" w:rsidRDefault="00625A2F">
      <w:r>
        <w:separator/>
      </w:r>
    </w:p>
  </w:footnote>
  <w:footnote w:type="continuationSeparator" w:id="0">
    <w:p w:rsidR="00625A2F" w:rsidRDefault="00625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608" w:rsidRPr="00AA117F" w:rsidRDefault="00D0260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E25A21">
      <w:rPr>
        <w:noProof/>
        <w:sz w:val="28"/>
        <w:szCs w:val="28"/>
      </w:rPr>
      <w:t>81</w:t>
    </w:r>
    <w:r w:rsidRPr="00AA117F">
      <w:rPr>
        <w:sz w:val="28"/>
        <w:szCs w:val="28"/>
      </w:rPr>
      <w:fldChar w:fldCharType="end"/>
    </w:r>
  </w:p>
  <w:p w:rsidR="00D02608" w:rsidRDefault="00D026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FD"/>
    <w:rsid w:val="0000295F"/>
    <w:rsid w:val="00006A09"/>
    <w:rsid w:val="000108C2"/>
    <w:rsid w:val="00011D5F"/>
    <w:rsid w:val="000167A1"/>
    <w:rsid w:val="00017D78"/>
    <w:rsid w:val="00051CD7"/>
    <w:rsid w:val="0005408B"/>
    <w:rsid w:val="00054407"/>
    <w:rsid w:val="00057354"/>
    <w:rsid w:val="000579E2"/>
    <w:rsid w:val="00094464"/>
    <w:rsid w:val="000B1577"/>
    <w:rsid w:val="000B355E"/>
    <w:rsid w:val="000B4C9B"/>
    <w:rsid w:val="000B5F19"/>
    <w:rsid w:val="000D1BFE"/>
    <w:rsid w:val="000D6EDE"/>
    <w:rsid w:val="000D76F8"/>
    <w:rsid w:val="000E7321"/>
    <w:rsid w:val="000F03F3"/>
    <w:rsid w:val="000F7413"/>
    <w:rsid w:val="00121B4A"/>
    <w:rsid w:val="00123BD0"/>
    <w:rsid w:val="00131321"/>
    <w:rsid w:val="001313B5"/>
    <w:rsid w:val="001327A2"/>
    <w:rsid w:val="00133170"/>
    <w:rsid w:val="0014341F"/>
    <w:rsid w:val="00156037"/>
    <w:rsid w:val="00157BA9"/>
    <w:rsid w:val="00160CFD"/>
    <w:rsid w:val="00161D0F"/>
    <w:rsid w:val="00177A8E"/>
    <w:rsid w:val="00181B99"/>
    <w:rsid w:val="00184496"/>
    <w:rsid w:val="00184B3D"/>
    <w:rsid w:val="001A64E5"/>
    <w:rsid w:val="001B016C"/>
    <w:rsid w:val="001B22BA"/>
    <w:rsid w:val="001B4414"/>
    <w:rsid w:val="001C11EA"/>
    <w:rsid w:val="001C3883"/>
    <w:rsid w:val="001D6C47"/>
    <w:rsid w:val="001E7A92"/>
    <w:rsid w:val="001F1D9F"/>
    <w:rsid w:val="00205D9A"/>
    <w:rsid w:val="00206A59"/>
    <w:rsid w:val="002335FD"/>
    <w:rsid w:val="00237B18"/>
    <w:rsid w:val="0024424F"/>
    <w:rsid w:val="002609FF"/>
    <w:rsid w:val="00261E2F"/>
    <w:rsid w:val="002633F4"/>
    <w:rsid w:val="00270E02"/>
    <w:rsid w:val="002730F5"/>
    <w:rsid w:val="00282165"/>
    <w:rsid w:val="002834A9"/>
    <w:rsid w:val="00286D3A"/>
    <w:rsid w:val="002910A4"/>
    <w:rsid w:val="002A567D"/>
    <w:rsid w:val="002B1DDC"/>
    <w:rsid w:val="002B23FE"/>
    <w:rsid w:val="002B2FDB"/>
    <w:rsid w:val="002B4205"/>
    <w:rsid w:val="002C0967"/>
    <w:rsid w:val="002C2D40"/>
    <w:rsid w:val="002C363B"/>
    <w:rsid w:val="002C6C85"/>
    <w:rsid w:val="002C77F1"/>
    <w:rsid w:val="002D2A8D"/>
    <w:rsid w:val="002E4431"/>
    <w:rsid w:val="002F4CA9"/>
    <w:rsid w:val="0030064B"/>
    <w:rsid w:val="003009B3"/>
    <w:rsid w:val="00311847"/>
    <w:rsid w:val="003156AB"/>
    <w:rsid w:val="00316B9D"/>
    <w:rsid w:val="00333DDA"/>
    <w:rsid w:val="00342A3B"/>
    <w:rsid w:val="0034357E"/>
    <w:rsid w:val="00347A73"/>
    <w:rsid w:val="003633E1"/>
    <w:rsid w:val="00365BF4"/>
    <w:rsid w:val="00366233"/>
    <w:rsid w:val="00366F51"/>
    <w:rsid w:val="00366FC9"/>
    <w:rsid w:val="0037039C"/>
    <w:rsid w:val="003902E5"/>
    <w:rsid w:val="00393500"/>
    <w:rsid w:val="00393AE5"/>
    <w:rsid w:val="003A52D0"/>
    <w:rsid w:val="003A7614"/>
    <w:rsid w:val="003B15CB"/>
    <w:rsid w:val="003B35A8"/>
    <w:rsid w:val="003B55BF"/>
    <w:rsid w:val="003B62F9"/>
    <w:rsid w:val="003D208D"/>
    <w:rsid w:val="003D76FD"/>
    <w:rsid w:val="003E1F31"/>
    <w:rsid w:val="003E4176"/>
    <w:rsid w:val="003E5C09"/>
    <w:rsid w:val="003F4D50"/>
    <w:rsid w:val="003F6140"/>
    <w:rsid w:val="00403D5A"/>
    <w:rsid w:val="00404CB6"/>
    <w:rsid w:val="004130C7"/>
    <w:rsid w:val="004152F7"/>
    <w:rsid w:val="00416D60"/>
    <w:rsid w:val="004237B0"/>
    <w:rsid w:val="0043677F"/>
    <w:rsid w:val="00440A02"/>
    <w:rsid w:val="00444AC9"/>
    <w:rsid w:val="00444C02"/>
    <w:rsid w:val="00477809"/>
    <w:rsid w:val="004801D3"/>
    <w:rsid w:val="00486E6F"/>
    <w:rsid w:val="00494669"/>
    <w:rsid w:val="00496EBC"/>
    <w:rsid w:val="004974DB"/>
    <w:rsid w:val="004C0782"/>
    <w:rsid w:val="004C792E"/>
    <w:rsid w:val="004D2385"/>
    <w:rsid w:val="004D24C8"/>
    <w:rsid w:val="004F724E"/>
    <w:rsid w:val="004F79E6"/>
    <w:rsid w:val="005055CC"/>
    <w:rsid w:val="00505968"/>
    <w:rsid w:val="00515D15"/>
    <w:rsid w:val="00527371"/>
    <w:rsid w:val="0053661D"/>
    <w:rsid w:val="00542935"/>
    <w:rsid w:val="00547635"/>
    <w:rsid w:val="00553D6D"/>
    <w:rsid w:val="0055473F"/>
    <w:rsid w:val="005570E1"/>
    <w:rsid w:val="00557C29"/>
    <w:rsid w:val="005643BF"/>
    <w:rsid w:val="00571F32"/>
    <w:rsid w:val="005758C3"/>
    <w:rsid w:val="0058015B"/>
    <w:rsid w:val="005808F6"/>
    <w:rsid w:val="005953E2"/>
    <w:rsid w:val="00597F74"/>
    <w:rsid w:val="005A0150"/>
    <w:rsid w:val="005A446A"/>
    <w:rsid w:val="005A5A52"/>
    <w:rsid w:val="005C0CC1"/>
    <w:rsid w:val="005C0DD8"/>
    <w:rsid w:val="005C161B"/>
    <w:rsid w:val="005E6762"/>
    <w:rsid w:val="005F6024"/>
    <w:rsid w:val="00613B4E"/>
    <w:rsid w:val="0062333E"/>
    <w:rsid w:val="00625A2F"/>
    <w:rsid w:val="00627E56"/>
    <w:rsid w:val="00637B68"/>
    <w:rsid w:val="006456CA"/>
    <w:rsid w:val="006560A4"/>
    <w:rsid w:val="0066085F"/>
    <w:rsid w:val="00663BBA"/>
    <w:rsid w:val="006702CA"/>
    <w:rsid w:val="00671412"/>
    <w:rsid w:val="006726A4"/>
    <w:rsid w:val="00687A43"/>
    <w:rsid w:val="0069209F"/>
    <w:rsid w:val="006A5700"/>
    <w:rsid w:val="006B71AD"/>
    <w:rsid w:val="006B7205"/>
    <w:rsid w:val="006C4EE3"/>
    <w:rsid w:val="006C76AF"/>
    <w:rsid w:val="006C77D2"/>
    <w:rsid w:val="006D2863"/>
    <w:rsid w:val="006D7CA2"/>
    <w:rsid w:val="006E0EAA"/>
    <w:rsid w:val="006F2022"/>
    <w:rsid w:val="006F7C3A"/>
    <w:rsid w:val="00702929"/>
    <w:rsid w:val="00714536"/>
    <w:rsid w:val="00715134"/>
    <w:rsid w:val="007216F0"/>
    <w:rsid w:val="007241D7"/>
    <w:rsid w:val="00731474"/>
    <w:rsid w:val="007371BC"/>
    <w:rsid w:val="007402DB"/>
    <w:rsid w:val="007411C3"/>
    <w:rsid w:val="00741E6C"/>
    <w:rsid w:val="0075406C"/>
    <w:rsid w:val="0076381C"/>
    <w:rsid w:val="00765B93"/>
    <w:rsid w:val="007971B2"/>
    <w:rsid w:val="007A41D3"/>
    <w:rsid w:val="007B3B1C"/>
    <w:rsid w:val="007B49EF"/>
    <w:rsid w:val="007D08B9"/>
    <w:rsid w:val="007D414D"/>
    <w:rsid w:val="007F7CB6"/>
    <w:rsid w:val="008272CC"/>
    <w:rsid w:val="008308F0"/>
    <w:rsid w:val="008310A1"/>
    <w:rsid w:val="00831900"/>
    <w:rsid w:val="00836116"/>
    <w:rsid w:val="00836B15"/>
    <w:rsid w:val="008527E6"/>
    <w:rsid w:val="0085356B"/>
    <w:rsid w:val="0085651B"/>
    <w:rsid w:val="00863069"/>
    <w:rsid w:val="008722E9"/>
    <w:rsid w:val="00872574"/>
    <w:rsid w:val="00877367"/>
    <w:rsid w:val="00881598"/>
    <w:rsid w:val="00883C9A"/>
    <w:rsid w:val="00883F56"/>
    <w:rsid w:val="00885C63"/>
    <w:rsid w:val="00890ECD"/>
    <w:rsid w:val="008944C5"/>
    <w:rsid w:val="008A284D"/>
    <w:rsid w:val="008A6375"/>
    <w:rsid w:val="008B4254"/>
    <w:rsid w:val="008D5D25"/>
    <w:rsid w:val="008E199E"/>
    <w:rsid w:val="008F5580"/>
    <w:rsid w:val="008F709A"/>
    <w:rsid w:val="00907BFD"/>
    <w:rsid w:val="009104EA"/>
    <w:rsid w:val="00915278"/>
    <w:rsid w:val="00935A80"/>
    <w:rsid w:val="0094638B"/>
    <w:rsid w:val="009670E6"/>
    <w:rsid w:val="009734B4"/>
    <w:rsid w:val="0097551A"/>
    <w:rsid w:val="00996614"/>
    <w:rsid w:val="009A52C8"/>
    <w:rsid w:val="009A723E"/>
    <w:rsid w:val="009B382E"/>
    <w:rsid w:val="009B5276"/>
    <w:rsid w:val="009D09E1"/>
    <w:rsid w:val="009E45DB"/>
    <w:rsid w:val="00A029E7"/>
    <w:rsid w:val="00A02F51"/>
    <w:rsid w:val="00A143F3"/>
    <w:rsid w:val="00A14B2B"/>
    <w:rsid w:val="00A27F9E"/>
    <w:rsid w:val="00A35A72"/>
    <w:rsid w:val="00A37075"/>
    <w:rsid w:val="00A37ED6"/>
    <w:rsid w:val="00A404F5"/>
    <w:rsid w:val="00A60672"/>
    <w:rsid w:val="00A64C76"/>
    <w:rsid w:val="00A724EC"/>
    <w:rsid w:val="00A763AE"/>
    <w:rsid w:val="00A87942"/>
    <w:rsid w:val="00A901D0"/>
    <w:rsid w:val="00AA117F"/>
    <w:rsid w:val="00AA1E2E"/>
    <w:rsid w:val="00AA6E64"/>
    <w:rsid w:val="00AB0202"/>
    <w:rsid w:val="00AB19DA"/>
    <w:rsid w:val="00AB32E0"/>
    <w:rsid w:val="00AB3D28"/>
    <w:rsid w:val="00AC3CCA"/>
    <w:rsid w:val="00AD0D03"/>
    <w:rsid w:val="00AE1C61"/>
    <w:rsid w:val="00AE5F31"/>
    <w:rsid w:val="00B05F8A"/>
    <w:rsid w:val="00B111BC"/>
    <w:rsid w:val="00B16467"/>
    <w:rsid w:val="00B239B9"/>
    <w:rsid w:val="00B24827"/>
    <w:rsid w:val="00B249BB"/>
    <w:rsid w:val="00B41A57"/>
    <w:rsid w:val="00B434BD"/>
    <w:rsid w:val="00B44BA0"/>
    <w:rsid w:val="00B500D6"/>
    <w:rsid w:val="00B50353"/>
    <w:rsid w:val="00B53FB1"/>
    <w:rsid w:val="00B55FAA"/>
    <w:rsid w:val="00B60551"/>
    <w:rsid w:val="00B61A72"/>
    <w:rsid w:val="00B667CA"/>
    <w:rsid w:val="00B66DE2"/>
    <w:rsid w:val="00B713E1"/>
    <w:rsid w:val="00B76BC1"/>
    <w:rsid w:val="00B91E79"/>
    <w:rsid w:val="00BC7A0B"/>
    <w:rsid w:val="00BD1ABD"/>
    <w:rsid w:val="00BE130A"/>
    <w:rsid w:val="00BE75FC"/>
    <w:rsid w:val="00BF240B"/>
    <w:rsid w:val="00C06691"/>
    <w:rsid w:val="00C268B9"/>
    <w:rsid w:val="00C316A8"/>
    <w:rsid w:val="00C33B03"/>
    <w:rsid w:val="00C37CC0"/>
    <w:rsid w:val="00C4105E"/>
    <w:rsid w:val="00C46867"/>
    <w:rsid w:val="00C72F1C"/>
    <w:rsid w:val="00C85607"/>
    <w:rsid w:val="00C858B4"/>
    <w:rsid w:val="00C86AA7"/>
    <w:rsid w:val="00C915FF"/>
    <w:rsid w:val="00C97748"/>
    <w:rsid w:val="00CA7357"/>
    <w:rsid w:val="00CB0B5F"/>
    <w:rsid w:val="00CD2CB6"/>
    <w:rsid w:val="00CD4580"/>
    <w:rsid w:val="00CD45E8"/>
    <w:rsid w:val="00CD738D"/>
    <w:rsid w:val="00CE0970"/>
    <w:rsid w:val="00CE3E77"/>
    <w:rsid w:val="00CF0BF6"/>
    <w:rsid w:val="00CF167C"/>
    <w:rsid w:val="00CF7DA6"/>
    <w:rsid w:val="00D002F4"/>
    <w:rsid w:val="00D00ABA"/>
    <w:rsid w:val="00D02608"/>
    <w:rsid w:val="00D07B26"/>
    <w:rsid w:val="00D125B4"/>
    <w:rsid w:val="00D1597F"/>
    <w:rsid w:val="00D176BC"/>
    <w:rsid w:val="00D52A36"/>
    <w:rsid w:val="00D52E4A"/>
    <w:rsid w:val="00D575B7"/>
    <w:rsid w:val="00D654F8"/>
    <w:rsid w:val="00D76CAB"/>
    <w:rsid w:val="00D80D06"/>
    <w:rsid w:val="00D8504C"/>
    <w:rsid w:val="00D906B7"/>
    <w:rsid w:val="00D94027"/>
    <w:rsid w:val="00D97A75"/>
    <w:rsid w:val="00DA7899"/>
    <w:rsid w:val="00DB05E8"/>
    <w:rsid w:val="00DC4085"/>
    <w:rsid w:val="00DC4366"/>
    <w:rsid w:val="00DD624D"/>
    <w:rsid w:val="00DD6385"/>
    <w:rsid w:val="00DF30BC"/>
    <w:rsid w:val="00E02509"/>
    <w:rsid w:val="00E12D28"/>
    <w:rsid w:val="00E20E4E"/>
    <w:rsid w:val="00E25A21"/>
    <w:rsid w:val="00E266F6"/>
    <w:rsid w:val="00E365B2"/>
    <w:rsid w:val="00E53105"/>
    <w:rsid w:val="00E53C47"/>
    <w:rsid w:val="00E81488"/>
    <w:rsid w:val="00E84D1F"/>
    <w:rsid w:val="00E90B27"/>
    <w:rsid w:val="00E93B69"/>
    <w:rsid w:val="00EA33F8"/>
    <w:rsid w:val="00EC4B8B"/>
    <w:rsid w:val="00EC6536"/>
    <w:rsid w:val="00ED257A"/>
    <w:rsid w:val="00ED3C18"/>
    <w:rsid w:val="00ED4BF9"/>
    <w:rsid w:val="00EE78BE"/>
    <w:rsid w:val="00EF1AFF"/>
    <w:rsid w:val="00EF3565"/>
    <w:rsid w:val="00F06AB5"/>
    <w:rsid w:val="00F22135"/>
    <w:rsid w:val="00F24A98"/>
    <w:rsid w:val="00F25A5E"/>
    <w:rsid w:val="00F325A4"/>
    <w:rsid w:val="00F40363"/>
    <w:rsid w:val="00F4036D"/>
    <w:rsid w:val="00F56591"/>
    <w:rsid w:val="00F65A06"/>
    <w:rsid w:val="00F752F8"/>
    <w:rsid w:val="00F91897"/>
    <w:rsid w:val="00F941BA"/>
    <w:rsid w:val="00FA755F"/>
    <w:rsid w:val="00FB062E"/>
    <w:rsid w:val="00FB554E"/>
    <w:rsid w:val="00FC1E2F"/>
    <w:rsid w:val="00FC41CD"/>
    <w:rsid w:val="00FD7F0E"/>
    <w:rsid w:val="00FE7622"/>
    <w:rsid w:val="00FF2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0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23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link w:val="2"/>
    <w:semiHidden/>
    <w:rsid w:val="0023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2335F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2335F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uiPriority w:val="99"/>
    <w:rsid w:val="002335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Стиль1"/>
    <w:basedOn w:val="a"/>
    <w:rsid w:val="00547635"/>
    <w:pPr>
      <w:spacing w:line="288" w:lineRule="auto"/>
    </w:pPr>
    <w:rPr>
      <w:sz w:val="28"/>
    </w:rPr>
  </w:style>
  <w:style w:type="paragraph" w:styleId="ae">
    <w:name w:val="List Paragraph"/>
    <w:basedOn w:val="a"/>
    <w:uiPriority w:val="34"/>
    <w:qFormat/>
    <w:rsid w:val="00E53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8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6" Type="http://schemas.openxmlformats.org/officeDocument/2006/relationships/hyperlink" Target="consultantplus://offline/ref=F455628A4A1FBF7AD7F002E227747C56AC9DB91A8FDF3A252A0DC04F0446B2C55EDB30FEC242CBC10AC7B3E6F6D055170122EC7DE174E48576p8N" TargetMode="External"/><Relationship Id="rId39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34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42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BFBFAF10A97BDDFD38D403CC36011B3040F3608736A57D3B87D3FEB3B66219CFEA01EBE49A516BE27EB5F06569372134E97BDA048F19B5mDt1F" TargetMode="External"/><Relationship Id="rId17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5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33" Type="http://schemas.openxmlformats.org/officeDocument/2006/relationships/hyperlink" Target="garantF1://12025267.140" TargetMode="External"/><Relationship Id="rId38" Type="http://schemas.openxmlformats.org/officeDocument/2006/relationships/hyperlink" Target="consultantplus://offline/ref=C7BFBFAF10A97BDDFD38D403CC36011B3040F3608736A57D3B87D3FEB3B66219CFEA01EBE49B5661E27EB5F06569372134E97BDA048F19B5mDt1F" TargetMode="External"/><Relationship Id="rId46" Type="http://schemas.openxmlformats.org/officeDocument/2006/relationships/hyperlink" Target="consultantplus://offline/ref=693DBBF4848CE2E9AB96208199EA03AD079FA2B5A4D2E606163FD9188D5F94DC340ACC658B21E1A4149E357FBEA3v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20" Type="http://schemas.openxmlformats.org/officeDocument/2006/relationships/hyperlink" Target="consultantplus://offline/ref=C7BFBFAF10A97BDDFD38D403CC36011B3142F4678632A57D3B87D3FEB3B66219CFEA01EBE49A5268E57EB5F06569372134E97BDA048F19B5mDt1F" TargetMode="External"/><Relationship Id="rId29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41" Type="http://schemas.openxmlformats.org/officeDocument/2006/relationships/hyperlink" Target="garantF1://12025267.19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BFBFAF10A97BDDFD38D403CC36011B3040F3608736A57D3B87D3FEB3B66219CFEA01EBE49A536EE07EB5F06569372134E97BDA048F19B5mDt1F" TargetMode="External"/><Relationship Id="rId24" Type="http://schemas.openxmlformats.org/officeDocument/2006/relationships/hyperlink" Target="consultantplus://offline/ref=C7BFBFAF10A97BDDFD38D403CC36011B3040F3608736A57D3B87D3FEB3B66219CFEA01EBE49A556CED7EB5F06569372134E97BDA048F19B5mDt1F" TargetMode="External"/><Relationship Id="rId32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37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40" Type="http://schemas.openxmlformats.org/officeDocument/2006/relationships/hyperlink" Target="consultantplus://offline/ref=C7BFBFAF10A97BDDFD38D403CC36011B3040F3608736A57D3B87D3FEB3B66219CFEA01EBE49B5760E17EB5F06569372134E97BDA048F19B5mDt1F" TargetMode="External"/><Relationship Id="rId45" Type="http://schemas.openxmlformats.org/officeDocument/2006/relationships/hyperlink" Target="consultantplus://offline/ref=693DBBF4848CE2E9AB96208199EA03AD079CACBEA2D6E606163FD9188D5F94DC260A94698920F8AD178B632EF86A02A76F64744A25CAA87BA5v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3E97D09B292C6837387CD71B69E70877E3AFBE46F306C1978953F9E1F52F08319820464DBF92BAB6B7E1FFE69138250B968FB93D08A8B7H2hDM" TargetMode="External"/><Relationship Id="rId23" Type="http://schemas.openxmlformats.org/officeDocument/2006/relationships/hyperlink" Target="consultantplus://offline/ref=C7BFBFAF10A97BDDFD38D403CC36011B3040F3608736A57D3B87D3FEB3B66219CFEA01EBE49A5568E47EB5F06569372134E97BDA048F19B5mDt1F" TargetMode="External"/><Relationship Id="rId28" Type="http://schemas.openxmlformats.org/officeDocument/2006/relationships/hyperlink" Target="consultantplus://offline/ref=C7BFBFAF10A97BDDFD38D403CC36011B3040F3608736A57D3B87D3FEB3B66219CFEA01EBE49B5260E67EB5F06569372134E97BDA048F19B5mDt1F" TargetMode="External"/><Relationship Id="rId36" Type="http://schemas.openxmlformats.org/officeDocument/2006/relationships/hyperlink" Target="consultantplus://offline/ref=C7BFBFAF10A97BDDFD38D403CC36011B3040F3608736A57D3B87D3FEB3B66219CFEA01EBE09C5362B024A5F42C3C3F3F31FE65D11A8Cm1t0F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A1B48D26CD36752F2EBD66DC338AD5477793C6C53246311029AF698EAF78C8C9A01A2784CE307341B5663A2B5F64DB6538C152E90DF94D04BCE61069tDVFM" TargetMode="External"/><Relationship Id="rId19" Type="http://schemas.openxmlformats.org/officeDocument/2006/relationships/hyperlink" Target="consultantplus://offline/ref=C7BFBFAF10A97BDDFD38D403CC36011B3040F3608736A57D3B87D3FEB3B66219CFEA01EBE49E516DE47EB5F06569372134E97BDA048F19B5mDt1F" TargetMode="External"/><Relationship Id="rId31" Type="http://schemas.openxmlformats.org/officeDocument/2006/relationships/hyperlink" Target="consultantplus://offline/ref=C7BFBFAF10A97BDDFD38D403CC36011B3040F3608736A57D3B87D3FEB3B66219CFEA01EFE6935B62B024A5F42C3C3F3F31FE65D11A8Cm1t0F" TargetMode="External"/><Relationship Id="rId44" Type="http://schemas.openxmlformats.org/officeDocument/2006/relationships/hyperlink" Target="consultantplus://offline/ref=693DBBF4848CE2E9AB963E8C8F865EA60791F4B0ADD2EF504E608245DA569E8B6145CD2BCD28FEA516803776B76B5EE13E77774C25C9AA675ADB8AAAv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B48D26CD36752F2EBD78D125E6884C779F98CA334A3B4E73FF6FD9F028CE9CE05A21D38D7D774BE1357776576E872A7D9641EA05E5t4VCM" TargetMode="External"/><Relationship Id="rId14" Type="http://schemas.openxmlformats.org/officeDocument/2006/relationships/hyperlink" Target="consultantplus://offline/ref=C7BFBFAF10A97BDDFD38D403CC36011B3040F3608736A57D3B87D3FEB3B66219CFEA01EBE49A516EE27EB5F06569372134E97BDA048F19B5mDt1F" TargetMode="External"/><Relationship Id="rId22" Type="http://schemas.openxmlformats.org/officeDocument/2006/relationships/hyperlink" Target="consultantplus://offline/ref=C7BFBFAF10A97BDDFD38D403CC36011B3040F3608736A57D3B87D3FEB3B66219CFEA01EBE49A546CE17EB5F06569372134E97BDA048F19B5mDt1F" TargetMode="External"/><Relationship Id="rId27" Type="http://schemas.openxmlformats.org/officeDocument/2006/relationships/hyperlink" Target="consultantplus://offline/ref=AA5617D4AB44CAEFAB161DAE4A9B078F7212FCDDF60EE6488C9A8EED06CE87EBA0FAE4A6B84C17ED228AFE6EB8467D5B3AC150257BD98E52P8r9N" TargetMode="External"/><Relationship Id="rId30" Type="http://schemas.openxmlformats.org/officeDocument/2006/relationships/hyperlink" Target="garantF1://12025267.130" TargetMode="External"/><Relationship Id="rId35" Type="http://schemas.openxmlformats.org/officeDocument/2006/relationships/hyperlink" Target="consultantplus://offline/ref=C7BFBFAF10A97BDDFD38D403CC36011B3040F3668F31A57D3B87D3FEB3B66219CFEA01EEE39B5A62B024A5F42C3C3F3F31FE65D11A8Cm1t0F" TargetMode="External"/><Relationship Id="rId43" Type="http://schemas.openxmlformats.org/officeDocument/2006/relationships/hyperlink" Target="consultantplus://offline/ref=C7BFBFAF10A97BDDFD38D403CC36011B3040F3608736A57D3B87D3FEB3B66219CFEA01EBE49B5460E77EB5F06569372134E97BDA048F19B5mDt1F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B33C4-7B1F-4609-8BF9-65BD679E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13</TotalTime>
  <Pages>81</Pages>
  <Words>12770</Words>
  <Characters>72789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8</cp:revision>
  <cp:lastPrinted>2020-12-18T13:40:00Z</cp:lastPrinted>
  <dcterms:created xsi:type="dcterms:W3CDTF">2020-12-25T09:10:00Z</dcterms:created>
  <dcterms:modified xsi:type="dcterms:W3CDTF">2020-12-25T09:24:00Z</dcterms:modified>
</cp:coreProperties>
</file>