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B4D87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39608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D16E4" w:rsidP="00A65CD7">
            <w:pPr>
              <w:pStyle w:val="Noeeu1"/>
            </w:pPr>
            <w:r>
              <w:t>21-</w:t>
            </w:r>
            <w:r w:rsidR="00A65CD7">
              <w:t>53</w:t>
            </w:r>
          </w:p>
        </w:tc>
      </w:tr>
    </w:tbl>
    <w:p w:rsidR="007B4D87" w:rsidRDefault="007B4D87" w:rsidP="004D16E4"/>
    <w:p w:rsidR="00E92C90" w:rsidRDefault="00E92C90" w:rsidP="004D16E4">
      <w:pPr>
        <w:rPr>
          <w:sz w:val="28"/>
          <w:szCs w:val="28"/>
        </w:rPr>
      </w:pPr>
    </w:p>
    <w:p w:rsidR="007B4D87" w:rsidRPr="00AC5A81" w:rsidRDefault="0064073D" w:rsidP="001F06D8">
      <w:pPr>
        <w:ind w:right="5527"/>
        <w:jc w:val="both"/>
        <w:rPr>
          <w:sz w:val="28"/>
          <w:szCs w:val="28"/>
        </w:rPr>
      </w:pPr>
      <w:r w:rsidRPr="00AC5A81">
        <w:rPr>
          <w:sz w:val="28"/>
          <w:szCs w:val="28"/>
        </w:rPr>
        <w:t xml:space="preserve">Об </w:t>
      </w:r>
      <w:r w:rsidR="00F22BE1">
        <w:rPr>
          <w:sz w:val="28"/>
          <w:szCs w:val="28"/>
        </w:rPr>
        <w:t>утверждении Порядка взыскания остатков непогашенных кредитов, предоставленных из бюджета Республики Татарстан местным бюджетам</w:t>
      </w:r>
    </w:p>
    <w:p w:rsidR="00821644" w:rsidRPr="00AC5A81" w:rsidRDefault="00821644" w:rsidP="004D16E4">
      <w:pPr>
        <w:rPr>
          <w:sz w:val="28"/>
          <w:szCs w:val="28"/>
        </w:rPr>
      </w:pPr>
    </w:p>
    <w:p w:rsidR="007B4D87" w:rsidRPr="00AC5A81" w:rsidRDefault="007B4D87" w:rsidP="004D16E4"/>
    <w:p w:rsidR="004D16E4" w:rsidRDefault="00D41E3D" w:rsidP="001752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7C22">
        <w:rPr>
          <w:sz w:val="28"/>
          <w:szCs w:val="28"/>
        </w:rPr>
        <w:t xml:space="preserve"> соответстви</w:t>
      </w:r>
      <w:r w:rsidR="00404B60">
        <w:rPr>
          <w:sz w:val="28"/>
          <w:szCs w:val="28"/>
        </w:rPr>
        <w:t>и</w:t>
      </w:r>
      <w:r w:rsidR="00397C22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пункт</w:t>
      </w:r>
      <w:r w:rsidR="00397C22">
        <w:rPr>
          <w:sz w:val="28"/>
          <w:szCs w:val="28"/>
        </w:rPr>
        <w:t>ом</w:t>
      </w:r>
      <w:r>
        <w:rPr>
          <w:sz w:val="28"/>
          <w:szCs w:val="28"/>
        </w:rPr>
        <w:t xml:space="preserve"> 4 статьи 93</w:t>
      </w:r>
      <w:r w:rsidRPr="00D41E3D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 w:rsidR="00821644" w:rsidRPr="00AC5A81">
        <w:rPr>
          <w:sz w:val="28"/>
          <w:szCs w:val="28"/>
        </w:rPr>
        <w:t>Бюджетног</w:t>
      </w:r>
      <w:r w:rsidR="006C6330" w:rsidRPr="00AC5A81">
        <w:rPr>
          <w:sz w:val="28"/>
          <w:szCs w:val="28"/>
        </w:rPr>
        <w:t>о кодекса Российской Федерации</w:t>
      </w:r>
      <w:r>
        <w:rPr>
          <w:sz w:val="28"/>
          <w:szCs w:val="28"/>
        </w:rPr>
        <w:t xml:space="preserve"> </w:t>
      </w:r>
      <w:proofErr w:type="gramStart"/>
      <w:r w:rsidR="004D16E4" w:rsidRPr="00952E67">
        <w:rPr>
          <w:sz w:val="28"/>
          <w:szCs w:val="28"/>
        </w:rPr>
        <w:t>п</w:t>
      </w:r>
      <w:proofErr w:type="gramEnd"/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р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и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к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а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з</w:t>
      </w:r>
      <w:r w:rsidR="001F06D8" w:rsidRPr="00952E67">
        <w:rPr>
          <w:sz w:val="28"/>
          <w:szCs w:val="28"/>
        </w:rPr>
        <w:t xml:space="preserve"> </w:t>
      </w:r>
      <w:r w:rsidR="00F05FB5" w:rsidRPr="00952E67">
        <w:rPr>
          <w:sz w:val="28"/>
          <w:szCs w:val="28"/>
        </w:rPr>
        <w:t>ы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в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а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ю:</w:t>
      </w:r>
    </w:p>
    <w:p w:rsidR="00877EEB" w:rsidRPr="00AC5A81" w:rsidRDefault="00877EEB" w:rsidP="001752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68E5" w:rsidRDefault="008D7764" w:rsidP="00656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F74">
        <w:rPr>
          <w:sz w:val="28"/>
          <w:szCs w:val="28"/>
        </w:rPr>
        <w:t>1.</w:t>
      </w:r>
      <w:r w:rsidR="009435A1">
        <w:rPr>
          <w:sz w:val="28"/>
          <w:szCs w:val="28"/>
        </w:rPr>
        <w:t xml:space="preserve"> </w:t>
      </w:r>
      <w:r w:rsidR="00F37781" w:rsidRPr="00BB2F74">
        <w:rPr>
          <w:sz w:val="28"/>
          <w:szCs w:val="28"/>
        </w:rPr>
        <w:t>Утвердить</w:t>
      </w:r>
      <w:r w:rsidR="005C753D" w:rsidRPr="00BB2F74">
        <w:rPr>
          <w:sz w:val="28"/>
          <w:szCs w:val="28"/>
        </w:rPr>
        <w:t xml:space="preserve"> прилагаемы</w:t>
      </w:r>
      <w:r w:rsidR="006568E5" w:rsidRPr="00BB2F74">
        <w:rPr>
          <w:sz w:val="28"/>
          <w:szCs w:val="28"/>
        </w:rPr>
        <w:t>й</w:t>
      </w:r>
      <w:r w:rsidR="00F37781" w:rsidRPr="00BB2F74">
        <w:rPr>
          <w:sz w:val="28"/>
          <w:szCs w:val="28"/>
        </w:rPr>
        <w:t xml:space="preserve"> </w:t>
      </w:r>
      <w:r w:rsidR="006568E5" w:rsidRPr="00BB2F74">
        <w:rPr>
          <w:sz w:val="28"/>
          <w:szCs w:val="28"/>
        </w:rPr>
        <w:t>Порядок взыскания остатков непогашенных кредитов, предоставленных из бюджета Республики Татарстан местным бюджетам.</w:t>
      </w:r>
    </w:p>
    <w:p w:rsidR="00BF3964" w:rsidRPr="00AC5A81" w:rsidRDefault="00886F59" w:rsidP="00656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435A1">
        <w:rPr>
          <w:sz w:val="28"/>
          <w:szCs w:val="28"/>
        </w:rPr>
        <w:t xml:space="preserve"> </w:t>
      </w:r>
      <w:r w:rsidR="00BF3964">
        <w:rPr>
          <w:sz w:val="28"/>
          <w:szCs w:val="28"/>
        </w:rPr>
        <w:t>Признать утратившим силу приказ Министерства финансов Республики Татарстан от</w:t>
      </w:r>
      <w:r w:rsidR="00513D1A">
        <w:rPr>
          <w:sz w:val="28"/>
          <w:szCs w:val="28"/>
        </w:rPr>
        <w:t xml:space="preserve"> </w:t>
      </w:r>
      <w:r w:rsidR="00BF3964">
        <w:rPr>
          <w:sz w:val="28"/>
          <w:szCs w:val="28"/>
        </w:rPr>
        <w:t>23</w:t>
      </w:r>
      <w:r w:rsidR="00D64E09">
        <w:rPr>
          <w:sz w:val="28"/>
          <w:szCs w:val="28"/>
        </w:rPr>
        <w:t>.07</w:t>
      </w:r>
      <w:r w:rsidR="00015807">
        <w:rPr>
          <w:sz w:val="28"/>
          <w:szCs w:val="28"/>
        </w:rPr>
        <w:t>.</w:t>
      </w:r>
      <w:r w:rsidR="00BF3964">
        <w:rPr>
          <w:sz w:val="28"/>
          <w:szCs w:val="28"/>
        </w:rPr>
        <w:t>2008 № 21-53-59 «Об утверждении Порядка взыскания остатков непогашенных кредитов, предоставленных из бюджета Республики Татарстан местным бюджетам».</w:t>
      </w:r>
    </w:p>
    <w:p w:rsidR="00952E67" w:rsidRDefault="00BF3964" w:rsidP="00952E6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2E67">
        <w:rPr>
          <w:sz w:val="28"/>
          <w:szCs w:val="28"/>
        </w:rPr>
        <w:t>.</w:t>
      </w:r>
      <w:r w:rsidR="009435A1">
        <w:rPr>
          <w:sz w:val="28"/>
          <w:szCs w:val="28"/>
        </w:rPr>
        <w:t xml:space="preserve"> </w:t>
      </w:r>
      <w:r w:rsidR="00952E67">
        <w:rPr>
          <w:sz w:val="28"/>
          <w:szCs w:val="28"/>
        </w:rPr>
        <w:t xml:space="preserve">Департаменту казначейства Министерства финансов Республики Татарстан направить настоящий </w:t>
      </w:r>
      <w:r w:rsidR="00B101AB">
        <w:rPr>
          <w:sz w:val="28"/>
          <w:szCs w:val="28"/>
        </w:rPr>
        <w:t>п</w:t>
      </w:r>
      <w:r w:rsidR="00952E67">
        <w:rPr>
          <w:sz w:val="28"/>
          <w:szCs w:val="28"/>
        </w:rPr>
        <w:t>риказ на государственную регистрацию в Министерство юстиции Республики Татарстан.</w:t>
      </w:r>
    </w:p>
    <w:p w:rsidR="006568E5" w:rsidRDefault="00BF3964" w:rsidP="00952E6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68E5">
        <w:rPr>
          <w:sz w:val="28"/>
          <w:szCs w:val="28"/>
        </w:rPr>
        <w:t>.</w:t>
      </w:r>
      <w:r w:rsidR="009435A1">
        <w:rPr>
          <w:sz w:val="28"/>
          <w:szCs w:val="28"/>
        </w:rPr>
        <w:t xml:space="preserve"> </w:t>
      </w:r>
      <w:r w:rsidR="005F7494">
        <w:rPr>
          <w:sz w:val="28"/>
          <w:szCs w:val="28"/>
        </w:rPr>
        <w:t xml:space="preserve">Установить, что действие настоящего приказа распространяется на правоотношения, возникшие с </w:t>
      </w:r>
      <w:r w:rsidR="006568E5">
        <w:rPr>
          <w:sz w:val="28"/>
          <w:szCs w:val="28"/>
        </w:rPr>
        <w:t>1 января 2021 года.</w:t>
      </w:r>
    </w:p>
    <w:p w:rsidR="004D16E4" w:rsidRPr="00AC5A81" w:rsidRDefault="00BF3964" w:rsidP="00952E6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7764" w:rsidRPr="00554BFD">
        <w:rPr>
          <w:sz w:val="28"/>
          <w:szCs w:val="28"/>
        </w:rPr>
        <w:t>.</w:t>
      </w:r>
      <w:r w:rsidR="009435A1">
        <w:rPr>
          <w:sz w:val="28"/>
          <w:szCs w:val="28"/>
        </w:rPr>
        <w:t xml:space="preserve"> </w:t>
      </w:r>
      <w:proofErr w:type="gramStart"/>
      <w:r w:rsidR="004D16E4" w:rsidRPr="00AC5A81">
        <w:rPr>
          <w:sz w:val="28"/>
          <w:szCs w:val="28"/>
        </w:rPr>
        <w:t>Контроль за</w:t>
      </w:r>
      <w:proofErr w:type="gramEnd"/>
      <w:r w:rsidR="004D16E4" w:rsidRPr="00AC5A81">
        <w:rPr>
          <w:sz w:val="28"/>
          <w:szCs w:val="28"/>
        </w:rPr>
        <w:t xml:space="preserve"> исполнением </w:t>
      </w:r>
      <w:r w:rsidR="005C753D" w:rsidRPr="00AC5A81">
        <w:rPr>
          <w:sz w:val="28"/>
          <w:szCs w:val="28"/>
        </w:rPr>
        <w:t>настоящего п</w:t>
      </w:r>
      <w:r w:rsidR="004D16E4" w:rsidRPr="00AC5A81">
        <w:rPr>
          <w:sz w:val="28"/>
          <w:szCs w:val="28"/>
        </w:rPr>
        <w:t xml:space="preserve">риказа </w:t>
      </w:r>
      <w:r w:rsidR="005C753D" w:rsidRPr="00AC5A81">
        <w:rPr>
          <w:sz w:val="28"/>
          <w:szCs w:val="28"/>
        </w:rPr>
        <w:t>оставляю за собой</w:t>
      </w:r>
      <w:r w:rsidR="004D16E4" w:rsidRPr="00AC5A81">
        <w:rPr>
          <w:sz w:val="28"/>
          <w:szCs w:val="28"/>
        </w:rPr>
        <w:t>.</w:t>
      </w:r>
    </w:p>
    <w:p w:rsidR="00F11F08" w:rsidRPr="00AC5A81" w:rsidRDefault="00F11F08" w:rsidP="00952E67">
      <w:pPr>
        <w:ind w:firstLine="708"/>
        <w:rPr>
          <w:sz w:val="28"/>
          <w:szCs w:val="28"/>
        </w:rPr>
      </w:pPr>
    </w:p>
    <w:p w:rsidR="00C834FF" w:rsidRDefault="00C834FF" w:rsidP="004D16E4">
      <w:pPr>
        <w:ind w:firstLine="708"/>
        <w:rPr>
          <w:sz w:val="28"/>
          <w:szCs w:val="28"/>
        </w:rPr>
      </w:pPr>
    </w:p>
    <w:p w:rsidR="00C4354D" w:rsidRPr="00AC5A81" w:rsidRDefault="00C4354D" w:rsidP="004D16E4">
      <w:pPr>
        <w:ind w:firstLine="708"/>
        <w:rPr>
          <w:sz w:val="28"/>
          <w:szCs w:val="28"/>
        </w:rPr>
      </w:pPr>
    </w:p>
    <w:p w:rsidR="00C4354D" w:rsidRDefault="004D16E4" w:rsidP="00F11F08">
      <w:pPr>
        <w:rPr>
          <w:sz w:val="28"/>
          <w:szCs w:val="28"/>
        </w:rPr>
      </w:pPr>
      <w:r w:rsidRPr="00AC5A81">
        <w:rPr>
          <w:sz w:val="28"/>
          <w:szCs w:val="28"/>
        </w:rPr>
        <w:t>Министр</w:t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="00C45EE4"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 xml:space="preserve"> </w:t>
      </w:r>
      <w:proofErr w:type="spellStart"/>
      <w:r w:rsidRPr="00AC5A81">
        <w:rPr>
          <w:sz w:val="28"/>
          <w:szCs w:val="28"/>
        </w:rPr>
        <w:t>Р.Р.Гайзатуллин</w:t>
      </w:r>
      <w:proofErr w:type="spellEnd"/>
    </w:p>
    <w:p w:rsidR="00C4354D" w:rsidRDefault="00C4354D" w:rsidP="00C4354D">
      <w:r>
        <w:br w:type="page"/>
      </w:r>
    </w:p>
    <w:p w:rsidR="008D7764" w:rsidRPr="00AC5A81" w:rsidRDefault="00C4354D" w:rsidP="00C4354D">
      <w:pPr>
        <w:ind w:left="4963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8D7764" w:rsidRPr="00AC5A81" w:rsidRDefault="008D7764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приказом</w:t>
      </w:r>
    </w:p>
    <w:p w:rsidR="001E272C" w:rsidRPr="00AC5A81" w:rsidRDefault="008D7764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Министерства финансов</w:t>
      </w:r>
    </w:p>
    <w:p w:rsidR="008D7764" w:rsidRPr="00AC5A81" w:rsidRDefault="008D7764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Республики Татарстан</w:t>
      </w:r>
    </w:p>
    <w:p w:rsidR="008D7764" w:rsidRPr="00AC5A81" w:rsidRDefault="001E272C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от «__»__</w:t>
      </w:r>
      <w:r w:rsidR="008D7764" w:rsidRPr="00AC5A81">
        <w:rPr>
          <w:sz w:val="28"/>
          <w:szCs w:val="28"/>
        </w:rPr>
        <w:t>______ 20</w:t>
      </w:r>
      <w:r w:rsidR="0060358B">
        <w:rPr>
          <w:sz w:val="28"/>
          <w:szCs w:val="28"/>
        </w:rPr>
        <w:t>2</w:t>
      </w:r>
      <w:r w:rsidR="00356BB6">
        <w:rPr>
          <w:sz w:val="28"/>
          <w:szCs w:val="28"/>
        </w:rPr>
        <w:t>1</w:t>
      </w:r>
      <w:r w:rsidR="007846BC">
        <w:rPr>
          <w:sz w:val="28"/>
          <w:szCs w:val="28"/>
        </w:rPr>
        <w:t xml:space="preserve"> </w:t>
      </w:r>
      <w:r w:rsidR="00554BFD" w:rsidRPr="00554BFD">
        <w:rPr>
          <w:sz w:val="28"/>
          <w:szCs w:val="28"/>
        </w:rPr>
        <w:t>№</w:t>
      </w:r>
      <w:r w:rsidR="008D7764" w:rsidRPr="00AC5A81">
        <w:rPr>
          <w:sz w:val="28"/>
          <w:szCs w:val="28"/>
        </w:rPr>
        <w:t>21-53-__</w:t>
      </w:r>
    </w:p>
    <w:p w:rsidR="00FA0537" w:rsidRPr="00AC5A81" w:rsidRDefault="00FA0537" w:rsidP="00AC5A81">
      <w:pPr>
        <w:suppressAutoHyphens/>
        <w:spacing w:line="360" w:lineRule="auto"/>
        <w:ind w:left="5529"/>
        <w:jc w:val="both"/>
        <w:rPr>
          <w:sz w:val="28"/>
          <w:szCs w:val="28"/>
        </w:rPr>
      </w:pPr>
    </w:p>
    <w:p w:rsidR="004B40D3" w:rsidRDefault="00F64060" w:rsidP="00F64060">
      <w:pPr>
        <w:suppressAutoHyphens/>
        <w:ind w:left="70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взыскания остатков непогашенных кредитов, предоставленных из бюджета Республики Татарстан местным бюджетам</w:t>
      </w:r>
    </w:p>
    <w:p w:rsidR="00F64060" w:rsidRDefault="00F64060" w:rsidP="00877EEB">
      <w:pPr>
        <w:suppressAutoHyphens/>
        <w:jc w:val="center"/>
        <w:rPr>
          <w:sz w:val="28"/>
          <w:szCs w:val="28"/>
        </w:rPr>
      </w:pPr>
    </w:p>
    <w:p w:rsidR="003C4334" w:rsidRPr="00AC5A81" w:rsidRDefault="00CE4473" w:rsidP="00F849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B2F74">
        <w:rPr>
          <w:sz w:val="28"/>
          <w:szCs w:val="28"/>
        </w:rPr>
        <w:t>1.</w:t>
      </w:r>
      <w:r w:rsidR="00565658">
        <w:rPr>
          <w:sz w:val="28"/>
          <w:szCs w:val="28"/>
        </w:rPr>
        <w:t xml:space="preserve"> </w:t>
      </w:r>
      <w:r w:rsidR="00095325">
        <w:rPr>
          <w:sz w:val="28"/>
          <w:szCs w:val="28"/>
        </w:rPr>
        <w:t xml:space="preserve">Настоящий </w:t>
      </w:r>
      <w:r w:rsidR="00A55F77" w:rsidRPr="00BB2F74">
        <w:rPr>
          <w:sz w:val="28"/>
          <w:szCs w:val="28"/>
        </w:rPr>
        <w:t>Порядок взыскания остатков непогашенных кредитов</w:t>
      </w:r>
      <w:r w:rsidR="00BB2F74" w:rsidRPr="00BB2F74">
        <w:rPr>
          <w:sz w:val="28"/>
          <w:szCs w:val="28"/>
        </w:rPr>
        <w:t>, предоставленных из бюджета Республики Татарстан местным бюджетам</w:t>
      </w:r>
      <w:r w:rsidR="00A55F77">
        <w:rPr>
          <w:sz w:val="28"/>
          <w:szCs w:val="28"/>
        </w:rPr>
        <w:t>,</w:t>
      </w:r>
      <w:r w:rsidR="00A55F77" w:rsidRPr="00A55F77">
        <w:rPr>
          <w:sz w:val="28"/>
          <w:szCs w:val="28"/>
        </w:rPr>
        <w:t xml:space="preserve"> </w:t>
      </w:r>
      <w:r w:rsidR="00095325">
        <w:rPr>
          <w:sz w:val="28"/>
          <w:szCs w:val="28"/>
        </w:rPr>
        <w:t>определяет правила</w:t>
      </w:r>
      <w:r w:rsidR="00A55F77">
        <w:rPr>
          <w:sz w:val="28"/>
          <w:szCs w:val="28"/>
        </w:rPr>
        <w:t xml:space="preserve"> взыскани</w:t>
      </w:r>
      <w:r w:rsidR="00095325">
        <w:rPr>
          <w:sz w:val="28"/>
          <w:szCs w:val="28"/>
        </w:rPr>
        <w:t>я</w:t>
      </w:r>
      <w:r w:rsidR="00A55F77">
        <w:rPr>
          <w:sz w:val="28"/>
          <w:szCs w:val="28"/>
        </w:rPr>
        <w:t xml:space="preserve"> </w:t>
      </w:r>
      <w:r w:rsidR="00583244">
        <w:rPr>
          <w:sz w:val="28"/>
          <w:szCs w:val="28"/>
        </w:rPr>
        <w:t xml:space="preserve">остатков </w:t>
      </w:r>
      <w:r w:rsidR="00A55F77">
        <w:rPr>
          <w:sz w:val="28"/>
          <w:szCs w:val="28"/>
        </w:rPr>
        <w:t xml:space="preserve">непогашенных </w:t>
      </w:r>
      <w:r w:rsidR="00095325">
        <w:rPr>
          <w:sz w:val="28"/>
          <w:szCs w:val="28"/>
        </w:rPr>
        <w:t xml:space="preserve">бюджетных </w:t>
      </w:r>
      <w:r w:rsidR="00A55F77">
        <w:rPr>
          <w:sz w:val="28"/>
          <w:szCs w:val="28"/>
        </w:rPr>
        <w:t xml:space="preserve">кредитов, включая проценты, штрафы и пени, предоставленных из бюджета Республики Татарстан местным бюджетам (далее соответственно - Порядок, остатки непогашенных кредитов). </w:t>
      </w:r>
    </w:p>
    <w:p w:rsidR="007973F2" w:rsidRDefault="00CE4473" w:rsidP="003B5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5658">
        <w:rPr>
          <w:sz w:val="28"/>
          <w:szCs w:val="28"/>
        </w:rPr>
        <w:t xml:space="preserve"> </w:t>
      </w:r>
      <w:proofErr w:type="gramStart"/>
      <w:r w:rsidR="000F4FE1" w:rsidRPr="00510831">
        <w:rPr>
          <w:sz w:val="28"/>
          <w:szCs w:val="28"/>
        </w:rPr>
        <w:t>Взыскание остатков непогашенных кредито</w:t>
      </w:r>
      <w:r w:rsidR="00655EE4">
        <w:rPr>
          <w:sz w:val="28"/>
          <w:szCs w:val="28"/>
        </w:rPr>
        <w:t>в осуществляется</w:t>
      </w:r>
      <w:r w:rsidR="00C800A3">
        <w:rPr>
          <w:sz w:val="28"/>
          <w:szCs w:val="28"/>
        </w:rPr>
        <w:t xml:space="preserve"> Министерством финансов Республики Татарстан</w:t>
      </w:r>
      <w:r w:rsidR="0019761B">
        <w:rPr>
          <w:sz w:val="28"/>
          <w:szCs w:val="28"/>
        </w:rPr>
        <w:t xml:space="preserve"> в случае, если </w:t>
      </w:r>
      <w:r w:rsidR="0019761B" w:rsidRPr="00510831">
        <w:rPr>
          <w:sz w:val="28"/>
          <w:szCs w:val="28"/>
        </w:rPr>
        <w:t xml:space="preserve">предоставленный местному бюджету из бюджета </w:t>
      </w:r>
      <w:r w:rsidR="0019761B" w:rsidRPr="000F4FE1">
        <w:rPr>
          <w:sz w:val="28"/>
          <w:szCs w:val="28"/>
        </w:rPr>
        <w:t>Республики Татарстан</w:t>
      </w:r>
      <w:r w:rsidR="0019761B">
        <w:rPr>
          <w:sz w:val="28"/>
          <w:szCs w:val="28"/>
        </w:rPr>
        <w:t xml:space="preserve"> </w:t>
      </w:r>
      <w:r w:rsidR="0019761B" w:rsidRPr="00510831">
        <w:rPr>
          <w:sz w:val="28"/>
          <w:szCs w:val="28"/>
        </w:rPr>
        <w:t xml:space="preserve"> бюджетный кредит не погашен в срок</w:t>
      </w:r>
      <w:r w:rsidR="0019761B">
        <w:rPr>
          <w:sz w:val="28"/>
          <w:szCs w:val="28"/>
        </w:rPr>
        <w:t xml:space="preserve">, </w:t>
      </w:r>
      <w:r w:rsidR="004E4D03">
        <w:rPr>
          <w:sz w:val="28"/>
          <w:szCs w:val="28"/>
        </w:rPr>
        <w:t xml:space="preserve">предусмотренный </w:t>
      </w:r>
      <w:r w:rsidR="00632F16">
        <w:rPr>
          <w:sz w:val="28"/>
          <w:szCs w:val="28"/>
        </w:rPr>
        <w:t>П</w:t>
      </w:r>
      <w:r w:rsidR="00632F16" w:rsidRPr="00510831">
        <w:rPr>
          <w:sz w:val="28"/>
          <w:szCs w:val="28"/>
        </w:rPr>
        <w:t xml:space="preserve">орядком предоставления </w:t>
      </w:r>
      <w:r w:rsidR="00632F16">
        <w:rPr>
          <w:sz w:val="28"/>
          <w:szCs w:val="28"/>
        </w:rPr>
        <w:t>(</w:t>
      </w:r>
      <w:r w:rsidR="00632F16" w:rsidRPr="00510831">
        <w:rPr>
          <w:sz w:val="28"/>
          <w:szCs w:val="28"/>
        </w:rPr>
        <w:t>использования</w:t>
      </w:r>
      <w:r w:rsidR="00632F16">
        <w:rPr>
          <w:sz w:val="28"/>
          <w:szCs w:val="28"/>
        </w:rPr>
        <w:t>,</w:t>
      </w:r>
      <w:r w:rsidR="00632F16" w:rsidRPr="00510831">
        <w:rPr>
          <w:sz w:val="28"/>
          <w:szCs w:val="28"/>
        </w:rPr>
        <w:t xml:space="preserve"> возврата</w:t>
      </w:r>
      <w:r w:rsidR="00632F16">
        <w:rPr>
          <w:sz w:val="28"/>
          <w:szCs w:val="28"/>
        </w:rPr>
        <w:t>)</w:t>
      </w:r>
      <w:r w:rsidR="00632F16" w:rsidRPr="00510831">
        <w:rPr>
          <w:sz w:val="28"/>
          <w:szCs w:val="28"/>
        </w:rPr>
        <w:t xml:space="preserve"> </w:t>
      </w:r>
      <w:r w:rsidR="00632F16">
        <w:rPr>
          <w:sz w:val="28"/>
          <w:szCs w:val="28"/>
        </w:rPr>
        <w:t>из бюджета Республики Татарстан бюджетных кредитов бюджетам муниципальных образований Республики Татарстан</w:t>
      </w:r>
      <w:r w:rsidR="0019761B">
        <w:rPr>
          <w:sz w:val="28"/>
          <w:szCs w:val="28"/>
        </w:rPr>
        <w:t xml:space="preserve">, </w:t>
      </w:r>
      <w:r w:rsidR="003B5528">
        <w:rPr>
          <w:sz w:val="28"/>
          <w:szCs w:val="28"/>
        </w:rPr>
        <w:t>утвержденным постановлением Кабинета Министров Республик</w:t>
      </w:r>
      <w:r w:rsidR="00F8550B">
        <w:rPr>
          <w:sz w:val="28"/>
          <w:szCs w:val="28"/>
        </w:rPr>
        <w:t>и Татарстан от 29</w:t>
      </w:r>
      <w:r w:rsidR="005F633B">
        <w:rPr>
          <w:sz w:val="28"/>
          <w:szCs w:val="28"/>
        </w:rPr>
        <w:t>.01.</w:t>
      </w:r>
      <w:r w:rsidR="00F8550B">
        <w:rPr>
          <w:sz w:val="28"/>
          <w:szCs w:val="28"/>
        </w:rPr>
        <w:t>2010</w:t>
      </w:r>
      <w:r w:rsidR="003B5528">
        <w:rPr>
          <w:sz w:val="28"/>
          <w:szCs w:val="28"/>
        </w:rPr>
        <w:t xml:space="preserve"> № 44 «О</w:t>
      </w:r>
      <w:r w:rsidR="003B5528" w:rsidRPr="003B5528">
        <w:rPr>
          <w:sz w:val="28"/>
          <w:szCs w:val="28"/>
        </w:rPr>
        <w:t xml:space="preserve">б утверждении </w:t>
      </w:r>
      <w:r w:rsidR="00F8550B">
        <w:rPr>
          <w:sz w:val="28"/>
          <w:szCs w:val="28"/>
        </w:rPr>
        <w:t>П</w:t>
      </w:r>
      <w:r w:rsidR="003B5528" w:rsidRPr="003B5528">
        <w:rPr>
          <w:sz w:val="28"/>
          <w:szCs w:val="28"/>
        </w:rPr>
        <w:t xml:space="preserve">орядка предоставления (использования, возврата) из бюджета </w:t>
      </w:r>
      <w:r w:rsidR="003B5528">
        <w:rPr>
          <w:sz w:val="28"/>
          <w:szCs w:val="28"/>
        </w:rPr>
        <w:t>Р</w:t>
      </w:r>
      <w:r w:rsidR="003B5528" w:rsidRPr="003B5528">
        <w:rPr>
          <w:sz w:val="28"/>
          <w:szCs w:val="28"/>
        </w:rPr>
        <w:t xml:space="preserve">еспублики </w:t>
      </w:r>
      <w:r w:rsidR="003B5528">
        <w:rPr>
          <w:sz w:val="28"/>
          <w:szCs w:val="28"/>
        </w:rPr>
        <w:t>Т</w:t>
      </w:r>
      <w:r w:rsidR="003B5528" w:rsidRPr="003B5528">
        <w:rPr>
          <w:sz w:val="28"/>
          <w:szCs w:val="28"/>
        </w:rPr>
        <w:t>атарстан</w:t>
      </w:r>
      <w:proofErr w:type="gramEnd"/>
      <w:r w:rsidR="003B5528" w:rsidRPr="003B5528">
        <w:rPr>
          <w:sz w:val="28"/>
          <w:szCs w:val="28"/>
        </w:rPr>
        <w:t xml:space="preserve"> бюджетных кредитов бюджетам муниципальных образований </w:t>
      </w:r>
      <w:r w:rsidR="003B5528">
        <w:rPr>
          <w:sz w:val="28"/>
          <w:szCs w:val="28"/>
        </w:rPr>
        <w:t>Р</w:t>
      </w:r>
      <w:r w:rsidR="003B5528" w:rsidRPr="003B5528">
        <w:rPr>
          <w:sz w:val="28"/>
          <w:szCs w:val="28"/>
        </w:rPr>
        <w:t xml:space="preserve">еспублики </w:t>
      </w:r>
      <w:r w:rsidR="003B5528">
        <w:rPr>
          <w:sz w:val="28"/>
          <w:szCs w:val="28"/>
        </w:rPr>
        <w:t>Т</w:t>
      </w:r>
      <w:r w:rsidR="003B5528" w:rsidRPr="003B5528">
        <w:rPr>
          <w:sz w:val="28"/>
          <w:szCs w:val="28"/>
        </w:rPr>
        <w:t>атарстан</w:t>
      </w:r>
      <w:r w:rsidR="003B5528">
        <w:rPr>
          <w:sz w:val="28"/>
          <w:szCs w:val="28"/>
        </w:rPr>
        <w:t>»</w:t>
      </w:r>
      <w:r w:rsidR="007973F2">
        <w:rPr>
          <w:sz w:val="28"/>
          <w:szCs w:val="28"/>
        </w:rPr>
        <w:t xml:space="preserve">. </w:t>
      </w:r>
    </w:p>
    <w:p w:rsidR="00CE4473" w:rsidRDefault="005212D9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973F2" w:rsidRPr="00510831">
        <w:rPr>
          <w:rFonts w:ascii="Times New Roman" w:hAnsi="Times New Roman" w:cs="Times New Roman"/>
          <w:sz w:val="28"/>
          <w:szCs w:val="28"/>
        </w:rPr>
        <w:t>Взыскание остатков непогашенных кредито</w:t>
      </w:r>
      <w:r w:rsidR="007973F2">
        <w:rPr>
          <w:rFonts w:ascii="Times New Roman" w:hAnsi="Times New Roman" w:cs="Times New Roman"/>
          <w:sz w:val="28"/>
          <w:szCs w:val="28"/>
        </w:rPr>
        <w:t xml:space="preserve">в осуществляется </w:t>
      </w:r>
      <w:r w:rsidR="00210D0F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655EE4">
        <w:rPr>
          <w:rFonts w:ascii="Times New Roman" w:hAnsi="Times New Roman" w:cs="Times New Roman"/>
          <w:sz w:val="28"/>
          <w:szCs w:val="28"/>
        </w:rPr>
        <w:t xml:space="preserve"> </w:t>
      </w:r>
      <w:r w:rsidR="00264C22">
        <w:rPr>
          <w:rFonts w:ascii="Times New Roman" w:hAnsi="Times New Roman" w:cs="Times New Roman"/>
          <w:sz w:val="28"/>
          <w:szCs w:val="28"/>
        </w:rPr>
        <w:t xml:space="preserve">дотаций </w:t>
      </w:r>
      <w:r w:rsidR="00655EE4">
        <w:rPr>
          <w:rFonts w:ascii="Times New Roman" w:hAnsi="Times New Roman" w:cs="Times New Roman"/>
          <w:sz w:val="28"/>
          <w:szCs w:val="28"/>
        </w:rPr>
        <w:t>местному бюджету из бюджета Ре</w:t>
      </w:r>
      <w:r w:rsidR="00646D3B">
        <w:rPr>
          <w:rFonts w:ascii="Times New Roman" w:hAnsi="Times New Roman" w:cs="Times New Roman"/>
          <w:sz w:val="28"/>
          <w:szCs w:val="28"/>
        </w:rPr>
        <w:t>с</w:t>
      </w:r>
      <w:r w:rsidR="00655EE4">
        <w:rPr>
          <w:rFonts w:ascii="Times New Roman" w:hAnsi="Times New Roman" w:cs="Times New Roman"/>
          <w:sz w:val="28"/>
          <w:szCs w:val="28"/>
        </w:rPr>
        <w:t>публики</w:t>
      </w:r>
      <w:r w:rsidR="00210D0F">
        <w:rPr>
          <w:rFonts w:ascii="Times New Roman" w:hAnsi="Times New Roman" w:cs="Times New Roman"/>
          <w:sz w:val="28"/>
          <w:szCs w:val="28"/>
        </w:rPr>
        <w:t xml:space="preserve"> Татарстан, а также за счет</w:t>
      </w:r>
      <w:r w:rsidR="0019761B">
        <w:rPr>
          <w:rFonts w:ascii="Times New Roman" w:hAnsi="Times New Roman" w:cs="Times New Roman"/>
          <w:sz w:val="28"/>
          <w:szCs w:val="28"/>
        </w:rPr>
        <w:t xml:space="preserve"> </w:t>
      </w:r>
      <w:r w:rsidR="00655EE4">
        <w:rPr>
          <w:rFonts w:ascii="Times New Roman" w:hAnsi="Times New Roman" w:cs="Times New Roman"/>
          <w:sz w:val="28"/>
          <w:szCs w:val="28"/>
        </w:rPr>
        <w:t>отчислений от федеральных и региональных налогов и сборов, налогов, предусмотренных специальными налоговыми режимами, подлежа</w:t>
      </w:r>
      <w:r w:rsidR="0019761B">
        <w:rPr>
          <w:rFonts w:ascii="Times New Roman" w:hAnsi="Times New Roman" w:cs="Times New Roman"/>
          <w:sz w:val="28"/>
          <w:szCs w:val="28"/>
        </w:rPr>
        <w:t>щих зачислению в местный бюджет.</w:t>
      </w:r>
    </w:p>
    <w:p w:rsidR="00DB03F7" w:rsidRDefault="005212D9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1601">
        <w:rPr>
          <w:rFonts w:ascii="Times New Roman" w:hAnsi="Times New Roman" w:cs="Times New Roman"/>
          <w:sz w:val="28"/>
          <w:szCs w:val="28"/>
        </w:rPr>
        <w:t>.</w:t>
      </w:r>
      <w:r w:rsidR="00F8498D">
        <w:rPr>
          <w:rFonts w:ascii="Times New Roman" w:hAnsi="Times New Roman" w:cs="Times New Roman"/>
          <w:sz w:val="28"/>
          <w:szCs w:val="28"/>
        </w:rPr>
        <w:t xml:space="preserve"> </w:t>
      </w:r>
      <w:r w:rsidR="007B246B">
        <w:rPr>
          <w:rFonts w:ascii="Times New Roman" w:hAnsi="Times New Roman" w:cs="Times New Roman"/>
          <w:sz w:val="28"/>
          <w:szCs w:val="28"/>
        </w:rPr>
        <w:t xml:space="preserve">Перечень документов для осуществления </w:t>
      </w:r>
      <w:r w:rsidR="00DB03F7">
        <w:rPr>
          <w:rFonts w:ascii="Times New Roman" w:hAnsi="Times New Roman" w:cs="Times New Roman"/>
          <w:sz w:val="28"/>
          <w:szCs w:val="28"/>
        </w:rPr>
        <w:t>процедуры взыскания:</w:t>
      </w:r>
    </w:p>
    <w:p w:rsidR="00DB03F7" w:rsidRDefault="00DB03F7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договор о предоставлении бюджетного кредита;</w:t>
      </w:r>
    </w:p>
    <w:p w:rsidR="00DB03F7" w:rsidRPr="00DB03F7" w:rsidRDefault="00DB03F7" w:rsidP="000731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справка о наличии</w:t>
      </w:r>
      <w:r w:rsidR="00B949AB">
        <w:rPr>
          <w:rFonts w:ascii="Times New Roman" w:hAnsi="Times New Roman" w:cs="Times New Roman"/>
          <w:sz w:val="28"/>
          <w:szCs w:val="28"/>
        </w:rPr>
        <w:t xml:space="preserve"> остатк</w:t>
      </w:r>
      <w:r w:rsidR="00B0570E">
        <w:rPr>
          <w:rFonts w:ascii="Times New Roman" w:hAnsi="Times New Roman" w:cs="Times New Roman"/>
          <w:sz w:val="28"/>
          <w:szCs w:val="28"/>
        </w:rPr>
        <w:t>а</w:t>
      </w:r>
      <w:r w:rsidR="00B949AB">
        <w:rPr>
          <w:rFonts w:ascii="Times New Roman" w:hAnsi="Times New Roman" w:cs="Times New Roman"/>
          <w:sz w:val="28"/>
          <w:szCs w:val="28"/>
        </w:rPr>
        <w:t xml:space="preserve"> непогашенного кредита</w:t>
      </w:r>
      <w:r w:rsidR="00E602F6">
        <w:rPr>
          <w:rFonts w:ascii="Times New Roman" w:hAnsi="Times New Roman" w:cs="Times New Roman"/>
          <w:sz w:val="28"/>
          <w:szCs w:val="28"/>
        </w:rPr>
        <w:t xml:space="preserve">, подготовленная отделом анализа и стратегии </w:t>
      </w:r>
      <w:proofErr w:type="gramStart"/>
      <w:r w:rsidR="00E602F6"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="00E602F6">
        <w:rPr>
          <w:rFonts w:ascii="Times New Roman" w:hAnsi="Times New Roman" w:cs="Times New Roman"/>
          <w:sz w:val="28"/>
          <w:szCs w:val="28"/>
        </w:rPr>
        <w:t xml:space="preserve"> Татарстан (далее – отдел анализа и стратегии).</w:t>
      </w:r>
    </w:p>
    <w:p w:rsidR="000F4FE1" w:rsidRDefault="00F410E8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1601">
        <w:rPr>
          <w:rFonts w:ascii="Times New Roman" w:hAnsi="Times New Roman" w:cs="Times New Roman"/>
          <w:sz w:val="28"/>
          <w:szCs w:val="28"/>
        </w:rPr>
        <w:t>.</w:t>
      </w:r>
      <w:r w:rsidR="00565658">
        <w:rPr>
          <w:rFonts w:ascii="Times New Roman" w:hAnsi="Times New Roman" w:cs="Times New Roman"/>
          <w:sz w:val="28"/>
          <w:szCs w:val="28"/>
        </w:rPr>
        <w:t xml:space="preserve"> </w:t>
      </w:r>
      <w:r w:rsidR="002730BD">
        <w:rPr>
          <w:rFonts w:ascii="Times New Roman" w:hAnsi="Times New Roman" w:cs="Times New Roman"/>
          <w:sz w:val="28"/>
          <w:szCs w:val="28"/>
        </w:rPr>
        <w:t>О</w:t>
      </w:r>
      <w:r w:rsidR="00DB03F7">
        <w:rPr>
          <w:rFonts w:ascii="Times New Roman" w:hAnsi="Times New Roman" w:cs="Times New Roman"/>
          <w:sz w:val="28"/>
          <w:szCs w:val="28"/>
        </w:rPr>
        <w:t xml:space="preserve">тдел анализа и стратегии в течение </w:t>
      </w:r>
      <w:r w:rsidR="00513D1A">
        <w:rPr>
          <w:rFonts w:ascii="Times New Roman" w:hAnsi="Times New Roman" w:cs="Times New Roman"/>
          <w:sz w:val="28"/>
          <w:szCs w:val="28"/>
        </w:rPr>
        <w:t>пяти</w:t>
      </w:r>
      <w:r w:rsidR="00DB03F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2730BD">
        <w:rPr>
          <w:rFonts w:ascii="Times New Roman" w:hAnsi="Times New Roman" w:cs="Times New Roman"/>
          <w:sz w:val="28"/>
          <w:szCs w:val="28"/>
        </w:rPr>
        <w:t>со дня наступления срока возврата бюджетного кредита</w:t>
      </w:r>
      <w:r w:rsidR="00AF01C7">
        <w:rPr>
          <w:rFonts w:ascii="Times New Roman" w:hAnsi="Times New Roman" w:cs="Times New Roman"/>
          <w:sz w:val="28"/>
          <w:szCs w:val="28"/>
        </w:rPr>
        <w:t xml:space="preserve"> </w:t>
      </w:r>
      <w:r w:rsidR="00DB03F7">
        <w:rPr>
          <w:rFonts w:ascii="Times New Roman" w:hAnsi="Times New Roman" w:cs="Times New Roman"/>
          <w:sz w:val="28"/>
          <w:szCs w:val="28"/>
        </w:rPr>
        <w:t>направляет в отдел по взаимоотношениям с бюджетами регионов Министерства финансов Республики Татарстан</w:t>
      </w:r>
      <w:r w:rsidR="00B30052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B30052" w:rsidRPr="00B30052">
        <w:rPr>
          <w:rFonts w:ascii="Times New Roman" w:hAnsi="Times New Roman" w:cs="Times New Roman"/>
          <w:sz w:val="28"/>
          <w:szCs w:val="28"/>
        </w:rPr>
        <w:t xml:space="preserve"> </w:t>
      </w:r>
      <w:r w:rsidR="00B30052">
        <w:rPr>
          <w:rFonts w:ascii="Times New Roman" w:hAnsi="Times New Roman" w:cs="Times New Roman"/>
          <w:sz w:val="28"/>
          <w:szCs w:val="28"/>
        </w:rPr>
        <w:t>отдел по взаимоотношениям с бюджетами регионов)</w:t>
      </w:r>
      <w:r w:rsidR="00DB03F7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</w:t>
      </w:r>
      <w:r w:rsidR="005212D9">
        <w:rPr>
          <w:rFonts w:ascii="Times New Roman" w:hAnsi="Times New Roman" w:cs="Times New Roman"/>
          <w:sz w:val="28"/>
          <w:szCs w:val="28"/>
        </w:rPr>
        <w:t>4</w:t>
      </w:r>
      <w:r w:rsidR="00DB03F7">
        <w:rPr>
          <w:rFonts w:ascii="Times New Roman" w:hAnsi="Times New Roman" w:cs="Times New Roman"/>
          <w:sz w:val="28"/>
          <w:szCs w:val="28"/>
        </w:rPr>
        <w:t xml:space="preserve"> </w:t>
      </w:r>
      <w:r w:rsidR="00273F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B03F7">
        <w:rPr>
          <w:rFonts w:ascii="Times New Roman" w:hAnsi="Times New Roman" w:cs="Times New Roman"/>
          <w:sz w:val="28"/>
          <w:szCs w:val="28"/>
        </w:rPr>
        <w:t>Порядка</w:t>
      </w:r>
      <w:r w:rsidR="002730BD">
        <w:rPr>
          <w:rFonts w:ascii="Times New Roman" w:hAnsi="Times New Roman" w:cs="Times New Roman"/>
          <w:sz w:val="28"/>
          <w:szCs w:val="28"/>
        </w:rPr>
        <w:t>.</w:t>
      </w:r>
    </w:p>
    <w:p w:rsidR="002730BD" w:rsidRDefault="002730BD" w:rsidP="002730B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Отдел по взаимоотношениям с </w:t>
      </w:r>
      <w:r w:rsidR="004A33BF">
        <w:rPr>
          <w:sz w:val="28"/>
          <w:szCs w:val="28"/>
        </w:rPr>
        <w:t xml:space="preserve">бюджетами регионов </w:t>
      </w:r>
      <w:r>
        <w:rPr>
          <w:sz w:val="28"/>
          <w:szCs w:val="28"/>
        </w:rPr>
        <w:t xml:space="preserve">в течение </w:t>
      </w:r>
      <w:r w:rsidR="004B1A8F">
        <w:rPr>
          <w:sz w:val="28"/>
          <w:szCs w:val="28"/>
        </w:rPr>
        <w:t>семи</w:t>
      </w:r>
      <w:r>
        <w:rPr>
          <w:sz w:val="28"/>
          <w:szCs w:val="28"/>
        </w:rPr>
        <w:t xml:space="preserve"> рабочих дней со дня поступления документов готовит министру</w:t>
      </w:r>
      <w:r w:rsidR="00765DD9">
        <w:rPr>
          <w:sz w:val="28"/>
          <w:szCs w:val="28"/>
        </w:rPr>
        <w:t xml:space="preserve"> финансов Республики </w:t>
      </w:r>
      <w:r w:rsidR="00765DD9" w:rsidRPr="00765DD9">
        <w:rPr>
          <w:sz w:val="28"/>
          <w:szCs w:val="28"/>
        </w:rPr>
        <w:t>Татарстан</w:t>
      </w:r>
      <w:r w:rsidRPr="00765DD9">
        <w:rPr>
          <w:sz w:val="28"/>
          <w:szCs w:val="28"/>
        </w:rPr>
        <w:t xml:space="preserve"> справочную информацию об исполнении местного бюджета, у которого имеется остаток непогашенного кредита.</w:t>
      </w:r>
      <w:r w:rsidR="008D6C7F">
        <w:rPr>
          <w:sz w:val="28"/>
          <w:szCs w:val="28"/>
        </w:rPr>
        <w:t xml:space="preserve"> </w:t>
      </w:r>
    </w:p>
    <w:p w:rsidR="00BC1AB1" w:rsidRDefault="002730BD" w:rsidP="003023A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410E8">
        <w:rPr>
          <w:sz w:val="28"/>
          <w:szCs w:val="28"/>
        </w:rPr>
        <w:t>6</w:t>
      </w:r>
      <w:r w:rsidR="00F630D5" w:rsidRPr="003023AC">
        <w:rPr>
          <w:sz w:val="28"/>
          <w:szCs w:val="28"/>
        </w:rPr>
        <w:t>.</w:t>
      </w:r>
      <w:r w:rsidR="00565658">
        <w:rPr>
          <w:sz w:val="28"/>
          <w:szCs w:val="28"/>
        </w:rPr>
        <w:t xml:space="preserve"> </w:t>
      </w:r>
      <w:r w:rsidR="003023AC">
        <w:rPr>
          <w:sz w:val="28"/>
          <w:szCs w:val="28"/>
        </w:rPr>
        <w:t>Решение о взыскании остатк</w:t>
      </w:r>
      <w:r w:rsidR="00BC1AB1">
        <w:rPr>
          <w:sz w:val="28"/>
          <w:szCs w:val="28"/>
        </w:rPr>
        <w:t>а</w:t>
      </w:r>
      <w:r w:rsidR="003023AC">
        <w:rPr>
          <w:sz w:val="28"/>
          <w:szCs w:val="28"/>
        </w:rPr>
        <w:t xml:space="preserve"> непогашенн</w:t>
      </w:r>
      <w:r w:rsidR="00BC1AB1">
        <w:rPr>
          <w:sz w:val="28"/>
          <w:szCs w:val="28"/>
        </w:rPr>
        <w:t>ого</w:t>
      </w:r>
      <w:r w:rsidR="003023AC">
        <w:rPr>
          <w:sz w:val="28"/>
          <w:szCs w:val="28"/>
        </w:rPr>
        <w:t xml:space="preserve"> кредит</w:t>
      </w:r>
      <w:r w:rsidR="00BC1AB1">
        <w:rPr>
          <w:sz w:val="28"/>
          <w:szCs w:val="28"/>
        </w:rPr>
        <w:t>а</w:t>
      </w:r>
      <w:r w:rsidR="003023AC">
        <w:rPr>
          <w:sz w:val="28"/>
          <w:szCs w:val="28"/>
        </w:rPr>
        <w:t xml:space="preserve"> принимает</w:t>
      </w:r>
      <w:r w:rsidR="004633B7">
        <w:rPr>
          <w:sz w:val="28"/>
          <w:szCs w:val="28"/>
        </w:rPr>
        <w:t>ся</w:t>
      </w:r>
      <w:r w:rsidR="003023AC">
        <w:rPr>
          <w:sz w:val="28"/>
          <w:szCs w:val="28"/>
        </w:rPr>
        <w:t xml:space="preserve"> в течение пяти рабочих дней с момента предоставления справочной</w:t>
      </w:r>
      <w:r w:rsidR="003023AC" w:rsidRPr="00765DD9">
        <w:rPr>
          <w:sz w:val="28"/>
          <w:szCs w:val="28"/>
        </w:rPr>
        <w:t xml:space="preserve"> информаци</w:t>
      </w:r>
      <w:r w:rsidR="001D4BD4">
        <w:rPr>
          <w:sz w:val="28"/>
          <w:szCs w:val="28"/>
        </w:rPr>
        <w:t>и</w:t>
      </w:r>
      <w:r w:rsidR="003023AC" w:rsidRPr="00765DD9">
        <w:rPr>
          <w:sz w:val="28"/>
          <w:szCs w:val="28"/>
        </w:rPr>
        <w:t xml:space="preserve"> об исполнении местного бюджета</w:t>
      </w:r>
      <w:r w:rsidR="00472CD5">
        <w:rPr>
          <w:sz w:val="28"/>
          <w:szCs w:val="28"/>
        </w:rPr>
        <w:t xml:space="preserve"> в форме</w:t>
      </w:r>
      <w:r w:rsidR="00227C32" w:rsidRPr="00827481">
        <w:rPr>
          <w:sz w:val="28"/>
          <w:szCs w:val="28"/>
        </w:rPr>
        <w:t xml:space="preserve"> приказ</w:t>
      </w:r>
      <w:r w:rsidR="00472CD5">
        <w:rPr>
          <w:sz w:val="28"/>
          <w:szCs w:val="28"/>
        </w:rPr>
        <w:t>а</w:t>
      </w:r>
      <w:r w:rsidR="00227C32" w:rsidRPr="00827481">
        <w:rPr>
          <w:sz w:val="28"/>
          <w:szCs w:val="28"/>
        </w:rPr>
        <w:t xml:space="preserve"> Министерства финансов Республики Татарстан</w:t>
      </w:r>
      <w:r w:rsidR="005212D9">
        <w:rPr>
          <w:sz w:val="28"/>
          <w:szCs w:val="28"/>
        </w:rPr>
        <w:t xml:space="preserve"> (далее –</w:t>
      </w:r>
      <w:r w:rsidR="00E6652F">
        <w:rPr>
          <w:sz w:val="28"/>
          <w:szCs w:val="28"/>
        </w:rPr>
        <w:t xml:space="preserve"> </w:t>
      </w:r>
      <w:r w:rsidR="005212D9">
        <w:rPr>
          <w:sz w:val="28"/>
          <w:szCs w:val="28"/>
        </w:rPr>
        <w:t>приказ)</w:t>
      </w:r>
      <w:r w:rsidR="00227C32" w:rsidRPr="00827481">
        <w:rPr>
          <w:sz w:val="28"/>
          <w:szCs w:val="28"/>
        </w:rPr>
        <w:t>.</w:t>
      </w:r>
      <w:bookmarkStart w:id="0" w:name="_GoBack"/>
      <w:bookmarkEnd w:id="0"/>
    </w:p>
    <w:p w:rsidR="0098484E" w:rsidRDefault="007D79D6" w:rsidP="003023A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10E8" w:rsidRPr="00DC1FB9">
        <w:rPr>
          <w:sz w:val="28"/>
          <w:szCs w:val="28"/>
        </w:rPr>
        <w:t>7</w:t>
      </w:r>
      <w:r w:rsidRPr="00DC1FB9">
        <w:rPr>
          <w:sz w:val="28"/>
          <w:szCs w:val="28"/>
        </w:rPr>
        <w:t>.</w:t>
      </w:r>
      <w:r w:rsidR="00227C32" w:rsidRPr="00DC1FB9">
        <w:rPr>
          <w:sz w:val="28"/>
          <w:szCs w:val="28"/>
        </w:rPr>
        <w:t xml:space="preserve"> </w:t>
      </w:r>
      <w:proofErr w:type="gramStart"/>
      <w:r w:rsidR="00227C32" w:rsidRPr="00DC1FB9">
        <w:rPr>
          <w:sz w:val="28"/>
          <w:szCs w:val="28"/>
        </w:rPr>
        <w:t xml:space="preserve">В случае издания приказа </w:t>
      </w:r>
      <w:r w:rsidR="002730BD" w:rsidRPr="00DC1FB9">
        <w:rPr>
          <w:sz w:val="28"/>
          <w:szCs w:val="28"/>
        </w:rPr>
        <w:t>о взыскании остатк</w:t>
      </w:r>
      <w:r w:rsidR="00BC1AB1" w:rsidRPr="00DC1FB9">
        <w:rPr>
          <w:sz w:val="28"/>
          <w:szCs w:val="28"/>
        </w:rPr>
        <w:t xml:space="preserve">а </w:t>
      </w:r>
      <w:r w:rsidR="002730BD" w:rsidRPr="00DC1FB9">
        <w:rPr>
          <w:sz w:val="28"/>
          <w:szCs w:val="28"/>
        </w:rPr>
        <w:t>непогашенн</w:t>
      </w:r>
      <w:r w:rsidR="00BC1AB1" w:rsidRPr="00DC1FB9">
        <w:rPr>
          <w:sz w:val="28"/>
          <w:szCs w:val="28"/>
        </w:rPr>
        <w:t>ого</w:t>
      </w:r>
      <w:r w:rsidR="002730BD" w:rsidRPr="00DC1FB9">
        <w:rPr>
          <w:sz w:val="28"/>
          <w:szCs w:val="28"/>
        </w:rPr>
        <w:t xml:space="preserve"> кредит</w:t>
      </w:r>
      <w:r w:rsidR="00BC1AB1" w:rsidRPr="00DC1FB9">
        <w:rPr>
          <w:sz w:val="28"/>
          <w:szCs w:val="28"/>
        </w:rPr>
        <w:t>а</w:t>
      </w:r>
      <w:r w:rsidR="002730BD" w:rsidRPr="00DC1FB9">
        <w:rPr>
          <w:sz w:val="28"/>
          <w:szCs w:val="28"/>
        </w:rPr>
        <w:t xml:space="preserve"> за счет дотаций местному бюджету из бюджета Республики Татарстан, отдел по взаимоотношениям с </w:t>
      </w:r>
      <w:r w:rsidR="00B54C92" w:rsidRPr="00DC1FB9">
        <w:rPr>
          <w:sz w:val="28"/>
          <w:szCs w:val="28"/>
        </w:rPr>
        <w:t>бюджетами регионов</w:t>
      </w:r>
      <w:r w:rsidR="002730BD" w:rsidRPr="00DC1FB9">
        <w:rPr>
          <w:sz w:val="28"/>
          <w:szCs w:val="28"/>
        </w:rPr>
        <w:t xml:space="preserve"> в течение </w:t>
      </w:r>
      <w:r w:rsidR="004B1A8F" w:rsidRPr="00DC1FB9">
        <w:rPr>
          <w:sz w:val="28"/>
          <w:szCs w:val="28"/>
        </w:rPr>
        <w:t>пяти</w:t>
      </w:r>
      <w:r w:rsidR="006B61DF" w:rsidRPr="00DC1FB9">
        <w:rPr>
          <w:sz w:val="28"/>
          <w:szCs w:val="28"/>
        </w:rPr>
        <w:t xml:space="preserve"> </w:t>
      </w:r>
      <w:r w:rsidR="00235580" w:rsidRPr="00DC1FB9">
        <w:rPr>
          <w:sz w:val="28"/>
          <w:szCs w:val="28"/>
        </w:rPr>
        <w:t xml:space="preserve">рабочих </w:t>
      </w:r>
      <w:r w:rsidR="002730BD" w:rsidRPr="00DC1FB9">
        <w:rPr>
          <w:sz w:val="28"/>
          <w:szCs w:val="28"/>
        </w:rPr>
        <w:t xml:space="preserve">дней со дня </w:t>
      </w:r>
      <w:r w:rsidR="005212D9" w:rsidRPr="00DC1FB9">
        <w:rPr>
          <w:sz w:val="28"/>
          <w:szCs w:val="28"/>
        </w:rPr>
        <w:t>издания приказа</w:t>
      </w:r>
      <w:r w:rsidR="002730BD" w:rsidRPr="00DC1FB9">
        <w:rPr>
          <w:sz w:val="28"/>
          <w:szCs w:val="28"/>
        </w:rPr>
        <w:t xml:space="preserve"> готовит уведомление об изменении (уменьшении) бюджетных ассигнований по дотациям на выравнивание бюджетной обеспеченности муниципальных районов (городских округов)</w:t>
      </w:r>
      <w:r w:rsidR="00DC1FB9">
        <w:rPr>
          <w:sz w:val="28"/>
          <w:szCs w:val="28"/>
        </w:rPr>
        <w:t xml:space="preserve"> и направляет его в бюджетный отдел Министерства финансов Республики Татарстан</w:t>
      </w:r>
      <w:proofErr w:type="gramEnd"/>
      <w:r w:rsidR="001E2000">
        <w:rPr>
          <w:sz w:val="28"/>
          <w:szCs w:val="28"/>
        </w:rPr>
        <w:t xml:space="preserve"> для внесения изменения в </w:t>
      </w:r>
      <w:proofErr w:type="gramStart"/>
      <w:r w:rsidR="001E2000">
        <w:rPr>
          <w:sz w:val="28"/>
          <w:szCs w:val="28"/>
        </w:rPr>
        <w:t>сводную</w:t>
      </w:r>
      <w:proofErr w:type="gramEnd"/>
      <w:r w:rsidR="001E2000">
        <w:rPr>
          <w:sz w:val="28"/>
          <w:szCs w:val="28"/>
        </w:rPr>
        <w:t xml:space="preserve"> бюджетную роспись бюджет</w:t>
      </w:r>
      <w:r w:rsidR="008B0119">
        <w:rPr>
          <w:sz w:val="28"/>
          <w:szCs w:val="28"/>
        </w:rPr>
        <w:t>а</w:t>
      </w:r>
      <w:r w:rsidR="001E2000">
        <w:rPr>
          <w:sz w:val="28"/>
          <w:szCs w:val="28"/>
        </w:rPr>
        <w:t xml:space="preserve"> Республики Татарстан</w:t>
      </w:r>
      <w:r w:rsidR="007A22F6" w:rsidRPr="00DC1FB9">
        <w:rPr>
          <w:sz w:val="28"/>
          <w:szCs w:val="28"/>
        </w:rPr>
        <w:t>.</w:t>
      </w:r>
      <w:r w:rsidR="007A22F6">
        <w:rPr>
          <w:sz w:val="28"/>
          <w:szCs w:val="28"/>
        </w:rPr>
        <w:t xml:space="preserve"> </w:t>
      </w:r>
    </w:p>
    <w:p w:rsidR="00E9683D" w:rsidRDefault="0098484E" w:rsidP="00E968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10E8">
        <w:rPr>
          <w:sz w:val="28"/>
          <w:szCs w:val="28"/>
        </w:rPr>
        <w:t>8</w:t>
      </w:r>
      <w:r w:rsidR="00F630D5" w:rsidRPr="00827481">
        <w:rPr>
          <w:sz w:val="28"/>
          <w:szCs w:val="28"/>
        </w:rPr>
        <w:t>.</w:t>
      </w:r>
      <w:r w:rsidR="00227C32" w:rsidRPr="00827481">
        <w:rPr>
          <w:sz w:val="28"/>
          <w:szCs w:val="28"/>
        </w:rPr>
        <w:t xml:space="preserve"> </w:t>
      </w:r>
      <w:proofErr w:type="gramStart"/>
      <w:r w:rsidR="00227C32" w:rsidRPr="00827481">
        <w:rPr>
          <w:sz w:val="28"/>
          <w:szCs w:val="28"/>
        </w:rPr>
        <w:t xml:space="preserve">В случае издания приказа </w:t>
      </w:r>
      <w:r w:rsidRPr="00827481">
        <w:rPr>
          <w:sz w:val="28"/>
          <w:szCs w:val="28"/>
        </w:rPr>
        <w:t>о взыскании остатк</w:t>
      </w:r>
      <w:r w:rsidR="00DC1FB9">
        <w:rPr>
          <w:sz w:val="28"/>
          <w:szCs w:val="28"/>
        </w:rPr>
        <w:t>а</w:t>
      </w:r>
      <w:r w:rsidRPr="00827481">
        <w:rPr>
          <w:sz w:val="28"/>
          <w:szCs w:val="28"/>
        </w:rPr>
        <w:t xml:space="preserve"> непогашенн</w:t>
      </w:r>
      <w:r w:rsidR="00DC1FB9">
        <w:rPr>
          <w:sz w:val="28"/>
          <w:szCs w:val="28"/>
        </w:rPr>
        <w:t>ого к</w:t>
      </w:r>
      <w:r w:rsidRPr="00827481">
        <w:rPr>
          <w:sz w:val="28"/>
          <w:szCs w:val="28"/>
        </w:rPr>
        <w:t>редит</w:t>
      </w:r>
      <w:r w:rsidR="00DC1FB9">
        <w:rPr>
          <w:sz w:val="28"/>
          <w:szCs w:val="28"/>
        </w:rPr>
        <w:t>а</w:t>
      </w:r>
      <w:r w:rsidRPr="00827481">
        <w:rPr>
          <w:sz w:val="28"/>
          <w:szCs w:val="28"/>
        </w:rPr>
        <w:t xml:space="preserve"> </w:t>
      </w:r>
      <w:r w:rsidR="000F4FE1" w:rsidRPr="00827481">
        <w:rPr>
          <w:sz w:val="28"/>
          <w:szCs w:val="28"/>
        </w:rPr>
        <w:t xml:space="preserve">за счет </w:t>
      </w:r>
      <w:r w:rsidR="00735D38" w:rsidRPr="00827481">
        <w:rPr>
          <w:sz w:val="28"/>
          <w:szCs w:val="28"/>
        </w:rPr>
        <w:t>отчислений от федеральных и региональных</w:t>
      </w:r>
      <w:r w:rsidR="00735D38">
        <w:rPr>
          <w:sz w:val="28"/>
          <w:szCs w:val="28"/>
        </w:rPr>
        <w:t xml:space="preserve"> налогов и сборов, налогов, предусмотренных специальными налоговыми режимами, подлежащих зачислению в местный бюджет</w:t>
      </w:r>
      <w:r w:rsidR="000F4FE1" w:rsidRPr="0098484E">
        <w:rPr>
          <w:sz w:val="28"/>
          <w:szCs w:val="28"/>
        </w:rPr>
        <w:t xml:space="preserve">, </w:t>
      </w:r>
      <w:r w:rsidR="00B52A76">
        <w:rPr>
          <w:sz w:val="28"/>
          <w:szCs w:val="28"/>
        </w:rPr>
        <w:t xml:space="preserve">отдел анализа и стратегии </w:t>
      </w:r>
      <w:r w:rsidR="004A33BF">
        <w:rPr>
          <w:sz w:val="28"/>
          <w:szCs w:val="28"/>
        </w:rPr>
        <w:t xml:space="preserve">в течение </w:t>
      </w:r>
      <w:r w:rsidR="008D6C7F">
        <w:rPr>
          <w:sz w:val="28"/>
          <w:szCs w:val="28"/>
        </w:rPr>
        <w:t xml:space="preserve">семи </w:t>
      </w:r>
      <w:r w:rsidR="004A33BF">
        <w:rPr>
          <w:sz w:val="28"/>
          <w:szCs w:val="28"/>
        </w:rPr>
        <w:t>рабочих дней</w:t>
      </w:r>
      <w:r w:rsidR="00A02C94">
        <w:rPr>
          <w:sz w:val="28"/>
          <w:szCs w:val="28"/>
        </w:rPr>
        <w:t xml:space="preserve"> с</w:t>
      </w:r>
      <w:r w:rsidR="0075386C">
        <w:rPr>
          <w:sz w:val="28"/>
          <w:szCs w:val="28"/>
        </w:rPr>
        <w:t xml:space="preserve">о дня его издания </w:t>
      </w:r>
      <w:r w:rsidR="00A02C94">
        <w:rPr>
          <w:sz w:val="28"/>
          <w:szCs w:val="28"/>
        </w:rPr>
        <w:t xml:space="preserve"> </w:t>
      </w:r>
      <w:r w:rsidR="00BD66EB">
        <w:rPr>
          <w:sz w:val="28"/>
          <w:szCs w:val="28"/>
        </w:rPr>
        <w:t xml:space="preserve">направляет </w:t>
      </w:r>
      <w:r w:rsidR="000F4FE1" w:rsidRPr="0098484E">
        <w:rPr>
          <w:sz w:val="28"/>
          <w:szCs w:val="28"/>
        </w:rPr>
        <w:t xml:space="preserve"> в </w:t>
      </w:r>
      <w:r w:rsidR="00BD66EB">
        <w:rPr>
          <w:sz w:val="28"/>
          <w:szCs w:val="28"/>
        </w:rPr>
        <w:t>Управление</w:t>
      </w:r>
      <w:r w:rsidR="000F4FE1" w:rsidRPr="0098484E">
        <w:rPr>
          <w:sz w:val="28"/>
          <w:szCs w:val="28"/>
        </w:rPr>
        <w:t xml:space="preserve"> Федерального казначейства</w:t>
      </w:r>
      <w:r w:rsidR="00BD66EB">
        <w:rPr>
          <w:sz w:val="28"/>
          <w:szCs w:val="28"/>
        </w:rPr>
        <w:t xml:space="preserve"> по Республике Татарстан Решение</w:t>
      </w:r>
      <w:r w:rsidR="000F4FE1" w:rsidRPr="0098484E">
        <w:rPr>
          <w:sz w:val="28"/>
          <w:szCs w:val="28"/>
        </w:rPr>
        <w:t xml:space="preserve"> о взыскании остатка непогашенного кредита, предоставленного из бюджета </w:t>
      </w:r>
      <w:r w:rsidR="00BD66EB">
        <w:rPr>
          <w:sz w:val="28"/>
          <w:szCs w:val="28"/>
        </w:rPr>
        <w:t>Республики</w:t>
      </w:r>
      <w:proofErr w:type="gramEnd"/>
      <w:r w:rsidR="00BD66EB">
        <w:rPr>
          <w:sz w:val="28"/>
          <w:szCs w:val="28"/>
        </w:rPr>
        <w:t xml:space="preserve"> </w:t>
      </w:r>
      <w:proofErr w:type="gramStart"/>
      <w:r w:rsidR="00BD66EB">
        <w:rPr>
          <w:sz w:val="28"/>
          <w:szCs w:val="28"/>
        </w:rPr>
        <w:t>Татарстан</w:t>
      </w:r>
      <w:r w:rsidR="00F61438">
        <w:rPr>
          <w:sz w:val="28"/>
          <w:szCs w:val="28"/>
        </w:rPr>
        <w:t xml:space="preserve"> (далее</w:t>
      </w:r>
      <w:r w:rsidR="00F630D5">
        <w:rPr>
          <w:sz w:val="28"/>
          <w:szCs w:val="28"/>
        </w:rPr>
        <w:t xml:space="preserve"> - Решение)</w:t>
      </w:r>
      <w:r w:rsidR="000F4FE1" w:rsidRPr="0098484E">
        <w:rPr>
          <w:sz w:val="28"/>
          <w:szCs w:val="28"/>
        </w:rPr>
        <w:t xml:space="preserve">, сформированное согласно приложению к </w:t>
      </w:r>
      <w:r w:rsidR="00BD66EB">
        <w:rPr>
          <w:sz w:val="28"/>
          <w:szCs w:val="28"/>
        </w:rPr>
        <w:t xml:space="preserve">Общим требованиям к порядку взыскания остатков непогашенных кредитов, предоставленных из бюджетов субъектов Российской Федерации и местных бюджетов, утвержденным </w:t>
      </w:r>
      <w:hyperlink r:id="rId10" w:history="1">
        <w:r w:rsidR="00BD66EB" w:rsidRPr="00BD66EB">
          <w:rPr>
            <w:sz w:val="28"/>
            <w:szCs w:val="28"/>
          </w:rPr>
          <w:t>приказом</w:t>
        </w:r>
      </w:hyperlink>
      <w:r w:rsidR="00BD66EB">
        <w:rPr>
          <w:sz w:val="28"/>
          <w:szCs w:val="28"/>
        </w:rPr>
        <w:t xml:space="preserve"> Министерства финансов Российской Федерации от 13</w:t>
      </w:r>
      <w:r w:rsidR="00640899">
        <w:rPr>
          <w:sz w:val="28"/>
          <w:szCs w:val="28"/>
        </w:rPr>
        <w:t xml:space="preserve"> апреля </w:t>
      </w:r>
      <w:r w:rsidR="00BD66EB">
        <w:rPr>
          <w:sz w:val="28"/>
          <w:szCs w:val="28"/>
        </w:rPr>
        <w:t>2020</w:t>
      </w:r>
      <w:r w:rsidR="00A73BD2">
        <w:rPr>
          <w:sz w:val="28"/>
          <w:szCs w:val="28"/>
        </w:rPr>
        <w:t xml:space="preserve"> г.</w:t>
      </w:r>
      <w:r w:rsidR="00BD66EB">
        <w:rPr>
          <w:sz w:val="28"/>
          <w:szCs w:val="28"/>
        </w:rPr>
        <w:t xml:space="preserve"> </w:t>
      </w:r>
      <w:r w:rsidR="00F630D5">
        <w:rPr>
          <w:sz w:val="28"/>
          <w:szCs w:val="28"/>
        </w:rPr>
        <w:t>№</w:t>
      </w:r>
      <w:r w:rsidR="00BD66EB">
        <w:rPr>
          <w:sz w:val="28"/>
          <w:szCs w:val="28"/>
        </w:rPr>
        <w:t xml:space="preserve"> 67н «Об утверждении Общих требований к порядку взыскания остатков непогашенных кредитов, предоставленных из бюджетов субъектов Российской Федерации и местных бюджетов»</w:t>
      </w:r>
      <w:r w:rsidR="00BC3275">
        <w:rPr>
          <w:sz w:val="28"/>
          <w:szCs w:val="28"/>
        </w:rPr>
        <w:t>.</w:t>
      </w:r>
      <w:r w:rsidR="00324C6E">
        <w:rPr>
          <w:sz w:val="28"/>
          <w:szCs w:val="28"/>
        </w:rPr>
        <w:t xml:space="preserve"> </w:t>
      </w:r>
      <w:proofErr w:type="gramEnd"/>
    </w:p>
    <w:p w:rsidR="002E63A7" w:rsidRDefault="00E9683D" w:rsidP="002E63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hyperlink w:anchor="P75" w:history="1">
        <w:proofErr w:type="gramStart"/>
        <w:r w:rsidR="00F630D5" w:rsidRPr="00F630D5">
          <w:rPr>
            <w:sz w:val="28"/>
            <w:szCs w:val="28"/>
          </w:rPr>
          <w:t>Решение</w:t>
        </w:r>
      </w:hyperlink>
      <w:r w:rsidR="005F7494">
        <w:rPr>
          <w:sz w:val="28"/>
          <w:szCs w:val="28"/>
        </w:rPr>
        <w:t>, не содержащее сведений, составляющих государственную тайну,</w:t>
      </w:r>
      <w:r w:rsidR="00F630D5" w:rsidRPr="00510831">
        <w:rPr>
          <w:sz w:val="28"/>
          <w:szCs w:val="28"/>
        </w:rPr>
        <w:t xml:space="preserve"> формируется в форме электронного документа в государственной интегрированной информационной системе управления общественными финансами </w:t>
      </w:r>
      <w:r w:rsidR="003B5528">
        <w:rPr>
          <w:sz w:val="28"/>
          <w:szCs w:val="28"/>
        </w:rPr>
        <w:t>«Электронный бюджет»</w:t>
      </w:r>
      <w:r w:rsidR="00F630D5" w:rsidRPr="00510831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 w:rsidR="00304F3A" w:rsidRPr="00FB1999">
        <w:rPr>
          <w:sz w:val="28"/>
          <w:szCs w:val="28"/>
        </w:rPr>
        <w:t>лиц</w:t>
      </w:r>
      <w:r w:rsidR="00BB2F74" w:rsidRPr="00FB1999">
        <w:rPr>
          <w:sz w:val="28"/>
          <w:szCs w:val="28"/>
        </w:rPr>
        <w:t>а</w:t>
      </w:r>
      <w:r w:rsidR="004633B7" w:rsidRPr="00FB1999">
        <w:rPr>
          <w:sz w:val="28"/>
          <w:szCs w:val="28"/>
        </w:rPr>
        <w:t>, уполномоченного действовать от имени Министерства финансов Республики Татарстан</w:t>
      </w:r>
      <w:r w:rsidR="00E53353" w:rsidRPr="00FB1999">
        <w:rPr>
          <w:sz w:val="28"/>
          <w:szCs w:val="28"/>
        </w:rPr>
        <w:t>,</w:t>
      </w:r>
      <w:r w:rsidR="00AC7B5D" w:rsidRPr="00510831">
        <w:rPr>
          <w:sz w:val="28"/>
          <w:szCs w:val="28"/>
        </w:rPr>
        <w:t xml:space="preserve"> и направляется с использованием системы </w:t>
      </w:r>
      <w:r w:rsidR="00C85CC8">
        <w:rPr>
          <w:sz w:val="28"/>
          <w:szCs w:val="28"/>
        </w:rPr>
        <w:t>«Электронный бюджет»</w:t>
      </w:r>
      <w:r w:rsidR="00AC7B5D" w:rsidRPr="00510831">
        <w:rPr>
          <w:sz w:val="28"/>
          <w:szCs w:val="28"/>
        </w:rPr>
        <w:t xml:space="preserve"> в </w:t>
      </w:r>
      <w:r w:rsidR="00AB3E4B">
        <w:rPr>
          <w:sz w:val="28"/>
          <w:szCs w:val="28"/>
        </w:rPr>
        <w:t>Управление</w:t>
      </w:r>
      <w:r w:rsidR="00AB3E4B" w:rsidRPr="0098484E">
        <w:rPr>
          <w:sz w:val="28"/>
          <w:szCs w:val="28"/>
        </w:rPr>
        <w:t xml:space="preserve"> Федерального казначейства</w:t>
      </w:r>
      <w:r w:rsidR="00AB3E4B">
        <w:rPr>
          <w:sz w:val="28"/>
          <w:szCs w:val="28"/>
        </w:rPr>
        <w:t xml:space="preserve"> по Республике Татарстан</w:t>
      </w:r>
      <w:r w:rsidR="00AC7B5D" w:rsidRPr="00510831">
        <w:rPr>
          <w:sz w:val="28"/>
          <w:szCs w:val="28"/>
        </w:rPr>
        <w:t xml:space="preserve"> в срок, </w:t>
      </w:r>
      <w:r w:rsidR="00AB3E4B">
        <w:rPr>
          <w:sz w:val="28"/>
          <w:szCs w:val="28"/>
        </w:rPr>
        <w:t>у</w:t>
      </w:r>
      <w:r w:rsidR="00C67B01">
        <w:rPr>
          <w:sz w:val="28"/>
          <w:szCs w:val="28"/>
        </w:rPr>
        <w:t xml:space="preserve">казанный в абзаце первом </w:t>
      </w:r>
      <w:r w:rsidR="00F91747">
        <w:rPr>
          <w:sz w:val="28"/>
          <w:szCs w:val="28"/>
        </w:rPr>
        <w:t>настоящего пункта</w:t>
      </w:r>
      <w:r w:rsidR="00F61438">
        <w:rPr>
          <w:sz w:val="28"/>
          <w:szCs w:val="28"/>
        </w:rPr>
        <w:t>.</w:t>
      </w:r>
      <w:r w:rsidR="002E63A7" w:rsidRPr="002E63A7">
        <w:rPr>
          <w:sz w:val="28"/>
          <w:szCs w:val="28"/>
        </w:rPr>
        <w:t xml:space="preserve"> </w:t>
      </w:r>
      <w:proofErr w:type="gramEnd"/>
    </w:p>
    <w:p w:rsidR="002E63A7" w:rsidRDefault="004776B5" w:rsidP="002E63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формировании Решения используются классификаторы, реестры и справочники, ведение которых осуществляется в соответствии с </w:t>
      </w:r>
      <w:hyperlink r:id="rId11" w:history="1">
        <w:r w:rsidRPr="004776B5">
          <w:rPr>
            <w:sz w:val="28"/>
            <w:szCs w:val="28"/>
          </w:rPr>
          <w:t>Положением</w:t>
        </w:r>
      </w:hyperlink>
      <w:r>
        <w:rPr>
          <w:sz w:val="28"/>
          <w:szCs w:val="28"/>
        </w:rPr>
        <w:t xml:space="preserve"> о государственной интегрированной информационной системе управления общественными финансами «Электронный бюджет», утвержденным постановлением Правительства Российской Федерации от 30 июня 2015 г. № 658.</w:t>
      </w:r>
      <w:r w:rsidR="002E63A7">
        <w:rPr>
          <w:sz w:val="28"/>
          <w:szCs w:val="28"/>
        </w:rPr>
        <w:tab/>
      </w:r>
    </w:p>
    <w:p w:rsidR="00B52A76" w:rsidRDefault="00B52A76" w:rsidP="002E63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A76" w:rsidRDefault="00B52A76" w:rsidP="002E63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52A76" w:rsidSect="000D6EDE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8F" w:rsidRDefault="0039608F">
      <w:r>
        <w:separator/>
      </w:r>
    </w:p>
  </w:endnote>
  <w:endnote w:type="continuationSeparator" w:id="0">
    <w:p w:rsidR="0039608F" w:rsidRDefault="0039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8F" w:rsidRDefault="0039608F">
      <w:r>
        <w:separator/>
      </w:r>
    </w:p>
  </w:footnote>
  <w:footnote w:type="continuationSeparator" w:id="0">
    <w:p w:rsidR="0039608F" w:rsidRDefault="0039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6F94"/>
    <w:multiLevelType w:val="hybridMultilevel"/>
    <w:tmpl w:val="52F88B6E"/>
    <w:lvl w:ilvl="0" w:tplc="67E2DE9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860016"/>
    <w:multiLevelType w:val="multilevel"/>
    <w:tmpl w:val="079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50078"/>
    <w:multiLevelType w:val="hybridMultilevel"/>
    <w:tmpl w:val="25BE512C"/>
    <w:lvl w:ilvl="0" w:tplc="E0AE2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87"/>
    <w:rsid w:val="0000097B"/>
    <w:rsid w:val="000049E6"/>
    <w:rsid w:val="000067DF"/>
    <w:rsid w:val="00006A09"/>
    <w:rsid w:val="000108C2"/>
    <w:rsid w:val="00011BE5"/>
    <w:rsid w:val="000129EA"/>
    <w:rsid w:val="00015807"/>
    <w:rsid w:val="000178EB"/>
    <w:rsid w:val="000271BC"/>
    <w:rsid w:val="0003422A"/>
    <w:rsid w:val="0004267B"/>
    <w:rsid w:val="00051CD7"/>
    <w:rsid w:val="00057354"/>
    <w:rsid w:val="000611DF"/>
    <w:rsid w:val="00073167"/>
    <w:rsid w:val="00073394"/>
    <w:rsid w:val="000820B5"/>
    <w:rsid w:val="00086FDF"/>
    <w:rsid w:val="00094464"/>
    <w:rsid w:val="00095325"/>
    <w:rsid w:val="000A4052"/>
    <w:rsid w:val="000B0A66"/>
    <w:rsid w:val="000B1577"/>
    <w:rsid w:val="000B60D2"/>
    <w:rsid w:val="000B7D68"/>
    <w:rsid w:val="000C6F20"/>
    <w:rsid w:val="000D68BE"/>
    <w:rsid w:val="000D6EDE"/>
    <w:rsid w:val="000D76A1"/>
    <w:rsid w:val="000D76F8"/>
    <w:rsid w:val="000E2081"/>
    <w:rsid w:val="000E553E"/>
    <w:rsid w:val="000E7321"/>
    <w:rsid w:val="000F4FE1"/>
    <w:rsid w:val="00105874"/>
    <w:rsid w:val="00107317"/>
    <w:rsid w:val="00107FEC"/>
    <w:rsid w:val="0012204B"/>
    <w:rsid w:val="001234B9"/>
    <w:rsid w:val="00123BD0"/>
    <w:rsid w:val="001242BB"/>
    <w:rsid w:val="00125921"/>
    <w:rsid w:val="001313B5"/>
    <w:rsid w:val="00133170"/>
    <w:rsid w:val="0014341F"/>
    <w:rsid w:val="00151781"/>
    <w:rsid w:val="001532D8"/>
    <w:rsid w:val="00160CFD"/>
    <w:rsid w:val="00161749"/>
    <w:rsid w:val="00161D0F"/>
    <w:rsid w:val="0016426A"/>
    <w:rsid w:val="00166940"/>
    <w:rsid w:val="00166BE5"/>
    <w:rsid w:val="00175287"/>
    <w:rsid w:val="00175829"/>
    <w:rsid w:val="00176CF7"/>
    <w:rsid w:val="00177792"/>
    <w:rsid w:val="00180E8B"/>
    <w:rsid w:val="00181B73"/>
    <w:rsid w:val="0018227F"/>
    <w:rsid w:val="00184496"/>
    <w:rsid w:val="00194679"/>
    <w:rsid w:val="00194B7F"/>
    <w:rsid w:val="0019761B"/>
    <w:rsid w:val="001B016C"/>
    <w:rsid w:val="001B2145"/>
    <w:rsid w:val="001B3F6C"/>
    <w:rsid w:val="001C11EA"/>
    <w:rsid w:val="001C2DB9"/>
    <w:rsid w:val="001C62C3"/>
    <w:rsid w:val="001D4BD4"/>
    <w:rsid w:val="001D6C47"/>
    <w:rsid w:val="001E1070"/>
    <w:rsid w:val="001E10AD"/>
    <w:rsid w:val="001E2000"/>
    <w:rsid w:val="001E272C"/>
    <w:rsid w:val="001E5BE6"/>
    <w:rsid w:val="001E7D4E"/>
    <w:rsid w:val="001F06D8"/>
    <w:rsid w:val="001F0F36"/>
    <w:rsid w:val="001F2BC4"/>
    <w:rsid w:val="001F5BF8"/>
    <w:rsid w:val="001F5DBD"/>
    <w:rsid w:val="00200D87"/>
    <w:rsid w:val="00203CE7"/>
    <w:rsid w:val="00210D0F"/>
    <w:rsid w:val="00212FC1"/>
    <w:rsid w:val="00222870"/>
    <w:rsid w:val="002240A3"/>
    <w:rsid w:val="00227C32"/>
    <w:rsid w:val="00232934"/>
    <w:rsid w:val="00235580"/>
    <w:rsid w:val="00237B18"/>
    <w:rsid w:val="0024193E"/>
    <w:rsid w:val="0024424F"/>
    <w:rsid w:val="002451D0"/>
    <w:rsid w:val="002609FF"/>
    <w:rsid w:val="00261562"/>
    <w:rsid w:val="00262427"/>
    <w:rsid w:val="00263C03"/>
    <w:rsid w:val="00264C22"/>
    <w:rsid w:val="00266379"/>
    <w:rsid w:val="00270E02"/>
    <w:rsid w:val="00270FF5"/>
    <w:rsid w:val="00272A45"/>
    <w:rsid w:val="002730BD"/>
    <w:rsid w:val="00273F55"/>
    <w:rsid w:val="0027575F"/>
    <w:rsid w:val="0028036C"/>
    <w:rsid w:val="00282165"/>
    <w:rsid w:val="00282616"/>
    <w:rsid w:val="00286D3A"/>
    <w:rsid w:val="00287D40"/>
    <w:rsid w:val="002910A4"/>
    <w:rsid w:val="00291862"/>
    <w:rsid w:val="002928BF"/>
    <w:rsid w:val="002A21FF"/>
    <w:rsid w:val="002A567D"/>
    <w:rsid w:val="002A5772"/>
    <w:rsid w:val="002A6081"/>
    <w:rsid w:val="002B178C"/>
    <w:rsid w:val="002B1DDC"/>
    <w:rsid w:val="002B4205"/>
    <w:rsid w:val="002C6C85"/>
    <w:rsid w:val="002C77F1"/>
    <w:rsid w:val="002D2DD7"/>
    <w:rsid w:val="002E02AB"/>
    <w:rsid w:val="002E21D7"/>
    <w:rsid w:val="002E4431"/>
    <w:rsid w:val="002E63A7"/>
    <w:rsid w:val="002F1625"/>
    <w:rsid w:val="002F1F89"/>
    <w:rsid w:val="002F4CA9"/>
    <w:rsid w:val="003023AC"/>
    <w:rsid w:val="00304F3A"/>
    <w:rsid w:val="00306567"/>
    <w:rsid w:val="003076F7"/>
    <w:rsid w:val="00307D8B"/>
    <w:rsid w:val="00311F6A"/>
    <w:rsid w:val="003156AB"/>
    <w:rsid w:val="00316B9D"/>
    <w:rsid w:val="00316C43"/>
    <w:rsid w:val="00321207"/>
    <w:rsid w:val="0032442F"/>
    <w:rsid w:val="00324C6E"/>
    <w:rsid w:val="00325EFB"/>
    <w:rsid w:val="00334091"/>
    <w:rsid w:val="00340788"/>
    <w:rsid w:val="00341820"/>
    <w:rsid w:val="0034357E"/>
    <w:rsid w:val="00347A73"/>
    <w:rsid w:val="00356BB6"/>
    <w:rsid w:val="0036148D"/>
    <w:rsid w:val="00362028"/>
    <w:rsid w:val="003633E1"/>
    <w:rsid w:val="00366F51"/>
    <w:rsid w:val="00366FC9"/>
    <w:rsid w:val="0037039C"/>
    <w:rsid w:val="003858E3"/>
    <w:rsid w:val="003909A9"/>
    <w:rsid w:val="00391522"/>
    <w:rsid w:val="003924FE"/>
    <w:rsid w:val="00393AE5"/>
    <w:rsid w:val="0039608F"/>
    <w:rsid w:val="00397C22"/>
    <w:rsid w:val="003A05C4"/>
    <w:rsid w:val="003A7614"/>
    <w:rsid w:val="003B15CB"/>
    <w:rsid w:val="003B5528"/>
    <w:rsid w:val="003B5FAB"/>
    <w:rsid w:val="003C08BE"/>
    <w:rsid w:val="003C4334"/>
    <w:rsid w:val="003D0CF3"/>
    <w:rsid w:val="003D0D05"/>
    <w:rsid w:val="003D1705"/>
    <w:rsid w:val="003D3BDC"/>
    <w:rsid w:val="003D4E64"/>
    <w:rsid w:val="003D76FD"/>
    <w:rsid w:val="003E4176"/>
    <w:rsid w:val="003E42D2"/>
    <w:rsid w:val="003E5C09"/>
    <w:rsid w:val="003F1DA7"/>
    <w:rsid w:val="003F4D50"/>
    <w:rsid w:val="003F6140"/>
    <w:rsid w:val="00404832"/>
    <w:rsid w:val="00404B60"/>
    <w:rsid w:val="00404CB6"/>
    <w:rsid w:val="004130C7"/>
    <w:rsid w:val="00413AC2"/>
    <w:rsid w:val="004152F7"/>
    <w:rsid w:val="00416D60"/>
    <w:rsid w:val="00420A96"/>
    <w:rsid w:val="00437088"/>
    <w:rsid w:val="00440A02"/>
    <w:rsid w:val="004422A1"/>
    <w:rsid w:val="0044256C"/>
    <w:rsid w:val="00444AC9"/>
    <w:rsid w:val="00444C02"/>
    <w:rsid w:val="00445D36"/>
    <w:rsid w:val="00455EA4"/>
    <w:rsid w:val="004633B7"/>
    <w:rsid w:val="00466202"/>
    <w:rsid w:val="00467564"/>
    <w:rsid w:val="00472CD5"/>
    <w:rsid w:val="004776B5"/>
    <w:rsid w:val="00477809"/>
    <w:rsid w:val="004811F4"/>
    <w:rsid w:val="00487D03"/>
    <w:rsid w:val="00490EAF"/>
    <w:rsid w:val="00492FD5"/>
    <w:rsid w:val="00494669"/>
    <w:rsid w:val="00496EBC"/>
    <w:rsid w:val="004A33BF"/>
    <w:rsid w:val="004A3BE6"/>
    <w:rsid w:val="004A3E87"/>
    <w:rsid w:val="004A400C"/>
    <w:rsid w:val="004A4208"/>
    <w:rsid w:val="004A4221"/>
    <w:rsid w:val="004A4D43"/>
    <w:rsid w:val="004A7ADB"/>
    <w:rsid w:val="004B1A8F"/>
    <w:rsid w:val="004B40D3"/>
    <w:rsid w:val="004C0782"/>
    <w:rsid w:val="004C792E"/>
    <w:rsid w:val="004D16E4"/>
    <w:rsid w:val="004D2385"/>
    <w:rsid w:val="004D5267"/>
    <w:rsid w:val="004E4D03"/>
    <w:rsid w:val="004E54C2"/>
    <w:rsid w:val="004F0185"/>
    <w:rsid w:val="005036E7"/>
    <w:rsid w:val="005055CC"/>
    <w:rsid w:val="00505968"/>
    <w:rsid w:val="005071C8"/>
    <w:rsid w:val="0051384F"/>
    <w:rsid w:val="00513D1A"/>
    <w:rsid w:val="00515D15"/>
    <w:rsid w:val="00517897"/>
    <w:rsid w:val="00520563"/>
    <w:rsid w:val="005212D9"/>
    <w:rsid w:val="0052449B"/>
    <w:rsid w:val="00527371"/>
    <w:rsid w:val="00530B57"/>
    <w:rsid w:val="00531174"/>
    <w:rsid w:val="0053661D"/>
    <w:rsid w:val="005403AE"/>
    <w:rsid w:val="00540892"/>
    <w:rsid w:val="005418A4"/>
    <w:rsid w:val="005425F0"/>
    <w:rsid w:val="00543CC1"/>
    <w:rsid w:val="005440A7"/>
    <w:rsid w:val="00545320"/>
    <w:rsid w:val="00552FB6"/>
    <w:rsid w:val="00554A59"/>
    <w:rsid w:val="00554BFD"/>
    <w:rsid w:val="00557C29"/>
    <w:rsid w:val="005643BF"/>
    <w:rsid w:val="00565658"/>
    <w:rsid w:val="00574BB4"/>
    <w:rsid w:val="005758C3"/>
    <w:rsid w:val="00577340"/>
    <w:rsid w:val="0058015B"/>
    <w:rsid w:val="00581EDE"/>
    <w:rsid w:val="00583244"/>
    <w:rsid w:val="005963FE"/>
    <w:rsid w:val="005A0150"/>
    <w:rsid w:val="005A446A"/>
    <w:rsid w:val="005A5A52"/>
    <w:rsid w:val="005B472F"/>
    <w:rsid w:val="005C0CC1"/>
    <w:rsid w:val="005C4BA8"/>
    <w:rsid w:val="005C753D"/>
    <w:rsid w:val="005D1CDF"/>
    <w:rsid w:val="005D42BB"/>
    <w:rsid w:val="005D6F6A"/>
    <w:rsid w:val="005D78B3"/>
    <w:rsid w:val="005E0294"/>
    <w:rsid w:val="005E1C71"/>
    <w:rsid w:val="005E3812"/>
    <w:rsid w:val="005F0686"/>
    <w:rsid w:val="005F6024"/>
    <w:rsid w:val="005F633B"/>
    <w:rsid w:val="005F7494"/>
    <w:rsid w:val="005F7D3B"/>
    <w:rsid w:val="0060105E"/>
    <w:rsid w:val="0060358B"/>
    <w:rsid w:val="00603B89"/>
    <w:rsid w:val="0061023D"/>
    <w:rsid w:val="00613B4E"/>
    <w:rsid w:val="00617DA7"/>
    <w:rsid w:val="0062333E"/>
    <w:rsid w:val="0062371E"/>
    <w:rsid w:val="0063160C"/>
    <w:rsid w:val="00632F16"/>
    <w:rsid w:val="00634381"/>
    <w:rsid w:val="00635FB8"/>
    <w:rsid w:val="00637B68"/>
    <w:rsid w:val="0064073D"/>
    <w:rsid w:val="00640899"/>
    <w:rsid w:val="00641CA5"/>
    <w:rsid w:val="00642FCB"/>
    <w:rsid w:val="006456CA"/>
    <w:rsid w:val="0064593D"/>
    <w:rsid w:val="00646D3B"/>
    <w:rsid w:val="00651B57"/>
    <w:rsid w:val="00652198"/>
    <w:rsid w:val="00652DE9"/>
    <w:rsid w:val="00655EE4"/>
    <w:rsid w:val="006568E5"/>
    <w:rsid w:val="00657428"/>
    <w:rsid w:val="006615CA"/>
    <w:rsid w:val="006712A9"/>
    <w:rsid w:val="00675CAC"/>
    <w:rsid w:val="00681316"/>
    <w:rsid w:val="00686412"/>
    <w:rsid w:val="00687A43"/>
    <w:rsid w:val="00693D07"/>
    <w:rsid w:val="00694206"/>
    <w:rsid w:val="006A1A6C"/>
    <w:rsid w:val="006A5700"/>
    <w:rsid w:val="006A6815"/>
    <w:rsid w:val="006B365F"/>
    <w:rsid w:val="006B4DD6"/>
    <w:rsid w:val="006B61DF"/>
    <w:rsid w:val="006B71AD"/>
    <w:rsid w:val="006B7205"/>
    <w:rsid w:val="006C32DF"/>
    <w:rsid w:val="006C4EE3"/>
    <w:rsid w:val="006C6330"/>
    <w:rsid w:val="006C77D2"/>
    <w:rsid w:val="006D5F61"/>
    <w:rsid w:val="006F2022"/>
    <w:rsid w:val="006F448B"/>
    <w:rsid w:val="006F73A6"/>
    <w:rsid w:val="00700340"/>
    <w:rsid w:val="0070197D"/>
    <w:rsid w:val="00702929"/>
    <w:rsid w:val="00715134"/>
    <w:rsid w:val="00715237"/>
    <w:rsid w:val="00715367"/>
    <w:rsid w:val="0071590C"/>
    <w:rsid w:val="007216F0"/>
    <w:rsid w:val="00722267"/>
    <w:rsid w:val="00730A97"/>
    <w:rsid w:val="00731474"/>
    <w:rsid w:val="00733028"/>
    <w:rsid w:val="00735B8E"/>
    <w:rsid w:val="00735D38"/>
    <w:rsid w:val="00737CA0"/>
    <w:rsid w:val="007402DB"/>
    <w:rsid w:val="007411C3"/>
    <w:rsid w:val="00741371"/>
    <w:rsid w:val="00744A64"/>
    <w:rsid w:val="00747455"/>
    <w:rsid w:val="0075386C"/>
    <w:rsid w:val="00765DD9"/>
    <w:rsid w:val="00767C2B"/>
    <w:rsid w:val="007711D8"/>
    <w:rsid w:val="00775A08"/>
    <w:rsid w:val="0077610F"/>
    <w:rsid w:val="00776C71"/>
    <w:rsid w:val="007779A7"/>
    <w:rsid w:val="00783ADE"/>
    <w:rsid w:val="007846BC"/>
    <w:rsid w:val="007861EE"/>
    <w:rsid w:val="007958EA"/>
    <w:rsid w:val="007971B2"/>
    <w:rsid w:val="007973F2"/>
    <w:rsid w:val="007A0C87"/>
    <w:rsid w:val="007A22F6"/>
    <w:rsid w:val="007A368D"/>
    <w:rsid w:val="007A43A2"/>
    <w:rsid w:val="007A56CC"/>
    <w:rsid w:val="007B246B"/>
    <w:rsid w:val="007B3B1C"/>
    <w:rsid w:val="007B4D87"/>
    <w:rsid w:val="007C7378"/>
    <w:rsid w:val="007D0153"/>
    <w:rsid w:val="007D08B9"/>
    <w:rsid w:val="007D3E8F"/>
    <w:rsid w:val="007D414D"/>
    <w:rsid w:val="007D6D21"/>
    <w:rsid w:val="007D73E9"/>
    <w:rsid w:val="007D79D6"/>
    <w:rsid w:val="007E2C35"/>
    <w:rsid w:val="00800519"/>
    <w:rsid w:val="0081357A"/>
    <w:rsid w:val="00814A3F"/>
    <w:rsid w:val="00817A71"/>
    <w:rsid w:val="00821644"/>
    <w:rsid w:val="00823B6F"/>
    <w:rsid w:val="008272CC"/>
    <w:rsid w:val="00827481"/>
    <w:rsid w:val="008310A1"/>
    <w:rsid w:val="00842AB8"/>
    <w:rsid w:val="008450EF"/>
    <w:rsid w:val="00863069"/>
    <w:rsid w:val="00863AB7"/>
    <w:rsid w:val="00864491"/>
    <w:rsid w:val="008722E9"/>
    <w:rsid w:val="00872574"/>
    <w:rsid w:val="008762C7"/>
    <w:rsid w:val="00877367"/>
    <w:rsid w:val="00877EEB"/>
    <w:rsid w:val="00881598"/>
    <w:rsid w:val="00881AB6"/>
    <w:rsid w:val="00883C9A"/>
    <w:rsid w:val="00886F59"/>
    <w:rsid w:val="00890ECD"/>
    <w:rsid w:val="008944C5"/>
    <w:rsid w:val="008A284D"/>
    <w:rsid w:val="008A590A"/>
    <w:rsid w:val="008A7ABD"/>
    <w:rsid w:val="008B0119"/>
    <w:rsid w:val="008B4254"/>
    <w:rsid w:val="008C08B3"/>
    <w:rsid w:val="008D0C2C"/>
    <w:rsid w:val="008D0EC0"/>
    <w:rsid w:val="008D42AE"/>
    <w:rsid w:val="008D588C"/>
    <w:rsid w:val="008D6C7F"/>
    <w:rsid w:val="008D7764"/>
    <w:rsid w:val="008E199E"/>
    <w:rsid w:val="008F0A0A"/>
    <w:rsid w:val="008F0F89"/>
    <w:rsid w:val="008F709A"/>
    <w:rsid w:val="00900C88"/>
    <w:rsid w:val="00900CE1"/>
    <w:rsid w:val="0090121A"/>
    <w:rsid w:val="0090316C"/>
    <w:rsid w:val="00903B34"/>
    <w:rsid w:val="00906C0D"/>
    <w:rsid w:val="00907BFD"/>
    <w:rsid w:val="009104EA"/>
    <w:rsid w:val="00915278"/>
    <w:rsid w:val="00917ECA"/>
    <w:rsid w:val="0092291D"/>
    <w:rsid w:val="00932702"/>
    <w:rsid w:val="009342F9"/>
    <w:rsid w:val="009435A1"/>
    <w:rsid w:val="009504C3"/>
    <w:rsid w:val="009524C8"/>
    <w:rsid w:val="00952E67"/>
    <w:rsid w:val="009605D7"/>
    <w:rsid w:val="00964BBB"/>
    <w:rsid w:val="009651FD"/>
    <w:rsid w:val="009670E6"/>
    <w:rsid w:val="0097551A"/>
    <w:rsid w:val="009800A8"/>
    <w:rsid w:val="00980BA8"/>
    <w:rsid w:val="00980E7E"/>
    <w:rsid w:val="0098484E"/>
    <w:rsid w:val="00984F78"/>
    <w:rsid w:val="009857DF"/>
    <w:rsid w:val="00986979"/>
    <w:rsid w:val="0098749C"/>
    <w:rsid w:val="009A2B46"/>
    <w:rsid w:val="009A4264"/>
    <w:rsid w:val="009A52C8"/>
    <w:rsid w:val="009A5C08"/>
    <w:rsid w:val="009B2476"/>
    <w:rsid w:val="009B3753"/>
    <w:rsid w:val="009B382E"/>
    <w:rsid w:val="009B4709"/>
    <w:rsid w:val="009B6182"/>
    <w:rsid w:val="009C456E"/>
    <w:rsid w:val="009C5DE9"/>
    <w:rsid w:val="009D44F8"/>
    <w:rsid w:val="009D6D60"/>
    <w:rsid w:val="009E1D30"/>
    <w:rsid w:val="009E26B2"/>
    <w:rsid w:val="009E300E"/>
    <w:rsid w:val="009E45DB"/>
    <w:rsid w:val="009E4952"/>
    <w:rsid w:val="009E6932"/>
    <w:rsid w:val="009F1E5C"/>
    <w:rsid w:val="00A02C94"/>
    <w:rsid w:val="00A034A7"/>
    <w:rsid w:val="00A1029F"/>
    <w:rsid w:val="00A143F3"/>
    <w:rsid w:val="00A14753"/>
    <w:rsid w:val="00A14B2B"/>
    <w:rsid w:val="00A22EC4"/>
    <w:rsid w:val="00A27F9E"/>
    <w:rsid w:val="00A30894"/>
    <w:rsid w:val="00A308D4"/>
    <w:rsid w:val="00A30FAE"/>
    <w:rsid w:val="00A3362E"/>
    <w:rsid w:val="00A37075"/>
    <w:rsid w:val="00A37E12"/>
    <w:rsid w:val="00A4658F"/>
    <w:rsid w:val="00A52E92"/>
    <w:rsid w:val="00A55F77"/>
    <w:rsid w:val="00A574FF"/>
    <w:rsid w:val="00A65CD7"/>
    <w:rsid w:val="00A65DA6"/>
    <w:rsid w:val="00A721C4"/>
    <w:rsid w:val="00A73BD2"/>
    <w:rsid w:val="00A83377"/>
    <w:rsid w:val="00A87942"/>
    <w:rsid w:val="00A87B56"/>
    <w:rsid w:val="00A92065"/>
    <w:rsid w:val="00A94ACE"/>
    <w:rsid w:val="00A94CC0"/>
    <w:rsid w:val="00AA117F"/>
    <w:rsid w:val="00AA1C5F"/>
    <w:rsid w:val="00AA1E2E"/>
    <w:rsid w:val="00AB115C"/>
    <w:rsid w:val="00AB32E0"/>
    <w:rsid w:val="00AB3E4B"/>
    <w:rsid w:val="00AC3CCA"/>
    <w:rsid w:val="00AC42B6"/>
    <w:rsid w:val="00AC4401"/>
    <w:rsid w:val="00AC454E"/>
    <w:rsid w:val="00AC5A81"/>
    <w:rsid w:val="00AC60EB"/>
    <w:rsid w:val="00AC7B5D"/>
    <w:rsid w:val="00AD0D03"/>
    <w:rsid w:val="00AD172A"/>
    <w:rsid w:val="00AD1C79"/>
    <w:rsid w:val="00AF01C7"/>
    <w:rsid w:val="00AF2A50"/>
    <w:rsid w:val="00B0075E"/>
    <w:rsid w:val="00B01601"/>
    <w:rsid w:val="00B0570E"/>
    <w:rsid w:val="00B05F8A"/>
    <w:rsid w:val="00B06ECF"/>
    <w:rsid w:val="00B101AB"/>
    <w:rsid w:val="00B111BC"/>
    <w:rsid w:val="00B11934"/>
    <w:rsid w:val="00B13264"/>
    <w:rsid w:val="00B16467"/>
    <w:rsid w:val="00B239B9"/>
    <w:rsid w:val="00B249BB"/>
    <w:rsid w:val="00B30052"/>
    <w:rsid w:val="00B409A5"/>
    <w:rsid w:val="00B41A57"/>
    <w:rsid w:val="00B457E7"/>
    <w:rsid w:val="00B46C66"/>
    <w:rsid w:val="00B46CCA"/>
    <w:rsid w:val="00B52A76"/>
    <w:rsid w:val="00B53FB1"/>
    <w:rsid w:val="00B54A85"/>
    <w:rsid w:val="00B54C92"/>
    <w:rsid w:val="00B55FAA"/>
    <w:rsid w:val="00B60446"/>
    <w:rsid w:val="00B6100A"/>
    <w:rsid w:val="00B61A72"/>
    <w:rsid w:val="00B667CA"/>
    <w:rsid w:val="00B66DE2"/>
    <w:rsid w:val="00B74F80"/>
    <w:rsid w:val="00B83B68"/>
    <w:rsid w:val="00B84A1C"/>
    <w:rsid w:val="00B914A8"/>
    <w:rsid w:val="00B918CE"/>
    <w:rsid w:val="00B91E79"/>
    <w:rsid w:val="00B93642"/>
    <w:rsid w:val="00B94267"/>
    <w:rsid w:val="00B949AB"/>
    <w:rsid w:val="00B95F35"/>
    <w:rsid w:val="00BB15DF"/>
    <w:rsid w:val="00BB1833"/>
    <w:rsid w:val="00BB2F74"/>
    <w:rsid w:val="00BB3993"/>
    <w:rsid w:val="00BB7F58"/>
    <w:rsid w:val="00BC1AB1"/>
    <w:rsid w:val="00BC3154"/>
    <w:rsid w:val="00BC3275"/>
    <w:rsid w:val="00BC68BB"/>
    <w:rsid w:val="00BC7A0B"/>
    <w:rsid w:val="00BD2B58"/>
    <w:rsid w:val="00BD3FDB"/>
    <w:rsid w:val="00BD65EC"/>
    <w:rsid w:val="00BD66EB"/>
    <w:rsid w:val="00BD692E"/>
    <w:rsid w:val="00BE130A"/>
    <w:rsid w:val="00BE4D0E"/>
    <w:rsid w:val="00BE5711"/>
    <w:rsid w:val="00BE5F15"/>
    <w:rsid w:val="00BF240B"/>
    <w:rsid w:val="00BF3964"/>
    <w:rsid w:val="00BF5F53"/>
    <w:rsid w:val="00C0166E"/>
    <w:rsid w:val="00C07E73"/>
    <w:rsid w:val="00C14C8E"/>
    <w:rsid w:val="00C1768F"/>
    <w:rsid w:val="00C202BC"/>
    <w:rsid w:val="00C25F2B"/>
    <w:rsid w:val="00C268B9"/>
    <w:rsid w:val="00C26A62"/>
    <w:rsid w:val="00C301B5"/>
    <w:rsid w:val="00C3225E"/>
    <w:rsid w:val="00C3362C"/>
    <w:rsid w:val="00C40EE6"/>
    <w:rsid w:val="00C4105E"/>
    <w:rsid w:val="00C4354D"/>
    <w:rsid w:val="00C45EE4"/>
    <w:rsid w:val="00C46867"/>
    <w:rsid w:val="00C50646"/>
    <w:rsid w:val="00C51C03"/>
    <w:rsid w:val="00C51EFE"/>
    <w:rsid w:val="00C52B90"/>
    <w:rsid w:val="00C5623B"/>
    <w:rsid w:val="00C60EEB"/>
    <w:rsid w:val="00C67B01"/>
    <w:rsid w:val="00C72F1C"/>
    <w:rsid w:val="00C75EC1"/>
    <w:rsid w:val="00C76E4C"/>
    <w:rsid w:val="00C800A3"/>
    <w:rsid w:val="00C834FF"/>
    <w:rsid w:val="00C8486A"/>
    <w:rsid w:val="00C855D2"/>
    <w:rsid w:val="00C85607"/>
    <w:rsid w:val="00C858B4"/>
    <w:rsid w:val="00C85CC8"/>
    <w:rsid w:val="00C90208"/>
    <w:rsid w:val="00C915FF"/>
    <w:rsid w:val="00C91F84"/>
    <w:rsid w:val="00C91FC0"/>
    <w:rsid w:val="00C97748"/>
    <w:rsid w:val="00C977B4"/>
    <w:rsid w:val="00CA24B0"/>
    <w:rsid w:val="00CA55A4"/>
    <w:rsid w:val="00CA7357"/>
    <w:rsid w:val="00CB0B5F"/>
    <w:rsid w:val="00CB44A2"/>
    <w:rsid w:val="00CB5373"/>
    <w:rsid w:val="00CC003A"/>
    <w:rsid w:val="00CC03A5"/>
    <w:rsid w:val="00CC38F9"/>
    <w:rsid w:val="00CC666B"/>
    <w:rsid w:val="00CC7CD9"/>
    <w:rsid w:val="00CD1158"/>
    <w:rsid w:val="00CD1E59"/>
    <w:rsid w:val="00CD2CB6"/>
    <w:rsid w:val="00CD4580"/>
    <w:rsid w:val="00CE0970"/>
    <w:rsid w:val="00CE3E77"/>
    <w:rsid w:val="00CE4473"/>
    <w:rsid w:val="00CF0BF6"/>
    <w:rsid w:val="00CF3905"/>
    <w:rsid w:val="00CF3F11"/>
    <w:rsid w:val="00CF7DA6"/>
    <w:rsid w:val="00D04BE5"/>
    <w:rsid w:val="00D11A90"/>
    <w:rsid w:val="00D20A9A"/>
    <w:rsid w:val="00D323D4"/>
    <w:rsid w:val="00D327E8"/>
    <w:rsid w:val="00D34EBD"/>
    <w:rsid w:val="00D40652"/>
    <w:rsid w:val="00D41E3D"/>
    <w:rsid w:val="00D51706"/>
    <w:rsid w:val="00D56AC5"/>
    <w:rsid w:val="00D61880"/>
    <w:rsid w:val="00D64E09"/>
    <w:rsid w:val="00D65655"/>
    <w:rsid w:val="00D736F5"/>
    <w:rsid w:val="00D74C35"/>
    <w:rsid w:val="00D8231D"/>
    <w:rsid w:val="00D8494E"/>
    <w:rsid w:val="00D8504C"/>
    <w:rsid w:val="00D906B7"/>
    <w:rsid w:val="00D91A03"/>
    <w:rsid w:val="00D91B29"/>
    <w:rsid w:val="00D938E5"/>
    <w:rsid w:val="00D94027"/>
    <w:rsid w:val="00D968CA"/>
    <w:rsid w:val="00DA23A5"/>
    <w:rsid w:val="00DB03F7"/>
    <w:rsid w:val="00DB3580"/>
    <w:rsid w:val="00DC00FA"/>
    <w:rsid w:val="00DC1FB9"/>
    <w:rsid w:val="00DD0C35"/>
    <w:rsid w:val="00DD4427"/>
    <w:rsid w:val="00DD6385"/>
    <w:rsid w:val="00DE2330"/>
    <w:rsid w:val="00DE5CB1"/>
    <w:rsid w:val="00DF00CD"/>
    <w:rsid w:val="00DF30BC"/>
    <w:rsid w:val="00DF4AB2"/>
    <w:rsid w:val="00E0105B"/>
    <w:rsid w:val="00E0236E"/>
    <w:rsid w:val="00E10646"/>
    <w:rsid w:val="00E11676"/>
    <w:rsid w:val="00E12D28"/>
    <w:rsid w:val="00E16D56"/>
    <w:rsid w:val="00E20E4E"/>
    <w:rsid w:val="00E21D92"/>
    <w:rsid w:val="00E266F6"/>
    <w:rsid w:val="00E315A9"/>
    <w:rsid w:val="00E32447"/>
    <w:rsid w:val="00E358C4"/>
    <w:rsid w:val="00E365B2"/>
    <w:rsid w:val="00E40403"/>
    <w:rsid w:val="00E44C3D"/>
    <w:rsid w:val="00E45DEB"/>
    <w:rsid w:val="00E53105"/>
    <w:rsid w:val="00E53353"/>
    <w:rsid w:val="00E53802"/>
    <w:rsid w:val="00E56A13"/>
    <w:rsid w:val="00E56CB1"/>
    <w:rsid w:val="00E602F6"/>
    <w:rsid w:val="00E60D89"/>
    <w:rsid w:val="00E61D8D"/>
    <w:rsid w:val="00E6652F"/>
    <w:rsid w:val="00E674AF"/>
    <w:rsid w:val="00E71EA3"/>
    <w:rsid w:val="00E816A3"/>
    <w:rsid w:val="00E84D1F"/>
    <w:rsid w:val="00E90B27"/>
    <w:rsid w:val="00E90D82"/>
    <w:rsid w:val="00E91D1D"/>
    <w:rsid w:val="00E92C90"/>
    <w:rsid w:val="00E93B69"/>
    <w:rsid w:val="00E93C20"/>
    <w:rsid w:val="00E93CEB"/>
    <w:rsid w:val="00E9683D"/>
    <w:rsid w:val="00E97D47"/>
    <w:rsid w:val="00EA33F8"/>
    <w:rsid w:val="00EA5287"/>
    <w:rsid w:val="00EB44A3"/>
    <w:rsid w:val="00EC3A04"/>
    <w:rsid w:val="00EC3F28"/>
    <w:rsid w:val="00ED1D5A"/>
    <w:rsid w:val="00ED3C18"/>
    <w:rsid w:val="00EE21CD"/>
    <w:rsid w:val="00EE2DBF"/>
    <w:rsid w:val="00EE4FE1"/>
    <w:rsid w:val="00EF2913"/>
    <w:rsid w:val="00EF40FE"/>
    <w:rsid w:val="00EF4B48"/>
    <w:rsid w:val="00F05501"/>
    <w:rsid w:val="00F05FB5"/>
    <w:rsid w:val="00F06AB5"/>
    <w:rsid w:val="00F10FF7"/>
    <w:rsid w:val="00F11F08"/>
    <w:rsid w:val="00F200C4"/>
    <w:rsid w:val="00F20158"/>
    <w:rsid w:val="00F22332"/>
    <w:rsid w:val="00F22BE1"/>
    <w:rsid w:val="00F2336C"/>
    <w:rsid w:val="00F2367E"/>
    <w:rsid w:val="00F23D94"/>
    <w:rsid w:val="00F24A98"/>
    <w:rsid w:val="00F26559"/>
    <w:rsid w:val="00F31921"/>
    <w:rsid w:val="00F35281"/>
    <w:rsid w:val="00F35EC1"/>
    <w:rsid w:val="00F37781"/>
    <w:rsid w:val="00F4036D"/>
    <w:rsid w:val="00F408CC"/>
    <w:rsid w:val="00F410E8"/>
    <w:rsid w:val="00F47A2B"/>
    <w:rsid w:val="00F55D6D"/>
    <w:rsid w:val="00F56591"/>
    <w:rsid w:val="00F603B1"/>
    <w:rsid w:val="00F60C1D"/>
    <w:rsid w:val="00F61438"/>
    <w:rsid w:val="00F62829"/>
    <w:rsid w:val="00F630D5"/>
    <w:rsid w:val="00F64060"/>
    <w:rsid w:val="00F65DB1"/>
    <w:rsid w:val="00F67C9E"/>
    <w:rsid w:val="00F752F8"/>
    <w:rsid w:val="00F771EA"/>
    <w:rsid w:val="00F8498D"/>
    <w:rsid w:val="00F8550B"/>
    <w:rsid w:val="00F85973"/>
    <w:rsid w:val="00F91747"/>
    <w:rsid w:val="00F91897"/>
    <w:rsid w:val="00F941BA"/>
    <w:rsid w:val="00F95029"/>
    <w:rsid w:val="00FA0537"/>
    <w:rsid w:val="00FA61CE"/>
    <w:rsid w:val="00FA755F"/>
    <w:rsid w:val="00FB1999"/>
    <w:rsid w:val="00FB22E0"/>
    <w:rsid w:val="00FC1E2F"/>
    <w:rsid w:val="00FC41CD"/>
    <w:rsid w:val="00FC4815"/>
    <w:rsid w:val="00FD1F15"/>
    <w:rsid w:val="00FD22E0"/>
    <w:rsid w:val="00FD4CE4"/>
    <w:rsid w:val="00FD5A9F"/>
    <w:rsid w:val="00FD774C"/>
    <w:rsid w:val="00FD7F0E"/>
    <w:rsid w:val="00FE368E"/>
    <w:rsid w:val="00FF0214"/>
    <w:rsid w:val="00FF05B9"/>
    <w:rsid w:val="00FF2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8EE438C656BBF67CB00D583D7557A9BBBDA3BC6CEA55FE90E3BEF7E24BFD3F11392556F1F460CF7CB1E19A21F5FB45A6937D4B53E44D2076gF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99C7E3647639B5296A9192228C951262F0ADEDCD3B0F0ADA80219F97DD4544B439A1CA36B296ADBD5E19F37C8JE5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8\&#1055;&#1088;&#1080;&#1082;&#1072;&#1079;%20&#1087;&#1086;%20&#1076;&#1077;&#1073;&#1077;&#1090;.&#1079;&#1072;&#1076;&#1086;&#1083;&#1078;\&#1055;&#1056;&#1048;&#1050;&#1040;&#1047;%20&#1044;&#1050;%20&#1052;&#1060;%20&#1056;&#1058;%20&#1076;&#1077;&#1073;.&#1079;&#1072;&#1076;&#1086;&#1083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8824E-768D-4097-9CFB-1FDCE2A5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ДК МФ РТ деб.задолж</Template>
  <TotalTime>41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15</cp:revision>
  <cp:lastPrinted>2021-04-28T13:26:00Z</cp:lastPrinted>
  <dcterms:created xsi:type="dcterms:W3CDTF">2021-04-20T08:54:00Z</dcterms:created>
  <dcterms:modified xsi:type="dcterms:W3CDTF">2021-04-29T09:22:00Z</dcterms:modified>
</cp:coreProperties>
</file>