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E87D55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7550" cy="704850"/>
                  <wp:effectExtent l="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F46936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D25E08" w:rsidRDefault="00C14C33" w:rsidP="00AE24CD">
            <w:pPr>
              <w:pStyle w:val="Noeeu1"/>
              <w:jc w:val="right"/>
            </w:pPr>
            <w:r>
              <w:t>.</w:t>
            </w:r>
            <w:r w:rsidR="00D25E08">
              <w:t>20</w:t>
            </w:r>
            <w:r w:rsidR="0051093D">
              <w:t>2</w:t>
            </w:r>
            <w:r w:rsidR="00AE24CD">
              <w:t>1</w:t>
            </w: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ED58D3" w:rsidP="00A87942">
            <w:pPr>
              <w:pStyle w:val="Noeeu1"/>
            </w:pPr>
            <w:r>
              <w:t>21-72-</w:t>
            </w:r>
          </w:p>
        </w:tc>
      </w:tr>
    </w:tbl>
    <w:p w:rsidR="00D25E08" w:rsidRDefault="00D25E08" w:rsidP="00942CA7">
      <w:pPr>
        <w:jc w:val="center"/>
        <w:rPr>
          <w:sz w:val="24"/>
          <w:szCs w:val="24"/>
        </w:rPr>
      </w:pPr>
    </w:p>
    <w:p w:rsidR="00D25E08" w:rsidRPr="00F660A7" w:rsidRDefault="00D25E08" w:rsidP="00942CA7">
      <w:pPr>
        <w:jc w:val="center"/>
        <w:rPr>
          <w:sz w:val="24"/>
          <w:szCs w:val="24"/>
        </w:rPr>
      </w:pPr>
    </w:p>
    <w:tbl>
      <w:tblPr>
        <w:tblW w:w="10422" w:type="dxa"/>
        <w:tblLook w:val="04A0" w:firstRow="1" w:lastRow="0" w:firstColumn="1" w:lastColumn="0" w:noHBand="0" w:noVBand="1"/>
      </w:tblPr>
      <w:tblGrid>
        <w:gridCol w:w="5211"/>
        <w:gridCol w:w="5211"/>
      </w:tblGrid>
      <w:tr w:rsidR="00D25E08" w:rsidRPr="0025789D" w:rsidTr="00FD54F1">
        <w:tc>
          <w:tcPr>
            <w:tcW w:w="5211" w:type="dxa"/>
          </w:tcPr>
          <w:p w:rsidR="00D25E08" w:rsidRPr="0025789D" w:rsidRDefault="006746DC" w:rsidP="00952111">
            <w:pPr>
              <w:pStyle w:val="Default"/>
              <w:suppressAutoHyphens/>
              <w:spacing w:line="288" w:lineRule="auto"/>
              <w:ind w:right="175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признании </w:t>
            </w:r>
            <w:proofErr w:type="gramStart"/>
            <w:r>
              <w:rPr>
                <w:sz w:val="28"/>
                <w:szCs w:val="28"/>
              </w:rPr>
              <w:t>утратившим</w:t>
            </w:r>
            <w:proofErr w:type="gramEnd"/>
            <w:r>
              <w:rPr>
                <w:sz w:val="28"/>
                <w:szCs w:val="28"/>
              </w:rPr>
              <w:t xml:space="preserve"> силу приказа Министерства финансов Республики Татарстан от</w:t>
            </w:r>
            <w:r w:rsidRPr="0025789D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1</w:t>
            </w:r>
            <w:r w:rsidR="00B40C59">
              <w:rPr>
                <w:color w:val="auto"/>
                <w:sz w:val="28"/>
                <w:szCs w:val="28"/>
              </w:rPr>
              <w:t>7</w:t>
            </w:r>
            <w:r>
              <w:rPr>
                <w:color w:val="auto"/>
                <w:sz w:val="28"/>
                <w:szCs w:val="28"/>
              </w:rPr>
              <w:t>.01.201</w:t>
            </w:r>
            <w:r w:rsidR="00B40C59">
              <w:rPr>
                <w:color w:val="auto"/>
                <w:sz w:val="28"/>
                <w:szCs w:val="28"/>
              </w:rPr>
              <w:t>8</w:t>
            </w:r>
            <w:r>
              <w:rPr>
                <w:color w:val="auto"/>
                <w:sz w:val="28"/>
                <w:szCs w:val="28"/>
              </w:rPr>
              <w:t xml:space="preserve"> № 21-72-</w:t>
            </w:r>
            <w:r w:rsidR="00B40C59">
              <w:rPr>
                <w:color w:val="auto"/>
                <w:sz w:val="28"/>
                <w:szCs w:val="28"/>
              </w:rPr>
              <w:t>10</w:t>
            </w:r>
            <w:r w:rsidR="00AE7A67">
              <w:rPr>
                <w:color w:val="auto"/>
                <w:sz w:val="28"/>
                <w:szCs w:val="28"/>
              </w:rPr>
              <w:t xml:space="preserve"> </w:t>
            </w:r>
            <w:r w:rsidR="00AE7A67" w:rsidRPr="00A13A13">
              <w:rPr>
                <w:sz w:val="28"/>
                <w:szCs w:val="28"/>
              </w:rPr>
              <w:t xml:space="preserve">«Об утверждении </w:t>
            </w:r>
            <w:r w:rsidR="00B40C59">
              <w:rPr>
                <w:sz w:val="28"/>
                <w:szCs w:val="28"/>
              </w:rPr>
              <w:t>форм и требований к содержанию документов, составляемых должностными лицами Министерства финансов Республики Татарстан при реализации полномочий по контролю в финансово-бюджетной сфере</w:t>
            </w:r>
            <w:r w:rsidR="00AE7A67" w:rsidRPr="00A13A13">
              <w:rPr>
                <w:sz w:val="28"/>
                <w:szCs w:val="28"/>
              </w:rPr>
              <w:t>»</w:t>
            </w:r>
          </w:p>
        </w:tc>
        <w:tc>
          <w:tcPr>
            <w:tcW w:w="5211" w:type="dxa"/>
          </w:tcPr>
          <w:p w:rsidR="00D25E08" w:rsidRPr="0025789D" w:rsidRDefault="00D25E08" w:rsidP="00AE7A67">
            <w:pPr>
              <w:pStyle w:val="Default"/>
              <w:suppressAutoHyphens/>
              <w:spacing w:line="288" w:lineRule="auto"/>
              <w:ind w:right="600" w:firstLine="108"/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FB78A0" w:rsidRDefault="00FB78A0" w:rsidP="00AE7A67">
      <w:pPr>
        <w:pStyle w:val="Default"/>
        <w:suppressAutoHyphens/>
        <w:spacing w:line="288" w:lineRule="auto"/>
        <w:jc w:val="center"/>
        <w:rPr>
          <w:color w:val="auto"/>
          <w:sz w:val="28"/>
          <w:szCs w:val="28"/>
        </w:rPr>
      </w:pPr>
    </w:p>
    <w:p w:rsidR="00942CA7" w:rsidRPr="0025789D" w:rsidRDefault="00942CA7" w:rsidP="00AE7A67">
      <w:pPr>
        <w:pStyle w:val="Default"/>
        <w:suppressAutoHyphens/>
        <w:spacing w:line="288" w:lineRule="auto"/>
        <w:jc w:val="center"/>
        <w:rPr>
          <w:color w:val="auto"/>
          <w:sz w:val="28"/>
          <w:szCs w:val="28"/>
        </w:rPr>
      </w:pPr>
    </w:p>
    <w:p w:rsidR="00D25E08" w:rsidRDefault="00AE24CD" w:rsidP="004839B6">
      <w:pPr>
        <w:suppressAutoHyphens/>
        <w:spacing w:line="288" w:lineRule="auto"/>
        <w:ind w:firstLine="709"/>
        <w:jc w:val="both"/>
        <w:rPr>
          <w:spacing w:val="20"/>
          <w:sz w:val="28"/>
          <w:szCs w:val="28"/>
        </w:rPr>
      </w:pPr>
      <w:proofErr w:type="gramStart"/>
      <w:r>
        <w:rPr>
          <w:spacing w:val="20"/>
          <w:sz w:val="28"/>
          <w:szCs w:val="28"/>
        </w:rPr>
        <w:t>П</w:t>
      </w:r>
      <w:proofErr w:type="gramEnd"/>
      <w:r w:rsidR="00D25E08" w:rsidRPr="0025789D">
        <w:rPr>
          <w:spacing w:val="20"/>
          <w:sz w:val="28"/>
          <w:szCs w:val="28"/>
        </w:rPr>
        <w:t xml:space="preserve"> р и к а з ы в а ю:</w:t>
      </w:r>
    </w:p>
    <w:p w:rsidR="008B2071" w:rsidRPr="0025789D" w:rsidRDefault="008B2071" w:rsidP="00AE7A67">
      <w:pPr>
        <w:suppressAutoHyphens/>
        <w:spacing w:line="288" w:lineRule="auto"/>
        <w:ind w:right="140" w:firstLine="709"/>
        <w:jc w:val="both"/>
        <w:rPr>
          <w:spacing w:val="20"/>
          <w:sz w:val="28"/>
          <w:szCs w:val="28"/>
        </w:rPr>
      </w:pPr>
    </w:p>
    <w:p w:rsidR="00FB78A0" w:rsidRDefault="00FB78A0" w:rsidP="00E55660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A13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Министерства финансов Республики Татарстан от </w:t>
      </w:r>
      <w:r w:rsidR="00942CA7">
        <w:rPr>
          <w:rFonts w:ascii="Times New Roman" w:hAnsi="Times New Roman" w:cs="Times New Roman"/>
          <w:sz w:val="28"/>
          <w:szCs w:val="28"/>
        </w:rPr>
        <w:t>1</w:t>
      </w:r>
      <w:r w:rsidR="00952111">
        <w:rPr>
          <w:rFonts w:ascii="Times New Roman" w:hAnsi="Times New Roman" w:cs="Times New Roman"/>
          <w:sz w:val="28"/>
          <w:szCs w:val="28"/>
        </w:rPr>
        <w:t>7</w:t>
      </w:r>
      <w:r w:rsidRPr="00A13A13">
        <w:rPr>
          <w:rFonts w:ascii="Times New Roman" w:hAnsi="Times New Roman" w:cs="Times New Roman"/>
          <w:sz w:val="28"/>
          <w:szCs w:val="28"/>
        </w:rPr>
        <w:t>.</w:t>
      </w:r>
      <w:r w:rsidR="00942CA7">
        <w:rPr>
          <w:rFonts w:ascii="Times New Roman" w:hAnsi="Times New Roman" w:cs="Times New Roman"/>
          <w:sz w:val="28"/>
          <w:szCs w:val="28"/>
        </w:rPr>
        <w:t>01</w:t>
      </w:r>
      <w:r w:rsidRPr="00A13A13">
        <w:rPr>
          <w:rFonts w:ascii="Times New Roman" w:hAnsi="Times New Roman" w:cs="Times New Roman"/>
          <w:sz w:val="28"/>
          <w:szCs w:val="28"/>
        </w:rPr>
        <w:t>.20</w:t>
      </w:r>
      <w:r w:rsidR="00942CA7">
        <w:rPr>
          <w:rFonts w:ascii="Times New Roman" w:hAnsi="Times New Roman" w:cs="Times New Roman"/>
          <w:sz w:val="28"/>
          <w:szCs w:val="28"/>
        </w:rPr>
        <w:t>1</w:t>
      </w:r>
      <w:r w:rsidR="00952111">
        <w:rPr>
          <w:rFonts w:ascii="Times New Roman" w:hAnsi="Times New Roman" w:cs="Times New Roman"/>
          <w:sz w:val="28"/>
          <w:szCs w:val="28"/>
        </w:rPr>
        <w:t>8</w:t>
      </w:r>
      <w:r w:rsidRPr="00A13A13">
        <w:rPr>
          <w:rFonts w:ascii="Times New Roman" w:hAnsi="Times New Roman" w:cs="Times New Roman"/>
          <w:sz w:val="28"/>
          <w:szCs w:val="28"/>
        </w:rPr>
        <w:t xml:space="preserve"> № 21-</w:t>
      </w:r>
      <w:r w:rsidR="00942CA7">
        <w:rPr>
          <w:rFonts w:ascii="Times New Roman" w:hAnsi="Times New Roman" w:cs="Times New Roman"/>
          <w:sz w:val="28"/>
          <w:szCs w:val="28"/>
        </w:rPr>
        <w:t>72</w:t>
      </w:r>
      <w:r w:rsidRPr="00A13A13">
        <w:rPr>
          <w:rFonts w:ascii="Times New Roman" w:hAnsi="Times New Roman" w:cs="Times New Roman"/>
          <w:sz w:val="28"/>
          <w:szCs w:val="28"/>
        </w:rPr>
        <w:t>-</w:t>
      </w:r>
      <w:r w:rsidR="00952111">
        <w:rPr>
          <w:rFonts w:ascii="Times New Roman" w:hAnsi="Times New Roman" w:cs="Times New Roman"/>
          <w:sz w:val="28"/>
          <w:szCs w:val="28"/>
        </w:rPr>
        <w:t>10</w:t>
      </w:r>
      <w:r w:rsidRPr="00A13A13">
        <w:rPr>
          <w:rFonts w:ascii="Times New Roman" w:hAnsi="Times New Roman" w:cs="Times New Roman"/>
          <w:sz w:val="28"/>
          <w:szCs w:val="28"/>
        </w:rPr>
        <w:t xml:space="preserve"> «</w:t>
      </w:r>
      <w:r w:rsidR="00952111" w:rsidRPr="00952111">
        <w:rPr>
          <w:rFonts w:ascii="Times New Roman" w:hAnsi="Times New Roman" w:cs="Times New Roman"/>
          <w:sz w:val="28"/>
          <w:szCs w:val="28"/>
        </w:rPr>
        <w:t>Об утверждении форм и требований к содержанию документов, составляемых должностными лицами Министерства финансов Республики Татарстан при реализации полномочий по контролю в финансово-бюджетной сфере</w:t>
      </w:r>
      <w:r w:rsidRPr="00A13A1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24CD" w:rsidRDefault="00AE24CD" w:rsidP="00AE7A67">
      <w:pPr>
        <w:suppressAutoHyphens/>
        <w:spacing w:line="288" w:lineRule="auto"/>
        <w:ind w:right="140"/>
        <w:jc w:val="both"/>
        <w:rPr>
          <w:sz w:val="28"/>
          <w:szCs w:val="28"/>
        </w:rPr>
      </w:pPr>
    </w:p>
    <w:p w:rsidR="00AE24CD" w:rsidRDefault="00AE24CD" w:rsidP="00AE7A67">
      <w:pPr>
        <w:suppressAutoHyphens/>
        <w:spacing w:line="288" w:lineRule="auto"/>
        <w:ind w:right="140"/>
        <w:jc w:val="both"/>
        <w:rPr>
          <w:sz w:val="28"/>
          <w:szCs w:val="28"/>
        </w:rPr>
      </w:pPr>
    </w:p>
    <w:p w:rsidR="008B2071" w:rsidRDefault="008B2071" w:rsidP="00AE7A67">
      <w:pPr>
        <w:suppressAutoHyphens/>
        <w:spacing w:line="288" w:lineRule="auto"/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</w:t>
      </w:r>
      <w:r w:rsidR="009553D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="00AE24CD">
        <w:rPr>
          <w:sz w:val="28"/>
          <w:szCs w:val="28"/>
        </w:rPr>
        <w:t xml:space="preserve">             </w:t>
      </w:r>
      <w:r w:rsidR="00AE7A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Р.Р. </w:t>
      </w:r>
      <w:proofErr w:type="spellStart"/>
      <w:r>
        <w:rPr>
          <w:sz w:val="28"/>
          <w:szCs w:val="28"/>
        </w:rPr>
        <w:t>Гайзатуллин</w:t>
      </w:r>
      <w:proofErr w:type="spellEnd"/>
    </w:p>
    <w:p w:rsidR="00940AAD" w:rsidRDefault="00940AAD" w:rsidP="00AE7A67">
      <w:pPr>
        <w:suppressAutoHyphens/>
        <w:spacing w:line="288" w:lineRule="auto"/>
        <w:ind w:right="140"/>
        <w:jc w:val="both"/>
        <w:rPr>
          <w:sz w:val="28"/>
          <w:szCs w:val="28"/>
        </w:rPr>
      </w:pPr>
    </w:p>
    <w:p w:rsidR="00940AAD" w:rsidRDefault="00940AAD" w:rsidP="008B2071">
      <w:pPr>
        <w:suppressAutoHyphens/>
        <w:ind w:right="140"/>
        <w:jc w:val="both"/>
        <w:rPr>
          <w:sz w:val="28"/>
          <w:szCs w:val="28"/>
        </w:rPr>
      </w:pPr>
    </w:p>
    <w:sectPr w:rsidR="00940AAD" w:rsidSect="008B2071">
      <w:headerReference w:type="default" r:id="rId10"/>
      <w:pgSz w:w="11906" w:h="16838" w:code="9"/>
      <w:pgMar w:top="1134" w:right="70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36" w:rsidRDefault="00F46936">
      <w:r>
        <w:separator/>
      </w:r>
    </w:p>
  </w:endnote>
  <w:endnote w:type="continuationSeparator" w:id="0">
    <w:p w:rsidR="00F46936" w:rsidRDefault="00F4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36" w:rsidRDefault="00F46936">
      <w:r>
        <w:separator/>
      </w:r>
    </w:p>
  </w:footnote>
  <w:footnote w:type="continuationSeparator" w:id="0">
    <w:p w:rsidR="00F46936" w:rsidRDefault="00F46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F8" w:rsidRPr="00AA117F" w:rsidRDefault="00BD6A71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4E46F8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B40C59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4E46F8" w:rsidRDefault="004E46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81D8E"/>
    <w:multiLevelType w:val="multilevel"/>
    <w:tmpl w:val="22DA60D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78" w:hanging="720"/>
      </w:pPr>
    </w:lvl>
    <w:lvl w:ilvl="2">
      <w:start w:val="1"/>
      <w:numFmt w:val="decimal"/>
      <w:isLgl/>
      <w:lvlText w:val="%1.%2.%3."/>
      <w:lvlJc w:val="left"/>
      <w:pPr>
        <w:ind w:left="1838" w:hanging="720"/>
      </w:pPr>
    </w:lvl>
    <w:lvl w:ilvl="3">
      <w:start w:val="1"/>
      <w:numFmt w:val="decimal"/>
      <w:isLgl/>
      <w:lvlText w:val="%1.%2.%3.%4."/>
      <w:lvlJc w:val="left"/>
      <w:pPr>
        <w:ind w:left="2558" w:hanging="1080"/>
      </w:pPr>
    </w:lvl>
    <w:lvl w:ilvl="4">
      <w:start w:val="1"/>
      <w:numFmt w:val="decimal"/>
      <w:isLgl/>
      <w:lvlText w:val="%1.%2.%3.%4.%5."/>
      <w:lvlJc w:val="left"/>
      <w:pPr>
        <w:ind w:left="2918" w:hanging="1080"/>
      </w:pPr>
    </w:lvl>
    <w:lvl w:ilvl="5">
      <w:start w:val="1"/>
      <w:numFmt w:val="decimal"/>
      <w:isLgl/>
      <w:lvlText w:val="%1.%2.%3.%4.%5.%6."/>
      <w:lvlJc w:val="left"/>
      <w:pPr>
        <w:ind w:left="3638" w:hanging="1440"/>
      </w:pPr>
    </w:lvl>
    <w:lvl w:ilvl="6">
      <w:start w:val="1"/>
      <w:numFmt w:val="decimal"/>
      <w:isLgl/>
      <w:lvlText w:val="%1.%2.%3.%4.%5.%6.%7."/>
      <w:lvlJc w:val="left"/>
      <w:pPr>
        <w:ind w:left="4358" w:hanging="1800"/>
      </w:pPr>
    </w:lvl>
    <w:lvl w:ilvl="7">
      <w:start w:val="1"/>
      <w:numFmt w:val="decimal"/>
      <w:isLgl/>
      <w:lvlText w:val="%1.%2.%3.%4.%5.%6.%7.%8."/>
      <w:lvlJc w:val="left"/>
      <w:pPr>
        <w:ind w:left="4718" w:hanging="1800"/>
      </w:pPr>
    </w:lvl>
    <w:lvl w:ilvl="8">
      <w:start w:val="1"/>
      <w:numFmt w:val="decimal"/>
      <w:isLgl/>
      <w:lvlText w:val="%1.%2.%3.%4.%5.%6.%7.%8.%9."/>
      <w:lvlJc w:val="left"/>
      <w:pPr>
        <w:ind w:left="543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55"/>
    <w:rsid w:val="00000737"/>
    <w:rsid w:val="00004097"/>
    <w:rsid w:val="00006A09"/>
    <w:rsid w:val="000108C2"/>
    <w:rsid w:val="00050531"/>
    <w:rsid w:val="00051CD7"/>
    <w:rsid w:val="000540E3"/>
    <w:rsid w:val="00056CFD"/>
    <w:rsid w:val="00057354"/>
    <w:rsid w:val="000652AE"/>
    <w:rsid w:val="000655FB"/>
    <w:rsid w:val="00066E6C"/>
    <w:rsid w:val="00070204"/>
    <w:rsid w:val="000741D0"/>
    <w:rsid w:val="00080BB3"/>
    <w:rsid w:val="00082EC3"/>
    <w:rsid w:val="00084112"/>
    <w:rsid w:val="00094464"/>
    <w:rsid w:val="000A7588"/>
    <w:rsid w:val="000A7D7C"/>
    <w:rsid w:val="000B1577"/>
    <w:rsid w:val="000C68B0"/>
    <w:rsid w:val="000D6EDE"/>
    <w:rsid w:val="000D76F8"/>
    <w:rsid w:val="000E4834"/>
    <w:rsid w:val="000E7321"/>
    <w:rsid w:val="0011451F"/>
    <w:rsid w:val="00115819"/>
    <w:rsid w:val="00122F69"/>
    <w:rsid w:val="00123BD0"/>
    <w:rsid w:val="0012565E"/>
    <w:rsid w:val="001313B5"/>
    <w:rsid w:val="00132B52"/>
    <w:rsid w:val="00133170"/>
    <w:rsid w:val="0014341F"/>
    <w:rsid w:val="0014463A"/>
    <w:rsid w:val="001465F9"/>
    <w:rsid w:val="0015155E"/>
    <w:rsid w:val="00154B57"/>
    <w:rsid w:val="00160CFD"/>
    <w:rsid w:val="00161D0F"/>
    <w:rsid w:val="00170EAF"/>
    <w:rsid w:val="00173519"/>
    <w:rsid w:val="00180C07"/>
    <w:rsid w:val="00184496"/>
    <w:rsid w:val="001905B0"/>
    <w:rsid w:val="00191942"/>
    <w:rsid w:val="0019490C"/>
    <w:rsid w:val="001A2728"/>
    <w:rsid w:val="001A64CD"/>
    <w:rsid w:val="001B016C"/>
    <w:rsid w:val="001B1BD1"/>
    <w:rsid w:val="001C11EA"/>
    <w:rsid w:val="001C4BF4"/>
    <w:rsid w:val="001D0382"/>
    <w:rsid w:val="001D3BD9"/>
    <w:rsid w:val="001D6C47"/>
    <w:rsid w:val="001E247E"/>
    <w:rsid w:val="001E2723"/>
    <w:rsid w:val="001E3B52"/>
    <w:rsid w:val="001F009E"/>
    <w:rsid w:val="00206A19"/>
    <w:rsid w:val="00206ABF"/>
    <w:rsid w:val="002071D3"/>
    <w:rsid w:val="00217634"/>
    <w:rsid w:val="002204F3"/>
    <w:rsid w:val="00221A4D"/>
    <w:rsid w:val="00224CB8"/>
    <w:rsid w:val="00226BD4"/>
    <w:rsid w:val="00230B19"/>
    <w:rsid w:val="002326A1"/>
    <w:rsid w:val="002341A7"/>
    <w:rsid w:val="00236990"/>
    <w:rsid w:val="00237B18"/>
    <w:rsid w:val="00241908"/>
    <w:rsid w:val="0024403F"/>
    <w:rsid w:val="0024424F"/>
    <w:rsid w:val="00247B28"/>
    <w:rsid w:val="00252177"/>
    <w:rsid w:val="00254C38"/>
    <w:rsid w:val="0025731C"/>
    <w:rsid w:val="0025789D"/>
    <w:rsid w:val="002609FF"/>
    <w:rsid w:val="00263BC0"/>
    <w:rsid w:val="00265413"/>
    <w:rsid w:val="00266B5D"/>
    <w:rsid w:val="00270E02"/>
    <w:rsid w:val="00273358"/>
    <w:rsid w:val="00282165"/>
    <w:rsid w:val="002826D3"/>
    <w:rsid w:val="00286D3A"/>
    <w:rsid w:val="002910A4"/>
    <w:rsid w:val="002A567D"/>
    <w:rsid w:val="002B1DDC"/>
    <w:rsid w:val="002B3A7C"/>
    <w:rsid w:val="002B3B49"/>
    <w:rsid w:val="002B4205"/>
    <w:rsid w:val="002C4E7A"/>
    <w:rsid w:val="002C6C85"/>
    <w:rsid w:val="002C77F1"/>
    <w:rsid w:val="002E1A28"/>
    <w:rsid w:val="002E4431"/>
    <w:rsid w:val="002E59E8"/>
    <w:rsid w:val="002E7E4B"/>
    <w:rsid w:val="002F1214"/>
    <w:rsid w:val="002F495E"/>
    <w:rsid w:val="002F4CA9"/>
    <w:rsid w:val="002F76E9"/>
    <w:rsid w:val="003003E7"/>
    <w:rsid w:val="003016C5"/>
    <w:rsid w:val="00304C56"/>
    <w:rsid w:val="003050BF"/>
    <w:rsid w:val="003156AB"/>
    <w:rsid w:val="00316B9D"/>
    <w:rsid w:val="00316D13"/>
    <w:rsid w:val="0033302B"/>
    <w:rsid w:val="0033760D"/>
    <w:rsid w:val="0034024E"/>
    <w:rsid w:val="0034357E"/>
    <w:rsid w:val="00347A73"/>
    <w:rsid w:val="003507DD"/>
    <w:rsid w:val="003633E1"/>
    <w:rsid w:val="00364185"/>
    <w:rsid w:val="00366F51"/>
    <w:rsid w:val="00366FC9"/>
    <w:rsid w:val="003679BB"/>
    <w:rsid w:val="0037039C"/>
    <w:rsid w:val="00373D50"/>
    <w:rsid w:val="00377697"/>
    <w:rsid w:val="003824C1"/>
    <w:rsid w:val="00385B8A"/>
    <w:rsid w:val="0038645D"/>
    <w:rsid w:val="0039353C"/>
    <w:rsid w:val="00393AE5"/>
    <w:rsid w:val="00395654"/>
    <w:rsid w:val="003A0F50"/>
    <w:rsid w:val="003A7614"/>
    <w:rsid w:val="003B15CB"/>
    <w:rsid w:val="003B45A6"/>
    <w:rsid w:val="003B5461"/>
    <w:rsid w:val="003C2901"/>
    <w:rsid w:val="003C3281"/>
    <w:rsid w:val="003C4AD1"/>
    <w:rsid w:val="003C5169"/>
    <w:rsid w:val="003C747C"/>
    <w:rsid w:val="003D24A8"/>
    <w:rsid w:val="003D4E3D"/>
    <w:rsid w:val="003D76FD"/>
    <w:rsid w:val="003E23FE"/>
    <w:rsid w:val="003E4176"/>
    <w:rsid w:val="003E58E5"/>
    <w:rsid w:val="003E5C09"/>
    <w:rsid w:val="003F0453"/>
    <w:rsid w:val="003F4D50"/>
    <w:rsid w:val="003F6140"/>
    <w:rsid w:val="00401255"/>
    <w:rsid w:val="00404CB6"/>
    <w:rsid w:val="004064A3"/>
    <w:rsid w:val="004130C7"/>
    <w:rsid w:val="004152F7"/>
    <w:rsid w:val="00415B25"/>
    <w:rsid w:val="00416D60"/>
    <w:rsid w:val="00416FA8"/>
    <w:rsid w:val="00427A9C"/>
    <w:rsid w:val="004335DC"/>
    <w:rsid w:val="00435846"/>
    <w:rsid w:val="00440A02"/>
    <w:rsid w:val="004445FC"/>
    <w:rsid w:val="00444AC9"/>
    <w:rsid w:val="00444C02"/>
    <w:rsid w:val="00453F1F"/>
    <w:rsid w:val="004563A7"/>
    <w:rsid w:val="00462023"/>
    <w:rsid w:val="0046360F"/>
    <w:rsid w:val="004663E1"/>
    <w:rsid w:val="00477809"/>
    <w:rsid w:val="004839B6"/>
    <w:rsid w:val="00486797"/>
    <w:rsid w:val="0049426C"/>
    <w:rsid w:val="00494669"/>
    <w:rsid w:val="00496CBF"/>
    <w:rsid w:val="00496EBC"/>
    <w:rsid w:val="004B079C"/>
    <w:rsid w:val="004C0782"/>
    <w:rsid w:val="004C3DDE"/>
    <w:rsid w:val="004C4CF0"/>
    <w:rsid w:val="004C5CA1"/>
    <w:rsid w:val="004C792E"/>
    <w:rsid w:val="004D027A"/>
    <w:rsid w:val="004D06B2"/>
    <w:rsid w:val="004D1B93"/>
    <w:rsid w:val="004D2385"/>
    <w:rsid w:val="004D6D16"/>
    <w:rsid w:val="004D7425"/>
    <w:rsid w:val="004E46F8"/>
    <w:rsid w:val="004F44DF"/>
    <w:rsid w:val="004F5BC0"/>
    <w:rsid w:val="005002B3"/>
    <w:rsid w:val="00501427"/>
    <w:rsid w:val="005047C7"/>
    <w:rsid w:val="005055CC"/>
    <w:rsid w:val="00505968"/>
    <w:rsid w:val="0051093D"/>
    <w:rsid w:val="00513D07"/>
    <w:rsid w:val="00515D15"/>
    <w:rsid w:val="00527371"/>
    <w:rsid w:val="00533C80"/>
    <w:rsid w:val="0053661D"/>
    <w:rsid w:val="00537C60"/>
    <w:rsid w:val="00553F5E"/>
    <w:rsid w:val="00557C29"/>
    <w:rsid w:val="00560F78"/>
    <w:rsid w:val="0056208D"/>
    <w:rsid w:val="005643BF"/>
    <w:rsid w:val="005758C3"/>
    <w:rsid w:val="0058015B"/>
    <w:rsid w:val="0058444F"/>
    <w:rsid w:val="00584B70"/>
    <w:rsid w:val="0058691F"/>
    <w:rsid w:val="00597A64"/>
    <w:rsid w:val="005A0150"/>
    <w:rsid w:val="005A3661"/>
    <w:rsid w:val="005A446A"/>
    <w:rsid w:val="005A5A52"/>
    <w:rsid w:val="005B5FB5"/>
    <w:rsid w:val="005C0CC1"/>
    <w:rsid w:val="005D5705"/>
    <w:rsid w:val="005E04C8"/>
    <w:rsid w:val="005E27C0"/>
    <w:rsid w:val="005E53F2"/>
    <w:rsid w:val="005F2C76"/>
    <w:rsid w:val="005F6024"/>
    <w:rsid w:val="0060323F"/>
    <w:rsid w:val="0060713A"/>
    <w:rsid w:val="006074D6"/>
    <w:rsid w:val="00610E2D"/>
    <w:rsid w:val="00613B4E"/>
    <w:rsid w:val="0061688A"/>
    <w:rsid w:val="0062333E"/>
    <w:rsid w:val="006242D7"/>
    <w:rsid w:val="00637B68"/>
    <w:rsid w:val="006456CA"/>
    <w:rsid w:val="006560A9"/>
    <w:rsid w:val="00661DC2"/>
    <w:rsid w:val="006746DC"/>
    <w:rsid w:val="00687A43"/>
    <w:rsid w:val="006A30C2"/>
    <w:rsid w:val="006A44F7"/>
    <w:rsid w:val="006A5700"/>
    <w:rsid w:val="006B71AD"/>
    <w:rsid w:val="006B7205"/>
    <w:rsid w:val="006C4EE3"/>
    <w:rsid w:val="006C7149"/>
    <w:rsid w:val="006C76A8"/>
    <w:rsid w:val="006C77D2"/>
    <w:rsid w:val="006D60A4"/>
    <w:rsid w:val="006E13F5"/>
    <w:rsid w:val="006E2065"/>
    <w:rsid w:val="006E3B42"/>
    <w:rsid w:val="006F2022"/>
    <w:rsid w:val="006F3634"/>
    <w:rsid w:val="00702929"/>
    <w:rsid w:val="00704DC1"/>
    <w:rsid w:val="007055A1"/>
    <w:rsid w:val="00707AE0"/>
    <w:rsid w:val="00715134"/>
    <w:rsid w:val="007216F0"/>
    <w:rsid w:val="00722702"/>
    <w:rsid w:val="00731474"/>
    <w:rsid w:val="00736D9D"/>
    <w:rsid w:val="007402DB"/>
    <w:rsid w:val="007411C3"/>
    <w:rsid w:val="00743AA0"/>
    <w:rsid w:val="0075228C"/>
    <w:rsid w:val="00754698"/>
    <w:rsid w:val="00761847"/>
    <w:rsid w:val="00765C23"/>
    <w:rsid w:val="00777CAE"/>
    <w:rsid w:val="00782D2F"/>
    <w:rsid w:val="007841F6"/>
    <w:rsid w:val="007971B2"/>
    <w:rsid w:val="007A0D66"/>
    <w:rsid w:val="007A632F"/>
    <w:rsid w:val="007A74E0"/>
    <w:rsid w:val="007B3B1C"/>
    <w:rsid w:val="007B5169"/>
    <w:rsid w:val="007D08B9"/>
    <w:rsid w:val="007D414D"/>
    <w:rsid w:val="008028AE"/>
    <w:rsid w:val="0080765A"/>
    <w:rsid w:val="008229EA"/>
    <w:rsid w:val="008272CC"/>
    <w:rsid w:val="00830018"/>
    <w:rsid w:val="008310A1"/>
    <w:rsid w:val="0084628C"/>
    <w:rsid w:val="0084702A"/>
    <w:rsid w:val="00851F57"/>
    <w:rsid w:val="0085410C"/>
    <w:rsid w:val="008615B3"/>
    <w:rsid w:val="00863069"/>
    <w:rsid w:val="00863878"/>
    <w:rsid w:val="008722E9"/>
    <w:rsid w:val="00872574"/>
    <w:rsid w:val="008725B5"/>
    <w:rsid w:val="00877273"/>
    <w:rsid w:val="00877367"/>
    <w:rsid w:val="00880D18"/>
    <w:rsid w:val="00881598"/>
    <w:rsid w:val="00881CE3"/>
    <w:rsid w:val="00883C9A"/>
    <w:rsid w:val="00884AAC"/>
    <w:rsid w:val="008854BF"/>
    <w:rsid w:val="00887A5E"/>
    <w:rsid w:val="00890ECD"/>
    <w:rsid w:val="00892B12"/>
    <w:rsid w:val="008944C5"/>
    <w:rsid w:val="008A284D"/>
    <w:rsid w:val="008A5471"/>
    <w:rsid w:val="008A54A7"/>
    <w:rsid w:val="008A77FE"/>
    <w:rsid w:val="008A7C39"/>
    <w:rsid w:val="008B0517"/>
    <w:rsid w:val="008B1AEF"/>
    <w:rsid w:val="008B2071"/>
    <w:rsid w:val="008B2F13"/>
    <w:rsid w:val="008B4254"/>
    <w:rsid w:val="008B6FF2"/>
    <w:rsid w:val="008D679E"/>
    <w:rsid w:val="008E199E"/>
    <w:rsid w:val="008F3D7D"/>
    <w:rsid w:val="008F6BB2"/>
    <w:rsid w:val="008F709A"/>
    <w:rsid w:val="00903447"/>
    <w:rsid w:val="00907BFD"/>
    <w:rsid w:val="009104EA"/>
    <w:rsid w:val="00915278"/>
    <w:rsid w:val="009208D2"/>
    <w:rsid w:val="00926112"/>
    <w:rsid w:val="009406CC"/>
    <w:rsid w:val="00940AAD"/>
    <w:rsid w:val="00942CA7"/>
    <w:rsid w:val="009463BC"/>
    <w:rsid w:val="00952111"/>
    <w:rsid w:val="009553D1"/>
    <w:rsid w:val="0095677E"/>
    <w:rsid w:val="009670E6"/>
    <w:rsid w:val="00970FE0"/>
    <w:rsid w:val="0097424F"/>
    <w:rsid w:val="0097551A"/>
    <w:rsid w:val="009761A6"/>
    <w:rsid w:val="00982D33"/>
    <w:rsid w:val="009836E0"/>
    <w:rsid w:val="00992AA6"/>
    <w:rsid w:val="009A52C8"/>
    <w:rsid w:val="009B382E"/>
    <w:rsid w:val="009C3D63"/>
    <w:rsid w:val="009C6C19"/>
    <w:rsid w:val="009D3408"/>
    <w:rsid w:val="009D600A"/>
    <w:rsid w:val="009E45DB"/>
    <w:rsid w:val="009E533A"/>
    <w:rsid w:val="009E7BC9"/>
    <w:rsid w:val="009F4341"/>
    <w:rsid w:val="009F708A"/>
    <w:rsid w:val="00A01DEF"/>
    <w:rsid w:val="00A03378"/>
    <w:rsid w:val="00A053CD"/>
    <w:rsid w:val="00A053E7"/>
    <w:rsid w:val="00A0612C"/>
    <w:rsid w:val="00A108D6"/>
    <w:rsid w:val="00A12DD9"/>
    <w:rsid w:val="00A143F3"/>
    <w:rsid w:val="00A14B2B"/>
    <w:rsid w:val="00A16C29"/>
    <w:rsid w:val="00A27F9E"/>
    <w:rsid w:val="00A3587B"/>
    <w:rsid w:val="00A37075"/>
    <w:rsid w:val="00A40261"/>
    <w:rsid w:val="00A42574"/>
    <w:rsid w:val="00A45D18"/>
    <w:rsid w:val="00A46DB7"/>
    <w:rsid w:val="00A5086E"/>
    <w:rsid w:val="00A54AB5"/>
    <w:rsid w:val="00A55CE5"/>
    <w:rsid w:val="00A608BC"/>
    <w:rsid w:val="00A7078D"/>
    <w:rsid w:val="00A87942"/>
    <w:rsid w:val="00A942B1"/>
    <w:rsid w:val="00A95D83"/>
    <w:rsid w:val="00A965FD"/>
    <w:rsid w:val="00AA114C"/>
    <w:rsid w:val="00AA117F"/>
    <w:rsid w:val="00AA1E2E"/>
    <w:rsid w:val="00AA2E1D"/>
    <w:rsid w:val="00AA6A40"/>
    <w:rsid w:val="00AA7554"/>
    <w:rsid w:val="00AB32E0"/>
    <w:rsid w:val="00AB3A74"/>
    <w:rsid w:val="00AB3CE1"/>
    <w:rsid w:val="00AB6CB9"/>
    <w:rsid w:val="00AC1286"/>
    <w:rsid w:val="00AC3CCA"/>
    <w:rsid w:val="00AD0D03"/>
    <w:rsid w:val="00AD1112"/>
    <w:rsid w:val="00AE24CD"/>
    <w:rsid w:val="00AE7A67"/>
    <w:rsid w:val="00AE7F58"/>
    <w:rsid w:val="00AF299F"/>
    <w:rsid w:val="00AF3549"/>
    <w:rsid w:val="00B05F8A"/>
    <w:rsid w:val="00B06011"/>
    <w:rsid w:val="00B111BC"/>
    <w:rsid w:val="00B147FC"/>
    <w:rsid w:val="00B1547B"/>
    <w:rsid w:val="00B16467"/>
    <w:rsid w:val="00B239B9"/>
    <w:rsid w:val="00B249BB"/>
    <w:rsid w:val="00B25B40"/>
    <w:rsid w:val="00B26278"/>
    <w:rsid w:val="00B31189"/>
    <w:rsid w:val="00B40C59"/>
    <w:rsid w:val="00B41A57"/>
    <w:rsid w:val="00B42DE1"/>
    <w:rsid w:val="00B46E4E"/>
    <w:rsid w:val="00B53FB1"/>
    <w:rsid w:val="00B55FAA"/>
    <w:rsid w:val="00B61A72"/>
    <w:rsid w:val="00B64DF9"/>
    <w:rsid w:val="00B667CA"/>
    <w:rsid w:val="00B66DE2"/>
    <w:rsid w:val="00B72C6D"/>
    <w:rsid w:val="00B72EF6"/>
    <w:rsid w:val="00B7356B"/>
    <w:rsid w:val="00B74EC8"/>
    <w:rsid w:val="00B85A0F"/>
    <w:rsid w:val="00B86DAA"/>
    <w:rsid w:val="00B90A64"/>
    <w:rsid w:val="00B91E79"/>
    <w:rsid w:val="00B920AB"/>
    <w:rsid w:val="00BB7547"/>
    <w:rsid w:val="00BC5586"/>
    <w:rsid w:val="00BC632E"/>
    <w:rsid w:val="00BC7A0B"/>
    <w:rsid w:val="00BD02A8"/>
    <w:rsid w:val="00BD0DED"/>
    <w:rsid w:val="00BD6A71"/>
    <w:rsid w:val="00BE130A"/>
    <w:rsid w:val="00BE2BBB"/>
    <w:rsid w:val="00BE5971"/>
    <w:rsid w:val="00BF240B"/>
    <w:rsid w:val="00C01AE2"/>
    <w:rsid w:val="00C01F56"/>
    <w:rsid w:val="00C032B8"/>
    <w:rsid w:val="00C03A60"/>
    <w:rsid w:val="00C06CFE"/>
    <w:rsid w:val="00C12B89"/>
    <w:rsid w:val="00C139F0"/>
    <w:rsid w:val="00C14C33"/>
    <w:rsid w:val="00C15EBB"/>
    <w:rsid w:val="00C21424"/>
    <w:rsid w:val="00C268B9"/>
    <w:rsid w:val="00C31E69"/>
    <w:rsid w:val="00C4105E"/>
    <w:rsid w:val="00C414BA"/>
    <w:rsid w:val="00C43574"/>
    <w:rsid w:val="00C46867"/>
    <w:rsid w:val="00C542FB"/>
    <w:rsid w:val="00C54380"/>
    <w:rsid w:val="00C60F00"/>
    <w:rsid w:val="00C64673"/>
    <w:rsid w:val="00C67164"/>
    <w:rsid w:val="00C6761D"/>
    <w:rsid w:val="00C718EF"/>
    <w:rsid w:val="00C72F1C"/>
    <w:rsid w:val="00C73502"/>
    <w:rsid w:val="00C8257B"/>
    <w:rsid w:val="00C85607"/>
    <w:rsid w:val="00C858B4"/>
    <w:rsid w:val="00C86220"/>
    <w:rsid w:val="00C915FF"/>
    <w:rsid w:val="00C935B6"/>
    <w:rsid w:val="00C97748"/>
    <w:rsid w:val="00CA1E01"/>
    <w:rsid w:val="00CA7357"/>
    <w:rsid w:val="00CA7E7C"/>
    <w:rsid w:val="00CB0B5F"/>
    <w:rsid w:val="00CD2CB6"/>
    <w:rsid w:val="00CD4580"/>
    <w:rsid w:val="00CD69EB"/>
    <w:rsid w:val="00CE0970"/>
    <w:rsid w:val="00CE3E77"/>
    <w:rsid w:val="00CE45E9"/>
    <w:rsid w:val="00CE5E20"/>
    <w:rsid w:val="00CE7AD0"/>
    <w:rsid w:val="00CF03EE"/>
    <w:rsid w:val="00CF0BF6"/>
    <w:rsid w:val="00CF2349"/>
    <w:rsid w:val="00CF6F78"/>
    <w:rsid w:val="00CF7DA6"/>
    <w:rsid w:val="00D16B04"/>
    <w:rsid w:val="00D23B05"/>
    <w:rsid w:val="00D25E08"/>
    <w:rsid w:val="00D26658"/>
    <w:rsid w:val="00D330B6"/>
    <w:rsid w:val="00D373FC"/>
    <w:rsid w:val="00D44E83"/>
    <w:rsid w:val="00D601CB"/>
    <w:rsid w:val="00D65DA1"/>
    <w:rsid w:val="00D70205"/>
    <w:rsid w:val="00D74C83"/>
    <w:rsid w:val="00D82CE1"/>
    <w:rsid w:val="00D8504C"/>
    <w:rsid w:val="00D906B7"/>
    <w:rsid w:val="00D94027"/>
    <w:rsid w:val="00D940EC"/>
    <w:rsid w:val="00D95762"/>
    <w:rsid w:val="00DA0365"/>
    <w:rsid w:val="00DA1578"/>
    <w:rsid w:val="00DA4489"/>
    <w:rsid w:val="00DC075B"/>
    <w:rsid w:val="00DC228C"/>
    <w:rsid w:val="00DC60E3"/>
    <w:rsid w:val="00DD03B2"/>
    <w:rsid w:val="00DD0B07"/>
    <w:rsid w:val="00DD6385"/>
    <w:rsid w:val="00DD73CF"/>
    <w:rsid w:val="00DD7AE7"/>
    <w:rsid w:val="00DF30BC"/>
    <w:rsid w:val="00DF3E0E"/>
    <w:rsid w:val="00E01C1D"/>
    <w:rsid w:val="00E123C5"/>
    <w:rsid w:val="00E12D28"/>
    <w:rsid w:val="00E14052"/>
    <w:rsid w:val="00E20E4E"/>
    <w:rsid w:val="00E24391"/>
    <w:rsid w:val="00E266F6"/>
    <w:rsid w:val="00E365B2"/>
    <w:rsid w:val="00E3780A"/>
    <w:rsid w:val="00E40ED8"/>
    <w:rsid w:val="00E42325"/>
    <w:rsid w:val="00E50B59"/>
    <w:rsid w:val="00E5240B"/>
    <w:rsid w:val="00E53105"/>
    <w:rsid w:val="00E5463A"/>
    <w:rsid w:val="00E55660"/>
    <w:rsid w:val="00E63243"/>
    <w:rsid w:val="00E6778A"/>
    <w:rsid w:val="00E84D1F"/>
    <w:rsid w:val="00E87D55"/>
    <w:rsid w:val="00E90B27"/>
    <w:rsid w:val="00E93B69"/>
    <w:rsid w:val="00E95FF0"/>
    <w:rsid w:val="00EA33F8"/>
    <w:rsid w:val="00EA7C3B"/>
    <w:rsid w:val="00EB09F7"/>
    <w:rsid w:val="00EC38A0"/>
    <w:rsid w:val="00EC5BED"/>
    <w:rsid w:val="00EC64A8"/>
    <w:rsid w:val="00ED3697"/>
    <w:rsid w:val="00ED3C18"/>
    <w:rsid w:val="00ED58D3"/>
    <w:rsid w:val="00EE1AA8"/>
    <w:rsid w:val="00F02A78"/>
    <w:rsid w:val="00F06AB5"/>
    <w:rsid w:val="00F129B2"/>
    <w:rsid w:val="00F24A98"/>
    <w:rsid w:val="00F25894"/>
    <w:rsid w:val="00F265F8"/>
    <w:rsid w:val="00F30992"/>
    <w:rsid w:val="00F32875"/>
    <w:rsid w:val="00F32FCB"/>
    <w:rsid w:val="00F3652D"/>
    <w:rsid w:val="00F4036D"/>
    <w:rsid w:val="00F41C33"/>
    <w:rsid w:val="00F42CC6"/>
    <w:rsid w:val="00F46936"/>
    <w:rsid w:val="00F55D5D"/>
    <w:rsid w:val="00F56591"/>
    <w:rsid w:val="00F676F6"/>
    <w:rsid w:val="00F72667"/>
    <w:rsid w:val="00F752F8"/>
    <w:rsid w:val="00F75BF2"/>
    <w:rsid w:val="00F76C64"/>
    <w:rsid w:val="00F779DB"/>
    <w:rsid w:val="00F77F6F"/>
    <w:rsid w:val="00F84AA5"/>
    <w:rsid w:val="00F91897"/>
    <w:rsid w:val="00F92E90"/>
    <w:rsid w:val="00F941BA"/>
    <w:rsid w:val="00FA755F"/>
    <w:rsid w:val="00FB1B12"/>
    <w:rsid w:val="00FB2374"/>
    <w:rsid w:val="00FB78A0"/>
    <w:rsid w:val="00FC0F6A"/>
    <w:rsid w:val="00FC13CF"/>
    <w:rsid w:val="00FC1E2F"/>
    <w:rsid w:val="00FC41CD"/>
    <w:rsid w:val="00FC57DB"/>
    <w:rsid w:val="00FD43C7"/>
    <w:rsid w:val="00FD54F1"/>
    <w:rsid w:val="00FD7F0E"/>
    <w:rsid w:val="00FE7D03"/>
    <w:rsid w:val="00FF3D6F"/>
    <w:rsid w:val="00FF400B"/>
    <w:rsid w:val="00FF4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D25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uiPriority w:val="99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43AA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D25E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25E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D25E0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25E08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character" w:customStyle="1" w:styleId="ae">
    <w:name w:val="Основной текст_"/>
    <w:basedOn w:val="a0"/>
    <w:link w:val="2"/>
    <w:rsid w:val="00940AAD"/>
    <w:rPr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940AAD"/>
    <w:rPr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940AAD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42">
    <w:name w:val="Основной текст (4)"/>
    <w:basedOn w:val="a"/>
    <w:link w:val="41"/>
    <w:rsid w:val="00940AAD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  <w:style w:type="paragraph" w:styleId="af">
    <w:name w:val="List Paragraph"/>
    <w:basedOn w:val="a"/>
    <w:uiPriority w:val="34"/>
    <w:qFormat/>
    <w:rsid w:val="00065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4">
    <w:name w:val="heading 4"/>
    <w:basedOn w:val="a"/>
    <w:next w:val="a"/>
    <w:link w:val="40"/>
    <w:unhideWhenUsed/>
    <w:qFormat/>
    <w:rsid w:val="00D25E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uiPriority w:val="99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paragraph" w:customStyle="1" w:styleId="ConsPlusNormal">
    <w:name w:val="ConsPlusNormal"/>
    <w:rsid w:val="00743AA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40">
    <w:name w:val="Заголовок 4 Знак"/>
    <w:basedOn w:val="a0"/>
    <w:link w:val="4"/>
    <w:rsid w:val="00D25E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25E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D25E08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25E08"/>
    <w:pPr>
      <w:widowControl w:val="0"/>
      <w:shd w:val="clear" w:color="auto" w:fill="FFFFFF"/>
      <w:spacing w:before="360" w:line="322" w:lineRule="exact"/>
      <w:jc w:val="both"/>
    </w:pPr>
    <w:rPr>
      <w:b/>
      <w:bCs/>
      <w:sz w:val="27"/>
      <w:szCs w:val="27"/>
    </w:rPr>
  </w:style>
  <w:style w:type="character" w:customStyle="1" w:styleId="ae">
    <w:name w:val="Основной текст_"/>
    <w:basedOn w:val="a0"/>
    <w:link w:val="2"/>
    <w:rsid w:val="00940AAD"/>
    <w:rPr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940AAD"/>
    <w:rPr>
      <w:b/>
      <w:bCs/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e"/>
    <w:rsid w:val="00940AAD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paragraph" w:customStyle="1" w:styleId="42">
    <w:name w:val="Основной текст (4)"/>
    <w:basedOn w:val="a"/>
    <w:link w:val="41"/>
    <w:rsid w:val="00940AAD"/>
    <w:pPr>
      <w:widowControl w:val="0"/>
      <w:shd w:val="clear" w:color="auto" w:fill="FFFFFF"/>
      <w:spacing w:line="226" w:lineRule="exact"/>
    </w:pPr>
    <w:rPr>
      <w:b/>
      <w:bCs/>
      <w:sz w:val="17"/>
      <w:szCs w:val="17"/>
    </w:rPr>
  </w:style>
  <w:style w:type="paragraph" w:styleId="af">
    <w:name w:val="List Paragraph"/>
    <w:basedOn w:val="a"/>
    <w:uiPriority w:val="34"/>
    <w:qFormat/>
    <w:rsid w:val="0006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EF8BE-532B-4145-992A-B069AE6DB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Хайртдинова Лилия Замиловна</cp:lastModifiedBy>
  <cp:revision>2</cp:revision>
  <cp:lastPrinted>2020-04-23T07:19:00Z</cp:lastPrinted>
  <dcterms:created xsi:type="dcterms:W3CDTF">2021-06-04T06:42:00Z</dcterms:created>
  <dcterms:modified xsi:type="dcterms:W3CDTF">2021-06-04T06:42:00Z</dcterms:modified>
</cp:coreProperties>
</file>