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A411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334325" w:rsidP="00CC0A30">
      <w:pPr>
        <w:pStyle w:val="11"/>
        <w:ind w:left="284" w:firstLine="709"/>
        <w:jc w:val="right"/>
      </w:pPr>
      <w: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D56FF1" w:rsidRDefault="00401261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в Указания об </w:t>
      </w:r>
      <w:r w:rsidRPr="00D56FF1">
        <w:rPr>
          <w:rFonts w:ascii="Times New Roman" w:hAnsi="Times New Roman" w:cs="Times New Roman"/>
          <w:szCs w:val="28"/>
        </w:rPr>
        <w:t>устано</w:t>
      </w:r>
      <w:r w:rsidRPr="00D56FF1">
        <w:rPr>
          <w:rFonts w:ascii="Times New Roman" w:hAnsi="Times New Roman" w:cs="Times New Roman"/>
          <w:szCs w:val="28"/>
        </w:rPr>
        <w:t>в</w:t>
      </w:r>
      <w:r w:rsidRPr="00D56FF1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D56FF1">
        <w:rPr>
          <w:rFonts w:ascii="Times New Roman" w:hAnsi="Times New Roman" w:cs="Times New Roman"/>
          <w:szCs w:val="28"/>
        </w:rPr>
        <w:t>с</w:t>
      </w:r>
      <w:r w:rsidRPr="00D56FF1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D56FF1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D56FF1">
        <w:rPr>
          <w:rFonts w:ascii="Times New Roman" w:hAnsi="Times New Roman" w:cs="Times New Roman"/>
          <w:szCs w:val="28"/>
        </w:rPr>
        <w:t>.</w:t>
      </w:r>
      <w:r w:rsidR="007420D9" w:rsidRPr="00D56FF1">
        <w:rPr>
          <w:rFonts w:ascii="Times New Roman" w:hAnsi="Times New Roman" w:cs="Times New Roman"/>
          <w:szCs w:val="28"/>
        </w:rPr>
        <w:t>09</w:t>
      </w:r>
      <w:r w:rsidRPr="00D56FF1">
        <w:rPr>
          <w:rFonts w:ascii="Times New Roman" w:hAnsi="Times New Roman" w:cs="Times New Roman"/>
          <w:szCs w:val="28"/>
        </w:rPr>
        <w:t>.201</w:t>
      </w:r>
      <w:r w:rsidR="007420D9" w:rsidRPr="00D56FF1">
        <w:rPr>
          <w:rFonts w:ascii="Times New Roman" w:hAnsi="Times New Roman" w:cs="Times New Roman"/>
          <w:szCs w:val="28"/>
        </w:rPr>
        <w:t>8</w:t>
      </w:r>
      <w:r w:rsidRPr="00D56FF1">
        <w:rPr>
          <w:rFonts w:ascii="Times New Roman" w:hAnsi="Times New Roman" w:cs="Times New Roman"/>
          <w:szCs w:val="28"/>
        </w:rPr>
        <w:t xml:space="preserve"> № 02-1</w:t>
      </w:r>
      <w:r w:rsidR="007420D9" w:rsidRPr="00D56FF1">
        <w:rPr>
          <w:rFonts w:ascii="Times New Roman" w:hAnsi="Times New Roman" w:cs="Times New Roman"/>
          <w:szCs w:val="28"/>
        </w:rPr>
        <w:t>10</w:t>
      </w:r>
      <w:r w:rsidR="00125E08" w:rsidRPr="00D56FF1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462AF" w:rsidRPr="00D56FF1">
        <w:rPr>
          <w:rFonts w:ascii="Times New Roman" w:hAnsi="Times New Roman" w:cs="Times New Roman"/>
          <w:szCs w:val="28"/>
        </w:rPr>
        <w:t>ами</w:t>
      </w:r>
      <w:r w:rsidR="00125E08" w:rsidRPr="00D56FF1">
        <w:rPr>
          <w:rFonts w:ascii="Times New Roman" w:hAnsi="Times New Roman" w:cs="Times New Roman"/>
          <w:szCs w:val="28"/>
        </w:rPr>
        <w:t xml:space="preserve"> Мин</w:t>
      </w:r>
      <w:r w:rsidR="00125E08" w:rsidRPr="00D56FF1">
        <w:rPr>
          <w:rFonts w:ascii="Times New Roman" w:hAnsi="Times New Roman" w:cs="Times New Roman"/>
          <w:szCs w:val="28"/>
        </w:rPr>
        <w:t>и</w:t>
      </w:r>
      <w:r w:rsidR="00125E08" w:rsidRPr="00D56FF1">
        <w:rPr>
          <w:rFonts w:ascii="Times New Roman" w:hAnsi="Times New Roman" w:cs="Times New Roman"/>
          <w:szCs w:val="28"/>
        </w:rPr>
        <w:t>стерства финансов Республики Татарстан от 27.12.2018 № 02-152</w:t>
      </w:r>
      <w:r w:rsidR="00E462AF" w:rsidRPr="00D56FF1">
        <w:rPr>
          <w:rFonts w:ascii="Times New Roman" w:hAnsi="Times New Roman" w:cs="Times New Roman"/>
          <w:szCs w:val="28"/>
        </w:rPr>
        <w:t>, от 15.03.2019          № 02-31</w:t>
      </w:r>
      <w:r w:rsidR="006773FE" w:rsidRPr="00D56FF1">
        <w:rPr>
          <w:rFonts w:ascii="Times New Roman" w:hAnsi="Times New Roman" w:cs="Times New Roman"/>
          <w:szCs w:val="28"/>
        </w:rPr>
        <w:t>, от 17.10.2019 № 02-108</w:t>
      </w:r>
      <w:proofErr w:type="gramEnd"/>
      <w:r w:rsidR="006773FE" w:rsidRPr="00D56FF1">
        <w:rPr>
          <w:rFonts w:ascii="Times New Roman" w:hAnsi="Times New Roman" w:cs="Times New Roman"/>
          <w:szCs w:val="28"/>
        </w:rPr>
        <w:t>, от 04.12.2019 № 02-129</w:t>
      </w:r>
      <w:r w:rsidR="003C7B68" w:rsidRPr="00D56FF1">
        <w:rPr>
          <w:rFonts w:ascii="Times New Roman" w:hAnsi="Times New Roman" w:cs="Times New Roman"/>
          <w:szCs w:val="28"/>
        </w:rPr>
        <w:t>, от 24.12.2019 № 02-139</w:t>
      </w:r>
      <w:r w:rsidR="00C762B2" w:rsidRPr="00D56FF1">
        <w:rPr>
          <w:rFonts w:ascii="Times New Roman" w:hAnsi="Times New Roman" w:cs="Times New Roman"/>
          <w:szCs w:val="28"/>
        </w:rPr>
        <w:t>, от 27.03.2020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C762B2" w:rsidRPr="00D56FF1">
        <w:rPr>
          <w:rFonts w:ascii="Times New Roman" w:hAnsi="Times New Roman" w:cs="Times New Roman"/>
          <w:szCs w:val="28"/>
        </w:rPr>
        <w:t>02-35</w:t>
      </w:r>
      <w:r w:rsidR="000F1BEF" w:rsidRPr="00D56FF1">
        <w:rPr>
          <w:rFonts w:ascii="Times New Roman" w:hAnsi="Times New Roman" w:cs="Times New Roman"/>
          <w:szCs w:val="28"/>
        </w:rPr>
        <w:t>, от 28.07.2020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0F1BEF" w:rsidRPr="00D56FF1">
        <w:rPr>
          <w:rFonts w:ascii="Times New Roman" w:hAnsi="Times New Roman" w:cs="Times New Roman"/>
          <w:szCs w:val="28"/>
        </w:rPr>
        <w:t>02-84</w:t>
      </w:r>
      <w:r w:rsidR="008C728A" w:rsidRPr="00D56FF1">
        <w:rPr>
          <w:rFonts w:ascii="Times New Roman" w:hAnsi="Times New Roman" w:cs="Times New Roman"/>
          <w:szCs w:val="28"/>
        </w:rPr>
        <w:t xml:space="preserve">, от </w:t>
      </w:r>
      <w:r w:rsidR="0041452D">
        <w:rPr>
          <w:rFonts w:ascii="Times New Roman" w:hAnsi="Times New Roman" w:cs="Times New Roman"/>
          <w:szCs w:val="28"/>
        </w:rPr>
        <w:t>14.12.2020</w:t>
      </w:r>
      <w:r w:rsidR="001247B8" w:rsidRPr="00D56FF1">
        <w:rPr>
          <w:rFonts w:ascii="Times New Roman" w:hAnsi="Times New Roman" w:cs="Times New Roman"/>
          <w:szCs w:val="28"/>
        </w:rPr>
        <w:t xml:space="preserve"> № </w:t>
      </w:r>
      <w:r w:rsidR="0041452D">
        <w:rPr>
          <w:rFonts w:ascii="Times New Roman" w:hAnsi="Times New Roman" w:cs="Times New Roman"/>
          <w:szCs w:val="28"/>
        </w:rPr>
        <w:t>02-133</w:t>
      </w:r>
      <w:r w:rsidR="008E293B">
        <w:rPr>
          <w:rFonts w:ascii="Times New Roman" w:hAnsi="Times New Roman" w:cs="Times New Roman"/>
          <w:szCs w:val="28"/>
        </w:rPr>
        <w:t xml:space="preserve">, 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 xml:space="preserve">от 21.12.2020 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>№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>02-137</w:t>
      </w:r>
      <w:r w:rsidR="00125E08" w:rsidRPr="00D56FF1">
        <w:rPr>
          <w:rFonts w:ascii="Times New Roman" w:hAnsi="Times New Roman" w:cs="Times New Roman"/>
          <w:szCs w:val="28"/>
        </w:rPr>
        <w:t>)</w:t>
      </w:r>
      <w:r w:rsidRPr="00D56FF1">
        <w:rPr>
          <w:rFonts w:ascii="Times New Roman" w:hAnsi="Times New Roman" w:cs="Times New Roman"/>
          <w:szCs w:val="28"/>
        </w:rPr>
        <w:t>.</w:t>
      </w:r>
    </w:p>
    <w:p w:rsidR="00E54F80" w:rsidRDefault="00E54F80" w:rsidP="005F6F2D">
      <w:pPr>
        <w:tabs>
          <w:tab w:val="left" w:pos="1134"/>
        </w:tabs>
        <w:jc w:val="both"/>
        <w:rPr>
          <w:sz w:val="18"/>
          <w:szCs w:val="28"/>
        </w:rPr>
      </w:pPr>
      <w:bookmarkStart w:id="0" w:name="_GoBack"/>
      <w:bookmarkEnd w:id="0"/>
    </w:p>
    <w:p w:rsidR="00780EE2" w:rsidRDefault="00780EE2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Default="00F43E60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Pr="00D56FF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</w:t>
      </w:r>
      <w:proofErr w:type="spellStart"/>
      <w:r w:rsidRPr="00D56FF1">
        <w:rPr>
          <w:sz w:val="28"/>
          <w:szCs w:val="28"/>
        </w:rPr>
        <w:t>Р.Р.Гайзатуллин</w:t>
      </w:r>
      <w:proofErr w:type="spellEnd"/>
    </w:p>
    <w:p w:rsidR="00F43E60" w:rsidRDefault="00F43E60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E50A78" w:rsidRDefault="00E50A78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5C0B56" w:rsidRPr="00102A2E" w:rsidRDefault="005C0B56" w:rsidP="005C0B56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  <w:r w:rsidRPr="00102A2E">
        <w:rPr>
          <w:color w:val="FFFFFF" w:themeColor="background1"/>
          <w:sz w:val="24"/>
          <w:szCs w:val="24"/>
        </w:rPr>
        <w:t xml:space="preserve">Заместитель министра </w:t>
      </w:r>
      <w:r w:rsidR="00E50A78" w:rsidRPr="00102A2E">
        <w:rPr>
          <w:color w:val="FFFFFF" w:themeColor="background1"/>
          <w:sz w:val="24"/>
          <w:szCs w:val="24"/>
        </w:rPr>
        <w:t xml:space="preserve">                                                            </w:t>
      </w:r>
      <w:r w:rsidR="00833799" w:rsidRPr="00102A2E">
        <w:rPr>
          <w:color w:val="FFFFFF" w:themeColor="background1"/>
          <w:sz w:val="24"/>
          <w:szCs w:val="24"/>
        </w:rPr>
        <w:t xml:space="preserve">                                  </w:t>
      </w:r>
      <w:r w:rsidR="00E50A78" w:rsidRPr="00102A2E">
        <w:rPr>
          <w:color w:val="FFFFFF" w:themeColor="background1"/>
          <w:sz w:val="24"/>
          <w:szCs w:val="24"/>
        </w:rPr>
        <w:t xml:space="preserve"> </w:t>
      </w:r>
      <w:r w:rsidR="00833799" w:rsidRPr="00102A2E">
        <w:rPr>
          <w:color w:val="FFFFFF" w:themeColor="background1"/>
          <w:sz w:val="24"/>
          <w:szCs w:val="24"/>
        </w:rPr>
        <w:t xml:space="preserve"> </w:t>
      </w:r>
      <w:proofErr w:type="spellStart"/>
      <w:r w:rsidR="00833799" w:rsidRPr="00102A2E">
        <w:rPr>
          <w:color w:val="FFFFFF" w:themeColor="background1"/>
          <w:sz w:val="24"/>
          <w:szCs w:val="24"/>
        </w:rPr>
        <w:t>Г.Ю.</w:t>
      </w:r>
      <w:r w:rsidRPr="00102A2E">
        <w:rPr>
          <w:color w:val="FFFFFF" w:themeColor="background1"/>
          <w:sz w:val="24"/>
          <w:szCs w:val="24"/>
        </w:rPr>
        <w:t>Герасимова</w:t>
      </w:r>
      <w:proofErr w:type="spellEnd"/>
    </w:p>
    <w:p w:rsidR="00E50A78" w:rsidRPr="00102A2E" w:rsidRDefault="00E50A78" w:rsidP="005C0B56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5C0B56" w:rsidRPr="00102A2E" w:rsidRDefault="005C0B56" w:rsidP="005C0B56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  <w:r w:rsidRPr="00102A2E">
        <w:rPr>
          <w:color w:val="FFFFFF" w:themeColor="background1"/>
          <w:sz w:val="24"/>
          <w:szCs w:val="24"/>
        </w:rPr>
        <w:t xml:space="preserve">Начальник юридического отдела </w:t>
      </w:r>
      <w:r w:rsidR="00E50A78" w:rsidRPr="00102A2E">
        <w:rPr>
          <w:color w:val="FFFFFF" w:themeColor="background1"/>
          <w:sz w:val="24"/>
          <w:szCs w:val="24"/>
        </w:rPr>
        <w:t xml:space="preserve">                                                                            </w:t>
      </w:r>
      <w:r w:rsidR="00833799" w:rsidRPr="00102A2E">
        <w:rPr>
          <w:color w:val="FFFFFF" w:themeColor="background1"/>
          <w:sz w:val="24"/>
          <w:szCs w:val="24"/>
        </w:rPr>
        <w:t xml:space="preserve">  </w:t>
      </w:r>
      <w:proofErr w:type="spellStart"/>
      <w:r w:rsidRPr="00102A2E">
        <w:rPr>
          <w:color w:val="FFFFFF" w:themeColor="background1"/>
          <w:sz w:val="24"/>
          <w:szCs w:val="24"/>
        </w:rPr>
        <w:t>И.В.Ерашова</w:t>
      </w:r>
      <w:proofErr w:type="spellEnd"/>
    </w:p>
    <w:p w:rsidR="00E50A78" w:rsidRPr="00102A2E" w:rsidRDefault="00E50A78" w:rsidP="005C0B56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E50A78" w:rsidRPr="00102A2E" w:rsidRDefault="005C0B56" w:rsidP="005C0B56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  <w:r w:rsidRPr="00102A2E">
        <w:rPr>
          <w:color w:val="FFFFFF" w:themeColor="background1"/>
          <w:sz w:val="24"/>
          <w:szCs w:val="24"/>
        </w:rPr>
        <w:t xml:space="preserve">Начальник </w:t>
      </w:r>
      <w:r w:rsidR="00E50A78" w:rsidRPr="00102A2E">
        <w:rPr>
          <w:color w:val="FFFFFF" w:themeColor="background1"/>
          <w:sz w:val="24"/>
          <w:szCs w:val="24"/>
        </w:rPr>
        <w:t xml:space="preserve">организации составления </w:t>
      </w:r>
    </w:p>
    <w:p w:rsidR="005C0B56" w:rsidRPr="00102A2E" w:rsidRDefault="00E50A78" w:rsidP="005C0B56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  <w:r w:rsidRPr="00102A2E">
        <w:rPr>
          <w:color w:val="FFFFFF" w:themeColor="background1"/>
          <w:sz w:val="24"/>
          <w:szCs w:val="24"/>
        </w:rPr>
        <w:t xml:space="preserve">и исполнения бюджета Республики Татарстан </w:t>
      </w:r>
      <w:r w:rsidR="005C0B56" w:rsidRPr="00102A2E">
        <w:rPr>
          <w:color w:val="FFFFFF" w:themeColor="background1"/>
          <w:sz w:val="24"/>
          <w:szCs w:val="24"/>
        </w:rPr>
        <w:t xml:space="preserve"> </w:t>
      </w:r>
      <w:r w:rsidRPr="00102A2E">
        <w:rPr>
          <w:color w:val="FFFFFF" w:themeColor="background1"/>
          <w:sz w:val="24"/>
          <w:szCs w:val="24"/>
        </w:rPr>
        <w:t xml:space="preserve">                                                      </w:t>
      </w:r>
      <w:r w:rsidR="00833799" w:rsidRPr="00102A2E">
        <w:rPr>
          <w:color w:val="FFFFFF" w:themeColor="background1"/>
          <w:sz w:val="24"/>
          <w:szCs w:val="24"/>
        </w:rPr>
        <w:t xml:space="preserve"> </w:t>
      </w:r>
      <w:proofErr w:type="spellStart"/>
      <w:r w:rsidR="005C0B56" w:rsidRPr="00102A2E">
        <w:rPr>
          <w:color w:val="FFFFFF" w:themeColor="background1"/>
          <w:sz w:val="24"/>
          <w:szCs w:val="24"/>
        </w:rPr>
        <w:t>А.Ф.Загидуллина</w:t>
      </w:r>
      <w:proofErr w:type="spellEnd"/>
      <w:r w:rsidR="005C0B56" w:rsidRPr="00102A2E">
        <w:rPr>
          <w:color w:val="FFFFFF" w:themeColor="background1"/>
          <w:sz w:val="24"/>
          <w:szCs w:val="24"/>
        </w:rPr>
        <w:br w:type="page"/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4A4110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57E2D">
        <w:rPr>
          <w:rFonts w:ascii="Times New Roman" w:hAnsi="Times New Roman" w:cs="Times New Roman"/>
          <w:b w:val="0"/>
        </w:rPr>
        <w:t>Т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Pr="00780EE2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DB5456" w:rsidRDefault="00DB5456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4110">
        <w:rPr>
          <w:sz w:val="28"/>
          <w:szCs w:val="28"/>
        </w:rPr>
        <w:t xml:space="preserve">1. </w:t>
      </w:r>
      <w:r w:rsidR="00440D64" w:rsidRPr="004A4110">
        <w:rPr>
          <w:sz w:val="28"/>
          <w:szCs w:val="28"/>
        </w:rPr>
        <w:t>В абзаце двадцать первом п</w:t>
      </w:r>
      <w:r w:rsidRPr="004A4110">
        <w:rPr>
          <w:sz w:val="28"/>
          <w:szCs w:val="28"/>
        </w:rPr>
        <w:t>ункт</w:t>
      </w:r>
      <w:r w:rsidR="00440D64" w:rsidRPr="004A4110">
        <w:rPr>
          <w:sz w:val="28"/>
          <w:szCs w:val="28"/>
        </w:rPr>
        <w:t>а</w:t>
      </w:r>
      <w:r w:rsidRPr="004A4110">
        <w:rPr>
          <w:sz w:val="28"/>
          <w:szCs w:val="28"/>
        </w:rPr>
        <w:t xml:space="preserve"> 1</w:t>
      </w:r>
      <w:r w:rsidR="004A4110" w:rsidRPr="004A4110">
        <w:rPr>
          <w:sz w:val="28"/>
          <w:szCs w:val="28"/>
        </w:rPr>
        <w:t>.</w:t>
      </w:r>
      <w:r w:rsidRPr="004A4110">
        <w:rPr>
          <w:sz w:val="28"/>
          <w:szCs w:val="28"/>
        </w:rPr>
        <w:t xml:space="preserve"> «Общие положения» слова «от 8 июня 2018 года №</w:t>
      </w:r>
      <w:r w:rsidR="004A4110" w:rsidRPr="004A4110">
        <w:rPr>
          <w:sz w:val="28"/>
          <w:szCs w:val="28"/>
        </w:rPr>
        <w:t xml:space="preserve"> </w:t>
      </w:r>
      <w:r w:rsidRPr="004A4110">
        <w:rPr>
          <w:sz w:val="28"/>
          <w:szCs w:val="28"/>
        </w:rPr>
        <w:t>132н «О порядке формирования и применения кодов бюджетной кла</w:t>
      </w:r>
      <w:r w:rsidRPr="004A4110">
        <w:rPr>
          <w:sz w:val="28"/>
          <w:szCs w:val="28"/>
        </w:rPr>
        <w:t>с</w:t>
      </w:r>
      <w:r w:rsidRPr="004A4110">
        <w:rPr>
          <w:sz w:val="28"/>
          <w:szCs w:val="28"/>
        </w:rPr>
        <w:t xml:space="preserve">сификации Российской Федерации, их структуре и принципах назначения» заменить словами «от 6 июня 2019 года </w:t>
      </w:r>
      <w:r w:rsidR="004A4110" w:rsidRPr="004A4110">
        <w:rPr>
          <w:sz w:val="28"/>
          <w:szCs w:val="28"/>
        </w:rPr>
        <w:t xml:space="preserve">№ </w:t>
      </w:r>
      <w:r w:rsidRPr="004A4110">
        <w:rPr>
          <w:sz w:val="28"/>
          <w:szCs w:val="28"/>
        </w:rPr>
        <w:t>85н «О Порядке формирования и применения к</w:t>
      </w:r>
      <w:r w:rsidRPr="004A4110">
        <w:rPr>
          <w:sz w:val="28"/>
          <w:szCs w:val="28"/>
        </w:rPr>
        <w:t>о</w:t>
      </w:r>
      <w:r w:rsidRPr="004A4110">
        <w:rPr>
          <w:sz w:val="28"/>
          <w:szCs w:val="28"/>
        </w:rPr>
        <w:t>дов бюджетной классификации Российской Федерации, их структуре и принципах назначения</w:t>
      </w:r>
      <w:r w:rsidR="004F6B4B" w:rsidRPr="004A4110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DB5456" w:rsidRDefault="00DB5456" w:rsidP="00282E19">
      <w:pPr>
        <w:pStyle w:val="af"/>
        <w:spacing w:line="240" w:lineRule="auto"/>
        <w:ind w:left="0"/>
        <w:jc w:val="both"/>
        <w:rPr>
          <w:szCs w:val="28"/>
        </w:rPr>
      </w:pPr>
    </w:p>
    <w:p w:rsidR="00401261" w:rsidRPr="00857E2D" w:rsidRDefault="004F6B4B" w:rsidP="00282E19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2</w:t>
      </w:r>
      <w:r w:rsidR="00401261" w:rsidRPr="00857E2D">
        <w:rPr>
          <w:szCs w:val="28"/>
        </w:rPr>
        <w:t xml:space="preserve">. В пункте 2. </w:t>
      </w:r>
      <w:r w:rsidR="00CE0211" w:rsidRPr="00857E2D">
        <w:rPr>
          <w:szCs w:val="28"/>
        </w:rPr>
        <w:t>«</w:t>
      </w:r>
      <w:r w:rsidR="00401261" w:rsidRPr="00857E2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857E2D">
        <w:rPr>
          <w:rFonts w:eastAsia="Calibri"/>
          <w:szCs w:val="28"/>
        </w:rPr>
        <w:t>о</w:t>
      </w:r>
      <w:r w:rsidR="00401261" w:rsidRPr="00857E2D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857E2D">
        <w:rPr>
          <w:rFonts w:eastAsia="Calibri"/>
          <w:szCs w:val="28"/>
        </w:rPr>
        <w:t>»</w:t>
      </w:r>
      <w:r w:rsidR="00401261" w:rsidRPr="00857E2D">
        <w:rPr>
          <w:rFonts w:eastAsia="Calibri"/>
          <w:szCs w:val="28"/>
        </w:rPr>
        <w:t>:</w:t>
      </w:r>
    </w:p>
    <w:p w:rsidR="00401261" w:rsidRPr="00780EE2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73648D" w:rsidRPr="00857E2D" w:rsidRDefault="00890AD6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7E2D">
        <w:rPr>
          <w:sz w:val="28"/>
          <w:szCs w:val="28"/>
        </w:rPr>
        <w:t xml:space="preserve">а) </w:t>
      </w:r>
      <w:r w:rsidR="008E248A" w:rsidRPr="00857E2D">
        <w:rPr>
          <w:sz w:val="28"/>
          <w:szCs w:val="28"/>
        </w:rPr>
        <w:t xml:space="preserve">в </w:t>
      </w:r>
      <w:r w:rsidRPr="00857E2D">
        <w:rPr>
          <w:sz w:val="28"/>
          <w:szCs w:val="28"/>
        </w:rPr>
        <w:t>подпункт</w:t>
      </w:r>
      <w:r w:rsidR="008E248A" w:rsidRPr="00857E2D">
        <w:rPr>
          <w:sz w:val="28"/>
          <w:szCs w:val="28"/>
        </w:rPr>
        <w:t>е</w:t>
      </w:r>
      <w:r w:rsidRPr="00857E2D">
        <w:rPr>
          <w:sz w:val="28"/>
          <w:szCs w:val="28"/>
        </w:rPr>
        <w:t xml:space="preserve"> </w:t>
      </w:r>
      <w:r w:rsidR="00665586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3648D" w:rsidRPr="00734B71" w:rsidRDefault="00857E2D" w:rsidP="00857E2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D0723C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01 1 02 00000 Основное мероприятие «Профилактика и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фекционных заболеваний, включая иммунопрофилактику»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первый </w:t>
      </w:r>
      <w:r w:rsidR="00591D7D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</w:t>
      </w:r>
      <w:r w:rsidR="00591D7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91D7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ния расходов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- 5844F Финансовое обеспечение мероприятий по борьбе с новой к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ронавирусной инфекцией (COVID-19), за счет средств резервного фонда Правител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Российской Федерации</w:t>
      </w:r>
      <w:r w:rsidRPr="00734B7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734B71" w:rsidRPr="00734B71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73648D" w:rsidRPr="00734B71" w:rsidRDefault="00D0723C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34B71" w:rsidRPr="00734B71">
        <w:rPr>
          <w:rFonts w:ascii="SL_Times New Roman" w:eastAsia="Calibri" w:hAnsi="SL_Times New Roman" w:cstheme="minorBidi"/>
          <w:sz w:val="28"/>
          <w:szCs w:val="28"/>
          <w:lang w:eastAsia="en-US"/>
        </w:rPr>
        <w:t>- 5844F Финансовое обеспечение мероприятий по борьбе с новой коронав</w:t>
      </w:r>
      <w:r w:rsidR="00734B71" w:rsidRPr="00734B7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734B71" w:rsidRPr="00734B71">
        <w:rPr>
          <w:rFonts w:ascii="SL_Times New Roman" w:eastAsia="Calibri" w:hAnsi="SL_Times New Roman" w:cstheme="minorBidi"/>
          <w:sz w:val="28"/>
          <w:szCs w:val="28"/>
          <w:lang w:eastAsia="en-US"/>
        </w:rPr>
        <w:t>русной инфекцией (COVID-19) за счет средств резервного фонда Правительства Российской Федерации</w:t>
      </w:r>
      <w:r w:rsidR="0073648D" w:rsidRPr="00734B7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73648D" w:rsidRPr="00780EE2" w:rsidRDefault="0073648D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252349" w:rsidRPr="00252349" w:rsidRDefault="00D0723C" w:rsidP="0025234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C762B2"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C762B2"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C762B2"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252349"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01 2 09 00000 Основное мероприятие «Совершенствование системы оказания медицинской помощи больным прочими заболеваниями. Орган</w:t>
      </w:r>
      <w:r w:rsidR="00252349"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252349"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реабилитации»</w:t>
      </w:r>
      <w:r w:rsidR="00C762B2"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252349"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 R3650 Софинансируемые расходы на реализацию региональной программы модернизации первичного звена здравоохранения» изложить в следующей редакции:</w:t>
      </w:r>
    </w:p>
    <w:p w:rsidR="00252349" w:rsidRDefault="00252349" w:rsidP="0025234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«Поступление в бюджет Республики Татарстан субсидий на указанные цели отражается по коду 000 2 02 25365 02 0000 150 «</w:t>
      </w:r>
      <w:r w:rsidR="00A43236" w:rsidRPr="00A43236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программ м</w:t>
      </w:r>
      <w:r w:rsidR="00A43236" w:rsidRPr="00A4323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A43236" w:rsidRPr="00A43236">
        <w:rPr>
          <w:rFonts w:ascii="SL_Times New Roman" w:eastAsia="Calibri" w:hAnsi="SL_Times New Roman" w:cstheme="minorBidi"/>
          <w:sz w:val="28"/>
          <w:szCs w:val="28"/>
          <w:lang w:eastAsia="en-US"/>
        </w:rPr>
        <w:t>дернизации первичного звена здравоохранения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A5034" w:rsidRDefault="006A5034" w:rsidP="0025234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A5034" w:rsidRDefault="006A5034" w:rsidP="006A503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01 2 12 00000 Основное мероприятие «Реализация преим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щественно одноканального финансирования медицинских организаций через сист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му обязательного медицинского страхования (кроме оказания высокотехнологичной медицинской помощи)»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- 05194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ложить в следующей редакции:</w:t>
      </w:r>
    </w:p>
    <w:p w:rsidR="006A5034" w:rsidRDefault="006A5034" w:rsidP="006A503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межбюджетных трансфертов на указанные цели в бюджет Те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риториального фонда обязательного медицинского страхования Республики Тата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отражается по коду 000 2 02 50203 09 0000 150 «Межбюджетные трансферты из бюджетов субъектов Российской Федерации, передаваемые территориальным фо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дам обязательного медицинского страхования на финансовое обеспечение дополн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A5034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тельных видов и условий оказания медицинской помощи, не установленных базовой программой обязательного медицинского страхования»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A5034" w:rsidRDefault="006A5034" w:rsidP="006A503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892359" w:rsidRPr="00252349" w:rsidRDefault="00892359" w:rsidP="0089235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92359">
        <w:rPr>
          <w:rFonts w:ascii="SL_Times New Roman" w:eastAsia="Calibri" w:hAnsi="SL_Times New Roman" w:cstheme="minorBidi"/>
          <w:sz w:val="28"/>
          <w:szCs w:val="28"/>
          <w:lang w:eastAsia="en-US"/>
        </w:rPr>
        <w:t>01</w:t>
      </w:r>
      <w:proofErr w:type="gramStart"/>
      <w:r w:rsidRPr="008923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8923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</w:t>
      </w:r>
      <w:r w:rsidRPr="0089235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92359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«Развитие здрав</w:t>
      </w:r>
      <w:r w:rsidRPr="0089235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92359">
        <w:rPr>
          <w:rFonts w:ascii="SL_Times New Roman" w:eastAsia="Calibri" w:hAnsi="SL_Times New Roman" w:cstheme="minorBidi"/>
          <w:sz w:val="28"/>
          <w:szCs w:val="28"/>
          <w:lang w:eastAsia="en-US"/>
        </w:rPr>
        <w:t>охранения Республики Татарстан»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расходов «- R3650 С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финансируемые расходы на реализацию региональной программы модернизации первичного звена здравоохранения» изложить в следующей редакции:</w:t>
      </w:r>
    </w:p>
    <w:p w:rsidR="00892359" w:rsidRDefault="00892359" w:rsidP="0089235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000 2 02 25365 02 0000 150 «</w:t>
      </w:r>
      <w:r w:rsidR="00DF2161" w:rsidRPr="00DF2161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программ м</w:t>
      </w:r>
      <w:r w:rsidR="00DF2161" w:rsidRPr="00DF216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DF2161" w:rsidRPr="00DF2161">
        <w:rPr>
          <w:rFonts w:ascii="SL_Times New Roman" w:eastAsia="Calibri" w:hAnsi="SL_Times New Roman" w:cstheme="minorBidi"/>
          <w:sz w:val="28"/>
          <w:szCs w:val="28"/>
          <w:lang w:eastAsia="en-US"/>
        </w:rPr>
        <w:t>дернизации первичного звена здравоохранения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Pr="0025234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892359" w:rsidRDefault="00892359" w:rsidP="006A503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252349" w:rsidRPr="00441237" w:rsidRDefault="00441237" w:rsidP="002523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1237">
        <w:rPr>
          <w:rFonts w:eastAsia="Calibri"/>
          <w:sz w:val="28"/>
          <w:szCs w:val="28"/>
          <w:lang w:eastAsia="en-US"/>
        </w:rPr>
        <w:t>дополнить следующей целевой статьей:</w:t>
      </w:r>
    </w:p>
    <w:p w:rsidR="00441237" w:rsidRPr="00441237" w:rsidRDefault="00441237" w:rsidP="00441237">
      <w:pPr>
        <w:jc w:val="center"/>
        <w:rPr>
          <w:sz w:val="28"/>
          <w:szCs w:val="28"/>
        </w:rPr>
      </w:pPr>
      <w:r w:rsidRPr="00441237">
        <w:rPr>
          <w:rFonts w:eastAsia="Calibri"/>
          <w:sz w:val="28"/>
          <w:szCs w:val="28"/>
          <w:lang w:eastAsia="en-US"/>
        </w:rPr>
        <w:t>«</w:t>
      </w:r>
      <w:r w:rsidRPr="00441237">
        <w:rPr>
          <w:sz w:val="28"/>
          <w:szCs w:val="28"/>
        </w:rPr>
        <w:t xml:space="preserve">01 </w:t>
      </w:r>
      <w:proofErr w:type="gramStart"/>
      <w:r w:rsidRPr="00441237">
        <w:rPr>
          <w:sz w:val="28"/>
          <w:szCs w:val="28"/>
        </w:rPr>
        <w:t>П</w:t>
      </w:r>
      <w:proofErr w:type="gramEnd"/>
      <w:r w:rsidRPr="00441237">
        <w:rPr>
          <w:sz w:val="28"/>
          <w:szCs w:val="28"/>
        </w:rPr>
        <w:t xml:space="preserve"> 00 00000 Подпрограмма </w:t>
      </w:r>
    </w:p>
    <w:p w:rsidR="00441237" w:rsidRPr="00441237" w:rsidRDefault="00441237" w:rsidP="00441237">
      <w:pPr>
        <w:jc w:val="center"/>
        <w:rPr>
          <w:sz w:val="28"/>
          <w:szCs w:val="28"/>
        </w:rPr>
      </w:pPr>
      <w:r w:rsidRPr="00441237">
        <w:rPr>
          <w:sz w:val="28"/>
          <w:szCs w:val="28"/>
        </w:rPr>
        <w:t>«Модернизация первичного звена здравоохранения Республики Татарстан»</w:t>
      </w:r>
    </w:p>
    <w:p w:rsidR="00441237" w:rsidRPr="00441237" w:rsidRDefault="00441237" w:rsidP="004412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41237" w:rsidRPr="00441237" w:rsidRDefault="00441237" w:rsidP="004412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23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41237">
        <w:rPr>
          <w:sz w:val="28"/>
          <w:szCs w:val="28"/>
        </w:rPr>
        <w:t>р</w:t>
      </w:r>
      <w:r w:rsidRPr="00441237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441237" w:rsidRPr="00441237" w:rsidRDefault="00441237" w:rsidP="004412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1237" w:rsidRPr="00441237" w:rsidRDefault="00441237" w:rsidP="004412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1237">
        <w:rPr>
          <w:rFonts w:eastAsia="Calibri"/>
          <w:sz w:val="28"/>
          <w:szCs w:val="28"/>
          <w:lang w:eastAsia="en-US"/>
        </w:rPr>
        <w:t>- R3650 Софинансируемые расходы на реализацию региональной программы модернизации первичного звена здравоохранения</w:t>
      </w:r>
    </w:p>
    <w:p w:rsidR="00441237" w:rsidRPr="00441237" w:rsidRDefault="00441237" w:rsidP="004412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1237">
        <w:rPr>
          <w:rFonts w:eastAsia="Calibr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 на реализацию региональной программы модерн</w:t>
      </w:r>
      <w:r w:rsidRPr="00441237">
        <w:rPr>
          <w:rFonts w:eastAsia="Calibri"/>
          <w:sz w:val="28"/>
          <w:szCs w:val="28"/>
          <w:lang w:eastAsia="en-US"/>
        </w:rPr>
        <w:t>и</w:t>
      </w:r>
      <w:r w:rsidRPr="00441237">
        <w:rPr>
          <w:rFonts w:eastAsia="Calibri"/>
          <w:sz w:val="28"/>
          <w:szCs w:val="28"/>
          <w:lang w:eastAsia="en-US"/>
        </w:rPr>
        <w:t>зации первичного звена здравоохранения.</w:t>
      </w:r>
    </w:p>
    <w:p w:rsidR="00441237" w:rsidRPr="00441237" w:rsidRDefault="00441237" w:rsidP="004412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1237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441237">
        <w:rPr>
          <w:rFonts w:eastAsia="Calibri"/>
          <w:sz w:val="28"/>
          <w:szCs w:val="28"/>
          <w:lang w:eastAsia="en-US"/>
        </w:rPr>
        <w:t>т</w:t>
      </w:r>
      <w:r w:rsidRPr="00441237">
        <w:rPr>
          <w:rFonts w:eastAsia="Calibri"/>
          <w:sz w:val="28"/>
          <w:szCs w:val="28"/>
          <w:lang w:eastAsia="en-US"/>
        </w:rPr>
        <w:t>ражается по коду 000 2 02 25365 02 0000 150 «</w:t>
      </w:r>
      <w:r w:rsidR="00460E3A" w:rsidRPr="00460E3A">
        <w:rPr>
          <w:rFonts w:eastAsia="Calibri"/>
          <w:sz w:val="28"/>
          <w:szCs w:val="28"/>
          <w:lang w:eastAsia="en-US"/>
        </w:rPr>
        <w:t>Субсидии бюджетам субъектов Ро</w:t>
      </w:r>
      <w:r w:rsidR="00460E3A" w:rsidRPr="00460E3A">
        <w:rPr>
          <w:rFonts w:eastAsia="Calibri"/>
          <w:sz w:val="28"/>
          <w:szCs w:val="28"/>
          <w:lang w:eastAsia="en-US"/>
        </w:rPr>
        <w:t>с</w:t>
      </w:r>
      <w:r w:rsidR="00460E3A" w:rsidRPr="00460E3A">
        <w:rPr>
          <w:rFonts w:eastAsia="Calibri"/>
          <w:sz w:val="28"/>
          <w:szCs w:val="28"/>
          <w:lang w:eastAsia="en-US"/>
        </w:rPr>
        <w:t>сийской Федерации на софинансирование расходных обязательств субъектов Ро</w:t>
      </w:r>
      <w:r w:rsidR="00460E3A" w:rsidRPr="00460E3A">
        <w:rPr>
          <w:rFonts w:eastAsia="Calibri"/>
          <w:sz w:val="28"/>
          <w:szCs w:val="28"/>
          <w:lang w:eastAsia="en-US"/>
        </w:rPr>
        <w:t>с</w:t>
      </w:r>
      <w:r w:rsidR="00460E3A" w:rsidRPr="00460E3A">
        <w:rPr>
          <w:rFonts w:eastAsia="Calibri"/>
          <w:sz w:val="28"/>
          <w:szCs w:val="28"/>
          <w:lang w:eastAsia="en-US"/>
        </w:rPr>
        <w:t>сийской Федерации, возникающих при реализации региональных программ моде</w:t>
      </w:r>
      <w:r w:rsidR="00460E3A" w:rsidRPr="00460E3A">
        <w:rPr>
          <w:rFonts w:eastAsia="Calibri"/>
          <w:sz w:val="28"/>
          <w:szCs w:val="28"/>
          <w:lang w:eastAsia="en-US"/>
        </w:rPr>
        <w:t>р</w:t>
      </w:r>
      <w:r w:rsidR="00460E3A" w:rsidRPr="00460E3A">
        <w:rPr>
          <w:rFonts w:eastAsia="Calibri"/>
          <w:sz w:val="28"/>
          <w:szCs w:val="28"/>
          <w:lang w:eastAsia="en-US"/>
        </w:rPr>
        <w:t>низации первичного звена здравоохранения</w:t>
      </w:r>
      <w:r w:rsidRPr="00441237">
        <w:rPr>
          <w:rFonts w:eastAsia="Calibri"/>
          <w:sz w:val="28"/>
          <w:szCs w:val="28"/>
          <w:lang w:eastAsia="en-US"/>
        </w:rPr>
        <w:t>» классификации доходов бюджетов</w:t>
      </w:r>
      <w:proofErr w:type="gramStart"/>
      <w:r w:rsidRPr="0044123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441237" w:rsidRPr="00441237" w:rsidRDefault="00441237" w:rsidP="002523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D732F" w:rsidRPr="00FE60C7" w:rsidRDefault="006D732F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б) </w:t>
      </w:r>
      <w:r w:rsidRPr="009F6E5C">
        <w:rPr>
          <w:sz w:val="28"/>
          <w:szCs w:val="28"/>
        </w:rPr>
        <w:t xml:space="preserve">в подпункте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2.2. «Государственная программа «Развитие образования и науки Республики Татарстан на 2014 – 2025 годы»:</w:t>
      </w:r>
    </w:p>
    <w:p w:rsidR="00276370" w:rsidRDefault="00276370" w:rsidP="002763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целевой статьи «</w:t>
      </w:r>
      <w:r w:rsidRPr="004F58CE">
        <w:rPr>
          <w:rFonts w:eastAsia="Calibri"/>
          <w:sz w:val="28"/>
          <w:szCs w:val="28"/>
          <w:lang w:eastAsia="en-US"/>
        </w:rPr>
        <w:t>0</w:t>
      </w:r>
      <w:r w:rsidRPr="00276370">
        <w:rPr>
          <w:rFonts w:eastAsia="Calibri"/>
          <w:sz w:val="28"/>
          <w:szCs w:val="28"/>
          <w:lang w:eastAsia="en-US"/>
        </w:rPr>
        <w:t>2</w:t>
      </w:r>
      <w:r w:rsidRPr="004F58CE">
        <w:rPr>
          <w:rFonts w:eastAsia="Calibri"/>
          <w:sz w:val="28"/>
          <w:szCs w:val="28"/>
          <w:lang w:eastAsia="en-US"/>
        </w:rPr>
        <w:t xml:space="preserve"> 1 P2 00000 Федеральный проект «Соде</w:t>
      </w:r>
      <w:r w:rsidRPr="004F58CE">
        <w:rPr>
          <w:rFonts w:eastAsia="Calibri"/>
          <w:sz w:val="28"/>
          <w:szCs w:val="28"/>
          <w:lang w:eastAsia="en-US"/>
        </w:rPr>
        <w:t>й</w:t>
      </w:r>
      <w:r w:rsidRPr="004F58CE">
        <w:rPr>
          <w:rFonts w:eastAsia="Calibri"/>
          <w:sz w:val="28"/>
          <w:szCs w:val="28"/>
          <w:lang w:eastAsia="en-US"/>
        </w:rPr>
        <w:t>ствие занятости женщин – создание условий дошкольного образования для детей в возрасте до трех лет»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276370" w:rsidRPr="00113415" w:rsidRDefault="00276370" w:rsidP="002763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F58CE">
        <w:rPr>
          <w:rFonts w:eastAsia="Calibri"/>
          <w:sz w:val="28"/>
          <w:szCs w:val="28"/>
          <w:lang w:eastAsia="en-US"/>
        </w:rPr>
        <w:t>0</w:t>
      </w:r>
      <w:r w:rsidR="00113415" w:rsidRPr="00113415">
        <w:rPr>
          <w:rFonts w:eastAsia="Calibri"/>
          <w:sz w:val="28"/>
          <w:szCs w:val="28"/>
          <w:lang w:eastAsia="en-US"/>
        </w:rPr>
        <w:t>2</w:t>
      </w:r>
      <w:r w:rsidRPr="004F58CE">
        <w:rPr>
          <w:rFonts w:eastAsia="Calibri"/>
          <w:sz w:val="28"/>
          <w:szCs w:val="28"/>
          <w:lang w:eastAsia="en-US"/>
        </w:rPr>
        <w:t xml:space="preserve"> 1 P2 00000 Федеральный проект «Содействие занятости»</w:t>
      </w:r>
      <w:r w:rsidR="00113415">
        <w:rPr>
          <w:rFonts w:eastAsia="Calibri"/>
          <w:sz w:val="28"/>
          <w:szCs w:val="28"/>
          <w:lang w:eastAsia="en-US"/>
        </w:rPr>
        <w:t>;</w:t>
      </w:r>
    </w:p>
    <w:p w:rsidR="00276370" w:rsidRPr="00276370" w:rsidRDefault="00276370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76261" w:rsidRPr="009F6E5C" w:rsidRDefault="00276261" w:rsidP="009F6E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</w:t>
      </w:r>
      <w:r w:rsidR="004972B6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9F6E5C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02 2 02 00000 Основное мероприятие «Реализация общего образования в государственных образовательных организациях»</w:t>
      </w:r>
      <w:r w:rsid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9F6E5C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</w:t>
      </w:r>
      <w:r w:rsidR="009F6E5C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9F6E5C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</w:t>
      </w:r>
      <w:r w:rsid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9F6E5C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R3040 </w:t>
      </w:r>
      <w:r w:rsidR="00C5671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организацию бесплатного горячего питания обучающихся по образовательным программам начального общего образ</w:t>
      </w:r>
      <w:r w:rsidR="00C5671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C5671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в государственных и муниципальных образовательных организациях</w:t>
      </w:r>
      <w:r w:rsid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жить в следующей редакции:</w:t>
      </w:r>
    </w:p>
    <w:p w:rsidR="004F229E" w:rsidRPr="004F229E" w:rsidRDefault="00276261" w:rsidP="004F22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F229E"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- R3040 Софинансируемые расходы на организацию бесплатного горячего питания обучающихся, получающих начальное общее образование в государстве</w:t>
      </w:r>
      <w:r w:rsidR="004F229E"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4F229E"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ных и муниципальных образовательных организациях</w:t>
      </w:r>
      <w:proofErr w:type="gramEnd"/>
    </w:p>
    <w:p w:rsidR="004F229E" w:rsidRPr="004F229E" w:rsidRDefault="004F229E" w:rsidP="004F22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организацию бесплатного горячего питания об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чающихся, получающих начальное общее образование в государственных и мун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ципальных образовательных организациях.</w:t>
      </w:r>
    </w:p>
    <w:p w:rsidR="00276261" w:rsidRPr="004F229E" w:rsidRDefault="004F229E" w:rsidP="004F22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25304 00 0000 150 «Субсидии бюджетам на организ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 классификации доходов бюджетов</w:t>
      </w:r>
      <w:proofErr w:type="gramStart"/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276261"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4972B6" w:rsidRDefault="004972B6" w:rsidP="0027626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4F229E" w:rsidRPr="009F6E5C" w:rsidRDefault="004F229E" w:rsidP="004F22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02 2 04 00000 Основное мероприятие «Развитие общеобр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зовательных организаций, реализующих адаптированные образовательные пр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граммы»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R3040 </w:t>
      </w:r>
      <w:r w:rsidR="00C5671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организ</w:t>
      </w:r>
      <w:r w:rsidR="00C5671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C5671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</w:t>
      </w:r>
      <w:r w:rsidR="00C5671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C5671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организациях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4F229E" w:rsidRPr="004F229E" w:rsidRDefault="004F229E" w:rsidP="004F22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R3040 Софинансируемые расходы на организацию бесплатного горячего питания обучающихся, получающих начальное общее образование в государстве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ных и муниципальных образовательных организациях</w:t>
      </w:r>
      <w:proofErr w:type="gramEnd"/>
    </w:p>
    <w:p w:rsidR="004F229E" w:rsidRPr="004F229E" w:rsidRDefault="004F229E" w:rsidP="004F22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организацию бесплатного горячего питания об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чающихся, получающих начальное общее образование в государственных и мун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ципальных образовательных организациях.</w:t>
      </w:r>
    </w:p>
    <w:p w:rsidR="004F229E" w:rsidRDefault="004F229E" w:rsidP="004F22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25304 00 0000 150 «Субсидии бюджетам на организ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 классификации доходов бюджетов</w:t>
      </w:r>
      <w:proofErr w:type="gramStart"/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4F229E" w:rsidRPr="00780EE2" w:rsidRDefault="004F229E" w:rsidP="004F22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4972B6" w:rsidRPr="000A5384" w:rsidRDefault="004972B6" w:rsidP="004972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«02 2 08 00000 Основное мероприятие «Обеспечение гос</w:t>
      </w:r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гарантий реализации прав на получение общедоступного и бесплатн</w:t>
      </w:r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го начального общего, основного общего, среднего общего образования в муниц</w:t>
      </w:r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пальных общеобразовательных организациях, обеспечение дополнительного обр</w:t>
      </w:r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зования детей в муниципальных общеобразовательных организациях»</w:t>
      </w:r>
      <w:r w:rsidR="004C2569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</w:t>
      </w:r>
      <w:r w:rsidR="00C5671F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</w:t>
      </w:r>
      <w:r w:rsid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- 53031 Обеспечение государственных гарантий реализации прав на п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лучение общедоступного и бесплатного дошкольного, начального общего, основн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го общего, среднего общего образования в</w:t>
      </w:r>
      <w:proofErr w:type="gramEnd"/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ния за классное руководство педагогическим работникам муниципальных общео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0A5384"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разовательных организаций</w:t>
      </w:r>
      <w:r w:rsidRPr="000A5384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  <w:proofErr w:type="gramEnd"/>
    </w:p>
    <w:p w:rsidR="004972B6" w:rsidRPr="000A5384" w:rsidRDefault="004972B6" w:rsidP="00EA0B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- 53031 Обеспечение государственных гарантий реализации прав на получение общедоступного </w:t>
      </w:r>
      <w:r w:rsidR="000A5384" w:rsidRPr="0049557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 бесплатного начального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общего, основного общего, среднего о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б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щего образования в муниципальных общеобразовательных организациях, обеспеч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ние дополнительного образования детей в муниципальных общеобразовательных о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ганизациях в части ежемесячного денежного вознаграждения за классное руково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ство педагогическим работникам муниципальных общеобразовательных организ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</w:t>
      </w:r>
      <w:r w:rsidR="000A5384"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ций</w:t>
      </w:r>
      <w:r w:rsidRPr="000A538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EA0B1D" w:rsidRPr="000A5384" w:rsidRDefault="00EA0B1D" w:rsidP="00EA0B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5B66FF" w:rsidRPr="009F6E5C" w:rsidRDefault="00EA0B1D" w:rsidP="005B66F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="005B66FF" w:rsidRP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>02 2 09 00000 Основное мероприятие «Модернизация с</w:t>
      </w:r>
      <w:r w:rsidR="005B66FF" w:rsidRP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B66FF" w:rsidRP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общего образования, проведение мероприятий в области образования»</w:t>
      </w:r>
      <w:r w:rsidR="00043822" w:rsidRP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</w:t>
      </w:r>
      <w:r w:rsid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5B66FF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R3040 </w:t>
      </w:r>
      <w:r w:rsidR="005B66F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организацию бе</w:t>
      </w:r>
      <w:r w:rsidR="005B66F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5B66F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платного горячего питания обучающихся по образовательным программам начал</w:t>
      </w:r>
      <w:r w:rsidR="005B66F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5B66FF" w:rsidRPr="00C5671F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общего образования в государственных и муниципальных образовательных организациях</w:t>
      </w:r>
      <w:r w:rsid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5B66FF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5B66FF" w:rsidRPr="004F229E" w:rsidRDefault="005B66FF" w:rsidP="005B66F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«- R3040 Софинансируемые расходы на организацию бесплатного горячего питания обучающихся, получающих начальное общее образование в государстве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ных и муниципальных образовательных организациях</w:t>
      </w:r>
      <w:proofErr w:type="gramEnd"/>
    </w:p>
    <w:p w:rsidR="005B66FF" w:rsidRPr="004F229E" w:rsidRDefault="005B66FF" w:rsidP="005B66F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бюджета Республики Татарстан, на организацию бесплатного горячего питания об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чающихся, получающих начальное общее образование в государственных и мун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ципальных образовательных организациях.</w:t>
      </w:r>
    </w:p>
    <w:p w:rsidR="00043822" w:rsidRDefault="005B66FF" w:rsidP="005B66FF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25304 00 0000 150 «Субсидии бюджетам на организ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 классификации доходов бюджетов</w:t>
      </w:r>
      <w:proofErr w:type="gramStart"/>
      <w:r w:rsidRPr="004F229E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E85260" w:rsidRDefault="00E85260" w:rsidP="005B66FF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70FA1" w:rsidRDefault="00E85260" w:rsidP="00870FA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«02 2 E1 00000 Федеральный проект «Современная школа» дополнить следующим направлени</w:t>
      </w:r>
      <w:r w:rsidR="00870FA1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E85260" w:rsidRPr="00E85260" w:rsidRDefault="00E85260" w:rsidP="00870FA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>- 51730 Софинансируемые расходы на создание детских технопарков «Ква</w:t>
      </w: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>ториум»</w:t>
      </w:r>
    </w:p>
    <w:p w:rsidR="00E85260" w:rsidRPr="00E85260" w:rsidRDefault="00E85260" w:rsidP="00E85260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детских технопарков «Кванториум».</w:t>
      </w:r>
    </w:p>
    <w:p w:rsidR="00E85260" w:rsidRDefault="00E85260" w:rsidP="00E85260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25173 00 0000 150 «Субсидии бюджетам на создание детских технопарков «Кванториум» классификации доходов бюджетов</w:t>
      </w:r>
      <w:proofErr w:type="gramStart"/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85260" w:rsidRDefault="00E85260" w:rsidP="005B66FF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200737" w:rsidRDefault="00200737" w:rsidP="00200737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02 2 E4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«Цифровая образов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тельная среда»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85AB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- 52100 Софинансируемые расходы на вне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рение целевой модели цифровой образовательной среды в общеобразовательных организациях и профессиональных образовательных организациях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дующей редакции:</w:t>
      </w:r>
    </w:p>
    <w:p w:rsidR="00200737" w:rsidRPr="00200737" w:rsidRDefault="00200737" w:rsidP="00200737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- 52100 Софинансируемые расходы на обеспечение образовательных орган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заций материально-технической базой для внедрения цифровой образовательной среды</w:t>
      </w:r>
    </w:p>
    <w:p w:rsidR="00200737" w:rsidRPr="00200737" w:rsidRDefault="00200737" w:rsidP="00200737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обеспечение образовательных организаций м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териально-технической базой для внедрения цифровой образовательной среды.</w:t>
      </w:r>
    </w:p>
    <w:p w:rsidR="00200737" w:rsidRDefault="00200737" w:rsidP="00200737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25210 00 0000 150 «Субсидии бюджетам на обеспеч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ние образовательных организаций материально-технической базой для внедрения цифровой образовательной среды» классификации доходов бюджетов</w:t>
      </w:r>
      <w:proofErr w:type="gramStart"/>
      <w:r w:rsidRPr="0020073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200737" w:rsidRDefault="00200737" w:rsidP="005B66FF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C829B7" w:rsidRDefault="00C829B7" w:rsidP="00C829B7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B66FF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02</w:t>
      </w:r>
      <w:proofErr w:type="gramStart"/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E2 00000 Федеральный проект «Успех каждого ребе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ка»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- 50970 Софинансируемые расходы на создание в общ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образовательных организациях, расположенных в сельской местности, условий для занятий физической культурой и спортом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C829B7" w:rsidRPr="00C829B7" w:rsidRDefault="00C829B7" w:rsidP="00C829B7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- 50970 Софинансируемые расходы на создание в общеобразовательных о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ганизациях, расположенных в сельской местности и малых городах, условий для з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нятий физической культурой и спортом</w:t>
      </w:r>
    </w:p>
    <w:p w:rsidR="00C829B7" w:rsidRPr="00C829B7" w:rsidRDefault="00C829B7" w:rsidP="00C829B7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в общеобразовательных организациях, расположенных в сельской местности и малых городах, условий для занятий физ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ческой культурой и спортом.</w:t>
      </w:r>
    </w:p>
    <w:p w:rsidR="00C829B7" w:rsidRDefault="00C829B7" w:rsidP="00C829B7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25097 00 0000 150 «Субсидии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спортом» классификации д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бюджетов</w:t>
      </w:r>
      <w:proofErr w:type="gramStart"/>
      <w:r w:rsidRPr="00C829B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200737" w:rsidRDefault="00200737" w:rsidP="005B66FF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661A75" w:rsidRDefault="00661A75" w:rsidP="00661A7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целевой статьи «</w:t>
      </w:r>
      <w:r w:rsidRPr="004F58CE">
        <w:rPr>
          <w:rFonts w:eastAsia="Calibri"/>
          <w:sz w:val="28"/>
          <w:szCs w:val="28"/>
          <w:lang w:eastAsia="en-US"/>
        </w:rPr>
        <w:t>0</w:t>
      </w:r>
      <w:r w:rsidRPr="00276370">
        <w:rPr>
          <w:rFonts w:eastAsia="Calibri"/>
          <w:sz w:val="28"/>
          <w:szCs w:val="28"/>
          <w:lang w:eastAsia="en-US"/>
        </w:rPr>
        <w:t>2</w:t>
      </w:r>
      <w:proofErr w:type="gramStart"/>
      <w:r w:rsidRPr="004F5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</w:t>
      </w:r>
      <w:proofErr w:type="gramEnd"/>
      <w:r w:rsidRPr="004F58CE">
        <w:rPr>
          <w:rFonts w:eastAsia="Calibri"/>
          <w:sz w:val="28"/>
          <w:szCs w:val="28"/>
          <w:lang w:eastAsia="en-US"/>
        </w:rPr>
        <w:t xml:space="preserve"> P2 00000 Федеральный проект «Соде</w:t>
      </w:r>
      <w:r w:rsidRPr="004F58CE">
        <w:rPr>
          <w:rFonts w:eastAsia="Calibri"/>
          <w:sz w:val="28"/>
          <w:szCs w:val="28"/>
          <w:lang w:eastAsia="en-US"/>
        </w:rPr>
        <w:t>й</w:t>
      </w:r>
      <w:r w:rsidRPr="004F58CE">
        <w:rPr>
          <w:rFonts w:eastAsia="Calibri"/>
          <w:sz w:val="28"/>
          <w:szCs w:val="28"/>
          <w:lang w:eastAsia="en-US"/>
        </w:rPr>
        <w:t>ствие занятости женщин – создание условий дошкольного образования для детей в возрасте до трех лет»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661A75" w:rsidRDefault="00661A75" w:rsidP="00661A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F58CE">
        <w:rPr>
          <w:rFonts w:eastAsia="Calibri"/>
          <w:sz w:val="28"/>
          <w:szCs w:val="28"/>
          <w:lang w:eastAsia="en-US"/>
        </w:rPr>
        <w:t>0</w:t>
      </w:r>
      <w:r w:rsidRPr="00113415">
        <w:rPr>
          <w:rFonts w:eastAsia="Calibri"/>
          <w:sz w:val="28"/>
          <w:szCs w:val="28"/>
          <w:lang w:eastAsia="en-US"/>
        </w:rPr>
        <w:t>2</w:t>
      </w:r>
      <w:proofErr w:type="gramStart"/>
      <w:r w:rsidRPr="004F5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</w:t>
      </w:r>
      <w:proofErr w:type="gramEnd"/>
      <w:r w:rsidRPr="004F58CE">
        <w:rPr>
          <w:rFonts w:eastAsia="Calibri"/>
          <w:sz w:val="28"/>
          <w:szCs w:val="28"/>
          <w:lang w:eastAsia="en-US"/>
        </w:rPr>
        <w:t xml:space="preserve"> P2 00000 Федеральный проект «Содействие занятости»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55339D" w:rsidRDefault="0055339D" w:rsidP="00661A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522F" w:rsidRDefault="0095522F" w:rsidP="00661A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339D" w:rsidRPr="004A4110" w:rsidRDefault="0055339D" w:rsidP="00553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4110">
        <w:rPr>
          <w:rFonts w:eastAsia="Calibri"/>
          <w:sz w:val="28"/>
          <w:szCs w:val="28"/>
          <w:lang w:eastAsia="en-US"/>
        </w:rPr>
        <w:t>в) в подпункте 2.3. «Государственная программа «Социальная поддержка граждан Республики</w:t>
      </w:r>
      <w:r w:rsidR="0095522F">
        <w:rPr>
          <w:rFonts w:eastAsia="Calibri"/>
          <w:sz w:val="28"/>
          <w:szCs w:val="28"/>
          <w:lang w:eastAsia="en-US"/>
        </w:rPr>
        <w:t xml:space="preserve"> Татарстан» на 2014 – 2025 годы </w:t>
      </w:r>
      <w:r w:rsidRPr="004A4110">
        <w:rPr>
          <w:rFonts w:eastAsia="Calibri"/>
          <w:sz w:val="28"/>
          <w:szCs w:val="28"/>
          <w:lang w:eastAsia="en-US"/>
        </w:rPr>
        <w:t>в целевой статье «03 1 01 00000 Основное мероприятие «Предоставление мер социальной поддержки отдел</w:t>
      </w:r>
      <w:r w:rsidRPr="004A4110">
        <w:rPr>
          <w:rFonts w:eastAsia="Calibri"/>
          <w:sz w:val="28"/>
          <w:szCs w:val="28"/>
          <w:lang w:eastAsia="en-US"/>
        </w:rPr>
        <w:t>ь</w:t>
      </w:r>
      <w:r w:rsidRPr="004A4110">
        <w:rPr>
          <w:rFonts w:eastAsia="Calibri"/>
          <w:sz w:val="28"/>
          <w:szCs w:val="28"/>
          <w:lang w:eastAsia="en-US"/>
        </w:rPr>
        <w:t>ным категориям граждан, установленных федеральным и республиканским закон</w:t>
      </w:r>
      <w:r w:rsidRPr="004A4110">
        <w:rPr>
          <w:rFonts w:eastAsia="Calibri"/>
          <w:sz w:val="28"/>
          <w:szCs w:val="28"/>
          <w:lang w:eastAsia="en-US"/>
        </w:rPr>
        <w:t>о</w:t>
      </w:r>
      <w:r w:rsidRPr="004A4110">
        <w:rPr>
          <w:rFonts w:eastAsia="Calibri"/>
          <w:sz w:val="28"/>
          <w:szCs w:val="28"/>
          <w:lang w:eastAsia="en-US"/>
        </w:rPr>
        <w:t>дательством» аб</w:t>
      </w:r>
      <w:r w:rsidR="0095522F">
        <w:rPr>
          <w:rFonts w:eastAsia="Calibri"/>
          <w:sz w:val="28"/>
          <w:szCs w:val="28"/>
          <w:lang w:eastAsia="en-US"/>
        </w:rPr>
        <w:t xml:space="preserve">зац третий направления расходов </w:t>
      </w:r>
      <w:r w:rsidRPr="004A4110">
        <w:rPr>
          <w:rFonts w:eastAsia="Calibri"/>
          <w:sz w:val="28"/>
          <w:szCs w:val="28"/>
          <w:lang w:eastAsia="en-US"/>
        </w:rPr>
        <w:t>«- 52800 Выплаты инвалидам компенсаций страховых премий по договорам обязательного страхования гражда</w:t>
      </w:r>
      <w:r w:rsidRPr="004A4110">
        <w:rPr>
          <w:rFonts w:eastAsia="Calibri"/>
          <w:sz w:val="28"/>
          <w:szCs w:val="28"/>
          <w:lang w:eastAsia="en-US"/>
        </w:rPr>
        <w:t>н</w:t>
      </w:r>
      <w:r w:rsidRPr="004A4110">
        <w:rPr>
          <w:rFonts w:eastAsia="Calibri"/>
          <w:sz w:val="28"/>
          <w:szCs w:val="28"/>
          <w:lang w:eastAsia="en-US"/>
        </w:rPr>
        <w:t>ской ответственности владельцев транспортных средств за счет средств федеральн</w:t>
      </w:r>
      <w:r w:rsidRPr="004A4110">
        <w:rPr>
          <w:rFonts w:eastAsia="Calibri"/>
          <w:sz w:val="28"/>
          <w:szCs w:val="28"/>
          <w:lang w:eastAsia="en-US"/>
        </w:rPr>
        <w:t>о</w:t>
      </w:r>
      <w:r w:rsidRPr="004A4110">
        <w:rPr>
          <w:rFonts w:eastAsia="Calibri"/>
          <w:sz w:val="28"/>
          <w:szCs w:val="28"/>
          <w:lang w:eastAsia="en-US"/>
        </w:rPr>
        <w:t>го бюджета» изложить в следующей редакции:</w:t>
      </w:r>
    </w:p>
    <w:p w:rsidR="0055339D" w:rsidRPr="004A4110" w:rsidRDefault="00B2311E" w:rsidP="00553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4110">
        <w:rPr>
          <w:rFonts w:eastAsia="Calibri"/>
          <w:sz w:val="28"/>
          <w:szCs w:val="28"/>
          <w:lang w:eastAsia="en-US"/>
        </w:rPr>
        <w:t>«Поступление в бюджет Республики Татарстан субвенций на указанные цели отражается по коду 000 2 02 35280 02 0000 150 «Субвенции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средств» классификации доходов бюджетов</w:t>
      </w:r>
      <w:proofErr w:type="gramStart"/>
      <w:r w:rsidRPr="004A4110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B2311E" w:rsidRPr="003115F0" w:rsidRDefault="00B2311E" w:rsidP="0055339D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55339D" w:rsidRDefault="0055339D" w:rsidP="00661A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4CAC" w:rsidRPr="004F58CE" w:rsidRDefault="009D019B" w:rsidP="00F6190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г</w:t>
      </w:r>
      <w:r w:rsidR="00134481" w:rsidRPr="004F58CE">
        <w:rPr>
          <w:sz w:val="28"/>
          <w:szCs w:val="28"/>
        </w:rPr>
        <w:t xml:space="preserve">) в подпункте 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2.4. </w:t>
      </w:r>
      <w:r w:rsidR="007A72E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«Обеспечение качественным жильем и услугами жилищно-коммунального хозяйства населения Республики Т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тарстан»</w:t>
      </w:r>
      <w:r w:rsid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B208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наименование </w:t>
      </w:r>
      <w:r w:rsidR="00894CAC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B2085C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894CAC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B2085C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894CAC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04</w:t>
      </w:r>
      <w:proofErr w:type="gramStart"/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G5 00000 Федеральный проект «Ч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стая вода» </w:t>
      </w:r>
      <w:r w:rsidR="00894CAC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изло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жить в следующей редакции:</w:t>
      </w:r>
    </w:p>
    <w:p w:rsidR="004F58CE" w:rsidRPr="004F58CE" w:rsidRDefault="004F58CE" w:rsidP="004F58C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«04</w:t>
      </w:r>
      <w:proofErr w:type="gramStart"/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F5 00000 Федеральный проект «Чистая вода»;</w:t>
      </w:r>
    </w:p>
    <w:p w:rsidR="00595E1F" w:rsidRDefault="00595E1F" w:rsidP="004F58C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E01B6" w:rsidRDefault="009D019B" w:rsidP="004F58C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)</w:t>
      </w:r>
      <w:r w:rsid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</w:t>
      </w:r>
      <w:r w:rsid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2.5. </w:t>
      </w:r>
      <w:r w:rsidR="00780AFF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«Содействие занятости нас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4F58CE"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Республики Татарстан на 2014 – 2025 годы»</w:t>
      </w:r>
      <w:r w:rsid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44ACA" w:rsidRDefault="00744ACA" w:rsidP="00744A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</w:t>
      </w:r>
      <w:r>
        <w:rPr>
          <w:rFonts w:eastAsia="Calibri"/>
          <w:sz w:val="28"/>
          <w:szCs w:val="28"/>
          <w:lang w:eastAsia="en-US"/>
        </w:rPr>
        <w:t>«</w:t>
      </w:r>
      <w:r w:rsidRPr="004F58CE">
        <w:rPr>
          <w:rFonts w:eastAsia="Calibri"/>
          <w:sz w:val="28"/>
          <w:szCs w:val="28"/>
          <w:lang w:eastAsia="en-US"/>
        </w:rPr>
        <w:t>05 1 P2 00000 Федеральный проект «Содействие занятости женщин – создание условий дошкольного образования для детей в возрасте до трех лет»</w:t>
      </w:r>
      <w:r>
        <w:rPr>
          <w:rFonts w:eastAsia="Calibri"/>
          <w:sz w:val="28"/>
          <w:szCs w:val="28"/>
          <w:lang w:eastAsia="en-US"/>
        </w:rPr>
        <w:t>:</w:t>
      </w:r>
    </w:p>
    <w:p w:rsidR="00744ACA" w:rsidRDefault="004A4110" w:rsidP="004A41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744ACA">
        <w:rPr>
          <w:rFonts w:eastAsia="Calibri"/>
          <w:sz w:val="28"/>
          <w:szCs w:val="28"/>
          <w:lang w:eastAsia="en-US"/>
        </w:rPr>
        <w:t>наименовани</w:t>
      </w:r>
      <w:r>
        <w:rPr>
          <w:rFonts w:eastAsia="Calibri"/>
          <w:sz w:val="28"/>
          <w:szCs w:val="28"/>
          <w:lang w:eastAsia="en-US"/>
        </w:rPr>
        <w:t>и</w:t>
      </w:r>
      <w:r w:rsidR="00744ACA">
        <w:rPr>
          <w:rFonts w:eastAsia="Calibri"/>
          <w:sz w:val="28"/>
          <w:szCs w:val="28"/>
          <w:lang w:eastAsia="en-US"/>
        </w:rPr>
        <w:t xml:space="preserve"> целевой статьи </w:t>
      </w:r>
      <w:r>
        <w:rPr>
          <w:rFonts w:eastAsia="Calibri"/>
          <w:sz w:val="28"/>
          <w:szCs w:val="28"/>
          <w:lang w:eastAsia="en-US"/>
        </w:rPr>
        <w:t xml:space="preserve">слова </w:t>
      </w:r>
      <w:r w:rsidR="00744ACA">
        <w:rPr>
          <w:rFonts w:eastAsia="Calibri"/>
          <w:sz w:val="28"/>
          <w:szCs w:val="28"/>
          <w:lang w:eastAsia="en-US"/>
        </w:rPr>
        <w:t>«</w:t>
      </w:r>
      <w:r w:rsidR="00744ACA" w:rsidRPr="004F58CE">
        <w:rPr>
          <w:rFonts w:eastAsia="Calibri"/>
          <w:sz w:val="28"/>
          <w:szCs w:val="28"/>
          <w:lang w:eastAsia="en-US"/>
        </w:rPr>
        <w:t>женщин – создание условий дошкол</w:t>
      </w:r>
      <w:r w:rsidR="00744ACA" w:rsidRPr="004F58CE">
        <w:rPr>
          <w:rFonts w:eastAsia="Calibri"/>
          <w:sz w:val="28"/>
          <w:szCs w:val="28"/>
          <w:lang w:eastAsia="en-US"/>
        </w:rPr>
        <w:t>ь</w:t>
      </w:r>
      <w:r w:rsidR="00744ACA" w:rsidRPr="004F58CE">
        <w:rPr>
          <w:rFonts w:eastAsia="Calibri"/>
          <w:sz w:val="28"/>
          <w:szCs w:val="28"/>
          <w:lang w:eastAsia="en-US"/>
        </w:rPr>
        <w:t>ного образования для детей в возрасте до трех лет»</w:t>
      </w:r>
      <w:r w:rsidR="00744A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исключить;</w:t>
      </w:r>
    </w:p>
    <w:p w:rsidR="00744ACA" w:rsidRDefault="00744ACA" w:rsidP="004F58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58CE" w:rsidRDefault="004F58CE" w:rsidP="004F58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8CE">
        <w:rPr>
          <w:rFonts w:eastAsia="Calibri"/>
          <w:sz w:val="28"/>
          <w:szCs w:val="28"/>
          <w:lang w:eastAsia="en-US"/>
        </w:rPr>
        <w:t>дополнить следующим направлением расходов:</w:t>
      </w:r>
    </w:p>
    <w:p w:rsidR="004F58CE" w:rsidRPr="004F58CE" w:rsidRDefault="004F58CE" w:rsidP="004F58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F58CE">
        <w:rPr>
          <w:rFonts w:eastAsia="Calibri"/>
          <w:sz w:val="28"/>
          <w:szCs w:val="28"/>
          <w:lang w:eastAsia="en-US"/>
        </w:rPr>
        <w:t>- 52910 Софинансируемые расходы на повышение эффективности службы занятости</w:t>
      </w:r>
    </w:p>
    <w:p w:rsidR="004F58CE" w:rsidRPr="004F58CE" w:rsidRDefault="004F58CE" w:rsidP="004F58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8CE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повышение эффективности службы занятости. </w:t>
      </w:r>
    </w:p>
    <w:p w:rsidR="004F58CE" w:rsidRDefault="004F58CE" w:rsidP="004F58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8CE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соответствующему  коду вида доходов 000 2 02 25291 00 0000 150 «Субсидии бюджетам на повышение эффективности службы занятости» классификации доходов бюджетов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4F58CE" w:rsidRPr="004F58CE" w:rsidRDefault="004F58CE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8636B" w:rsidRPr="00F436C7" w:rsidRDefault="009D019B" w:rsidP="00B57F4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3729A3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68636B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2.8. «Государственная программа «Развитие культуры Респу</w:t>
      </w:r>
      <w:r w:rsidR="0068636B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68636B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на 2014 – 202</w:t>
      </w:r>
      <w:r w:rsidR="00887553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="0068636B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годы»:</w:t>
      </w:r>
    </w:p>
    <w:p w:rsidR="00F436C7" w:rsidRDefault="0068636B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F436C7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08 7 A2 00000 Федеральный проект «Творческие люди»</w:t>
      </w:r>
      <w:r w:rsid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</w:t>
      </w:r>
      <w:r w:rsid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ложить в следующей редакции:</w:t>
      </w:r>
    </w:p>
    <w:p w:rsidR="00E05ADD" w:rsidRPr="00E05ADD" w:rsidRDefault="00E05ADD" w:rsidP="00E05ADD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08 7 A2 00000 Федеральный проект</w:t>
      </w:r>
    </w:p>
    <w:p w:rsidR="00E05ADD" w:rsidRPr="00E05ADD" w:rsidRDefault="00E05ADD" w:rsidP="00E05ADD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«Творческие люди»</w:t>
      </w:r>
    </w:p>
    <w:p w:rsidR="00E05ADD" w:rsidRPr="00E05ADD" w:rsidRDefault="00E05ADD" w:rsidP="00E05AD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05ADD" w:rsidRPr="00E05ADD" w:rsidRDefault="00E05ADD" w:rsidP="00E05AD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E05ADD" w:rsidRPr="00E05ADD" w:rsidRDefault="00E05ADD" w:rsidP="00E05AD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05ADD" w:rsidRDefault="00E05ADD" w:rsidP="00E05AD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05ADD">
        <w:rPr>
          <w:rFonts w:ascii="SL_Times New Roman" w:eastAsia="Calibri" w:hAnsi="SL_Times New Roman" w:cstheme="minorBidi"/>
          <w:sz w:val="28"/>
          <w:szCs w:val="28"/>
          <w:lang w:eastAsia="en-US"/>
        </w:rPr>
        <w:t>- 44050 Гранты</w:t>
      </w:r>
    </w:p>
    <w:p w:rsidR="004A4110" w:rsidRDefault="004A4110" w:rsidP="00E05AD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36C7" w:rsidRP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- 55190 Софинансируемые расходы на государственную поддержку отрасли культуры</w:t>
      </w:r>
    </w:p>
    <w:p w:rsidR="00F436C7" w:rsidRP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отрасли культуры.</w:t>
      </w:r>
    </w:p>
    <w:p w:rsidR="00F436C7" w:rsidRP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расли культуры» классификации доходов бюджетов.</w:t>
      </w:r>
    </w:p>
    <w:p w:rsidR="00F436C7" w:rsidRP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36C7" w:rsidRP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- 55193 Государственная поддержка лучших работников муниципальных учреждений культуры, находящихся на территории сельских поселений</w:t>
      </w:r>
    </w:p>
    <w:p w:rsidR="00F436C7" w:rsidRP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- 55194 Государственная поддержка лучших муниципальных учреждений культуры, находящихся на территории сельских поселений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A21D8" w:rsidRPr="00F436C7" w:rsidRDefault="00F436C7" w:rsidP="00F436C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58CE">
        <w:rPr>
          <w:rFonts w:eastAsia="Calibri"/>
          <w:sz w:val="28"/>
          <w:szCs w:val="28"/>
          <w:lang w:eastAsia="en-US"/>
        </w:rPr>
        <w:t>целев</w:t>
      </w:r>
      <w:r>
        <w:rPr>
          <w:rFonts w:eastAsia="Calibri"/>
          <w:sz w:val="28"/>
          <w:szCs w:val="28"/>
          <w:lang w:eastAsia="en-US"/>
        </w:rPr>
        <w:t>ую</w:t>
      </w:r>
      <w:r w:rsidRPr="004F58CE">
        <w:rPr>
          <w:rFonts w:eastAsia="Calibri"/>
          <w:sz w:val="28"/>
          <w:szCs w:val="28"/>
          <w:lang w:eastAsia="en-US"/>
        </w:rPr>
        <w:t xml:space="preserve"> </w:t>
      </w:r>
      <w:r w:rsidRPr="00F436C7">
        <w:rPr>
          <w:rFonts w:eastAsia="Calibri"/>
          <w:sz w:val="28"/>
          <w:szCs w:val="28"/>
          <w:lang w:eastAsia="en-US"/>
        </w:rPr>
        <w:t>статью</w:t>
      </w:r>
      <w:r w:rsidR="00530021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08</w:t>
      </w:r>
      <w:proofErr w:type="gramStart"/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«Развитие культуры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E852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F436C7" w:rsidRPr="00F436C7" w:rsidRDefault="00F436C7" w:rsidP="00F436C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- R1120 Софинансируемые расходы на капитальные вложения в объекты м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ниципальной собственности</w:t>
      </w:r>
    </w:p>
    <w:p w:rsidR="00F436C7" w:rsidRPr="00F436C7" w:rsidRDefault="00F436C7" w:rsidP="00F436C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бюджета Республики Татарстан, на капитальные вложения в объекты муниципал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ной собственности.</w:t>
      </w:r>
    </w:p>
    <w:p w:rsidR="00A43636" w:rsidRDefault="00F436C7" w:rsidP="00A436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27112 00 0000 150 «Субсидии бюджетам на софина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капитальных вложений в объекты муниципальной собственности» кла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сификации доходов бюджетов</w:t>
      </w:r>
      <w:proofErr w:type="gramStart"/>
      <w:r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530021" w:rsidRPr="00F436C7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A43636" w:rsidRDefault="00A43636" w:rsidP="00A436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43636" w:rsidRPr="004A4110" w:rsidRDefault="009D019B" w:rsidP="00A436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="00A43636"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2.9. Государственная программа «Охрана окружающей среды, воспроизводство и использование природных</w:t>
      </w:r>
      <w:r w:rsidR="004A4110"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ресурсов Республики Татарстан» </w:t>
      </w:r>
      <w:r w:rsidR="00A43636"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«09 3 01 00000  Основное мероприятие «Управление государстве</w:t>
      </w:r>
      <w:r w:rsidR="00A43636"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A43636"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ным фондом недр»:</w:t>
      </w:r>
    </w:p>
    <w:p w:rsidR="00A43636" w:rsidRPr="004A4110" w:rsidRDefault="00A43636" w:rsidP="00A436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A43636" w:rsidRPr="004A4110" w:rsidRDefault="00A43636" w:rsidP="00A436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A43636" w:rsidRDefault="00A43636" w:rsidP="00A436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«- 92990 Обеспечение деятельности подведомственных учреждений»;</w:t>
      </w:r>
    </w:p>
    <w:p w:rsidR="00A43636" w:rsidRDefault="00A43636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0D5744" w:rsidRDefault="009D019B" w:rsidP="00A226E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A226EC" w:rsidRPr="005761C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0D5744" w:rsidRPr="005761C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A226EC" w:rsidRPr="005761C5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</w:t>
      </w:r>
      <w:r w:rsidR="000D5744" w:rsidRPr="005761C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A226EC" w:rsidRPr="005761C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2.11</w:t>
      </w:r>
      <w:r w:rsidR="00F46081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A226EC" w:rsidRPr="005761C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«Государственная программа «Экономическое развитие и инновационная экономика Республики Татарстан на 2014 – 2024 годы»</w:t>
      </w:r>
      <w:r w:rsidR="000D5744" w:rsidRPr="005761C5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D579D" w:rsidRDefault="003D39D5" w:rsidP="001D579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718D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A718D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1D579D"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11 7 I1 00000 Федеральный проект «Улучшение условий в</w:t>
      </w:r>
      <w:r w:rsidR="001D579D"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D579D"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дения предпринимательской деятельности»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</w:t>
      </w:r>
      <w:r w:rsid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11 7 I1 00000 Федеральный проект «Улучшение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условий ведения предпринимательской деятельности»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- 55270 Софинансируемые расходы на государственную поддержку малого и среднего предпринимательства, а также физических лиц, применяющих специал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ный налоговый режим «Налог на профессиональный доход»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а также физических лиц, применяющих специальный налог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вый режим «Налог на профессиональный доход».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Федерации» классификации доходов бюджетов.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D579D" w:rsidRDefault="003D39D5" w:rsidP="003D39D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- 55275 Субсидии некоммерческой микрокредитной компании «Фонд по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сиональный доход»</w:t>
      </w:r>
      <w:r w:rsid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D579D" w:rsidRDefault="001D579D" w:rsidP="00A226E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226EC" w:rsidRPr="001D579D" w:rsidRDefault="00A226EC" w:rsidP="00A226E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1D579D" w:rsidRPr="001D579D" w:rsidRDefault="00A226EC" w:rsidP="001D579D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D579D"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11 7 I2 00000 Федеральный проект </w:t>
      </w: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«Создание благоприятных условий для осуществления </w:t>
      </w: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деятельности самозанятыми гражданами»</w:t>
      </w: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- 55270 Софинансируемые расходы на государственную поддержку малого и среднего предпринимательства, а также физических лиц, применяющих специал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ный налоговый режим «Налог на профессиональный доход»</w:t>
      </w: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а также физических лиц, применяющих специальный налог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вый режим «Налог на профессиональный доход».</w:t>
      </w: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Федерации» классификации доходов бюджетов.</w:t>
      </w:r>
    </w:p>
    <w:p w:rsidR="001D579D" w:rsidRPr="001D579D" w:rsidRDefault="001D579D" w:rsidP="001D57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226EC" w:rsidRPr="001D579D" w:rsidRDefault="001D579D" w:rsidP="001D57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- 55275 Субсидии некоммерческой микрокредитной компании «Фонд по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сиональный доход»</w:t>
      </w:r>
      <w:r w:rsidR="00A226EC" w:rsidRPr="001D579D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226EC" w:rsidRPr="00780EE2" w:rsidRDefault="00A226EC" w:rsidP="000D5744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B4245B" w:rsidRDefault="000D5744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718D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A718D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A718D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A718D3" w:rsidRPr="00A718D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B4245B"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11 7 I4 00000 Федеральный проект «Расширение доступа субъектов малого и среднего предпринимательства к финансовым ресурсам, в том числе к льготному финансированию»</w:t>
      </w:r>
      <w:r w:rsid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B4245B"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11 7 I4 00000 Федеральный проект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«Создание условий для легкого старта и комфортного ведения бизнеса»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- 55270 Софинансируемые расходы на государственную поддержку малого и среднего предпринимательства, а также физических лиц, применяющих специал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ный налоговый режим «Налог на профессиональный доход»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предпринимательства, а также физических лиц, применяющих специальный налог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вый режим «Налог на профессиональный доход».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Федерации» классификации доходов бюджетов.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- 55272 Мероприятия по государственной поддержке малого и среднего пре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принимательства, а также физических лиц, применяющих специальный налоговый режим «Налог на профессиональный доход»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- 55274 Субсидии некоммерческой организации «Гарантийный фонд Респу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ный налоговый режим «Налог на профессиональный доход»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- 55275 Субсидии некоммерческой микрокредитной компании «Фонд по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B4245B">
        <w:rPr>
          <w:rFonts w:ascii="SL_Times New Roman" w:eastAsia="Calibri" w:hAnsi="SL_Times New Roman" w:cstheme="minorBidi"/>
          <w:sz w:val="28"/>
          <w:szCs w:val="28"/>
          <w:lang w:eastAsia="en-US"/>
        </w:rPr>
        <w:t>сиональный доход»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B4245B" w:rsidRPr="00B4245B" w:rsidRDefault="00B4245B" w:rsidP="00B424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11 7 I5 00000 Федеральный проект «Акселерация субъектов малого и среднего предпринимательства»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3D39D5" w:rsidRPr="003D39D5" w:rsidRDefault="00D7549A" w:rsidP="003D39D5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D39D5"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11 7 I5 00000 Федеральный проект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«Акселерация субъектов малого и среднего предпринимательства»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- 55270 Софинансируемые расходы на государственную поддержку малого и среднего предпринимательства, а также физических лиц, применяющих специал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ный налоговый режим «Налог на профессиональный доход»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а также физических лиц, применяющих специальный налог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вый режим «Налог на профессиональный доход».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Федерации» классификации доходов бюджетов.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- 55273 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- 55274 Субсидии некоммерческой организации «Гарантийный фонд Респу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ный налоговый режим «Налог на профессиональный доход»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4245B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- 55275 Субсидии некоммерческой микрокредитной компании «Фонд по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сиональный доход»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D39D5" w:rsidRPr="00B4245B" w:rsidRDefault="003D39D5" w:rsidP="003D39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11 7 I8 00000 Федеральный проект «Популяризация пре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3D39D5">
        <w:rPr>
          <w:rFonts w:ascii="SL_Times New Roman" w:eastAsia="Calibri" w:hAnsi="SL_Times New Roman" w:cstheme="minorBidi"/>
          <w:sz w:val="28"/>
          <w:szCs w:val="28"/>
          <w:lang w:eastAsia="en-US"/>
        </w:rPr>
        <w:t>принимательства»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3D39D5">
        <w:rPr>
          <w:rFonts w:eastAsia="Calibri"/>
          <w:sz w:val="28"/>
          <w:szCs w:val="28"/>
          <w:lang w:eastAsia="en-US"/>
        </w:rPr>
        <w:t>11 7 I8 00000 Федеральный проект</w:t>
      </w:r>
    </w:p>
    <w:p w:rsidR="00135EAD" w:rsidRPr="00135EAD" w:rsidRDefault="003D39D5" w:rsidP="00135EA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D39D5">
        <w:rPr>
          <w:rFonts w:eastAsia="Calibri"/>
          <w:sz w:val="28"/>
          <w:szCs w:val="28"/>
          <w:lang w:eastAsia="en-US"/>
        </w:rPr>
        <w:t>«</w:t>
      </w:r>
      <w:r w:rsidR="00135EAD" w:rsidRPr="00135EAD">
        <w:rPr>
          <w:rFonts w:eastAsia="Calibri"/>
          <w:sz w:val="28"/>
          <w:szCs w:val="28"/>
          <w:lang w:eastAsia="en-US"/>
        </w:rPr>
        <w:t xml:space="preserve">Создание Цифровой платформы с механизмом адресного подбора </w:t>
      </w:r>
    </w:p>
    <w:p w:rsidR="00135EAD" w:rsidRPr="00135EAD" w:rsidRDefault="00135EAD" w:rsidP="00135EA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35EAD">
        <w:rPr>
          <w:rFonts w:eastAsia="Calibri"/>
          <w:sz w:val="28"/>
          <w:szCs w:val="28"/>
          <w:lang w:eastAsia="en-US"/>
        </w:rPr>
        <w:t>и возможностью дистанционного получения мер поддержки и</w:t>
      </w:r>
    </w:p>
    <w:p w:rsidR="00135EAD" w:rsidRPr="00135EAD" w:rsidRDefault="00135EAD" w:rsidP="00135EA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35EAD">
        <w:rPr>
          <w:rFonts w:eastAsia="Calibri"/>
          <w:sz w:val="28"/>
          <w:szCs w:val="28"/>
          <w:lang w:eastAsia="en-US"/>
        </w:rPr>
        <w:t xml:space="preserve"> специальных сервисов субъектами малого и среднего предпринимательства </w:t>
      </w:r>
    </w:p>
    <w:p w:rsidR="003D39D5" w:rsidRPr="003D39D5" w:rsidRDefault="00135EAD" w:rsidP="00135EA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35EAD">
        <w:rPr>
          <w:rFonts w:eastAsia="Calibri"/>
          <w:sz w:val="28"/>
          <w:szCs w:val="28"/>
          <w:lang w:eastAsia="en-US"/>
        </w:rPr>
        <w:t>и самозанятыми гражданами</w:t>
      </w:r>
      <w:r w:rsidR="003D39D5" w:rsidRPr="003D39D5">
        <w:rPr>
          <w:rFonts w:eastAsia="Calibri"/>
          <w:sz w:val="28"/>
          <w:szCs w:val="28"/>
          <w:lang w:eastAsia="en-US"/>
        </w:rPr>
        <w:t>»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39D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D39D5">
        <w:rPr>
          <w:rFonts w:eastAsia="Calibri"/>
          <w:sz w:val="28"/>
          <w:szCs w:val="28"/>
          <w:lang w:eastAsia="en-US"/>
        </w:rPr>
        <w:t>р</w:t>
      </w:r>
      <w:r w:rsidRPr="003D39D5">
        <w:rPr>
          <w:rFonts w:eastAsia="Calibr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39D5">
        <w:rPr>
          <w:rFonts w:eastAsia="Calibri"/>
          <w:sz w:val="28"/>
          <w:szCs w:val="28"/>
          <w:lang w:eastAsia="en-US"/>
        </w:rPr>
        <w:t>- 55270 Софинансируемые расходы на государственную поддержку малого и среднего предпринимательства, а также физических лиц, применяющих специал</w:t>
      </w:r>
      <w:r w:rsidRPr="003D39D5">
        <w:rPr>
          <w:rFonts w:eastAsia="Calibri"/>
          <w:sz w:val="28"/>
          <w:szCs w:val="28"/>
          <w:lang w:eastAsia="en-US"/>
        </w:rPr>
        <w:t>ь</w:t>
      </w:r>
      <w:r w:rsidRPr="003D39D5">
        <w:rPr>
          <w:rFonts w:eastAsia="Calibri"/>
          <w:sz w:val="28"/>
          <w:szCs w:val="28"/>
          <w:lang w:eastAsia="en-US"/>
        </w:rPr>
        <w:t>ный налоговый режим «Налог на профессиональный доход»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39D5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а также физических лиц, применяющих специальный налог</w:t>
      </w:r>
      <w:r w:rsidRPr="003D39D5">
        <w:rPr>
          <w:rFonts w:eastAsia="Calibri"/>
          <w:sz w:val="28"/>
          <w:szCs w:val="28"/>
          <w:lang w:eastAsia="en-US"/>
        </w:rPr>
        <w:t>о</w:t>
      </w:r>
      <w:r w:rsidRPr="003D39D5">
        <w:rPr>
          <w:rFonts w:eastAsia="Calibri"/>
          <w:sz w:val="28"/>
          <w:szCs w:val="28"/>
          <w:lang w:eastAsia="en-US"/>
        </w:rPr>
        <w:t>вый режим «Налог на профессиональный доход».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39D5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3D39D5">
        <w:rPr>
          <w:rFonts w:eastAsia="Calibri"/>
          <w:sz w:val="28"/>
          <w:szCs w:val="28"/>
          <w:lang w:eastAsia="en-US"/>
        </w:rPr>
        <w:t>р</w:t>
      </w:r>
      <w:r w:rsidRPr="003D39D5">
        <w:rPr>
          <w:rFonts w:eastAsia="Calibri"/>
          <w:sz w:val="28"/>
          <w:szCs w:val="28"/>
          <w:lang w:eastAsia="en-US"/>
        </w:rPr>
        <w:t>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Федерации» классификации доходов бюджетов.</w:t>
      </w:r>
    </w:p>
    <w:p w:rsidR="003D39D5" w:rsidRP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18D3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39D5">
        <w:rPr>
          <w:rFonts w:eastAsia="Calibri"/>
          <w:sz w:val="28"/>
          <w:szCs w:val="28"/>
          <w:lang w:eastAsia="en-US"/>
        </w:rPr>
        <w:t>- 55275 Субсидии некоммерческой микрокредитной компании «Фонд по</w:t>
      </w:r>
      <w:r w:rsidRPr="003D39D5">
        <w:rPr>
          <w:rFonts w:eastAsia="Calibri"/>
          <w:sz w:val="28"/>
          <w:szCs w:val="28"/>
          <w:lang w:eastAsia="en-US"/>
        </w:rPr>
        <w:t>д</w:t>
      </w:r>
      <w:r w:rsidRPr="003D39D5">
        <w:rPr>
          <w:rFonts w:eastAsia="Calibri"/>
          <w:sz w:val="28"/>
          <w:szCs w:val="28"/>
          <w:lang w:eastAsia="en-US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</w:t>
      </w:r>
      <w:r w:rsidRPr="003D39D5">
        <w:rPr>
          <w:rFonts w:eastAsia="Calibri"/>
          <w:sz w:val="28"/>
          <w:szCs w:val="28"/>
          <w:lang w:eastAsia="en-US"/>
        </w:rPr>
        <w:t>с</w:t>
      </w:r>
      <w:r w:rsidRPr="003D39D5">
        <w:rPr>
          <w:rFonts w:eastAsia="Calibri"/>
          <w:sz w:val="28"/>
          <w:szCs w:val="28"/>
          <w:lang w:eastAsia="en-US"/>
        </w:rPr>
        <w:t>сиональный доход»</w:t>
      </w:r>
      <w:r>
        <w:rPr>
          <w:rFonts w:eastAsia="Calibri"/>
          <w:sz w:val="28"/>
          <w:szCs w:val="28"/>
          <w:lang w:eastAsia="en-US"/>
        </w:rPr>
        <w:t>;</w:t>
      </w:r>
    </w:p>
    <w:p w:rsidR="003D39D5" w:rsidRDefault="003D39D5" w:rsidP="003D3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906" w:rsidRPr="007A2906" w:rsidRDefault="0008270F" w:rsidP="007A290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целевой статье «</w:t>
      </w:r>
      <w:r w:rsidRPr="0008270F">
        <w:rPr>
          <w:rFonts w:eastAsia="Calibri"/>
          <w:sz w:val="28"/>
          <w:szCs w:val="28"/>
          <w:lang w:eastAsia="en-US"/>
        </w:rPr>
        <w:t>11 8 02 00000 Основное мероприятие «Субсидирование з</w:t>
      </w:r>
      <w:r w:rsidRPr="0008270F">
        <w:rPr>
          <w:rFonts w:eastAsia="Calibri"/>
          <w:sz w:val="28"/>
          <w:szCs w:val="28"/>
          <w:lang w:eastAsia="en-US"/>
        </w:rPr>
        <w:t>а</w:t>
      </w:r>
      <w:r w:rsidRPr="0008270F">
        <w:rPr>
          <w:rFonts w:eastAsia="Calibri"/>
          <w:sz w:val="28"/>
          <w:szCs w:val="28"/>
          <w:lang w:eastAsia="en-US"/>
        </w:rPr>
        <w:t>трат, связанных с уплатой процентов по кредитам, привлеченным в российских кр</w:t>
      </w:r>
      <w:r w:rsidRPr="0008270F">
        <w:rPr>
          <w:rFonts w:eastAsia="Calibri"/>
          <w:sz w:val="28"/>
          <w:szCs w:val="28"/>
          <w:lang w:eastAsia="en-US"/>
        </w:rPr>
        <w:t>е</w:t>
      </w:r>
      <w:r w:rsidRPr="0008270F">
        <w:rPr>
          <w:rFonts w:eastAsia="Calibri"/>
          <w:sz w:val="28"/>
          <w:szCs w:val="28"/>
          <w:lang w:eastAsia="en-US"/>
        </w:rPr>
        <w:t>дитных организациях</w:t>
      </w:r>
      <w:r w:rsidRPr="007A2906">
        <w:rPr>
          <w:rFonts w:eastAsia="Calibri"/>
          <w:sz w:val="28"/>
          <w:szCs w:val="28"/>
          <w:lang w:eastAsia="en-US"/>
        </w:rPr>
        <w:t>»</w:t>
      </w:r>
      <w:r w:rsidR="007A2906" w:rsidRPr="007A2906">
        <w:rPr>
          <w:rFonts w:eastAsia="Calibri"/>
          <w:sz w:val="28"/>
          <w:szCs w:val="28"/>
          <w:lang w:eastAsia="en-US"/>
        </w:rPr>
        <w:t xml:space="preserve"> </w:t>
      </w:r>
      <w:r w:rsidR="007A2906" w:rsidRPr="007A2906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«- 60880 Субсидирование затрат, св</w:t>
      </w:r>
      <w:r w:rsidR="007A2906" w:rsidRPr="007A2906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7A2906" w:rsidRPr="007A2906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занных с содержанием парков и промышленных площадок муниципального уровня» изложить в следующей редакции:</w:t>
      </w:r>
    </w:p>
    <w:p w:rsidR="0008270F" w:rsidRDefault="00FD2AA5" w:rsidP="000827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FD2AA5">
        <w:rPr>
          <w:rFonts w:eastAsia="Calibri"/>
          <w:sz w:val="28"/>
          <w:szCs w:val="28"/>
          <w:lang w:eastAsia="en-US"/>
        </w:rPr>
        <w:t>- 60880</w:t>
      </w:r>
      <w:proofErr w:type="gramStart"/>
      <w:r w:rsidRPr="00FD2AA5">
        <w:rPr>
          <w:rFonts w:eastAsia="Calibri"/>
          <w:sz w:val="28"/>
          <w:szCs w:val="28"/>
          <w:lang w:eastAsia="en-US"/>
        </w:rPr>
        <w:t xml:space="preserve"> И</w:t>
      </w:r>
      <w:proofErr w:type="gramEnd"/>
      <w:r w:rsidRPr="00FD2AA5">
        <w:rPr>
          <w:rFonts w:eastAsia="Calibri"/>
          <w:sz w:val="28"/>
          <w:szCs w:val="28"/>
          <w:lang w:eastAsia="en-US"/>
        </w:rPr>
        <w:t>ные межбюджетные трансферты в целях софинансирования ра</w:t>
      </w:r>
      <w:r w:rsidRPr="00FD2AA5">
        <w:rPr>
          <w:rFonts w:eastAsia="Calibri"/>
          <w:sz w:val="28"/>
          <w:szCs w:val="28"/>
          <w:lang w:eastAsia="en-US"/>
        </w:rPr>
        <w:t>с</w:t>
      </w:r>
      <w:r w:rsidRPr="00FD2AA5">
        <w:rPr>
          <w:rFonts w:eastAsia="Calibri"/>
          <w:sz w:val="28"/>
          <w:szCs w:val="28"/>
          <w:lang w:eastAsia="en-US"/>
        </w:rPr>
        <w:t>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</w:t>
      </w:r>
      <w:r w:rsidRPr="00FD2AA5">
        <w:rPr>
          <w:rFonts w:eastAsia="Calibri"/>
          <w:sz w:val="28"/>
          <w:szCs w:val="28"/>
          <w:lang w:eastAsia="en-US"/>
        </w:rPr>
        <w:t>о</w:t>
      </w:r>
      <w:r w:rsidRPr="00FD2AA5">
        <w:rPr>
          <w:rFonts w:eastAsia="Calibri"/>
          <w:sz w:val="28"/>
          <w:szCs w:val="28"/>
          <w:lang w:eastAsia="en-US"/>
        </w:rPr>
        <w:t>щадок</w:t>
      </w:r>
      <w:r>
        <w:rPr>
          <w:rFonts w:eastAsia="Calibri"/>
          <w:sz w:val="28"/>
          <w:szCs w:val="28"/>
          <w:lang w:eastAsia="en-US"/>
        </w:rPr>
        <w:t>»;</w:t>
      </w:r>
    </w:p>
    <w:p w:rsidR="00FD2AA5" w:rsidRDefault="00FD2AA5" w:rsidP="000827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522F" w:rsidRDefault="0095522F" w:rsidP="000827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F2F" w:rsidRPr="006E0F2F" w:rsidRDefault="009D019B" w:rsidP="006E0F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977CA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2.12. </w:t>
      </w:r>
      <w:proofErr w:type="gramStart"/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программа «Развитие информацио</w:t>
      </w:r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ных и коммуникационных технологий в Республике Татарстан «Открытый Тата</w:t>
      </w:r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3615DA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стан» на 2014 – 2022 годы»</w:t>
      </w:r>
      <w:r w:rsidR="0057363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12 1 D2 00000 Федеральный проект</w:t>
      </w:r>
      <w:r w:rsid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«Информационная инфраструктура»</w:t>
      </w:r>
      <w:r w:rsid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расходов «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- 55890 Софинансируемые расходы на обеспечение мероприятий по формированию и фун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ционированию необходимой информационно-технологической и телекоммуникац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онной инфраструктуры на участках мировых судей для организации защищенного межведомственного электронного взаимодействия, приема исковых заявлений, направляемых</w:t>
      </w:r>
      <w:proofErr w:type="gramEnd"/>
      <w:r w:rsidR="006E0F2F"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электронном виде, и организации участия в заседаниях мировых судов в режиме видеоконференцсвязи» изложить в следующей редакции:</w:t>
      </w:r>
    </w:p>
    <w:p w:rsidR="006E0F2F" w:rsidRDefault="006E0F2F" w:rsidP="006E0F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000 2 02 25589 0</w:t>
      </w:r>
      <w:r w:rsidR="005076E1"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 150 «</w:t>
      </w:r>
      <w:r w:rsidR="005076E1" w:rsidRPr="005076E1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субъектов Российской Федерации на обеспечение на участках мировых судей формирования и функционирования необходимой информационно-технологической и телекоммун</w:t>
      </w:r>
      <w:r w:rsidR="005076E1" w:rsidRPr="005076E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076E1" w:rsidRPr="005076E1">
        <w:rPr>
          <w:rFonts w:ascii="SL_Times New Roman" w:eastAsia="Calibri" w:hAnsi="SL_Times New Roman" w:cstheme="minorBidi"/>
          <w:sz w:val="28"/>
          <w:szCs w:val="28"/>
          <w:lang w:eastAsia="en-US"/>
        </w:rPr>
        <w:t>кационной инфраструктуры для организации защищенного межведомственного электронного взаимодействия, приема исковых заявлений, направляемых в эле</w:t>
      </w:r>
      <w:r w:rsidR="005076E1" w:rsidRPr="005076E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5076E1" w:rsidRPr="005076E1">
        <w:rPr>
          <w:rFonts w:ascii="SL_Times New Roman" w:eastAsia="Calibri" w:hAnsi="SL_Times New Roman" w:cstheme="minorBidi"/>
          <w:sz w:val="28"/>
          <w:szCs w:val="28"/>
          <w:lang w:eastAsia="en-US"/>
        </w:rPr>
        <w:t>тронном виде, и организации участия в заседаниях мировых судов в режиме</w:t>
      </w:r>
      <w:proofErr w:type="gramEnd"/>
      <w:r w:rsidR="005076E1" w:rsidRPr="005076E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видео-конференц-связи</w:t>
      </w:r>
      <w:r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</w:t>
      </w:r>
      <w:proofErr w:type="gramStart"/>
      <w:r w:rsidRPr="006E0F2F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E0F2F" w:rsidRDefault="006E0F2F" w:rsidP="006E0F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5522F" w:rsidRDefault="0095522F" w:rsidP="006E0F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4060" w:rsidRDefault="009D019B" w:rsidP="00DE3C1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595E1F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2.13. Государственная программа «Развитие транспортной с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Республики Татарстан на 2014 – 2024 годы»</w:t>
      </w:r>
      <w:r w:rsid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44060" w:rsidRDefault="00F44060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13 6 01 00000  Основное мероприятие «Развитие сети авт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мобильных дорог общего пользования»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следующими направлениями расходов:</w:t>
      </w:r>
    </w:p>
    <w:p w:rsidR="00F44060" w:rsidRPr="00F44060" w:rsidRDefault="00F44060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- 03690 Создание объекта дорожной инфраструктуры «Строительство под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ъ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ездной автомобильной дороги к предприятию общество с ограниченной ответстве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ностью «Умные машины» в г. Нижнекамске Республики Татарстан»</w:t>
      </w:r>
    </w:p>
    <w:p w:rsidR="00F44060" w:rsidRPr="00F44060" w:rsidRDefault="00F44060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4060" w:rsidRPr="00F44060" w:rsidRDefault="00F44060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- 03691 Создание объекта дорожной инфраструктуры «Строительство под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ъ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ездной автомобильной дороги к предприятию общество с ограниченной ответстве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ностью «Умные машины» в г. Нижнекамске Республики Татарстан» за счет средств некоммерческой орг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низации «Фонд развития моногородов»</w:t>
      </w:r>
    </w:p>
    <w:p w:rsidR="00F44060" w:rsidRPr="00F44060" w:rsidRDefault="00F44060" w:rsidP="00F44060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н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коммерческой организации «Фонд развития моногородов», на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создание 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объекта дорожной инфраструктуры «Стро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тельство подъездной автомобильной дороги к предприятию общество с ограниче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ной ответственностью «Умные машины» в г. Нижнекамске Республики Т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тарстан».</w:t>
      </w:r>
    </w:p>
    <w:p w:rsidR="00F44060" w:rsidRPr="00F44060" w:rsidRDefault="00F44060" w:rsidP="00F44060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дов бюджетов.</w:t>
      </w:r>
      <w:proofErr w:type="gramEnd"/>
    </w:p>
    <w:p w:rsidR="00F44060" w:rsidRPr="00F44060" w:rsidRDefault="00F44060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4060" w:rsidRPr="00F44060" w:rsidRDefault="00F44060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- 03692 Создание объекта дорожной инфраструктуры «Строительство под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ъ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ездной автомобильной дороги к предприятию общество с ограниченной ответстве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ностью «Умные машины» в г. Нижнекамске Республики Татарстан» за счет средств бюджета Республики Татарстан</w:t>
      </w:r>
    </w:p>
    <w:p w:rsidR="00F44060" w:rsidRPr="00F44060" w:rsidRDefault="00F44060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создание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объекта дорожной инфраструктуры «Строительство подъез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ной автомобильной дороги к предприятию общество с ограниченной ответственн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стью «Умные маш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ны» в г. Нижнекамске Республики Татарстан»</w:t>
      </w:r>
      <w:proofErr w:type="gramStart"/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proofErr w:type="gramEnd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F44060" w:rsidRDefault="00F44060" w:rsidP="00DE3C1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E3C12" w:rsidRPr="004F58CE" w:rsidRDefault="00DE3C12" w:rsidP="00DE3C1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наименование </w:t>
      </w:r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DE3C12">
        <w:rPr>
          <w:rFonts w:ascii="SL_Times New Roman" w:eastAsia="Calibri" w:hAnsi="SL_Times New Roman" w:cstheme="minorBidi"/>
          <w:sz w:val="28"/>
          <w:szCs w:val="28"/>
          <w:lang w:eastAsia="en-US"/>
        </w:rPr>
        <w:t>13 6 R1 00000 Федеральный проект «Доро</w:t>
      </w:r>
      <w:r w:rsidRPr="00DE3C12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DE3C12">
        <w:rPr>
          <w:rFonts w:ascii="SL_Times New Roman" w:eastAsia="Calibri" w:hAnsi="SL_Times New Roman" w:cstheme="minorBidi"/>
          <w:sz w:val="28"/>
          <w:szCs w:val="28"/>
          <w:lang w:eastAsia="en-US"/>
        </w:rPr>
        <w:t>ная сеть»</w:t>
      </w:r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</w:t>
      </w:r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4F58CE">
        <w:rPr>
          <w:rFonts w:ascii="SL_Times New Roman" w:eastAsia="Calibri" w:hAnsi="SL_Times New Roman" w:cstheme="minorBidi"/>
          <w:sz w:val="28"/>
          <w:szCs w:val="28"/>
          <w:lang w:eastAsia="en-US"/>
        </w:rPr>
        <w:t>дакции:</w:t>
      </w:r>
    </w:p>
    <w:p w:rsidR="00595E1F" w:rsidRDefault="00DE3C12" w:rsidP="00DE3C1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E3C12">
        <w:rPr>
          <w:rFonts w:ascii="SL_Times New Roman" w:eastAsia="Calibri" w:hAnsi="SL_Times New Roman" w:cstheme="minorBidi"/>
          <w:sz w:val="28"/>
          <w:szCs w:val="28"/>
          <w:lang w:eastAsia="en-US"/>
        </w:rPr>
        <w:t>13 6 R1 00000 Федеральный проект «Региональная и местная дорожная сеть»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595E1F" w:rsidRDefault="00595E1F" w:rsidP="006E0F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4060" w:rsidRDefault="00F44060" w:rsidP="006E0F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532F4" w:rsidRPr="0069089B" w:rsidRDefault="009D019B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3615DA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2.14. «Государственная программа «Развитие сельского хозя</w:t>
      </w:r>
      <w:r w:rsidR="003615DA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3615DA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и регулирование рынков сельскохозяйственной продукции, сырья и продовол</w:t>
      </w:r>
      <w:r w:rsidR="003615DA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3615DA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ствия в Республике Татарстан на 2013 – 2025 годы»</w:t>
      </w:r>
      <w:r w:rsidR="004532F4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E3246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3615DA"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3615DA"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3615DA"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>14 2 06 00000 Основное мероприятие «Государственная поддержка животноводства»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E3246" w:rsidRPr="00D56FF1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7E3246" w:rsidRPr="00D56FF1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7E3246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>«- 65600 Субсидии на возмещение части затрат, связанных с реализацией р</w:t>
      </w:r>
      <w:r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7E3246">
        <w:rPr>
          <w:rFonts w:ascii="SL_Times New Roman" w:eastAsia="Calibri" w:hAnsi="SL_Times New Roman" w:cstheme="minorBidi"/>
          <w:sz w:val="28"/>
          <w:szCs w:val="28"/>
          <w:lang w:eastAsia="en-US"/>
        </w:rPr>
        <w:t>боводными хозяйствами товарной рыбы и товарной икры осетровых видов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7E3246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C0451C" w:rsidRPr="00D56FF1" w:rsidRDefault="00C0451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«14 4 I5 00000 Федеральный проект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«Акселерация субъектов малого и среднего предпринимательства»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- 54800 Софинансируемые расходы на создание системы поддержки фермеров и развитие сельской кооперации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 из федерального бюджета и средств бюджета Республики Татарстан, на создание системы поддержки фермеров и разв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тие сельской кооперации.</w:t>
      </w:r>
    </w:p>
    <w:p w:rsidR="007E3246" w:rsidRDefault="00C0451C" w:rsidP="00C045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соответствующему коду доходов 000 2 02 25480 00 0000 150 «Субсидии бюджетам на создание системы поддержки фермеров и развитие сельской кооперации» классификации доходов бюджетов</w:t>
      </w:r>
      <w:proofErr w:type="gramStart"/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C0451C" w:rsidRDefault="00C0451C" w:rsidP="00C045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C0451C" w:rsidRDefault="00C0451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«14 6 04 00000 Основное мероприятие «Государственная по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держка сельскохозяйственных товаропроизводителей и организаций, осуществля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щих первичную и последующую переработку сельскохозяйственной продукции» дополнить следующими направлениями расходов: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- R601F Софинансируемые расходы на возмещение производителям муки ч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сти затрат на закупку продовольственной пшеницы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 на возмещение производ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телям муки части затрат на закупку продовольственной пшеницы.</w:t>
      </w:r>
    </w:p>
    <w:p w:rsidR="00C0451C" w:rsidRPr="00C0451C" w:rsidRDefault="003030B9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коду вида доходов 000 2 02 49001 02 0000 150 «Межбюджетные трансферты, передаваемые бюджетам субъектов Российской Ф</w:t>
      </w: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дерации, за счет средств резервного фонда Правительства Российской Федерации» классификации доходов бюджетов</w:t>
      </w:r>
      <w:r w:rsidR="00C0451C"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- R602F Софинансируемые расходы на возмещение предприятиям хлебоп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карной промышленности части затрат на реализацию произведенных и реализова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ных хлеба и хлебобулочных изделий</w:t>
      </w:r>
    </w:p>
    <w:p w:rsidR="00C0451C" w:rsidRPr="00C0451C" w:rsidRDefault="00C0451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 на возмещение предпри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тиям хлебопекарной промышленности части затрат на реализацию произведенных и реализованных хлеба и хлебобулочных изделий.</w:t>
      </w:r>
    </w:p>
    <w:p w:rsidR="00472C9B" w:rsidRPr="00FB7035" w:rsidRDefault="003030B9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коду вида доходов 000 2 02 49001 02 0000 150 «Межбюджетные трансферты, передаваемые бюджетам субъектов Российской Ф</w:t>
      </w: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030B9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дерации, за счет средств резервного фонда Правительства Российской Федерации» классификации доходов бюджетов</w:t>
      </w:r>
      <w:r w:rsidR="00C0451C"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472C9B" w:rsidRPr="00FB7035" w:rsidRDefault="00472C9B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72C9B" w:rsidRPr="004A4110" w:rsidRDefault="00472C9B" w:rsidP="00472C9B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- R620F Софинансируемые расходы на возмещение части затрат, связанных с производством и реализацией рафинированного бутилированного масла подсолне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и (или) сахара белого в организации розничной торговли</w:t>
      </w:r>
    </w:p>
    <w:p w:rsidR="00472C9B" w:rsidRPr="004A4110" w:rsidRDefault="00472C9B" w:rsidP="00472C9B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 на возмещение части з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трат, связанных с производством и реализацией рафинированного бутилированного масла подсолнечного и (или) сахара белого в организации розничной торговли.</w:t>
      </w:r>
    </w:p>
    <w:p w:rsidR="00C0451C" w:rsidRDefault="00472C9B" w:rsidP="00977CA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коду вида доходов 000 2 02 49001 02 0000 150 «Межбюджетные трансферты, передаваемые бюджетам субъектов Российской Ф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дерации, за счет средств резервного фонда Правительства Российской Федерации» классификации доходов бюджетов</w:t>
      </w:r>
      <w:proofErr w:type="gramStart"/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C0451C"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4A4110" w:rsidRPr="004A4110" w:rsidRDefault="004A4110" w:rsidP="00977CA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4500C" w:rsidRDefault="00D4500C" w:rsidP="00977CA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977CA7" w:rsidRPr="00F44060" w:rsidRDefault="00977CA7" w:rsidP="00977CA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м) в подпункте «2.16. Государственная программа «Управление государстве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ным имуществом Республики Татарстан на 2014 – 2023 годы» целевую статью </w:t>
      </w:r>
      <w:r w:rsid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44060"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16 0 01 00000  Основное мероприятие «Обеспечение эффективного распоряжения и и</w:t>
      </w:r>
      <w:r w:rsidR="00F44060"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F44060"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пользования государственного имущества и земельных участков»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</w:t>
      </w:r>
      <w:r w:rsidR="00EF7D48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дов:</w:t>
      </w:r>
    </w:p>
    <w:p w:rsidR="00977CA7" w:rsidRPr="00F44060" w:rsidRDefault="00977CA7" w:rsidP="00977CA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«- 67180 Взнос в уставный капитал акционерного общества «Управление к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питального строительства инженерных сетей и развития энергосберегающих техн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логий Республики Татарстан» в целях осуществления уставной деятельности»;</w:t>
      </w:r>
    </w:p>
    <w:p w:rsidR="00977CA7" w:rsidRDefault="00977CA7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F44060" w:rsidRDefault="00F44060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9257E2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257E2">
        <w:rPr>
          <w:rFonts w:ascii="SL_Times New Roman" w:eastAsia="Calibri" w:hAnsi="SL_Times New Roman" w:cstheme="minorBidi"/>
          <w:sz w:val="28"/>
          <w:szCs w:val="28"/>
          <w:lang w:eastAsia="en-US"/>
        </w:rPr>
        <w:t>н) в подпункте «</w:t>
      </w:r>
      <w:r w:rsidRPr="009257E2">
        <w:rPr>
          <w:rFonts w:ascii="SL_Times New Roman" w:eastAsia="Calibri" w:hAnsi="SL_Times New Roman" w:cstheme="minorBidi"/>
          <w:sz w:val="28"/>
          <w:szCs w:val="28"/>
          <w:lang w:eastAsia="en-US"/>
        </w:rPr>
        <w:t>2.25. Государственная программа «Развитие сферы туризма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257E2">
        <w:rPr>
          <w:rFonts w:ascii="SL_Times New Roman" w:eastAsia="Calibri" w:hAnsi="SL_Times New Roman" w:cstheme="minorBidi"/>
          <w:sz w:val="28"/>
          <w:szCs w:val="28"/>
          <w:lang w:eastAsia="en-US"/>
        </w:rPr>
        <w:t>и гостеприимства в Республике Татарстан на 2014 – 2023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257E2" w:rsidRPr="003738CA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9257E2" w:rsidRPr="003738CA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9257E2" w:rsidRPr="003738CA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9257E2">
        <w:rPr>
          <w:rFonts w:ascii="SL_Times New Roman" w:eastAsia="Calibri" w:hAnsi="SL_Times New Roman" w:cstheme="minorBidi"/>
          <w:sz w:val="28"/>
          <w:szCs w:val="28"/>
          <w:lang w:eastAsia="en-US"/>
        </w:rPr>
        <w:t>26 0 00 00000 Государственная программа «Развитие сферы туризма и гостеприимства в Республике Татарстан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»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</w:t>
      </w:r>
      <w:r w:rsidRPr="003738CA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9257E2" w:rsidRPr="009257E2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257E2" w:rsidRPr="003115F0" w:rsidRDefault="009257E2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D4500C" w:rsidRPr="003738CA" w:rsidRDefault="009257E2" w:rsidP="00D4500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327C14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2.29. Государственная программа Республики Татарстан «Оказание содействия добровольному переселению в Республику Татарстан соот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чественников, проживающих за рубежом, на 2019 – 2022 годы»:</w:t>
      </w:r>
    </w:p>
    <w:p w:rsidR="00D4500C" w:rsidRPr="003738CA" w:rsidRDefault="00D4500C" w:rsidP="00D450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2019 – 2022 годы</w:t>
      </w:r>
      <w:r w:rsidRPr="003738CA">
        <w:rPr>
          <w:sz w:val="28"/>
          <w:szCs w:val="28"/>
        </w:rPr>
        <w:t>» заменить словами «на 2019 – 2025 годы»;</w:t>
      </w:r>
    </w:p>
    <w:p w:rsidR="00D4500C" w:rsidRPr="003738CA" w:rsidRDefault="00D4500C" w:rsidP="00D4500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2019 – 2022 годы</w:t>
      </w:r>
      <w:r w:rsidRPr="003738CA">
        <w:rPr>
          <w:sz w:val="28"/>
          <w:szCs w:val="28"/>
        </w:rPr>
        <w:t>» заменить словами «на 2019 – 2025 годы»;</w:t>
      </w:r>
    </w:p>
    <w:p w:rsidR="00D4500C" w:rsidRPr="003738CA" w:rsidRDefault="00D4500C" w:rsidP="00D4500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«34 0 00 00000 Государственная программа Республики Татарстан «Оказание содействия добровольному переселению в Ре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публику Татарстан соотечественников, проживающих за рубежом» слова «на 2019 – 2022 годы» заменить словами «на 2019 –</w:t>
      </w:r>
      <w:r w:rsidRPr="003738CA">
        <w:rPr>
          <w:sz w:val="28"/>
          <w:szCs w:val="28"/>
        </w:rPr>
        <w:t xml:space="preserve"> 2025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D4500C" w:rsidRDefault="00D4500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738CA" w:rsidRPr="003738CA" w:rsidRDefault="003738CA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Pr="003738CA" w:rsidRDefault="009257E2" w:rsidP="00132E6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подпункт </w:t>
      </w:r>
      <w:r w:rsidR="003115F0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2.30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2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. Государственная программа «Развитие молодежной пол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тики в Республике Татарстан на 2019 – 2025 годы» дополнить следующей целевой статьей:</w:t>
      </w:r>
    </w:p>
    <w:p w:rsidR="00132E65" w:rsidRPr="003738CA" w:rsidRDefault="00132E65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Pr="003738CA" w:rsidRDefault="00132E65" w:rsidP="003738CA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«38 9 00 00000 Подпрограмма</w:t>
      </w:r>
    </w:p>
    <w:p w:rsidR="00132E65" w:rsidRPr="003738CA" w:rsidRDefault="00132E65" w:rsidP="003738CA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добровольчества (</w:t>
      </w:r>
      <w:proofErr w:type="spellStart"/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волонтерства</w:t>
      </w:r>
      <w:proofErr w:type="spellEnd"/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Республике Татарстан»</w:t>
      </w:r>
    </w:p>
    <w:p w:rsidR="00132E65" w:rsidRPr="003738CA" w:rsidRDefault="00132E65" w:rsidP="00132E6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Pr="003738CA" w:rsidRDefault="00132E65" w:rsidP="00132E6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132E65" w:rsidRPr="003738CA" w:rsidRDefault="00132E65" w:rsidP="00132E6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Pr="003738CA" w:rsidRDefault="00132E65" w:rsidP="003738CA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38 9 01 00000  Основное мероприятие</w:t>
      </w:r>
    </w:p>
    <w:p w:rsidR="00132E65" w:rsidRPr="003738CA" w:rsidRDefault="00132E65" w:rsidP="003738CA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«Поддержка и развитие добровольчества (</w:t>
      </w:r>
      <w:proofErr w:type="spellStart"/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волонтерства</w:t>
      </w:r>
      <w:proofErr w:type="spellEnd"/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</w:p>
    <w:p w:rsidR="00132E65" w:rsidRPr="003738CA" w:rsidRDefault="00132E65" w:rsidP="003738CA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Татарстан»</w:t>
      </w:r>
    </w:p>
    <w:p w:rsidR="00132E65" w:rsidRPr="003738CA" w:rsidRDefault="00132E65" w:rsidP="00132E6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Pr="003738CA" w:rsidRDefault="00132E65" w:rsidP="00132E6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основного мероприятия по следующему направлению расходов:</w:t>
      </w:r>
    </w:p>
    <w:p w:rsidR="00132E65" w:rsidRPr="003738CA" w:rsidRDefault="00132E65" w:rsidP="00132E6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Default="00132E65" w:rsidP="00132E6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- 10990 Реализация программных мероприятий»;</w:t>
      </w:r>
    </w:p>
    <w:p w:rsidR="00132E65" w:rsidRDefault="00132E65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Default="00132E65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3319A" w:rsidRDefault="009257E2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4532F4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2.31. «Непрограммные направления расходов бюджета Респу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Федера</w:t>
      </w:r>
      <w:r w:rsidR="00E9026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ции» 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«99 0 00 00000 Непрограммные направления расходов»</w:t>
      </w:r>
      <w:r w:rsid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B72F8" w:rsidRPr="0053319A" w:rsidRDefault="0053319A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наименование 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</w:t>
      </w:r>
      <w:r w:rsidR="00475CBA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ов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- 09505 Обеспечение мероприятий по модернизации систем коммунальной инфраструктуры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5701F4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</w:t>
      </w:r>
      <w:r w:rsidR="005701F4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701F4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дакции:</w:t>
      </w:r>
    </w:p>
    <w:p w:rsidR="0053319A" w:rsidRPr="0053319A" w:rsidRDefault="0053319A" w:rsidP="005701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«- 09505 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</w:r>
      <w:r w:rsidR="005701F4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21CA1" w:rsidRDefault="00721CA1" w:rsidP="005701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3319A" w:rsidRPr="0053319A" w:rsidRDefault="0053319A" w:rsidP="005701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451C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53319A" w:rsidRPr="0053319A" w:rsidRDefault="0053319A" w:rsidP="005331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«- 09600 Расходы, осуществляемые за счет средств бюджета Республики Т</w:t>
      </w: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тарстан, на реализацию проекта модернизации системы коммунальной инфрастру</w:t>
      </w: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туры</w:t>
      </w:r>
    </w:p>
    <w:p w:rsidR="0053319A" w:rsidRPr="0053319A" w:rsidRDefault="0053319A" w:rsidP="005331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3319A" w:rsidRPr="0053319A" w:rsidRDefault="0053319A" w:rsidP="005331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- 09605 Обеспечение мероприятий по модернизации систем коммунальной инфраструктуры за счет средств бюджета Республики Татарстан</w:t>
      </w:r>
    </w:p>
    <w:p w:rsidR="005701F4" w:rsidRDefault="0053319A" w:rsidP="005331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обеспечение мероприятий по модернизации систем коммунальной и</w:t>
      </w: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фраструктуры</w:t>
      </w:r>
      <w:proofErr w:type="gramStart"/>
      <w:r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53319A" w:rsidRPr="00780EE2" w:rsidRDefault="0053319A" w:rsidP="005331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4C761E" w:rsidRPr="004C761E" w:rsidRDefault="004C761E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«- 5879F Осуществление выплат стимулирующего характера за особые усл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вия труда и дополнительную нагрузку работникам органов записи актов гражда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ского состояния за счет средств резервного фонда Правительства Российской Фед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</w:t>
      </w:r>
    </w:p>
    <w:p w:rsidR="004C761E" w:rsidRPr="004C761E" w:rsidRDefault="004C761E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осуществление выплат стимулирующего характера за особые условия труда и дополнительную нагрузку работникам органов записи актов гра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данского состояния субъектов Российской Федерации и г. Байконура, осуществля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шим конвертацию и передачу записей актов гражданского состояния в Единый го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ударственный реестр записей актов гражданского состояния, в том</w:t>
      </w:r>
      <w:proofErr w:type="gramEnd"/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числе</w:t>
      </w:r>
      <w:proofErr w:type="gramEnd"/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записей актов о рождении детей в возрасте от 3 до 18 лет в целях обеспечения дополнител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ных мер социальной поддержки семей, имеющих детей, за счет средств резервного фонда Правительства Российской Федерации.</w:t>
      </w:r>
    </w:p>
    <w:p w:rsidR="00FB72F8" w:rsidRDefault="004C761E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49001 00 0000 150 «Межбю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4C761E" w:rsidRDefault="004C761E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4C761E" w:rsidRDefault="004C761E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«- 67170 Имущественный взнос Республики Татарстан на обеспечение тек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щей деятельности унитарной некоммерческой организации «Фонд Республики Т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 по защите прав граждан-участников долевого строительства»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4C761E" w:rsidRDefault="004C761E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F76BC" w:rsidRDefault="004C761E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F76BC"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- 72330 Субсидии на возмещение части затрат на создание объектов инфр</w:t>
      </w:r>
      <w:r w:rsidR="004F76BC"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4F76BC"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при реализации новых инвестиционных проектов</w:t>
      </w:r>
    </w:p>
    <w:p w:rsidR="004F76BC" w:rsidRDefault="004F76BC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761E" w:rsidRDefault="004C761E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- 72370 Субсидии некоммерческой организации, являющейся специализир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ванной организацией, в целях оказания государственной поддержки при рождении, а также при усыновлении (удочерении) каждого ребенка, семьям, реализующим право на жилище в соответствии с Законом Республики Татарстан от 27 декабря 2004 года №</w:t>
      </w:r>
      <w:r w:rsidR="0099224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69-ЗРТ «О государственной поддержке развития жилищного стро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тельства в Республике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4C761E" w:rsidRDefault="004C761E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761E" w:rsidRPr="004C761E" w:rsidRDefault="004C761E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67526">
        <w:rPr>
          <w:rFonts w:ascii="SL_Times New Roman" w:eastAsia="Calibri" w:hAnsi="SL_Times New Roman" w:cstheme="minorBidi"/>
          <w:sz w:val="28"/>
          <w:szCs w:val="28"/>
          <w:lang w:eastAsia="en-US"/>
        </w:rPr>
        <w:t>«-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96010 Обеспечение мероприятий по капитальному ремонту многокварти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ных домов</w:t>
      </w:r>
    </w:p>
    <w:p w:rsidR="004C761E" w:rsidRDefault="004C761E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обеспечение мероприятий по капитальному ремонту многоквартирных домов</w:t>
      </w:r>
      <w:proofErr w:type="gramStart"/>
      <w:r w:rsidRPr="004C761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F02D07" w:rsidRDefault="00F02D07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02D07" w:rsidRPr="00F02D07" w:rsidRDefault="00F02D07" w:rsidP="00F02D0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- 51420 Обеспечение членов Совета Федерации и их помощников за счет средств федерального бюджета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ции:</w:t>
      </w:r>
    </w:p>
    <w:p w:rsidR="00F02D07" w:rsidRPr="00F02D07" w:rsidRDefault="00F02D07" w:rsidP="00F02D0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- 51420 Обеспечение деятельности сенаторов Российской Федерации и их помощников за счет средств федерального бюджета</w:t>
      </w:r>
    </w:p>
    <w:p w:rsidR="00F02D07" w:rsidRPr="00F02D07" w:rsidRDefault="00F02D07" w:rsidP="00F02D0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ного бюджета, на компенсацию дополнительных расходов, возникших в результате 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решений, принятых органами власти другого уровня, связанных с материальным обеспечением деятельности сенаторов Российской Федерации и их помощников в субъектах Росси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Федерации, в соответствии с Федеральным законом от 8 мая 1994 года № 3-ФЗ «О статусе члена</w:t>
      </w:r>
      <w:proofErr w:type="gramEnd"/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Совета Федерации и статусе депутата Госуда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ственной Думы Федерального Собрания Российской Федерации».</w:t>
      </w:r>
    </w:p>
    <w:p w:rsidR="00F02D07" w:rsidRPr="00F02D07" w:rsidRDefault="00F02D07" w:rsidP="00F02D0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доход бюджета Республики Татарстан иных межбюджетных трансфертов на указанные цели отражается коду дохода 000 2 02 45142 02 0000 150 «Межбюджетные трансферты, передаваемые бюджетам субъектов Российской Ф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 на обеспечение деятельности сенаторов Российской Федерации и их п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мощников в субъектах Российской Федерации» классификации доходов бюджетов» классификации доходов бюджетов</w:t>
      </w:r>
      <w:proofErr w:type="gramStart"/>
      <w:r w:rsidRPr="00F02D0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  <w:proofErr w:type="gramEnd"/>
    </w:p>
    <w:p w:rsidR="00F02D07" w:rsidRDefault="00F02D07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761E" w:rsidRDefault="004C761E" w:rsidP="004C76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401261" w:rsidRPr="002A14F7" w:rsidRDefault="00690A98" w:rsidP="002A14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01261" w:rsidRPr="002A14F7">
        <w:rPr>
          <w:sz w:val="28"/>
          <w:szCs w:val="28"/>
        </w:rPr>
        <w:t>.</w:t>
      </w:r>
      <w:r w:rsidR="00CD7011" w:rsidRPr="002A14F7">
        <w:rPr>
          <w:sz w:val="28"/>
          <w:szCs w:val="28"/>
        </w:rPr>
        <w:t xml:space="preserve"> </w:t>
      </w:r>
      <w:r w:rsidR="00401261" w:rsidRPr="002A14F7">
        <w:rPr>
          <w:sz w:val="28"/>
          <w:szCs w:val="28"/>
        </w:rPr>
        <w:t xml:space="preserve">В приложении </w:t>
      </w:r>
      <w:r w:rsidR="00CD7011" w:rsidRPr="002A14F7">
        <w:rPr>
          <w:sz w:val="28"/>
          <w:szCs w:val="28"/>
        </w:rPr>
        <w:t>2</w:t>
      </w:r>
      <w:r w:rsidR="00401261" w:rsidRPr="002A14F7">
        <w:rPr>
          <w:sz w:val="28"/>
          <w:szCs w:val="28"/>
        </w:rPr>
        <w:t>:</w:t>
      </w:r>
    </w:p>
    <w:p w:rsidR="00C4553B" w:rsidRPr="00897BEE" w:rsidRDefault="00C4553B" w:rsidP="00C455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BEE">
        <w:rPr>
          <w:sz w:val="28"/>
          <w:szCs w:val="28"/>
        </w:rPr>
        <w:t>а) строк</w:t>
      </w:r>
      <w:r w:rsidR="00897BEE" w:rsidRPr="00897BEE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4553B" w:rsidRPr="00897BEE" w:rsidTr="00EA0B1D">
        <w:tc>
          <w:tcPr>
            <w:tcW w:w="2127" w:type="dxa"/>
          </w:tcPr>
          <w:p w:rsidR="00C4553B" w:rsidRPr="00897BEE" w:rsidRDefault="00C4553B" w:rsidP="00EA0B1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897BEE" w:rsidRPr="00897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 02 5844F</w:t>
            </w:r>
          </w:p>
        </w:tc>
        <w:tc>
          <w:tcPr>
            <w:tcW w:w="8187" w:type="dxa"/>
          </w:tcPr>
          <w:p w:rsidR="00C4553B" w:rsidRPr="00897BEE" w:rsidRDefault="00897BEE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BE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борьбе с новой коронавирусной инфекцией (COVID-19), за счет средств резервного фонда Правительства Российской Федерации</w:t>
            </w:r>
            <w:r w:rsidR="00C4553B" w:rsidRPr="00897B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4553B" w:rsidRPr="00897BEE" w:rsidRDefault="00C4553B" w:rsidP="00C455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553B" w:rsidRPr="00897BEE" w:rsidRDefault="00897BEE" w:rsidP="00C455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BEE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4553B" w:rsidRPr="00897BEE" w:rsidTr="00EA0B1D">
        <w:tc>
          <w:tcPr>
            <w:tcW w:w="2127" w:type="dxa"/>
          </w:tcPr>
          <w:p w:rsidR="00C4553B" w:rsidRPr="00897BEE" w:rsidRDefault="00C4553B" w:rsidP="00EA0B1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897BEE" w:rsidRPr="00897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 02 5844F</w:t>
            </w:r>
          </w:p>
        </w:tc>
        <w:tc>
          <w:tcPr>
            <w:tcW w:w="8187" w:type="dxa"/>
          </w:tcPr>
          <w:p w:rsidR="00C4553B" w:rsidRPr="00897BEE" w:rsidRDefault="00897BEE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BE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</w:t>
            </w:r>
            <w:r w:rsidR="00C4553B" w:rsidRPr="00897BE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4553B" w:rsidRPr="00780EE2" w:rsidRDefault="00C4553B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C55EA5" w:rsidRPr="001615F2" w:rsidRDefault="00C4553B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5F2">
        <w:rPr>
          <w:sz w:val="28"/>
          <w:szCs w:val="28"/>
        </w:rPr>
        <w:t>б</w:t>
      </w:r>
      <w:r w:rsidR="00C55EA5" w:rsidRPr="001615F2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1615F2" w:rsidTr="00C55EA5">
        <w:tc>
          <w:tcPr>
            <w:tcW w:w="2127" w:type="dxa"/>
          </w:tcPr>
          <w:p w:rsidR="00B90A63" w:rsidRPr="001615F2" w:rsidRDefault="00D85C7E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1615F2" w:rsidRPr="001615F2">
              <w:rPr>
                <w:rFonts w:ascii="Times New Roman" w:hAnsi="Times New Roman" w:cs="Times New Roman"/>
                <w:sz w:val="24"/>
                <w:szCs w:val="24"/>
              </w:rPr>
              <w:t>01 М N4 51700</w:t>
            </w:r>
          </w:p>
        </w:tc>
        <w:tc>
          <w:tcPr>
            <w:tcW w:w="8187" w:type="dxa"/>
          </w:tcPr>
          <w:p w:rsidR="00B90A63" w:rsidRPr="001615F2" w:rsidRDefault="001615F2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5F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развитие материально-технической базы де</w:t>
            </w:r>
            <w:r w:rsidRPr="001615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15F2">
              <w:rPr>
                <w:rFonts w:ascii="Times New Roman" w:hAnsi="Times New Roman" w:cs="Times New Roman"/>
                <w:sz w:val="24"/>
                <w:szCs w:val="24"/>
              </w:rPr>
              <w:t>ских поликлиник и детских поликлинических отделений медицинских орг</w:t>
            </w:r>
            <w:r w:rsidRPr="001615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15F2">
              <w:rPr>
                <w:rFonts w:ascii="Times New Roman" w:hAnsi="Times New Roman" w:cs="Times New Roman"/>
                <w:sz w:val="24"/>
                <w:szCs w:val="24"/>
              </w:rPr>
              <w:t>низаций, оказывающих первичную медико-санитарную помощь</w:t>
            </w:r>
            <w:r w:rsidR="00D85C7E" w:rsidRPr="00161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780EE2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C55EA5" w:rsidRPr="009735A9" w:rsidRDefault="009735A9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строками следующего содержания</w:t>
      </w:r>
      <w:r w:rsidR="00C55EA5" w:rsidRPr="009735A9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780EE2" w:rsidTr="00C55EA5">
        <w:tc>
          <w:tcPr>
            <w:tcW w:w="2127" w:type="dxa"/>
          </w:tcPr>
          <w:p w:rsidR="00B90A63" w:rsidRPr="00780EE2" w:rsidRDefault="00D85C7E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73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9735A9" w:rsidRPr="00973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П 00 00000</w:t>
            </w:r>
          </w:p>
        </w:tc>
        <w:tc>
          <w:tcPr>
            <w:tcW w:w="8187" w:type="dxa"/>
          </w:tcPr>
          <w:p w:rsidR="00870E8A" w:rsidRPr="00780EE2" w:rsidRDefault="009735A9" w:rsidP="00870E8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5A9">
              <w:rPr>
                <w:rFonts w:ascii="Times New Roman" w:hAnsi="Times New Roman" w:cs="Times New Roman"/>
                <w:sz w:val="24"/>
                <w:szCs w:val="24"/>
              </w:rPr>
              <w:t>Подпрограмма «Модернизация первичного звена здравоохранения Респу</w:t>
            </w:r>
            <w:r w:rsidRPr="009735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35A9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</w:tr>
      <w:tr w:rsidR="009735A9" w:rsidRPr="00780EE2" w:rsidTr="00C55EA5">
        <w:tc>
          <w:tcPr>
            <w:tcW w:w="2127" w:type="dxa"/>
          </w:tcPr>
          <w:p w:rsidR="009735A9" w:rsidRPr="009735A9" w:rsidRDefault="009735A9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  <w:highlight w:val="yellow"/>
              </w:rPr>
            </w:pPr>
            <w:r w:rsidRPr="00973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П 00 R3650</w:t>
            </w:r>
          </w:p>
        </w:tc>
        <w:tc>
          <w:tcPr>
            <w:tcW w:w="8187" w:type="dxa"/>
          </w:tcPr>
          <w:p w:rsidR="009735A9" w:rsidRPr="009735A9" w:rsidRDefault="009735A9" w:rsidP="00870E8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5A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региональной программы моде</w:t>
            </w:r>
            <w:r w:rsidRPr="009735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35A9">
              <w:rPr>
                <w:rFonts w:ascii="Times New Roman" w:hAnsi="Times New Roman" w:cs="Times New Roman"/>
                <w:sz w:val="24"/>
                <w:szCs w:val="24"/>
              </w:rPr>
              <w:t>низации первичного звена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70E8A" w:rsidRPr="00FE60C7" w:rsidRDefault="00870E8A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D7A87" w:rsidRPr="002D7A87" w:rsidRDefault="002D7A87" w:rsidP="002D7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A87">
        <w:rPr>
          <w:sz w:val="28"/>
          <w:szCs w:val="28"/>
        </w:rPr>
        <w:t>в)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D7A87" w:rsidRPr="002D7A87" w:rsidTr="00DB5456">
        <w:tc>
          <w:tcPr>
            <w:tcW w:w="2127" w:type="dxa"/>
          </w:tcPr>
          <w:p w:rsidR="002D7A87" w:rsidRPr="002D7A87" w:rsidRDefault="002D7A87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«02 1 P2 00000</w:t>
            </w:r>
          </w:p>
        </w:tc>
        <w:tc>
          <w:tcPr>
            <w:tcW w:w="8187" w:type="dxa"/>
          </w:tcPr>
          <w:p w:rsidR="002D7A87" w:rsidRPr="002D7A87" w:rsidRDefault="002D7A87" w:rsidP="002D7A8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</w:tr>
    </w:tbl>
    <w:p w:rsidR="002D7A87" w:rsidRPr="002D7A87" w:rsidRDefault="002D7A87" w:rsidP="002D7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7A87" w:rsidRPr="002D7A87" w:rsidRDefault="002D7A87" w:rsidP="002D7A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7A87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D7A87" w:rsidRPr="003701C3" w:rsidTr="00DB5456">
        <w:tc>
          <w:tcPr>
            <w:tcW w:w="2127" w:type="dxa"/>
          </w:tcPr>
          <w:p w:rsidR="002D7A87" w:rsidRPr="002D7A87" w:rsidRDefault="002D7A87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«02 1 P2 00000</w:t>
            </w:r>
          </w:p>
        </w:tc>
        <w:tc>
          <w:tcPr>
            <w:tcW w:w="8187" w:type="dxa"/>
          </w:tcPr>
          <w:p w:rsidR="002D7A87" w:rsidRPr="003701C3" w:rsidRDefault="002D7A87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занятости»;</w:t>
            </w:r>
          </w:p>
        </w:tc>
      </w:tr>
    </w:tbl>
    <w:p w:rsidR="002D7A87" w:rsidRPr="002D7A87" w:rsidRDefault="002D7A87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D7A87" w:rsidRPr="002D7A87" w:rsidRDefault="002D7A87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672CF" w:rsidRPr="002E784A" w:rsidRDefault="001E3041" w:rsidP="00767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041">
        <w:rPr>
          <w:sz w:val="28"/>
          <w:szCs w:val="28"/>
        </w:rPr>
        <w:t>г</w:t>
      </w:r>
      <w:r w:rsidR="007672CF" w:rsidRPr="001E3041">
        <w:rPr>
          <w:sz w:val="28"/>
          <w:szCs w:val="28"/>
        </w:rPr>
        <w:t xml:space="preserve">) </w:t>
      </w:r>
      <w:r w:rsidR="002E784A" w:rsidRPr="001E3041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72CF" w:rsidRPr="003701C3" w:rsidTr="00775C12">
        <w:tc>
          <w:tcPr>
            <w:tcW w:w="2127" w:type="dxa"/>
          </w:tcPr>
          <w:p w:rsidR="007672CF" w:rsidRPr="003701C3" w:rsidRDefault="007672CF" w:rsidP="00775C12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 w:rsidR="002E784A" w:rsidRPr="00370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02 R3040</w:t>
            </w:r>
          </w:p>
        </w:tc>
        <w:tc>
          <w:tcPr>
            <w:tcW w:w="8187" w:type="dxa"/>
          </w:tcPr>
          <w:p w:rsidR="007672CF" w:rsidRPr="003701C3" w:rsidRDefault="002E784A" w:rsidP="007672C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1C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</w:t>
            </w:r>
            <w:r w:rsidRPr="003701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01C3">
              <w:rPr>
                <w:rFonts w:ascii="Times New Roman" w:hAnsi="Times New Roman" w:cs="Times New Roman"/>
                <w:sz w:val="24"/>
                <w:szCs w:val="24"/>
              </w:rPr>
              <w:t>вания в государственных и муниципальных образовательных организациях</w:t>
            </w:r>
            <w:r w:rsidR="007672CF" w:rsidRPr="003701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7672CF" w:rsidRPr="003701C3" w:rsidRDefault="007672CF" w:rsidP="00767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2CF" w:rsidRPr="003701C3" w:rsidRDefault="002E784A" w:rsidP="0076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01C3">
        <w:rPr>
          <w:sz w:val="28"/>
          <w:szCs w:val="28"/>
        </w:rPr>
        <w:t>изложить в следующей редакции</w:t>
      </w:r>
      <w:r w:rsidR="007672CF" w:rsidRPr="003701C3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72CF" w:rsidRPr="003701C3" w:rsidTr="00775C12">
        <w:tc>
          <w:tcPr>
            <w:tcW w:w="2127" w:type="dxa"/>
          </w:tcPr>
          <w:p w:rsidR="007672CF" w:rsidRPr="003701C3" w:rsidRDefault="007672CF" w:rsidP="00775C12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3701C3" w:rsidRPr="00370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02 R3040</w:t>
            </w:r>
          </w:p>
        </w:tc>
        <w:tc>
          <w:tcPr>
            <w:tcW w:w="8187" w:type="dxa"/>
          </w:tcPr>
          <w:p w:rsidR="007672CF" w:rsidRPr="003701C3" w:rsidRDefault="003701C3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1C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</w:t>
            </w:r>
            <w:r w:rsidRPr="003701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01C3">
              <w:rPr>
                <w:rFonts w:ascii="Times New Roman" w:hAnsi="Times New Roman" w:cs="Times New Roman"/>
                <w:sz w:val="24"/>
                <w:szCs w:val="24"/>
              </w:rPr>
              <w:t>ных и муниципальных образовательных организациях</w:t>
            </w:r>
            <w:r w:rsidR="007672CF" w:rsidRPr="003701C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7672CF" w:rsidRPr="00780EE2" w:rsidRDefault="007672CF" w:rsidP="00870E8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870E8A" w:rsidRPr="005C66B9" w:rsidRDefault="001E3041" w:rsidP="00870E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70E8A" w:rsidRPr="005C66B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70E8A" w:rsidRPr="005C66B9" w:rsidTr="00775C12">
        <w:tc>
          <w:tcPr>
            <w:tcW w:w="2127" w:type="dxa"/>
          </w:tcPr>
          <w:p w:rsidR="00870E8A" w:rsidRPr="005C66B9" w:rsidRDefault="00870E8A" w:rsidP="00775C12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5C66B9" w:rsidRPr="005C6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04 R3040</w:t>
            </w:r>
          </w:p>
        </w:tc>
        <w:tc>
          <w:tcPr>
            <w:tcW w:w="8187" w:type="dxa"/>
          </w:tcPr>
          <w:p w:rsidR="00870E8A" w:rsidRPr="005C66B9" w:rsidRDefault="005C66B9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6B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</w:t>
            </w:r>
            <w:r w:rsidRPr="005C66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6B9">
              <w:rPr>
                <w:rFonts w:ascii="Times New Roman" w:hAnsi="Times New Roman" w:cs="Times New Roman"/>
                <w:sz w:val="24"/>
                <w:szCs w:val="24"/>
              </w:rPr>
              <w:t>вания в государственных и муниципальных образовательных организациях</w:t>
            </w:r>
            <w:r w:rsidR="00870E8A" w:rsidRPr="005C6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870E8A" w:rsidRPr="005C66B9" w:rsidRDefault="00870E8A" w:rsidP="00870E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0E8A" w:rsidRPr="005C66B9" w:rsidRDefault="00870E8A" w:rsidP="00870E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66B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70E8A" w:rsidRPr="005C66B9" w:rsidTr="00775C12">
        <w:tc>
          <w:tcPr>
            <w:tcW w:w="2127" w:type="dxa"/>
          </w:tcPr>
          <w:p w:rsidR="00870E8A" w:rsidRPr="005C66B9" w:rsidRDefault="00870E8A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6B9" w:rsidRPr="005C6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04 R3040</w:t>
            </w:r>
          </w:p>
        </w:tc>
        <w:tc>
          <w:tcPr>
            <w:tcW w:w="8187" w:type="dxa"/>
          </w:tcPr>
          <w:p w:rsidR="00870E8A" w:rsidRPr="005C66B9" w:rsidRDefault="005C66B9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6B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</w:t>
            </w:r>
            <w:r w:rsidRPr="005C66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6B9">
              <w:rPr>
                <w:rFonts w:ascii="Times New Roman" w:hAnsi="Times New Roman" w:cs="Times New Roman"/>
                <w:sz w:val="24"/>
                <w:szCs w:val="24"/>
              </w:rPr>
              <w:t>ных и муниципальных образовательных организациях</w:t>
            </w:r>
            <w:r w:rsidR="00870E8A" w:rsidRPr="005C66B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870E8A" w:rsidRPr="00780EE2" w:rsidRDefault="00870E8A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624BD" w:rsidRPr="005A1B01" w:rsidRDefault="001E3041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624BD" w:rsidRPr="005A1B01">
        <w:rPr>
          <w:sz w:val="28"/>
          <w:szCs w:val="28"/>
        </w:rPr>
        <w:t xml:space="preserve">) </w:t>
      </w:r>
      <w:r w:rsidR="003147FB" w:rsidRPr="005A1B01">
        <w:rPr>
          <w:sz w:val="28"/>
          <w:szCs w:val="28"/>
        </w:rPr>
        <w:t>строк</w:t>
      </w:r>
      <w:r w:rsidR="00E82D1C" w:rsidRPr="005A1B01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5A1B01" w:rsidTr="00124A86">
        <w:tc>
          <w:tcPr>
            <w:tcW w:w="2127" w:type="dxa"/>
          </w:tcPr>
          <w:p w:rsidR="002624BD" w:rsidRPr="005A1B01" w:rsidRDefault="002624BD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B01" w:rsidRPr="005A1B01">
              <w:rPr>
                <w:rFonts w:ascii="Times New Roman" w:hAnsi="Times New Roman" w:cs="Times New Roman"/>
                <w:sz w:val="24"/>
                <w:szCs w:val="24"/>
              </w:rPr>
              <w:t>02 2 08 53031</w:t>
            </w:r>
          </w:p>
        </w:tc>
        <w:tc>
          <w:tcPr>
            <w:tcW w:w="8187" w:type="dxa"/>
          </w:tcPr>
          <w:p w:rsidR="002624BD" w:rsidRPr="005A1B01" w:rsidRDefault="005A1B01" w:rsidP="00E82D1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ных организациях, обеспечение дополнительного образования детей в мун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ципальных общеобразовательных организациях, в части ежемесячного д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нежного вознаграждения за классное руководство педагогическим работн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кам муниципальных общеобразовательных организаций</w:t>
            </w:r>
            <w:r w:rsidR="00E82D1C" w:rsidRPr="005A1B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24BD" w:rsidRPr="00780EE2" w:rsidRDefault="002624BD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624BD" w:rsidRPr="005A1B01" w:rsidRDefault="00E82D1C" w:rsidP="002624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1B01">
        <w:rPr>
          <w:sz w:val="28"/>
          <w:szCs w:val="28"/>
        </w:rPr>
        <w:t>изложить в следующей редакции</w:t>
      </w:r>
      <w:r w:rsidR="002624BD" w:rsidRPr="005A1B0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5A1B01" w:rsidTr="00124A86">
        <w:tc>
          <w:tcPr>
            <w:tcW w:w="2127" w:type="dxa"/>
          </w:tcPr>
          <w:p w:rsidR="002624BD" w:rsidRPr="005A1B01" w:rsidRDefault="002624BD" w:rsidP="003147F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B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B01" w:rsidRPr="005A1B01">
              <w:rPr>
                <w:rFonts w:ascii="Times New Roman" w:hAnsi="Times New Roman" w:cs="Times New Roman"/>
                <w:sz w:val="24"/>
                <w:szCs w:val="24"/>
              </w:rPr>
              <w:t>02 2 08 53031</w:t>
            </w:r>
          </w:p>
        </w:tc>
        <w:tc>
          <w:tcPr>
            <w:tcW w:w="8187" w:type="dxa"/>
          </w:tcPr>
          <w:p w:rsidR="002624BD" w:rsidRPr="005A1B01" w:rsidRDefault="00FE60C7" w:rsidP="002624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щедоступного и бесплатного начального общего, основного общего, средн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го общего образования в муниципальных общеобразовательных организац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ях, обеспечение дополнительного образования детей в муниципальных о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 в части ежемесячного денежного возн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граждения за классное руководство педагогическим работникам муниц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0C7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организаций</w:t>
            </w:r>
            <w:r w:rsidR="00E82D1C" w:rsidRPr="005A1B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7384" w:rsidRPr="005A1B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624BD" w:rsidRPr="00506A25" w:rsidRDefault="002624B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7D05" w:rsidRPr="00506A25" w:rsidRDefault="001E3041" w:rsidP="00427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632C8" w:rsidRPr="00506A25">
        <w:rPr>
          <w:sz w:val="28"/>
          <w:szCs w:val="28"/>
        </w:rPr>
        <w:t xml:space="preserve">) </w:t>
      </w:r>
      <w:r w:rsidR="00506A25" w:rsidRPr="00506A25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506A25" w:rsidTr="00194F9F">
        <w:tc>
          <w:tcPr>
            <w:tcW w:w="2127" w:type="dxa"/>
          </w:tcPr>
          <w:p w:rsidR="00B90A63" w:rsidRPr="00506A25" w:rsidRDefault="00D85C7E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A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6A25" w:rsidRPr="00506A25">
              <w:rPr>
                <w:rFonts w:ascii="Times New Roman" w:hAnsi="Times New Roman" w:cs="Times New Roman"/>
                <w:sz w:val="24"/>
                <w:szCs w:val="24"/>
              </w:rPr>
              <w:t>02 2 09 R3040</w:t>
            </w:r>
          </w:p>
        </w:tc>
        <w:tc>
          <w:tcPr>
            <w:tcW w:w="8187" w:type="dxa"/>
          </w:tcPr>
          <w:p w:rsidR="00B90A63" w:rsidRPr="00506A25" w:rsidRDefault="00506A25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6A2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</w:t>
            </w:r>
            <w:r w:rsidRPr="00506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6A25">
              <w:rPr>
                <w:rFonts w:ascii="Times New Roman" w:hAnsi="Times New Roman" w:cs="Times New Roman"/>
                <w:sz w:val="24"/>
                <w:szCs w:val="24"/>
              </w:rPr>
              <w:t>вания в государственных и муниципальных образовательных организациях</w:t>
            </w:r>
            <w:r w:rsidR="00D85C7E" w:rsidRPr="00506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2632C8" w:rsidRPr="00506A2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506A25" w:rsidRDefault="00506A25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6A25">
        <w:rPr>
          <w:sz w:val="28"/>
          <w:szCs w:val="28"/>
        </w:rPr>
        <w:t>изложить в следующей редакции</w:t>
      </w:r>
      <w:r w:rsidR="002632C8" w:rsidRPr="00506A2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384" w:rsidRPr="00506A25" w:rsidTr="00493B24">
        <w:tc>
          <w:tcPr>
            <w:tcW w:w="2127" w:type="dxa"/>
          </w:tcPr>
          <w:p w:rsidR="005F7384" w:rsidRPr="00506A25" w:rsidRDefault="005F7384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A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6A25" w:rsidRPr="00506A25">
              <w:rPr>
                <w:rFonts w:ascii="Times New Roman" w:hAnsi="Times New Roman" w:cs="Times New Roman"/>
                <w:sz w:val="24"/>
                <w:szCs w:val="24"/>
              </w:rPr>
              <w:t>02 2 09 R3040</w:t>
            </w:r>
          </w:p>
        </w:tc>
        <w:tc>
          <w:tcPr>
            <w:tcW w:w="8187" w:type="dxa"/>
          </w:tcPr>
          <w:p w:rsidR="005F7384" w:rsidRPr="00506A25" w:rsidRDefault="00506A25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6A2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</w:t>
            </w:r>
            <w:r w:rsidRPr="00506A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6A25">
              <w:rPr>
                <w:rFonts w:ascii="Times New Roman" w:hAnsi="Times New Roman" w:cs="Times New Roman"/>
                <w:sz w:val="24"/>
                <w:szCs w:val="24"/>
              </w:rPr>
              <w:t>ных и муниципальных образовательных организациях</w:t>
            </w:r>
            <w:r w:rsidR="003F6B9E" w:rsidRPr="00506A2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BF02DF" w:rsidRPr="00780EE2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41355" w:rsidRPr="00427D05" w:rsidRDefault="001E3041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41355" w:rsidRPr="00427D0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5A7C" w:rsidRPr="00427D05" w:rsidTr="00FC7655">
        <w:tc>
          <w:tcPr>
            <w:tcW w:w="2127" w:type="dxa"/>
          </w:tcPr>
          <w:p w:rsidR="00AE5A7C" w:rsidRPr="00427D05" w:rsidRDefault="00AE5A7C" w:rsidP="00AE5A7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7D05" w:rsidRPr="00427D05">
              <w:rPr>
                <w:rFonts w:ascii="Times New Roman" w:hAnsi="Times New Roman" w:cs="Times New Roman"/>
                <w:sz w:val="24"/>
                <w:szCs w:val="24"/>
              </w:rPr>
              <w:t>02 2 E1 51690</w:t>
            </w:r>
          </w:p>
        </w:tc>
        <w:tc>
          <w:tcPr>
            <w:tcW w:w="8187" w:type="dxa"/>
          </w:tcPr>
          <w:p w:rsidR="00AE5A7C" w:rsidRPr="00427D05" w:rsidRDefault="00427D05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D0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</w:t>
            </w:r>
            <w:r w:rsidRPr="00427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7D05">
              <w:rPr>
                <w:rFonts w:ascii="Times New Roman" w:hAnsi="Times New Roman" w:cs="Times New Roman"/>
                <w:sz w:val="24"/>
                <w:szCs w:val="24"/>
              </w:rPr>
              <w:t>стей в общеобразовательных организациях, расположенных в сельской местности и малых городах</w:t>
            </w:r>
            <w:r w:rsidR="00AE5A7C" w:rsidRPr="00427D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041355" w:rsidRPr="00427D05" w:rsidRDefault="00041355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355" w:rsidRPr="00427D05" w:rsidRDefault="00041355" w:rsidP="000413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7D05">
        <w:rPr>
          <w:sz w:val="28"/>
          <w:szCs w:val="28"/>
        </w:rPr>
        <w:t>дополнить строк</w:t>
      </w:r>
      <w:r w:rsidR="00427D05" w:rsidRPr="00427D05">
        <w:rPr>
          <w:sz w:val="28"/>
          <w:szCs w:val="28"/>
        </w:rPr>
        <w:t>ой</w:t>
      </w:r>
      <w:r w:rsidRPr="00427D0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D180D" w:rsidRPr="00585963" w:rsidTr="00B57F4C">
        <w:tc>
          <w:tcPr>
            <w:tcW w:w="2127" w:type="dxa"/>
          </w:tcPr>
          <w:p w:rsidR="008D180D" w:rsidRPr="00585963" w:rsidRDefault="008D180D" w:rsidP="008D180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7D05" w:rsidRPr="00585963">
              <w:rPr>
                <w:rFonts w:ascii="Times New Roman" w:hAnsi="Times New Roman" w:cs="Times New Roman"/>
                <w:sz w:val="24"/>
                <w:szCs w:val="24"/>
              </w:rPr>
              <w:t>02 2 E1 51730</w:t>
            </w:r>
          </w:p>
        </w:tc>
        <w:tc>
          <w:tcPr>
            <w:tcW w:w="8187" w:type="dxa"/>
            <w:vAlign w:val="center"/>
          </w:tcPr>
          <w:p w:rsidR="008D180D" w:rsidRPr="00585963" w:rsidRDefault="00427D05" w:rsidP="008D180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детских технопарков «Кванториум»;</w:t>
            </w:r>
          </w:p>
        </w:tc>
      </w:tr>
    </w:tbl>
    <w:p w:rsidR="00041355" w:rsidRPr="00585963" w:rsidRDefault="0004135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1166" w:rsidRPr="00585963" w:rsidRDefault="001E3041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C1166" w:rsidRPr="00585963">
        <w:rPr>
          <w:sz w:val="28"/>
          <w:szCs w:val="28"/>
        </w:rPr>
        <w:t xml:space="preserve">) </w:t>
      </w:r>
      <w:r w:rsidR="00585963" w:rsidRPr="00585963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4A9" w:rsidRPr="00585963" w:rsidTr="00FC7655">
        <w:tc>
          <w:tcPr>
            <w:tcW w:w="2127" w:type="dxa"/>
          </w:tcPr>
          <w:p w:rsidR="008B04A9" w:rsidRPr="00585963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5963" w:rsidRPr="00585963">
              <w:rPr>
                <w:rFonts w:ascii="Times New Roman" w:hAnsi="Times New Roman" w:cs="Times New Roman"/>
                <w:sz w:val="24"/>
                <w:szCs w:val="24"/>
              </w:rPr>
              <w:t>02 2 E4 52100</w:t>
            </w:r>
          </w:p>
        </w:tc>
        <w:tc>
          <w:tcPr>
            <w:tcW w:w="8187" w:type="dxa"/>
          </w:tcPr>
          <w:p w:rsidR="008B04A9" w:rsidRPr="00585963" w:rsidRDefault="00585963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внедрение целевой модели цифровой образ</w:t>
            </w:r>
            <w:r w:rsidRPr="005859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5963">
              <w:rPr>
                <w:rFonts w:ascii="Times New Roman" w:hAnsi="Times New Roman" w:cs="Times New Roman"/>
                <w:sz w:val="24"/>
                <w:szCs w:val="24"/>
              </w:rPr>
              <w:t>вательной среды в общеобразовательных организациях и профессиональных образовательных организациях</w:t>
            </w:r>
            <w:r w:rsidR="007C05CA" w:rsidRPr="005859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B04A9" w:rsidRPr="00585963" w:rsidRDefault="008B04A9" w:rsidP="008B0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04A9" w:rsidRPr="00585963" w:rsidRDefault="00585963" w:rsidP="008B04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5963">
        <w:rPr>
          <w:sz w:val="28"/>
          <w:szCs w:val="28"/>
        </w:rPr>
        <w:t>изложить в следующей редакции</w:t>
      </w:r>
      <w:r w:rsidR="008B04A9" w:rsidRPr="00585963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4A9" w:rsidRPr="00585963" w:rsidTr="00493B24">
        <w:tc>
          <w:tcPr>
            <w:tcW w:w="2127" w:type="dxa"/>
          </w:tcPr>
          <w:p w:rsidR="008B04A9" w:rsidRPr="00585963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5963" w:rsidRPr="00585963">
              <w:rPr>
                <w:rFonts w:ascii="Times New Roman" w:hAnsi="Times New Roman" w:cs="Times New Roman"/>
                <w:sz w:val="24"/>
                <w:szCs w:val="24"/>
              </w:rPr>
              <w:t>02 2 E4 52100</w:t>
            </w:r>
          </w:p>
        </w:tc>
        <w:tc>
          <w:tcPr>
            <w:tcW w:w="8187" w:type="dxa"/>
          </w:tcPr>
          <w:p w:rsidR="008B04A9" w:rsidRPr="00585963" w:rsidRDefault="00585963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  <w:r w:rsidR="008B04A9" w:rsidRPr="005859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C1166" w:rsidRPr="000874A1" w:rsidRDefault="00DC1166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0874A1" w:rsidRDefault="001E3041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90A63" w:rsidRPr="000874A1">
        <w:rPr>
          <w:sz w:val="28"/>
          <w:szCs w:val="28"/>
        </w:rPr>
        <w:t xml:space="preserve">) </w:t>
      </w:r>
      <w:r w:rsidR="000874A1" w:rsidRPr="000874A1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0874A1" w:rsidTr="00FC7655">
        <w:tc>
          <w:tcPr>
            <w:tcW w:w="2127" w:type="dxa"/>
          </w:tcPr>
          <w:p w:rsidR="008B14D3" w:rsidRPr="000874A1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 xml:space="preserve"> E2 50970</w:t>
            </w:r>
          </w:p>
        </w:tc>
        <w:tc>
          <w:tcPr>
            <w:tcW w:w="8187" w:type="dxa"/>
          </w:tcPr>
          <w:p w:rsidR="008B14D3" w:rsidRPr="000874A1" w:rsidRDefault="000874A1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ях, расположенных в сельской местности, условий для занятий физической культурой и спортом»</w:t>
            </w:r>
          </w:p>
        </w:tc>
      </w:tr>
    </w:tbl>
    <w:p w:rsidR="00B90A63" w:rsidRPr="000874A1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0874A1" w:rsidRDefault="000874A1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74A1">
        <w:rPr>
          <w:sz w:val="28"/>
          <w:szCs w:val="28"/>
        </w:rPr>
        <w:t>изложить в следующей редакции</w:t>
      </w:r>
      <w:r w:rsidR="00B90A63" w:rsidRPr="000874A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0874A1" w:rsidTr="00FC7655">
        <w:tc>
          <w:tcPr>
            <w:tcW w:w="2127" w:type="dxa"/>
          </w:tcPr>
          <w:p w:rsidR="008B14D3" w:rsidRPr="000874A1" w:rsidRDefault="001E1681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 xml:space="preserve"> E2 50970</w:t>
            </w:r>
          </w:p>
        </w:tc>
        <w:tc>
          <w:tcPr>
            <w:tcW w:w="8187" w:type="dxa"/>
          </w:tcPr>
          <w:p w:rsidR="008B14D3" w:rsidRPr="000874A1" w:rsidRDefault="000874A1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ях, расположенных в сельской местности и малых городах, условий для з</w:t>
            </w: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нятий физической культурой и спортом</w:t>
            </w:r>
            <w:r w:rsidR="008B14D3" w:rsidRPr="000874A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53D75" w:rsidRPr="00FE60C7" w:rsidRDefault="00253D75" w:rsidP="00253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53D75" w:rsidRPr="002D7A87" w:rsidRDefault="001E3041" w:rsidP="00253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253D75" w:rsidRPr="002D7A87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3D75" w:rsidRPr="002D7A87" w:rsidTr="00DB5456">
        <w:tc>
          <w:tcPr>
            <w:tcW w:w="2127" w:type="dxa"/>
          </w:tcPr>
          <w:p w:rsidR="00253D75" w:rsidRPr="002D7A87" w:rsidRDefault="00253D75" w:rsidP="00253D7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P2 00000</w:t>
            </w:r>
          </w:p>
        </w:tc>
        <w:tc>
          <w:tcPr>
            <w:tcW w:w="8187" w:type="dxa"/>
          </w:tcPr>
          <w:p w:rsidR="00253D75" w:rsidRPr="002D7A87" w:rsidRDefault="00253D75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</w:tr>
    </w:tbl>
    <w:p w:rsidR="00253D75" w:rsidRPr="002D7A87" w:rsidRDefault="00253D75" w:rsidP="00253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3D75" w:rsidRPr="002D7A87" w:rsidRDefault="00253D75" w:rsidP="00253D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7A87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3D75" w:rsidRPr="003701C3" w:rsidTr="00DB5456">
        <w:tc>
          <w:tcPr>
            <w:tcW w:w="2127" w:type="dxa"/>
          </w:tcPr>
          <w:p w:rsidR="00253D75" w:rsidRPr="002D7A87" w:rsidRDefault="00253D75" w:rsidP="00253D7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P2 00000</w:t>
            </w:r>
          </w:p>
        </w:tc>
        <w:tc>
          <w:tcPr>
            <w:tcW w:w="8187" w:type="dxa"/>
          </w:tcPr>
          <w:p w:rsidR="00253D75" w:rsidRPr="003701C3" w:rsidRDefault="00253D75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занятости»;</w:t>
            </w:r>
          </w:p>
        </w:tc>
      </w:tr>
    </w:tbl>
    <w:p w:rsidR="00253D75" w:rsidRDefault="00253D75" w:rsidP="00253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0874A1" w:rsidRDefault="00274245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90A63" w:rsidRPr="000874A1">
        <w:rPr>
          <w:sz w:val="28"/>
          <w:szCs w:val="28"/>
        </w:rPr>
        <w:t xml:space="preserve">) </w:t>
      </w:r>
      <w:r w:rsidR="000874A1" w:rsidRPr="000874A1">
        <w:rPr>
          <w:sz w:val="28"/>
          <w:szCs w:val="28"/>
        </w:rPr>
        <w:t>строк</w:t>
      </w:r>
      <w:r w:rsidR="00515456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6D83" w:rsidRPr="000874A1" w:rsidTr="00FC7655">
        <w:tc>
          <w:tcPr>
            <w:tcW w:w="2127" w:type="dxa"/>
          </w:tcPr>
          <w:p w:rsidR="00026D83" w:rsidRPr="000874A1" w:rsidRDefault="00026D83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 xml:space="preserve"> G5 00000</w:t>
            </w:r>
          </w:p>
        </w:tc>
        <w:tc>
          <w:tcPr>
            <w:tcW w:w="8187" w:type="dxa"/>
          </w:tcPr>
          <w:p w:rsidR="00026D83" w:rsidRPr="000874A1" w:rsidRDefault="000874A1" w:rsidP="000874A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«Чистая вода»</w:t>
            </w:r>
          </w:p>
        </w:tc>
      </w:tr>
      <w:tr w:rsidR="00026D83" w:rsidRPr="000874A1" w:rsidTr="00FC7655">
        <w:tc>
          <w:tcPr>
            <w:tcW w:w="2127" w:type="dxa"/>
          </w:tcPr>
          <w:p w:rsidR="00026D83" w:rsidRPr="000874A1" w:rsidRDefault="00515456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45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51545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15456">
              <w:rPr>
                <w:rFonts w:ascii="Times New Roman" w:hAnsi="Times New Roman" w:cs="Times New Roman"/>
                <w:sz w:val="24"/>
                <w:szCs w:val="24"/>
              </w:rPr>
              <w:t xml:space="preserve"> G5 52430</w:t>
            </w:r>
          </w:p>
        </w:tc>
        <w:tc>
          <w:tcPr>
            <w:tcW w:w="8187" w:type="dxa"/>
          </w:tcPr>
          <w:p w:rsidR="00026D83" w:rsidRPr="000874A1" w:rsidRDefault="00515456" w:rsidP="0051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45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  <w:r w:rsidR="000874A1" w:rsidRPr="000874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6E6A" w:rsidRDefault="00515456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502EF9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5456" w:rsidRPr="000874A1" w:rsidTr="00B2085C">
        <w:tc>
          <w:tcPr>
            <w:tcW w:w="2127" w:type="dxa"/>
          </w:tcPr>
          <w:p w:rsidR="00515456" w:rsidRPr="000874A1" w:rsidRDefault="0051545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545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51545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15456">
              <w:rPr>
                <w:rFonts w:ascii="Times New Roman" w:hAnsi="Times New Roman" w:cs="Times New Roman"/>
                <w:sz w:val="24"/>
                <w:szCs w:val="24"/>
              </w:rPr>
              <w:t xml:space="preserve"> F5 00000</w:t>
            </w:r>
          </w:p>
        </w:tc>
        <w:tc>
          <w:tcPr>
            <w:tcW w:w="8187" w:type="dxa"/>
          </w:tcPr>
          <w:p w:rsidR="00515456" w:rsidRPr="000874A1" w:rsidRDefault="0051545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«Чистая вода»</w:t>
            </w:r>
          </w:p>
        </w:tc>
      </w:tr>
      <w:tr w:rsidR="00515456" w:rsidRPr="000874A1" w:rsidTr="00B2085C">
        <w:tc>
          <w:tcPr>
            <w:tcW w:w="2127" w:type="dxa"/>
          </w:tcPr>
          <w:p w:rsidR="00515456" w:rsidRPr="000874A1" w:rsidRDefault="0051545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45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51545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15456">
              <w:rPr>
                <w:rFonts w:ascii="Times New Roman" w:hAnsi="Times New Roman" w:cs="Times New Roman"/>
                <w:sz w:val="24"/>
                <w:szCs w:val="24"/>
              </w:rPr>
              <w:t xml:space="preserve"> F5 52430</w:t>
            </w:r>
          </w:p>
        </w:tc>
        <w:tc>
          <w:tcPr>
            <w:tcW w:w="8187" w:type="dxa"/>
          </w:tcPr>
          <w:p w:rsidR="00515456" w:rsidRPr="000874A1" w:rsidRDefault="0051545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456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реализацию мероприятий по строительству и </w:t>
            </w:r>
            <w:r w:rsidRPr="00515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реконструкции (модернизации) объектов питьевого водоснабжения</w:t>
            </w:r>
            <w:r w:rsidRPr="000874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53D75" w:rsidRPr="00FE60C7" w:rsidRDefault="00253D75" w:rsidP="00253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53D75" w:rsidRPr="002D7A87" w:rsidRDefault="00274245" w:rsidP="00253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3D75" w:rsidRPr="002D7A87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3D75" w:rsidRPr="002D7A87" w:rsidTr="00DB5456">
        <w:tc>
          <w:tcPr>
            <w:tcW w:w="2127" w:type="dxa"/>
          </w:tcPr>
          <w:p w:rsidR="00253D75" w:rsidRPr="002D7A87" w:rsidRDefault="00253D75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05 1</w:t>
            </w: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P2 00000</w:t>
            </w:r>
          </w:p>
        </w:tc>
        <w:tc>
          <w:tcPr>
            <w:tcW w:w="8187" w:type="dxa"/>
          </w:tcPr>
          <w:p w:rsidR="00253D75" w:rsidRPr="002D7A87" w:rsidRDefault="00253D75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</w:tr>
    </w:tbl>
    <w:p w:rsidR="00253D75" w:rsidRPr="002D7A87" w:rsidRDefault="00253D75" w:rsidP="00253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3D75" w:rsidRPr="002D7A87" w:rsidRDefault="00253D75" w:rsidP="00253D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7A87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3D75" w:rsidRPr="003701C3" w:rsidTr="00DB5456">
        <w:tc>
          <w:tcPr>
            <w:tcW w:w="2127" w:type="dxa"/>
          </w:tcPr>
          <w:p w:rsidR="00253D75" w:rsidRPr="002D7A87" w:rsidRDefault="00253D75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05 1</w:t>
            </w:r>
            <w:r w:rsidRPr="002D7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P2 00000</w:t>
            </w:r>
          </w:p>
        </w:tc>
        <w:tc>
          <w:tcPr>
            <w:tcW w:w="8187" w:type="dxa"/>
          </w:tcPr>
          <w:p w:rsidR="00253D75" w:rsidRPr="003701C3" w:rsidRDefault="00253D75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A87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занятости»;</w:t>
            </w:r>
          </w:p>
        </w:tc>
      </w:tr>
    </w:tbl>
    <w:p w:rsidR="00253D75" w:rsidRPr="002D7A87" w:rsidRDefault="00253D75" w:rsidP="00253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15456" w:rsidRDefault="00515456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1D63" w:rsidRPr="00C43B11" w:rsidRDefault="00274245" w:rsidP="00C91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5B37" w:rsidRPr="000874A1">
        <w:rPr>
          <w:sz w:val="28"/>
          <w:szCs w:val="28"/>
        </w:rPr>
        <w:t xml:space="preserve">) </w:t>
      </w:r>
      <w:r w:rsidR="00C91D63" w:rsidRPr="00C43B11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1D63" w:rsidRPr="00C43B11" w:rsidTr="00775C12">
        <w:tc>
          <w:tcPr>
            <w:tcW w:w="2127" w:type="dxa"/>
          </w:tcPr>
          <w:p w:rsidR="00C91D63" w:rsidRPr="00C43B11" w:rsidRDefault="00C91D63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3B11" w:rsidRPr="00C43B11">
              <w:rPr>
                <w:rFonts w:ascii="Times New Roman" w:hAnsi="Times New Roman" w:cs="Times New Roman"/>
                <w:sz w:val="24"/>
                <w:szCs w:val="24"/>
              </w:rPr>
              <w:t>05 1 P2 15200</w:t>
            </w:r>
          </w:p>
        </w:tc>
        <w:tc>
          <w:tcPr>
            <w:tcW w:w="8187" w:type="dxa"/>
          </w:tcPr>
          <w:p w:rsidR="00C91D63" w:rsidRPr="00C43B11" w:rsidRDefault="00C43B11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  <w:r w:rsidR="00C91D63" w:rsidRPr="00C43B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91D63" w:rsidRPr="00C43B11" w:rsidRDefault="00C91D63" w:rsidP="00C91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1D63" w:rsidRPr="00C43B11" w:rsidRDefault="00C91D63" w:rsidP="00C91D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3B11">
        <w:rPr>
          <w:sz w:val="28"/>
          <w:szCs w:val="28"/>
        </w:rPr>
        <w:t>дополнить строк</w:t>
      </w:r>
      <w:r w:rsidR="00C43B11" w:rsidRPr="00C43B11">
        <w:rPr>
          <w:sz w:val="28"/>
          <w:szCs w:val="28"/>
        </w:rPr>
        <w:t>ой</w:t>
      </w:r>
      <w:r w:rsidRPr="00C43B1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1D63" w:rsidRPr="00C43B11" w:rsidTr="00775C12">
        <w:tc>
          <w:tcPr>
            <w:tcW w:w="2127" w:type="dxa"/>
          </w:tcPr>
          <w:p w:rsidR="00C91D63" w:rsidRPr="00C43B11" w:rsidRDefault="00C91D63" w:rsidP="00C91D6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3B11" w:rsidRPr="00C43B11">
              <w:rPr>
                <w:rFonts w:ascii="Times New Roman" w:hAnsi="Times New Roman" w:cs="Times New Roman"/>
                <w:sz w:val="24"/>
                <w:szCs w:val="24"/>
              </w:rPr>
              <w:t>05 1 P2 52910</w:t>
            </w:r>
          </w:p>
        </w:tc>
        <w:tc>
          <w:tcPr>
            <w:tcW w:w="8187" w:type="dxa"/>
            <w:vAlign w:val="center"/>
          </w:tcPr>
          <w:p w:rsidR="00C91D63" w:rsidRPr="00C43B11" w:rsidRDefault="00C43B11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эффективности службы занят</w:t>
            </w: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7D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3B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D066A" w:rsidRPr="00780EE2" w:rsidRDefault="00DD06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9500D" w:rsidRPr="00363614" w:rsidRDefault="00274245" w:rsidP="00695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500D" w:rsidRPr="00C41F2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500D" w:rsidRPr="00363614" w:rsidTr="00775C12">
        <w:tc>
          <w:tcPr>
            <w:tcW w:w="2127" w:type="dxa"/>
          </w:tcPr>
          <w:p w:rsidR="0069500D" w:rsidRPr="00363614" w:rsidRDefault="0069500D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3614" w:rsidRPr="00363614">
              <w:rPr>
                <w:rFonts w:ascii="Times New Roman" w:hAnsi="Times New Roman" w:cs="Times New Roman"/>
                <w:sz w:val="24"/>
                <w:szCs w:val="24"/>
              </w:rPr>
              <w:t>08 7 A2 44050</w:t>
            </w:r>
          </w:p>
        </w:tc>
        <w:tc>
          <w:tcPr>
            <w:tcW w:w="8187" w:type="dxa"/>
          </w:tcPr>
          <w:p w:rsidR="0069500D" w:rsidRPr="00363614" w:rsidRDefault="00363614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4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 w:rsidR="0069500D" w:rsidRPr="00363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9500D" w:rsidRPr="00310FB1" w:rsidRDefault="0069500D" w:rsidP="00695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00D" w:rsidRPr="00310FB1" w:rsidRDefault="00363614" w:rsidP="006950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0FB1">
        <w:rPr>
          <w:sz w:val="28"/>
          <w:szCs w:val="28"/>
        </w:rPr>
        <w:t>дополнить строками следующего содержания</w:t>
      </w:r>
      <w:r w:rsidR="0069500D" w:rsidRPr="00310FB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500D" w:rsidRPr="00310FB1" w:rsidTr="00775C12">
        <w:tc>
          <w:tcPr>
            <w:tcW w:w="2127" w:type="dxa"/>
          </w:tcPr>
          <w:p w:rsidR="0069500D" w:rsidRPr="00310FB1" w:rsidRDefault="0069500D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0FB1" w:rsidRPr="00310FB1">
              <w:rPr>
                <w:rFonts w:ascii="Times New Roman" w:hAnsi="Times New Roman" w:cs="Times New Roman"/>
                <w:sz w:val="24"/>
                <w:szCs w:val="24"/>
              </w:rPr>
              <w:t>08 7 A2 55190</w:t>
            </w:r>
          </w:p>
        </w:tc>
        <w:tc>
          <w:tcPr>
            <w:tcW w:w="8187" w:type="dxa"/>
          </w:tcPr>
          <w:p w:rsidR="0069500D" w:rsidRPr="00310FB1" w:rsidRDefault="00310FB1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отрасли культ</w:t>
            </w: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363614" w:rsidRPr="00780EE2" w:rsidTr="00775C12">
        <w:tc>
          <w:tcPr>
            <w:tcW w:w="2127" w:type="dxa"/>
          </w:tcPr>
          <w:p w:rsidR="00363614" w:rsidRPr="00780EE2" w:rsidRDefault="00310FB1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08 7 A2 55193</w:t>
            </w:r>
          </w:p>
        </w:tc>
        <w:tc>
          <w:tcPr>
            <w:tcW w:w="8187" w:type="dxa"/>
          </w:tcPr>
          <w:p w:rsidR="00363614" w:rsidRPr="00310FB1" w:rsidRDefault="00310FB1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ний культуры, находящихся на территории сельских поселений</w:t>
            </w:r>
          </w:p>
        </w:tc>
      </w:tr>
      <w:tr w:rsidR="00363614" w:rsidRPr="00780EE2" w:rsidTr="00775C12">
        <w:tc>
          <w:tcPr>
            <w:tcW w:w="2127" w:type="dxa"/>
          </w:tcPr>
          <w:p w:rsidR="00363614" w:rsidRPr="00310FB1" w:rsidRDefault="00310FB1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08 7 A2 55194</w:t>
            </w:r>
          </w:p>
        </w:tc>
        <w:tc>
          <w:tcPr>
            <w:tcW w:w="8187" w:type="dxa"/>
          </w:tcPr>
          <w:p w:rsidR="00363614" w:rsidRPr="00310FB1" w:rsidRDefault="00310FB1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FB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поселений»;</w:t>
            </w:r>
          </w:p>
        </w:tc>
      </w:tr>
    </w:tbl>
    <w:p w:rsidR="0069500D" w:rsidRPr="00780EE2" w:rsidRDefault="0069500D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41C46" w:rsidRPr="00142E4E" w:rsidRDefault="00274245" w:rsidP="0074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41C46" w:rsidRPr="00142E4E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41C46" w:rsidRPr="00142E4E" w:rsidTr="00775C12">
        <w:tc>
          <w:tcPr>
            <w:tcW w:w="2127" w:type="dxa"/>
          </w:tcPr>
          <w:p w:rsidR="00741C46" w:rsidRPr="00142E4E" w:rsidRDefault="00741C46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2E4E" w:rsidRPr="00142E4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142E4E" w:rsidRPr="00142E4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142E4E" w:rsidRPr="00142E4E">
              <w:rPr>
                <w:rFonts w:ascii="Times New Roman" w:hAnsi="Times New Roman" w:cs="Times New Roman"/>
                <w:sz w:val="24"/>
                <w:szCs w:val="24"/>
              </w:rPr>
              <w:t xml:space="preserve"> 00 R1110</w:t>
            </w:r>
          </w:p>
        </w:tc>
        <w:tc>
          <w:tcPr>
            <w:tcW w:w="8187" w:type="dxa"/>
          </w:tcPr>
          <w:p w:rsidR="00741C46" w:rsidRPr="00142E4E" w:rsidRDefault="00142E4E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4E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142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2E4E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</w:t>
            </w:r>
            <w:r w:rsidR="00741C46" w:rsidRPr="00142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41C46" w:rsidRPr="00780EE2" w:rsidRDefault="00741C46" w:rsidP="00741C4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41C46" w:rsidRPr="00142E4E" w:rsidRDefault="00741C46" w:rsidP="00741C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2E4E">
        <w:rPr>
          <w:sz w:val="28"/>
          <w:szCs w:val="28"/>
        </w:rPr>
        <w:t>дополнить строк</w:t>
      </w:r>
      <w:r w:rsidR="00142E4E" w:rsidRPr="00142E4E">
        <w:rPr>
          <w:sz w:val="28"/>
          <w:szCs w:val="28"/>
        </w:rPr>
        <w:t>ой</w:t>
      </w:r>
      <w:r w:rsidRPr="00142E4E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41C46" w:rsidRPr="00142E4E" w:rsidTr="00775C12">
        <w:tc>
          <w:tcPr>
            <w:tcW w:w="2127" w:type="dxa"/>
          </w:tcPr>
          <w:p w:rsidR="00741C46" w:rsidRPr="00142E4E" w:rsidRDefault="00741C46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2E4E" w:rsidRPr="00142E4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142E4E" w:rsidRPr="00142E4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142E4E" w:rsidRPr="00142E4E">
              <w:rPr>
                <w:rFonts w:ascii="Times New Roman" w:hAnsi="Times New Roman" w:cs="Times New Roman"/>
                <w:sz w:val="24"/>
                <w:szCs w:val="24"/>
              </w:rPr>
              <w:t xml:space="preserve"> 00 R1120</w:t>
            </w:r>
          </w:p>
        </w:tc>
        <w:tc>
          <w:tcPr>
            <w:tcW w:w="8187" w:type="dxa"/>
            <w:vAlign w:val="center"/>
          </w:tcPr>
          <w:p w:rsidR="00741C46" w:rsidRPr="00142E4E" w:rsidRDefault="00142E4E" w:rsidP="00775C1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4E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муниц</w:t>
            </w:r>
            <w:r w:rsidRPr="00142E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2E4E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собственности»;</w:t>
            </w:r>
          </w:p>
        </w:tc>
      </w:tr>
    </w:tbl>
    <w:p w:rsidR="0095358B" w:rsidRDefault="0095358B" w:rsidP="009535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1214" w:rsidRPr="00274245" w:rsidRDefault="00274245" w:rsidP="003512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245">
        <w:rPr>
          <w:sz w:val="28"/>
          <w:szCs w:val="28"/>
        </w:rPr>
        <w:t>с</w:t>
      </w:r>
      <w:r w:rsidR="00351214" w:rsidRPr="0027424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51214" w:rsidRPr="00274245" w:rsidTr="00DB5456">
        <w:tc>
          <w:tcPr>
            <w:tcW w:w="2127" w:type="dxa"/>
          </w:tcPr>
          <w:p w:rsidR="00351214" w:rsidRPr="00274245" w:rsidRDefault="00351214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«09 3 01 85100</w:t>
            </w:r>
          </w:p>
        </w:tc>
        <w:tc>
          <w:tcPr>
            <w:tcW w:w="8187" w:type="dxa"/>
          </w:tcPr>
          <w:p w:rsidR="00351214" w:rsidRPr="00274245" w:rsidRDefault="00351214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Мероприятия по геологическому изучению недр и воспроизводству мин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рально-сырьевой базы»</w:t>
            </w:r>
          </w:p>
        </w:tc>
      </w:tr>
    </w:tbl>
    <w:p w:rsidR="00351214" w:rsidRPr="00274245" w:rsidRDefault="00351214" w:rsidP="003512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1214" w:rsidRPr="00274245" w:rsidRDefault="00351214" w:rsidP="003512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424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51214" w:rsidRPr="00142E4E" w:rsidTr="00DB5456">
        <w:tc>
          <w:tcPr>
            <w:tcW w:w="2127" w:type="dxa"/>
          </w:tcPr>
          <w:p w:rsidR="00351214" w:rsidRPr="00274245" w:rsidRDefault="00351214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«09 3 01 92990</w:t>
            </w:r>
          </w:p>
        </w:tc>
        <w:tc>
          <w:tcPr>
            <w:tcW w:w="8187" w:type="dxa"/>
            <w:vAlign w:val="center"/>
          </w:tcPr>
          <w:p w:rsidR="00351214" w:rsidRPr="00142E4E" w:rsidRDefault="00351214" w:rsidP="00DB54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учреждений»;</w:t>
            </w:r>
          </w:p>
        </w:tc>
      </w:tr>
    </w:tbl>
    <w:p w:rsidR="00351214" w:rsidRPr="004B5615" w:rsidRDefault="00351214" w:rsidP="009535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58B" w:rsidRPr="004B5615" w:rsidRDefault="00274245" w:rsidP="009535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5358B" w:rsidRPr="004B5615">
        <w:rPr>
          <w:sz w:val="28"/>
          <w:szCs w:val="28"/>
        </w:rPr>
        <w:t xml:space="preserve">) </w:t>
      </w:r>
      <w:r w:rsidR="00C41F21" w:rsidRPr="00502EF9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5358B" w:rsidRPr="004B5615" w:rsidTr="00857E2D">
        <w:tc>
          <w:tcPr>
            <w:tcW w:w="2127" w:type="dxa"/>
          </w:tcPr>
          <w:p w:rsidR="0095358B" w:rsidRPr="004B5615" w:rsidRDefault="0095358B" w:rsidP="00857E2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5615" w:rsidRPr="004B5615">
              <w:rPr>
                <w:rFonts w:ascii="Times New Roman" w:hAnsi="Times New Roman" w:cs="Times New Roman"/>
                <w:sz w:val="24"/>
                <w:szCs w:val="24"/>
              </w:rPr>
              <w:t>11 7 I1 55270</w:t>
            </w:r>
          </w:p>
        </w:tc>
        <w:tc>
          <w:tcPr>
            <w:tcW w:w="8187" w:type="dxa"/>
          </w:tcPr>
          <w:p w:rsidR="0095358B" w:rsidRPr="004B5615" w:rsidRDefault="004B5615" w:rsidP="00857E2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</w:tr>
      <w:tr w:rsidR="00C41F21" w:rsidRPr="004B5615" w:rsidTr="00857E2D">
        <w:tc>
          <w:tcPr>
            <w:tcW w:w="2127" w:type="dxa"/>
          </w:tcPr>
          <w:p w:rsidR="00C41F21" w:rsidRPr="004B5615" w:rsidRDefault="00C41F21" w:rsidP="00857E2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11 7 I1 55275</w:t>
            </w:r>
          </w:p>
        </w:tc>
        <w:tc>
          <w:tcPr>
            <w:tcW w:w="8187" w:type="dxa"/>
          </w:tcPr>
          <w:p w:rsidR="00C41F21" w:rsidRPr="004B5615" w:rsidRDefault="00C41F21" w:rsidP="00857E2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хозяйства»</w:t>
            </w:r>
          </w:p>
        </w:tc>
      </w:tr>
    </w:tbl>
    <w:p w:rsidR="0095358B" w:rsidRPr="004B5615" w:rsidRDefault="0095358B" w:rsidP="009535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58B" w:rsidRPr="004B5615" w:rsidRDefault="004B5615" w:rsidP="00953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5615">
        <w:rPr>
          <w:sz w:val="28"/>
          <w:szCs w:val="28"/>
        </w:rPr>
        <w:t>изложить в следующей редакции</w:t>
      </w:r>
      <w:r w:rsidR="0095358B" w:rsidRPr="004B561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5358B" w:rsidRPr="004B5615" w:rsidTr="00857E2D">
        <w:tc>
          <w:tcPr>
            <w:tcW w:w="2127" w:type="dxa"/>
          </w:tcPr>
          <w:p w:rsidR="0095358B" w:rsidRPr="004B5615" w:rsidRDefault="0095358B" w:rsidP="00857E2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5615" w:rsidRPr="004B5615">
              <w:rPr>
                <w:rFonts w:ascii="Times New Roman" w:hAnsi="Times New Roman" w:cs="Times New Roman"/>
                <w:sz w:val="24"/>
                <w:szCs w:val="24"/>
              </w:rPr>
              <w:t>11 7 I1 55270</w:t>
            </w:r>
          </w:p>
        </w:tc>
        <w:tc>
          <w:tcPr>
            <w:tcW w:w="8187" w:type="dxa"/>
            <w:vAlign w:val="center"/>
          </w:tcPr>
          <w:p w:rsidR="0095358B" w:rsidRPr="004B5615" w:rsidRDefault="004B5615" w:rsidP="004B561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а также физических лиц, применяющих спец</w:t>
            </w: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5615">
              <w:rPr>
                <w:rFonts w:ascii="Times New Roman" w:hAnsi="Times New Roman" w:cs="Times New Roman"/>
                <w:sz w:val="24"/>
                <w:szCs w:val="24"/>
              </w:rPr>
              <w:t>альный налоговый режим «Налог на профессиональный доход»</w:t>
            </w:r>
          </w:p>
        </w:tc>
      </w:tr>
      <w:tr w:rsidR="00DC2DBD" w:rsidRPr="0064242A" w:rsidTr="00FC7655">
        <w:tc>
          <w:tcPr>
            <w:tcW w:w="2127" w:type="dxa"/>
          </w:tcPr>
          <w:p w:rsidR="00DC2DBD" w:rsidRPr="0064242A" w:rsidRDefault="0064242A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11 7 I1 55275</w:t>
            </w:r>
          </w:p>
        </w:tc>
        <w:tc>
          <w:tcPr>
            <w:tcW w:w="8187" w:type="dxa"/>
          </w:tcPr>
          <w:p w:rsidR="00DC2DBD" w:rsidRPr="0064242A" w:rsidRDefault="0064242A" w:rsidP="0064242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</w:tr>
    </w:tbl>
    <w:p w:rsidR="00B90A63" w:rsidRPr="0064242A" w:rsidRDefault="00B90A63" w:rsidP="00DC2DBD">
      <w:pPr>
        <w:autoSpaceDE w:val="0"/>
        <w:autoSpaceDN w:val="0"/>
        <w:adjustRightInd w:val="0"/>
        <w:spacing w:after="12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482E18" w:rsidRDefault="00482E18" w:rsidP="00482E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после н</w:t>
      </w:r>
      <w:r w:rsidR="00C41F21">
        <w:rPr>
          <w:sz w:val="28"/>
          <w:szCs w:val="28"/>
        </w:rPr>
        <w:t>их</w:t>
      </w:r>
      <w:r>
        <w:rPr>
          <w:sz w:val="28"/>
          <w:szCs w:val="28"/>
        </w:rPr>
        <w:t xml:space="preserve"> 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56865" w:rsidRPr="0064242A" w:rsidTr="00B57F4C">
        <w:tc>
          <w:tcPr>
            <w:tcW w:w="2127" w:type="dxa"/>
            <w:shd w:val="clear" w:color="auto" w:fill="auto"/>
          </w:tcPr>
          <w:p w:rsidR="00756865" w:rsidRPr="0064242A" w:rsidRDefault="00756865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242A" w:rsidRPr="0064242A">
              <w:rPr>
                <w:rFonts w:ascii="Times New Roman" w:hAnsi="Times New Roman" w:cs="Times New Roman"/>
                <w:sz w:val="24"/>
                <w:szCs w:val="24"/>
              </w:rPr>
              <w:t>11 7 I2 00000</w:t>
            </w:r>
          </w:p>
        </w:tc>
        <w:tc>
          <w:tcPr>
            <w:tcW w:w="8187" w:type="dxa"/>
            <w:shd w:val="clear" w:color="auto" w:fill="auto"/>
          </w:tcPr>
          <w:p w:rsidR="00756865" w:rsidRPr="0064242A" w:rsidRDefault="0064242A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благоприятных условий для осуществления деятельности самозанятыми гражданами»</w:t>
            </w:r>
          </w:p>
        </w:tc>
      </w:tr>
      <w:tr w:rsidR="0064242A" w:rsidRPr="0064242A" w:rsidTr="00B57F4C">
        <w:tc>
          <w:tcPr>
            <w:tcW w:w="2127" w:type="dxa"/>
            <w:shd w:val="clear" w:color="auto" w:fill="auto"/>
          </w:tcPr>
          <w:p w:rsidR="0064242A" w:rsidRPr="0064242A" w:rsidRDefault="0064242A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11 7 I2 55270</w:t>
            </w:r>
          </w:p>
        </w:tc>
        <w:tc>
          <w:tcPr>
            <w:tcW w:w="8187" w:type="dxa"/>
            <w:shd w:val="clear" w:color="auto" w:fill="auto"/>
          </w:tcPr>
          <w:p w:rsidR="0064242A" w:rsidRPr="0064242A" w:rsidRDefault="0064242A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а также физических лиц, применяющих спец</w:t>
            </w: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альный налоговый режим «Налог на профессиональный доход»</w:t>
            </w:r>
          </w:p>
        </w:tc>
      </w:tr>
      <w:tr w:rsidR="0064242A" w:rsidRPr="0064242A" w:rsidTr="00B57F4C">
        <w:tc>
          <w:tcPr>
            <w:tcW w:w="2127" w:type="dxa"/>
            <w:shd w:val="clear" w:color="auto" w:fill="auto"/>
          </w:tcPr>
          <w:p w:rsidR="0064242A" w:rsidRPr="0064242A" w:rsidRDefault="0064242A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11 7 I2 55275</w:t>
            </w:r>
          </w:p>
        </w:tc>
        <w:tc>
          <w:tcPr>
            <w:tcW w:w="8187" w:type="dxa"/>
            <w:shd w:val="clear" w:color="auto" w:fill="auto"/>
          </w:tcPr>
          <w:p w:rsidR="0064242A" w:rsidRPr="0064242A" w:rsidRDefault="0064242A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42A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  <w:r w:rsidR="00A971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56865" w:rsidRPr="00A971BD" w:rsidRDefault="00756865" w:rsidP="00756865">
      <w:pPr>
        <w:autoSpaceDE w:val="0"/>
        <w:autoSpaceDN w:val="0"/>
        <w:adjustRightInd w:val="0"/>
        <w:spacing w:after="12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CE2FEA" w:rsidRPr="00A971BD" w:rsidRDefault="00274245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90A63" w:rsidRPr="00A971BD">
        <w:rPr>
          <w:sz w:val="28"/>
          <w:szCs w:val="28"/>
        </w:rPr>
        <w:t xml:space="preserve">) </w:t>
      </w:r>
      <w:r w:rsidR="006405A0" w:rsidRPr="00A971BD">
        <w:rPr>
          <w:sz w:val="28"/>
          <w:szCs w:val="28"/>
        </w:rPr>
        <w:t>строк</w:t>
      </w:r>
      <w:r w:rsidR="00C41F21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05A0" w:rsidRPr="00A971BD" w:rsidTr="00493B24">
        <w:tc>
          <w:tcPr>
            <w:tcW w:w="2127" w:type="dxa"/>
          </w:tcPr>
          <w:p w:rsidR="006405A0" w:rsidRPr="00A971BD" w:rsidRDefault="006405A0" w:rsidP="006405A0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1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71BD" w:rsidRPr="00A971BD">
              <w:rPr>
                <w:rFonts w:ascii="Times New Roman" w:hAnsi="Times New Roman" w:cs="Times New Roman"/>
                <w:sz w:val="24"/>
                <w:szCs w:val="24"/>
              </w:rPr>
              <w:t>11 7 I4 00000</w:t>
            </w:r>
          </w:p>
        </w:tc>
        <w:tc>
          <w:tcPr>
            <w:tcW w:w="8187" w:type="dxa"/>
          </w:tcPr>
          <w:p w:rsidR="006405A0" w:rsidRPr="00A971BD" w:rsidRDefault="00A971BD" w:rsidP="006405A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1BD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«Расширение доступа субъектов малого и среднего предпринимательства к финансовым ресурсам, в том числе к льготному ф</w:t>
            </w:r>
            <w:r w:rsidRPr="00A971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1BD">
              <w:rPr>
                <w:rFonts w:ascii="Times New Roman" w:hAnsi="Times New Roman" w:cs="Times New Roman"/>
                <w:sz w:val="24"/>
                <w:szCs w:val="24"/>
              </w:rPr>
              <w:t>нансированию»</w:t>
            </w:r>
          </w:p>
        </w:tc>
      </w:tr>
      <w:tr w:rsidR="00C41F21" w:rsidRPr="00A971BD" w:rsidTr="00493B24">
        <w:tc>
          <w:tcPr>
            <w:tcW w:w="2127" w:type="dxa"/>
          </w:tcPr>
          <w:p w:rsidR="00C41F21" w:rsidRPr="00A971BD" w:rsidRDefault="00C41F21" w:rsidP="006405A0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11 7 I4 55270</w:t>
            </w:r>
          </w:p>
        </w:tc>
        <w:tc>
          <w:tcPr>
            <w:tcW w:w="8187" w:type="dxa"/>
          </w:tcPr>
          <w:p w:rsidR="00C41F21" w:rsidRPr="00A971BD" w:rsidRDefault="00C41F21" w:rsidP="006405A0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</w:tr>
      <w:tr w:rsidR="00C41F21" w:rsidRPr="00A971BD" w:rsidTr="00493B24">
        <w:tc>
          <w:tcPr>
            <w:tcW w:w="2127" w:type="dxa"/>
          </w:tcPr>
          <w:p w:rsidR="00C41F21" w:rsidRPr="00FD60AA" w:rsidRDefault="00C41F21" w:rsidP="006405A0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11 7 I4 55272</w:t>
            </w:r>
          </w:p>
        </w:tc>
        <w:tc>
          <w:tcPr>
            <w:tcW w:w="8187" w:type="dxa"/>
          </w:tcPr>
          <w:p w:rsidR="00C41F21" w:rsidRPr="00FD60AA" w:rsidRDefault="00C41F21" w:rsidP="006405A0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малого и среднего предприн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мательства, включая крестьянские (фермерские) хозяйства</w:t>
            </w:r>
          </w:p>
        </w:tc>
      </w:tr>
      <w:tr w:rsidR="00C41F21" w:rsidRPr="00A971BD" w:rsidTr="00493B24">
        <w:tc>
          <w:tcPr>
            <w:tcW w:w="2127" w:type="dxa"/>
          </w:tcPr>
          <w:p w:rsidR="00C41F21" w:rsidRPr="00FD60AA" w:rsidRDefault="00C41F21" w:rsidP="006405A0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11 7 I4 55274</w:t>
            </w:r>
          </w:p>
        </w:tc>
        <w:tc>
          <w:tcPr>
            <w:tcW w:w="8187" w:type="dxa"/>
          </w:tcPr>
          <w:p w:rsidR="00C41F21" w:rsidRPr="00FD60AA" w:rsidRDefault="00C41F21" w:rsidP="006405A0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 xml:space="preserve">лого и среднего предпринимательства, включая крестьянские (фермерские) 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</w:tr>
      <w:tr w:rsidR="00C41F21" w:rsidRPr="00A971BD" w:rsidTr="00493B24">
        <w:tc>
          <w:tcPr>
            <w:tcW w:w="2127" w:type="dxa"/>
          </w:tcPr>
          <w:p w:rsidR="00C41F21" w:rsidRPr="00FD60AA" w:rsidRDefault="00C41F21" w:rsidP="006405A0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7 I4 55275</w:t>
            </w:r>
          </w:p>
        </w:tc>
        <w:tc>
          <w:tcPr>
            <w:tcW w:w="8187" w:type="dxa"/>
          </w:tcPr>
          <w:p w:rsidR="00C41F21" w:rsidRPr="00FD60AA" w:rsidRDefault="00C41F21" w:rsidP="006405A0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хозяйства»</w:t>
            </w:r>
          </w:p>
        </w:tc>
      </w:tr>
    </w:tbl>
    <w:p w:rsidR="00CE2FEA" w:rsidRPr="00A971BD" w:rsidRDefault="00CE2FEA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2FEA" w:rsidRPr="00A971BD" w:rsidRDefault="006405A0" w:rsidP="00CD70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1BD">
        <w:rPr>
          <w:sz w:val="28"/>
          <w:szCs w:val="28"/>
        </w:rPr>
        <w:t>изложить в следующей редакции</w:t>
      </w:r>
      <w:r w:rsidR="00CE2FEA" w:rsidRPr="00A971BD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05A0" w:rsidRPr="00A971BD" w:rsidTr="00493B24">
        <w:tc>
          <w:tcPr>
            <w:tcW w:w="2127" w:type="dxa"/>
          </w:tcPr>
          <w:p w:rsidR="006405A0" w:rsidRPr="00A971BD" w:rsidRDefault="006405A0" w:rsidP="006405A0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1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71BD" w:rsidRPr="00A971BD">
              <w:rPr>
                <w:rFonts w:ascii="Times New Roman" w:hAnsi="Times New Roman" w:cs="Times New Roman"/>
                <w:sz w:val="24"/>
                <w:szCs w:val="24"/>
              </w:rPr>
              <w:t>11 7 I4 00000</w:t>
            </w:r>
          </w:p>
        </w:tc>
        <w:tc>
          <w:tcPr>
            <w:tcW w:w="8187" w:type="dxa"/>
          </w:tcPr>
          <w:p w:rsidR="006405A0" w:rsidRPr="00A971BD" w:rsidRDefault="00A971BD" w:rsidP="00A971B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1BD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</w:tr>
      <w:tr w:rsidR="00C95407" w:rsidRPr="00FD60AA" w:rsidTr="00B57F4C">
        <w:tc>
          <w:tcPr>
            <w:tcW w:w="2127" w:type="dxa"/>
          </w:tcPr>
          <w:p w:rsidR="00C95407" w:rsidRPr="00FD60AA" w:rsidRDefault="00FD60AA" w:rsidP="00C95407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11 7 I4 55270</w:t>
            </w:r>
          </w:p>
        </w:tc>
        <w:tc>
          <w:tcPr>
            <w:tcW w:w="8187" w:type="dxa"/>
          </w:tcPr>
          <w:p w:rsidR="00C95407" w:rsidRPr="00FD60AA" w:rsidRDefault="00FD60AA" w:rsidP="003A473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а также физических лиц, применяющих спец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альный налоговый режим «Налог на профессиональный доход»</w:t>
            </w:r>
          </w:p>
        </w:tc>
      </w:tr>
      <w:tr w:rsidR="00C41F21" w:rsidRPr="00FD60AA" w:rsidTr="00B57F4C">
        <w:tc>
          <w:tcPr>
            <w:tcW w:w="2127" w:type="dxa"/>
          </w:tcPr>
          <w:p w:rsidR="00C41F21" w:rsidRPr="00FD60AA" w:rsidRDefault="00C41F21" w:rsidP="00C95407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11 7 I4 55272</w:t>
            </w:r>
          </w:p>
        </w:tc>
        <w:tc>
          <w:tcPr>
            <w:tcW w:w="8187" w:type="dxa"/>
          </w:tcPr>
          <w:p w:rsidR="00C41F21" w:rsidRPr="00FD60AA" w:rsidRDefault="00C41F21" w:rsidP="003A4730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малого и среднего предприн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мательства, а также физических лиц, применяющих специальный налоговый режим «Налог на профессиональный доход»</w:t>
            </w:r>
          </w:p>
        </w:tc>
      </w:tr>
      <w:tr w:rsidR="00FD60AA" w:rsidRPr="00FD60AA" w:rsidTr="00B2085C">
        <w:tc>
          <w:tcPr>
            <w:tcW w:w="2127" w:type="dxa"/>
          </w:tcPr>
          <w:p w:rsidR="00FD60AA" w:rsidRPr="00FD60AA" w:rsidRDefault="00FD60AA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11 7 I4 55274</w:t>
            </w:r>
          </w:p>
        </w:tc>
        <w:tc>
          <w:tcPr>
            <w:tcW w:w="8187" w:type="dxa"/>
          </w:tcPr>
          <w:p w:rsidR="00FD60AA" w:rsidRPr="00FD60AA" w:rsidRDefault="00FD60AA" w:rsidP="00C41F2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предпринимательства, а также физических лиц, применя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щих специальный налоговый режим «Налог на профессиональный доход»</w:t>
            </w:r>
          </w:p>
        </w:tc>
      </w:tr>
      <w:tr w:rsidR="00FD60AA" w:rsidRPr="00FD60AA" w:rsidTr="00B2085C">
        <w:tc>
          <w:tcPr>
            <w:tcW w:w="2127" w:type="dxa"/>
          </w:tcPr>
          <w:p w:rsidR="00FD60AA" w:rsidRPr="00FD60AA" w:rsidRDefault="00FD60AA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11 7 I4 55275</w:t>
            </w:r>
          </w:p>
        </w:tc>
        <w:tc>
          <w:tcPr>
            <w:tcW w:w="8187" w:type="dxa"/>
          </w:tcPr>
          <w:p w:rsidR="00FD60AA" w:rsidRPr="00FD60AA" w:rsidRDefault="00FD60AA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профессиональный доход»;</w:t>
            </w:r>
          </w:p>
        </w:tc>
      </w:tr>
    </w:tbl>
    <w:p w:rsidR="00FD60AA" w:rsidRDefault="00FD60AA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0AA" w:rsidRPr="00FD60AA" w:rsidRDefault="00274245" w:rsidP="00FD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D60AA" w:rsidRPr="00FD60AA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D60AA" w:rsidRPr="00FD60AA" w:rsidTr="00B2085C">
        <w:tc>
          <w:tcPr>
            <w:tcW w:w="2127" w:type="dxa"/>
          </w:tcPr>
          <w:p w:rsidR="00FD60AA" w:rsidRPr="00FD60AA" w:rsidRDefault="00FD60AA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«11 7 I5 55270</w:t>
            </w:r>
          </w:p>
        </w:tc>
        <w:tc>
          <w:tcPr>
            <w:tcW w:w="8187" w:type="dxa"/>
          </w:tcPr>
          <w:p w:rsidR="00FD60AA" w:rsidRPr="00FD60AA" w:rsidRDefault="00FD60AA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мательства»</w:t>
            </w:r>
          </w:p>
        </w:tc>
      </w:tr>
    </w:tbl>
    <w:p w:rsidR="00FD60AA" w:rsidRPr="00FD60AA" w:rsidRDefault="00FD60AA" w:rsidP="00FD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0AA" w:rsidRPr="00FD60AA" w:rsidRDefault="00FD60AA" w:rsidP="00FD60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60A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D60AA" w:rsidRPr="00FD60AA" w:rsidTr="00B2085C">
        <w:tc>
          <w:tcPr>
            <w:tcW w:w="2127" w:type="dxa"/>
          </w:tcPr>
          <w:p w:rsidR="00FD60AA" w:rsidRPr="00FD60AA" w:rsidRDefault="00FD60AA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«11 7 I5 55270</w:t>
            </w:r>
          </w:p>
        </w:tc>
        <w:tc>
          <w:tcPr>
            <w:tcW w:w="8187" w:type="dxa"/>
          </w:tcPr>
          <w:p w:rsidR="00FD60AA" w:rsidRPr="00FD60AA" w:rsidRDefault="00FD60AA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а также физических лиц, применяющих спец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0AA">
              <w:rPr>
                <w:rFonts w:ascii="Times New Roman" w:hAnsi="Times New Roman" w:cs="Times New Roman"/>
                <w:sz w:val="24"/>
                <w:szCs w:val="24"/>
              </w:rPr>
              <w:t>альный налоговый режим «Налог на профессиональный доход»;</w:t>
            </w:r>
          </w:p>
        </w:tc>
      </w:tr>
    </w:tbl>
    <w:p w:rsidR="00FD60AA" w:rsidRDefault="00FD60AA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0AA" w:rsidRPr="004E601C" w:rsidRDefault="00274245" w:rsidP="00FD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FD60AA" w:rsidRPr="004E601C">
        <w:rPr>
          <w:sz w:val="28"/>
          <w:szCs w:val="28"/>
        </w:rPr>
        <w:t>) строк</w:t>
      </w:r>
      <w:r w:rsidR="00A63B7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D60AA" w:rsidRPr="004E601C" w:rsidTr="00B2085C">
        <w:tc>
          <w:tcPr>
            <w:tcW w:w="2127" w:type="dxa"/>
          </w:tcPr>
          <w:p w:rsidR="00FD60AA" w:rsidRPr="004E601C" w:rsidRDefault="00FD60AA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601C" w:rsidRPr="004E601C">
              <w:rPr>
                <w:rFonts w:ascii="Times New Roman" w:hAnsi="Times New Roman" w:cs="Times New Roman"/>
                <w:sz w:val="24"/>
                <w:szCs w:val="24"/>
              </w:rPr>
              <w:t>11 7 I5 55274</w:t>
            </w:r>
          </w:p>
        </w:tc>
        <w:tc>
          <w:tcPr>
            <w:tcW w:w="8187" w:type="dxa"/>
          </w:tcPr>
          <w:p w:rsidR="00FD60AA" w:rsidRPr="004E601C" w:rsidRDefault="004E601C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предпринимательства, включая крестьянские (фермерские) хозяйства</w:t>
            </w:r>
          </w:p>
        </w:tc>
      </w:tr>
      <w:tr w:rsidR="00A63B75" w:rsidRPr="004E601C" w:rsidTr="00B2085C">
        <w:tc>
          <w:tcPr>
            <w:tcW w:w="2127" w:type="dxa"/>
          </w:tcPr>
          <w:p w:rsidR="00A63B75" w:rsidRPr="004E601C" w:rsidRDefault="00A63B75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0D14A6">
              <w:rPr>
                <w:rFonts w:ascii="Times New Roman" w:hAnsi="Times New Roman" w:cs="Times New Roman"/>
                <w:sz w:val="24"/>
                <w:szCs w:val="24"/>
              </w:rPr>
              <w:t>11 7 I5 55275</w:t>
            </w:r>
          </w:p>
        </w:tc>
        <w:tc>
          <w:tcPr>
            <w:tcW w:w="8187" w:type="dxa"/>
          </w:tcPr>
          <w:p w:rsidR="00A63B75" w:rsidRPr="004E601C" w:rsidRDefault="00A63B75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0D14A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</w:tr>
      <w:tr w:rsidR="00274245" w:rsidRPr="004E601C" w:rsidTr="00B2085C">
        <w:tc>
          <w:tcPr>
            <w:tcW w:w="2127" w:type="dxa"/>
          </w:tcPr>
          <w:p w:rsidR="00274245" w:rsidRPr="001262C6" w:rsidRDefault="00274245" w:rsidP="001B6AF7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4">
              <w:rPr>
                <w:rFonts w:ascii="Times New Roman" w:hAnsi="Times New Roman" w:cs="Times New Roman"/>
                <w:sz w:val="24"/>
                <w:szCs w:val="24"/>
              </w:rPr>
              <w:t>11 7 I8 00000</w:t>
            </w:r>
          </w:p>
        </w:tc>
        <w:tc>
          <w:tcPr>
            <w:tcW w:w="8187" w:type="dxa"/>
          </w:tcPr>
          <w:p w:rsidR="00274245" w:rsidRPr="001262C6" w:rsidRDefault="00274245" w:rsidP="001B6A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«Популяризация предпринимательства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4245" w:rsidRPr="004E601C" w:rsidTr="00B2085C">
        <w:tc>
          <w:tcPr>
            <w:tcW w:w="2127" w:type="dxa"/>
          </w:tcPr>
          <w:p w:rsidR="00274245" w:rsidRPr="001262C6" w:rsidRDefault="00274245" w:rsidP="001B6AF7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7 I8 55270</w:t>
            </w:r>
          </w:p>
        </w:tc>
        <w:tc>
          <w:tcPr>
            <w:tcW w:w="8187" w:type="dxa"/>
          </w:tcPr>
          <w:p w:rsidR="00274245" w:rsidRPr="001262C6" w:rsidRDefault="00274245" w:rsidP="001B6A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</w:tr>
      <w:tr w:rsidR="00274245" w:rsidRPr="004E601C" w:rsidTr="00B2085C">
        <w:tc>
          <w:tcPr>
            <w:tcW w:w="2127" w:type="dxa"/>
          </w:tcPr>
          <w:p w:rsidR="00274245" w:rsidRPr="001262C6" w:rsidRDefault="00274245" w:rsidP="001B6AF7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11 7 I8 55275</w:t>
            </w:r>
          </w:p>
        </w:tc>
        <w:tc>
          <w:tcPr>
            <w:tcW w:w="8187" w:type="dxa"/>
          </w:tcPr>
          <w:p w:rsidR="00274245" w:rsidRPr="001262C6" w:rsidRDefault="00274245" w:rsidP="001B6AF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1262C6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74245" w:rsidRPr="004E601C" w:rsidRDefault="00274245" w:rsidP="00FD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0AA" w:rsidRPr="004E601C" w:rsidRDefault="00FD60AA" w:rsidP="00FD60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D60AA" w:rsidRPr="00FD60AA" w:rsidTr="00B2085C">
        <w:tc>
          <w:tcPr>
            <w:tcW w:w="2127" w:type="dxa"/>
          </w:tcPr>
          <w:p w:rsidR="00FD60AA" w:rsidRPr="004E601C" w:rsidRDefault="00FD60AA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601C" w:rsidRPr="004E601C">
              <w:rPr>
                <w:rFonts w:ascii="Times New Roman" w:hAnsi="Times New Roman" w:cs="Times New Roman"/>
                <w:sz w:val="24"/>
                <w:szCs w:val="24"/>
              </w:rPr>
              <w:t>11 7 I5 55274</w:t>
            </w:r>
          </w:p>
        </w:tc>
        <w:tc>
          <w:tcPr>
            <w:tcW w:w="8187" w:type="dxa"/>
          </w:tcPr>
          <w:p w:rsidR="00FD60AA" w:rsidRPr="00FD60AA" w:rsidRDefault="004E601C" w:rsidP="00E57FF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предпринимательства, а также физических лиц, применя</w:t>
            </w: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>щих специальный налоговый режим «Налог на профессиональный доход»</w:t>
            </w:r>
          </w:p>
        </w:tc>
      </w:tr>
      <w:tr w:rsidR="004E601C" w:rsidRPr="00FD60AA" w:rsidTr="00B2085C">
        <w:tc>
          <w:tcPr>
            <w:tcW w:w="2127" w:type="dxa"/>
          </w:tcPr>
          <w:p w:rsidR="004E601C" w:rsidRPr="000D14A6" w:rsidRDefault="000D14A6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A6">
              <w:rPr>
                <w:rFonts w:ascii="Times New Roman" w:hAnsi="Times New Roman" w:cs="Times New Roman"/>
                <w:sz w:val="24"/>
                <w:szCs w:val="24"/>
              </w:rPr>
              <w:t>11 7 I5 55275</w:t>
            </w:r>
          </w:p>
        </w:tc>
        <w:tc>
          <w:tcPr>
            <w:tcW w:w="8187" w:type="dxa"/>
          </w:tcPr>
          <w:p w:rsidR="004E601C" w:rsidRPr="00FD60AA" w:rsidRDefault="000D14A6" w:rsidP="002742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4A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профессиональный доход</w:t>
            </w:r>
            <w:r w:rsidR="004E601C" w:rsidRPr="000D14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64A4" w:rsidRPr="00FD60AA" w:rsidTr="00DB5456">
        <w:tc>
          <w:tcPr>
            <w:tcW w:w="2127" w:type="dxa"/>
          </w:tcPr>
          <w:p w:rsidR="003564A4" w:rsidRPr="001262C6" w:rsidRDefault="003564A4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4">
              <w:rPr>
                <w:rFonts w:ascii="Times New Roman" w:hAnsi="Times New Roman" w:cs="Times New Roman"/>
                <w:sz w:val="24"/>
                <w:szCs w:val="24"/>
              </w:rPr>
              <w:t>11 7 I8 00000</w:t>
            </w:r>
          </w:p>
        </w:tc>
        <w:tc>
          <w:tcPr>
            <w:tcW w:w="8187" w:type="dxa"/>
          </w:tcPr>
          <w:p w:rsidR="003564A4" w:rsidRPr="00FD60AA" w:rsidRDefault="003564A4" w:rsidP="002742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A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Цифровой платформы с механизмом адре</w:t>
            </w:r>
            <w:r w:rsidRPr="00356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64A4">
              <w:rPr>
                <w:rFonts w:ascii="Times New Roman" w:hAnsi="Times New Roman" w:cs="Times New Roman"/>
                <w:sz w:val="24"/>
                <w:szCs w:val="24"/>
              </w:rPr>
              <w:t xml:space="preserve">ного подбора и возможностью дистанционного получения мер поддержки и специальных сервисов субъектами малого и среднего предпринимательства и </w:t>
            </w:r>
            <w:proofErr w:type="spellStart"/>
            <w:r w:rsidRPr="003564A4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564A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27A6" w:rsidRPr="00FD60AA" w:rsidTr="00B2085C">
        <w:tc>
          <w:tcPr>
            <w:tcW w:w="2127" w:type="dxa"/>
          </w:tcPr>
          <w:p w:rsidR="00C727A6" w:rsidRPr="001262C6" w:rsidRDefault="001262C6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11 7 I8 55270</w:t>
            </w:r>
          </w:p>
        </w:tc>
        <w:tc>
          <w:tcPr>
            <w:tcW w:w="8187" w:type="dxa"/>
          </w:tcPr>
          <w:p w:rsidR="00C727A6" w:rsidRPr="00FD60AA" w:rsidRDefault="001262C6" w:rsidP="002742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а также физических лиц, применяющих спец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альный налоговый режим «Налог на профессиональный доход»</w:t>
            </w:r>
          </w:p>
        </w:tc>
      </w:tr>
      <w:tr w:rsidR="001262C6" w:rsidRPr="00FD60AA" w:rsidTr="00B2085C">
        <w:tc>
          <w:tcPr>
            <w:tcW w:w="2127" w:type="dxa"/>
          </w:tcPr>
          <w:p w:rsidR="001262C6" w:rsidRPr="001262C6" w:rsidRDefault="001262C6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11 7 I8 55275</w:t>
            </w:r>
          </w:p>
        </w:tc>
        <w:tc>
          <w:tcPr>
            <w:tcW w:w="8187" w:type="dxa"/>
          </w:tcPr>
          <w:p w:rsidR="001262C6" w:rsidRPr="00FD60AA" w:rsidRDefault="001262C6" w:rsidP="002742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</w:tr>
    </w:tbl>
    <w:p w:rsidR="000D14A6" w:rsidRDefault="000D14A6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4A6" w:rsidRPr="00FD60AA" w:rsidRDefault="00274245" w:rsidP="000D1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0D14A6" w:rsidRPr="00FD60AA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4A6" w:rsidRPr="001262C6" w:rsidTr="00B2085C">
        <w:tc>
          <w:tcPr>
            <w:tcW w:w="2127" w:type="dxa"/>
          </w:tcPr>
          <w:p w:rsidR="000D14A6" w:rsidRPr="001262C6" w:rsidRDefault="000D14A6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62C6" w:rsidRPr="001262C6">
              <w:rPr>
                <w:rFonts w:ascii="Times New Roman" w:hAnsi="Times New Roman" w:cs="Times New Roman"/>
                <w:sz w:val="24"/>
                <w:szCs w:val="24"/>
              </w:rPr>
              <w:t>11 8 02 60880</w:t>
            </w:r>
          </w:p>
        </w:tc>
        <w:tc>
          <w:tcPr>
            <w:tcW w:w="8187" w:type="dxa"/>
          </w:tcPr>
          <w:p w:rsidR="000D14A6" w:rsidRPr="001262C6" w:rsidRDefault="001262C6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  <w:r w:rsidR="000D14A6" w:rsidRPr="001262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D14A6" w:rsidRPr="001262C6" w:rsidRDefault="000D14A6" w:rsidP="000D1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4A6" w:rsidRPr="001262C6" w:rsidRDefault="000D14A6" w:rsidP="000D14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2C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4A6" w:rsidRPr="00FD60AA" w:rsidTr="00B2085C">
        <w:tc>
          <w:tcPr>
            <w:tcW w:w="2127" w:type="dxa"/>
          </w:tcPr>
          <w:p w:rsidR="000D14A6" w:rsidRPr="001262C6" w:rsidRDefault="000D14A6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62C6" w:rsidRPr="001262C6">
              <w:rPr>
                <w:rFonts w:ascii="Times New Roman" w:hAnsi="Times New Roman" w:cs="Times New Roman"/>
                <w:sz w:val="24"/>
                <w:szCs w:val="24"/>
              </w:rPr>
              <w:t>11 8 02 60880</w:t>
            </w:r>
          </w:p>
        </w:tc>
        <w:tc>
          <w:tcPr>
            <w:tcW w:w="8187" w:type="dxa"/>
          </w:tcPr>
          <w:p w:rsidR="000D14A6" w:rsidRPr="00FD60AA" w:rsidRDefault="001262C6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целях софинансирования расходных обязательств, возникающих при выполнении полномочий органов местного самоуправления по содействию развитию малого и среднего предприним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2C6">
              <w:rPr>
                <w:rFonts w:ascii="Times New Roman" w:hAnsi="Times New Roman" w:cs="Times New Roman"/>
                <w:sz w:val="24"/>
                <w:szCs w:val="24"/>
              </w:rPr>
              <w:t>тельства в части содержания индустриальных (промышленных) парков и промышленных площадок</w:t>
            </w:r>
            <w:r w:rsidR="000D14A6" w:rsidRPr="001262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D14A6" w:rsidRDefault="00274245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4245" w:rsidRPr="00274245" w:rsidTr="001B6AF7">
        <w:tc>
          <w:tcPr>
            <w:tcW w:w="2127" w:type="dxa"/>
          </w:tcPr>
          <w:p w:rsidR="00274245" w:rsidRPr="00274245" w:rsidRDefault="00274245" w:rsidP="002742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13 6 01 036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87" w:type="dxa"/>
          </w:tcPr>
          <w:p w:rsidR="00274245" w:rsidRPr="00274245" w:rsidRDefault="00274245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от перекрестка </w:t>
            </w:r>
            <w:proofErr w:type="spellStart"/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. Камские Поляны до причала в Нижнека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ском муниципальном районе Республики Татарстан» за счет средств бюдж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4245">
              <w:rPr>
                <w:rFonts w:ascii="Times New Roman" w:hAnsi="Times New Roman" w:cs="Times New Roman"/>
                <w:sz w:val="24"/>
                <w:szCs w:val="24"/>
              </w:rPr>
              <w:t>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74245" w:rsidRPr="001262C6" w:rsidRDefault="00274245" w:rsidP="00274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4245" w:rsidRPr="001262C6" w:rsidRDefault="00274245" w:rsidP="002742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  <w:r w:rsidRPr="001262C6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4245" w:rsidRPr="00FD60AA" w:rsidTr="001B6AF7">
        <w:tc>
          <w:tcPr>
            <w:tcW w:w="2127" w:type="dxa"/>
          </w:tcPr>
          <w:p w:rsidR="00274245" w:rsidRPr="002A4E70" w:rsidRDefault="002A4E70" w:rsidP="002A4E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245" w:rsidRPr="002A4E70">
              <w:rPr>
                <w:rFonts w:ascii="Times New Roman" w:hAnsi="Times New Roman" w:cs="Times New Roman"/>
                <w:sz w:val="24"/>
                <w:szCs w:val="24"/>
              </w:rPr>
              <w:t>13 6 01 03690</w:t>
            </w:r>
          </w:p>
        </w:tc>
        <w:tc>
          <w:tcPr>
            <w:tcW w:w="8187" w:type="dxa"/>
          </w:tcPr>
          <w:p w:rsidR="00274245" w:rsidRPr="002A4E70" w:rsidRDefault="00274245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«Строительство подъез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ной автомобильной дороги к предприятию общество с ограниченной ответстве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ностью «Умные машины» в г. Нижнекамске Республики Т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</w:tr>
      <w:tr w:rsidR="00274245" w:rsidRPr="00FD60AA" w:rsidTr="001B6AF7">
        <w:tc>
          <w:tcPr>
            <w:tcW w:w="2127" w:type="dxa"/>
          </w:tcPr>
          <w:p w:rsidR="00274245" w:rsidRPr="002A4E70" w:rsidRDefault="00274245" w:rsidP="002A4E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13 6 01 03691</w:t>
            </w:r>
          </w:p>
        </w:tc>
        <w:tc>
          <w:tcPr>
            <w:tcW w:w="8187" w:type="dxa"/>
          </w:tcPr>
          <w:p w:rsidR="00274245" w:rsidRPr="002A4E70" w:rsidRDefault="00274245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«Строительство подъез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ной автомобильной дороги к предприятию общество с ограниченной ответстве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ностью «Умные машины» в г. Нижнекамске Республики Т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тарстан» за счет средств некоммерческой организации «Фонд развития моногор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дов»</w:t>
            </w:r>
          </w:p>
        </w:tc>
      </w:tr>
      <w:tr w:rsidR="00274245" w:rsidRPr="00FD60AA" w:rsidTr="001B6AF7">
        <w:tc>
          <w:tcPr>
            <w:tcW w:w="2127" w:type="dxa"/>
          </w:tcPr>
          <w:p w:rsidR="00274245" w:rsidRPr="002A4E70" w:rsidRDefault="00274245" w:rsidP="002A4E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13 6 01 03692</w:t>
            </w:r>
          </w:p>
        </w:tc>
        <w:tc>
          <w:tcPr>
            <w:tcW w:w="8187" w:type="dxa"/>
          </w:tcPr>
          <w:p w:rsidR="00274245" w:rsidRPr="002A4E70" w:rsidRDefault="00274245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«Строительство подъез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ной автомобильной дороги к предприятию общество с ограниченной ответстве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ностью «Умные машины» в г. Нижнекамске Республики Т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тарстан» за счет средств бюджета Республики Татарстан</w:t>
            </w:r>
            <w:r w:rsidR="002A4E7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74245" w:rsidRPr="00FE60C7" w:rsidRDefault="00274245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E26" w:rsidRPr="00F95E26" w:rsidRDefault="00274245" w:rsidP="00F95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F95E26" w:rsidRPr="00F95E26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95E26" w:rsidRPr="00F95E26" w:rsidTr="00DB5456">
        <w:tc>
          <w:tcPr>
            <w:tcW w:w="2127" w:type="dxa"/>
          </w:tcPr>
          <w:p w:rsidR="00F95E26" w:rsidRPr="00F95E26" w:rsidRDefault="00F95E26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E26">
              <w:rPr>
                <w:rFonts w:ascii="Times New Roman" w:hAnsi="Times New Roman" w:cs="Times New Roman"/>
                <w:sz w:val="24"/>
                <w:szCs w:val="24"/>
              </w:rPr>
              <w:t>«13 6 R1 00000</w:t>
            </w:r>
          </w:p>
        </w:tc>
        <w:tc>
          <w:tcPr>
            <w:tcW w:w="8187" w:type="dxa"/>
          </w:tcPr>
          <w:p w:rsidR="00F95E26" w:rsidRPr="00F95E26" w:rsidRDefault="00F95E26" w:rsidP="00DB5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26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«Дорожная сеть»</w:t>
            </w:r>
          </w:p>
        </w:tc>
      </w:tr>
    </w:tbl>
    <w:p w:rsidR="00F95E26" w:rsidRPr="00F95E26" w:rsidRDefault="00F95E26" w:rsidP="00F95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E26" w:rsidRPr="00F95E26" w:rsidRDefault="00F95E26" w:rsidP="00F9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5E2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95E26" w:rsidRPr="00FD60AA" w:rsidTr="00DB5456">
        <w:tc>
          <w:tcPr>
            <w:tcW w:w="2127" w:type="dxa"/>
          </w:tcPr>
          <w:p w:rsidR="00F95E26" w:rsidRPr="00F95E26" w:rsidRDefault="00F95E26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E26">
              <w:rPr>
                <w:rFonts w:ascii="Times New Roman" w:hAnsi="Times New Roman" w:cs="Times New Roman"/>
                <w:sz w:val="24"/>
                <w:szCs w:val="24"/>
              </w:rPr>
              <w:t>«13 6 R1 00000</w:t>
            </w:r>
          </w:p>
        </w:tc>
        <w:tc>
          <w:tcPr>
            <w:tcW w:w="8187" w:type="dxa"/>
          </w:tcPr>
          <w:p w:rsidR="00F95E26" w:rsidRPr="00FD60AA" w:rsidRDefault="00F95E26" w:rsidP="00F95E2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26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«Региональная и местная дорожная сеть»;</w:t>
            </w:r>
          </w:p>
        </w:tc>
      </w:tr>
    </w:tbl>
    <w:p w:rsidR="00F95E26" w:rsidRPr="00F95E26" w:rsidRDefault="00F95E26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27A6" w:rsidRPr="00E6644A" w:rsidRDefault="00274245" w:rsidP="00C72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C727A6" w:rsidRPr="00FD60AA">
        <w:rPr>
          <w:sz w:val="28"/>
          <w:szCs w:val="28"/>
        </w:rPr>
        <w:t xml:space="preserve">) </w:t>
      </w:r>
      <w:r w:rsidR="00E6644A" w:rsidRPr="00E6644A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727A6" w:rsidRPr="00E6644A" w:rsidTr="00B2085C">
        <w:tc>
          <w:tcPr>
            <w:tcW w:w="2127" w:type="dxa"/>
          </w:tcPr>
          <w:p w:rsidR="00C727A6" w:rsidRPr="00E6644A" w:rsidRDefault="00C727A6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4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644A" w:rsidRPr="00E6644A">
              <w:rPr>
                <w:rFonts w:ascii="Times New Roman" w:hAnsi="Times New Roman" w:cs="Times New Roman"/>
                <w:sz w:val="24"/>
                <w:szCs w:val="24"/>
              </w:rPr>
              <w:t>14 2 06 63250</w:t>
            </w:r>
          </w:p>
        </w:tc>
        <w:tc>
          <w:tcPr>
            <w:tcW w:w="8187" w:type="dxa"/>
          </w:tcPr>
          <w:p w:rsidR="00C727A6" w:rsidRPr="00E6644A" w:rsidRDefault="00E6644A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44A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животноводства</w:t>
            </w:r>
            <w:r w:rsidR="00C727A6" w:rsidRPr="00E664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727A6" w:rsidRPr="00E6644A" w:rsidRDefault="00C727A6" w:rsidP="00C72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27A6" w:rsidRPr="00E6644A" w:rsidRDefault="00E6644A" w:rsidP="00C727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644A">
        <w:rPr>
          <w:sz w:val="28"/>
          <w:szCs w:val="28"/>
        </w:rPr>
        <w:t>дополнить строкой следующего содержания</w:t>
      </w:r>
      <w:r w:rsidR="00C727A6" w:rsidRPr="00E6644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727A6" w:rsidRPr="00FD60AA" w:rsidTr="00B2085C">
        <w:tc>
          <w:tcPr>
            <w:tcW w:w="2127" w:type="dxa"/>
          </w:tcPr>
          <w:p w:rsidR="00C727A6" w:rsidRPr="00E6644A" w:rsidRDefault="00C727A6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4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644A" w:rsidRPr="00E6644A">
              <w:rPr>
                <w:rFonts w:ascii="Times New Roman" w:hAnsi="Times New Roman" w:cs="Times New Roman"/>
                <w:sz w:val="24"/>
                <w:szCs w:val="24"/>
              </w:rPr>
              <w:t>14 2 06 65600</w:t>
            </w:r>
          </w:p>
        </w:tc>
        <w:tc>
          <w:tcPr>
            <w:tcW w:w="8187" w:type="dxa"/>
          </w:tcPr>
          <w:p w:rsidR="00C727A6" w:rsidRPr="00FD60AA" w:rsidRDefault="00E6644A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44A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реализацией рыбово</w:t>
            </w:r>
            <w:r w:rsidRPr="00E664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644A">
              <w:rPr>
                <w:rFonts w:ascii="Times New Roman" w:hAnsi="Times New Roman" w:cs="Times New Roman"/>
                <w:sz w:val="24"/>
                <w:szCs w:val="24"/>
              </w:rPr>
              <w:t>ными хозяйствами товарной рыбы и товарной икры осетровых видов</w:t>
            </w:r>
            <w:r w:rsidR="00C727A6" w:rsidRPr="00E6644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E601C" w:rsidRDefault="004E601C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644A" w:rsidRPr="00472215" w:rsidRDefault="00274245" w:rsidP="00E664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E6644A" w:rsidRPr="001E3041">
        <w:rPr>
          <w:sz w:val="28"/>
          <w:szCs w:val="28"/>
        </w:rPr>
        <w:t>)</w:t>
      </w:r>
      <w:r w:rsidR="00E6644A" w:rsidRPr="00472215">
        <w:rPr>
          <w:sz w:val="28"/>
          <w:szCs w:val="28"/>
        </w:rPr>
        <w:t xml:space="preserve"> </w:t>
      </w:r>
      <w:r w:rsidR="00472215" w:rsidRPr="00472215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6644A" w:rsidRPr="00472215" w:rsidTr="00B2085C">
        <w:tc>
          <w:tcPr>
            <w:tcW w:w="2127" w:type="dxa"/>
          </w:tcPr>
          <w:p w:rsidR="00E6644A" w:rsidRPr="00472215" w:rsidRDefault="00E6644A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2215" w:rsidRPr="00472215">
              <w:rPr>
                <w:rFonts w:ascii="Times New Roman" w:hAnsi="Times New Roman" w:cs="Times New Roman"/>
                <w:sz w:val="24"/>
                <w:szCs w:val="24"/>
              </w:rPr>
              <w:t>14 4 07 63650</w:t>
            </w:r>
          </w:p>
        </w:tc>
        <w:tc>
          <w:tcPr>
            <w:tcW w:w="8187" w:type="dxa"/>
          </w:tcPr>
          <w:p w:rsidR="00E6644A" w:rsidRPr="00472215" w:rsidRDefault="00472215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  <w:r w:rsidR="00E6644A" w:rsidRPr="00472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6644A" w:rsidRPr="00FD60AA" w:rsidRDefault="00E6644A" w:rsidP="00E664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6644A" w:rsidRPr="00472215" w:rsidRDefault="00472215" w:rsidP="00E664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215">
        <w:rPr>
          <w:sz w:val="28"/>
          <w:szCs w:val="28"/>
        </w:rPr>
        <w:t>дополнить строками следующего содержания</w:t>
      </w:r>
      <w:r w:rsidR="00E6644A" w:rsidRPr="0047221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6644A" w:rsidRPr="00472215" w:rsidTr="00B2085C">
        <w:tc>
          <w:tcPr>
            <w:tcW w:w="2127" w:type="dxa"/>
          </w:tcPr>
          <w:p w:rsidR="00E6644A" w:rsidRPr="00472215" w:rsidRDefault="00E6644A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2215" w:rsidRPr="00472215">
              <w:rPr>
                <w:rFonts w:ascii="Times New Roman" w:hAnsi="Times New Roman" w:cs="Times New Roman"/>
                <w:sz w:val="24"/>
                <w:szCs w:val="24"/>
              </w:rPr>
              <w:t>14 4 I5 00000</w:t>
            </w:r>
          </w:p>
        </w:tc>
        <w:tc>
          <w:tcPr>
            <w:tcW w:w="8187" w:type="dxa"/>
          </w:tcPr>
          <w:p w:rsidR="00E6644A" w:rsidRPr="00472215" w:rsidRDefault="00472215" w:rsidP="0047221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«Акселерация субъектов малого и среднего предпр</w:t>
            </w: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нимательства»</w:t>
            </w:r>
          </w:p>
        </w:tc>
      </w:tr>
      <w:tr w:rsidR="00472215" w:rsidRPr="00FD60AA" w:rsidTr="00B2085C">
        <w:tc>
          <w:tcPr>
            <w:tcW w:w="2127" w:type="dxa"/>
          </w:tcPr>
          <w:p w:rsidR="00472215" w:rsidRPr="00472215" w:rsidRDefault="00472215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14 4 I5 54800</w:t>
            </w:r>
          </w:p>
        </w:tc>
        <w:tc>
          <w:tcPr>
            <w:tcW w:w="8187" w:type="dxa"/>
          </w:tcPr>
          <w:p w:rsidR="00472215" w:rsidRPr="00472215" w:rsidRDefault="00472215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системы поддержки фермеров и ра</w:t>
            </w: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2215">
              <w:rPr>
                <w:rFonts w:ascii="Times New Roman" w:hAnsi="Times New Roman" w:cs="Times New Roman"/>
                <w:sz w:val="24"/>
                <w:szCs w:val="24"/>
              </w:rPr>
              <w:t>витие сельской кооперации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727A6" w:rsidRDefault="00C727A6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2E1" w:rsidRPr="006B22E1" w:rsidRDefault="00274245" w:rsidP="006B22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6B22E1" w:rsidRPr="006B22E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B22E1" w:rsidRPr="006B22E1" w:rsidTr="00B2085C">
        <w:tc>
          <w:tcPr>
            <w:tcW w:w="2127" w:type="dxa"/>
          </w:tcPr>
          <w:p w:rsidR="006B22E1" w:rsidRPr="006B22E1" w:rsidRDefault="006B22E1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«14 6 04 60220</w:t>
            </w:r>
          </w:p>
        </w:tc>
        <w:tc>
          <w:tcPr>
            <w:tcW w:w="8187" w:type="dxa"/>
          </w:tcPr>
          <w:p w:rsidR="006B22E1" w:rsidRPr="006B22E1" w:rsidRDefault="006B22E1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сти затрат, связанных с реализацией зерна в продовольственный резерв Ре</w:t>
            </w: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</w:tr>
    </w:tbl>
    <w:p w:rsidR="006B22E1" w:rsidRPr="006B22E1" w:rsidRDefault="006B22E1" w:rsidP="006B22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2E1" w:rsidRPr="006B22E1" w:rsidRDefault="006B22E1" w:rsidP="006B22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22E1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B22E1" w:rsidRPr="006B22E1" w:rsidTr="00B2085C">
        <w:tc>
          <w:tcPr>
            <w:tcW w:w="2127" w:type="dxa"/>
          </w:tcPr>
          <w:p w:rsidR="006B22E1" w:rsidRPr="006B22E1" w:rsidRDefault="006B22E1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«14 6 04 R601F</w:t>
            </w:r>
          </w:p>
        </w:tc>
        <w:tc>
          <w:tcPr>
            <w:tcW w:w="8187" w:type="dxa"/>
          </w:tcPr>
          <w:p w:rsidR="006B22E1" w:rsidRPr="006B22E1" w:rsidRDefault="006B22E1" w:rsidP="006B22E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производителям муки части з</w:t>
            </w: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трат на закупку продовольственной пшеницы</w:t>
            </w:r>
          </w:p>
        </w:tc>
      </w:tr>
      <w:tr w:rsidR="006B22E1" w:rsidRPr="00FD60AA" w:rsidTr="00B2085C">
        <w:tc>
          <w:tcPr>
            <w:tcW w:w="2127" w:type="dxa"/>
          </w:tcPr>
          <w:p w:rsidR="006B22E1" w:rsidRPr="006B22E1" w:rsidRDefault="006B22E1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6 04 R602F</w:t>
            </w:r>
          </w:p>
        </w:tc>
        <w:tc>
          <w:tcPr>
            <w:tcW w:w="8187" w:type="dxa"/>
          </w:tcPr>
          <w:p w:rsidR="006B22E1" w:rsidRPr="00472215" w:rsidRDefault="006B22E1" w:rsidP="009C3738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реализацию произведенных и реализова</w:t>
            </w: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22E1">
              <w:rPr>
                <w:rFonts w:ascii="Times New Roman" w:hAnsi="Times New Roman" w:cs="Times New Roman"/>
                <w:sz w:val="24"/>
                <w:szCs w:val="24"/>
              </w:rPr>
              <w:t>ных хлеба и хлебобулочных изделий</w:t>
            </w:r>
          </w:p>
        </w:tc>
      </w:tr>
      <w:tr w:rsidR="009C3738" w:rsidRPr="003115F0" w:rsidTr="00B2085C">
        <w:tc>
          <w:tcPr>
            <w:tcW w:w="2127" w:type="dxa"/>
          </w:tcPr>
          <w:p w:rsidR="009C3738" w:rsidRPr="002A4E70" w:rsidRDefault="009C3738" w:rsidP="009C3738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14 6 04 R62</w:t>
            </w:r>
            <w:r w:rsidRPr="002A4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87" w:type="dxa"/>
          </w:tcPr>
          <w:p w:rsidR="009C3738" w:rsidRPr="002A4E70" w:rsidRDefault="009C3738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части затрат, связанных с прои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водством и реализацией рафинированного бутилированного масла подсо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нечного и (или) сахара белого в организации розничной торговли»;</w:t>
            </w:r>
          </w:p>
        </w:tc>
      </w:tr>
    </w:tbl>
    <w:p w:rsidR="006B22E1" w:rsidRDefault="006B22E1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060E1" w:rsidRPr="002A4E70" w:rsidRDefault="00274245" w:rsidP="00206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E70">
        <w:rPr>
          <w:sz w:val="28"/>
          <w:szCs w:val="28"/>
        </w:rPr>
        <w:t>ю</w:t>
      </w:r>
      <w:r w:rsidR="002060E1" w:rsidRPr="002A4E70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060E1" w:rsidRPr="002A4E70" w:rsidTr="00DB5456">
        <w:tc>
          <w:tcPr>
            <w:tcW w:w="2127" w:type="dxa"/>
          </w:tcPr>
          <w:p w:rsidR="002060E1" w:rsidRPr="002A4E70" w:rsidRDefault="002060E1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«16 0 01 67120</w:t>
            </w:r>
          </w:p>
        </w:tc>
        <w:tc>
          <w:tcPr>
            <w:tcW w:w="8187" w:type="dxa"/>
          </w:tcPr>
          <w:p w:rsidR="002060E1" w:rsidRPr="002A4E70" w:rsidRDefault="002060E1" w:rsidP="00DB5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«Республиканское прои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водственное объединение «</w:t>
            </w:r>
            <w:proofErr w:type="spellStart"/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Таткоммунэнерго</w:t>
            </w:r>
            <w:proofErr w:type="spellEnd"/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» в целях осуществления уста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ной деятельности»</w:t>
            </w:r>
          </w:p>
        </w:tc>
      </w:tr>
    </w:tbl>
    <w:p w:rsidR="002060E1" w:rsidRPr="002A4E70" w:rsidRDefault="002060E1" w:rsidP="00206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60E1" w:rsidRPr="002A4E70" w:rsidRDefault="002060E1" w:rsidP="002060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4E70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060E1" w:rsidRPr="006B22E1" w:rsidTr="00DB5456">
        <w:tc>
          <w:tcPr>
            <w:tcW w:w="2127" w:type="dxa"/>
          </w:tcPr>
          <w:p w:rsidR="002060E1" w:rsidRPr="002A4E70" w:rsidRDefault="002060E1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«16 0 01 67180</w:t>
            </w:r>
          </w:p>
        </w:tc>
        <w:tc>
          <w:tcPr>
            <w:tcW w:w="8187" w:type="dxa"/>
          </w:tcPr>
          <w:p w:rsidR="002060E1" w:rsidRPr="006B22E1" w:rsidRDefault="002060E1" w:rsidP="00DB5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«Управление капитальн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го строительства инженерных сетей и развития энергосберегающих технол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гий Республики Татарстан» в целях осуществления уставной деятельности»</w:t>
            </w:r>
            <w:r w:rsidR="00896545" w:rsidRPr="002A4E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060E1" w:rsidRDefault="002060E1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A6357" w:rsidRPr="002A4E70" w:rsidRDefault="005A6357" w:rsidP="005A63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E70">
        <w:rPr>
          <w:sz w:val="28"/>
          <w:szCs w:val="28"/>
        </w:rPr>
        <w:t>я)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6357" w:rsidRPr="002A4E70" w:rsidTr="00DB5456">
        <w:tc>
          <w:tcPr>
            <w:tcW w:w="2127" w:type="dxa"/>
          </w:tcPr>
          <w:p w:rsidR="005A6357" w:rsidRPr="002A4E70" w:rsidRDefault="005A6357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«38 8 01 10990</w:t>
            </w:r>
          </w:p>
        </w:tc>
        <w:tc>
          <w:tcPr>
            <w:tcW w:w="8187" w:type="dxa"/>
          </w:tcPr>
          <w:p w:rsidR="005A6357" w:rsidRPr="002A4E70" w:rsidRDefault="005A6357" w:rsidP="00DB5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мероприятий»</w:t>
            </w:r>
          </w:p>
        </w:tc>
      </w:tr>
    </w:tbl>
    <w:p w:rsidR="005A6357" w:rsidRPr="002A4E70" w:rsidRDefault="005A6357" w:rsidP="005A63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6357" w:rsidRPr="002A4E70" w:rsidRDefault="005A6357" w:rsidP="005A63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4E70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6357" w:rsidRPr="002A4E70" w:rsidTr="00DB5456">
        <w:tc>
          <w:tcPr>
            <w:tcW w:w="2127" w:type="dxa"/>
          </w:tcPr>
          <w:p w:rsidR="005A6357" w:rsidRPr="002A4E70" w:rsidRDefault="005A6357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«38 9 00 00000</w:t>
            </w:r>
          </w:p>
        </w:tc>
        <w:tc>
          <w:tcPr>
            <w:tcW w:w="8187" w:type="dxa"/>
          </w:tcPr>
          <w:p w:rsidR="005A6357" w:rsidRPr="002A4E70" w:rsidRDefault="005A6357" w:rsidP="00DB5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добровольчества (</w:t>
            </w:r>
            <w:proofErr w:type="spellStart"/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) в Республике Т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</w:tr>
      <w:tr w:rsidR="005A6357" w:rsidRPr="002A4E70" w:rsidTr="00DB5456">
        <w:tc>
          <w:tcPr>
            <w:tcW w:w="2127" w:type="dxa"/>
          </w:tcPr>
          <w:p w:rsidR="005A6357" w:rsidRPr="002A4E70" w:rsidRDefault="005A6357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38 9 01 00000</w:t>
            </w:r>
          </w:p>
        </w:tc>
        <w:tc>
          <w:tcPr>
            <w:tcW w:w="8187" w:type="dxa"/>
          </w:tcPr>
          <w:p w:rsidR="005A6357" w:rsidRPr="002A4E70" w:rsidRDefault="005A6357" w:rsidP="00DB5456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и развитие добровольчества (</w:t>
            </w:r>
            <w:proofErr w:type="spellStart"/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волонте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) в Республике Татарстан»</w:t>
            </w:r>
          </w:p>
        </w:tc>
      </w:tr>
      <w:tr w:rsidR="005A6357" w:rsidRPr="00FD60AA" w:rsidTr="00DB5456">
        <w:tc>
          <w:tcPr>
            <w:tcW w:w="2127" w:type="dxa"/>
          </w:tcPr>
          <w:p w:rsidR="005A6357" w:rsidRPr="002A4E70" w:rsidRDefault="005A6357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38 9 01 10990</w:t>
            </w:r>
          </w:p>
        </w:tc>
        <w:tc>
          <w:tcPr>
            <w:tcW w:w="8187" w:type="dxa"/>
          </w:tcPr>
          <w:p w:rsidR="005A6357" w:rsidRPr="005A6357" w:rsidRDefault="005A6357" w:rsidP="00DB5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мероприятий»;</w:t>
            </w:r>
          </w:p>
        </w:tc>
      </w:tr>
    </w:tbl>
    <w:p w:rsidR="005A6357" w:rsidRDefault="005A6357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078" w:rsidRPr="00B50078" w:rsidRDefault="002A4E70" w:rsidP="00B50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="00B50078" w:rsidRPr="00B50078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50078" w:rsidRPr="00B50078" w:rsidTr="00B2085C">
        <w:tc>
          <w:tcPr>
            <w:tcW w:w="2127" w:type="dxa"/>
          </w:tcPr>
          <w:p w:rsidR="00B50078" w:rsidRPr="00B50078" w:rsidRDefault="00B50078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«99 0 00 09505</w:t>
            </w:r>
          </w:p>
        </w:tc>
        <w:tc>
          <w:tcPr>
            <w:tcW w:w="8187" w:type="dxa"/>
          </w:tcPr>
          <w:p w:rsidR="00B50078" w:rsidRPr="00B50078" w:rsidRDefault="00B50078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</w:t>
            </w: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структуры»</w:t>
            </w:r>
          </w:p>
        </w:tc>
      </w:tr>
    </w:tbl>
    <w:p w:rsidR="00B50078" w:rsidRPr="00B50078" w:rsidRDefault="00B50078" w:rsidP="00B50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078" w:rsidRPr="00B50078" w:rsidRDefault="00B50078" w:rsidP="00B500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007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50078" w:rsidRPr="00FD60AA" w:rsidTr="00B2085C">
        <w:tc>
          <w:tcPr>
            <w:tcW w:w="2127" w:type="dxa"/>
          </w:tcPr>
          <w:p w:rsidR="00B50078" w:rsidRPr="00B50078" w:rsidRDefault="00B50078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«99 0 00 09505</w:t>
            </w:r>
          </w:p>
        </w:tc>
        <w:tc>
          <w:tcPr>
            <w:tcW w:w="8187" w:type="dxa"/>
          </w:tcPr>
          <w:p w:rsidR="00B50078" w:rsidRPr="00FD60AA" w:rsidRDefault="00B50078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</w:t>
            </w: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структуры за счет средств Фонда содействия реформированию жилищно-коммунального хозяйства»</w:t>
            </w:r>
          </w:p>
        </w:tc>
      </w:tr>
    </w:tbl>
    <w:p w:rsidR="00B50078" w:rsidRDefault="00B50078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078" w:rsidRPr="00B50078" w:rsidRDefault="009F4C65" w:rsidP="00B500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после нее </w:t>
      </w:r>
      <w:r w:rsidR="00B50078" w:rsidRPr="00B50078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50078" w:rsidRPr="00B50078" w:rsidTr="00B2085C">
        <w:tc>
          <w:tcPr>
            <w:tcW w:w="2127" w:type="dxa"/>
          </w:tcPr>
          <w:p w:rsidR="00B50078" w:rsidRPr="00B50078" w:rsidRDefault="00B50078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«99 0 00 09600</w:t>
            </w:r>
          </w:p>
        </w:tc>
        <w:tc>
          <w:tcPr>
            <w:tcW w:w="8187" w:type="dxa"/>
          </w:tcPr>
          <w:p w:rsidR="00B50078" w:rsidRPr="00B50078" w:rsidRDefault="00B50078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средств бюджета Республики Татарстан, на реализацию проекта модернизации системы коммунальной инфрастру</w:t>
            </w: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B50078" w:rsidRPr="00FD60AA" w:rsidTr="00B2085C">
        <w:tc>
          <w:tcPr>
            <w:tcW w:w="2127" w:type="dxa"/>
          </w:tcPr>
          <w:p w:rsidR="00B50078" w:rsidRPr="00B50078" w:rsidRDefault="00B50078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99 0 00 09605</w:t>
            </w:r>
          </w:p>
        </w:tc>
        <w:tc>
          <w:tcPr>
            <w:tcW w:w="8187" w:type="dxa"/>
          </w:tcPr>
          <w:p w:rsidR="00B50078" w:rsidRPr="00472215" w:rsidRDefault="00B50078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</w:t>
            </w: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078">
              <w:rPr>
                <w:rFonts w:ascii="Times New Roman" w:hAnsi="Times New Roman" w:cs="Times New Roman"/>
                <w:sz w:val="24"/>
                <w:szCs w:val="24"/>
              </w:rPr>
              <w:t>структуры за счет средств бюджета Республики Татарстан»;</w:t>
            </w:r>
          </w:p>
        </w:tc>
      </w:tr>
    </w:tbl>
    <w:p w:rsidR="006B22E1" w:rsidRDefault="006B22E1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4E70" w:rsidRPr="00FE3C4C" w:rsidRDefault="002A4E70" w:rsidP="002A4E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FE3C4C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A4E70" w:rsidRPr="002A4E70" w:rsidTr="001B6AF7">
        <w:tc>
          <w:tcPr>
            <w:tcW w:w="2127" w:type="dxa"/>
          </w:tcPr>
          <w:p w:rsidR="002A4E70" w:rsidRPr="002A4E70" w:rsidRDefault="002A4E70" w:rsidP="002A4E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E70">
              <w:rPr>
                <w:rFonts w:ascii="Times New Roman" w:hAnsi="Times New Roman" w:cs="Times New Roman"/>
                <w:sz w:val="24"/>
                <w:szCs w:val="24"/>
              </w:rPr>
              <w:t>99 0 00 51200</w:t>
            </w:r>
          </w:p>
        </w:tc>
        <w:tc>
          <w:tcPr>
            <w:tcW w:w="8187" w:type="dxa"/>
          </w:tcPr>
          <w:p w:rsidR="002A4E70" w:rsidRPr="002A4E70" w:rsidRDefault="002A4E7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(изменение) списков кандидатов в присяжные заседатели фед</w:t>
            </w:r>
            <w:r w:rsidRPr="002A4E7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A4E70">
              <w:rPr>
                <w:rFonts w:ascii="Times New Roman" w:hAnsi="Times New Roman" w:cs="Times New Roman"/>
                <w:bCs/>
                <w:sz w:val="24"/>
                <w:szCs w:val="24"/>
              </w:rPr>
              <w:t>ральных судов общей юрисдикции в Российской Федерации за счет средств федерального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2A4E70" w:rsidRPr="00FE3C4C" w:rsidRDefault="002A4E70" w:rsidP="002A4E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4E70" w:rsidRPr="00FE3C4C" w:rsidRDefault="002A4E70" w:rsidP="002A4E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3C4C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A4E70" w:rsidRPr="002A4E70" w:rsidTr="001B6AF7">
        <w:tc>
          <w:tcPr>
            <w:tcW w:w="2127" w:type="dxa"/>
          </w:tcPr>
          <w:p w:rsidR="002A4E70" w:rsidRPr="002A4E70" w:rsidRDefault="002A4E70" w:rsidP="002A4E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99 0 00 51420</w:t>
            </w:r>
          </w:p>
        </w:tc>
        <w:tc>
          <w:tcPr>
            <w:tcW w:w="8187" w:type="dxa"/>
          </w:tcPr>
          <w:p w:rsidR="002A4E70" w:rsidRPr="002A4E70" w:rsidRDefault="002A4E7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E7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сенаторов Российской Федерации и их помощн</w:t>
            </w:r>
            <w:r w:rsidRPr="002A4E7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A4E70">
              <w:rPr>
                <w:rFonts w:ascii="Times New Roman" w:hAnsi="Times New Roman" w:cs="Times New Roman"/>
                <w:bCs/>
                <w:sz w:val="24"/>
                <w:szCs w:val="24"/>
              </w:rPr>
              <w:t>ков за счет средств ф</w:t>
            </w:r>
            <w:r w:rsidRPr="002A4E7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A4E70">
              <w:rPr>
                <w:rFonts w:ascii="Times New Roman" w:hAnsi="Times New Roman" w:cs="Times New Roman"/>
                <w:bCs/>
                <w:sz w:val="24"/>
                <w:szCs w:val="24"/>
              </w:rPr>
              <w:t>дерального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2A4E70" w:rsidRDefault="002A4E70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C4C" w:rsidRPr="00FE3C4C" w:rsidRDefault="00F05735" w:rsidP="00FE3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FE3C4C" w:rsidRPr="00FE3C4C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E3C4C" w:rsidRPr="00FE3C4C" w:rsidTr="00B2085C">
        <w:tc>
          <w:tcPr>
            <w:tcW w:w="2127" w:type="dxa"/>
          </w:tcPr>
          <w:p w:rsidR="00FE3C4C" w:rsidRPr="00FE3C4C" w:rsidRDefault="00FE3C4C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«99 0 00 57010</w:t>
            </w:r>
          </w:p>
        </w:tc>
        <w:tc>
          <w:tcPr>
            <w:tcW w:w="8187" w:type="dxa"/>
          </w:tcPr>
          <w:p w:rsidR="00FE3C4C" w:rsidRPr="00FE3C4C" w:rsidRDefault="00FE3C4C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</w:t>
            </w: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шениях, посягающих на общественный порядок и общественную безопа</w:t>
            </w: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ность»</w:t>
            </w:r>
          </w:p>
        </w:tc>
      </w:tr>
    </w:tbl>
    <w:p w:rsidR="00FE3C4C" w:rsidRPr="00FE3C4C" w:rsidRDefault="00FE3C4C" w:rsidP="00FE3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C4C" w:rsidRPr="00FE3C4C" w:rsidRDefault="00FE3C4C" w:rsidP="00FE3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3C4C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E3C4C" w:rsidRPr="00FE3C4C" w:rsidTr="00B2085C">
        <w:tc>
          <w:tcPr>
            <w:tcW w:w="2127" w:type="dxa"/>
          </w:tcPr>
          <w:p w:rsidR="00FE3C4C" w:rsidRPr="00FE3C4C" w:rsidRDefault="00FE3C4C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«99 0 00 5879F</w:t>
            </w:r>
          </w:p>
        </w:tc>
        <w:tc>
          <w:tcPr>
            <w:tcW w:w="8187" w:type="dxa"/>
          </w:tcPr>
          <w:p w:rsidR="00FE3C4C" w:rsidRPr="00FE3C4C" w:rsidRDefault="00FE3C4C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за счет средств резервного фонда Правительства Российской Ф</w:t>
            </w: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3C4C">
              <w:rPr>
                <w:rFonts w:ascii="Times New Roman" w:hAnsi="Times New Roman" w:cs="Times New Roman"/>
                <w:sz w:val="24"/>
                <w:szCs w:val="24"/>
              </w:rPr>
              <w:t>дерации»;</w:t>
            </w:r>
          </w:p>
        </w:tc>
      </w:tr>
    </w:tbl>
    <w:p w:rsidR="00FE3C4C" w:rsidRDefault="00FE3C4C" w:rsidP="00FE3C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B22AD" w:rsidRPr="00BB22AD" w:rsidRDefault="00F05735" w:rsidP="00BB2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BB22AD" w:rsidRPr="00BB22AD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B22AD" w:rsidRPr="00BB22AD" w:rsidTr="00B2085C">
        <w:tc>
          <w:tcPr>
            <w:tcW w:w="2127" w:type="dxa"/>
          </w:tcPr>
          <w:p w:rsidR="00BB22AD" w:rsidRPr="00BB22AD" w:rsidRDefault="00BB22AD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«99 0 00 67160</w:t>
            </w:r>
          </w:p>
        </w:tc>
        <w:tc>
          <w:tcPr>
            <w:tcW w:w="8187" w:type="dxa"/>
          </w:tcPr>
          <w:p w:rsidR="00BB22AD" w:rsidRPr="00BB22AD" w:rsidRDefault="00BB22AD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Республики Татарстан при создании унитарной н</w:t>
            </w: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коммерческой организации «Фонд Республики Татарстан по защите прав граждан-участников долевого строительства»</w:t>
            </w:r>
          </w:p>
        </w:tc>
      </w:tr>
    </w:tbl>
    <w:p w:rsidR="00BB22AD" w:rsidRPr="00BB22AD" w:rsidRDefault="00BB22AD" w:rsidP="00BB2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22AD" w:rsidRPr="00BB22AD" w:rsidRDefault="00BB22AD" w:rsidP="00BB22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22AD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B22AD" w:rsidRPr="00BB22AD" w:rsidTr="00B2085C">
        <w:tc>
          <w:tcPr>
            <w:tcW w:w="2127" w:type="dxa"/>
          </w:tcPr>
          <w:p w:rsidR="00BB22AD" w:rsidRPr="00BB22AD" w:rsidRDefault="00BB22AD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«99 0 00 67170</w:t>
            </w:r>
          </w:p>
        </w:tc>
        <w:tc>
          <w:tcPr>
            <w:tcW w:w="8187" w:type="dxa"/>
          </w:tcPr>
          <w:p w:rsidR="00BB22AD" w:rsidRPr="00BB22AD" w:rsidRDefault="00BB22AD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Республики Татарстан на обеспечение текущей де</w:t>
            </w: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тельности унитарной некоммерческой организации «Фонд Республики Т</w:t>
            </w: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22AD">
              <w:rPr>
                <w:rFonts w:ascii="Times New Roman" w:hAnsi="Times New Roman" w:cs="Times New Roman"/>
                <w:sz w:val="24"/>
                <w:szCs w:val="24"/>
              </w:rPr>
              <w:t>тарстан по защите прав граждан-участников долевого строительства»;</w:t>
            </w:r>
          </w:p>
        </w:tc>
      </w:tr>
    </w:tbl>
    <w:p w:rsidR="00BB22AD" w:rsidRPr="00BB22AD" w:rsidRDefault="00BB22AD" w:rsidP="00BB2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22AD" w:rsidRPr="00F23F40" w:rsidRDefault="00F05735" w:rsidP="00BB2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BB22AD" w:rsidRPr="00F23F40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B22AD" w:rsidRPr="00F23F40" w:rsidTr="00B2085C">
        <w:tc>
          <w:tcPr>
            <w:tcW w:w="2127" w:type="dxa"/>
          </w:tcPr>
          <w:p w:rsidR="00BB22AD" w:rsidRPr="00F23F40" w:rsidRDefault="00BB22AD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3F40" w:rsidRPr="00F23F40">
              <w:rPr>
                <w:rFonts w:ascii="Times New Roman" w:hAnsi="Times New Roman" w:cs="Times New Roman"/>
                <w:sz w:val="24"/>
                <w:szCs w:val="24"/>
              </w:rPr>
              <w:t>99 0 00 72320</w:t>
            </w:r>
          </w:p>
        </w:tc>
        <w:tc>
          <w:tcPr>
            <w:tcW w:w="8187" w:type="dxa"/>
          </w:tcPr>
          <w:p w:rsidR="00BB22AD" w:rsidRPr="00F23F40" w:rsidRDefault="00F23F40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  <w:r w:rsidR="00BB22AD" w:rsidRPr="00F23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B22AD" w:rsidRPr="00F23F40" w:rsidRDefault="00BB22AD" w:rsidP="00BB2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22AD" w:rsidRPr="00F23F40" w:rsidRDefault="00BB22AD" w:rsidP="00BB22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3F40">
        <w:rPr>
          <w:sz w:val="28"/>
          <w:szCs w:val="28"/>
        </w:rPr>
        <w:t>дополнить строк</w:t>
      </w:r>
      <w:r w:rsidR="00CE05D2">
        <w:rPr>
          <w:sz w:val="28"/>
          <w:szCs w:val="28"/>
        </w:rPr>
        <w:t>ами</w:t>
      </w:r>
      <w:r w:rsidRPr="00F23F40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B22AD" w:rsidRPr="00FE3C4C" w:rsidTr="00B2085C">
        <w:tc>
          <w:tcPr>
            <w:tcW w:w="2127" w:type="dxa"/>
          </w:tcPr>
          <w:p w:rsidR="00BB22AD" w:rsidRPr="00F05735" w:rsidRDefault="00BB22AD" w:rsidP="00CE05D2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3F40" w:rsidRPr="00F05735">
              <w:rPr>
                <w:rFonts w:ascii="Times New Roman" w:hAnsi="Times New Roman" w:cs="Times New Roman"/>
                <w:sz w:val="24"/>
                <w:szCs w:val="24"/>
              </w:rPr>
              <w:t>99 0 00 723</w:t>
            </w:r>
            <w:r w:rsidR="00CE05D2" w:rsidRPr="00F05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F40" w:rsidRPr="00F05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BB22AD" w:rsidRPr="00F05735" w:rsidRDefault="00CE05D2" w:rsidP="00CE05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735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</w:tr>
      <w:tr w:rsidR="00CE05D2" w:rsidRPr="00FE3C4C" w:rsidTr="00B2085C">
        <w:tc>
          <w:tcPr>
            <w:tcW w:w="2127" w:type="dxa"/>
          </w:tcPr>
          <w:p w:rsidR="00CE05D2" w:rsidRPr="00F23F40" w:rsidRDefault="00CE05D2" w:rsidP="00DB5456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99 0 00 72370</w:t>
            </w:r>
          </w:p>
        </w:tc>
        <w:tc>
          <w:tcPr>
            <w:tcW w:w="8187" w:type="dxa"/>
          </w:tcPr>
          <w:p w:rsidR="00CE05D2" w:rsidRPr="00FE3C4C" w:rsidRDefault="00CE05D2" w:rsidP="00DB5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ребенка, семьям, реализу</w:t>
            </w: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щим право на жилище в соответствии с Законом Республики Татарстан от 27 декабря 2004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69-ЗРТ «О государственной поддержке развития ж</w:t>
            </w: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3F40">
              <w:rPr>
                <w:rFonts w:ascii="Times New Roman" w:hAnsi="Times New Roman" w:cs="Times New Roman"/>
                <w:sz w:val="24"/>
                <w:szCs w:val="24"/>
              </w:rPr>
              <w:t>лищного строительства в Республике Татарстан»;</w:t>
            </w:r>
          </w:p>
        </w:tc>
      </w:tr>
    </w:tbl>
    <w:p w:rsidR="00FE3C4C" w:rsidRDefault="00FE3C4C" w:rsidP="00FE3C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F23F40" w:rsidRPr="00A2693D" w:rsidRDefault="00F05735" w:rsidP="00F2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F23F40" w:rsidRPr="00A2693D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23F40" w:rsidRPr="00A2693D" w:rsidTr="00B2085C">
        <w:tc>
          <w:tcPr>
            <w:tcW w:w="2127" w:type="dxa"/>
          </w:tcPr>
          <w:p w:rsidR="00F23F40" w:rsidRPr="00A2693D" w:rsidRDefault="00F23F40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A2693D" w:rsidRPr="00A2693D">
              <w:rPr>
                <w:rFonts w:ascii="Times New Roman" w:hAnsi="Times New Roman" w:cs="Times New Roman"/>
                <w:sz w:val="24"/>
                <w:szCs w:val="24"/>
              </w:rPr>
              <w:t>99 0 00 93990</w:t>
            </w:r>
          </w:p>
        </w:tc>
        <w:tc>
          <w:tcPr>
            <w:tcW w:w="8187" w:type="dxa"/>
          </w:tcPr>
          <w:p w:rsidR="00F23F40" w:rsidRPr="00A2693D" w:rsidRDefault="00A2693D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3D">
              <w:rPr>
                <w:rFonts w:ascii="Times New Roman" w:hAnsi="Times New Roman" w:cs="Times New Roman"/>
                <w:sz w:val="24"/>
                <w:szCs w:val="24"/>
              </w:rPr>
              <w:t>Учреждения по обеспечению хозяйственного обслуживания</w:t>
            </w:r>
            <w:r w:rsidR="00F23F40" w:rsidRPr="00A26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23F40" w:rsidRPr="00A2693D" w:rsidRDefault="00F23F40" w:rsidP="00F2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F40" w:rsidRPr="00A2693D" w:rsidRDefault="00F23F40" w:rsidP="00F23F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93D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23F40" w:rsidRPr="00FE3C4C" w:rsidTr="00B2085C">
        <w:tc>
          <w:tcPr>
            <w:tcW w:w="2127" w:type="dxa"/>
          </w:tcPr>
          <w:p w:rsidR="00F23F40" w:rsidRPr="00A2693D" w:rsidRDefault="00F23F40" w:rsidP="00B2085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9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693D" w:rsidRPr="00A2693D">
              <w:rPr>
                <w:rFonts w:ascii="Times New Roman" w:hAnsi="Times New Roman" w:cs="Times New Roman"/>
                <w:sz w:val="24"/>
                <w:szCs w:val="24"/>
              </w:rPr>
              <w:t>99 0 00 96010</w:t>
            </w:r>
          </w:p>
        </w:tc>
        <w:tc>
          <w:tcPr>
            <w:tcW w:w="8187" w:type="dxa"/>
          </w:tcPr>
          <w:p w:rsidR="00F23F40" w:rsidRPr="00FE3C4C" w:rsidRDefault="00A2693D" w:rsidP="00B2085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3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A26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693D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="00F23F40" w:rsidRPr="00A26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4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E3C4C" w:rsidRDefault="00FE3C4C" w:rsidP="00FE3C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E3CA0" w:rsidRDefault="006E3CA0" w:rsidP="00FE3C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3171E" w:rsidRPr="00622746" w:rsidRDefault="00690A98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1E8" w:rsidRPr="00622746">
        <w:rPr>
          <w:sz w:val="28"/>
          <w:szCs w:val="28"/>
        </w:rPr>
        <w:t>. В приложении 3</w:t>
      </w:r>
      <w:r w:rsidR="0093171E" w:rsidRPr="00622746">
        <w:rPr>
          <w:sz w:val="28"/>
          <w:szCs w:val="28"/>
        </w:rPr>
        <w:t>:</w:t>
      </w:r>
      <w:r w:rsidR="00B801E8" w:rsidRPr="00622746">
        <w:rPr>
          <w:sz w:val="28"/>
          <w:szCs w:val="28"/>
        </w:rPr>
        <w:t xml:space="preserve"> </w:t>
      </w:r>
    </w:p>
    <w:p w:rsidR="00B801E8" w:rsidRDefault="0093171E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746">
        <w:rPr>
          <w:sz w:val="28"/>
          <w:szCs w:val="28"/>
        </w:rPr>
        <w:t xml:space="preserve">а) </w:t>
      </w:r>
      <w:r w:rsidR="006E3CA0">
        <w:rPr>
          <w:sz w:val="28"/>
          <w:szCs w:val="28"/>
        </w:rPr>
        <w:t xml:space="preserve">после </w:t>
      </w:r>
      <w:r w:rsidR="00B801E8" w:rsidRPr="00622746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E3CA0" w:rsidRPr="00622746" w:rsidTr="001B6AF7">
        <w:tc>
          <w:tcPr>
            <w:tcW w:w="2127" w:type="dxa"/>
          </w:tcPr>
          <w:p w:rsidR="006E3CA0" w:rsidRPr="00622746" w:rsidRDefault="006E3CA0" w:rsidP="001B6AF7"/>
        </w:tc>
        <w:tc>
          <w:tcPr>
            <w:tcW w:w="8187" w:type="dxa"/>
          </w:tcPr>
          <w:p w:rsidR="006E3CA0" w:rsidRPr="00622746" w:rsidRDefault="006E3CA0" w:rsidP="001B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E98">
              <w:rPr>
                <w:rFonts w:ascii="Times New Roman" w:hAnsi="Times New Roman" w:cs="Times New Roman"/>
                <w:i/>
                <w:sz w:val="24"/>
                <w:szCs w:val="24"/>
              </w:rPr>
              <w:t>Молодежная политика</w:t>
            </w:r>
            <w:r w:rsidRPr="006E3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E3CA0" w:rsidRDefault="006E3CA0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3CA0" w:rsidRDefault="006E3CA0" w:rsidP="006E3C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E3CA0" w:rsidRPr="00BC4A4E" w:rsidTr="001B6AF7">
        <w:tc>
          <w:tcPr>
            <w:tcW w:w="212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818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</w:tr>
      <w:tr w:rsidR="006E3CA0" w:rsidRPr="00BC4A4E" w:rsidTr="001B6AF7">
        <w:tc>
          <w:tcPr>
            <w:tcW w:w="212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818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</w:tr>
      <w:tr w:rsidR="006E3CA0" w:rsidRPr="00BC4A4E" w:rsidTr="001B6AF7">
        <w:tc>
          <w:tcPr>
            <w:tcW w:w="212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38 1 01 S232 0</w:t>
            </w:r>
          </w:p>
        </w:tc>
        <w:tc>
          <w:tcPr>
            <w:tcW w:w="818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 xml:space="preserve">пальных районов и городских округов </w:t>
            </w:r>
          </w:p>
        </w:tc>
      </w:tr>
      <w:tr w:rsidR="006E3CA0" w:rsidRPr="00BC4A4E" w:rsidTr="001B6AF7">
        <w:tc>
          <w:tcPr>
            <w:tcW w:w="212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818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6E3CA0" w:rsidRPr="00BC4A4E" w:rsidTr="001B6AF7">
        <w:tc>
          <w:tcPr>
            <w:tcW w:w="212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8187" w:type="dxa"/>
          </w:tcPr>
          <w:p w:rsidR="006E3CA0" w:rsidRPr="00E52F0E" w:rsidRDefault="006E3CA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E3CA0" w:rsidRDefault="006E3CA0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3CA0" w:rsidRDefault="006E3CA0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строки</w:t>
      </w:r>
    </w:p>
    <w:tbl>
      <w:tblPr>
        <w:tblStyle w:val="af6"/>
        <w:tblW w:w="10314" w:type="dxa"/>
        <w:tblInd w:w="108" w:type="dxa"/>
        <w:tblLook w:val="04A0" w:firstRow="1" w:lastRow="0" w:firstColumn="1" w:lastColumn="0" w:noHBand="0" w:noVBand="1"/>
      </w:tblPr>
      <w:tblGrid>
        <w:gridCol w:w="2127"/>
        <w:gridCol w:w="8187"/>
      </w:tblGrid>
      <w:tr w:rsidR="0093171E" w:rsidRPr="005D5FA9" w:rsidTr="0093171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171E" w:rsidRPr="00622746" w:rsidRDefault="006E3CA0" w:rsidP="00B2085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1A91" w:rsidRPr="001B1A91">
              <w:rPr>
                <w:rFonts w:ascii="Times New Roman" w:hAnsi="Times New Roman" w:cs="Times New Roman"/>
                <w:sz w:val="24"/>
                <w:szCs w:val="24"/>
              </w:rPr>
              <w:t>10 1 01 42330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93171E" w:rsidRPr="005D5FA9" w:rsidRDefault="001B1A91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A9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</w:tr>
      <w:tr w:rsidR="00E52F0E" w:rsidRPr="005D5FA9" w:rsidTr="0093171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10 2 01 21320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лодежи за счет средств бюджета Республики Татарстан</w:t>
            </w:r>
          </w:p>
        </w:tc>
      </w:tr>
      <w:tr w:rsidR="00E52F0E" w:rsidRPr="005D5FA9" w:rsidTr="0093171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10 2 01 21330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лодежи за счет остатков средств бюджета Республики Татарстан на начало года</w:t>
            </w:r>
          </w:p>
        </w:tc>
      </w:tr>
      <w:tr w:rsidR="00E52F0E" w:rsidRPr="005D5FA9" w:rsidTr="0093171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10 2 01 81320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лодежи за счет средств местных бюджетов</w:t>
            </w:r>
          </w:p>
        </w:tc>
      </w:tr>
      <w:tr w:rsidR="00E52F0E" w:rsidRPr="005D5FA9" w:rsidTr="0093171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10 4 01 43100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E52F0E" w:rsidRPr="005D5FA9" w:rsidTr="0093171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10 4 01 43190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E52F0E" w:rsidRPr="00E52F0E" w:rsidRDefault="00E52F0E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E3CA0" w:rsidRDefault="006E3CA0" w:rsidP="006E3C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B801E8" w:rsidRDefault="00B801E8" w:rsidP="006E3CA0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622746" w:rsidRPr="00622746" w:rsidRDefault="006E3CA0" w:rsidP="0062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2746" w:rsidRPr="0062274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="00622746" w:rsidRPr="00622746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2746" w:rsidRPr="00622746" w:rsidTr="00B2085C">
        <w:tc>
          <w:tcPr>
            <w:tcW w:w="2127" w:type="dxa"/>
          </w:tcPr>
          <w:p w:rsidR="00622746" w:rsidRPr="00622746" w:rsidRDefault="00622746" w:rsidP="00B2085C"/>
        </w:tc>
        <w:tc>
          <w:tcPr>
            <w:tcW w:w="8187" w:type="dxa"/>
          </w:tcPr>
          <w:p w:rsidR="00622746" w:rsidRPr="006E3CA0" w:rsidRDefault="00622746" w:rsidP="00B2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E98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 и спорт</w:t>
            </w:r>
            <w:r w:rsidR="006E3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E3CA0" w:rsidRDefault="006E3CA0" w:rsidP="006E3C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2746" w:rsidRPr="00622746" w:rsidRDefault="006E3CA0" w:rsidP="006E3C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  <w:r w:rsidR="00622746" w:rsidRPr="00622746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2746" w:rsidRPr="00622746" w:rsidTr="00B2085C">
        <w:tc>
          <w:tcPr>
            <w:tcW w:w="2127" w:type="dxa"/>
          </w:tcPr>
          <w:p w:rsidR="00622746" w:rsidRPr="00622746" w:rsidRDefault="006E3CA0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2746" w:rsidRPr="00622746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818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</w:tr>
      <w:tr w:rsidR="00622746" w:rsidRPr="00622746" w:rsidTr="00B2085C">
        <w:tc>
          <w:tcPr>
            <w:tcW w:w="212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37 2 01 4233 0</w:t>
            </w:r>
          </w:p>
        </w:tc>
        <w:tc>
          <w:tcPr>
            <w:tcW w:w="818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</w:tr>
      <w:tr w:rsidR="00622746" w:rsidRPr="00622746" w:rsidTr="00B2085C">
        <w:tc>
          <w:tcPr>
            <w:tcW w:w="212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818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направленные на поддержку молодых специалистов</w:t>
            </w:r>
          </w:p>
        </w:tc>
      </w:tr>
      <w:tr w:rsidR="00622746" w:rsidRPr="00622746" w:rsidTr="00B2085C">
        <w:tc>
          <w:tcPr>
            <w:tcW w:w="212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818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</w:tr>
      <w:tr w:rsidR="00622746" w:rsidRPr="00622746" w:rsidTr="00B2085C">
        <w:tc>
          <w:tcPr>
            <w:tcW w:w="212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818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</w:tr>
      <w:tr w:rsidR="00622746" w:rsidRPr="00622746" w:rsidTr="00B2085C">
        <w:tc>
          <w:tcPr>
            <w:tcW w:w="212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8187" w:type="dxa"/>
          </w:tcPr>
          <w:p w:rsidR="00622746" w:rsidRPr="00622746" w:rsidRDefault="00622746" w:rsidP="00B2085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школ»</w:t>
            </w:r>
            <w:r w:rsidR="006E3C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CD7011" w:rsidRDefault="00CD7011" w:rsidP="00C06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CA0" w:rsidRDefault="006E3CA0" w:rsidP="006E3C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строки</w:t>
      </w:r>
    </w:p>
    <w:tbl>
      <w:tblPr>
        <w:tblStyle w:val="af6"/>
        <w:tblW w:w="10314" w:type="dxa"/>
        <w:tblInd w:w="108" w:type="dxa"/>
        <w:tblLook w:val="04A0" w:firstRow="1" w:lastRow="0" w:firstColumn="1" w:lastColumn="0" w:noHBand="0" w:noVBand="1"/>
      </w:tblPr>
      <w:tblGrid>
        <w:gridCol w:w="2127"/>
        <w:gridCol w:w="8187"/>
      </w:tblGrid>
      <w:tr w:rsidR="006E3CA0" w:rsidRPr="00622746" w:rsidTr="001B6AF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E3CA0" w:rsidRPr="00622746" w:rsidRDefault="006E3CA0" w:rsidP="001B6A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10 1 01 4820 0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6E3CA0" w:rsidRPr="00622746" w:rsidRDefault="006E3CA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</w:p>
        </w:tc>
      </w:tr>
      <w:tr w:rsidR="006E3CA0" w:rsidRPr="00622746" w:rsidTr="001B6AF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E3CA0" w:rsidRPr="00622746" w:rsidRDefault="006E3CA0" w:rsidP="001B6A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6E3CA0" w:rsidRPr="00622746" w:rsidRDefault="006E3CA0" w:rsidP="001B6A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E3CA0" w:rsidRPr="00CE3FB5" w:rsidRDefault="006E3CA0" w:rsidP="00C0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исключить.</w:t>
      </w:r>
    </w:p>
    <w:sectPr w:rsidR="006E3CA0" w:rsidRPr="00CE3FB5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10" w:rsidRDefault="004A4110">
      <w:r>
        <w:separator/>
      </w:r>
    </w:p>
  </w:endnote>
  <w:endnote w:type="continuationSeparator" w:id="0">
    <w:p w:rsidR="004A4110" w:rsidRDefault="004A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10" w:rsidRDefault="004A4110">
      <w:r>
        <w:separator/>
      </w:r>
    </w:p>
  </w:footnote>
  <w:footnote w:type="continuationSeparator" w:id="0">
    <w:p w:rsidR="004A4110" w:rsidRDefault="004A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10" w:rsidRPr="00742958" w:rsidRDefault="004A4110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102A2E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4A4110" w:rsidRDefault="004A41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1BEF"/>
    <w:rsid w:val="000F1C54"/>
    <w:rsid w:val="000F5614"/>
    <w:rsid w:val="000F561F"/>
    <w:rsid w:val="000F59B7"/>
    <w:rsid w:val="000F6001"/>
    <w:rsid w:val="00102A2E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4245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E70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34325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5C09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11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246E"/>
    <w:rsid w:val="00515456"/>
    <w:rsid w:val="00515D15"/>
    <w:rsid w:val="00517A2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7F9A"/>
    <w:rsid w:val="006506C6"/>
    <w:rsid w:val="0065625D"/>
    <w:rsid w:val="006571C3"/>
    <w:rsid w:val="00657E06"/>
    <w:rsid w:val="00660554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3CA0"/>
    <w:rsid w:val="006E5D19"/>
    <w:rsid w:val="006E623B"/>
    <w:rsid w:val="006F2022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CDE"/>
    <w:rsid w:val="007D08B9"/>
    <w:rsid w:val="007D146C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57E2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5522F"/>
    <w:rsid w:val="009670E6"/>
    <w:rsid w:val="00971177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43DF"/>
    <w:rsid w:val="009D797A"/>
    <w:rsid w:val="009E1519"/>
    <w:rsid w:val="009E268B"/>
    <w:rsid w:val="009E45DB"/>
    <w:rsid w:val="009E594F"/>
    <w:rsid w:val="009E7813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5A7C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76C45"/>
    <w:rsid w:val="00B7708C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68B9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C0A30"/>
    <w:rsid w:val="00CC433A"/>
    <w:rsid w:val="00CC6D51"/>
    <w:rsid w:val="00CD0BE1"/>
    <w:rsid w:val="00CD2CB6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7DA6"/>
    <w:rsid w:val="00D0073A"/>
    <w:rsid w:val="00D0723C"/>
    <w:rsid w:val="00D111E2"/>
    <w:rsid w:val="00D114CD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2947"/>
    <w:rsid w:val="00EC2387"/>
    <w:rsid w:val="00EC2E2A"/>
    <w:rsid w:val="00EC6552"/>
    <w:rsid w:val="00ED0C30"/>
    <w:rsid w:val="00ED0E65"/>
    <w:rsid w:val="00ED3C18"/>
    <w:rsid w:val="00EE51AB"/>
    <w:rsid w:val="00EE6A38"/>
    <w:rsid w:val="00EF4E17"/>
    <w:rsid w:val="00EF5152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F80"/>
    <w:rsid w:val="00F16B76"/>
    <w:rsid w:val="00F17E1F"/>
    <w:rsid w:val="00F23F40"/>
    <w:rsid w:val="00F24A98"/>
    <w:rsid w:val="00F24D4A"/>
    <w:rsid w:val="00F313EA"/>
    <w:rsid w:val="00F36F0C"/>
    <w:rsid w:val="00F4036D"/>
    <w:rsid w:val="00F436C7"/>
    <w:rsid w:val="00F43E60"/>
    <w:rsid w:val="00F440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2AA5"/>
    <w:rsid w:val="00FD5B37"/>
    <w:rsid w:val="00FD60AA"/>
    <w:rsid w:val="00FD7F0E"/>
    <w:rsid w:val="00FE0283"/>
    <w:rsid w:val="00FE0E0B"/>
    <w:rsid w:val="00FE0E76"/>
    <w:rsid w:val="00FE1F48"/>
    <w:rsid w:val="00FE3C4C"/>
    <w:rsid w:val="00FE60C7"/>
    <w:rsid w:val="00FE686B"/>
    <w:rsid w:val="00FF0ACD"/>
    <w:rsid w:val="00FF2EB3"/>
    <w:rsid w:val="00FF4544"/>
    <w:rsid w:val="00FF4CB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FCD87-42B3-48F4-B17B-8ABEF694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4180</TotalTime>
  <Pages>30</Pages>
  <Words>7952</Words>
  <Characters>59535</Characters>
  <Application>Microsoft Office Word</Application>
  <DocSecurity>0</DocSecurity>
  <Lines>496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640</cp:revision>
  <cp:lastPrinted>2021-07-01T07:26:00Z</cp:lastPrinted>
  <dcterms:created xsi:type="dcterms:W3CDTF">2018-01-11T11:51:00Z</dcterms:created>
  <dcterms:modified xsi:type="dcterms:W3CDTF">2021-07-01T07:32:00Z</dcterms:modified>
</cp:coreProperties>
</file>