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8191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992ACF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</w:t>
            </w:r>
            <w:r w:rsidR="00992ACF">
              <w:t>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25E08" w:rsidRDefault="00D25E08" w:rsidP="00C340AA">
      <w:pPr>
        <w:jc w:val="center"/>
        <w:rPr>
          <w:sz w:val="24"/>
          <w:szCs w:val="24"/>
        </w:rPr>
      </w:pPr>
    </w:p>
    <w:p w:rsidR="00D25E08" w:rsidRPr="00F660A7" w:rsidRDefault="00D25E08" w:rsidP="00C340AA">
      <w:pPr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185B89" w:rsidTr="00FD54F1">
        <w:tc>
          <w:tcPr>
            <w:tcW w:w="5211" w:type="dxa"/>
          </w:tcPr>
          <w:p w:rsidR="00D25E08" w:rsidRPr="00185B89" w:rsidRDefault="006746DC" w:rsidP="00185B89">
            <w:pPr>
              <w:pStyle w:val="Default"/>
              <w:suppressAutoHyphens/>
              <w:jc w:val="both"/>
              <w:rPr>
                <w:color w:val="auto"/>
                <w:sz w:val="28"/>
                <w:szCs w:val="28"/>
              </w:rPr>
            </w:pPr>
            <w:r w:rsidRPr="00185B89">
              <w:rPr>
                <w:color w:val="auto"/>
                <w:sz w:val="28"/>
                <w:szCs w:val="28"/>
              </w:rPr>
              <w:t xml:space="preserve">О </w:t>
            </w:r>
            <w:r w:rsidR="00C340AA" w:rsidRPr="00185B89">
              <w:rPr>
                <w:color w:val="auto"/>
                <w:sz w:val="28"/>
                <w:szCs w:val="28"/>
              </w:rPr>
              <w:t>внесении изменени</w:t>
            </w:r>
            <w:r w:rsidR="00185B89" w:rsidRPr="00185B89">
              <w:rPr>
                <w:color w:val="auto"/>
                <w:sz w:val="28"/>
                <w:szCs w:val="28"/>
              </w:rPr>
              <w:t>я</w:t>
            </w:r>
            <w:r w:rsidR="00C340AA" w:rsidRPr="00185B89">
              <w:rPr>
                <w:color w:val="auto"/>
                <w:sz w:val="28"/>
                <w:szCs w:val="28"/>
              </w:rPr>
              <w:t xml:space="preserve"> в</w:t>
            </w:r>
            <w:r w:rsidRPr="00185B89">
              <w:rPr>
                <w:color w:val="auto"/>
                <w:sz w:val="28"/>
                <w:szCs w:val="28"/>
              </w:rPr>
              <w:t xml:space="preserve"> приказ Министерства финансов Республики Татарстан от </w:t>
            </w:r>
            <w:r w:rsidR="003A2DC8" w:rsidRPr="00185B89">
              <w:rPr>
                <w:color w:val="auto"/>
                <w:sz w:val="28"/>
                <w:szCs w:val="28"/>
              </w:rPr>
              <w:t>05</w:t>
            </w:r>
            <w:r w:rsidRPr="00185B89">
              <w:rPr>
                <w:color w:val="auto"/>
                <w:sz w:val="28"/>
                <w:szCs w:val="28"/>
              </w:rPr>
              <w:t>.0</w:t>
            </w:r>
            <w:r w:rsidR="003A2DC8" w:rsidRPr="00185B89">
              <w:rPr>
                <w:color w:val="auto"/>
                <w:sz w:val="28"/>
                <w:szCs w:val="28"/>
              </w:rPr>
              <w:t>2</w:t>
            </w:r>
            <w:r w:rsidRPr="00185B89">
              <w:rPr>
                <w:color w:val="auto"/>
                <w:sz w:val="28"/>
                <w:szCs w:val="28"/>
              </w:rPr>
              <w:t>.201</w:t>
            </w:r>
            <w:r w:rsidR="003A2DC8" w:rsidRPr="00185B89">
              <w:rPr>
                <w:color w:val="auto"/>
                <w:sz w:val="28"/>
                <w:szCs w:val="28"/>
              </w:rPr>
              <w:t>5</w:t>
            </w:r>
            <w:r w:rsidRPr="00185B89">
              <w:rPr>
                <w:color w:val="auto"/>
                <w:sz w:val="28"/>
                <w:szCs w:val="28"/>
              </w:rPr>
              <w:t xml:space="preserve"> № 21-7</w:t>
            </w:r>
            <w:r w:rsidR="00C340AA" w:rsidRPr="00185B89">
              <w:rPr>
                <w:color w:val="auto"/>
                <w:sz w:val="28"/>
                <w:szCs w:val="28"/>
              </w:rPr>
              <w:t>5</w:t>
            </w:r>
            <w:r w:rsidRPr="00185B89">
              <w:rPr>
                <w:color w:val="auto"/>
                <w:sz w:val="28"/>
                <w:szCs w:val="28"/>
              </w:rPr>
              <w:t>-</w:t>
            </w:r>
            <w:r w:rsidR="003A2DC8" w:rsidRPr="00185B89">
              <w:rPr>
                <w:color w:val="auto"/>
                <w:sz w:val="28"/>
                <w:szCs w:val="28"/>
              </w:rPr>
              <w:t>6</w:t>
            </w:r>
            <w:r w:rsidR="00AE7A67" w:rsidRPr="00185B89">
              <w:rPr>
                <w:color w:val="auto"/>
                <w:sz w:val="28"/>
                <w:szCs w:val="28"/>
              </w:rPr>
              <w:t xml:space="preserve"> «</w:t>
            </w:r>
            <w:r w:rsidR="003A2DC8" w:rsidRPr="00185B89">
              <w:rPr>
                <w:color w:val="auto"/>
                <w:sz w:val="28"/>
                <w:szCs w:val="28"/>
              </w:rPr>
              <w:t xml:space="preserve">Об утверждении </w:t>
            </w:r>
            <w:proofErr w:type="gramStart"/>
            <w:r w:rsidR="003A2DC8" w:rsidRPr="00185B89">
              <w:rPr>
                <w:color w:val="auto"/>
                <w:sz w:val="28"/>
                <w:szCs w:val="28"/>
              </w:rPr>
              <w:t>перечня должностных лиц Министерства финансов Республики</w:t>
            </w:r>
            <w:proofErr w:type="gramEnd"/>
            <w:r w:rsidR="003A2DC8" w:rsidRPr="00185B89">
              <w:rPr>
                <w:color w:val="auto"/>
                <w:sz w:val="28"/>
                <w:szCs w:val="28"/>
              </w:rPr>
              <w:t xml:space="preserve">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</w:t>
            </w:r>
            <w:r w:rsidR="00AE7A67" w:rsidRPr="00185B89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25E08" w:rsidRPr="00185B89" w:rsidRDefault="00D25E08" w:rsidP="00185B89">
            <w:pPr>
              <w:pStyle w:val="Default"/>
              <w:suppressAutoHyphens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942CA7" w:rsidRPr="00185B89" w:rsidRDefault="00942CA7" w:rsidP="00185B89">
      <w:pPr>
        <w:pStyle w:val="Default"/>
        <w:suppressAutoHyphens/>
        <w:jc w:val="center"/>
        <w:rPr>
          <w:color w:val="auto"/>
          <w:sz w:val="28"/>
          <w:szCs w:val="28"/>
        </w:rPr>
      </w:pPr>
    </w:p>
    <w:p w:rsidR="00D25E08" w:rsidRPr="00185B89" w:rsidRDefault="00B97426" w:rsidP="00185B89">
      <w:pPr>
        <w:suppressAutoHyphens/>
        <w:ind w:firstLine="709"/>
        <w:jc w:val="both"/>
        <w:rPr>
          <w:spacing w:val="20"/>
          <w:sz w:val="28"/>
          <w:szCs w:val="28"/>
        </w:rPr>
      </w:pPr>
      <w:proofErr w:type="gramStart"/>
      <w:r w:rsidRPr="00185B89">
        <w:rPr>
          <w:sz w:val="28"/>
          <w:szCs w:val="28"/>
        </w:rPr>
        <w:t>П</w:t>
      </w:r>
      <w:proofErr w:type="gramEnd"/>
      <w:r w:rsidR="00D25E08" w:rsidRPr="00185B89">
        <w:rPr>
          <w:spacing w:val="20"/>
          <w:sz w:val="28"/>
          <w:szCs w:val="28"/>
        </w:rPr>
        <w:t xml:space="preserve"> р и к а з ы в а ю:</w:t>
      </w:r>
    </w:p>
    <w:p w:rsidR="008B2071" w:rsidRPr="00185B89" w:rsidRDefault="008B2071" w:rsidP="00185B89">
      <w:pPr>
        <w:suppressAutoHyphens/>
        <w:ind w:right="140" w:firstLine="709"/>
        <w:jc w:val="both"/>
        <w:rPr>
          <w:spacing w:val="20"/>
          <w:sz w:val="28"/>
          <w:szCs w:val="28"/>
        </w:rPr>
      </w:pPr>
    </w:p>
    <w:p w:rsidR="003A2DC8" w:rsidRPr="00185B89" w:rsidRDefault="003A2DC8" w:rsidP="00185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B8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tooltip="Приказ МФ РТ от 05.02.2015 N 21-75-6 (ред. от 25.12.2015) &quot;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" w:history="1">
        <w:r w:rsidR="00C01CDD" w:rsidRPr="00185B89">
          <w:rPr>
            <w:rFonts w:ascii="Times New Roman" w:hAnsi="Times New Roman" w:cs="Times New Roman"/>
            <w:sz w:val="28"/>
            <w:szCs w:val="28"/>
          </w:rPr>
          <w:t>п</w:t>
        </w:r>
        <w:r w:rsidRPr="00185B8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185B8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от 05.02.2015 </w:t>
      </w:r>
      <w:r w:rsidR="00C01CDD" w:rsidRPr="00185B89">
        <w:rPr>
          <w:rFonts w:ascii="Times New Roman" w:hAnsi="Times New Roman" w:cs="Times New Roman"/>
          <w:sz w:val="28"/>
          <w:szCs w:val="28"/>
        </w:rPr>
        <w:t>№</w:t>
      </w:r>
      <w:r w:rsidRPr="00185B89">
        <w:rPr>
          <w:rFonts w:ascii="Times New Roman" w:hAnsi="Times New Roman" w:cs="Times New Roman"/>
          <w:sz w:val="28"/>
          <w:szCs w:val="28"/>
        </w:rPr>
        <w:t xml:space="preserve"> 21-75-6 «Об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документов» (с изменениями, внесенными </w:t>
      </w:r>
      <w:r w:rsidR="00C01CDD" w:rsidRPr="00185B89">
        <w:rPr>
          <w:rFonts w:ascii="Times New Roman" w:hAnsi="Times New Roman" w:cs="Times New Roman"/>
          <w:sz w:val="28"/>
          <w:szCs w:val="28"/>
        </w:rPr>
        <w:t>п</w:t>
      </w:r>
      <w:r w:rsidRPr="00185B89">
        <w:rPr>
          <w:rFonts w:ascii="Times New Roman" w:hAnsi="Times New Roman" w:cs="Times New Roman"/>
          <w:sz w:val="28"/>
          <w:szCs w:val="28"/>
        </w:rPr>
        <w:t>риказ</w:t>
      </w:r>
      <w:r w:rsidR="00C01CDD" w:rsidRPr="00185B89">
        <w:rPr>
          <w:rFonts w:ascii="Times New Roman" w:hAnsi="Times New Roman" w:cs="Times New Roman"/>
          <w:sz w:val="28"/>
          <w:szCs w:val="28"/>
        </w:rPr>
        <w:t>ами</w:t>
      </w:r>
      <w:r w:rsidRPr="00185B8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от 25.12.2015 </w:t>
      </w:r>
      <w:r w:rsidR="00C01CDD" w:rsidRPr="00185B89">
        <w:rPr>
          <w:rFonts w:ascii="Times New Roman" w:hAnsi="Times New Roman" w:cs="Times New Roman"/>
          <w:sz w:val="28"/>
          <w:szCs w:val="28"/>
        </w:rPr>
        <w:t>№</w:t>
      </w:r>
      <w:r w:rsidRPr="00185B89">
        <w:rPr>
          <w:rFonts w:ascii="Times New Roman" w:hAnsi="Times New Roman" w:cs="Times New Roman"/>
          <w:sz w:val="28"/>
          <w:szCs w:val="28"/>
        </w:rPr>
        <w:t xml:space="preserve"> 21-75-83, от 19.01.2017 </w:t>
      </w:r>
      <w:r w:rsidR="00C01CDD" w:rsidRPr="00185B89">
        <w:rPr>
          <w:rFonts w:ascii="Times New Roman" w:hAnsi="Times New Roman" w:cs="Times New Roman"/>
          <w:sz w:val="28"/>
          <w:szCs w:val="28"/>
        </w:rPr>
        <w:t>№</w:t>
      </w:r>
      <w:r w:rsidRPr="00185B89">
        <w:rPr>
          <w:rFonts w:ascii="Times New Roman" w:hAnsi="Times New Roman" w:cs="Times New Roman"/>
          <w:sz w:val="28"/>
          <w:szCs w:val="28"/>
        </w:rPr>
        <w:t xml:space="preserve"> 21-75-12</w:t>
      </w:r>
      <w:r w:rsidR="00874642" w:rsidRPr="00185B89">
        <w:rPr>
          <w:rFonts w:ascii="Times New Roman" w:hAnsi="Times New Roman" w:cs="Times New Roman"/>
          <w:sz w:val="28"/>
          <w:szCs w:val="28"/>
        </w:rPr>
        <w:t xml:space="preserve">, от 18.10.2017            </w:t>
      </w:r>
      <w:r w:rsidR="00C01CDD" w:rsidRPr="00185B89">
        <w:rPr>
          <w:rFonts w:ascii="Times New Roman" w:hAnsi="Times New Roman" w:cs="Times New Roman"/>
          <w:sz w:val="28"/>
          <w:szCs w:val="28"/>
        </w:rPr>
        <w:t>№</w:t>
      </w:r>
      <w:r w:rsidR="00874642" w:rsidRPr="00185B89">
        <w:rPr>
          <w:rFonts w:ascii="Times New Roman" w:hAnsi="Times New Roman" w:cs="Times New Roman"/>
          <w:sz w:val="28"/>
          <w:szCs w:val="28"/>
        </w:rPr>
        <w:t xml:space="preserve"> 21-75-187, от 05.04.2019 </w:t>
      </w:r>
      <w:r w:rsidR="00C01CDD" w:rsidRPr="00185B89">
        <w:rPr>
          <w:rFonts w:ascii="Times New Roman" w:hAnsi="Times New Roman" w:cs="Times New Roman"/>
          <w:sz w:val="28"/>
          <w:szCs w:val="28"/>
        </w:rPr>
        <w:t>№</w:t>
      </w:r>
      <w:r w:rsidR="00874642" w:rsidRPr="00185B89">
        <w:rPr>
          <w:rFonts w:ascii="Times New Roman" w:hAnsi="Times New Roman" w:cs="Times New Roman"/>
          <w:sz w:val="28"/>
          <w:szCs w:val="28"/>
        </w:rPr>
        <w:t xml:space="preserve"> 21-75-59</w:t>
      </w:r>
      <w:r w:rsidR="00992ACF" w:rsidRPr="00185B89">
        <w:rPr>
          <w:rFonts w:ascii="Times New Roman" w:hAnsi="Times New Roman" w:cs="Times New Roman"/>
          <w:sz w:val="28"/>
          <w:szCs w:val="28"/>
        </w:rPr>
        <w:t>, от 26.05.2020 №21-75-92</w:t>
      </w:r>
      <w:r w:rsidRPr="00185B89">
        <w:rPr>
          <w:rFonts w:ascii="Times New Roman" w:hAnsi="Times New Roman" w:cs="Times New Roman"/>
          <w:sz w:val="28"/>
          <w:szCs w:val="28"/>
        </w:rPr>
        <w:t>) изменени</w:t>
      </w:r>
      <w:r w:rsidR="00185B89" w:rsidRPr="00185B8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85B89" w:rsidRPr="00185B89">
        <w:rPr>
          <w:rFonts w:ascii="Times New Roman" w:hAnsi="Times New Roman" w:cs="Times New Roman"/>
          <w:sz w:val="28"/>
          <w:szCs w:val="28"/>
        </w:rPr>
        <w:t>, изложив подпункт 1.2 пункта 1 в следующей редакции</w:t>
      </w:r>
      <w:r w:rsidRPr="00185B89">
        <w:rPr>
          <w:rFonts w:ascii="Times New Roman" w:hAnsi="Times New Roman" w:cs="Times New Roman"/>
          <w:sz w:val="28"/>
          <w:szCs w:val="28"/>
        </w:rPr>
        <w:t>:</w:t>
      </w:r>
    </w:p>
    <w:p w:rsidR="00185B89" w:rsidRPr="00B3115A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B89">
        <w:rPr>
          <w:sz w:val="28"/>
          <w:szCs w:val="28"/>
        </w:rPr>
        <w:t xml:space="preserve">«1.2. </w:t>
      </w:r>
      <w:proofErr w:type="gramStart"/>
      <w:r w:rsidRPr="00185B89">
        <w:rPr>
          <w:sz w:val="28"/>
          <w:szCs w:val="28"/>
        </w:rPr>
        <w:t xml:space="preserve">По составам правонарушений, предусмотренных </w:t>
      </w:r>
      <w:hyperlink r:id="rId11" w:history="1">
        <w:r w:rsidRPr="00185B89">
          <w:rPr>
            <w:sz w:val="28"/>
            <w:szCs w:val="28"/>
          </w:rPr>
          <w:t>статьей 7.29.3</w:t>
        </w:r>
      </w:hyperlink>
      <w:r w:rsidRPr="00185B89">
        <w:rPr>
          <w:sz w:val="28"/>
          <w:szCs w:val="28"/>
        </w:rPr>
        <w:t xml:space="preserve">, </w:t>
      </w:r>
      <w:hyperlink r:id="rId12" w:history="1">
        <w:r w:rsidRPr="00185B89">
          <w:rPr>
            <w:sz w:val="28"/>
            <w:szCs w:val="28"/>
          </w:rPr>
          <w:t>частями 4</w:t>
        </w:r>
      </w:hyperlink>
      <w:r w:rsidRPr="00185B89">
        <w:rPr>
          <w:sz w:val="28"/>
          <w:szCs w:val="28"/>
        </w:rPr>
        <w:t xml:space="preserve">, </w:t>
      </w:r>
      <w:hyperlink r:id="rId13" w:history="1">
        <w:r w:rsidRPr="00185B89">
          <w:rPr>
            <w:sz w:val="28"/>
            <w:szCs w:val="28"/>
          </w:rPr>
          <w:t>5</w:t>
        </w:r>
      </w:hyperlink>
      <w:r w:rsidRPr="00185B89">
        <w:rPr>
          <w:sz w:val="28"/>
          <w:szCs w:val="28"/>
        </w:rPr>
        <w:t xml:space="preserve">, </w:t>
      </w:r>
      <w:hyperlink r:id="rId14" w:history="1">
        <w:r w:rsidRPr="00185B89">
          <w:rPr>
            <w:sz w:val="28"/>
            <w:szCs w:val="28"/>
          </w:rPr>
          <w:t>8</w:t>
        </w:r>
      </w:hyperlink>
      <w:r w:rsidRPr="00185B89">
        <w:rPr>
          <w:sz w:val="28"/>
          <w:szCs w:val="28"/>
        </w:rPr>
        <w:t xml:space="preserve"> - </w:t>
      </w:r>
      <w:hyperlink r:id="rId15" w:history="1">
        <w:r w:rsidRPr="00185B89">
          <w:rPr>
            <w:sz w:val="28"/>
            <w:szCs w:val="28"/>
          </w:rPr>
          <w:t>10 статьи 7.32</w:t>
        </w:r>
      </w:hyperlink>
      <w:r w:rsidRPr="00185B89">
        <w:rPr>
          <w:sz w:val="28"/>
          <w:szCs w:val="28"/>
        </w:rPr>
        <w:t xml:space="preserve">, </w:t>
      </w:r>
      <w:hyperlink r:id="rId16" w:history="1">
        <w:r w:rsidRPr="00185B89">
          <w:rPr>
            <w:sz w:val="28"/>
            <w:szCs w:val="28"/>
          </w:rPr>
          <w:t>статьей 7.32.6</w:t>
        </w:r>
      </w:hyperlink>
      <w:r w:rsidRPr="00185B89">
        <w:rPr>
          <w:sz w:val="28"/>
          <w:szCs w:val="28"/>
        </w:rPr>
        <w:t xml:space="preserve">, </w:t>
      </w:r>
      <w:hyperlink r:id="rId17" w:history="1">
        <w:r w:rsidRPr="00185B89">
          <w:rPr>
            <w:sz w:val="28"/>
            <w:szCs w:val="28"/>
          </w:rPr>
          <w:t>статьями 15.1</w:t>
        </w:r>
      </w:hyperlink>
      <w:r w:rsidRPr="00185B89">
        <w:rPr>
          <w:sz w:val="28"/>
          <w:szCs w:val="28"/>
        </w:rPr>
        <w:t xml:space="preserve">, </w:t>
      </w:r>
      <w:hyperlink r:id="rId18" w:history="1">
        <w:r w:rsidRPr="00185B89">
          <w:rPr>
            <w:sz w:val="28"/>
            <w:szCs w:val="28"/>
          </w:rPr>
          <w:t>15.14</w:t>
        </w:r>
      </w:hyperlink>
      <w:r w:rsidRPr="00185B89">
        <w:rPr>
          <w:sz w:val="28"/>
          <w:szCs w:val="28"/>
        </w:rPr>
        <w:t xml:space="preserve"> - </w:t>
      </w:r>
      <w:hyperlink r:id="rId19" w:history="1">
        <w:r w:rsidRPr="00185B89">
          <w:rPr>
            <w:sz w:val="28"/>
            <w:szCs w:val="28"/>
          </w:rPr>
          <w:t>15.15.16</w:t>
        </w:r>
      </w:hyperlink>
      <w:r w:rsidRPr="00185B89">
        <w:rPr>
          <w:sz w:val="28"/>
          <w:szCs w:val="28"/>
        </w:rPr>
        <w:t xml:space="preserve">, </w:t>
      </w:r>
      <w:hyperlink r:id="rId20" w:history="1">
        <w:r w:rsidRPr="00185B89">
          <w:rPr>
            <w:sz w:val="28"/>
            <w:szCs w:val="28"/>
          </w:rPr>
          <w:t>15.41</w:t>
        </w:r>
      </w:hyperlink>
      <w:r w:rsidRPr="00185B89">
        <w:rPr>
          <w:sz w:val="28"/>
          <w:szCs w:val="28"/>
        </w:rPr>
        <w:t>,</w:t>
      </w:r>
      <w:proofErr w:type="gramEnd"/>
      <w:r w:rsidRPr="00185B89">
        <w:rPr>
          <w:sz w:val="28"/>
          <w:szCs w:val="28"/>
        </w:rPr>
        <w:t xml:space="preserve"> </w:t>
      </w:r>
      <w:hyperlink r:id="rId21" w:history="1">
        <w:r w:rsidRPr="00185B89">
          <w:rPr>
            <w:sz w:val="28"/>
            <w:szCs w:val="28"/>
          </w:rPr>
          <w:t>частью 1 статьи 19.4</w:t>
        </w:r>
      </w:hyperlink>
      <w:r w:rsidRPr="00185B89">
        <w:rPr>
          <w:sz w:val="28"/>
          <w:szCs w:val="28"/>
        </w:rPr>
        <w:t xml:space="preserve">, </w:t>
      </w:r>
      <w:hyperlink r:id="rId22" w:history="1">
        <w:r w:rsidRPr="00185B89">
          <w:rPr>
            <w:sz w:val="28"/>
            <w:szCs w:val="28"/>
          </w:rPr>
          <w:t>статьей 19.4.1</w:t>
        </w:r>
      </w:hyperlink>
      <w:r w:rsidRPr="00185B89">
        <w:rPr>
          <w:sz w:val="28"/>
          <w:szCs w:val="28"/>
        </w:rPr>
        <w:t xml:space="preserve">, </w:t>
      </w:r>
      <w:hyperlink r:id="rId23" w:history="1">
        <w:r w:rsidRPr="00185B89">
          <w:rPr>
            <w:sz w:val="28"/>
            <w:szCs w:val="28"/>
          </w:rPr>
          <w:t>частями 20</w:t>
        </w:r>
      </w:hyperlink>
      <w:r w:rsidRPr="00185B89">
        <w:rPr>
          <w:sz w:val="28"/>
          <w:szCs w:val="28"/>
        </w:rPr>
        <w:t xml:space="preserve">, </w:t>
      </w:r>
      <w:hyperlink r:id="rId24" w:history="1">
        <w:r w:rsidRPr="00185B89">
          <w:rPr>
            <w:sz w:val="28"/>
            <w:szCs w:val="28"/>
          </w:rPr>
          <w:t>20.1 статьи 19.5</w:t>
        </w:r>
      </w:hyperlink>
      <w:r w:rsidRPr="00185B89">
        <w:rPr>
          <w:sz w:val="28"/>
          <w:szCs w:val="28"/>
        </w:rPr>
        <w:t xml:space="preserve">, </w:t>
      </w:r>
      <w:hyperlink r:id="rId25" w:history="1">
        <w:r w:rsidRPr="00185B89">
          <w:rPr>
            <w:sz w:val="28"/>
            <w:szCs w:val="28"/>
          </w:rPr>
          <w:t>статьей 19.6</w:t>
        </w:r>
      </w:hyperlink>
      <w:r w:rsidRPr="00185B89">
        <w:rPr>
          <w:sz w:val="28"/>
          <w:szCs w:val="28"/>
        </w:rPr>
        <w:t xml:space="preserve">, </w:t>
      </w:r>
      <w:hyperlink r:id="rId26" w:history="1">
        <w:r w:rsidRPr="00185B89">
          <w:rPr>
            <w:sz w:val="28"/>
            <w:szCs w:val="28"/>
          </w:rPr>
          <w:t>статьей 19.7</w:t>
        </w:r>
      </w:hyperlink>
      <w:r w:rsidRPr="00185B89">
        <w:rPr>
          <w:sz w:val="28"/>
          <w:szCs w:val="28"/>
        </w:rPr>
        <w:t xml:space="preserve">, </w:t>
      </w:r>
      <w:hyperlink r:id="rId27" w:history="1">
        <w:r w:rsidRPr="00185B89">
          <w:rPr>
            <w:sz w:val="28"/>
            <w:szCs w:val="28"/>
          </w:rPr>
          <w:t>частью 1 статьи 19.7.2</w:t>
        </w:r>
      </w:hyperlink>
      <w:r w:rsidRPr="00185B89">
        <w:rPr>
          <w:sz w:val="28"/>
          <w:szCs w:val="28"/>
        </w:rPr>
        <w:t xml:space="preserve">, </w:t>
      </w:r>
      <w:hyperlink r:id="rId28" w:history="1">
        <w:r w:rsidRPr="00185B89">
          <w:rPr>
            <w:sz w:val="28"/>
            <w:szCs w:val="28"/>
          </w:rPr>
          <w:t>частью 1 статьи 19.26</w:t>
        </w:r>
      </w:hyperlink>
      <w:r w:rsidRPr="00185B89">
        <w:rPr>
          <w:sz w:val="28"/>
          <w:szCs w:val="28"/>
        </w:rPr>
        <w:t xml:space="preserve"> Кодекса Российской Федерации об </w:t>
      </w:r>
      <w:r w:rsidRPr="00B3115A">
        <w:rPr>
          <w:sz w:val="28"/>
          <w:szCs w:val="28"/>
        </w:rPr>
        <w:t>административных правонарушениях:</w:t>
      </w:r>
    </w:p>
    <w:p w:rsidR="00185B89" w:rsidRPr="00B3115A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15A">
        <w:rPr>
          <w:sz w:val="28"/>
          <w:szCs w:val="28"/>
        </w:rPr>
        <w:t>-</w:t>
      </w:r>
      <w:r w:rsidR="00B3115A" w:rsidRPr="00B3115A">
        <w:rPr>
          <w:sz w:val="28"/>
          <w:szCs w:val="28"/>
        </w:rPr>
        <w:t> </w:t>
      </w:r>
      <w:r w:rsidRPr="00B3115A">
        <w:rPr>
          <w:sz w:val="28"/>
          <w:szCs w:val="28"/>
        </w:rPr>
        <w:t>министр финансов Республики Татарстан;</w:t>
      </w:r>
    </w:p>
    <w:p w:rsidR="00185B89" w:rsidRPr="00B3115A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15A">
        <w:rPr>
          <w:sz w:val="28"/>
          <w:szCs w:val="28"/>
        </w:rPr>
        <w:t>-</w:t>
      </w:r>
      <w:r w:rsidR="00B3115A" w:rsidRPr="00B3115A">
        <w:rPr>
          <w:sz w:val="28"/>
          <w:szCs w:val="28"/>
        </w:rPr>
        <w:t> </w:t>
      </w:r>
      <w:r w:rsidRPr="00B3115A">
        <w:rPr>
          <w:sz w:val="28"/>
          <w:szCs w:val="28"/>
        </w:rPr>
        <w:t xml:space="preserve">первый заместитель министра - директор </w:t>
      </w:r>
      <w:proofErr w:type="gramStart"/>
      <w:r w:rsidRPr="00B3115A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B3115A">
        <w:rPr>
          <w:sz w:val="28"/>
          <w:szCs w:val="28"/>
        </w:rPr>
        <w:t xml:space="preserve"> Татарстан;</w:t>
      </w:r>
    </w:p>
    <w:p w:rsidR="00185B89" w:rsidRP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15A">
        <w:rPr>
          <w:sz w:val="28"/>
          <w:szCs w:val="28"/>
        </w:rPr>
        <w:t>-</w:t>
      </w:r>
      <w:r w:rsidR="00B3115A" w:rsidRPr="00B3115A">
        <w:rPr>
          <w:sz w:val="28"/>
          <w:szCs w:val="28"/>
        </w:rPr>
        <w:t> </w:t>
      </w:r>
      <w:r w:rsidRPr="00B3115A">
        <w:rPr>
          <w:sz w:val="28"/>
          <w:szCs w:val="28"/>
        </w:rPr>
        <w:t xml:space="preserve">заместитель </w:t>
      </w:r>
      <w:proofErr w:type="gramStart"/>
      <w:r w:rsidRPr="00B3115A">
        <w:rPr>
          <w:sz w:val="28"/>
          <w:szCs w:val="28"/>
        </w:rPr>
        <w:t>директора Департамента казначейства Министерства финансов Республики</w:t>
      </w:r>
      <w:proofErr w:type="gramEnd"/>
      <w:r w:rsidRPr="00B3115A">
        <w:rPr>
          <w:sz w:val="28"/>
          <w:szCs w:val="28"/>
        </w:rPr>
        <w:t xml:space="preserve"> Татарстан, координирующий деятельность подразделения, обеспечивающего предоставление</w:t>
      </w:r>
      <w:r w:rsidRPr="00185B89">
        <w:rPr>
          <w:sz w:val="28"/>
          <w:szCs w:val="28"/>
        </w:rPr>
        <w:t xml:space="preserve"> и возврат бюджетных кредитов;</w:t>
      </w:r>
    </w:p>
    <w:p w:rsidR="00185B89" w:rsidRP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3115A">
        <w:rPr>
          <w:sz w:val="28"/>
          <w:szCs w:val="28"/>
        </w:rPr>
        <w:t> </w:t>
      </w:r>
      <w:r w:rsidRPr="00185B89">
        <w:rPr>
          <w:sz w:val="28"/>
          <w:szCs w:val="28"/>
        </w:rPr>
        <w:t xml:space="preserve">заместитель </w:t>
      </w:r>
      <w:proofErr w:type="gramStart"/>
      <w:r w:rsidRPr="00185B89">
        <w:rPr>
          <w:sz w:val="28"/>
          <w:szCs w:val="28"/>
        </w:rPr>
        <w:t>директора Департамента казначейства Министерства финансов Республики</w:t>
      </w:r>
      <w:proofErr w:type="gramEnd"/>
      <w:r w:rsidRPr="00185B89">
        <w:rPr>
          <w:sz w:val="28"/>
          <w:szCs w:val="28"/>
        </w:rPr>
        <w:t xml:space="preserve"> Татарстан, координирующий деятельность контрольно-ревизионных подразделений;</w:t>
      </w:r>
    </w:p>
    <w:p w:rsidR="00185B89" w:rsidRP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115A">
        <w:rPr>
          <w:sz w:val="28"/>
          <w:szCs w:val="28"/>
        </w:rPr>
        <w:t> </w:t>
      </w:r>
      <w:r w:rsidRPr="00185B89">
        <w:rPr>
          <w:sz w:val="28"/>
          <w:szCs w:val="28"/>
        </w:rPr>
        <w:t xml:space="preserve">начальник отдела анализа и стратегии </w:t>
      </w:r>
      <w:proofErr w:type="gramStart"/>
      <w:r w:rsidRPr="00185B89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185B89">
        <w:rPr>
          <w:sz w:val="28"/>
          <w:szCs w:val="28"/>
        </w:rPr>
        <w:t xml:space="preserve"> Татарстан и его заместитель, курирующий деятельность по предоставлению и возврату бюджетных кредитов;</w:t>
      </w:r>
    </w:p>
    <w:p w:rsidR="00185B89" w:rsidRP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115A">
        <w:rPr>
          <w:sz w:val="28"/>
          <w:szCs w:val="28"/>
        </w:rPr>
        <w:t> </w:t>
      </w:r>
      <w:r w:rsidRPr="00185B89">
        <w:rPr>
          <w:sz w:val="28"/>
          <w:szCs w:val="28"/>
        </w:rPr>
        <w:t xml:space="preserve">начальник </w:t>
      </w:r>
      <w:proofErr w:type="gramStart"/>
      <w:r w:rsidRPr="00185B89">
        <w:rPr>
          <w:sz w:val="28"/>
          <w:szCs w:val="28"/>
        </w:rPr>
        <w:t>отдела оперативного контроля Департамента казначейства Министерства финансов Республики</w:t>
      </w:r>
      <w:proofErr w:type="gramEnd"/>
      <w:r w:rsidRPr="00185B89">
        <w:rPr>
          <w:sz w:val="28"/>
          <w:szCs w:val="28"/>
        </w:rPr>
        <w:t xml:space="preserve"> Татарстан и его заместитель;</w:t>
      </w:r>
    </w:p>
    <w:p w:rsidR="00185B89" w:rsidRP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115A">
        <w:rPr>
          <w:sz w:val="28"/>
          <w:szCs w:val="28"/>
        </w:rPr>
        <w:t> </w:t>
      </w:r>
      <w:r w:rsidRPr="00185B89">
        <w:rPr>
          <w:sz w:val="28"/>
          <w:szCs w:val="28"/>
        </w:rPr>
        <w:t xml:space="preserve">начальник </w:t>
      </w:r>
      <w:proofErr w:type="gramStart"/>
      <w:r w:rsidRPr="00185B89">
        <w:rPr>
          <w:sz w:val="28"/>
          <w:szCs w:val="28"/>
        </w:rPr>
        <w:t>отдела регионального контроля Департамента казначейства Министерства финансов Республики</w:t>
      </w:r>
      <w:proofErr w:type="gramEnd"/>
      <w:r w:rsidRPr="00185B89">
        <w:rPr>
          <w:sz w:val="28"/>
          <w:szCs w:val="28"/>
        </w:rPr>
        <w:t xml:space="preserve"> Татарстан и его заместитель;</w:t>
      </w:r>
    </w:p>
    <w:p w:rsidR="00185B89" w:rsidRDefault="00185B89" w:rsidP="00185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115A">
        <w:rPr>
          <w:sz w:val="28"/>
          <w:szCs w:val="28"/>
        </w:rPr>
        <w:t> </w:t>
      </w:r>
      <w:r w:rsidRPr="00185B89">
        <w:rPr>
          <w:sz w:val="28"/>
          <w:szCs w:val="28"/>
        </w:rPr>
        <w:t xml:space="preserve">начальник </w:t>
      </w:r>
      <w:proofErr w:type="spellStart"/>
      <w:r w:rsidRPr="00185B89">
        <w:rPr>
          <w:sz w:val="28"/>
          <w:szCs w:val="28"/>
        </w:rPr>
        <w:t>ревизионно</w:t>
      </w:r>
      <w:proofErr w:type="spellEnd"/>
      <w:r w:rsidRPr="00185B89">
        <w:rPr>
          <w:sz w:val="28"/>
          <w:szCs w:val="28"/>
        </w:rPr>
        <w:t xml:space="preserve">-аналитического отдела </w:t>
      </w:r>
      <w:proofErr w:type="gramStart"/>
      <w:r w:rsidRPr="00185B89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185B89">
        <w:rPr>
          <w:sz w:val="28"/>
          <w:szCs w:val="28"/>
        </w:rPr>
        <w:t xml:space="preserve"> Татарстан и его заместитель;</w:t>
      </w:r>
    </w:p>
    <w:p w:rsidR="006C3E93" w:rsidRPr="00185B89" w:rsidRDefault="00113D27" w:rsidP="00113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115A">
        <w:rPr>
          <w:sz w:val="28"/>
          <w:szCs w:val="28"/>
        </w:rPr>
        <w:t> </w:t>
      </w:r>
      <w:r w:rsidR="00185B89" w:rsidRPr="00185B89">
        <w:rPr>
          <w:sz w:val="28"/>
          <w:szCs w:val="28"/>
        </w:rPr>
        <w:t xml:space="preserve">начальники межрайонных контрольно-ревизионных отделов территориальных </w:t>
      </w:r>
      <w:proofErr w:type="gramStart"/>
      <w:r w:rsidR="00185B89" w:rsidRPr="00185B89">
        <w:rPr>
          <w:sz w:val="28"/>
          <w:szCs w:val="28"/>
        </w:rPr>
        <w:t>отделений Департамента казначейства Министерства финансов Республики</w:t>
      </w:r>
      <w:proofErr w:type="gramEnd"/>
      <w:r w:rsidR="00185B89" w:rsidRPr="00185B89">
        <w:rPr>
          <w:sz w:val="28"/>
          <w:szCs w:val="28"/>
        </w:rPr>
        <w:t xml:space="preserve"> Татарстан.</w:t>
      </w:r>
      <w:r w:rsidR="00D502FF" w:rsidRPr="00185B89">
        <w:rPr>
          <w:sz w:val="28"/>
          <w:szCs w:val="28"/>
        </w:rPr>
        <w:t>»</w:t>
      </w:r>
      <w:r w:rsidR="00C01CDD" w:rsidRPr="00185B89">
        <w:rPr>
          <w:sz w:val="28"/>
          <w:szCs w:val="28"/>
        </w:rPr>
        <w:t>.</w:t>
      </w:r>
    </w:p>
    <w:p w:rsidR="00F7375E" w:rsidRDefault="00F7375E" w:rsidP="00185B89">
      <w:pPr>
        <w:suppressAutoHyphens/>
        <w:ind w:right="140" w:firstLine="709"/>
        <w:jc w:val="both"/>
        <w:rPr>
          <w:sz w:val="28"/>
          <w:szCs w:val="28"/>
        </w:rPr>
      </w:pPr>
    </w:p>
    <w:p w:rsidR="00185B89" w:rsidRPr="00185B89" w:rsidRDefault="00185B89" w:rsidP="00185B89">
      <w:pPr>
        <w:suppressAutoHyphens/>
        <w:ind w:right="140"/>
        <w:jc w:val="both"/>
        <w:rPr>
          <w:sz w:val="28"/>
          <w:szCs w:val="28"/>
        </w:rPr>
      </w:pPr>
    </w:p>
    <w:p w:rsidR="008B2071" w:rsidRDefault="008B2071" w:rsidP="00185B89">
      <w:pPr>
        <w:suppressAutoHyphens/>
        <w:ind w:right="140"/>
        <w:jc w:val="both"/>
        <w:rPr>
          <w:sz w:val="28"/>
          <w:szCs w:val="28"/>
        </w:rPr>
      </w:pPr>
      <w:r w:rsidRPr="00185B89">
        <w:rPr>
          <w:sz w:val="28"/>
          <w:szCs w:val="28"/>
        </w:rPr>
        <w:t xml:space="preserve">Министр                                                                           </w:t>
      </w:r>
      <w:r w:rsidR="009553D1" w:rsidRPr="00185B89">
        <w:rPr>
          <w:sz w:val="28"/>
          <w:szCs w:val="28"/>
        </w:rPr>
        <w:t xml:space="preserve">     </w:t>
      </w:r>
      <w:r w:rsidRPr="00185B89">
        <w:rPr>
          <w:sz w:val="28"/>
          <w:szCs w:val="28"/>
        </w:rPr>
        <w:t xml:space="preserve">       </w:t>
      </w:r>
      <w:r w:rsidR="00AE7A67" w:rsidRPr="00185B89">
        <w:rPr>
          <w:sz w:val="28"/>
          <w:szCs w:val="28"/>
        </w:rPr>
        <w:t xml:space="preserve">    </w:t>
      </w:r>
      <w:r w:rsidR="00F7375E" w:rsidRPr="00185B89">
        <w:rPr>
          <w:sz w:val="28"/>
          <w:szCs w:val="28"/>
        </w:rPr>
        <w:t xml:space="preserve"> </w:t>
      </w:r>
      <w:r w:rsidR="00AE7A67" w:rsidRPr="00185B89">
        <w:rPr>
          <w:sz w:val="28"/>
          <w:szCs w:val="28"/>
        </w:rPr>
        <w:t xml:space="preserve">     </w:t>
      </w:r>
      <w:r w:rsidRPr="00185B89">
        <w:rPr>
          <w:sz w:val="28"/>
          <w:szCs w:val="28"/>
        </w:rPr>
        <w:t xml:space="preserve">Р.Р. </w:t>
      </w:r>
      <w:proofErr w:type="spellStart"/>
      <w:r w:rsidRPr="00185B89">
        <w:rPr>
          <w:sz w:val="28"/>
          <w:szCs w:val="28"/>
        </w:rPr>
        <w:t>Гайзатуллин</w:t>
      </w:r>
      <w:proofErr w:type="spellEnd"/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</w:p>
    <w:p w:rsidR="00BE6721" w:rsidRDefault="00BE6721" w:rsidP="00185B89">
      <w:pPr>
        <w:suppressAutoHyphens/>
        <w:ind w:right="140"/>
        <w:jc w:val="both"/>
        <w:rPr>
          <w:sz w:val="28"/>
          <w:szCs w:val="28"/>
        </w:rPr>
      </w:pPr>
      <w:bookmarkStart w:id="0" w:name="_GoBack"/>
      <w:bookmarkEnd w:id="0"/>
    </w:p>
    <w:sectPr w:rsidR="00BE6721" w:rsidSect="008B2071">
      <w:headerReference w:type="default" r:id="rId29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19" w:rsidRDefault="00D81919">
      <w:r>
        <w:separator/>
      </w:r>
    </w:p>
  </w:endnote>
  <w:endnote w:type="continuationSeparator" w:id="0">
    <w:p w:rsidR="00D81919" w:rsidRDefault="00D8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19" w:rsidRDefault="00D81919">
      <w:r>
        <w:separator/>
      </w:r>
    </w:p>
  </w:footnote>
  <w:footnote w:type="continuationSeparator" w:id="0">
    <w:p w:rsidR="00D81919" w:rsidRDefault="00D8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8" w:rsidRPr="00AA117F" w:rsidRDefault="00152AB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4E46F8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4509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E46F8" w:rsidRDefault="004E4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5EBA"/>
    <w:rsid w:val="00006A09"/>
    <w:rsid w:val="000108C2"/>
    <w:rsid w:val="00050531"/>
    <w:rsid w:val="00051CD7"/>
    <w:rsid w:val="000540E3"/>
    <w:rsid w:val="00056CFD"/>
    <w:rsid w:val="00057354"/>
    <w:rsid w:val="000652AE"/>
    <w:rsid w:val="000655FB"/>
    <w:rsid w:val="00066E6C"/>
    <w:rsid w:val="00070204"/>
    <w:rsid w:val="000741D0"/>
    <w:rsid w:val="00080BB3"/>
    <w:rsid w:val="00082EC3"/>
    <w:rsid w:val="00084112"/>
    <w:rsid w:val="000926D4"/>
    <w:rsid w:val="00094464"/>
    <w:rsid w:val="000A7588"/>
    <w:rsid w:val="000A7D7C"/>
    <w:rsid w:val="000B1577"/>
    <w:rsid w:val="000B2515"/>
    <w:rsid w:val="000B51D5"/>
    <w:rsid w:val="000D6EDE"/>
    <w:rsid w:val="000D76F8"/>
    <w:rsid w:val="000E4834"/>
    <w:rsid w:val="000E7321"/>
    <w:rsid w:val="00113D27"/>
    <w:rsid w:val="0011451F"/>
    <w:rsid w:val="00115819"/>
    <w:rsid w:val="00122F69"/>
    <w:rsid w:val="00123BD0"/>
    <w:rsid w:val="0012565E"/>
    <w:rsid w:val="001313B5"/>
    <w:rsid w:val="00132B52"/>
    <w:rsid w:val="00133170"/>
    <w:rsid w:val="0014341F"/>
    <w:rsid w:val="0014463A"/>
    <w:rsid w:val="001465F9"/>
    <w:rsid w:val="0015155E"/>
    <w:rsid w:val="00152ABE"/>
    <w:rsid w:val="00160CFD"/>
    <w:rsid w:val="00161D0F"/>
    <w:rsid w:val="001643B3"/>
    <w:rsid w:val="00170EAF"/>
    <w:rsid w:val="00173519"/>
    <w:rsid w:val="00180C07"/>
    <w:rsid w:val="00184496"/>
    <w:rsid w:val="00185B89"/>
    <w:rsid w:val="001905B0"/>
    <w:rsid w:val="00191942"/>
    <w:rsid w:val="0019490C"/>
    <w:rsid w:val="001A2728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06A19"/>
    <w:rsid w:val="00206ABF"/>
    <w:rsid w:val="002071D3"/>
    <w:rsid w:val="00217634"/>
    <w:rsid w:val="002204F3"/>
    <w:rsid w:val="00221A4D"/>
    <w:rsid w:val="00224CB8"/>
    <w:rsid w:val="00226BD4"/>
    <w:rsid w:val="00230B19"/>
    <w:rsid w:val="002326A1"/>
    <w:rsid w:val="00232B56"/>
    <w:rsid w:val="002341A7"/>
    <w:rsid w:val="00236990"/>
    <w:rsid w:val="00237B18"/>
    <w:rsid w:val="002418C7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65413"/>
    <w:rsid w:val="00266B5D"/>
    <w:rsid w:val="00270E02"/>
    <w:rsid w:val="00273358"/>
    <w:rsid w:val="00282165"/>
    <w:rsid w:val="002826D3"/>
    <w:rsid w:val="00286D3A"/>
    <w:rsid w:val="002910A4"/>
    <w:rsid w:val="002A567D"/>
    <w:rsid w:val="002B140D"/>
    <w:rsid w:val="002B1DDC"/>
    <w:rsid w:val="002B3A7C"/>
    <w:rsid w:val="002B3B49"/>
    <w:rsid w:val="002B4205"/>
    <w:rsid w:val="002C4E7A"/>
    <w:rsid w:val="002C6C85"/>
    <w:rsid w:val="002C77F1"/>
    <w:rsid w:val="002E1A28"/>
    <w:rsid w:val="002E4431"/>
    <w:rsid w:val="002E59E8"/>
    <w:rsid w:val="002E7E4B"/>
    <w:rsid w:val="002F1214"/>
    <w:rsid w:val="002F495E"/>
    <w:rsid w:val="002F4CA9"/>
    <w:rsid w:val="002F76E9"/>
    <w:rsid w:val="003016C5"/>
    <w:rsid w:val="00304C56"/>
    <w:rsid w:val="003050BF"/>
    <w:rsid w:val="003156AB"/>
    <w:rsid w:val="00316B9D"/>
    <w:rsid w:val="00316D13"/>
    <w:rsid w:val="0033302B"/>
    <w:rsid w:val="0033760D"/>
    <w:rsid w:val="0034024E"/>
    <w:rsid w:val="0034357E"/>
    <w:rsid w:val="0034509E"/>
    <w:rsid w:val="00347A73"/>
    <w:rsid w:val="003507DD"/>
    <w:rsid w:val="003633E1"/>
    <w:rsid w:val="00364185"/>
    <w:rsid w:val="00366F51"/>
    <w:rsid w:val="00366FC9"/>
    <w:rsid w:val="003679BB"/>
    <w:rsid w:val="00370134"/>
    <w:rsid w:val="0037039C"/>
    <w:rsid w:val="00373D50"/>
    <w:rsid w:val="00377697"/>
    <w:rsid w:val="003824C1"/>
    <w:rsid w:val="00385B8A"/>
    <w:rsid w:val="0038645D"/>
    <w:rsid w:val="0039353C"/>
    <w:rsid w:val="00393AE5"/>
    <w:rsid w:val="00395654"/>
    <w:rsid w:val="003A0F50"/>
    <w:rsid w:val="003A2DC8"/>
    <w:rsid w:val="003A7614"/>
    <w:rsid w:val="003B15CB"/>
    <w:rsid w:val="003B45A6"/>
    <w:rsid w:val="003B5461"/>
    <w:rsid w:val="003C2901"/>
    <w:rsid w:val="003C3281"/>
    <w:rsid w:val="003C4AD1"/>
    <w:rsid w:val="003C5169"/>
    <w:rsid w:val="003C747C"/>
    <w:rsid w:val="003D24A8"/>
    <w:rsid w:val="003D4E3D"/>
    <w:rsid w:val="003D76FD"/>
    <w:rsid w:val="003E23FE"/>
    <w:rsid w:val="003E4176"/>
    <w:rsid w:val="003E58E5"/>
    <w:rsid w:val="003E5C09"/>
    <w:rsid w:val="003F0453"/>
    <w:rsid w:val="003F4D50"/>
    <w:rsid w:val="003F6140"/>
    <w:rsid w:val="00401255"/>
    <w:rsid w:val="00401B31"/>
    <w:rsid w:val="00404CB6"/>
    <w:rsid w:val="00406454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62023"/>
    <w:rsid w:val="0046360F"/>
    <w:rsid w:val="004663E1"/>
    <w:rsid w:val="00477809"/>
    <w:rsid w:val="004839B6"/>
    <w:rsid w:val="00486797"/>
    <w:rsid w:val="0049426C"/>
    <w:rsid w:val="00494669"/>
    <w:rsid w:val="00496CBF"/>
    <w:rsid w:val="00496EBC"/>
    <w:rsid w:val="004A65BD"/>
    <w:rsid w:val="004B013C"/>
    <w:rsid w:val="004B079C"/>
    <w:rsid w:val="004C0782"/>
    <w:rsid w:val="004C3DDE"/>
    <w:rsid w:val="004C4CF0"/>
    <w:rsid w:val="004C5CA1"/>
    <w:rsid w:val="004C792E"/>
    <w:rsid w:val="004D027A"/>
    <w:rsid w:val="004D06B2"/>
    <w:rsid w:val="004D1B93"/>
    <w:rsid w:val="004D2385"/>
    <w:rsid w:val="004D6D16"/>
    <w:rsid w:val="004D7425"/>
    <w:rsid w:val="004E46F8"/>
    <w:rsid w:val="004F44DF"/>
    <w:rsid w:val="004F5BC0"/>
    <w:rsid w:val="005002B3"/>
    <w:rsid w:val="00501427"/>
    <w:rsid w:val="005047C7"/>
    <w:rsid w:val="005055CC"/>
    <w:rsid w:val="00505968"/>
    <w:rsid w:val="0051093D"/>
    <w:rsid w:val="00513D07"/>
    <w:rsid w:val="00515D15"/>
    <w:rsid w:val="00527371"/>
    <w:rsid w:val="00533C80"/>
    <w:rsid w:val="0053661D"/>
    <w:rsid w:val="00537C60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90CE2"/>
    <w:rsid w:val="00597A64"/>
    <w:rsid w:val="005A0150"/>
    <w:rsid w:val="005A3661"/>
    <w:rsid w:val="005A446A"/>
    <w:rsid w:val="005A5A52"/>
    <w:rsid w:val="005B5FB5"/>
    <w:rsid w:val="005C0CC1"/>
    <w:rsid w:val="005C7C58"/>
    <w:rsid w:val="005D5705"/>
    <w:rsid w:val="005E04C8"/>
    <w:rsid w:val="005E27C0"/>
    <w:rsid w:val="005E53F2"/>
    <w:rsid w:val="005F2C76"/>
    <w:rsid w:val="005F6024"/>
    <w:rsid w:val="0060323F"/>
    <w:rsid w:val="0060713A"/>
    <w:rsid w:val="006074D6"/>
    <w:rsid w:val="00610E2D"/>
    <w:rsid w:val="00613B4E"/>
    <w:rsid w:val="0061688A"/>
    <w:rsid w:val="0062333E"/>
    <w:rsid w:val="006242D7"/>
    <w:rsid w:val="00637B68"/>
    <w:rsid w:val="0064469D"/>
    <w:rsid w:val="006456CA"/>
    <w:rsid w:val="006560A9"/>
    <w:rsid w:val="00661DC2"/>
    <w:rsid w:val="006700F6"/>
    <w:rsid w:val="006746DC"/>
    <w:rsid w:val="00687A43"/>
    <w:rsid w:val="006A30C2"/>
    <w:rsid w:val="006A44F7"/>
    <w:rsid w:val="006A5700"/>
    <w:rsid w:val="006B71AD"/>
    <w:rsid w:val="006B7205"/>
    <w:rsid w:val="006C3E93"/>
    <w:rsid w:val="006C4EE3"/>
    <w:rsid w:val="006C7149"/>
    <w:rsid w:val="006C76A8"/>
    <w:rsid w:val="006C77D2"/>
    <w:rsid w:val="006D60A4"/>
    <w:rsid w:val="006E13AF"/>
    <w:rsid w:val="006E13F5"/>
    <w:rsid w:val="006E2065"/>
    <w:rsid w:val="006E3B42"/>
    <w:rsid w:val="006F2022"/>
    <w:rsid w:val="006F3634"/>
    <w:rsid w:val="00702929"/>
    <w:rsid w:val="00704DC1"/>
    <w:rsid w:val="007055A1"/>
    <w:rsid w:val="00707AE0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0D66"/>
    <w:rsid w:val="007A74E0"/>
    <w:rsid w:val="007B3B1C"/>
    <w:rsid w:val="007B5169"/>
    <w:rsid w:val="007D08B9"/>
    <w:rsid w:val="007D414D"/>
    <w:rsid w:val="007D6E14"/>
    <w:rsid w:val="008028AE"/>
    <w:rsid w:val="0080765A"/>
    <w:rsid w:val="008229EA"/>
    <w:rsid w:val="008272CC"/>
    <w:rsid w:val="00830018"/>
    <w:rsid w:val="008310A1"/>
    <w:rsid w:val="008378E5"/>
    <w:rsid w:val="00844A65"/>
    <w:rsid w:val="0084628C"/>
    <w:rsid w:val="0084702A"/>
    <w:rsid w:val="00851F57"/>
    <w:rsid w:val="0085410C"/>
    <w:rsid w:val="008615B3"/>
    <w:rsid w:val="00863069"/>
    <w:rsid w:val="00863878"/>
    <w:rsid w:val="008722E9"/>
    <w:rsid w:val="00872574"/>
    <w:rsid w:val="008725B5"/>
    <w:rsid w:val="00874642"/>
    <w:rsid w:val="00877273"/>
    <w:rsid w:val="00877367"/>
    <w:rsid w:val="00880D18"/>
    <w:rsid w:val="00881598"/>
    <w:rsid w:val="00881CE3"/>
    <w:rsid w:val="00883C9A"/>
    <w:rsid w:val="00884AAC"/>
    <w:rsid w:val="008854BF"/>
    <w:rsid w:val="00890ECD"/>
    <w:rsid w:val="00892B12"/>
    <w:rsid w:val="008944C5"/>
    <w:rsid w:val="008A284D"/>
    <w:rsid w:val="008A5471"/>
    <w:rsid w:val="008A54A7"/>
    <w:rsid w:val="008A77FE"/>
    <w:rsid w:val="008A7C39"/>
    <w:rsid w:val="008B0517"/>
    <w:rsid w:val="008B19BF"/>
    <w:rsid w:val="008B1AEF"/>
    <w:rsid w:val="008B2071"/>
    <w:rsid w:val="008B2F13"/>
    <w:rsid w:val="008B4254"/>
    <w:rsid w:val="008B6FF2"/>
    <w:rsid w:val="008D679E"/>
    <w:rsid w:val="008E199E"/>
    <w:rsid w:val="008F3D7D"/>
    <w:rsid w:val="008F709A"/>
    <w:rsid w:val="00903447"/>
    <w:rsid w:val="00907BFD"/>
    <w:rsid w:val="009104EA"/>
    <w:rsid w:val="0091350B"/>
    <w:rsid w:val="00913C4D"/>
    <w:rsid w:val="00915278"/>
    <w:rsid w:val="009208D2"/>
    <w:rsid w:val="00926112"/>
    <w:rsid w:val="009406CC"/>
    <w:rsid w:val="00940AAD"/>
    <w:rsid w:val="00942CA7"/>
    <w:rsid w:val="009463BC"/>
    <w:rsid w:val="009553D1"/>
    <w:rsid w:val="0095677E"/>
    <w:rsid w:val="009670E6"/>
    <w:rsid w:val="00970FE0"/>
    <w:rsid w:val="0097424F"/>
    <w:rsid w:val="0097551A"/>
    <w:rsid w:val="009761A6"/>
    <w:rsid w:val="0097738F"/>
    <w:rsid w:val="00982D33"/>
    <w:rsid w:val="009836E0"/>
    <w:rsid w:val="00992AA6"/>
    <w:rsid w:val="00992ACF"/>
    <w:rsid w:val="009A52C8"/>
    <w:rsid w:val="009B382E"/>
    <w:rsid w:val="009C3D63"/>
    <w:rsid w:val="009C5E8E"/>
    <w:rsid w:val="009C6C19"/>
    <w:rsid w:val="009D3408"/>
    <w:rsid w:val="009D600A"/>
    <w:rsid w:val="009E45DB"/>
    <w:rsid w:val="009E533A"/>
    <w:rsid w:val="009E7BC9"/>
    <w:rsid w:val="009F323C"/>
    <w:rsid w:val="009F4341"/>
    <w:rsid w:val="009F708A"/>
    <w:rsid w:val="00A01DEF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0177"/>
    <w:rsid w:val="00A40261"/>
    <w:rsid w:val="00A42574"/>
    <w:rsid w:val="00A45D18"/>
    <w:rsid w:val="00A46DB7"/>
    <w:rsid w:val="00A5086E"/>
    <w:rsid w:val="00A54AB5"/>
    <w:rsid w:val="00A55CE5"/>
    <w:rsid w:val="00A608BC"/>
    <w:rsid w:val="00A7078D"/>
    <w:rsid w:val="00A87942"/>
    <w:rsid w:val="00A942B1"/>
    <w:rsid w:val="00A95D83"/>
    <w:rsid w:val="00A965FD"/>
    <w:rsid w:val="00AA114C"/>
    <w:rsid w:val="00AA117F"/>
    <w:rsid w:val="00AA1E2E"/>
    <w:rsid w:val="00AA2E1D"/>
    <w:rsid w:val="00AA6A40"/>
    <w:rsid w:val="00AA7554"/>
    <w:rsid w:val="00AB32E0"/>
    <w:rsid w:val="00AB3A74"/>
    <w:rsid w:val="00AB3CE1"/>
    <w:rsid w:val="00AB6CB9"/>
    <w:rsid w:val="00AC1286"/>
    <w:rsid w:val="00AC3CCA"/>
    <w:rsid w:val="00AD0D03"/>
    <w:rsid w:val="00AD1112"/>
    <w:rsid w:val="00AD7AD4"/>
    <w:rsid w:val="00AE7A67"/>
    <w:rsid w:val="00AE7F58"/>
    <w:rsid w:val="00AF299F"/>
    <w:rsid w:val="00AF3549"/>
    <w:rsid w:val="00B05F8A"/>
    <w:rsid w:val="00B06011"/>
    <w:rsid w:val="00B111BC"/>
    <w:rsid w:val="00B147FC"/>
    <w:rsid w:val="00B1547B"/>
    <w:rsid w:val="00B16467"/>
    <w:rsid w:val="00B239B9"/>
    <w:rsid w:val="00B249BB"/>
    <w:rsid w:val="00B25B40"/>
    <w:rsid w:val="00B26278"/>
    <w:rsid w:val="00B3115A"/>
    <w:rsid w:val="00B31189"/>
    <w:rsid w:val="00B40A71"/>
    <w:rsid w:val="00B41A57"/>
    <w:rsid w:val="00B42DE1"/>
    <w:rsid w:val="00B46E4E"/>
    <w:rsid w:val="00B53FB1"/>
    <w:rsid w:val="00B55FAA"/>
    <w:rsid w:val="00B61A72"/>
    <w:rsid w:val="00B64DF9"/>
    <w:rsid w:val="00B652D2"/>
    <w:rsid w:val="00B667CA"/>
    <w:rsid w:val="00B66DE2"/>
    <w:rsid w:val="00B72C6D"/>
    <w:rsid w:val="00B72EF6"/>
    <w:rsid w:val="00B7356B"/>
    <w:rsid w:val="00B74EC8"/>
    <w:rsid w:val="00B85A0F"/>
    <w:rsid w:val="00B86DAA"/>
    <w:rsid w:val="00B90A64"/>
    <w:rsid w:val="00B91B83"/>
    <w:rsid w:val="00B91E79"/>
    <w:rsid w:val="00B920AB"/>
    <w:rsid w:val="00B97426"/>
    <w:rsid w:val="00BA5541"/>
    <w:rsid w:val="00BB7547"/>
    <w:rsid w:val="00BC632E"/>
    <w:rsid w:val="00BC7A0B"/>
    <w:rsid w:val="00BD02A8"/>
    <w:rsid w:val="00BD0DED"/>
    <w:rsid w:val="00BE130A"/>
    <w:rsid w:val="00BE2BBB"/>
    <w:rsid w:val="00BE5339"/>
    <w:rsid w:val="00BE5971"/>
    <w:rsid w:val="00BE6721"/>
    <w:rsid w:val="00BF240B"/>
    <w:rsid w:val="00C01AE2"/>
    <w:rsid w:val="00C01CDD"/>
    <w:rsid w:val="00C01F56"/>
    <w:rsid w:val="00C032B8"/>
    <w:rsid w:val="00C03A60"/>
    <w:rsid w:val="00C06CFE"/>
    <w:rsid w:val="00C12B89"/>
    <w:rsid w:val="00C139F0"/>
    <w:rsid w:val="00C14C33"/>
    <w:rsid w:val="00C15EBB"/>
    <w:rsid w:val="00C21424"/>
    <w:rsid w:val="00C268B9"/>
    <w:rsid w:val="00C31E69"/>
    <w:rsid w:val="00C32C91"/>
    <w:rsid w:val="00C340AA"/>
    <w:rsid w:val="00C4105E"/>
    <w:rsid w:val="00C414BA"/>
    <w:rsid w:val="00C43574"/>
    <w:rsid w:val="00C46867"/>
    <w:rsid w:val="00C5337E"/>
    <w:rsid w:val="00C542FB"/>
    <w:rsid w:val="00C54380"/>
    <w:rsid w:val="00C60F00"/>
    <w:rsid w:val="00C64673"/>
    <w:rsid w:val="00C67164"/>
    <w:rsid w:val="00C6761D"/>
    <w:rsid w:val="00C718EF"/>
    <w:rsid w:val="00C72F1C"/>
    <w:rsid w:val="00C73502"/>
    <w:rsid w:val="00C8257B"/>
    <w:rsid w:val="00C85607"/>
    <w:rsid w:val="00C858B4"/>
    <w:rsid w:val="00C86220"/>
    <w:rsid w:val="00C915FF"/>
    <w:rsid w:val="00C935B6"/>
    <w:rsid w:val="00C97748"/>
    <w:rsid w:val="00CA1E01"/>
    <w:rsid w:val="00CA7357"/>
    <w:rsid w:val="00CA7E7C"/>
    <w:rsid w:val="00CB0B5F"/>
    <w:rsid w:val="00CC395B"/>
    <w:rsid w:val="00CD2CB6"/>
    <w:rsid w:val="00CD4580"/>
    <w:rsid w:val="00CD69EB"/>
    <w:rsid w:val="00CE0970"/>
    <w:rsid w:val="00CE3E77"/>
    <w:rsid w:val="00CE45E9"/>
    <w:rsid w:val="00CE5E20"/>
    <w:rsid w:val="00CE7AD0"/>
    <w:rsid w:val="00CF03EE"/>
    <w:rsid w:val="00CF0BF6"/>
    <w:rsid w:val="00CF2349"/>
    <w:rsid w:val="00CF6F78"/>
    <w:rsid w:val="00CF7DA6"/>
    <w:rsid w:val="00D16B04"/>
    <w:rsid w:val="00D23B05"/>
    <w:rsid w:val="00D25E08"/>
    <w:rsid w:val="00D26658"/>
    <w:rsid w:val="00D330B6"/>
    <w:rsid w:val="00D373FC"/>
    <w:rsid w:val="00D434F1"/>
    <w:rsid w:val="00D44E83"/>
    <w:rsid w:val="00D502FF"/>
    <w:rsid w:val="00D505D1"/>
    <w:rsid w:val="00D601CB"/>
    <w:rsid w:val="00D65DA1"/>
    <w:rsid w:val="00D70205"/>
    <w:rsid w:val="00D74C83"/>
    <w:rsid w:val="00D81919"/>
    <w:rsid w:val="00D82CE1"/>
    <w:rsid w:val="00D8504C"/>
    <w:rsid w:val="00D906B7"/>
    <w:rsid w:val="00D94027"/>
    <w:rsid w:val="00D940EC"/>
    <w:rsid w:val="00D95762"/>
    <w:rsid w:val="00DA0365"/>
    <w:rsid w:val="00DA1578"/>
    <w:rsid w:val="00DA4489"/>
    <w:rsid w:val="00DA539A"/>
    <w:rsid w:val="00DC075B"/>
    <w:rsid w:val="00DC228C"/>
    <w:rsid w:val="00DC60E3"/>
    <w:rsid w:val="00DD03B2"/>
    <w:rsid w:val="00DD0B07"/>
    <w:rsid w:val="00DD6385"/>
    <w:rsid w:val="00DD73CF"/>
    <w:rsid w:val="00DD7AE7"/>
    <w:rsid w:val="00DF30BC"/>
    <w:rsid w:val="00DF3E0E"/>
    <w:rsid w:val="00E01C1D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50B59"/>
    <w:rsid w:val="00E5240B"/>
    <w:rsid w:val="00E53105"/>
    <w:rsid w:val="00E5463A"/>
    <w:rsid w:val="00E55660"/>
    <w:rsid w:val="00E63243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0E05"/>
    <w:rsid w:val="00EC38A0"/>
    <w:rsid w:val="00EC5BED"/>
    <w:rsid w:val="00EC64A8"/>
    <w:rsid w:val="00ED3697"/>
    <w:rsid w:val="00ED3C18"/>
    <w:rsid w:val="00EE1AA8"/>
    <w:rsid w:val="00F02A78"/>
    <w:rsid w:val="00F06AB5"/>
    <w:rsid w:val="00F129B2"/>
    <w:rsid w:val="00F21AD4"/>
    <w:rsid w:val="00F24A98"/>
    <w:rsid w:val="00F25894"/>
    <w:rsid w:val="00F265F8"/>
    <w:rsid w:val="00F30992"/>
    <w:rsid w:val="00F32875"/>
    <w:rsid w:val="00F32FCB"/>
    <w:rsid w:val="00F3652D"/>
    <w:rsid w:val="00F4036D"/>
    <w:rsid w:val="00F41C33"/>
    <w:rsid w:val="00F55D5D"/>
    <w:rsid w:val="00F56591"/>
    <w:rsid w:val="00F676F6"/>
    <w:rsid w:val="00F72667"/>
    <w:rsid w:val="00F7375E"/>
    <w:rsid w:val="00F752F8"/>
    <w:rsid w:val="00F75BF2"/>
    <w:rsid w:val="00F76C64"/>
    <w:rsid w:val="00F7762B"/>
    <w:rsid w:val="00F779DB"/>
    <w:rsid w:val="00F77F6F"/>
    <w:rsid w:val="00F84AA5"/>
    <w:rsid w:val="00F91897"/>
    <w:rsid w:val="00F92E90"/>
    <w:rsid w:val="00F941BA"/>
    <w:rsid w:val="00FA755F"/>
    <w:rsid w:val="00FB1B12"/>
    <w:rsid w:val="00FB2374"/>
    <w:rsid w:val="00FB78A0"/>
    <w:rsid w:val="00FC0F6A"/>
    <w:rsid w:val="00FC13CF"/>
    <w:rsid w:val="00FC1E2F"/>
    <w:rsid w:val="00FC2CEA"/>
    <w:rsid w:val="00FC41CD"/>
    <w:rsid w:val="00FC57DB"/>
    <w:rsid w:val="00FD43C7"/>
    <w:rsid w:val="00FD54F1"/>
    <w:rsid w:val="00FD7F0E"/>
    <w:rsid w:val="00FE3CE3"/>
    <w:rsid w:val="00FE7D03"/>
    <w:rsid w:val="00FF400B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  <w:style w:type="paragraph" w:styleId="20">
    <w:name w:val="Body Text Indent 2"/>
    <w:basedOn w:val="a"/>
    <w:link w:val="21"/>
    <w:rsid w:val="00BE672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1">
    <w:name w:val="Основной текст с отступом 2 Знак"/>
    <w:basedOn w:val="a0"/>
    <w:link w:val="20"/>
    <w:rsid w:val="00BE6721"/>
    <w:rPr>
      <w:sz w:val="26"/>
      <w:szCs w:val="18"/>
    </w:rPr>
  </w:style>
  <w:style w:type="paragraph" w:styleId="af0">
    <w:name w:val="Body Text"/>
    <w:basedOn w:val="a"/>
    <w:link w:val="af1"/>
    <w:rsid w:val="00BE672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BE6721"/>
    <w:rPr>
      <w:snapToGrid w:val="0"/>
      <w:color w:val="00008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  <w:style w:type="paragraph" w:styleId="20">
    <w:name w:val="Body Text Indent 2"/>
    <w:basedOn w:val="a"/>
    <w:link w:val="21"/>
    <w:rsid w:val="00BE672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1">
    <w:name w:val="Основной текст с отступом 2 Знак"/>
    <w:basedOn w:val="a0"/>
    <w:link w:val="20"/>
    <w:rsid w:val="00BE6721"/>
    <w:rPr>
      <w:sz w:val="26"/>
      <w:szCs w:val="18"/>
    </w:rPr>
  </w:style>
  <w:style w:type="paragraph" w:styleId="af0">
    <w:name w:val="Body Text"/>
    <w:basedOn w:val="a"/>
    <w:link w:val="af1"/>
    <w:rsid w:val="00BE672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BE6721"/>
    <w:rPr>
      <w:snapToGrid w:val="0"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85262E018F5F95FC3261312B6D37B2A4F3B4C78BF5CA81A8D5044328D75DEC67EF135DAA2249EADE597F6A2BE00588D17A16B13F80P7l7H" TargetMode="External"/><Relationship Id="rId18" Type="http://schemas.openxmlformats.org/officeDocument/2006/relationships/hyperlink" Target="consultantplus://offline/ref=D885262E018F5F95FC3261312B6D37B2A4F3B4C78BF5CA81A8D5044328D75DEC67EF135CA92E49EADE597F6A2BE00588D17A16B13F80P7l7H" TargetMode="External"/><Relationship Id="rId26" Type="http://schemas.openxmlformats.org/officeDocument/2006/relationships/hyperlink" Target="consultantplus://offline/ref=D885262E018F5F95FC3261312B6D37B2A4F3B4C78BF5CA81A8D5044328D75DEC67EF1359AA274CE38E036F6E62B70194D86308B4218076B9PEl3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85262E018F5F95FC3261312B6D37B2A4F3B4C78BF5CA81A8D5044328D75DEC67EF135EAC2E4DEADE597F6A2BE00588D17A16B13F80P7l7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85262E018F5F95FC3261312B6D37B2A4F3B4C78BF5CA81A8D5044328D75DEC67EF135DAA224BEADE597F6A2BE00588D17A16B13F80P7l7H" TargetMode="External"/><Relationship Id="rId17" Type="http://schemas.openxmlformats.org/officeDocument/2006/relationships/hyperlink" Target="consultantplus://offline/ref=D885262E018F5F95FC3261312B6D37B2A4F3B4C78BF5CA81A8D5044328D75DEC67EF135AAD2642EADE597F6A2BE00588D17A16B13F80P7l7H" TargetMode="External"/><Relationship Id="rId25" Type="http://schemas.openxmlformats.org/officeDocument/2006/relationships/hyperlink" Target="consultantplus://offline/ref=D885262E018F5F95FC3261312B6D37B2A4F3B4C78BF5CA81A8D5044328D75DEC67EF1359AA274CE38B036F6E62B70194D86308B4218076B9PEl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85262E018F5F95FC3261312B6D37B2A4F3B4C78BF5CA81A8D5044328D75DEC67EF1350A92F49EADE597F6A2BE00588D17A16B13F80P7l7H" TargetMode="External"/><Relationship Id="rId20" Type="http://schemas.openxmlformats.org/officeDocument/2006/relationships/hyperlink" Target="consultantplus://offline/ref=D885262E018F5F95FC3261312B6D37B2A4F3B4C78BF5CA81A8D5044328D75DEC67EF135EA32742EADE597F6A2BE00588D17A16B13F80P7l7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85262E018F5F95FC3261312B6D37B2A4F3B4C78BF5CA81A8D5044328D75DEC67EF135FA8204CEADE597F6A2BE00588D17A16B13F80P7l7H" TargetMode="External"/><Relationship Id="rId24" Type="http://schemas.openxmlformats.org/officeDocument/2006/relationships/hyperlink" Target="consultantplus://offline/ref=D885262E018F5F95FC3261312B6D37B2A4F3B4C78BF5CA81A8D5044328D75DEC67EF135FAA2F48EADE597F6A2BE00588D17A16B13F80P7l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85262E018F5F95FC3261312B6D37B2A4F3B4C78BF5CA81A8D5044328D75DEC67EF135FA82E4CEADE597F6A2BE00588D17A16B13F80P7l7H" TargetMode="External"/><Relationship Id="rId23" Type="http://schemas.openxmlformats.org/officeDocument/2006/relationships/hyperlink" Target="consultantplus://offline/ref=D885262E018F5F95FC3261312B6D37B2A4F3B4C78BF5CA81A8D5044328D75DEC67EF135EAC2E43EADE597F6A2BE00588D17A16B13F80P7l7H" TargetMode="External"/><Relationship Id="rId28" Type="http://schemas.openxmlformats.org/officeDocument/2006/relationships/hyperlink" Target="consultantplus://offline/ref=D885262E018F5F95FC3261312B6D37B2A4F3B4C78BF5CA81A8D5044328D75DEC67EF135FAA2F48EADE597F6A2BE00588D17A16B13F80P7l7H" TargetMode="External"/><Relationship Id="rId10" Type="http://schemas.openxmlformats.org/officeDocument/2006/relationships/hyperlink" Target="consultantplus://offline/ref=973923FAF25C83B017F293B926F32B127FEAF903B2185F1A2379DE2DDB53FA11C947100E7B89D0D39D405C2Ex9V7I" TargetMode="External"/><Relationship Id="rId19" Type="http://schemas.openxmlformats.org/officeDocument/2006/relationships/hyperlink" Target="consultantplus://offline/ref=D885262E018F5F95FC3261312B6D37B2A4F3B4C78BF5CA81A8D5044328D75DEC67EF135CAE234EEADE597F6A2BE00588D17A16B13F80P7l7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885262E018F5F95FC3261312B6D37B2A4F3B4C78BF5CA81A8D5044328D75DEC67EF135FA82E48EADE597F6A2BE00588D17A16B13F80P7l7H" TargetMode="External"/><Relationship Id="rId22" Type="http://schemas.openxmlformats.org/officeDocument/2006/relationships/hyperlink" Target="consultantplus://offline/ref=D885262E018F5F95FC3261312B6D37B2A4F3B4C78BF5CA81A8D5044328D75DEC67EF135DA8204EEADE597F6A2BE00588D17A16B13F80P7l7H" TargetMode="External"/><Relationship Id="rId27" Type="http://schemas.openxmlformats.org/officeDocument/2006/relationships/hyperlink" Target="consultantplus://offline/ref=D885262E018F5F95FC3261312B6D37B2A4F3B4C78BF5CA81A8D5044328D75DEC67EF135FA9234AEADE597F6A2BE00588D17A16B13F80P7l7H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EE118-7766-4F2A-B1B6-8F9D6072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4</cp:revision>
  <cp:lastPrinted>2021-08-04T07:02:00Z</cp:lastPrinted>
  <dcterms:created xsi:type="dcterms:W3CDTF">2021-08-04T08:53:00Z</dcterms:created>
  <dcterms:modified xsi:type="dcterms:W3CDTF">2021-08-05T14:25:00Z</dcterms:modified>
</cp:coreProperties>
</file>