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C5" w:rsidRDefault="008C70C5" w:rsidP="00F91EB9">
      <w:pPr>
        <w:ind w:firstLine="709"/>
        <w:jc w:val="right"/>
      </w:pPr>
      <w:r>
        <w:t>ПРОЕКТ</w:t>
      </w:r>
    </w:p>
    <w:p w:rsidR="008C70C5" w:rsidRDefault="008C70C5" w:rsidP="00F91EB9">
      <w:pPr>
        <w:ind w:firstLine="709"/>
        <w:jc w:val="right"/>
      </w:pPr>
    </w:p>
    <w:p w:rsidR="008C70C5" w:rsidRDefault="008C70C5" w:rsidP="00F91EB9">
      <w:pPr>
        <w:ind w:firstLine="709"/>
        <w:jc w:val="center"/>
      </w:pPr>
      <w:r>
        <w:t>КАБИНЕТ МИНИСТРОВ РЕСПУБЛИКИ ТАТАРСТАН</w:t>
      </w:r>
    </w:p>
    <w:p w:rsidR="008C70C5" w:rsidRDefault="008C70C5" w:rsidP="00F91EB9">
      <w:pPr>
        <w:ind w:firstLine="709"/>
        <w:jc w:val="center"/>
      </w:pPr>
      <w:r>
        <w:t>ПОСТАНОВЛЕНИЕ</w:t>
      </w:r>
    </w:p>
    <w:p w:rsidR="008C70C5" w:rsidRDefault="008C70C5" w:rsidP="00F91EB9">
      <w:pPr>
        <w:ind w:firstLine="709"/>
      </w:pPr>
    </w:p>
    <w:p w:rsidR="008C70C5" w:rsidRDefault="008C70C5" w:rsidP="00F91EB9">
      <w:pPr>
        <w:ind w:left="567" w:firstLine="709"/>
        <w:jc w:val="center"/>
      </w:pPr>
      <w:r>
        <w:t>_____________                                                                №___________</w:t>
      </w:r>
    </w:p>
    <w:p w:rsidR="008C70C5" w:rsidRDefault="008C70C5" w:rsidP="00F91EB9">
      <w:pPr>
        <w:ind w:firstLine="709"/>
        <w:jc w:val="center"/>
      </w:pPr>
      <w:proofErr w:type="spellStart"/>
      <w:r>
        <w:t>г</w:t>
      </w:r>
      <w:proofErr w:type="gramStart"/>
      <w:r>
        <w:t>.К</w:t>
      </w:r>
      <w:proofErr w:type="gramEnd"/>
      <w:r>
        <w:t>азань</w:t>
      </w:r>
      <w:proofErr w:type="spellEnd"/>
    </w:p>
    <w:p w:rsidR="008C70C5" w:rsidRDefault="008C70C5" w:rsidP="00F91EB9">
      <w:pPr>
        <w:ind w:firstLine="709"/>
        <w:jc w:val="both"/>
      </w:pPr>
    </w:p>
    <w:p w:rsidR="008C70C5" w:rsidRDefault="008C70C5" w:rsidP="00F91EB9">
      <w:pPr>
        <w:ind w:firstLine="709"/>
        <w:jc w:val="both"/>
      </w:pPr>
    </w:p>
    <w:p w:rsidR="008C70C5" w:rsidRPr="00AA3BF9" w:rsidRDefault="00AA3BF9" w:rsidP="00F91EB9">
      <w:pPr>
        <w:pStyle w:val="ConsPlusTitle"/>
        <w:suppressAutoHyphens/>
        <w:spacing w:line="288" w:lineRule="auto"/>
        <w:ind w:right="482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3BF9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035825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</w:t>
      </w:r>
      <w:r w:rsidR="002D6D2C">
        <w:rPr>
          <w:rFonts w:ascii="Times New Roman" w:hAnsi="Times New Roman" w:cs="Times New Roman"/>
          <w:b w:val="0"/>
          <w:sz w:val="28"/>
          <w:szCs w:val="28"/>
        </w:rPr>
        <w:t>в</w:t>
      </w:r>
      <w:r w:rsidR="00035825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 Кабинета Министров Республики Татарстан от 28.03.2018 </w:t>
      </w:r>
      <w:r w:rsidR="00C85695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035825">
        <w:rPr>
          <w:rFonts w:ascii="Times New Roman" w:hAnsi="Times New Roman" w:cs="Times New Roman"/>
          <w:b w:val="0"/>
          <w:sz w:val="28"/>
          <w:szCs w:val="28"/>
        </w:rPr>
        <w:t>№ 182 «О н</w:t>
      </w:r>
      <w:r w:rsidR="00035825" w:rsidRPr="00AA3BF9">
        <w:rPr>
          <w:rFonts w:ascii="Times New Roman" w:hAnsi="Times New Roman" w:cs="Times New Roman"/>
          <w:b w:val="0"/>
          <w:sz w:val="28"/>
          <w:szCs w:val="28"/>
        </w:rPr>
        <w:t>орматив</w:t>
      </w:r>
      <w:r w:rsidR="00035825">
        <w:rPr>
          <w:rFonts w:ascii="Times New Roman" w:hAnsi="Times New Roman" w:cs="Times New Roman"/>
          <w:b w:val="0"/>
          <w:sz w:val="28"/>
          <w:szCs w:val="28"/>
        </w:rPr>
        <w:t>ах</w:t>
      </w:r>
      <w:r w:rsidR="00035825" w:rsidRPr="00AA3BF9">
        <w:rPr>
          <w:rFonts w:ascii="Times New Roman" w:hAnsi="Times New Roman" w:cs="Times New Roman"/>
          <w:b w:val="0"/>
          <w:sz w:val="28"/>
          <w:szCs w:val="28"/>
        </w:rPr>
        <w:t xml:space="preserve"> формирования расходов на оплату</w:t>
      </w:r>
      <w:r w:rsidR="000358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5825" w:rsidRPr="00AA3BF9">
        <w:rPr>
          <w:rFonts w:ascii="Times New Roman" w:hAnsi="Times New Roman" w:cs="Times New Roman"/>
          <w:b w:val="0"/>
          <w:sz w:val="28"/>
          <w:szCs w:val="28"/>
        </w:rPr>
        <w:t>труда депутатов, выборных должностных лиц местного самоуправления, осуществляющих свои полномочия на п</w:t>
      </w:r>
      <w:r w:rsidR="00C85695">
        <w:rPr>
          <w:rFonts w:ascii="Times New Roman" w:hAnsi="Times New Roman" w:cs="Times New Roman"/>
          <w:b w:val="0"/>
          <w:sz w:val="28"/>
          <w:szCs w:val="28"/>
        </w:rPr>
        <w:t xml:space="preserve">остоянной основе, председателей </w:t>
      </w:r>
      <w:r w:rsidR="00035825" w:rsidRPr="00AA3BF9">
        <w:rPr>
          <w:rFonts w:ascii="Times New Roman" w:hAnsi="Times New Roman" w:cs="Times New Roman"/>
          <w:b w:val="0"/>
          <w:sz w:val="28"/>
          <w:szCs w:val="28"/>
        </w:rPr>
        <w:t>контрольно-счетных органов</w:t>
      </w:r>
      <w:r w:rsidR="00035825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образований</w:t>
      </w:r>
      <w:r w:rsidR="00035825" w:rsidRPr="00AA3BF9">
        <w:rPr>
          <w:rFonts w:ascii="Times New Roman" w:hAnsi="Times New Roman" w:cs="Times New Roman"/>
          <w:b w:val="0"/>
          <w:sz w:val="28"/>
          <w:szCs w:val="28"/>
        </w:rPr>
        <w:t>,</w:t>
      </w:r>
      <w:r w:rsidR="000358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5825" w:rsidRPr="00AA3BF9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служащих </w:t>
      </w:r>
      <w:r w:rsidR="00035825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035825" w:rsidRPr="00AA3BF9">
        <w:rPr>
          <w:rFonts w:ascii="Times New Roman" w:hAnsi="Times New Roman" w:cs="Times New Roman"/>
          <w:b w:val="0"/>
          <w:sz w:val="28"/>
          <w:szCs w:val="28"/>
        </w:rPr>
        <w:t>Республик</w:t>
      </w:r>
      <w:r w:rsidR="00035825">
        <w:rPr>
          <w:rFonts w:ascii="Times New Roman" w:hAnsi="Times New Roman" w:cs="Times New Roman"/>
          <w:b w:val="0"/>
          <w:sz w:val="28"/>
          <w:szCs w:val="28"/>
        </w:rPr>
        <w:t>е</w:t>
      </w:r>
      <w:r w:rsidR="00035825" w:rsidRPr="00AA3BF9">
        <w:rPr>
          <w:rFonts w:ascii="Times New Roman" w:hAnsi="Times New Roman" w:cs="Times New Roman"/>
          <w:b w:val="0"/>
          <w:sz w:val="28"/>
          <w:szCs w:val="28"/>
        </w:rPr>
        <w:t xml:space="preserve"> Татарстан</w:t>
      </w:r>
      <w:r w:rsidR="00035825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8C70C5" w:rsidRPr="00AA3BF9" w:rsidRDefault="008C70C5" w:rsidP="00F91EB9">
      <w:pPr>
        <w:ind w:firstLine="709"/>
        <w:jc w:val="both"/>
        <w:rPr>
          <w:szCs w:val="28"/>
        </w:rPr>
      </w:pPr>
    </w:p>
    <w:p w:rsidR="008C70C5" w:rsidRPr="00AA3BF9" w:rsidRDefault="008C70C5" w:rsidP="00F91EB9">
      <w:pPr>
        <w:ind w:right="55" w:firstLine="709"/>
        <w:jc w:val="both"/>
        <w:rPr>
          <w:szCs w:val="28"/>
        </w:rPr>
      </w:pPr>
      <w:r w:rsidRPr="00AA3BF9">
        <w:rPr>
          <w:szCs w:val="28"/>
        </w:rPr>
        <w:t>Кабинет Министров Республики Татарстан ПОСТАНОВЛЯЕТ:</w:t>
      </w:r>
    </w:p>
    <w:p w:rsidR="008C70C5" w:rsidRPr="00AA3BF9" w:rsidRDefault="008C70C5" w:rsidP="00F91EB9">
      <w:pPr>
        <w:ind w:right="55" w:firstLine="709"/>
        <w:jc w:val="both"/>
        <w:rPr>
          <w:szCs w:val="28"/>
        </w:rPr>
      </w:pPr>
    </w:p>
    <w:p w:rsidR="0040530F" w:rsidRDefault="0008027E" w:rsidP="002F66EE">
      <w:pPr>
        <w:pStyle w:val="ConsPlusTitle"/>
        <w:numPr>
          <w:ilvl w:val="0"/>
          <w:numId w:val="5"/>
        </w:numPr>
        <w:tabs>
          <w:tab w:val="left" w:pos="1134"/>
        </w:tabs>
        <w:suppressAutoHyphens/>
        <w:spacing w:line="288" w:lineRule="auto"/>
        <w:ind w:left="0" w:right="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8027E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2D6D2C">
        <w:rPr>
          <w:rFonts w:ascii="Times New Roman" w:hAnsi="Times New Roman" w:cs="Times New Roman"/>
          <w:b w:val="0"/>
          <w:sz w:val="28"/>
          <w:szCs w:val="28"/>
        </w:rPr>
        <w:t>в</w:t>
      </w:r>
      <w:r w:rsidRPr="0008027E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58E1">
        <w:rPr>
          <w:rFonts w:ascii="Times New Roman" w:hAnsi="Times New Roman" w:cs="Times New Roman"/>
          <w:b w:val="0"/>
          <w:sz w:val="28"/>
          <w:szCs w:val="28"/>
        </w:rPr>
        <w:t xml:space="preserve">(с изменениями, внесенными постановлениями Кабинета Министров Республики Татарстан от 24.04.2018 </w:t>
      </w:r>
      <w:r w:rsidR="00603EC2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CC58E1">
        <w:rPr>
          <w:rFonts w:ascii="Times New Roman" w:hAnsi="Times New Roman" w:cs="Times New Roman"/>
          <w:b w:val="0"/>
          <w:sz w:val="28"/>
          <w:szCs w:val="28"/>
        </w:rPr>
        <w:t>№ 281, от 14.06.2018 №</w:t>
      </w:r>
      <w:r w:rsidR="00603E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58E1">
        <w:rPr>
          <w:rFonts w:ascii="Times New Roman" w:hAnsi="Times New Roman" w:cs="Times New Roman"/>
          <w:b w:val="0"/>
          <w:sz w:val="28"/>
          <w:szCs w:val="28"/>
        </w:rPr>
        <w:t xml:space="preserve">481, от 17.10.2018 № 940, от 29.12.2018 № 1320) </w:t>
      </w:r>
      <w:r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6C1937" w:rsidRDefault="0086177E" w:rsidP="005F3195">
      <w:pPr>
        <w:pStyle w:val="ConsPlusTitle"/>
        <w:suppressAutoHyphens/>
        <w:spacing w:line="288" w:lineRule="auto"/>
        <w:ind w:right="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наименовани</w:t>
      </w:r>
      <w:r w:rsidR="00C201E5"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после слова «председателей» дополнить словами </w:t>
      </w:r>
      <w:r w:rsidR="00C201E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955FC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заместителей председателей, аудиторов»</w:t>
      </w:r>
      <w:r w:rsidR="00500023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35CFE" w:rsidRDefault="00835CFE" w:rsidP="005F3195">
      <w:pPr>
        <w:pStyle w:val="ConsPlusTitle"/>
        <w:suppressAutoHyphens/>
        <w:spacing w:line="288" w:lineRule="auto"/>
        <w:ind w:right="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пункте 1 цифры «11</w:t>
      </w:r>
      <w:r w:rsidR="00ED12DE">
        <w:rPr>
          <w:rFonts w:ascii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163</w:t>
      </w:r>
      <w:r w:rsidR="00ED12DE">
        <w:rPr>
          <w:rFonts w:ascii="Times New Roman" w:hAnsi="Times New Roman" w:cs="Times New Roman"/>
          <w:b w:val="0"/>
          <w:sz w:val="28"/>
          <w:szCs w:val="28"/>
        </w:rPr>
        <w:t>,0</w:t>
      </w:r>
      <w:r>
        <w:rPr>
          <w:rFonts w:ascii="Times New Roman" w:hAnsi="Times New Roman" w:cs="Times New Roman"/>
          <w:b w:val="0"/>
          <w:sz w:val="28"/>
          <w:szCs w:val="28"/>
        </w:rPr>
        <w:t>» заменить цифрами «11</w:t>
      </w:r>
      <w:r w:rsidR="00ED12DE">
        <w:rPr>
          <w:rFonts w:ascii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498</w:t>
      </w:r>
      <w:r w:rsidR="00ED12DE">
        <w:rPr>
          <w:rFonts w:ascii="Times New Roman" w:hAnsi="Times New Roman" w:cs="Times New Roman"/>
          <w:b w:val="0"/>
          <w:sz w:val="28"/>
          <w:szCs w:val="28"/>
        </w:rPr>
        <w:t>,0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»; </w:t>
      </w:r>
    </w:p>
    <w:p w:rsidR="00C201E5" w:rsidRDefault="00500023" w:rsidP="005F3195">
      <w:pPr>
        <w:pStyle w:val="ConsPlusTitle"/>
        <w:suppressAutoHyphens/>
        <w:spacing w:line="288" w:lineRule="auto"/>
        <w:ind w:right="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C201E5">
        <w:rPr>
          <w:rFonts w:ascii="Times New Roman" w:hAnsi="Times New Roman" w:cs="Times New Roman"/>
          <w:b w:val="0"/>
          <w:sz w:val="28"/>
          <w:szCs w:val="28"/>
        </w:rPr>
        <w:t xml:space="preserve"> пункте 2: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201E5" w:rsidRDefault="00500023" w:rsidP="005F3195">
      <w:pPr>
        <w:pStyle w:val="ConsPlusTitle"/>
        <w:suppressAutoHyphens/>
        <w:spacing w:line="288" w:lineRule="auto"/>
        <w:ind w:right="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абзац</w:t>
      </w:r>
      <w:r w:rsidR="00C201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второ</w:t>
      </w:r>
      <w:r w:rsidR="00C201E5">
        <w:rPr>
          <w:rFonts w:ascii="Times New Roman" w:hAnsi="Times New Roman" w:cs="Times New Roman"/>
          <w:b w:val="0"/>
          <w:sz w:val="28"/>
          <w:szCs w:val="28"/>
        </w:rPr>
        <w:t>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после слова «председателей» дополнить словами </w:t>
      </w:r>
      <w:r w:rsidR="00603EC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955FC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заместителей председателей, аудиторов»;</w:t>
      </w:r>
      <w:r w:rsidR="00C201E5" w:rsidRPr="00C201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201E5" w:rsidRDefault="00C201E5" w:rsidP="005F3195">
      <w:pPr>
        <w:pStyle w:val="ConsPlusTitle"/>
        <w:suppressAutoHyphens/>
        <w:spacing w:line="288" w:lineRule="auto"/>
        <w:ind w:right="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абзац седьмой после слова «председателей» дополнить словами </w:t>
      </w:r>
      <w:r w:rsidR="00603EC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«, заместителей председателей, аудиторов»;</w:t>
      </w:r>
      <w:r w:rsidRPr="00C201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C1937" w:rsidRPr="00B6672B" w:rsidRDefault="006C1937" w:rsidP="005F3195">
      <w:pPr>
        <w:pStyle w:val="ConsPlusTitle"/>
        <w:suppressAutoHyphens/>
        <w:spacing w:line="288" w:lineRule="auto"/>
        <w:ind w:right="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6672B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hyperlink r:id="rId9" w:history="1">
        <w:r w:rsidRPr="00B6672B">
          <w:rPr>
            <w:rFonts w:ascii="Times New Roman" w:hAnsi="Times New Roman" w:cs="Times New Roman"/>
            <w:b w:val="0"/>
            <w:sz w:val="28"/>
            <w:szCs w:val="28"/>
          </w:rPr>
          <w:t>норматив</w:t>
        </w:r>
      </w:hyperlink>
      <w:proofErr w:type="gramStart"/>
      <w:r w:rsidR="00C201E5">
        <w:rPr>
          <w:rFonts w:ascii="Times New Roman" w:hAnsi="Times New Roman" w:cs="Times New Roman"/>
          <w:b w:val="0"/>
          <w:sz w:val="28"/>
          <w:szCs w:val="28"/>
        </w:rPr>
        <w:t>ах</w:t>
      </w:r>
      <w:proofErr w:type="gramEnd"/>
      <w:r w:rsidRPr="00B6672B">
        <w:rPr>
          <w:rFonts w:ascii="Times New Roman" w:hAnsi="Times New Roman" w:cs="Times New Roman"/>
          <w:b w:val="0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Татарстан, утвержденны</w:t>
      </w:r>
      <w:r w:rsidR="00C201E5">
        <w:rPr>
          <w:rFonts w:ascii="Times New Roman" w:hAnsi="Times New Roman" w:cs="Times New Roman"/>
          <w:b w:val="0"/>
          <w:sz w:val="28"/>
          <w:szCs w:val="28"/>
        </w:rPr>
        <w:t>х</w:t>
      </w:r>
      <w:r w:rsidRPr="00B667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01E5">
        <w:rPr>
          <w:rFonts w:ascii="Times New Roman" w:hAnsi="Times New Roman" w:cs="Times New Roman"/>
          <w:b w:val="0"/>
          <w:sz w:val="28"/>
          <w:szCs w:val="28"/>
        </w:rPr>
        <w:t xml:space="preserve">указанным </w:t>
      </w:r>
      <w:r w:rsidRPr="00B6672B">
        <w:rPr>
          <w:rFonts w:ascii="Times New Roman" w:hAnsi="Times New Roman" w:cs="Times New Roman"/>
          <w:b w:val="0"/>
          <w:sz w:val="28"/>
          <w:szCs w:val="28"/>
        </w:rPr>
        <w:t>постановлением</w:t>
      </w:r>
      <w:r w:rsidR="00C201E5">
        <w:rPr>
          <w:rFonts w:ascii="Times New Roman" w:hAnsi="Times New Roman" w:cs="Times New Roman"/>
          <w:b w:val="0"/>
          <w:sz w:val="28"/>
          <w:szCs w:val="28"/>
        </w:rPr>
        <w:t>:</w:t>
      </w:r>
      <w:r w:rsidRPr="00B667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201E5" w:rsidRDefault="00D82785" w:rsidP="005F3195">
      <w:pPr>
        <w:pStyle w:val="ConsPlusTitle"/>
        <w:suppressAutoHyphens/>
        <w:spacing w:line="288" w:lineRule="auto"/>
        <w:ind w:right="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наименовани</w:t>
      </w:r>
      <w:r w:rsidR="00C201E5">
        <w:rPr>
          <w:rFonts w:ascii="Times New Roman" w:hAnsi="Times New Roman" w:cs="Times New Roman"/>
          <w:b w:val="0"/>
          <w:sz w:val="28"/>
          <w:szCs w:val="28"/>
        </w:rPr>
        <w:t>е</w:t>
      </w:r>
      <w:r w:rsidR="00603EC2" w:rsidRPr="00603E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03EC2">
        <w:rPr>
          <w:rFonts w:ascii="Times New Roman" w:hAnsi="Times New Roman" w:cs="Times New Roman"/>
          <w:b w:val="0"/>
          <w:sz w:val="28"/>
          <w:szCs w:val="28"/>
        </w:rPr>
        <w:t>после слова «председателей» дополнить словами                            «, заместителей председателей, аудиторов»;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201E5" w:rsidRDefault="00C201E5" w:rsidP="005F3195">
      <w:pPr>
        <w:pStyle w:val="ConsPlusTitle"/>
        <w:suppressAutoHyphens/>
        <w:spacing w:line="288" w:lineRule="auto"/>
        <w:ind w:right="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абзац первый </w:t>
      </w:r>
      <w:r w:rsidR="00603EC2">
        <w:rPr>
          <w:rFonts w:ascii="Times New Roman" w:hAnsi="Times New Roman" w:cs="Times New Roman"/>
          <w:b w:val="0"/>
          <w:sz w:val="28"/>
          <w:szCs w:val="28"/>
        </w:rPr>
        <w:t>после слова «председателей» дополнить словами                            «, заместителей председателей, аудиторов»;</w:t>
      </w:r>
    </w:p>
    <w:p w:rsidR="00C201E5" w:rsidRDefault="00C201E5" w:rsidP="005F3195">
      <w:pPr>
        <w:pStyle w:val="ConsPlusTitle"/>
        <w:suppressAutoHyphens/>
        <w:spacing w:line="288" w:lineRule="auto"/>
        <w:ind w:right="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абзац</w:t>
      </w:r>
      <w:r w:rsidR="00D82785">
        <w:rPr>
          <w:rFonts w:ascii="Times New Roman" w:hAnsi="Times New Roman" w:cs="Times New Roman"/>
          <w:b w:val="0"/>
          <w:sz w:val="28"/>
          <w:szCs w:val="28"/>
        </w:rPr>
        <w:t xml:space="preserve"> перв</w:t>
      </w:r>
      <w:r>
        <w:rPr>
          <w:rFonts w:ascii="Times New Roman" w:hAnsi="Times New Roman" w:cs="Times New Roman"/>
          <w:b w:val="0"/>
          <w:sz w:val="28"/>
          <w:szCs w:val="28"/>
        </w:rPr>
        <w:t>ый</w:t>
      </w:r>
      <w:r w:rsidR="00D82785">
        <w:rPr>
          <w:rFonts w:ascii="Times New Roman" w:hAnsi="Times New Roman" w:cs="Times New Roman"/>
          <w:b w:val="0"/>
          <w:sz w:val="28"/>
          <w:szCs w:val="28"/>
        </w:rPr>
        <w:t xml:space="preserve"> пункта 1</w:t>
      </w:r>
      <w:r w:rsidR="00603EC2" w:rsidRPr="00603E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03EC2">
        <w:rPr>
          <w:rFonts w:ascii="Times New Roman" w:hAnsi="Times New Roman" w:cs="Times New Roman"/>
          <w:b w:val="0"/>
          <w:sz w:val="28"/>
          <w:szCs w:val="28"/>
        </w:rPr>
        <w:t>после слова «председателей» дополнить словами                            «, заместителей председателей, аудиторов»;</w:t>
      </w:r>
      <w:r w:rsidR="00D827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D12DE" w:rsidRPr="00ED12DE" w:rsidRDefault="00ED12DE" w:rsidP="005F3195">
      <w:pPr>
        <w:pStyle w:val="ConsPlusTitle"/>
        <w:suppressAutoHyphens/>
        <w:spacing w:line="288" w:lineRule="auto"/>
        <w:ind w:right="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наименование раздела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после слова «председателей» дополнить словами «, заместителей председателей, аудиторов»;  </w:t>
      </w:r>
    </w:p>
    <w:p w:rsidR="00C201E5" w:rsidRDefault="002F66EE" w:rsidP="005F3195">
      <w:pPr>
        <w:pStyle w:val="ConsPlusTitle"/>
        <w:suppressAutoHyphens/>
        <w:spacing w:line="288" w:lineRule="auto"/>
        <w:ind w:right="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hyperlink r:id="rId10" w:history="1">
        <w:r w:rsidR="006C1937" w:rsidRPr="00B6672B">
          <w:rPr>
            <w:rFonts w:ascii="Times New Roman" w:hAnsi="Times New Roman" w:cs="Times New Roman"/>
            <w:b w:val="0"/>
            <w:sz w:val="28"/>
            <w:szCs w:val="28"/>
          </w:rPr>
          <w:t>пункт 4</w:t>
        </w:r>
      </w:hyperlink>
      <w:r w:rsidR="006C1937" w:rsidRPr="00B667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12DE">
        <w:rPr>
          <w:rFonts w:ascii="Times New Roman" w:hAnsi="Times New Roman" w:cs="Times New Roman"/>
          <w:b w:val="0"/>
          <w:sz w:val="28"/>
          <w:szCs w:val="28"/>
        </w:rPr>
        <w:t>после слов</w:t>
      </w:r>
      <w:r w:rsidR="00603EC2">
        <w:rPr>
          <w:rFonts w:ascii="Times New Roman" w:hAnsi="Times New Roman" w:cs="Times New Roman"/>
          <w:b w:val="0"/>
          <w:sz w:val="28"/>
          <w:szCs w:val="28"/>
        </w:rPr>
        <w:t xml:space="preserve"> «председателей» дополнить словами «, заместителей председателей, аудиторов»; </w:t>
      </w:r>
      <w:r w:rsidR="00EC7EBB" w:rsidRPr="00B667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C1937" w:rsidRPr="00B6672B" w:rsidRDefault="00603EC2" w:rsidP="005F3195">
      <w:pPr>
        <w:pStyle w:val="ConsPlusTitle"/>
        <w:suppressAutoHyphens/>
        <w:spacing w:line="288" w:lineRule="auto"/>
        <w:ind w:right="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03EC2">
        <w:rPr>
          <w:rFonts w:ascii="Times New Roman" w:hAnsi="Times New Roman" w:cs="Times New Roman"/>
          <w:b w:val="0"/>
          <w:sz w:val="28"/>
          <w:szCs w:val="28"/>
        </w:rPr>
        <w:t xml:space="preserve">пункт </w:t>
      </w:r>
      <w:r w:rsidR="00EC7EBB" w:rsidRPr="00B6672B">
        <w:rPr>
          <w:rFonts w:ascii="Times New Roman" w:hAnsi="Times New Roman" w:cs="Times New Roman"/>
          <w:b w:val="0"/>
          <w:sz w:val="28"/>
          <w:szCs w:val="28"/>
        </w:rPr>
        <w:t xml:space="preserve">5 </w:t>
      </w:r>
      <w:r w:rsidR="006C1937" w:rsidRPr="00B6672B">
        <w:rPr>
          <w:rFonts w:ascii="Times New Roman" w:hAnsi="Times New Roman" w:cs="Times New Roman"/>
          <w:b w:val="0"/>
          <w:sz w:val="28"/>
          <w:szCs w:val="28"/>
        </w:rPr>
        <w:t>после слова «председател</w:t>
      </w:r>
      <w:r w:rsidR="00ED12DE">
        <w:rPr>
          <w:rFonts w:ascii="Times New Roman" w:hAnsi="Times New Roman" w:cs="Times New Roman"/>
          <w:b w:val="0"/>
          <w:sz w:val="28"/>
          <w:szCs w:val="28"/>
        </w:rPr>
        <w:t>ям</w:t>
      </w:r>
      <w:r w:rsidR="006C1937" w:rsidRPr="00B6672B">
        <w:rPr>
          <w:rFonts w:ascii="Times New Roman" w:hAnsi="Times New Roman" w:cs="Times New Roman"/>
          <w:b w:val="0"/>
          <w:sz w:val="28"/>
          <w:szCs w:val="28"/>
        </w:rPr>
        <w:t>» дополнить словами «</w:t>
      </w:r>
      <w:r w:rsidR="00955FC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6C1937" w:rsidRPr="00B6672B">
        <w:rPr>
          <w:rFonts w:ascii="Times New Roman" w:hAnsi="Times New Roman" w:cs="Times New Roman"/>
          <w:b w:val="0"/>
          <w:sz w:val="28"/>
          <w:szCs w:val="28"/>
        </w:rPr>
        <w:t>заместител</w:t>
      </w:r>
      <w:r w:rsidR="00ED12DE">
        <w:rPr>
          <w:rFonts w:ascii="Times New Roman" w:hAnsi="Times New Roman" w:cs="Times New Roman"/>
          <w:b w:val="0"/>
          <w:sz w:val="28"/>
          <w:szCs w:val="28"/>
        </w:rPr>
        <w:t xml:space="preserve">ям </w:t>
      </w:r>
      <w:r w:rsidR="006C1937" w:rsidRPr="00B6672B">
        <w:rPr>
          <w:rFonts w:ascii="Times New Roman" w:hAnsi="Times New Roman" w:cs="Times New Roman"/>
          <w:b w:val="0"/>
          <w:sz w:val="28"/>
          <w:szCs w:val="28"/>
        </w:rPr>
        <w:t>председателей, аудитор</w:t>
      </w:r>
      <w:r w:rsidR="00ED12DE">
        <w:rPr>
          <w:rFonts w:ascii="Times New Roman" w:hAnsi="Times New Roman" w:cs="Times New Roman"/>
          <w:b w:val="0"/>
          <w:sz w:val="28"/>
          <w:szCs w:val="28"/>
        </w:rPr>
        <w:t>ам</w:t>
      </w:r>
      <w:r w:rsidR="006C1937" w:rsidRPr="00B6672B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EC7EBB" w:rsidRPr="00B6672B" w:rsidRDefault="002F66EE" w:rsidP="005F3195">
      <w:pPr>
        <w:pStyle w:val="ConsPlusTitle"/>
        <w:suppressAutoHyphens/>
        <w:spacing w:line="288" w:lineRule="auto"/>
        <w:ind w:right="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hyperlink r:id="rId11" w:history="1">
        <w:r w:rsidR="00EC7EBB" w:rsidRPr="00B6672B">
          <w:rPr>
            <w:rFonts w:ascii="Times New Roman" w:hAnsi="Times New Roman" w:cs="Times New Roman"/>
            <w:b w:val="0"/>
            <w:sz w:val="28"/>
            <w:szCs w:val="28"/>
          </w:rPr>
          <w:t>дополнить</w:t>
        </w:r>
      </w:hyperlink>
      <w:r w:rsidR="00EC7EBB" w:rsidRPr="00B6672B">
        <w:rPr>
          <w:rFonts w:ascii="Times New Roman" w:hAnsi="Times New Roman" w:cs="Times New Roman"/>
          <w:b w:val="0"/>
          <w:sz w:val="28"/>
          <w:szCs w:val="28"/>
        </w:rPr>
        <w:t xml:space="preserve"> пунктами 8</w:t>
      </w:r>
      <w:r w:rsidR="00EC7EBB" w:rsidRPr="00C201E5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EC7EBB" w:rsidRPr="00B6672B">
        <w:rPr>
          <w:rFonts w:ascii="Times New Roman" w:hAnsi="Times New Roman" w:cs="Times New Roman"/>
          <w:b w:val="0"/>
          <w:sz w:val="28"/>
          <w:szCs w:val="28"/>
        </w:rPr>
        <w:t xml:space="preserve"> и 8</w:t>
      </w:r>
      <w:r w:rsidR="00EC7EBB" w:rsidRPr="00C201E5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="00EC7EBB" w:rsidRPr="00B6672B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EC7EBB" w:rsidRPr="00B6672B" w:rsidRDefault="00C201E5" w:rsidP="002F66EE">
      <w:pPr>
        <w:pStyle w:val="ConsPlusTitle"/>
        <w:tabs>
          <w:tab w:val="left" w:pos="1134"/>
        </w:tabs>
        <w:suppressAutoHyphens/>
        <w:spacing w:line="288" w:lineRule="auto"/>
        <w:ind w:right="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«8</w:t>
      </w:r>
      <w:r w:rsidR="00EC7EBB" w:rsidRPr="00C201E5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EC7EBB" w:rsidRPr="00B6672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bookmarkStart w:id="0" w:name="_GoBack"/>
      <w:bookmarkEnd w:id="0"/>
      <w:r w:rsidR="00EC7EBB" w:rsidRPr="00B6672B">
        <w:rPr>
          <w:rFonts w:ascii="Times New Roman" w:hAnsi="Times New Roman" w:cs="Times New Roman"/>
          <w:b w:val="0"/>
          <w:sz w:val="28"/>
          <w:szCs w:val="28"/>
        </w:rPr>
        <w:t xml:space="preserve">Заместителям председателей контрольно-счетных органов муниципальных образований, помимо ежемесячного денежного вознаграждения и единовременной выплаты при предоставлении ежегодного оплачиваемого отпуска, могут дополнительно выплачиваться ежемесячное денежное поощрение, премии по результатам работы, а также производиться иные выплаты в соответствии с муниципальными правовыми актами. При этом ежемесячный совокупный размер их денежных выплат не может превышать </w:t>
      </w:r>
      <w:r w:rsidR="00EC7EBB" w:rsidRPr="008F4EFF">
        <w:rPr>
          <w:rFonts w:ascii="Times New Roman" w:hAnsi="Times New Roman" w:cs="Times New Roman"/>
          <w:b w:val="0"/>
          <w:sz w:val="28"/>
          <w:szCs w:val="28"/>
        </w:rPr>
        <w:t>0,</w:t>
      </w:r>
      <w:r w:rsidR="008F4EFF">
        <w:rPr>
          <w:rFonts w:ascii="Times New Roman" w:hAnsi="Times New Roman" w:cs="Times New Roman"/>
          <w:b w:val="0"/>
          <w:sz w:val="28"/>
          <w:szCs w:val="28"/>
        </w:rPr>
        <w:t>8</w:t>
      </w:r>
      <w:r w:rsidR="00EC7EBB" w:rsidRPr="00B6672B">
        <w:rPr>
          <w:rFonts w:ascii="Times New Roman" w:hAnsi="Times New Roman" w:cs="Times New Roman"/>
          <w:b w:val="0"/>
          <w:sz w:val="28"/>
          <w:szCs w:val="28"/>
        </w:rPr>
        <w:t xml:space="preserve"> ежемесячного совокупного размера денежных выплат председателям контрольно-счетных органов </w:t>
      </w:r>
      <w:r w:rsidR="006D1BC4">
        <w:rPr>
          <w:rFonts w:ascii="Times New Roman" w:hAnsi="Times New Roman" w:cs="Times New Roman"/>
          <w:b w:val="0"/>
          <w:sz w:val="28"/>
          <w:szCs w:val="28"/>
        </w:rPr>
        <w:t xml:space="preserve">соответствующих </w:t>
      </w:r>
      <w:r w:rsidR="00EC7EBB" w:rsidRPr="00B6672B">
        <w:rPr>
          <w:rFonts w:ascii="Times New Roman" w:hAnsi="Times New Roman" w:cs="Times New Roman"/>
          <w:b w:val="0"/>
          <w:sz w:val="28"/>
          <w:szCs w:val="28"/>
        </w:rPr>
        <w:t>муниципальных образований</w:t>
      </w:r>
      <w:proofErr w:type="gramStart"/>
      <w:r w:rsidR="00EC7EBB" w:rsidRPr="00B6672B">
        <w:rPr>
          <w:rFonts w:ascii="Times New Roman" w:hAnsi="Times New Roman" w:cs="Times New Roman"/>
          <w:b w:val="0"/>
          <w:sz w:val="28"/>
          <w:szCs w:val="28"/>
        </w:rPr>
        <w:t>.»;</w:t>
      </w:r>
      <w:proofErr w:type="gramEnd"/>
    </w:p>
    <w:p w:rsidR="00EC7EBB" w:rsidRDefault="00EC7EBB" w:rsidP="002F66EE">
      <w:pPr>
        <w:pStyle w:val="ConsPlusTitle"/>
        <w:tabs>
          <w:tab w:val="left" w:pos="1276"/>
          <w:tab w:val="left" w:pos="1560"/>
        </w:tabs>
        <w:suppressAutoHyphens/>
        <w:spacing w:line="288" w:lineRule="auto"/>
        <w:ind w:right="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6672B">
        <w:rPr>
          <w:rFonts w:ascii="Times New Roman" w:hAnsi="Times New Roman" w:cs="Times New Roman"/>
          <w:b w:val="0"/>
          <w:sz w:val="28"/>
          <w:szCs w:val="28"/>
        </w:rPr>
        <w:t>«8</w:t>
      </w:r>
      <w:r w:rsidRPr="00F1697B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Pr="00B6672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2F66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1697B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6672B">
        <w:rPr>
          <w:rFonts w:ascii="Times New Roman" w:hAnsi="Times New Roman" w:cs="Times New Roman"/>
          <w:b w:val="0"/>
          <w:sz w:val="28"/>
          <w:szCs w:val="28"/>
        </w:rPr>
        <w:t xml:space="preserve">удиторам контрольно-счетных органов муниципальных образований, помимо ежемесячного денежного вознаграждения и единовременной выплаты при предоставлении ежегодного оплачиваемого отпуска, могут дополнительно выплачиваться ежемесячное денежное поощрение, премии по результатам работы, а также производиться иные выплаты в соответствии с муниципальными правовыми актами. При этом ежемесячный совокупный размер их денежных </w:t>
      </w:r>
      <w:r w:rsidRPr="00B6672B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выплат не может превышать </w:t>
      </w:r>
      <w:r w:rsidR="008F4EFF">
        <w:rPr>
          <w:rFonts w:ascii="Times New Roman" w:hAnsi="Times New Roman" w:cs="Times New Roman"/>
          <w:b w:val="0"/>
          <w:sz w:val="28"/>
          <w:szCs w:val="28"/>
        </w:rPr>
        <w:t>0,6</w:t>
      </w:r>
      <w:r w:rsidR="00A31965" w:rsidRPr="00B667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6672B">
        <w:rPr>
          <w:rFonts w:ascii="Times New Roman" w:hAnsi="Times New Roman" w:cs="Times New Roman"/>
          <w:b w:val="0"/>
          <w:sz w:val="28"/>
          <w:szCs w:val="28"/>
        </w:rPr>
        <w:t>ежемесячного совокупного размера денежных выплат председателям контрольно-счетных органов</w:t>
      </w:r>
      <w:r w:rsidR="006D1BC4" w:rsidRPr="006D1B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D1BC4">
        <w:rPr>
          <w:rFonts w:ascii="Times New Roman" w:hAnsi="Times New Roman" w:cs="Times New Roman"/>
          <w:b w:val="0"/>
          <w:sz w:val="28"/>
          <w:szCs w:val="28"/>
        </w:rPr>
        <w:t>соответствующих</w:t>
      </w:r>
      <w:r w:rsidRPr="00B6672B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образований</w:t>
      </w:r>
      <w:proofErr w:type="gramStart"/>
      <w:r w:rsidRPr="00B6672B">
        <w:rPr>
          <w:rFonts w:ascii="Times New Roman" w:hAnsi="Times New Roman" w:cs="Times New Roman"/>
          <w:b w:val="0"/>
          <w:sz w:val="28"/>
          <w:szCs w:val="28"/>
        </w:rPr>
        <w:t>.»;</w:t>
      </w:r>
      <w:proofErr w:type="gramEnd"/>
    </w:p>
    <w:p w:rsidR="00ED12DE" w:rsidRDefault="002F66EE" w:rsidP="005F3195">
      <w:pPr>
        <w:pStyle w:val="ConsPlusTitle"/>
        <w:suppressAutoHyphens/>
        <w:spacing w:line="288" w:lineRule="auto"/>
        <w:ind w:right="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hyperlink r:id="rId12" w:history="1">
        <w:r w:rsidR="00ED12DE" w:rsidRPr="00B6672B">
          <w:rPr>
            <w:rFonts w:ascii="Times New Roman" w:hAnsi="Times New Roman" w:cs="Times New Roman"/>
            <w:b w:val="0"/>
            <w:sz w:val="28"/>
            <w:szCs w:val="28"/>
          </w:rPr>
          <w:t xml:space="preserve">пункт </w:t>
        </w:r>
        <w:r w:rsidR="00ED12DE">
          <w:rPr>
            <w:rFonts w:ascii="Times New Roman" w:hAnsi="Times New Roman" w:cs="Times New Roman"/>
            <w:b w:val="0"/>
            <w:sz w:val="28"/>
            <w:szCs w:val="28"/>
          </w:rPr>
          <w:t>10</w:t>
        </w:r>
      </w:hyperlink>
      <w:r w:rsidR="00ED12DE" w:rsidRPr="00B667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12DE">
        <w:rPr>
          <w:rFonts w:ascii="Times New Roman" w:hAnsi="Times New Roman" w:cs="Times New Roman"/>
          <w:b w:val="0"/>
          <w:sz w:val="28"/>
          <w:szCs w:val="28"/>
        </w:rPr>
        <w:t>после слов «председателей» дополнить словами «, заместителей председателей, аудиторов»;</w:t>
      </w:r>
    </w:p>
    <w:p w:rsidR="00AE2385" w:rsidRDefault="00AE2385" w:rsidP="005F3195">
      <w:pPr>
        <w:pStyle w:val="ConsPlusTitle"/>
        <w:tabs>
          <w:tab w:val="left" w:pos="0"/>
        </w:tabs>
        <w:suppressAutoHyphens/>
        <w:spacing w:line="288" w:lineRule="auto"/>
        <w:ind w:right="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подпункт 6</w:t>
      </w:r>
      <w:r w:rsidRPr="00E26D41">
        <w:rPr>
          <w:rFonts w:ascii="Times New Roman" w:hAnsi="Times New Roman" w:cs="Times New Roman"/>
          <w:b w:val="0"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 дополнить абзацами следующего содержания: </w:t>
      </w:r>
    </w:p>
    <w:p w:rsidR="00AE2385" w:rsidRDefault="00AE2385" w:rsidP="005F3195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>«</w:t>
      </w:r>
      <w:r w:rsidR="00F1697B">
        <w:rPr>
          <w:szCs w:val="28"/>
        </w:rPr>
        <w:t>В</w:t>
      </w:r>
      <w:r>
        <w:rPr>
          <w:szCs w:val="28"/>
        </w:rPr>
        <w:t xml:space="preserve"> случае назначения муниципального служащего на должность муниципальной службы, которая относится к более высокой группе должностей муниципальной службы, чем замещаемая им ранее, расчет размера его оклада за классный чин до присвоения первого классного чина для группы должностей, к которой относится замещаемая им должность, производится исходя из процентной ставки к должностному окладу, равной трем процентам</w:t>
      </w:r>
      <w:r w:rsidR="00F1697B">
        <w:rPr>
          <w:szCs w:val="28"/>
        </w:rPr>
        <w:t>.</w:t>
      </w:r>
      <w:proofErr w:type="gramEnd"/>
    </w:p>
    <w:p w:rsidR="00AE2385" w:rsidRDefault="00F1697B" w:rsidP="005F3195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>В</w:t>
      </w:r>
      <w:r w:rsidR="00AE2385">
        <w:rPr>
          <w:szCs w:val="28"/>
        </w:rPr>
        <w:t xml:space="preserve"> случае если муниципальный служащий назначен на должность муниципальной службы, которая относится к более низкой группе должностей муниципальной службы, чем замещаемая им ранее, и по ранее замещаемой должности ему присвоен классный чин, расчет размера оклада за классный чин производится исходя из процентной ставки к должностному окладу, равной семи процентам;»;</w:t>
      </w:r>
      <w:proofErr w:type="gramEnd"/>
    </w:p>
    <w:p w:rsidR="00F1697B" w:rsidRPr="00322976" w:rsidRDefault="00322976" w:rsidP="005F3195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322976">
        <w:rPr>
          <w:szCs w:val="28"/>
        </w:rPr>
        <w:t xml:space="preserve">в </w:t>
      </w:r>
      <w:r w:rsidR="00F1697B" w:rsidRPr="00322976">
        <w:rPr>
          <w:szCs w:val="28"/>
        </w:rPr>
        <w:t>приложении № 1:</w:t>
      </w:r>
    </w:p>
    <w:p w:rsidR="00F1697B" w:rsidRDefault="0051259E" w:rsidP="005F3195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322976">
        <w:rPr>
          <w:szCs w:val="28"/>
        </w:rPr>
        <w:t>в</w:t>
      </w:r>
      <w:r w:rsidR="00F1697B" w:rsidRPr="00322976">
        <w:rPr>
          <w:szCs w:val="28"/>
        </w:rPr>
        <w:t xml:space="preserve"> </w:t>
      </w:r>
      <w:r w:rsidR="006D1BC4">
        <w:rPr>
          <w:szCs w:val="28"/>
        </w:rPr>
        <w:t xml:space="preserve">графе 1 </w:t>
      </w:r>
      <w:r w:rsidR="00F1697B" w:rsidRPr="00322976">
        <w:rPr>
          <w:szCs w:val="28"/>
        </w:rPr>
        <w:t>строк</w:t>
      </w:r>
      <w:r w:rsidR="006D1BC4">
        <w:rPr>
          <w:szCs w:val="28"/>
        </w:rPr>
        <w:t>и</w:t>
      </w:r>
      <w:r w:rsidR="00F1697B" w:rsidRPr="00322976">
        <w:rPr>
          <w:szCs w:val="28"/>
        </w:rPr>
        <w:t xml:space="preserve"> «</w:t>
      </w:r>
      <w:r w:rsidR="00F1697B">
        <w:rPr>
          <w:szCs w:val="28"/>
        </w:rPr>
        <w:t xml:space="preserve">Начальник (заведующий) самостоятельного отдела, руководитель иного структурного подразделения (аппарата) </w:t>
      </w:r>
      <w:r w:rsidR="00A037A9">
        <w:rPr>
          <w:szCs w:val="28"/>
        </w:rPr>
        <w:t>И</w:t>
      </w:r>
      <w:r w:rsidR="00F1697B">
        <w:rPr>
          <w:szCs w:val="28"/>
        </w:rPr>
        <w:t>сполнительного комитета, аудитор контрольного органа» слова</w:t>
      </w:r>
      <w:r w:rsidR="00322976">
        <w:rPr>
          <w:szCs w:val="28"/>
        </w:rPr>
        <w:t xml:space="preserve"> </w:t>
      </w:r>
      <w:r w:rsidRPr="00322976">
        <w:rPr>
          <w:szCs w:val="28"/>
        </w:rPr>
        <w:t>«аудитор контрольного органа» исключить;</w:t>
      </w:r>
      <w:proofErr w:type="gramEnd"/>
    </w:p>
    <w:p w:rsidR="00F1697B" w:rsidRPr="00322976" w:rsidRDefault="00F1697B" w:rsidP="005F3195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сноск</w:t>
      </w:r>
      <w:r w:rsidRPr="00322976">
        <w:rPr>
          <w:szCs w:val="28"/>
        </w:rPr>
        <w:t>у</w:t>
      </w:r>
      <w:r>
        <w:rPr>
          <w:szCs w:val="28"/>
        </w:rPr>
        <w:t xml:space="preserve"> </w:t>
      </w:r>
      <w:r w:rsidRPr="00B6672B">
        <w:rPr>
          <w:szCs w:val="28"/>
        </w:rPr>
        <w:t>после слов «председателей» дополнить словами «</w:t>
      </w:r>
      <w:r w:rsidRPr="00322976">
        <w:rPr>
          <w:szCs w:val="28"/>
        </w:rPr>
        <w:t xml:space="preserve">, </w:t>
      </w:r>
      <w:r w:rsidRPr="00B6672B">
        <w:rPr>
          <w:szCs w:val="28"/>
        </w:rPr>
        <w:t>заместителей председателей, аудиторов»</w:t>
      </w:r>
      <w:r>
        <w:rPr>
          <w:szCs w:val="28"/>
        </w:rPr>
        <w:t>;</w:t>
      </w:r>
    </w:p>
    <w:p w:rsidR="0046673E" w:rsidRPr="00322976" w:rsidRDefault="0046673E" w:rsidP="005F3195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322976">
        <w:rPr>
          <w:szCs w:val="28"/>
        </w:rPr>
        <w:t xml:space="preserve">в приложении № </w:t>
      </w:r>
      <w:r>
        <w:rPr>
          <w:szCs w:val="28"/>
        </w:rPr>
        <w:t>2</w:t>
      </w:r>
      <w:r w:rsidRPr="00322976">
        <w:rPr>
          <w:szCs w:val="28"/>
        </w:rPr>
        <w:t>:</w:t>
      </w:r>
    </w:p>
    <w:p w:rsidR="0046673E" w:rsidRDefault="006D1BC4" w:rsidP="005F3195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322976">
        <w:rPr>
          <w:szCs w:val="28"/>
        </w:rPr>
        <w:t xml:space="preserve">в </w:t>
      </w:r>
      <w:r>
        <w:rPr>
          <w:szCs w:val="28"/>
        </w:rPr>
        <w:t xml:space="preserve">графе 1 </w:t>
      </w:r>
      <w:r w:rsidRPr="00322976">
        <w:rPr>
          <w:szCs w:val="28"/>
        </w:rPr>
        <w:t>строк</w:t>
      </w:r>
      <w:r>
        <w:rPr>
          <w:szCs w:val="28"/>
        </w:rPr>
        <w:t>и</w:t>
      </w:r>
      <w:r w:rsidRPr="00322976">
        <w:rPr>
          <w:szCs w:val="28"/>
        </w:rPr>
        <w:t xml:space="preserve"> </w:t>
      </w:r>
      <w:r w:rsidR="0046673E" w:rsidRPr="00322976">
        <w:rPr>
          <w:szCs w:val="28"/>
        </w:rPr>
        <w:t>«</w:t>
      </w:r>
      <w:r w:rsidR="0046673E">
        <w:rPr>
          <w:szCs w:val="28"/>
        </w:rPr>
        <w:t xml:space="preserve">Начальник (заведующий) самостоятельного отдела, руководитель иного структурного подразделения, аудитор контрольного органа» слова </w:t>
      </w:r>
      <w:r w:rsidR="0046673E" w:rsidRPr="00322976">
        <w:rPr>
          <w:szCs w:val="28"/>
        </w:rPr>
        <w:t>«аудитор контрольного органа» исключить;</w:t>
      </w:r>
    </w:p>
    <w:p w:rsidR="0046673E" w:rsidRPr="00322976" w:rsidRDefault="0046673E" w:rsidP="005F3195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сноск</w:t>
      </w:r>
      <w:r w:rsidRPr="00322976">
        <w:rPr>
          <w:szCs w:val="28"/>
        </w:rPr>
        <w:t>у</w:t>
      </w:r>
      <w:r>
        <w:rPr>
          <w:szCs w:val="28"/>
        </w:rPr>
        <w:t xml:space="preserve"> </w:t>
      </w:r>
      <w:r w:rsidRPr="00B6672B">
        <w:rPr>
          <w:szCs w:val="28"/>
        </w:rPr>
        <w:t>после слов «председателей» дополнить словами «</w:t>
      </w:r>
      <w:r w:rsidRPr="00322976">
        <w:rPr>
          <w:szCs w:val="28"/>
        </w:rPr>
        <w:t xml:space="preserve">, </w:t>
      </w:r>
      <w:r w:rsidRPr="00B6672B">
        <w:rPr>
          <w:szCs w:val="28"/>
        </w:rPr>
        <w:t>заместителей председателей, аудиторов»</w:t>
      </w:r>
      <w:r>
        <w:rPr>
          <w:szCs w:val="28"/>
        </w:rPr>
        <w:t>;</w:t>
      </w:r>
    </w:p>
    <w:p w:rsidR="00603EC2" w:rsidRDefault="00603EC2" w:rsidP="005F3195">
      <w:pPr>
        <w:pStyle w:val="ConsPlusTitle"/>
        <w:suppressAutoHyphens/>
        <w:spacing w:line="288" w:lineRule="auto"/>
        <w:ind w:right="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сноску приложения № 3</w:t>
      </w:r>
      <w:r w:rsidRPr="00F169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6672B">
        <w:rPr>
          <w:rFonts w:ascii="Times New Roman" w:hAnsi="Times New Roman" w:cs="Times New Roman"/>
          <w:b w:val="0"/>
          <w:sz w:val="28"/>
          <w:szCs w:val="28"/>
        </w:rPr>
        <w:t xml:space="preserve">после слов «председателей» дополнить словами </w:t>
      </w:r>
      <w:r w:rsidR="0046673E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Pr="00B6672B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B6672B">
        <w:rPr>
          <w:rFonts w:ascii="Times New Roman" w:hAnsi="Times New Roman" w:cs="Times New Roman"/>
          <w:b w:val="0"/>
          <w:sz w:val="28"/>
          <w:szCs w:val="28"/>
        </w:rPr>
        <w:t>заместителей председателей, аудиторов»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6673E" w:rsidRDefault="00603EC2" w:rsidP="005F3195">
      <w:pPr>
        <w:pStyle w:val="ConsPlusTitle"/>
        <w:suppressAutoHyphens/>
        <w:spacing w:line="288" w:lineRule="auto"/>
        <w:ind w:right="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сноску приложения № 4</w:t>
      </w:r>
      <w:r w:rsidRPr="00F169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6672B">
        <w:rPr>
          <w:rFonts w:ascii="Times New Roman" w:hAnsi="Times New Roman" w:cs="Times New Roman"/>
          <w:b w:val="0"/>
          <w:sz w:val="28"/>
          <w:szCs w:val="28"/>
        </w:rPr>
        <w:t xml:space="preserve">после слов «председателей» дополнить словами </w:t>
      </w:r>
      <w:r w:rsidR="0046673E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Pr="00B6672B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B6672B">
        <w:rPr>
          <w:rFonts w:ascii="Times New Roman" w:hAnsi="Times New Roman" w:cs="Times New Roman"/>
          <w:b w:val="0"/>
          <w:sz w:val="28"/>
          <w:szCs w:val="28"/>
        </w:rPr>
        <w:t>заместителей председателей, аудиторов»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D6D2C" w:rsidRPr="0046673E" w:rsidRDefault="002D6D2C" w:rsidP="005F3195">
      <w:pPr>
        <w:pStyle w:val="ConsPlusTitle"/>
        <w:suppressAutoHyphens/>
        <w:spacing w:line="288" w:lineRule="auto"/>
        <w:ind w:right="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6673E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46673E">
        <w:rPr>
          <w:rFonts w:ascii="Times New Roman" w:hAnsi="Times New Roman" w:cs="Times New Roman"/>
          <w:b w:val="0"/>
          <w:sz w:val="28"/>
          <w:szCs w:val="28"/>
        </w:rPr>
        <w:t>я</w:t>
      </w:r>
      <w:r w:rsidRPr="0046673E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5C78A3" w:rsidRPr="0046673E">
        <w:rPr>
          <w:rFonts w:ascii="Times New Roman" w:hAnsi="Times New Roman" w:cs="Times New Roman"/>
          <w:b w:val="0"/>
          <w:sz w:val="28"/>
          <w:szCs w:val="28"/>
        </w:rPr>
        <w:t>5</w:t>
      </w:r>
      <w:r w:rsidR="00AE2385" w:rsidRPr="0046673E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ED12DE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AE2385" w:rsidRPr="0046673E">
        <w:rPr>
          <w:rFonts w:ascii="Times New Roman" w:hAnsi="Times New Roman" w:cs="Times New Roman"/>
          <w:b w:val="0"/>
          <w:sz w:val="28"/>
          <w:szCs w:val="28"/>
        </w:rPr>
        <w:t>6</w:t>
      </w:r>
      <w:r w:rsidR="00711EA2" w:rsidRPr="004667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27973" w:rsidRPr="0046673E">
        <w:rPr>
          <w:rFonts w:ascii="Times New Roman" w:hAnsi="Times New Roman" w:cs="Times New Roman"/>
          <w:b w:val="0"/>
          <w:sz w:val="28"/>
          <w:szCs w:val="28"/>
        </w:rPr>
        <w:t xml:space="preserve">изложить в </w:t>
      </w:r>
      <w:r w:rsidR="00201494" w:rsidRPr="0046673E">
        <w:rPr>
          <w:rFonts w:ascii="Times New Roman" w:hAnsi="Times New Roman" w:cs="Times New Roman"/>
          <w:b w:val="0"/>
          <w:sz w:val="28"/>
          <w:szCs w:val="28"/>
        </w:rPr>
        <w:t>новой</w:t>
      </w:r>
      <w:r w:rsidR="00227973" w:rsidRPr="0046673E">
        <w:rPr>
          <w:rFonts w:ascii="Times New Roman" w:hAnsi="Times New Roman" w:cs="Times New Roman"/>
          <w:b w:val="0"/>
          <w:sz w:val="28"/>
          <w:szCs w:val="28"/>
        </w:rPr>
        <w:t xml:space="preserve"> редакции</w:t>
      </w:r>
      <w:r w:rsidR="00201494" w:rsidRPr="004667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11EA2" w:rsidRPr="0046673E">
        <w:rPr>
          <w:rFonts w:ascii="Times New Roman" w:hAnsi="Times New Roman" w:cs="Times New Roman"/>
          <w:b w:val="0"/>
          <w:sz w:val="28"/>
          <w:szCs w:val="28"/>
        </w:rPr>
        <w:t>(</w:t>
      </w:r>
      <w:r w:rsidR="00201494" w:rsidRPr="0046673E">
        <w:rPr>
          <w:rFonts w:ascii="Times New Roman" w:hAnsi="Times New Roman" w:cs="Times New Roman"/>
          <w:b w:val="0"/>
          <w:sz w:val="28"/>
          <w:szCs w:val="28"/>
        </w:rPr>
        <w:t>прил</w:t>
      </w:r>
      <w:r w:rsidR="00711EA2" w:rsidRPr="0046673E">
        <w:rPr>
          <w:rFonts w:ascii="Times New Roman" w:hAnsi="Times New Roman" w:cs="Times New Roman"/>
          <w:b w:val="0"/>
          <w:sz w:val="28"/>
          <w:szCs w:val="28"/>
        </w:rPr>
        <w:t>ага</w:t>
      </w:r>
      <w:r w:rsidR="00AE2385" w:rsidRPr="0046673E">
        <w:rPr>
          <w:rFonts w:ascii="Times New Roman" w:hAnsi="Times New Roman" w:cs="Times New Roman"/>
          <w:b w:val="0"/>
          <w:sz w:val="28"/>
          <w:szCs w:val="28"/>
        </w:rPr>
        <w:t>ю</w:t>
      </w:r>
      <w:r w:rsidR="00711EA2" w:rsidRPr="0046673E">
        <w:rPr>
          <w:rFonts w:ascii="Times New Roman" w:hAnsi="Times New Roman" w:cs="Times New Roman"/>
          <w:b w:val="0"/>
          <w:sz w:val="28"/>
          <w:szCs w:val="28"/>
        </w:rPr>
        <w:t>тся)</w:t>
      </w:r>
      <w:r w:rsidR="00201494" w:rsidRPr="0046673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201E5" w:rsidRPr="00AE2385" w:rsidRDefault="0046673E" w:rsidP="002F66EE">
      <w:pPr>
        <w:pStyle w:val="ConsPlusTitle"/>
        <w:numPr>
          <w:ilvl w:val="0"/>
          <w:numId w:val="5"/>
        </w:numPr>
        <w:tabs>
          <w:tab w:val="left" w:pos="1134"/>
        </w:tabs>
        <w:suppressAutoHyphens/>
        <w:spacing w:line="288" w:lineRule="auto"/>
        <w:ind w:left="0" w:right="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603EC2">
        <w:rPr>
          <w:rFonts w:ascii="Times New Roman" w:hAnsi="Times New Roman" w:cs="Times New Roman"/>
          <w:b w:val="0"/>
          <w:sz w:val="28"/>
          <w:szCs w:val="28"/>
        </w:rPr>
        <w:t>ризнать утратившим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силу постановление Кабинета Министров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Республики Татарстан </w:t>
      </w:r>
      <w:r w:rsidR="00C201E5" w:rsidRPr="00AE2385">
        <w:rPr>
          <w:rFonts w:ascii="Times New Roman" w:hAnsi="Times New Roman" w:cs="Times New Roman"/>
          <w:b w:val="0"/>
          <w:sz w:val="28"/>
          <w:szCs w:val="28"/>
        </w:rPr>
        <w:t>от 06.08.2020 № 658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 контрольно-счетных органов муниципальных образований и должностных окладов муниципальных служащих в Республике Татарстан»</w:t>
      </w:r>
      <w:r w:rsidR="00C201E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D1BC4" w:rsidRDefault="006D1BC4" w:rsidP="002F66EE">
      <w:pPr>
        <w:pStyle w:val="a5"/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</w:pPr>
      <w:r>
        <w:t>Установить что:</w:t>
      </w:r>
    </w:p>
    <w:p w:rsidR="006D1BC4" w:rsidRDefault="006D1BC4" w:rsidP="005F3195">
      <w:pPr>
        <w:pStyle w:val="a5"/>
        <w:suppressAutoHyphens/>
        <w:ind w:left="0" w:firstLine="709"/>
        <w:jc w:val="both"/>
      </w:pPr>
      <w:r>
        <w:t>н</w:t>
      </w:r>
      <w:r w:rsidR="00F501D4">
        <w:t xml:space="preserve">астоящее постановление </w:t>
      </w:r>
      <w:r w:rsidR="00A037A9">
        <w:t xml:space="preserve">вступает в силу со дня его </w:t>
      </w:r>
      <w:r w:rsidR="00F501D4">
        <w:t>официального опубликования</w:t>
      </w:r>
      <w:r>
        <w:t>;</w:t>
      </w:r>
    </w:p>
    <w:p w:rsidR="005C78A3" w:rsidRDefault="00A037A9" w:rsidP="005F3195">
      <w:pPr>
        <w:pStyle w:val="a5"/>
        <w:suppressAutoHyphens/>
        <w:ind w:left="0" w:firstLine="709"/>
        <w:jc w:val="both"/>
      </w:pPr>
      <w:r>
        <w:t xml:space="preserve">действие </w:t>
      </w:r>
      <w:r w:rsidR="006D1BC4">
        <w:t xml:space="preserve">настоящего постановления распространяется </w:t>
      </w:r>
      <w:r>
        <w:t>на правоотношения, возникшие с 4 октября 2021 года</w:t>
      </w:r>
      <w:r w:rsidR="00DC7BE7">
        <w:t xml:space="preserve">, за исключением абзацев </w:t>
      </w:r>
      <w:r w:rsidR="006D1BC4">
        <w:t>восемнадц</w:t>
      </w:r>
      <w:r w:rsidR="003023D8">
        <w:t>а</w:t>
      </w:r>
      <w:r w:rsidR="006D1BC4">
        <w:t>того</w:t>
      </w:r>
      <w:r w:rsidR="003023D8">
        <w:t xml:space="preserve"> </w:t>
      </w:r>
      <w:r w:rsidR="006D1BC4">
        <w:t>- двадца</w:t>
      </w:r>
      <w:r w:rsidR="003023D8">
        <w:t>того</w:t>
      </w:r>
      <w:r w:rsidR="00DC7BE7">
        <w:t xml:space="preserve"> пункта 1</w:t>
      </w:r>
      <w:r w:rsidR="006D1BC4">
        <w:t xml:space="preserve"> настоящ</w:t>
      </w:r>
      <w:r w:rsidR="003023D8">
        <w:t>его</w:t>
      </w:r>
      <w:r w:rsidR="006D1BC4">
        <w:t xml:space="preserve"> постан</w:t>
      </w:r>
      <w:r w:rsidR="003023D8">
        <w:t>овления</w:t>
      </w:r>
      <w:r w:rsidR="00DC7BE7">
        <w:t xml:space="preserve">, </w:t>
      </w:r>
      <w:r w:rsidR="006D1BC4">
        <w:t xml:space="preserve">действие </w:t>
      </w:r>
      <w:r w:rsidR="00DC7BE7">
        <w:t>которы</w:t>
      </w:r>
      <w:r w:rsidR="006D1BC4">
        <w:t>х</w:t>
      </w:r>
      <w:r w:rsidR="00DC7BE7" w:rsidRPr="00DC7BE7">
        <w:t xml:space="preserve"> </w:t>
      </w:r>
      <w:r w:rsidR="00DC7BE7">
        <w:t>распространя</w:t>
      </w:r>
      <w:r w:rsidR="006D1BC4">
        <w:t xml:space="preserve">ется </w:t>
      </w:r>
      <w:r w:rsidR="00DC7BE7">
        <w:t>на правоотно</w:t>
      </w:r>
      <w:r w:rsidR="003023D8">
        <w:t xml:space="preserve">шения, возникшие с 1 апреля </w:t>
      </w:r>
      <w:r w:rsidR="00DC7BE7">
        <w:t>2018 года</w:t>
      </w:r>
      <w:r w:rsidR="00B64786">
        <w:t>.</w:t>
      </w:r>
    </w:p>
    <w:p w:rsidR="00AE2385" w:rsidRDefault="00AE2385" w:rsidP="005F3195">
      <w:pPr>
        <w:suppressAutoHyphens/>
        <w:ind w:firstLine="709"/>
        <w:jc w:val="both"/>
      </w:pPr>
    </w:p>
    <w:p w:rsidR="00AE2385" w:rsidRDefault="00AE2385" w:rsidP="005F3195">
      <w:pPr>
        <w:ind w:firstLine="709"/>
        <w:jc w:val="both"/>
      </w:pPr>
    </w:p>
    <w:p w:rsidR="00201494" w:rsidRDefault="005C78A3" w:rsidP="005F3195">
      <w:pPr>
        <w:ind w:firstLine="142"/>
        <w:jc w:val="both"/>
      </w:pPr>
      <w:r>
        <w:t>П</w:t>
      </w:r>
      <w:r w:rsidR="00201494">
        <w:t>ремьер-министр</w:t>
      </w:r>
    </w:p>
    <w:p w:rsidR="00201494" w:rsidRPr="00F91EB9" w:rsidRDefault="00201494" w:rsidP="005F3195">
      <w:pPr>
        <w:ind w:firstLine="142"/>
        <w:jc w:val="both"/>
        <w:sectPr w:rsidR="00201494" w:rsidRPr="00F91EB9" w:rsidSect="00B64786">
          <w:headerReference w:type="default" r:id="rId13"/>
          <w:pgSz w:w="11907" w:h="16840"/>
          <w:pgMar w:top="1134" w:right="707" w:bottom="1135" w:left="1276" w:header="283" w:footer="720" w:gutter="0"/>
          <w:cols w:space="720"/>
          <w:titlePg/>
          <w:docGrid w:linePitch="381"/>
        </w:sectPr>
      </w:pPr>
      <w:r>
        <w:t>Республики</w:t>
      </w:r>
      <w:r w:rsidR="005F3195">
        <w:t xml:space="preserve"> </w:t>
      </w:r>
      <w:r>
        <w:t xml:space="preserve">Татарстан                     </w:t>
      </w:r>
      <w:r w:rsidR="005F3195">
        <w:t xml:space="preserve">   </w:t>
      </w:r>
      <w:r>
        <w:t xml:space="preserve">                                                </w:t>
      </w:r>
      <w:proofErr w:type="spellStart"/>
      <w:r>
        <w:t>А.В.Песошин</w:t>
      </w:r>
      <w:proofErr w:type="spellEnd"/>
    </w:p>
    <w:p w:rsidR="005C78A3" w:rsidRDefault="005C78A3" w:rsidP="00931A6F">
      <w:pPr>
        <w:pStyle w:val="ConsPlusNormal"/>
        <w:spacing w:line="288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5</w:t>
      </w:r>
    </w:p>
    <w:p w:rsidR="005C78A3" w:rsidRPr="00AA3BF9" w:rsidRDefault="005C78A3" w:rsidP="00931A6F">
      <w:pPr>
        <w:pStyle w:val="ConsPlusNormal"/>
        <w:spacing w:line="288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C78A3" w:rsidRPr="00AA3BF9" w:rsidRDefault="005C78A3" w:rsidP="00931A6F">
      <w:pPr>
        <w:pStyle w:val="ConsPlusNormal"/>
        <w:spacing w:line="288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5C78A3" w:rsidRPr="00AA3BF9" w:rsidRDefault="005C78A3" w:rsidP="00931A6F">
      <w:pPr>
        <w:pStyle w:val="ConsPlusNormal"/>
        <w:spacing w:line="288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C78A3" w:rsidRDefault="005C78A3" w:rsidP="00931A6F">
      <w:pPr>
        <w:pStyle w:val="ConsPlusNormal"/>
        <w:spacing w:line="288" w:lineRule="auto"/>
        <w:ind w:firstLine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A3BF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28.03.2018 №</w:t>
      </w:r>
      <w:r w:rsidRPr="00AA3B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182</w:t>
      </w:r>
    </w:p>
    <w:p w:rsidR="005C78A3" w:rsidRDefault="005C78A3" w:rsidP="00931A6F">
      <w:pPr>
        <w:pStyle w:val="ConsPlusNormal"/>
        <w:spacing w:line="288" w:lineRule="auto"/>
        <w:ind w:firstLine="623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 редакции постановления</w:t>
      </w:r>
      <w:proofErr w:type="gramEnd"/>
    </w:p>
    <w:p w:rsidR="005C78A3" w:rsidRPr="00AA3BF9" w:rsidRDefault="005C78A3" w:rsidP="00931A6F">
      <w:pPr>
        <w:pStyle w:val="ConsPlusNormal"/>
        <w:spacing w:line="288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5C78A3" w:rsidRPr="00AA3BF9" w:rsidRDefault="005C78A3" w:rsidP="00931A6F">
      <w:pPr>
        <w:pStyle w:val="ConsPlusNormal"/>
        <w:spacing w:line="288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C78A3" w:rsidRPr="00AA3BF9" w:rsidRDefault="005C78A3" w:rsidP="00931A6F">
      <w:pPr>
        <w:pStyle w:val="ConsPlusNormal"/>
        <w:spacing w:line="288" w:lineRule="auto"/>
        <w:ind w:firstLine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A3BF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 2021  №</w:t>
      </w:r>
      <w:r w:rsidRPr="00AA3B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____)</w:t>
      </w:r>
    </w:p>
    <w:p w:rsidR="005C78A3" w:rsidRPr="00AA3BF9" w:rsidRDefault="005C78A3" w:rsidP="005C78A3">
      <w:pPr>
        <w:pStyle w:val="ConsPlusNormal"/>
        <w:spacing w:line="288" w:lineRule="auto"/>
        <w:ind w:firstLine="7230"/>
        <w:rPr>
          <w:rFonts w:ascii="Times New Roman" w:hAnsi="Times New Roman" w:cs="Times New Roman"/>
          <w:sz w:val="28"/>
          <w:szCs w:val="28"/>
        </w:rPr>
      </w:pPr>
    </w:p>
    <w:p w:rsidR="005C78A3" w:rsidRPr="00AA3BF9" w:rsidRDefault="005C78A3" w:rsidP="005C78A3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A3" w:rsidRPr="005C78A3" w:rsidRDefault="005C78A3" w:rsidP="005C78A3">
      <w:pPr>
        <w:pStyle w:val="ConsPlusTitle"/>
        <w:spacing w:before="28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573"/>
      <w:bookmarkEnd w:id="1"/>
      <w:r w:rsidRPr="005C78A3">
        <w:rPr>
          <w:rFonts w:ascii="Times New Roman" w:hAnsi="Times New Roman" w:cs="Times New Roman"/>
          <w:b w:val="0"/>
          <w:sz w:val="28"/>
          <w:szCs w:val="28"/>
        </w:rPr>
        <w:t>Размеры</w:t>
      </w:r>
    </w:p>
    <w:p w:rsidR="005C78A3" w:rsidRPr="005C78A3" w:rsidRDefault="005C78A3" w:rsidP="00931A6F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C78A3">
        <w:rPr>
          <w:rFonts w:ascii="Times New Roman" w:hAnsi="Times New Roman" w:cs="Times New Roman"/>
          <w:b w:val="0"/>
          <w:sz w:val="28"/>
          <w:szCs w:val="28"/>
        </w:rPr>
        <w:t>ежемесячного денежного вознаграждения глав муниципальных</w:t>
      </w:r>
    </w:p>
    <w:p w:rsidR="005C78A3" w:rsidRPr="005C78A3" w:rsidRDefault="005C78A3" w:rsidP="00931A6F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C78A3">
        <w:rPr>
          <w:rFonts w:ascii="Times New Roman" w:hAnsi="Times New Roman" w:cs="Times New Roman"/>
          <w:b w:val="0"/>
          <w:sz w:val="28"/>
          <w:szCs w:val="28"/>
        </w:rPr>
        <w:t>образований, депутатов, выборных должностных лиц местного</w:t>
      </w:r>
    </w:p>
    <w:p w:rsidR="005C78A3" w:rsidRPr="005C78A3" w:rsidRDefault="005C78A3" w:rsidP="00931A6F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C78A3">
        <w:rPr>
          <w:rFonts w:ascii="Times New Roman" w:hAnsi="Times New Roman" w:cs="Times New Roman"/>
          <w:b w:val="0"/>
          <w:sz w:val="28"/>
          <w:szCs w:val="28"/>
        </w:rPr>
        <w:t xml:space="preserve">самоуправления, </w:t>
      </w:r>
      <w:proofErr w:type="gramStart"/>
      <w:r w:rsidRPr="005C78A3">
        <w:rPr>
          <w:rFonts w:ascii="Times New Roman" w:hAnsi="Times New Roman" w:cs="Times New Roman"/>
          <w:b w:val="0"/>
          <w:sz w:val="28"/>
          <w:szCs w:val="28"/>
        </w:rPr>
        <w:t>осуществляющих</w:t>
      </w:r>
      <w:proofErr w:type="gramEnd"/>
      <w:r w:rsidRPr="005C78A3">
        <w:rPr>
          <w:rFonts w:ascii="Times New Roman" w:hAnsi="Times New Roman" w:cs="Times New Roman"/>
          <w:b w:val="0"/>
          <w:sz w:val="28"/>
          <w:szCs w:val="28"/>
        </w:rPr>
        <w:t xml:space="preserve"> свои полномочия</w:t>
      </w:r>
    </w:p>
    <w:p w:rsidR="00AE2385" w:rsidRDefault="005C78A3" w:rsidP="00931A6F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C78A3">
        <w:rPr>
          <w:rFonts w:ascii="Times New Roman" w:hAnsi="Times New Roman" w:cs="Times New Roman"/>
          <w:b w:val="0"/>
          <w:sz w:val="28"/>
          <w:szCs w:val="28"/>
        </w:rPr>
        <w:t xml:space="preserve">на постоянной основе, председателей, </w:t>
      </w:r>
      <w:r w:rsidRPr="009C7316">
        <w:rPr>
          <w:rFonts w:ascii="Times New Roman" w:hAnsi="Times New Roman" w:cs="Times New Roman"/>
          <w:b w:val="0"/>
          <w:sz w:val="28"/>
          <w:szCs w:val="28"/>
        </w:rPr>
        <w:t>заместителей</w:t>
      </w:r>
      <w:r w:rsidR="00931A6F">
        <w:rPr>
          <w:rFonts w:ascii="Times New Roman" w:hAnsi="Times New Roman" w:cs="Times New Roman"/>
          <w:b w:val="0"/>
          <w:sz w:val="28"/>
          <w:szCs w:val="28"/>
        </w:rPr>
        <w:t xml:space="preserve"> председателей</w:t>
      </w:r>
      <w:r w:rsidRPr="009C7316">
        <w:rPr>
          <w:rFonts w:ascii="Times New Roman" w:hAnsi="Times New Roman" w:cs="Times New Roman"/>
          <w:b w:val="0"/>
          <w:sz w:val="28"/>
          <w:szCs w:val="28"/>
        </w:rPr>
        <w:t>, аудиторов</w:t>
      </w:r>
      <w:r w:rsidRPr="005C78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C78A3" w:rsidRPr="005C78A3" w:rsidRDefault="005C78A3" w:rsidP="00931A6F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C78A3">
        <w:rPr>
          <w:rFonts w:ascii="Times New Roman" w:hAnsi="Times New Roman" w:cs="Times New Roman"/>
          <w:b w:val="0"/>
          <w:sz w:val="28"/>
          <w:szCs w:val="28"/>
        </w:rPr>
        <w:t>контрольно-счетных</w:t>
      </w:r>
      <w:r w:rsidR="00AE23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C78A3">
        <w:rPr>
          <w:rFonts w:ascii="Times New Roman" w:hAnsi="Times New Roman" w:cs="Times New Roman"/>
          <w:b w:val="0"/>
          <w:sz w:val="28"/>
          <w:szCs w:val="28"/>
        </w:rPr>
        <w:t>органов муниципальных образований Республики Татарстан</w:t>
      </w:r>
    </w:p>
    <w:p w:rsidR="005C78A3" w:rsidRPr="005C78A3" w:rsidRDefault="005C78A3" w:rsidP="005C78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78A3" w:rsidRPr="005C78A3" w:rsidRDefault="005C78A3" w:rsidP="005C78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C78A3">
        <w:rPr>
          <w:rFonts w:ascii="Times New Roman" w:hAnsi="Times New Roman" w:cs="Times New Roman"/>
          <w:sz w:val="28"/>
          <w:szCs w:val="28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1367"/>
        <w:gridCol w:w="1276"/>
        <w:gridCol w:w="1276"/>
        <w:gridCol w:w="1214"/>
        <w:gridCol w:w="1271"/>
      </w:tblGrid>
      <w:tr w:rsidR="005C78A3" w:rsidRPr="005C78A3" w:rsidTr="00931A6F">
        <w:tc>
          <w:tcPr>
            <w:tcW w:w="3231" w:type="dxa"/>
          </w:tcPr>
          <w:p w:rsidR="005C78A3" w:rsidRPr="005C78A3" w:rsidRDefault="005C78A3" w:rsidP="001E04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8A3">
              <w:rPr>
                <w:rFonts w:ascii="Times New Roman" w:hAnsi="Times New Roman" w:cs="Times New Roman"/>
                <w:sz w:val="28"/>
                <w:szCs w:val="28"/>
              </w:rPr>
              <w:t>Наименование должн</w:t>
            </w:r>
            <w:r w:rsidRPr="005C78A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C78A3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1367" w:type="dxa"/>
          </w:tcPr>
          <w:p w:rsidR="005C78A3" w:rsidRPr="0046673E" w:rsidRDefault="005C78A3" w:rsidP="001E04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73E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  <w:p w:rsidR="005C78A3" w:rsidRPr="0046673E" w:rsidRDefault="005C78A3" w:rsidP="00603E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73E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hyperlink w:anchor="P586" w:history="1">
              <w:r w:rsidRPr="0046673E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1276" w:type="dxa"/>
          </w:tcPr>
          <w:p w:rsidR="005C78A3" w:rsidRPr="0046673E" w:rsidRDefault="005C78A3" w:rsidP="0046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73E">
              <w:rPr>
                <w:rFonts w:ascii="Times New Roman" w:hAnsi="Times New Roman" w:cs="Times New Roman"/>
                <w:sz w:val="28"/>
                <w:szCs w:val="28"/>
              </w:rPr>
              <w:t xml:space="preserve">Вторая группа </w:t>
            </w:r>
            <w:hyperlink w:anchor="P586" w:history="1">
              <w:r w:rsidRPr="0046673E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1276" w:type="dxa"/>
          </w:tcPr>
          <w:p w:rsidR="005C78A3" w:rsidRPr="0046673E" w:rsidRDefault="005C78A3" w:rsidP="0046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73E">
              <w:rPr>
                <w:rFonts w:ascii="Times New Roman" w:hAnsi="Times New Roman" w:cs="Times New Roman"/>
                <w:sz w:val="28"/>
                <w:szCs w:val="28"/>
              </w:rPr>
              <w:t xml:space="preserve">Третья группа </w:t>
            </w:r>
            <w:hyperlink w:anchor="P586" w:history="1">
              <w:r w:rsidRPr="0046673E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1214" w:type="dxa"/>
          </w:tcPr>
          <w:p w:rsidR="005C78A3" w:rsidRPr="0046673E" w:rsidRDefault="005C78A3" w:rsidP="0046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73E">
              <w:rPr>
                <w:rFonts w:ascii="Times New Roman" w:hAnsi="Times New Roman" w:cs="Times New Roman"/>
                <w:sz w:val="28"/>
                <w:szCs w:val="28"/>
              </w:rPr>
              <w:t>Четве</w:t>
            </w:r>
            <w:r w:rsidRPr="0046673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6673E">
              <w:rPr>
                <w:rFonts w:ascii="Times New Roman" w:hAnsi="Times New Roman" w:cs="Times New Roman"/>
                <w:sz w:val="28"/>
                <w:szCs w:val="28"/>
              </w:rPr>
              <w:t xml:space="preserve">тая группа </w:t>
            </w:r>
            <w:hyperlink w:anchor="P586" w:history="1">
              <w:r w:rsidRPr="0046673E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1271" w:type="dxa"/>
          </w:tcPr>
          <w:p w:rsidR="005C78A3" w:rsidRPr="0046673E" w:rsidRDefault="005C78A3" w:rsidP="0046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73E">
              <w:rPr>
                <w:rFonts w:ascii="Times New Roman" w:hAnsi="Times New Roman" w:cs="Times New Roman"/>
                <w:sz w:val="28"/>
                <w:szCs w:val="28"/>
              </w:rPr>
              <w:t xml:space="preserve">Восьмая группа </w:t>
            </w:r>
            <w:hyperlink w:anchor="P586" w:history="1">
              <w:r w:rsidRPr="0046673E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5C78A3" w:rsidRPr="005C78A3" w:rsidTr="00931A6F">
        <w:tc>
          <w:tcPr>
            <w:tcW w:w="3231" w:type="dxa"/>
          </w:tcPr>
          <w:p w:rsidR="005C78A3" w:rsidRPr="005C78A3" w:rsidRDefault="005C78A3" w:rsidP="001E04F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A3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367" w:type="dxa"/>
          </w:tcPr>
          <w:p w:rsidR="005C78A3" w:rsidRPr="005C78A3" w:rsidRDefault="005C78A3" w:rsidP="001E04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41 942</w:t>
            </w:r>
          </w:p>
        </w:tc>
        <w:tc>
          <w:tcPr>
            <w:tcW w:w="1276" w:type="dxa"/>
          </w:tcPr>
          <w:p w:rsidR="005C78A3" w:rsidRPr="005C78A3" w:rsidRDefault="005C78A3" w:rsidP="005C78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8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C7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  <w:tc>
          <w:tcPr>
            <w:tcW w:w="1276" w:type="dxa"/>
          </w:tcPr>
          <w:p w:rsidR="005C78A3" w:rsidRPr="005C78A3" w:rsidRDefault="005C78A3" w:rsidP="001E04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34 967</w:t>
            </w:r>
          </w:p>
        </w:tc>
        <w:tc>
          <w:tcPr>
            <w:tcW w:w="1214" w:type="dxa"/>
          </w:tcPr>
          <w:p w:rsidR="005C78A3" w:rsidRPr="005C78A3" w:rsidRDefault="005C78A3" w:rsidP="005C78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8A3">
              <w:rPr>
                <w:rFonts w:ascii="Times New Roman" w:hAnsi="Times New Roman" w:cs="Times New Roman"/>
                <w:sz w:val="28"/>
                <w:szCs w:val="28"/>
              </w:rPr>
              <w:t xml:space="preserve">31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966</w:t>
            </w:r>
          </w:p>
        </w:tc>
        <w:tc>
          <w:tcPr>
            <w:tcW w:w="1271" w:type="dxa"/>
          </w:tcPr>
          <w:p w:rsidR="005C78A3" w:rsidRPr="005C78A3" w:rsidRDefault="005C78A3" w:rsidP="001E04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30 442</w:t>
            </w:r>
          </w:p>
        </w:tc>
      </w:tr>
      <w:tr w:rsidR="005C78A3" w:rsidRPr="005C78A3" w:rsidTr="00931A6F">
        <w:tc>
          <w:tcPr>
            <w:tcW w:w="3231" w:type="dxa"/>
          </w:tcPr>
          <w:p w:rsidR="005C78A3" w:rsidRPr="005C78A3" w:rsidRDefault="005C78A3" w:rsidP="001E04F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A3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</w:t>
            </w:r>
            <w:r w:rsidRPr="005C78A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C78A3">
              <w:rPr>
                <w:rFonts w:ascii="Times New Roman" w:hAnsi="Times New Roman" w:cs="Times New Roman"/>
                <w:sz w:val="28"/>
                <w:szCs w:val="28"/>
              </w:rPr>
              <w:t>ципального образования</w:t>
            </w:r>
          </w:p>
        </w:tc>
        <w:tc>
          <w:tcPr>
            <w:tcW w:w="1367" w:type="dxa"/>
          </w:tcPr>
          <w:p w:rsidR="005C78A3" w:rsidRPr="005C78A3" w:rsidRDefault="005C78A3" w:rsidP="001E04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37 748</w:t>
            </w:r>
          </w:p>
        </w:tc>
        <w:tc>
          <w:tcPr>
            <w:tcW w:w="1276" w:type="dxa"/>
          </w:tcPr>
          <w:p w:rsidR="005C78A3" w:rsidRPr="005C78A3" w:rsidRDefault="005C78A3" w:rsidP="001E04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34 209</w:t>
            </w:r>
          </w:p>
        </w:tc>
        <w:tc>
          <w:tcPr>
            <w:tcW w:w="1276" w:type="dxa"/>
          </w:tcPr>
          <w:p w:rsidR="005C78A3" w:rsidRPr="005C78A3" w:rsidRDefault="005C78A3" w:rsidP="001E04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31 469</w:t>
            </w:r>
          </w:p>
        </w:tc>
        <w:tc>
          <w:tcPr>
            <w:tcW w:w="1214" w:type="dxa"/>
          </w:tcPr>
          <w:p w:rsidR="005C78A3" w:rsidRPr="005C78A3" w:rsidRDefault="005C78A3" w:rsidP="001E04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28 767</w:t>
            </w:r>
          </w:p>
        </w:tc>
        <w:tc>
          <w:tcPr>
            <w:tcW w:w="1271" w:type="dxa"/>
          </w:tcPr>
          <w:p w:rsidR="005C78A3" w:rsidRPr="005C78A3" w:rsidRDefault="005C78A3" w:rsidP="001E04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27 398</w:t>
            </w:r>
          </w:p>
        </w:tc>
      </w:tr>
      <w:tr w:rsidR="005C78A3" w:rsidRPr="005C78A3" w:rsidTr="00931A6F">
        <w:tc>
          <w:tcPr>
            <w:tcW w:w="3231" w:type="dxa"/>
          </w:tcPr>
          <w:p w:rsidR="005C78A3" w:rsidRPr="005C78A3" w:rsidRDefault="005C78A3" w:rsidP="001E04F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A3">
              <w:rPr>
                <w:rFonts w:ascii="Times New Roman" w:hAnsi="Times New Roman" w:cs="Times New Roman"/>
                <w:sz w:val="28"/>
                <w:szCs w:val="28"/>
              </w:rPr>
              <w:t>Депутаты</w:t>
            </w:r>
          </w:p>
        </w:tc>
        <w:tc>
          <w:tcPr>
            <w:tcW w:w="1367" w:type="dxa"/>
          </w:tcPr>
          <w:p w:rsidR="005C78A3" w:rsidRPr="005C78A3" w:rsidRDefault="005C78A3" w:rsidP="001E04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18 958</w:t>
            </w:r>
          </w:p>
        </w:tc>
        <w:tc>
          <w:tcPr>
            <w:tcW w:w="1276" w:type="dxa"/>
          </w:tcPr>
          <w:p w:rsidR="005C78A3" w:rsidRPr="005C78A3" w:rsidRDefault="005C78A3" w:rsidP="001E04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18 140</w:t>
            </w:r>
          </w:p>
        </w:tc>
        <w:tc>
          <w:tcPr>
            <w:tcW w:w="1276" w:type="dxa"/>
          </w:tcPr>
          <w:p w:rsidR="005C78A3" w:rsidRPr="005C78A3" w:rsidRDefault="005C78A3" w:rsidP="001E04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17 084</w:t>
            </w:r>
          </w:p>
        </w:tc>
        <w:tc>
          <w:tcPr>
            <w:tcW w:w="1214" w:type="dxa"/>
          </w:tcPr>
          <w:p w:rsidR="005C78A3" w:rsidRPr="005C78A3" w:rsidRDefault="005C78A3" w:rsidP="001E04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15 492</w:t>
            </w:r>
          </w:p>
        </w:tc>
        <w:tc>
          <w:tcPr>
            <w:tcW w:w="1271" w:type="dxa"/>
          </w:tcPr>
          <w:p w:rsidR="005C78A3" w:rsidRPr="005C78A3" w:rsidRDefault="005C78A3" w:rsidP="005C78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8A3"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927</w:t>
            </w:r>
          </w:p>
        </w:tc>
      </w:tr>
      <w:tr w:rsidR="005C78A3" w:rsidRPr="005C78A3" w:rsidTr="00931A6F">
        <w:tc>
          <w:tcPr>
            <w:tcW w:w="3231" w:type="dxa"/>
          </w:tcPr>
          <w:p w:rsidR="005C78A3" w:rsidRPr="005C78A3" w:rsidRDefault="005C78A3" w:rsidP="001E04F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A3">
              <w:rPr>
                <w:rFonts w:ascii="Times New Roman" w:hAnsi="Times New Roman" w:cs="Times New Roman"/>
                <w:sz w:val="28"/>
                <w:szCs w:val="28"/>
              </w:rPr>
              <w:t>Члены выборных органов местного самоуправл</w:t>
            </w:r>
            <w:r w:rsidRPr="005C78A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C78A3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367" w:type="dxa"/>
          </w:tcPr>
          <w:p w:rsidR="005C78A3" w:rsidRPr="005C78A3" w:rsidRDefault="005C78A3" w:rsidP="001E04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16 111</w:t>
            </w:r>
          </w:p>
        </w:tc>
        <w:tc>
          <w:tcPr>
            <w:tcW w:w="1276" w:type="dxa"/>
          </w:tcPr>
          <w:p w:rsidR="005C78A3" w:rsidRPr="005C78A3" w:rsidRDefault="005C78A3" w:rsidP="001E04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15 420</w:t>
            </w:r>
          </w:p>
        </w:tc>
        <w:tc>
          <w:tcPr>
            <w:tcW w:w="1276" w:type="dxa"/>
          </w:tcPr>
          <w:p w:rsidR="005C78A3" w:rsidRPr="005C78A3" w:rsidRDefault="005C78A3" w:rsidP="001E04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14 517</w:t>
            </w:r>
          </w:p>
        </w:tc>
        <w:tc>
          <w:tcPr>
            <w:tcW w:w="1214" w:type="dxa"/>
          </w:tcPr>
          <w:p w:rsidR="005C78A3" w:rsidRPr="005C78A3" w:rsidRDefault="005C78A3" w:rsidP="001E04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13 166</w:t>
            </w:r>
          </w:p>
        </w:tc>
        <w:tc>
          <w:tcPr>
            <w:tcW w:w="1271" w:type="dxa"/>
          </w:tcPr>
          <w:p w:rsidR="005C78A3" w:rsidRPr="005C78A3" w:rsidRDefault="005C78A3" w:rsidP="005C78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8A3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684</w:t>
            </w:r>
          </w:p>
        </w:tc>
      </w:tr>
      <w:tr w:rsidR="005C78A3" w:rsidRPr="005C78A3" w:rsidTr="00931A6F">
        <w:tc>
          <w:tcPr>
            <w:tcW w:w="3231" w:type="dxa"/>
          </w:tcPr>
          <w:p w:rsidR="005C78A3" w:rsidRPr="005C78A3" w:rsidRDefault="005C78A3" w:rsidP="001E04F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A3"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</w:t>
            </w:r>
            <w:r w:rsidRPr="005C78A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C78A3">
              <w:rPr>
                <w:rFonts w:ascii="Times New Roman" w:hAnsi="Times New Roman" w:cs="Times New Roman"/>
                <w:sz w:val="28"/>
                <w:szCs w:val="28"/>
              </w:rPr>
              <w:t>но-счетного органа</w:t>
            </w:r>
          </w:p>
        </w:tc>
        <w:tc>
          <w:tcPr>
            <w:tcW w:w="1367" w:type="dxa"/>
          </w:tcPr>
          <w:p w:rsidR="005C78A3" w:rsidRPr="005C78A3" w:rsidRDefault="005C78A3" w:rsidP="001E04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37 748</w:t>
            </w:r>
          </w:p>
        </w:tc>
        <w:tc>
          <w:tcPr>
            <w:tcW w:w="1276" w:type="dxa"/>
          </w:tcPr>
          <w:p w:rsidR="005C78A3" w:rsidRPr="005C78A3" w:rsidRDefault="005C78A3" w:rsidP="001E04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34 209</w:t>
            </w:r>
          </w:p>
        </w:tc>
        <w:tc>
          <w:tcPr>
            <w:tcW w:w="1276" w:type="dxa"/>
          </w:tcPr>
          <w:p w:rsidR="005C78A3" w:rsidRPr="005C78A3" w:rsidRDefault="005C78A3" w:rsidP="001E04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31 469</w:t>
            </w:r>
          </w:p>
        </w:tc>
        <w:tc>
          <w:tcPr>
            <w:tcW w:w="1214" w:type="dxa"/>
          </w:tcPr>
          <w:p w:rsidR="005C78A3" w:rsidRPr="005C78A3" w:rsidRDefault="005C78A3" w:rsidP="001E04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28 767</w:t>
            </w:r>
          </w:p>
        </w:tc>
        <w:tc>
          <w:tcPr>
            <w:tcW w:w="1271" w:type="dxa"/>
          </w:tcPr>
          <w:p w:rsidR="005C78A3" w:rsidRPr="005C78A3" w:rsidRDefault="005C78A3" w:rsidP="001E04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27 398</w:t>
            </w:r>
          </w:p>
        </w:tc>
      </w:tr>
      <w:tr w:rsidR="005C78A3" w:rsidRPr="005C78A3" w:rsidTr="00931A6F">
        <w:tc>
          <w:tcPr>
            <w:tcW w:w="3231" w:type="dxa"/>
          </w:tcPr>
          <w:p w:rsidR="005C78A3" w:rsidRPr="005C78A3" w:rsidRDefault="005C78A3" w:rsidP="005C78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</w:t>
            </w:r>
            <w:r w:rsidRPr="005C78A3">
              <w:rPr>
                <w:rFonts w:ascii="Times New Roman" w:hAnsi="Times New Roman" w:cs="Times New Roman"/>
                <w:sz w:val="28"/>
                <w:szCs w:val="28"/>
              </w:rPr>
              <w:t>редседат</w:t>
            </w:r>
            <w:r w:rsidRPr="005C78A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C78A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C78A3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контрольно-счетного органа</w:t>
            </w:r>
          </w:p>
        </w:tc>
        <w:tc>
          <w:tcPr>
            <w:tcW w:w="1367" w:type="dxa"/>
          </w:tcPr>
          <w:p w:rsidR="005C78A3" w:rsidRPr="005C78A3" w:rsidRDefault="009C7316" w:rsidP="001E04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35 414</w:t>
            </w:r>
          </w:p>
        </w:tc>
        <w:tc>
          <w:tcPr>
            <w:tcW w:w="1276" w:type="dxa"/>
          </w:tcPr>
          <w:p w:rsidR="005C78A3" w:rsidRPr="005C78A3" w:rsidRDefault="009C7316" w:rsidP="001E04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31 735</w:t>
            </w:r>
          </w:p>
        </w:tc>
        <w:tc>
          <w:tcPr>
            <w:tcW w:w="1276" w:type="dxa"/>
          </w:tcPr>
          <w:p w:rsidR="005C78A3" w:rsidRPr="005C78A3" w:rsidRDefault="009C7316" w:rsidP="001E04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28 286</w:t>
            </w:r>
          </w:p>
        </w:tc>
        <w:tc>
          <w:tcPr>
            <w:tcW w:w="1214" w:type="dxa"/>
          </w:tcPr>
          <w:p w:rsidR="005C78A3" w:rsidRPr="005C78A3" w:rsidRDefault="009C7316" w:rsidP="001E04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25 871</w:t>
            </w:r>
          </w:p>
        </w:tc>
        <w:tc>
          <w:tcPr>
            <w:tcW w:w="1271" w:type="dxa"/>
          </w:tcPr>
          <w:p w:rsidR="005C78A3" w:rsidRPr="005C78A3" w:rsidRDefault="009C7316" w:rsidP="001E04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24 606</w:t>
            </w:r>
          </w:p>
        </w:tc>
      </w:tr>
      <w:tr w:rsidR="005C78A3" w:rsidRPr="005C78A3" w:rsidTr="00931A6F">
        <w:tc>
          <w:tcPr>
            <w:tcW w:w="3231" w:type="dxa"/>
          </w:tcPr>
          <w:p w:rsidR="005C78A3" w:rsidRPr="005C78A3" w:rsidRDefault="005C78A3" w:rsidP="001E04F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аудитор</w:t>
            </w:r>
            <w:r w:rsidRPr="005C78A3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контрольно-счетного органа</w:t>
            </w:r>
          </w:p>
        </w:tc>
        <w:tc>
          <w:tcPr>
            <w:tcW w:w="1367" w:type="dxa"/>
          </w:tcPr>
          <w:p w:rsidR="005C78A3" w:rsidRPr="005C78A3" w:rsidRDefault="009C7316" w:rsidP="001E04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28 516</w:t>
            </w:r>
          </w:p>
        </w:tc>
        <w:tc>
          <w:tcPr>
            <w:tcW w:w="1276" w:type="dxa"/>
          </w:tcPr>
          <w:p w:rsidR="005C78A3" w:rsidRPr="005C78A3" w:rsidRDefault="009C7316" w:rsidP="001E04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25 411</w:t>
            </w:r>
          </w:p>
        </w:tc>
        <w:tc>
          <w:tcPr>
            <w:tcW w:w="1276" w:type="dxa"/>
          </w:tcPr>
          <w:p w:rsidR="005C78A3" w:rsidRPr="005C78A3" w:rsidRDefault="009C7316" w:rsidP="001E04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23 686</w:t>
            </w:r>
          </w:p>
        </w:tc>
        <w:tc>
          <w:tcPr>
            <w:tcW w:w="1214" w:type="dxa"/>
          </w:tcPr>
          <w:p w:rsidR="005C78A3" w:rsidRPr="005C78A3" w:rsidRDefault="009C7316" w:rsidP="001E04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20 927</w:t>
            </w:r>
          </w:p>
        </w:tc>
        <w:tc>
          <w:tcPr>
            <w:tcW w:w="1271" w:type="dxa"/>
          </w:tcPr>
          <w:p w:rsidR="005C78A3" w:rsidRPr="005C78A3" w:rsidRDefault="00F501D4" w:rsidP="001E04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20 927</w:t>
            </w:r>
          </w:p>
        </w:tc>
      </w:tr>
    </w:tbl>
    <w:p w:rsidR="005C78A3" w:rsidRDefault="005C78A3" w:rsidP="005C78A3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A3" w:rsidRPr="0086177E" w:rsidRDefault="005C78A3" w:rsidP="002F66EE">
      <w:pPr>
        <w:pStyle w:val="ConsPlusNormal"/>
        <w:suppressAutoHyphens/>
        <w:spacing w:before="22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77E">
        <w:rPr>
          <w:rFonts w:ascii="Times New Roman" w:hAnsi="Times New Roman" w:cs="Times New Roman"/>
          <w:sz w:val="28"/>
          <w:szCs w:val="28"/>
        </w:rPr>
        <w:t xml:space="preserve">* Группа оплаты труда, к которой относится муниципальное образование в соответствии с </w:t>
      </w:r>
      <w:hyperlink w:anchor="P75" w:history="1">
        <w:r w:rsidRPr="0086177E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86177E">
        <w:rPr>
          <w:rFonts w:ascii="Times New Roman" w:hAnsi="Times New Roman" w:cs="Times New Roman"/>
          <w:sz w:val="28"/>
          <w:szCs w:val="28"/>
        </w:rPr>
        <w:t xml:space="preserve">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</w:t>
      </w:r>
      <w:r w:rsidRPr="0046673E">
        <w:rPr>
          <w:rFonts w:ascii="Times New Roman" w:hAnsi="Times New Roman" w:cs="Times New Roman"/>
          <w:sz w:val="28"/>
          <w:szCs w:val="28"/>
        </w:rPr>
        <w:t>председателей</w:t>
      </w:r>
      <w:r w:rsidR="0046673E" w:rsidRPr="0046673E">
        <w:rPr>
          <w:rFonts w:ascii="Times New Roman" w:hAnsi="Times New Roman" w:cs="Times New Roman"/>
          <w:sz w:val="28"/>
          <w:szCs w:val="28"/>
        </w:rPr>
        <w:t xml:space="preserve">, </w:t>
      </w:r>
      <w:r w:rsidR="0046673E" w:rsidRPr="00B6672B">
        <w:rPr>
          <w:rFonts w:ascii="Times New Roman" w:hAnsi="Times New Roman" w:cs="Times New Roman"/>
          <w:sz w:val="28"/>
          <w:szCs w:val="28"/>
        </w:rPr>
        <w:t xml:space="preserve">заместителей председателей, </w:t>
      </w:r>
      <w:r w:rsidR="0046673E" w:rsidRPr="0046673E">
        <w:rPr>
          <w:rFonts w:ascii="Times New Roman" w:hAnsi="Times New Roman" w:cs="Times New Roman"/>
          <w:sz w:val="28"/>
          <w:szCs w:val="28"/>
        </w:rPr>
        <w:t xml:space="preserve">аудиторов </w:t>
      </w:r>
      <w:r w:rsidRPr="0046673E">
        <w:rPr>
          <w:rFonts w:ascii="Times New Roman" w:hAnsi="Times New Roman" w:cs="Times New Roman"/>
          <w:sz w:val="28"/>
          <w:szCs w:val="28"/>
        </w:rPr>
        <w:t>контрольно-счетных органов муниципальных образований, муни</w:t>
      </w:r>
      <w:r w:rsidRPr="0086177E">
        <w:rPr>
          <w:rFonts w:ascii="Times New Roman" w:hAnsi="Times New Roman" w:cs="Times New Roman"/>
          <w:sz w:val="28"/>
          <w:szCs w:val="28"/>
        </w:rPr>
        <w:t xml:space="preserve">ципальных служащих в Республике Татарстан, утвержденных постановлением Кабинета Министров Республики Татарстан </w:t>
      </w:r>
      <w:r w:rsidR="00AE2385" w:rsidRPr="0086177E">
        <w:rPr>
          <w:rFonts w:ascii="Times New Roman" w:hAnsi="Times New Roman" w:cs="Times New Roman"/>
          <w:sz w:val="28"/>
          <w:szCs w:val="28"/>
        </w:rPr>
        <w:t xml:space="preserve">от 28.03.2018 </w:t>
      </w:r>
      <w:r w:rsidR="00931A6F">
        <w:rPr>
          <w:rFonts w:ascii="Times New Roman" w:hAnsi="Times New Roman" w:cs="Times New Roman"/>
          <w:sz w:val="28"/>
          <w:szCs w:val="28"/>
        </w:rPr>
        <w:t>№</w:t>
      </w:r>
      <w:r w:rsidR="00AE2385" w:rsidRPr="0086177E">
        <w:rPr>
          <w:rFonts w:ascii="Times New Roman" w:hAnsi="Times New Roman" w:cs="Times New Roman"/>
          <w:sz w:val="28"/>
          <w:szCs w:val="28"/>
        </w:rPr>
        <w:t xml:space="preserve"> 182</w:t>
      </w:r>
      <w:r w:rsidR="00AE2385">
        <w:rPr>
          <w:rFonts w:ascii="Times New Roman" w:hAnsi="Times New Roman" w:cs="Times New Roman"/>
          <w:sz w:val="28"/>
          <w:szCs w:val="28"/>
        </w:rPr>
        <w:t xml:space="preserve"> </w:t>
      </w:r>
      <w:r w:rsidR="0086177E">
        <w:rPr>
          <w:rFonts w:ascii="Times New Roman" w:hAnsi="Times New Roman" w:cs="Times New Roman"/>
          <w:sz w:val="28"/>
          <w:szCs w:val="28"/>
        </w:rPr>
        <w:t>«</w:t>
      </w:r>
      <w:r w:rsidRPr="0086177E">
        <w:rPr>
          <w:rFonts w:ascii="Times New Roman" w:hAnsi="Times New Roman" w:cs="Times New Roman"/>
          <w:sz w:val="28"/>
          <w:szCs w:val="28"/>
        </w:rPr>
        <w:t>О нормативах формирования расходов на оплату труда</w:t>
      </w:r>
      <w:proofErr w:type="gramEnd"/>
      <w:r w:rsidRPr="0086177E">
        <w:rPr>
          <w:rFonts w:ascii="Times New Roman" w:hAnsi="Times New Roman" w:cs="Times New Roman"/>
          <w:sz w:val="28"/>
          <w:szCs w:val="28"/>
        </w:rPr>
        <w:t xml:space="preserve"> депутатов, выборных должностных лиц местного самоуправления, осуществляющих свои полномочия на постоянной основе, председателей</w:t>
      </w:r>
      <w:r w:rsidR="0046673E">
        <w:rPr>
          <w:rFonts w:ascii="Times New Roman" w:hAnsi="Times New Roman" w:cs="Times New Roman"/>
          <w:sz w:val="28"/>
          <w:szCs w:val="28"/>
        </w:rPr>
        <w:t xml:space="preserve">, </w:t>
      </w:r>
      <w:r w:rsidR="0046673E" w:rsidRPr="00B6672B">
        <w:rPr>
          <w:rFonts w:ascii="Times New Roman" w:hAnsi="Times New Roman" w:cs="Times New Roman"/>
          <w:sz w:val="28"/>
          <w:szCs w:val="28"/>
        </w:rPr>
        <w:t>заместителей председателей, аудиторов</w:t>
      </w:r>
      <w:r w:rsidRPr="0086177E">
        <w:rPr>
          <w:rFonts w:ascii="Times New Roman" w:hAnsi="Times New Roman" w:cs="Times New Roman"/>
          <w:sz w:val="28"/>
          <w:szCs w:val="28"/>
        </w:rPr>
        <w:t xml:space="preserve"> контрольно-счетных органов муниципальных образований, муниципальных служащих в Республике Татарстан</w:t>
      </w:r>
      <w:r w:rsidR="0086177E">
        <w:rPr>
          <w:rFonts w:ascii="Times New Roman" w:hAnsi="Times New Roman" w:cs="Times New Roman"/>
          <w:sz w:val="28"/>
          <w:szCs w:val="28"/>
        </w:rPr>
        <w:t>»</w:t>
      </w:r>
      <w:r w:rsidRPr="0086177E">
        <w:rPr>
          <w:rFonts w:ascii="Times New Roman" w:hAnsi="Times New Roman" w:cs="Times New Roman"/>
          <w:sz w:val="28"/>
          <w:szCs w:val="28"/>
        </w:rPr>
        <w:t>.</w:t>
      </w:r>
    </w:p>
    <w:p w:rsidR="00227973" w:rsidRDefault="00227973" w:rsidP="00955FC8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7973" w:rsidRDefault="00227973" w:rsidP="006016CA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7973" w:rsidRDefault="00227973" w:rsidP="006016CA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7973" w:rsidRDefault="00227973" w:rsidP="006016CA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7973" w:rsidRDefault="00227973" w:rsidP="006016CA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7973" w:rsidRDefault="00227973" w:rsidP="006016CA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36A9" w:rsidRDefault="00D036A9">
      <w:pPr>
        <w:spacing w:line="240" w:lineRule="auto"/>
        <w:rPr>
          <w:szCs w:val="28"/>
        </w:rPr>
      </w:pPr>
      <w:r>
        <w:rPr>
          <w:szCs w:val="28"/>
        </w:rPr>
        <w:br w:type="page"/>
      </w:r>
    </w:p>
    <w:p w:rsidR="00EC1946" w:rsidRDefault="00EC1946" w:rsidP="00931A6F">
      <w:pPr>
        <w:pStyle w:val="ConsPlusNormal"/>
        <w:spacing w:line="288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6</w:t>
      </w:r>
    </w:p>
    <w:p w:rsidR="00EC1946" w:rsidRPr="00AA3BF9" w:rsidRDefault="00EC1946" w:rsidP="00931A6F">
      <w:pPr>
        <w:pStyle w:val="ConsPlusNormal"/>
        <w:spacing w:line="288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C1946" w:rsidRPr="00AA3BF9" w:rsidRDefault="00EC1946" w:rsidP="00931A6F">
      <w:pPr>
        <w:pStyle w:val="ConsPlusNormal"/>
        <w:spacing w:line="288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EC1946" w:rsidRPr="00AA3BF9" w:rsidRDefault="00EC1946" w:rsidP="00931A6F">
      <w:pPr>
        <w:pStyle w:val="ConsPlusNormal"/>
        <w:spacing w:line="288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C1946" w:rsidRDefault="00EC1946" w:rsidP="00931A6F">
      <w:pPr>
        <w:pStyle w:val="ConsPlusNormal"/>
        <w:spacing w:line="288" w:lineRule="auto"/>
        <w:ind w:firstLine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A3BF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28.03.2018 №</w:t>
      </w:r>
      <w:r w:rsidRPr="00AA3B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182</w:t>
      </w:r>
    </w:p>
    <w:p w:rsidR="00EC1946" w:rsidRDefault="00EC1946" w:rsidP="00931A6F">
      <w:pPr>
        <w:pStyle w:val="ConsPlusNormal"/>
        <w:spacing w:line="288" w:lineRule="auto"/>
        <w:ind w:firstLine="623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 редакции постановления</w:t>
      </w:r>
      <w:proofErr w:type="gramEnd"/>
    </w:p>
    <w:p w:rsidR="00EC1946" w:rsidRPr="00AA3BF9" w:rsidRDefault="00EC1946" w:rsidP="00931A6F">
      <w:pPr>
        <w:pStyle w:val="ConsPlusNormal"/>
        <w:spacing w:line="288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EC1946" w:rsidRPr="00AA3BF9" w:rsidRDefault="00EC1946" w:rsidP="00931A6F">
      <w:pPr>
        <w:pStyle w:val="ConsPlusNormal"/>
        <w:spacing w:line="288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C1946" w:rsidRPr="00AA3BF9" w:rsidRDefault="00EC1946" w:rsidP="00931A6F">
      <w:pPr>
        <w:pStyle w:val="ConsPlusNormal"/>
        <w:spacing w:line="288" w:lineRule="auto"/>
        <w:ind w:firstLine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A3BF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 2018  №</w:t>
      </w:r>
      <w:r w:rsidRPr="00AA3B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____)</w:t>
      </w:r>
    </w:p>
    <w:p w:rsidR="00EC1946" w:rsidRPr="00AA3BF9" w:rsidRDefault="00EC1946" w:rsidP="00AE2385">
      <w:pPr>
        <w:pStyle w:val="ConsPlusNormal"/>
        <w:spacing w:line="288" w:lineRule="auto"/>
        <w:ind w:firstLine="6521"/>
        <w:rPr>
          <w:rFonts w:ascii="Times New Roman" w:hAnsi="Times New Roman" w:cs="Times New Roman"/>
          <w:sz w:val="28"/>
          <w:szCs w:val="28"/>
        </w:rPr>
      </w:pPr>
    </w:p>
    <w:p w:rsidR="00EC1946" w:rsidRPr="00AA3BF9" w:rsidRDefault="00EC1946" w:rsidP="00EC1946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946" w:rsidRPr="00AA3BF9" w:rsidRDefault="00EC1946" w:rsidP="00EC1946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A3BF9">
        <w:rPr>
          <w:rFonts w:ascii="Times New Roman" w:hAnsi="Times New Roman" w:cs="Times New Roman"/>
          <w:sz w:val="28"/>
          <w:szCs w:val="28"/>
        </w:rPr>
        <w:t xml:space="preserve">азмеры </w:t>
      </w:r>
      <w:r>
        <w:rPr>
          <w:rFonts w:ascii="Times New Roman" w:hAnsi="Times New Roman" w:cs="Times New Roman"/>
          <w:sz w:val="28"/>
          <w:szCs w:val="28"/>
        </w:rPr>
        <w:t xml:space="preserve">ежемесячного </w:t>
      </w:r>
      <w:r w:rsidRPr="00AA3BF9">
        <w:rPr>
          <w:rFonts w:ascii="Times New Roman" w:hAnsi="Times New Roman" w:cs="Times New Roman"/>
          <w:sz w:val="28"/>
          <w:szCs w:val="28"/>
        </w:rPr>
        <w:t xml:space="preserve">денежного вознаграждения глав </w:t>
      </w:r>
      <w:r w:rsidRPr="003A2230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AA3BF9">
        <w:rPr>
          <w:rFonts w:ascii="Times New Roman" w:hAnsi="Times New Roman" w:cs="Times New Roman"/>
          <w:sz w:val="28"/>
          <w:szCs w:val="28"/>
        </w:rPr>
        <w:t>, депутатов, выборных должностных лиц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BF9">
        <w:rPr>
          <w:rFonts w:ascii="Times New Roman" w:hAnsi="Times New Roman" w:cs="Times New Roman"/>
          <w:sz w:val="28"/>
          <w:szCs w:val="28"/>
        </w:rPr>
        <w:t>самоуправления, осуществляющих свои полномочия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BF9">
        <w:rPr>
          <w:rFonts w:ascii="Times New Roman" w:hAnsi="Times New Roman" w:cs="Times New Roman"/>
          <w:sz w:val="28"/>
          <w:szCs w:val="28"/>
        </w:rPr>
        <w:t>постоянной основе в городском и сельском поселениях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</w:t>
      </w:r>
      <w:r w:rsidRPr="00AA3BF9">
        <w:rPr>
          <w:rFonts w:ascii="Times New Roman" w:hAnsi="Times New Roman" w:cs="Times New Roman"/>
          <w:sz w:val="28"/>
          <w:szCs w:val="28"/>
        </w:rPr>
        <w:t>атарстан</w:t>
      </w: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851"/>
        <w:gridCol w:w="992"/>
        <w:gridCol w:w="1134"/>
        <w:gridCol w:w="992"/>
        <w:gridCol w:w="851"/>
        <w:gridCol w:w="992"/>
        <w:gridCol w:w="850"/>
      </w:tblGrid>
      <w:tr w:rsidR="00EC1946" w:rsidRPr="00952883" w:rsidTr="00931A6F">
        <w:trPr>
          <w:trHeight w:val="43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306604" w:rsidRDefault="00EC1946" w:rsidP="001E04F1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Наименования должностей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1946" w:rsidRPr="00306604" w:rsidRDefault="00EC1946" w:rsidP="001E04F1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 xml:space="preserve">Размеры </w:t>
            </w:r>
            <w:r>
              <w:rPr>
                <w:color w:val="000000"/>
                <w:szCs w:val="28"/>
              </w:rPr>
              <w:t xml:space="preserve">ежемесячного </w:t>
            </w:r>
            <w:r w:rsidRPr="00306604">
              <w:rPr>
                <w:color w:val="000000"/>
                <w:szCs w:val="28"/>
              </w:rPr>
              <w:t>денежного вознаграждения (в рублях)</w:t>
            </w:r>
          </w:p>
        </w:tc>
      </w:tr>
      <w:tr w:rsidR="00EC1946" w:rsidRPr="00952883" w:rsidTr="00931A6F">
        <w:trPr>
          <w:trHeight w:val="70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946" w:rsidRPr="00306604" w:rsidRDefault="00EC1946" w:rsidP="001E04F1">
            <w:pPr>
              <w:suppressAutoHyphens/>
              <w:spacing w:line="240" w:lineRule="auto"/>
              <w:rPr>
                <w:color w:val="000000"/>
                <w:szCs w:val="28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1946" w:rsidRPr="00306604" w:rsidRDefault="00EC1946" w:rsidP="001E04F1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в городских поселениях, образованных на основе городов республиканского и районного значения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1946" w:rsidRPr="00306604" w:rsidRDefault="00EC1946" w:rsidP="001E04F1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в сельских</w:t>
            </w:r>
            <w:r>
              <w:rPr>
                <w:color w:val="000000"/>
                <w:szCs w:val="28"/>
              </w:rPr>
              <w:t xml:space="preserve"> поселениях </w:t>
            </w:r>
            <w:r w:rsidRPr="00306604">
              <w:rPr>
                <w:color w:val="000000"/>
                <w:szCs w:val="28"/>
              </w:rPr>
              <w:t xml:space="preserve">и городских поселениях, образованных на основе поселков городского типа     </w:t>
            </w:r>
          </w:p>
        </w:tc>
      </w:tr>
      <w:tr w:rsidR="00A06A46" w:rsidRPr="00952883" w:rsidTr="00931A6F">
        <w:trPr>
          <w:trHeight w:val="4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946" w:rsidRPr="00306604" w:rsidRDefault="00EC1946" w:rsidP="001E04F1">
            <w:pPr>
              <w:suppressAutoHyphens/>
              <w:spacing w:line="240" w:lineRule="auto"/>
              <w:rPr>
                <w:color w:val="000000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6F7C86" w:rsidRDefault="00EC1946" w:rsidP="001E04F1">
            <w:pPr>
              <w:suppressAutoHyphens/>
              <w:spacing w:line="240" w:lineRule="auto"/>
              <w:ind w:left="-108" w:right="-10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четвертая</w:t>
            </w:r>
            <w:r w:rsidRPr="006F7C86">
              <w:rPr>
                <w:color w:val="000000"/>
                <w:szCs w:val="28"/>
              </w:rPr>
              <w:t xml:space="preserve"> группа</w:t>
            </w:r>
            <w:r>
              <w:rPr>
                <w:color w:val="000000"/>
                <w:szCs w:val="28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6F7C86" w:rsidRDefault="00EC1946" w:rsidP="001E04F1">
            <w:pPr>
              <w:suppressAutoHyphens/>
              <w:spacing w:line="240" w:lineRule="auto"/>
              <w:ind w:left="-108" w:right="-10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пятая</w:t>
            </w:r>
            <w:r w:rsidRPr="006F7C86">
              <w:rPr>
                <w:color w:val="000000"/>
                <w:szCs w:val="28"/>
              </w:rPr>
              <w:t xml:space="preserve"> группа</w:t>
            </w:r>
            <w:r>
              <w:rPr>
                <w:color w:val="000000"/>
                <w:szCs w:val="28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306604" w:rsidRDefault="00EC1946" w:rsidP="001E04F1">
            <w:pPr>
              <w:suppressAutoHyphens/>
              <w:spacing w:line="240" w:lineRule="auto"/>
              <w:ind w:left="-108" w:right="-10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шестая</w:t>
            </w:r>
            <w:r w:rsidRPr="00306604">
              <w:rPr>
                <w:color w:val="000000"/>
                <w:szCs w:val="28"/>
              </w:rPr>
              <w:t xml:space="preserve"> группа</w:t>
            </w:r>
            <w:r>
              <w:rPr>
                <w:color w:val="000000"/>
                <w:szCs w:val="28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306604" w:rsidRDefault="00EC1946" w:rsidP="001E04F1">
            <w:pPr>
              <w:suppressAutoHyphens/>
              <w:spacing w:line="240" w:lineRule="auto"/>
              <w:ind w:left="-108" w:right="-10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седьмая</w:t>
            </w:r>
            <w:r w:rsidRPr="00306604">
              <w:rPr>
                <w:color w:val="000000"/>
                <w:szCs w:val="28"/>
              </w:rPr>
              <w:t xml:space="preserve"> группа</w:t>
            </w:r>
            <w:r>
              <w:rPr>
                <w:color w:val="000000"/>
                <w:szCs w:val="28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6F7C86" w:rsidRDefault="00EC1946" w:rsidP="001E04F1">
            <w:pPr>
              <w:suppressAutoHyphens/>
              <w:spacing w:line="240" w:lineRule="auto"/>
              <w:ind w:left="-108" w:right="-10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девятая</w:t>
            </w:r>
            <w:r w:rsidRPr="006F7C86">
              <w:rPr>
                <w:color w:val="000000"/>
                <w:szCs w:val="28"/>
              </w:rPr>
              <w:t xml:space="preserve"> групп</w:t>
            </w:r>
            <w:r>
              <w:rPr>
                <w:color w:val="000000"/>
                <w:szCs w:val="28"/>
              </w:rPr>
              <w:t>а*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6F7C86" w:rsidRDefault="00EC1946" w:rsidP="001E04F1">
            <w:pPr>
              <w:suppressAutoHyphens/>
              <w:spacing w:line="240" w:lineRule="auto"/>
              <w:ind w:left="-108" w:right="-10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десятая</w:t>
            </w:r>
            <w:r w:rsidRPr="006F7C86">
              <w:rPr>
                <w:color w:val="000000"/>
                <w:szCs w:val="28"/>
              </w:rPr>
              <w:t xml:space="preserve"> групп</w:t>
            </w:r>
            <w:r>
              <w:rPr>
                <w:color w:val="000000"/>
                <w:szCs w:val="28"/>
              </w:rPr>
              <w:t>а*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715177" w:rsidRDefault="00EC1946" w:rsidP="001E04F1">
            <w:pPr>
              <w:spacing w:line="240" w:lineRule="auto"/>
              <w:ind w:left="-108" w:right="-10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оди</w:t>
            </w:r>
            <w:r>
              <w:rPr>
                <w:color w:val="000000"/>
                <w:szCs w:val="28"/>
              </w:rPr>
              <w:t>н</w:t>
            </w:r>
            <w:r>
              <w:rPr>
                <w:color w:val="000000"/>
                <w:szCs w:val="28"/>
              </w:rPr>
              <w:t>надц</w:t>
            </w:r>
            <w:r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>тая</w:t>
            </w:r>
            <w:r w:rsidRPr="00715177">
              <w:rPr>
                <w:color w:val="000000"/>
                <w:szCs w:val="28"/>
              </w:rPr>
              <w:t xml:space="preserve"> группа</w:t>
            </w:r>
            <w:r>
              <w:rPr>
                <w:color w:val="000000"/>
                <w:szCs w:val="2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715177" w:rsidRDefault="00EC1946" w:rsidP="001E04F1">
            <w:pPr>
              <w:spacing w:line="240" w:lineRule="auto"/>
              <w:ind w:left="-108" w:right="-10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двен</w:t>
            </w:r>
            <w:r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>дцатая</w:t>
            </w:r>
            <w:r w:rsidRPr="00715177">
              <w:rPr>
                <w:color w:val="000000"/>
                <w:szCs w:val="28"/>
              </w:rPr>
              <w:t xml:space="preserve"> гру</w:t>
            </w:r>
            <w:r w:rsidRPr="00715177">
              <w:rPr>
                <w:color w:val="000000"/>
                <w:szCs w:val="28"/>
              </w:rPr>
              <w:t>п</w:t>
            </w:r>
            <w:r w:rsidRPr="00715177">
              <w:rPr>
                <w:color w:val="000000"/>
                <w:szCs w:val="28"/>
              </w:rPr>
              <w:t>па</w:t>
            </w:r>
            <w:r>
              <w:rPr>
                <w:color w:val="000000"/>
                <w:szCs w:val="28"/>
              </w:rPr>
              <w:t>*</w:t>
            </w:r>
          </w:p>
        </w:tc>
      </w:tr>
      <w:tr w:rsidR="00A06A46" w:rsidRPr="00952883" w:rsidTr="00931A6F">
        <w:trPr>
          <w:trHeight w:val="79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306604" w:rsidRDefault="00EC1946" w:rsidP="001E04F1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Глава</w:t>
            </w:r>
            <w:r>
              <w:rPr>
                <w:color w:val="000000"/>
                <w:szCs w:val="28"/>
              </w:rPr>
              <w:t xml:space="preserve"> </w:t>
            </w:r>
            <w:r w:rsidRPr="00306604">
              <w:rPr>
                <w:color w:val="000000"/>
                <w:szCs w:val="28"/>
              </w:rPr>
              <w:t>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306604" w:rsidRDefault="00EC1946" w:rsidP="00A06A46">
            <w:pPr>
              <w:suppressAutoHyphens/>
              <w:spacing w:line="240" w:lineRule="auto"/>
              <w:ind w:left="-108" w:right="-109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 xml:space="preserve">31 </w:t>
            </w:r>
            <w:r w:rsidR="00A06A46">
              <w:rPr>
                <w:color w:val="000000"/>
                <w:szCs w:val="28"/>
              </w:rPr>
              <w:t>966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306604" w:rsidRDefault="00EC1946" w:rsidP="00A06A46">
            <w:pPr>
              <w:suppressAutoHyphens/>
              <w:spacing w:line="240" w:lineRule="auto"/>
              <w:ind w:left="-107" w:right="-108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2</w:t>
            </w:r>
            <w:r w:rsidR="00A06A46">
              <w:rPr>
                <w:color w:val="000000"/>
                <w:szCs w:val="28"/>
              </w:rPr>
              <w:t>9</w:t>
            </w:r>
            <w:r w:rsidRPr="00306604">
              <w:rPr>
                <w:color w:val="000000"/>
                <w:szCs w:val="28"/>
              </w:rPr>
              <w:t xml:space="preserve"> 0</w:t>
            </w:r>
            <w:r w:rsidR="00A06A46">
              <w:rPr>
                <w:color w:val="000000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306604" w:rsidRDefault="00A06A46" w:rsidP="001E04F1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27 301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306604" w:rsidRDefault="00A06A46" w:rsidP="001E04F1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24 381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306604" w:rsidRDefault="00A06A46" w:rsidP="001E04F1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21 394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306604" w:rsidRDefault="00EC1946" w:rsidP="00A06A46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18 </w:t>
            </w:r>
            <w:r w:rsidR="00A06A46">
              <w:rPr>
                <w:color w:val="000000"/>
                <w:szCs w:val="28"/>
              </w:rPr>
              <w:t>748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306604" w:rsidRDefault="00A06A46" w:rsidP="001E04F1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17 253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306604" w:rsidRDefault="00EC1946" w:rsidP="00A06A46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15 </w:t>
            </w:r>
            <w:r w:rsidR="00A06A46">
              <w:rPr>
                <w:color w:val="000000"/>
                <w:szCs w:val="28"/>
              </w:rPr>
              <w:t>759</w:t>
            </w:r>
          </w:p>
        </w:tc>
      </w:tr>
      <w:tr w:rsidR="00A06A46" w:rsidRPr="00952883" w:rsidTr="00931A6F">
        <w:trPr>
          <w:trHeight w:val="79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306604" w:rsidRDefault="00EC1946" w:rsidP="001E04F1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 xml:space="preserve">Заместитель </w:t>
            </w:r>
            <w:r>
              <w:rPr>
                <w:color w:val="000000"/>
                <w:szCs w:val="28"/>
              </w:rPr>
              <w:t>г</w:t>
            </w:r>
            <w:r w:rsidRPr="00306604">
              <w:rPr>
                <w:color w:val="000000"/>
                <w:szCs w:val="28"/>
              </w:rPr>
              <w:t>лавы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306604" w:rsidRDefault="00A06A46" w:rsidP="001E04F1">
            <w:pPr>
              <w:suppressAutoHyphens/>
              <w:spacing w:line="240" w:lineRule="auto"/>
              <w:ind w:left="-108" w:right="-109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28 765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306604" w:rsidRDefault="00A06A46" w:rsidP="001E04F1">
            <w:pPr>
              <w:suppressAutoHyphens/>
              <w:spacing w:line="240" w:lineRule="auto"/>
              <w:ind w:left="-107" w:right="-10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26 103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306604" w:rsidRDefault="00A06A46" w:rsidP="001E04F1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24 567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306604" w:rsidRDefault="00A06A46" w:rsidP="001E04F1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21 803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306604" w:rsidRDefault="00A06A46" w:rsidP="001E04F1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17 062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306604" w:rsidRDefault="00A06A46" w:rsidP="001E04F1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13 968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306604" w:rsidRDefault="00EC1946" w:rsidP="00A06A46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 xml:space="preserve">12 </w:t>
            </w:r>
            <w:r w:rsidR="00A06A46">
              <w:rPr>
                <w:color w:val="000000"/>
                <w:szCs w:val="28"/>
              </w:rPr>
              <w:t>398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306604" w:rsidRDefault="00EC1946" w:rsidP="00A06A46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</w:rPr>
              <w:t>1</w:t>
            </w:r>
            <w:r w:rsidRPr="00306604">
              <w:rPr>
                <w:color w:val="000000"/>
                <w:szCs w:val="28"/>
              </w:rPr>
              <w:t xml:space="preserve"> </w:t>
            </w:r>
            <w:r w:rsidR="00A06A46">
              <w:rPr>
                <w:color w:val="000000"/>
                <w:szCs w:val="28"/>
              </w:rPr>
              <w:t>499</w:t>
            </w:r>
          </w:p>
        </w:tc>
      </w:tr>
      <w:tr w:rsidR="00A06A46" w:rsidRPr="00952883" w:rsidTr="00931A6F">
        <w:trPr>
          <w:trHeight w:val="79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306604" w:rsidRDefault="00EC1946" w:rsidP="001E04F1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Депутаты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306604" w:rsidRDefault="00EC1946" w:rsidP="006452D5">
            <w:pPr>
              <w:suppressAutoHyphens/>
              <w:spacing w:line="240" w:lineRule="auto"/>
              <w:ind w:left="-108" w:right="-109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 xml:space="preserve">15 </w:t>
            </w:r>
            <w:r w:rsidR="006452D5">
              <w:rPr>
                <w:color w:val="000000"/>
                <w:szCs w:val="28"/>
              </w:rPr>
              <w:t>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306604" w:rsidRDefault="00EC1946" w:rsidP="006452D5">
            <w:pPr>
              <w:suppressAutoHyphens/>
              <w:spacing w:line="240" w:lineRule="auto"/>
              <w:ind w:left="-107" w:right="-108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 xml:space="preserve">13 </w:t>
            </w:r>
            <w:r w:rsidR="006452D5">
              <w:rPr>
                <w:color w:val="000000"/>
                <w:szCs w:val="28"/>
              </w:rPr>
              <w:t>899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306604" w:rsidRDefault="006452D5" w:rsidP="001E04F1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12 966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306604" w:rsidRDefault="006452D5" w:rsidP="001E04F1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12 348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306604" w:rsidRDefault="006452D5" w:rsidP="001E04F1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11 498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306604" w:rsidRDefault="006452D5" w:rsidP="001E04F1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11 498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306604" w:rsidRDefault="006452D5" w:rsidP="001E04F1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11 498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306604" w:rsidRDefault="006452D5" w:rsidP="001E04F1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11 498</w:t>
            </w:r>
          </w:p>
        </w:tc>
      </w:tr>
      <w:tr w:rsidR="00A06A46" w:rsidRPr="00952883" w:rsidTr="00931A6F">
        <w:trPr>
          <w:trHeight w:val="79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306604" w:rsidRDefault="00EC1946" w:rsidP="001E04F1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Члены выборных органов</w:t>
            </w:r>
            <w:r>
              <w:rPr>
                <w:color w:val="000000"/>
                <w:szCs w:val="28"/>
              </w:rPr>
              <w:t xml:space="preserve"> </w:t>
            </w:r>
            <w:r w:rsidRPr="00306604">
              <w:rPr>
                <w:color w:val="000000"/>
                <w:szCs w:val="28"/>
              </w:rPr>
              <w:t>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306604" w:rsidRDefault="006452D5" w:rsidP="001E04F1">
            <w:pPr>
              <w:suppressAutoHyphens/>
              <w:spacing w:line="240" w:lineRule="auto"/>
              <w:ind w:left="-108" w:right="-109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13 166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306604" w:rsidRDefault="00EC1946" w:rsidP="006452D5">
            <w:pPr>
              <w:suppressAutoHyphens/>
              <w:spacing w:line="240" w:lineRule="auto"/>
              <w:ind w:left="-107" w:right="-108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 xml:space="preserve">11 </w:t>
            </w:r>
            <w:r w:rsidR="006452D5">
              <w:rPr>
                <w:color w:val="000000"/>
                <w:szCs w:val="28"/>
              </w:rPr>
              <w:t>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306604" w:rsidRDefault="006452D5" w:rsidP="001E04F1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11 498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306604" w:rsidRDefault="006452D5" w:rsidP="001E04F1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11 498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306604" w:rsidRDefault="006452D5" w:rsidP="001E04F1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11 498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306604" w:rsidRDefault="006452D5" w:rsidP="001E04F1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11 498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306604" w:rsidRDefault="006452D5" w:rsidP="001E04F1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11 498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46" w:rsidRPr="00306604" w:rsidRDefault="006452D5" w:rsidP="001E04F1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11 498</w:t>
            </w:r>
          </w:p>
        </w:tc>
      </w:tr>
    </w:tbl>
    <w:p w:rsidR="00EC1946" w:rsidRDefault="00EC1946" w:rsidP="00EC1946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946" w:rsidRDefault="00EC1946" w:rsidP="00EC1946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16CA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группы оплаты труда, к которой относится муниципальное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образование в соответствии с пунктом 1 </w:t>
      </w:r>
      <w:hyperlink w:anchor="P47" w:history="1">
        <w:r w:rsidRPr="00AA3BF9">
          <w:rPr>
            <w:rFonts w:ascii="Times New Roman" w:hAnsi="Times New Roman" w:cs="Times New Roman"/>
            <w:sz w:val="28"/>
            <w:szCs w:val="28"/>
          </w:rPr>
          <w:t>норматив</w:t>
        </w:r>
        <w:r>
          <w:rPr>
            <w:rFonts w:ascii="Times New Roman" w:hAnsi="Times New Roman" w:cs="Times New Roman"/>
            <w:sz w:val="28"/>
            <w:szCs w:val="28"/>
          </w:rPr>
          <w:t>ов</w:t>
        </w:r>
      </w:hyperlink>
      <w:r w:rsidRPr="00AA3BF9">
        <w:rPr>
          <w:rFonts w:ascii="Times New Roman" w:hAnsi="Times New Roman" w:cs="Times New Roman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</w:t>
      </w:r>
      <w:r w:rsidR="0046673E">
        <w:rPr>
          <w:rFonts w:ascii="Times New Roman" w:hAnsi="Times New Roman" w:cs="Times New Roman"/>
          <w:sz w:val="28"/>
          <w:szCs w:val="28"/>
        </w:rPr>
        <w:t xml:space="preserve">, </w:t>
      </w:r>
      <w:r w:rsidR="0046673E" w:rsidRPr="00B6672B">
        <w:rPr>
          <w:rFonts w:ascii="Times New Roman" w:hAnsi="Times New Roman" w:cs="Times New Roman"/>
          <w:sz w:val="28"/>
          <w:szCs w:val="28"/>
        </w:rPr>
        <w:t>заместителей председателей, аудиторов</w:t>
      </w:r>
      <w:r w:rsidRPr="00AA3BF9">
        <w:rPr>
          <w:rFonts w:ascii="Times New Roman" w:hAnsi="Times New Roman" w:cs="Times New Roman"/>
          <w:sz w:val="28"/>
          <w:szCs w:val="28"/>
        </w:rPr>
        <w:t xml:space="preserve"> контрольно-счетных органов</w:t>
      </w:r>
      <w:r w:rsidRPr="00BA60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6028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A6028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A3BF9">
        <w:rPr>
          <w:rFonts w:ascii="Times New Roman" w:hAnsi="Times New Roman" w:cs="Times New Roman"/>
          <w:sz w:val="28"/>
          <w:szCs w:val="28"/>
        </w:rPr>
        <w:t>,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A3BF9">
        <w:rPr>
          <w:rFonts w:ascii="Times New Roman" w:hAnsi="Times New Roman" w:cs="Times New Roman"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3BF9">
        <w:rPr>
          <w:rFonts w:ascii="Times New Roman" w:hAnsi="Times New Roman" w:cs="Times New Roman"/>
          <w:sz w:val="28"/>
          <w:szCs w:val="28"/>
        </w:rPr>
        <w:t xml:space="preserve"> Татарстан</w:t>
      </w:r>
      <w:r>
        <w:rPr>
          <w:rFonts w:ascii="Times New Roman" w:hAnsi="Times New Roman" w:cs="Times New Roman"/>
          <w:sz w:val="28"/>
          <w:szCs w:val="28"/>
        </w:rPr>
        <w:t>, утвержденных постановлением Кабинета Министров Республики Татарстан от 28.03.2018 № 182</w:t>
      </w:r>
      <w:r w:rsidRPr="008579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</w:t>
      </w:r>
      <w:hyperlink w:anchor="P47" w:history="1">
        <w:r w:rsidRPr="00AA3BF9">
          <w:rPr>
            <w:rFonts w:ascii="Times New Roman" w:hAnsi="Times New Roman" w:cs="Times New Roman"/>
            <w:sz w:val="28"/>
            <w:szCs w:val="28"/>
          </w:rPr>
          <w:t>норматив</w:t>
        </w:r>
        <w:r>
          <w:rPr>
            <w:rFonts w:ascii="Times New Roman" w:hAnsi="Times New Roman" w:cs="Times New Roman"/>
            <w:sz w:val="28"/>
            <w:szCs w:val="28"/>
          </w:rPr>
          <w:t>ах</w:t>
        </w:r>
      </w:hyperlink>
      <w:r w:rsidRPr="00AA3BF9">
        <w:rPr>
          <w:rFonts w:ascii="Times New Roman" w:hAnsi="Times New Roman" w:cs="Times New Roman"/>
          <w:sz w:val="28"/>
          <w:szCs w:val="28"/>
        </w:rPr>
        <w:t xml:space="preserve"> формирования расходов на оплату труда</w:t>
      </w:r>
      <w:proofErr w:type="gramEnd"/>
      <w:r w:rsidRPr="00AA3BF9">
        <w:rPr>
          <w:rFonts w:ascii="Times New Roman" w:hAnsi="Times New Roman" w:cs="Times New Roman"/>
          <w:sz w:val="28"/>
          <w:szCs w:val="28"/>
        </w:rPr>
        <w:t xml:space="preserve"> депутатов, выборных должностных лиц местного самоуправления, осуществляющих свои полномочия на постоянной основе, председателей</w:t>
      </w:r>
      <w:r w:rsidR="0046673E">
        <w:rPr>
          <w:rFonts w:ascii="Times New Roman" w:hAnsi="Times New Roman" w:cs="Times New Roman"/>
          <w:sz w:val="28"/>
          <w:szCs w:val="28"/>
        </w:rPr>
        <w:t xml:space="preserve">, </w:t>
      </w:r>
      <w:r w:rsidR="0046673E" w:rsidRPr="00B6672B">
        <w:rPr>
          <w:rFonts w:ascii="Times New Roman" w:hAnsi="Times New Roman" w:cs="Times New Roman"/>
          <w:sz w:val="28"/>
          <w:szCs w:val="28"/>
        </w:rPr>
        <w:t>заместителей председателей, аудиторов</w:t>
      </w:r>
      <w:r w:rsidRPr="00AA3BF9">
        <w:rPr>
          <w:rFonts w:ascii="Times New Roman" w:hAnsi="Times New Roman" w:cs="Times New Roman"/>
          <w:sz w:val="28"/>
          <w:szCs w:val="28"/>
        </w:rPr>
        <w:t xml:space="preserve"> контрольно-счетных органов</w:t>
      </w:r>
      <w:r w:rsidRPr="00BA60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6028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A6028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A3BF9">
        <w:rPr>
          <w:rFonts w:ascii="Times New Roman" w:hAnsi="Times New Roman" w:cs="Times New Roman"/>
          <w:sz w:val="28"/>
          <w:szCs w:val="28"/>
        </w:rPr>
        <w:t>,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A3BF9">
        <w:rPr>
          <w:rFonts w:ascii="Times New Roman" w:hAnsi="Times New Roman" w:cs="Times New Roman"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3BF9">
        <w:rPr>
          <w:rFonts w:ascii="Times New Roman" w:hAnsi="Times New Roman" w:cs="Times New Roman"/>
          <w:sz w:val="28"/>
          <w:szCs w:val="28"/>
        </w:rPr>
        <w:t xml:space="preserve"> Татарстан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C1946" w:rsidRDefault="00EC1946" w:rsidP="00EC1946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7973" w:rsidRDefault="00227973" w:rsidP="00EC194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227973" w:rsidSect="00931A6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D2C" w:rsidRDefault="002D6D2C" w:rsidP="00B06BB6">
      <w:pPr>
        <w:spacing w:line="240" w:lineRule="auto"/>
      </w:pPr>
      <w:r>
        <w:separator/>
      </w:r>
    </w:p>
  </w:endnote>
  <w:endnote w:type="continuationSeparator" w:id="0">
    <w:p w:rsidR="002D6D2C" w:rsidRDefault="002D6D2C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D2C" w:rsidRDefault="002D6D2C" w:rsidP="00B06BB6">
      <w:pPr>
        <w:spacing w:line="240" w:lineRule="auto"/>
      </w:pPr>
      <w:r>
        <w:separator/>
      </w:r>
    </w:p>
  </w:footnote>
  <w:footnote w:type="continuationSeparator" w:id="0">
    <w:p w:rsidR="002D6D2C" w:rsidRDefault="002D6D2C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D2C" w:rsidRPr="00B06BB6" w:rsidRDefault="002D6D2C" w:rsidP="00B06BB6">
    <w:pPr>
      <w:pStyle w:val="a6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2F66EE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A2073"/>
    <w:multiLevelType w:val="hybridMultilevel"/>
    <w:tmpl w:val="F98056FA"/>
    <w:lvl w:ilvl="0" w:tplc="194830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4A6874"/>
    <w:multiLevelType w:val="hybridMultilevel"/>
    <w:tmpl w:val="99CCC6BA"/>
    <w:lvl w:ilvl="0" w:tplc="E4D2E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EFD6D3E"/>
    <w:multiLevelType w:val="hybridMultilevel"/>
    <w:tmpl w:val="A036CB22"/>
    <w:lvl w:ilvl="0" w:tplc="1948303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33A6E57"/>
    <w:multiLevelType w:val="hybridMultilevel"/>
    <w:tmpl w:val="BB8674F0"/>
    <w:lvl w:ilvl="0" w:tplc="5366FF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EE34B2"/>
    <w:multiLevelType w:val="hybridMultilevel"/>
    <w:tmpl w:val="3A064AF4"/>
    <w:lvl w:ilvl="0" w:tplc="99803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37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433"/>
    <w:rsid w:val="00003388"/>
    <w:rsid w:val="00004DCE"/>
    <w:rsid w:val="00033226"/>
    <w:rsid w:val="00035825"/>
    <w:rsid w:val="00060F9F"/>
    <w:rsid w:val="0006220E"/>
    <w:rsid w:val="0008027E"/>
    <w:rsid w:val="00082C70"/>
    <w:rsid w:val="000868CF"/>
    <w:rsid w:val="000B64FC"/>
    <w:rsid w:val="000C7678"/>
    <w:rsid w:val="00102461"/>
    <w:rsid w:val="00151524"/>
    <w:rsid w:val="00154DBF"/>
    <w:rsid w:val="00180D55"/>
    <w:rsid w:val="00182770"/>
    <w:rsid w:val="001A300B"/>
    <w:rsid w:val="001B5169"/>
    <w:rsid w:val="001C5B0F"/>
    <w:rsid w:val="001E0329"/>
    <w:rsid w:val="001E2CB2"/>
    <w:rsid w:val="00201494"/>
    <w:rsid w:val="00210EAF"/>
    <w:rsid w:val="00227973"/>
    <w:rsid w:val="0023456F"/>
    <w:rsid w:val="00277556"/>
    <w:rsid w:val="0028229E"/>
    <w:rsid w:val="002A00B5"/>
    <w:rsid w:val="002A2E5C"/>
    <w:rsid w:val="002B0471"/>
    <w:rsid w:val="002D6D2C"/>
    <w:rsid w:val="002F0C83"/>
    <w:rsid w:val="002F66EE"/>
    <w:rsid w:val="003023D8"/>
    <w:rsid w:val="00306604"/>
    <w:rsid w:val="00312994"/>
    <w:rsid w:val="00322976"/>
    <w:rsid w:val="0032462C"/>
    <w:rsid w:val="003367BD"/>
    <w:rsid w:val="003404FA"/>
    <w:rsid w:val="003474D8"/>
    <w:rsid w:val="003476ED"/>
    <w:rsid w:val="003507AE"/>
    <w:rsid w:val="00351D0B"/>
    <w:rsid w:val="00353480"/>
    <w:rsid w:val="003709E2"/>
    <w:rsid w:val="003839CF"/>
    <w:rsid w:val="003A21FD"/>
    <w:rsid w:val="003A2230"/>
    <w:rsid w:val="003A7E92"/>
    <w:rsid w:val="003B6651"/>
    <w:rsid w:val="003C4D52"/>
    <w:rsid w:val="00404ED1"/>
    <w:rsid w:val="0040530F"/>
    <w:rsid w:val="00423041"/>
    <w:rsid w:val="00425F49"/>
    <w:rsid w:val="0046673E"/>
    <w:rsid w:val="00475044"/>
    <w:rsid w:val="004A3799"/>
    <w:rsid w:val="004D31CB"/>
    <w:rsid w:val="00500023"/>
    <w:rsid w:val="00503CB7"/>
    <w:rsid w:val="0051259E"/>
    <w:rsid w:val="0054659B"/>
    <w:rsid w:val="0054666E"/>
    <w:rsid w:val="005505FB"/>
    <w:rsid w:val="005A765D"/>
    <w:rsid w:val="005B7AF4"/>
    <w:rsid w:val="005C06D4"/>
    <w:rsid w:val="005C78A3"/>
    <w:rsid w:val="005D56D9"/>
    <w:rsid w:val="005F3195"/>
    <w:rsid w:val="006016CA"/>
    <w:rsid w:val="00601B49"/>
    <w:rsid w:val="00603EC2"/>
    <w:rsid w:val="00617CFB"/>
    <w:rsid w:val="0064081F"/>
    <w:rsid w:val="006452D5"/>
    <w:rsid w:val="006464E7"/>
    <w:rsid w:val="00663A04"/>
    <w:rsid w:val="0067157D"/>
    <w:rsid w:val="00692344"/>
    <w:rsid w:val="006A1D42"/>
    <w:rsid w:val="006B1D44"/>
    <w:rsid w:val="006C1937"/>
    <w:rsid w:val="006D1BC4"/>
    <w:rsid w:val="006E54E4"/>
    <w:rsid w:val="006E77D5"/>
    <w:rsid w:val="006F15B3"/>
    <w:rsid w:val="006F1D0C"/>
    <w:rsid w:val="006F3E71"/>
    <w:rsid w:val="006F7C86"/>
    <w:rsid w:val="00711EA2"/>
    <w:rsid w:val="007131A3"/>
    <w:rsid w:val="00715177"/>
    <w:rsid w:val="00730FA6"/>
    <w:rsid w:val="00743044"/>
    <w:rsid w:val="007529C6"/>
    <w:rsid w:val="007B5E66"/>
    <w:rsid w:val="007E5A6E"/>
    <w:rsid w:val="007F2521"/>
    <w:rsid w:val="007F63D4"/>
    <w:rsid w:val="00820184"/>
    <w:rsid w:val="00835CFE"/>
    <w:rsid w:val="008562D1"/>
    <w:rsid w:val="0085793B"/>
    <w:rsid w:val="008579BF"/>
    <w:rsid w:val="0086177E"/>
    <w:rsid w:val="0086651B"/>
    <w:rsid w:val="00892433"/>
    <w:rsid w:val="008C3EBD"/>
    <w:rsid w:val="008C4B8C"/>
    <w:rsid w:val="008C70C5"/>
    <w:rsid w:val="008F3692"/>
    <w:rsid w:val="008F4EFF"/>
    <w:rsid w:val="0090020C"/>
    <w:rsid w:val="00924EC2"/>
    <w:rsid w:val="00931A6F"/>
    <w:rsid w:val="00934321"/>
    <w:rsid w:val="00952883"/>
    <w:rsid w:val="00955FC8"/>
    <w:rsid w:val="00966DE3"/>
    <w:rsid w:val="00975929"/>
    <w:rsid w:val="00981253"/>
    <w:rsid w:val="00986D72"/>
    <w:rsid w:val="009908BF"/>
    <w:rsid w:val="009B0139"/>
    <w:rsid w:val="009B2686"/>
    <w:rsid w:val="009C7316"/>
    <w:rsid w:val="009E3D6E"/>
    <w:rsid w:val="009F00CE"/>
    <w:rsid w:val="00A037A9"/>
    <w:rsid w:val="00A06A46"/>
    <w:rsid w:val="00A104A1"/>
    <w:rsid w:val="00A12DC9"/>
    <w:rsid w:val="00A31965"/>
    <w:rsid w:val="00A72BD0"/>
    <w:rsid w:val="00A85DA1"/>
    <w:rsid w:val="00AA3BF9"/>
    <w:rsid w:val="00AA538B"/>
    <w:rsid w:val="00AB5789"/>
    <w:rsid w:val="00AB7C12"/>
    <w:rsid w:val="00AC5E82"/>
    <w:rsid w:val="00AE2385"/>
    <w:rsid w:val="00B06BB6"/>
    <w:rsid w:val="00B35FE1"/>
    <w:rsid w:val="00B36FED"/>
    <w:rsid w:val="00B60A77"/>
    <w:rsid w:val="00B64786"/>
    <w:rsid w:val="00B6672B"/>
    <w:rsid w:val="00B80A97"/>
    <w:rsid w:val="00B858C7"/>
    <w:rsid w:val="00BA6028"/>
    <w:rsid w:val="00BA71F9"/>
    <w:rsid w:val="00BB4856"/>
    <w:rsid w:val="00BB65F4"/>
    <w:rsid w:val="00BD7A57"/>
    <w:rsid w:val="00BE50CC"/>
    <w:rsid w:val="00C031AD"/>
    <w:rsid w:val="00C052B2"/>
    <w:rsid w:val="00C201E5"/>
    <w:rsid w:val="00C4082F"/>
    <w:rsid w:val="00C440FC"/>
    <w:rsid w:val="00C443AC"/>
    <w:rsid w:val="00C55635"/>
    <w:rsid w:val="00C562B6"/>
    <w:rsid w:val="00C56E89"/>
    <w:rsid w:val="00C66D7D"/>
    <w:rsid w:val="00C77816"/>
    <w:rsid w:val="00C82B6A"/>
    <w:rsid w:val="00C85695"/>
    <w:rsid w:val="00C94954"/>
    <w:rsid w:val="00CC58E1"/>
    <w:rsid w:val="00CD1DDB"/>
    <w:rsid w:val="00CD7857"/>
    <w:rsid w:val="00D006E8"/>
    <w:rsid w:val="00D036A9"/>
    <w:rsid w:val="00D43EE3"/>
    <w:rsid w:val="00D6297C"/>
    <w:rsid w:val="00D63C4E"/>
    <w:rsid w:val="00D663BE"/>
    <w:rsid w:val="00D82785"/>
    <w:rsid w:val="00D85E29"/>
    <w:rsid w:val="00D9098F"/>
    <w:rsid w:val="00DB5664"/>
    <w:rsid w:val="00DC6527"/>
    <w:rsid w:val="00DC7BE7"/>
    <w:rsid w:val="00DE6A79"/>
    <w:rsid w:val="00DF29A8"/>
    <w:rsid w:val="00E219A5"/>
    <w:rsid w:val="00E21A9D"/>
    <w:rsid w:val="00E64330"/>
    <w:rsid w:val="00E6472D"/>
    <w:rsid w:val="00E71BE3"/>
    <w:rsid w:val="00E82E07"/>
    <w:rsid w:val="00E87959"/>
    <w:rsid w:val="00E87E0A"/>
    <w:rsid w:val="00EA1C29"/>
    <w:rsid w:val="00EA7797"/>
    <w:rsid w:val="00EB0DC8"/>
    <w:rsid w:val="00EB6E1C"/>
    <w:rsid w:val="00EC1946"/>
    <w:rsid w:val="00EC7A31"/>
    <w:rsid w:val="00EC7EBB"/>
    <w:rsid w:val="00ED06BF"/>
    <w:rsid w:val="00ED12DE"/>
    <w:rsid w:val="00EF7CF8"/>
    <w:rsid w:val="00F1697B"/>
    <w:rsid w:val="00F16EC1"/>
    <w:rsid w:val="00F501D4"/>
    <w:rsid w:val="00F81F61"/>
    <w:rsid w:val="00F833F2"/>
    <w:rsid w:val="00F91EB9"/>
    <w:rsid w:val="00FB4A56"/>
    <w:rsid w:val="00FD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semiHidden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06BB6"/>
    <w:rPr>
      <w:sz w:val="28"/>
    </w:rPr>
  </w:style>
  <w:style w:type="paragraph" w:customStyle="1" w:styleId="ConsPlusTitle">
    <w:name w:val="ConsPlusTitle"/>
    <w:rsid w:val="00AA3BF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AA3BF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1"/>
    <w:uiPriority w:val="59"/>
    <w:rsid w:val="00AA3B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AA3BF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nformat">
    <w:name w:val="ConsPlusNonformat"/>
    <w:rsid w:val="00AA3BF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rsid w:val="00C562B6"/>
    <w:pPr>
      <w:spacing w:line="360" w:lineRule="auto"/>
      <w:ind w:firstLine="540"/>
      <w:jc w:val="both"/>
    </w:pPr>
    <w:rPr>
      <w:szCs w:val="24"/>
    </w:rPr>
  </w:style>
  <w:style w:type="character" w:customStyle="1" w:styleId="20">
    <w:name w:val="Основной текст с отступом 2 Знак"/>
    <w:basedOn w:val="a0"/>
    <w:link w:val="2"/>
    <w:rsid w:val="00C562B6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semiHidden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06BB6"/>
    <w:rPr>
      <w:sz w:val="28"/>
    </w:rPr>
  </w:style>
  <w:style w:type="paragraph" w:customStyle="1" w:styleId="ConsPlusTitle">
    <w:name w:val="ConsPlusTitle"/>
    <w:rsid w:val="00AA3BF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AA3BF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1"/>
    <w:uiPriority w:val="59"/>
    <w:rsid w:val="00AA3B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AA3BF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nformat">
    <w:name w:val="ConsPlusNonformat"/>
    <w:rsid w:val="00AA3BF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rsid w:val="00C562B6"/>
    <w:pPr>
      <w:spacing w:line="360" w:lineRule="auto"/>
      <w:ind w:firstLine="540"/>
      <w:jc w:val="both"/>
    </w:pPr>
    <w:rPr>
      <w:szCs w:val="24"/>
    </w:rPr>
  </w:style>
  <w:style w:type="character" w:customStyle="1" w:styleId="20">
    <w:name w:val="Основной текст с отступом 2 Знак"/>
    <w:basedOn w:val="a0"/>
    <w:link w:val="2"/>
    <w:rsid w:val="00C562B6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14D8C4BA5ADB0137EF756BC8E370F49E4207229B7CCF564BC2F6C701675191FF4254571C31E3CFF6740F0787CEE73ECDBF05C69DAF268835BBAAA5257dF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14D8C4BA5ADB0137EF756BC8E370F49E4207229B7CCF564BC2F6C701675191FF4254571C31E3CFF6740F0787FEE73ECDBF05C69DAF268835BBAAA5257dF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14D8C4BA5ADB0137EF756BC8E370F49E4207229B7CCF564BC2F6C701675191FF4254571C31E3CFF6740F0787CEE73ECDBF05C69DAF268835BBAAA5257dF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14D8C4BA5ADB0137EF756BC8E370F49E4207229B7CCF564BC2F6C701675191FF4254571C31E3CFF6740F07E7FEE73ECDBF05C69DAF268835BBAAA5257dFH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4D42F-E15F-4EEF-9699-54A4AE7A5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6591</TotalTime>
  <Pages>8</Pages>
  <Words>1245</Words>
  <Characters>10400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11622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Сякаева Алида Салимзяновна</dc:creator>
  <cp:lastModifiedBy>Минфин РТ - Сякаева Алида Салимзяновна</cp:lastModifiedBy>
  <cp:revision>14</cp:revision>
  <cp:lastPrinted>2021-11-08T06:51:00Z</cp:lastPrinted>
  <dcterms:created xsi:type="dcterms:W3CDTF">2021-10-20T07:32:00Z</dcterms:created>
  <dcterms:modified xsi:type="dcterms:W3CDTF">2021-11-08T12:54:00Z</dcterms:modified>
</cp:coreProperties>
</file>