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DF21A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1995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A53EB9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6B0581" w:rsidRDefault="006B0581" w:rsidP="00244CEF">
      <w:pPr>
        <w:spacing w:after="1"/>
        <w:ind w:right="5242"/>
        <w:jc w:val="both"/>
        <w:rPr>
          <w:sz w:val="28"/>
        </w:rPr>
      </w:pPr>
    </w:p>
    <w:p w:rsidR="002423DD" w:rsidRDefault="00546011" w:rsidP="00E83226">
      <w:pPr>
        <w:spacing w:after="1"/>
        <w:ind w:right="5384"/>
        <w:jc w:val="both"/>
        <w:rPr>
          <w:sz w:val="28"/>
          <w:szCs w:val="28"/>
        </w:rPr>
      </w:pPr>
      <w:r w:rsidRPr="00D9345C">
        <w:rPr>
          <w:sz w:val="28"/>
        </w:rPr>
        <w:t>О</w:t>
      </w:r>
      <w:r>
        <w:rPr>
          <w:sz w:val="28"/>
        </w:rPr>
        <w:t xml:space="preserve"> внесении изменений в </w:t>
      </w:r>
      <w:bookmarkStart w:id="0" w:name="P15"/>
      <w:bookmarkEnd w:id="0"/>
      <w:r w:rsidR="00244CEF" w:rsidRPr="00244CEF">
        <w:rPr>
          <w:sz w:val="28"/>
          <w:szCs w:val="28"/>
        </w:rPr>
        <w:fldChar w:fldCharType="begin"/>
      </w:r>
      <w:r w:rsidR="00244CEF" w:rsidRPr="00244CEF">
        <w:rPr>
          <w:sz w:val="28"/>
          <w:szCs w:val="28"/>
        </w:rPr>
        <w:instrText xml:space="preserve">HYPERLINK consultantplus://offline/ref=C5D6EC31823837B92110E97F22AE74EF78A23A073C83D87D25C24BF4D8973AECEDDEC3FD5694128C47517E625F033F3479U3b2M </w:instrText>
      </w:r>
      <w:r w:rsidR="00244CEF" w:rsidRPr="00244CEF">
        <w:rPr>
          <w:sz w:val="28"/>
          <w:szCs w:val="28"/>
        </w:rPr>
        <w:fldChar w:fldCharType="separate"/>
      </w:r>
      <w:r w:rsidR="00244CEF" w:rsidRPr="00244CEF">
        <w:rPr>
          <w:sz w:val="28"/>
          <w:szCs w:val="28"/>
        </w:rPr>
        <w:t>приказ</w:t>
      </w:r>
      <w:r w:rsidR="00244CEF" w:rsidRPr="00244CEF">
        <w:rPr>
          <w:sz w:val="28"/>
          <w:szCs w:val="28"/>
        </w:rPr>
        <w:fldChar w:fldCharType="end"/>
      </w:r>
      <w:r w:rsidR="00244CEF" w:rsidRPr="00244CEF">
        <w:rPr>
          <w:sz w:val="28"/>
          <w:szCs w:val="28"/>
        </w:rPr>
        <w:t xml:space="preserve"> Министерства финансов Республики Татарстан от 2</w:t>
      </w:r>
      <w:r w:rsidR="002B3016">
        <w:rPr>
          <w:sz w:val="28"/>
          <w:szCs w:val="28"/>
        </w:rPr>
        <w:t>1</w:t>
      </w:r>
      <w:r w:rsidR="00244CEF" w:rsidRPr="00244CEF">
        <w:rPr>
          <w:sz w:val="28"/>
          <w:szCs w:val="28"/>
        </w:rPr>
        <w:t>.0</w:t>
      </w:r>
      <w:r w:rsidR="002B3016">
        <w:rPr>
          <w:sz w:val="28"/>
          <w:szCs w:val="28"/>
        </w:rPr>
        <w:t>6</w:t>
      </w:r>
      <w:r w:rsidR="00244CEF" w:rsidRPr="00244CEF">
        <w:rPr>
          <w:sz w:val="28"/>
          <w:szCs w:val="28"/>
        </w:rPr>
        <w:t xml:space="preserve">.2017 </w:t>
      </w:r>
      <w:r w:rsidR="00244CEF">
        <w:rPr>
          <w:sz w:val="28"/>
          <w:szCs w:val="28"/>
        </w:rPr>
        <w:t>№ 17-</w:t>
      </w:r>
      <w:r w:rsidR="002B3016">
        <w:rPr>
          <w:sz w:val="28"/>
          <w:szCs w:val="28"/>
        </w:rPr>
        <w:t>61</w:t>
      </w:r>
      <w:r w:rsidR="00244CEF">
        <w:rPr>
          <w:sz w:val="28"/>
          <w:szCs w:val="28"/>
        </w:rPr>
        <w:t xml:space="preserve"> </w:t>
      </w:r>
      <w:r w:rsidR="00E83226">
        <w:rPr>
          <w:sz w:val="28"/>
          <w:szCs w:val="28"/>
        </w:rPr>
        <w:t>«</w:t>
      </w:r>
      <w:r w:rsidR="00E83226" w:rsidRPr="002B3016">
        <w:rPr>
          <w:sz w:val="28"/>
          <w:szCs w:val="28"/>
        </w:rPr>
        <w:t>Об утверждении Типовой формы соглашения (договора) о предоставлении из бюджета Республики Татарстан субсидии некоммерческим организациям, не являющимся государственными (муниципальными) учреждениями</w:t>
      </w:r>
      <w:r w:rsidR="00E83226">
        <w:rPr>
          <w:sz w:val="28"/>
          <w:szCs w:val="28"/>
        </w:rPr>
        <w:t>»</w:t>
      </w:r>
    </w:p>
    <w:p w:rsidR="002423DD" w:rsidRDefault="002423DD" w:rsidP="00244CEF">
      <w:pPr>
        <w:spacing w:after="1"/>
        <w:ind w:right="5242"/>
        <w:jc w:val="both"/>
        <w:rPr>
          <w:sz w:val="28"/>
          <w:szCs w:val="28"/>
        </w:rPr>
      </w:pPr>
    </w:p>
    <w:p w:rsidR="002423DD" w:rsidRDefault="002423DD" w:rsidP="00244CEF">
      <w:pPr>
        <w:spacing w:after="1"/>
        <w:ind w:right="5242"/>
        <w:jc w:val="both"/>
        <w:rPr>
          <w:sz w:val="28"/>
          <w:szCs w:val="28"/>
        </w:rPr>
      </w:pPr>
    </w:p>
    <w:p w:rsidR="00546011" w:rsidRPr="00D9345C" w:rsidRDefault="00546011" w:rsidP="002423DD">
      <w:pPr>
        <w:spacing w:after="1"/>
        <w:ind w:right="5242" w:firstLine="567"/>
        <w:jc w:val="both"/>
        <w:rPr>
          <w:sz w:val="28"/>
        </w:rPr>
      </w:pPr>
      <w:r w:rsidRPr="00D9345C">
        <w:rPr>
          <w:sz w:val="28"/>
          <w:szCs w:val="28"/>
        </w:rPr>
        <w:t xml:space="preserve">П р и </w:t>
      </w:r>
      <w:proofErr w:type="gramStart"/>
      <w:r w:rsidRPr="00D9345C">
        <w:rPr>
          <w:sz w:val="28"/>
          <w:szCs w:val="28"/>
        </w:rPr>
        <w:t>к</w:t>
      </w:r>
      <w:proofErr w:type="gramEnd"/>
      <w:r w:rsidRPr="00D9345C">
        <w:rPr>
          <w:sz w:val="28"/>
          <w:szCs w:val="28"/>
        </w:rPr>
        <w:t xml:space="preserve"> а з ы в а ю:</w:t>
      </w:r>
    </w:p>
    <w:p w:rsidR="00546011" w:rsidRDefault="00546011" w:rsidP="005460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6011" w:rsidRDefault="00244CEF" w:rsidP="005460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4CEF">
        <w:rPr>
          <w:sz w:val="28"/>
          <w:szCs w:val="28"/>
        </w:rPr>
        <w:t xml:space="preserve">Внести в </w:t>
      </w:r>
      <w:r w:rsidR="002B3016">
        <w:rPr>
          <w:sz w:val="28"/>
          <w:szCs w:val="28"/>
        </w:rPr>
        <w:t>п</w:t>
      </w:r>
      <w:r w:rsidR="002B3016" w:rsidRPr="002B3016">
        <w:rPr>
          <w:sz w:val="28"/>
          <w:szCs w:val="28"/>
        </w:rPr>
        <w:t xml:space="preserve">риказ </w:t>
      </w:r>
      <w:r w:rsidR="0047368F" w:rsidRPr="00244CEF">
        <w:rPr>
          <w:sz w:val="28"/>
          <w:szCs w:val="28"/>
        </w:rPr>
        <w:t xml:space="preserve">Министерства финансов Республики Татарстан </w:t>
      </w:r>
      <w:r w:rsidR="002B3016" w:rsidRPr="002B3016">
        <w:rPr>
          <w:sz w:val="28"/>
          <w:szCs w:val="28"/>
        </w:rPr>
        <w:t xml:space="preserve">от 21.06.2017 </w:t>
      </w:r>
      <w:r w:rsidR="002B3016">
        <w:rPr>
          <w:sz w:val="28"/>
          <w:szCs w:val="28"/>
        </w:rPr>
        <w:t xml:space="preserve">№ </w:t>
      </w:r>
      <w:r w:rsidR="002B3016" w:rsidRPr="002B3016">
        <w:rPr>
          <w:sz w:val="28"/>
          <w:szCs w:val="28"/>
        </w:rPr>
        <w:t xml:space="preserve">17-61 </w:t>
      </w:r>
      <w:r w:rsidR="002B3016">
        <w:rPr>
          <w:sz w:val="28"/>
          <w:szCs w:val="28"/>
        </w:rPr>
        <w:t>«</w:t>
      </w:r>
      <w:r w:rsidR="002B3016" w:rsidRPr="002B3016">
        <w:rPr>
          <w:sz w:val="28"/>
          <w:szCs w:val="28"/>
        </w:rPr>
        <w:t>Об утверждении Типовой формы соглашения (договора) о предоставлении из бюджета Республики Татарстан субсидии некоммерческим организациям, не являющимся государственными (муниципальными) учреждениями</w:t>
      </w:r>
      <w:r w:rsidR="0047368F">
        <w:rPr>
          <w:sz w:val="28"/>
          <w:szCs w:val="28"/>
        </w:rPr>
        <w:t xml:space="preserve">» </w:t>
      </w:r>
      <w:hyperlink r:id="rId9" w:history="1">
        <w:r w:rsidRPr="00244CEF">
          <w:rPr>
            <w:sz w:val="28"/>
            <w:szCs w:val="28"/>
          </w:rPr>
          <w:t>изменения</w:t>
        </w:r>
      </w:hyperlink>
      <w:r w:rsidRPr="00244CEF">
        <w:rPr>
          <w:sz w:val="28"/>
          <w:szCs w:val="28"/>
        </w:rPr>
        <w:t xml:space="preserve"> согласно приложению к настоящему приказу.</w:t>
      </w:r>
    </w:p>
    <w:p w:rsidR="007A6B27" w:rsidRDefault="007A6B27" w:rsidP="005460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6B27" w:rsidRDefault="007A6B27" w:rsidP="005460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6011" w:rsidRDefault="00546011" w:rsidP="00546011">
      <w:pPr>
        <w:spacing w:after="1"/>
        <w:jc w:val="both"/>
        <w:rPr>
          <w:sz w:val="28"/>
          <w:szCs w:val="28"/>
        </w:rPr>
        <w:sectPr w:rsidR="00546011">
          <w:headerReference w:type="default" r:id="rId10"/>
          <w:headerReference w:type="first" r:id="rId11"/>
          <w:pgSz w:w="11905" w:h="16838"/>
          <w:pgMar w:top="1134" w:right="567" w:bottom="1134" w:left="1134" w:header="0" w:footer="0" w:gutter="0"/>
          <w:cols w:space="720"/>
          <w:noEndnote/>
        </w:sectPr>
      </w:pPr>
      <w:r w:rsidRPr="00D9345C">
        <w:rPr>
          <w:sz w:val="28"/>
          <w:szCs w:val="28"/>
        </w:rPr>
        <w:t xml:space="preserve">Министр                                                                                               </w:t>
      </w:r>
      <w:r w:rsidRPr="00D9345C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Р.Р.Гайзатулли</w:t>
      </w:r>
      <w:r w:rsidR="00611FC5">
        <w:rPr>
          <w:sz w:val="28"/>
          <w:szCs w:val="28"/>
        </w:rPr>
        <w:t>н</w:t>
      </w:r>
      <w:proofErr w:type="spellEnd"/>
    </w:p>
    <w:p w:rsidR="00546011" w:rsidRPr="00D9345C" w:rsidRDefault="00546011" w:rsidP="0054601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9345C">
        <w:rPr>
          <w:sz w:val="28"/>
          <w:szCs w:val="28"/>
        </w:rPr>
        <w:lastRenderedPageBreak/>
        <w:t>Приложение</w:t>
      </w:r>
    </w:p>
    <w:p w:rsidR="00546011" w:rsidRPr="00D9345C" w:rsidRDefault="00546011" w:rsidP="005460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9345C">
        <w:rPr>
          <w:sz w:val="28"/>
          <w:szCs w:val="28"/>
        </w:rPr>
        <w:t>к приказу Министерства финансов</w:t>
      </w:r>
    </w:p>
    <w:p w:rsidR="00546011" w:rsidRPr="00C24C00" w:rsidRDefault="00546011" w:rsidP="005460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24C00">
        <w:rPr>
          <w:sz w:val="28"/>
          <w:szCs w:val="28"/>
        </w:rPr>
        <w:t>Республики Татарстан</w:t>
      </w:r>
    </w:p>
    <w:p w:rsidR="00546011" w:rsidRPr="00C24C00" w:rsidRDefault="00546011" w:rsidP="005460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24C00">
        <w:rPr>
          <w:sz w:val="28"/>
          <w:szCs w:val="28"/>
        </w:rPr>
        <w:t>от _______________ № ______</w:t>
      </w:r>
    </w:p>
    <w:p w:rsidR="00546011" w:rsidRPr="00C24C00" w:rsidRDefault="00546011" w:rsidP="0054601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68FD" w:rsidRDefault="005A68FD" w:rsidP="0054601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6011" w:rsidRPr="00C24C00" w:rsidRDefault="00546011" w:rsidP="005460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4C00">
        <w:rPr>
          <w:sz w:val="28"/>
          <w:szCs w:val="28"/>
        </w:rPr>
        <w:t>Изменения,</w:t>
      </w:r>
    </w:p>
    <w:p w:rsidR="00E4356C" w:rsidRPr="00C24C00" w:rsidRDefault="00546011" w:rsidP="005460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4C00">
        <w:rPr>
          <w:sz w:val="28"/>
          <w:szCs w:val="28"/>
        </w:rPr>
        <w:t xml:space="preserve"> которые вносятся </w:t>
      </w:r>
      <w:r w:rsidR="007A7EB1" w:rsidRPr="00C24C00">
        <w:rPr>
          <w:sz w:val="28"/>
          <w:szCs w:val="28"/>
        </w:rPr>
        <w:t>в приказ Министерства финансов Республики Татарстан от 21.06.2017 № 17-61 «Об утверждении Типовой формы соглашения (договора) о предоставлении из бюджета Республики Татарстан субсидии некоммерческим организациям, не являющимся государственными (муниципальными) учреждениями»</w:t>
      </w:r>
    </w:p>
    <w:p w:rsidR="00BA5D30" w:rsidRPr="00C24C00" w:rsidRDefault="00BA5D30" w:rsidP="0054601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082" w:rsidRDefault="006B5082" w:rsidP="006B5082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5082">
        <w:rPr>
          <w:sz w:val="28"/>
          <w:szCs w:val="28"/>
        </w:rPr>
        <w:t>Преамбулу изложить в следующей редакции:</w:t>
      </w:r>
      <w:r>
        <w:rPr>
          <w:sz w:val="28"/>
          <w:szCs w:val="28"/>
        </w:rPr>
        <w:t xml:space="preserve">  </w:t>
      </w:r>
    </w:p>
    <w:p w:rsidR="005057ED" w:rsidRPr="00C24C00" w:rsidRDefault="0083609F" w:rsidP="006B5082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24C00">
        <w:rPr>
          <w:sz w:val="28"/>
          <w:szCs w:val="28"/>
        </w:rPr>
        <w:t xml:space="preserve">«В соответствии с </w:t>
      </w:r>
      <w:hyperlink r:id="rId12" w:history="1">
        <w:r w:rsidRPr="00C24C00">
          <w:rPr>
            <w:sz w:val="28"/>
            <w:szCs w:val="28"/>
          </w:rPr>
          <w:t>подпунктом «и» пункта 5</w:t>
        </w:r>
      </w:hyperlink>
      <w:r w:rsidRPr="00C24C00">
        <w:rPr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</w:t>
      </w:r>
      <w:r w:rsidR="003D4EBF" w:rsidRPr="00C24C00">
        <w:rPr>
          <w:sz w:val="28"/>
          <w:szCs w:val="28"/>
        </w:rPr>
        <w:t xml:space="preserve"> работ, услуг</w:t>
      </w:r>
      <w:r w:rsidRPr="00C24C00">
        <w:rPr>
          <w:sz w:val="28"/>
          <w:szCs w:val="28"/>
        </w:rPr>
        <w:t>, утвержденных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6B5082">
        <w:rPr>
          <w:sz w:val="28"/>
          <w:szCs w:val="28"/>
        </w:rPr>
        <w:t>, приказываю:»</w:t>
      </w:r>
      <w:r w:rsidR="00333EB3" w:rsidRPr="00C24C00">
        <w:rPr>
          <w:sz w:val="28"/>
          <w:szCs w:val="28"/>
        </w:rPr>
        <w:t>.</w:t>
      </w:r>
    </w:p>
    <w:p w:rsidR="00280BF1" w:rsidRDefault="009758A2" w:rsidP="005057ED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24C00">
        <w:rPr>
          <w:sz w:val="28"/>
          <w:szCs w:val="28"/>
        </w:rPr>
        <w:t xml:space="preserve">В Типовой форме соглашения (договора) </w:t>
      </w:r>
      <w:r w:rsidR="004716D2" w:rsidRPr="00C24C00">
        <w:rPr>
          <w:sz w:val="28"/>
          <w:szCs w:val="28"/>
        </w:rPr>
        <w:t>о предоставлении из бюджета Республики Татарстан субсидии некоммерческим организациям, не являющимся государственными (муниципальными) учреждениями</w:t>
      </w:r>
      <w:r w:rsidR="008F3F44" w:rsidRPr="00C24C00">
        <w:rPr>
          <w:sz w:val="28"/>
          <w:szCs w:val="28"/>
        </w:rPr>
        <w:t>, утвержденной указанным приказом</w:t>
      </w:r>
      <w:r w:rsidRPr="00C24C00">
        <w:rPr>
          <w:sz w:val="28"/>
          <w:szCs w:val="28"/>
        </w:rPr>
        <w:t xml:space="preserve">: </w:t>
      </w:r>
    </w:p>
    <w:p w:rsidR="007F695D" w:rsidRDefault="007F695D" w:rsidP="007F695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F695D">
        <w:rPr>
          <w:rFonts w:ascii="Courier New" w:hAnsi="Courier New" w:cs="Courier New"/>
        </w:rPr>
        <w:t xml:space="preserve">    </w:t>
      </w:r>
      <w:r>
        <w:rPr>
          <w:sz w:val="28"/>
          <w:szCs w:val="28"/>
        </w:rPr>
        <w:t>п</w:t>
      </w:r>
      <w:r w:rsidRPr="007F695D">
        <w:rPr>
          <w:sz w:val="28"/>
          <w:szCs w:val="28"/>
        </w:rPr>
        <w:t>ункт 2.1 изложить в следующей редакции</w:t>
      </w:r>
      <w:r>
        <w:rPr>
          <w:sz w:val="28"/>
          <w:szCs w:val="28"/>
        </w:rPr>
        <w:t>:</w:t>
      </w:r>
    </w:p>
    <w:p w:rsidR="007F695D" w:rsidRPr="007F695D" w:rsidRDefault="00A339B3" w:rsidP="00A339B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695D">
        <w:rPr>
          <w:sz w:val="28"/>
          <w:szCs w:val="28"/>
        </w:rPr>
        <w:t>«</w:t>
      </w:r>
      <w:r w:rsidR="007F695D" w:rsidRPr="007F695D">
        <w:rPr>
          <w:sz w:val="28"/>
          <w:szCs w:val="28"/>
        </w:rPr>
        <w:t>2.1.  Субсидия предоставляется Получателю на цели, указанные в разделе</w:t>
      </w:r>
      <w:r w:rsidR="007F695D">
        <w:rPr>
          <w:sz w:val="28"/>
          <w:szCs w:val="28"/>
        </w:rPr>
        <w:t xml:space="preserve"> </w:t>
      </w:r>
      <w:r w:rsidR="007F695D" w:rsidRPr="007F695D">
        <w:rPr>
          <w:sz w:val="28"/>
          <w:szCs w:val="28"/>
        </w:rPr>
        <w:t>I настоящего Соглашени</w:t>
      </w:r>
      <w:r w:rsidR="00CB4B70">
        <w:rPr>
          <w:sz w:val="28"/>
          <w:szCs w:val="28"/>
        </w:rPr>
        <w:t>я, в общем размере _______</w:t>
      </w:r>
      <w:proofErr w:type="gramStart"/>
      <w:r w:rsidR="00CB4B70">
        <w:rPr>
          <w:sz w:val="28"/>
          <w:szCs w:val="28"/>
        </w:rPr>
        <w:t>_</w:t>
      </w:r>
      <w:r w:rsidR="007F695D" w:rsidRPr="007F695D">
        <w:rPr>
          <w:sz w:val="28"/>
          <w:szCs w:val="28"/>
        </w:rPr>
        <w:t>(</w:t>
      </w:r>
      <w:proofErr w:type="gramEnd"/>
      <w:r w:rsidR="007F695D">
        <w:rPr>
          <w:sz w:val="28"/>
          <w:szCs w:val="28"/>
        </w:rPr>
        <w:t>____________</w:t>
      </w:r>
      <w:r w:rsidR="007F695D" w:rsidRPr="007F695D">
        <w:rPr>
          <w:sz w:val="28"/>
          <w:szCs w:val="28"/>
        </w:rPr>
        <w:t>) рублей __ копеек,</w:t>
      </w:r>
    </w:p>
    <w:p w:rsidR="007F695D" w:rsidRPr="007F695D" w:rsidRDefault="007F695D" w:rsidP="007F695D">
      <w:pPr>
        <w:autoSpaceDE w:val="0"/>
        <w:autoSpaceDN w:val="0"/>
        <w:adjustRightInd w:val="0"/>
        <w:jc w:val="both"/>
        <w:outlineLvl w:val="0"/>
      </w:pPr>
      <w:r w:rsidRPr="007F695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</w:t>
      </w:r>
      <w:r w:rsidR="00CB4B7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F695D">
        <w:t xml:space="preserve">(сумма </w:t>
      </w:r>
      <w:proofErr w:type="gramStart"/>
      <w:r w:rsidRPr="007F695D">
        <w:t>цифрами)  (</w:t>
      </w:r>
      <w:proofErr w:type="gramEnd"/>
      <w:r w:rsidRPr="007F695D">
        <w:t>сумма прописью)</w:t>
      </w:r>
    </w:p>
    <w:p w:rsidR="007F695D" w:rsidRPr="007F695D" w:rsidRDefault="007F695D" w:rsidP="007F695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F695D">
        <w:rPr>
          <w:sz w:val="28"/>
          <w:szCs w:val="28"/>
        </w:rPr>
        <w:t>в том числе:</w:t>
      </w:r>
    </w:p>
    <w:p w:rsidR="007F695D" w:rsidRPr="007F695D" w:rsidRDefault="007F695D" w:rsidP="002E7BB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F695D">
        <w:rPr>
          <w:sz w:val="28"/>
          <w:szCs w:val="28"/>
        </w:rPr>
        <w:t>2.1.1. в пределах лимитов бюджетных обязательств, доведенных</w:t>
      </w:r>
      <w:r w:rsidR="00311E86">
        <w:rPr>
          <w:sz w:val="28"/>
          <w:szCs w:val="28"/>
        </w:rPr>
        <w:t xml:space="preserve"> </w:t>
      </w:r>
      <w:r w:rsidR="002E7BB7">
        <w:rPr>
          <w:sz w:val="28"/>
          <w:szCs w:val="28"/>
        </w:rPr>
        <w:t>_____________</w:t>
      </w:r>
    </w:p>
    <w:p w:rsidR="007F695D" w:rsidRPr="007F695D" w:rsidRDefault="007F695D" w:rsidP="007F695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F695D">
        <w:rPr>
          <w:sz w:val="28"/>
          <w:szCs w:val="28"/>
        </w:rPr>
        <w:t>____________________________</w:t>
      </w:r>
      <w:r w:rsidR="00311E86">
        <w:rPr>
          <w:sz w:val="28"/>
          <w:szCs w:val="28"/>
        </w:rPr>
        <w:t>______________</w:t>
      </w:r>
      <w:proofErr w:type="gramStart"/>
      <w:r w:rsidR="00311E86">
        <w:rPr>
          <w:sz w:val="28"/>
          <w:szCs w:val="28"/>
        </w:rPr>
        <w:t xml:space="preserve">_ </w:t>
      </w:r>
      <w:r w:rsidRPr="007F695D">
        <w:rPr>
          <w:sz w:val="28"/>
          <w:szCs w:val="28"/>
        </w:rPr>
        <w:t xml:space="preserve"> как</w:t>
      </w:r>
      <w:proofErr w:type="gramEnd"/>
      <w:r w:rsidRPr="007F695D">
        <w:rPr>
          <w:sz w:val="28"/>
          <w:szCs w:val="28"/>
        </w:rPr>
        <w:t xml:space="preserve"> получателю</w:t>
      </w:r>
      <w:r w:rsidR="00311E86" w:rsidRPr="00311E86">
        <w:rPr>
          <w:sz w:val="28"/>
          <w:szCs w:val="28"/>
        </w:rPr>
        <w:t xml:space="preserve"> </w:t>
      </w:r>
      <w:r w:rsidR="00311E86" w:rsidRPr="007F695D">
        <w:rPr>
          <w:sz w:val="28"/>
          <w:szCs w:val="28"/>
        </w:rPr>
        <w:t xml:space="preserve">средств  бюджета  </w:t>
      </w:r>
    </w:p>
    <w:p w:rsidR="007F695D" w:rsidRPr="007F695D" w:rsidRDefault="007F695D" w:rsidP="007F695D">
      <w:pPr>
        <w:autoSpaceDE w:val="0"/>
        <w:autoSpaceDN w:val="0"/>
        <w:adjustRightInd w:val="0"/>
        <w:jc w:val="both"/>
        <w:outlineLvl w:val="0"/>
      </w:pPr>
      <w:r w:rsidRPr="007F695D">
        <w:t>(Министерству, Комитету, Агентству, иному органу (организации))</w:t>
      </w:r>
    </w:p>
    <w:p w:rsidR="002E7BB7" w:rsidRDefault="007F695D" w:rsidP="007F695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7F695D">
        <w:rPr>
          <w:sz w:val="28"/>
          <w:szCs w:val="28"/>
        </w:rPr>
        <w:t>Республики  Татарстан</w:t>
      </w:r>
      <w:proofErr w:type="gramEnd"/>
      <w:r w:rsidRPr="007F695D">
        <w:rPr>
          <w:sz w:val="28"/>
          <w:szCs w:val="28"/>
        </w:rPr>
        <w:t xml:space="preserve">  по  кодам  классификации  расходов</w:t>
      </w:r>
      <w:r w:rsidR="00311E86">
        <w:rPr>
          <w:sz w:val="28"/>
          <w:szCs w:val="28"/>
        </w:rPr>
        <w:t xml:space="preserve"> </w:t>
      </w:r>
      <w:r w:rsidRPr="007F695D">
        <w:rPr>
          <w:sz w:val="28"/>
          <w:szCs w:val="28"/>
        </w:rPr>
        <w:t xml:space="preserve">бюджета Республики Татарстан (далее - коды БК), в следующем размере </w:t>
      </w:r>
      <w:r w:rsidR="00311E86" w:rsidRPr="00311E86">
        <w:rPr>
          <w:sz w:val="28"/>
          <w:szCs w:val="28"/>
          <w:vertAlign w:val="superscript"/>
        </w:rPr>
        <w:t>7</w:t>
      </w:r>
      <w:r w:rsidRPr="007F695D">
        <w:rPr>
          <w:sz w:val="28"/>
          <w:szCs w:val="28"/>
        </w:rPr>
        <w:t>:</w:t>
      </w:r>
    </w:p>
    <w:p w:rsidR="002E7BB7" w:rsidRPr="007F695D" w:rsidRDefault="002E7BB7" w:rsidP="002E7BB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20__ году ___________</w:t>
      </w:r>
      <w:proofErr w:type="gramStart"/>
      <w:r>
        <w:rPr>
          <w:sz w:val="28"/>
          <w:szCs w:val="28"/>
        </w:rPr>
        <w:t>_</w:t>
      </w:r>
      <w:r w:rsidR="007F695D" w:rsidRPr="007F695D">
        <w:rPr>
          <w:sz w:val="28"/>
          <w:szCs w:val="28"/>
        </w:rPr>
        <w:t>(</w:t>
      </w:r>
      <w:proofErr w:type="gramEnd"/>
      <w:r w:rsidR="007F695D" w:rsidRPr="007F695D">
        <w:rPr>
          <w:sz w:val="28"/>
          <w:szCs w:val="28"/>
        </w:rPr>
        <w:t>____________</w:t>
      </w:r>
      <w:r>
        <w:rPr>
          <w:sz w:val="28"/>
          <w:szCs w:val="28"/>
        </w:rPr>
        <w:t>____</w:t>
      </w:r>
      <w:r w:rsidR="007F695D" w:rsidRPr="007F695D">
        <w:rPr>
          <w:sz w:val="28"/>
          <w:szCs w:val="28"/>
        </w:rPr>
        <w:t>) рублей __ копеек - по коду</w:t>
      </w:r>
      <w:r w:rsidRPr="002E7BB7">
        <w:rPr>
          <w:sz w:val="28"/>
          <w:szCs w:val="28"/>
        </w:rPr>
        <w:t xml:space="preserve"> </w:t>
      </w:r>
      <w:r w:rsidRPr="007F695D">
        <w:rPr>
          <w:sz w:val="28"/>
          <w:szCs w:val="28"/>
        </w:rPr>
        <w:t>БК__</w:t>
      </w:r>
      <w:r>
        <w:rPr>
          <w:sz w:val="28"/>
          <w:szCs w:val="28"/>
        </w:rPr>
        <w:t>_</w:t>
      </w:r>
      <w:r w:rsidRPr="007F695D">
        <w:rPr>
          <w:sz w:val="28"/>
          <w:szCs w:val="28"/>
        </w:rPr>
        <w:t>;</w:t>
      </w:r>
    </w:p>
    <w:p w:rsidR="002E7BB7" w:rsidRDefault="007F695D" w:rsidP="002E7BB7">
      <w:pPr>
        <w:autoSpaceDE w:val="0"/>
        <w:autoSpaceDN w:val="0"/>
        <w:adjustRightInd w:val="0"/>
        <w:jc w:val="both"/>
        <w:outlineLvl w:val="0"/>
      </w:pPr>
      <w:r w:rsidRPr="007F695D">
        <w:rPr>
          <w:sz w:val="28"/>
          <w:szCs w:val="28"/>
        </w:rPr>
        <w:t xml:space="preserve">               </w:t>
      </w:r>
      <w:r w:rsidR="002E7BB7">
        <w:rPr>
          <w:sz w:val="28"/>
          <w:szCs w:val="28"/>
        </w:rPr>
        <w:t xml:space="preserve">              </w:t>
      </w:r>
      <w:r w:rsidRPr="007F695D">
        <w:t xml:space="preserve">(сумма </w:t>
      </w:r>
      <w:proofErr w:type="gramStart"/>
      <w:r w:rsidRPr="007F695D">
        <w:t>цифрами)</w:t>
      </w:r>
      <w:r w:rsidR="002E7BB7">
        <w:t xml:space="preserve">   </w:t>
      </w:r>
      <w:proofErr w:type="gramEnd"/>
      <w:r w:rsidR="002E7BB7">
        <w:t xml:space="preserve">         </w:t>
      </w:r>
      <w:r w:rsidRPr="007F695D">
        <w:t xml:space="preserve"> (сумма прописью)</w:t>
      </w:r>
      <w:r w:rsidR="002E7BB7" w:rsidRPr="002E7BB7">
        <w:rPr>
          <w:sz w:val="28"/>
          <w:szCs w:val="28"/>
        </w:rPr>
        <w:t xml:space="preserve"> </w:t>
      </w:r>
      <w:r w:rsidR="002E7BB7">
        <w:rPr>
          <w:sz w:val="28"/>
          <w:szCs w:val="28"/>
        </w:rPr>
        <w:t xml:space="preserve">                                                     </w:t>
      </w:r>
      <w:r w:rsidR="002E7BB7" w:rsidRPr="007F695D">
        <w:t>(код БК)</w:t>
      </w:r>
    </w:p>
    <w:p w:rsidR="005A68FD" w:rsidRPr="007F695D" w:rsidRDefault="005A68FD" w:rsidP="005A68F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20__ году ___________</w:t>
      </w:r>
      <w:proofErr w:type="gramStart"/>
      <w:r>
        <w:rPr>
          <w:sz w:val="28"/>
          <w:szCs w:val="28"/>
        </w:rPr>
        <w:t>_</w:t>
      </w:r>
      <w:r w:rsidRPr="007F695D">
        <w:rPr>
          <w:sz w:val="28"/>
          <w:szCs w:val="28"/>
        </w:rPr>
        <w:t>(</w:t>
      </w:r>
      <w:proofErr w:type="gramEnd"/>
      <w:r w:rsidRPr="007F695D">
        <w:rPr>
          <w:sz w:val="28"/>
          <w:szCs w:val="28"/>
        </w:rPr>
        <w:t>____________</w:t>
      </w:r>
      <w:r>
        <w:rPr>
          <w:sz w:val="28"/>
          <w:szCs w:val="28"/>
        </w:rPr>
        <w:t>____</w:t>
      </w:r>
      <w:r w:rsidRPr="007F695D">
        <w:rPr>
          <w:sz w:val="28"/>
          <w:szCs w:val="28"/>
        </w:rPr>
        <w:t>) рублей __ копеек - по коду</w:t>
      </w:r>
      <w:r w:rsidRPr="002E7BB7">
        <w:rPr>
          <w:sz w:val="28"/>
          <w:szCs w:val="28"/>
        </w:rPr>
        <w:t xml:space="preserve"> </w:t>
      </w:r>
      <w:r w:rsidRPr="007F695D">
        <w:rPr>
          <w:sz w:val="28"/>
          <w:szCs w:val="28"/>
        </w:rPr>
        <w:t>БК__</w:t>
      </w:r>
      <w:r>
        <w:rPr>
          <w:sz w:val="28"/>
          <w:szCs w:val="28"/>
        </w:rPr>
        <w:t>_</w:t>
      </w:r>
      <w:r w:rsidRPr="007F695D">
        <w:rPr>
          <w:sz w:val="28"/>
          <w:szCs w:val="28"/>
        </w:rPr>
        <w:t>;</w:t>
      </w:r>
    </w:p>
    <w:p w:rsidR="005A68FD" w:rsidRPr="007F695D" w:rsidRDefault="005A68FD" w:rsidP="005A68FD">
      <w:pPr>
        <w:autoSpaceDE w:val="0"/>
        <w:autoSpaceDN w:val="0"/>
        <w:adjustRightInd w:val="0"/>
        <w:jc w:val="both"/>
        <w:outlineLvl w:val="0"/>
      </w:pPr>
      <w:r w:rsidRPr="007F695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</w:t>
      </w:r>
      <w:r w:rsidRPr="007F695D">
        <w:t xml:space="preserve">(сумма </w:t>
      </w:r>
      <w:proofErr w:type="gramStart"/>
      <w:r w:rsidRPr="007F695D">
        <w:t>цифрами)</w:t>
      </w:r>
      <w:r>
        <w:t xml:space="preserve">   </w:t>
      </w:r>
      <w:proofErr w:type="gramEnd"/>
      <w:r>
        <w:t xml:space="preserve">         </w:t>
      </w:r>
      <w:r w:rsidRPr="007F695D">
        <w:t xml:space="preserve"> (сумма прописью)</w:t>
      </w:r>
      <w:r w:rsidRPr="002E7B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</w:t>
      </w:r>
      <w:r w:rsidRPr="007F695D">
        <w:t>(код БК)</w:t>
      </w:r>
    </w:p>
    <w:p w:rsidR="005A68FD" w:rsidRPr="007F695D" w:rsidRDefault="005A68FD" w:rsidP="005A68F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20__ году ___________</w:t>
      </w:r>
      <w:proofErr w:type="gramStart"/>
      <w:r>
        <w:rPr>
          <w:sz w:val="28"/>
          <w:szCs w:val="28"/>
        </w:rPr>
        <w:t>_</w:t>
      </w:r>
      <w:r w:rsidRPr="007F695D">
        <w:rPr>
          <w:sz w:val="28"/>
          <w:szCs w:val="28"/>
        </w:rPr>
        <w:t>(</w:t>
      </w:r>
      <w:proofErr w:type="gramEnd"/>
      <w:r w:rsidRPr="007F695D">
        <w:rPr>
          <w:sz w:val="28"/>
          <w:szCs w:val="28"/>
        </w:rPr>
        <w:t>____________</w:t>
      </w:r>
      <w:r>
        <w:rPr>
          <w:sz w:val="28"/>
          <w:szCs w:val="28"/>
        </w:rPr>
        <w:t>____</w:t>
      </w:r>
      <w:r w:rsidRPr="007F695D">
        <w:rPr>
          <w:sz w:val="28"/>
          <w:szCs w:val="28"/>
        </w:rPr>
        <w:t>) рублей __ копеек - по коду</w:t>
      </w:r>
      <w:r w:rsidRPr="002E7BB7">
        <w:rPr>
          <w:sz w:val="28"/>
          <w:szCs w:val="28"/>
        </w:rPr>
        <w:t xml:space="preserve"> </w:t>
      </w:r>
      <w:r w:rsidRPr="007F695D">
        <w:rPr>
          <w:sz w:val="28"/>
          <w:szCs w:val="28"/>
        </w:rPr>
        <w:t>БК__</w:t>
      </w:r>
      <w:r>
        <w:rPr>
          <w:sz w:val="28"/>
          <w:szCs w:val="28"/>
        </w:rPr>
        <w:t>_</w:t>
      </w:r>
      <w:r w:rsidRPr="007F695D">
        <w:rPr>
          <w:sz w:val="28"/>
          <w:szCs w:val="28"/>
        </w:rPr>
        <w:t>;</w:t>
      </w:r>
    </w:p>
    <w:p w:rsidR="005A68FD" w:rsidRDefault="005A68FD" w:rsidP="005A68FD">
      <w:pPr>
        <w:autoSpaceDE w:val="0"/>
        <w:autoSpaceDN w:val="0"/>
        <w:adjustRightInd w:val="0"/>
        <w:ind w:firstLine="567"/>
        <w:jc w:val="both"/>
        <w:outlineLvl w:val="0"/>
      </w:pPr>
      <w:r w:rsidRPr="007F695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="00F35D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F695D">
        <w:t xml:space="preserve">(сумма </w:t>
      </w:r>
      <w:proofErr w:type="gramStart"/>
      <w:r w:rsidRPr="007F695D">
        <w:t>цифрами)</w:t>
      </w:r>
      <w:r>
        <w:t xml:space="preserve">   </w:t>
      </w:r>
      <w:proofErr w:type="gramEnd"/>
      <w:r>
        <w:t xml:space="preserve">         </w:t>
      </w:r>
      <w:r w:rsidRPr="007F695D">
        <w:t xml:space="preserve"> (сумма прописью)</w:t>
      </w:r>
      <w:r w:rsidRPr="002E7B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</w:t>
      </w:r>
      <w:r w:rsidR="00F35DB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7F695D">
        <w:t>(код БК)</w:t>
      </w:r>
    </w:p>
    <w:p w:rsidR="007F695D" w:rsidRPr="007F695D" w:rsidRDefault="007F695D" w:rsidP="005A68F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F695D">
        <w:rPr>
          <w:sz w:val="28"/>
          <w:szCs w:val="28"/>
        </w:rPr>
        <w:lastRenderedPageBreak/>
        <w:t>2.1.2. за пределами планового периода в соответствии с</w:t>
      </w:r>
      <w:r w:rsidR="005A68FD">
        <w:rPr>
          <w:sz w:val="28"/>
          <w:szCs w:val="28"/>
        </w:rPr>
        <w:t xml:space="preserve"> </w:t>
      </w:r>
      <w:r w:rsidRPr="007F695D">
        <w:rPr>
          <w:sz w:val="28"/>
          <w:szCs w:val="28"/>
        </w:rPr>
        <w:t>________________________________________</w:t>
      </w:r>
      <w:r w:rsidR="005A68FD">
        <w:rPr>
          <w:sz w:val="28"/>
          <w:szCs w:val="28"/>
        </w:rPr>
        <w:t>______________________________</w:t>
      </w:r>
      <w:r w:rsidRPr="007F695D">
        <w:rPr>
          <w:sz w:val="28"/>
          <w:szCs w:val="28"/>
        </w:rPr>
        <w:t xml:space="preserve"> </w:t>
      </w:r>
      <w:r w:rsidR="005A68FD">
        <w:rPr>
          <w:sz w:val="28"/>
          <w:szCs w:val="28"/>
          <w:vertAlign w:val="superscript"/>
        </w:rPr>
        <w:t>7.1</w:t>
      </w:r>
      <w:r w:rsidRPr="007F695D">
        <w:rPr>
          <w:sz w:val="28"/>
          <w:szCs w:val="28"/>
        </w:rPr>
        <w:t>:</w:t>
      </w:r>
    </w:p>
    <w:p w:rsidR="007F695D" w:rsidRPr="007F695D" w:rsidRDefault="007F695D" w:rsidP="005A68FD">
      <w:pPr>
        <w:autoSpaceDE w:val="0"/>
        <w:autoSpaceDN w:val="0"/>
        <w:adjustRightInd w:val="0"/>
        <w:jc w:val="center"/>
        <w:outlineLvl w:val="0"/>
      </w:pPr>
      <w:r w:rsidRPr="007F695D">
        <w:t>(реквизиты принятого в соответствии с бюджетным законодательством</w:t>
      </w:r>
      <w:r w:rsidR="005A68FD">
        <w:t xml:space="preserve"> </w:t>
      </w:r>
      <w:r w:rsidRPr="007F695D">
        <w:t>Российской Федерации акта Кабинета Министров Республики Татарстан,</w:t>
      </w:r>
      <w:r w:rsidR="005A68FD">
        <w:t xml:space="preserve"> </w:t>
      </w:r>
      <w:r w:rsidRPr="007F695D">
        <w:t>предусматривающего заключение соглашений на срок, превышающий срок действия</w:t>
      </w:r>
    </w:p>
    <w:p w:rsidR="005A68FD" w:rsidRDefault="007F695D" w:rsidP="005A68FD">
      <w:pPr>
        <w:autoSpaceDE w:val="0"/>
        <w:autoSpaceDN w:val="0"/>
        <w:adjustRightInd w:val="0"/>
        <w:jc w:val="center"/>
        <w:outlineLvl w:val="0"/>
      </w:pPr>
      <w:r w:rsidRPr="007F695D">
        <w:t>лимитов бюджетных обязательств)</w:t>
      </w:r>
    </w:p>
    <w:p w:rsidR="007F695D" w:rsidRPr="007F695D" w:rsidRDefault="007F695D" w:rsidP="005A68FD">
      <w:pPr>
        <w:autoSpaceDE w:val="0"/>
        <w:autoSpaceDN w:val="0"/>
        <w:adjustRightInd w:val="0"/>
        <w:ind w:firstLine="567"/>
        <w:outlineLvl w:val="0"/>
      </w:pPr>
      <w:r w:rsidRPr="007F695D">
        <w:rPr>
          <w:sz w:val="28"/>
          <w:szCs w:val="28"/>
        </w:rPr>
        <w:t>в 20__ году ______________</w:t>
      </w:r>
      <w:proofErr w:type="gramStart"/>
      <w:r w:rsidRPr="007F695D">
        <w:rPr>
          <w:sz w:val="28"/>
          <w:szCs w:val="28"/>
        </w:rPr>
        <w:t>_(</w:t>
      </w:r>
      <w:proofErr w:type="gramEnd"/>
      <w:r w:rsidRPr="007F695D">
        <w:rPr>
          <w:sz w:val="28"/>
          <w:szCs w:val="28"/>
        </w:rPr>
        <w:t>__</w:t>
      </w:r>
      <w:r w:rsidR="005A68FD">
        <w:rPr>
          <w:sz w:val="28"/>
          <w:szCs w:val="28"/>
        </w:rPr>
        <w:t>_____</w:t>
      </w:r>
      <w:r w:rsidRPr="007F695D">
        <w:rPr>
          <w:sz w:val="28"/>
          <w:szCs w:val="28"/>
        </w:rPr>
        <w:t xml:space="preserve">______________) рублей __ копеек </w:t>
      </w:r>
      <w:r w:rsidR="005A68FD" w:rsidRPr="005A68FD">
        <w:rPr>
          <w:sz w:val="28"/>
          <w:szCs w:val="28"/>
          <w:vertAlign w:val="superscript"/>
        </w:rPr>
        <w:t>7.2</w:t>
      </w:r>
      <w:r w:rsidRPr="007F695D">
        <w:rPr>
          <w:sz w:val="28"/>
          <w:szCs w:val="28"/>
        </w:rPr>
        <w:t>;</w:t>
      </w:r>
    </w:p>
    <w:p w:rsidR="005A68FD" w:rsidRDefault="007F695D" w:rsidP="007F695D">
      <w:pPr>
        <w:autoSpaceDE w:val="0"/>
        <w:autoSpaceDN w:val="0"/>
        <w:adjustRightInd w:val="0"/>
        <w:jc w:val="both"/>
        <w:outlineLvl w:val="0"/>
      </w:pPr>
      <w:r w:rsidRPr="007F695D">
        <w:rPr>
          <w:sz w:val="28"/>
          <w:szCs w:val="28"/>
        </w:rPr>
        <w:t xml:space="preserve">               </w:t>
      </w:r>
      <w:r w:rsidR="005A68FD">
        <w:rPr>
          <w:sz w:val="28"/>
          <w:szCs w:val="28"/>
        </w:rPr>
        <w:t xml:space="preserve">                 </w:t>
      </w:r>
      <w:r w:rsidRPr="007F695D">
        <w:t xml:space="preserve">(сумма </w:t>
      </w:r>
      <w:proofErr w:type="gramStart"/>
      <w:r w:rsidRPr="007F695D">
        <w:t xml:space="preserve">цифрами) </w:t>
      </w:r>
      <w:r w:rsidR="005A68FD">
        <w:t xml:space="preserve">  </w:t>
      </w:r>
      <w:proofErr w:type="gramEnd"/>
      <w:r w:rsidR="005A68FD">
        <w:t xml:space="preserve">               </w:t>
      </w:r>
      <w:r w:rsidRPr="007F695D">
        <w:t>(сумма прописью)</w:t>
      </w:r>
    </w:p>
    <w:p w:rsidR="005A68FD" w:rsidRPr="007F695D" w:rsidRDefault="005A68FD" w:rsidP="005A68FD">
      <w:pPr>
        <w:autoSpaceDE w:val="0"/>
        <w:autoSpaceDN w:val="0"/>
        <w:adjustRightInd w:val="0"/>
        <w:ind w:firstLine="567"/>
        <w:outlineLvl w:val="0"/>
      </w:pPr>
      <w:r w:rsidRPr="007F695D">
        <w:rPr>
          <w:sz w:val="28"/>
          <w:szCs w:val="28"/>
        </w:rPr>
        <w:t>в 20__ году ______________</w:t>
      </w:r>
      <w:proofErr w:type="gramStart"/>
      <w:r w:rsidRPr="007F695D">
        <w:rPr>
          <w:sz w:val="28"/>
          <w:szCs w:val="28"/>
        </w:rPr>
        <w:t>_(</w:t>
      </w:r>
      <w:proofErr w:type="gramEnd"/>
      <w:r w:rsidRPr="007F695D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Pr="007F695D">
        <w:rPr>
          <w:sz w:val="28"/>
          <w:szCs w:val="28"/>
        </w:rPr>
        <w:t xml:space="preserve">______________) рублей __ копеек </w:t>
      </w:r>
      <w:r w:rsidRPr="005A68FD">
        <w:rPr>
          <w:sz w:val="28"/>
          <w:szCs w:val="28"/>
          <w:vertAlign w:val="superscript"/>
        </w:rPr>
        <w:t>7.2</w:t>
      </w:r>
      <w:r w:rsidRPr="007F695D">
        <w:rPr>
          <w:sz w:val="28"/>
          <w:szCs w:val="28"/>
        </w:rPr>
        <w:t>;</w:t>
      </w:r>
    </w:p>
    <w:p w:rsidR="005A68FD" w:rsidRPr="007F695D" w:rsidRDefault="005A68FD" w:rsidP="005A68FD">
      <w:pPr>
        <w:autoSpaceDE w:val="0"/>
        <w:autoSpaceDN w:val="0"/>
        <w:adjustRightInd w:val="0"/>
        <w:jc w:val="both"/>
        <w:outlineLvl w:val="0"/>
      </w:pPr>
      <w:r w:rsidRPr="007F695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</w:t>
      </w:r>
      <w:r w:rsidRPr="007F695D">
        <w:t xml:space="preserve">(сумма </w:t>
      </w:r>
      <w:proofErr w:type="gramStart"/>
      <w:r w:rsidRPr="007F695D">
        <w:t xml:space="preserve">цифрами) </w:t>
      </w:r>
      <w:r>
        <w:t xml:space="preserve">  </w:t>
      </w:r>
      <w:proofErr w:type="gramEnd"/>
      <w:r>
        <w:t xml:space="preserve">               </w:t>
      </w:r>
      <w:r w:rsidRPr="007F695D">
        <w:t>(сумма прописью)</w:t>
      </w:r>
    </w:p>
    <w:p w:rsidR="005A68FD" w:rsidRPr="007F695D" w:rsidRDefault="005A68FD" w:rsidP="005A68FD">
      <w:pPr>
        <w:autoSpaceDE w:val="0"/>
        <w:autoSpaceDN w:val="0"/>
        <w:adjustRightInd w:val="0"/>
        <w:ind w:firstLine="567"/>
        <w:outlineLvl w:val="0"/>
      </w:pPr>
      <w:r w:rsidRPr="007F695D">
        <w:rPr>
          <w:sz w:val="28"/>
          <w:szCs w:val="28"/>
        </w:rPr>
        <w:t>в 20__ году ______________</w:t>
      </w:r>
      <w:proofErr w:type="gramStart"/>
      <w:r w:rsidRPr="007F695D">
        <w:rPr>
          <w:sz w:val="28"/>
          <w:szCs w:val="28"/>
        </w:rPr>
        <w:t>_(</w:t>
      </w:r>
      <w:proofErr w:type="gramEnd"/>
      <w:r w:rsidRPr="007F695D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Pr="007F695D">
        <w:rPr>
          <w:sz w:val="28"/>
          <w:szCs w:val="28"/>
        </w:rPr>
        <w:t xml:space="preserve">______________) рублей __ копеек </w:t>
      </w:r>
      <w:r w:rsidRPr="005A68FD">
        <w:rPr>
          <w:sz w:val="28"/>
          <w:szCs w:val="28"/>
          <w:vertAlign w:val="superscript"/>
        </w:rPr>
        <w:t>7.2</w:t>
      </w:r>
      <w:r w:rsidRPr="007F695D">
        <w:rPr>
          <w:sz w:val="28"/>
          <w:szCs w:val="28"/>
        </w:rPr>
        <w:t>;</w:t>
      </w:r>
    </w:p>
    <w:p w:rsidR="007F695D" w:rsidRPr="00C24C00" w:rsidRDefault="005A68FD" w:rsidP="00A2307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F695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</w:t>
      </w:r>
      <w:r w:rsidRPr="007F695D">
        <w:t xml:space="preserve">(сумма </w:t>
      </w:r>
      <w:proofErr w:type="gramStart"/>
      <w:r w:rsidRPr="007F695D">
        <w:t xml:space="preserve">цифрами) </w:t>
      </w:r>
      <w:r>
        <w:t xml:space="preserve">  </w:t>
      </w:r>
      <w:proofErr w:type="gramEnd"/>
      <w:r>
        <w:t xml:space="preserve">               </w:t>
      </w:r>
      <w:r w:rsidRPr="007F695D">
        <w:t>(сумма прописью)</w:t>
      </w:r>
    </w:p>
    <w:p w:rsidR="00714AC2" w:rsidRPr="00C24C00" w:rsidRDefault="00FA7D41" w:rsidP="00714A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14AC2" w:rsidRPr="00C24C00">
        <w:rPr>
          <w:sz w:val="28"/>
          <w:szCs w:val="28"/>
        </w:rPr>
        <w:t>ополнить пунктом 3.1.3 следующего содержания:</w:t>
      </w:r>
    </w:p>
    <w:p w:rsidR="00714AC2" w:rsidRPr="00C24C00" w:rsidRDefault="00714AC2" w:rsidP="00714A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 xml:space="preserve">«3.1.3. на финансовое обеспечение расходов, источником финансового обеспечения которых является Субсидия </w:t>
      </w:r>
      <w:hyperlink r:id="rId13" w:history="1">
        <w:r w:rsidRPr="00C24C00">
          <w:rPr>
            <w:sz w:val="28"/>
            <w:szCs w:val="28"/>
            <w:vertAlign w:val="superscript"/>
          </w:rPr>
          <w:t>10.1</w:t>
        </w:r>
      </w:hyperlink>
      <w:r w:rsidRPr="00C24C00">
        <w:rPr>
          <w:sz w:val="28"/>
          <w:szCs w:val="28"/>
        </w:rPr>
        <w:t>.»;</w:t>
      </w:r>
    </w:p>
    <w:p w:rsidR="00017673" w:rsidRPr="00C24C00" w:rsidRDefault="009C7BB7" w:rsidP="00017673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д</w:t>
      </w:r>
      <w:r w:rsidR="00017673" w:rsidRPr="00C24C00">
        <w:rPr>
          <w:sz w:val="28"/>
          <w:szCs w:val="28"/>
        </w:rPr>
        <w:t>ополнить пункт</w:t>
      </w:r>
      <w:r w:rsidR="009746B9" w:rsidRPr="00C24C00">
        <w:rPr>
          <w:sz w:val="28"/>
          <w:szCs w:val="28"/>
        </w:rPr>
        <w:t>а</w:t>
      </w:r>
      <w:r w:rsidR="00017673" w:rsidRPr="00C24C00">
        <w:rPr>
          <w:sz w:val="28"/>
          <w:szCs w:val="28"/>
        </w:rPr>
        <w:t>м</w:t>
      </w:r>
      <w:r w:rsidR="009746B9" w:rsidRPr="00C24C00">
        <w:rPr>
          <w:sz w:val="28"/>
          <w:szCs w:val="28"/>
        </w:rPr>
        <w:t>и</w:t>
      </w:r>
      <w:r w:rsidR="00017673" w:rsidRPr="00C24C00">
        <w:rPr>
          <w:sz w:val="28"/>
          <w:szCs w:val="28"/>
        </w:rPr>
        <w:t xml:space="preserve"> 3.3</w:t>
      </w:r>
      <w:r w:rsidR="009746B9" w:rsidRPr="00C24C00">
        <w:rPr>
          <w:sz w:val="28"/>
          <w:szCs w:val="28"/>
        </w:rPr>
        <w:t>, 3.4</w:t>
      </w:r>
      <w:r w:rsidR="00017673" w:rsidRPr="00C24C00">
        <w:rPr>
          <w:sz w:val="28"/>
          <w:szCs w:val="28"/>
        </w:rPr>
        <w:t xml:space="preserve"> следующего содержания:</w:t>
      </w:r>
    </w:p>
    <w:p w:rsidR="005057ED" w:rsidRPr="00C24C00" w:rsidRDefault="00017673" w:rsidP="00017673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«</w:t>
      </w:r>
      <w:r w:rsidR="005057ED" w:rsidRPr="00C24C00">
        <w:rPr>
          <w:sz w:val="28"/>
          <w:szCs w:val="28"/>
        </w:rPr>
        <w:t xml:space="preserve">3.3.  </w:t>
      </w:r>
      <w:proofErr w:type="gramStart"/>
      <w:r w:rsidR="005057ED" w:rsidRPr="00C24C00">
        <w:rPr>
          <w:sz w:val="28"/>
          <w:szCs w:val="28"/>
        </w:rPr>
        <w:t>Условием  предоставления</w:t>
      </w:r>
      <w:proofErr w:type="gramEnd"/>
      <w:r w:rsidR="005057ED" w:rsidRPr="00C24C00">
        <w:rPr>
          <w:sz w:val="28"/>
          <w:szCs w:val="28"/>
        </w:rPr>
        <w:t xml:space="preserve">  </w:t>
      </w:r>
      <w:r w:rsidR="008A39CF" w:rsidRPr="00C24C00">
        <w:rPr>
          <w:sz w:val="28"/>
          <w:szCs w:val="28"/>
        </w:rPr>
        <w:t>субсидии</w:t>
      </w:r>
      <w:r w:rsidR="005057ED" w:rsidRPr="00C24C00">
        <w:rPr>
          <w:sz w:val="28"/>
          <w:szCs w:val="28"/>
        </w:rPr>
        <w:t xml:space="preserve">  является согласие Получателя на</w:t>
      </w:r>
      <w:r w:rsidRPr="00C24C00">
        <w:rPr>
          <w:sz w:val="28"/>
          <w:szCs w:val="28"/>
        </w:rPr>
        <w:t xml:space="preserve"> </w:t>
      </w:r>
      <w:r w:rsidR="005057ED" w:rsidRPr="00C24C00">
        <w:rPr>
          <w:sz w:val="28"/>
          <w:szCs w:val="28"/>
        </w:rPr>
        <w:t>осуществление _____________________________</w:t>
      </w:r>
      <w:r w:rsidR="008A39CF" w:rsidRPr="00C24C00">
        <w:rPr>
          <w:sz w:val="28"/>
          <w:szCs w:val="28"/>
        </w:rPr>
        <w:t>______________________________</w:t>
      </w:r>
    </w:p>
    <w:p w:rsidR="005057ED" w:rsidRPr="00C24C00" w:rsidRDefault="005057ED" w:rsidP="00017673">
      <w:pPr>
        <w:autoSpaceDE w:val="0"/>
        <w:autoSpaceDN w:val="0"/>
        <w:adjustRightInd w:val="0"/>
        <w:jc w:val="center"/>
        <w:outlineLvl w:val="0"/>
      </w:pPr>
      <w:r w:rsidRPr="00C24C00">
        <w:t>(Министерство</w:t>
      </w:r>
      <w:r w:rsidR="00017673" w:rsidRPr="00C24C00">
        <w:t>м</w:t>
      </w:r>
      <w:r w:rsidRPr="00C24C00">
        <w:t xml:space="preserve">, </w:t>
      </w:r>
      <w:r w:rsidR="00017673" w:rsidRPr="00C24C00">
        <w:t>Комитетом</w:t>
      </w:r>
      <w:r w:rsidRPr="00C24C00">
        <w:t>,</w:t>
      </w:r>
      <w:r w:rsidR="00017673" w:rsidRPr="00C24C00">
        <w:t xml:space="preserve"> Агентством,</w:t>
      </w:r>
      <w:r w:rsidRPr="00C24C00">
        <w:t xml:space="preserve"> ин</w:t>
      </w:r>
      <w:r w:rsidR="00017673" w:rsidRPr="00C24C00">
        <w:t>ым</w:t>
      </w:r>
      <w:r w:rsidRPr="00C24C00">
        <w:t xml:space="preserve"> орган</w:t>
      </w:r>
      <w:r w:rsidR="00017673" w:rsidRPr="00C24C00">
        <w:t>ом</w:t>
      </w:r>
      <w:r w:rsidRPr="00C24C00">
        <w:t xml:space="preserve"> (организаци</w:t>
      </w:r>
      <w:r w:rsidR="00017673" w:rsidRPr="00C24C00">
        <w:t>ей</w:t>
      </w:r>
      <w:r w:rsidRPr="00C24C00">
        <w:t>)</w:t>
      </w:r>
      <w:r w:rsidR="00017673" w:rsidRPr="00C24C00">
        <w:t>)</w:t>
      </w:r>
    </w:p>
    <w:p w:rsidR="005057ED" w:rsidRPr="00C24C00" w:rsidRDefault="005057ED" w:rsidP="005057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4C00">
        <w:rPr>
          <w:sz w:val="28"/>
          <w:szCs w:val="28"/>
        </w:rPr>
        <w:t xml:space="preserve">и   </w:t>
      </w:r>
      <w:proofErr w:type="gramStart"/>
      <w:r w:rsidRPr="00C24C00">
        <w:rPr>
          <w:sz w:val="28"/>
          <w:szCs w:val="28"/>
        </w:rPr>
        <w:t>органами  государственного</w:t>
      </w:r>
      <w:proofErr w:type="gramEnd"/>
      <w:r w:rsidRPr="00C24C00">
        <w:rPr>
          <w:sz w:val="28"/>
          <w:szCs w:val="28"/>
        </w:rPr>
        <w:t xml:space="preserve">  финансового  контроля  проверок  соблюдения</w:t>
      </w:r>
      <w:r w:rsidR="004A4EB8" w:rsidRPr="00C24C00">
        <w:rPr>
          <w:sz w:val="28"/>
          <w:szCs w:val="28"/>
        </w:rPr>
        <w:t xml:space="preserve"> </w:t>
      </w:r>
      <w:r w:rsidRPr="00C24C00">
        <w:rPr>
          <w:sz w:val="28"/>
          <w:szCs w:val="28"/>
        </w:rPr>
        <w:t xml:space="preserve">Получателем  условий, целей и порядка предоставления </w:t>
      </w:r>
      <w:r w:rsidR="008A39CF" w:rsidRPr="00C24C00">
        <w:rPr>
          <w:sz w:val="28"/>
          <w:szCs w:val="28"/>
        </w:rPr>
        <w:t>субсидии</w:t>
      </w:r>
      <w:r w:rsidRPr="00C24C00">
        <w:rPr>
          <w:sz w:val="28"/>
          <w:szCs w:val="28"/>
        </w:rPr>
        <w:t>. Выражение</w:t>
      </w:r>
      <w:r w:rsidR="004A4EB8" w:rsidRPr="00C24C00">
        <w:rPr>
          <w:sz w:val="28"/>
          <w:szCs w:val="28"/>
        </w:rPr>
        <w:t xml:space="preserve"> </w:t>
      </w:r>
      <w:r w:rsidRPr="00C24C00">
        <w:rPr>
          <w:sz w:val="28"/>
          <w:szCs w:val="28"/>
        </w:rPr>
        <w:t>согласия  Получателя  на  осуществление  указанных  проверок осуществляется</w:t>
      </w:r>
      <w:r w:rsidR="008A39CF" w:rsidRPr="00C24C00">
        <w:rPr>
          <w:sz w:val="28"/>
          <w:szCs w:val="28"/>
        </w:rPr>
        <w:t xml:space="preserve"> </w:t>
      </w:r>
      <w:r w:rsidRPr="00C24C00">
        <w:rPr>
          <w:sz w:val="28"/>
          <w:szCs w:val="28"/>
        </w:rPr>
        <w:t xml:space="preserve">путем подписания настоящего Соглашения </w:t>
      </w:r>
      <w:hyperlink r:id="rId14" w:history="1">
        <w:r w:rsidR="008A39CF" w:rsidRPr="00C24C00">
          <w:rPr>
            <w:sz w:val="28"/>
            <w:szCs w:val="28"/>
            <w:vertAlign w:val="superscript"/>
          </w:rPr>
          <w:t>14.1</w:t>
        </w:r>
      </w:hyperlink>
      <w:r w:rsidRPr="00C24C00">
        <w:rPr>
          <w:sz w:val="28"/>
          <w:szCs w:val="28"/>
        </w:rPr>
        <w:t>.</w:t>
      </w:r>
    </w:p>
    <w:p w:rsidR="007C303F" w:rsidRPr="00C24C00" w:rsidRDefault="005057ED" w:rsidP="007C30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 xml:space="preserve">3.4. Иные условия предоставления гранта </w:t>
      </w:r>
      <w:hyperlink r:id="rId15" w:history="1">
        <w:r w:rsidR="00875CFD" w:rsidRPr="00C24C00">
          <w:rPr>
            <w:sz w:val="28"/>
            <w:szCs w:val="28"/>
            <w:vertAlign w:val="superscript"/>
          </w:rPr>
          <w:t>14.2</w:t>
        </w:r>
      </w:hyperlink>
      <w:r w:rsidRPr="00C24C00">
        <w:rPr>
          <w:sz w:val="28"/>
          <w:szCs w:val="28"/>
        </w:rPr>
        <w:t>:</w:t>
      </w:r>
    </w:p>
    <w:p w:rsidR="000C4C3C" w:rsidRPr="00C24C00" w:rsidRDefault="005057ED" w:rsidP="000C4C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3.4.1. _______________________________________________________________;</w:t>
      </w:r>
    </w:p>
    <w:p w:rsidR="009C7BB7" w:rsidRPr="00C24C00" w:rsidRDefault="005057ED" w:rsidP="009C7B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3.4.2. _______________________________</w:t>
      </w:r>
      <w:r w:rsidR="009746B9" w:rsidRPr="00C24C00">
        <w:rPr>
          <w:sz w:val="28"/>
          <w:szCs w:val="28"/>
        </w:rPr>
        <w:t>_______________________________</w:t>
      </w:r>
      <w:r w:rsidR="007C303F" w:rsidRPr="00C24C00">
        <w:rPr>
          <w:sz w:val="28"/>
          <w:szCs w:val="28"/>
        </w:rPr>
        <w:t>.</w:t>
      </w:r>
      <w:bookmarkStart w:id="1" w:name="Par0"/>
      <w:bookmarkEnd w:id="1"/>
      <w:r w:rsidR="009746B9" w:rsidRPr="00C24C00">
        <w:rPr>
          <w:sz w:val="28"/>
          <w:szCs w:val="28"/>
        </w:rPr>
        <w:t>»</w:t>
      </w:r>
      <w:r w:rsidR="009C7BB7" w:rsidRPr="00C24C00">
        <w:rPr>
          <w:sz w:val="28"/>
          <w:szCs w:val="28"/>
        </w:rPr>
        <w:t>;</w:t>
      </w:r>
    </w:p>
    <w:p w:rsidR="00566D7F" w:rsidRPr="00C24C00" w:rsidRDefault="009C7BB7" w:rsidP="009C7B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 xml:space="preserve"> в</w:t>
      </w:r>
      <w:r w:rsidR="00277E78" w:rsidRPr="00C24C00">
        <w:rPr>
          <w:sz w:val="28"/>
          <w:szCs w:val="28"/>
        </w:rPr>
        <w:t xml:space="preserve"> пункте 4.1.5.1 слова «показатель результативности» заменить словами «значения результата (</w:t>
      </w:r>
      <w:proofErr w:type="spellStart"/>
      <w:r w:rsidR="00277E78" w:rsidRPr="00C24C00">
        <w:rPr>
          <w:sz w:val="28"/>
          <w:szCs w:val="28"/>
        </w:rPr>
        <w:t>ов</w:t>
      </w:r>
      <w:proofErr w:type="spellEnd"/>
      <w:r w:rsidR="00277E78" w:rsidRPr="00C24C00">
        <w:rPr>
          <w:sz w:val="28"/>
          <w:szCs w:val="28"/>
        </w:rPr>
        <w:t>)»</w:t>
      </w:r>
      <w:r w:rsidR="00AA01B8" w:rsidRPr="00C24C00">
        <w:rPr>
          <w:sz w:val="28"/>
          <w:szCs w:val="28"/>
        </w:rPr>
        <w:t>;</w:t>
      </w:r>
    </w:p>
    <w:p w:rsidR="0099032A" w:rsidRPr="00C24C00" w:rsidRDefault="009C7BB7" w:rsidP="009903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в</w:t>
      </w:r>
      <w:r w:rsidR="00AA01B8" w:rsidRPr="00C24C00">
        <w:rPr>
          <w:sz w:val="28"/>
          <w:szCs w:val="28"/>
        </w:rPr>
        <w:t xml:space="preserve"> пункте 4.1.7 </w:t>
      </w:r>
      <w:r w:rsidR="00CC14C2" w:rsidRPr="00C24C00">
        <w:rPr>
          <w:sz w:val="28"/>
          <w:szCs w:val="28"/>
        </w:rPr>
        <w:t xml:space="preserve">после </w:t>
      </w:r>
      <w:r w:rsidR="00AA01B8" w:rsidRPr="00C24C00">
        <w:rPr>
          <w:sz w:val="28"/>
          <w:szCs w:val="28"/>
        </w:rPr>
        <w:t>слова ««</w:t>
      </w:r>
      <w:r w:rsidR="00CC14C2" w:rsidRPr="00C24C00">
        <w:rPr>
          <w:sz w:val="28"/>
          <w:szCs w:val="28"/>
        </w:rPr>
        <w:t>Получател</w:t>
      </w:r>
      <w:r w:rsidR="0099032A" w:rsidRPr="00C24C00">
        <w:rPr>
          <w:sz w:val="28"/>
          <w:szCs w:val="28"/>
        </w:rPr>
        <w:t>ем</w:t>
      </w:r>
      <w:r w:rsidR="00CC14C2" w:rsidRPr="00C24C00">
        <w:rPr>
          <w:sz w:val="28"/>
          <w:szCs w:val="28"/>
        </w:rPr>
        <w:t xml:space="preserve">» дополнить словами </w:t>
      </w:r>
      <w:r w:rsidR="00CC14C2" w:rsidRPr="00C24C00">
        <w:t xml:space="preserve">                        </w:t>
      </w:r>
      <w:r w:rsidR="00242A7A">
        <w:t xml:space="preserve">                            </w:t>
      </w:r>
      <w:proofErr w:type="gramStart"/>
      <w:r w:rsidR="00242A7A">
        <w:t xml:space="preserve">   </w:t>
      </w:r>
      <w:r w:rsidR="00242A7A" w:rsidRPr="00242A7A">
        <w:rPr>
          <w:sz w:val="28"/>
          <w:szCs w:val="28"/>
        </w:rPr>
        <w:t>«</w:t>
      </w:r>
      <w:proofErr w:type="gramEnd"/>
      <w:r w:rsidR="00CC14C2" w:rsidRPr="00C24C00">
        <w:rPr>
          <w:sz w:val="28"/>
          <w:szCs w:val="28"/>
        </w:rPr>
        <w:t>значений результатов предоставления   Субсидии,»</w:t>
      </w:r>
      <w:r w:rsidR="008E5DF1" w:rsidRPr="00C24C00">
        <w:rPr>
          <w:sz w:val="28"/>
          <w:szCs w:val="28"/>
        </w:rPr>
        <w:t>;</w:t>
      </w:r>
    </w:p>
    <w:p w:rsidR="00A407A2" w:rsidRPr="00C24C00" w:rsidRDefault="009C7BB7" w:rsidP="00A407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в</w:t>
      </w:r>
      <w:r w:rsidR="002D20EC" w:rsidRPr="00C24C00">
        <w:rPr>
          <w:sz w:val="28"/>
          <w:szCs w:val="28"/>
        </w:rPr>
        <w:t xml:space="preserve"> пункте 4.1.7.1 </w:t>
      </w:r>
      <w:r w:rsidR="001E7F19" w:rsidRPr="00C24C00">
        <w:rPr>
          <w:sz w:val="28"/>
          <w:szCs w:val="28"/>
        </w:rPr>
        <w:t>после слов «</w:t>
      </w:r>
      <w:r w:rsidR="006A403A" w:rsidRPr="00C24C00">
        <w:rPr>
          <w:sz w:val="28"/>
          <w:szCs w:val="28"/>
        </w:rPr>
        <w:t>достижения</w:t>
      </w:r>
      <w:r w:rsidR="00036501" w:rsidRPr="00C24C00">
        <w:rPr>
          <w:sz w:val="28"/>
          <w:szCs w:val="28"/>
        </w:rPr>
        <w:t xml:space="preserve"> значений</w:t>
      </w:r>
      <w:r w:rsidR="001E7F19" w:rsidRPr="00C24C00">
        <w:rPr>
          <w:sz w:val="28"/>
          <w:szCs w:val="28"/>
        </w:rPr>
        <w:t xml:space="preserve">» дополнить словами </w:t>
      </w:r>
      <w:r w:rsidR="001E7F19" w:rsidRPr="00C24C00">
        <w:t xml:space="preserve">                                                    </w:t>
      </w:r>
      <w:proofErr w:type="gramStart"/>
      <w:r w:rsidR="001E7F19" w:rsidRPr="00C24C00">
        <w:t xml:space="preserve">   </w:t>
      </w:r>
      <w:r w:rsidR="001E7F19" w:rsidRPr="00242A7A">
        <w:rPr>
          <w:sz w:val="28"/>
          <w:szCs w:val="28"/>
        </w:rPr>
        <w:t>«</w:t>
      </w:r>
      <w:proofErr w:type="gramEnd"/>
      <w:r w:rsidR="0021149A">
        <w:rPr>
          <w:sz w:val="28"/>
          <w:szCs w:val="28"/>
        </w:rPr>
        <w:t xml:space="preserve">результатов предоставления </w:t>
      </w:r>
      <w:r w:rsidR="001E7F19" w:rsidRPr="00C24C00">
        <w:rPr>
          <w:sz w:val="28"/>
          <w:szCs w:val="28"/>
        </w:rPr>
        <w:t>Субсидии,»</w:t>
      </w:r>
      <w:r w:rsidR="00313326" w:rsidRPr="00C24C00">
        <w:rPr>
          <w:sz w:val="28"/>
          <w:szCs w:val="28"/>
        </w:rPr>
        <w:t>;</w:t>
      </w:r>
    </w:p>
    <w:p w:rsidR="00277497" w:rsidRPr="00C24C00" w:rsidRDefault="009C7BB7" w:rsidP="002774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в</w:t>
      </w:r>
      <w:r w:rsidR="00277497" w:rsidRPr="00C24C00">
        <w:rPr>
          <w:sz w:val="28"/>
          <w:szCs w:val="28"/>
        </w:rPr>
        <w:t xml:space="preserve"> пункте </w:t>
      </w:r>
      <w:r w:rsidR="00BC33E9" w:rsidRPr="00C24C00">
        <w:rPr>
          <w:sz w:val="28"/>
          <w:szCs w:val="28"/>
        </w:rPr>
        <w:t>4.1.10 после слова «не достигнуты</w:t>
      </w:r>
      <w:r w:rsidR="00036501" w:rsidRPr="00C24C00">
        <w:rPr>
          <w:sz w:val="28"/>
          <w:szCs w:val="28"/>
        </w:rPr>
        <w:t xml:space="preserve"> значения</w:t>
      </w:r>
      <w:r w:rsidR="00BC33E9" w:rsidRPr="00C24C00">
        <w:rPr>
          <w:sz w:val="28"/>
          <w:szCs w:val="28"/>
        </w:rPr>
        <w:t xml:space="preserve">» дополнить словами                                                     </w:t>
      </w:r>
      <w:proofErr w:type="gramStart"/>
      <w:r w:rsidR="00BC33E9" w:rsidRPr="00C24C00">
        <w:rPr>
          <w:sz w:val="28"/>
          <w:szCs w:val="28"/>
        </w:rPr>
        <w:t xml:space="preserve">   «</w:t>
      </w:r>
      <w:proofErr w:type="gramEnd"/>
      <w:r w:rsidR="00BC33E9" w:rsidRPr="00C24C00">
        <w:rPr>
          <w:sz w:val="28"/>
          <w:szCs w:val="28"/>
        </w:rPr>
        <w:t>результатов предоставления</w:t>
      </w:r>
      <w:r w:rsidR="00A407A2" w:rsidRPr="00C24C00">
        <w:rPr>
          <w:sz w:val="28"/>
          <w:szCs w:val="28"/>
        </w:rPr>
        <w:t xml:space="preserve"> </w:t>
      </w:r>
      <w:r w:rsidR="00BC33E9" w:rsidRPr="00C24C00">
        <w:rPr>
          <w:sz w:val="28"/>
          <w:szCs w:val="28"/>
        </w:rPr>
        <w:t>Субсидии,»</w:t>
      </w:r>
      <w:r w:rsidR="008E5DF1" w:rsidRPr="00C24C00">
        <w:rPr>
          <w:sz w:val="28"/>
          <w:szCs w:val="28"/>
        </w:rPr>
        <w:t>;</w:t>
      </w:r>
    </w:p>
    <w:p w:rsidR="00E2254C" w:rsidRPr="00C24C00" w:rsidRDefault="009C7BB7" w:rsidP="00E225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в</w:t>
      </w:r>
      <w:r w:rsidR="00277497" w:rsidRPr="00C24C00">
        <w:rPr>
          <w:sz w:val="28"/>
          <w:szCs w:val="28"/>
        </w:rPr>
        <w:t xml:space="preserve"> пункте 4.2.1 после слов «услов</w:t>
      </w:r>
      <w:bookmarkStart w:id="2" w:name="_GoBack"/>
      <w:bookmarkEnd w:id="2"/>
      <w:r w:rsidR="00277497" w:rsidRPr="00C24C00">
        <w:rPr>
          <w:sz w:val="28"/>
          <w:szCs w:val="28"/>
        </w:rPr>
        <w:t xml:space="preserve">ий настоящего Соглашения» дополнить словами  «в соответствии с </w:t>
      </w:r>
      <w:hyperlink r:id="rId16" w:history="1">
        <w:r w:rsidR="00277497" w:rsidRPr="00C24C00">
          <w:rPr>
            <w:sz w:val="28"/>
            <w:szCs w:val="28"/>
          </w:rPr>
          <w:t>пунктом 7.3</w:t>
        </w:r>
      </w:hyperlink>
      <w:r w:rsidR="00277497" w:rsidRPr="00C24C00">
        <w:rPr>
          <w:sz w:val="28"/>
          <w:szCs w:val="28"/>
        </w:rPr>
        <w:t xml:space="preserve"> настоящего Соглашения»;</w:t>
      </w:r>
    </w:p>
    <w:p w:rsidR="00D16E6E" w:rsidRPr="00C24C00" w:rsidRDefault="009C7BB7" w:rsidP="00E225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в</w:t>
      </w:r>
      <w:r w:rsidR="004B5FCF" w:rsidRPr="00C24C00">
        <w:rPr>
          <w:sz w:val="28"/>
          <w:szCs w:val="28"/>
        </w:rPr>
        <w:t xml:space="preserve"> пункте 4.3.8 </w:t>
      </w:r>
      <w:r w:rsidR="00D16E6E" w:rsidRPr="00C24C00">
        <w:rPr>
          <w:sz w:val="28"/>
          <w:szCs w:val="28"/>
        </w:rPr>
        <w:t xml:space="preserve">после слова ««достижения значений» дополнить словами </w:t>
      </w:r>
      <w:r w:rsidR="00D16E6E" w:rsidRPr="00C24C00">
        <w:t xml:space="preserve">                                                    </w:t>
      </w:r>
      <w:proofErr w:type="gramStart"/>
      <w:r w:rsidR="00D16E6E" w:rsidRPr="00C24C00">
        <w:t xml:space="preserve">   </w:t>
      </w:r>
      <w:r w:rsidR="00D16E6E" w:rsidRPr="0008712C">
        <w:rPr>
          <w:sz w:val="28"/>
          <w:szCs w:val="28"/>
        </w:rPr>
        <w:t>«</w:t>
      </w:r>
      <w:proofErr w:type="gramEnd"/>
      <w:r w:rsidR="00D16E6E" w:rsidRPr="0008712C">
        <w:rPr>
          <w:sz w:val="28"/>
          <w:szCs w:val="28"/>
        </w:rPr>
        <w:t>результатов</w:t>
      </w:r>
      <w:r w:rsidR="00D16E6E" w:rsidRPr="00C24C00">
        <w:rPr>
          <w:sz w:val="28"/>
          <w:szCs w:val="28"/>
        </w:rPr>
        <w:t xml:space="preserve"> предоставления Субсидии,»</w:t>
      </w:r>
      <w:r w:rsidR="001D494B" w:rsidRPr="00C24C00">
        <w:rPr>
          <w:sz w:val="28"/>
          <w:szCs w:val="28"/>
        </w:rPr>
        <w:t>;</w:t>
      </w:r>
    </w:p>
    <w:p w:rsidR="001D494B" w:rsidRPr="00C24C00" w:rsidRDefault="009C7BB7" w:rsidP="001D49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в</w:t>
      </w:r>
      <w:r w:rsidR="001D494B" w:rsidRPr="00C24C00">
        <w:rPr>
          <w:sz w:val="28"/>
          <w:szCs w:val="28"/>
        </w:rPr>
        <w:t xml:space="preserve"> пункте 4.3.9.2 после слова ««достижения значений» дополнить словами </w:t>
      </w:r>
      <w:r w:rsidR="001D494B" w:rsidRPr="00C24C00">
        <w:t xml:space="preserve">                                                    </w:t>
      </w:r>
      <w:proofErr w:type="gramStart"/>
      <w:r w:rsidR="001D494B" w:rsidRPr="00C24C00">
        <w:t xml:space="preserve">   </w:t>
      </w:r>
      <w:r w:rsidR="001D494B" w:rsidRPr="0008712C">
        <w:rPr>
          <w:sz w:val="28"/>
          <w:szCs w:val="28"/>
        </w:rPr>
        <w:t>«</w:t>
      </w:r>
      <w:proofErr w:type="gramEnd"/>
      <w:r w:rsidR="001D494B" w:rsidRPr="0008712C">
        <w:rPr>
          <w:sz w:val="28"/>
          <w:szCs w:val="28"/>
        </w:rPr>
        <w:t>р</w:t>
      </w:r>
      <w:r w:rsidR="001D494B" w:rsidRPr="00C24C00">
        <w:rPr>
          <w:sz w:val="28"/>
          <w:szCs w:val="28"/>
        </w:rPr>
        <w:t>езультатов предоставления Субсидии,»;</w:t>
      </w:r>
    </w:p>
    <w:p w:rsidR="00C057D6" w:rsidRPr="00C24C00" w:rsidRDefault="009C7BB7" w:rsidP="00C057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п</w:t>
      </w:r>
      <w:r w:rsidR="00843F66" w:rsidRPr="00C24C00">
        <w:rPr>
          <w:sz w:val="28"/>
          <w:szCs w:val="28"/>
        </w:rPr>
        <w:t>ункт</w:t>
      </w:r>
      <w:r w:rsidR="001D494B" w:rsidRPr="00C24C00">
        <w:rPr>
          <w:sz w:val="28"/>
          <w:szCs w:val="28"/>
        </w:rPr>
        <w:t xml:space="preserve"> </w:t>
      </w:r>
      <w:r w:rsidR="00843F66" w:rsidRPr="00C24C00">
        <w:rPr>
          <w:sz w:val="28"/>
          <w:szCs w:val="28"/>
        </w:rPr>
        <w:t>7.3</w:t>
      </w:r>
      <w:r w:rsidR="001D494B" w:rsidRPr="00C24C00">
        <w:rPr>
          <w:sz w:val="28"/>
          <w:szCs w:val="28"/>
        </w:rPr>
        <w:t xml:space="preserve"> изложить в следующей редакции:</w:t>
      </w:r>
    </w:p>
    <w:p w:rsidR="00C057D6" w:rsidRPr="00C24C00" w:rsidRDefault="001D494B" w:rsidP="00C057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«7.3.</w:t>
      </w:r>
      <w:r w:rsidR="00C057D6" w:rsidRPr="00C24C00">
        <w:rPr>
          <w:sz w:val="28"/>
          <w:szCs w:val="28"/>
        </w:rPr>
        <w:t xml:space="preserve"> Внесение  изменений  в  настоящее  Соглашение,  в  том  числе  в соответствии    с   положениями   </w:t>
      </w:r>
      <w:hyperlink r:id="rId17" w:history="1">
        <w:r w:rsidR="00C057D6" w:rsidRPr="00C24C00">
          <w:rPr>
            <w:sz w:val="28"/>
            <w:szCs w:val="28"/>
          </w:rPr>
          <w:t>пункта   4.2.1</w:t>
        </w:r>
      </w:hyperlink>
      <w:r w:rsidR="00C057D6" w:rsidRPr="00C24C00">
        <w:rPr>
          <w:sz w:val="28"/>
          <w:szCs w:val="28"/>
        </w:rPr>
        <w:t xml:space="preserve">   настоящего   Соглашения, осуществляется  по  соглашению  Сторон и оформляется в виде дополнительного соглашения  к   настоящему  Соглашению</w:t>
      </w:r>
      <w:r w:rsidR="00C057D6" w:rsidRPr="00C24C00">
        <w:rPr>
          <w:bCs/>
          <w:sz w:val="28"/>
          <w:szCs w:val="28"/>
        </w:rPr>
        <w:t xml:space="preserve"> согласно приложению № ____ к настоящему Соглашению</w:t>
      </w:r>
      <w:r w:rsidR="008E0280" w:rsidRPr="00C24C00">
        <w:rPr>
          <w:sz w:val="28"/>
          <w:szCs w:val="28"/>
        </w:rPr>
        <w:t>,  являющемуся</w:t>
      </w:r>
      <w:r w:rsidR="00C057D6" w:rsidRPr="00C24C00">
        <w:rPr>
          <w:sz w:val="28"/>
          <w:szCs w:val="28"/>
        </w:rPr>
        <w:t xml:space="preserve">  неотъемлемой  частью настоящего Соглашения </w:t>
      </w:r>
      <w:r w:rsidR="00C057D6" w:rsidRPr="00C24C00">
        <w:rPr>
          <w:sz w:val="28"/>
          <w:szCs w:val="28"/>
          <w:vertAlign w:val="superscript"/>
        </w:rPr>
        <w:t>54.1</w:t>
      </w:r>
      <w:r w:rsidR="00C057D6" w:rsidRPr="00C24C00">
        <w:rPr>
          <w:sz w:val="28"/>
          <w:szCs w:val="28"/>
        </w:rPr>
        <w:t>.</w:t>
      </w:r>
      <w:r w:rsidR="008E0280" w:rsidRPr="00C24C00">
        <w:rPr>
          <w:sz w:val="28"/>
          <w:szCs w:val="28"/>
        </w:rPr>
        <w:t>»;</w:t>
      </w:r>
    </w:p>
    <w:p w:rsidR="008E0280" w:rsidRPr="00C24C00" w:rsidRDefault="008E0280" w:rsidP="008E0280">
      <w:pPr>
        <w:pStyle w:val="ae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пункт 7.4 изложить в следующей редакции:</w:t>
      </w:r>
    </w:p>
    <w:p w:rsidR="008E0280" w:rsidRPr="00C24C00" w:rsidRDefault="008E0280" w:rsidP="008E0280">
      <w:pPr>
        <w:pStyle w:val="ae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«7.4. Расторжение настоящего Соглашения осуществляется:</w:t>
      </w:r>
    </w:p>
    <w:p w:rsidR="008E0280" w:rsidRPr="00C24C00" w:rsidRDefault="008E0280" w:rsidP="008E0280">
      <w:pPr>
        <w:pStyle w:val="ae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lastRenderedPageBreak/>
        <w:t>7.4.1. в одностороннем порядке в случае:</w:t>
      </w:r>
    </w:p>
    <w:p w:rsidR="008E0280" w:rsidRPr="00C24C00" w:rsidRDefault="008E0280" w:rsidP="008E0280">
      <w:pPr>
        <w:pStyle w:val="ae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7.4.1.1. реорганизации или прекращения деятельности Получателя;</w:t>
      </w:r>
    </w:p>
    <w:p w:rsidR="008E0280" w:rsidRPr="00C24C00" w:rsidRDefault="008E0280" w:rsidP="008E0280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7.4.1.2.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</w:p>
    <w:p w:rsidR="008E0280" w:rsidRPr="00C24C00" w:rsidRDefault="008E0280" w:rsidP="008E0280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24C00">
        <w:rPr>
          <w:sz w:val="28"/>
          <w:szCs w:val="28"/>
        </w:rPr>
        <w:t xml:space="preserve">7.4.1.3. </w:t>
      </w:r>
      <w:proofErr w:type="spellStart"/>
      <w:r w:rsidRPr="00C24C00">
        <w:rPr>
          <w:sz w:val="28"/>
          <w:szCs w:val="28"/>
        </w:rPr>
        <w:t>недостижения</w:t>
      </w:r>
      <w:proofErr w:type="spellEnd"/>
      <w:r w:rsidRPr="00C24C00">
        <w:rPr>
          <w:sz w:val="28"/>
          <w:szCs w:val="28"/>
        </w:rPr>
        <w:t xml:space="preserve"> Получателем установленных настоящим Соглашением результатов предоставления Субсидии или иных показателей, установленных в соответствии с </w:t>
      </w:r>
      <w:hyperlink r:id="rId18" w:history="1">
        <w:r w:rsidRPr="00C24C00">
          <w:rPr>
            <w:sz w:val="28"/>
            <w:szCs w:val="28"/>
          </w:rPr>
          <w:t>пунктом 4.1.5</w:t>
        </w:r>
      </w:hyperlink>
      <w:r w:rsidRPr="00C24C00">
        <w:rPr>
          <w:sz w:val="28"/>
          <w:szCs w:val="28"/>
        </w:rPr>
        <w:t xml:space="preserve"> настоящего Соглашения</w:t>
      </w:r>
      <w:r w:rsidRPr="00C24C00">
        <w:rPr>
          <w:sz w:val="28"/>
          <w:szCs w:val="28"/>
          <w:vertAlign w:val="superscript"/>
        </w:rPr>
        <w:t>55</w:t>
      </w:r>
      <w:r w:rsidRPr="00C24C00">
        <w:rPr>
          <w:sz w:val="28"/>
          <w:szCs w:val="28"/>
        </w:rPr>
        <w:t>;</w:t>
      </w:r>
    </w:p>
    <w:p w:rsidR="008E0280" w:rsidRPr="00C24C00" w:rsidRDefault="008E0280" w:rsidP="008E0280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24C00">
        <w:rPr>
          <w:sz w:val="28"/>
          <w:szCs w:val="28"/>
        </w:rPr>
        <w:t xml:space="preserve">7.4.1.4. </w:t>
      </w:r>
      <w:proofErr w:type="spellStart"/>
      <w:r w:rsidRPr="00C24C00">
        <w:rPr>
          <w:sz w:val="28"/>
          <w:szCs w:val="28"/>
        </w:rPr>
        <w:t>недостижения</w:t>
      </w:r>
      <w:proofErr w:type="spellEnd"/>
      <w:r w:rsidRPr="00C24C00">
        <w:rPr>
          <w:sz w:val="28"/>
          <w:szCs w:val="28"/>
        </w:rPr>
        <w:t xml:space="preserve"> согласия Сторон о согласовании новых условий настоящего Соглашения в случае уменьшения _____________________________________</w:t>
      </w:r>
    </w:p>
    <w:p w:rsidR="008E0280" w:rsidRPr="00C24C00" w:rsidRDefault="008E0280" w:rsidP="008E0280">
      <w:pPr>
        <w:autoSpaceDE w:val="0"/>
        <w:autoSpaceDN w:val="0"/>
        <w:adjustRightInd w:val="0"/>
        <w:jc w:val="right"/>
        <w:outlineLvl w:val="0"/>
      </w:pPr>
      <w:r w:rsidRPr="00C24C00">
        <w:t>(Министерству, Комитету, Агентству, иному органу (организации))</w:t>
      </w:r>
    </w:p>
    <w:p w:rsidR="008E0280" w:rsidRPr="00C24C00" w:rsidRDefault="008E0280" w:rsidP="008E028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24C00">
        <w:rPr>
          <w:sz w:val="28"/>
          <w:szCs w:val="28"/>
        </w:rPr>
        <w:t>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Соглашения;</w:t>
      </w:r>
    </w:p>
    <w:p w:rsidR="008E0280" w:rsidRPr="00C24C00" w:rsidRDefault="008E0280" w:rsidP="008E0280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24C00">
        <w:rPr>
          <w:sz w:val="28"/>
          <w:szCs w:val="28"/>
        </w:rPr>
        <w:t xml:space="preserve">7.4.1.5. _________________________________________________________ </w:t>
      </w:r>
      <w:r w:rsidRPr="00C24C00">
        <w:rPr>
          <w:sz w:val="28"/>
          <w:szCs w:val="28"/>
          <w:vertAlign w:val="superscript"/>
        </w:rPr>
        <w:t>55.1</w:t>
      </w:r>
      <w:r w:rsidRPr="00C24C00">
        <w:rPr>
          <w:sz w:val="28"/>
          <w:szCs w:val="28"/>
        </w:rPr>
        <w:t>.»;</w:t>
      </w:r>
    </w:p>
    <w:p w:rsidR="008E0280" w:rsidRPr="00C24C00" w:rsidRDefault="008E0280" w:rsidP="008E02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пункт 7.5 изложить в следующей редакции:</w:t>
      </w:r>
    </w:p>
    <w:p w:rsidR="008E0280" w:rsidRDefault="008E0280" w:rsidP="00C057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 xml:space="preserve">«7.5. Расторжение настоящего Соглашения осуществляется по соглашению Сторон </w:t>
      </w:r>
      <w:r w:rsidRPr="00C24C00">
        <w:rPr>
          <w:sz w:val="28"/>
          <w:szCs w:val="28"/>
          <w:vertAlign w:val="superscript"/>
        </w:rPr>
        <w:t>56</w:t>
      </w:r>
      <w:r w:rsidRPr="00C24C00">
        <w:rPr>
          <w:sz w:val="28"/>
          <w:szCs w:val="28"/>
        </w:rPr>
        <w:t>.»;</w:t>
      </w:r>
    </w:p>
    <w:p w:rsidR="00ED04EE" w:rsidRDefault="005E603B" w:rsidP="00ED04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D04EE">
        <w:rPr>
          <w:sz w:val="28"/>
          <w:szCs w:val="28"/>
        </w:rPr>
        <w:t>ополнить сносками 7.1, 7.2 в следующей редакции:</w:t>
      </w:r>
    </w:p>
    <w:p w:rsidR="00797432" w:rsidRDefault="00ED04EE" w:rsidP="007974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97432">
        <w:rPr>
          <w:sz w:val="28"/>
          <w:szCs w:val="28"/>
          <w:vertAlign w:val="superscript"/>
        </w:rPr>
        <w:t>7.1</w:t>
      </w:r>
      <w:r>
        <w:rPr>
          <w:sz w:val="28"/>
          <w:szCs w:val="28"/>
        </w:rPr>
        <w:t>Предусматривается при наличии такого акта Кабинета Министров Республики Татарстан.</w:t>
      </w:r>
    </w:p>
    <w:p w:rsidR="00ED04EE" w:rsidRPr="00C24C00" w:rsidRDefault="00797432" w:rsidP="00C057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432">
        <w:rPr>
          <w:sz w:val="28"/>
          <w:szCs w:val="28"/>
          <w:vertAlign w:val="superscript"/>
        </w:rPr>
        <w:t>7.2</w:t>
      </w:r>
      <w:r w:rsidR="00ED04EE">
        <w:rPr>
          <w:sz w:val="28"/>
          <w:szCs w:val="28"/>
        </w:rPr>
        <w:t xml:space="preserve"> Указывается ежегодный размер Субсидии за пределами планового периода в пределах средств и сроков, установленных актом Кабинета Министров Республики Татарстан, предусмотренным </w:t>
      </w:r>
      <w:r w:rsidR="00ED04EE" w:rsidRPr="001A3F46">
        <w:rPr>
          <w:sz w:val="28"/>
          <w:szCs w:val="28"/>
        </w:rPr>
        <w:t>пунктом 2.1.2</w:t>
      </w:r>
      <w:r w:rsidR="00ED04EE">
        <w:rPr>
          <w:sz w:val="28"/>
          <w:szCs w:val="28"/>
        </w:rPr>
        <w:t xml:space="preserve"> настоящей Типовой формы.</w:t>
      </w:r>
      <w:r>
        <w:rPr>
          <w:sz w:val="28"/>
          <w:szCs w:val="28"/>
        </w:rPr>
        <w:t>»;</w:t>
      </w:r>
    </w:p>
    <w:p w:rsidR="008B6881" w:rsidRPr="00C24C00" w:rsidRDefault="008B6881" w:rsidP="008B688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24C00">
        <w:rPr>
          <w:bCs/>
          <w:sz w:val="28"/>
          <w:szCs w:val="28"/>
        </w:rPr>
        <w:t>дополнить сноской 10.1</w:t>
      </w:r>
      <w:r w:rsidR="00184213" w:rsidRPr="00C24C00">
        <w:rPr>
          <w:sz w:val="28"/>
          <w:szCs w:val="28"/>
        </w:rPr>
        <w:t xml:space="preserve"> в следующей редакции</w:t>
      </w:r>
      <w:r w:rsidRPr="00C24C00">
        <w:rPr>
          <w:bCs/>
          <w:sz w:val="28"/>
          <w:szCs w:val="28"/>
        </w:rPr>
        <w:t xml:space="preserve">: </w:t>
      </w:r>
    </w:p>
    <w:p w:rsidR="008B6881" w:rsidRPr="00C24C00" w:rsidRDefault="008B6881" w:rsidP="009017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4C00">
        <w:rPr>
          <w:bCs/>
          <w:sz w:val="28"/>
          <w:szCs w:val="28"/>
        </w:rPr>
        <w:t>«</w:t>
      </w:r>
      <w:r w:rsidRPr="00C24C00">
        <w:rPr>
          <w:sz w:val="28"/>
          <w:szCs w:val="28"/>
          <w:vertAlign w:val="superscript"/>
        </w:rPr>
        <w:t>10.1</w:t>
      </w:r>
      <w:r w:rsidRPr="00C24C00">
        <w:rPr>
          <w:sz w:val="28"/>
          <w:szCs w:val="28"/>
        </w:rPr>
        <w:t xml:space="preserve"> Направления расходов, источником финансового обеспечения которых является Субсидия, оформляются по форме согласно </w:t>
      </w:r>
      <w:hyperlink r:id="rId19" w:history="1">
        <w:r w:rsidRPr="00C24C00">
          <w:rPr>
            <w:sz w:val="28"/>
            <w:szCs w:val="28"/>
          </w:rPr>
          <w:t xml:space="preserve">приложению </w:t>
        </w:r>
        <w:r w:rsidR="00171503" w:rsidRPr="00C24C00">
          <w:rPr>
            <w:sz w:val="28"/>
            <w:szCs w:val="28"/>
          </w:rPr>
          <w:t>№</w:t>
        </w:r>
        <w:r w:rsidRPr="00C24C00">
          <w:rPr>
            <w:sz w:val="28"/>
            <w:szCs w:val="28"/>
          </w:rPr>
          <w:t xml:space="preserve"> 1.1</w:t>
        </w:r>
      </w:hyperlink>
      <w:r w:rsidRPr="00C24C00">
        <w:rPr>
          <w:sz w:val="28"/>
          <w:szCs w:val="28"/>
        </w:rPr>
        <w:t xml:space="preserve"> к настоящей Типовой форме.</w:t>
      </w:r>
      <w:r w:rsidR="00901786" w:rsidRPr="00C24C00">
        <w:rPr>
          <w:sz w:val="28"/>
          <w:szCs w:val="28"/>
        </w:rPr>
        <w:t>»;</w:t>
      </w:r>
    </w:p>
    <w:p w:rsidR="00012AEB" w:rsidRPr="00C24C00" w:rsidRDefault="00CB56C5" w:rsidP="00012A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д</w:t>
      </w:r>
      <w:r w:rsidR="00A66DF0" w:rsidRPr="00C24C00">
        <w:rPr>
          <w:sz w:val="28"/>
          <w:szCs w:val="28"/>
        </w:rPr>
        <w:t>ополнить сносками 14.1, 14.2 в следующей редакции:</w:t>
      </w:r>
    </w:p>
    <w:p w:rsidR="00A66DF0" w:rsidRPr="00C24C00" w:rsidRDefault="00A66DF0" w:rsidP="00A66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«</w:t>
      </w:r>
      <w:hyperlink r:id="rId20" w:history="1">
        <w:r w:rsidRPr="00C24C00">
          <w:rPr>
            <w:sz w:val="28"/>
            <w:szCs w:val="28"/>
            <w:vertAlign w:val="superscript"/>
          </w:rPr>
          <w:t>14.1</w:t>
        </w:r>
      </w:hyperlink>
      <w:r w:rsidRPr="00C24C00">
        <w:rPr>
          <w:sz w:val="28"/>
          <w:szCs w:val="28"/>
          <w:vertAlign w:val="superscript"/>
        </w:rPr>
        <w:t xml:space="preserve">  </w:t>
      </w:r>
      <w:r w:rsidRPr="00C24C00">
        <w:rPr>
          <w:sz w:val="28"/>
          <w:szCs w:val="28"/>
        </w:rPr>
        <w:t>Предусматривается в случае, если Правилами предоставления субсидии не установлен иной способ выражения согласия Получателя.</w:t>
      </w:r>
    </w:p>
    <w:p w:rsidR="00A66DF0" w:rsidRPr="00C24C00" w:rsidRDefault="00A53EB9" w:rsidP="00A66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1" w:history="1">
        <w:r w:rsidR="00A66DF0" w:rsidRPr="00C24C00">
          <w:rPr>
            <w:sz w:val="28"/>
            <w:szCs w:val="28"/>
            <w:vertAlign w:val="superscript"/>
          </w:rPr>
          <w:t>14.</w:t>
        </w:r>
      </w:hyperlink>
      <w:r w:rsidR="00A66DF0" w:rsidRPr="00C24C00">
        <w:rPr>
          <w:sz w:val="28"/>
          <w:szCs w:val="28"/>
          <w:vertAlign w:val="superscript"/>
        </w:rPr>
        <w:t xml:space="preserve">2 </w:t>
      </w:r>
      <w:r w:rsidR="00A66DF0" w:rsidRPr="00C24C00">
        <w:rPr>
          <w:sz w:val="28"/>
          <w:szCs w:val="28"/>
        </w:rPr>
        <w:t>Указываются конкретные условия предоставления субсидии, предусмотренные Правилами предоставления гранта.»;</w:t>
      </w:r>
    </w:p>
    <w:p w:rsidR="00451E67" w:rsidRPr="00C24C00" w:rsidRDefault="00451E67" w:rsidP="00A66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 xml:space="preserve">сноску 17 изложить в следующей редакции: </w:t>
      </w:r>
    </w:p>
    <w:p w:rsidR="008F00D5" w:rsidRPr="00C24C00" w:rsidRDefault="00451E67" w:rsidP="00A66D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«</w:t>
      </w:r>
      <w:r w:rsidR="008F00D5" w:rsidRPr="00C24C00">
        <w:rPr>
          <w:sz w:val="28"/>
          <w:szCs w:val="28"/>
          <w:vertAlign w:val="superscript"/>
        </w:rPr>
        <w:t>17</w:t>
      </w:r>
      <w:r w:rsidR="008F00D5" w:rsidRPr="00C24C00">
        <w:rPr>
          <w:sz w:val="28"/>
          <w:szCs w:val="28"/>
        </w:rPr>
        <w:t xml:space="preserve"> Устанавливаются в соответствии с Правилами предоставления субсидии.</w:t>
      </w:r>
      <w:r w:rsidRPr="00C24C00">
        <w:rPr>
          <w:sz w:val="28"/>
          <w:szCs w:val="28"/>
        </w:rPr>
        <w:t>»;</w:t>
      </w:r>
    </w:p>
    <w:p w:rsidR="009F0BFD" w:rsidRPr="00C24C00" w:rsidRDefault="00CB56C5" w:rsidP="00012A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с</w:t>
      </w:r>
      <w:r w:rsidR="009F0BFD" w:rsidRPr="00C24C00">
        <w:rPr>
          <w:sz w:val="28"/>
          <w:szCs w:val="28"/>
        </w:rPr>
        <w:t>носку 18 изложить в следующей редакции:</w:t>
      </w:r>
    </w:p>
    <w:p w:rsidR="00012AEB" w:rsidRPr="00C24C00" w:rsidRDefault="009F0BFD" w:rsidP="00012A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 xml:space="preserve">« </w:t>
      </w:r>
      <w:r w:rsidRPr="00C24C00">
        <w:rPr>
          <w:sz w:val="28"/>
          <w:szCs w:val="28"/>
          <w:vertAlign w:val="superscript"/>
        </w:rPr>
        <w:t>18</w:t>
      </w:r>
      <w:r w:rsidR="00012AEB" w:rsidRPr="00C24C00">
        <w:rPr>
          <w:sz w:val="28"/>
          <w:szCs w:val="28"/>
        </w:rPr>
        <w:t xml:space="preserve"> Приложение оформляется по форме согласно </w:t>
      </w:r>
      <w:hyperlink r:id="rId22" w:history="1">
        <w:r w:rsidR="00012AEB" w:rsidRPr="00C24C00">
          <w:rPr>
            <w:sz w:val="28"/>
            <w:szCs w:val="28"/>
          </w:rPr>
          <w:t xml:space="preserve">приложению </w:t>
        </w:r>
        <w:r w:rsidR="009A6555" w:rsidRPr="00C24C00">
          <w:rPr>
            <w:sz w:val="28"/>
            <w:szCs w:val="28"/>
          </w:rPr>
          <w:t>№</w:t>
        </w:r>
        <w:r w:rsidR="00012AEB" w:rsidRPr="00C24C00">
          <w:rPr>
            <w:sz w:val="28"/>
            <w:szCs w:val="28"/>
          </w:rPr>
          <w:t xml:space="preserve"> 2.1</w:t>
        </w:r>
      </w:hyperlink>
      <w:r w:rsidR="00012AEB" w:rsidRPr="00C24C00">
        <w:rPr>
          <w:sz w:val="28"/>
          <w:szCs w:val="28"/>
        </w:rPr>
        <w:t xml:space="preserve"> к настоящей Типовой форме.</w:t>
      </w:r>
      <w:r w:rsidRPr="00C24C00">
        <w:rPr>
          <w:sz w:val="28"/>
          <w:szCs w:val="28"/>
        </w:rPr>
        <w:t>»;</w:t>
      </w:r>
    </w:p>
    <w:p w:rsidR="009F0BFD" w:rsidRPr="00C24C00" w:rsidRDefault="00CB56C5" w:rsidP="009F0BF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с</w:t>
      </w:r>
      <w:r w:rsidR="009F0BFD" w:rsidRPr="00C24C00">
        <w:rPr>
          <w:sz w:val="28"/>
          <w:szCs w:val="28"/>
        </w:rPr>
        <w:t>носку 19 изложить в следующей редакции:</w:t>
      </w:r>
    </w:p>
    <w:p w:rsidR="00C057D6" w:rsidRPr="00C24C00" w:rsidRDefault="009F0BFD" w:rsidP="001D49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«</w:t>
      </w:r>
      <w:r w:rsidRPr="00C24C00">
        <w:rPr>
          <w:sz w:val="28"/>
          <w:szCs w:val="28"/>
          <w:vertAlign w:val="superscript"/>
        </w:rPr>
        <w:t>19</w:t>
      </w:r>
      <w:r w:rsidR="00012AEB" w:rsidRPr="00C24C00">
        <w:rPr>
          <w:sz w:val="28"/>
          <w:szCs w:val="28"/>
        </w:rPr>
        <w:t xml:space="preserve"> Предусматривается в случае, если это установлено Правилами предоставления субсидии. Указываются иные конкретные показатели, в том числе при необходимости показатели результативности предоставления Субсидии, оформляемые по форме согласно </w:t>
      </w:r>
      <w:hyperlink r:id="rId23" w:history="1">
        <w:r w:rsidR="00012AEB" w:rsidRPr="00C24C00">
          <w:rPr>
            <w:sz w:val="28"/>
            <w:szCs w:val="28"/>
          </w:rPr>
          <w:t xml:space="preserve">приложению </w:t>
        </w:r>
        <w:r w:rsidR="00020891" w:rsidRPr="00C24C00">
          <w:rPr>
            <w:sz w:val="28"/>
            <w:szCs w:val="28"/>
          </w:rPr>
          <w:t>№</w:t>
        </w:r>
        <w:r w:rsidR="00012AEB" w:rsidRPr="00C24C00">
          <w:rPr>
            <w:sz w:val="28"/>
            <w:szCs w:val="28"/>
          </w:rPr>
          <w:t xml:space="preserve"> 3</w:t>
        </w:r>
      </w:hyperlink>
      <w:r w:rsidR="00012AEB" w:rsidRPr="00C24C00">
        <w:rPr>
          <w:sz w:val="28"/>
          <w:szCs w:val="28"/>
        </w:rPr>
        <w:t xml:space="preserve"> к настоящей Типовой форме, и (или) иные показатели.</w:t>
      </w:r>
      <w:r w:rsidRPr="00C24C00">
        <w:rPr>
          <w:sz w:val="28"/>
          <w:szCs w:val="28"/>
        </w:rPr>
        <w:t>»;</w:t>
      </w:r>
    </w:p>
    <w:p w:rsidR="00531AAD" w:rsidRPr="00C24C00" w:rsidRDefault="00111069" w:rsidP="007703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A3C9D" w:rsidRPr="00C24C00">
        <w:rPr>
          <w:sz w:val="28"/>
          <w:szCs w:val="28"/>
        </w:rPr>
        <w:t>носку 22 изложить в следующей редакции:</w:t>
      </w:r>
    </w:p>
    <w:p w:rsidR="00DA3C9D" w:rsidRPr="00C24C00" w:rsidRDefault="007214EE" w:rsidP="007703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lastRenderedPageBreak/>
        <w:t xml:space="preserve">« </w:t>
      </w:r>
      <w:r w:rsidRPr="00C24C00">
        <w:rPr>
          <w:sz w:val="28"/>
          <w:szCs w:val="28"/>
          <w:vertAlign w:val="superscript"/>
        </w:rPr>
        <w:t>22</w:t>
      </w:r>
      <w:r w:rsidR="00DA3C9D" w:rsidRPr="00C24C00">
        <w:rPr>
          <w:sz w:val="28"/>
          <w:szCs w:val="28"/>
        </w:rPr>
        <w:t xml:space="preserve"> Предусматривается при наличии в Соглашении </w:t>
      </w:r>
      <w:hyperlink r:id="rId24" w:history="1">
        <w:r w:rsidR="00DA3C9D" w:rsidRPr="00C24C00">
          <w:rPr>
            <w:sz w:val="28"/>
            <w:szCs w:val="28"/>
          </w:rPr>
          <w:t>пункта 4.1.5.1</w:t>
        </w:r>
      </w:hyperlink>
      <w:r w:rsidR="00DA3C9D" w:rsidRPr="00C24C00">
        <w:rPr>
          <w:sz w:val="28"/>
          <w:szCs w:val="28"/>
        </w:rPr>
        <w:t xml:space="preserve"> и (или) </w:t>
      </w:r>
      <w:hyperlink r:id="rId25" w:history="1">
        <w:r w:rsidR="00DA3C9D" w:rsidRPr="00C24C00">
          <w:rPr>
            <w:sz w:val="28"/>
            <w:szCs w:val="28"/>
          </w:rPr>
          <w:t>4.1.5.2</w:t>
        </w:r>
      </w:hyperlink>
      <w:r w:rsidR="00DA3C9D" w:rsidRPr="00C24C00">
        <w:rPr>
          <w:sz w:val="28"/>
          <w:szCs w:val="28"/>
        </w:rPr>
        <w:t xml:space="preserve"> настоящей Типовой формы. Отчет(ы), указанный(</w:t>
      </w:r>
      <w:proofErr w:type="spellStart"/>
      <w:r w:rsidR="00DA3C9D" w:rsidRPr="00C24C00">
        <w:rPr>
          <w:sz w:val="28"/>
          <w:szCs w:val="28"/>
        </w:rPr>
        <w:t>ые</w:t>
      </w:r>
      <w:proofErr w:type="spellEnd"/>
      <w:r w:rsidR="00DA3C9D" w:rsidRPr="00C24C00">
        <w:rPr>
          <w:sz w:val="28"/>
          <w:szCs w:val="28"/>
        </w:rPr>
        <w:t xml:space="preserve">) в </w:t>
      </w:r>
      <w:hyperlink w:anchor="Par0" w:history="1">
        <w:r w:rsidR="00DA3C9D" w:rsidRPr="00C24C00">
          <w:rPr>
            <w:sz w:val="28"/>
            <w:szCs w:val="28"/>
          </w:rPr>
          <w:t>пункте 4.1.7.1</w:t>
        </w:r>
      </w:hyperlink>
      <w:r w:rsidR="00DA3C9D" w:rsidRPr="00C24C00">
        <w:rPr>
          <w:sz w:val="28"/>
          <w:szCs w:val="28"/>
        </w:rPr>
        <w:t xml:space="preserve"> настоящей Типовой формы, оформляется(</w:t>
      </w:r>
      <w:proofErr w:type="spellStart"/>
      <w:r w:rsidR="00DA3C9D" w:rsidRPr="00C24C00">
        <w:rPr>
          <w:sz w:val="28"/>
          <w:szCs w:val="28"/>
        </w:rPr>
        <w:t>ются</w:t>
      </w:r>
      <w:proofErr w:type="spellEnd"/>
      <w:r w:rsidR="00DA3C9D" w:rsidRPr="00C24C00">
        <w:rPr>
          <w:sz w:val="28"/>
          <w:szCs w:val="28"/>
        </w:rPr>
        <w:t xml:space="preserve">) по форме согласно </w:t>
      </w:r>
      <w:hyperlink r:id="rId26" w:history="1">
        <w:r w:rsidR="00DA3C9D" w:rsidRPr="00C24C00">
          <w:rPr>
            <w:sz w:val="28"/>
            <w:szCs w:val="28"/>
          </w:rPr>
          <w:t xml:space="preserve">приложению </w:t>
        </w:r>
        <w:r w:rsidR="00BE6733" w:rsidRPr="00C24C00">
          <w:rPr>
            <w:sz w:val="28"/>
            <w:szCs w:val="28"/>
          </w:rPr>
          <w:t>№</w:t>
        </w:r>
        <w:r w:rsidR="00DA3C9D" w:rsidRPr="00C24C00">
          <w:rPr>
            <w:sz w:val="28"/>
            <w:szCs w:val="28"/>
          </w:rPr>
          <w:t xml:space="preserve"> 3.1</w:t>
        </w:r>
      </w:hyperlink>
      <w:r w:rsidR="00DA3C9D" w:rsidRPr="00C24C00">
        <w:rPr>
          <w:sz w:val="28"/>
          <w:szCs w:val="28"/>
        </w:rPr>
        <w:t xml:space="preserve"> и (или) </w:t>
      </w:r>
      <w:hyperlink r:id="rId27" w:history="1">
        <w:r w:rsidR="00DA3C9D" w:rsidRPr="00C24C00">
          <w:rPr>
            <w:sz w:val="28"/>
            <w:szCs w:val="28"/>
          </w:rPr>
          <w:t>4</w:t>
        </w:r>
      </w:hyperlink>
      <w:r w:rsidR="00DA3C9D" w:rsidRPr="00C24C00">
        <w:rPr>
          <w:sz w:val="28"/>
          <w:szCs w:val="28"/>
        </w:rPr>
        <w:t xml:space="preserve"> к настоящей Типовой форме.</w:t>
      </w:r>
      <w:r w:rsidR="00BE6733" w:rsidRPr="00C24C00">
        <w:rPr>
          <w:sz w:val="28"/>
          <w:szCs w:val="28"/>
        </w:rPr>
        <w:t>»;</w:t>
      </w:r>
    </w:p>
    <w:p w:rsidR="00261E3D" w:rsidRPr="00C24C00" w:rsidRDefault="00CB56C5" w:rsidP="00580E1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24C00">
        <w:rPr>
          <w:bCs/>
          <w:sz w:val="28"/>
          <w:szCs w:val="28"/>
        </w:rPr>
        <w:t>д</w:t>
      </w:r>
      <w:r w:rsidR="00261E3D" w:rsidRPr="00C24C00">
        <w:rPr>
          <w:bCs/>
          <w:sz w:val="28"/>
          <w:szCs w:val="28"/>
        </w:rPr>
        <w:t>ополнить сноской 54.1:</w:t>
      </w:r>
    </w:p>
    <w:p w:rsidR="00261E3D" w:rsidRPr="00C24C00" w:rsidRDefault="006E6259" w:rsidP="00261E3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24C00">
        <w:rPr>
          <w:bCs/>
          <w:sz w:val="28"/>
          <w:szCs w:val="28"/>
        </w:rPr>
        <w:t>«</w:t>
      </w:r>
      <w:r w:rsidR="00261E3D" w:rsidRPr="00C24C00">
        <w:rPr>
          <w:bCs/>
          <w:sz w:val="28"/>
          <w:szCs w:val="28"/>
          <w:vertAlign w:val="superscript"/>
        </w:rPr>
        <w:t>54.1</w:t>
      </w:r>
      <w:r w:rsidR="00261E3D" w:rsidRPr="00C24C00">
        <w:rPr>
          <w:bCs/>
          <w:sz w:val="28"/>
          <w:szCs w:val="28"/>
        </w:rPr>
        <w:t xml:space="preserve"> Дополнительное соглашение, указанное в </w:t>
      </w:r>
      <w:hyperlink r:id="rId28" w:history="1">
        <w:r w:rsidR="00261E3D" w:rsidRPr="00C24C00">
          <w:rPr>
            <w:bCs/>
            <w:sz w:val="28"/>
            <w:szCs w:val="28"/>
          </w:rPr>
          <w:t>пункте 7.3</w:t>
        </w:r>
      </w:hyperlink>
      <w:r w:rsidR="00261E3D" w:rsidRPr="00C24C00">
        <w:rPr>
          <w:bCs/>
          <w:sz w:val="28"/>
          <w:szCs w:val="28"/>
        </w:rPr>
        <w:t>, оформляется по рекомендуемому образцу (</w:t>
      </w:r>
      <w:hyperlink r:id="rId29" w:history="1">
        <w:r w:rsidR="00261E3D" w:rsidRPr="00C24C00">
          <w:rPr>
            <w:bCs/>
            <w:sz w:val="28"/>
            <w:szCs w:val="28"/>
          </w:rPr>
          <w:t xml:space="preserve">приложение </w:t>
        </w:r>
        <w:r w:rsidRPr="00C24C00">
          <w:rPr>
            <w:bCs/>
            <w:sz w:val="28"/>
            <w:szCs w:val="28"/>
          </w:rPr>
          <w:t>№</w:t>
        </w:r>
        <w:r w:rsidR="00261E3D" w:rsidRPr="00C24C00">
          <w:rPr>
            <w:bCs/>
            <w:sz w:val="28"/>
            <w:szCs w:val="28"/>
          </w:rPr>
          <w:t xml:space="preserve"> </w:t>
        </w:r>
        <w:r w:rsidR="007A3906" w:rsidRPr="00C24C00">
          <w:rPr>
            <w:bCs/>
            <w:sz w:val="28"/>
            <w:szCs w:val="28"/>
          </w:rPr>
          <w:t>6</w:t>
        </w:r>
      </w:hyperlink>
      <w:r w:rsidR="00261E3D" w:rsidRPr="00C24C00">
        <w:rPr>
          <w:bCs/>
          <w:sz w:val="28"/>
          <w:szCs w:val="28"/>
        </w:rPr>
        <w:t xml:space="preserve"> к настоящей Типовой форме).</w:t>
      </w:r>
      <w:r w:rsidR="00FA7B14" w:rsidRPr="00C24C00">
        <w:rPr>
          <w:bCs/>
          <w:sz w:val="28"/>
          <w:szCs w:val="28"/>
        </w:rPr>
        <w:t>»;</w:t>
      </w:r>
    </w:p>
    <w:p w:rsidR="00264A8A" w:rsidRPr="00C24C00" w:rsidRDefault="00264A8A" w:rsidP="00377E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д</w:t>
      </w:r>
      <w:r w:rsidR="00CB56C5" w:rsidRPr="00C24C00">
        <w:rPr>
          <w:sz w:val="28"/>
          <w:szCs w:val="28"/>
        </w:rPr>
        <w:t>ополнить сносками 55, 55.1, 56 в следующей редакции:</w:t>
      </w:r>
      <w:r w:rsidRPr="00C24C00">
        <w:rPr>
          <w:sz w:val="28"/>
          <w:szCs w:val="28"/>
        </w:rPr>
        <w:t xml:space="preserve"> </w:t>
      </w:r>
    </w:p>
    <w:p w:rsidR="00377EB9" w:rsidRPr="00C24C00" w:rsidRDefault="00264A8A" w:rsidP="00377E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«</w:t>
      </w:r>
      <w:r w:rsidR="00377EB9" w:rsidRPr="00C24C00">
        <w:rPr>
          <w:sz w:val="28"/>
          <w:szCs w:val="28"/>
          <w:vertAlign w:val="superscript"/>
        </w:rPr>
        <w:t>55</w:t>
      </w:r>
      <w:r w:rsidR="00377EB9" w:rsidRPr="00C24C00">
        <w:rPr>
          <w:sz w:val="28"/>
          <w:szCs w:val="28"/>
        </w:rPr>
        <w:t xml:space="preserve"> Предусматривается в случае, если это установлено Правилами предоставления субсидии.</w:t>
      </w:r>
    </w:p>
    <w:p w:rsidR="00377EB9" w:rsidRPr="00C24C00" w:rsidRDefault="00377EB9" w:rsidP="007E4E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4C00">
        <w:rPr>
          <w:sz w:val="28"/>
          <w:szCs w:val="28"/>
          <w:vertAlign w:val="superscript"/>
        </w:rPr>
        <w:t>55.1</w:t>
      </w:r>
      <w:r w:rsidR="000E3F96" w:rsidRPr="00C24C00">
        <w:rPr>
          <w:sz w:val="28"/>
          <w:szCs w:val="28"/>
          <w:vertAlign w:val="superscript"/>
        </w:rPr>
        <w:t xml:space="preserve"> </w:t>
      </w:r>
      <w:r w:rsidRPr="00C24C00">
        <w:rPr>
          <w:sz w:val="28"/>
          <w:szCs w:val="28"/>
        </w:rPr>
        <w:t>Указываются иные конкретные случаи, если это установлено Правилами предоставления субсидии.</w:t>
      </w:r>
    </w:p>
    <w:p w:rsidR="003E1FBC" w:rsidRPr="00C24C00" w:rsidRDefault="007E4E17" w:rsidP="003E1F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4C00">
        <w:rPr>
          <w:sz w:val="28"/>
          <w:szCs w:val="28"/>
          <w:vertAlign w:val="superscript"/>
        </w:rPr>
        <w:t>56</w:t>
      </w:r>
      <w:r w:rsidR="00264A8A" w:rsidRPr="00C24C00">
        <w:rPr>
          <w:sz w:val="28"/>
          <w:szCs w:val="28"/>
          <w:vertAlign w:val="superscript"/>
        </w:rPr>
        <w:t xml:space="preserve"> </w:t>
      </w:r>
      <w:r w:rsidRPr="00C24C00">
        <w:rPr>
          <w:sz w:val="28"/>
          <w:szCs w:val="28"/>
        </w:rPr>
        <w:t xml:space="preserve">Соглашение о расторжении Соглашения оформляется согласно </w:t>
      </w:r>
      <w:hyperlink r:id="rId30" w:history="1">
        <w:r w:rsidRPr="00C24C00">
          <w:rPr>
            <w:sz w:val="28"/>
            <w:szCs w:val="28"/>
          </w:rPr>
          <w:t xml:space="preserve">приложению </w:t>
        </w:r>
        <w:r w:rsidR="00EC37B6" w:rsidRPr="00C24C00">
          <w:rPr>
            <w:sz w:val="28"/>
            <w:szCs w:val="28"/>
          </w:rPr>
          <w:t>№</w:t>
        </w:r>
        <w:r w:rsidRPr="00C24C00">
          <w:rPr>
            <w:sz w:val="28"/>
            <w:szCs w:val="28"/>
          </w:rPr>
          <w:t xml:space="preserve"> </w:t>
        </w:r>
        <w:r w:rsidR="00AE1EC6" w:rsidRPr="00C24C00">
          <w:rPr>
            <w:sz w:val="28"/>
            <w:szCs w:val="28"/>
          </w:rPr>
          <w:t>7</w:t>
        </w:r>
      </w:hyperlink>
      <w:r w:rsidRPr="00C24C00">
        <w:rPr>
          <w:sz w:val="28"/>
          <w:szCs w:val="28"/>
        </w:rPr>
        <w:t xml:space="preserve"> к настоящей Типовой форме.</w:t>
      </w:r>
      <w:r w:rsidR="00264A8A" w:rsidRPr="00C24C00">
        <w:rPr>
          <w:sz w:val="28"/>
          <w:szCs w:val="28"/>
        </w:rPr>
        <w:t>»;</w:t>
      </w:r>
    </w:p>
    <w:p w:rsidR="00CB5C4D" w:rsidRPr="00C24C00" w:rsidRDefault="00CB5C4D" w:rsidP="003E1F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4C00">
        <w:rPr>
          <w:sz w:val="28"/>
          <w:szCs w:val="28"/>
        </w:rPr>
        <w:t xml:space="preserve">дополнить </w:t>
      </w:r>
      <w:hyperlink r:id="rId31" w:history="1">
        <w:r w:rsidRPr="00C24C00">
          <w:rPr>
            <w:sz w:val="28"/>
            <w:szCs w:val="28"/>
          </w:rPr>
          <w:t xml:space="preserve">приложениями </w:t>
        </w:r>
        <w:r w:rsidR="003E1FBC" w:rsidRPr="00C24C00">
          <w:rPr>
            <w:sz w:val="28"/>
            <w:szCs w:val="28"/>
          </w:rPr>
          <w:t>№ 1.1,</w:t>
        </w:r>
        <w:r w:rsidRPr="00C24C00">
          <w:rPr>
            <w:sz w:val="28"/>
            <w:szCs w:val="28"/>
          </w:rPr>
          <w:t xml:space="preserve"> 2.1</w:t>
        </w:r>
      </w:hyperlink>
      <w:r w:rsidRPr="00C24C00">
        <w:rPr>
          <w:sz w:val="28"/>
          <w:szCs w:val="28"/>
        </w:rPr>
        <w:t xml:space="preserve">, </w:t>
      </w:r>
      <w:hyperlink r:id="rId32" w:history="1">
        <w:r w:rsidRPr="00C24C00">
          <w:rPr>
            <w:sz w:val="28"/>
            <w:szCs w:val="28"/>
          </w:rPr>
          <w:t>3.1</w:t>
        </w:r>
      </w:hyperlink>
      <w:r w:rsidRPr="00C24C00">
        <w:rPr>
          <w:sz w:val="28"/>
          <w:szCs w:val="28"/>
        </w:rPr>
        <w:t xml:space="preserve">, </w:t>
      </w:r>
      <w:hyperlink r:id="rId33" w:history="1">
        <w:r w:rsidR="003E1FBC" w:rsidRPr="00C24C00">
          <w:rPr>
            <w:sz w:val="28"/>
            <w:szCs w:val="28"/>
          </w:rPr>
          <w:t>6, 7</w:t>
        </w:r>
      </w:hyperlink>
      <w:r w:rsidRPr="00C24C00">
        <w:rPr>
          <w:sz w:val="28"/>
          <w:szCs w:val="28"/>
        </w:rPr>
        <w:t xml:space="preserve"> согласно </w:t>
      </w:r>
      <w:hyperlink r:id="rId34" w:history="1">
        <w:r w:rsidRPr="00C24C00">
          <w:rPr>
            <w:sz w:val="28"/>
            <w:szCs w:val="28"/>
          </w:rPr>
          <w:t xml:space="preserve">приложениям </w:t>
        </w:r>
        <w:r w:rsidR="003E1FBC" w:rsidRPr="00C24C00">
          <w:rPr>
            <w:sz w:val="28"/>
            <w:szCs w:val="28"/>
          </w:rPr>
          <w:t>№</w:t>
        </w:r>
        <w:r w:rsidRPr="00C24C00">
          <w:rPr>
            <w:sz w:val="28"/>
            <w:szCs w:val="28"/>
          </w:rPr>
          <w:t xml:space="preserve"> </w:t>
        </w:r>
      </w:hyperlink>
      <w:r w:rsidR="003E1FBC" w:rsidRPr="00C24C00">
        <w:rPr>
          <w:sz w:val="28"/>
          <w:szCs w:val="28"/>
        </w:rPr>
        <w:t>1</w:t>
      </w:r>
      <w:r w:rsidRPr="00C24C00">
        <w:rPr>
          <w:sz w:val="28"/>
          <w:szCs w:val="28"/>
        </w:rPr>
        <w:t>,</w:t>
      </w:r>
      <w:r w:rsidR="003E1FBC" w:rsidRPr="00C24C00">
        <w:rPr>
          <w:sz w:val="28"/>
          <w:szCs w:val="28"/>
        </w:rPr>
        <w:t xml:space="preserve"> 2,</w:t>
      </w:r>
      <w:r w:rsidRPr="00C24C00">
        <w:rPr>
          <w:sz w:val="28"/>
          <w:szCs w:val="28"/>
        </w:rPr>
        <w:t xml:space="preserve"> </w:t>
      </w:r>
      <w:hyperlink r:id="rId35" w:history="1">
        <w:r w:rsidRPr="00C24C00">
          <w:rPr>
            <w:sz w:val="28"/>
            <w:szCs w:val="28"/>
          </w:rPr>
          <w:t>3</w:t>
        </w:r>
      </w:hyperlink>
      <w:r w:rsidRPr="00C24C00">
        <w:rPr>
          <w:sz w:val="28"/>
          <w:szCs w:val="28"/>
        </w:rPr>
        <w:t xml:space="preserve">, </w:t>
      </w:r>
      <w:hyperlink r:id="rId36" w:history="1">
        <w:r w:rsidRPr="00C24C00">
          <w:rPr>
            <w:sz w:val="28"/>
            <w:szCs w:val="28"/>
          </w:rPr>
          <w:t>4</w:t>
        </w:r>
      </w:hyperlink>
      <w:r w:rsidR="00692111" w:rsidRPr="00C24C00">
        <w:rPr>
          <w:sz w:val="28"/>
          <w:szCs w:val="28"/>
        </w:rPr>
        <w:t>, 5</w:t>
      </w:r>
      <w:r w:rsidRPr="00C24C00">
        <w:rPr>
          <w:sz w:val="28"/>
          <w:szCs w:val="28"/>
        </w:rPr>
        <w:t xml:space="preserve"> к настоящим изменениям.</w:t>
      </w:r>
    </w:p>
    <w:p w:rsidR="00CB5C4D" w:rsidRPr="00C24C00" w:rsidRDefault="00CB5C4D" w:rsidP="00F27A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43F66" w:rsidRPr="00C24C00" w:rsidRDefault="00843F66" w:rsidP="002D38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43F66" w:rsidRPr="00C24C00" w:rsidRDefault="00843F66" w:rsidP="002D38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43F66" w:rsidRPr="00C24C00" w:rsidRDefault="00843F66" w:rsidP="002D38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758A2" w:rsidRPr="00C24C00" w:rsidRDefault="002D3806" w:rsidP="00531A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 xml:space="preserve"> </w:t>
      </w:r>
      <w:r w:rsidR="005057ED" w:rsidRPr="00C24C00">
        <w:t xml:space="preserve"> </w:t>
      </w:r>
    </w:p>
    <w:p w:rsidR="005572A1" w:rsidRPr="00C24C00" w:rsidRDefault="005572A1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FA2435" w:rsidRPr="00C24C00" w:rsidRDefault="005572A1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     </w:t>
      </w:r>
    </w:p>
    <w:p w:rsidR="00FA2435" w:rsidRPr="00C24C00" w:rsidRDefault="00FA2435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FA2435" w:rsidRPr="00C24C00" w:rsidRDefault="00FA2435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FA2435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    </w:t>
      </w: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0B070F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8C4622" w:rsidRPr="00C24C00" w:rsidRDefault="000B070F" w:rsidP="008C462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FA2435" w:rsidRPr="00C24C00">
        <w:rPr>
          <w:sz w:val="24"/>
          <w:szCs w:val="24"/>
        </w:rPr>
        <w:t xml:space="preserve"> </w:t>
      </w:r>
      <w:r w:rsidR="005572A1" w:rsidRPr="00C24C00">
        <w:rPr>
          <w:sz w:val="24"/>
          <w:szCs w:val="24"/>
        </w:rPr>
        <w:t xml:space="preserve"> </w:t>
      </w:r>
      <w:r w:rsidR="008C4622" w:rsidRPr="00C24C00">
        <w:rPr>
          <w:sz w:val="24"/>
          <w:szCs w:val="24"/>
        </w:rPr>
        <w:t xml:space="preserve">Приложение № 1 </w:t>
      </w:r>
    </w:p>
    <w:p w:rsidR="008C4622" w:rsidRPr="00C24C00" w:rsidRDefault="008C4622" w:rsidP="008C4622">
      <w:pPr>
        <w:autoSpaceDE w:val="0"/>
        <w:autoSpaceDN w:val="0"/>
        <w:adjustRightInd w:val="0"/>
        <w:ind w:left="7371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к приказу </w:t>
      </w:r>
    </w:p>
    <w:p w:rsidR="008C4622" w:rsidRPr="00C24C00" w:rsidRDefault="008C4622" w:rsidP="008C462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Министерства финансов </w:t>
      </w:r>
    </w:p>
    <w:p w:rsidR="008C4622" w:rsidRPr="00C24C00" w:rsidRDefault="008C4622" w:rsidP="008C462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Республики Татарстан </w:t>
      </w:r>
    </w:p>
    <w:p w:rsidR="008C4622" w:rsidRPr="00C24C00" w:rsidRDefault="008C4622" w:rsidP="008C462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от _________№______</w:t>
      </w:r>
    </w:p>
    <w:p w:rsidR="008C4622" w:rsidRPr="00C24C00" w:rsidRDefault="008C4622" w:rsidP="008C462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«Приложение № 1.1</w:t>
      </w:r>
    </w:p>
    <w:p w:rsidR="00AE0985" w:rsidRPr="00C24C00" w:rsidRDefault="008C4622" w:rsidP="00E6144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к типовой форме соглашения</w:t>
      </w:r>
      <w:r w:rsidR="00E61448" w:rsidRPr="00C24C00">
        <w:rPr>
          <w:sz w:val="24"/>
          <w:szCs w:val="24"/>
        </w:rPr>
        <w:t xml:space="preserve"> </w:t>
      </w:r>
      <w:r w:rsidRPr="00C24C00">
        <w:rPr>
          <w:sz w:val="24"/>
          <w:szCs w:val="24"/>
        </w:rPr>
        <w:t>(договора)</w:t>
      </w:r>
      <w:r w:rsidR="00AE0985" w:rsidRPr="00C24C00">
        <w:rPr>
          <w:sz w:val="24"/>
          <w:szCs w:val="24"/>
        </w:rPr>
        <w:t xml:space="preserve"> </w:t>
      </w:r>
    </w:p>
    <w:p w:rsidR="00AE0985" w:rsidRPr="00C24C00" w:rsidRDefault="008C4622" w:rsidP="00E6144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 xml:space="preserve">о </w:t>
      </w:r>
      <w:r w:rsidR="00BE0772" w:rsidRPr="00C24C00">
        <w:rPr>
          <w:sz w:val="24"/>
          <w:szCs w:val="24"/>
        </w:rPr>
        <w:t>предоставлении из бюджета Республики</w:t>
      </w:r>
      <w:r w:rsidR="00AE0985" w:rsidRPr="00C24C00">
        <w:rPr>
          <w:sz w:val="24"/>
          <w:szCs w:val="24"/>
        </w:rPr>
        <w:t xml:space="preserve"> </w:t>
      </w:r>
      <w:r w:rsidR="00BE0772" w:rsidRPr="00C24C00">
        <w:rPr>
          <w:sz w:val="24"/>
          <w:szCs w:val="24"/>
        </w:rPr>
        <w:t xml:space="preserve">Татарстан </w:t>
      </w:r>
    </w:p>
    <w:p w:rsidR="00AE0985" w:rsidRPr="00C24C00" w:rsidRDefault="00BE0772" w:rsidP="00E6144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субсидии</w:t>
      </w:r>
      <w:r w:rsidR="00E61448" w:rsidRPr="00C24C00">
        <w:rPr>
          <w:sz w:val="24"/>
          <w:szCs w:val="24"/>
        </w:rPr>
        <w:t xml:space="preserve"> </w:t>
      </w:r>
      <w:r w:rsidRPr="00C24C00">
        <w:rPr>
          <w:sz w:val="24"/>
          <w:szCs w:val="24"/>
        </w:rPr>
        <w:t>некоммерческим</w:t>
      </w:r>
      <w:r w:rsidR="00AE0985" w:rsidRPr="00C24C00">
        <w:rPr>
          <w:sz w:val="24"/>
          <w:szCs w:val="24"/>
        </w:rPr>
        <w:t xml:space="preserve"> </w:t>
      </w:r>
      <w:r w:rsidRPr="00C24C00">
        <w:rPr>
          <w:sz w:val="24"/>
          <w:szCs w:val="24"/>
        </w:rPr>
        <w:t>организациям,</w:t>
      </w:r>
      <w:r w:rsidR="00AE0985" w:rsidRPr="00C24C00">
        <w:rPr>
          <w:sz w:val="24"/>
          <w:szCs w:val="24"/>
        </w:rPr>
        <w:t xml:space="preserve"> </w:t>
      </w:r>
      <w:r w:rsidRPr="00C24C00">
        <w:rPr>
          <w:sz w:val="24"/>
          <w:szCs w:val="24"/>
        </w:rPr>
        <w:t>не являющимся</w:t>
      </w:r>
    </w:p>
    <w:p w:rsidR="009758A2" w:rsidRPr="00C24C00" w:rsidRDefault="00BE0772" w:rsidP="00EC72F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 xml:space="preserve"> государственными</w:t>
      </w:r>
      <w:r w:rsidR="00AE0985" w:rsidRPr="00C24C00">
        <w:rPr>
          <w:sz w:val="24"/>
          <w:szCs w:val="24"/>
        </w:rPr>
        <w:t xml:space="preserve"> </w:t>
      </w:r>
      <w:r w:rsidRPr="00C24C00">
        <w:rPr>
          <w:sz w:val="24"/>
          <w:szCs w:val="24"/>
        </w:rPr>
        <w:t>(муниципальными)</w:t>
      </w:r>
      <w:r w:rsidR="00AE0985" w:rsidRPr="00C24C00">
        <w:rPr>
          <w:sz w:val="24"/>
          <w:szCs w:val="24"/>
        </w:rPr>
        <w:t xml:space="preserve"> </w:t>
      </w:r>
      <w:r w:rsidRPr="00C24C00">
        <w:rPr>
          <w:sz w:val="24"/>
          <w:szCs w:val="24"/>
        </w:rPr>
        <w:t>учреждениями</w:t>
      </w:r>
    </w:p>
    <w:p w:rsidR="00EC72F2" w:rsidRPr="00C24C00" w:rsidRDefault="00EC72F2" w:rsidP="00EC72F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Приложение № ___</w:t>
      </w:r>
    </w:p>
    <w:p w:rsidR="00EC72F2" w:rsidRPr="00C24C00" w:rsidRDefault="00EC72F2" w:rsidP="00EC72F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к Соглашению</w:t>
      </w:r>
    </w:p>
    <w:p w:rsidR="00EC72F2" w:rsidRPr="00C24C00" w:rsidRDefault="00EC72F2" w:rsidP="00EC72F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от _______ № ____</w:t>
      </w:r>
    </w:p>
    <w:p w:rsidR="00EC72F2" w:rsidRPr="00C24C00" w:rsidRDefault="00EC72F2" w:rsidP="00EC7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72F2" w:rsidRPr="00C24C00" w:rsidRDefault="00EC72F2" w:rsidP="00C374ED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Направления расходов, источником финансового обеспечения</w:t>
      </w:r>
    </w:p>
    <w:p w:rsidR="00EC72F2" w:rsidRPr="00C24C00" w:rsidRDefault="00EC72F2" w:rsidP="00C374ED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которых является Субсидия </w:t>
      </w:r>
      <w:hyperlink w:anchor="Par214" w:history="1">
        <w:r w:rsidR="0009331E" w:rsidRPr="00C24C00">
          <w:rPr>
            <w:sz w:val="24"/>
            <w:szCs w:val="24"/>
            <w:vertAlign w:val="superscript"/>
          </w:rPr>
          <w:t>1</w:t>
        </w:r>
      </w:hyperlink>
    </w:p>
    <w:p w:rsidR="00EC72F2" w:rsidRPr="00C24C00" w:rsidRDefault="00EC72F2" w:rsidP="00EC72F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C72F2" w:rsidRPr="00C24C00" w:rsidRDefault="00C374ED" w:rsidP="00EC72F2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Наименование </w:t>
      </w:r>
      <w:r w:rsidR="00EC72F2" w:rsidRPr="00C24C00">
        <w:rPr>
          <w:sz w:val="24"/>
          <w:szCs w:val="24"/>
        </w:rPr>
        <w:t>Получателя ___________________</w:t>
      </w:r>
      <w:r w:rsidRPr="00C24C00">
        <w:rPr>
          <w:sz w:val="24"/>
          <w:szCs w:val="24"/>
        </w:rPr>
        <w:t>______________________________</w:t>
      </w:r>
    </w:p>
    <w:p w:rsidR="00EC72F2" w:rsidRPr="008329EF" w:rsidRDefault="00EC72F2" w:rsidP="00EC72F2">
      <w:pPr>
        <w:autoSpaceDE w:val="0"/>
        <w:autoSpaceDN w:val="0"/>
        <w:adjustRightInd w:val="0"/>
        <w:jc w:val="both"/>
        <w:outlineLvl w:val="0"/>
      </w:pPr>
      <w:r w:rsidRPr="00C24C00">
        <w:rPr>
          <w:sz w:val="24"/>
          <w:szCs w:val="24"/>
        </w:rPr>
        <w:t xml:space="preserve">Единица измерения: рубль </w:t>
      </w:r>
      <w:r w:rsidRPr="008329EF">
        <w:t>(с точностью до второго десятичного знака)</w:t>
      </w:r>
    </w:p>
    <w:p w:rsidR="00EC72F2" w:rsidRPr="00C24C00" w:rsidRDefault="00EC72F2" w:rsidP="00EC7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1276"/>
        <w:gridCol w:w="1985"/>
        <w:gridCol w:w="1417"/>
      </w:tblGrid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09331E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Код </w:t>
            </w:r>
            <w:hyperlink w:anchor="Par215" w:history="1">
              <w:r w:rsidR="0009331E" w:rsidRPr="00C24C00">
                <w:rPr>
                  <w:vertAlign w:val="superscript"/>
                </w:rPr>
                <w:t>2</w:t>
              </w:r>
            </w:hyperlink>
            <w:r w:rsidRPr="00C24C00">
              <w:t xml:space="preserve"> строки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35CA0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Код направления расходования Субсидии </w:t>
            </w:r>
            <w:hyperlink w:anchor="Par216" w:history="1">
              <w:r w:rsidR="00E35CA0" w:rsidRPr="00C24C00">
                <w:rPr>
                  <w:vertAlign w:val="superscript"/>
                </w:rPr>
                <w:t>3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35CA0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Всего </w:t>
            </w:r>
            <w:hyperlink w:anchor="Par217" w:history="1">
              <w:r w:rsidR="00E35CA0" w:rsidRPr="00C24C00">
                <w:rPr>
                  <w:vertAlign w:val="superscript"/>
                </w:rPr>
                <w:t>4</w:t>
              </w:r>
            </w:hyperlink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4</w:t>
            </w: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  <w:r w:rsidRPr="00C24C00">
              <w:t>Остаток Субсидии на начало года,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bookmarkStart w:id="3" w:name="Par20"/>
            <w:bookmarkEnd w:id="3"/>
            <w:r w:rsidRPr="00C24C00"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  <w:r w:rsidRPr="00C24C00">
              <w:t>в том числе:</w:t>
            </w:r>
          </w:p>
          <w:p w:rsidR="00EC72F2" w:rsidRPr="00C24C00" w:rsidRDefault="00EC72F2" w:rsidP="00EC72F2">
            <w:pPr>
              <w:autoSpaceDE w:val="0"/>
              <w:autoSpaceDN w:val="0"/>
              <w:adjustRightInd w:val="0"/>
              <w:ind w:left="284"/>
            </w:pPr>
            <w:r w:rsidRPr="00C24C00">
              <w:t>потребность в котором подтверждена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DF3179">
            <w:pPr>
              <w:autoSpaceDE w:val="0"/>
              <w:autoSpaceDN w:val="0"/>
              <w:adjustRightInd w:val="0"/>
              <w:ind w:left="284"/>
            </w:pPr>
            <w:r w:rsidRPr="00C24C00">
              <w:t>подлежащий возврату в бюджет</w:t>
            </w:r>
            <w:r w:rsidR="00DF3179" w:rsidRPr="00C24C00">
              <w:t xml:space="preserve">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  <w:r w:rsidRPr="00C24C00">
              <w:t>Поступило средств,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  <w:r w:rsidRPr="00C24C00">
              <w:t>в том числе:</w:t>
            </w:r>
          </w:p>
          <w:p w:rsidR="00EC72F2" w:rsidRPr="00C24C00" w:rsidRDefault="00EC72F2" w:rsidP="00DF3179">
            <w:pPr>
              <w:autoSpaceDE w:val="0"/>
              <w:autoSpaceDN w:val="0"/>
              <w:adjustRightInd w:val="0"/>
              <w:ind w:left="284"/>
            </w:pPr>
            <w:r w:rsidRPr="00C24C00">
              <w:t>из бюджета</w:t>
            </w:r>
            <w:r w:rsidR="00DF3179" w:rsidRPr="00C24C00">
              <w:t xml:space="preserve">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284"/>
            </w:pPr>
            <w:r w:rsidRPr="00C24C00">
              <w:t>возврат дебиторской задолженности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bookmarkStart w:id="4" w:name="Par42"/>
            <w:bookmarkEnd w:id="4"/>
            <w:r w:rsidRPr="00C24C00">
              <w:t>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567"/>
            </w:pPr>
            <w:r w:rsidRPr="00C24C00"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567"/>
            </w:pPr>
            <w:r w:rsidRPr="00C24C00"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221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850"/>
            </w:pPr>
            <w:r w:rsidRPr="00C24C00"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850"/>
            </w:pPr>
            <w:r w:rsidRPr="00C24C00">
              <w:t>средства, полученные при возврате займов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567"/>
            </w:pPr>
            <w:r w:rsidRPr="00C24C00"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223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284"/>
            </w:pPr>
            <w:r w:rsidRPr="00C24C00">
              <w:t>проценты за пользование займами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284"/>
            </w:pPr>
            <w:r w:rsidRPr="00C24C00"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  <w:r w:rsidRPr="00C24C00">
              <w:t>Выплаты по расходам,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  <w:r w:rsidRPr="00C24C00">
              <w:lastRenderedPageBreak/>
              <w:t>в том числе:</w:t>
            </w:r>
          </w:p>
          <w:p w:rsidR="00EC72F2" w:rsidRPr="00C24C00" w:rsidRDefault="00EC72F2" w:rsidP="00EC72F2">
            <w:pPr>
              <w:autoSpaceDE w:val="0"/>
              <w:autoSpaceDN w:val="0"/>
              <w:adjustRightInd w:val="0"/>
              <w:ind w:left="284"/>
            </w:pPr>
            <w:r w:rsidRPr="00C24C00">
              <w:t>выплаты персоналу,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567"/>
            </w:pPr>
            <w:r w:rsidRPr="00C24C00"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284"/>
            </w:pPr>
            <w:r w:rsidRPr="00C24C00">
              <w:t>закупка работ и услуг,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567"/>
            </w:pPr>
            <w:r w:rsidRPr="00C24C00"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284"/>
            </w:pPr>
            <w:r w:rsidRPr="00C24C00"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330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567"/>
            </w:pPr>
            <w:r w:rsidRPr="00C24C00"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284"/>
            </w:pPr>
            <w:r w:rsidRPr="00C24C00"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340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0420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567"/>
            </w:pPr>
            <w:r w:rsidRPr="00C24C00"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284"/>
            </w:pPr>
            <w:r w:rsidRPr="00C24C00"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0620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567"/>
            </w:pPr>
            <w:r w:rsidRPr="00C24C00"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284"/>
            </w:pPr>
            <w:r w:rsidRPr="00C24C00">
              <w:t>перечисление средств в целях предоставления грантов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284"/>
            </w:pPr>
            <w:r w:rsidRPr="00C24C00">
              <w:t>перечисление средств в целях предоставления займов (</w:t>
            </w:r>
            <w:proofErr w:type="spellStart"/>
            <w:r w:rsidRPr="00C24C00">
              <w:t>микрозаймов</w:t>
            </w:r>
            <w:proofErr w:type="spellEnd"/>
            <w:r w:rsidRPr="00C24C00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284"/>
            </w:pPr>
            <w:r w:rsidRPr="00C24C00"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370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0810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567"/>
            </w:pPr>
            <w:r w:rsidRPr="00C24C00"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  <w:r w:rsidRPr="00C24C00">
              <w:t>Иные выплаты,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380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0820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567"/>
            </w:pPr>
            <w:r w:rsidRPr="00C24C00"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9959DE">
            <w:pPr>
              <w:autoSpaceDE w:val="0"/>
              <w:autoSpaceDN w:val="0"/>
              <w:adjustRightInd w:val="0"/>
            </w:pPr>
            <w:r w:rsidRPr="00C24C00">
              <w:t>Возвращено в бюджет</w:t>
            </w:r>
            <w:r w:rsidR="009959DE" w:rsidRPr="00C24C00">
              <w:t xml:space="preserve"> Республики Татарстан</w:t>
            </w:r>
            <w:r w:rsidRPr="00C24C00">
              <w:t>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  <w:r w:rsidRPr="00C24C00">
              <w:t>в том числе:</w:t>
            </w:r>
          </w:p>
          <w:p w:rsidR="00EC72F2" w:rsidRPr="00C24C00" w:rsidRDefault="00EC72F2" w:rsidP="00EC72F2">
            <w:pPr>
              <w:autoSpaceDE w:val="0"/>
              <w:autoSpaceDN w:val="0"/>
              <w:adjustRightInd w:val="0"/>
              <w:ind w:left="567"/>
            </w:pPr>
            <w:r w:rsidRPr="00C24C00">
              <w:t>израсходованных не по целевому назначению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567"/>
            </w:pPr>
            <w:r w:rsidRPr="00C24C00">
              <w:t>в результате применения штрафных санкций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420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567"/>
            </w:pPr>
            <w:r w:rsidRPr="00C24C00">
              <w:lastRenderedPageBreak/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430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ind w:left="567"/>
            </w:pPr>
            <w:r w:rsidRPr="00C24C00"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  <w:r w:rsidRPr="00C24C00">
              <w:t>Остаток субсидии на конец отчетного периода,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bookmarkStart w:id="5" w:name="Par192"/>
            <w:bookmarkEnd w:id="5"/>
            <w:r w:rsidRPr="00C24C00"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  <w:r w:rsidRPr="00C24C00">
              <w:t>в том числе:</w:t>
            </w:r>
          </w:p>
          <w:p w:rsidR="00EC72F2" w:rsidRPr="00C24C00" w:rsidRDefault="00EC72F2" w:rsidP="00EC72F2">
            <w:pPr>
              <w:autoSpaceDE w:val="0"/>
              <w:autoSpaceDN w:val="0"/>
              <w:adjustRightInd w:val="0"/>
              <w:ind w:left="284"/>
            </w:pPr>
            <w:r w:rsidRPr="00C24C00">
              <w:t>требуется в направлении на те же цели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510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  <w:tr w:rsidR="00EC72F2" w:rsidRPr="00C24C00" w:rsidTr="00D63130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F2" w:rsidRPr="00C24C00" w:rsidRDefault="00EC72F2" w:rsidP="009959DE">
            <w:pPr>
              <w:autoSpaceDE w:val="0"/>
              <w:autoSpaceDN w:val="0"/>
              <w:adjustRightInd w:val="0"/>
              <w:ind w:left="284"/>
            </w:pPr>
            <w:r w:rsidRPr="00C24C00">
              <w:t>подлежит возврату в бюджет</w:t>
            </w:r>
            <w:r w:rsidR="009959DE" w:rsidRPr="00C24C00">
              <w:t xml:space="preserve">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bookmarkStart w:id="6" w:name="Par201"/>
            <w:bookmarkEnd w:id="6"/>
            <w:r w:rsidRPr="00C24C00">
              <w:t>520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  <w:jc w:val="center"/>
            </w:pPr>
            <w:r w:rsidRPr="00C24C00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2F2" w:rsidRPr="00C24C00" w:rsidRDefault="00EC72F2" w:rsidP="00EC72F2">
            <w:pPr>
              <w:autoSpaceDE w:val="0"/>
              <w:autoSpaceDN w:val="0"/>
              <w:adjustRightInd w:val="0"/>
            </w:pPr>
          </w:p>
        </w:tc>
      </w:tr>
    </w:tbl>
    <w:p w:rsidR="00EC72F2" w:rsidRPr="00C24C00" w:rsidRDefault="00EC72F2" w:rsidP="00EC72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72F2" w:rsidRPr="00C24C00" w:rsidRDefault="00EC72F2" w:rsidP="00EC72F2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Руководитель Получателя   _______________ _________ _____________________</w:t>
      </w:r>
    </w:p>
    <w:p w:rsidR="00EC72F2" w:rsidRPr="00C24C00" w:rsidRDefault="00EC72F2" w:rsidP="00EC72F2">
      <w:pPr>
        <w:autoSpaceDE w:val="0"/>
        <w:autoSpaceDN w:val="0"/>
        <w:adjustRightInd w:val="0"/>
        <w:jc w:val="both"/>
        <w:outlineLvl w:val="0"/>
      </w:pPr>
      <w:r w:rsidRPr="00C24C00">
        <w:t xml:space="preserve">(уполномоченное </w:t>
      </w:r>
      <w:proofErr w:type="gramStart"/>
      <w:r w:rsidRPr="00C24C00">
        <w:t xml:space="preserve">лицо)   </w:t>
      </w:r>
      <w:proofErr w:type="gramEnd"/>
      <w:r w:rsidRPr="00C24C00">
        <w:t xml:space="preserve">    </w:t>
      </w:r>
      <w:r w:rsidR="00691935" w:rsidRPr="00C24C00">
        <w:t xml:space="preserve">               </w:t>
      </w:r>
      <w:r w:rsidRPr="00C24C00">
        <w:t xml:space="preserve">(должность)   </w:t>
      </w:r>
      <w:r w:rsidR="00691935" w:rsidRPr="00C24C00">
        <w:t xml:space="preserve">         </w:t>
      </w:r>
      <w:r w:rsidRPr="00C24C00">
        <w:t xml:space="preserve">(подпись) </w:t>
      </w:r>
      <w:r w:rsidR="00691935" w:rsidRPr="00C24C00">
        <w:t xml:space="preserve">            </w:t>
      </w:r>
      <w:r w:rsidRPr="00C24C00">
        <w:t>(расшифровка подписи)</w:t>
      </w:r>
    </w:p>
    <w:p w:rsidR="00EC72F2" w:rsidRPr="00C24C00" w:rsidRDefault="00EC72F2" w:rsidP="00EC72F2">
      <w:pPr>
        <w:autoSpaceDE w:val="0"/>
        <w:autoSpaceDN w:val="0"/>
        <w:adjustRightInd w:val="0"/>
        <w:jc w:val="both"/>
        <w:outlineLvl w:val="0"/>
      </w:pPr>
    </w:p>
    <w:p w:rsidR="00EC72F2" w:rsidRPr="00C24C00" w:rsidRDefault="00EC72F2" w:rsidP="00EC72F2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Исполнитель     _______________ ___________   _______________</w:t>
      </w:r>
    </w:p>
    <w:p w:rsidR="00EC72F2" w:rsidRPr="00C24C00" w:rsidRDefault="00EC72F2" w:rsidP="00EC72F2">
      <w:pPr>
        <w:autoSpaceDE w:val="0"/>
        <w:autoSpaceDN w:val="0"/>
        <w:adjustRightInd w:val="0"/>
        <w:jc w:val="both"/>
        <w:outlineLvl w:val="0"/>
      </w:pPr>
      <w:r w:rsidRPr="00C24C00">
        <w:t xml:space="preserve">                 </w:t>
      </w:r>
      <w:r w:rsidR="00441B47" w:rsidRPr="00C24C00">
        <w:t xml:space="preserve">                     </w:t>
      </w:r>
      <w:r w:rsidRPr="00C24C00">
        <w:t>(</w:t>
      </w:r>
      <w:proofErr w:type="gramStart"/>
      <w:r w:rsidRPr="00C24C00">
        <w:t xml:space="preserve">должность)   </w:t>
      </w:r>
      <w:proofErr w:type="gramEnd"/>
      <w:r w:rsidRPr="00C24C00">
        <w:t xml:space="preserve"> </w:t>
      </w:r>
      <w:r w:rsidR="00826CB4" w:rsidRPr="00C24C00">
        <w:t xml:space="preserve">             </w:t>
      </w:r>
      <w:r w:rsidRPr="00C24C00">
        <w:t xml:space="preserve">  (ФИО)      </w:t>
      </w:r>
      <w:r w:rsidR="00826CB4" w:rsidRPr="00C24C00">
        <w:t xml:space="preserve">                </w:t>
      </w:r>
      <w:r w:rsidRPr="00C24C00">
        <w:t xml:space="preserve">   (телефон)</w:t>
      </w:r>
    </w:p>
    <w:p w:rsidR="00EC72F2" w:rsidRPr="00C24C00" w:rsidRDefault="00EC72F2" w:rsidP="00EC72F2">
      <w:pPr>
        <w:autoSpaceDE w:val="0"/>
        <w:autoSpaceDN w:val="0"/>
        <w:adjustRightInd w:val="0"/>
        <w:jc w:val="both"/>
        <w:outlineLvl w:val="0"/>
      </w:pPr>
    </w:p>
    <w:p w:rsidR="00EC72F2" w:rsidRPr="00C24C00" w:rsidRDefault="00826CB4" w:rsidP="00EC72F2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«__»</w:t>
      </w:r>
      <w:r w:rsidR="00EC72F2" w:rsidRPr="00C24C00">
        <w:rPr>
          <w:sz w:val="24"/>
          <w:szCs w:val="24"/>
        </w:rPr>
        <w:t xml:space="preserve"> _______ 20__ г.</w:t>
      </w:r>
      <w:r w:rsidR="00BE362C">
        <w:rPr>
          <w:sz w:val="24"/>
          <w:szCs w:val="24"/>
        </w:rPr>
        <w:t>».</w:t>
      </w:r>
    </w:p>
    <w:p w:rsidR="00EC72F2" w:rsidRPr="00C24C00" w:rsidRDefault="00826CB4" w:rsidP="00EC7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4C00">
        <w:rPr>
          <w:sz w:val="28"/>
          <w:szCs w:val="28"/>
        </w:rPr>
        <w:t>_______________________________________</w:t>
      </w:r>
    </w:p>
    <w:p w:rsidR="002477C6" w:rsidRPr="00C24C00" w:rsidRDefault="00B723AE" w:rsidP="002477C6">
      <w:pPr>
        <w:autoSpaceDE w:val="0"/>
        <w:autoSpaceDN w:val="0"/>
        <w:adjustRightInd w:val="0"/>
        <w:ind w:firstLine="540"/>
        <w:jc w:val="both"/>
      </w:pPr>
      <w:bookmarkStart w:id="7" w:name="Par215"/>
      <w:bookmarkEnd w:id="7"/>
      <w:r w:rsidRPr="00C24C00">
        <w:rPr>
          <w:vertAlign w:val="superscript"/>
        </w:rPr>
        <w:t>1</w:t>
      </w:r>
      <w:r w:rsidRPr="00C24C00">
        <w:t xml:space="preserve"> </w:t>
      </w:r>
      <w:proofErr w:type="gramStart"/>
      <w:r w:rsidRPr="00C24C00">
        <w:t>В</w:t>
      </w:r>
      <w:proofErr w:type="gramEnd"/>
      <w:r w:rsidRPr="00C24C00">
        <w:t xml:space="preserve"> случае если соглашение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</w:t>
      </w:r>
      <w:r w:rsidR="002477C6" w:rsidRPr="00C24C00">
        <w:t>авляется соответствующий гриф («</w:t>
      </w:r>
      <w:r w:rsidRPr="00C24C00">
        <w:t>служебного пользования</w:t>
      </w:r>
      <w:r w:rsidR="002477C6" w:rsidRPr="00C24C00">
        <w:t>»</w:t>
      </w:r>
      <w:r w:rsidRPr="00C24C00">
        <w:t>) и номер экземпляра.</w:t>
      </w:r>
    </w:p>
    <w:p w:rsidR="00BB63A9" w:rsidRPr="00C24C00" w:rsidRDefault="002477C6" w:rsidP="00BB63A9">
      <w:pPr>
        <w:autoSpaceDE w:val="0"/>
        <w:autoSpaceDN w:val="0"/>
        <w:adjustRightInd w:val="0"/>
        <w:ind w:firstLine="540"/>
        <w:jc w:val="both"/>
      </w:pPr>
      <w:r w:rsidRPr="00C24C00">
        <w:rPr>
          <w:vertAlign w:val="superscript"/>
        </w:rPr>
        <w:t xml:space="preserve">2 </w:t>
      </w:r>
      <w:r w:rsidR="00EC72F2" w:rsidRPr="00C24C00">
        <w:t xml:space="preserve"> </w:t>
      </w:r>
      <w:hyperlink w:anchor="Par20" w:history="1">
        <w:r w:rsidR="00EC72F2" w:rsidRPr="00C24C00">
          <w:t>Строки 100</w:t>
        </w:r>
      </w:hyperlink>
      <w:r w:rsidR="00EC72F2" w:rsidRPr="00C24C00">
        <w:t xml:space="preserve"> - </w:t>
      </w:r>
      <w:hyperlink w:anchor="Par42" w:history="1">
        <w:r w:rsidR="00EC72F2" w:rsidRPr="00C24C00">
          <w:t>220</w:t>
        </w:r>
      </w:hyperlink>
      <w:r w:rsidR="00EC72F2" w:rsidRPr="00C24C00">
        <w:t xml:space="preserve">, </w:t>
      </w:r>
      <w:hyperlink w:anchor="Par192" w:history="1">
        <w:r w:rsidR="00EC72F2" w:rsidRPr="00C24C00">
          <w:t>500</w:t>
        </w:r>
      </w:hyperlink>
      <w:r w:rsidR="00EC72F2" w:rsidRPr="00C24C00">
        <w:t xml:space="preserve"> - </w:t>
      </w:r>
      <w:hyperlink w:anchor="Par201" w:history="1">
        <w:r w:rsidR="00EC72F2" w:rsidRPr="00C24C00">
          <w:t>520</w:t>
        </w:r>
      </w:hyperlink>
      <w:r w:rsidR="00EC72F2" w:rsidRPr="00C24C00">
        <w:t xml:space="preserve"> не предусматриваются в настоящем Перечне в случае, если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</w:t>
      </w:r>
      <w:bookmarkStart w:id="8" w:name="Par216"/>
      <w:bookmarkEnd w:id="8"/>
    </w:p>
    <w:p w:rsidR="00BB63A9" w:rsidRPr="00C24C00" w:rsidRDefault="00BB63A9" w:rsidP="00BB63A9">
      <w:pPr>
        <w:autoSpaceDE w:val="0"/>
        <w:autoSpaceDN w:val="0"/>
        <w:adjustRightInd w:val="0"/>
        <w:ind w:firstLine="540"/>
        <w:jc w:val="both"/>
      </w:pPr>
      <w:r w:rsidRPr="00C24C00">
        <w:rPr>
          <w:vertAlign w:val="superscript"/>
        </w:rPr>
        <w:t xml:space="preserve">3 </w:t>
      </w:r>
      <w:r w:rsidR="00EC72F2" w:rsidRPr="00C24C00">
        <w:t>Коды направлений расходования Субсидии, указываемые в настоящем Перечне, должны соответствовать кодам, указанным в Сведениях.</w:t>
      </w:r>
      <w:bookmarkStart w:id="9" w:name="Par217"/>
      <w:bookmarkEnd w:id="9"/>
    </w:p>
    <w:p w:rsidR="00EC72F2" w:rsidRPr="00C24C00" w:rsidRDefault="00BB63A9" w:rsidP="00BB63A9">
      <w:pPr>
        <w:autoSpaceDE w:val="0"/>
        <w:autoSpaceDN w:val="0"/>
        <w:adjustRightInd w:val="0"/>
        <w:ind w:firstLine="540"/>
        <w:jc w:val="both"/>
      </w:pPr>
      <w:r w:rsidRPr="00C24C00">
        <w:rPr>
          <w:vertAlign w:val="superscript"/>
        </w:rPr>
        <w:t>4</w:t>
      </w:r>
      <w:r w:rsidR="00EC72F2" w:rsidRPr="00C24C00">
        <w:t xml:space="preserve"> Заполняется в соответствии с Правилами предоставления субсидии.</w:t>
      </w:r>
    </w:p>
    <w:p w:rsidR="00EC72F2" w:rsidRPr="00C24C00" w:rsidRDefault="00EC72F2" w:rsidP="00EC72F2">
      <w:pPr>
        <w:autoSpaceDE w:val="0"/>
        <w:autoSpaceDN w:val="0"/>
        <w:adjustRightInd w:val="0"/>
        <w:ind w:firstLine="540"/>
        <w:jc w:val="both"/>
      </w:pPr>
    </w:p>
    <w:p w:rsidR="00EC72F2" w:rsidRPr="00C24C00" w:rsidRDefault="00EC72F2" w:rsidP="00EC72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985" w:rsidRPr="00C24C00" w:rsidRDefault="00AE0985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D0E" w:rsidRPr="00C24C00" w:rsidRDefault="00274D0E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D0E" w:rsidRPr="00C24C00" w:rsidRDefault="00274D0E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D0E" w:rsidRPr="00C24C00" w:rsidRDefault="00274D0E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D0E" w:rsidRPr="00C24C00" w:rsidRDefault="00274D0E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D0E" w:rsidRPr="00C24C00" w:rsidRDefault="00274D0E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D0E" w:rsidRPr="00C24C00" w:rsidRDefault="00274D0E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D0E" w:rsidRPr="00C24C00" w:rsidRDefault="00274D0E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D0E" w:rsidRPr="00C24C00" w:rsidRDefault="00274D0E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D0E" w:rsidRPr="00C24C00" w:rsidRDefault="00274D0E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D0E" w:rsidRPr="00C24C00" w:rsidRDefault="00274D0E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D0E" w:rsidRPr="00C24C00" w:rsidRDefault="00274D0E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D0E" w:rsidRPr="00C24C00" w:rsidRDefault="00274D0E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D0E" w:rsidRPr="00C24C00" w:rsidRDefault="00274D0E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D0E" w:rsidRPr="00C24C00" w:rsidRDefault="00274D0E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4D0E" w:rsidRPr="00C24C00" w:rsidRDefault="00274D0E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35CA" w:rsidRPr="00C24C00" w:rsidRDefault="002C35CA" w:rsidP="00274D0E">
      <w:pPr>
        <w:autoSpaceDE w:val="0"/>
        <w:autoSpaceDN w:val="0"/>
        <w:adjustRightInd w:val="0"/>
        <w:ind w:left="8080"/>
        <w:jc w:val="both"/>
        <w:outlineLvl w:val="0"/>
        <w:rPr>
          <w:sz w:val="28"/>
          <w:szCs w:val="28"/>
        </w:rPr>
      </w:pPr>
    </w:p>
    <w:p w:rsidR="004A36E5" w:rsidRPr="00C24C00" w:rsidRDefault="00CD50A3" w:rsidP="00274D0E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      </w:t>
      </w:r>
    </w:p>
    <w:p w:rsidR="004A36E5" w:rsidRPr="00C24C00" w:rsidRDefault="004A36E5" w:rsidP="00274D0E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4A36E5" w:rsidRPr="00C24C00" w:rsidRDefault="004A36E5" w:rsidP="00274D0E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4A36E5" w:rsidRPr="00C24C00" w:rsidRDefault="004A36E5" w:rsidP="00274D0E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274D0E" w:rsidRPr="00C24C00" w:rsidRDefault="004A36E5" w:rsidP="00274D0E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lastRenderedPageBreak/>
        <w:t xml:space="preserve">      </w:t>
      </w:r>
      <w:r w:rsidR="00274D0E" w:rsidRPr="00C24C00">
        <w:rPr>
          <w:sz w:val="24"/>
          <w:szCs w:val="24"/>
        </w:rPr>
        <w:t xml:space="preserve">Приложение № </w:t>
      </w:r>
      <w:r w:rsidR="00BF3AC4" w:rsidRPr="00C24C00">
        <w:rPr>
          <w:sz w:val="24"/>
          <w:szCs w:val="24"/>
        </w:rPr>
        <w:t>2</w:t>
      </w:r>
      <w:r w:rsidR="00274D0E" w:rsidRPr="00C24C00">
        <w:rPr>
          <w:sz w:val="24"/>
          <w:szCs w:val="24"/>
        </w:rPr>
        <w:t xml:space="preserve"> </w:t>
      </w:r>
    </w:p>
    <w:p w:rsidR="00274D0E" w:rsidRPr="00C24C00" w:rsidRDefault="00274D0E" w:rsidP="00274D0E">
      <w:pPr>
        <w:autoSpaceDE w:val="0"/>
        <w:autoSpaceDN w:val="0"/>
        <w:adjustRightInd w:val="0"/>
        <w:ind w:left="7371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к приказу </w:t>
      </w:r>
    </w:p>
    <w:p w:rsidR="00274D0E" w:rsidRPr="00C24C00" w:rsidRDefault="00274D0E" w:rsidP="00274D0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Министерства финансов </w:t>
      </w:r>
    </w:p>
    <w:p w:rsidR="00274D0E" w:rsidRPr="00C24C00" w:rsidRDefault="00274D0E" w:rsidP="00274D0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Республики Татарстан </w:t>
      </w:r>
    </w:p>
    <w:p w:rsidR="00274D0E" w:rsidRPr="00C24C00" w:rsidRDefault="00274D0E" w:rsidP="00274D0E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от _________№______</w:t>
      </w:r>
    </w:p>
    <w:p w:rsidR="00274D0E" w:rsidRPr="00C24C00" w:rsidRDefault="00274D0E" w:rsidP="00274D0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 xml:space="preserve">«Приложение № </w:t>
      </w:r>
      <w:r w:rsidR="00BF3AC4" w:rsidRPr="00C24C00">
        <w:rPr>
          <w:sz w:val="24"/>
          <w:szCs w:val="24"/>
        </w:rPr>
        <w:t>2</w:t>
      </w:r>
      <w:r w:rsidRPr="00C24C00">
        <w:rPr>
          <w:sz w:val="24"/>
          <w:szCs w:val="24"/>
        </w:rPr>
        <w:t>.1</w:t>
      </w:r>
    </w:p>
    <w:p w:rsidR="00274D0E" w:rsidRPr="00C24C00" w:rsidRDefault="00274D0E" w:rsidP="00274D0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 xml:space="preserve">к типовой форме соглашения (договора) </w:t>
      </w:r>
    </w:p>
    <w:p w:rsidR="00274D0E" w:rsidRPr="00C24C00" w:rsidRDefault="00274D0E" w:rsidP="00274D0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 xml:space="preserve">о предоставлении из бюджета Республики Татарстан </w:t>
      </w:r>
    </w:p>
    <w:p w:rsidR="00274D0E" w:rsidRPr="00C24C00" w:rsidRDefault="00274D0E" w:rsidP="00274D0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субсидии некоммерческим организациям, не являющимся</w:t>
      </w:r>
    </w:p>
    <w:p w:rsidR="00274D0E" w:rsidRPr="00C24C00" w:rsidRDefault="00274D0E" w:rsidP="00274D0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 xml:space="preserve"> государственными (муниципальными) учреждениями</w:t>
      </w:r>
    </w:p>
    <w:p w:rsidR="00274D0E" w:rsidRPr="00C24C00" w:rsidRDefault="00274D0E" w:rsidP="00274D0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Приложение № ___</w:t>
      </w:r>
    </w:p>
    <w:p w:rsidR="00274D0E" w:rsidRPr="00C24C00" w:rsidRDefault="00274D0E" w:rsidP="00274D0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к Соглашению</w:t>
      </w:r>
    </w:p>
    <w:p w:rsidR="00274D0E" w:rsidRPr="00C24C00" w:rsidRDefault="00274D0E" w:rsidP="00274D0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от _______ № ____</w:t>
      </w:r>
    </w:p>
    <w:p w:rsidR="00274D0E" w:rsidRPr="00C24C00" w:rsidRDefault="00274D0E" w:rsidP="009758A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E0985" w:rsidRPr="00C24C00" w:rsidRDefault="00AE0985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2C35C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Значения результатов предоставления Субсидии</w:t>
      </w:r>
    </w:p>
    <w:p w:rsidR="003D2E69" w:rsidRPr="00C24C00" w:rsidRDefault="003D2E69" w:rsidP="003D2E6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569"/>
        <w:gridCol w:w="340"/>
        <w:gridCol w:w="3742"/>
        <w:gridCol w:w="2862"/>
        <w:gridCol w:w="850"/>
      </w:tblGrid>
      <w:tr w:rsidR="007B11E5" w:rsidRPr="00C24C00" w:rsidTr="007B11E5">
        <w:tc>
          <w:tcPr>
            <w:tcW w:w="6636" w:type="dxa"/>
            <w:gridSpan w:val="4"/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</w:pPr>
          </w:p>
        </w:tc>
        <w:tc>
          <w:tcPr>
            <w:tcW w:w="2862" w:type="dxa"/>
            <w:tcBorders>
              <w:right w:val="single" w:sz="4" w:space="0" w:color="auto"/>
            </w:tcBorders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  <w:jc w:val="center"/>
            </w:pPr>
            <w:r w:rsidRPr="00C24C00">
              <w:t>КОДЫ</w:t>
            </w:r>
          </w:p>
        </w:tc>
      </w:tr>
      <w:tr w:rsidR="007B11E5" w:rsidRPr="00C24C00" w:rsidTr="007B11E5">
        <w:tc>
          <w:tcPr>
            <w:tcW w:w="2554" w:type="dxa"/>
            <w:gridSpan w:val="2"/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</w:pPr>
            <w:r w:rsidRPr="00C24C00">
              <w:t>Наименование Получателя</w:t>
            </w:r>
          </w:p>
        </w:tc>
        <w:tc>
          <w:tcPr>
            <w:tcW w:w="4082" w:type="dxa"/>
            <w:gridSpan w:val="2"/>
            <w:tcBorders>
              <w:bottom w:val="single" w:sz="4" w:space="0" w:color="auto"/>
            </w:tcBorders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</w:pPr>
          </w:p>
        </w:tc>
        <w:tc>
          <w:tcPr>
            <w:tcW w:w="2862" w:type="dxa"/>
            <w:tcBorders>
              <w:right w:val="single" w:sz="4" w:space="0" w:color="auto"/>
            </w:tcBorders>
            <w:vAlign w:val="bottom"/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  <w:jc w:val="right"/>
            </w:pPr>
            <w:r w:rsidRPr="00C24C00"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</w:pPr>
          </w:p>
        </w:tc>
      </w:tr>
      <w:tr w:rsidR="007B11E5" w:rsidRPr="00C24C00" w:rsidTr="007B11E5">
        <w:tc>
          <w:tcPr>
            <w:tcW w:w="2894" w:type="dxa"/>
            <w:gridSpan w:val="3"/>
          </w:tcPr>
          <w:p w:rsidR="003D2E69" w:rsidRPr="00C24C00" w:rsidRDefault="003D2E69" w:rsidP="002C35CA">
            <w:pPr>
              <w:autoSpaceDE w:val="0"/>
              <w:autoSpaceDN w:val="0"/>
              <w:adjustRightInd w:val="0"/>
            </w:pPr>
            <w:r w:rsidRPr="00C24C00">
              <w:t>Наименование главного распорядителя средств бюджета</w:t>
            </w:r>
            <w:r w:rsidR="002C35CA" w:rsidRPr="00C24C00">
              <w:t xml:space="preserve"> Республики Татарстан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</w:pPr>
          </w:p>
        </w:tc>
        <w:tc>
          <w:tcPr>
            <w:tcW w:w="2862" w:type="dxa"/>
            <w:tcBorders>
              <w:right w:val="single" w:sz="4" w:space="0" w:color="auto"/>
            </w:tcBorders>
            <w:vAlign w:val="bottom"/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  <w:jc w:val="right"/>
            </w:pPr>
            <w:r w:rsidRPr="00C24C00">
              <w:t>по Сводному реестру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</w:pPr>
          </w:p>
        </w:tc>
      </w:tr>
      <w:tr w:rsidR="007B11E5" w:rsidRPr="00C24C00" w:rsidTr="007B11E5">
        <w:tc>
          <w:tcPr>
            <w:tcW w:w="2894" w:type="dxa"/>
            <w:gridSpan w:val="3"/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3D2E69" w:rsidRPr="00C24C00" w:rsidRDefault="00B23729" w:rsidP="00B70828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="00B70828" w:rsidRPr="00C24C00">
              <w:t>Министерства (Комитета, Агентства, иного органа (организации)</w:t>
            </w:r>
            <w:r>
              <w:t>)</w:t>
            </w:r>
          </w:p>
        </w:tc>
        <w:tc>
          <w:tcPr>
            <w:tcW w:w="2862" w:type="dxa"/>
            <w:tcBorders>
              <w:right w:val="single" w:sz="4" w:space="0" w:color="auto"/>
            </w:tcBorders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</w:pPr>
          </w:p>
        </w:tc>
      </w:tr>
      <w:tr w:rsidR="007B11E5" w:rsidRPr="00C24C00" w:rsidTr="007B11E5">
        <w:tc>
          <w:tcPr>
            <w:tcW w:w="1985" w:type="dxa"/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</w:pPr>
            <w:r w:rsidRPr="00C24C00">
              <w:t>Вид документа</w:t>
            </w:r>
          </w:p>
        </w:tc>
        <w:tc>
          <w:tcPr>
            <w:tcW w:w="4651" w:type="dxa"/>
            <w:gridSpan w:val="3"/>
            <w:tcBorders>
              <w:bottom w:val="single" w:sz="4" w:space="0" w:color="auto"/>
            </w:tcBorders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</w:pPr>
          </w:p>
        </w:tc>
        <w:tc>
          <w:tcPr>
            <w:tcW w:w="2862" w:type="dxa"/>
            <w:vMerge w:val="restart"/>
            <w:tcBorders>
              <w:right w:val="single" w:sz="4" w:space="0" w:color="auto"/>
            </w:tcBorders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</w:pPr>
            <w:r w:rsidRPr="00C24C00">
              <w:t xml:space="preserve">                          </w:t>
            </w:r>
            <w:r w:rsidR="00B70828" w:rsidRPr="00C24C00">
              <w:t xml:space="preserve">        </w:t>
            </w:r>
            <w:r w:rsidR="000A0571" w:rsidRPr="00C24C00">
              <w:t xml:space="preserve">       </w:t>
            </w:r>
            <w:r w:rsidRPr="00C24C00">
              <w:t>по БК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</w:pPr>
          </w:p>
        </w:tc>
      </w:tr>
      <w:tr w:rsidR="007B11E5" w:rsidRPr="00C24C00" w:rsidTr="007B11E5">
        <w:trPr>
          <w:trHeight w:val="329"/>
        </w:trPr>
        <w:tc>
          <w:tcPr>
            <w:tcW w:w="1985" w:type="dxa"/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</w:pPr>
          </w:p>
        </w:tc>
        <w:tc>
          <w:tcPr>
            <w:tcW w:w="4651" w:type="dxa"/>
            <w:gridSpan w:val="3"/>
            <w:tcBorders>
              <w:top w:val="single" w:sz="4" w:space="0" w:color="auto"/>
            </w:tcBorders>
          </w:tcPr>
          <w:p w:rsidR="003D2E69" w:rsidRPr="00C24C00" w:rsidRDefault="003D2E69" w:rsidP="00663A52">
            <w:pPr>
              <w:autoSpaceDE w:val="0"/>
              <w:autoSpaceDN w:val="0"/>
              <w:adjustRightInd w:val="0"/>
              <w:ind w:left="-63"/>
            </w:pPr>
            <w:r w:rsidRPr="00C24C00">
              <w:t>(первичный – «0», уточненный – «1», «2», «3», «...»)</w:t>
            </w:r>
            <w:hyperlink r:id="rId37" w:history="1">
              <w:r w:rsidRPr="00C24C00">
                <w:rPr>
                  <w:vertAlign w:val="superscript"/>
                </w:rPr>
                <w:t>1</w:t>
              </w:r>
            </w:hyperlink>
          </w:p>
        </w:tc>
        <w:tc>
          <w:tcPr>
            <w:tcW w:w="2862" w:type="dxa"/>
            <w:vMerge/>
            <w:tcBorders>
              <w:right w:val="single" w:sz="4" w:space="0" w:color="auto"/>
            </w:tcBorders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69" w:rsidRPr="00C24C00" w:rsidRDefault="003D2E69" w:rsidP="003D2E6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E0985" w:rsidRPr="00C24C00" w:rsidRDefault="00AE0985" w:rsidP="009758A2">
      <w:pPr>
        <w:autoSpaceDE w:val="0"/>
        <w:autoSpaceDN w:val="0"/>
        <w:adjustRightInd w:val="0"/>
        <w:jc w:val="center"/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709"/>
        <w:gridCol w:w="708"/>
        <w:gridCol w:w="709"/>
        <w:gridCol w:w="709"/>
        <w:gridCol w:w="845"/>
        <w:gridCol w:w="856"/>
        <w:gridCol w:w="845"/>
        <w:gridCol w:w="856"/>
        <w:gridCol w:w="850"/>
        <w:gridCol w:w="704"/>
        <w:gridCol w:w="851"/>
        <w:gridCol w:w="850"/>
      </w:tblGrid>
      <w:tr w:rsidR="00E039C3" w:rsidRPr="00C24C00" w:rsidTr="000A0571"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 w:rsidP="005E0968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Направление расходов </w:t>
            </w:r>
            <w:hyperlink w:anchor="Par116" w:history="1">
              <w:r w:rsidR="005E0968" w:rsidRPr="00C24C00">
                <w:rPr>
                  <w:vertAlign w:val="superscript"/>
                </w:rPr>
                <w:t>2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 w:rsidP="005E0968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Результат предоставления Субсидии </w:t>
            </w:r>
            <w:hyperlink w:anchor="Par117" w:history="1">
              <w:r w:rsidR="005E0968" w:rsidRPr="00C24C00">
                <w:rPr>
                  <w:vertAlign w:val="superscript"/>
                </w:rPr>
                <w:t>3</w:t>
              </w:r>
            </w:hyperlink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Код строки</w:t>
            </w:r>
          </w:p>
        </w:tc>
        <w:tc>
          <w:tcPr>
            <w:tcW w:w="6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 w:rsidP="005E0968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ar118" w:history="1">
              <w:r w:rsidR="005E0968" w:rsidRPr="00C24C00">
                <w:rPr>
                  <w:vertAlign w:val="superscript"/>
                </w:rPr>
                <w:t>4</w:t>
              </w:r>
            </w:hyperlink>
          </w:p>
        </w:tc>
      </w:tr>
      <w:tr w:rsidR="00E039C3" w:rsidRPr="00C24C00" w:rsidTr="00AC7634"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на __.__.20__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на __.__.20__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на __.__.20__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на __.__.20__</w:t>
            </w:r>
          </w:p>
        </w:tc>
      </w:tr>
      <w:tr w:rsidR="00E039C3" w:rsidRPr="00C24C00" w:rsidTr="00AC76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код по БК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код по </w:t>
            </w:r>
            <w:hyperlink r:id="rId38" w:history="1">
              <w:r w:rsidRPr="00C24C00">
                <w:t>ОКЕИ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с даты заключения Соглашения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из них с начала текущего финансового года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с даты заключения Соглашения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из них с начала текущего финансового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с даты заключения Соглашения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с даты заключения Соглашения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из них с начала текущего финансового года</w:t>
            </w:r>
          </w:p>
        </w:tc>
      </w:tr>
      <w:tr w:rsidR="0052507B" w:rsidRPr="00C24C00" w:rsidTr="00AC76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bookmarkStart w:id="10" w:name="Par24"/>
            <w:bookmarkEnd w:id="10"/>
            <w:r w:rsidRPr="00C24C00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14</w:t>
            </w:r>
          </w:p>
        </w:tc>
      </w:tr>
      <w:tr w:rsidR="0052507B" w:rsidRPr="00C24C00" w:rsidTr="00AC76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0100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</w:tr>
      <w:tr w:rsidR="0052507B" w:rsidRPr="00C24C00" w:rsidTr="00AC76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ind w:left="283"/>
            </w:pPr>
            <w:r w:rsidRPr="00C24C00"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</w:tr>
      <w:tr w:rsidR="0052507B" w:rsidRPr="00C24C00" w:rsidTr="00AC76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</w:tr>
      <w:tr w:rsidR="0052507B" w:rsidRPr="00C24C00" w:rsidTr="00AC76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center"/>
            </w:pPr>
            <w:r w:rsidRPr="00C24C00">
              <w:t>0200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</w:tr>
      <w:tr w:rsidR="0052507B" w:rsidRPr="00C24C00" w:rsidTr="00AC76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ind w:left="283"/>
            </w:pPr>
            <w:r w:rsidRPr="00C24C00"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</w:tr>
      <w:tr w:rsidR="0052507B" w:rsidRPr="00C24C00" w:rsidTr="00AC76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B" w:rsidRPr="00C24C00" w:rsidRDefault="0052507B">
            <w:pPr>
              <w:autoSpaceDE w:val="0"/>
              <w:autoSpaceDN w:val="0"/>
              <w:adjustRightInd w:val="0"/>
            </w:pPr>
          </w:p>
        </w:tc>
      </w:tr>
    </w:tbl>
    <w:p w:rsidR="0052507B" w:rsidRPr="00C24C00" w:rsidRDefault="009868CE" w:rsidP="00F1217E">
      <w:pPr>
        <w:autoSpaceDE w:val="0"/>
        <w:autoSpaceDN w:val="0"/>
        <w:adjustRightInd w:val="0"/>
        <w:ind w:right="-144"/>
        <w:jc w:val="right"/>
      </w:pPr>
      <w:r>
        <w:t xml:space="preserve"> </w:t>
      </w:r>
      <w:r w:rsidR="00F1217E">
        <w:t xml:space="preserve">       </w:t>
      </w:r>
      <w:r>
        <w:t>».</w:t>
      </w:r>
    </w:p>
    <w:p w:rsidR="005E0968" w:rsidRPr="00C24C00" w:rsidRDefault="005E0968" w:rsidP="00F1217E">
      <w:pPr>
        <w:autoSpaceDE w:val="0"/>
        <w:autoSpaceDN w:val="0"/>
        <w:adjustRightInd w:val="0"/>
        <w:ind w:right="-144" w:firstLine="540"/>
        <w:jc w:val="both"/>
      </w:pPr>
      <w:r w:rsidRPr="00C24C00">
        <w:t>__________________________________</w:t>
      </w:r>
      <w:r w:rsidR="009F3CA7">
        <w:t>___________</w:t>
      </w:r>
    </w:p>
    <w:p w:rsidR="00434AD3" w:rsidRPr="00C24C00" w:rsidRDefault="005E0968" w:rsidP="00F1217E">
      <w:pPr>
        <w:autoSpaceDE w:val="0"/>
        <w:autoSpaceDN w:val="0"/>
        <w:adjustRightInd w:val="0"/>
        <w:ind w:right="-144" w:firstLine="540"/>
        <w:jc w:val="both"/>
      </w:pPr>
      <w:r w:rsidRPr="00C24C00">
        <w:rPr>
          <w:vertAlign w:val="superscript"/>
        </w:rPr>
        <w:t>1</w:t>
      </w:r>
      <w:r w:rsidR="0052507B" w:rsidRPr="00C24C00">
        <w:t xml:space="preserve"> Указывается номер очередного внесения изменения в приложение.</w:t>
      </w:r>
      <w:bookmarkStart w:id="11" w:name="Par116"/>
      <w:bookmarkEnd w:id="11"/>
    </w:p>
    <w:p w:rsidR="00434AD3" w:rsidRPr="00C24C00" w:rsidRDefault="005E0968" w:rsidP="00F1217E">
      <w:pPr>
        <w:autoSpaceDE w:val="0"/>
        <w:autoSpaceDN w:val="0"/>
        <w:adjustRightInd w:val="0"/>
        <w:ind w:right="-144" w:firstLine="540"/>
        <w:jc w:val="both"/>
      </w:pPr>
      <w:r w:rsidRPr="00C24C00">
        <w:rPr>
          <w:vertAlign w:val="superscript"/>
        </w:rPr>
        <w:t>2</w:t>
      </w:r>
      <w:r w:rsidR="0052507B" w:rsidRPr="00C24C00">
        <w:t xml:space="preserve"> Указывается наименование направления расходов целевой статьи расходов бюджета </w:t>
      </w:r>
      <w:r w:rsidRPr="00C24C00">
        <w:t xml:space="preserve">Республики Татарстан </w:t>
      </w:r>
      <w:r w:rsidR="00434AD3" w:rsidRPr="00C24C00">
        <w:t>и соответствующий ему код</w:t>
      </w:r>
      <w:r w:rsidR="0052507B" w:rsidRPr="00C24C00">
        <w:t>.</w:t>
      </w:r>
      <w:bookmarkStart w:id="12" w:name="Par117"/>
      <w:bookmarkEnd w:id="12"/>
    </w:p>
    <w:p w:rsidR="003F0C42" w:rsidRPr="00C24C00" w:rsidRDefault="00434AD3" w:rsidP="00F1217E">
      <w:pPr>
        <w:autoSpaceDE w:val="0"/>
        <w:autoSpaceDN w:val="0"/>
        <w:adjustRightInd w:val="0"/>
        <w:ind w:right="-144" w:firstLine="540"/>
        <w:jc w:val="both"/>
      </w:pPr>
      <w:r w:rsidRPr="00C24C00">
        <w:rPr>
          <w:vertAlign w:val="superscript"/>
        </w:rPr>
        <w:t>3</w:t>
      </w:r>
      <w:r w:rsidR="0052507B" w:rsidRPr="00C24C00">
        <w:t xml:space="preserve"> Указывается наименование результатов предоставления Субсидии в соответствии с Правилами предоставления субсидии, а также наименование показателя, необходимого для достижения результатов предоставления Субсидии, если это предусмотрено Правилами предоставления субсидии. </w:t>
      </w:r>
    </w:p>
    <w:p w:rsidR="0052507B" w:rsidRPr="00C24C00" w:rsidRDefault="003F0C42" w:rsidP="00F1217E">
      <w:pPr>
        <w:autoSpaceDE w:val="0"/>
        <w:autoSpaceDN w:val="0"/>
        <w:adjustRightInd w:val="0"/>
        <w:ind w:right="-144" w:firstLine="540"/>
        <w:jc w:val="both"/>
      </w:pPr>
      <w:r w:rsidRPr="00C24C00">
        <w:rPr>
          <w:vertAlign w:val="superscript"/>
        </w:rPr>
        <w:t>4</w:t>
      </w:r>
      <w:r w:rsidR="0052507B" w:rsidRPr="00C24C00">
        <w:t xml:space="preserve"> Указываются плановые значения результатов предоставления Субсидии, отраженных в </w:t>
      </w:r>
      <w:hyperlink w:anchor="Par24" w:history="1">
        <w:r w:rsidR="0052507B" w:rsidRPr="00C24C00">
          <w:t>графе 3</w:t>
        </w:r>
      </w:hyperlink>
      <w:r w:rsidR="0052507B" w:rsidRPr="00C24C00"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AE0985" w:rsidRPr="00C24C00" w:rsidRDefault="00AE0985" w:rsidP="00F1217E">
      <w:pPr>
        <w:autoSpaceDE w:val="0"/>
        <w:autoSpaceDN w:val="0"/>
        <w:adjustRightInd w:val="0"/>
        <w:ind w:right="-144"/>
        <w:jc w:val="center"/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5BDB" w:rsidRPr="00C24C00" w:rsidRDefault="00BC5BDB" w:rsidP="00BC5BDB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5448D6" w:rsidRPr="00C24C00" w:rsidRDefault="00BC5BDB" w:rsidP="00BC5BDB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   </w:t>
      </w:r>
    </w:p>
    <w:p w:rsidR="005448D6" w:rsidRPr="00C24C00" w:rsidRDefault="005448D6" w:rsidP="00BC5BDB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5448D6" w:rsidP="00BC5BDB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lastRenderedPageBreak/>
        <w:t xml:space="preserve">     </w:t>
      </w:r>
      <w:r w:rsidR="00BC5BDB" w:rsidRPr="00C24C00">
        <w:rPr>
          <w:sz w:val="24"/>
          <w:szCs w:val="24"/>
        </w:rPr>
        <w:t xml:space="preserve"> Приложение № 3 </w:t>
      </w:r>
    </w:p>
    <w:p w:rsidR="00BC5BDB" w:rsidRPr="00C24C00" w:rsidRDefault="00BC5BDB" w:rsidP="00BC5BDB">
      <w:pPr>
        <w:autoSpaceDE w:val="0"/>
        <w:autoSpaceDN w:val="0"/>
        <w:adjustRightInd w:val="0"/>
        <w:ind w:left="7371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к приказу </w:t>
      </w:r>
    </w:p>
    <w:p w:rsidR="00BC5BDB" w:rsidRPr="00C24C00" w:rsidRDefault="00BC5BDB" w:rsidP="00BC5BDB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Министерства финансов </w:t>
      </w:r>
    </w:p>
    <w:p w:rsidR="00BC5BDB" w:rsidRPr="00C24C00" w:rsidRDefault="00BC5BDB" w:rsidP="00BC5BDB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Республики Татарстан </w:t>
      </w:r>
    </w:p>
    <w:p w:rsidR="00BC5BDB" w:rsidRPr="00C24C00" w:rsidRDefault="00BC5BDB" w:rsidP="00BC5BDB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от _________№______</w:t>
      </w:r>
    </w:p>
    <w:p w:rsidR="00BC5BDB" w:rsidRPr="00C24C00" w:rsidRDefault="00BC5BDB" w:rsidP="00BC5BD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«Приложение № 3.1</w:t>
      </w:r>
    </w:p>
    <w:p w:rsidR="00BC5BDB" w:rsidRPr="00C24C00" w:rsidRDefault="00BC5BDB" w:rsidP="00BC5BD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 xml:space="preserve">к типовой форме соглашения (договора) </w:t>
      </w:r>
    </w:p>
    <w:p w:rsidR="00BC5BDB" w:rsidRPr="00C24C00" w:rsidRDefault="00BC5BDB" w:rsidP="00BC5BD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 xml:space="preserve">о предоставлении из бюджета Республики Татарстан </w:t>
      </w:r>
    </w:p>
    <w:p w:rsidR="00BC5BDB" w:rsidRPr="00C24C00" w:rsidRDefault="00BC5BDB" w:rsidP="00BC5BD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субсидии некоммерческим организациям, не являющимся</w:t>
      </w:r>
    </w:p>
    <w:p w:rsidR="00BC5BDB" w:rsidRPr="00C24C00" w:rsidRDefault="00BC5BDB" w:rsidP="00BC5BD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 xml:space="preserve"> государственными (муниципальными) учреждениями</w:t>
      </w:r>
    </w:p>
    <w:p w:rsidR="00BC5BDB" w:rsidRPr="00C24C00" w:rsidRDefault="00BC5BDB" w:rsidP="00BC5BD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Приложение № ___</w:t>
      </w:r>
    </w:p>
    <w:p w:rsidR="00BC5BDB" w:rsidRPr="00C24C00" w:rsidRDefault="00BC5BDB" w:rsidP="00BC5BD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к Соглашению</w:t>
      </w:r>
    </w:p>
    <w:p w:rsidR="00BC5BDB" w:rsidRPr="00C24C00" w:rsidRDefault="00BC5BDB" w:rsidP="00BC5BD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от _______ № ____</w:t>
      </w:r>
    </w:p>
    <w:p w:rsidR="00BC5BDB" w:rsidRPr="00C24C00" w:rsidRDefault="00BC5BDB" w:rsidP="00BC5BD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5BDB" w:rsidRPr="00C24C00" w:rsidRDefault="00BC5BDB" w:rsidP="005448D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Отчет о достижении значений результатов предоставления Субсидии</w:t>
      </w:r>
    </w:p>
    <w:p w:rsidR="00BC5BDB" w:rsidRPr="00C24C00" w:rsidRDefault="00BC5BDB" w:rsidP="00BC5B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3"/>
        <w:gridCol w:w="565"/>
        <w:gridCol w:w="340"/>
        <w:gridCol w:w="3742"/>
        <w:gridCol w:w="2524"/>
        <w:gridCol w:w="992"/>
      </w:tblGrid>
      <w:tr w:rsidR="00F206E8" w:rsidRPr="00C24C00" w:rsidTr="00F206E8">
        <w:tc>
          <w:tcPr>
            <w:tcW w:w="6690" w:type="dxa"/>
            <w:gridSpan w:val="4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КОДЫ</w:t>
            </w:r>
          </w:p>
        </w:tc>
      </w:tr>
      <w:tr w:rsidR="00F206E8" w:rsidRPr="00C24C00" w:rsidTr="00F206E8">
        <w:tc>
          <w:tcPr>
            <w:tcW w:w="6690" w:type="dxa"/>
            <w:gridSpan w:val="4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по состоянию на 1 _________ 20__ г.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vAlign w:val="bottom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206E8" w:rsidRPr="00C24C00" w:rsidTr="00F206E8">
        <w:tc>
          <w:tcPr>
            <w:tcW w:w="6690" w:type="dxa"/>
            <w:gridSpan w:val="4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206E8" w:rsidRPr="00C24C00" w:rsidTr="00F206E8">
        <w:tc>
          <w:tcPr>
            <w:tcW w:w="2608" w:type="dxa"/>
            <w:gridSpan w:val="2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Наименование Получателя</w:t>
            </w:r>
          </w:p>
        </w:tc>
        <w:tc>
          <w:tcPr>
            <w:tcW w:w="4082" w:type="dxa"/>
            <w:gridSpan w:val="2"/>
            <w:tcBorders>
              <w:bottom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  <w:vAlign w:val="bottom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206E8" w:rsidRPr="00C24C00" w:rsidTr="00F206E8">
        <w:tc>
          <w:tcPr>
            <w:tcW w:w="2948" w:type="dxa"/>
            <w:gridSpan w:val="3"/>
          </w:tcPr>
          <w:p w:rsidR="00BC5BDB" w:rsidRPr="00C24C00" w:rsidRDefault="00BC5BDB" w:rsidP="00017D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Наименование главного распорядителя средств бюджета</w:t>
            </w:r>
            <w:r w:rsidR="0028668C" w:rsidRPr="00C24C00">
              <w:rPr>
                <w:sz w:val="24"/>
                <w:szCs w:val="24"/>
              </w:rPr>
              <w:t xml:space="preserve"> Республики Татар</w:t>
            </w:r>
            <w:r w:rsidR="00017DB3">
              <w:rPr>
                <w:sz w:val="24"/>
                <w:szCs w:val="24"/>
              </w:rPr>
              <w:t>с</w:t>
            </w:r>
            <w:r w:rsidR="0028668C" w:rsidRPr="00C24C00">
              <w:rPr>
                <w:sz w:val="24"/>
                <w:szCs w:val="24"/>
              </w:rPr>
              <w:t>тан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right w:val="single" w:sz="4" w:space="0" w:color="auto"/>
            </w:tcBorders>
            <w:vAlign w:val="bottom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206E8" w:rsidRPr="00C24C00" w:rsidTr="00F206E8">
        <w:tc>
          <w:tcPr>
            <w:tcW w:w="2948" w:type="dxa"/>
            <w:gridSpan w:val="3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BC5BDB" w:rsidRPr="00C24C00" w:rsidRDefault="003B0437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Министерства (Комитета, Агентства, иного органа (организации)</w:t>
            </w:r>
            <w:r w:rsidR="00952506" w:rsidRPr="00C24C00">
              <w:t>)</w:t>
            </w: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206E8" w:rsidRPr="00C24C00" w:rsidTr="00F206E8">
        <w:tc>
          <w:tcPr>
            <w:tcW w:w="2043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4647" w:type="dxa"/>
            <w:gridSpan w:val="3"/>
            <w:tcBorders>
              <w:bottom w:val="single" w:sz="4" w:space="0" w:color="auto"/>
            </w:tcBorders>
          </w:tcPr>
          <w:p w:rsidR="00BC5BDB" w:rsidRPr="00C24C00" w:rsidRDefault="0028668C" w:rsidP="00BC5B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524" w:type="dxa"/>
            <w:vMerge w:val="restart"/>
            <w:tcBorders>
              <w:right w:val="single" w:sz="4" w:space="0" w:color="auto"/>
            </w:tcBorders>
          </w:tcPr>
          <w:p w:rsidR="00BC5BDB" w:rsidRPr="00C24C00" w:rsidRDefault="0028668C" w:rsidP="001B2C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 xml:space="preserve">                   </w:t>
            </w:r>
            <w:r w:rsidR="001B2C39" w:rsidRPr="00C24C00">
              <w:rPr>
                <w:sz w:val="24"/>
                <w:szCs w:val="24"/>
              </w:rPr>
              <w:t xml:space="preserve">       </w:t>
            </w:r>
            <w:r w:rsidRPr="00C24C00">
              <w:rPr>
                <w:sz w:val="24"/>
                <w:szCs w:val="24"/>
              </w:rPr>
              <w:t xml:space="preserve">по БК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206E8" w:rsidRPr="00C24C00" w:rsidTr="00F206E8">
        <w:tc>
          <w:tcPr>
            <w:tcW w:w="2043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47" w:type="dxa"/>
            <w:gridSpan w:val="3"/>
            <w:tcBorders>
              <w:top w:val="single" w:sz="4" w:space="0" w:color="auto"/>
            </w:tcBorders>
          </w:tcPr>
          <w:p w:rsidR="00BC5BDB" w:rsidRPr="00C24C00" w:rsidRDefault="003B0437" w:rsidP="003B0437">
            <w:pPr>
              <w:autoSpaceDE w:val="0"/>
              <w:autoSpaceDN w:val="0"/>
              <w:adjustRightInd w:val="0"/>
              <w:jc w:val="center"/>
            </w:pPr>
            <w:r w:rsidRPr="00C24C00">
              <w:t>(первичный – «</w:t>
            </w:r>
            <w:r w:rsidR="00BC5BDB" w:rsidRPr="00C24C00">
              <w:t>0</w:t>
            </w:r>
            <w:r w:rsidRPr="00C24C00">
              <w:t>», уточненный – «</w:t>
            </w:r>
            <w:r w:rsidR="00BC5BDB" w:rsidRPr="00C24C00">
              <w:t>1</w:t>
            </w:r>
            <w:r w:rsidRPr="00C24C00">
              <w:t>»</w:t>
            </w:r>
            <w:r w:rsidR="00BC5BDB" w:rsidRPr="00C24C00">
              <w:t xml:space="preserve">, </w:t>
            </w:r>
            <w:r w:rsidRPr="00C24C00">
              <w:t>«</w:t>
            </w:r>
            <w:r w:rsidR="00BC5BDB" w:rsidRPr="00C24C00">
              <w:t>2</w:t>
            </w:r>
            <w:r w:rsidRPr="00C24C00">
              <w:t>»,</w:t>
            </w:r>
            <w:r w:rsidR="00BC5BDB" w:rsidRPr="00C24C00">
              <w:t xml:space="preserve"> </w:t>
            </w:r>
            <w:r w:rsidRPr="00C24C00">
              <w:t>«</w:t>
            </w:r>
            <w:r w:rsidR="00BC5BDB" w:rsidRPr="00C24C00">
              <w:t>..</w:t>
            </w:r>
            <w:r w:rsidRPr="00C24C00">
              <w:t>»</w:t>
            </w:r>
            <w:r w:rsidR="00BC5BDB" w:rsidRPr="00C24C00">
              <w:t xml:space="preserve">) </w:t>
            </w:r>
            <w:hyperlink w:anchor="Par242" w:history="1">
              <w:r w:rsidRPr="00C24C00">
                <w:rPr>
                  <w:vertAlign w:val="superscript"/>
                </w:rPr>
                <w:t>1</w:t>
              </w:r>
            </w:hyperlink>
          </w:p>
        </w:tc>
        <w:tc>
          <w:tcPr>
            <w:tcW w:w="2524" w:type="dxa"/>
            <w:vMerge/>
            <w:tcBorders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206E8" w:rsidRPr="00C24C00" w:rsidTr="00F206E8">
        <w:tc>
          <w:tcPr>
            <w:tcW w:w="6690" w:type="dxa"/>
            <w:gridSpan w:val="4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Периодичность: месячная; квартальная; годовая</w:t>
            </w:r>
          </w:p>
        </w:tc>
        <w:tc>
          <w:tcPr>
            <w:tcW w:w="2524" w:type="dxa"/>
            <w:tcBorders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206E8" w:rsidRPr="00C24C00" w:rsidTr="00F206E8">
        <w:tc>
          <w:tcPr>
            <w:tcW w:w="6690" w:type="dxa"/>
            <w:gridSpan w:val="4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 xml:space="preserve">Единица измерения: </w:t>
            </w:r>
            <w:proofErr w:type="spellStart"/>
            <w:r w:rsidRPr="00C24C00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524" w:type="dxa"/>
            <w:tcBorders>
              <w:right w:val="single" w:sz="4" w:space="0" w:color="auto"/>
            </w:tcBorders>
            <w:vAlign w:val="bottom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 xml:space="preserve">по </w:t>
            </w:r>
            <w:hyperlink r:id="rId39" w:history="1">
              <w:r w:rsidRPr="00C24C00">
                <w:rPr>
                  <w:sz w:val="24"/>
                  <w:szCs w:val="24"/>
                </w:rPr>
                <w:t>ОКЕИ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BDB" w:rsidRPr="00C24C00" w:rsidRDefault="00BC5BDB" w:rsidP="003B04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C5BDB" w:rsidRPr="00C24C00" w:rsidRDefault="00BC5BDB" w:rsidP="00BC5B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1124" w:rsidRPr="00C24C00" w:rsidRDefault="00C01124" w:rsidP="00BC5B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1124" w:rsidRPr="00C24C00" w:rsidRDefault="00C01124" w:rsidP="00BC5B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1124" w:rsidRPr="00C24C00" w:rsidRDefault="00C01124" w:rsidP="00BC5B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5BDB" w:rsidRPr="00C24C00" w:rsidRDefault="00BC5BDB" w:rsidP="003B043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bookmarkStart w:id="13" w:name="Par39"/>
      <w:bookmarkEnd w:id="13"/>
      <w:r w:rsidRPr="00C24C00">
        <w:rPr>
          <w:sz w:val="24"/>
          <w:szCs w:val="24"/>
        </w:rPr>
        <w:t>1. Информация о достижении значений результатов предоставления</w:t>
      </w:r>
    </w:p>
    <w:p w:rsidR="00BC5BDB" w:rsidRPr="00C24C00" w:rsidRDefault="00BC5BDB" w:rsidP="003B0437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Субсидии и обязательствах, принятых в целях их достижения</w:t>
      </w:r>
    </w:p>
    <w:p w:rsidR="00BC5BDB" w:rsidRPr="00C24C00" w:rsidRDefault="00BC5BDB" w:rsidP="003B043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C5BDB" w:rsidRPr="00C24C00" w:rsidRDefault="00BC5BDB" w:rsidP="00BC5BDB">
      <w:pPr>
        <w:autoSpaceDE w:val="0"/>
        <w:autoSpaceDN w:val="0"/>
        <w:adjustRightInd w:val="0"/>
        <w:jc w:val="both"/>
        <w:rPr>
          <w:sz w:val="28"/>
          <w:szCs w:val="28"/>
        </w:rPr>
        <w:sectPr w:rsidR="00BC5BDB" w:rsidRPr="00C24C00">
          <w:pgSz w:w="11905" w:h="16838"/>
          <w:pgMar w:top="1134" w:right="567" w:bottom="1134" w:left="1134" w:header="0" w:footer="0" w:gutter="0"/>
          <w:cols w:space="720"/>
          <w:noEndnote/>
        </w:sect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37"/>
        <w:gridCol w:w="1077"/>
        <w:gridCol w:w="850"/>
        <w:gridCol w:w="794"/>
        <w:gridCol w:w="624"/>
        <w:gridCol w:w="794"/>
        <w:gridCol w:w="1077"/>
        <w:gridCol w:w="850"/>
        <w:gridCol w:w="794"/>
        <w:gridCol w:w="1077"/>
        <w:gridCol w:w="964"/>
        <w:gridCol w:w="907"/>
        <w:gridCol w:w="454"/>
        <w:gridCol w:w="762"/>
        <w:gridCol w:w="882"/>
        <w:gridCol w:w="819"/>
        <w:gridCol w:w="992"/>
      </w:tblGrid>
      <w:tr w:rsidR="00C24C00" w:rsidRPr="00C24C00" w:rsidTr="00FF113B"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1C4B45">
            <w:pPr>
              <w:autoSpaceDE w:val="0"/>
              <w:autoSpaceDN w:val="0"/>
              <w:adjustRightInd w:val="0"/>
              <w:jc w:val="center"/>
            </w:pPr>
            <w:r w:rsidRPr="00C24C00">
              <w:lastRenderedPageBreak/>
              <w:t xml:space="preserve">Направление расходов </w:t>
            </w:r>
            <w:hyperlink w:anchor="Par243" w:history="1">
              <w:r w:rsidR="001C4B45" w:rsidRPr="00C24C00">
                <w:rPr>
                  <w:vertAlign w:val="superscript"/>
                </w:rPr>
                <w:t>2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1C4B45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Результат предоставления Субсидии </w:t>
            </w:r>
            <w:hyperlink w:anchor="Par243" w:history="1">
              <w:r w:rsidR="001C4B45" w:rsidRPr="00C24C00">
                <w:rPr>
                  <w:vertAlign w:val="superscript"/>
                </w:rPr>
                <w:t>2</w:t>
              </w:r>
            </w:hyperlink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1C4B45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Единица измерения </w:t>
            </w:r>
            <w:hyperlink w:anchor="Par243" w:history="1">
              <w:r w:rsidR="001C4B45" w:rsidRPr="00C24C00">
                <w:rPr>
                  <w:vertAlign w:val="superscript"/>
                </w:rPr>
                <w:t>2</w:t>
              </w:r>
            </w:hyperlink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Код строки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1C4B45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Плановые значения </w:t>
            </w:r>
            <w:hyperlink w:anchor="Par244" w:history="1">
              <w:r w:rsidR="001C4B45" w:rsidRPr="00C24C00">
                <w:rPr>
                  <w:vertAlign w:val="superscript"/>
                </w:rPr>
                <w:t>3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9B5C35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Размер Субсидии, предусмотренный Соглашением </w:t>
            </w: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Фактически достигнутые значения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9B5C35">
            <w:pPr>
              <w:autoSpaceDE w:val="0"/>
              <w:autoSpaceDN w:val="0"/>
              <w:adjustRightInd w:val="0"/>
              <w:jc w:val="center"/>
            </w:pPr>
            <w:r w:rsidRPr="00C24C00">
              <w:t>Неиспользованный объем финансового обеспечения (</w:t>
            </w:r>
            <w:hyperlink w:anchor="Par76" w:history="1">
              <w:r w:rsidRPr="00C24C00">
                <w:t>гр. 9</w:t>
              </w:r>
            </w:hyperlink>
            <w:r w:rsidRPr="00C24C00">
              <w:t xml:space="preserve"> - </w:t>
            </w:r>
            <w:hyperlink w:anchor="Par83" w:history="1">
              <w:r w:rsidRPr="00C24C00">
                <w:t>гр. 16</w:t>
              </w:r>
            </w:hyperlink>
            <w:r w:rsidRPr="00C24C00">
              <w:t xml:space="preserve">) </w:t>
            </w:r>
            <w:hyperlink w:anchor="Par250" w:history="1">
              <w:r w:rsidR="009B5C35" w:rsidRPr="00C24C00">
                <w:rPr>
                  <w:vertAlign w:val="superscript"/>
                </w:rPr>
                <w:t>8</w:t>
              </w:r>
            </w:hyperlink>
          </w:p>
        </w:tc>
      </w:tr>
      <w:tr w:rsidR="00C24C00" w:rsidRPr="00C24C00" w:rsidTr="00FF113B"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9B5C35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на отчетную дату </w:t>
            </w:r>
            <w:hyperlink w:anchor="Par246" w:history="1">
              <w:r w:rsidR="009B5C35" w:rsidRPr="00C24C00">
                <w:rPr>
                  <w:vertAlign w:val="superscript"/>
                </w:rPr>
                <w:t>4</w:t>
              </w:r>
            </w:hyperlink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отклонение от планового значения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9B5C35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причина отклонения </w:t>
            </w:r>
            <w:hyperlink w:anchor="Par247" w:history="1">
              <w:r w:rsidR="009B5C35" w:rsidRPr="00C24C00">
                <w:rPr>
                  <w:vertAlign w:val="superscript"/>
                </w:rPr>
                <w:t>5</w:t>
              </w:r>
            </w:hyperlink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</w:p>
        </w:tc>
      </w:tr>
      <w:tr w:rsidR="00C24C00" w:rsidRPr="00C24C00" w:rsidTr="00FF11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наименование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код по БК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наименование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код по </w:t>
            </w:r>
            <w:hyperlink r:id="rId40" w:history="1">
              <w:r w:rsidRPr="00C24C00">
                <w:t>ОКЕИ</w:t>
              </w:r>
            </w:hyperlink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с даты заключения Соглашения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из них с начала текущего финансового года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с даты заключения Соглашения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из них с начала текущего финансового года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в абсолютных величинах (</w:t>
            </w:r>
            <w:hyperlink w:anchor="Par74" w:history="1">
              <w:r w:rsidRPr="00C24C00">
                <w:t>гр. 7</w:t>
              </w:r>
            </w:hyperlink>
            <w:r w:rsidRPr="00C24C00">
              <w:t xml:space="preserve"> - </w:t>
            </w:r>
            <w:hyperlink w:anchor="Par77" w:history="1">
              <w:r w:rsidRPr="00C24C00">
                <w:t>гр. 10</w:t>
              </w:r>
            </w:hyperlink>
            <w:r w:rsidRPr="00C24C00"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в процентах (</w:t>
            </w:r>
            <w:hyperlink w:anchor="Par79" w:history="1">
              <w:r w:rsidRPr="00C24C00">
                <w:t>гр. 12</w:t>
              </w:r>
            </w:hyperlink>
            <w:r w:rsidRPr="00C24C00">
              <w:t xml:space="preserve"> / </w:t>
            </w:r>
            <w:hyperlink w:anchor="Par74" w:history="1">
              <w:r w:rsidRPr="00C24C00">
                <w:t>гр. 7</w:t>
              </w:r>
            </w:hyperlink>
            <w:r w:rsidRPr="00C24C00">
              <w:t xml:space="preserve"> x 100%)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код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наименование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9B5C35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обязательств </w:t>
            </w:r>
            <w:hyperlink w:anchor="Par248" w:history="1">
              <w:r w:rsidR="009B5C35" w:rsidRPr="00C24C00">
                <w:rPr>
                  <w:vertAlign w:val="superscript"/>
                </w:rPr>
                <w:t>6</w:t>
              </w:r>
            </w:hyperlink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9B5C35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денежных обязательств </w:t>
            </w:r>
            <w:hyperlink w:anchor="Par249" w:history="1">
              <w:r w:rsidR="009B5C35" w:rsidRPr="00C24C00">
                <w:rPr>
                  <w:vertAlign w:val="superscript"/>
                </w:rPr>
                <w:t>7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</w:p>
        </w:tc>
      </w:tr>
      <w:tr w:rsidR="00C24C00" w:rsidRPr="00C24C00" w:rsidTr="00FF11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bookmarkStart w:id="14" w:name="Par68"/>
            <w:bookmarkEnd w:id="14"/>
            <w:r w:rsidRPr="00C24C00"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bookmarkStart w:id="15" w:name="Par70"/>
            <w:bookmarkEnd w:id="15"/>
            <w:r w:rsidRPr="00C24C00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bookmarkStart w:id="16" w:name="Par72"/>
            <w:bookmarkEnd w:id="16"/>
            <w:r w:rsidRPr="00C24C00"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bookmarkStart w:id="17" w:name="Par74"/>
            <w:bookmarkEnd w:id="17"/>
            <w:r w:rsidRPr="00C24C00"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bookmarkStart w:id="18" w:name="Par76"/>
            <w:bookmarkEnd w:id="18"/>
            <w:r w:rsidRPr="00C24C00"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bookmarkStart w:id="19" w:name="Par77"/>
            <w:bookmarkEnd w:id="19"/>
            <w:r w:rsidRPr="00C24C00"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bookmarkStart w:id="20" w:name="Par78"/>
            <w:bookmarkEnd w:id="20"/>
            <w:r w:rsidRPr="00C24C00">
              <w:t>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bookmarkStart w:id="21" w:name="Par79"/>
            <w:bookmarkEnd w:id="21"/>
            <w:r w:rsidRPr="00C24C00"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14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bookmarkStart w:id="22" w:name="Par83"/>
            <w:bookmarkEnd w:id="22"/>
            <w:r w:rsidRPr="00C24C00"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bookmarkStart w:id="23" w:name="Par84"/>
            <w:bookmarkEnd w:id="23"/>
            <w:r w:rsidRPr="00C24C00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bookmarkStart w:id="24" w:name="Par85"/>
            <w:bookmarkEnd w:id="24"/>
            <w:r w:rsidRPr="00C24C00">
              <w:t>18</w:t>
            </w:r>
          </w:p>
        </w:tc>
      </w:tr>
      <w:tr w:rsidR="00C24C00" w:rsidRPr="00C24C00" w:rsidTr="00FF113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0100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</w:tr>
      <w:tr w:rsidR="00C24C00" w:rsidRPr="00C24C00" w:rsidTr="00FF113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</w:tr>
      <w:tr w:rsidR="00C24C00" w:rsidRPr="00C24C00" w:rsidTr="00FF113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</w:tr>
      <w:tr w:rsidR="00C24C00" w:rsidRPr="00C24C00" w:rsidTr="00FF113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0200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</w:tr>
      <w:tr w:rsidR="00C24C00" w:rsidRPr="00C24C00" w:rsidTr="00FF113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</w:tr>
      <w:tr w:rsidR="00C24C00" w:rsidRPr="00C24C00" w:rsidTr="00FF113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</w:tr>
      <w:tr w:rsidR="00C24C00" w:rsidRPr="00C24C00" w:rsidTr="00FF113B">
        <w:tc>
          <w:tcPr>
            <w:tcW w:w="680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right"/>
            </w:pPr>
            <w:r w:rsidRPr="00C24C00"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right"/>
            </w:pPr>
            <w:r w:rsidRPr="00C24C00">
              <w:t>Всего: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</w:tr>
    </w:tbl>
    <w:p w:rsidR="00BC5BDB" w:rsidRPr="00C24C00" w:rsidRDefault="00BC5BDB" w:rsidP="00BC5BDB">
      <w:pPr>
        <w:autoSpaceDE w:val="0"/>
        <w:autoSpaceDN w:val="0"/>
        <w:adjustRightInd w:val="0"/>
        <w:jc w:val="both"/>
        <w:sectPr w:rsidR="00BC5BDB" w:rsidRPr="00C24C00">
          <w:pgSz w:w="16838" w:h="11905" w:orient="landscape"/>
          <w:pgMar w:top="1134" w:right="1134" w:bottom="567" w:left="1134" w:header="0" w:footer="0" w:gutter="0"/>
          <w:cols w:space="720"/>
          <w:noEndnote/>
        </w:sectPr>
      </w:pPr>
    </w:p>
    <w:p w:rsidR="00BC5BDB" w:rsidRPr="00C24C00" w:rsidRDefault="00BC5BDB" w:rsidP="00BC5BDB">
      <w:pPr>
        <w:autoSpaceDE w:val="0"/>
        <w:autoSpaceDN w:val="0"/>
        <w:adjustRightInd w:val="0"/>
        <w:jc w:val="both"/>
      </w:pPr>
    </w:p>
    <w:p w:rsidR="00BC5BDB" w:rsidRPr="00C24C00" w:rsidRDefault="00BC5BDB" w:rsidP="00BC5BDB">
      <w:pPr>
        <w:autoSpaceDE w:val="0"/>
        <w:autoSpaceDN w:val="0"/>
        <w:adjustRightInd w:val="0"/>
        <w:jc w:val="both"/>
        <w:outlineLvl w:val="0"/>
      </w:pPr>
      <w:r w:rsidRPr="00C24C00">
        <w:t>Руководитель</w:t>
      </w:r>
      <w:r w:rsidR="00A80046" w:rsidRPr="00C24C00">
        <w:t xml:space="preserve"> </w:t>
      </w:r>
      <w:r w:rsidRPr="00C24C00">
        <w:t xml:space="preserve">(уполномоченное </w:t>
      </w:r>
      <w:proofErr w:type="gramStart"/>
      <w:r w:rsidRPr="00C24C00">
        <w:t>лицо)  _</w:t>
      </w:r>
      <w:proofErr w:type="gramEnd"/>
      <w:r w:rsidRPr="00C24C00">
        <w:t>_________</w:t>
      </w:r>
      <w:r w:rsidR="00A80046" w:rsidRPr="00C24C00">
        <w:t>_</w:t>
      </w:r>
      <w:r w:rsidRPr="00C24C00">
        <w:t>___ ___</w:t>
      </w:r>
      <w:r w:rsidR="00A80046" w:rsidRPr="00C24C00">
        <w:t>__</w:t>
      </w:r>
      <w:r w:rsidRPr="00C24C00">
        <w:t xml:space="preserve">______ </w:t>
      </w:r>
      <w:r w:rsidR="00A80046" w:rsidRPr="00C24C00">
        <w:t xml:space="preserve"> ___</w:t>
      </w:r>
      <w:r w:rsidRPr="00C24C00">
        <w:t>_______________________</w:t>
      </w:r>
    </w:p>
    <w:p w:rsidR="00BC5BDB" w:rsidRPr="00C24C00" w:rsidRDefault="00BC5BDB" w:rsidP="00BC5BDB">
      <w:pPr>
        <w:autoSpaceDE w:val="0"/>
        <w:autoSpaceDN w:val="0"/>
        <w:adjustRightInd w:val="0"/>
        <w:jc w:val="both"/>
        <w:outlineLvl w:val="0"/>
      </w:pPr>
      <w:r w:rsidRPr="00C24C00">
        <w:t xml:space="preserve">                     </w:t>
      </w:r>
      <w:r w:rsidR="00A80046" w:rsidRPr="00C24C00">
        <w:t xml:space="preserve">                                             </w:t>
      </w:r>
      <w:r w:rsidRPr="00C24C00">
        <w:t xml:space="preserve">   (</w:t>
      </w:r>
      <w:proofErr w:type="gramStart"/>
      <w:r w:rsidRPr="00C24C00">
        <w:t xml:space="preserve">должность) </w:t>
      </w:r>
      <w:r w:rsidR="00A80046" w:rsidRPr="00C24C00">
        <w:t xml:space="preserve">  </w:t>
      </w:r>
      <w:proofErr w:type="gramEnd"/>
      <w:r w:rsidR="00A80046" w:rsidRPr="00C24C00">
        <w:t xml:space="preserve">      </w:t>
      </w:r>
      <w:r w:rsidRPr="00C24C00">
        <w:t xml:space="preserve"> (подпись)  </w:t>
      </w:r>
      <w:r w:rsidR="00A80046" w:rsidRPr="00C24C00">
        <w:t xml:space="preserve">         </w:t>
      </w:r>
      <w:r w:rsidRPr="00C24C00">
        <w:t>(расшифровка подписи)</w:t>
      </w:r>
    </w:p>
    <w:p w:rsidR="00BC5BDB" w:rsidRPr="00C24C00" w:rsidRDefault="00BC5BDB" w:rsidP="00BC5BDB">
      <w:pPr>
        <w:autoSpaceDE w:val="0"/>
        <w:autoSpaceDN w:val="0"/>
        <w:adjustRightInd w:val="0"/>
        <w:jc w:val="both"/>
        <w:outlineLvl w:val="0"/>
      </w:pPr>
    </w:p>
    <w:p w:rsidR="00BC5BDB" w:rsidRPr="00C24C00" w:rsidRDefault="00BC5BDB" w:rsidP="00BC5BDB">
      <w:pPr>
        <w:autoSpaceDE w:val="0"/>
        <w:autoSpaceDN w:val="0"/>
        <w:adjustRightInd w:val="0"/>
        <w:jc w:val="both"/>
        <w:outlineLvl w:val="0"/>
      </w:pPr>
      <w:r w:rsidRPr="00C24C00">
        <w:t xml:space="preserve">Исполнитель  </w:t>
      </w:r>
      <w:r w:rsidR="00A12D29">
        <w:t xml:space="preserve">   </w:t>
      </w:r>
      <w:r w:rsidRPr="00C24C00">
        <w:t xml:space="preserve">_____________ </w:t>
      </w:r>
      <w:r w:rsidR="00A12D29">
        <w:t xml:space="preserve">   </w:t>
      </w:r>
      <w:r w:rsidRPr="00C24C00">
        <w:t>___________________</w:t>
      </w:r>
      <w:r w:rsidR="00A12D29">
        <w:t xml:space="preserve">    </w:t>
      </w:r>
      <w:r w:rsidRPr="00C24C00">
        <w:t xml:space="preserve"> _______________________</w:t>
      </w:r>
    </w:p>
    <w:p w:rsidR="00BC5BDB" w:rsidRPr="00C24C00" w:rsidRDefault="00BC5BDB" w:rsidP="00BC5BDB">
      <w:pPr>
        <w:autoSpaceDE w:val="0"/>
        <w:autoSpaceDN w:val="0"/>
        <w:adjustRightInd w:val="0"/>
        <w:jc w:val="both"/>
        <w:outlineLvl w:val="0"/>
      </w:pPr>
      <w:r w:rsidRPr="00C24C00">
        <w:t xml:space="preserve">            </w:t>
      </w:r>
      <w:r w:rsidR="001329F7" w:rsidRPr="00C24C00">
        <w:t xml:space="preserve">                </w:t>
      </w:r>
      <w:r w:rsidRPr="00C24C00">
        <w:t xml:space="preserve">  (</w:t>
      </w:r>
      <w:proofErr w:type="gramStart"/>
      <w:r w:rsidRPr="00C24C00">
        <w:t xml:space="preserve">должность) </w:t>
      </w:r>
      <w:r w:rsidR="00A12D29">
        <w:t xml:space="preserve">  </w:t>
      </w:r>
      <w:proofErr w:type="gramEnd"/>
      <w:r w:rsidR="00A12D29">
        <w:t xml:space="preserve">     </w:t>
      </w:r>
      <w:r w:rsidRPr="00C24C00">
        <w:t xml:space="preserve"> (фамилия, инициалы)       </w:t>
      </w:r>
      <w:r w:rsidR="00A12D29">
        <w:t xml:space="preserve">      </w:t>
      </w:r>
      <w:r w:rsidRPr="00C24C00">
        <w:t xml:space="preserve"> (телефон)</w:t>
      </w:r>
    </w:p>
    <w:p w:rsidR="00BC5BDB" w:rsidRPr="00C24C00" w:rsidRDefault="00BC5BDB" w:rsidP="00BC5BDB">
      <w:pPr>
        <w:autoSpaceDE w:val="0"/>
        <w:autoSpaceDN w:val="0"/>
        <w:adjustRightInd w:val="0"/>
        <w:jc w:val="both"/>
        <w:outlineLvl w:val="0"/>
      </w:pPr>
    </w:p>
    <w:p w:rsidR="00BC5BDB" w:rsidRPr="00C24C00" w:rsidRDefault="0049446E" w:rsidP="00BC5BDB">
      <w:pPr>
        <w:autoSpaceDE w:val="0"/>
        <w:autoSpaceDN w:val="0"/>
        <w:adjustRightInd w:val="0"/>
        <w:jc w:val="both"/>
        <w:outlineLvl w:val="0"/>
      </w:pPr>
      <w:r w:rsidRPr="00C24C00">
        <w:t>«</w:t>
      </w:r>
      <w:r w:rsidR="00BC5BDB" w:rsidRPr="00C24C00">
        <w:t>__</w:t>
      </w:r>
      <w:r w:rsidRPr="00C24C00">
        <w:t>»</w:t>
      </w:r>
      <w:r w:rsidR="00BC5BDB" w:rsidRPr="00C24C00">
        <w:t xml:space="preserve"> __________ 20__ г.</w:t>
      </w:r>
    </w:p>
    <w:p w:rsidR="00BC5BDB" w:rsidRPr="00C24C00" w:rsidRDefault="00BC5BDB" w:rsidP="00BC5BDB">
      <w:pPr>
        <w:autoSpaceDE w:val="0"/>
        <w:autoSpaceDN w:val="0"/>
        <w:adjustRightInd w:val="0"/>
        <w:jc w:val="both"/>
        <w:outlineLvl w:val="0"/>
      </w:pPr>
    </w:p>
    <w:p w:rsidR="00BC5BDB" w:rsidRPr="00C24C00" w:rsidRDefault="00BC5BDB" w:rsidP="00BC5BDB">
      <w:pPr>
        <w:autoSpaceDE w:val="0"/>
        <w:autoSpaceDN w:val="0"/>
        <w:adjustRightInd w:val="0"/>
        <w:jc w:val="both"/>
        <w:outlineLvl w:val="0"/>
        <w:rPr>
          <w:vertAlign w:val="superscript"/>
        </w:rPr>
      </w:pPr>
      <w:bookmarkStart w:id="25" w:name="Par186"/>
      <w:bookmarkEnd w:id="25"/>
      <w:r w:rsidRPr="00C24C00">
        <w:t xml:space="preserve">      2. Сведения о принятии отчета о достижении значений результатов</w:t>
      </w:r>
      <w:r w:rsidR="00F234E6" w:rsidRPr="00C24C00">
        <w:t xml:space="preserve"> </w:t>
      </w:r>
      <w:r w:rsidRPr="00C24C00">
        <w:t xml:space="preserve">предоставления Субсидии </w:t>
      </w:r>
      <w:hyperlink w:anchor="Par251" w:history="1">
        <w:r w:rsidR="00966904" w:rsidRPr="00C24C00">
          <w:rPr>
            <w:vertAlign w:val="superscript"/>
          </w:rPr>
          <w:t>9</w:t>
        </w:r>
      </w:hyperlink>
    </w:p>
    <w:p w:rsidR="00BC5BDB" w:rsidRPr="00C24C00" w:rsidRDefault="00BC5BDB" w:rsidP="00BC5BDB">
      <w:pPr>
        <w:autoSpaceDE w:val="0"/>
        <w:autoSpaceDN w:val="0"/>
        <w:adjustRightInd w:val="0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065"/>
        <w:gridCol w:w="1418"/>
        <w:gridCol w:w="1842"/>
        <w:gridCol w:w="1701"/>
      </w:tblGrid>
      <w:tr w:rsidR="00C24C00" w:rsidRPr="00C24C00" w:rsidTr="00C62BA0">
        <w:tc>
          <w:tcPr>
            <w:tcW w:w="3175" w:type="dxa"/>
            <w:vMerge w:val="restart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Наименование показателя</w:t>
            </w:r>
          </w:p>
        </w:tc>
        <w:tc>
          <w:tcPr>
            <w:tcW w:w="2065" w:type="dxa"/>
            <w:vMerge w:val="restart"/>
          </w:tcPr>
          <w:p w:rsidR="00BC5BDB" w:rsidRPr="00C24C00" w:rsidRDefault="00BC5BDB" w:rsidP="005456D1">
            <w:pPr>
              <w:autoSpaceDE w:val="0"/>
              <w:autoSpaceDN w:val="0"/>
              <w:adjustRightInd w:val="0"/>
              <w:jc w:val="center"/>
            </w:pPr>
            <w:r w:rsidRPr="00C24C00">
              <w:t>Код по бюджетной классификации бюджета</w:t>
            </w:r>
            <w:r w:rsidR="005456D1">
              <w:t xml:space="preserve"> Республики Татарстан</w:t>
            </w:r>
          </w:p>
        </w:tc>
        <w:tc>
          <w:tcPr>
            <w:tcW w:w="1418" w:type="dxa"/>
            <w:vMerge w:val="restart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КОСГУ</w:t>
            </w:r>
          </w:p>
        </w:tc>
        <w:tc>
          <w:tcPr>
            <w:tcW w:w="3543" w:type="dxa"/>
            <w:gridSpan w:val="2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Сумма, руб.</w:t>
            </w:r>
          </w:p>
        </w:tc>
      </w:tr>
      <w:tr w:rsidR="00C24C00" w:rsidRPr="00C24C00" w:rsidTr="00C62BA0">
        <w:tc>
          <w:tcPr>
            <w:tcW w:w="3175" w:type="dxa"/>
            <w:vMerge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5" w:type="dxa"/>
            <w:vMerge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с начала заключения Соглашения</w:t>
            </w:r>
          </w:p>
        </w:tc>
        <w:tc>
          <w:tcPr>
            <w:tcW w:w="1701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из них с начала текущего финансового года</w:t>
            </w:r>
          </w:p>
        </w:tc>
      </w:tr>
      <w:tr w:rsidR="00C24C00" w:rsidRPr="00C24C00" w:rsidTr="00C62BA0">
        <w:tc>
          <w:tcPr>
            <w:tcW w:w="3175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1</w:t>
            </w:r>
          </w:p>
        </w:tc>
        <w:tc>
          <w:tcPr>
            <w:tcW w:w="2065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2</w:t>
            </w:r>
          </w:p>
        </w:tc>
        <w:tc>
          <w:tcPr>
            <w:tcW w:w="1418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3</w:t>
            </w:r>
          </w:p>
        </w:tc>
        <w:tc>
          <w:tcPr>
            <w:tcW w:w="1842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4</w:t>
            </w:r>
          </w:p>
        </w:tc>
        <w:tc>
          <w:tcPr>
            <w:tcW w:w="1701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center"/>
            </w:pPr>
            <w:r w:rsidRPr="00C24C00">
              <w:t>5</w:t>
            </w:r>
          </w:p>
        </w:tc>
      </w:tr>
      <w:tr w:rsidR="00C24C00" w:rsidRPr="00C24C00" w:rsidTr="00C62BA0">
        <w:tc>
          <w:tcPr>
            <w:tcW w:w="3175" w:type="dxa"/>
            <w:vMerge w:val="restart"/>
          </w:tcPr>
          <w:p w:rsidR="00BC5BDB" w:rsidRPr="00C24C00" w:rsidRDefault="00BC5BDB" w:rsidP="00FC560D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Объем Субсидии, направленной на достижение результатов </w:t>
            </w:r>
            <w:hyperlink w:anchor="Par252" w:history="1">
              <w:r w:rsidR="0078193F" w:rsidRPr="00C24C00">
                <w:rPr>
                  <w:vertAlign w:val="superscript"/>
                </w:rPr>
                <w:t>1</w:t>
              </w:r>
              <w:r w:rsidR="00FC560D" w:rsidRPr="00C24C00">
                <w:rPr>
                  <w:vertAlign w:val="superscript"/>
                </w:rPr>
                <w:t>0</w:t>
              </w:r>
            </w:hyperlink>
          </w:p>
        </w:tc>
        <w:tc>
          <w:tcPr>
            <w:tcW w:w="2065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</w:tr>
      <w:tr w:rsidR="00C24C00" w:rsidRPr="00C24C00" w:rsidTr="00C62BA0">
        <w:tc>
          <w:tcPr>
            <w:tcW w:w="3175" w:type="dxa"/>
            <w:vMerge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5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</w:tr>
      <w:tr w:rsidR="00C24C00" w:rsidRPr="00C24C00" w:rsidTr="00C62BA0">
        <w:tc>
          <w:tcPr>
            <w:tcW w:w="3175" w:type="dxa"/>
            <w:vMerge w:val="restart"/>
          </w:tcPr>
          <w:p w:rsidR="00BC5BDB" w:rsidRPr="00C24C00" w:rsidRDefault="00BC5BDB" w:rsidP="00FC560D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Объем Субсидии, потребность в которой не подтверждена </w:t>
            </w:r>
            <w:hyperlink w:anchor="Par253" w:history="1">
              <w:r w:rsidR="0078193F" w:rsidRPr="00C24C00">
                <w:rPr>
                  <w:vertAlign w:val="superscript"/>
                </w:rPr>
                <w:t>1</w:t>
              </w:r>
              <w:r w:rsidR="00FC560D" w:rsidRPr="00C24C00">
                <w:rPr>
                  <w:vertAlign w:val="superscript"/>
                </w:rPr>
                <w:t>1</w:t>
              </w:r>
            </w:hyperlink>
          </w:p>
        </w:tc>
        <w:tc>
          <w:tcPr>
            <w:tcW w:w="2065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</w:tr>
      <w:tr w:rsidR="00C24C00" w:rsidRPr="00C24C00" w:rsidTr="00C62BA0">
        <w:tc>
          <w:tcPr>
            <w:tcW w:w="3175" w:type="dxa"/>
            <w:vMerge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5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</w:tr>
      <w:tr w:rsidR="00C24C00" w:rsidRPr="00C24C00" w:rsidTr="00C62BA0">
        <w:tc>
          <w:tcPr>
            <w:tcW w:w="3175" w:type="dxa"/>
          </w:tcPr>
          <w:p w:rsidR="00BC5BDB" w:rsidRPr="00C24C00" w:rsidRDefault="00BC5BDB" w:rsidP="00FC560D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Объем Субсидии, подлежащей возврату в бюджет </w:t>
            </w:r>
            <w:hyperlink w:anchor="Par254" w:history="1">
              <w:r w:rsidR="0078193F" w:rsidRPr="00C24C00">
                <w:rPr>
                  <w:vertAlign w:val="superscript"/>
                </w:rPr>
                <w:t>1</w:t>
              </w:r>
              <w:r w:rsidR="00FC560D" w:rsidRPr="00C24C00">
                <w:rPr>
                  <w:vertAlign w:val="superscript"/>
                </w:rPr>
                <w:t>2</w:t>
              </w:r>
            </w:hyperlink>
          </w:p>
        </w:tc>
        <w:tc>
          <w:tcPr>
            <w:tcW w:w="2065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</w:tr>
      <w:tr w:rsidR="00C24C00" w:rsidRPr="00C24C00" w:rsidTr="00C62BA0">
        <w:tc>
          <w:tcPr>
            <w:tcW w:w="3175" w:type="dxa"/>
          </w:tcPr>
          <w:p w:rsidR="00BC5BDB" w:rsidRPr="00C24C00" w:rsidRDefault="00BC5BDB" w:rsidP="00FC560D">
            <w:pPr>
              <w:autoSpaceDE w:val="0"/>
              <w:autoSpaceDN w:val="0"/>
              <w:adjustRightInd w:val="0"/>
              <w:jc w:val="center"/>
            </w:pPr>
            <w:r w:rsidRPr="00C24C00">
              <w:t xml:space="preserve">Сумма штрафных санкций (пени), подлежащих перечислению в бюджет </w:t>
            </w:r>
            <w:hyperlink w:anchor="Par255" w:history="1">
              <w:r w:rsidR="0078193F" w:rsidRPr="00C24C00">
                <w:rPr>
                  <w:vertAlign w:val="superscript"/>
                </w:rPr>
                <w:t>1</w:t>
              </w:r>
              <w:r w:rsidR="00FC560D" w:rsidRPr="00C24C00">
                <w:rPr>
                  <w:vertAlign w:val="superscript"/>
                </w:rPr>
                <w:t>3</w:t>
              </w:r>
            </w:hyperlink>
          </w:p>
        </w:tc>
        <w:tc>
          <w:tcPr>
            <w:tcW w:w="2065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BC5BDB" w:rsidRPr="00C24C00" w:rsidRDefault="00BC5BDB" w:rsidP="00BC5BDB">
            <w:pPr>
              <w:autoSpaceDE w:val="0"/>
              <w:autoSpaceDN w:val="0"/>
              <w:adjustRightInd w:val="0"/>
            </w:pPr>
          </w:p>
        </w:tc>
      </w:tr>
    </w:tbl>
    <w:p w:rsidR="00BC5BDB" w:rsidRPr="00C24C00" w:rsidRDefault="00BC5BDB" w:rsidP="00BC5BDB">
      <w:pPr>
        <w:autoSpaceDE w:val="0"/>
        <w:autoSpaceDN w:val="0"/>
        <w:adjustRightInd w:val="0"/>
        <w:jc w:val="both"/>
      </w:pPr>
    </w:p>
    <w:p w:rsidR="00BC5BDB" w:rsidRPr="00C24C00" w:rsidRDefault="00BC5BDB" w:rsidP="00BC5BDB">
      <w:pPr>
        <w:autoSpaceDE w:val="0"/>
        <w:autoSpaceDN w:val="0"/>
        <w:adjustRightInd w:val="0"/>
        <w:jc w:val="both"/>
        <w:outlineLvl w:val="0"/>
      </w:pPr>
      <w:r w:rsidRPr="00CA59F0">
        <w:rPr>
          <w:sz w:val="24"/>
          <w:szCs w:val="24"/>
        </w:rPr>
        <w:t>Руководитель</w:t>
      </w:r>
      <w:r w:rsidR="00EE0475" w:rsidRPr="00CA59F0">
        <w:rPr>
          <w:sz w:val="24"/>
          <w:szCs w:val="24"/>
        </w:rPr>
        <w:t xml:space="preserve"> </w:t>
      </w:r>
      <w:r w:rsidR="00A804CC" w:rsidRPr="00CA59F0">
        <w:rPr>
          <w:sz w:val="24"/>
          <w:szCs w:val="24"/>
        </w:rPr>
        <w:t xml:space="preserve">  </w:t>
      </w:r>
      <w:r w:rsidR="00A804CC">
        <w:t xml:space="preserve">                        </w:t>
      </w:r>
      <w:r w:rsidRPr="00C24C00">
        <w:t>__________________</w:t>
      </w:r>
      <w:r w:rsidR="00EE0475" w:rsidRPr="00C24C00">
        <w:t xml:space="preserve">      </w:t>
      </w:r>
      <w:r w:rsidRPr="00C24C00">
        <w:t xml:space="preserve"> ___________ </w:t>
      </w:r>
      <w:r w:rsidR="00EE0475" w:rsidRPr="00C24C00">
        <w:t xml:space="preserve"> </w:t>
      </w:r>
      <w:r w:rsidR="00A804CC">
        <w:t xml:space="preserve">   </w:t>
      </w:r>
      <w:r w:rsidR="00EE0475" w:rsidRPr="00C24C00">
        <w:t xml:space="preserve"> </w:t>
      </w:r>
      <w:r w:rsidRPr="00C24C00">
        <w:t xml:space="preserve">_________ </w:t>
      </w:r>
      <w:r w:rsidR="00EE0475" w:rsidRPr="00C24C00">
        <w:t xml:space="preserve"> </w:t>
      </w:r>
      <w:r w:rsidR="00A804CC">
        <w:t xml:space="preserve">  </w:t>
      </w:r>
      <w:r w:rsidR="00EE0475" w:rsidRPr="00C24C00">
        <w:t xml:space="preserve"> </w:t>
      </w:r>
      <w:r w:rsidRPr="00C24C00">
        <w:t>___________</w:t>
      </w:r>
      <w:r w:rsidR="00EE0475" w:rsidRPr="00C24C00">
        <w:t>_________</w:t>
      </w:r>
      <w:r w:rsidRPr="00C24C00">
        <w:t>_</w:t>
      </w:r>
    </w:p>
    <w:p w:rsidR="00EE0475" w:rsidRPr="00C24C00" w:rsidRDefault="00A804CC" w:rsidP="00EE0475">
      <w:pPr>
        <w:autoSpaceDE w:val="0"/>
        <w:autoSpaceDN w:val="0"/>
        <w:adjustRightInd w:val="0"/>
        <w:jc w:val="both"/>
        <w:outlineLvl w:val="0"/>
      </w:pPr>
      <w:r w:rsidRPr="00C24C00">
        <w:t xml:space="preserve">(уполномоченное </w:t>
      </w:r>
      <w:proofErr w:type="gramStart"/>
      <w:r w:rsidRPr="00C24C00">
        <w:t>лицо)</w:t>
      </w:r>
      <w:r>
        <w:t xml:space="preserve">   </w:t>
      </w:r>
      <w:proofErr w:type="gramEnd"/>
      <w:r>
        <w:t xml:space="preserve">       </w:t>
      </w:r>
      <w:r w:rsidR="00EE0475" w:rsidRPr="00C24C00">
        <w:t xml:space="preserve"> </w:t>
      </w:r>
      <w:r w:rsidR="00BC5BDB" w:rsidRPr="00C24C00">
        <w:t xml:space="preserve">(Министерство,   </w:t>
      </w:r>
      <w:r w:rsidR="00EE0475" w:rsidRPr="00C24C00">
        <w:t xml:space="preserve">            </w:t>
      </w:r>
      <w:r>
        <w:t xml:space="preserve"> </w:t>
      </w:r>
      <w:r w:rsidR="00EE0475" w:rsidRPr="00C24C00">
        <w:t xml:space="preserve">  </w:t>
      </w:r>
      <w:r w:rsidR="00BC5BDB" w:rsidRPr="00C24C00">
        <w:t xml:space="preserve">(должность) </w:t>
      </w:r>
      <w:r w:rsidR="00EE0475" w:rsidRPr="00C24C00">
        <w:t xml:space="preserve">   </w:t>
      </w:r>
      <w:r>
        <w:t xml:space="preserve"> </w:t>
      </w:r>
      <w:r w:rsidR="00BC5BDB" w:rsidRPr="00C24C00">
        <w:t>(подпись)</w:t>
      </w:r>
      <w:r w:rsidR="00EE0475" w:rsidRPr="00C24C00">
        <w:t xml:space="preserve">    </w:t>
      </w:r>
      <w:r>
        <w:t xml:space="preserve"> </w:t>
      </w:r>
      <w:r w:rsidR="00BC5BDB" w:rsidRPr="00C24C00">
        <w:t xml:space="preserve"> (расшифровка</w:t>
      </w:r>
      <w:r w:rsidR="00EE0475" w:rsidRPr="00C24C00">
        <w:t xml:space="preserve"> подписи)</w:t>
      </w:r>
    </w:p>
    <w:p w:rsidR="00EE0475" w:rsidRPr="00C24C00" w:rsidRDefault="00BC5BDB" w:rsidP="00BC5BDB">
      <w:pPr>
        <w:autoSpaceDE w:val="0"/>
        <w:autoSpaceDN w:val="0"/>
        <w:adjustRightInd w:val="0"/>
        <w:jc w:val="both"/>
        <w:outlineLvl w:val="0"/>
      </w:pPr>
      <w:r w:rsidRPr="00C24C00">
        <w:t xml:space="preserve">                 </w:t>
      </w:r>
      <w:r w:rsidR="00EE0475" w:rsidRPr="00C24C00">
        <w:t xml:space="preserve">                         </w:t>
      </w:r>
      <w:r w:rsidR="00A804CC">
        <w:t xml:space="preserve">         </w:t>
      </w:r>
      <w:r w:rsidRPr="00C24C00">
        <w:t>Агентство, Служба,</w:t>
      </w:r>
    </w:p>
    <w:p w:rsidR="00BC5BDB" w:rsidRPr="00C24C00" w:rsidRDefault="00EE0475" w:rsidP="00BC5BDB">
      <w:pPr>
        <w:autoSpaceDE w:val="0"/>
        <w:autoSpaceDN w:val="0"/>
        <w:adjustRightInd w:val="0"/>
        <w:jc w:val="both"/>
        <w:outlineLvl w:val="0"/>
      </w:pPr>
      <w:r w:rsidRPr="00C24C00">
        <w:t xml:space="preserve">                       </w:t>
      </w:r>
      <w:r w:rsidR="00A804CC">
        <w:t xml:space="preserve">                        </w:t>
      </w:r>
      <w:r w:rsidR="00BC5BDB" w:rsidRPr="00C24C00">
        <w:t>иной орган (организация)</w:t>
      </w:r>
      <w:r w:rsidR="00A804CC">
        <w:t>)</w:t>
      </w:r>
    </w:p>
    <w:p w:rsidR="00B72D1B" w:rsidRPr="00C24C00" w:rsidRDefault="00B72D1B" w:rsidP="00BC5BDB">
      <w:pPr>
        <w:autoSpaceDE w:val="0"/>
        <w:autoSpaceDN w:val="0"/>
        <w:adjustRightInd w:val="0"/>
        <w:jc w:val="both"/>
        <w:outlineLvl w:val="0"/>
      </w:pPr>
    </w:p>
    <w:p w:rsidR="00BC5BDB" w:rsidRPr="00C24C00" w:rsidRDefault="00BC5BDB" w:rsidP="00BC5BDB">
      <w:pPr>
        <w:autoSpaceDE w:val="0"/>
        <w:autoSpaceDN w:val="0"/>
        <w:adjustRightInd w:val="0"/>
        <w:jc w:val="both"/>
        <w:outlineLvl w:val="0"/>
      </w:pPr>
      <w:r w:rsidRPr="00CA59F0">
        <w:rPr>
          <w:sz w:val="24"/>
          <w:szCs w:val="24"/>
        </w:rPr>
        <w:t>Исполнитель</w:t>
      </w:r>
      <w:r w:rsidRPr="00C24C00">
        <w:t xml:space="preserve">        _______________</w:t>
      </w:r>
      <w:proofErr w:type="gramStart"/>
      <w:r w:rsidRPr="00C24C00">
        <w:t>_  _</w:t>
      </w:r>
      <w:proofErr w:type="gramEnd"/>
      <w:r w:rsidRPr="00C24C00">
        <w:t>_________</w:t>
      </w:r>
      <w:r w:rsidR="00B72D1B" w:rsidRPr="00C24C00">
        <w:t>________</w:t>
      </w:r>
      <w:r w:rsidRPr="00C24C00">
        <w:t>_</w:t>
      </w:r>
      <w:r w:rsidR="00B72D1B" w:rsidRPr="00C24C00">
        <w:t>__          ____</w:t>
      </w:r>
      <w:r w:rsidRPr="00C24C00">
        <w:t>_________</w:t>
      </w:r>
    </w:p>
    <w:p w:rsidR="00BC5BDB" w:rsidRPr="00C24C00" w:rsidRDefault="00BC5BDB" w:rsidP="00BC5BDB">
      <w:pPr>
        <w:autoSpaceDE w:val="0"/>
        <w:autoSpaceDN w:val="0"/>
        <w:adjustRightInd w:val="0"/>
        <w:jc w:val="both"/>
        <w:outlineLvl w:val="0"/>
      </w:pPr>
      <w:r w:rsidRPr="00C24C00">
        <w:t xml:space="preserve">                       </w:t>
      </w:r>
      <w:r w:rsidR="00B72D1B" w:rsidRPr="00C24C00">
        <w:t xml:space="preserve">          </w:t>
      </w:r>
      <w:r w:rsidRPr="00C24C00">
        <w:t xml:space="preserve"> (</w:t>
      </w:r>
      <w:proofErr w:type="gramStart"/>
      <w:r w:rsidRPr="00C24C00">
        <w:t xml:space="preserve">должность)   </w:t>
      </w:r>
      <w:proofErr w:type="gramEnd"/>
      <w:r w:rsidRPr="00C24C00">
        <w:t xml:space="preserve">   </w:t>
      </w:r>
      <w:r w:rsidR="00B72D1B" w:rsidRPr="00C24C00">
        <w:t xml:space="preserve">      </w:t>
      </w:r>
      <w:r w:rsidRPr="00C24C00">
        <w:t xml:space="preserve"> (фамилия, </w:t>
      </w:r>
      <w:r w:rsidR="00B72D1B" w:rsidRPr="00C24C00">
        <w:t>инициалы)</w:t>
      </w:r>
      <w:r w:rsidRPr="00C24C00">
        <w:t xml:space="preserve"> </w:t>
      </w:r>
      <w:r w:rsidR="00B72D1B" w:rsidRPr="00C24C00">
        <w:t xml:space="preserve">               </w:t>
      </w:r>
      <w:r w:rsidRPr="00C24C00">
        <w:t>(телефон)</w:t>
      </w:r>
    </w:p>
    <w:p w:rsidR="00BC5BDB" w:rsidRPr="00C24C00" w:rsidRDefault="00BC5BDB" w:rsidP="00BC5BDB">
      <w:pPr>
        <w:autoSpaceDE w:val="0"/>
        <w:autoSpaceDN w:val="0"/>
        <w:adjustRightInd w:val="0"/>
        <w:jc w:val="both"/>
        <w:outlineLvl w:val="0"/>
      </w:pPr>
      <w:r w:rsidRPr="00C24C00">
        <w:t xml:space="preserve">                                         </w:t>
      </w:r>
      <w:r w:rsidR="00B72D1B" w:rsidRPr="00C24C00">
        <w:t xml:space="preserve">                        </w:t>
      </w:r>
      <w:r w:rsidRPr="00C24C00">
        <w:t xml:space="preserve"> </w:t>
      </w:r>
    </w:p>
    <w:p w:rsidR="00BC5BDB" w:rsidRPr="00C24C00" w:rsidRDefault="00BC5BDB" w:rsidP="00BC5BDB">
      <w:pPr>
        <w:autoSpaceDE w:val="0"/>
        <w:autoSpaceDN w:val="0"/>
        <w:adjustRightInd w:val="0"/>
        <w:jc w:val="both"/>
        <w:outlineLvl w:val="0"/>
      </w:pPr>
    </w:p>
    <w:p w:rsidR="00BC5BDB" w:rsidRPr="00C50981" w:rsidRDefault="000D686B" w:rsidP="00BC5BDB">
      <w:pPr>
        <w:autoSpaceDE w:val="0"/>
        <w:autoSpaceDN w:val="0"/>
        <w:adjustRightInd w:val="0"/>
        <w:jc w:val="both"/>
        <w:outlineLvl w:val="0"/>
      </w:pPr>
      <w:r w:rsidRPr="00C24C00">
        <w:t>«_</w:t>
      </w:r>
      <w:r w:rsidR="00BC5BDB" w:rsidRPr="00C24C00">
        <w:t>__</w:t>
      </w:r>
      <w:r w:rsidRPr="00C24C00">
        <w:t>»</w:t>
      </w:r>
      <w:r w:rsidR="00BC5BDB" w:rsidRPr="00C24C00">
        <w:t xml:space="preserve"> __________ </w:t>
      </w:r>
      <w:r w:rsidR="00BC5BDB" w:rsidRPr="00C50981">
        <w:t>20_</w:t>
      </w:r>
      <w:r w:rsidRPr="00C50981">
        <w:t>_</w:t>
      </w:r>
      <w:r w:rsidR="00BC5BDB" w:rsidRPr="00C50981">
        <w:t>_</w:t>
      </w:r>
      <w:r w:rsidR="00C50981" w:rsidRPr="00C50981">
        <w:t xml:space="preserve"> г.».</w:t>
      </w:r>
    </w:p>
    <w:p w:rsidR="00BC5BDB" w:rsidRPr="00C50981" w:rsidRDefault="00BC5BDB" w:rsidP="00BC5BDB">
      <w:pPr>
        <w:autoSpaceDE w:val="0"/>
        <w:autoSpaceDN w:val="0"/>
        <w:adjustRightInd w:val="0"/>
        <w:jc w:val="both"/>
      </w:pPr>
    </w:p>
    <w:p w:rsidR="003B0437" w:rsidRPr="00C24C00" w:rsidRDefault="003B0437" w:rsidP="003B0437">
      <w:pPr>
        <w:autoSpaceDE w:val="0"/>
        <w:autoSpaceDN w:val="0"/>
        <w:adjustRightInd w:val="0"/>
        <w:ind w:firstLine="540"/>
        <w:jc w:val="both"/>
      </w:pPr>
      <w:r w:rsidRPr="00C24C00">
        <w:t>________________________________________</w:t>
      </w:r>
      <w:bookmarkStart w:id="26" w:name="Par241"/>
      <w:bookmarkStart w:id="27" w:name="Par242"/>
      <w:bookmarkEnd w:id="26"/>
      <w:bookmarkEnd w:id="27"/>
      <w:r w:rsidR="002661BB" w:rsidRPr="00C24C00">
        <w:t>___</w:t>
      </w:r>
    </w:p>
    <w:p w:rsidR="008F1465" w:rsidRPr="00C24C00" w:rsidRDefault="003B0437" w:rsidP="008F1465">
      <w:pPr>
        <w:autoSpaceDE w:val="0"/>
        <w:autoSpaceDN w:val="0"/>
        <w:adjustRightInd w:val="0"/>
        <w:ind w:firstLine="540"/>
        <w:jc w:val="both"/>
      </w:pPr>
      <w:r w:rsidRPr="00C24C00">
        <w:rPr>
          <w:vertAlign w:val="superscript"/>
        </w:rPr>
        <w:t>1</w:t>
      </w:r>
      <w:r w:rsidR="00BC5BDB" w:rsidRPr="00C24C00">
        <w:t xml:space="preserve"> При представлении уточненного отчета указывается номер корректировки (например, </w:t>
      </w:r>
      <w:r w:rsidRPr="00C24C00">
        <w:t>«</w:t>
      </w:r>
      <w:r w:rsidR="00BC5BDB" w:rsidRPr="00C24C00">
        <w:t>1</w:t>
      </w:r>
      <w:r w:rsidRPr="00C24C00">
        <w:t>»</w:t>
      </w:r>
      <w:r w:rsidR="00BC5BDB" w:rsidRPr="00C24C00">
        <w:t xml:space="preserve">, </w:t>
      </w:r>
      <w:r w:rsidRPr="00C24C00">
        <w:t>«</w:t>
      </w:r>
      <w:r w:rsidR="00BC5BDB" w:rsidRPr="00C24C00">
        <w:t>2</w:t>
      </w:r>
      <w:r w:rsidRPr="00C24C00">
        <w:t>»</w:t>
      </w:r>
      <w:r w:rsidR="00BC5BDB" w:rsidRPr="00C24C00">
        <w:t>,</w:t>
      </w:r>
      <w:r w:rsidRPr="00C24C00">
        <w:t xml:space="preserve"> «</w:t>
      </w:r>
      <w:r w:rsidR="00BC5BDB" w:rsidRPr="00C24C00">
        <w:t>...</w:t>
      </w:r>
      <w:r w:rsidRPr="00C24C00">
        <w:t>»</w:t>
      </w:r>
      <w:r w:rsidR="00BC5BDB" w:rsidRPr="00C24C00">
        <w:t>).</w:t>
      </w:r>
      <w:bookmarkStart w:id="28" w:name="Par243"/>
      <w:bookmarkEnd w:id="28"/>
    </w:p>
    <w:p w:rsidR="008F1465" w:rsidRPr="00C24C00" w:rsidRDefault="001C4B45" w:rsidP="008F1465">
      <w:pPr>
        <w:autoSpaceDE w:val="0"/>
        <w:autoSpaceDN w:val="0"/>
        <w:adjustRightInd w:val="0"/>
        <w:ind w:firstLine="540"/>
        <w:jc w:val="both"/>
      </w:pPr>
      <w:r w:rsidRPr="00C24C00">
        <w:rPr>
          <w:vertAlign w:val="superscript"/>
        </w:rPr>
        <w:t>2</w:t>
      </w:r>
      <w:r w:rsidR="00BC5BDB" w:rsidRPr="00C24C00">
        <w:t xml:space="preserve"> Показатели </w:t>
      </w:r>
      <w:hyperlink w:anchor="Par68" w:history="1">
        <w:r w:rsidR="00BC5BDB" w:rsidRPr="00C24C00">
          <w:t>граф 1</w:t>
        </w:r>
      </w:hyperlink>
      <w:r w:rsidR="00BC5BDB" w:rsidRPr="00C24C00">
        <w:t xml:space="preserve"> - </w:t>
      </w:r>
      <w:hyperlink w:anchor="Par72" w:history="1">
        <w:r w:rsidR="00BC5BDB" w:rsidRPr="00C24C00">
          <w:t>5</w:t>
        </w:r>
      </w:hyperlink>
      <w:r w:rsidR="00BC5BDB" w:rsidRPr="00C24C00">
        <w:t xml:space="preserve"> формируются на основании показателей </w:t>
      </w:r>
      <w:hyperlink r:id="rId41" w:history="1">
        <w:r w:rsidR="00BC5BDB" w:rsidRPr="00C24C00">
          <w:t>граф 1</w:t>
        </w:r>
      </w:hyperlink>
      <w:r w:rsidR="00BC5BDB" w:rsidRPr="00C24C00">
        <w:t xml:space="preserve"> - </w:t>
      </w:r>
      <w:hyperlink r:id="rId42" w:history="1">
        <w:r w:rsidR="00BC5BDB" w:rsidRPr="00C24C00">
          <w:t>5</w:t>
        </w:r>
      </w:hyperlink>
      <w:r w:rsidR="00BC5BDB" w:rsidRPr="00C24C00">
        <w:t xml:space="preserve">, указанных в приложении к Соглашению, оформленному в соответствии с приложением </w:t>
      </w:r>
      <w:r w:rsidRPr="00C24C00">
        <w:t>№</w:t>
      </w:r>
      <w:r w:rsidR="00BC5BDB" w:rsidRPr="00C24C00">
        <w:t xml:space="preserve"> 2.1 к Типовой форме.</w:t>
      </w:r>
      <w:bookmarkStart w:id="29" w:name="Par244"/>
      <w:bookmarkEnd w:id="29"/>
    </w:p>
    <w:p w:rsidR="008F1465" w:rsidRPr="00C24C00" w:rsidRDefault="001C4B45" w:rsidP="008F1465">
      <w:pPr>
        <w:autoSpaceDE w:val="0"/>
        <w:autoSpaceDN w:val="0"/>
        <w:adjustRightInd w:val="0"/>
        <w:ind w:firstLine="540"/>
        <w:jc w:val="both"/>
      </w:pPr>
      <w:r w:rsidRPr="00C24C00">
        <w:rPr>
          <w:vertAlign w:val="superscript"/>
        </w:rPr>
        <w:t>3</w:t>
      </w:r>
      <w:r w:rsidR="00BC5BDB" w:rsidRPr="00C24C00">
        <w:t xml:space="preserve"> Указываются в соответствии с плановыми значениями, установленными в приложении к Соглашению, оформленному в соответствии с </w:t>
      </w:r>
      <w:hyperlink r:id="rId43" w:history="1">
        <w:r w:rsidR="00BC5BDB" w:rsidRPr="00C24C00">
          <w:t xml:space="preserve">приложением </w:t>
        </w:r>
        <w:r w:rsidR="004B3378" w:rsidRPr="00C24C00">
          <w:t>№</w:t>
        </w:r>
        <w:r w:rsidR="00BC5BDB" w:rsidRPr="00C24C00">
          <w:t xml:space="preserve"> 2.1</w:t>
        </w:r>
      </w:hyperlink>
      <w:r w:rsidR="00BC5BDB" w:rsidRPr="00C24C00">
        <w:t xml:space="preserve"> к Типовой форме, на соответствующую дату.</w:t>
      </w:r>
      <w:bookmarkStart w:id="30" w:name="Par245"/>
      <w:bookmarkEnd w:id="30"/>
    </w:p>
    <w:p w:rsidR="008F1465" w:rsidRPr="00C24C00" w:rsidRDefault="00F87C3F" w:rsidP="008F1465">
      <w:pPr>
        <w:autoSpaceDE w:val="0"/>
        <w:autoSpaceDN w:val="0"/>
        <w:adjustRightInd w:val="0"/>
        <w:ind w:firstLine="540"/>
        <w:jc w:val="both"/>
      </w:pPr>
      <w:r w:rsidRPr="00C24C00">
        <w:rPr>
          <w:vertAlign w:val="superscript"/>
        </w:rPr>
        <w:t>4</w:t>
      </w:r>
      <w:r w:rsidR="00BC5BDB" w:rsidRPr="00C24C00">
        <w:t xml:space="preserve">  Указываются значения показателей, отраженных в </w:t>
      </w:r>
      <w:hyperlink w:anchor="Par70" w:history="1">
        <w:r w:rsidR="00BC5BDB" w:rsidRPr="00C24C00">
          <w:t>графе 3</w:t>
        </w:r>
      </w:hyperlink>
      <w:r w:rsidR="00BC5BDB" w:rsidRPr="00C24C00"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  <w:bookmarkStart w:id="31" w:name="Par247"/>
      <w:bookmarkEnd w:id="31"/>
    </w:p>
    <w:p w:rsidR="008F1465" w:rsidRPr="00C24C00" w:rsidRDefault="009B5C35" w:rsidP="008F1465">
      <w:pPr>
        <w:autoSpaceDE w:val="0"/>
        <w:autoSpaceDN w:val="0"/>
        <w:adjustRightInd w:val="0"/>
        <w:ind w:firstLine="540"/>
        <w:jc w:val="both"/>
      </w:pPr>
      <w:r w:rsidRPr="00C24C00">
        <w:rPr>
          <w:vertAlign w:val="superscript"/>
        </w:rPr>
        <w:t>5</w:t>
      </w:r>
      <w:r w:rsidR="00BC5BDB" w:rsidRPr="00C24C00">
        <w:t xml:space="preserve"> Перечень причин отклонений устанавливается финансовым органом.</w:t>
      </w:r>
      <w:bookmarkStart w:id="32" w:name="Par248"/>
      <w:bookmarkEnd w:id="32"/>
    </w:p>
    <w:p w:rsidR="008F1465" w:rsidRPr="00C24C00" w:rsidRDefault="004F61BB" w:rsidP="008F1465">
      <w:pPr>
        <w:autoSpaceDE w:val="0"/>
        <w:autoSpaceDN w:val="0"/>
        <w:adjustRightInd w:val="0"/>
        <w:ind w:firstLine="540"/>
        <w:jc w:val="both"/>
      </w:pPr>
      <w:r w:rsidRPr="00C24C00">
        <w:rPr>
          <w:vertAlign w:val="superscript"/>
        </w:rPr>
        <w:t>6</w:t>
      </w:r>
      <w:r w:rsidR="00BC5BDB" w:rsidRPr="00C24C00">
        <w:t xml:space="preserve">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Субсидия.</w:t>
      </w:r>
      <w:bookmarkStart w:id="33" w:name="Par249"/>
      <w:bookmarkEnd w:id="33"/>
    </w:p>
    <w:p w:rsidR="008F1465" w:rsidRPr="00C24C00" w:rsidRDefault="004F61BB" w:rsidP="008F1465">
      <w:pPr>
        <w:autoSpaceDE w:val="0"/>
        <w:autoSpaceDN w:val="0"/>
        <w:adjustRightInd w:val="0"/>
        <w:ind w:firstLine="540"/>
        <w:jc w:val="both"/>
      </w:pPr>
      <w:r w:rsidRPr="00C24C00">
        <w:rPr>
          <w:vertAlign w:val="superscript"/>
        </w:rPr>
        <w:t>7</w:t>
      </w:r>
      <w:r w:rsidR="00BC5BDB" w:rsidRPr="00C24C00">
        <w:t xml:space="preserve"> Указывается объем денежных обязательств (за исключением авансов), принятых Получателем на отчетную дату, в целях достижения значений результатов предоставления Субсидии, отраженных в </w:t>
      </w:r>
      <w:hyperlink w:anchor="Par78" w:history="1">
        <w:r w:rsidR="00BC5BDB" w:rsidRPr="00C24C00">
          <w:t>графе 11</w:t>
        </w:r>
      </w:hyperlink>
      <w:r w:rsidR="00BC5BDB" w:rsidRPr="00C24C00">
        <w:t>.</w:t>
      </w:r>
      <w:bookmarkStart w:id="34" w:name="Par250"/>
      <w:bookmarkEnd w:id="34"/>
    </w:p>
    <w:p w:rsidR="008F1465" w:rsidRPr="00C24C00" w:rsidRDefault="004F61BB" w:rsidP="008F1465">
      <w:pPr>
        <w:autoSpaceDE w:val="0"/>
        <w:autoSpaceDN w:val="0"/>
        <w:adjustRightInd w:val="0"/>
        <w:ind w:firstLine="540"/>
        <w:jc w:val="both"/>
      </w:pPr>
      <w:r w:rsidRPr="00C24C00">
        <w:rPr>
          <w:vertAlign w:val="superscript"/>
        </w:rPr>
        <w:t>8</w:t>
      </w:r>
      <w:r w:rsidR="00BC5BDB" w:rsidRPr="00C24C00">
        <w:t xml:space="preserve"> Показатель формируется на 1 января года, следующего за отчетным (по окончании срока действия соглашения).</w:t>
      </w:r>
      <w:bookmarkStart w:id="35" w:name="Par251"/>
      <w:bookmarkEnd w:id="35"/>
    </w:p>
    <w:p w:rsidR="008F1465" w:rsidRPr="00C24C00" w:rsidRDefault="004F61BB" w:rsidP="008F1465">
      <w:pPr>
        <w:autoSpaceDE w:val="0"/>
        <w:autoSpaceDN w:val="0"/>
        <w:adjustRightInd w:val="0"/>
        <w:ind w:firstLine="540"/>
        <w:jc w:val="both"/>
      </w:pPr>
      <w:r w:rsidRPr="00C24C00">
        <w:rPr>
          <w:vertAlign w:val="superscript"/>
        </w:rPr>
        <w:lastRenderedPageBreak/>
        <w:t>9</w:t>
      </w:r>
      <w:r w:rsidR="00BC5BDB" w:rsidRPr="00C24C00">
        <w:t xml:space="preserve"> </w:t>
      </w:r>
      <w:hyperlink w:anchor="Par186" w:history="1">
        <w:r w:rsidR="00BC5BDB" w:rsidRPr="00C24C00">
          <w:t>Раздел 2</w:t>
        </w:r>
      </w:hyperlink>
      <w:r w:rsidR="00BC5BDB" w:rsidRPr="00C24C00">
        <w:t xml:space="preserve"> формируется </w:t>
      </w:r>
      <w:r w:rsidR="00952506" w:rsidRPr="00C24C00">
        <w:t>Министерством (Комитетом, Агентством, иным органом (организацией))</w:t>
      </w:r>
      <w:r w:rsidR="00BC5BDB" w:rsidRPr="00C24C00">
        <w:t xml:space="preserve"> по состоянию на 1 января года, следующего за отчетным (по окончании срока действия Соглашения).</w:t>
      </w:r>
      <w:bookmarkStart w:id="36" w:name="Par252"/>
      <w:bookmarkEnd w:id="36"/>
    </w:p>
    <w:p w:rsidR="008F1465" w:rsidRPr="00C24C00" w:rsidRDefault="00674FB0" w:rsidP="008F1465">
      <w:pPr>
        <w:autoSpaceDE w:val="0"/>
        <w:autoSpaceDN w:val="0"/>
        <w:adjustRightInd w:val="0"/>
        <w:ind w:firstLine="540"/>
        <w:jc w:val="both"/>
      </w:pPr>
      <w:r w:rsidRPr="00C24C00">
        <w:rPr>
          <w:vertAlign w:val="superscript"/>
        </w:rPr>
        <w:t>1</w:t>
      </w:r>
      <w:r w:rsidR="004F61BB" w:rsidRPr="00C24C00">
        <w:rPr>
          <w:vertAlign w:val="superscript"/>
        </w:rPr>
        <w:t>0</w:t>
      </w:r>
      <w:r w:rsidR="00BC5BDB" w:rsidRPr="00C24C00">
        <w:t xml:space="preserve"> Значение показателя формируется в соответствии с объемом денежных обязательств, отраженных в </w:t>
      </w:r>
      <w:hyperlink w:anchor="Par39" w:history="1">
        <w:r w:rsidR="00BC5BDB" w:rsidRPr="00C24C00">
          <w:t>разделе 1</w:t>
        </w:r>
      </w:hyperlink>
      <w:r w:rsidR="00BC5BDB" w:rsidRPr="00C24C00">
        <w:t xml:space="preserve">, и не может превышать значение показателя </w:t>
      </w:r>
      <w:hyperlink w:anchor="Par84" w:history="1">
        <w:r w:rsidR="00BC5BDB" w:rsidRPr="00C24C00">
          <w:t>графы 17 раздела 1</w:t>
        </w:r>
      </w:hyperlink>
      <w:r w:rsidR="00BC5BDB" w:rsidRPr="00C24C00">
        <w:t>.</w:t>
      </w:r>
      <w:bookmarkStart w:id="37" w:name="Par253"/>
      <w:bookmarkEnd w:id="37"/>
    </w:p>
    <w:p w:rsidR="008F1465" w:rsidRPr="00C24C00" w:rsidRDefault="00674FB0" w:rsidP="008F1465">
      <w:pPr>
        <w:autoSpaceDE w:val="0"/>
        <w:autoSpaceDN w:val="0"/>
        <w:adjustRightInd w:val="0"/>
        <w:ind w:firstLine="540"/>
        <w:jc w:val="both"/>
      </w:pPr>
      <w:r w:rsidRPr="00C24C00">
        <w:rPr>
          <w:vertAlign w:val="superscript"/>
        </w:rPr>
        <w:t>1</w:t>
      </w:r>
      <w:r w:rsidR="004F61BB" w:rsidRPr="00C24C00">
        <w:rPr>
          <w:vertAlign w:val="superscript"/>
        </w:rPr>
        <w:t>1</w:t>
      </w:r>
      <w:r w:rsidR="00BC5BDB" w:rsidRPr="00C24C00">
        <w:t xml:space="preserve"> Указывается сумма, на которую подлежит уменьшению объем Субсидии </w:t>
      </w:r>
      <w:hyperlink w:anchor="Par85" w:history="1">
        <w:r w:rsidR="00BC5BDB" w:rsidRPr="00C24C00">
          <w:t>(графа 18 раздела 1)</w:t>
        </w:r>
      </w:hyperlink>
      <w:r w:rsidR="00BC5BDB" w:rsidRPr="00C24C00">
        <w:t>.</w:t>
      </w:r>
      <w:bookmarkStart w:id="38" w:name="Par254"/>
      <w:bookmarkEnd w:id="38"/>
    </w:p>
    <w:p w:rsidR="008F1465" w:rsidRPr="00C24C00" w:rsidRDefault="00674FB0" w:rsidP="008F1465">
      <w:pPr>
        <w:autoSpaceDE w:val="0"/>
        <w:autoSpaceDN w:val="0"/>
        <w:adjustRightInd w:val="0"/>
        <w:ind w:firstLine="540"/>
        <w:jc w:val="both"/>
      </w:pPr>
      <w:r w:rsidRPr="00C24C00">
        <w:rPr>
          <w:vertAlign w:val="superscript"/>
        </w:rPr>
        <w:t>1</w:t>
      </w:r>
      <w:r w:rsidR="004F61BB" w:rsidRPr="00C24C00">
        <w:rPr>
          <w:vertAlign w:val="superscript"/>
        </w:rPr>
        <w:t>2</w:t>
      </w:r>
      <w:r w:rsidR="00BC5BDB" w:rsidRPr="00C24C00">
        <w:t xml:space="preserve"> Указывается объем перечисленной Получателю Субсидии, подлежащей возврату в бюджет</w:t>
      </w:r>
      <w:r w:rsidR="007E3F67">
        <w:t xml:space="preserve"> Республики Татарстан</w:t>
      </w:r>
      <w:r w:rsidR="00BC5BDB" w:rsidRPr="00C24C00">
        <w:t>.</w:t>
      </w:r>
      <w:bookmarkStart w:id="39" w:name="Par255"/>
      <w:bookmarkEnd w:id="39"/>
    </w:p>
    <w:p w:rsidR="00BC5BDB" w:rsidRPr="00C24C00" w:rsidRDefault="00674FB0" w:rsidP="008F1465">
      <w:pPr>
        <w:autoSpaceDE w:val="0"/>
        <w:autoSpaceDN w:val="0"/>
        <w:adjustRightInd w:val="0"/>
        <w:ind w:firstLine="540"/>
        <w:jc w:val="both"/>
      </w:pPr>
      <w:r w:rsidRPr="00C24C00">
        <w:rPr>
          <w:vertAlign w:val="superscript"/>
        </w:rPr>
        <w:t>1</w:t>
      </w:r>
      <w:r w:rsidR="004F61BB" w:rsidRPr="00C24C00">
        <w:rPr>
          <w:vertAlign w:val="superscript"/>
        </w:rPr>
        <w:t>3</w:t>
      </w:r>
      <w:r w:rsidR="00BC5BDB" w:rsidRPr="00C24C00">
        <w:t xml:space="preserve"> Указывается сумма штрафных санкций (пени), подлежащих перечислению в бюджет, в случае, если Правилами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субсидии.</w:t>
      </w: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BC5BDB" w:rsidRPr="00C24C00" w:rsidRDefault="00BC5BDB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3E5302" w:rsidRDefault="003E5302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CF5007" w:rsidRPr="00C24C00" w:rsidRDefault="00CF5007" w:rsidP="00CF5007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lastRenderedPageBreak/>
        <w:t xml:space="preserve">  </w:t>
      </w:r>
      <w:r w:rsidR="00692083" w:rsidRPr="00C24C00">
        <w:rPr>
          <w:sz w:val="24"/>
          <w:szCs w:val="24"/>
        </w:rPr>
        <w:t xml:space="preserve">  </w:t>
      </w:r>
      <w:r w:rsidRPr="00C24C00">
        <w:rPr>
          <w:sz w:val="24"/>
          <w:szCs w:val="24"/>
        </w:rPr>
        <w:t xml:space="preserve">  Приложение № </w:t>
      </w:r>
      <w:r w:rsidR="00FA5606">
        <w:rPr>
          <w:sz w:val="24"/>
          <w:szCs w:val="24"/>
        </w:rPr>
        <w:t>4</w:t>
      </w:r>
      <w:r w:rsidRPr="00C24C00">
        <w:rPr>
          <w:sz w:val="24"/>
          <w:szCs w:val="24"/>
        </w:rPr>
        <w:t xml:space="preserve"> </w:t>
      </w:r>
    </w:p>
    <w:p w:rsidR="00CF5007" w:rsidRPr="00C24C00" w:rsidRDefault="00CF5007" w:rsidP="00CF5007">
      <w:pPr>
        <w:autoSpaceDE w:val="0"/>
        <w:autoSpaceDN w:val="0"/>
        <w:adjustRightInd w:val="0"/>
        <w:ind w:left="7371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к приказу </w:t>
      </w:r>
    </w:p>
    <w:p w:rsidR="00CF5007" w:rsidRPr="00C24C00" w:rsidRDefault="00CF5007" w:rsidP="00CF5007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Министерства финансов </w:t>
      </w:r>
    </w:p>
    <w:p w:rsidR="00CF5007" w:rsidRPr="00C24C00" w:rsidRDefault="00CF5007" w:rsidP="00CF5007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Республики Татарстан </w:t>
      </w:r>
    </w:p>
    <w:p w:rsidR="00CF5007" w:rsidRPr="00C24C00" w:rsidRDefault="00CF5007" w:rsidP="00CF5007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от _________№______</w:t>
      </w:r>
    </w:p>
    <w:p w:rsidR="00CF5007" w:rsidRPr="00C24C00" w:rsidRDefault="00CF5007" w:rsidP="00CF500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 xml:space="preserve">«Приложение № </w:t>
      </w:r>
      <w:r w:rsidR="008F06DB" w:rsidRPr="00C24C00">
        <w:rPr>
          <w:sz w:val="24"/>
          <w:szCs w:val="24"/>
        </w:rPr>
        <w:t>6</w:t>
      </w:r>
    </w:p>
    <w:p w:rsidR="00CF5007" w:rsidRPr="00C24C00" w:rsidRDefault="00CF5007" w:rsidP="00CF500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 xml:space="preserve">к типовой форме соглашения (договора) </w:t>
      </w:r>
    </w:p>
    <w:p w:rsidR="00CF5007" w:rsidRPr="00C24C00" w:rsidRDefault="00CF5007" w:rsidP="00CF500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 xml:space="preserve">о предоставлении из бюджета Республики Татарстан </w:t>
      </w:r>
    </w:p>
    <w:p w:rsidR="00CF5007" w:rsidRPr="00C24C00" w:rsidRDefault="00CF5007" w:rsidP="00CF500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субсидии некоммерческим организациям, не являющимся</w:t>
      </w:r>
    </w:p>
    <w:p w:rsidR="00CF5007" w:rsidRPr="00C24C00" w:rsidRDefault="00CF5007" w:rsidP="00CF500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 xml:space="preserve"> государственными (муниципальными) учреждениями</w:t>
      </w:r>
    </w:p>
    <w:p w:rsidR="00CF5007" w:rsidRPr="00C24C00" w:rsidRDefault="00CF5007" w:rsidP="00CF500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Приложение № ___</w:t>
      </w:r>
    </w:p>
    <w:p w:rsidR="00CF5007" w:rsidRPr="00C24C00" w:rsidRDefault="00CF5007" w:rsidP="00CF500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к Соглашению</w:t>
      </w:r>
    </w:p>
    <w:p w:rsidR="00CF5007" w:rsidRPr="00C24C00" w:rsidRDefault="00CF5007" w:rsidP="00CF500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от _______ № ____</w:t>
      </w: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704B" w:rsidRPr="00C24C00" w:rsidRDefault="005E704B" w:rsidP="005E704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24C00">
        <w:rPr>
          <w:sz w:val="24"/>
          <w:szCs w:val="24"/>
        </w:rPr>
        <w:t>Дополнительное соглашение</w:t>
      </w:r>
    </w:p>
    <w:p w:rsidR="005E704B" w:rsidRPr="00C24C00" w:rsidRDefault="005E704B" w:rsidP="00C751F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24C00">
        <w:rPr>
          <w:sz w:val="24"/>
          <w:szCs w:val="24"/>
        </w:rPr>
        <w:t xml:space="preserve">к соглашению (договору) о </w:t>
      </w:r>
      <w:r w:rsidR="00B47376" w:rsidRPr="00C24C00">
        <w:rPr>
          <w:sz w:val="24"/>
          <w:szCs w:val="24"/>
        </w:rPr>
        <w:t xml:space="preserve">предоставлении из бюджета Республики Татарстан субсидии некоммерческим организациям, не являющимся государственными (муниципальными) учреждениями </w:t>
      </w:r>
      <w:r w:rsidRPr="00C24C00">
        <w:rPr>
          <w:sz w:val="24"/>
          <w:szCs w:val="24"/>
        </w:rPr>
        <w:t xml:space="preserve">от </w:t>
      </w:r>
      <w:r w:rsidR="00B47376" w:rsidRPr="00C24C00">
        <w:rPr>
          <w:sz w:val="24"/>
          <w:szCs w:val="24"/>
        </w:rPr>
        <w:t>«</w:t>
      </w:r>
      <w:r w:rsidRPr="00C24C00">
        <w:rPr>
          <w:sz w:val="24"/>
          <w:szCs w:val="24"/>
        </w:rPr>
        <w:t>__</w:t>
      </w:r>
      <w:r w:rsidR="00B47376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 xml:space="preserve"> _____ 20__ г. </w:t>
      </w:r>
      <w:r w:rsidR="00B47376" w:rsidRPr="00C24C00">
        <w:rPr>
          <w:sz w:val="24"/>
          <w:szCs w:val="24"/>
        </w:rPr>
        <w:t>№</w:t>
      </w:r>
      <w:r w:rsidRPr="00C24C00">
        <w:rPr>
          <w:sz w:val="24"/>
          <w:szCs w:val="24"/>
        </w:rPr>
        <w:t xml:space="preserve"> _____ </w:t>
      </w:r>
      <w:hyperlink w:anchor="Par209" w:history="1">
        <w:r w:rsidR="00B47376" w:rsidRPr="00C24C00">
          <w:rPr>
            <w:sz w:val="24"/>
            <w:szCs w:val="24"/>
            <w:vertAlign w:val="superscript"/>
          </w:rPr>
          <w:t>1</w:t>
        </w:r>
      </w:hyperlink>
    </w:p>
    <w:p w:rsidR="005E704B" w:rsidRPr="00C24C00" w:rsidRDefault="005E704B" w:rsidP="00C751FD">
      <w:pPr>
        <w:autoSpaceDE w:val="0"/>
        <w:autoSpaceDN w:val="0"/>
        <w:adjustRightInd w:val="0"/>
        <w:jc w:val="center"/>
        <w:outlineLvl w:val="0"/>
      </w:pPr>
      <w:r w:rsidRPr="00C24C00">
        <w:t>г</w:t>
      </w:r>
      <w:r w:rsidRPr="00C24C00">
        <w:rPr>
          <w:sz w:val="24"/>
          <w:szCs w:val="24"/>
        </w:rPr>
        <w:t>. _____________________________________________</w:t>
      </w:r>
    </w:p>
    <w:p w:rsidR="005E704B" w:rsidRPr="00C24C00" w:rsidRDefault="005E704B" w:rsidP="00C751FD">
      <w:pPr>
        <w:autoSpaceDE w:val="0"/>
        <w:autoSpaceDN w:val="0"/>
        <w:adjustRightInd w:val="0"/>
        <w:jc w:val="center"/>
        <w:outlineLvl w:val="0"/>
      </w:pPr>
      <w:r w:rsidRPr="00C24C00">
        <w:t>(место заключения дополнительного соглашения)</w:t>
      </w:r>
    </w:p>
    <w:p w:rsidR="005E704B" w:rsidRPr="00C24C00" w:rsidRDefault="00C751FD" w:rsidP="005E704B">
      <w:pPr>
        <w:autoSpaceDE w:val="0"/>
        <w:autoSpaceDN w:val="0"/>
        <w:adjustRightInd w:val="0"/>
        <w:jc w:val="both"/>
        <w:outlineLvl w:val="0"/>
      </w:pPr>
      <w:r w:rsidRPr="00C24C00">
        <w:t>«</w:t>
      </w:r>
      <w:r w:rsidR="005E704B" w:rsidRPr="00C24C00">
        <w:t>__</w:t>
      </w:r>
      <w:r w:rsidRPr="00C24C00">
        <w:t>»</w:t>
      </w:r>
      <w:r w:rsidR="005E704B" w:rsidRPr="00C24C00">
        <w:t xml:space="preserve"> ___________________ 20__ г.                  </w:t>
      </w:r>
      <w:r w:rsidRPr="00C24C00">
        <w:t xml:space="preserve">                                                                                  №</w:t>
      </w:r>
      <w:r w:rsidR="005E704B" w:rsidRPr="00C24C00">
        <w:t xml:space="preserve"> ______________________</w:t>
      </w:r>
    </w:p>
    <w:p w:rsidR="005E704B" w:rsidRPr="00C24C00" w:rsidRDefault="005E704B" w:rsidP="005E704B">
      <w:pPr>
        <w:autoSpaceDE w:val="0"/>
        <w:autoSpaceDN w:val="0"/>
        <w:adjustRightInd w:val="0"/>
        <w:jc w:val="both"/>
        <w:outlineLvl w:val="0"/>
      </w:pPr>
      <w:r w:rsidRPr="00C24C00">
        <w:t xml:space="preserve">(дата заключения дополнительного                     </w:t>
      </w:r>
      <w:r w:rsidR="00C751FD" w:rsidRPr="00C24C00">
        <w:t xml:space="preserve">                                                                            </w:t>
      </w:r>
      <w:proofErr w:type="gramStart"/>
      <w:r w:rsidR="00C751FD" w:rsidRPr="00C24C00">
        <w:t xml:space="preserve">   </w:t>
      </w:r>
      <w:r w:rsidRPr="00C24C00">
        <w:t>(</w:t>
      </w:r>
      <w:proofErr w:type="gramEnd"/>
      <w:r w:rsidRPr="00C24C00">
        <w:t>номер дополнительного</w:t>
      </w:r>
    </w:p>
    <w:p w:rsidR="005E704B" w:rsidRPr="00C24C00" w:rsidRDefault="005E704B" w:rsidP="005E704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t xml:space="preserve">          </w:t>
      </w:r>
      <w:proofErr w:type="gramStart"/>
      <w:r w:rsidRPr="00C24C00">
        <w:t xml:space="preserve">соглашения)   </w:t>
      </w:r>
      <w:proofErr w:type="gramEnd"/>
      <w:r w:rsidRPr="00C24C00">
        <w:t xml:space="preserve">                                   </w:t>
      </w:r>
      <w:r w:rsidR="00C751FD" w:rsidRPr="00C24C00">
        <w:t xml:space="preserve">                                                                                                                  </w:t>
      </w:r>
      <w:r w:rsidRPr="00C24C00">
        <w:t>соглашения)</w:t>
      </w:r>
    </w:p>
    <w:p w:rsidR="005E704B" w:rsidRPr="00C24C00" w:rsidRDefault="005E704B" w:rsidP="005E704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_______________________________________________________________________</w:t>
      </w:r>
      <w:r w:rsidR="00C751FD" w:rsidRPr="00C24C00">
        <w:rPr>
          <w:sz w:val="24"/>
          <w:szCs w:val="24"/>
        </w:rPr>
        <w:t>__________</w:t>
      </w:r>
      <w:r w:rsidRPr="00C24C00">
        <w:rPr>
          <w:sz w:val="24"/>
          <w:szCs w:val="24"/>
        </w:rPr>
        <w:t>___,</w:t>
      </w:r>
    </w:p>
    <w:p w:rsidR="00B7448D" w:rsidRPr="00C24C00" w:rsidRDefault="00B7448D" w:rsidP="00B7448D">
      <w:pPr>
        <w:autoSpaceDE w:val="0"/>
        <w:autoSpaceDN w:val="0"/>
        <w:adjustRightInd w:val="0"/>
        <w:jc w:val="center"/>
        <w:outlineLvl w:val="0"/>
      </w:pPr>
      <w:r w:rsidRPr="00C24C00">
        <w:t xml:space="preserve">(наименование исполнительного органа государственной власти Республики Татарстан (государственного органа) или иной организации, осуществляющей </w:t>
      </w:r>
      <w:proofErr w:type="gramStart"/>
      <w:r w:rsidRPr="00C24C00">
        <w:t>в  соответствии</w:t>
      </w:r>
      <w:proofErr w:type="gramEnd"/>
      <w:r w:rsidRPr="00C24C00">
        <w:t xml:space="preserve"> с бюджетным законодательством Российской Федерации функции главного распорядителя средств бюджета Республики Татарстан)</w:t>
      </w:r>
    </w:p>
    <w:p w:rsidR="00B7448D" w:rsidRPr="00C24C00" w:rsidRDefault="00B7448D" w:rsidP="00B7448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которому(ой)  как  получателю средств бюджета Республики Татарстан доведены лимиты  бюджетных обязательств на предоставление субсидии в соответствии со </w:t>
      </w:r>
      <w:hyperlink r:id="rId44" w:history="1">
        <w:r w:rsidRPr="00C24C00">
          <w:rPr>
            <w:sz w:val="24"/>
            <w:szCs w:val="24"/>
          </w:rPr>
          <w:t>статьей   78</w:t>
        </w:r>
        <w:r w:rsidR="006B626E">
          <w:rPr>
            <w:sz w:val="24"/>
            <w:szCs w:val="24"/>
          </w:rPr>
          <w:t xml:space="preserve"> </w:t>
        </w:r>
        <w:r w:rsidRPr="00C24C00">
          <w:rPr>
            <w:sz w:val="24"/>
            <w:szCs w:val="24"/>
            <w:vertAlign w:val="superscript"/>
          </w:rPr>
          <w:t>1</w:t>
        </w:r>
      </w:hyperlink>
      <w:r w:rsidRPr="00C24C00">
        <w:rPr>
          <w:sz w:val="24"/>
          <w:szCs w:val="24"/>
        </w:rPr>
        <w:t xml:space="preserve">   Бюджетного   кодекса  Российской  Федерации,  именуемый  в дальнейшем _____________________________________________________________________________________</w:t>
      </w:r>
    </w:p>
    <w:p w:rsidR="00B7448D" w:rsidRPr="00C24C00" w:rsidRDefault="00B7448D" w:rsidP="00B7448D">
      <w:pPr>
        <w:autoSpaceDE w:val="0"/>
        <w:autoSpaceDN w:val="0"/>
        <w:adjustRightInd w:val="0"/>
        <w:jc w:val="center"/>
        <w:outlineLvl w:val="0"/>
      </w:pPr>
      <w:r w:rsidRPr="00C24C00">
        <w:t xml:space="preserve">(Министерство, Комитет, Агентство, иной орган (организация)) </w:t>
      </w:r>
    </w:p>
    <w:p w:rsidR="00B7448D" w:rsidRPr="00C24C00" w:rsidRDefault="00B7448D" w:rsidP="00B7448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в лице ______________________________________________________________________________,</w:t>
      </w:r>
    </w:p>
    <w:p w:rsidR="00B7448D" w:rsidRPr="00C24C00" w:rsidRDefault="00B7448D" w:rsidP="00B7448D">
      <w:pPr>
        <w:autoSpaceDE w:val="0"/>
        <w:autoSpaceDN w:val="0"/>
        <w:adjustRightInd w:val="0"/>
        <w:jc w:val="center"/>
        <w:outlineLvl w:val="0"/>
      </w:pPr>
      <w:r w:rsidRPr="00C24C00">
        <w:t xml:space="preserve">(наименование должности, а также фамилия, имя, отчество (при </w:t>
      </w:r>
      <w:proofErr w:type="gramStart"/>
      <w:r w:rsidRPr="00C24C00">
        <w:t>наличии)  руководителя</w:t>
      </w:r>
      <w:proofErr w:type="gramEnd"/>
      <w:r w:rsidRPr="00C24C00">
        <w:t xml:space="preserve"> Министерства (Комитета, Агентства, иного органа (организации) или уполномоченного им лица)</w:t>
      </w:r>
    </w:p>
    <w:p w:rsidR="00B7448D" w:rsidRPr="00C24C00" w:rsidRDefault="00B7448D" w:rsidP="00B7448D">
      <w:pPr>
        <w:autoSpaceDE w:val="0"/>
        <w:autoSpaceDN w:val="0"/>
        <w:adjustRightInd w:val="0"/>
        <w:jc w:val="both"/>
        <w:outlineLvl w:val="0"/>
      </w:pPr>
      <w:r w:rsidRPr="00C24C00">
        <w:rPr>
          <w:sz w:val="24"/>
          <w:szCs w:val="24"/>
        </w:rPr>
        <w:t>действующего(ей) на основании _________________________________________</w:t>
      </w:r>
      <w:r w:rsidR="00C6036B" w:rsidRPr="00C24C00">
        <w:rPr>
          <w:sz w:val="24"/>
          <w:szCs w:val="24"/>
        </w:rPr>
        <w:t>_______________</w:t>
      </w:r>
      <w:r w:rsidRPr="00C24C00">
        <w:t>,</w:t>
      </w:r>
    </w:p>
    <w:p w:rsidR="00B7448D" w:rsidRPr="00C24C00" w:rsidRDefault="00B7448D" w:rsidP="00C6036B">
      <w:pPr>
        <w:autoSpaceDE w:val="0"/>
        <w:autoSpaceDN w:val="0"/>
        <w:adjustRightInd w:val="0"/>
        <w:jc w:val="right"/>
        <w:outlineLvl w:val="0"/>
      </w:pPr>
      <w:r w:rsidRPr="00C24C00">
        <w:t xml:space="preserve">  (реквизиты учредительного документа (положения) Министерства (Комитета,</w:t>
      </w:r>
    </w:p>
    <w:p w:rsidR="00B7448D" w:rsidRPr="00C24C00" w:rsidRDefault="00B7448D" w:rsidP="00C6036B">
      <w:pPr>
        <w:autoSpaceDE w:val="0"/>
        <w:autoSpaceDN w:val="0"/>
        <w:adjustRightInd w:val="0"/>
        <w:jc w:val="right"/>
        <w:outlineLvl w:val="0"/>
      </w:pPr>
      <w:r w:rsidRPr="00C24C00">
        <w:t xml:space="preserve">   Агентства, иного органа (организации), доверенности, приказа или иного</w:t>
      </w:r>
    </w:p>
    <w:p w:rsidR="00B7448D" w:rsidRPr="00C24C00" w:rsidRDefault="00B7448D" w:rsidP="00C6036B">
      <w:pPr>
        <w:autoSpaceDE w:val="0"/>
        <w:autoSpaceDN w:val="0"/>
        <w:adjustRightInd w:val="0"/>
        <w:jc w:val="right"/>
        <w:outlineLvl w:val="0"/>
      </w:pPr>
      <w:r w:rsidRPr="00C24C00">
        <w:t xml:space="preserve">                   документа, удостоверяющего полномочия)</w:t>
      </w:r>
    </w:p>
    <w:p w:rsidR="00B7448D" w:rsidRPr="00C24C00" w:rsidRDefault="00B7448D" w:rsidP="00B7448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с одной стороны, и _________________</w:t>
      </w:r>
      <w:r w:rsidR="00C6036B" w:rsidRPr="00C24C00">
        <w:rPr>
          <w:sz w:val="24"/>
          <w:szCs w:val="24"/>
        </w:rPr>
        <w:t>____________</w:t>
      </w:r>
      <w:r w:rsidRPr="00C24C00">
        <w:rPr>
          <w:sz w:val="24"/>
          <w:szCs w:val="24"/>
        </w:rPr>
        <w:t>_______________________________________,</w:t>
      </w:r>
    </w:p>
    <w:p w:rsidR="00B7448D" w:rsidRPr="00C24C00" w:rsidRDefault="00B7448D" w:rsidP="00C6036B">
      <w:pPr>
        <w:autoSpaceDE w:val="0"/>
        <w:autoSpaceDN w:val="0"/>
        <w:adjustRightInd w:val="0"/>
        <w:jc w:val="right"/>
        <w:outlineLvl w:val="0"/>
      </w:pPr>
      <w:r w:rsidRPr="00C24C00">
        <w:t xml:space="preserve"> (наименование некоммерческой организации (за исключением государственного</w:t>
      </w:r>
    </w:p>
    <w:p w:rsidR="00B7448D" w:rsidRPr="00C24C00" w:rsidRDefault="00B7448D" w:rsidP="00C6036B">
      <w:pPr>
        <w:autoSpaceDE w:val="0"/>
        <w:autoSpaceDN w:val="0"/>
        <w:adjustRightInd w:val="0"/>
        <w:jc w:val="right"/>
        <w:outlineLvl w:val="0"/>
      </w:pPr>
      <w:r w:rsidRPr="00C24C00">
        <w:t xml:space="preserve"> (муниципального) учреждения), осуществляющей поставку товаров, выполнение</w:t>
      </w:r>
    </w:p>
    <w:p w:rsidR="00B7448D" w:rsidRPr="00C24C00" w:rsidRDefault="00B7448D" w:rsidP="00C6036B">
      <w:pPr>
        <w:autoSpaceDE w:val="0"/>
        <w:autoSpaceDN w:val="0"/>
        <w:adjustRightInd w:val="0"/>
        <w:jc w:val="right"/>
        <w:outlineLvl w:val="0"/>
      </w:pPr>
      <w:r w:rsidRPr="00C24C00">
        <w:t xml:space="preserve">                           работ, оказание услуг)</w:t>
      </w:r>
    </w:p>
    <w:p w:rsidR="00B7448D" w:rsidRPr="00C24C00" w:rsidRDefault="00B7448D" w:rsidP="00B7448D">
      <w:pPr>
        <w:autoSpaceDE w:val="0"/>
        <w:autoSpaceDN w:val="0"/>
        <w:adjustRightInd w:val="0"/>
        <w:jc w:val="both"/>
        <w:outlineLvl w:val="0"/>
      </w:pPr>
      <w:r w:rsidRPr="00C24C00">
        <w:rPr>
          <w:sz w:val="24"/>
          <w:szCs w:val="24"/>
        </w:rPr>
        <w:t>именуемый(</w:t>
      </w:r>
      <w:proofErr w:type="spellStart"/>
      <w:r w:rsidRPr="00C24C00">
        <w:rPr>
          <w:sz w:val="24"/>
          <w:szCs w:val="24"/>
        </w:rPr>
        <w:t>ая</w:t>
      </w:r>
      <w:proofErr w:type="spellEnd"/>
      <w:r w:rsidRPr="00C24C00">
        <w:rPr>
          <w:sz w:val="24"/>
          <w:szCs w:val="24"/>
        </w:rPr>
        <w:t xml:space="preserve">) </w:t>
      </w:r>
      <w:r w:rsidR="00C6036B" w:rsidRPr="00C24C00">
        <w:rPr>
          <w:sz w:val="24"/>
          <w:szCs w:val="24"/>
        </w:rPr>
        <w:t>в дальнейшем «</w:t>
      </w:r>
      <w:r w:rsidRPr="00C24C00">
        <w:rPr>
          <w:sz w:val="24"/>
          <w:szCs w:val="24"/>
        </w:rPr>
        <w:t>Получатель</w:t>
      </w:r>
      <w:r w:rsidR="00C6036B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, в лице ___________________________</w:t>
      </w:r>
      <w:r w:rsidR="00C6036B" w:rsidRPr="00C24C00">
        <w:rPr>
          <w:sz w:val="24"/>
          <w:szCs w:val="24"/>
        </w:rPr>
        <w:t>_____________</w:t>
      </w:r>
      <w:r w:rsidRPr="00C24C00">
        <w:t>,</w:t>
      </w:r>
    </w:p>
    <w:p w:rsidR="00B7448D" w:rsidRPr="00C24C00" w:rsidRDefault="00B7448D" w:rsidP="00FD0A98">
      <w:pPr>
        <w:autoSpaceDE w:val="0"/>
        <w:autoSpaceDN w:val="0"/>
        <w:adjustRightInd w:val="0"/>
        <w:jc w:val="right"/>
        <w:outlineLvl w:val="0"/>
      </w:pPr>
      <w:r w:rsidRPr="00C24C00">
        <w:t>(наименование должности, а также фамилия, имя, отчество (при наличии) лица,</w:t>
      </w:r>
    </w:p>
    <w:p w:rsidR="00B7448D" w:rsidRPr="00C24C00" w:rsidRDefault="00B7448D" w:rsidP="00FD0A98">
      <w:pPr>
        <w:autoSpaceDE w:val="0"/>
        <w:autoSpaceDN w:val="0"/>
        <w:adjustRightInd w:val="0"/>
        <w:jc w:val="right"/>
        <w:outlineLvl w:val="0"/>
      </w:pPr>
      <w:r w:rsidRPr="00C24C00">
        <w:t xml:space="preserve">          представляющего Получателя, или уполномоченного им лица)</w:t>
      </w:r>
    </w:p>
    <w:p w:rsidR="00B7448D" w:rsidRPr="00C24C00" w:rsidRDefault="00B7448D" w:rsidP="00B7448D">
      <w:pPr>
        <w:autoSpaceDE w:val="0"/>
        <w:autoSpaceDN w:val="0"/>
        <w:adjustRightInd w:val="0"/>
        <w:jc w:val="both"/>
        <w:outlineLvl w:val="0"/>
      </w:pPr>
      <w:r w:rsidRPr="00C24C00">
        <w:rPr>
          <w:sz w:val="24"/>
          <w:szCs w:val="24"/>
        </w:rPr>
        <w:t>действующего(</w:t>
      </w:r>
      <w:proofErr w:type="spellStart"/>
      <w:r w:rsidRPr="00C24C00">
        <w:rPr>
          <w:sz w:val="24"/>
          <w:szCs w:val="24"/>
        </w:rPr>
        <w:t>ая</w:t>
      </w:r>
      <w:proofErr w:type="spellEnd"/>
      <w:r w:rsidRPr="00C24C00">
        <w:rPr>
          <w:sz w:val="24"/>
          <w:szCs w:val="24"/>
        </w:rPr>
        <w:t>) на основании ___________________________________________</w:t>
      </w:r>
      <w:r w:rsidR="00FD0A98" w:rsidRPr="00C24C00">
        <w:rPr>
          <w:sz w:val="24"/>
          <w:szCs w:val="24"/>
        </w:rPr>
        <w:t>_____________,</w:t>
      </w:r>
    </w:p>
    <w:p w:rsidR="00B7448D" w:rsidRPr="00C24C00" w:rsidRDefault="00B7448D" w:rsidP="00FD0A98">
      <w:pPr>
        <w:autoSpaceDE w:val="0"/>
        <w:autoSpaceDN w:val="0"/>
        <w:adjustRightInd w:val="0"/>
        <w:jc w:val="right"/>
        <w:outlineLvl w:val="0"/>
      </w:pPr>
      <w:r w:rsidRPr="00C24C00">
        <w:t xml:space="preserve">        (реквизиты устава некоммерческой организации (за исключением</w:t>
      </w:r>
    </w:p>
    <w:p w:rsidR="00B7448D" w:rsidRPr="00C24C00" w:rsidRDefault="00B7448D" w:rsidP="00FD0A98">
      <w:pPr>
        <w:autoSpaceDE w:val="0"/>
        <w:autoSpaceDN w:val="0"/>
        <w:adjustRightInd w:val="0"/>
        <w:jc w:val="right"/>
        <w:outlineLvl w:val="0"/>
      </w:pPr>
      <w:r w:rsidRPr="00C24C00">
        <w:t xml:space="preserve">        государственного (муниципального) учреждения), доверенности)</w:t>
      </w:r>
    </w:p>
    <w:p w:rsidR="00FB64D6" w:rsidRPr="00C24C00" w:rsidRDefault="00B7448D" w:rsidP="00FB64D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Cs w:val="24"/>
        </w:rPr>
      </w:pPr>
      <w:r w:rsidRPr="00C24C00">
        <w:rPr>
          <w:rFonts w:ascii="Times New Roman" w:hAnsi="Times New Roman"/>
          <w:b w:val="0"/>
          <w:szCs w:val="24"/>
        </w:rPr>
        <w:t>с  друг</w:t>
      </w:r>
      <w:r w:rsidR="00FB64D6" w:rsidRPr="00C24C00">
        <w:rPr>
          <w:rFonts w:ascii="Times New Roman" w:hAnsi="Times New Roman"/>
          <w:b w:val="0"/>
          <w:szCs w:val="24"/>
        </w:rPr>
        <w:t>ой  стороны,  далее  именуемые «</w:t>
      </w:r>
      <w:r w:rsidRPr="00C24C00">
        <w:rPr>
          <w:rFonts w:ascii="Times New Roman" w:hAnsi="Times New Roman"/>
          <w:b w:val="0"/>
          <w:szCs w:val="24"/>
        </w:rPr>
        <w:t>Стороны</w:t>
      </w:r>
      <w:r w:rsidR="00FB64D6" w:rsidRPr="00C24C00">
        <w:rPr>
          <w:rFonts w:ascii="Times New Roman" w:hAnsi="Times New Roman"/>
          <w:b w:val="0"/>
          <w:szCs w:val="24"/>
        </w:rPr>
        <w:t>»</w:t>
      </w:r>
      <w:r w:rsidRPr="00C24C00">
        <w:rPr>
          <w:rFonts w:ascii="Times New Roman" w:hAnsi="Times New Roman"/>
          <w:b w:val="0"/>
          <w:szCs w:val="24"/>
        </w:rPr>
        <w:t xml:space="preserve">, </w:t>
      </w:r>
      <w:r w:rsidR="00FB64D6" w:rsidRPr="00C24C00">
        <w:rPr>
          <w:rFonts w:ascii="Times New Roman" w:hAnsi="Times New Roman"/>
          <w:b w:val="0"/>
          <w:szCs w:val="24"/>
        </w:rPr>
        <w:t xml:space="preserve"> в соответствии с </w:t>
      </w:r>
      <w:hyperlink r:id="rId45" w:history="1">
        <w:r w:rsidR="00FB64D6" w:rsidRPr="00C24C00">
          <w:rPr>
            <w:rFonts w:ascii="Times New Roman" w:hAnsi="Times New Roman"/>
            <w:b w:val="0"/>
            <w:szCs w:val="24"/>
          </w:rPr>
          <w:t>пунктом 7.3</w:t>
        </w:r>
      </w:hyperlink>
      <w:r w:rsidR="00FB64D6" w:rsidRPr="00C24C00">
        <w:rPr>
          <w:rFonts w:ascii="Times New Roman" w:hAnsi="Times New Roman"/>
          <w:b w:val="0"/>
          <w:szCs w:val="24"/>
        </w:rPr>
        <w:t xml:space="preserve"> Соглашения от «__» ________ № ____ (далее - Соглашение) заключили настоящее Дополнительное соглашение к Соглашению о нижеследующем.</w:t>
      </w:r>
    </w:p>
    <w:p w:rsidR="009A698D" w:rsidRPr="00C24C00" w:rsidRDefault="005E704B" w:rsidP="009A698D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1. Внести в Соглашение следующие изменения </w:t>
      </w:r>
      <w:hyperlink w:anchor="Par210" w:history="1">
        <w:r w:rsidR="009A698D" w:rsidRPr="00C24C00">
          <w:rPr>
            <w:sz w:val="24"/>
            <w:szCs w:val="24"/>
            <w:vertAlign w:val="superscript"/>
          </w:rPr>
          <w:t>2</w:t>
        </w:r>
      </w:hyperlink>
      <w:r w:rsidRPr="00C24C00">
        <w:rPr>
          <w:sz w:val="24"/>
          <w:szCs w:val="24"/>
        </w:rPr>
        <w:t>:</w:t>
      </w:r>
    </w:p>
    <w:p w:rsidR="009A698D" w:rsidRPr="00C24C00" w:rsidRDefault="005E704B" w:rsidP="009A698D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1.1. в </w:t>
      </w:r>
      <w:hyperlink r:id="rId46" w:history="1">
        <w:r w:rsidRPr="00C24C00">
          <w:rPr>
            <w:sz w:val="24"/>
            <w:szCs w:val="24"/>
          </w:rPr>
          <w:t>преамбуле</w:t>
        </w:r>
      </w:hyperlink>
      <w:r w:rsidRPr="00C24C00">
        <w:rPr>
          <w:sz w:val="24"/>
          <w:szCs w:val="24"/>
        </w:rPr>
        <w:t>:</w:t>
      </w:r>
    </w:p>
    <w:p w:rsidR="009A698D" w:rsidRPr="00C24C00" w:rsidRDefault="009A698D" w:rsidP="009A698D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1</w:t>
      </w:r>
      <w:r w:rsidR="005E704B" w:rsidRPr="00C24C00">
        <w:rPr>
          <w:sz w:val="24"/>
          <w:szCs w:val="24"/>
        </w:rPr>
        <w:t>.1.1. __________________________________________________</w:t>
      </w:r>
      <w:r w:rsidRPr="00C24C00">
        <w:rPr>
          <w:sz w:val="24"/>
          <w:szCs w:val="24"/>
        </w:rPr>
        <w:t>___________</w:t>
      </w:r>
      <w:r w:rsidR="005E704B" w:rsidRPr="00C24C00">
        <w:rPr>
          <w:sz w:val="24"/>
          <w:szCs w:val="24"/>
        </w:rPr>
        <w:t>_____________;</w:t>
      </w:r>
    </w:p>
    <w:p w:rsidR="005E704B" w:rsidRPr="00C24C00" w:rsidRDefault="005E704B" w:rsidP="009A698D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lastRenderedPageBreak/>
        <w:t>1.1.2. __________________________________________________________</w:t>
      </w:r>
      <w:r w:rsidR="009A698D" w:rsidRPr="00C24C00">
        <w:rPr>
          <w:sz w:val="24"/>
          <w:szCs w:val="24"/>
        </w:rPr>
        <w:t>___________</w:t>
      </w:r>
      <w:r w:rsidRPr="00C24C00">
        <w:rPr>
          <w:sz w:val="24"/>
          <w:szCs w:val="24"/>
        </w:rPr>
        <w:t>_____;</w:t>
      </w:r>
    </w:p>
    <w:p w:rsidR="009A698D" w:rsidRPr="00C24C00" w:rsidRDefault="005E704B" w:rsidP="009A698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1.2. в </w:t>
      </w:r>
      <w:hyperlink r:id="rId47" w:history="1">
        <w:r w:rsidRPr="00C24C00">
          <w:rPr>
            <w:sz w:val="24"/>
            <w:szCs w:val="24"/>
          </w:rPr>
          <w:t>разделе I</w:t>
        </w:r>
      </w:hyperlink>
      <w:r w:rsidR="009A698D" w:rsidRPr="00C24C00">
        <w:rPr>
          <w:sz w:val="24"/>
          <w:szCs w:val="24"/>
        </w:rPr>
        <w:t xml:space="preserve"> «</w:t>
      </w:r>
      <w:r w:rsidRPr="00C24C00">
        <w:rPr>
          <w:sz w:val="24"/>
          <w:szCs w:val="24"/>
        </w:rPr>
        <w:t>Предмет Соглашения</w:t>
      </w:r>
      <w:r w:rsidR="009A698D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:</w:t>
      </w:r>
    </w:p>
    <w:p w:rsidR="009A698D" w:rsidRPr="00C24C00" w:rsidRDefault="005E704B" w:rsidP="009A698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1.2.1. </w:t>
      </w:r>
      <w:hyperlink r:id="rId48" w:history="1">
        <w:r w:rsidRPr="00C24C00">
          <w:rPr>
            <w:sz w:val="24"/>
            <w:szCs w:val="24"/>
          </w:rPr>
          <w:t>пункт 1.1</w:t>
        </w:r>
      </w:hyperlink>
      <w:r w:rsidRPr="00C24C00">
        <w:rPr>
          <w:sz w:val="24"/>
          <w:szCs w:val="24"/>
        </w:rPr>
        <w:t xml:space="preserve"> изложить в следующей редакции:</w:t>
      </w:r>
    </w:p>
    <w:p w:rsidR="009A698D" w:rsidRPr="00C24C00" w:rsidRDefault="009A698D" w:rsidP="009A698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«1.1. Предметом настоящего Соглашения является предоставление из бюджета Республики Татарстан в 20__ году/20__ - 20__ годах субсидии на: ______________________________________»;</w:t>
      </w:r>
    </w:p>
    <w:p w:rsidR="009A698D" w:rsidRPr="00C24C00" w:rsidRDefault="009A698D" w:rsidP="009A698D">
      <w:pPr>
        <w:autoSpaceDE w:val="0"/>
        <w:autoSpaceDN w:val="0"/>
        <w:adjustRightInd w:val="0"/>
        <w:jc w:val="right"/>
        <w:outlineLvl w:val="0"/>
      </w:pPr>
      <w:r w:rsidRPr="00C24C00">
        <w:t>(указание цели(ей) предоставления Субсидии)</w:t>
      </w:r>
    </w:p>
    <w:p w:rsidR="00E31A9C" w:rsidRDefault="005E704B" w:rsidP="00E31A9C">
      <w:pPr>
        <w:autoSpaceDE w:val="0"/>
        <w:autoSpaceDN w:val="0"/>
        <w:adjustRightInd w:val="0"/>
        <w:ind w:firstLine="567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1.2.2. </w:t>
      </w:r>
      <w:hyperlink r:id="rId49" w:history="1">
        <w:r w:rsidRPr="00C24C00">
          <w:rPr>
            <w:sz w:val="24"/>
            <w:szCs w:val="24"/>
          </w:rPr>
          <w:t>пункт 1.1.2</w:t>
        </w:r>
      </w:hyperlink>
      <w:r w:rsidRPr="00C24C00">
        <w:rPr>
          <w:sz w:val="24"/>
          <w:szCs w:val="24"/>
        </w:rPr>
        <w:t xml:space="preserve"> изложить в следующей редакции:</w:t>
      </w:r>
    </w:p>
    <w:p w:rsidR="009A698D" w:rsidRPr="00C24C00" w:rsidRDefault="009A698D" w:rsidP="00E31A9C">
      <w:pPr>
        <w:autoSpaceDE w:val="0"/>
        <w:autoSpaceDN w:val="0"/>
        <w:adjustRightInd w:val="0"/>
        <w:ind w:firstLine="567"/>
        <w:outlineLvl w:val="0"/>
        <w:rPr>
          <w:sz w:val="24"/>
          <w:szCs w:val="24"/>
        </w:rPr>
      </w:pPr>
      <w:r w:rsidRPr="00C24C00">
        <w:t>«</w:t>
      </w:r>
      <w:r w:rsidRPr="00C24C00">
        <w:rPr>
          <w:sz w:val="24"/>
          <w:szCs w:val="24"/>
        </w:rPr>
        <w:t>1.1.2.  в целях реализации Получателем следующих проектов (мероприятий):</w:t>
      </w:r>
    </w:p>
    <w:p w:rsidR="009A698D" w:rsidRPr="00C24C00" w:rsidRDefault="009A698D" w:rsidP="009A698D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1.1.2.1. _________________________________________________________________________;</w:t>
      </w:r>
    </w:p>
    <w:p w:rsidR="009A698D" w:rsidRPr="00C24C00" w:rsidRDefault="009A698D" w:rsidP="009A698D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1.1.2.2. _______________________________________________________________________.»;</w:t>
      </w:r>
    </w:p>
    <w:p w:rsidR="00FB02CF" w:rsidRPr="00C24C00" w:rsidRDefault="00F5481C" w:rsidP="00FB02CF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1</w:t>
      </w:r>
      <w:r w:rsidR="005E704B" w:rsidRPr="00C24C00">
        <w:rPr>
          <w:sz w:val="24"/>
          <w:szCs w:val="24"/>
        </w:rPr>
        <w:t xml:space="preserve">.3. в </w:t>
      </w:r>
      <w:hyperlink r:id="rId50" w:history="1">
        <w:r w:rsidR="005E704B" w:rsidRPr="00C24C00">
          <w:rPr>
            <w:sz w:val="24"/>
            <w:szCs w:val="24"/>
          </w:rPr>
          <w:t>разделе II</w:t>
        </w:r>
      </w:hyperlink>
      <w:r w:rsidR="005E704B" w:rsidRPr="00C24C00">
        <w:rPr>
          <w:sz w:val="24"/>
          <w:szCs w:val="24"/>
        </w:rPr>
        <w:t xml:space="preserve"> </w:t>
      </w:r>
      <w:r w:rsidR="00322E45" w:rsidRPr="00C24C00">
        <w:rPr>
          <w:sz w:val="24"/>
          <w:szCs w:val="24"/>
        </w:rPr>
        <w:t>«</w:t>
      </w:r>
      <w:r w:rsidR="005E704B" w:rsidRPr="00C24C00">
        <w:rPr>
          <w:sz w:val="24"/>
          <w:szCs w:val="24"/>
        </w:rPr>
        <w:t>Финансовое обеспечение предоставления Субсидии</w:t>
      </w:r>
      <w:r w:rsidR="00322E45" w:rsidRPr="00C24C00">
        <w:rPr>
          <w:sz w:val="24"/>
          <w:szCs w:val="24"/>
        </w:rPr>
        <w:t>»</w:t>
      </w:r>
      <w:r w:rsidR="005E704B" w:rsidRPr="00C24C00">
        <w:rPr>
          <w:sz w:val="24"/>
          <w:szCs w:val="24"/>
        </w:rPr>
        <w:t>:</w:t>
      </w:r>
    </w:p>
    <w:p w:rsidR="007C0D94" w:rsidRPr="00C24C00" w:rsidRDefault="007C0D94" w:rsidP="00FB02CF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1.3.1. в абзаце ____ </w:t>
      </w:r>
      <w:hyperlink r:id="rId51" w:history="1">
        <w:r w:rsidRPr="00C24C00">
          <w:rPr>
            <w:sz w:val="24"/>
            <w:szCs w:val="24"/>
          </w:rPr>
          <w:t>пункта 2.1</w:t>
        </w:r>
      </w:hyperlink>
      <w:r w:rsidRPr="00C24C00">
        <w:rPr>
          <w:sz w:val="24"/>
          <w:szCs w:val="24"/>
        </w:rPr>
        <w:t xml:space="preserve">  сумму Субсидии_________ (____________) рублей __ копеек –</w:t>
      </w:r>
    </w:p>
    <w:p w:rsidR="007C0D94" w:rsidRPr="00C24C00" w:rsidRDefault="007C0D94" w:rsidP="007C0D94">
      <w:pPr>
        <w:autoSpaceDE w:val="0"/>
        <w:autoSpaceDN w:val="0"/>
        <w:adjustRightInd w:val="0"/>
        <w:jc w:val="both"/>
        <w:outlineLvl w:val="0"/>
      </w:pPr>
      <w:r w:rsidRPr="00C24C00">
        <w:rPr>
          <w:sz w:val="24"/>
          <w:szCs w:val="24"/>
        </w:rPr>
        <w:t xml:space="preserve">                                                                                </w:t>
      </w:r>
      <w:r w:rsidR="006D565E">
        <w:rPr>
          <w:sz w:val="24"/>
          <w:szCs w:val="24"/>
        </w:rPr>
        <w:t xml:space="preserve">       </w:t>
      </w:r>
      <w:r w:rsidRPr="00C24C00">
        <w:rPr>
          <w:sz w:val="24"/>
          <w:szCs w:val="24"/>
        </w:rPr>
        <w:t xml:space="preserve"> </w:t>
      </w:r>
      <w:r w:rsidRPr="00C24C00">
        <w:t xml:space="preserve">(сумма </w:t>
      </w:r>
      <w:proofErr w:type="gramStart"/>
      <w:r w:rsidRPr="00C24C00">
        <w:t>цифрами)  (</w:t>
      </w:r>
      <w:proofErr w:type="gramEnd"/>
      <w:r w:rsidRPr="00C24C00">
        <w:t xml:space="preserve">сумма прописью)                                 </w:t>
      </w:r>
    </w:p>
    <w:p w:rsidR="007C0D94" w:rsidRPr="00C24C00" w:rsidRDefault="007C0D94" w:rsidP="007C0D9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по коду БК _____увеличить/уменьшить   </w:t>
      </w:r>
      <w:proofErr w:type="gramStart"/>
      <w:r w:rsidRPr="00C24C00">
        <w:rPr>
          <w:sz w:val="24"/>
          <w:szCs w:val="24"/>
        </w:rPr>
        <w:t>на  _</w:t>
      </w:r>
      <w:proofErr w:type="gramEnd"/>
      <w:r w:rsidRPr="00C24C00">
        <w:rPr>
          <w:sz w:val="24"/>
          <w:szCs w:val="24"/>
        </w:rPr>
        <w:t xml:space="preserve">_________ (_________________) рублей __ копеек </w:t>
      </w:r>
      <w:r w:rsidRPr="00C24C00">
        <w:rPr>
          <w:sz w:val="24"/>
          <w:szCs w:val="24"/>
          <w:vertAlign w:val="superscript"/>
        </w:rPr>
        <w:t>3</w:t>
      </w:r>
      <w:r w:rsidRPr="00C24C00">
        <w:rPr>
          <w:sz w:val="24"/>
          <w:szCs w:val="24"/>
        </w:rPr>
        <w:t>;</w:t>
      </w:r>
    </w:p>
    <w:p w:rsidR="00B12EEA" w:rsidRPr="00C24C00" w:rsidRDefault="007C0D94" w:rsidP="00B12EEA">
      <w:pPr>
        <w:autoSpaceDE w:val="0"/>
        <w:autoSpaceDN w:val="0"/>
        <w:adjustRightInd w:val="0"/>
        <w:jc w:val="both"/>
        <w:outlineLvl w:val="0"/>
      </w:pPr>
      <w:r w:rsidRPr="00C24C00">
        <w:t xml:space="preserve">                       (код </w:t>
      </w:r>
      <w:proofErr w:type="gramStart"/>
      <w:r w:rsidRPr="00C24C00">
        <w:t xml:space="preserve">БК)   </w:t>
      </w:r>
      <w:proofErr w:type="gramEnd"/>
      <w:r w:rsidRPr="00C24C00">
        <w:t xml:space="preserve">                       </w:t>
      </w:r>
      <w:r w:rsidR="006D565E">
        <w:t xml:space="preserve">                          </w:t>
      </w:r>
      <w:r w:rsidRPr="00C24C00">
        <w:t xml:space="preserve"> (сумма цифрами)</w:t>
      </w:r>
      <w:r w:rsidR="006D565E">
        <w:t xml:space="preserve">   </w:t>
      </w:r>
      <w:r w:rsidRPr="00C24C00">
        <w:t xml:space="preserve">  (сумма прописью)</w:t>
      </w:r>
    </w:p>
    <w:p w:rsidR="00D21BFD" w:rsidRPr="00C24C00" w:rsidRDefault="005E704B" w:rsidP="00B12EEA">
      <w:pPr>
        <w:autoSpaceDE w:val="0"/>
        <w:autoSpaceDN w:val="0"/>
        <w:adjustRightInd w:val="0"/>
        <w:ind w:firstLine="567"/>
        <w:jc w:val="both"/>
        <w:outlineLvl w:val="0"/>
      </w:pPr>
      <w:r w:rsidRPr="00C24C00">
        <w:rPr>
          <w:sz w:val="24"/>
          <w:szCs w:val="24"/>
        </w:rPr>
        <w:t xml:space="preserve">1.4. в </w:t>
      </w:r>
      <w:hyperlink r:id="rId52" w:history="1">
        <w:r w:rsidRPr="00C24C00">
          <w:rPr>
            <w:sz w:val="24"/>
            <w:szCs w:val="24"/>
          </w:rPr>
          <w:t>разделе III</w:t>
        </w:r>
      </w:hyperlink>
      <w:r w:rsidR="00CB26AE" w:rsidRPr="00C24C00">
        <w:rPr>
          <w:sz w:val="24"/>
          <w:szCs w:val="24"/>
        </w:rPr>
        <w:t xml:space="preserve"> «</w:t>
      </w:r>
      <w:r w:rsidRPr="00C24C00">
        <w:rPr>
          <w:sz w:val="24"/>
          <w:szCs w:val="24"/>
        </w:rPr>
        <w:t>Условия</w:t>
      </w:r>
      <w:r w:rsidR="00CB26AE" w:rsidRPr="00C24C00">
        <w:rPr>
          <w:sz w:val="24"/>
          <w:szCs w:val="24"/>
        </w:rPr>
        <w:t xml:space="preserve"> и порядок</w:t>
      </w:r>
      <w:r w:rsidRPr="00C24C00">
        <w:rPr>
          <w:sz w:val="24"/>
          <w:szCs w:val="24"/>
        </w:rPr>
        <w:t xml:space="preserve"> предоставления Субсидии</w:t>
      </w:r>
      <w:r w:rsidR="00CB26AE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:</w:t>
      </w:r>
    </w:p>
    <w:p w:rsidR="005D2359" w:rsidRPr="00C24C00" w:rsidRDefault="005E704B" w:rsidP="005D2359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1.4.1. в </w:t>
      </w:r>
      <w:hyperlink r:id="rId53" w:history="1">
        <w:r w:rsidRPr="00C24C00">
          <w:rPr>
            <w:sz w:val="24"/>
            <w:szCs w:val="24"/>
          </w:rPr>
          <w:t>пункте 3.1.1.1</w:t>
        </w:r>
      </w:hyperlink>
      <w:r w:rsidR="00A61C80" w:rsidRPr="00C24C00">
        <w:rPr>
          <w:sz w:val="24"/>
          <w:szCs w:val="24"/>
        </w:rPr>
        <w:t xml:space="preserve"> слова «в срок до «</w:t>
      </w:r>
      <w:r w:rsidRPr="00C24C00">
        <w:rPr>
          <w:sz w:val="24"/>
          <w:szCs w:val="24"/>
        </w:rPr>
        <w:t>__</w:t>
      </w:r>
      <w:r w:rsidR="00A61C80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 xml:space="preserve"> _________ 20__ г.</w:t>
      </w:r>
      <w:r w:rsidR="00A61C80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 xml:space="preserve"> заменить словами </w:t>
      </w:r>
      <w:r w:rsidR="00A61C80" w:rsidRPr="00C24C00">
        <w:rPr>
          <w:sz w:val="24"/>
          <w:szCs w:val="24"/>
        </w:rPr>
        <w:t>«</w:t>
      </w:r>
      <w:r w:rsidRPr="00C24C00">
        <w:rPr>
          <w:sz w:val="24"/>
          <w:szCs w:val="24"/>
        </w:rPr>
        <w:t xml:space="preserve">в срок до </w:t>
      </w:r>
      <w:r w:rsidR="00A61C80" w:rsidRPr="00C24C00">
        <w:rPr>
          <w:sz w:val="24"/>
          <w:szCs w:val="24"/>
        </w:rPr>
        <w:t>«</w:t>
      </w:r>
      <w:r w:rsidRPr="00C24C00">
        <w:rPr>
          <w:sz w:val="24"/>
          <w:szCs w:val="24"/>
        </w:rPr>
        <w:t>__</w:t>
      </w:r>
      <w:r w:rsidR="00A61C80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 xml:space="preserve"> _________ 20__ г.</w:t>
      </w:r>
      <w:r w:rsidR="00A61C80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;</w:t>
      </w:r>
    </w:p>
    <w:p w:rsidR="005E704B" w:rsidRPr="00C24C00" w:rsidRDefault="005E704B" w:rsidP="005D2359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1.4.</w:t>
      </w:r>
      <w:r w:rsidR="005D2359" w:rsidRPr="00C24C00">
        <w:rPr>
          <w:sz w:val="24"/>
          <w:szCs w:val="24"/>
        </w:rPr>
        <w:t>2</w:t>
      </w:r>
      <w:r w:rsidRPr="00C24C00">
        <w:rPr>
          <w:sz w:val="24"/>
          <w:szCs w:val="24"/>
        </w:rPr>
        <w:t xml:space="preserve">. в </w:t>
      </w:r>
      <w:hyperlink r:id="rId54" w:history="1">
        <w:r w:rsidRPr="00C24C00">
          <w:rPr>
            <w:sz w:val="24"/>
            <w:szCs w:val="24"/>
          </w:rPr>
          <w:t>пункте 3.2.2</w:t>
        </w:r>
      </w:hyperlink>
      <w:r w:rsidR="005D2359" w:rsidRPr="00C24C00">
        <w:rPr>
          <w:sz w:val="24"/>
          <w:szCs w:val="24"/>
        </w:rPr>
        <w:t xml:space="preserve"> слова «</w:t>
      </w:r>
      <w:r w:rsidRPr="00C24C00">
        <w:rPr>
          <w:sz w:val="24"/>
          <w:szCs w:val="24"/>
        </w:rPr>
        <w:t>________________________________</w:t>
      </w:r>
      <w:r w:rsidR="005D2359" w:rsidRPr="00C24C00">
        <w:rPr>
          <w:sz w:val="24"/>
          <w:szCs w:val="24"/>
        </w:rPr>
        <w:t>_______________</w:t>
      </w:r>
      <w:r w:rsidRPr="00C24C00">
        <w:rPr>
          <w:sz w:val="24"/>
          <w:szCs w:val="24"/>
        </w:rPr>
        <w:t>_________</w:t>
      </w:r>
      <w:r w:rsidR="005D2359" w:rsidRPr="00C24C00">
        <w:rPr>
          <w:sz w:val="24"/>
          <w:szCs w:val="24"/>
        </w:rPr>
        <w:t>»</w:t>
      </w:r>
    </w:p>
    <w:p w:rsidR="005E704B" w:rsidRPr="00C24C00" w:rsidRDefault="005E704B" w:rsidP="003C0D90">
      <w:pPr>
        <w:autoSpaceDE w:val="0"/>
        <w:autoSpaceDN w:val="0"/>
        <w:adjustRightInd w:val="0"/>
        <w:jc w:val="right"/>
        <w:outlineLvl w:val="0"/>
      </w:pPr>
      <w:r w:rsidRPr="00C24C00">
        <w:t xml:space="preserve">                                   (наименование учреждения Центрального банка Российской Федерации или кредитной                                               организации)</w:t>
      </w:r>
    </w:p>
    <w:p w:rsidR="005E704B" w:rsidRPr="00C24C00" w:rsidRDefault="005E704B" w:rsidP="005E704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заменить словами </w:t>
      </w:r>
      <w:r w:rsidR="000C3500" w:rsidRPr="00C24C00">
        <w:rPr>
          <w:sz w:val="24"/>
          <w:szCs w:val="24"/>
        </w:rPr>
        <w:t>«</w:t>
      </w:r>
      <w:r w:rsidRPr="00C24C00">
        <w:rPr>
          <w:sz w:val="24"/>
          <w:szCs w:val="24"/>
        </w:rPr>
        <w:t>______________________________________________________</w:t>
      </w:r>
      <w:r w:rsidR="000C3500" w:rsidRPr="00C24C00">
        <w:rPr>
          <w:sz w:val="24"/>
          <w:szCs w:val="24"/>
        </w:rPr>
        <w:t>___________</w:t>
      </w:r>
      <w:r w:rsidRPr="00C24C00">
        <w:rPr>
          <w:sz w:val="24"/>
          <w:szCs w:val="24"/>
        </w:rPr>
        <w:t>_</w:t>
      </w:r>
      <w:r w:rsidR="000C3500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;</w:t>
      </w:r>
    </w:p>
    <w:p w:rsidR="005E704B" w:rsidRPr="00C24C00" w:rsidRDefault="005E704B" w:rsidP="005E704B">
      <w:pPr>
        <w:autoSpaceDE w:val="0"/>
        <w:autoSpaceDN w:val="0"/>
        <w:adjustRightInd w:val="0"/>
        <w:jc w:val="both"/>
        <w:outlineLvl w:val="0"/>
      </w:pPr>
      <w:r w:rsidRPr="00C24C00">
        <w:t xml:space="preserve">               </w:t>
      </w:r>
      <w:r w:rsidR="000C3500" w:rsidRPr="00C24C00">
        <w:t xml:space="preserve">              </w:t>
      </w:r>
      <w:r w:rsidRPr="00C24C00">
        <w:t xml:space="preserve">   (наименование учреждения Центрального банка Российской</w:t>
      </w:r>
      <w:r w:rsidR="000C3500" w:rsidRPr="00C24C00">
        <w:t xml:space="preserve"> </w:t>
      </w:r>
      <w:r w:rsidRPr="00C24C00">
        <w:t>Федерации или кредитной организации)</w:t>
      </w:r>
    </w:p>
    <w:p w:rsidR="00DB03D0" w:rsidRPr="00C24C00" w:rsidRDefault="005E704B" w:rsidP="00DB03D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1.4.4. в </w:t>
      </w:r>
      <w:hyperlink r:id="rId55" w:history="1">
        <w:r w:rsidRPr="00C24C00">
          <w:rPr>
            <w:sz w:val="24"/>
            <w:szCs w:val="24"/>
          </w:rPr>
          <w:t>пункте 3.2.2.</w:t>
        </w:r>
        <w:r w:rsidR="00DB03D0" w:rsidRPr="00C24C00">
          <w:rPr>
            <w:sz w:val="24"/>
            <w:szCs w:val="24"/>
          </w:rPr>
          <w:t>2</w:t>
        </w:r>
      </w:hyperlink>
      <w:r w:rsidR="00DB03D0" w:rsidRPr="00C24C00">
        <w:rPr>
          <w:sz w:val="24"/>
          <w:szCs w:val="24"/>
        </w:rPr>
        <w:t xml:space="preserve"> слова «</w:t>
      </w:r>
      <w:r w:rsidRPr="00C24C00">
        <w:rPr>
          <w:sz w:val="24"/>
          <w:szCs w:val="24"/>
        </w:rPr>
        <w:t xml:space="preserve">приложении </w:t>
      </w:r>
      <w:r w:rsidR="00DB03D0" w:rsidRPr="00C24C00">
        <w:rPr>
          <w:sz w:val="24"/>
          <w:szCs w:val="24"/>
        </w:rPr>
        <w:t>№ ___» заменить словами «</w:t>
      </w:r>
      <w:r w:rsidRPr="00C24C00">
        <w:rPr>
          <w:sz w:val="24"/>
          <w:szCs w:val="24"/>
        </w:rPr>
        <w:t xml:space="preserve">приложении </w:t>
      </w:r>
      <w:r w:rsidR="00DB03D0" w:rsidRPr="00C24C00">
        <w:rPr>
          <w:sz w:val="24"/>
          <w:szCs w:val="24"/>
        </w:rPr>
        <w:t>№</w:t>
      </w:r>
      <w:r w:rsidRPr="00C24C00">
        <w:rPr>
          <w:sz w:val="24"/>
          <w:szCs w:val="24"/>
        </w:rPr>
        <w:t xml:space="preserve"> ___</w:t>
      </w:r>
      <w:r w:rsidR="00DB03D0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;</w:t>
      </w:r>
    </w:p>
    <w:p w:rsidR="009F48BE" w:rsidRPr="00C24C00" w:rsidRDefault="005E704B" w:rsidP="009F48B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1.4.5. в </w:t>
      </w:r>
      <w:hyperlink r:id="rId56" w:history="1">
        <w:r w:rsidRPr="00C24C00">
          <w:rPr>
            <w:sz w:val="24"/>
            <w:szCs w:val="24"/>
          </w:rPr>
          <w:t>пункте 3.2.2.</w:t>
        </w:r>
        <w:r w:rsidR="002B1682" w:rsidRPr="00C24C00">
          <w:rPr>
            <w:sz w:val="24"/>
            <w:szCs w:val="24"/>
          </w:rPr>
          <w:t>3</w:t>
        </w:r>
      </w:hyperlink>
      <w:r w:rsidR="002B1682" w:rsidRPr="00C24C00">
        <w:rPr>
          <w:sz w:val="24"/>
          <w:szCs w:val="24"/>
        </w:rPr>
        <w:t xml:space="preserve"> слова «</w:t>
      </w:r>
      <w:r w:rsidRPr="00C24C00">
        <w:rPr>
          <w:sz w:val="24"/>
          <w:szCs w:val="24"/>
        </w:rPr>
        <w:t>не позднее _____ рабочего дня</w:t>
      </w:r>
      <w:r w:rsidR="002B1682" w:rsidRPr="00C24C00">
        <w:rPr>
          <w:sz w:val="24"/>
          <w:szCs w:val="24"/>
        </w:rPr>
        <w:t>» заменить словами «</w:t>
      </w:r>
      <w:r w:rsidRPr="00C24C00">
        <w:rPr>
          <w:sz w:val="24"/>
          <w:szCs w:val="24"/>
        </w:rPr>
        <w:t>не позднее ____ рабочего дня</w:t>
      </w:r>
      <w:r w:rsidR="002B1682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;</w:t>
      </w:r>
    </w:p>
    <w:p w:rsidR="009F48BE" w:rsidRPr="00C24C00" w:rsidRDefault="005E704B" w:rsidP="009F48B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 в </w:t>
      </w:r>
      <w:hyperlink r:id="rId57" w:history="1">
        <w:r w:rsidRPr="00C24C00">
          <w:rPr>
            <w:sz w:val="24"/>
            <w:szCs w:val="24"/>
          </w:rPr>
          <w:t>разделе IV</w:t>
        </w:r>
      </w:hyperlink>
      <w:r w:rsidR="009F48BE" w:rsidRPr="00C24C00">
        <w:rPr>
          <w:sz w:val="24"/>
          <w:szCs w:val="24"/>
        </w:rPr>
        <w:t xml:space="preserve"> «</w:t>
      </w:r>
      <w:r w:rsidRPr="00C24C00">
        <w:rPr>
          <w:sz w:val="24"/>
          <w:szCs w:val="24"/>
        </w:rPr>
        <w:t>Взаимодействие Сторон</w:t>
      </w:r>
      <w:r w:rsidR="009F48BE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:</w:t>
      </w:r>
    </w:p>
    <w:p w:rsidR="009F48BE" w:rsidRPr="00C24C00" w:rsidRDefault="005E704B" w:rsidP="009F48B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1.5.1. в </w:t>
      </w:r>
      <w:hyperlink r:id="rId58" w:history="1">
        <w:r w:rsidRPr="00C24C00">
          <w:rPr>
            <w:sz w:val="24"/>
            <w:szCs w:val="24"/>
          </w:rPr>
          <w:t>пункте 4.1.2</w:t>
        </w:r>
      </w:hyperlink>
      <w:r w:rsidRPr="00C24C00">
        <w:rPr>
          <w:sz w:val="24"/>
          <w:szCs w:val="24"/>
        </w:rPr>
        <w:t>:</w:t>
      </w:r>
    </w:p>
    <w:p w:rsidR="0056230D" w:rsidRPr="00C24C00" w:rsidRDefault="009F48BE" w:rsidP="005623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1.5.1.1. слова «пунктах _____»</w:t>
      </w:r>
      <w:r w:rsidR="005E704B" w:rsidRPr="00C24C00">
        <w:rPr>
          <w:sz w:val="24"/>
          <w:szCs w:val="24"/>
        </w:rPr>
        <w:t xml:space="preserve"> заменить слов</w:t>
      </w:r>
      <w:r w:rsidRPr="00C24C00">
        <w:rPr>
          <w:sz w:val="24"/>
          <w:szCs w:val="24"/>
        </w:rPr>
        <w:t>ами «</w:t>
      </w:r>
      <w:r w:rsidR="005E704B" w:rsidRPr="00C24C00">
        <w:rPr>
          <w:sz w:val="24"/>
          <w:szCs w:val="24"/>
        </w:rPr>
        <w:t>пунктах _____</w:t>
      </w:r>
      <w:r w:rsidRPr="00C24C00">
        <w:rPr>
          <w:sz w:val="24"/>
          <w:szCs w:val="24"/>
        </w:rPr>
        <w:t>»</w:t>
      </w:r>
      <w:r w:rsidR="005E704B" w:rsidRPr="00C24C00">
        <w:rPr>
          <w:sz w:val="24"/>
          <w:szCs w:val="24"/>
        </w:rPr>
        <w:t>;</w:t>
      </w:r>
    </w:p>
    <w:p w:rsidR="00E820ED" w:rsidRPr="00C24C00" w:rsidRDefault="0056230D" w:rsidP="00E820E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1.5.1.2. слова «</w:t>
      </w:r>
      <w:r w:rsidR="005E704B" w:rsidRPr="00C24C00">
        <w:rPr>
          <w:sz w:val="24"/>
          <w:szCs w:val="24"/>
        </w:rPr>
        <w:t>в течение _____ рабочих дней</w:t>
      </w:r>
      <w:r w:rsidRPr="00C24C00">
        <w:rPr>
          <w:sz w:val="24"/>
          <w:szCs w:val="24"/>
        </w:rPr>
        <w:t>» заменить словами «</w:t>
      </w:r>
      <w:r w:rsidR="005E704B" w:rsidRPr="00C24C00">
        <w:rPr>
          <w:sz w:val="24"/>
          <w:szCs w:val="24"/>
        </w:rPr>
        <w:t>в течение ____ рабочих дней</w:t>
      </w:r>
      <w:r w:rsidRPr="00C24C00">
        <w:rPr>
          <w:sz w:val="24"/>
          <w:szCs w:val="24"/>
        </w:rPr>
        <w:t>»</w:t>
      </w:r>
      <w:r w:rsidR="005E704B" w:rsidRPr="00C24C00">
        <w:rPr>
          <w:sz w:val="24"/>
          <w:szCs w:val="24"/>
        </w:rPr>
        <w:t>;</w:t>
      </w:r>
    </w:p>
    <w:p w:rsidR="00E820ED" w:rsidRPr="00C24C00" w:rsidRDefault="005E704B" w:rsidP="00E820E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1.5.2. в </w:t>
      </w:r>
      <w:hyperlink r:id="rId59" w:history="1">
        <w:r w:rsidRPr="00C24C00">
          <w:rPr>
            <w:sz w:val="24"/>
            <w:szCs w:val="24"/>
          </w:rPr>
          <w:t>пункте 4.1.3</w:t>
        </w:r>
      </w:hyperlink>
      <w:r w:rsidRPr="00C24C00">
        <w:rPr>
          <w:sz w:val="24"/>
          <w:szCs w:val="24"/>
        </w:rPr>
        <w:t>:</w:t>
      </w:r>
    </w:p>
    <w:p w:rsidR="00207CD2" w:rsidRPr="00C24C00" w:rsidRDefault="00E820ED" w:rsidP="00207CD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1.5.2.1. слова «</w:t>
      </w:r>
      <w:r w:rsidR="005E704B" w:rsidRPr="00C24C00">
        <w:rPr>
          <w:sz w:val="24"/>
          <w:szCs w:val="24"/>
        </w:rPr>
        <w:t>на ____ год</w:t>
      </w:r>
      <w:r w:rsidRPr="00C24C00">
        <w:rPr>
          <w:sz w:val="24"/>
          <w:szCs w:val="24"/>
        </w:rPr>
        <w:t>»</w:t>
      </w:r>
      <w:r w:rsidR="005E704B" w:rsidRPr="00C24C00">
        <w:rPr>
          <w:sz w:val="24"/>
          <w:szCs w:val="24"/>
        </w:rPr>
        <w:t xml:space="preserve"> заменить словами </w:t>
      </w:r>
      <w:r w:rsidRPr="00C24C00">
        <w:rPr>
          <w:sz w:val="24"/>
          <w:szCs w:val="24"/>
        </w:rPr>
        <w:t>«</w:t>
      </w:r>
      <w:r w:rsidR="005E704B" w:rsidRPr="00C24C00">
        <w:rPr>
          <w:sz w:val="24"/>
          <w:szCs w:val="24"/>
        </w:rPr>
        <w:t>на ____ год</w:t>
      </w:r>
      <w:r w:rsidRPr="00C24C00">
        <w:rPr>
          <w:sz w:val="24"/>
          <w:szCs w:val="24"/>
        </w:rPr>
        <w:t>»</w:t>
      </w:r>
      <w:r w:rsidR="005E704B" w:rsidRPr="00C24C00">
        <w:rPr>
          <w:sz w:val="24"/>
          <w:szCs w:val="24"/>
        </w:rPr>
        <w:t>;</w:t>
      </w:r>
    </w:p>
    <w:p w:rsidR="00156D39" w:rsidRPr="00C24C00" w:rsidRDefault="00207CD2" w:rsidP="00156D3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1.5.2.2. слова «</w:t>
      </w:r>
      <w:r w:rsidR="005E704B" w:rsidRPr="00C24C00">
        <w:rPr>
          <w:sz w:val="24"/>
          <w:szCs w:val="24"/>
        </w:rPr>
        <w:t>не позднее ___ рабочего дня</w:t>
      </w:r>
      <w:r w:rsidRPr="00C24C00">
        <w:rPr>
          <w:sz w:val="24"/>
          <w:szCs w:val="24"/>
        </w:rPr>
        <w:t>» заменить словами «</w:t>
      </w:r>
      <w:r w:rsidR="005E704B" w:rsidRPr="00C24C00">
        <w:rPr>
          <w:sz w:val="24"/>
          <w:szCs w:val="24"/>
        </w:rPr>
        <w:t>не позднее ___ рабочего дня</w:t>
      </w:r>
      <w:r w:rsidRPr="00C24C00">
        <w:rPr>
          <w:sz w:val="24"/>
          <w:szCs w:val="24"/>
        </w:rPr>
        <w:t>»</w:t>
      </w:r>
      <w:r w:rsidR="005E704B" w:rsidRPr="00C24C00">
        <w:rPr>
          <w:sz w:val="24"/>
          <w:szCs w:val="24"/>
        </w:rPr>
        <w:t>;</w:t>
      </w:r>
    </w:p>
    <w:p w:rsidR="00156D39" w:rsidRPr="00C24C00" w:rsidRDefault="005E704B" w:rsidP="00156D3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1.5.3. в </w:t>
      </w:r>
      <w:hyperlink r:id="rId60" w:history="1">
        <w:r w:rsidRPr="00C24C00">
          <w:rPr>
            <w:sz w:val="24"/>
            <w:szCs w:val="24"/>
          </w:rPr>
          <w:t>пункте 4.1.5.1</w:t>
        </w:r>
      </w:hyperlink>
      <w:r w:rsidR="00156D39" w:rsidRPr="00C24C00">
        <w:rPr>
          <w:sz w:val="24"/>
          <w:szCs w:val="24"/>
        </w:rPr>
        <w:t xml:space="preserve"> слова «приложении №</w:t>
      </w:r>
      <w:r w:rsidRPr="00C24C00">
        <w:rPr>
          <w:sz w:val="24"/>
          <w:szCs w:val="24"/>
        </w:rPr>
        <w:t xml:space="preserve"> ___</w:t>
      </w:r>
      <w:r w:rsidR="00156D39" w:rsidRPr="00C24C00">
        <w:rPr>
          <w:sz w:val="24"/>
          <w:szCs w:val="24"/>
        </w:rPr>
        <w:t>» заменить словами «</w:t>
      </w:r>
      <w:r w:rsidRPr="00C24C00">
        <w:rPr>
          <w:sz w:val="24"/>
          <w:szCs w:val="24"/>
        </w:rPr>
        <w:t xml:space="preserve">приложении </w:t>
      </w:r>
      <w:r w:rsidR="00156D39" w:rsidRPr="00C24C00">
        <w:rPr>
          <w:sz w:val="24"/>
          <w:szCs w:val="24"/>
        </w:rPr>
        <w:t>№</w:t>
      </w:r>
      <w:r w:rsidRPr="00C24C00">
        <w:rPr>
          <w:sz w:val="24"/>
          <w:szCs w:val="24"/>
        </w:rPr>
        <w:t xml:space="preserve"> ___</w:t>
      </w:r>
      <w:r w:rsidR="00156D39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;</w:t>
      </w:r>
    </w:p>
    <w:p w:rsidR="00156D39" w:rsidRPr="00C24C00" w:rsidRDefault="005E704B" w:rsidP="00156D3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1.5.4. в </w:t>
      </w:r>
      <w:hyperlink r:id="rId61" w:history="1">
        <w:r w:rsidRPr="00C24C00">
          <w:rPr>
            <w:sz w:val="24"/>
            <w:szCs w:val="24"/>
          </w:rPr>
          <w:t>пункте 4.1.7.1</w:t>
        </w:r>
      </w:hyperlink>
      <w:r w:rsidR="00156D39" w:rsidRPr="00C24C00">
        <w:rPr>
          <w:sz w:val="24"/>
          <w:szCs w:val="24"/>
        </w:rPr>
        <w:t xml:space="preserve"> слова «</w:t>
      </w:r>
      <w:r w:rsidRPr="00C24C00">
        <w:rPr>
          <w:sz w:val="24"/>
          <w:szCs w:val="24"/>
        </w:rPr>
        <w:t xml:space="preserve">приложению </w:t>
      </w:r>
      <w:r w:rsidR="00156D39" w:rsidRPr="00C24C00">
        <w:rPr>
          <w:sz w:val="24"/>
          <w:szCs w:val="24"/>
        </w:rPr>
        <w:t>№</w:t>
      </w:r>
      <w:r w:rsidRPr="00C24C00">
        <w:rPr>
          <w:sz w:val="24"/>
          <w:szCs w:val="24"/>
        </w:rPr>
        <w:t xml:space="preserve"> ___</w:t>
      </w:r>
      <w:r w:rsidR="00156D39" w:rsidRPr="00C24C00">
        <w:rPr>
          <w:sz w:val="24"/>
          <w:szCs w:val="24"/>
        </w:rPr>
        <w:t>» заменить словами «</w:t>
      </w:r>
      <w:r w:rsidRPr="00C24C00">
        <w:rPr>
          <w:sz w:val="24"/>
          <w:szCs w:val="24"/>
        </w:rPr>
        <w:t xml:space="preserve">приложению </w:t>
      </w:r>
      <w:r w:rsidR="00156D39" w:rsidRPr="00C24C00">
        <w:rPr>
          <w:sz w:val="24"/>
          <w:szCs w:val="24"/>
        </w:rPr>
        <w:t>№</w:t>
      </w:r>
      <w:r w:rsidRPr="00C24C00">
        <w:rPr>
          <w:sz w:val="24"/>
          <w:szCs w:val="24"/>
        </w:rPr>
        <w:t xml:space="preserve"> ___</w:t>
      </w:r>
      <w:r w:rsidR="00156D39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;</w:t>
      </w:r>
    </w:p>
    <w:p w:rsidR="00156D39" w:rsidRPr="00C24C00" w:rsidRDefault="005E704B" w:rsidP="00156D3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1.5.5. в </w:t>
      </w:r>
      <w:hyperlink r:id="rId62" w:history="1">
        <w:r w:rsidRPr="00C24C00">
          <w:rPr>
            <w:sz w:val="24"/>
            <w:szCs w:val="24"/>
          </w:rPr>
          <w:t>пункте 4.1.8.1.1</w:t>
        </w:r>
      </w:hyperlink>
      <w:r w:rsidRPr="00C24C00">
        <w:rPr>
          <w:sz w:val="24"/>
          <w:szCs w:val="24"/>
        </w:rPr>
        <w:t xml:space="preserve"> слова </w:t>
      </w:r>
      <w:r w:rsidR="00156D39" w:rsidRPr="00C24C00">
        <w:rPr>
          <w:sz w:val="24"/>
          <w:szCs w:val="24"/>
        </w:rPr>
        <w:t>«приложению № ___» заменить словами «приложению № ___»;</w:t>
      </w:r>
    </w:p>
    <w:p w:rsidR="00156D39" w:rsidRPr="00C24C00" w:rsidRDefault="005E704B" w:rsidP="00156D3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1.5.6. в </w:t>
      </w:r>
      <w:hyperlink r:id="rId63" w:history="1">
        <w:r w:rsidRPr="00C24C00">
          <w:rPr>
            <w:sz w:val="24"/>
            <w:szCs w:val="24"/>
          </w:rPr>
          <w:t>пункте 4.1.10</w:t>
        </w:r>
      </w:hyperlink>
      <w:r w:rsidRPr="00C24C00">
        <w:rPr>
          <w:sz w:val="24"/>
          <w:szCs w:val="24"/>
        </w:rPr>
        <w:t>:</w:t>
      </w:r>
    </w:p>
    <w:p w:rsidR="00004C70" w:rsidRPr="00C24C00" w:rsidRDefault="005E704B" w:rsidP="00004C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1.5.6.1. </w:t>
      </w:r>
      <w:r w:rsidR="00156D39" w:rsidRPr="00C24C00">
        <w:rPr>
          <w:sz w:val="24"/>
          <w:szCs w:val="24"/>
        </w:rPr>
        <w:t xml:space="preserve"> слова «</w:t>
      </w:r>
      <w:r w:rsidRPr="00C24C00">
        <w:rPr>
          <w:sz w:val="24"/>
          <w:szCs w:val="24"/>
        </w:rPr>
        <w:t>в течение ___ рабочих дней</w:t>
      </w:r>
      <w:r w:rsidR="00156D39" w:rsidRPr="00C24C00">
        <w:rPr>
          <w:sz w:val="24"/>
          <w:szCs w:val="24"/>
        </w:rPr>
        <w:t>» заменить словами «</w:t>
      </w:r>
      <w:r w:rsidRPr="00C24C00">
        <w:rPr>
          <w:sz w:val="24"/>
          <w:szCs w:val="24"/>
        </w:rPr>
        <w:t xml:space="preserve">в течение ___ рабочих </w:t>
      </w:r>
      <w:r w:rsidR="00156D39" w:rsidRPr="00C24C00">
        <w:rPr>
          <w:sz w:val="24"/>
          <w:szCs w:val="24"/>
        </w:rPr>
        <w:t>дней»</w:t>
      </w:r>
      <w:r w:rsidRPr="00C24C00">
        <w:rPr>
          <w:sz w:val="24"/>
          <w:szCs w:val="24"/>
        </w:rPr>
        <w:t>;</w:t>
      </w:r>
    </w:p>
    <w:p w:rsidR="00004C70" w:rsidRPr="00C24C00" w:rsidRDefault="005E704B" w:rsidP="00004C7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1.5.7. в </w:t>
      </w:r>
      <w:hyperlink r:id="rId64" w:history="1">
        <w:r w:rsidRPr="00C24C00">
          <w:rPr>
            <w:sz w:val="24"/>
            <w:szCs w:val="24"/>
          </w:rPr>
          <w:t>пункте 4.1.11</w:t>
        </w:r>
      </w:hyperlink>
      <w:r w:rsidRPr="00C24C00">
        <w:rPr>
          <w:sz w:val="24"/>
          <w:szCs w:val="24"/>
        </w:rPr>
        <w:t xml:space="preserve"> </w:t>
      </w:r>
      <w:r w:rsidR="00004C70" w:rsidRPr="00C24C00">
        <w:rPr>
          <w:sz w:val="24"/>
          <w:szCs w:val="24"/>
        </w:rPr>
        <w:t>«в течение ___ рабочих дней» заменить словами «в течение ___ рабочих дней»;</w:t>
      </w:r>
    </w:p>
    <w:p w:rsidR="007F5618" w:rsidRPr="00C24C00" w:rsidRDefault="005E704B" w:rsidP="007F561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1.5.8. в </w:t>
      </w:r>
      <w:hyperlink r:id="rId65" w:history="1">
        <w:r w:rsidRPr="00C24C00">
          <w:rPr>
            <w:sz w:val="24"/>
            <w:szCs w:val="24"/>
          </w:rPr>
          <w:t>пункте 4.1.12</w:t>
        </w:r>
      </w:hyperlink>
      <w:r w:rsidRPr="00C24C00">
        <w:rPr>
          <w:sz w:val="24"/>
          <w:szCs w:val="24"/>
        </w:rPr>
        <w:t xml:space="preserve"> слова </w:t>
      </w:r>
      <w:r w:rsidR="007F5618" w:rsidRPr="00C24C00">
        <w:rPr>
          <w:sz w:val="24"/>
          <w:szCs w:val="24"/>
        </w:rPr>
        <w:t>«в течение ___ рабочих дней» заменить словами «в течение ___ рабочих дней»;</w:t>
      </w:r>
    </w:p>
    <w:p w:rsidR="009509EE" w:rsidRPr="00C24C00" w:rsidRDefault="005E704B" w:rsidP="009509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1.5.9. в </w:t>
      </w:r>
      <w:hyperlink r:id="rId66" w:history="1">
        <w:r w:rsidRPr="00C24C00">
          <w:rPr>
            <w:sz w:val="24"/>
            <w:szCs w:val="24"/>
          </w:rPr>
          <w:t>пункте 4.2.2</w:t>
        </w:r>
      </w:hyperlink>
      <w:r w:rsidRPr="00C24C00">
        <w:rPr>
          <w:sz w:val="24"/>
          <w:szCs w:val="24"/>
        </w:rPr>
        <w:t>:</w:t>
      </w:r>
    </w:p>
    <w:p w:rsidR="00BE6851" w:rsidRPr="00C24C00" w:rsidRDefault="009509EE" w:rsidP="00BE68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1.5.9.1. слова «</w:t>
      </w:r>
      <w:r w:rsidR="005E704B" w:rsidRPr="00C24C00">
        <w:rPr>
          <w:sz w:val="24"/>
          <w:szCs w:val="24"/>
        </w:rPr>
        <w:t>в направлении в 20__ году</w:t>
      </w:r>
      <w:r w:rsidRPr="00C24C00">
        <w:rPr>
          <w:sz w:val="24"/>
          <w:szCs w:val="24"/>
        </w:rPr>
        <w:t>»</w:t>
      </w:r>
      <w:r w:rsidR="005E704B" w:rsidRPr="00C24C00">
        <w:rPr>
          <w:sz w:val="24"/>
          <w:szCs w:val="24"/>
        </w:rPr>
        <w:t xml:space="preserve"> за</w:t>
      </w:r>
      <w:r w:rsidRPr="00C24C00">
        <w:rPr>
          <w:sz w:val="24"/>
          <w:szCs w:val="24"/>
        </w:rPr>
        <w:t>менить словами «</w:t>
      </w:r>
      <w:r w:rsidR="005E704B" w:rsidRPr="00C24C00">
        <w:rPr>
          <w:sz w:val="24"/>
          <w:szCs w:val="24"/>
        </w:rPr>
        <w:t>в направлении в 20__ году</w:t>
      </w:r>
      <w:r w:rsidRPr="00C24C00">
        <w:rPr>
          <w:sz w:val="24"/>
          <w:szCs w:val="24"/>
        </w:rPr>
        <w:t>»</w:t>
      </w:r>
      <w:r w:rsidR="005E704B" w:rsidRPr="00C24C00">
        <w:rPr>
          <w:sz w:val="24"/>
          <w:szCs w:val="24"/>
        </w:rPr>
        <w:t>;</w:t>
      </w:r>
    </w:p>
    <w:p w:rsidR="00BE6851" w:rsidRPr="00C24C00" w:rsidRDefault="005E704B" w:rsidP="00BE68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1.5.9.2. слова </w:t>
      </w:r>
      <w:r w:rsidR="002E1015" w:rsidRPr="00C24C00">
        <w:rPr>
          <w:sz w:val="24"/>
          <w:szCs w:val="24"/>
        </w:rPr>
        <w:t>«</w:t>
      </w:r>
      <w:r w:rsidRPr="00C24C00">
        <w:rPr>
          <w:sz w:val="24"/>
          <w:szCs w:val="24"/>
        </w:rPr>
        <w:t>не использованного в 20__ году</w:t>
      </w:r>
      <w:r w:rsidR="002E1015" w:rsidRPr="00C24C00">
        <w:rPr>
          <w:sz w:val="24"/>
          <w:szCs w:val="24"/>
        </w:rPr>
        <w:t>» заменить словами «не использованного в 20__ году»</w:t>
      </w:r>
      <w:r w:rsidRPr="00C24C00">
        <w:rPr>
          <w:sz w:val="24"/>
          <w:szCs w:val="24"/>
        </w:rPr>
        <w:t>;</w:t>
      </w:r>
    </w:p>
    <w:p w:rsidR="00BE6851" w:rsidRPr="00C24C00" w:rsidRDefault="00771112" w:rsidP="00BE68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1.5.9.3. слова «</w:t>
      </w:r>
      <w:r w:rsidR="005E704B" w:rsidRPr="00C24C00">
        <w:rPr>
          <w:sz w:val="24"/>
          <w:szCs w:val="24"/>
        </w:rPr>
        <w:t>не позднее ___ рабочих дней</w:t>
      </w:r>
      <w:r w:rsidRPr="00C24C00">
        <w:rPr>
          <w:sz w:val="24"/>
          <w:szCs w:val="24"/>
        </w:rPr>
        <w:t>» заменить словами «</w:t>
      </w:r>
      <w:r w:rsidR="005E704B" w:rsidRPr="00C24C00">
        <w:rPr>
          <w:sz w:val="24"/>
          <w:szCs w:val="24"/>
        </w:rPr>
        <w:t>не позднее ___ рабочих дней</w:t>
      </w:r>
      <w:r w:rsidRPr="00C24C00">
        <w:rPr>
          <w:sz w:val="24"/>
          <w:szCs w:val="24"/>
        </w:rPr>
        <w:t>»</w:t>
      </w:r>
      <w:r w:rsidR="005E704B" w:rsidRPr="00C24C00">
        <w:rPr>
          <w:sz w:val="24"/>
          <w:szCs w:val="24"/>
        </w:rPr>
        <w:t>;</w:t>
      </w:r>
    </w:p>
    <w:p w:rsidR="00B51038" w:rsidRPr="00C24C00" w:rsidRDefault="005E704B" w:rsidP="00B510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1.5.10. в </w:t>
      </w:r>
      <w:hyperlink r:id="rId67" w:history="1">
        <w:r w:rsidRPr="00C24C00">
          <w:rPr>
            <w:sz w:val="24"/>
            <w:szCs w:val="24"/>
          </w:rPr>
          <w:t>пункте 4.3.2</w:t>
        </w:r>
      </w:hyperlink>
      <w:r w:rsidR="004E59D9" w:rsidRPr="00C24C00">
        <w:rPr>
          <w:sz w:val="24"/>
          <w:szCs w:val="24"/>
        </w:rPr>
        <w:t xml:space="preserve"> слова «</w:t>
      </w:r>
      <w:r w:rsidRPr="00C24C00">
        <w:rPr>
          <w:sz w:val="24"/>
          <w:szCs w:val="24"/>
        </w:rPr>
        <w:t>в срок до ________</w:t>
      </w:r>
      <w:r w:rsidR="004E59D9" w:rsidRPr="00C24C00">
        <w:rPr>
          <w:sz w:val="24"/>
          <w:szCs w:val="24"/>
        </w:rPr>
        <w:t>» заменить словами «</w:t>
      </w:r>
      <w:r w:rsidRPr="00C24C00">
        <w:rPr>
          <w:sz w:val="24"/>
          <w:szCs w:val="24"/>
        </w:rPr>
        <w:t>в срок до ________</w:t>
      </w:r>
      <w:r w:rsidR="004E59D9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;</w:t>
      </w:r>
    </w:p>
    <w:p w:rsidR="00B51038" w:rsidRPr="00C24C00" w:rsidRDefault="005E704B" w:rsidP="00B510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1.5.12. в </w:t>
      </w:r>
      <w:hyperlink r:id="rId68" w:history="1">
        <w:r w:rsidRPr="00C24C00">
          <w:rPr>
            <w:sz w:val="24"/>
            <w:szCs w:val="24"/>
          </w:rPr>
          <w:t>пункте 4.3.3.1</w:t>
        </w:r>
      </w:hyperlink>
      <w:r w:rsidRPr="00C24C00">
        <w:rPr>
          <w:sz w:val="24"/>
          <w:szCs w:val="24"/>
        </w:rPr>
        <w:t xml:space="preserve"> слова </w:t>
      </w:r>
      <w:r w:rsidR="00B51038" w:rsidRPr="00C24C00">
        <w:rPr>
          <w:sz w:val="24"/>
          <w:szCs w:val="24"/>
        </w:rPr>
        <w:t>«</w:t>
      </w:r>
      <w:r w:rsidRPr="00C24C00">
        <w:rPr>
          <w:sz w:val="24"/>
          <w:szCs w:val="24"/>
        </w:rPr>
        <w:t>не позднее ___ рабочего дня</w:t>
      </w:r>
      <w:r w:rsidR="00B51038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 xml:space="preserve"> заменить словами </w:t>
      </w:r>
      <w:r w:rsidR="00B51038" w:rsidRPr="00C24C00">
        <w:rPr>
          <w:sz w:val="24"/>
          <w:szCs w:val="24"/>
        </w:rPr>
        <w:t>«</w:t>
      </w:r>
      <w:r w:rsidRPr="00C24C00">
        <w:rPr>
          <w:sz w:val="24"/>
          <w:szCs w:val="24"/>
        </w:rPr>
        <w:t>не позднее ___ рабочего дня</w:t>
      </w:r>
      <w:r w:rsidR="00B51038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;</w:t>
      </w:r>
    </w:p>
    <w:p w:rsidR="00965045" w:rsidRPr="00C24C00" w:rsidRDefault="005E704B" w:rsidP="0096504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1.5.13. в </w:t>
      </w:r>
      <w:hyperlink r:id="rId69" w:history="1">
        <w:r w:rsidRPr="00C24C00">
          <w:rPr>
            <w:sz w:val="24"/>
            <w:szCs w:val="24"/>
          </w:rPr>
          <w:t>пункте 4.3.3.2</w:t>
        </w:r>
      </w:hyperlink>
      <w:r w:rsidR="00965045" w:rsidRPr="00C24C00">
        <w:rPr>
          <w:sz w:val="24"/>
          <w:szCs w:val="24"/>
        </w:rPr>
        <w:t xml:space="preserve"> слова «</w:t>
      </w:r>
      <w:r w:rsidRPr="00C24C00">
        <w:rPr>
          <w:sz w:val="24"/>
          <w:szCs w:val="24"/>
        </w:rPr>
        <w:t>не позднее ___ рабочих дней</w:t>
      </w:r>
      <w:r w:rsidR="00965045" w:rsidRPr="00C24C00">
        <w:rPr>
          <w:sz w:val="24"/>
          <w:szCs w:val="24"/>
        </w:rPr>
        <w:t>» заменить словами «</w:t>
      </w:r>
      <w:r w:rsidRPr="00C24C00">
        <w:rPr>
          <w:sz w:val="24"/>
          <w:szCs w:val="24"/>
        </w:rPr>
        <w:t>не позднее ___ рабочих дней</w:t>
      </w:r>
      <w:r w:rsidR="00965045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;</w:t>
      </w:r>
    </w:p>
    <w:p w:rsidR="005A6B02" w:rsidRPr="00C24C00" w:rsidRDefault="005E704B" w:rsidP="005A6B0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lastRenderedPageBreak/>
        <w:t xml:space="preserve">1.5.17. в </w:t>
      </w:r>
      <w:hyperlink r:id="rId70" w:history="1">
        <w:r w:rsidRPr="00C24C00">
          <w:rPr>
            <w:sz w:val="24"/>
            <w:szCs w:val="24"/>
          </w:rPr>
          <w:t>пункте 4.3.</w:t>
        </w:r>
        <w:r w:rsidR="005A6B02" w:rsidRPr="00C24C00">
          <w:rPr>
            <w:sz w:val="24"/>
            <w:szCs w:val="24"/>
          </w:rPr>
          <w:t>9</w:t>
        </w:r>
        <w:r w:rsidRPr="00C24C00">
          <w:rPr>
            <w:sz w:val="24"/>
            <w:szCs w:val="24"/>
          </w:rPr>
          <w:t>.1</w:t>
        </w:r>
      </w:hyperlink>
      <w:r w:rsidRPr="00C24C00">
        <w:rPr>
          <w:sz w:val="24"/>
          <w:szCs w:val="24"/>
        </w:rPr>
        <w:t>:</w:t>
      </w:r>
    </w:p>
    <w:p w:rsidR="005A6B02" w:rsidRPr="00C24C00" w:rsidRDefault="005A6B02" w:rsidP="005A6B0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1.5.17.1. слова «</w:t>
      </w:r>
      <w:r w:rsidR="005E704B" w:rsidRPr="00C24C00">
        <w:rPr>
          <w:sz w:val="24"/>
          <w:szCs w:val="24"/>
        </w:rPr>
        <w:t>не позднее ___ рабочего дня</w:t>
      </w:r>
      <w:r w:rsidRPr="00C24C00">
        <w:rPr>
          <w:sz w:val="24"/>
          <w:szCs w:val="24"/>
        </w:rPr>
        <w:t>»</w:t>
      </w:r>
      <w:r w:rsidR="005E704B" w:rsidRPr="00C24C00">
        <w:rPr>
          <w:sz w:val="24"/>
          <w:szCs w:val="24"/>
        </w:rPr>
        <w:t xml:space="preserve"> заменить словами </w:t>
      </w:r>
      <w:r w:rsidRPr="00C24C00">
        <w:rPr>
          <w:sz w:val="24"/>
          <w:szCs w:val="24"/>
        </w:rPr>
        <w:t>«</w:t>
      </w:r>
      <w:r w:rsidR="005E704B" w:rsidRPr="00C24C00">
        <w:rPr>
          <w:sz w:val="24"/>
          <w:szCs w:val="24"/>
        </w:rPr>
        <w:t>не позднее ___ рабочего дня</w:t>
      </w:r>
      <w:r w:rsidRPr="00C24C00">
        <w:rPr>
          <w:sz w:val="24"/>
          <w:szCs w:val="24"/>
        </w:rPr>
        <w:t>»</w:t>
      </w:r>
      <w:r w:rsidR="005E704B" w:rsidRPr="00C24C00">
        <w:rPr>
          <w:sz w:val="24"/>
          <w:szCs w:val="24"/>
        </w:rPr>
        <w:t>;</w:t>
      </w:r>
    </w:p>
    <w:p w:rsidR="005A56BE" w:rsidRPr="00C24C00" w:rsidRDefault="005A6B02" w:rsidP="005A56B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1.5.17.2. слова «</w:t>
      </w:r>
      <w:r w:rsidR="005E704B" w:rsidRPr="00C24C00">
        <w:rPr>
          <w:sz w:val="24"/>
          <w:szCs w:val="24"/>
        </w:rPr>
        <w:t>отчетным ___________</w:t>
      </w:r>
      <w:r w:rsidRPr="00C24C00">
        <w:rPr>
          <w:sz w:val="24"/>
          <w:szCs w:val="24"/>
        </w:rPr>
        <w:t>» заменить словами «</w:t>
      </w:r>
      <w:r w:rsidR="005E704B" w:rsidRPr="00C24C00">
        <w:rPr>
          <w:sz w:val="24"/>
          <w:szCs w:val="24"/>
        </w:rPr>
        <w:t>отчетным _______________</w:t>
      </w:r>
      <w:r w:rsidRPr="00C24C00">
        <w:rPr>
          <w:sz w:val="24"/>
          <w:szCs w:val="24"/>
        </w:rPr>
        <w:t>»</w:t>
      </w:r>
      <w:r w:rsidR="005E704B" w:rsidRPr="00C24C00">
        <w:rPr>
          <w:sz w:val="24"/>
          <w:szCs w:val="24"/>
        </w:rPr>
        <w:t>;</w:t>
      </w:r>
    </w:p>
    <w:p w:rsidR="005A56BE" w:rsidRPr="00C24C00" w:rsidRDefault="005E704B" w:rsidP="005A56B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1.5.18. в </w:t>
      </w:r>
      <w:hyperlink r:id="rId71" w:history="1">
        <w:r w:rsidR="005A56BE" w:rsidRPr="00C24C00">
          <w:rPr>
            <w:sz w:val="24"/>
            <w:szCs w:val="24"/>
          </w:rPr>
          <w:t>пункте 4.3.9</w:t>
        </w:r>
        <w:r w:rsidRPr="00C24C00">
          <w:rPr>
            <w:sz w:val="24"/>
            <w:szCs w:val="24"/>
          </w:rPr>
          <w:t>.2</w:t>
        </w:r>
      </w:hyperlink>
      <w:r w:rsidRPr="00C24C00">
        <w:rPr>
          <w:sz w:val="24"/>
          <w:szCs w:val="24"/>
        </w:rPr>
        <w:t>:</w:t>
      </w:r>
    </w:p>
    <w:p w:rsidR="008B4C6F" w:rsidRPr="00C24C00" w:rsidRDefault="008B4C6F" w:rsidP="008B4C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1.5.18.1. слова «</w:t>
      </w:r>
      <w:r w:rsidR="005E704B" w:rsidRPr="00C24C00">
        <w:rPr>
          <w:sz w:val="24"/>
          <w:szCs w:val="24"/>
        </w:rPr>
        <w:t>не позднее ___ рабочего дня</w:t>
      </w:r>
      <w:r w:rsidRPr="00C24C00">
        <w:rPr>
          <w:sz w:val="24"/>
          <w:szCs w:val="24"/>
        </w:rPr>
        <w:t>»</w:t>
      </w:r>
      <w:r w:rsidR="005E704B" w:rsidRPr="00C24C00">
        <w:rPr>
          <w:sz w:val="24"/>
          <w:szCs w:val="24"/>
        </w:rPr>
        <w:t xml:space="preserve"> заменить сло</w:t>
      </w:r>
      <w:r w:rsidRPr="00C24C00">
        <w:rPr>
          <w:sz w:val="24"/>
          <w:szCs w:val="24"/>
        </w:rPr>
        <w:t>вами «</w:t>
      </w:r>
      <w:r w:rsidR="005E704B" w:rsidRPr="00C24C00">
        <w:rPr>
          <w:sz w:val="24"/>
          <w:szCs w:val="24"/>
        </w:rPr>
        <w:t>не позднее ___ рабочего дня</w:t>
      </w:r>
      <w:r w:rsidRPr="00C24C00">
        <w:rPr>
          <w:sz w:val="24"/>
          <w:szCs w:val="24"/>
        </w:rPr>
        <w:t>»</w:t>
      </w:r>
      <w:r w:rsidR="005E704B" w:rsidRPr="00C24C00">
        <w:rPr>
          <w:sz w:val="24"/>
          <w:szCs w:val="24"/>
        </w:rPr>
        <w:t>;</w:t>
      </w:r>
    </w:p>
    <w:p w:rsidR="00090828" w:rsidRPr="00C24C00" w:rsidRDefault="005E704B" w:rsidP="000908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1.5.18.2. слова </w:t>
      </w:r>
      <w:r w:rsidR="008B4C6F" w:rsidRPr="00C24C00">
        <w:rPr>
          <w:sz w:val="24"/>
          <w:szCs w:val="24"/>
        </w:rPr>
        <w:t>«</w:t>
      </w:r>
      <w:r w:rsidRPr="00C24C00">
        <w:rPr>
          <w:sz w:val="24"/>
          <w:szCs w:val="24"/>
        </w:rPr>
        <w:t>отчетным __________</w:t>
      </w:r>
      <w:r w:rsidR="008B4C6F" w:rsidRPr="00C24C00">
        <w:rPr>
          <w:sz w:val="24"/>
          <w:szCs w:val="24"/>
        </w:rPr>
        <w:t>» заменить словами «</w:t>
      </w:r>
      <w:r w:rsidRPr="00C24C00">
        <w:rPr>
          <w:sz w:val="24"/>
          <w:szCs w:val="24"/>
        </w:rPr>
        <w:t>отчетным ____________</w:t>
      </w:r>
      <w:r w:rsidR="008B4C6F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;</w:t>
      </w:r>
    </w:p>
    <w:p w:rsidR="00090828" w:rsidRPr="00C24C00" w:rsidRDefault="005E704B" w:rsidP="000908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1.5.19. в </w:t>
      </w:r>
      <w:hyperlink r:id="rId72" w:history="1">
        <w:r w:rsidRPr="00C24C00">
          <w:rPr>
            <w:sz w:val="24"/>
            <w:szCs w:val="24"/>
          </w:rPr>
          <w:t>пункте 4.3.1</w:t>
        </w:r>
        <w:r w:rsidR="006126CF" w:rsidRPr="00C24C00">
          <w:rPr>
            <w:sz w:val="24"/>
            <w:szCs w:val="24"/>
          </w:rPr>
          <w:t>0</w:t>
        </w:r>
      </w:hyperlink>
      <w:r w:rsidR="006126CF" w:rsidRPr="00C24C00">
        <w:rPr>
          <w:sz w:val="24"/>
          <w:szCs w:val="24"/>
        </w:rPr>
        <w:t xml:space="preserve"> слова «</w:t>
      </w:r>
      <w:r w:rsidRPr="00C24C00">
        <w:rPr>
          <w:sz w:val="24"/>
          <w:szCs w:val="24"/>
        </w:rPr>
        <w:t>в течение ___ рабочих дней</w:t>
      </w:r>
      <w:r w:rsidR="006126CF" w:rsidRPr="00C24C00">
        <w:rPr>
          <w:sz w:val="24"/>
          <w:szCs w:val="24"/>
        </w:rPr>
        <w:t>» заменить словами «</w:t>
      </w:r>
      <w:r w:rsidRPr="00C24C00">
        <w:rPr>
          <w:sz w:val="24"/>
          <w:szCs w:val="24"/>
        </w:rPr>
        <w:t>в течение ___ рабочих дней</w:t>
      </w:r>
      <w:r w:rsidR="006126CF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;</w:t>
      </w:r>
    </w:p>
    <w:p w:rsidR="00090828" w:rsidRPr="00C24C00" w:rsidRDefault="005E704B" w:rsidP="000908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1.5.20. в </w:t>
      </w:r>
      <w:hyperlink r:id="rId73" w:history="1">
        <w:r w:rsidRPr="00C24C00">
          <w:rPr>
            <w:sz w:val="24"/>
            <w:szCs w:val="24"/>
          </w:rPr>
          <w:t>пункте 4.4.3</w:t>
        </w:r>
      </w:hyperlink>
      <w:r w:rsidR="00E90313" w:rsidRPr="00C24C00">
        <w:rPr>
          <w:sz w:val="24"/>
          <w:szCs w:val="24"/>
        </w:rPr>
        <w:t xml:space="preserve"> слова «</w:t>
      </w:r>
      <w:r w:rsidRPr="00C24C00">
        <w:rPr>
          <w:sz w:val="24"/>
          <w:szCs w:val="24"/>
        </w:rPr>
        <w:t>в 20__ году</w:t>
      </w:r>
      <w:r w:rsidR="00E90313" w:rsidRPr="00C24C00">
        <w:rPr>
          <w:sz w:val="24"/>
          <w:szCs w:val="24"/>
        </w:rPr>
        <w:t>» заменить словами «</w:t>
      </w:r>
      <w:r w:rsidRPr="00C24C00">
        <w:rPr>
          <w:sz w:val="24"/>
          <w:szCs w:val="24"/>
        </w:rPr>
        <w:t>в 20__ году</w:t>
      </w:r>
      <w:r w:rsidR="00E90313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.</w:t>
      </w:r>
    </w:p>
    <w:p w:rsidR="00090828" w:rsidRPr="00C24C00" w:rsidRDefault="005E704B" w:rsidP="000908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1.6. в </w:t>
      </w:r>
      <w:hyperlink r:id="rId74" w:history="1">
        <w:r w:rsidRPr="00C24C00">
          <w:rPr>
            <w:sz w:val="24"/>
            <w:szCs w:val="24"/>
          </w:rPr>
          <w:t>разделе VII</w:t>
        </w:r>
      </w:hyperlink>
      <w:r w:rsidR="00E90313" w:rsidRPr="00C24C00">
        <w:rPr>
          <w:sz w:val="24"/>
          <w:szCs w:val="24"/>
        </w:rPr>
        <w:t xml:space="preserve"> «</w:t>
      </w:r>
      <w:r w:rsidRPr="00C24C00">
        <w:rPr>
          <w:sz w:val="24"/>
          <w:szCs w:val="24"/>
        </w:rPr>
        <w:t>Заключительные положения</w:t>
      </w:r>
      <w:r w:rsidR="00E90313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:</w:t>
      </w:r>
    </w:p>
    <w:p w:rsidR="00090828" w:rsidRPr="00C24C00" w:rsidRDefault="005E704B" w:rsidP="000908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1.6.1. в </w:t>
      </w:r>
      <w:hyperlink r:id="rId75" w:history="1">
        <w:r w:rsidRPr="00C24C00">
          <w:rPr>
            <w:sz w:val="24"/>
            <w:szCs w:val="24"/>
          </w:rPr>
          <w:t>пункте 7.3</w:t>
        </w:r>
      </w:hyperlink>
      <w:r w:rsidR="00877CB5" w:rsidRPr="00C24C00">
        <w:rPr>
          <w:sz w:val="24"/>
          <w:szCs w:val="24"/>
        </w:rPr>
        <w:t xml:space="preserve"> слова «</w:t>
      </w:r>
      <w:r w:rsidRPr="00C24C00">
        <w:rPr>
          <w:sz w:val="24"/>
          <w:szCs w:val="24"/>
        </w:rPr>
        <w:t xml:space="preserve">приложению </w:t>
      </w:r>
      <w:r w:rsidR="00877CB5" w:rsidRPr="00C24C00">
        <w:rPr>
          <w:sz w:val="24"/>
          <w:szCs w:val="24"/>
        </w:rPr>
        <w:t>№</w:t>
      </w:r>
      <w:r w:rsidRPr="00C24C00">
        <w:rPr>
          <w:sz w:val="24"/>
          <w:szCs w:val="24"/>
        </w:rPr>
        <w:t xml:space="preserve"> ___</w:t>
      </w:r>
      <w:r w:rsidR="00877CB5" w:rsidRPr="00C24C00">
        <w:rPr>
          <w:sz w:val="24"/>
          <w:szCs w:val="24"/>
        </w:rPr>
        <w:t>» заменить словами «</w:t>
      </w:r>
      <w:r w:rsidRPr="00C24C00">
        <w:rPr>
          <w:sz w:val="24"/>
          <w:szCs w:val="24"/>
        </w:rPr>
        <w:t xml:space="preserve">приложению </w:t>
      </w:r>
      <w:r w:rsidR="00877CB5" w:rsidRPr="00C24C00">
        <w:rPr>
          <w:sz w:val="24"/>
          <w:szCs w:val="24"/>
        </w:rPr>
        <w:t>№</w:t>
      </w:r>
      <w:r w:rsidRPr="00C24C00">
        <w:rPr>
          <w:sz w:val="24"/>
          <w:szCs w:val="24"/>
        </w:rPr>
        <w:t xml:space="preserve"> ___</w:t>
      </w:r>
      <w:r w:rsidR="00877CB5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>.</w:t>
      </w:r>
    </w:p>
    <w:p w:rsidR="00090828" w:rsidRPr="00C24C00" w:rsidRDefault="00615913" w:rsidP="000908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1.7. </w:t>
      </w:r>
      <w:r w:rsidR="005E704B" w:rsidRPr="00C24C00">
        <w:rPr>
          <w:sz w:val="24"/>
          <w:szCs w:val="24"/>
        </w:rPr>
        <w:t>Иные</w:t>
      </w:r>
      <w:r w:rsidRPr="00C24C00">
        <w:rPr>
          <w:sz w:val="24"/>
          <w:szCs w:val="24"/>
        </w:rPr>
        <w:t xml:space="preserve"> </w:t>
      </w:r>
      <w:r w:rsidR="005E704B" w:rsidRPr="00C24C00">
        <w:rPr>
          <w:sz w:val="24"/>
          <w:szCs w:val="24"/>
        </w:rPr>
        <w:t>положения по настоящему Дополнительному соглашению</w:t>
      </w:r>
      <w:r w:rsidR="00607D89">
        <w:rPr>
          <w:sz w:val="24"/>
          <w:szCs w:val="24"/>
        </w:rPr>
        <w:t xml:space="preserve"> </w:t>
      </w:r>
      <w:hyperlink w:anchor="Par212" w:history="1">
        <w:r w:rsidRPr="00C24C00">
          <w:rPr>
            <w:sz w:val="24"/>
            <w:szCs w:val="24"/>
            <w:vertAlign w:val="superscript"/>
          </w:rPr>
          <w:t>4</w:t>
        </w:r>
      </w:hyperlink>
      <w:r w:rsidR="005E704B" w:rsidRPr="00C24C00">
        <w:rPr>
          <w:sz w:val="24"/>
          <w:szCs w:val="24"/>
        </w:rPr>
        <w:t>:</w:t>
      </w:r>
      <w:r w:rsidRPr="00C24C00">
        <w:rPr>
          <w:sz w:val="24"/>
          <w:szCs w:val="24"/>
        </w:rPr>
        <w:t xml:space="preserve"> </w:t>
      </w:r>
      <w:r w:rsidR="00090828" w:rsidRPr="00C24C00">
        <w:rPr>
          <w:sz w:val="24"/>
          <w:szCs w:val="24"/>
        </w:rPr>
        <w:t>_______________________________________________________________</w:t>
      </w:r>
      <w:r w:rsidRPr="00C24C00">
        <w:rPr>
          <w:sz w:val="24"/>
          <w:szCs w:val="24"/>
        </w:rPr>
        <w:t>____</w:t>
      </w:r>
      <w:r w:rsidR="00090828" w:rsidRPr="00C24C00">
        <w:rPr>
          <w:sz w:val="24"/>
          <w:szCs w:val="24"/>
        </w:rPr>
        <w:t>_________________.</w:t>
      </w:r>
    </w:p>
    <w:p w:rsidR="005E704B" w:rsidRPr="00C24C00" w:rsidRDefault="005E704B" w:rsidP="0061591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1.8. </w:t>
      </w:r>
      <w:hyperlink r:id="rId76" w:history="1">
        <w:r w:rsidRPr="00C24C00">
          <w:rPr>
            <w:sz w:val="24"/>
            <w:szCs w:val="24"/>
          </w:rPr>
          <w:t>раздел VIII</w:t>
        </w:r>
      </w:hyperlink>
      <w:r w:rsidR="00C0194E" w:rsidRPr="00C24C00">
        <w:rPr>
          <w:sz w:val="24"/>
          <w:szCs w:val="24"/>
        </w:rPr>
        <w:t xml:space="preserve"> «</w:t>
      </w:r>
      <w:r w:rsidRPr="00C24C00">
        <w:rPr>
          <w:sz w:val="24"/>
          <w:szCs w:val="24"/>
        </w:rPr>
        <w:t>Платежные реквизиты Сторон</w:t>
      </w:r>
      <w:r w:rsidR="00C0194E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 xml:space="preserve"> изложить в следующей редакции:</w:t>
      </w:r>
    </w:p>
    <w:p w:rsidR="00DC77A6" w:rsidRPr="00C24C00" w:rsidRDefault="00DC77A6" w:rsidP="002D7B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24C00">
        <w:rPr>
          <w:sz w:val="24"/>
          <w:szCs w:val="24"/>
        </w:rPr>
        <w:t>«</w:t>
      </w:r>
      <w:r w:rsidR="005E704B" w:rsidRPr="00C24C00">
        <w:rPr>
          <w:sz w:val="24"/>
          <w:szCs w:val="24"/>
        </w:rPr>
        <w:t>VIII. Платежные реквизиты Сторон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DC77A6" w:rsidRPr="00C24C00" w:rsidTr="009F095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A6" w:rsidRPr="00C24C00" w:rsidRDefault="00DC7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Сокращенное наименование</w:t>
            </w:r>
          </w:p>
          <w:p w:rsidR="00DC77A6" w:rsidRPr="00C24C00" w:rsidRDefault="00DC7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________________________________</w:t>
            </w:r>
          </w:p>
          <w:p w:rsidR="00DC77A6" w:rsidRPr="00C24C00" w:rsidRDefault="00DC77A6">
            <w:pPr>
              <w:autoSpaceDE w:val="0"/>
              <w:autoSpaceDN w:val="0"/>
              <w:adjustRightInd w:val="0"/>
              <w:jc w:val="center"/>
            </w:pPr>
            <w:r w:rsidRPr="00C24C00">
              <w:t>(Министерства, Комитета, Агентства, иного органа (организации)</w:t>
            </w:r>
            <w:r w:rsidR="00A82D1E"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A6" w:rsidRPr="00C24C00" w:rsidRDefault="00DC7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DC77A6" w:rsidRPr="00C24C00" w:rsidTr="009F095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A6" w:rsidRPr="00C24C00" w:rsidRDefault="00DC77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Наименование ___________________</w:t>
            </w:r>
          </w:p>
          <w:p w:rsidR="00DC77A6" w:rsidRPr="00C24C00" w:rsidRDefault="00DC77A6">
            <w:pPr>
              <w:autoSpaceDE w:val="0"/>
              <w:autoSpaceDN w:val="0"/>
              <w:adjustRightInd w:val="0"/>
              <w:jc w:val="center"/>
            </w:pPr>
            <w:r w:rsidRPr="00C24C00">
              <w:t>(Министерства, Комитета, Агентства, иного органа (организации)</w:t>
            </w:r>
            <w:r w:rsidR="00D21D6E">
              <w:t>)</w:t>
            </w:r>
          </w:p>
          <w:p w:rsidR="00DC77A6" w:rsidRPr="00C24C00" w:rsidRDefault="00DC7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 xml:space="preserve">ОГРН, </w:t>
            </w:r>
            <w:hyperlink r:id="rId77" w:history="1">
              <w:r w:rsidRPr="00C24C00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A6" w:rsidRPr="00C24C00" w:rsidRDefault="00DC7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Наименование Получателя</w:t>
            </w:r>
          </w:p>
          <w:p w:rsidR="00DC77A6" w:rsidRPr="00C24C00" w:rsidRDefault="00DC7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 xml:space="preserve">ОГРН, </w:t>
            </w:r>
            <w:hyperlink r:id="rId78" w:history="1">
              <w:r w:rsidRPr="00C24C00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DC77A6" w:rsidRPr="00C24C00" w:rsidTr="009F095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A6" w:rsidRPr="00C24C00" w:rsidRDefault="00DC7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A6" w:rsidRPr="00C24C00" w:rsidRDefault="00DC7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Место нахождения:</w:t>
            </w:r>
          </w:p>
        </w:tc>
      </w:tr>
      <w:tr w:rsidR="00DC77A6" w:rsidRPr="00C24C00" w:rsidTr="009F095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A6" w:rsidRPr="00C24C00" w:rsidRDefault="00DC7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ИНН/КПП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A6" w:rsidRPr="00C24C00" w:rsidRDefault="00DC7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ИНН/КПП</w:t>
            </w:r>
          </w:p>
        </w:tc>
      </w:tr>
      <w:tr w:rsidR="00DC77A6" w:rsidRPr="00C24C00" w:rsidTr="009F095D">
        <w:trPr>
          <w:trHeight w:val="114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A6" w:rsidRPr="00C24C00" w:rsidRDefault="00DC7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Платежные реквизиты:</w:t>
            </w:r>
          </w:p>
          <w:p w:rsidR="00DC77A6" w:rsidRPr="00C24C00" w:rsidRDefault="00DC7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Наименование учреждения Банка России,</w:t>
            </w:r>
          </w:p>
          <w:p w:rsidR="00DC77A6" w:rsidRPr="00C24C00" w:rsidRDefault="00DC7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БИК</w:t>
            </w:r>
          </w:p>
          <w:p w:rsidR="00DC77A6" w:rsidRPr="00C24C00" w:rsidRDefault="00DC7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Расчетный счет</w:t>
            </w:r>
          </w:p>
          <w:p w:rsidR="00DC77A6" w:rsidRPr="00C24C00" w:rsidRDefault="00DC7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Лицевой счет в Министерстве финансов Республики Татарстан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A6" w:rsidRPr="00C24C00" w:rsidRDefault="00DC7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Платежные реквизиты:</w:t>
            </w:r>
          </w:p>
          <w:p w:rsidR="00DC77A6" w:rsidRPr="00C24C00" w:rsidRDefault="00DC7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Наименование учреждения Банка России,</w:t>
            </w:r>
          </w:p>
          <w:p w:rsidR="00DC77A6" w:rsidRPr="00C24C00" w:rsidRDefault="00DC7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БИК</w:t>
            </w:r>
          </w:p>
          <w:p w:rsidR="00DC77A6" w:rsidRPr="00C24C00" w:rsidRDefault="00DC77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Расчетный счет</w:t>
            </w:r>
          </w:p>
        </w:tc>
      </w:tr>
    </w:tbl>
    <w:p w:rsidR="004A0A63" w:rsidRPr="00C24C00" w:rsidRDefault="009F095D" w:rsidP="004A0A6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»</w:t>
      </w:r>
      <w:r w:rsidR="005E704B" w:rsidRPr="00C24C00">
        <w:rPr>
          <w:sz w:val="24"/>
          <w:szCs w:val="24"/>
        </w:rPr>
        <w:t>;</w:t>
      </w:r>
    </w:p>
    <w:p w:rsidR="004A0A63" w:rsidRPr="00C24C00" w:rsidRDefault="005E704B" w:rsidP="004A0A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1.9. приложение </w:t>
      </w:r>
      <w:r w:rsidR="004A0A63" w:rsidRPr="00C24C00">
        <w:rPr>
          <w:sz w:val="24"/>
          <w:szCs w:val="24"/>
        </w:rPr>
        <w:t>№</w:t>
      </w:r>
      <w:r w:rsidRPr="00C24C00">
        <w:rPr>
          <w:sz w:val="24"/>
          <w:szCs w:val="24"/>
        </w:rPr>
        <w:t xml:space="preserve"> ___ к Соглашению изложить в редакции согласно приложению </w:t>
      </w:r>
      <w:r w:rsidR="004A0A63" w:rsidRPr="00C24C00">
        <w:rPr>
          <w:sz w:val="24"/>
          <w:szCs w:val="24"/>
        </w:rPr>
        <w:t>№</w:t>
      </w:r>
      <w:r w:rsidRPr="00C24C00">
        <w:rPr>
          <w:sz w:val="24"/>
          <w:szCs w:val="24"/>
        </w:rPr>
        <w:t xml:space="preserve"> ___ к настоящему Дополнительному соглашению, которое является его неотъемлемой частью;</w:t>
      </w:r>
    </w:p>
    <w:p w:rsidR="004A0A63" w:rsidRPr="00C24C00" w:rsidRDefault="005E704B" w:rsidP="004A0A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1.10. дополнить приложением </w:t>
      </w:r>
      <w:r w:rsidR="004A0A63" w:rsidRPr="00C24C00">
        <w:rPr>
          <w:sz w:val="24"/>
          <w:szCs w:val="24"/>
        </w:rPr>
        <w:t>№</w:t>
      </w:r>
      <w:r w:rsidRPr="00C24C00">
        <w:rPr>
          <w:sz w:val="24"/>
          <w:szCs w:val="24"/>
        </w:rPr>
        <w:t xml:space="preserve"> ___ к Соглашению согласно приложению </w:t>
      </w:r>
      <w:r w:rsidR="004A0A63" w:rsidRPr="00C24C00">
        <w:rPr>
          <w:sz w:val="24"/>
          <w:szCs w:val="24"/>
        </w:rPr>
        <w:t>№</w:t>
      </w:r>
      <w:r w:rsidRPr="00C24C00">
        <w:rPr>
          <w:sz w:val="24"/>
          <w:szCs w:val="24"/>
        </w:rPr>
        <w:t xml:space="preserve"> ___ к настоящему Дополнительному соглашению, которое является его неотъемлемой частью;</w:t>
      </w:r>
    </w:p>
    <w:p w:rsidR="004A0A63" w:rsidRPr="00C24C00" w:rsidRDefault="005E704B" w:rsidP="004A0A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1.11. внести изменения в приложение </w:t>
      </w:r>
      <w:r w:rsidR="004A0A63" w:rsidRPr="00C24C00">
        <w:rPr>
          <w:sz w:val="24"/>
          <w:szCs w:val="24"/>
        </w:rPr>
        <w:t>№</w:t>
      </w:r>
      <w:r w:rsidRPr="00C24C00">
        <w:rPr>
          <w:sz w:val="24"/>
          <w:szCs w:val="24"/>
        </w:rPr>
        <w:t xml:space="preserve"> ___ к Соглашению согласно приложению </w:t>
      </w:r>
      <w:r w:rsidR="004A0A63" w:rsidRPr="00C24C00">
        <w:rPr>
          <w:sz w:val="24"/>
          <w:szCs w:val="24"/>
        </w:rPr>
        <w:t>№</w:t>
      </w:r>
      <w:r w:rsidRPr="00C24C00">
        <w:rPr>
          <w:sz w:val="24"/>
          <w:szCs w:val="24"/>
        </w:rPr>
        <w:t xml:space="preserve"> ___ к настоящему Дополнительному соглашению, которое является его неотъемлемой частью.</w:t>
      </w:r>
    </w:p>
    <w:p w:rsidR="00D7058F" w:rsidRPr="00C24C00" w:rsidRDefault="005E704B" w:rsidP="00D7058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2. Настоящее Дополнительное соглашение является неотъемлемой частью Соглашения.</w:t>
      </w:r>
    </w:p>
    <w:p w:rsidR="00986F3B" w:rsidRPr="00C24C00" w:rsidRDefault="005E704B" w:rsidP="00986F3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986F3B" w:rsidRPr="00C24C00" w:rsidRDefault="005E704B" w:rsidP="00986F3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4. Условия Соглашения, не затронутые настоящим Дополнительным соглашением, остаются неизменными.</w:t>
      </w:r>
    </w:p>
    <w:p w:rsidR="003325DD" w:rsidRPr="00C24C00" w:rsidRDefault="005E704B" w:rsidP="00986F3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5. </w:t>
      </w:r>
      <w:proofErr w:type="gramStart"/>
      <w:r w:rsidR="003325DD" w:rsidRPr="00C24C00">
        <w:rPr>
          <w:sz w:val="24"/>
          <w:szCs w:val="24"/>
        </w:rPr>
        <w:t>Настоящее  Соглашение</w:t>
      </w:r>
      <w:proofErr w:type="gramEnd"/>
      <w:r w:rsidR="003325DD" w:rsidRPr="00C24C00">
        <w:rPr>
          <w:sz w:val="24"/>
          <w:szCs w:val="24"/>
        </w:rPr>
        <w:t xml:space="preserve">  заключено  Сторонами  в  форме  бумажного документа в двух экземплярах, по одному экземпляру для каждой из Сторон.</w:t>
      </w:r>
    </w:p>
    <w:p w:rsidR="005E704B" w:rsidRPr="00C24C00" w:rsidRDefault="005E704B" w:rsidP="005E704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6. Подписи Сторон:</w:t>
      </w:r>
    </w:p>
    <w:p w:rsidR="00F40CF2" w:rsidRPr="00C24C00" w:rsidRDefault="00F40CF2" w:rsidP="00F40CF2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F40CF2" w:rsidRPr="00C24C00" w:rsidTr="00B047E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F2" w:rsidRPr="00C24C00" w:rsidRDefault="00F40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Сокращенное наименование</w:t>
            </w:r>
          </w:p>
          <w:p w:rsidR="00F40CF2" w:rsidRPr="00C24C00" w:rsidRDefault="00F40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________________________________</w:t>
            </w:r>
          </w:p>
          <w:p w:rsidR="00F40CF2" w:rsidRPr="00C24C00" w:rsidRDefault="00353DDB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r w:rsidR="00F40CF2" w:rsidRPr="00C24C00">
              <w:t>Министерства, Комитета, Агентства, иного органа (организации)</w:t>
            </w:r>
            <w: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F2" w:rsidRPr="00C24C00" w:rsidRDefault="00F40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7B11E5" w:rsidRPr="00C24C00" w:rsidTr="00B047E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F2" w:rsidRPr="00C24C00" w:rsidRDefault="00F40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___________/___________________</w:t>
            </w:r>
          </w:p>
          <w:p w:rsidR="00F40CF2" w:rsidRPr="00C07499" w:rsidRDefault="00C07499">
            <w:pPr>
              <w:autoSpaceDE w:val="0"/>
              <w:autoSpaceDN w:val="0"/>
              <w:adjustRightInd w:val="0"/>
              <w:ind w:left="567"/>
            </w:pPr>
            <w:r>
              <w:t xml:space="preserve">          </w:t>
            </w:r>
            <w:r w:rsidR="00F40CF2" w:rsidRPr="00C07499">
              <w:t xml:space="preserve">(подпись) </w:t>
            </w:r>
            <w:r>
              <w:t xml:space="preserve">          </w:t>
            </w:r>
            <w:r w:rsidR="00F40CF2" w:rsidRPr="00C07499">
              <w:t>(ФИО)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F2" w:rsidRPr="00C24C00" w:rsidRDefault="00F40C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__________/__________________</w:t>
            </w:r>
          </w:p>
          <w:p w:rsidR="00F40CF2" w:rsidRPr="00C07499" w:rsidRDefault="00C07499">
            <w:pPr>
              <w:autoSpaceDE w:val="0"/>
              <w:autoSpaceDN w:val="0"/>
              <w:adjustRightInd w:val="0"/>
              <w:ind w:left="567"/>
            </w:pPr>
            <w:r>
              <w:t xml:space="preserve">       </w:t>
            </w:r>
            <w:r w:rsidR="00F40CF2" w:rsidRPr="00C07499">
              <w:t>(подпись)</w:t>
            </w:r>
            <w:r>
              <w:t xml:space="preserve">             </w:t>
            </w:r>
            <w:r w:rsidR="00F40CF2" w:rsidRPr="00C07499">
              <w:t xml:space="preserve"> (ФИО)</w:t>
            </w:r>
          </w:p>
        </w:tc>
      </w:tr>
    </w:tbl>
    <w:p w:rsidR="00AA5880" w:rsidRDefault="00AA5880" w:rsidP="00AA5880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4D7E59" w:rsidRPr="00C24C00" w:rsidRDefault="004D7E59" w:rsidP="004D7E5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______________________</w:t>
      </w:r>
      <w:r w:rsidR="00F4156F">
        <w:rPr>
          <w:sz w:val="24"/>
          <w:szCs w:val="24"/>
        </w:rPr>
        <w:t>_______</w:t>
      </w:r>
      <w:r w:rsidRPr="00C24C00">
        <w:rPr>
          <w:sz w:val="24"/>
          <w:szCs w:val="24"/>
        </w:rPr>
        <w:t>_____</w:t>
      </w:r>
    </w:p>
    <w:p w:rsidR="00230CA8" w:rsidRPr="00C24C00" w:rsidRDefault="00230CA8" w:rsidP="00230CA8">
      <w:pPr>
        <w:autoSpaceDE w:val="0"/>
        <w:autoSpaceDN w:val="0"/>
        <w:adjustRightInd w:val="0"/>
        <w:ind w:firstLine="540"/>
        <w:jc w:val="both"/>
      </w:pPr>
      <w:r w:rsidRPr="00230CA8">
        <w:rPr>
          <w:vertAlign w:val="superscript"/>
        </w:rPr>
        <w:t>1</w:t>
      </w:r>
      <w:r>
        <w:t xml:space="preserve"> </w:t>
      </w:r>
      <w:proofErr w:type="gramStart"/>
      <w:r w:rsidRPr="00C24C00">
        <w:t>В</w:t>
      </w:r>
      <w:proofErr w:type="gramEnd"/>
      <w:r w:rsidRPr="00C24C00">
        <w:t xml:space="preserve"> случае если соглашение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проставляется соответствующий гриф («служебного пользования») и номер экземпляра.</w:t>
      </w:r>
    </w:p>
    <w:p w:rsidR="00326BFD" w:rsidRPr="00AA5880" w:rsidRDefault="00326BFD" w:rsidP="00326BFD">
      <w:pPr>
        <w:autoSpaceDE w:val="0"/>
        <w:autoSpaceDN w:val="0"/>
        <w:adjustRightInd w:val="0"/>
        <w:ind w:firstLine="540"/>
        <w:jc w:val="both"/>
      </w:pPr>
      <w:r w:rsidRPr="00AA5880">
        <w:rPr>
          <w:vertAlign w:val="superscript"/>
        </w:rPr>
        <w:t>2</w:t>
      </w:r>
      <w:r w:rsidR="005E704B" w:rsidRPr="00AA5880">
        <w:t xml:space="preserve"> Указываются пункты и (или) разделы соглашения, в которые вносятся изменения.</w:t>
      </w:r>
    </w:p>
    <w:p w:rsidR="003C64C6" w:rsidRPr="00AA5880" w:rsidRDefault="00326BFD" w:rsidP="003C64C6">
      <w:pPr>
        <w:autoSpaceDE w:val="0"/>
        <w:autoSpaceDN w:val="0"/>
        <w:adjustRightInd w:val="0"/>
        <w:ind w:firstLine="540"/>
        <w:jc w:val="both"/>
      </w:pPr>
      <w:r w:rsidRPr="00AA5880">
        <w:rPr>
          <w:vertAlign w:val="superscript"/>
        </w:rPr>
        <w:t>3</w:t>
      </w:r>
      <w:r w:rsidR="005E704B" w:rsidRPr="00AA5880">
        <w:t xml:space="preserve"> Указываются изменения сумм, подл</w:t>
      </w:r>
      <w:r w:rsidR="00615913" w:rsidRPr="00AA5880">
        <w:t>ежащих перечислению: со знаком «</w:t>
      </w:r>
      <w:r w:rsidR="005E704B" w:rsidRPr="00AA5880">
        <w:t>плюс</w:t>
      </w:r>
      <w:r w:rsidR="00615913" w:rsidRPr="00AA5880">
        <w:t>» при их увеличении и со знаком «</w:t>
      </w:r>
      <w:r w:rsidR="005E704B" w:rsidRPr="00AA5880">
        <w:t>минус</w:t>
      </w:r>
      <w:r w:rsidR="00615913" w:rsidRPr="00AA5880">
        <w:t>»</w:t>
      </w:r>
      <w:r w:rsidR="005E704B" w:rsidRPr="00AA5880">
        <w:t xml:space="preserve"> при их уменьшении.</w:t>
      </w:r>
      <w:bookmarkStart w:id="40" w:name="Par212"/>
      <w:bookmarkEnd w:id="40"/>
    </w:p>
    <w:p w:rsidR="003C64C6" w:rsidRPr="00AA5880" w:rsidRDefault="003C64C6" w:rsidP="003C64C6">
      <w:pPr>
        <w:autoSpaceDE w:val="0"/>
        <w:autoSpaceDN w:val="0"/>
        <w:adjustRightInd w:val="0"/>
        <w:ind w:firstLine="540"/>
        <w:jc w:val="both"/>
      </w:pPr>
      <w:r w:rsidRPr="00AA5880">
        <w:rPr>
          <w:vertAlign w:val="superscript"/>
        </w:rPr>
        <w:t>4</w:t>
      </w:r>
      <w:r w:rsidR="005E704B" w:rsidRPr="00AA5880">
        <w:t xml:space="preserve"> Указываются изменения, вносимые в соглашени</w:t>
      </w:r>
      <w:r w:rsidRPr="00AA5880">
        <w:t>е</w:t>
      </w:r>
      <w:r w:rsidR="005E704B" w:rsidRPr="00AA5880">
        <w:t>, а также иные конкретные положения (при наличии).</w:t>
      </w:r>
      <w:bookmarkStart w:id="41" w:name="Par213"/>
      <w:bookmarkEnd w:id="41"/>
    </w:p>
    <w:p w:rsidR="005E704B" w:rsidRPr="00C24C00" w:rsidRDefault="005E704B" w:rsidP="005E704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2E69" w:rsidRPr="00C24C00" w:rsidRDefault="003D2E69" w:rsidP="009758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660A" w:rsidRDefault="00E12212" w:rsidP="00E1221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      </w:t>
      </w:r>
    </w:p>
    <w:p w:rsidR="00D2660A" w:rsidRDefault="00D2660A" w:rsidP="00E1221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D2660A" w:rsidRDefault="00D2660A" w:rsidP="00E1221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D2660A" w:rsidRDefault="00D2660A" w:rsidP="00E1221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D2660A" w:rsidRDefault="00D2660A" w:rsidP="00E1221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</w:p>
    <w:p w:rsidR="00E12212" w:rsidRPr="00C24C00" w:rsidRDefault="00D2660A" w:rsidP="00E12212">
      <w:pPr>
        <w:autoSpaceDE w:val="0"/>
        <w:autoSpaceDN w:val="0"/>
        <w:adjustRightInd w:val="0"/>
        <w:ind w:left="808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E12212" w:rsidRPr="00C24C00">
        <w:rPr>
          <w:sz w:val="24"/>
          <w:szCs w:val="24"/>
        </w:rPr>
        <w:t xml:space="preserve">Приложение № </w:t>
      </w:r>
      <w:r w:rsidR="00FA5606">
        <w:rPr>
          <w:sz w:val="24"/>
          <w:szCs w:val="24"/>
        </w:rPr>
        <w:t>5</w:t>
      </w:r>
      <w:r w:rsidR="00E12212" w:rsidRPr="00C24C00">
        <w:rPr>
          <w:sz w:val="24"/>
          <w:szCs w:val="24"/>
        </w:rPr>
        <w:t xml:space="preserve"> </w:t>
      </w:r>
    </w:p>
    <w:p w:rsidR="00E12212" w:rsidRPr="00C24C00" w:rsidRDefault="00E12212" w:rsidP="00E12212">
      <w:pPr>
        <w:autoSpaceDE w:val="0"/>
        <w:autoSpaceDN w:val="0"/>
        <w:adjustRightInd w:val="0"/>
        <w:ind w:left="7371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к приказу </w:t>
      </w:r>
    </w:p>
    <w:p w:rsidR="00E12212" w:rsidRPr="00C24C00" w:rsidRDefault="00E12212" w:rsidP="00E1221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Министерства финансов </w:t>
      </w:r>
    </w:p>
    <w:p w:rsidR="00E12212" w:rsidRPr="00C24C00" w:rsidRDefault="00E12212" w:rsidP="00E1221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Республики Татарстан </w:t>
      </w:r>
    </w:p>
    <w:p w:rsidR="00E12212" w:rsidRPr="00C24C00" w:rsidRDefault="00E12212" w:rsidP="00E1221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от _________№______</w:t>
      </w:r>
    </w:p>
    <w:p w:rsidR="00E12212" w:rsidRPr="00C24C00" w:rsidRDefault="00E12212" w:rsidP="00E122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«Приложение № 7</w:t>
      </w:r>
    </w:p>
    <w:p w:rsidR="00E12212" w:rsidRPr="00C24C00" w:rsidRDefault="00E12212" w:rsidP="00E122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 xml:space="preserve">к типовой форме соглашения (договора) </w:t>
      </w:r>
    </w:p>
    <w:p w:rsidR="00E12212" w:rsidRPr="00C24C00" w:rsidRDefault="00E12212" w:rsidP="00E122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 xml:space="preserve">о предоставлении из бюджета Республики Татарстан </w:t>
      </w:r>
    </w:p>
    <w:p w:rsidR="00E12212" w:rsidRPr="00C24C00" w:rsidRDefault="00E12212" w:rsidP="00E122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субсидии некоммерческим организациям, не являющимся</w:t>
      </w:r>
    </w:p>
    <w:p w:rsidR="00E12212" w:rsidRPr="00C24C00" w:rsidRDefault="00E12212" w:rsidP="00E122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 xml:space="preserve"> государственными (муниципальными) учреждениями</w:t>
      </w:r>
    </w:p>
    <w:p w:rsidR="00E12212" w:rsidRPr="00C24C00" w:rsidRDefault="00E12212" w:rsidP="00E122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Приложение № ___</w:t>
      </w:r>
    </w:p>
    <w:p w:rsidR="00E12212" w:rsidRPr="00C24C00" w:rsidRDefault="00E12212" w:rsidP="00E122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к Соглашению</w:t>
      </w:r>
    </w:p>
    <w:p w:rsidR="00E12212" w:rsidRPr="00C24C00" w:rsidRDefault="00E12212" w:rsidP="00E1221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24C00">
        <w:rPr>
          <w:sz w:val="24"/>
          <w:szCs w:val="24"/>
        </w:rPr>
        <w:t>от _______ № ____</w:t>
      </w:r>
    </w:p>
    <w:p w:rsidR="00E12212" w:rsidRPr="00C24C00" w:rsidRDefault="00E12212" w:rsidP="00E1221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1398" w:rsidRPr="00C24C00" w:rsidRDefault="00341398" w:rsidP="0034139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24C00">
        <w:rPr>
          <w:sz w:val="24"/>
          <w:szCs w:val="24"/>
        </w:rPr>
        <w:t>Дополнительное соглашение</w:t>
      </w:r>
    </w:p>
    <w:p w:rsidR="00341398" w:rsidRPr="00C24C00" w:rsidRDefault="00341398" w:rsidP="0034139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24C00">
        <w:rPr>
          <w:sz w:val="24"/>
          <w:szCs w:val="24"/>
        </w:rPr>
        <w:t>о расторжении соглашения (договора) о предоставлении</w:t>
      </w:r>
    </w:p>
    <w:p w:rsidR="00341398" w:rsidRPr="00C24C00" w:rsidRDefault="00341398" w:rsidP="0034139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24C00">
        <w:rPr>
          <w:sz w:val="24"/>
          <w:szCs w:val="24"/>
        </w:rPr>
        <w:t xml:space="preserve">из бюджета </w:t>
      </w:r>
      <w:r w:rsidR="003D51EB">
        <w:rPr>
          <w:sz w:val="24"/>
          <w:szCs w:val="24"/>
        </w:rPr>
        <w:t xml:space="preserve">Республики Татарстан </w:t>
      </w:r>
      <w:r w:rsidRPr="00C24C00">
        <w:rPr>
          <w:sz w:val="24"/>
          <w:szCs w:val="24"/>
        </w:rPr>
        <w:t>субсидии некоммерческой</w:t>
      </w:r>
    </w:p>
    <w:p w:rsidR="00341398" w:rsidRPr="00C24C00" w:rsidRDefault="00341398" w:rsidP="0034139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24C00">
        <w:rPr>
          <w:sz w:val="24"/>
          <w:szCs w:val="24"/>
        </w:rPr>
        <w:t>организации, не являющейся государственным</w:t>
      </w:r>
    </w:p>
    <w:p w:rsidR="00341398" w:rsidRPr="00C24C00" w:rsidRDefault="00341398" w:rsidP="0034139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24C00">
        <w:rPr>
          <w:sz w:val="24"/>
          <w:szCs w:val="24"/>
        </w:rPr>
        <w:t xml:space="preserve">(муниципальным) учреждением </w:t>
      </w:r>
      <w:hyperlink w:anchor="Par140" w:history="1">
        <w:r w:rsidR="0082245E" w:rsidRPr="00C24C00">
          <w:rPr>
            <w:sz w:val="24"/>
            <w:szCs w:val="24"/>
            <w:vertAlign w:val="superscript"/>
          </w:rPr>
          <w:t>1</w:t>
        </w:r>
      </w:hyperlink>
    </w:p>
    <w:p w:rsidR="00341398" w:rsidRPr="00C24C00" w:rsidRDefault="00341398" w:rsidP="002F7C1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24C00">
        <w:rPr>
          <w:sz w:val="24"/>
          <w:szCs w:val="24"/>
        </w:rPr>
        <w:t xml:space="preserve">от </w:t>
      </w:r>
      <w:r w:rsidR="0082245E" w:rsidRPr="00C24C00">
        <w:rPr>
          <w:sz w:val="24"/>
          <w:szCs w:val="24"/>
        </w:rPr>
        <w:t>«</w:t>
      </w:r>
      <w:r w:rsidRPr="00C24C00">
        <w:rPr>
          <w:sz w:val="24"/>
          <w:szCs w:val="24"/>
        </w:rPr>
        <w:t>__</w:t>
      </w:r>
      <w:r w:rsidR="0082245E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 xml:space="preserve"> ____________ </w:t>
      </w:r>
      <w:r w:rsidR="0082245E" w:rsidRPr="00C24C00">
        <w:rPr>
          <w:sz w:val="24"/>
          <w:szCs w:val="24"/>
        </w:rPr>
        <w:t>№</w:t>
      </w:r>
      <w:r w:rsidRPr="00C24C00">
        <w:rPr>
          <w:sz w:val="24"/>
          <w:szCs w:val="24"/>
        </w:rPr>
        <w:t xml:space="preserve"> ____</w:t>
      </w:r>
    </w:p>
    <w:p w:rsidR="00341398" w:rsidRPr="00C24C00" w:rsidRDefault="00341398" w:rsidP="0034139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24C00">
        <w:rPr>
          <w:sz w:val="24"/>
          <w:szCs w:val="24"/>
        </w:rPr>
        <w:t>г. __________________________________________</w:t>
      </w:r>
    </w:p>
    <w:p w:rsidR="00341398" w:rsidRPr="00C24C00" w:rsidRDefault="00341398" w:rsidP="00341398">
      <w:pPr>
        <w:autoSpaceDE w:val="0"/>
        <w:autoSpaceDN w:val="0"/>
        <w:adjustRightInd w:val="0"/>
        <w:jc w:val="center"/>
      </w:pPr>
      <w:r w:rsidRPr="00C24C00">
        <w:t>(место заключения соглашения (договора)</w:t>
      </w:r>
      <w:r w:rsidR="002F7C19" w:rsidRPr="00C24C00">
        <w:t>)</w:t>
      </w:r>
    </w:p>
    <w:p w:rsidR="00341398" w:rsidRPr="00C24C00" w:rsidRDefault="00341398" w:rsidP="0034139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41398" w:rsidRPr="00C24C00" w:rsidRDefault="002F7C19" w:rsidP="00341398">
      <w:pPr>
        <w:autoSpaceDE w:val="0"/>
        <w:autoSpaceDN w:val="0"/>
        <w:adjustRightInd w:val="0"/>
        <w:jc w:val="both"/>
        <w:outlineLvl w:val="0"/>
      </w:pPr>
      <w:r w:rsidRPr="00C24C00">
        <w:t>«</w:t>
      </w:r>
      <w:r w:rsidR="00341398" w:rsidRPr="00C24C00">
        <w:t>_</w:t>
      </w:r>
      <w:proofErr w:type="gramStart"/>
      <w:r w:rsidR="00341398" w:rsidRPr="00C24C00">
        <w:t>_</w:t>
      </w:r>
      <w:r w:rsidRPr="00C24C00">
        <w:t>»</w:t>
      </w:r>
      <w:r w:rsidR="00341398" w:rsidRPr="00C24C00">
        <w:t>_</w:t>
      </w:r>
      <w:proofErr w:type="gramEnd"/>
      <w:r w:rsidR="00341398" w:rsidRPr="00C24C00">
        <w:t xml:space="preserve">________________________ 20__ г.       </w:t>
      </w:r>
      <w:r w:rsidRPr="00C24C00">
        <w:t xml:space="preserve">                                                                        №</w:t>
      </w:r>
      <w:r w:rsidR="00341398" w:rsidRPr="00C24C00">
        <w:t xml:space="preserve"> ____________________________</w:t>
      </w:r>
    </w:p>
    <w:p w:rsidR="00341398" w:rsidRPr="00C24C00" w:rsidRDefault="00341398" w:rsidP="00341398">
      <w:pPr>
        <w:autoSpaceDE w:val="0"/>
        <w:autoSpaceDN w:val="0"/>
        <w:adjustRightInd w:val="0"/>
        <w:jc w:val="both"/>
        <w:outlineLvl w:val="0"/>
      </w:pPr>
      <w:r w:rsidRPr="00C24C00">
        <w:t>(дата заключения соглашения (договора</w:t>
      </w:r>
      <w:proofErr w:type="gramStart"/>
      <w:r w:rsidRPr="00C24C00">
        <w:t>)</w:t>
      </w:r>
      <w:r w:rsidR="002F7C19" w:rsidRPr="00C24C00">
        <w:t>)</w:t>
      </w:r>
      <w:r w:rsidRPr="00C24C00">
        <w:t xml:space="preserve">   </w:t>
      </w:r>
      <w:proofErr w:type="gramEnd"/>
      <w:r w:rsidRPr="00C24C00">
        <w:t xml:space="preserve">     </w:t>
      </w:r>
      <w:r w:rsidR="002F7C19" w:rsidRPr="00C24C00">
        <w:t xml:space="preserve">                                                                     </w:t>
      </w:r>
      <w:r w:rsidRPr="00C24C00">
        <w:t xml:space="preserve"> (номер соглашения (договора)</w:t>
      </w:r>
      <w:r w:rsidR="002F7C19" w:rsidRPr="00C24C00">
        <w:t>)</w:t>
      </w:r>
    </w:p>
    <w:p w:rsidR="00341398" w:rsidRPr="00C24C00" w:rsidRDefault="00341398" w:rsidP="00341398">
      <w:pPr>
        <w:autoSpaceDE w:val="0"/>
        <w:autoSpaceDN w:val="0"/>
        <w:adjustRightInd w:val="0"/>
        <w:jc w:val="both"/>
        <w:outlineLvl w:val="0"/>
      </w:pPr>
    </w:p>
    <w:p w:rsidR="004174EE" w:rsidRPr="00C24C00" w:rsidRDefault="004174EE" w:rsidP="004174E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____________________________________________________________________________________,</w:t>
      </w:r>
    </w:p>
    <w:p w:rsidR="004174EE" w:rsidRPr="00C24C00" w:rsidRDefault="004174EE" w:rsidP="004174EE">
      <w:pPr>
        <w:autoSpaceDE w:val="0"/>
        <w:autoSpaceDN w:val="0"/>
        <w:adjustRightInd w:val="0"/>
        <w:jc w:val="center"/>
        <w:outlineLvl w:val="0"/>
      </w:pPr>
      <w:r w:rsidRPr="00C24C00">
        <w:t>(наименование исполнительного органа государственной власти Республики Татарстан (государственного органа) или иной организации, осуществляющей в соответствии с бюджетным законодательством Российской Федерации функции главного распорядителя средств бюджета Республики Татарстан)</w:t>
      </w:r>
    </w:p>
    <w:p w:rsidR="004174EE" w:rsidRPr="00C24C00" w:rsidRDefault="004174EE" w:rsidP="004174E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которому(ой)  как  получателю средств бюджета Республики Татарстан доведены лимиты  бюджетных обязательств на предоставление субсидии в соответствии со </w:t>
      </w:r>
      <w:hyperlink r:id="rId79" w:history="1">
        <w:r w:rsidRPr="00C24C00">
          <w:rPr>
            <w:sz w:val="24"/>
            <w:szCs w:val="24"/>
          </w:rPr>
          <w:t>статьей   78</w:t>
        </w:r>
        <w:r w:rsidRPr="00C24C00">
          <w:rPr>
            <w:sz w:val="24"/>
            <w:szCs w:val="24"/>
            <w:vertAlign w:val="superscript"/>
          </w:rPr>
          <w:t>1</w:t>
        </w:r>
      </w:hyperlink>
      <w:r w:rsidRPr="00C24C00">
        <w:rPr>
          <w:sz w:val="24"/>
          <w:szCs w:val="24"/>
        </w:rPr>
        <w:t xml:space="preserve">   Бюджетного   кодекса  Российской  Федерации,  именуемый  в дальнейшем _____________________________________________________________________________________</w:t>
      </w:r>
    </w:p>
    <w:p w:rsidR="004174EE" w:rsidRPr="00C24C00" w:rsidRDefault="004174EE" w:rsidP="004174EE">
      <w:pPr>
        <w:autoSpaceDE w:val="0"/>
        <w:autoSpaceDN w:val="0"/>
        <w:adjustRightInd w:val="0"/>
        <w:jc w:val="center"/>
        <w:outlineLvl w:val="0"/>
      </w:pPr>
      <w:r w:rsidRPr="00C24C00">
        <w:t xml:space="preserve">(Министерство, Комитет, Агентство, иной орган (организация)) </w:t>
      </w:r>
    </w:p>
    <w:p w:rsidR="004174EE" w:rsidRPr="00C24C00" w:rsidRDefault="004174EE" w:rsidP="004174E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в лице ______________________________________________________________________________,</w:t>
      </w:r>
    </w:p>
    <w:p w:rsidR="004174EE" w:rsidRPr="00C24C00" w:rsidRDefault="004174EE" w:rsidP="004174EE">
      <w:pPr>
        <w:autoSpaceDE w:val="0"/>
        <w:autoSpaceDN w:val="0"/>
        <w:adjustRightInd w:val="0"/>
        <w:jc w:val="center"/>
        <w:outlineLvl w:val="0"/>
      </w:pPr>
      <w:r w:rsidRPr="00C24C00">
        <w:t xml:space="preserve">(наименование должности, а также фамилия, имя, отчество (при </w:t>
      </w:r>
      <w:proofErr w:type="gramStart"/>
      <w:r w:rsidRPr="00C24C00">
        <w:t>наличии)  руководителя</w:t>
      </w:r>
      <w:proofErr w:type="gramEnd"/>
      <w:r w:rsidRPr="00C24C00">
        <w:t xml:space="preserve"> Министерства (Комитета, Агентства, иного органа (организации) или уполномоченного им лица)</w:t>
      </w:r>
    </w:p>
    <w:p w:rsidR="004174EE" w:rsidRPr="00C24C00" w:rsidRDefault="004174EE" w:rsidP="004174EE">
      <w:pPr>
        <w:autoSpaceDE w:val="0"/>
        <w:autoSpaceDN w:val="0"/>
        <w:adjustRightInd w:val="0"/>
        <w:jc w:val="both"/>
        <w:outlineLvl w:val="0"/>
      </w:pPr>
      <w:r w:rsidRPr="00C24C00">
        <w:rPr>
          <w:sz w:val="24"/>
          <w:szCs w:val="24"/>
        </w:rPr>
        <w:t>действующего(ей) на основании ________________________________________________________</w:t>
      </w:r>
      <w:r w:rsidRPr="00C24C00">
        <w:t>,</w:t>
      </w:r>
    </w:p>
    <w:p w:rsidR="004174EE" w:rsidRPr="00C24C00" w:rsidRDefault="004174EE" w:rsidP="004174EE">
      <w:pPr>
        <w:autoSpaceDE w:val="0"/>
        <w:autoSpaceDN w:val="0"/>
        <w:adjustRightInd w:val="0"/>
        <w:jc w:val="right"/>
        <w:outlineLvl w:val="0"/>
      </w:pPr>
      <w:r w:rsidRPr="00C24C00">
        <w:t xml:space="preserve">  (реквизиты учредительного документа (положения) Министерства (Комитета,</w:t>
      </w:r>
    </w:p>
    <w:p w:rsidR="004174EE" w:rsidRPr="00C24C00" w:rsidRDefault="004174EE" w:rsidP="004174EE">
      <w:pPr>
        <w:autoSpaceDE w:val="0"/>
        <w:autoSpaceDN w:val="0"/>
        <w:adjustRightInd w:val="0"/>
        <w:jc w:val="right"/>
        <w:outlineLvl w:val="0"/>
      </w:pPr>
      <w:r w:rsidRPr="00C24C00">
        <w:t xml:space="preserve">   Агентства, иного органа (организации), доверенности, приказа или иного</w:t>
      </w:r>
    </w:p>
    <w:p w:rsidR="004174EE" w:rsidRPr="00C24C00" w:rsidRDefault="004174EE" w:rsidP="004174EE">
      <w:pPr>
        <w:autoSpaceDE w:val="0"/>
        <w:autoSpaceDN w:val="0"/>
        <w:adjustRightInd w:val="0"/>
        <w:jc w:val="right"/>
        <w:outlineLvl w:val="0"/>
      </w:pPr>
      <w:r w:rsidRPr="00C24C00">
        <w:t xml:space="preserve">                   документа, удостоверяющего полномочия)</w:t>
      </w:r>
    </w:p>
    <w:p w:rsidR="004174EE" w:rsidRPr="00C24C00" w:rsidRDefault="004174EE" w:rsidP="004174EE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с одной стороны, и ____________________________________________________________________,</w:t>
      </w:r>
    </w:p>
    <w:p w:rsidR="004174EE" w:rsidRPr="00C24C00" w:rsidRDefault="004174EE" w:rsidP="004174EE">
      <w:pPr>
        <w:autoSpaceDE w:val="0"/>
        <w:autoSpaceDN w:val="0"/>
        <w:adjustRightInd w:val="0"/>
        <w:jc w:val="right"/>
        <w:outlineLvl w:val="0"/>
      </w:pPr>
      <w:r w:rsidRPr="00C24C00">
        <w:t xml:space="preserve"> (наименование некоммерческой организации (за исключением государственного</w:t>
      </w:r>
    </w:p>
    <w:p w:rsidR="004174EE" w:rsidRPr="00C24C00" w:rsidRDefault="004174EE" w:rsidP="004174EE">
      <w:pPr>
        <w:autoSpaceDE w:val="0"/>
        <w:autoSpaceDN w:val="0"/>
        <w:adjustRightInd w:val="0"/>
        <w:jc w:val="right"/>
        <w:outlineLvl w:val="0"/>
      </w:pPr>
      <w:r w:rsidRPr="00C24C00">
        <w:t xml:space="preserve"> (муниципального) учреждения), осуществляющей поставку товаров, выполнение</w:t>
      </w:r>
    </w:p>
    <w:p w:rsidR="004174EE" w:rsidRPr="00C24C00" w:rsidRDefault="004174EE" w:rsidP="004174EE">
      <w:pPr>
        <w:autoSpaceDE w:val="0"/>
        <w:autoSpaceDN w:val="0"/>
        <w:adjustRightInd w:val="0"/>
        <w:jc w:val="right"/>
        <w:outlineLvl w:val="0"/>
      </w:pPr>
      <w:r w:rsidRPr="00C24C00">
        <w:t xml:space="preserve">                           работ, оказание услуг)</w:t>
      </w:r>
    </w:p>
    <w:p w:rsidR="004174EE" w:rsidRPr="00C24C00" w:rsidRDefault="004174EE" w:rsidP="004174EE">
      <w:pPr>
        <w:autoSpaceDE w:val="0"/>
        <w:autoSpaceDN w:val="0"/>
        <w:adjustRightInd w:val="0"/>
        <w:jc w:val="both"/>
        <w:outlineLvl w:val="0"/>
      </w:pPr>
      <w:r w:rsidRPr="00C24C00">
        <w:rPr>
          <w:sz w:val="24"/>
          <w:szCs w:val="24"/>
        </w:rPr>
        <w:t>именуемый(</w:t>
      </w:r>
      <w:proofErr w:type="spellStart"/>
      <w:r w:rsidRPr="00C24C00">
        <w:rPr>
          <w:sz w:val="24"/>
          <w:szCs w:val="24"/>
        </w:rPr>
        <w:t>ая</w:t>
      </w:r>
      <w:proofErr w:type="spellEnd"/>
      <w:r w:rsidRPr="00C24C00">
        <w:rPr>
          <w:sz w:val="24"/>
          <w:szCs w:val="24"/>
        </w:rPr>
        <w:t>) в дальнейшем «Получатель», в лице ________________________________________</w:t>
      </w:r>
      <w:r w:rsidRPr="00C24C00">
        <w:t>,</w:t>
      </w:r>
    </w:p>
    <w:p w:rsidR="004174EE" w:rsidRPr="00C24C00" w:rsidRDefault="004174EE" w:rsidP="004174EE">
      <w:pPr>
        <w:autoSpaceDE w:val="0"/>
        <w:autoSpaceDN w:val="0"/>
        <w:adjustRightInd w:val="0"/>
        <w:jc w:val="right"/>
        <w:outlineLvl w:val="0"/>
      </w:pPr>
      <w:r w:rsidRPr="00C24C00">
        <w:t>(наименование должности, а также фамилия, имя, отчество (при наличии) лица,</w:t>
      </w:r>
    </w:p>
    <w:p w:rsidR="004174EE" w:rsidRPr="00C24C00" w:rsidRDefault="004174EE" w:rsidP="004174EE">
      <w:pPr>
        <w:autoSpaceDE w:val="0"/>
        <w:autoSpaceDN w:val="0"/>
        <w:adjustRightInd w:val="0"/>
        <w:jc w:val="right"/>
        <w:outlineLvl w:val="0"/>
      </w:pPr>
      <w:r w:rsidRPr="00C24C00">
        <w:t xml:space="preserve">          представляющего Получателя, или уполномоченного им лица)</w:t>
      </w:r>
    </w:p>
    <w:p w:rsidR="004174EE" w:rsidRPr="00C24C00" w:rsidRDefault="004174EE" w:rsidP="004174EE">
      <w:pPr>
        <w:autoSpaceDE w:val="0"/>
        <w:autoSpaceDN w:val="0"/>
        <w:adjustRightInd w:val="0"/>
        <w:jc w:val="both"/>
        <w:outlineLvl w:val="0"/>
      </w:pPr>
      <w:r w:rsidRPr="00C24C00">
        <w:rPr>
          <w:sz w:val="24"/>
          <w:szCs w:val="24"/>
        </w:rPr>
        <w:t>действующего(</w:t>
      </w:r>
      <w:proofErr w:type="spellStart"/>
      <w:r w:rsidRPr="00C24C00">
        <w:rPr>
          <w:sz w:val="24"/>
          <w:szCs w:val="24"/>
        </w:rPr>
        <w:t>ая</w:t>
      </w:r>
      <w:proofErr w:type="spellEnd"/>
      <w:r w:rsidRPr="00C24C00">
        <w:rPr>
          <w:sz w:val="24"/>
          <w:szCs w:val="24"/>
        </w:rPr>
        <w:t>) на основании ________________________________________________________,</w:t>
      </w:r>
    </w:p>
    <w:p w:rsidR="004174EE" w:rsidRPr="00C24C00" w:rsidRDefault="004174EE" w:rsidP="004174EE">
      <w:pPr>
        <w:autoSpaceDE w:val="0"/>
        <w:autoSpaceDN w:val="0"/>
        <w:adjustRightInd w:val="0"/>
        <w:jc w:val="right"/>
        <w:outlineLvl w:val="0"/>
      </w:pPr>
      <w:r w:rsidRPr="00C24C00">
        <w:t xml:space="preserve">        (реквизиты устава некоммерческой организации (за исключением</w:t>
      </w:r>
    </w:p>
    <w:p w:rsidR="004174EE" w:rsidRPr="00C24C00" w:rsidRDefault="004174EE" w:rsidP="004174EE">
      <w:pPr>
        <w:autoSpaceDE w:val="0"/>
        <w:autoSpaceDN w:val="0"/>
        <w:adjustRightInd w:val="0"/>
        <w:jc w:val="right"/>
        <w:outlineLvl w:val="0"/>
      </w:pPr>
      <w:r w:rsidRPr="00C24C00">
        <w:t xml:space="preserve">        государственного (муниципального) учреждения), доверенности)</w:t>
      </w:r>
    </w:p>
    <w:p w:rsidR="00341398" w:rsidRPr="00C24C00" w:rsidRDefault="004174EE" w:rsidP="0034139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proofErr w:type="gramStart"/>
      <w:r w:rsidRPr="00C24C00">
        <w:rPr>
          <w:sz w:val="24"/>
          <w:szCs w:val="24"/>
        </w:rPr>
        <w:t>с  другой</w:t>
      </w:r>
      <w:proofErr w:type="gramEnd"/>
      <w:r w:rsidRPr="00C24C00">
        <w:rPr>
          <w:sz w:val="24"/>
          <w:szCs w:val="24"/>
        </w:rPr>
        <w:t xml:space="preserve">  стороны,  далее  именуемые «Стороны</w:t>
      </w:r>
      <w:r w:rsidRPr="00C24C00">
        <w:rPr>
          <w:b/>
          <w:sz w:val="24"/>
          <w:szCs w:val="24"/>
        </w:rPr>
        <w:t xml:space="preserve">», </w:t>
      </w:r>
      <w:r w:rsidR="00341398" w:rsidRPr="00C24C00">
        <w:rPr>
          <w:sz w:val="24"/>
          <w:szCs w:val="24"/>
        </w:rPr>
        <w:t>в  соответствии  с</w:t>
      </w:r>
      <w:r w:rsidR="00D8790F" w:rsidRPr="00C24C00">
        <w:rPr>
          <w:sz w:val="24"/>
          <w:szCs w:val="24"/>
        </w:rPr>
        <w:t xml:space="preserve"> __________</w:t>
      </w:r>
      <w:r w:rsidR="00341398" w:rsidRPr="00C24C00">
        <w:rPr>
          <w:sz w:val="24"/>
          <w:szCs w:val="24"/>
        </w:rPr>
        <w:t>___________________________________________________________________________</w:t>
      </w:r>
    </w:p>
    <w:p w:rsidR="00341398" w:rsidRPr="00C24C00" w:rsidRDefault="00341398" w:rsidP="00341398">
      <w:pPr>
        <w:autoSpaceDE w:val="0"/>
        <w:autoSpaceDN w:val="0"/>
        <w:adjustRightInd w:val="0"/>
        <w:jc w:val="both"/>
        <w:outlineLvl w:val="0"/>
      </w:pPr>
      <w:r w:rsidRPr="00C24C00">
        <w:t xml:space="preserve">     (документ, предусматривающий основание для расторжения Соглашения (при наличии), или </w:t>
      </w:r>
      <w:hyperlink r:id="rId80" w:history="1">
        <w:r w:rsidRPr="00C24C00">
          <w:t>пункт 7.5</w:t>
        </w:r>
      </w:hyperlink>
      <w:r w:rsidRPr="00C24C00">
        <w:t xml:space="preserve"> Соглашения)</w:t>
      </w:r>
    </w:p>
    <w:p w:rsidR="00EE4243" w:rsidRPr="00C24C00" w:rsidRDefault="00341398" w:rsidP="0034139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proofErr w:type="gramStart"/>
      <w:r w:rsidRPr="00C24C00">
        <w:rPr>
          <w:sz w:val="24"/>
          <w:szCs w:val="24"/>
        </w:rPr>
        <w:lastRenderedPageBreak/>
        <w:t>заключили  настоящее</w:t>
      </w:r>
      <w:proofErr w:type="gramEnd"/>
      <w:r w:rsidRPr="00C24C00">
        <w:rPr>
          <w:sz w:val="24"/>
          <w:szCs w:val="24"/>
        </w:rPr>
        <w:t xml:space="preserve">  Дополнительное  соглашение  о  расторжении Соглашения</w:t>
      </w:r>
      <w:r w:rsidR="006D61C6" w:rsidRPr="00C24C00">
        <w:rPr>
          <w:sz w:val="24"/>
          <w:szCs w:val="24"/>
        </w:rPr>
        <w:t xml:space="preserve"> (договора) о предоставлении из </w:t>
      </w:r>
      <w:r w:rsidRPr="00C24C00">
        <w:rPr>
          <w:sz w:val="24"/>
          <w:szCs w:val="24"/>
        </w:rPr>
        <w:t>бюджета</w:t>
      </w:r>
      <w:r w:rsidR="006D61C6" w:rsidRPr="00C24C00">
        <w:rPr>
          <w:sz w:val="24"/>
          <w:szCs w:val="24"/>
        </w:rPr>
        <w:t xml:space="preserve"> Республики Татарстан</w:t>
      </w:r>
      <w:r w:rsidRPr="00C24C00">
        <w:rPr>
          <w:sz w:val="24"/>
          <w:szCs w:val="24"/>
        </w:rPr>
        <w:t xml:space="preserve"> субсидии некоммерческой</w:t>
      </w:r>
      <w:r w:rsidR="006D61C6" w:rsidRPr="00C24C00">
        <w:rPr>
          <w:sz w:val="24"/>
          <w:szCs w:val="24"/>
        </w:rPr>
        <w:t xml:space="preserve"> </w:t>
      </w:r>
      <w:r w:rsidRPr="00C24C00">
        <w:rPr>
          <w:sz w:val="24"/>
          <w:szCs w:val="24"/>
        </w:rPr>
        <w:t>организации,  не  являющейся государственным (муниципальным) учреждением от</w:t>
      </w:r>
      <w:r w:rsidR="006D61C6" w:rsidRPr="00C24C00">
        <w:rPr>
          <w:sz w:val="24"/>
          <w:szCs w:val="24"/>
        </w:rPr>
        <w:t xml:space="preserve"> «_</w:t>
      </w:r>
      <w:r w:rsidRPr="00C24C00">
        <w:rPr>
          <w:sz w:val="24"/>
          <w:szCs w:val="24"/>
        </w:rPr>
        <w:t>__</w:t>
      </w:r>
      <w:r w:rsidR="006D61C6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 xml:space="preserve"> ________ 20__ г. </w:t>
      </w:r>
      <w:r w:rsidR="006D61C6" w:rsidRPr="00C24C00">
        <w:rPr>
          <w:sz w:val="24"/>
          <w:szCs w:val="24"/>
        </w:rPr>
        <w:t>№</w:t>
      </w:r>
      <w:r w:rsidRPr="00C24C00">
        <w:rPr>
          <w:sz w:val="24"/>
          <w:szCs w:val="24"/>
        </w:rPr>
        <w:t xml:space="preserve"> ______ (далее - Соглашение, Субсидия).</w:t>
      </w:r>
    </w:p>
    <w:p w:rsidR="00EE4243" w:rsidRPr="00C24C00" w:rsidRDefault="00341398" w:rsidP="00EE4243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1.   </w:t>
      </w:r>
      <w:proofErr w:type="gramStart"/>
      <w:r w:rsidRPr="00C24C00">
        <w:rPr>
          <w:sz w:val="24"/>
          <w:szCs w:val="24"/>
        </w:rPr>
        <w:t>Соглашение  расторгается</w:t>
      </w:r>
      <w:proofErr w:type="gramEnd"/>
      <w:r w:rsidRPr="00C24C00">
        <w:rPr>
          <w:sz w:val="24"/>
          <w:szCs w:val="24"/>
        </w:rPr>
        <w:t xml:space="preserve">  с  даты  вступления  в  силу  настоящего</w:t>
      </w:r>
      <w:r w:rsidR="00EE4243" w:rsidRPr="00C24C00">
        <w:rPr>
          <w:sz w:val="24"/>
          <w:szCs w:val="24"/>
        </w:rPr>
        <w:t xml:space="preserve"> </w:t>
      </w:r>
      <w:r w:rsidRPr="00C24C00">
        <w:rPr>
          <w:sz w:val="24"/>
          <w:szCs w:val="24"/>
        </w:rPr>
        <w:t>Дополнительного соглашения о расторжении Соглашения.</w:t>
      </w:r>
    </w:p>
    <w:p w:rsidR="00EE4243" w:rsidRPr="00C24C00" w:rsidRDefault="00341398" w:rsidP="00EE4243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2. Состояние расчетов на дату расторжения Соглашения:</w:t>
      </w:r>
      <w:bookmarkStart w:id="42" w:name="Par60"/>
      <w:bookmarkEnd w:id="42"/>
    </w:p>
    <w:p w:rsidR="00341398" w:rsidRPr="00C24C00" w:rsidRDefault="00341398" w:rsidP="00EE4243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2.1. бюджетное обязательство _________________________________________</w:t>
      </w:r>
      <w:r w:rsidR="00DE0582" w:rsidRPr="00C24C00">
        <w:rPr>
          <w:sz w:val="24"/>
          <w:szCs w:val="24"/>
        </w:rPr>
        <w:t>____________</w:t>
      </w:r>
      <w:r w:rsidRPr="00C24C00">
        <w:rPr>
          <w:sz w:val="24"/>
          <w:szCs w:val="24"/>
        </w:rPr>
        <w:t>_</w:t>
      </w:r>
    </w:p>
    <w:p w:rsidR="00DE0582" w:rsidRPr="00C24C00" w:rsidRDefault="00341398" w:rsidP="00DE0582">
      <w:pPr>
        <w:autoSpaceDE w:val="0"/>
        <w:autoSpaceDN w:val="0"/>
        <w:adjustRightInd w:val="0"/>
        <w:jc w:val="both"/>
        <w:outlineLvl w:val="0"/>
      </w:pPr>
      <w:r w:rsidRPr="00C24C00">
        <w:t xml:space="preserve">                                </w:t>
      </w:r>
      <w:r w:rsidR="00FF2A84">
        <w:t xml:space="preserve">                                                 </w:t>
      </w:r>
      <w:r w:rsidRPr="00C24C00">
        <w:t xml:space="preserve">   </w:t>
      </w:r>
      <w:r w:rsidR="00DE0582" w:rsidRPr="00C24C00">
        <w:t>(Министерства, Комитета, Агентства, иного органа (организации)</w:t>
      </w:r>
      <w:r w:rsidR="00A85515" w:rsidRPr="00C24C00">
        <w:t>)</w:t>
      </w:r>
    </w:p>
    <w:p w:rsidR="00DE0582" w:rsidRPr="00C24C00" w:rsidRDefault="00DE0582" w:rsidP="00DE0582">
      <w:pPr>
        <w:autoSpaceDE w:val="0"/>
        <w:autoSpaceDN w:val="0"/>
        <w:adjustRightInd w:val="0"/>
        <w:jc w:val="both"/>
        <w:outlineLvl w:val="0"/>
      </w:pPr>
      <w:r w:rsidRPr="00C24C00">
        <w:t xml:space="preserve"> </w:t>
      </w:r>
      <w:r w:rsidR="00341398" w:rsidRPr="00C24C00">
        <w:rPr>
          <w:sz w:val="24"/>
          <w:szCs w:val="24"/>
        </w:rPr>
        <w:t>исполнено в размере __________ (____________________) рублей __ копеек</w:t>
      </w:r>
      <w:r w:rsidRPr="00C24C00">
        <w:t xml:space="preserve"> по КБК _____</w:t>
      </w:r>
      <w:r w:rsidR="00180554" w:rsidRPr="00C24C00">
        <w:t>_____</w:t>
      </w:r>
      <w:r w:rsidRPr="00C24C00">
        <w:t xml:space="preserve">_ </w:t>
      </w:r>
      <w:hyperlink w:anchor="Par143" w:history="1">
        <w:r w:rsidR="00180554" w:rsidRPr="00C24C00">
          <w:rPr>
            <w:vertAlign w:val="superscript"/>
          </w:rPr>
          <w:t>2</w:t>
        </w:r>
      </w:hyperlink>
      <w:r w:rsidRPr="00C24C00">
        <w:t>;</w:t>
      </w:r>
    </w:p>
    <w:p w:rsidR="00341398" w:rsidRPr="002B09CB" w:rsidRDefault="00341398" w:rsidP="00341398">
      <w:pPr>
        <w:autoSpaceDE w:val="0"/>
        <w:autoSpaceDN w:val="0"/>
        <w:adjustRightInd w:val="0"/>
        <w:jc w:val="both"/>
        <w:outlineLvl w:val="0"/>
      </w:pPr>
      <w:r w:rsidRPr="00C24C00">
        <w:t xml:space="preserve">                                    </w:t>
      </w:r>
      <w:r w:rsidR="00DE0582" w:rsidRPr="00C24C00">
        <w:t xml:space="preserve">                                          </w:t>
      </w:r>
      <w:r w:rsidRPr="00C24C00">
        <w:t xml:space="preserve">(сумма </w:t>
      </w:r>
      <w:proofErr w:type="gramStart"/>
      <w:r w:rsidRPr="00C24C00">
        <w:t>прописью</w:t>
      </w:r>
      <w:r w:rsidRPr="002B09CB">
        <w:t xml:space="preserve">)   </w:t>
      </w:r>
      <w:proofErr w:type="gramEnd"/>
      <w:r w:rsidRPr="002B09CB">
        <w:t xml:space="preserve">                   </w:t>
      </w:r>
      <w:r w:rsidR="00DE0582" w:rsidRPr="002B09CB">
        <w:t xml:space="preserve">                           </w:t>
      </w:r>
      <w:r w:rsidRPr="002B09CB">
        <w:t xml:space="preserve">           </w:t>
      </w:r>
      <w:r w:rsidR="00180554" w:rsidRPr="002B09CB">
        <w:t xml:space="preserve">   </w:t>
      </w:r>
      <w:r w:rsidRPr="002B09CB">
        <w:t xml:space="preserve"> </w:t>
      </w:r>
      <w:r w:rsidR="00180554" w:rsidRPr="002B09CB">
        <w:t xml:space="preserve"> </w:t>
      </w:r>
      <w:r w:rsidRPr="002B09CB">
        <w:t>(код КБК)</w:t>
      </w:r>
    </w:p>
    <w:p w:rsidR="00D42CA1" w:rsidRPr="00C24C00" w:rsidRDefault="00341398" w:rsidP="00901302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bookmarkStart w:id="43" w:name="Par67"/>
      <w:bookmarkEnd w:id="43"/>
      <w:r w:rsidRPr="00C24C00">
        <w:rPr>
          <w:sz w:val="24"/>
          <w:szCs w:val="24"/>
        </w:rPr>
        <w:t>2.2. обязательство Получателя исполнено</w:t>
      </w:r>
      <w:r w:rsidR="00901302" w:rsidRPr="00C24C00">
        <w:rPr>
          <w:sz w:val="24"/>
          <w:szCs w:val="24"/>
        </w:rPr>
        <w:t xml:space="preserve"> в размере ______</w:t>
      </w:r>
      <w:proofErr w:type="gramStart"/>
      <w:r w:rsidR="00901302" w:rsidRPr="00C24C00">
        <w:rPr>
          <w:sz w:val="24"/>
          <w:szCs w:val="24"/>
        </w:rPr>
        <w:t>_</w:t>
      </w:r>
      <w:r w:rsidR="00D42CA1" w:rsidRPr="00C24C00">
        <w:rPr>
          <w:sz w:val="24"/>
          <w:szCs w:val="24"/>
        </w:rPr>
        <w:t>(</w:t>
      </w:r>
      <w:proofErr w:type="gramEnd"/>
      <w:r w:rsidR="00D42CA1" w:rsidRPr="00C24C00">
        <w:rPr>
          <w:sz w:val="24"/>
          <w:szCs w:val="24"/>
        </w:rPr>
        <w:t>_____________</w:t>
      </w:r>
      <w:r w:rsidRPr="00C24C00">
        <w:rPr>
          <w:sz w:val="24"/>
          <w:szCs w:val="24"/>
        </w:rPr>
        <w:t xml:space="preserve">) рублей __ копеек </w:t>
      </w:r>
    </w:p>
    <w:p w:rsidR="00D42CA1" w:rsidRPr="00C24C00" w:rsidRDefault="00D42CA1" w:rsidP="0034139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t xml:space="preserve">                                                                                                                                      (сумма прописью)</w:t>
      </w:r>
    </w:p>
    <w:p w:rsidR="00A85515" w:rsidRPr="00C24C00" w:rsidRDefault="00341398" w:rsidP="0034139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Субсидии, предоставленной</w:t>
      </w:r>
      <w:r w:rsidR="009A1DCD" w:rsidRPr="00C24C00">
        <w:rPr>
          <w:sz w:val="24"/>
          <w:szCs w:val="24"/>
        </w:rPr>
        <w:t xml:space="preserve"> </w:t>
      </w:r>
      <w:r w:rsidRPr="00C24C00">
        <w:rPr>
          <w:sz w:val="24"/>
          <w:szCs w:val="24"/>
        </w:rPr>
        <w:t xml:space="preserve">в  соответствии  с  </w:t>
      </w:r>
      <w:hyperlink r:id="rId81" w:history="1">
        <w:r w:rsidRPr="00C24C00">
          <w:rPr>
            <w:sz w:val="24"/>
            <w:szCs w:val="24"/>
          </w:rPr>
          <w:t>пунктом  2  статьи  78</w:t>
        </w:r>
        <w:r w:rsidR="00901302" w:rsidRPr="00C24C00">
          <w:rPr>
            <w:sz w:val="24"/>
            <w:szCs w:val="24"/>
          </w:rPr>
          <w:t xml:space="preserve"> </w:t>
        </w:r>
        <w:r w:rsidRPr="00C24C00">
          <w:rPr>
            <w:sz w:val="24"/>
            <w:szCs w:val="24"/>
            <w:vertAlign w:val="superscript"/>
          </w:rPr>
          <w:t>1</w:t>
        </w:r>
      </w:hyperlink>
      <w:r w:rsidRPr="00C24C00">
        <w:rPr>
          <w:sz w:val="24"/>
          <w:szCs w:val="24"/>
        </w:rPr>
        <w:t xml:space="preserve">  Бюджетного кодекса Российской</w:t>
      </w:r>
      <w:r w:rsidR="009A1DCD" w:rsidRPr="00C24C00">
        <w:rPr>
          <w:sz w:val="24"/>
          <w:szCs w:val="24"/>
        </w:rPr>
        <w:t xml:space="preserve"> </w:t>
      </w:r>
      <w:r w:rsidRPr="00C24C00">
        <w:rPr>
          <w:sz w:val="24"/>
          <w:szCs w:val="24"/>
        </w:rPr>
        <w:t>Федерации;</w:t>
      </w:r>
    </w:p>
    <w:p w:rsidR="00341398" w:rsidRPr="00C24C00" w:rsidRDefault="00341398" w:rsidP="00A85515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2.3. __________________________</w:t>
      </w:r>
      <w:r w:rsidR="00A85515" w:rsidRPr="00C24C00">
        <w:rPr>
          <w:sz w:val="24"/>
          <w:szCs w:val="24"/>
        </w:rPr>
        <w:t>_______________</w:t>
      </w:r>
      <w:r w:rsidRPr="00C24C00">
        <w:rPr>
          <w:sz w:val="24"/>
          <w:szCs w:val="24"/>
        </w:rPr>
        <w:t xml:space="preserve">_____________ в течение </w:t>
      </w:r>
      <w:r w:rsidR="00A85515" w:rsidRPr="00C24C00">
        <w:rPr>
          <w:sz w:val="24"/>
          <w:szCs w:val="24"/>
        </w:rPr>
        <w:t>«</w:t>
      </w:r>
      <w:r w:rsidRPr="00C24C00">
        <w:rPr>
          <w:sz w:val="24"/>
          <w:szCs w:val="24"/>
        </w:rPr>
        <w:t>__</w:t>
      </w:r>
      <w:r w:rsidR="00A85515" w:rsidRPr="00C24C00">
        <w:rPr>
          <w:sz w:val="24"/>
          <w:szCs w:val="24"/>
        </w:rPr>
        <w:t>»</w:t>
      </w:r>
      <w:r w:rsidRPr="00C24C00">
        <w:rPr>
          <w:sz w:val="24"/>
          <w:szCs w:val="24"/>
        </w:rPr>
        <w:t xml:space="preserve"> дней со дня</w:t>
      </w:r>
    </w:p>
    <w:p w:rsidR="00A85515" w:rsidRPr="00C24C00" w:rsidRDefault="00341398" w:rsidP="00A85515">
      <w:pPr>
        <w:autoSpaceDE w:val="0"/>
        <w:autoSpaceDN w:val="0"/>
        <w:adjustRightInd w:val="0"/>
        <w:jc w:val="both"/>
        <w:outlineLvl w:val="0"/>
      </w:pPr>
      <w:r w:rsidRPr="00C24C00">
        <w:t xml:space="preserve">        </w:t>
      </w:r>
      <w:r w:rsidR="00A85515" w:rsidRPr="00C24C00">
        <w:t xml:space="preserve">               </w:t>
      </w:r>
      <w:r w:rsidRPr="00C24C00">
        <w:t xml:space="preserve"> </w:t>
      </w:r>
      <w:r w:rsidR="00A85515" w:rsidRPr="00C24C00">
        <w:t>(Министерство, Комитет, Агентство, иной орган (организация))</w:t>
      </w:r>
    </w:p>
    <w:p w:rsidR="00341398" w:rsidRPr="00C24C00" w:rsidRDefault="00341398" w:rsidP="00341398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расторжения  Соглашения  обязуется  перечислить Получателю сумму Субсидии в</w:t>
      </w:r>
      <w:r w:rsidR="00A85515" w:rsidRPr="00C24C00">
        <w:rPr>
          <w:sz w:val="24"/>
          <w:szCs w:val="24"/>
        </w:rPr>
        <w:t xml:space="preserve"> </w:t>
      </w:r>
      <w:r w:rsidRPr="00C24C00">
        <w:rPr>
          <w:sz w:val="24"/>
          <w:szCs w:val="24"/>
        </w:rPr>
        <w:t xml:space="preserve">размере: __________ (____________________) рублей __ копеек </w:t>
      </w:r>
      <w:hyperlink w:anchor="Par144" w:history="1">
        <w:r w:rsidR="00366025" w:rsidRPr="00C24C00">
          <w:rPr>
            <w:sz w:val="24"/>
            <w:szCs w:val="24"/>
            <w:vertAlign w:val="superscript"/>
          </w:rPr>
          <w:t>3</w:t>
        </w:r>
      </w:hyperlink>
      <w:r w:rsidRPr="00C24C00">
        <w:rPr>
          <w:sz w:val="24"/>
          <w:szCs w:val="24"/>
        </w:rPr>
        <w:t>;</w:t>
      </w:r>
    </w:p>
    <w:p w:rsidR="00DD5DC4" w:rsidRPr="00C24C00" w:rsidRDefault="00341398" w:rsidP="00DD5DC4">
      <w:pPr>
        <w:autoSpaceDE w:val="0"/>
        <w:autoSpaceDN w:val="0"/>
        <w:adjustRightInd w:val="0"/>
        <w:jc w:val="both"/>
        <w:outlineLvl w:val="0"/>
      </w:pPr>
      <w:r w:rsidRPr="00C24C00">
        <w:t xml:space="preserve">                       </w:t>
      </w:r>
      <w:r w:rsidR="00A85515" w:rsidRPr="00C24C00">
        <w:t xml:space="preserve">        </w:t>
      </w:r>
      <w:r w:rsidRPr="00C24C00">
        <w:t>(сумма прописью)</w:t>
      </w:r>
    </w:p>
    <w:p w:rsidR="00DD5DC4" w:rsidRPr="00C24C00" w:rsidRDefault="00DD5DC4" w:rsidP="00DD5DC4">
      <w:pPr>
        <w:autoSpaceDE w:val="0"/>
        <w:autoSpaceDN w:val="0"/>
        <w:adjustRightInd w:val="0"/>
        <w:ind w:firstLine="567"/>
        <w:jc w:val="both"/>
        <w:outlineLvl w:val="0"/>
      </w:pPr>
      <w:r w:rsidRPr="00C24C00">
        <w:rPr>
          <w:sz w:val="24"/>
          <w:szCs w:val="24"/>
        </w:rPr>
        <w:t xml:space="preserve">2.4.  </w:t>
      </w:r>
      <w:proofErr w:type="gramStart"/>
      <w:r w:rsidRPr="00C24C00">
        <w:rPr>
          <w:sz w:val="24"/>
          <w:szCs w:val="24"/>
        </w:rPr>
        <w:t>Получатель  в</w:t>
      </w:r>
      <w:proofErr w:type="gramEnd"/>
      <w:r w:rsidRPr="00C24C00">
        <w:rPr>
          <w:sz w:val="24"/>
          <w:szCs w:val="24"/>
        </w:rPr>
        <w:t xml:space="preserve">  течение  «</w:t>
      </w:r>
      <w:r w:rsidR="00341398" w:rsidRPr="00C24C00">
        <w:rPr>
          <w:sz w:val="24"/>
          <w:szCs w:val="24"/>
        </w:rPr>
        <w:t>_</w:t>
      </w:r>
      <w:r w:rsidRPr="00C24C00">
        <w:rPr>
          <w:sz w:val="24"/>
          <w:szCs w:val="24"/>
        </w:rPr>
        <w:t>_</w:t>
      </w:r>
      <w:r w:rsidR="00341398" w:rsidRPr="00C24C00">
        <w:rPr>
          <w:sz w:val="24"/>
          <w:szCs w:val="24"/>
        </w:rPr>
        <w:t>_</w:t>
      </w:r>
      <w:r w:rsidRPr="00C24C00">
        <w:rPr>
          <w:sz w:val="24"/>
          <w:szCs w:val="24"/>
        </w:rPr>
        <w:t>»</w:t>
      </w:r>
      <w:r w:rsidR="00341398" w:rsidRPr="00C24C00">
        <w:rPr>
          <w:sz w:val="24"/>
          <w:szCs w:val="24"/>
        </w:rPr>
        <w:t xml:space="preserve">  дней  со  дня расторжения обязуется</w:t>
      </w:r>
      <w:r w:rsidRPr="00C24C00">
        <w:rPr>
          <w:sz w:val="24"/>
          <w:szCs w:val="24"/>
        </w:rPr>
        <w:t xml:space="preserve"> </w:t>
      </w:r>
      <w:r w:rsidR="00341398" w:rsidRPr="00C24C00">
        <w:rPr>
          <w:sz w:val="24"/>
          <w:szCs w:val="24"/>
        </w:rPr>
        <w:t>возвратить _____________________________________</w:t>
      </w:r>
      <w:r w:rsidRPr="00C24C00">
        <w:rPr>
          <w:sz w:val="24"/>
          <w:szCs w:val="24"/>
        </w:rPr>
        <w:t>__</w:t>
      </w:r>
      <w:r w:rsidR="00341398" w:rsidRPr="00C24C00">
        <w:rPr>
          <w:sz w:val="24"/>
          <w:szCs w:val="24"/>
        </w:rPr>
        <w:t xml:space="preserve"> в бюджет</w:t>
      </w:r>
      <w:r w:rsidRPr="00C24C00">
        <w:rPr>
          <w:sz w:val="24"/>
          <w:szCs w:val="24"/>
        </w:rPr>
        <w:t xml:space="preserve"> Республики Татарстан</w:t>
      </w:r>
      <w:r w:rsidR="00341398" w:rsidRPr="00C24C00">
        <w:rPr>
          <w:sz w:val="24"/>
          <w:szCs w:val="24"/>
        </w:rPr>
        <w:t xml:space="preserve"> сумму</w:t>
      </w:r>
      <w:r w:rsidRPr="00C24C00">
        <w:t xml:space="preserve"> </w:t>
      </w:r>
      <w:r w:rsidRPr="00C24C00">
        <w:rPr>
          <w:sz w:val="24"/>
          <w:szCs w:val="24"/>
        </w:rPr>
        <w:t xml:space="preserve">Субсидии </w:t>
      </w:r>
      <w:r w:rsidRPr="00C24C00">
        <w:t>(Министерству, Комитету, Агентству, иному органу (организации))</w:t>
      </w:r>
    </w:p>
    <w:p w:rsidR="00341398" w:rsidRPr="00C24C00" w:rsidRDefault="00DD5DC4" w:rsidP="00DD5DC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 xml:space="preserve">в размере </w:t>
      </w:r>
      <w:r w:rsidR="00341398" w:rsidRPr="00C24C00">
        <w:rPr>
          <w:sz w:val="24"/>
          <w:szCs w:val="24"/>
        </w:rPr>
        <w:t>______</w:t>
      </w:r>
      <w:r w:rsidRPr="00C24C00">
        <w:rPr>
          <w:sz w:val="24"/>
          <w:szCs w:val="24"/>
        </w:rPr>
        <w:t>___</w:t>
      </w:r>
      <w:r w:rsidR="00341398" w:rsidRPr="00C24C00">
        <w:rPr>
          <w:sz w:val="24"/>
          <w:szCs w:val="24"/>
        </w:rPr>
        <w:t xml:space="preserve"> (</w:t>
      </w:r>
      <w:r w:rsidRPr="00C24C00">
        <w:rPr>
          <w:sz w:val="24"/>
          <w:szCs w:val="24"/>
        </w:rPr>
        <w:t>___</w:t>
      </w:r>
      <w:r w:rsidR="00341398" w:rsidRPr="00C24C00">
        <w:rPr>
          <w:sz w:val="24"/>
          <w:szCs w:val="24"/>
        </w:rPr>
        <w:t xml:space="preserve">____________________) рублей __ копеек </w:t>
      </w:r>
      <w:hyperlink w:anchor="Par143" w:history="1">
        <w:r w:rsidR="00191521" w:rsidRPr="00C24C00">
          <w:rPr>
            <w:sz w:val="24"/>
            <w:szCs w:val="24"/>
            <w:vertAlign w:val="superscript"/>
          </w:rPr>
          <w:t>2</w:t>
        </w:r>
      </w:hyperlink>
      <w:r w:rsidR="00341398" w:rsidRPr="00C24C00">
        <w:rPr>
          <w:sz w:val="24"/>
          <w:szCs w:val="24"/>
        </w:rPr>
        <w:t>;</w:t>
      </w:r>
    </w:p>
    <w:p w:rsidR="00341398" w:rsidRPr="00C24C00" w:rsidRDefault="00341398" w:rsidP="00341398">
      <w:pPr>
        <w:autoSpaceDE w:val="0"/>
        <w:autoSpaceDN w:val="0"/>
        <w:adjustRightInd w:val="0"/>
        <w:jc w:val="both"/>
        <w:outlineLvl w:val="0"/>
      </w:pPr>
      <w:r w:rsidRPr="00C24C00">
        <w:t xml:space="preserve">                          </w:t>
      </w:r>
      <w:r w:rsidR="00DD5DC4" w:rsidRPr="00C24C00">
        <w:t xml:space="preserve">                </w:t>
      </w:r>
      <w:r w:rsidRPr="00C24C00">
        <w:t xml:space="preserve">  </w:t>
      </w:r>
      <w:r w:rsidR="002B09CB">
        <w:t xml:space="preserve">          </w:t>
      </w:r>
      <w:r w:rsidRPr="00C24C00">
        <w:t xml:space="preserve"> (сумма прописью)</w:t>
      </w:r>
    </w:p>
    <w:p w:rsidR="00341398" w:rsidRPr="00C24C00" w:rsidRDefault="00341398" w:rsidP="003F21C8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2.5. __________________________________________________________</w:t>
      </w:r>
      <w:r w:rsidR="003F21C8" w:rsidRPr="00C24C00">
        <w:rPr>
          <w:sz w:val="24"/>
          <w:szCs w:val="24"/>
        </w:rPr>
        <w:t>_____________</w:t>
      </w:r>
      <w:r w:rsidRPr="00C24C00">
        <w:rPr>
          <w:sz w:val="24"/>
          <w:szCs w:val="24"/>
        </w:rPr>
        <w:t xml:space="preserve">___ </w:t>
      </w:r>
      <w:hyperlink w:anchor="Par145" w:history="1">
        <w:r w:rsidR="00121E7E" w:rsidRPr="00C24C00">
          <w:rPr>
            <w:sz w:val="24"/>
            <w:szCs w:val="24"/>
            <w:vertAlign w:val="superscript"/>
          </w:rPr>
          <w:t>4</w:t>
        </w:r>
      </w:hyperlink>
      <w:r w:rsidRPr="00C24C00">
        <w:rPr>
          <w:sz w:val="24"/>
          <w:szCs w:val="24"/>
        </w:rPr>
        <w:t>.</w:t>
      </w:r>
    </w:p>
    <w:p w:rsidR="00B82F86" w:rsidRPr="00C24C00" w:rsidRDefault="00341398" w:rsidP="00B82F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3. Стороны взаимных претензий друг к другу не имеют.</w:t>
      </w:r>
    </w:p>
    <w:p w:rsidR="00B82F86" w:rsidRPr="00C24C00" w:rsidRDefault="00341398" w:rsidP="00B82F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B82F86" w:rsidRPr="00C24C00" w:rsidRDefault="00341398" w:rsidP="00B82F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_____________ Соглашения </w:t>
      </w:r>
      <w:hyperlink w:anchor="Par146" w:history="1">
        <w:r w:rsidR="00DA1A65" w:rsidRPr="00C24C00">
          <w:rPr>
            <w:sz w:val="24"/>
            <w:szCs w:val="24"/>
            <w:vertAlign w:val="superscript"/>
          </w:rPr>
          <w:t>5</w:t>
        </w:r>
      </w:hyperlink>
      <w:r w:rsidRPr="00C24C00">
        <w:rPr>
          <w:sz w:val="24"/>
          <w:szCs w:val="24"/>
        </w:rPr>
        <w:t>, которые прекращают свое действие после полного их исполнения.</w:t>
      </w:r>
    </w:p>
    <w:p w:rsidR="00A95046" w:rsidRPr="00C24C00" w:rsidRDefault="00341398" w:rsidP="00A950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 xml:space="preserve">6. </w:t>
      </w:r>
      <w:r w:rsidR="00B87EDD" w:rsidRPr="00C24C00">
        <w:rPr>
          <w:sz w:val="24"/>
          <w:szCs w:val="24"/>
        </w:rPr>
        <w:t>Н</w:t>
      </w:r>
      <w:r w:rsidRPr="00C24C00">
        <w:rPr>
          <w:sz w:val="24"/>
          <w:szCs w:val="24"/>
        </w:rPr>
        <w:t>астоящее дополнительное соглашение составлено в форме бумажного документа в двух экземплярах, по одному экземпляру для каждой из Сторон;</w:t>
      </w:r>
    </w:p>
    <w:p w:rsidR="00341398" w:rsidRPr="00C24C00" w:rsidRDefault="00341398" w:rsidP="0034139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41398" w:rsidRPr="00C24C00" w:rsidRDefault="00341398" w:rsidP="00341398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7. Платежные реквизиты Сторон</w:t>
      </w:r>
    </w:p>
    <w:p w:rsidR="00783A7C" w:rsidRPr="00C24C00" w:rsidRDefault="00783A7C" w:rsidP="00783A7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783A7C" w:rsidRPr="00C24C00" w:rsidTr="001C4B4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7C" w:rsidRPr="00C24C00" w:rsidRDefault="00783A7C" w:rsidP="001C4B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Сокращенное наименование</w:t>
            </w:r>
          </w:p>
          <w:p w:rsidR="00783A7C" w:rsidRPr="00C24C00" w:rsidRDefault="00783A7C" w:rsidP="001C4B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________________________________</w:t>
            </w:r>
          </w:p>
          <w:p w:rsidR="00783A7C" w:rsidRPr="00C24C00" w:rsidRDefault="00783A7C" w:rsidP="001C4B45">
            <w:pPr>
              <w:autoSpaceDE w:val="0"/>
              <w:autoSpaceDN w:val="0"/>
              <w:adjustRightInd w:val="0"/>
              <w:jc w:val="center"/>
            </w:pPr>
            <w:r w:rsidRPr="00C24C00">
              <w:t>(Министерства, Комитета, Агентства, иного органа (организации)</w:t>
            </w:r>
            <w:r w:rsidR="00152537"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7C" w:rsidRPr="00C24C00" w:rsidRDefault="00783A7C" w:rsidP="001C4B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783A7C" w:rsidRPr="00C24C00" w:rsidTr="001C4B4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7C" w:rsidRPr="00465D4A" w:rsidRDefault="00783A7C" w:rsidP="001C4B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D4A">
              <w:rPr>
                <w:sz w:val="24"/>
                <w:szCs w:val="24"/>
              </w:rPr>
              <w:t>Наименование ___________________</w:t>
            </w:r>
          </w:p>
          <w:p w:rsidR="00783A7C" w:rsidRPr="00465D4A" w:rsidRDefault="00783A7C" w:rsidP="001C4B45">
            <w:pPr>
              <w:autoSpaceDE w:val="0"/>
              <w:autoSpaceDN w:val="0"/>
              <w:adjustRightInd w:val="0"/>
              <w:jc w:val="center"/>
            </w:pPr>
            <w:r w:rsidRPr="00465D4A">
              <w:t>(Министерства, Комитета, Агентства, иного органа (организации)</w:t>
            </w:r>
            <w:r w:rsidR="00152537" w:rsidRPr="00465D4A">
              <w:t>)</w:t>
            </w:r>
          </w:p>
          <w:p w:rsidR="00783A7C" w:rsidRPr="00465D4A" w:rsidRDefault="00783A7C" w:rsidP="001C4B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5D4A">
              <w:rPr>
                <w:sz w:val="24"/>
                <w:szCs w:val="24"/>
              </w:rPr>
              <w:t xml:space="preserve">ОГРН, </w:t>
            </w:r>
            <w:hyperlink r:id="rId82" w:history="1">
              <w:r w:rsidRPr="00465D4A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7C" w:rsidRPr="00465D4A" w:rsidRDefault="00783A7C" w:rsidP="001C4B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5D4A">
              <w:rPr>
                <w:sz w:val="24"/>
                <w:szCs w:val="24"/>
              </w:rPr>
              <w:t>Наименование Получателя</w:t>
            </w:r>
          </w:p>
          <w:p w:rsidR="00783A7C" w:rsidRPr="00465D4A" w:rsidRDefault="00783A7C" w:rsidP="001C4B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5D4A">
              <w:rPr>
                <w:sz w:val="24"/>
                <w:szCs w:val="24"/>
              </w:rPr>
              <w:t xml:space="preserve">ОГРН, </w:t>
            </w:r>
            <w:hyperlink r:id="rId83" w:history="1">
              <w:r w:rsidRPr="00465D4A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783A7C" w:rsidRPr="00C24C00" w:rsidTr="001C4B4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7C" w:rsidRPr="00465D4A" w:rsidRDefault="00783A7C" w:rsidP="001C4B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5D4A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7C" w:rsidRPr="00465D4A" w:rsidRDefault="00783A7C" w:rsidP="001C4B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5D4A">
              <w:rPr>
                <w:sz w:val="24"/>
                <w:szCs w:val="24"/>
              </w:rPr>
              <w:t>Место нахождения:</w:t>
            </w:r>
          </w:p>
        </w:tc>
      </w:tr>
      <w:tr w:rsidR="00783A7C" w:rsidRPr="00C24C00" w:rsidTr="001C4B4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7C" w:rsidRPr="00465D4A" w:rsidRDefault="00783A7C" w:rsidP="001C4B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5D4A">
              <w:rPr>
                <w:sz w:val="24"/>
                <w:szCs w:val="24"/>
              </w:rPr>
              <w:t>ИНН/КПП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7C" w:rsidRPr="00465D4A" w:rsidRDefault="00783A7C" w:rsidP="001C4B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5D4A">
              <w:rPr>
                <w:sz w:val="24"/>
                <w:szCs w:val="24"/>
              </w:rPr>
              <w:t>ИНН/КПП</w:t>
            </w:r>
          </w:p>
        </w:tc>
      </w:tr>
      <w:tr w:rsidR="00783A7C" w:rsidRPr="00C24C00" w:rsidTr="001C4B45">
        <w:trPr>
          <w:trHeight w:val="114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7C" w:rsidRPr="00C24C00" w:rsidRDefault="00783A7C" w:rsidP="001C4B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lastRenderedPageBreak/>
              <w:t>Платежные реквизиты:</w:t>
            </w:r>
          </w:p>
          <w:p w:rsidR="00783A7C" w:rsidRPr="00C24C00" w:rsidRDefault="00783A7C" w:rsidP="001C4B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Наименование учреждения Банка России,</w:t>
            </w:r>
          </w:p>
          <w:p w:rsidR="00783A7C" w:rsidRPr="00C24C00" w:rsidRDefault="00783A7C" w:rsidP="001C4B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БИК</w:t>
            </w:r>
          </w:p>
          <w:p w:rsidR="00783A7C" w:rsidRPr="00C24C00" w:rsidRDefault="00783A7C" w:rsidP="001C4B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Расчетный счет</w:t>
            </w:r>
          </w:p>
          <w:p w:rsidR="00783A7C" w:rsidRPr="00C24C00" w:rsidRDefault="00783A7C" w:rsidP="001C4B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Лицевой счет в Министерстве финансов Республики Татарстан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7C" w:rsidRPr="00C24C00" w:rsidRDefault="00783A7C" w:rsidP="001C4B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Платежные реквизиты:</w:t>
            </w:r>
          </w:p>
          <w:p w:rsidR="00783A7C" w:rsidRPr="00C24C00" w:rsidRDefault="00783A7C" w:rsidP="001C4B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Наименование учреждения Банка России,</w:t>
            </w:r>
          </w:p>
          <w:p w:rsidR="00783A7C" w:rsidRPr="00C24C00" w:rsidRDefault="00783A7C" w:rsidP="001C4B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БИК</w:t>
            </w:r>
          </w:p>
          <w:p w:rsidR="00783A7C" w:rsidRPr="00C24C00" w:rsidRDefault="00783A7C" w:rsidP="001C4B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Расчетный счет</w:t>
            </w:r>
          </w:p>
        </w:tc>
      </w:tr>
    </w:tbl>
    <w:p w:rsidR="00341398" w:rsidRPr="00C24C00" w:rsidRDefault="00341398" w:rsidP="0034139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41398" w:rsidRPr="00C24C00" w:rsidRDefault="00341398" w:rsidP="00341398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C24C00">
        <w:rPr>
          <w:sz w:val="24"/>
          <w:szCs w:val="24"/>
        </w:rPr>
        <w:t>8. Подписи Сторон:</w:t>
      </w:r>
    </w:p>
    <w:p w:rsidR="005E41B4" w:rsidRPr="00C24C00" w:rsidRDefault="005E41B4" w:rsidP="005E41B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bookmarkStart w:id="44" w:name="Par140"/>
      <w:bookmarkEnd w:id="44"/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5E41B4" w:rsidRPr="00C24C00" w:rsidTr="001C4B4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4" w:rsidRPr="00C24C00" w:rsidRDefault="005E41B4" w:rsidP="001C4B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Сокращенное наименование</w:t>
            </w:r>
          </w:p>
          <w:p w:rsidR="005E41B4" w:rsidRPr="00C24C00" w:rsidRDefault="005E41B4" w:rsidP="001C4B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________________________________</w:t>
            </w:r>
          </w:p>
          <w:p w:rsidR="005E41B4" w:rsidRPr="00C24C00" w:rsidRDefault="00CF52FE" w:rsidP="001C4B45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r w:rsidR="005E41B4" w:rsidRPr="00C24C00">
              <w:t>Министерства, Комитета, Агентства, иного органа (организации)</w:t>
            </w:r>
            <w: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4" w:rsidRPr="00C24C00" w:rsidRDefault="005E41B4" w:rsidP="001C4B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5E41B4" w:rsidRPr="00C24C00" w:rsidTr="001C4B4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4" w:rsidRPr="00C24C00" w:rsidRDefault="005E41B4" w:rsidP="005E41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>___________/___________________</w:t>
            </w:r>
          </w:p>
          <w:p w:rsidR="005E41B4" w:rsidRPr="00C24C00" w:rsidRDefault="005E41B4" w:rsidP="005E41B4">
            <w:pPr>
              <w:autoSpaceDE w:val="0"/>
              <w:autoSpaceDN w:val="0"/>
              <w:adjustRightInd w:val="0"/>
            </w:pPr>
            <w:r w:rsidRPr="00C24C00">
              <w:t>(подпись)                            (ФИО)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B4" w:rsidRPr="00C24C00" w:rsidRDefault="005E41B4" w:rsidP="005E41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4C00">
              <w:rPr>
                <w:sz w:val="24"/>
                <w:szCs w:val="24"/>
              </w:rPr>
              <w:t xml:space="preserve">      _________/__________________</w:t>
            </w:r>
          </w:p>
          <w:p w:rsidR="005E41B4" w:rsidRPr="00C24C00" w:rsidRDefault="005E41B4" w:rsidP="001C4B45">
            <w:pPr>
              <w:autoSpaceDE w:val="0"/>
              <w:autoSpaceDN w:val="0"/>
              <w:adjustRightInd w:val="0"/>
              <w:ind w:left="567"/>
            </w:pPr>
            <w:r w:rsidRPr="00C24C00">
              <w:t>(подпись)         (ФИО)</w:t>
            </w:r>
          </w:p>
        </w:tc>
      </w:tr>
    </w:tbl>
    <w:p w:rsidR="00D21EEB" w:rsidRPr="00C24C00" w:rsidRDefault="00D21EEB" w:rsidP="00341398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C24C00">
        <w:rPr>
          <w:sz w:val="24"/>
          <w:szCs w:val="24"/>
        </w:rPr>
        <w:t>______________________________</w:t>
      </w:r>
    </w:p>
    <w:p w:rsidR="007E3F67" w:rsidRPr="00C24C00" w:rsidRDefault="007E3F67" w:rsidP="007E3F67">
      <w:pPr>
        <w:autoSpaceDE w:val="0"/>
        <w:autoSpaceDN w:val="0"/>
        <w:adjustRightInd w:val="0"/>
        <w:ind w:firstLine="540"/>
        <w:jc w:val="both"/>
      </w:pPr>
      <w:bookmarkStart w:id="45" w:name="Par141"/>
      <w:bookmarkEnd w:id="45"/>
      <w:r w:rsidRPr="00230CA8">
        <w:rPr>
          <w:vertAlign w:val="superscript"/>
        </w:rPr>
        <w:t>1</w:t>
      </w:r>
      <w:r>
        <w:t xml:space="preserve"> </w:t>
      </w:r>
      <w:proofErr w:type="gramStart"/>
      <w:r w:rsidRPr="00C24C00">
        <w:t>В</w:t>
      </w:r>
      <w:proofErr w:type="gramEnd"/>
      <w:r w:rsidRPr="00C24C00">
        <w:t xml:space="preserve"> случае если соглашение содержит информацию ограниченного распространения, доступ к которой ограничен органами государственной власти Республики Татарстан в соответствии с федеральными законами, проставляется соответствующий гриф («служебного пользования») и номер экземпляра.</w:t>
      </w:r>
    </w:p>
    <w:p w:rsidR="009B5795" w:rsidRPr="007E3F67" w:rsidRDefault="007C2DD1" w:rsidP="009B5795">
      <w:pPr>
        <w:autoSpaceDE w:val="0"/>
        <w:autoSpaceDN w:val="0"/>
        <w:adjustRightInd w:val="0"/>
        <w:ind w:firstLine="567"/>
        <w:jc w:val="both"/>
      </w:pPr>
      <w:r w:rsidRPr="007E3F67">
        <w:rPr>
          <w:vertAlign w:val="superscript"/>
        </w:rPr>
        <w:t>2</w:t>
      </w:r>
      <w:r w:rsidR="00341398" w:rsidRPr="007E3F67">
        <w:t xml:space="preserve"> </w:t>
      </w:r>
      <w:r w:rsidRPr="007E3F67">
        <w:t>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  <w:bookmarkStart w:id="46" w:name="Par142"/>
      <w:bookmarkEnd w:id="46"/>
    </w:p>
    <w:p w:rsidR="00FC75DC" w:rsidRPr="007E3F67" w:rsidRDefault="009B5795" w:rsidP="00FC75DC">
      <w:pPr>
        <w:autoSpaceDE w:val="0"/>
        <w:autoSpaceDN w:val="0"/>
        <w:adjustRightInd w:val="0"/>
        <w:ind w:firstLine="567"/>
        <w:jc w:val="both"/>
      </w:pPr>
      <w:r w:rsidRPr="007E3F67">
        <w:rPr>
          <w:vertAlign w:val="superscript"/>
        </w:rPr>
        <w:t xml:space="preserve">3 </w:t>
      </w:r>
      <w:r w:rsidRPr="007E3F67">
        <w:t xml:space="preserve">Указывается в зависимости от исполнения обязательств, указанных в </w:t>
      </w:r>
      <w:hyperlink r:id="rId84" w:history="1">
        <w:r w:rsidRPr="007E3F67">
          <w:t>пунктах 2.1</w:t>
        </w:r>
      </w:hyperlink>
      <w:r w:rsidRPr="007E3F67">
        <w:t xml:space="preserve"> и </w:t>
      </w:r>
      <w:hyperlink r:id="rId85" w:history="1">
        <w:r w:rsidRPr="007E3F67">
          <w:t>2.2</w:t>
        </w:r>
      </w:hyperlink>
      <w:r w:rsidRPr="007E3F67">
        <w:t xml:space="preserve"> настоящего дополнительного соглашения.</w:t>
      </w:r>
      <w:bookmarkStart w:id="47" w:name="Par145"/>
      <w:bookmarkEnd w:id="47"/>
    </w:p>
    <w:p w:rsidR="00DA1A65" w:rsidRPr="007E3F67" w:rsidRDefault="00FC75DC" w:rsidP="00DA1A65">
      <w:pPr>
        <w:autoSpaceDE w:val="0"/>
        <w:autoSpaceDN w:val="0"/>
        <w:adjustRightInd w:val="0"/>
        <w:ind w:firstLine="567"/>
        <w:jc w:val="both"/>
      </w:pPr>
      <w:r w:rsidRPr="007E3F67">
        <w:rPr>
          <w:vertAlign w:val="superscript"/>
        </w:rPr>
        <w:t>4</w:t>
      </w:r>
      <w:r w:rsidR="00341398" w:rsidRPr="007E3F67">
        <w:t xml:space="preserve"> Указываются иные конкретные условия (при наличии).</w:t>
      </w:r>
      <w:bookmarkStart w:id="48" w:name="Par146"/>
      <w:bookmarkEnd w:id="48"/>
    </w:p>
    <w:p w:rsidR="00341398" w:rsidRPr="007E3F67" w:rsidRDefault="00DA1A65" w:rsidP="00DA1A65">
      <w:pPr>
        <w:autoSpaceDE w:val="0"/>
        <w:autoSpaceDN w:val="0"/>
        <w:adjustRightInd w:val="0"/>
        <w:ind w:firstLine="567"/>
        <w:jc w:val="both"/>
      </w:pPr>
      <w:r w:rsidRPr="007E3F67">
        <w:rPr>
          <w:vertAlign w:val="superscript"/>
        </w:rPr>
        <w:t>5</w:t>
      </w:r>
      <w:r w:rsidR="00341398" w:rsidRPr="007E3F67"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sectPr w:rsidR="00341398" w:rsidRPr="007E3F67" w:rsidSect="000D6EDE">
      <w:headerReference w:type="default" r:id="rId86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EB9" w:rsidRDefault="00A53EB9">
      <w:r>
        <w:separator/>
      </w:r>
    </w:p>
  </w:endnote>
  <w:endnote w:type="continuationSeparator" w:id="0">
    <w:p w:rsidR="00A53EB9" w:rsidRDefault="00A5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EB9" w:rsidRDefault="00A53EB9">
      <w:r>
        <w:separator/>
      </w:r>
    </w:p>
  </w:footnote>
  <w:footnote w:type="continuationSeparator" w:id="0">
    <w:p w:rsidR="00A53EB9" w:rsidRDefault="00A53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D41" w:rsidRDefault="00FA7D41">
    <w:pPr>
      <w:pStyle w:val="a3"/>
      <w:jc w:val="center"/>
    </w:pPr>
  </w:p>
  <w:p w:rsidR="00FA7D41" w:rsidRDefault="00FA7D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986311"/>
      <w:docPartObj>
        <w:docPartGallery w:val="Page Numbers (Top of Page)"/>
        <w:docPartUnique/>
      </w:docPartObj>
    </w:sdtPr>
    <w:sdtEndPr/>
    <w:sdtContent>
      <w:p w:rsidR="00FA7D41" w:rsidRDefault="00FA7D41">
        <w:pPr>
          <w:pStyle w:val="a3"/>
          <w:jc w:val="center"/>
        </w:pPr>
        <w:r w:rsidRPr="00EA545E">
          <w:rPr>
            <w:sz w:val="28"/>
          </w:rPr>
          <w:fldChar w:fldCharType="begin"/>
        </w:r>
        <w:r w:rsidRPr="00EA545E">
          <w:rPr>
            <w:sz w:val="28"/>
          </w:rPr>
          <w:instrText>PAGE   \* MERGEFORMAT</w:instrText>
        </w:r>
        <w:r w:rsidRPr="00EA545E">
          <w:rPr>
            <w:sz w:val="28"/>
          </w:rPr>
          <w:fldChar w:fldCharType="separate"/>
        </w:r>
        <w:r w:rsidR="0021149A">
          <w:rPr>
            <w:noProof/>
            <w:sz w:val="28"/>
          </w:rPr>
          <w:t>13</w:t>
        </w:r>
        <w:r w:rsidRPr="00EA545E">
          <w:rPr>
            <w:sz w:val="28"/>
          </w:rPr>
          <w:fldChar w:fldCharType="end"/>
        </w:r>
      </w:p>
    </w:sdtContent>
  </w:sdt>
  <w:p w:rsidR="00FA7D41" w:rsidRDefault="00FA7D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D41" w:rsidRPr="00AA117F" w:rsidRDefault="00FA7D41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21149A">
      <w:rPr>
        <w:noProof/>
        <w:sz w:val="28"/>
        <w:szCs w:val="28"/>
      </w:rPr>
      <w:t>21</w:t>
    </w:r>
    <w:r w:rsidRPr="00AA117F">
      <w:rPr>
        <w:sz w:val="28"/>
        <w:szCs w:val="28"/>
      </w:rPr>
      <w:fldChar w:fldCharType="end"/>
    </w:r>
  </w:p>
  <w:p w:rsidR="00FA7D41" w:rsidRDefault="00FA7D41">
    <w:pPr>
      <w:pStyle w:val="a3"/>
    </w:pPr>
  </w:p>
  <w:p w:rsidR="00FA7D41" w:rsidRDefault="00FA7D4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613"/>
    <w:multiLevelType w:val="hybridMultilevel"/>
    <w:tmpl w:val="3DFA2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20754"/>
    <w:multiLevelType w:val="hybridMultilevel"/>
    <w:tmpl w:val="91946C32"/>
    <w:lvl w:ilvl="0" w:tplc="C756D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BD27FC"/>
    <w:multiLevelType w:val="hybridMultilevel"/>
    <w:tmpl w:val="3DFA2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345B0"/>
    <w:multiLevelType w:val="hybridMultilevel"/>
    <w:tmpl w:val="01AA1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AE"/>
    <w:rsid w:val="00002BEC"/>
    <w:rsid w:val="00004C70"/>
    <w:rsid w:val="00005CD6"/>
    <w:rsid w:val="00006A09"/>
    <w:rsid w:val="000108C2"/>
    <w:rsid w:val="00012AEB"/>
    <w:rsid w:val="00015DBC"/>
    <w:rsid w:val="00017673"/>
    <w:rsid w:val="00017DB3"/>
    <w:rsid w:val="00020891"/>
    <w:rsid w:val="00020A15"/>
    <w:rsid w:val="00030AC1"/>
    <w:rsid w:val="00036501"/>
    <w:rsid w:val="0004397F"/>
    <w:rsid w:val="00051CD7"/>
    <w:rsid w:val="00057354"/>
    <w:rsid w:val="00070274"/>
    <w:rsid w:val="00072C6D"/>
    <w:rsid w:val="000761B8"/>
    <w:rsid w:val="000833E1"/>
    <w:rsid w:val="0008712C"/>
    <w:rsid w:val="00090828"/>
    <w:rsid w:val="0009331E"/>
    <w:rsid w:val="00094464"/>
    <w:rsid w:val="000A0571"/>
    <w:rsid w:val="000B070F"/>
    <w:rsid w:val="000B1577"/>
    <w:rsid w:val="000C2235"/>
    <w:rsid w:val="000C3500"/>
    <w:rsid w:val="000C4C3C"/>
    <w:rsid w:val="000D33C1"/>
    <w:rsid w:val="000D686B"/>
    <w:rsid w:val="000D6EDE"/>
    <w:rsid w:val="000D76F8"/>
    <w:rsid w:val="000E190D"/>
    <w:rsid w:val="000E339A"/>
    <w:rsid w:val="000E3F96"/>
    <w:rsid w:val="000E6720"/>
    <w:rsid w:val="000E7321"/>
    <w:rsid w:val="000F7EFD"/>
    <w:rsid w:val="0010268D"/>
    <w:rsid w:val="00102DD3"/>
    <w:rsid w:val="00111069"/>
    <w:rsid w:val="0012126B"/>
    <w:rsid w:val="00121E7E"/>
    <w:rsid w:val="001220EE"/>
    <w:rsid w:val="00122EE2"/>
    <w:rsid w:val="00123BD0"/>
    <w:rsid w:val="001313B5"/>
    <w:rsid w:val="001329F7"/>
    <w:rsid w:val="00133170"/>
    <w:rsid w:val="0014341F"/>
    <w:rsid w:val="00143B11"/>
    <w:rsid w:val="00150463"/>
    <w:rsid w:val="00152537"/>
    <w:rsid w:val="0015393F"/>
    <w:rsid w:val="00156D39"/>
    <w:rsid w:val="00157A29"/>
    <w:rsid w:val="00160CFD"/>
    <w:rsid w:val="00161D0F"/>
    <w:rsid w:val="001634A9"/>
    <w:rsid w:val="00171503"/>
    <w:rsid w:val="001716C3"/>
    <w:rsid w:val="00180554"/>
    <w:rsid w:val="00183A78"/>
    <w:rsid w:val="00184213"/>
    <w:rsid w:val="00184496"/>
    <w:rsid w:val="00191521"/>
    <w:rsid w:val="00193FA1"/>
    <w:rsid w:val="0019501B"/>
    <w:rsid w:val="001A3F46"/>
    <w:rsid w:val="001B016C"/>
    <w:rsid w:val="001B2C39"/>
    <w:rsid w:val="001C11EA"/>
    <w:rsid w:val="001C198F"/>
    <w:rsid w:val="001C4B45"/>
    <w:rsid w:val="001D163A"/>
    <w:rsid w:val="001D494B"/>
    <w:rsid w:val="001D6C47"/>
    <w:rsid w:val="001E4D40"/>
    <w:rsid w:val="001E7F19"/>
    <w:rsid w:val="00207CD2"/>
    <w:rsid w:val="0021149A"/>
    <w:rsid w:val="0021462D"/>
    <w:rsid w:val="00230141"/>
    <w:rsid w:val="00230CA8"/>
    <w:rsid w:val="00237B18"/>
    <w:rsid w:val="002423DD"/>
    <w:rsid w:val="00242A7A"/>
    <w:rsid w:val="0024424F"/>
    <w:rsid w:val="00244CEF"/>
    <w:rsid w:val="002477C6"/>
    <w:rsid w:val="00257D46"/>
    <w:rsid w:val="002609FF"/>
    <w:rsid w:val="00261E3D"/>
    <w:rsid w:val="00262FCC"/>
    <w:rsid w:val="00264A8A"/>
    <w:rsid w:val="002660B6"/>
    <w:rsid w:val="002661BB"/>
    <w:rsid w:val="00270E02"/>
    <w:rsid w:val="00271AC4"/>
    <w:rsid w:val="00274D0E"/>
    <w:rsid w:val="00277497"/>
    <w:rsid w:val="00277E78"/>
    <w:rsid w:val="00280ABC"/>
    <w:rsid w:val="00280BF1"/>
    <w:rsid w:val="00282165"/>
    <w:rsid w:val="00282FC2"/>
    <w:rsid w:val="002840E1"/>
    <w:rsid w:val="0028668C"/>
    <w:rsid w:val="00286D3A"/>
    <w:rsid w:val="002910A4"/>
    <w:rsid w:val="00295BCE"/>
    <w:rsid w:val="00297EF8"/>
    <w:rsid w:val="002A2ABE"/>
    <w:rsid w:val="002A4CF4"/>
    <w:rsid w:val="002A567D"/>
    <w:rsid w:val="002A6899"/>
    <w:rsid w:val="002B09CB"/>
    <w:rsid w:val="002B1682"/>
    <w:rsid w:val="002B1DDC"/>
    <w:rsid w:val="002B24CD"/>
    <w:rsid w:val="002B28D6"/>
    <w:rsid w:val="002B3016"/>
    <w:rsid w:val="002B4205"/>
    <w:rsid w:val="002B61BA"/>
    <w:rsid w:val="002C10BE"/>
    <w:rsid w:val="002C1452"/>
    <w:rsid w:val="002C35CA"/>
    <w:rsid w:val="002C6C85"/>
    <w:rsid w:val="002C77F1"/>
    <w:rsid w:val="002D20EC"/>
    <w:rsid w:val="002D3806"/>
    <w:rsid w:val="002D7B3B"/>
    <w:rsid w:val="002E1015"/>
    <w:rsid w:val="002E18EF"/>
    <w:rsid w:val="002E3B90"/>
    <w:rsid w:val="002E4431"/>
    <w:rsid w:val="002E7BB7"/>
    <w:rsid w:val="002F4CA9"/>
    <w:rsid w:val="002F7C19"/>
    <w:rsid w:val="00300B42"/>
    <w:rsid w:val="00311E86"/>
    <w:rsid w:val="00313326"/>
    <w:rsid w:val="003156AB"/>
    <w:rsid w:val="00315A7C"/>
    <w:rsid w:val="00316B9D"/>
    <w:rsid w:val="00322E45"/>
    <w:rsid w:val="00326BFD"/>
    <w:rsid w:val="00330EB1"/>
    <w:rsid w:val="003325DD"/>
    <w:rsid w:val="00333EB3"/>
    <w:rsid w:val="00341398"/>
    <w:rsid w:val="0034357E"/>
    <w:rsid w:val="00346029"/>
    <w:rsid w:val="00347A73"/>
    <w:rsid w:val="00351E23"/>
    <w:rsid w:val="003536E5"/>
    <w:rsid w:val="00353DDB"/>
    <w:rsid w:val="003566EA"/>
    <w:rsid w:val="0036140B"/>
    <w:rsid w:val="003633E1"/>
    <w:rsid w:val="00363A7D"/>
    <w:rsid w:val="00363CEB"/>
    <w:rsid w:val="003653DE"/>
    <w:rsid w:val="00366025"/>
    <w:rsid w:val="00366F51"/>
    <w:rsid w:val="00366FC9"/>
    <w:rsid w:val="0037039C"/>
    <w:rsid w:val="00374025"/>
    <w:rsid w:val="003770D6"/>
    <w:rsid w:val="00377EB9"/>
    <w:rsid w:val="00381562"/>
    <w:rsid w:val="00391DE0"/>
    <w:rsid w:val="00393AE5"/>
    <w:rsid w:val="003A5524"/>
    <w:rsid w:val="003A7614"/>
    <w:rsid w:val="003B0437"/>
    <w:rsid w:val="003B15CB"/>
    <w:rsid w:val="003C0D90"/>
    <w:rsid w:val="003C64C6"/>
    <w:rsid w:val="003D2E69"/>
    <w:rsid w:val="003D4EBF"/>
    <w:rsid w:val="003D51EB"/>
    <w:rsid w:val="003D76FD"/>
    <w:rsid w:val="003E11BB"/>
    <w:rsid w:val="003E1FBC"/>
    <w:rsid w:val="003E4176"/>
    <w:rsid w:val="003E5302"/>
    <w:rsid w:val="003E5C09"/>
    <w:rsid w:val="003F0C42"/>
    <w:rsid w:val="003F21C8"/>
    <w:rsid w:val="003F4D50"/>
    <w:rsid w:val="003F5AAA"/>
    <w:rsid w:val="003F6140"/>
    <w:rsid w:val="00404CB6"/>
    <w:rsid w:val="00406C04"/>
    <w:rsid w:val="00410939"/>
    <w:rsid w:val="004130C7"/>
    <w:rsid w:val="00414500"/>
    <w:rsid w:val="004152F7"/>
    <w:rsid w:val="00416D60"/>
    <w:rsid w:val="00417387"/>
    <w:rsid w:val="004174EE"/>
    <w:rsid w:val="00434AD3"/>
    <w:rsid w:val="004359E4"/>
    <w:rsid w:val="00440A02"/>
    <w:rsid w:val="00441B47"/>
    <w:rsid w:val="00444AC9"/>
    <w:rsid w:val="00444C02"/>
    <w:rsid w:val="00451E67"/>
    <w:rsid w:val="00465A6D"/>
    <w:rsid w:val="00465D4A"/>
    <w:rsid w:val="00466EE4"/>
    <w:rsid w:val="00467FB7"/>
    <w:rsid w:val="004716D2"/>
    <w:rsid w:val="0047368F"/>
    <w:rsid w:val="00477809"/>
    <w:rsid w:val="00487C2C"/>
    <w:rsid w:val="0049446E"/>
    <w:rsid w:val="00494669"/>
    <w:rsid w:val="00494913"/>
    <w:rsid w:val="00495F62"/>
    <w:rsid w:val="00496EBC"/>
    <w:rsid w:val="004A0A63"/>
    <w:rsid w:val="004A36E5"/>
    <w:rsid w:val="004A4EB8"/>
    <w:rsid w:val="004B0459"/>
    <w:rsid w:val="004B210E"/>
    <w:rsid w:val="004B3378"/>
    <w:rsid w:val="004B499E"/>
    <w:rsid w:val="004B5D7D"/>
    <w:rsid w:val="004B5FCF"/>
    <w:rsid w:val="004C0782"/>
    <w:rsid w:val="004C35F3"/>
    <w:rsid w:val="004C792E"/>
    <w:rsid w:val="004D2385"/>
    <w:rsid w:val="004D7E59"/>
    <w:rsid w:val="004E175E"/>
    <w:rsid w:val="004E59D9"/>
    <w:rsid w:val="004E7343"/>
    <w:rsid w:val="004F61BB"/>
    <w:rsid w:val="005055CC"/>
    <w:rsid w:val="005057ED"/>
    <w:rsid w:val="00505968"/>
    <w:rsid w:val="00512649"/>
    <w:rsid w:val="00514585"/>
    <w:rsid w:val="00515D15"/>
    <w:rsid w:val="00517926"/>
    <w:rsid w:val="0052507B"/>
    <w:rsid w:val="00527371"/>
    <w:rsid w:val="00527AC6"/>
    <w:rsid w:val="00531AAD"/>
    <w:rsid w:val="0053661D"/>
    <w:rsid w:val="00543575"/>
    <w:rsid w:val="005448D6"/>
    <w:rsid w:val="005456D1"/>
    <w:rsid w:val="00546011"/>
    <w:rsid w:val="00552615"/>
    <w:rsid w:val="00553E96"/>
    <w:rsid w:val="005555BA"/>
    <w:rsid w:val="00556AB5"/>
    <w:rsid w:val="005572A1"/>
    <w:rsid w:val="00557C29"/>
    <w:rsid w:val="0056230D"/>
    <w:rsid w:val="005643BF"/>
    <w:rsid w:val="00566612"/>
    <w:rsid w:val="00566D7F"/>
    <w:rsid w:val="005758C3"/>
    <w:rsid w:val="0058015B"/>
    <w:rsid w:val="00580E1E"/>
    <w:rsid w:val="005A0150"/>
    <w:rsid w:val="005A446A"/>
    <w:rsid w:val="005A56BE"/>
    <w:rsid w:val="005A5A52"/>
    <w:rsid w:val="005A68FD"/>
    <w:rsid w:val="005A6B02"/>
    <w:rsid w:val="005B0004"/>
    <w:rsid w:val="005B106F"/>
    <w:rsid w:val="005B3C13"/>
    <w:rsid w:val="005B496D"/>
    <w:rsid w:val="005C0CC1"/>
    <w:rsid w:val="005D2359"/>
    <w:rsid w:val="005D6E0C"/>
    <w:rsid w:val="005D7D29"/>
    <w:rsid w:val="005E0968"/>
    <w:rsid w:val="005E41B4"/>
    <w:rsid w:val="005E603B"/>
    <w:rsid w:val="005E704B"/>
    <w:rsid w:val="005F3234"/>
    <w:rsid w:val="005F6024"/>
    <w:rsid w:val="005F6FE4"/>
    <w:rsid w:val="0060770B"/>
    <w:rsid w:val="00607D89"/>
    <w:rsid w:val="00611FC5"/>
    <w:rsid w:val="006126CF"/>
    <w:rsid w:val="00613B4E"/>
    <w:rsid w:val="00615913"/>
    <w:rsid w:val="00622418"/>
    <w:rsid w:val="0062333E"/>
    <w:rsid w:val="00633778"/>
    <w:rsid w:val="00633B71"/>
    <w:rsid w:val="00637B68"/>
    <w:rsid w:val="006403FF"/>
    <w:rsid w:val="006456CA"/>
    <w:rsid w:val="0064604A"/>
    <w:rsid w:val="00646464"/>
    <w:rsid w:val="00646D1C"/>
    <w:rsid w:val="0065689C"/>
    <w:rsid w:val="00663A52"/>
    <w:rsid w:val="006643D6"/>
    <w:rsid w:val="00672C0A"/>
    <w:rsid w:val="00674FB0"/>
    <w:rsid w:val="00686933"/>
    <w:rsid w:val="006869B2"/>
    <w:rsid w:val="00687A43"/>
    <w:rsid w:val="00691935"/>
    <w:rsid w:val="00692083"/>
    <w:rsid w:val="00692111"/>
    <w:rsid w:val="0069592B"/>
    <w:rsid w:val="0069623C"/>
    <w:rsid w:val="006A1F8F"/>
    <w:rsid w:val="006A403A"/>
    <w:rsid w:val="006A5700"/>
    <w:rsid w:val="006B0581"/>
    <w:rsid w:val="006B1009"/>
    <w:rsid w:val="006B5082"/>
    <w:rsid w:val="006B5C57"/>
    <w:rsid w:val="006B626E"/>
    <w:rsid w:val="006B6C4C"/>
    <w:rsid w:val="006B71AD"/>
    <w:rsid w:val="006B7205"/>
    <w:rsid w:val="006C2415"/>
    <w:rsid w:val="006C3175"/>
    <w:rsid w:val="006C4EE3"/>
    <w:rsid w:val="006C77D2"/>
    <w:rsid w:val="006D565E"/>
    <w:rsid w:val="006D61C6"/>
    <w:rsid w:val="006E0CE3"/>
    <w:rsid w:val="006E6259"/>
    <w:rsid w:val="006F2022"/>
    <w:rsid w:val="006F494D"/>
    <w:rsid w:val="00702929"/>
    <w:rsid w:val="007120A8"/>
    <w:rsid w:val="00714AC2"/>
    <w:rsid w:val="00715134"/>
    <w:rsid w:val="007214EE"/>
    <w:rsid w:val="007216F0"/>
    <w:rsid w:val="00727B3B"/>
    <w:rsid w:val="00731474"/>
    <w:rsid w:val="0073675C"/>
    <w:rsid w:val="007402DB"/>
    <w:rsid w:val="007411C3"/>
    <w:rsid w:val="0074459D"/>
    <w:rsid w:val="007507D1"/>
    <w:rsid w:val="00751E1A"/>
    <w:rsid w:val="007626C4"/>
    <w:rsid w:val="00764F9D"/>
    <w:rsid w:val="007703DB"/>
    <w:rsid w:val="00771112"/>
    <w:rsid w:val="0078193F"/>
    <w:rsid w:val="00783A7C"/>
    <w:rsid w:val="007955A6"/>
    <w:rsid w:val="007971B2"/>
    <w:rsid w:val="00797432"/>
    <w:rsid w:val="007A3814"/>
    <w:rsid w:val="007A3906"/>
    <w:rsid w:val="007A6B27"/>
    <w:rsid w:val="007A7EB1"/>
    <w:rsid w:val="007B11E5"/>
    <w:rsid w:val="007B3B1C"/>
    <w:rsid w:val="007B44A2"/>
    <w:rsid w:val="007C0D94"/>
    <w:rsid w:val="007C1C3B"/>
    <w:rsid w:val="007C1E9B"/>
    <w:rsid w:val="007C2605"/>
    <w:rsid w:val="007C2DD1"/>
    <w:rsid w:val="007C303F"/>
    <w:rsid w:val="007C4185"/>
    <w:rsid w:val="007D08B9"/>
    <w:rsid w:val="007D414D"/>
    <w:rsid w:val="007D4777"/>
    <w:rsid w:val="007D7436"/>
    <w:rsid w:val="007E16BA"/>
    <w:rsid w:val="007E1D3E"/>
    <w:rsid w:val="007E2564"/>
    <w:rsid w:val="007E3F67"/>
    <w:rsid w:val="007E45D8"/>
    <w:rsid w:val="007E4E17"/>
    <w:rsid w:val="007F2CE7"/>
    <w:rsid w:val="007F5618"/>
    <w:rsid w:val="007F5EAC"/>
    <w:rsid w:val="007F695D"/>
    <w:rsid w:val="008035CA"/>
    <w:rsid w:val="00803EB4"/>
    <w:rsid w:val="008059DE"/>
    <w:rsid w:val="00811DC7"/>
    <w:rsid w:val="008167E9"/>
    <w:rsid w:val="00816A55"/>
    <w:rsid w:val="0082245E"/>
    <w:rsid w:val="00826CB4"/>
    <w:rsid w:val="008272CC"/>
    <w:rsid w:val="00827445"/>
    <w:rsid w:val="008310A1"/>
    <w:rsid w:val="008329EF"/>
    <w:rsid w:val="008335C0"/>
    <w:rsid w:val="0083609F"/>
    <w:rsid w:val="00836287"/>
    <w:rsid w:val="00837BA6"/>
    <w:rsid w:val="00840284"/>
    <w:rsid w:val="008408A5"/>
    <w:rsid w:val="00840C42"/>
    <w:rsid w:val="00843F66"/>
    <w:rsid w:val="008472C2"/>
    <w:rsid w:val="008534D9"/>
    <w:rsid w:val="00862961"/>
    <w:rsid w:val="00863069"/>
    <w:rsid w:val="00866450"/>
    <w:rsid w:val="008722E9"/>
    <w:rsid w:val="00872574"/>
    <w:rsid w:val="00873581"/>
    <w:rsid w:val="00875CFD"/>
    <w:rsid w:val="00877367"/>
    <w:rsid w:val="00877CB5"/>
    <w:rsid w:val="00881598"/>
    <w:rsid w:val="008839E5"/>
    <w:rsid w:val="00883C9A"/>
    <w:rsid w:val="008854FE"/>
    <w:rsid w:val="00890ECD"/>
    <w:rsid w:val="00893E69"/>
    <w:rsid w:val="008944C5"/>
    <w:rsid w:val="00896942"/>
    <w:rsid w:val="008A1DB7"/>
    <w:rsid w:val="008A284D"/>
    <w:rsid w:val="008A39CF"/>
    <w:rsid w:val="008A4E28"/>
    <w:rsid w:val="008B33E3"/>
    <w:rsid w:val="008B4254"/>
    <w:rsid w:val="008B4C6F"/>
    <w:rsid w:val="008B6881"/>
    <w:rsid w:val="008B789C"/>
    <w:rsid w:val="008C4294"/>
    <w:rsid w:val="008C4622"/>
    <w:rsid w:val="008C68B0"/>
    <w:rsid w:val="008D3C71"/>
    <w:rsid w:val="008D6000"/>
    <w:rsid w:val="008E0280"/>
    <w:rsid w:val="008E199E"/>
    <w:rsid w:val="008E3DB6"/>
    <w:rsid w:val="008E5DF1"/>
    <w:rsid w:val="008F00D5"/>
    <w:rsid w:val="008F06DB"/>
    <w:rsid w:val="008F1465"/>
    <w:rsid w:val="008F3F44"/>
    <w:rsid w:val="008F6239"/>
    <w:rsid w:val="008F709A"/>
    <w:rsid w:val="0090052B"/>
    <w:rsid w:val="00901302"/>
    <w:rsid w:val="00901786"/>
    <w:rsid w:val="009066E2"/>
    <w:rsid w:val="00907BFD"/>
    <w:rsid w:val="009104EA"/>
    <w:rsid w:val="00914A7B"/>
    <w:rsid w:val="00914F8C"/>
    <w:rsid w:val="00915278"/>
    <w:rsid w:val="0092246E"/>
    <w:rsid w:val="009343D7"/>
    <w:rsid w:val="00940689"/>
    <w:rsid w:val="009509EE"/>
    <w:rsid w:val="00950E6E"/>
    <w:rsid w:val="00952411"/>
    <w:rsid w:val="00952506"/>
    <w:rsid w:val="009619FC"/>
    <w:rsid w:val="00965045"/>
    <w:rsid w:val="00966904"/>
    <w:rsid w:val="009670E6"/>
    <w:rsid w:val="009746B9"/>
    <w:rsid w:val="0097551A"/>
    <w:rsid w:val="009758A2"/>
    <w:rsid w:val="009868CE"/>
    <w:rsid w:val="00986F3B"/>
    <w:rsid w:val="0099032A"/>
    <w:rsid w:val="009959DE"/>
    <w:rsid w:val="009A1DCD"/>
    <w:rsid w:val="009A52C8"/>
    <w:rsid w:val="009A6555"/>
    <w:rsid w:val="009A66C4"/>
    <w:rsid w:val="009A698D"/>
    <w:rsid w:val="009B02DB"/>
    <w:rsid w:val="009B382E"/>
    <w:rsid w:val="009B5795"/>
    <w:rsid w:val="009B5C35"/>
    <w:rsid w:val="009B6CBA"/>
    <w:rsid w:val="009C7BB7"/>
    <w:rsid w:val="009D15AE"/>
    <w:rsid w:val="009E45DB"/>
    <w:rsid w:val="009F095D"/>
    <w:rsid w:val="009F0BFD"/>
    <w:rsid w:val="009F3CA7"/>
    <w:rsid w:val="009F48BE"/>
    <w:rsid w:val="00A12D29"/>
    <w:rsid w:val="00A143F3"/>
    <w:rsid w:val="00A14B2B"/>
    <w:rsid w:val="00A1799E"/>
    <w:rsid w:val="00A22C68"/>
    <w:rsid w:val="00A2307A"/>
    <w:rsid w:val="00A278E7"/>
    <w:rsid w:val="00A27F9E"/>
    <w:rsid w:val="00A30D0D"/>
    <w:rsid w:val="00A339B3"/>
    <w:rsid w:val="00A37075"/>
    <w:rsid w:val="00A407A2"/>
    <w:rsid w:val="00A51657"/>
    <w:rsid w:val="00A53EB9"/>
    <w:rsid w:val="00A61C80"/>
    <w:rsid w:val="00A63F58"/>
    <w:rsid w:val="00A66DF0"/>
    <w:rsid w:val="00A80046"/>
    <w:rsid w:val="00A804CC"/>
    <w:rsid w:val="00A82B2C"/>
    <w:rsid w:val="00A82D1E"/>
    <w:rsid w:val="00A8470F"/>
    <w:rsid w:val="00A85515"/>
    <w:rsid w:val="00A87942"/>
    <w:rsid w:val="00A90F3E"/>
    <w:rsid w:val="00A92341"/>
    <w:rsid w:val="00A95046"/>
    <w:rsid w:val="00AA01B8"/>
    <w:rsid w:val="00AA117F"/>
    <w:rsid w:val="00AA1E2E"/>
    <w:rsid w:val="00AA5880"/>
    <w:rsid w:val="00AB32E0"/>
    <w:rsid w:val="00AB50D5"/>
    <w:rsid w:val="00AC1E33"/>
    <w:rsid w:val="00AC293F"/>
    <w:rsid w:val="00AC3CCA"/>
    <w:rsid w:val="00AC4F52"/>
    <w:rsid w:val="00AC7573"/>
    <w:rsid w:val="00AC7634"/>
    <w:rsid w:val="00AD0D03"/>
    <w:rsid w:val="00AD154B"/>
    <w:rsid w:val="00AD76D6"/>
    <w:rsid w:val="00AE0985"/>
    <w:rsid w:val="00AE1EC6"/>
    <w:rsid w:val="00AE58CB"/>
    <w:rsid w:val="00AF04DD"/>
    <w:rsid w:val="00AF11AE"/>
    <w:rsid w:val="00B011B9"/>
    <w:rsid w:val="00B047E2"/>
    <w:rsid w:val="00B05F8A"/>
    <w:rsid w:val="00B111BC"/>
    <w:rsid w:val="00B12EEA"/>
    <w:rsid w:val="00B16467"/>
    <w:rsid w:val="00B20ED5"/>
    <w:rsid w:val="00B23729"/>
    <w:rsid w:val="00B239B9"/>
    <w:rsid w:val="00B24954"/>
    <w:rsid w:val="00B249BB"/>
    <w:rsid w:val="00B41A57"/>
    <w:rsid w:val="00B43F7B"/>
    <w:rsid w:val="00B44ED2"/>
    <w:rsid w:val="00B47376"/>
    <w:rsid w:val="00B51038"/>
    <w:rsid w:val="00B53FB1"/>
    <w:rsid w:val="00B55FAA"/>
    <w:rsid w:val="00B61A72"/>
    <w:rsid w:val="00B667CA"/>
    <w:rsid w:val="00B66DE2"/>
    <w:rsid w:val="00B67199"/>
    <w:rsid w:val="00B70828"/>
    <w:rsid w:val="00B723AE"/>
    <w:rsid w:val="00B72D1B"/>
    <w:rsid w:val="00B7448D"/>
    <w:rsid w:val="00B82F86"/>
    <w:rsid w:val="00B83924"/>
    <w:rsid w:val="00B87EDD"/>
    <w:rsid w:val="00B91E79"/>
    <w:rsid w:val="00B9771B"/>
    <w:rsid w:val="00BA3452"/>
    <w:rsid w:val="00BA5D30"/>
    <w:rsid w:val="00BB63A9"/>
    <w:rsid w:val="00BC2B98"/>
    <w:rsid w:val="00BC33E9"/>
    <w:rsid w:val="00BC3CD7"/>
    <w:rsid w:val="00BC4294"/>
    <w:rsid w:val="00BC5BDB"/>
    <w:rsid w:val="00BC7A0B"/>
    <w:rsid w:val="00BD103D"/>
    <w:rsid w:val="00BD503B"/>
    <w:rsid w:val="00BE0772"/>
    <w:rsid w:val="00BE130A"/>
    <w:rsid w:val="00BE362C"/>
    <w:rsid w:val="00BE6733"/>
    <w:rsid w:val="00BE6851"/>
    <w:rsid w:val="00BF240B"/>
    <w:rsid w:val="00BF3AC4"/>
    <w:rsid w:val="00BF6AE3"/>
    <w:rsid w:val="00BF6D42"/>
    <w:rsid w:val="00C01124"/>
    <w:rsid w:val="00C0194E"/>
    <w:rsid w:val="00C04262"/>
    <w:rsid w:val="00C057D6"/>
    <w:rsid w:val="00C06D61"/>
    <w:rsid w:val="00C07499"/>
    <w:rsid w:val="00C12EA2"/>
    <w:rsid w:val="00C24C00"/>
    <w:rsid w:val="00C268B9"/>
    <w:rsid w:val="00C301AE"/>
    <w:rsid w:val="00C374ED"/>
    <w:rsid w:val="00C4105E"/>
    <w:rsid w:val="00C46867"/>
    <w:rsid w:val="00C50981"/>
    <w:rsid w:val="00C50EE6"/>
    <w:rsid w:val="00C60077"/>
    <w:rsid w:val="00C6036B"/>
    <w:rsid w:val="00C620BC"/>
    <w:rsid w:val="00C62BA0"/>
    <w:rsid w:val="00C62EC8"/>
    <w:rsid w:val="00C62F5D"/>
    <w:rsid w:val="00C72F1C"/>
    <w:rsid w:val="00C751FD"/>
    <w:rsid w:val="00C85607"/>
    <w:rsid w:val="00C858B4"/>
    <w:rsid w:val="00C915FF"/>
    <w:rsid w:val="00C947AC"/>
    <w:rsid w:val="00C97748"/>
    <w:rsid w:val="00CA54AF"/>
    <w:rsid w:val="00CA59F0"/>
    <w:rsid w:val="00CA7357"/>
    <w:rsid w:val="00CB0B5F"/>
    <w:rsid w:val="00CB1C96"/>
    <w:rsid w:val="00CB26AE"/>
    <w:rsid w:val="00CB4B70"/>
    <w:rsid w:val="00CB56C5"/>
    <w:rsid w:val="00CB5C4D"/>
    <w:rsid w:val="00CB6747"/>
    <w:rsid w:val="00CC14C2"/>
    <w:rsid w:val="00CC1939"/>
    <w:rsid w:val="00CC511E"/>
    <w:rsid w:val="00CD2CB6"/>
    <w:rsid w:val="00CD3DB9"/>
    <w:rsid w:val="00CD4580"/>
    <w:rsid w:val="00CD50A3"/>
    <w:rsid w:val="00CE0970"/>
    <w:rsid w:val="00CE3E77"/>
    <w:rsid w:val="00CE50BF"/>
    <w:rsid w:val="00CE5632"/>
    <w:rsid w:val="00CE6520"/>
    <w:rsid w:val="00CE7C7C"/>
    <w:rsid w:val="00CF0BF6"/>
    <w:rsid w:val="00CF5007"/>
    <w:rsid w:val="00CF52FE"/>
    <w:rsid w:val="00CF7DA6"/>
    <w:rsid w:val="00D00A2B"/>
    <w:rsid w:val="00D01116"/>
    <w:rsid w:val="00D16E6E"/>
    <w:rsid w:val="00D21BFD"/>
    <w:rsid w:val="00D21D6E"/>
    <w:rsid w:val="00D21EEB"/>
    <w:rsid w:val="00D22366"/>
    <w:rsid w:val="00D25072"/>
    <w:rsid w:val="00D2660A"/>
    <w:rsid w:val="00D3387E"/>
    <w:rsid w:val="00D33AC3"/>
    <w:rsid w:val="00D37F0F"/>
    <w:rsid w:val="00D412A2"/>
    <w:rsid w:val="00D42CA1"/>
    <w:rsid w:val="00D4735D"/>
    <w:rsid w:val="00D55C59"/>
    <w:rsid w:val="00D63130"/>
    <w:rsid w:val="00D7058F"/>
    <w:rsid w:val="00D81E09"/>
    <w:rsid w:val="00D8308F"/>
    <w:rsid w:val="00D8504C"/>
    <w:rsid w:val="00D8790F"/>
    <w:rsid w:val="00D906B7"/>
    <w:rsid w:val="00D92CD9"/>
    <w:rsid w:val="00D94027"/>
    <w:rsid w:val="00DA1A65"/>
    <w:rsid w:val="00DA2213"/>
    <w:rsid w:val="00DA2BD8"/>
    <w:rsid w:val="00DA3C9D"/>
    <w:rsid w:val="00DA7790"/>
    <w:rsid w:val="00DB03D0"/>
    <w:rsid w:val="00DB3432"/>
    <w:rsid w:val="00DC184F"/>
    <w:rsid w:val="00DC4B9D"/>
    <w:rsid w:val="00DC77A6"/>
    <w:rsid w:val="00DD0169"/>
    <w:rsid w:val="00DD4B8D"/>
    <w:rsid w:val="00DD5DC4"/>
    <w:rsid w:val="00DD6385"/>
    <w:rsid w:val="00DE0582"/>
    <w:rsid w:val="00DF21AE"/>
    <w:rsid w:val="00DF30BC"/>
    <w:rsid w:val="00DF3179"/>
    <w:rsid w:val="00E039C3"/>
    <w:rsid w:val="00E12212"/>
    <w:rsid w:val="00E12D28"/>
    <w:rsid w:val="00E13453"/>
    <w:rsid w:val="00E205ED"/>
    <w:rsid w:val="00E20E4E"/>
    <w:rsid w:val="00E2254C"/>
    <w:rsid w:val="00E266F6"/>
    <w:rsid w:val="00E31030"/>
    <w:rsid w:val="00E31A9C"/>
    <w:rsid w:val="00E335C0"/>
    <w:rsid w:val="00E356E5"/>
    <w:rsid w:val="00E35CA0"/>
    <w:rsid w:val="00E365B2"/>
    <w:rsid w:val="00E37D11"/>
    <w:rsid w:val="00E433F7"/>
    <w:rsid w:val="00E4356C"/>
    <w:rsid w:val="00E44829"/>
    <w:rsid w:val="00E53105"/>
    <w:rsid w:val="00E6086D"/>
    <w:rsid w:val="00E61448"/>
    <w:rsid w:val="00E6376A"/>
    <w:rsid w:val="00E63B76"/>
    <w:rsid w:val="00E76B6E"/>
    <w:rsid w:val="00E820ED"/>
    <w:rsid w:val="00E83226"/>
    <w:rsid w:val="00E84D1F"/>
    <w:rsid w:val="00E90313"/>
    <w:rsid w:val="00E90B27"/>
    <w:rsid w:val="00E93B69"/>
    <w:rsid w:val="00EA33F8"/>
    <w:rsid w:val="00EB4806"/>
    <w:rsid w:val="00EC37B6"/>
    <w:rsid w:val="00EC4DCD"/>
    <w:rsid w:val="00EC72F2"/>
    <w:rsid w:val="00EC74B0"/>
    <w:rsid w:val="00ED04EE"/>
    <w:rsid w:val="00ED3C18"/>
    <w:rsid w:val="00EE0475"/>
    <w:rsid w:val="00EE0C25"/>
    <w:rsid w:val="00EE4243"/>
    <w:rsid w:val="00EE45D3"/>
    <w:rsid w:val="00EE4F95"/>
    <w:rsid w:val="00EF394B"/>
    <w:rsid w:val="00F04ABE"/>
    <w:rsid w:val="00F06AB5"/>
    <w:rsid w:val="00F1217E"/>
    <w:rsid w:val="00F13F52"/>
    <w:rsid w:val="00F2046D"/>
    <w:rsid w:val="00F2064C"/>
    <w:rsid w:val="00F206E8"/>
    <w:rsid w:val="00F20A9D"/>
    <w:rsid w:val="00F234E6"/>
    <w:rsid w:val="00F24A98"/>
    <w:rsid w:val="00F27A25"/>
    <w:rsid w:val="00F35DB2"/>
    <w:rsid w:val="00F4036D"/>
    <w:rsid w:val="00F40CF2"/>
    <w:rsid w:val="00F4156F"/>
    <w:rsid w:val="00F4178D"/>
    <w:rsid w:val="00F429F0"/>
    <w:rsid w:val="00F4556F"/>
    <w:rsid w:val="00F5481C"/>
    <w:rsid w:val="00F548AD"/>
    <w:rsid w:val="00F56591"/>
    <w:rsid w:val="00F65F2A"/>
    <w:rsid w:val="00F6680F"/>
    <w:rsid w:val="00F6695E"/>
    <w:rsid w:val="00F752F8"/>
    <w:rsid w:val="00F808E9"/>
    <w:rsid w:val="00F8538A"/>
    <w:rsid w:val="00F87C3F"/>
    <w:rsid w:val="00F91897"/>
    <w:rsid w:val="00F91BED"/>
    <w:rsid w:val="00F941BA"/>
    <w:rsid w:val="00F97186"/>
    <w:rsid w:val="00FA2435"/>
    <w:rsid w:val="00FA5606"/>
    <w:rsid w:val="00FA755F"/>
    <w:rsid w:val="00FA7B14"/>
    <w:rsid w:val="00FA7D41"/>
    <w:rsid w:val="00FB02CF"/>
    <w:rsid w:val="00FB64D6"/>
    <w:rsid w:val="00FC0D83"/>
    <w:rsid w:val="00FC1E2F"/>
    <w:rsid w:val="00FC41CD"/>
    <w:rsid w:val="00FC4733"/>
    <w:rsid w:val="00FC560D"/>
    <w:rsid w:val="00FC75DC"/>
    <w:rsid w:val="00FD0A98"/>
    <w:rsid w:val="00FD16BA"/>
    <w:rsid w:val="00FD6A9E"/>
    <w:rsid w:val="00FD7F0E"/>
    <w:rsid w:val="00FE54C0"/>
    <w:rsid w:val="00FF113B"/>
    <w:rsid w:val="00FF2A84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D0D5B"/>
  <w15:chartTrackingRefBased/>
  <w15:docId w15:val="{4EC41978-6CC7-42A6-88F7-09A157D9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List Paragraph"/>
    <w:basedOn w:val="a"/>
    <w:uiPriority w:val="34"/>
    <w:qFormat/>
    <w:rsid w:val="00E43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7D40098B85CBA94E6ABF21589AE352A1C411182F235131AD9BC591912C7DA5438C45CFF23AF316B0EC8E5FF8F290E08C02ACAC89B30pCL" TargetMode="External"/><Relationship Id="rId21" Type="http://schemas.openxmlformats.org/officeDocument/2006/relationships/hyperlink" Target="consultantplus://offline/ref=1053A34AA6FB71EF7A8F274AE180BA6F8AC5D3047CDDA015B1F54DBDECDC5802C1A2DCF715A3498AA7DD439D7CDB444BDEB8D77BC7951B244A1EN" TargetMode="External"/><Relationship Id="rId42" Type="http://schemas.openxmlformats.org/officeDocument/2006/relationships/hyperlink" Target="consultantplus://offline/ref=9CE54F0C77DC70920AF12D625A352BF4F95A304CD00B24C11671E0A8685189A78C8CAC907E4193EF5E1608ACC561E213DDCA9CAE42T1c2J" TargetMode="External"/><Relationship Id="rId47" Type="http://schemas.openxmlformats.org/officeDocument/2006/relationships/hyperlink" Target="consultantplus://offline/ref=29ECB0453C085D6593762768C633ECED7445428397CCC6F3908C6AF109427F8C5041DE9BF578CB36CD2F9654A85A15CCA7490593C4D9DF33NBt7M" TargetMode="External"/><Relationship Id="rId63" Type="http://schemas.openxmlformats.org/officeDocument/2006/relationships/hyperlink" Target="consultantplus://offline/ref=29ECB0453C085D6593762768C633ECED7445428397CCC6F3908C6AF109427F8C5041DE9BF578CB31CD2F9654A85A15CCA7490593C4D9DF33NBt7M" TargetMode="External"/><Relationship Id="rId68" Type="http://schemas.openxmlformats.org/officeDocument/2006/relationships/hyperlink" Target="consultantplus://offline/ref=29ECB0453C085D6593762768C633ECED7445428397CCC6F3908C6AF109427F8C5041DE9BF578CB3FCD2F9654A85A15CCA7490593C4D9DF33NBt7M" TargetMode="External"/><Relationship Id="rId84" Type="http://schemas.openxmlformats.org/officeDocument/2006/relationships/hyperlink" Target="consultantplus://offline/ref=5DB524A2F5D967E5441BBC619D5BCC8477BD414B6A6C8C3AC5E0CF6BDD2BD6BCC2C5AFF139B777586C57A8085FD90B58BE36EFFBEDx5EAP" TargetMode="External"/><Relationship Id="rId16" Type="http://schemas.openxmlformats.org/officeDocument/2006/relationships/hyperlink" Target="consultantplus://offline/ref=9B559CC890A2773FF707ADF73BAF9A9E948E05093211435B3C0396390E235FF34DE3FFA059470CBC4A7D0030392891A562B9B8910FFA552FvElBI" TargetMode="External"/><Relationship Id="rId11" Type="http://schemas.openxmlformats.org/officeDocument/2006/relationships/header" Target="header2.xml"/><Relationship Id="rId32" Type="http://schemas.openxmlformats.org/officeDocument/2006/relationships/hyperlink" Target="consultantplus://offline/ref=F08D2B10F8CABB4782D7D5B9B910D0C156F458430673DB2FA5D2063043AAB5A535288165FE534EAE8808DC725C860C7D4A88A5C498B1A170529D7452uF30L" TargetMode="External"/><Relationship Id="rId37" Type="http://schemas.openxmlformats.org/officeDocument/2006/relationships/hyperlink" Target="consultantplus://offline/ref=AD6CE97DF19D86342E4999111DF22C5DE037CDD69063568447C2CB929704742A3CDDB3DA5F92CC7350CD1F771DE88CDBE477426DFEg7a6M" TargetMode="External"/><Relationship Id="rId53" Type="http://schemas.openxmlformats.org/officeDocument/2006/relationships/hyperlink" Target="consultantplus://offline/ref=29ECB0453C085D6593762768C633ECED7445428397CCC6F3908C6AF109427F8C5041DE9BF578CB34CA2F9654A85A15CCA7490593C4D9DF33NBt7M" TargetMode="External"/><Relationship Id="rId58" Type="http://schemas.openxmlformats.org/officeDocument/2006/relationships/hyperlink" Target="consultantplus://offline/ref=29ECB0453C085D6593762768C633ECED7445428397CCC6F3908C6AF109427F8C5041DE9BF578CB33CC2F9654A85A15CCA7490593C4D9DF33NBt7M" TargetMode="External"/><Relationship Id="rId74" Type="http://schemas.openxmlformats.org/officeDocument/2006/relationships/hyperlink" Target="consultantplus://offline/ref=29ECB0453C085D6593762768C633ECED7445428397CCC6F3908C6AF109427F8C5041DE9BF578CA34CB2F9654A85A15CCA7490593C4D9DF33NBt7M" TargetMode="External"/><Relationship Id="rId79" Type="http://schemas.openxmlformats.org/officeDocument/2006/relationships/hyperlink" Target="consultantplus://offline/ref=A696D545EC1CE0D2930A83332B53E1FDF53D49A66D31DDE1693BAEE5627FE77F274E046AD3E5EC976351A3C8B751DD4C5FD566D47C4EJFy0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9C598B2088617C56280D2691EA8C5671131801A3BEC9FB21F3864D39DABF01C49B357B0FFC2944BDB079D07DA11F6781C0C582A0fBf5L" TargetMode="External"/><Relationship Id="rId14" Type="http://schemas.openxmlformats.org/officeDocument/2006/relationships/hyperlink" Target="consultantplus://offline/ref=1053A34AA6FB71EF7A8F274AE180BA6F8AC5D3047CDDA015B1F54DBDECDC5802C1A2DCF715A3498AA7DD439D7CDB444BDEB8D77BC7951B244A1EN" TargetMode="External"/><Relationship Id="rId22" Type="http://schemas.openxmlformats.org/officeDocument/2006/relationships/hyperlink" Target="consultantplus://offline/ref=C477AFAA9EBA54F17AA6C4A2587609B6191A6BC29D0F9B93112DE701237A3DF27593D630549DF2341EBEDEF7B89756DA05C130C5BCtBH2L" TargetMode="External"/><Relationship Id="rId27" Type="http://schemas.openxmlformats.org/officeDocument/2006/relationships/hyperlink" Target="consultantplus://offline/ref=47D40098B85CBA94E6ABF21589AE352A1C411182F235131AD9BC591912C7DA5438C45CFA26AA3E3E5F87E4A3CA781D09C32AC8CF870F44E13Ep5L" TargetMode="External"/><Relationship Id="rId30" Type="http://schemas.openxmlformats.org/officeDocument/2006/relationships/hyperlink" Target="consultantplus://offline/ref=6869AFC12AF25157E4C6278FC4435DB0DFBD70972F6C7F39103C97D43348D228D44EB36993EC7B95BA4062622E4676E6E7D2459EEDmFzFK" TargetMode="External"/><Relationship Id="rId35" Type="http://schemas.openxmlformats.org/officeDocument/2006/relationships/hyperlink" Target="consultantplus://offline/ref=F08D2B10F8CABB4782D7D5B9B910D0C156F458430677DC28A4D1063043AAB5A535288165FE534EAE8808DC7652860C7D4A88A5C498B1A170529D7452uF30L" TargetMode="External"/><Relationship Id="rId43" Type="http://schemas.openxmlformats.org/officeDocument/2006/relationships/hyperlink" Target="consultantplus://offline/ref=9CE54F0C77DC70920AF12D625A352BF4F95A304CD00B24C11671E0A8685189A78C8CAC97744593EF5E1608ACC561E213DDCA9CAE42T1c2J" TargetMode="External"/><Relationship Id="rId48" Type="http://schemas.openxmlformats.org/officeDocument/2006/relationships/hyperlink" Target="consultantplus://offline/ref=29ECB0453C085D6593762768C633ECED7445428397CCC6F3908C6AF109427F8C5041DE98FC79C0639B609708ED0B06CDA4490794D8NDtAM" TargetMode="External"/><Relationship Id="rId56" Type="http://schemas.openxmlformats.org/officeDocument/2006/relationships/hyperlink" Target="consultantplus://offline/ref=29ECB0453C085D6593762768C633ECED7445428397CCC6F3908C6AF109427F8C5041DE9BF578CB33CA2F9654A85A15CCA7490593C4D9DF33NBt7M" TargetMode="External"/><Relationship Id="rId64" Type="http://schemas.openxmlformats.org/officeDocument/2006/relationships/hyperlink" Target="consultantplus://offline/ref=29ECB0453C085D6593762768C633ECED7445428397CCC6F3908C6AF109427F8C5041DE9BF578CB31C22F9654A85A15CCA7490593C4D9DF33NBt7M" TargetMode="External"/><Relationship Id="rId69" Type="http://schemas.openxmlformats.org/officeDocument/2006/relationships/hyperlink" Target="consultantplus://offline/ref=29ECB0453C085D6593762768C633ECED7445428397CCC6F3908C6AF109427F8C5041DE9BF578CB3FC22F9654A85A15CCA7490593C4D9DF33NBt7M" TargetMode="External"/><Relationship Id="rId77" Type="http://schemas.openxmlformats.org/officeDocument/2006/relationships/hyperlink" Target="consultantplus://offline/ref=A68ECDD52C13293FCAE846ED55622C0ACBAE9BB899CE5109074ACDA93EABE0BB19A4B28B8AE9FC15F33352611Bd1S0O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4C1195216B25CC7A8A9D9666CDA711A850574CF232AF81AB9A6949F61CFCF225D4EE6F03DBE06D616C20FD56088EEFE27CD102CA0AcF2AN" TargetMode="External"/><Relationship Id="rId72" Type="http://schemas.openxmlformats.org/officeDocument/2006/relationships/hyperlink" Target="consultantplus://offline/ref=29ECB0453C085D6593762768C633ECED7445428397CCC6F3908C6AF109427F8C5041DE9BF578CA37C92F9654A85A15CCA7490593C4D9DF33NBt7M" TargetMode="External"/><Relationship Id="rId80" Type="http://schemas.openxmlformats.org/officeDocument/2006/relationships/hyperlink" Target="consultantplus://offline/ref=CB4FEDBADDC212CD7DD0A2F4DB501BF9B72CD9ED4EEA180C100E66C00FEA27B13327686869A7C99B58056866FF49905A52DA2661B1A7eBO" TargetMode="External"/><Relationship Id="rId85" Type="http://schemas.openxmlformats.org/officeDocument/2006/relationships/hyperlink" Target="consultantplus://offline/ref=5DB524A2F5D967E5441BBC619D5BCC8477BD414B6A6C8C3AC5E0CF6BDD2BD6BCC2C5AFF139B877586C57A8085FD90B58BE36EFFBEDx5EAP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F79F0F92C38C832B3638D4B589830309ACD65F7F4F2DCB0E2A550DAD86DD1A633DE6816719AD1FBC5ED9E744E27808905CAF87B1448E6BC8N6s3M" TargetMode="External"/><Relationship Id="rId17" Type="http://schemas.openxmlformats.org/officeDocument/2006/relationships/hyperlink" Target="consultantplus://offline/ref=82B0EBA77722677BCC63CF93A056AD66A887B0F92E18FA2F0DB22474B42C2A313CB16F93058BE6DE6B1C37FE297BDE4863E729AF38A7BCB5ABEE2E86m6C7J" TargetMode="External"/><Relationship Id="rId25" Type="http://schemas.openxmlformats.org/officeDocument/2006/relationships/hyperlink" Target="consultantplus://offline/ref=47D40098B85CBA94E6ABF21589AE352A1C411182F235131AD9BC591912C7DA5438C45CF925AD316B0EC8E5FF8F290E08C02ACAC89B30pCL" TargetMode="External"/><Relationship Id="rId33" Type="http://schemas.openxmlformats.org/officeDocument/2006/relationships/hyperlink" Target="consultantplus://offline/ref=F08D2B10F8CABB4782D7D5B9B910D0C156F458430673DB2FA5D2063043AAB5A535288165FE534EAE8808DD7256860C7D4A88A5C498B1A170529D7452uF30L" TargetMode="External"/><Relationship Id="rId38" Type="http://schemas.openxmlformats.org/officeDocument/2006/relationships/hyperlink" Target="consultantplus://offline/ref=BCDE137EE9E6B862250AB5C1FFCEBBFF591DD17EC020C0B8A5FD60D7B8704E6285FC3A0EAB25B683A722AE7CA0F4d9M" TargetMode="External"/><Relationship Id="rId46" Type="http://schemas.openxmlformats.org/officeDocument/2006/relationships/hyperlink" Target="consultantplus://offline/ref=29ECB0453C085D6593762768C633ECED7445428397CCC6F3908C6AF109427F8C5041DE9BF578CB36CC2F9654A85A15CCA7490593C4D9DF33NBt7M" TargetMode="External"/><Relationship Id="rId59" Type="http://schemas.openxmlformats.org/officeDocument/2006/relationships/hyperlink" Target="consultantplus://offline/ref=29ECB0453C085D6593762768C633ECED7445428397CCC6F3908C6AF109427F8C5041DE9BF578CB33CD2F9654A85A15CCA7490593C4D9DF33NBt7M" TargetMode="External"/><Relationship Id="rId67" Type="http://schemas.openxmlformats.org/officeDocument/2006/relationships/hyperlink" Target="consultantplus://offline/ref=29ECB0453C085D6593762768C633ECED7445428397CCC6F3908C6AF109427F8C5041DE9BF578CB3FCF2F9654A85A15CCA7490593C4D9DF33NBt7M" TargetMode="External"/><Relationship Id="rId20" Type="http://schemas.openxmlformats.org/officeDocument/2006/relationships/hyperlink" Target="consultantplus://offline/ref=1053A34AA6FB71EF7A8F274AE180BA6F8AC5D3047CDDA015B1F54DBDECDC5802C1A2DCF715A3498AA7DD439D7CDB444BDEB8D77BC7951B244A1EN" TargetMode="External"/><Relationship Id="rId41" Type="http://schemas.openxmlformats.org/officeDocument/2006/relationships/hyperlink" Target="consultantplus://offline/ref=9CE54F0C77DC70920AF12D625A352BF4F95A304CD00B24C11671E0A8685189A78C8CAC907F4B93EF5E1608ACC561E213DDCA9CAE42T1c2J" TargetMode="External"/><Relationship Id="rId54" Type="http://schemas.openxmlformats.org/officeDocument/2006/relationships/hyperlink" Target="consultantplus://offline/ref=29ECB0453C085D6593762768C633ECED7445428397CCC6F3908C6AF109427F8C5041DE9BF578CB34C22F9654A85A15CCA7490593C4D9DF33NBt7M" TargetMode="External"/><Relationship Id="rId62" Type="http://schemas.openxmlformats.org/officeDocument/2006/relationships/hyperlink" Target="consultantplus://offline/ref=29ECB0453C085D6593762768C633ECED7445428397CCC6F3908C6AF109427F8C5041DE9BF578CB31CA2F9654A85A15CCA7490593C4D9DF33NBt7M" TargetMode="External"/><Relationship Id="rId70" Type="http://schemas.openxmlformats.org/officeDocument/2006/relationships/hyperlink" Target="consultantplus://offline/ref=29ECB0453C085D6593762768C633ECED7445428397CCC6F3908C6AF109427F8C5041DE9BF578CB3EC22F9654A85A15CCA7490593C4D9DF33NBt7M" TargetMode="External"/><Relationship Id="rId75" Type="http://schemas.openxmlformats.org/officeDocument/2006/relationships/hyperlink" Target="consultantplus://offline/ref=29ECB0453C085D6593762768C633ECED7445428397CCC6F3908C6AF109427F8C5041DE9BF578CA34CE2F9654A85A15CCA7490593C4D9DF33NBt7M" TargetMode="External"/><Relationship Id="rId83" Type="http://schemas.openxmlformats.org/officeDocument/2006/relationships/hyperlink" Target="consultantplus://offline/ref=A68ECDD52C13293FCAE846ED55622C0ACBAE9BB899CE5109074ACDA93EABE0BB19A4B28B8AE9FC15F33352611Bd1S0O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1053A34AA6FB71EF7A8F274AE180BA6F8AC5D3047CDDA015B1F54DBDECDC5802C1A2DCF715A3498AA7DD439D7CDB444BDEB8D77BC7951B244A1EN" TargetMode="External"/><Relationship Id="rId23" Type="http://schemas.openxmlformats.org/officeDocument/2006/relationships/hyperlink" Target="consultantplus://offline/ref=E3BA48BA76E82146F3ACD7691B51D5CF768DD9CBA72445F154A7A58927E4E62E69AA85896AF686C8E806CD72253EB21CA4BDA702D5CD38E9b3H1L" TargetMode="External"/><Relationship Id="rId28" Type="http://schemas.openxmlformats.org/officeDocument/2006/relationships/hyperlink" Target="consultantplus://offline/ref=A7B921E17D1033192FF79417F48961CAE3CFF317BFC1A612E692997C25CDBB91825148FC558D7CF44D5F53B699D2958A455A41BBC0C4A2FAR6S8Q" TargetMode="External"/><Relationship Id="rId36" Type="http://schemas.openxmlformats.org/officeDocument/2006/relationships/hyperlink" Target="consultantplus://offline/ref=F08D2B10F8CABB4782D7D5B9B910D0C156F458430677DC28A4D1063043AAB5A535288165FE534EAE8808DD765D860C7D4A88A5C498B1A170529D7452uF30L" TargetMode="External"/><Relationship Id="rId49" Type="http://schemas.openxmlformats.org/officeDocument/2006/relationships/hyperlink" Target="consultantplus://offline/ref=29ECB0453C085D6593762768C633ECED7445428397CCC6F3908C6AF109427F8C5041DE98FC7AC0639B609708ED0B06CDA4490794D8NDtAM" TargetMode="External"/><Relationship Id="rId57" Type="http://schemas.openxmlformats.org/officeDocument/2006/relationships/hyperlink" Target="consultantplus://offline/ref=29ECB0453C085D6593762768C633ECED7445428397CCC6F3908C6AF109427F8C5041DE9BF578CB33C92F9654A85A15CCA7490593C4D9DF33NBt7M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F08D2B10F8CABB4782D7D5B9B910D0C156F458430673DB2FA5D2063043AAB5A535288165FE534EAE8808DC7055860C7D4A88A5C498B1A170529D7452uF30L" TargetMode="External"/><Relationship Id="rId44" Type="http://schemas.openxmlformats.org/officeDocument/2006/relationships/hyperlink" Target="consultantplus://offline/ref=A696D545EC1CE0D2930A83332B53E1FDF53D49A66D31DDE1693BAEE5627FE77F274E046AD3E5EC976351A3C8B751DD4C5FD566D47C4EJFy0M" TargetMode="External"/><Relationship Id="rId52" Type="http://schemas.openxmlformats.org/officeDocument/2006/relationships/hyperlink" Target="consultantplus://offline/ref=29ECB0453C085D6593762768C633ECED7445428397CCC6F3908C6AF109427F8C5041DE9BF578CB35CD2F9654A85A15CCA7490593C4D9DF33NBt7M" TargetMode="External"/><Relationship Id="rId60" Type="http://schemas.openxmlformats.org/officeDocument/2006/relationships/hyperlink" Target="consultantplus://offline/ref=29ECB0453C085D6593762768C633ECED7445428397CCC6F3908C6AF109427F8C5041DE9BF578CB32CA2F9654A85A15CCA7490593C4D9DF33NBt7M" TargetMode="External"/><Relationship Id="rId65" Type="http://schemas.openxmlformats.org/officeDocument/2006/relationships/hyperlink" Target="consultantplus://offline/ref=29ECB0453C085D6593762768C633ECED7445428397CCC6F3908C6AF109427F8C5041DE9BF578CB31C32F9654A85A15CCA7490593C4D9DF33NBt7M" TargetMode="External"/><Relationship Id="rId73" Type="http://schemas.openxmlformats.org/officeDocument/2006/relationships/hyperlink" Target="consultantplus://offline/ref=29ECB0453C085D6593762768C633ECED7445428397CCC6F3908C6AF109427F8C5041DE9BF578CA36CD2F9654A85A15CCA7490593C4D9DF33NBt7M" TargetMode="External"/><Relationship Id="rId78" Type="http://schemas.openxmlformats.org/officeDocument/2006/relationships/hyperlink" Target="consultantplus://offline/ref=A68ECDD52C13293FCAE846ED55622C0ACBAE9BB899CE5109074ACDA93EABE0BB19A4B28B8AE9FC15F33352611Bd1S0O" TargetMode="External"/><Relationship Id="rId81" Type="http://schemas.openxmlformats.org/officeDocument/2006/relationships/hyperlink" Target="consultantplus://offline/ref=CB4FEDBADDC212CD7DD0A2F4DB501BF9B727D7EC4FEA180C100E66C00FEA27B13327686B6BACC7C80C4A693ABA18835B51DA2466AD786748AAeDO" TargetMode="External"/><Relationship Id="rId86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D6EC31823837B92110E97F22AE74EF78A23A073C87DF7A24C14BF4D8973AECEDDEC3FD44944A8047506063581669653F668E7765C1367166EFCED7UAbAM" TargetMode="External"/><Relationship Id="rId13" Type="http://schemas.openxmlformats.org/officeDocument/2006/relationships/hyperlink" Target="consultantplus://offline/ref=9D728BD85D1F41914683A68BC7376CF3600E91703E262C368780AB203BAE4F2921F2E2E8B2E5DE984DEFDE4BF957A1D79B35D5QAd4L" TargetMode="External"/><Relationship Id="rId18" Type="http://schemas.openxmlformats.org/officeDocument/2006/relationships/hyperlink" Target="consultantplus://offline/ref=3FA0D6C33DB3E9055D99298848D021E7241BACD5B25D8B0BC005B0E3840E4839D4ADFF6C487DE443294D58B38F5D938E43193EB1AAn8V1Q" TargetMode="External"/><Relationship Id="rId39" Type="http://schemas.openxmlformats.org/officeDocument/2006/relationships/hyperlink" Target="consultantplus://offline/ref=9CE54F0C77DC70920AF12D625A352BF4F95E314DDD0F24C11671E0A8685189A78C8CAC957D4391BA095909F0803DF112D3CA9EA95E115653T1c0J" TargetMode="External"/><Relationship Id="rId34" Type="http://schemas.openxmlformats.org/officeDocument/2006/relationships/hyperlink" Target="consultantplus://offline/ref=F08D2B10F8CABB4782D7D5B9B910D0C156F458430677DC28A4D1063043AAB5A535288165FE534EAE8808DF7252860C7D4A88A5C498B1A170529D7452uF30L" TargetMode="External"/><Relationship Id="rId50" Type="http://schemas.openxmlformats.org/officeDocument/2006/relationships/hyperlink" Target="consultantplus://offline/ref=29ECB0453C085D6593762768C633ECED7445428397CCC6F3908C6AF109427F8C5041DE9BF578CB35C82F9654A85A15CCA7490593C4D9DF33NBt7M" TargetMode="External"/><Relationship Id="rId55" Type="http://schemas.openxmlformats.org/officeDocument/2006/relationships/hyperlink" Target="consultantplus://offline/ref=29ECB0453C085D6593762768C633ECED7445428397CCC6F3908C6AF109427F8C5041DE9BF578CB34C32F9654A85A15CCA7490593C4D9DF33NBt7M" TargetMode="External"/><Relationship Id="rId76" Type="http://schemas.openxmlformats.org/officeDocument/2006/relationships/hyperlink" Target="consultantplus://offline/ref=29ECB0453C085D6593762768C633ECED7445428397CCC6F3908C6AF109427F8C5041DE9BF578CA32CB2F9654A85A15CCA7490593C4D9DF33NBt7M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29ECB0453C085D6593762768C633ECED7445428397CCC6F3908C6AF109427F8C5041DE9BF578CB3EC32F9654A85A15CCA7490593C4D9DF33NBt7M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A7B921E17D1033192FF79417F48961CAE3CFF317BFC1A612E692997C25CDBB91825148FC558D7BF0415F53B699D2958A455A41BBC0C4A2FAR6S8Q" TargetMode="External"/><Relationship Id="rId24" Type="http://schemas.openxmlformats.org/officeDocument/2006/relationships/hyperlink" Target="consultantplus://offline/ref=47D40098B85CBA94E6ABF21589AE352A1C411182F235131AD9BC591912C7DA5438C45CF827AA316B0EC8E5FF8F290E08C02ACAC89B30pCL" TargetMode="External"/><Relationship Id="rId40" Type="http://schemas.openxmlformats.org/officeDocument/2006/relationships/hyperlink" Target="consultantplus://offline/ref=9CE54F0C77DC70920AF12D625A352BF4F95E314DDD0F24C11671E0A8685189A79E8CF4997C4B86BB084C5FA1C6T6c9J" TargetMode="External"/><Relationship Id="rId45" Type="http://schemas.openxmlformats.org/officeDocument/2006/relationships/hyperlink" Target="consultantplus://offline/ref=63057899DC455AD1BA6582D354A5BCAC93A64C01EDA053FBF9023D4239A62F2EBDD4ED3C748ABFEE6C630737063FC42F2399C36E8F84057B32G7N" TargetMode="External"/><Relationship Id="rId66" Type="http://schemas.openxmlformats.org/officeDocument/2006/relationships/hyperlink" Target="consultantplus://offline/ref=29ECB0453C085D6593762768C633ECED7445428397CCC6F3908C6AF109427F8C5041DE9BF578CB30CF2F9654A85A15CCA7490593C4D9DF33NBt7M" TargetMode="External"/><Relationship Id="rId87" Type="http://schemas.openxmlformats.org/officeDocument/2006/relationships/fontTable" Target="fontTable.xml"/><Relationship Id="rId61" Type="http://schemas.openxmlformats.org/officeDocument/2006/relationships/hyperlink" Target="consultantplus://offline/ref=29ECB0453C085D6593762768C633ECED7445428397CCC6F3908C6AF109427F8C5041DE9BF578CB32CC2F9654A85A15CCA7490593C4D9DF33NBt7M" TargetMode="External"/><Relationship Id="rId82" Type="http://schemas.openxmlformats.org/officeDocument/2006/relationships/hyperlink" Target="consultantplus://offline/ref=A68ECDD52C13293FCAE846ED55622C0ACBAE9BB899CE5109074ACDA93EABE0BB19A4B28B8AE9FC15F33352611Bd1S0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5D6AC-C4C9-47BA-BCBD-8E9F3FC5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1388</TotalTime>
  <Pages>21</Pages>
  <Words>8209</Words>
  <Characters>46797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Минфин РТ -  Яруллина Эльмира Равильевна</dc:creator>
  <cp:keywords/>
  <dc:description/>
  <cp:lastModifiedBy>Минфин РТ -  Яруллина Эльмира Равильевна</cp:lastModifiedBy>
  <cp:revision>614</cp:revision>
  <cp:lastPrinted>2021-07-05T13:15:00Z</cp:lastPrinted>
  <dcterms:created xsi:type="dcterms:W3CDTF">2021-06-18T14:43:00Z</dcterms:created>
  <dcterms:modified xsi:type="dcterms:W3CDTF">2021-08-06T11:48:00Z</dcterms:modified>
</cp:coreProperties>
</file>