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  <w:proofErr w:type="gramEnd"/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  <w:proofErr w:type="gramEnd"/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1B33D2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1995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  <w:proofErr w:type="gramEnd"/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74193B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143F3" w:rsidRDefault="00494669" w:rsidP="00A87942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Default="00444AC9" w:rsidP="00282165">
      <w:pPr>
        <w:pStyle w:val="10"/>
        <w:ind w:left="284" w:firstLine="709"/>
        <w:rPr>
          <w:lang w:val="en-US"/>
        </w:rPr>
      </w:pPr>
    </w:p>
    <w:p w:rsidR="008E5BFA" w:rsidRDefault="008E5BFA" w:rsidP="007C2239">
      <w:pPr>
        <w:spacing w:after="1"/>
        <w:ind w:right="5385"/>
        <w:jc w:val="both"/>
        <w:rPr>
          <w:sz w:val="28"/>
        </w:rPr>
      </w:pPr>
    </w:p>
    <w:p w:rsidR="00D9345C" w:rsidRPr="00D9345C" w:rsidRDefault="00D9345C" w:rsidP="008D3F95">
      <w:pPr>
        <w:spacing w:after="1"/>
        <w:ind w:right="5242"/>
        <w:jc w:val="both"/>
        <w:rPr>
          <w:sz w:val="28"/>
          <w:szCs w:val="28"/>
        </w:rPr>
      </w:pPr>
      <w:r w:rsidRPr="00D9345C">
        <w:rPr>
          <w:sz w:val="28"/>
        </w:rPr>
        <w:t>О</w:t>
      </w:r>
      <w:r>
        <w:rPr>
          <w:sz w:val="28"/>
        </w:rPr>
        <w:t xml:space="preserve"> внесении изменений в </w:t>
      </w:r>
      <w:bookmarkStart w:id="0" w:name="P15"/>
      <w:bookmarkEnd w:id="0"/>
      <w:r w:rsidR="00891959" w:rsidRPr="009A4235">
        <w:rPr>
          <w:sz w:val="28"/>
          <w:szCs w:val="28"/>
        </w:rPr>
        <w:t>Типов</w:t>
      </w:r>
      <w:r w:rsidR="00891959">
        <w:rPr>
          <w:sz w:val="28"/>
          <w:szCs w:val="28"/>
        </w:rPr>
        <w:t>ую</w:t>
      </w:r>
      <w:r w:rsidR="00891959" w:rsidRPr="009A4235">
        <w:rPr>
          <w:sz w:val="28"/>
          <w:szCs w:val="28"/>
        </w:rPr>
        <w:t xml:space="preserve"> форм</w:t>
      </w:r>
      <w:r w:rsidR="00891959">
        <w:rPr>
          <w:sz w:val="28"/>
          <w:szCs w:val="28"/>
        </w:rPr>
        <w:t>у</w:t>
      </w:r>
      <w:r w:rsidR="00891959" w:rsidRPr="009A4235">
        <w:rPr>
          <w:sz w:val="28"/>
          <w:szCs w:val="28"/>
        </w:rPr>
        <w:t xml:space="preserve"> соглашения о предоставлении государственному бюджетному или автономному учреждению Республики Татарстан субсидии из бюджета Республики Татарстан в соответствии с абзацем вторым пункта 1 статьи 78</w:t>
      </w:r>
      <w:r w:rsidR="00891959" w:rsidRPr="00B00919">
        <w:rPr>
          <w:sz w:val="28"/>
          <w:szCs w:val="28"/>
          <w:vertAlign w:val="superscript"/>
        </w:rPr>
        <w:t>1</w:t>
      </w:r>
      <w:r w:rsidR="00891959" w:rsidRPr="009A4235">
        <w:rPr>
          <w:sz w:val="28"/>
          <w:szCs w:val="28"/>
        </w:rPr>
        <w:t xml:space="preserve"> Бюджетного кодекса Российской Федерации</w:t>
      </w:r>
      <w:r w:rsidR="00891959">
        <w:rPr>
          <w:sz w:val="28"/>
          <w:szCs w:val="28"/>
        </w:rPr>
        <w:t>,</w:t>
      </w:r>
      <w:r w:rsidR="00891959" w:rsidRPr="00F05F32">
        <w:rPr>
          <w:sz w:val="28"/>
          <w:szCs w:val="28"/>
        </w:rPr>
        <w:t xml:space="preserve"> </w:t>
      </w:r>
      <w:r w:rsidR="00891959">
        <w:rPr>
          <w:sz w:val="28"/>
          <w:szCs w:val="28"/>
        </w:rPr>
        <w:t xml:space="preserve">утвержденную приказом </w:t>
      </w:r>
      <w:r w:rsidR="00891959" w:rsidRPr="007C2239">
        <w:rPr>
          <w:sz w:val="28"/>
          <w:szCs w:val="28"/>
        </w:rPr>
        <w:t xml:space="preserve">Министерства финансов Республики Татарстан </w:t>
      </w:r>
      <w:r w:rsidR="00891959" w:rsidRPr="009A4235">
        <w:rPr>
          <w:sz w:val="28"/>
          <w:szCs w:val="28"/>
        </w:rPr>
        <w:t xml:space="preserve">от 22.12.2016 </w:t>
      </w:r>
      <w:r w:rsidR="00891959">
        <w:rPr>
          <w:sz w:val="28"/>
          <w:szCs w:val="28"/>
        </w:rPr>
        <w:t>№</w:t>
      </w:r>
      <w:r w:rsidR="00891959" w:rsidRPr="009A4235">
        <w:rPr>
          <w:sz w:val="28"/>
          <w:szCs w:val="28"/>
        </w:rPr>
        <w:t xml:space="preserve"> 17-148 </w:t>
      </w:r>
      <w:r w:rsidR="00686499">
        <w:rPr>
          <w:sz w:val="28"/>
          <w:szCs w:val="28"/>
        </w:rPr>
        <w:t>«</w:t>
      </w:r>
      <w:r w:rsidR="00686499" w:rsidRPr="009A4235">
        <w:rPr>
          <w:sz w:val="28"/>
          <w:szCs w:val="28"/>
        </w:rPr>
        <w:t>Об утверждении Типовой формы соглашения о предоставлении государственному бюджетному или автономному учреждению Республики Татарстан субсидии из бюджета Республики Татарстан в соответствии с абзацем вторым пункта 1 статьи 78</w:t>
      </w:r>
      <w:r w:rsidR="00686499" w:rsidRPr="001F25A2">
        <w:rPr>
          <w:sz w:val="28"/>
          <w:szCs w:val="28"/>
          <w:vertAlign w:val="superscript"/>
        </w:rPr>
        <w:t>1</w:t>
      </w:r>
      <w:r w:rsidR="00686499" w:rsidRPr="009A4235">
        <w:rPr>
          <w:sz w:val="28"/>
          <w:szCs w:val="28"/>
        </w:rPr>
        <w:t xml:space="preserve"> Бюджетного кодекса Российской Федерации</w:t>
      </w:r>
      <w:r w:rsidR="00686499">
        <w:rPr>
          <w:sz w:val="28"/>
          <w:szCs w:val="28"/>
        </w:rPr>
        <w:t>»</w:t>
      </w:r>
    </w:p>
    <w:p w:rsidR="001330DE" w:rsidRPr="00D9345C" w:rsidRDefault="001330DE" w:rsidP="00D9345C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D9345C" w:rsidRPr="00D9345C" w:rsidRDefault="00D9345C" w:rsidP="007C2239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</w:rPr>
      </w:pPr>
      <w:r w:rsidRPr="00D9345C">
        <w:rPr>
          <w:sz w:val="28"/>
          <w:szCs w:val="28"/>
        </w:rPr>
        <w:t xml:space="preserve">П р и </w:t>
      </w:r>
      <w:proofErr w:type="gramStart"/>
      <w:r w:rsidRPr="00D9345C">
        <w:rPr>
          <w:sz w:val="28"/>
          <w:szCs w:val="28"/>
        </w:rPr>
        <w:t>к</w:t>
      </w:r>
      <w:proofErr w:type="gramEnd"/>
      <w:r w:rsidRPr="00D9345C">
        <w:rPr>
          <w:sz w:val="28"/>
          <w:szCs w:val="28"/>
        </w:rPr>
        <w:t xml:space="preserve"> а з ы в а ю:</w:t>
      </w:r>
    </w:p>
    <w:p w:rsidR="002B579E" w:rsidRDefault="002B579E" w:rsidP="00F05F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41E0" w:rsidRDefault="007C2239" w:rsidP="00E83D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345C">
        <w:rPr>
          <w:sz w:val="28"/>
          <w:szCs w:val="28"/>
        </w:rPr>
        <w:t xml:space="preserve">Внести </w:t>
      </w:r>
      <w:r w:rsidR="00F05F32">
        <w:rPr>
          <w:sz w:val="28"/>
          <w:szCs w:val="28"/>
        </w:rPr>
        <w:t xml:space="preserve">в </w:t>
      </w:r>
      <w:r w:rsidR="00F05F32" w:rsidRPr="009A4235">
        <w:rPr>
          <w:sz w:val="28"/>
          <w:szCs w:val="28"/>
        </w:rPr>
        <w:t>Типов</w:t>
      </w:r>
      <w:r w:rsidR="00F05F32">
        <w:rPr>
          <w:sz w:val="28"/>
          <w:szCs w:val="28"/>
        </w:rPr>
        <w:t>ую</w:t>
      </w:r>
      <w:r w:rsidR="00F05F32" w:rsidRPr="009A4235">
        <w:rPr>
          <w:sz w:val="28"/>
          <w:szCs w:val="28"/>
        </w:rPr>
        <w:t xml:space="preserve"> форм</w:t>
      </w:r>
      <w:r w:rsidR="00F05F32">
        <w:rPr>
          <w:sz w:val="28"/>
          <w:szCs w:val="28"/>
        </w:rPr>
        <w:t>у</w:t>
      </w:r>
      <w:r w:rsidR="00F05F32" w:rsidRPr="009A4235">
        <w:rPr>
          <w:sz w:val="28"/>
          <w:szCs w:val="28"/>
        </w:rPr>
        <w:t xml:space="preserve"> соглашения о предоставлении государственному бюджетному или автономному учреждению Республики Татарстан субсидии из бюджета Республики Татарстан в соответствии с абзацем вторым пункта 1 статьи 78</w:t>
      </w:r>
      <w:r w:rsidR="00F05F32" w:rsidRPr="001F25A2">
        <w:rPr>
          <w:sz w:val="28"/>
          <w:szCs w:val="28"/>
          <w:vertAlign w:val="superscript"/>
        </w:rPr>
        <w:t>1</w:t>
      </w:r>
      <w:r w:rsidR="00F05F32" w:rsidRPr="009A4235">
        <w:rPr>
          <w:sz w:val="28"/>
          <w:szCs w:val="28"/>
        </w:rPr>
        <w:t xml:space="preserve"> Бюджетного кодекса Российской Федерации</w:t>
      </w:r>
      <w:r w:rsidR="0014444D">
        <w:rPr>
          <w:sz w:val="28"/>
          <w:szCs w:val="28"/>
        </w:rPr>
        <w:t>,</w:t>
      </w:r>
      <w:r w:rsidR="00F05F32" w:rsidRPr="00F05F32">
        <w:rPr>
          <w:sz w:val="28"/>
          <w:szCs w:val="28"/>
        </w:rPr>
        <w:t xml:space="preserve"> </w:t>
      </w:r>
      <w:r w:rsidR="00F05F32">
        <w:rPr>
          <w:sz w:val="28"/>
          <w:szCs w:val="28"/>
        </w:rPr>
        <w:t xml:space="preserve">утвержденную приказом </w:t>
      </w:r>
      <w:r w:rsidR="00F05F32" w:rsidRPr="007C2239">
        <w:rPr>
          <w:sz w:val="28"/>
          <w:szCs w:val="28"/>
        </w:rPr>
        <w:t xml:space="preserve">Министерства финансов Республики Татарстан </w:t>
      </w:r>
      <w:r w:rsidR="00F05F32" w:rsidRPr="009A4235">
        <w:rPr>
          <w:sz w:val="28"/>
          <w:szCs w:val="28"/>
        </w:rPr>
        <w:t xml:space="preserve">от 22.12.2016 </w:t>
      </w:r>
      <w:r w:rsidR="00F05F32">
        <w:rPr>
          <w:sz w:val="28"/>
          <w:szCs w:val="28"/>
        </w:rPr>
        <w:t>№</w:t>
      </w:r>
      <w:r w:rsidR="00F05F32" w:rsidRPr="009A4235">
        <w:rPr>
          <w:sz w:val="28"/>
          <w:szCs w:val="28"/>
        </w:rPr>
        <w:t xml:space="preserve"> 17-148 </w:t>
      </w:r>
      <w:r w:rsidR="00F05F32">
        <w:rPr>
          <w:sz w:val="28"/>
          <w:szCs w:val="28"/>
        </w:rPr>
        <w:t>«</w:t>
      </w:r>
      <w:r w:rsidR="00F05F32" w:rsidRPr="009A4235">
        <w:rPr>
          <w:sz w:val="28"/>
          <w:szCs w:val="28"/>
        </w:rPr>
        <w:t>Об утверждении Типовой формы соглашения о предоставлении государственному бюджетному или автономному учреждению Республики Татарстан субсидии из бюджета Республики Татарстан в соответствии с абзацем вторым пункта 1 статьи 78</w:t>
      </w:r>
      <w:r w:rsidR="00F05F32" w:rsidRPr="001F25A2">
        <w:rPr>
          <w:sz w:val="28"/>
          <w:szCs w:val="28"/>
          <w:vertAlign w:val="superscript"/>
        </w:rPr>
        <w:t>1</w:t>
      </w:r>
      <w:r w:rsidR="00F05F32" w:rsidRPr="009A4235">
        <w:rPr>
          <w:sz w:val="28"/>
          <w:szCs w:val="28"/>
        </w:rPr>
        <w:t xml:space="preserve"> Бюджетного кодекса Российской Федерации</w:t>
      </w:r>
      <w:r w:rsidR="00F05F32">
        <w:rPr>
          <w:sz w:val="28"/>
          <w:szCs w:val="28"/>
        </w:rPr>
        <w:t xml:space="preserve">», изменения </w:t>
      </w:r>
      <w:r w:rsidR="00F05F32" w:rsidRPr="00F05F32">
        <w:rPr>
          <w:sz w:val="28"/>
          <w:szCs w:val="28"/>
        </w:rPr>
        <w:t xml:space="preserve">согласно </w:t>
      </w:r>
      <w:hyperlink r:id="rId9" w:history="1">
        <w:r w:rsidR="00F05F32" w:rsidRPr="00F05F32">
          <w:rPr>
            <w:sz w:val="28"/>
            <w:szCs w:val="28"/>
          </w:rPr>
          <w:t>приложению</w:t>
        </w:r>
      </w:hyperlink>
      <w:r w:rsidR="00F05F32" w:rsidRPr="00F05F32">
        <w:rPr>
          <w:sz w:val="28"/>
          <w:szCs w:val="28"/>
        </w:rPr>
        <w:t xml:space="preserve"> к настоящему </w:t>
      </w:r>
      <w:r w:rsidR="00F05F32">
        <w:rPr>
          <w:sz w:val="28"/>
          <w:szCs w:val="28"/>
        </w:rPr>
        <w:t>приказу.</w:t>
      </w:r>
    </w:p>
    <w:p w:rsidR="00E83D25" w:rsidRDefault="00E83D25" w:rsidP="00E83D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83D25" w:rsidRDefault="00E83D25" w:rsidP="00E83D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63EFA" w:rsidRDefault="00D9345C" w:rsidP="007574F3">
      <w:pPr>
        <w:spacing w:after="1"/>
        <w:jc w:val="both"/>
        <w:rPr>
          <w:sz w:val="28"/>
          <w:szCs w:val="28"/>
        </w:rPr>
      </w:pPr>
      <w:r w:rsidRPr="00D9345C">
        <w:rPr>
          <w:sz w:val="28"/>
          <w:szCs w:val="28"/>
        </w:rPr>
        <w:t xml:space="preserve">Министр                                                                                               </w:t>
      </w:r>
      <w:r w:rsidRPr="00D9345C">
        <w:rPr>
          <w:sz w:val="28"/>
          <w:szCs w:val="28"/>
        </w:rPr>
        <w:tab/>
      </w:r>
      <w:r w:rsidR="007941E0">
        <w:rPr>
          <w:sz w:val="28"/>
          <w:szCs w:val="28"/>
        </w:rPr>
        <w:t xml:space="preserve">      </w:t>
      </w:r>
      <w:proofErr w:type="spellStart"/>
      <w:r w:rsidR="00663EFA">
        <w:rPr>
          <w:sz w:val="28"/>
          <w:szCs w:val="28"/>
        </w:rPr>
        <w:t>Р.Р.Гайзатулли</w:t>
      </w:r>
      <w:proofErr w:type="spellEnd"/>
    </w:p>
    <w:p w:rsidR="00663EFA" w:rsidRDefault="00663EFA" w:rsidP="007574F3">
      <w:pPr>
        <w:spacing w:after="1"/>
        <w:jc w:val="both"/>
        <w:rPr>
          <w:sz w:val="28"/>
          <w:szCs w:val="28"/>
        </w:rPr>
        <w:sectPr w:rsidR="00663EFA">
          <w:headerReference w:type="default" r:id="rId10"/>
          <w:headerReference w:type="first" r:id="rId11"/>
          <w:pgSz w:w="11905" w:h="16838"/>
          <w:pgMar w:top="1134" w:right="567" w:bottom="1134" w:left="1134" w:header="0" w:footer="0" w:gutter="0"/>
          <w:cols w:space="720"/>
          <w:noEndnote/>
        </w:sectPr>
      </w:pPr>
    </w:p>
    <w:p w:rsidR="00D9345C" w:rsidRPr="00D9345C" w:rsidRDefault="00D9345C" w:rsidP="00D9345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D9345C">
        <w:rPr>
          <w:sz w:val="28"/>
          <w:szCs w:val="28"/>
        </w:rPr>
        <w:lastRenderedPageBreak/>
        <w:t>Приложение</w:t>
      </w:r>
    </w:p>
    <w:p w:rsidR="00D9345C" w:rsidRPr="00D9345C" w:rsidRDefault="00D9345C" w:rsidP="00D9345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9345C">
        <w:rPr>
          <w:sz w:val="28"/>
          <w:szCs w:val="28"/>
        </w:rPr>
        <w:t>к приказу Министерства финансов</w:t>
      </w:r>
    </w:p>
    <w:p w:rsidR="00D9345C" w:rsidRPr="00D9345C" w:rsidRDefault="00EF664C" w:rsidP="00D9345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E646B">
        <w:rPr>
          <w:sz w:val="28"/>
          <w:szCs w:val="28"/>
        </w:rPr>
        <w:t>Республики Татарстан</w:t>
      </w:r>
    </w:p>
    <w:p w:rsidR="00D9345C" w:rsidRPr="00D9345C" w:rsidRDefault="00D9345C" w:rsidP="00D9345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9345C">
        <w:rPr>
          <w:sz w:val="28"/>
          <w:szCs w:val="28"/>
        </w:rPr>
        <w:t xml:space="preserve">от </w:t>
      </w:r>
      <w:r w:rsidR="00EF664C" w:rsidRPr="004E646B">
        <w:rPr>
          <w:sz w:val="28"/>
          <w:szCs w:val="28"/>
        </w:rPr>
        <w:t>_______________</w:t>
      </w:r>
      <w:r w:rsidRPr="00D9345C">
        <w:rPr>
          <w:sz w:val="28"/>
          <w:szCs w:val="28"/>
        </w:rPr>
        <w:t xml:space="preserve"> </w:t>
      </w:r>
      <w:r w:rsidR="009F255E">
        <w:rPr>
          <w:sz w:val="28"/>
          <w:szCs w:val="28"/>
        </w:rPr>
        <w:t>№</w:t>
      </w:r>
      <w:r w:rsidRPr="00D9345C">
        <w:rPr>
          <w:sz w:val="28"/>
          <w:szCs w:val="28"/>
        </w:rPr>
        <w:t xml:space="preserve"> </w:t>
      </w:r>
      <w:r w:rsidR="00EF664C" w:rsidRPr="004E646B">
        <w:rPr>
          <w:sz w:val="28"/>
          <w:szCs w:val="28"/>
        </w:rPr>
        <w:t>______</w:t>
      </w:r>
    </w:p>
    <w:p w:rsidR="009F255E" w:rsidRDefault="009F255E" w:rsidP="009F255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6FB2" w:rsidRDefault="004E646B" w:rsidP="00393D1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AC65C8" w:rsidRDefault="004E646B" w:rsidP="00393D1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которые вносятся </w:t>
      </w:r>
      <w:bookmarkStart w:id="1" w:name="Par17"/>
      <w:bookmarkEnd w:id="1"/>
      <w:r w:rsidR="00393D1C">
        <w:rPr>
          <w:sz w:val="28"/>
          <w:szCs w:val="28"/>
        </w:rPr>
        <w:t xml:space="preserve">в </w:t>
      </w:r>
      <w:r w:rsidR="00393D1C" w:rsidRPr="009A4235">
        <w:rPr>
          <w:sz w:val="28"/>
          <w:szCs w:val="28"/>
        </w:rPr>
        <w:t>Типов</w:t>
      </w:r>
      <w:r w:rsidR="00393D1C">
        <w:rPr>
          <w:sz w:val="28"/>
          <w:szCs w:val="28"/>
        </w:rPr>
        <w:t>ую</w:t>
      </w:r>
      <w:r w:rsidR="00393D1C" w:rsidRPr="009A4235">
        <w:rPr>
          <w:sz w:val="28"/>
          <w:szCs w:val="28"/>
        </w:rPr>
        <w:t xml:space="preserve"> форм</w:t>
      </w:r>
      <w:r w:rsidR="00393D1C">
        <w:rPr>
          <w:sz w:val="28"/>
          <w:szCs w:val="28"/>
        </w:rPr>
        <w:t>у</w:t>
      </w:r>
      <w:r w:rsidR="00393D1C" w:rsidRPr="009A4235">
        <w:rPr>
          <w:sz w:val="28"/>
          <w:szCs w:val="28"/>
        </w:rPr>
        <w:t xml:space="preserve"> соглашения о предоставлении государственному бюджетному или автономному учреждению Республики Татарстан субсидии из бюджета Республики Татарстан в соответствии с аб</w:t>
      </w:r>
      <w:r w:rsidR="006E1B52">
        <w:rPr>
          <w:sz w:val="28"/>
          <w:szCs w:val="28"/>
        </w:rPr>
        <w:t>зацем вторым пункта 1 статьи 78</w:t>
      </w:r>
      <w:r w:rsidR="00393D1C" w:rsidRPr="006E1B52">
        <w:rPr>
          <w:sz w:val="28"/>
          <w:szCs w:val="28"/>
          <w:vertAlign w:val="superscript"/>
        </w:rPr>
        <w:t>1</w:t>
      </w:r>
      <w:r w:rsidR="00393D1C" w:rsidRPr="009A4235">
        <w:rPr>
          <w:sz w:val="28"/>
          <w:szCs w:val="28"/>
        </w:rPr>
        <w:t xml:space="preserve"> Бюджетного кодекса Российской Федерации</w:t>
      </w:r>
      <w:r w:rsidR="0014444D">
        <w:rPr>
          <w:sz w:val="28"/>
          <w:szCs w:val="28"/>
        </w:rPr>
        <w:t>,</w:t>
      </w:r>
      <w:r w:rsidR="00393D1C" w:rsidRPr="00F05F32">
        <w:rPr>
          <w:sz w:val="28"/>
          <w:szCs w:val="28"/>
        </w:rPr>
        <w:t xml:space="preserve"> </w:t>
      </w:r>
      <w:r w:rsidR="00393D1C">
        <w:rPr>
          <w:sz w:val="28"/>
          <w:szCs w:val="28"/>
        </w:rPr>
        <w:t xml:space="preserve">утвержденную приказом </w:t>
      </w:r>
      <w:r w:rsidR="00393D1C" w:rsidRPr="007C2239">
        <w:rPr>
          <w:sz w:val="28"/>
          <w:szCs w:val="28"/>
        </w:rPr>
        <w:t xml:space="preserve">Министерства финансов Республики Татарстан </w:t>
      </w:r>
      <w:r w:rsidR="00393D1C" w:rsidRPr="009A4235">
        <w:rPr>
          <w:sz w:val="28"/>
          <w:szCs w:val="28"/>
        </w:rPr>
        <w:t xml:space="preserve">от 22.12.2016 </w:t>
      </w:r>
      <w:r w:rsidR="00393D1C">
        <w:rPr>
          <w:sz w:val="28"/>
          <w:szCs w:val="28"/>
        </w:rPr>
        <w:t>№</w:t>
      </w:r>
      <w:r w:rsidR="00393D1C" w:rsidRPr="009A4235">
        <w:rPr>
          <w:sz w:val="28"/>
          <w:szCs w:val="28"/>
        </w:rPr>
        <w:t xml:space="preserve"> 17-148 </w:t>
      </w:r>
      <w:r w:rsidR="00393D1C">
        <w:rPr>
          <w:sz w:val="28"/>
          <w:szCs w:val="28"/>
        </w:rPr>
        <w:t>«</w:t>
      </w:r>
      <w:r w:rsidR="00393D1C" w:rsidRPr="009A4235">
        <w:rPr>
          <w:sz w:val="28"/>
          <w:szCs w:val="28"/>
        </w:rPr>
        <w:t>Об утверждении Типовой формы соглашения о предоставлении государственному бюджетному или автономному учреждению Республики Татарстан субсидии из бюджета Республики Татарстан в соответствии с аб</w:t>
      </w:r>
      <w:r w:rsidR="003E2A24">
        <w:rPr>
          <w:sz w:val="28"/>
          <w:szCs w:val="28"/>
        </w:rPr>
        <w:t>зацем вторым пункта 1 статьи 78</w:t>
      </w:r>
      <w:r w:rsidR="00393D1C" w:rsidRPr="003E2A24">
        <w:rPr>
          <w:sz w:val="28"/>
          <w:szCs w:val="28"/>
          <w:vertAlign w:val="superscript"/>
        </w:rPr>
        <w:t>1</w:t>
      </w:r>
      <w:r w:rsidR="00393D1C" w:rsidRPr="009A4235">
        <w:rPr>
          <w:sz w:val="28"/>
          <w:szCs w:val="28"/>
        </w:rPr>
        <w:t xml:space="preserve"> Бюджетного кодекса Российской Федерации</w:t>
      </w:r>
      <w:r w:rsidR="00393D1C">
        <w:rPr>
          <w:sz w:val="28"/>
          <w:szCs w:val="28"/>
        </w:rPr>
        <w:t>»</w:t>
      </w:r>
    </w:p>
    <w:p w:rsidR="004A6C22" w:rsidRDefault="004A6C22" w:rsidP="00393D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1823" w:rsidRDefault="00EA13A2" w:rsidP="00131823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="00B36A8C" w:rsidRPr="00B36A8C">
        <w:rPr>
          <w:rFonts w:ascii="Times New Roman" w:hAnsi="Times New Roman"/>
          <w:b w:val="0"/>
          <w:sz w:val="28"/>
          <w:szCs w:val="28"/>
        </w:rPr>
        <w:t xml:space="preserve">В преамбуле слова «которому в бюджете Республики Татарстан на соответствующий финансовый год и </w:t>
      </w:r>
      <w:proofErr w:type="gramStart"/>
      <w:r w:rsidR="00B36A8C" w:rsidRPr="00B36A8C">
        <w:rPr>
          <w:rFonts w:ascii="Times New Roman" w:hAnsi="Times New Roman"/>
          <w:b w:val="0"/>
          <w:sz w:val="28"/>
          <w:szCs w:val="28"/>
        </w:rPr>
        <w:t>плановый  период</w:t>
      </w:r>
      <w:proofErr w:type="gramEnd"/>
      <w:r w:rsidR="00B36A8C" w:rsidRPr="00B36A8C">
        <w:rPr>
          <w:rFonts w:ascii="Times New Roman" w:hAnsi="Times New Roman"/>
          <w:b w:val="0"/>
          <w:sz w:val="28"/>
          <w:szCs w:val="28"/>
        </w:rPr>
        <w:t xml:space="preserve">  предусмотрены бюджетные ассигнования или утверждены  в установленном  порядке  лимиты  бюджетных  обязательств»  заменить соответственно словами «которому как  получателю средств бюджета Республики Татарстан доведены лимиты бюджетных обязательств»</w:t>
      </w:r>
      <w:r w:rsidR="00131823">
        <w:rPr>
          <w:rFonts w:ascii="Times New Roman" w:hAnsi="Times New Roman"/>
          <w:b w:val="0"/>
          <w:sz w:val="28"/>
          <w:szCs w:val="28"/>
        </w:rPr>
        <w:t>;</w:t>
      </w:r>
    </w:p>
    <w:p w:rsidR="00131823" w:rsidRDefault="00EA13A2" w:rsidP="00131823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sz w:val="28"/>
          <w:szCs w:val="28"/>
        </w:rPr>
      </w:pPr>
      <w:r w:rsidRPr="00EA13A2">
        <w:rPr>
          <w:rFonts w:ascii="Times New Roman" w:hAnsi="Times New Roman"/>
          <w:b w:val="0"/>
          <w:sz w:val="28"/>
          <w:szCs w:val="28"/>
        </w:rPr>
        <w:t>2.</w:t>
      </w:r>
      <w:r>
        <w:t xml:space="preserve"> </w:t>
      </w:r>
      <w:hyperlink r:id="rId12" w:history="1">
        <w:r w:rsidR="00B36A8C" w:rsidRPr="00131823">
          <w:rPr>
            <w:b w:val="0"/>
            <w:sz w:val="28"/>
            <w:szCs w:val="28"/>
          </w:rPr>
          <w:t>Пункт 1.1</w:t>
        </w:r>
      </w:hyperlink>
      <w:r w:rsidR="00B36A8C" w:rsidRPr="00131823">
        <w:rPr>
          <w:b w:val="0"/>
          <w:sz w:val="28"/>
          <w:szCs w:val="28"/>
        </w:rPr>
        <w:t xml:space="preserve"> изложить в следующей редакции:</w:t>
      </w:r>
    </w:p>
    <w:p w:rsidR="00C367DD" w:rsidRDefault="00895691" w:rsidP="007055FC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sz w:val="28"/>
          <w:szCs w:val="28"/>
        </w:rPr>
      </w:pPr>
      <w:r w:rsidRPr="00131823">
        <w:rPr>
          <w:b w:val="0"/>
          <w:sz w:val="28"/>
          <w:szCs w:val="28"/>
        </w:rPr>
        <w:t>«</w:t>
      </w:r>
      <w:r w:rsidR="00B36A8C" w:rsidRPr="00131823">
        <w:rPr>
          <w:b w:val="0"/>
          <w:sz w:val="28"/>
          <w:szCs w:val="28"/>
        </w:rPr>
        <w:t xml:space="preserve">1.1. Предметом настоящего Соглашения является предоставление Учреждению из бюджета </w:t>
      </w:r>
      <w:r w:rsidRPr="00131823">
        <w:rPr>
          <w:b w:val="0"/>
          <w:sz w:val="28"/>
          <w:szCs w:val="28"/>
        </w:rPr>
        <w:t xml:space="preserve">Республики Татарстан </w:t>
      </w:r>
      <w:r w:rsidR="00B36A8C" w:rsidRPr="00131823">
        <w:rPr>
          <w:b w:val="0"/>
          <w:sz w:val="28"/>
          <w:szCs w:val="28"/>
        </w:rPr>
        <w:t xml:space="preserve">в 20__ году/20__ - 20__ годах </w:t>
      </w:r>
      <w:r w:rsidR="00EE6317" w:rsidRPr="00131823">
        <w:rPr>
          <w:b w:val="0"/>
          <w:sz w:val="28"/>
          <w:szCs w:val="28"/>
          <w:vertAlign w:val="superscript"/>
        </w:rPr>
        <w:t>1</w:t>
      </w:r>
      <w:r w:rsidR="00B36A8C" w:rsidRPr="00131823">
        <w:rPr>
          <w:b w:val="0"/>
          <w:sz w:val="28"/>
          <w:szCs w:val="28"/>
        </w:rPr>
        <w:t xml:space="preserve"> Субсидии в целях </w:t>
      </w:r>
      <w:r w:rsidR="00EE6317" w:rsidRPr="00131823">
        <w:rPr>
          <w:b w:val="0"/>
          <w:sz w:val="28"/>
          <w:szCs w:val="28"/>
          <w:vertAlign w:val="superscript"/>
        </w:rPr>
        <w:t>1.1</w:t>
      </w:r>
      <w:r w:rsidR="00EE6317" w:rsidRPr="00131823">
        <w:rPr>
          <w:b w:val="0"/>
          <w:sz w:val="28"/>
          <w:szCs w:val="28"/>
        </w:rPr>
        <w:t>:»;</w:t>
      </w:r>
    </w:p>
    <w:p w:rsidR="007150EA" w:rsidRPr="007055FC" w:rsidRDefault="00C367DD" w:rsidP="007055FC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hyperlink r:id="rId13" w:history="1">
        <w:r w:rsidR="007150EA" w:rsidRPr="007055FC">
          <w:rPr>
            <w:b w:val="0"/>
            <w:sz w:val="28"/>
            <w:szCs w:val="28"/>
          </w:rPr>
          <w:t>Дополнить</w:t>
        </w:r>
      </w:hyperlink>
      <w:r w:rsidR="007150EA" w:rsidRPr="007055FC">
        <w:rPr>
          <w:b w:val="0"/>
          <w:sz w:val="28"/>
          <w:szCs w:val="28"/>
        </w:rPr>
        <w:t xml:space="preserve"> пунктами 1.1.1 и 1.1.2 следующего содержания:</w:t>
      </w:r>
    </w:p>
    <w:p w:rsidR="002972BD" w:rsidRDefault="007150EA" w:rsidP="00DC0D3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E6317" w:rsidRPr="00EE6317">
        <w:rPr>
          <w:sz w:val="28"/>
          <w:szCs w:val="28"/>
        </w:rPr>
        <w:t xml:space="preserve">1.1.1. </w:t>
      </w:r>
      <w:r w:rsidR="002972BD">
        <w:rPr>
          <w:sz w:val="28"/>
          <w:szCs w:val="28"/>
        </w:rPr>
        <w:t>_______________________________________</w:t>
      </w:r>
      <w:r w:rsidR="008F5815">
        <w:rPr>
          <w:sz w:val="28"/>
          <w:szCs w:val="28"/>
        </w:rPr>
        <w:t>_____</w:t>
      </w:r>
      <w:r w:rsidR="002972BD">
        <w:rPr>
          <w:sz w:val="28"/>
          <w:szCs w:val="28"/>
        </w:rPr>
        <w:t>___ (далее Субсидия)</w:t>
      </w:r>
    </w:p>
    <w:p w:rsidR="002972BD" w:rsidRPr="002972BD" w:rsidRDefault="002972BD" w:rsidP="002972BD">
      <w:pPr>
        <w:autoSpaceDE w:val="0"/>
        <w:autoSpaceDN w:val="0"/>
        <w:adjustRightInd w:val="0"/>
        <w:ind w:firstLine="567"/>
      </w:pPr>
      <w:r>
        <w:t xml:space="preserve">                                     </w:t>
      </w:r>
      <w:r w:rsidRPr="002972BD">
        <w:t>(указание цели предоставления субсидии)</w:t>
      </w:r>
    </w:p>
    <w:p w:rsidR="00DC0D36" w:rsidRPr="00DC0D36" w:rsidRDefault="00DC0D36" w:rsidP="002972B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рамках подпрограммы</w:t>
      </w:r>
      <w:r w:rsidR="008F581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C0D36">
        <w:rPr>
          <w:sz w:val="28"/>
          <w:szCs w:val="28"/>
        </w:rPr>
        <w:t>____________________</w:t>
      </w:r>
      <w:r w:rsidR="008F5815">
        <w:rPr>
          <w:sz w:val="28"/>
          <w:szCs w:val="28"/>
        </w:rPr>
        <w:t>_____________________________</w:t>
      </w:r>
      <w:r>
        <w:rPr>
          <w:sz w:val="28"/>
          <w:szCs w:val="28"/>
        </w:rPr>
        <w:t>»</w:t>
      </w:r>
    </w:p>
    <w:p w:rsidR="00DC0D36" w:rsidRPr="00DC0D36" w:rsidRDefault="00DC0D36" w:rsidP="00DC0D36">
      <w:pPr>
        <w:autoSpaceDE w:val="0"/>
        <w:autoSpaceDN w:val="0"/>
        <w:adjustRightInd w:val="0"/>
        <w:jc w:val="center"/>
        <w:outlineLvl w:val="0"/>
      </w:pPr>
      <w:r w:rsidRPr="00DC0D36">
        <w:t>(наименование подпрограммы)</w:t>
      </w:r>
    </w:p>
    <w:p w:rsidR="00DC0D36" w:rsidRPr="00DC0D36" w:rsidRDefault="00DC0D36" w:rsidP="00DC0D3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C0D36">
        <w:rPr>
          <w:sz w:val="28"/>
          <w:szCs w:val="28"/>
        </w:rPr>
        <w:t>государственной          программы           Республики           Татарстан</w:t>
      </w:r>
    </w:p>
    <w:p w:rsidR="00DC0D36" w:rsidRPr="00DC0D36" w:rsidRDefault="00DC0D36" w:rsidP="00DC0D3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DC0D36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 xml:space="preserve">_____________________________» </w:t>
      </w:r>
      <w:r w:rsidRPr="00DC0D36">
        <w:rPr>
          <w:sz w:val="28"/>
          <w:szCs w:val="28"/>
        </w:rPr>
        <w:t>/</w:t>
      </w:r>
    </w:p>
    <w:p w:rsidR="00DC0D36" w:rsidRPr="00DC0D36" w:rsidRDefault="00DC0D36" w:rsidP="00DC0D36">
      <w:pPr>
        <w:autoSpaceDE w:val="0"/>
        <w:autoSpaceDN w:val="0"/>
        <w:adjustRightInd w:val="0"/>
        <w:jc w:val="center"/>
        <w:outlineLvl w:val="0"/>
      </w:pPr>
      <w:r w:rsidRPr="00DC0D36">
        <w:t>(наименование государственной программы Республики Татарстан)</w:t>
      </w:r>
    </w:p>
    <w:p w:rsidR="00DC0D36" w:rsidRPr="00DC0D36" w:rsidRDefault="00DC0D36" w:rsidP="00DC0D3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C0D36">
        <w:rPr>
          <w:sz w:val="28"/>
          <w:szCs w:val="28"/>
        </w:rPr>
        <w:t>государственной          программы           Республики           Татарстан</w:t>
      </w:r>
    </w:p>
    <w:p w:rsidR="00DC0D36" w:rsidRPr="00DC0D36" w:rsidRDefault="00DC0D36" w:rsidP="00DC0D3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DC0D36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 xml:space="preserve">» </w:t>
      </w:r>
      <w:r w:rsidRPr="00DC0D36">
        <w:rPr>
          <w:sz w:val="28"/>
          <w:szCs w:val="28"/>
          <w:vertAlign w:val="superscript"/>
        </w:rPr>
        <w:t>1</w:t>
      </w:r>
      <w:r w:rsidR="007F3DD6">
        <w:rPr>
          <w:sz w:val="28"/>
          <w:szCs w:val="28"/>
          <w:vertAlign w:val="superscript"/>
        </w:rPr>
        <w:t>.2</w:t>
      </w:r>
      <w:r w:rsidRPr="00DC0D36">
        <w:rPr>
          <w:sz w:val="28"/>
          <w:szCs w:val="28"/>
        </w:rPr>
        <w:t>.</w:t>
      </w:r>
    </w:p>
    <w:p w:rsidR="009B0A94" w:rsidRDefault="00DC0D36" w:rsidP="009B0A94">
      <w:pPr>
        <w:autoSpaceDE w:val="0"/>
        <w:autoSpaceDN w:val="0"/>
        <w:adjustRightInd w:val="0"/>
        <w:jc w:val="center"/>
        <w:outlineLvl w:val="0"/>
      </w:pPr>
      <w:r w:rsidRPr="00DC0D36">
        <w:t>(наименование государственной(</w:t>
      </w:r>
      <w:proofErr w:type="spellStart"/>
      <w:r w:rsidRPr="00DC0D36">
        <w:t>ых</w:t>
      </w:r>
      <w:proofErr w:type="spellEnd"/>
      <w:r w:rsidRPr="00DC0D36">
        <w:t>) программы(мм) Республики Татарстан)</w:t>
      </w:r>
    </w:p>
    <w:p w:rsidR="00EE6317" w:rsidRPr="00EE6317" w:rsidRDefault="007150EA" w:rsidP="009B0A94">
      <w:pPr>
        <w:autoSpaceDE w:val="0"/>
        <w:autoSpaceDN w:val="0"/>
        <w:adjustRightInd w:val="0"/>
        <w:ind w:firstLine="567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EE6317" w:rsidRPr="00EE6317">
        <w:rPr>
          <w:sz w:val="28"/>
          <w:szCs w:val="28"/>
        </w:rPr>
        <w:t>.1.2. _____________________________________________________</w:t>
      </w:r>
      <w:r w:rsidR="00BC7FF6">
        <w:rPr>
          <w:sz w:val="28"/>
          <w:szCs w:val="28"/>
        </w:rPr>
        <w:t>_____</w:t>
      </w:r>
      <w:r w:rsidR="004219A3">
        <w:rPr>
          <w:sz w:val="28"/>
          <w:szCs w:val="28"/>
        </w:rPr>
        <w:t>_</w:t>
      </w:r>
      <w:r w:rsidR="00EE6317" w:rsidRPr="00EE6317">
        <w:rPr>
          <w:sz w:val="28"/>
          <w:szCs w:val="28"/>
        </w:rPr>
        <w:t xml:space="preserve"> </w:t>
      </w:r>
      <w:r w:rsidR="00BC7FF6" w:rsidRPr="00BC7FF6">
        <w:rPr>
          <w:sz w:val="28"/>
          <w:szCs w:val="28"/>
          <w:vertAlign w:val="superscript"/>
        </w:rPr>
        <w:t>1.3</w:t>
      </w:r>
      <w:r w:rsidR="00EE6317" w:rsidRPr="00EE6317">
        <w:rPr>
          <w:sz w:val="28"/>
          <w:szCs w:val="28"/>
        </w:rPr>
        <w:t>.</w:t>
      </w:r>
      <w:r w:rsidR="004219A3">
        <w:rPr>
          <w:sz w:val="28"/>
          <w:szCs w:val="28"/>
        </w:rPr>
        <w:t>»;</w:t>
      </w:r>
    </w:p>
    <w:p w:rsidR="007E5A59" w:rsidRDefault="00EE6317" w:rsidP="001E7A09">
      <w:pPr>
        <w:autoSpaceDE w:val="0"/>
        <w:autoSpaceDN w:val="0"/>
        <w:adjustRightInd w:val="0"/>
        <w:jc w:val="center"/>
        <w:outlineLvl w:val="0"/>
      </w:pPr>
      <w:r w:rsidRPr="00EE6317">
        <w:t>(иная(</w:t>
      </w:r>
      <w:proofErr w:type="spellStart"/>
      <w:r w:rsidRPr="00EE6317">
        <w:t>ые</w:t>
      </w:r>
      <w:proofErr w:type="spellEnd"/>
      <w:r w:rsidRPr="00EE6317">
        <w:t>) цель(и) предоставления Субсидии)</w:t>
      </w:r>
    </w:p>
    <w:p w:rsidR="00FA0B44" w:rsidRDefault="0034733C" w:rsidP="00FA0B4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E5A59" w:rsidRPr="007E5A59">
        <w:rPr>
          <w:sz w:val="28"/>
          <w:szCs w:val="28"/>
        </w:rPr>
        <w:t>Пункт</w:t>
      </w:r>
      <w:r w:rsidR="007E5A59" w:rsidRPr="007E5A59">
        <w:rPr>
          <w:rFonts w:ascii="Courier New" w:hAnsi="Courier New" w:cs="Courier New"/>
        </w:rPr>
        <w:t xml:space="preserve"> </w:t>
      </w:r>
      <w:r w:rsidR="007E5A59" w:rsidRPr="007E5A59">
        <w:rPr>
          <w:sz w:val="28"/>
          <w:szCs w:val="28"/>
        </w:rPr>
        <w:t>2.2</w:t>
      </w:r>
      <w:r w:rsidR="007E5A59">
        <w:rPr>
          <w:sz w:val="28"/>
          <w:szCs w:val="28"/>
        </w:rPr>
        <w:t xml:space="preserve"> изложить в следующей редакции:</w:t>
      </w:r>
    </w:p>
    <w:p w:rsidR="007E5A59" w:rsidRPr="007E5A59" w:rsidRDefault="007E5A59" w:rsidP="00FA0B4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«2.2. </w:t>
      </w:r>
      <w:r w:rsidRPr="007E5A59">
        <w:rPr>
          <w:sz w:val="28"/>
          <w:szCs w:val="28"/>
        </w:rPr>
        <w:t>Субсидия предоставляется Учреждению в размере ____________________</w:t>
      </w:r>
      <w:r w:rsidR="00FA0B44">
        <w:rPr>
          <w:sz w:val="28"/>
          <w:szCs w:val="28"/>
        </w:rPr>
        <w:t>_</w:t>
      </w:r>
    </w:p>
    <w:p w:rsidR="007E5A59" w:rsidRPr="007E5A59" w:rsidRDefault="007E5A59" w:rsidP="007E5A59">
      <w:pPr>
        <w:autoSpaceDE w:val="0"/>
        <w:autoSpaceDN w:val="0"/>
        <w:adjustRightInd w:val="0"/>
        <w:jc w:val="both"/>
        <w:outlineLvl w:val="0"/>
      </w:pPr>
      <w:r w:rsidRPr="007E5A59">
        <w:t xml:space="preserve">                                                          </w:t>
      </w:r>
      <w:r>
        <w:t xml:space="preserve">                                                                                        </w:t>
      </w:r>
      <w:r w:rsidR="00FA0B44">
        <w:t xml:space="preserve">          </w:t>
      </w:r>
      <w:r>
        <w:t xml:space="preserve"> </w:t>
      </w:r>
      <w:r w:rsidRPr="007E5A59">
        <w:t>(сумма цифрами)</w:t>
      </w:r>
    </w:p>
    <w:p w:rsidR="007E5A59" w:rsidRPr="007E5A59" w:rsidRDefault="007E5A59" w:rsidP="007E5A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E5A59">
        <w:rPr>
          <w:sz w:val="28"/>
          <w:szCs w:val="28"/>
        </w:rPr>
        <w:t>(__________________) рублей __ копеек, в том числе:</w:t>
      </w:r>
      <w:r w:rsidR="00DC4661">
        <w:rPr>
          <w:sz w:val="28"/>
          <w:szCs w:val="28"/>
        </w:rPr>
        <w:t>»;</w:t>
      </w:r>
    </w:p>
    <w:p w:rsidR="007E5A59" w:rsidRDefault="007E5A59" w:rsidP="00FC0050">
      <w:pPr>
        <w:autoSpaceDE w:val="0"/>
        <w:autoSpaceDN w:val="0"/>
        <w:adjustRightInd w:val="0"/>
        <w:jc w:val="both"/>
        <w:outlineLvl w:val="0"/>
      </w:pPr>
      <w:r>
        <w:rPr>
          <w:sz w:val="28"/>
          <w:szCs w:val="28"/>
        </w:rPr>
        <w:t xml:space="preserve">        </w:t>
      </w:r>
      <w:r w:rsidRPr="007E5A59">
        <w:t>(сумма прописью)</w:t>
      </w:r>
    </w:p>
    <w:p w:rsidR="00797D9D" w:rsidRDefault="00E441D1" w:rsidP="000031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41D1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hyperlink r:id="rId14" w:history="1">
        <w:r w:rsidR="007150EA" w:rsidRPr="007150EA">
          <w:rPr>
            <w:sz w:val="28"/>
            <w:szCs w:val="28"/>
          </w:rPr>
          <w:t>Дополнить</w:t>
        </w:r>
      </w:hyperlink>
      <w:r w:rsidR="007150EA" w:rsidRPr="007150EA">
        <w:rPr>
          <w:sz w:val="28"/>
          <w:szCs w:val="28"/>
        </w:rPr>
        <w:t xml:space="preserve"> пунктами 2.2.1 и 2.2.2 следующего содержания:</w:t>
      </w:r>
    </w:p>
    <w:p w:rsidR="007150EA" w:rsidRPr="007150EA" w:rsidRDefault="00DF2CE5" w:rsidP="000031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2CE5">
        <w:rPr>
          <w:sz w:val="28"/>
          <w:szCs w:val="28"/>
        </w:rPr>
        <w:lastRenderedPageBreak/>
        <w:t>«</w:t>
      </w:r>
      <w:r w:rsidR="007150EA" w:rsidRPr="007150EA">
        <w:rPr>
          <w:sz w:val="28"/>
          <w:szCs w:val="28"/>
        </w:rPr>
        <w:t>2.2.1.   в   пределах   лимитов   бюджетных обязательств, доведенных</w:t>
      </w:r>
      <w:r>
        <w:rPr>
          <w:sz w:val="28"/>
          <w:szCs w:val="28"/>
        </w:rPr>
        <w:t xml:space="preserve"> </w:t>
      </w:r>
      <w:r w:rsidR="007150EA" w:rsidRPr="007150EA">
        <w:rPr>
          <w:sz w:val="28"/>
          <w:szCs w:val="28"/>
        </w:rPr>
        <w:t>Учредителю</w:t>
      </w:r>
      <w:r>
        <w:rPr>
          <w:sz w:val="28"/>
          <w:szCs w:val="28"/>
        </w:rPr>
        <w:t xml:space="preserve">   как   получателю   средств </w:t>
      </w:r>
      <w:r w:rsidR="007150EA" w:rsidRPr="007150EA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Республики Татарстан</w:t>
      </w:r>
      <w:r w:rsidR="007150EA" w:rsidRPr="007150EA">
        <w:rPr>
          <w:sz w:val="28"/>
          <w:szCs w:val="28"/>
        </w:rPr>
        <w:t xml:space="preserve"> по кодам</w:t>
      </w:r>
      <w:r>
        <w:rPr>
          <w:sz w:val="28"/>
          <w:szCs w:val="28"/>
        </w:rPr>
        <w:t xml:space="preserve"> </w:t>
      </w:r>
      <w:r w:rsidR="007150EA" w:rsidRPr="007150EA">
        <w:rPr>
          <w:sz w:val="28"/>
          <w:szCs w:val="28"/>
        </w:rPr>
        <w:t xml:space="preserve">классификации расходов бюджета </w:t>
      </w:r>
      <w:r>
        <w:rPr>
          <w:sz w:val="28"/>
          <w:szCs w:val="28"/>
        </w:rPr>
        <w:t>Республики Татарстан</w:t>
      </w:r>
      <w:r w:rsidRPr="007150EA">
        <w:rPr>
          <w:sz w:val="28"/>
          <w:szCs w:val="28"/>
        </w:rPr>
        <w:t xml:space="preserve"> </w:t>
      </w:r>
      <w:r w:rsidR="007150EA" w:rsidRPr="007150EA">
        <w:rPr>
          <w:sz w:val="28"/>
          <w:szCs w:val="28"/>
        </w:rPr>
        <w:t>(</w:t>
      </w:r>
      <w:proofErr w:type="gramStart"/>
      <w:r w:rsidR="007150EA" w:rsidRPr="007150EA">
        <w:rPr>
          <w:sz w:val="28"/>
          <w:szCs w:val="28"/>
        </w:rPr>
        <w:t>далее  -</w:t>
      </w:r>
      <w:proofErr w:type="gramEnd"/>
      <w:r w:rsidR="007150EA" w:rsidRPr="007150EA">
        <w:rPr>
          <w:sz w:val="28"/>
          <w:szCs w:val="28"/>
        </w:rPr>
        <w:t xml:space="preserve">  коды  БК), в следующем размере </w:t>
      </w:r>
      <w:r w:rsidR="00435862" w:rsidRPr="00435862">
        <w:rPr>
          <w:sz w:val="28"/>
          <w:szCs w:val="28"/>
          <w:vertAlign w:val="superscript"/>
        </w:rPr>
        <w:t>1.4</w:t>
      </w:r>
      <w:r w:rsidR="007150EA" w:rsidRPr="007150EA">
        <w:rPr>
          <w:sz w:val="28"/>
          <w:szCs w:val="28"/>
        </w:rPr>
        <w:t>:</w:t>
      </w:r>
    </w:p>
    <w:p w:rsidR="00F23A13" w:rsidRPr="007150EA" w:rsidRDefault="007150EA" w:rsidP="00F23A13">
      <w:pPr>
        <w:autoSpaceDE w:val="0"/>
        <w:autoSpaceDN w:val="0"/>
        <w:adjustRightInd w:val="0"/>
        <w:jc w:val="both"/>
        <w:outlineLvl w:val="0"/>
      </w:pPr>
      <w:r w:rsidRPr="007150EA">
        <w:rPr>
          <w:sz w:val="28"/>
          <w:szCs w:val="28"/>
        </w:rPr>
        <w:t>в 20__ году__________</w:t>
      </w:r>
      <w:r w:rsidR="006168CF">
        <w:rPr>
          <w:sz w:val="28"/>
          <w:szCs w:val="28"/>
        </w:rPr>
        <w:t>____</w:t>
      </w:r>
      <w:r w:rsidRPr="007150EA">
        <w:rPr>
          <w:sz w:val="28"/>
          <w:szCs w:val="28"/>
        </w:rPr>
        <w:t>_ (__</w:t>
      </w:r>
      <w:r w:rsidR="006168CF">
        <w:rPr>
          <w:sz w:val="28"/>
          <w:szCs w:val="28"/>
        </w:rPr>
        <w:t>___</w:t>
      </w:r>
      <w:r w:rsidRPr="007150EA">
        <w:rPr>
          <w:sz w:val="28"/>
          <w:szCs w:val="28"/>
        </w:rPr>
        <w:t>_________) рублей __ копеек -</w:t>
      </w:r>
      <w:r w:rsidR="00F23A13" w:rsidRPr="00F23A13">
        <w:rPr>
          <w:sz w:val="28"/>
          <w:szCs w:val="28"/>
        </w:rPr>
        <w:t xml:space="preserve"> </w:t>
      </w:r>
      <w:r w:rsidR="00F23A13">
        <w:rPr>
          <w:sz w:val="28"/>
          <w:szCs w:val="28"/>
        </w:rPr>
        <w:t>по коду БК ______</w:t>
      </w:r>
      <w:r w:rsidR="00F23A13" w:rsidRPr="007150EA">
        <w:rPr>
          <w:sz w:val="28"/>
          <w:szCs w:val="28"/>
        </w:rPr>
        <w:t>;</w:t>
      </w:r>
    </w:p>
    <w:p w:rsidR="00A77D54" w:rsidRDefault="00F23A13" w:rsidP="00A77D54">
      <w:pPr>
        <w:autoSpaceDE w:val="0"/>
        <w:autoSpaceDN w:val="0"/>
        <w:adjustRightInd w:val="0"/>
        <w:jc w:val="both"/>
        <w:outlineLvl w:val="0"/>
      </w:pPr>
      <w:r>
        <w:t xml:space="preserve">                            </w:t>
      </w:r>
      <w:r w:rsidR="007150EA" w:rsidRPr="007150EA">
        <w:t xml:space="preserve"> </w:t>
      </w:r>
      <w:r>
        <w:t xml:space="preserve">   </w:t>
      </w:r>
      <w:r w:rsidR="007150EA" w:rsidRPr="007150EA">
        <w:t xml:space="preserve"> (сумма </w:t>
      </w:r>
      <w:proofErr w:type="gramStart"/>
      <w:r w:rsidR="007150EA" w:rsidRPr="007150EA">
        <w:t xml:space="preserve">цифрами)  </w:t>
      </w:r>
      <w:r>
        <w:t xml:space="preserve"> </w:t>
      </w:r>
      <w:proofErr w:type="gramEnd"/>
      <w:r>
        <w:t xml:space="preserve"> </w:t>
      </w:r>
      <w:r w:rsidR="006168CF">
        <w:t xml:space="preserve">       </w:t>
      </w:r>
      <w:r>
        <w:t xml:space="preserve"> (</w:t>
      </w:r>
      <w:r w:rsidR="007150EA" w:rsidRPr="007150EA">
        <w:t>сумма прописью)</w:t>
      </w:r>
      <w:r w:rsidRPr="007150EA">
        <w:t xml:space="preserve">       </w:t>
      </w:r>
      <w:r>
        <w:t xml:space="preserve">                                                               </w:t>
      </w:r>
      <w:r w:rsidRPr="007150EA">
        <w:t xml:space="preserve">     </w:t>
      </w:r>
      <w:r w:rsidR="006168CF">
        <w:t xml:space="preserve">    </w:t>
      </w:r>
      <w:r w:rsidRPr="007150EA">
        <w:t xml:space="preserve"> (код БК)</w:t>
      </w:r>
    </w:p>
    <w:p w:rsidR="00A77D54" w:rsidRPr="007150EA" w:rsidRDefault="00A77D54" w:rsidP="00A77D54">
      <w:pPr>
        <w:autoSpaceDE w:val="0"/>
        <w:autoSpaceDN w:val="0"/>
        <w:adjustRightInd w:val="0"/>
        <w:jc w:val="both"/>
        <w:outlineLvl w:val="0"/>
      </w:pPr>
      <w:r w:rsidRPr="007150EA">
        <w:rPr>
          <w:sz w:val="28"/>
          <w:szCs w:val="28"/>
        </w:rPr>
        <w:t>в 20__ году__________</w:t>
      </w:r>
      <w:r w:rsidR="006168CF">
        <w:rPr>
          <w:sz w:val="28"/>
          <w:szCs w:val="28"/>
        </w:rPr>
        <w:t>____</w:t>
      </w:r>
      <w:r w:rsidRPr="007150EA">
        <w:rPr>
          <w:sz w:val="28"/>
          <w:szCs w:val="28"/>
        </w:rPr>
        <w:t>_ (</w:t>
      </w:r>
      <w:r w:rsidR="006168CF">
        <w:rPr>
          <w:sz w:val="28"/>
          <w:szCs w:val="28"/>
        </w:rPr>
        <w:t>___</w:t>
      </w:r>
      <w:r w:rsidRPr="007150EA">
        <w:rPr>
          <w:sz w:val="28"/>
          <w:szCs w:val="28"/>
        </w:rPr>
        <w:t>___________) рублей __ копеек -</w:t>
      </w:r>
      <w:r w:rsidRPr="00F23A13">
        <w:rPr>
          <w:sz w:val="28"/>
          <w:szCs w:val="28"/>
        </w:rPr>
        <w:t xml:space="preserve"> </w:t>
      </w:r>
      <w:r>
        <w:rPr>
          <w:sz w:val="28"/>
          <w:szCs w:val="28"/>
        </w:rPr>
        <w:t>по коду БК ______</w:t>
      </w:r>
      <w:r w:rsidRPr="007150EA">
        <w:rPr>
          <w:sz w:val="28"/>
          <w:szCs w:val="28"/>
        </w:rPr>
        <w:t>;</w:t>
      </w:r>
    </w:p>
    <w:p w:rsidR="00A77D54" w:rsidRDefault="00A77D54" w:rsidP="00A77D54">
      <w:pPr>
        <w:autoSpaceDE w:val="0"/>
        <w:autoSpaceDN w:val="0"/>
        <w:adjustRightInd w:val="0"/>
        <w:jc w:val="both"/>
        <w:outlineLvl w:val="0"/>
      </w:pPr>
      <w:r>
        <w:t xml:space="preserve">                            </w:t>
      </w:r>
      <w:r w:rsidRPr="007150EA">
        <w:t xml:space="preserve"> </w:t>
      </w:r>
      <w:r>
        <w:t xml:space="preserve">   </w:t>
      </w:r>
      <w:r w:rsidRPr="007150EA">
        <w:t xml:space="preserve"> (сумма </w:t>
      </w:r>
      <w:proofErr w:type="gramStart"/>
      <w:r w:rsidRPr="007150EA">
        <w:t xml:space="preserve">цифрами)  </w:t>
      </w:r>
      <w:r>
        <w:t xml:space="preserve"> </w:t>
      </w:r>
      <w:proofErr w:type="gramEnd"/>
      <w:r>
        <w:t xml:space="preserve"> </w:t>
      </w:r>
      <w:r w:rsidR="006168CF">
        <w:t xml:space="preserve">        </w:t>
      </w:r>
      <w:r>
        <w:t xml:space="preserve"> (</w:t>
      </w:r>
      <w:r w:rsidRPr="007150EA">
        <w:t xml:space="preserve">сумма прописью)       </w:t>
      </w:r>
      <w:r>
        <w:t xml:space="preserve">                                                               </w:t>
      </w:r>
      <w:r w:rsidRPr="007150EA">
        <w:t xml:space="preserve">      </w:t>
      </w:r>
      <w:r w:rsidR="006168CF">
        <w:t xml:space="preserve">    </w:t>
      </w:r>
      <w:r w:rsidRPr="007150EA">
        <w:t>(код БК)</w:t>
      </w:r>
    </w:p>
    <w:p w:rsidR="00A77D54" w:rsidRPr="007150EA" w:rsidRDefault="00A77D54" w:rsidP="00A77D54">
      <w:pPr>
        <w:autoSpaceDE w:val="0"/>
        <w:autoSpaceDN w:val="0"/>
        <w:adjustRightInd w:val="0"/>
        <w:jc w:val="both"/>
        <w:outlineLvl w:val="0"/>
      </w:pPr>
      <w:r w:rsidRPr="007150EA">
        <w:rPr>
          <w:sz w:val="28"/>
          <w:szCs w:val="28"/>
        </w:rPr>
        <w:t>в 20__ году______</w:t>
      </w:r>
      <w:r w:rsidR="006168CF">
        <w:rPr>
          <w:sz w:val="28"/>
          <w:szCs w:val="28"/>
        </w:rPr>
        <w:t>____</w:t>
      </w:r>
      <w:r w:rsidRPr="007150EA">
        <w:rPr>
          <w:sz w:val="28"/>
          <w:szCs w:val="28"/>
        </w:rPr>
        <w:t>_____ (</w:t>
      </w:r>
      <w:r w:rsidR="006168CF">
        <w:rPr>
          <w:sz w:val="28"/>
          <w:szCs w:val="28"/>
        </w:rPr>
        <w:t>___</w:t>
      </w:r>
      <w:r w:rsidRPr="007150EA">
        <w:rPr>
          <w:sz w:val="28"/>
          <w:szCs w:val="28"/>
        </w:rPr>
        <w:t>___________) рублей __ копеек -</w:t>
      </w:r>
      <w:r w:rsidRPr="00F23A13">
        <w:rPr>
          <w:sz w:val="28"/>
          <w:szCs w:val="28"/>
        </w:rPr>
        <w:t xml:space="preserve"> </w:t>
      </w:r>
      <w:r>
        <w:rPr>
          <w:sz w:val="28"/>
          <w:szCs w:val="28"/>
        </w:rPr>
        <w:t>по коду БК ______</w:t>
      </w:r>
      <w:r w:rsidRPr="007150EA">
        <w:rPr>
          <w:sz w:val="28"/>
          <w:szCs w:val="28"/>
        </w:rPr>
        <w:t>;</w:t>
      </w:r>
    </w:p>
    <w:p w:rsidR="007524FA" w:rsidRDefault="00A77D54" w:rsidP="007150EA">
      <w:pPr>
        <w:autoSpaceDE w:val="0"/>
        <w:autoSpaceDN w:val="0"/>
        <w:adjustRightInd w:val="0"/>
        <w:jc w:val="both"/>
        <w:outlineLvl w:val="0"/>
      </w:pPr>
      <w:r>
        <w:t xml:space="preserve">                            </w:t>
      </w:r>
      <w:r w:rsidRPr="007150EA">
        <w:t xml:space="preserve"> </w:t>
      </w:r>
      <w:r>
        <w:t xml:space="preserve">   </w:t>
      </w:r>
      <w:r w:rsidRPr="007150EA">
        <w:t xml:space="preserve"> (сумма </w:t>
      </w:r>
      <w:proofErr w:type="gramStart"/>
      <w:r w:rsidRPr="007150EA">
        <w:t xml:space="preserve">цифрами)  </w:t>
      </w:r>
      <w:r>
        <w:t xml:space="preserve"> </w:t>
      </w:r>
      <w:proofErr w:type="gramEnd"/>
      <w:r>
        <w:t xml:space="preserve"> </w:t>
      </w:r>
      <w:r w:rsidR="006168CF">
        <w:t xml:space="preserve">        </w:t>
      </w:r>
      <w:r>
        <w:t xml:space="preserve"> (</w:t>
      </w:r>
      <w:r w:rsidRPr="007150EA">
        <w:t xml:space="preserve">сумма прописью)       </w:t>
      </w:r>
      <w:r>
        <w:t xml:space="preserve">                                                               </w:t>
      </w:r>
      <w:r w:rsidRPr="007150EA">
        <w:t xml:space="preserve">      </w:t>
      </w:r>
      <w:r w:rsidR="006168CF">
        <w:t xml:space="preserve">     </w:t>
      </w:r>
      <w:r w:rsidRPr="007150EA">
        <w:t>(код БК)</w:t>
      </w:r>
    </w:p>
    <w:p w:rsidR="007150EA" w:rsidRPr="007150EA" w:rsidRDefault="007150EA" w:rsidP="007524FA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150EA">
        <w:rPr>
          <w:sz w:val="28"/>
          <w:szCs w:val="28"/>
        </w:rPr>
        <w:t>2.2.2. за   пределами   планового    периода    в     соответствии    с</w:t>
      </w:r>
      <w:r w:rsidR="007524FA">
        <w:rPr>
          <w:sz w:val="28"/>
          <w:szCs w:val="28"/>
        </w:rPr>
        <w:t xml:space="preserve"> __</w:t>
      </w:r>
      <w:r w:rsidRPr="007150EA">
        <w:rPr>
          <w:sz w:val="28"/>
          <w:szCs w:val="28"/>
        </w:rPr>
        <w:t>____________________________________</w:t>
      </w:r>
      <w:r w:rsidR="007524FA">
        <w:rPr>
          <w:sz w:val="28"/>
          <w:szCs w:val="28"/>
        </w:rPr>
        <w:t>____________________________</w:t>
      </w:r>
      <w:r w:rsidR="007E0987">
        <w:rPr>
          <w:sz w:val="28"/>
          <w:szCs w:val="28"/>
        </w:rPr>
        <w:t>__</w:t>
      </w:r>
      <w:r w:rsidR="007524FA">
        <w:rPr>
          <w:sz w:val="28"/>
          <w:szCs w:val="28"/>
        </w:rPr>
        <w:t>__</w:t>
      </w:r>
      <w:r w:rsidR="007601F5" w:rsidRPr="007601F5">
        <w:rPr>
          <w:sz w:val="28"/>
          <w:szCs w:val="28"/>
          <w:vertAlign w:val="superscript"/>
        </w:rPr>
        <w:t>1.5</w:t>
      </w:r>
      <w:r w:rsidRPr="007150EA">
        <w:rPr>
          <w:sz w:val="28"/>
          <w:szCs w:val="28"/>
        </w:rPr>
        <w:t>:</w:t>
      </w:r>
    </w:p>
    <w:p w:rsidR="009277A8" w:rsidRDefault="007150EA" w:rsidP="006F2132">
      <w:pPr>
        <w:autoSpaceDE w:val="0"/>
        <w:autoSpaceDN w:val="0"/>
        <w:adjustRightInd w:val="0"/>
        <w:jc w:val="center"/>
        <w:outlineLvl w:val="0"/>
      </w:pPr>
      <w:r w:rsidRPr="007150EA">
        <w:t xml:space="preserve">(реквизиты принятого в соответствии с бюджетным законодательством Российской Федерации акта </w:t>
      </w:r>
      <w:r w:rsidR="009277A8" w:rsidRPr="009277A8">
        <w:t>Кабинета Министров Республики Татарстан</w:t>
      </w:r>
      <w:r w:rsidRPr="007150EA">
        <w:t>,</w:t>
      </w:r>
      <w:r w:rsidR="00582298">
        <w:t xml:space="preserve"> </w:t>
      </w:r>
      <w:r w:rsidRPr="007150EA">
        <w:t>предусматривающего заключение соглашения на срок, превышающий срок</w:t>
      </w:r>
      <w:r w:rsidR="00582298">
        <w:t xml:space="preserve"> </w:t>
      </w:r>
      <w:r w:rsidRPr="007150EA">
        <w:t>действия лимитов бюджетных обязательств)</w:t>
      </w:r>
    </w:p>
    <w:p w:rsidR="007150EA" w:rsidRPr="007150EA" w:rsidRDefault="009277A8" w:rsidP="007150EA">
      <w:pPr>
        <w:autoSpaceDE w:val="0"/>
        <w:autoSpaceDN w:val="0"/>
        <w:adjustRightInd w:val="0"/>
        <w:jc w:val="both"/>
        <w:outlineLvl w:val="0"/>
      </w:pPr>
      <w:r>
        <w:rPr>
          <w:sz w:val="28"/>
          <w:szCs w:val="28"/>
        </w:rPr>
        <w:t>в 20__ году __________</w:t>
      </w:r>
      <w:r w:rsidR="007A35E9">
        <w:rPr>
          <w:sz w:val="28"/>
          <w:szCs w:val="28"/>
        </w:rPr>
        <w:t>____</w:t>
      </w:r>
      <w:r>
        <w:rPr>
          <w:sz w:val="28"/>
          <w:szCs w:val="28"/>
        </w:rPr>
        <w:t>_____</w:t>
      </w:r>
      <w:r w:rsidR="00EB13E5">
        <w:rPr>
          <w:sz w:val="28"/>
          <w:szCs w:val="28"/>
        </w:rPr>
        <w:t>_</w:t>
      </w:r>
      <w:r w:rsidR="007150EA" w:rsidRPr="007150EA">
        <w:rPr>
          <w:sz w:val="28"/>
          <w:szCs w:val="28"/>
        </w:rPr>
        <w:t xml:space="preserve"> (</w:t>
      </w:r>
      <w:r w:rsidR="00EB13E5">
        <w:rPr>
          <w:sz w:val="28"/>
          <w:szCs w:val="28"/>
        </w:rPr>
        <w:t>___</w:t>
      </w:r>
      <w:r>
        <w:rPr>
          <w:sz w:val="28"/>
          <w:szCs w:val="28"/>
        </w:rPr>
        <w:t>____</w:t>
      </w:r>
      <w:r w:rsidR="007A35E9">
        <w:rPr>
          <w:sz w:val="28"/>
          <w:szCs w:val="28"/>
        </w:rPr>
        <w:t>____</w:t>
      </w:r>
      <w:r>
        <w:rPr>
          <w:sz w:val="28"/>
          <w:szCs w:val="28"/>
        </w:rPr>
        <w:t>_</w:t>
      </w:r>
      <w:r w:rsidR="007150EA" w:rsidRPr="007150EA">
        <w:rPr>
          <w:sz w:val="28"/>
          <w:szCs w:val="28"/>
        </w:rPr>
        <w:t xml:space="preserve">___________) рублей __ копеек </w:t>
      </w:r>
      <w:r w:rsidR="007601F5" w:rsidRPr="007601F5">
        <w:rPr>
          <w:sz w:val="28"/>
          <w:szCs w:val="28"/>
          <w:vertAlign w:val="superscript"/>
        </w:rPr>
        <w:t>1.6</w:t>
      </w:r>
      <w:r w:rsidR="007150EA" w:rsidRPr="007150EA">
        <w:rPr>
          <w:sz w:val="28"/>
          <w:szCs w:val="28"/>
        </w:rPr>
        <w:t>;</w:t>
      </w:r>
    </w:p>
    <w:p w:rsidR="009277A8" w:rsidRPr="009277A8" w:rsidRDefault="007150EA" w:rsidP="007150EA">
      <w:pPr>
        <w:autoSpaceDE w:val="0"/>
        <w:autoSpaceDN w:val="0"/>
        <w:adjustRightInd w:val="0"/>
        <w:jc w:val="both"/>
        <w:outlineLvl w:val="0"/>
      </w:pPr>
      <w:r w:rsidRPr="007150EA">
        <w:rPr>
          <w:sz w:val="28"/>
          <w:szCs w:val="28"/>
        </w:rPr>
        <w:t xml:space="preserve">               </w:t>
      </w:r>
      <w:r w:rsidR="009277A8">
        <w:rPr>
          <w:sz w:val="28"/>
          <w:szCs w:val="28"/>
        </w:rPr>
        <w:t xml:space="preserve">    </w:t>
      </w:r>
      <w:r w:rsidRPr="007150EA">
        <w:rPr>
          <w:sz w:val="28"/>
          <w:szCs w:val="28"/>
        </w:rPr>
        <w:t xml:space="preserve"> </w:t>
      </w:r>
      <w:r w:rsidR="007A35E9">
        <w:rPr>
          <w:sz w:val="28"/>
          <w:szCs w:val="28"/>
        </w:rPr>
        <w:t xml:space="preserve">     </w:t>
      </w:r>
      <w:r w:rsidRPr="007150EA">
        <w:t xml:space="preserve">(сумма </w:t>
      </w:r>
      <w:proofErr w:type="gramStart"/>
      <w:r w:rsidRPr="007150EA">
        <w:t xml:space="preserve">цифрами)  </w:t>
      </w:r>
      <w:r w:rsidR="007A35E9">
        <w:t xml:space="preserve"> </w:t>
      </w:r>
      <w:proofErr w:type="gramEnd"/>
      <w:r w:rsidR="007A35E9">
        <w:t xml:space="preserve">                             </w:t>
      </w:r>
      <w:r w:rsidRPr="007150EA">
        <w:t>(сумма прописью)</w:t>
      </w:r>
    </w:p>
    <w:p w:rsidR="007150EA" w:rsidRPr="007150EA" w:rsidRDefault="007150EA" w:rsidP="007150E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150EA">
        <w:rPr>
          <w:sz w:val="28"/>
          <w:szCs w:val="28"/>
        </w:rPr>
        <w:t>в 20__ году _______________</w:t>
      </w:r>
      <w:r w:rsidR="007A35E9">
        <w:rPr>
          <w:sz w:val="28"/>
          <w:szCs w:val="28"/>
        </w:rPr>
        <w:t>____</w:t>
      </w:r>
      <w:r w:rsidR="00EB13E5">
        <w:rPr>
          <w:sz w:val="28"/>
          <w:szCs w:val="28"/>
        </w:rPr>
        <w:t>_</w:t>
      </w:r>
      <w:r w:rsidRPr="007150EA">
        <w:rPr>
          <w:sz w:val="28"/>
          <w:szCs w:val="28"/>
        </w:rPr>
        <w:t xml:space="preserve"> (_</w:t>
      </w:r>
      <w:r w:rsidR="007A35E9">
        <w:rPr>
          <w:sz w:val="28"/>
          <w:szCs w:val="28"/>
        </w:rPr>
        <w:t>_</w:t>
      </w:r>
      <w:r w:rsidR="00EB13E5">
        <w:rPr>
          <w:sz w:val="28"/>
          <w:szCs w:val="28"/>
        </w:rPr>
        <w:t>___</w:t>
      </w:r>
      <w:r w:rsidR="007A35E9">
        <w:rPr>
          <w:sz w:val="28"/>
          <w:szCs w:val="28"/>
        </w:rPr>
        <w:t>__</w:t>
      </w:r>
      <w:r w:rsidRPr="007150EA">
        <w:rPr>
          <w:sz w:val="28"/>
          <w:szCs w:val="28"/>
        </w:rPr>
        <w:t xml:space="preserve">________________) рублей __ копеек </w:t>
      </w:r>
      <w:r w:rsidR="007601F5" w:rsidRPr="007601F5">
        <w:rPr>
          <w:sz w:val="28"/>
          <w:szCs w:val="28"/>
          <w:vertAlign w:val="superscript"/>
        </w:rPr>
        <w:t>1.6</w:t>
      </w:r>
      <w:r w:rsidRPr="007150EA">
        <w:rPr>
          <w:sz w:val="28"/>
          <w:szCs w:val="28"/>
        </w:rPr>
        <w:t>;</w:t>
      </w:r>
    </w:p>
    <w:p w:rsidR="009277A8" w:rsidRPr="009277A8" w:rsidRDefault="007150EA" w:rsidP="007150EA">
      <w:pPr>
        <w:autoSpaceDE w:val="0"/>
        <w:autoSpaceDN w:val="0"/>
        <w:adjustRightInd w:val="0"/>
        <w:jc w:val="both"/>
        <w:outlineLvl w:val="0"/>
      </w:pPr>
      <w:r w:rsidRPr="007150EA">
        <w:rPr>
          <w:sz w:val="28"/>
          <w:szCs w:val="28"/>
        </w:rPr>
        <w:t xml:space="preserve">               </w:t>
      </w:r>
      <w:r w:rsidR="007A35E9">
        <w:rPr>
          <w:sz w:val="28"/>
          <w:szCs w:val="28"/>
        </w:rPr>
        <w:t xml:space="preserve">          </w:t>
      </w:r>
      <w:r w:rsidRPr="007150EA">
        <w:rPr>
          <w:sz w:val="28"/>
          <w:szCs w:val="28"/>
        </w:rPr>
        <w:t xml:space="preserve"> </w:t>
      </w:r>
      <w:r w:rsidRPr="007150EA">
        <w:t xml:space="preserve">(сумма </w:t>
      </w:r>
      <w:proofErr w:type="gramStart"/>
      <w:r w:rsidRPr="007150EA">
        <w:t xml:space="preserve">цифрами)  </w:t>
      </w:r>
      <w:r w:rsidR="007A35E9">
        <w:t xml:space="preserve"> </w:t>
      </w:r>
      <w:proofErr w:type="gramEnd"/>
      <w:r w:rsidR="007A35E9">
        <w:t xml:space="preserve">                             </w:t>
      </w:r>
      <w:r w:rsidRPr="007150EA">
        <w:t>(сумма прописью)</w:t>
      </w:r>
    </w:p>
    <w:p w:rsidR="007A35E9" w:rsidRPr="007150EA" w:rsidRDefault="007150EA" w:rsidP="007A35E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150EA">
        <w:rPr>
          <w:sz w:val="28"/>
          <w:szCs w:val="28"/>
        </w:rPr>
        <w:t>в 20__</w:t>
      </w:r>
      <w:r w:rsidR="007A35E9">
        <w:rPr>
          <w:sz w:val="28"/>
          <w:szCs w:val="28"/>
        </w:rPr>
        <w:t xml:space="preserve"> году __________________</w:t>
      </w:r>
      <w:r w:rsidR="00EB13E5">
        <w:rPr>
          <w:sz w:val="28"/>
          <w:szCs w:val="28"/>
        </w:rPr>
        <w:t>_</w:t>
      </w:r>
      <w:r w:rsidR="007A35E9">
        <w:rPr>
          <w:sz w:val="28"/>
          <w:szCs w:val="28"/>
        </w:rPr>
        <w:t>_</w:t>
      </w:r>
      <w:r w:rsidRPr="007150EA">
        <w:rPr>
          <w:sz w:val="28"/>
          <w:szCs w:val="28"/>
        </w:rPr>
        <w:t xml:space="preserve"> (__</w:t>
      </w:r>
      <w:r w:rsidR="00EB13E5">
        <w:rPr>
          <w:sz w:val="28"/>
          <w:szCs w:val="28"/>
        </w:rPr>
        <w:t>__</w:t>
      </w:r>
      <w:r w:rsidRPr="007150EA">
        <w:rPr>
          <w:sz w:val="28"/>
          <w:szCs w:val="28"/>
        </w:rPr>
        <w:t>__________________) рублей</w:t>
      </w:r>
      <w:r w:rsidR="007A35E9" w:rsidRPr="007150EA">
        <w:rPr>
          <w:sz w:val="28"/>
          <w:szCs w:val="28"/>
        </w:rPr>
        <w:t xml:space="preserve">__ копеек </w:t>
      </w:r>
      <w:r w:rsidR="007601F5" w:rsidRPr="007601F5">
        <w:rPr>
          <w:sz w:val="28"/>
          <w:szCs w:val="28"/>
          <w:vertAlign w:val="superscript"/>
        </w:rPr>
        <w:t>1.6</w:t>
      </w:r>
      <w:r w:rsidR="007601F5">
        <w:rPr>
          <w:sz w:val="28"/>
          <w:szCs w:val="28"/>
        </w:rPr>
        <w:t>.»</w:t>
      </w:r>
      <w:r w:rsidR="00DE00E2">
        <w:rPr>
          <w:sz w:val="28"/>
          <w:szCs w:val="28"/>
        </w:rPr>
        <w:t>;</w:t>
      </w:r>
    </w:p>
    <w:p w:rsidR="00C72711" w:rsidRDefault="007150EA" w:rsidP="001C77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150EA">
        <w:t xml:space="preserve">                </w:t>
      </w:r>
      <w:r w:rsidR="007A35E9">
        <w:t xml:space="preserve">                 </w:t>
      </w:r>
      <w:r w:rsidRPr="007150EA">
        <w:t xml:space="preserve">    (сумма </w:t>
      </w:r>
      <w:proofErr w:type="gramStart"/>
      <w:r w:rsidRPr="007150EA">
        <w:t xml:space="preserve">цифрами)   </w:t>
      </w:r>
      <w:proofErr w:type="gramEnd"/>
      <w:r w:rsidRPr="007150EA">
        <w:t xml:space="preserve">     </w:t>
      </w:r>
      <w:r w:rsidR="007A35E9">
        <w:t xml:space="preserve">                   </w:t>
      </w:r>
      <w:r w:rsidRPr="007150EA">
        <w:t xml:space="preserve">    (сумма прописью)</w:t>
      </w:r>
    </w:p>
    <w:p w:rsidR="000737C4" w:rsidRDefault="008E2D69" w:rsidP="001C774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E64FE">
        <w:rPr>
          <w:sz w:val="28"/>
          <w:szCs w:val="28"/>
        </w:rPr>
        <w:t>П</w:t>
      </w:r>
      <w:r w:rsidR="008D0A3A">
        <w:rPr>
          <w:sz w:val="28"/>
          <w:szCs w:val="28"/>
        </w:rPr>
        <w:t>ункт 4.1.2</w:t>
      </w:r>
      <w:r w:rsidR="000737C4">
        <w:rPr>
          <w:sz w:val="28"/>
          <w:szCs w:val="28"/>
        </w:rPr>
        <w:t xml:space="preserve"> изложить в следующей редакции:</w:t>
      </w:r>
    </w:p>
    <w:p w:rsidR="00C738C6" w:rsidRDefault="000737C4" w:rsidP="00C738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«4.1.2. Перечислять Учреждению Субсидию в порядке, </w:t>
      </w:r>
      <w:r w:rsidRPr="00DB4688">
        <w:rPr>
          <w:sz w:val="28"/>
          <w:szCs w:val="28"/>
        </w:rPr>
        <w:t xml:space="preserve">установленном в </w:t>
      </w:r>
      <w:hyperlink r:id="rId15" w:history="1">
        <w:r w:rsidRPr="00DB4688">
          <w:rPr>
            <w:sz w:val="28"/>
            <w:szCs w:val="28"/>
          </w:rPr>
          <w:t>пунктах 3.1</w:t>
        </w:r>
      </w:hyperlink>
      <w:r w:rsidRPr="00DB4688">
        <w:rPr>
          <w:sz w:val="28"/>
          <w:szCs w:val="28"/>
        </w:rPr>
        <w:t xml:space="preserve"> и </w:t>
      </w:r>
      <w:hyperlink r:id="rId16" w:history="1">
        <w:r w:rsidRPr="00DB4688">
          <w:rPr>
            <w:sz w:val="28"/>
            <w:szCs w:val="28"/>
          </w:rPr>
          <w:t>3.2</w:t>
        </w:r>
      </w:hyperlink>
      <w:r w:rsidRPr="00DB4688">
        <w:rPr>
          <w:sz w:val="28"/>
          <w:szCs w:val="28"/>
        </w:rPr>
        <w:t xml:space="preserve"> настоящего Соглашения согласно  графику перечисления </w:t>
      </w:r>
      <w:r w:rsidRPr="000737C4">
        <w:rPr>
          <w:sz w:val="28"/>
          <w:szCs w:val="28"/>
        </w:rPr>
        <w:t xml:space="preserve">Субсидии в соответствии с приложением </w:t>
      </w:r>
      <w:r>
        <w:rPr>
          <w:sz w:val="28"/>
          <w:szCs w:val="28"/>
        </w:rPr>
        <w:t>№</w:t>
      </w:r>
      <w:r w:rsidRPr="000737C4">
        <w:rPr>
          <w:sz w:val="28"/>
          <w:szCs w:val="28"/>
        </w:rPr>
        <w:t xml:space="preserve"> ____</w:t>
      </w:r>
      <w:r w:rsidRPr="000737C4">
        <w:rPr>
          <w:b/>
          <w:sz w:val="28"/>
          <w:szCs w:val="28"/>
        </w:rPr>
        <w:t xml:space="preserve"> </w:t>
      </w:r>
      <w:r w:rsidRPr="000737C4">
        <w:rPr>
          <w:sz w:val="28"/>
          <w:szCs w:val="28"/>
        </w:rPr>
        <w:t xml:space="preserve">к  настоящему  Соглашению </w:t>
      </w:r>
      <w:r w:rsidR="00DB4688" w:rsidRPr="00DB4688">
        <w:rPr>
          <w:sz w:val="28"/>
          <w:szCs w:val="28"/>
          <w:vertAlign w:val="superscript"/>
        </w:rPr>
        <w:t>1.7</w:t>
      </w:r>
      <w:r w:rsidRPr="000737C4">
        <w:rPr>
          <w:sz w:val="28"/>
          <w:szCs w:val="28"/>
        </w:rPr>
        <w:t>, являющимся  неотъемлем</w:t>
      </w:r>
      <w:r w:rsidR="00142F08">
        <w:rPr>
          <w:sz w:val="28"/>
          <w:szCs w:val="28"/>
        </w:rPr>
        <w:t>ой частью настоящего Соглашения.</w:t>
      </w:r>
      <w:r w:rsidRPr="000737C4">
        <w:rPr>
          <w:sz w:val="28"/>
          <w:szCs w:val="28"/>
        </w:rPr>
        <w:t>»;</w:t>
      </w:r>
    </w:p>
    <w:p w:rsidR="00C738C6" w:rsidRDefault="00A92CB2" w:rsidP="00C738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2CB2">
        <w:rPr>
          <w:sz w:val="28"/>
          <w:szCs w:val="28"/>
        </w:rPr>
        <w:t xml:space="preserve">7. </w:t>
      </w:r>
      <w:hyperlink r:id="rId17" w:history="1">
        <w:r w:rsidR="007150EA" w:rsidRPr="00C738C6">
          <w:rPr>
            <w:sz w:val="28"/>
            <w:szCs w:val="28"/>
          </w:rPr>
          <w:t>Дополнить</w:t>
        </w:r>
      </w:hyperlink>
      <w:r w:rsidR="007150EA" w:rsidRPr="00C738C6">
        <w:rPr>
          <w:sz w:val="28"/>
          <w:szCs w:val="28"/>
        </w:rPr>
        <w:t xml:space="preserve"> </w:t>
      </w:r>
      <w:r w:rsidR="00E4124C">
        <w:rPr>
          <w:sz w:val="28"/>
          <w:szCs w:val="28"/>
        </w:rPr>
        <w:t>п</w:t>
      </w:r>
      <w:r w:rsidR="007150EA" w:rsidRPr="00C738C6">
        <w:rPr>
          <w:sz w:val="28"/>
          <w:szCs w:val="28"/>
        </w:rPr>
        <w:t>унк</w:t>
      </w:r>
      <w:r w:rsidR="007150EA" w:rsidRPr="007150EA">
        <w:rPr>
          <w:sz w:val="28"/>
          <w:szCs w:val="28"/>
        </w:rPr>
        <w:t>т</w:t>
      </w:r>
      <w:r w:rsidR="0021297D">
        <w:rPr>
          <w:sz w:val="28"/>
          <w:szCs w:val="28"/>
        </w:rPr>
        <w:t>а</w:t>
      </w:r>
      <w:r w:rsidR="002B3FFD">
        <w:rPr>
          <w:sz w:val="28"/>
          <w:szCs w:val="28"/>
        </w:rPr>
        <w:t>м</w:t>
      </w:r>
      <w:r w:rsidR="0021297D">
        <w:rPr>
          <w:sz w:val="28"/>
          <w:szCs w:val="28"/>
        </w:rPr>
        <w:t>и</w:t>
      </w:r>
      <w:r w:rsidR="002B3FFD">
        <w:rPr>
          <w:sz w:val="28"/>
          <w:szCs w:val="28"/>
        </w:rPr>
        <w:t xml:space="preserve"> 4.1.2(1)</w:t>
      </w:r>
      <w:r w:rsidR="0021297D">
        <w:rPr>
          <w:sz w:val="28"/>
          <w:szCs w:val="28"/>
        </w:rPr>
        <w:t xml:space="preserve"> </w:t>
      </w:r>
      <w:r w:rsidR="004B3A84">
        <w:rPr>
          <w:sz w:val="28"/>
          <w:szCs w:val="28"/>
        </w:rPr>
        <w:t xml:space="preserve">, </w:t>
      </w:r>
      <w:r w:rsidR="0021297D">
        <w:rPr>
          <w:sz w:val="28"/>
          <w:szCs w:val="28"/>
        </w:rPr>
        <w:t>4.1.2(</w:t>
      </w:r>
      <w:r w:rsidR="004B3A84">
        <w:rPr>
          <w:sz w:val="28"/>
          <w:szCs w:val="28"/>
        </w:rPr>
        <w:t>2</w:t>
      </w:r>
      <w:r w:rsidR="0021297D">
        <w:rPr>
          <w:sz w:val="28"/>
          <w:szCs w:val="28"/>
        </w:rPr>
        <w:t xml:space="preserve">) </w:t>
      </w:r>
      <w:r w:rsidR="007150EA" w:rsidRPr="007150EA">
        <w:rPr>
          <w:sz w:val="28"/>
          <w:szCs w:val="28"/>
        </w:rPr>
        <w:t>следующего содержания:</w:t>
      </w:r>
    </w:p>
    <w:p w:rsidR="00A91C4E" w:rsidRDefault="002B3FFD" w:rsidP="00B605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150EA" w:rsidRPr="007150EA">
        <w:rPr>
          <w:sz w:val="28"/>
          <w:szCs w:val="28"/>
        </w:rPr>
        <w:t xml:space="preserve">4.1.2(1). </w:t>
      </w:r>
      <w:r w:rsidR="00A91C4E" w:rsidRPr="007150EA">
        <w:rPr>
          <w:sz w:val="28"/>
          <w:szCs w:val="28"/>
        </w:rPr>
        <w:t>У</w:t>
      </w:r>
      <w:r w:rsidR="007150EA" w:rsidRPr="007150EA">
        <w:rPr>
          <w:sz w:val="28"/>
          <w:szCs w:val="28"/>
        </w:rPr>
        <w:t>станавливать</w:t>
      </w:r>
      <w:r w:rsidR="00A91C4E">
        <w:rPr>
          <w:sz w:val="28"/>
          <w:szCs w:val="28"/>
        </w:rPr>
        <w:t>:</w:t>
      </w:r>
    </w:p>
    <w:p w:rsidR="00B6056E" w:rsidRDefault="004B3A84" w:rsidP="00B605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91C4E">
        <w:rPr>
          <w:sz w:val="28"/>
          <w:szCs w:val="28"/>
        </w:rPr>
        <w:t xml:space="preserve"> </w:t>
      </w:r>
      <w:r w:rsidR="007150EA" w:rsidRPr="007150EA">
        <w:rPr>
          <w:sz w:val="28"/>
          <w:szCs w:val="28"/>
        </w:rPr>
        <w:t>значения результатов</w:t>
      </w:r>
      <w:r w:rsidR="00E71F7E" w:rsidRPr="00E71F7E">
        <w:rPr>
          <w:sz w:val="28"/>
          <w:szCs w:val="28"/>
        </w:rPr>
        <w:t xml:space="preserve"> </w:t>
      </w:r>
      <w:r w:rsidR="00E71F7E" w:rsidRPr="007150EA">
        <w:rPr>
          <w:sz w:val="28"/>
          <w:szCs w:val="28"/>
        </w:rPr>
        <w:t>предоставления Субсидии</w:t>
      </w:r>
      <w:r w:rsidR="002A666E">
        <w:rPr>
          <w:sz w:val="28"/>
          <w:szCs w:val="28"/>
        </w:rPr>
        <w:t xml:space="preserve"> </w:t>
      </w:r>
      <w:r w:rsidR="007150EA" w:rsidRPr="007150EA">
        <w:rPr>
          <w:sz w:val="28"/>
          <w:szCs w:val="28"/>
        </w:rPr>
        <w:t>в приложени</w:t>
      </w:r>
      <w:r w:rsidR="00A91C4E">
        <w:rPr>
          <w:sz w:val="28"/>
          <w:szCs w:val="28"/>
        </w:rPr>
        <w:t>и</w:t>
      </w:r>
      <w:r w:rsidR="007150EA" w:rsidRPr="007150EA">
        <w:rPr>
          <w:sz w:val="28"/>
          <w:szCs w:val="28"/>
        </w:rPr>
        <w:t xml:space="preserve"> </w:t>
      </w:r>
      <w:r w:rsidR="002B3FFD">
        <w:rPr>
          <w:sz w:val="28"/>
          <w:szCs w:val="28"/>
        </w:rPr>
        <w:t>№</w:t>
      </w:r>
      <w:r w:rsidR="007150EA" w:rsidRPr="007150EA">
        <w:rPr>
          <w:sz w:val="28"/>
          <w:szCs w:val="28"/>
        </w:rPr>
        <w:t xml:space="preserve"> ___ к настоящему Соглашению, являющимся неотъемлемой частью настоящего Соглашения </w:t>
      </w:r>
      <w:r w:rsidR="002A666E" w:rsidRPr="002A666E">
        <w:rPr>
          <w:sz w:val="28"/>
          <w:szCs w:val="28"/>
          <w:vertAlign w:val="superscript"/>
        </w:rPr>
        <w:t>1.8</w:t>
      </w:r>
      <w:r w:rsidR="007150EA" w:rsidRPr="007150EA">
        <w:rPr>
          <w:sz w:val="28"/>
          <w:szCs w:val="28"/>
        </w:rPr>
        <w:t>;</w:t>
      </w:r>
    </w:p>
    <w:p w:rsidR="00040103" w:rsidRDefault="004B3A84" w:rsidP="000401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91C4E">
        <w:rPr>
          <w:sz w:val="28"/>
          <w:szCs w:val="28"/>
        </w:rPr>
        <w:t xml:space="preserve"> </w:t>
      </w:r>
      <w:r w:rsidR="00A91C4E" w:rsidRPr="00A91C4E">
        <w:rPr>
          <w:sz w:val="28"/>
          <w:szCs w:val="28"/>
        </w:rPr>
        <w:t>иные показатели</w:t>
      </w:r>
      <w:r w:rsidR="00A91C4E">
        <w:rPr>
          <w:sz w:val="28"/>
          <w:szCs w:val="28"/>
        </w:rPr>
        <w:t>:</w:t>
      </w:r>
      <w:r w:rsidR="00A91C4E" w:rsidRPr="00A91C4E">
        <w:rPr>
          <w:sz w:val="28"/>
          <w:szCs w:val="28"/>
        </w:rPr>
        <w:t xml:space="preserve"> </w:t>
      </w:r>
      <w:r w:rsidR="00A91C4E">
        <w:rPr>
          <w:sz w:val="28"/>
          <w:szCs w:val="28"/>
        </w:rPr>
        <w:t>___________________</w:t>
      </w:r>
      <w:r w:rsidR="00C46D68">
        <w:rPr>
          <w:sz w:val="28"/>
          <w:szCs w:val="28"/>
        </w:rPr>
        <w:t>_______</w:t>
      </w:r>
      <w:r w:rsidR="00A91C4E">
        <w:rPr>
          <w:sz w:val="28"/>
          <w:szCs w:val="28"/>
        </w:rPr>
        <w:t>_________</w:t>
      </w:r>
      <w:r w:rsidR="00A004F9">
        <w:rPr>
          <w:sz w:val="28"/>
          <w:szCs w:val="28"/>
        </w:rPr>
        <w:t>__________</w:t>
      </w:r>
      <w:r w:rsidR="00A91C4E">
        <w:rPr>
          <w:sz w:val="28"/>
          <w:szCs w:val="28"/>
        </w:rPr>
        <w:t>_</w:t>
      </w:r>
      <w:r w:rsidR="00040103">
        <w:rPr>
          <w:sz w:val="28"/>
          <w:szCs w:val="28"/>
        </w:rPr>
        <w:t>_</w:t>
      </w:r>
      <w:r w:rsidR="00A91C4E">
        <w:rPr>
          <w:sz w:val="28"/>
          <w:szCs w:val="28"/>
        </w:rPr>
        <w:t>___</w:t>
      </w:r>
      <w:hyperlink r:id="rId18" w:history="1">
        <w:r w:rsidR="00A91C4E" w:rsidRPr="00A91C4E">
          <w:rPr>
            <w:sz w:val="28"/>
            <w:szCs w:val="28"/>
            <w:vertAlign w:val="superscript"/>
          </w:rPr>
          <w:t>1.9</w:t>
        </w:r>
      </w:hyperlink>
      <w:r w:rsidR="00A004F9">
        <w:rPr>
          <w:sz w:val="28"/>
          <w:szCs w:val="28"/>
        </w:rPr>
        <w:t>.</w:t>
      </w:r>
    </w:p>
    <w:p w:rsidR="0021297D" w:rsidRPr="0021297D" w:rsidRDefault="001337B1" w:rsidP="000401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4.1.2(2).    О</w:t>
      </w:r>
      <w:r w:rsidR="0021297D" w:rsidRPr="0021297D">
        <w:rPr>
          <w:sz w:val="28"/>
          <w:szCs w:val="28"/>
        </w:rPr>
        <w:t>беспечить    соблюдение   Учреждением   при   последующем</w:t>
      </w:r>
      <w:r w:rsidR="0021297D">
        <w:rPr>
          <w:sz w:val="28"/>
          <w:szCs w:val="28"/>
        </w:rPr>
        <w:t xml:space="preserve"> </w:t>
      </w:r>
      <w:r w:rsidR="0021297D" w:rsidRPr="0021297D">
        <w:rPr>
          <w:sz w:val="28"/>
          <w:szCs w:val="28"/>
        </w:rPr>
        <w:t>предоставлении им средств иным лицам в форме _____________________________</w:t>
      </w:r>
      <w:r w:rsidR="0021297D">
        <w:rPr>
          <w:sz w:val="28"/>
          <w:szCs w:val="28"/>
        </w:rPr>
        <w:t>_____</w:t>
      </w:r>
      <w:r w:rsidR="0021297D" w:rsidRPr="0021297D">
        <w:rPr>
          <w:sz w:val="28"/>
          <w:szCs w:val="28"/>
        </w:rPr>
        <w:t>_</w:t>
      </w:r>
    </w:p>
    <w:p w:rsidR="0021297D" w:rsidRPr="0021297D" w:rsidRDefault="0021297D" w:rsidP="0021297D">
      <w:pPr>
        <w:autoSpaceDE w:val="0"/>
        <w:autoSpaceDN w:val="0"/>
        <w:adjustRightInd w:val="0"/>
        <w:jc w:val="right"/>
        <w:outlineLvl w:val="0"/>
      </w:pPr>
      <w:r w:rsidRPr="0021297D">
        <w:t xml:space="preserve">                                                  (наименование формы предоставления средств)</w:t>
      </w:r>
    </w:p>
    <w:p w:rsidR="0021297D" w:rsidRPr="0021297D" w:rsidRDefault="0021297D" w:rsidP="0021297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1297D">
        <w:rPr>
          <w:sz w:val="28"/>
          <w:szCs w:val="28"/>
        </w:rPr>
        <w:t xml:space="preserve">следующих условий </w:t>
      </w:r>
      <w:r w:rsidR="00533F2D" w:rsidRPr="00533F2D">
        <w:rPr>
          <w:sz w:val="28"/>
          <w:szCs w:val="28"/>
          <w:vertAlign w:val="superscript"/>
        </w:rPr>
        <w:t>1.</w:t>
      </w:r>
      <w:r w:rsidR="006469BF">
        <w:rPr>
          <w:sz w:val="28"/>
          <w:szCs w:val="28"/>
          <w:vertAlign w:val="superscript"/>
        </w:rPr>
        <w:t>10</w:t>
      </w:r>
      <w:r w:rsidRPr="0021297D">
        <w:rPr>
          <w:sz w:val="28"/>
          <w:szCs w:val="28"/>
        </w:rPr>
        <w:t>:</w:t>
      </w:r>
    </w:p>
    <w:p w:rsidR="00AF1CC7" w:rsidRDefault="004B3A84" w:rsidP="00AF1C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1297D" w:rsidRPr="0021297D">
        <w:rPr>
          <w:sz w:val="28"/>
          <w:szCs w:val="28"/>
        </w:rPr>
        <w:t xml:space="preserve"> о проведении конкурса, иного отбора (далее - отбор) иных лиц в соответствии с требованиями, установленными для проведения такого отбора на получение Субсидии </w:t>
      </w:r>
      <w:r w:rsidR="00533F2D" w:rsidRPr="00533F2D">
        <w:rPr>
          <w:sz w:val="28"/>
          <w:szCs w:val="28"/>
          <w:vertAlign w:val="superscript"/>
        </w:rPr>
        <w:t>1.</w:t>
      </w:r>
      <w:r w:rsidR="00533F2D">
        <w:rPr>
          <w:sz w:val="28"/>
          <w:szCs w:val="28"/>
          <w:vertAlign w:val="superscript"/>
        </w:rPr>
        <w:t>11</w:t>
      </w:r>
      <w:r w:rsidR="0021297D" w:rsidRPr="0021297D">
        <w:rPr>
          <w:sz w:val="28"/>
          <w:szCs w:val="28"/>
        </w:rPr>
        <w:t>;</w:t>
      </w:r>
    </w:p>
    <w:p w:rsidR="0021297D" w:rsidRDefault="004B3A84" w:rsidP="00A40B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1CC7" w:rsidRPr="0021297D">
        <w:rPr>
          <w:sz w:val="28"/>
          <w:szCs w:val="28"/>
        </w:rPr>
        <w:t xml:space="preserve"> иных условий </w:t>
      </w:r>
      <w:r w:rsidR="0083530E" w:rsidRPr="00A949CC">
        <w:rPr>
          <w:sz w:val="28"/>
          <w:szCs w:val="28"/>
        </w:rPr>
        <w:t>______________</w:t>
      </w:r>
      <w:r w:rsidR="0083530E">
        <w:rPr>
          <w:sz w:val="28"/>
          <w:szCs w:val="28"/>
        </w:rPr>
        <w:t>____________________</w:t>
      </w:r>
      <w:r w:rsidR="00142F08">
        <w:rPr>
          <w:sz w:val="28"/>
          <w:szCs w:val="28"/>
        </w:rPr>
        <w:t>________</w:t>
      </w:r>
      <w:r w:rsidR="0083530E">
        <w:rPr>
          <w:sz w:val="28"/>
          <w:szCs w:val="28"/>
        </w:rPr>
        <w:t>_________</w:t>
      </w:r>
      <w:r w:rsidR="00AF1CC7">
        <w:rPr>
          <w:sz w:val="28"/>
          <w:szCs w:val="28"/>
          <w:vertAlign w:val="superscript"/>
        </w:rPr>
        <w:t>1.12</w:t>
      </w:r>
      <w:r w:rsidR="00142F08">
        <w:rPr>
          <w:sz w:val="28"/>
          <w:szCs w:val="28"/>
        </w:rPr>
        <w:t>.</w:t>
      </w:r>
      <w:r w:rsidR="006B2136">
        <w:rPr>
          <w:sz w:val="28"/>
          <w:szCs w:val="28"/>
        </w:rPr>
        <w:t>»;</w:t>
      </w:r>
    </w:p>
    <w:p w:rsidR="00B6056E" w:rsidRDefault="00627729" w:rsidP="00A40B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E4124C">
        <w:rPr>
          <w:sz w:val="28"/>
          <w:szCs w:val="28"/>
        </w:rPr>
        <w:t>П</w:t>
      </w:r>
      <w:r w:rsidR="002B3FFD">
        <w:rPr>
          <w:sz w:val="28"/>
          <w:szCs w:val="28"/>
        </w:rPr>
        <w:t>ункт 4.1.3. изложить в следующей редакции:</w:t>
      </w:r>
    </w:p>
    <w:p w:rsidR="00E71F7E" w:rsidRDefault="002B3FFD" w:rsidP="00E71F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«4.1.3. </w:t>
      </w:r>
      <w:r w:rsidR="00950D0F">
        <w:rPr>
          <w:sz w:val="28"/>
          <w:szCs w:val="28"/>
        </w:rPr>
        <w:t xml:space="preserve">Осуществлять контроль за соблюдением Учреждением цели(ей) и условий предоставления Субсидии, а также оценку достижения значений результатов предоставления Субсидии, установленных </w:t>
      </w:r>
      <w:r w:rsidR="00030471">
        <w:rPr>
          <w:sz w:val="28"/>
          <w:szCs w:val="28"/>
        </w:rPr>
        <w:t>Порядком</w:t>
      </w:r>
      <w:r w:rsidR="00950D0F">
        <w:rPr>
          <w:sz w:val="28"/>
          <w:szCs w:val="28"/>
        </w:rPr>
        <w:t xml:space="preserve"> предоставления субсидии, и настоящим Соглашением</w:t>
      </w:r>
      <w:r w:rsidR="00E71F7E">
        <w:rPr>
          <w:sz w:val="28"/>
          <w:szCs w:val="28"/>
        </w:rPr>
        <w:t>.»;</w:t>
      </w:r>
      <w:bookmarkStart w:id="2" w:name="Par4"/>
      <w:bookmarkEnd w:id="2"/>
    </w:p>
    <w:p w:rsidR="00A40B44" w:rsidRDefault="00B41E62" w:rsidP="00A40B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A40B44">
        <w:rPr>
          <w:sz w:val="28"/>
          <w:szCs w:val="28"/>
        </w:rPr>
        <w:t>П</w:t>
      </w:r>
      <w:r w:rsidR="00D05927">
        <w:rPr>
          <w:sz w:val="28"/>
          <w:szCs w:val="28"/>
        </w:rPr>
        <w:t>ункт 4.3</w:t>
      </w:r>
      <w:r w:rsidR="00A40B44">
        <w:rPr>
          <w:sz w:val="28"/>
          <w:szCs w:val="28"/>
        </w:rPr>
        <w:t xml:space="preserve"> изложить в следующей редакции:</w:t>
      </w:r>
    </w:p>
    <w:p w:rsidR="008F0E61" w:rsidRDefault="00D05927" w:rsidP="008F0E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«4.3. Учреждение обязано:</w:t>
      </w:r>
    </w:p>
    <w:p w:rsidR="008813BD" w:rsidRDefault="008F0E61" w:rsidP="008813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0E61">
        <w:rPr>
          <w:sz w:val="28"/>
          <w:szCs w:val="28"/>
        </w:rPr>
        <w:t>4.3.</w:t>
      </w:r>
      <w:r>
        <w:rPr>
          <w:sz w:val="28"/>
          <w:szCs w:val="28"/>
        </w:rPr>
        <w:t>1</w:t>
      </w:r>
      <w:r w:rsidRPr="008F0E61">
        <w:rPr>
          <w:sz w:val="28"/>
          <w:szCs w:val="28"/>
        </w:rPr>
        <w:t>.</w:t>
      </w:r>
      <w:r>
        <w:rPr>
          <w:sz w:val="28"/>
          <w:szCs w:val="28"/>
        </w:rPr>
        <w:t xml:space="preserve"> И</w:t>
      </w:r>
      <w:r w:rsidRPr="008F0E61">
        <w:rPr>
          <w:sz w:val="28"/>
          <w:szCs w:val="28"/>
        </w:rPr>
        <w:t>спользовать Субсидию для достижения цели(ей), указанной(</w:t>
      </w:r>
      <w:proofErr w:type="spellStart"/>
      <w:r w:rsidRPr="008F0E61">
        <w:rPr>
          <w:sz w:val="28"/>
          <w:szCs w:val="28"/>
        </w:rPr>
        <w:t>ых</w:t>
      </w:r>
      <w:proofErr w:type="spellEnd"/>
      <w:r w:rsidRPr="008F0E61">
        <w:rPr>
          <w:sz w:val="28"/>
          <w:szCs w:val="28"/>
        </w:rPr>
        <w:t xml:space="preserve">) в </w:t>
      </w:r>
      <w:hyperlink r:id="rId19" w:history="1">
        <w:r w:rsidRPr="008F0E61">
          <w:rPr>
            <w:sz w:val="28"/>
            <w:szCs w:val="28"/>
          </w:rPr>
          <w:t>пункте 1.1</w:t>
        </w:r>
      </w:hyperlink>
      <w:r w:rsidRPr="008F0E61">
        <w:rPr>
          <w:sz w:val="28"/>
          <w:szCs w:val="28"/>
        </w:rPr>
        <w:t xml:space="preserve"> настоящего Соглашения, в соответствии с условиями предоставления Субсидии, установленными </w:t>
      </w:r>
      <w:r>
        <w:rPr>
          <w:sz w:val="28"/>
          <w:szCs w:val="28"/>
        </w:rPr>
        <w:t>Порядком</w:t>
      </w:r>
      <w:r w:rsidRPr="008F0E61">
        <w:rPr>
          <w:sz w:val="28"/>
          <w:szCs w:val="28"/>
        </w:rPr>
        <w:t xml:space="preserve"> предоставления су</w:t>
      </w:r>
      <w:r>
        <w:rPr>
          <w:sz w:val="28"/>
          <w:szCs w:val="28"/>
        </w:rPr>
        <w:t>бсидии, и настоящим Соглашением</w:t>
      </w:r>
      <w:r w:rsidR="00E821B2">
        <w:rPr>
          <w:sz w:val="28"/>
          <w:szCs w:val="28"/>
        </w:rPr>
        <w:t>.</w:t>
      </w:r>
    </w:p>
    <w:p w:rsidR="009576A2" w:rsidRDefault="008F0E61" w:rsidP="009576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0E61">
        <w:rPr>
          <w:sz w:val="28"/>
          <w:szCs w:val="28"/>
        </w:rPr>
        <w:t>4.3.</w:t>
      </w:r>
      <w:r w:rsidR="008813BD">
        <w:rPr>
          <w:sz w:val="28"/>
          <w:szCs w:val="28"/>
        </w:rPr>
        <w:t>2</w:t>
      </w:r>
      <w:r w:rsidR="00193CF0">
        <w:rPr>
          <w:sz w:val="28"/>
          <w:szCs w:val="28"/>
        </w:rPr>
        <w:t>. О</w:t>
      </w:r>
      <w:r w:rsidRPr="008F0E61">
        <w:rPr>
          <w:sz w:val="28"/>
          <w:szCs w:val="28"/>
        </w:rPr>
        <w:t>беспечить достижение значений результатов предоставления Субсидии и соблюдение сроков их достижения, устанавливаемых в соответствии с пунктом 4.1.</w:t>
      </w:r>
      <w:proofErr w:type="gramStart"/>
      <w:r w:rsidRPr="008F0E61">
        <w:rPr>
          <w:sz w:val="28"/>
          <w:szCs w:val="28"/>
        </w:rPr>
        <w:t>2</w:t>
      </w:r>
      <w:r w:rsidR="008615B3">
        <w:rPr>
          <w:sz w:val="28"/>
          <w:szCs w:val="28"/>
        </w:rPr>
        <w:t>.(</w:t>
      </w:r>
      <w:proofErr w:type="gramEnd"/>
      <w:r w:rsidR="008615B3">
        <w:rPr>
          <w:sz w:val="28"/>
          <w:szCs w:val="28"/>
        </w:rPr>
        <w:t>1)</w:t>
      </w:r>
      <w:r w:rsidR="002B4DD0">
        <w:rPr>
          <w:sz w:val="28"/>
          <w:szCs w:val="28"/>
        </w:rPr>
        <w:t xml:space="preserve"> настоящего Соглашения</w:t>
      </w:r>
      <w:r w:rsidR="00E821B2">
        <w:rPr>
          <w:sz w:val="28"/>
          <w:szCs w:val="28"/>
        </w:rPr>
        <w:t>.</w:t>
      </w:r>
    </w:p>
    <w:p w:rsidR="00F51605" w:rsidRDefault="008F0E61" w:rsidP="00F516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0E61">
        <w:rPr>
          <w:sz w:val="28"/>
          <w:szCs w:val="28"/>
        </w:rPr>
        <w:t>4.3.3</w:t>
      </w:r>
      <w:r w:rsidR="009576A2">
        <w:rPr>
          <w:sz w:val="28"/>
          <w:szCs w:val="28"/>
        </w:rPr>
        <w:t>.</w:t>
      </w:r>
      <w:r w:rsidR="00193CF0">
        <w:rPr>
          <w:sz w:val="28"/>
          <w:szCs w:val="28"/>
        </w:rPr>
        <w:t xml:space="preserve"> </w:t>
      </w:r>
      <w:r w:rsidR="00C95834">
        <w:rPr>
          <w:sz w:val="28"/>
          <w:szCs w:val="28"/>
        </w:rPr>
        <w:t>П</w:t>
      </w:r>
      <w:r w:rsidR="00C95834" w:rsidRPr="00C95834">
        <w:rPr>
          <w:sz w:val="28"/>
          <w:szCs w:val="28"/>
        </w:rPr>
        <w:t xml:space="preserve">роводить отбор иных лиц в соответствии с требованиями, установленными для проведения такого отбора на получение Субсидии </w:t>
      </w:r>
      <w:r w:rsidR="00C91C75" w:rsidRPr="00C91C75">
        <w:rPr>
          <w:sz w:val="28"/>
          <w:szCs w:val="28"/>
          <w:vertAlign w:val="superscript"/>
        </w:rPr>
        <w:t>3.1</w:t>
      </w:r>
      <w:r w:rsidR="00E821B2">
        <w:rPr>
          <w:sz w:val="28"/>
          <w:szCs w:val="28"/>
        </w:rPr>
        <w:t>.</w:t>
      </w:r>
    </w:p>
    <w:p w:rsidR="00F51605" w:rsidRDefault="00C95834" w:rsidP="00261A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5834">
        <w:rPr>
          <w:sz w:val="28"/>
          <w:szCs w:val="28"/>
        </w:rPr>
        <w:t xml:space="preserve">4.3.4. </w:t>
      </w:r>
      <w:r w:rsidR="00F51605">
        <w:rPr>
          <w:sz w:val="28"/>
          <w:szCs w:val="28"/>
        </w:rPr>
        <w:t>Н</w:t>
      </w:r>
      <w:r w:rsidRPr="00C95834">
        <w:rPr>
          <w:sz w:val="28"/>
          <w:szCs w:val="28"/>
        </w:rPr>
        <w:t xml:space="preserve">аправлять по запросу Учредителя документы и информацию, необходимые для осуществления контроля за соблюдением цели(ей) и условий предоставления Субсидии в соответствии с </w:t>
      </w:r>
      <w:hyperlink r:id="rId20" w:history="1">
        <w:r w:rsidRPr="00C95834">
          <w:rPr>
            <w:sz w:val="28"/>
            <w:szCs w:val="28"/>
          </w:rPr>
          <w:t>пунктом 4.2.1</w:t>
        </w:r>
      </w:hyperlink>
      <w:r w:rsidRPr="00C95834">
        <w:rPr>
          <w:sz w:val="28"/>
          <w:szCs w:val="28"/>
        </w:rPr>
        <w:t xml:space="preserve"> настоящего Соглашения, не позднее __ рабочих дней со дня получения указанного запроса</w:t>
      </w:r>
      <w:r w:rsidR="00E821B2">
        <w:rPr>
          <w:sz w:val="28"/>
          <w:szCs w:val="28"/>
        </w:rPr>
        <w:t>.</w:t>
      </w:r>
    </w:p>
    <w:p w:rsidR="00261A44" w:rsidRPr="00261A44" w:rsidRDefault="00A40B44" w:rsidP="007005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0B44">
        <w:rPr>
          <w:sz w:val="28"/>
          <w:szCs w:val="28"/>
        </w:rPr>
        <w:t>4</w:t>
      </w:r>
      <w:r w:rsidR="00261A44">
        <w:rPr>
          <w:sz w:val="28"/>
          <w:szCs w:val="28"/>
        </w:rPr>
        <w:t>.3.</w:t>
      </w:r>
      <w:r w:rsidR="00F51605">
        <w:rPr>
          <w:sz w:val="28"/>
          <w:szCs w:val="28"/>
        </w:rPr>
        <w:t>5</w:t>
      </w:r>
      <w:r w:rsidR="00261A44">
        <w:rPr>
          <w:sz w:val="28"/>
          <w:szCs w:val="28"/>
        </w:rPr>
        <w:t>.  Н</w:t>
      </w:r>
      <w:r w:rsidR="00261A44" w:rsidRPr="00261A44">
        <w:rPr>
          <w:sz w:val="28"/>
          <w:szCs w:val="28"/>
        </w:rPr>
        <w:t>аправлять Учредителю не позднее ____ рабочих дней, следующих за</w:t>
      </w:r>
      <w:r w:rsidR="007005D6">
        <w:rPr>
          <w:sz w:val="28"/>
          <w:szCs w:val="28"/>
        </w:rPr>
        <w:t xml:space="preserve"> </w:t>
      </w:r>
      <w:r w:rsidR="00261A44" w:rsidRPr="00261A44">
        <w:rPr>
          <w:sz w:val="28"/>
          <w:szCs w:val="28"/>
        </w:rPr>
        <w:t>отчетным ______________________________</w:t>
      </w:r>
      <w:r w:rsidR="005F10FE">
        <w:rPr>
          <w:sz w:val="28"/>
          <w:szCs w:val="28"/>
        </w:rPr>
        <w:t>___</w:t>
      </w:r>
      <w:r w:rsidR="00261A44" w:rsidRPr="00261A44">
        <w:rPr>
          <w:sz w:val="28"/>
          <w:szCs w:val="28"/>
        </w:rPr>
        <w:t>_, в котором была получена Субсидия:</w:t>
      </w:r>
    </w:p>
    <w:p w:rsidR="00261A44" w:rsidRPr="00261A44" w:rsidRDefault="00261A44" w:rsidP="00261A44">
      <w:pPr>
        <w:autoSpaceDE w:val="0"/>
        <w:autoSpaceDN w:val="0"/>
        <w:adjustRightInd w:val="0"/>
        <w:jc w:val="both"/>
        <w:outlineLvl w:val="0"/>
      </w:pPr>
      <w:r w:rsidRPr="00261A44">
        <w:t xml:space="preserve">         </w:t>
      </w:r>
      <w:r>
        <w:t xml:space="preserve">                         </w:t>
      </w:r>
      <w:r w:rsidRPr="00261A44">
        <w:t xml:space="preserve">  (месяцем, кварталом, годом)</w:t>
      </w:r>
    </w:p>
    <w:p w:rsidR="006E20FA" w:rsidRDefault="007005D6" w:rsidP="00261A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1A44" w:rsidRPr="00261A44">
        <w:rPr>
          <w:sz w:val="28"/>
          <w:szCs w:val="28"/>
        </w:rPr>
        <w:t xml:space="preserve"> отчет о расходах, источником финансового обеспечения которых является Субсидия, по форме в соответствии с приложением </w:t>
      </w:r>
      <w:r w:rsidR="00261A44">
        <w:rPr>
          <w:sz w:val="28"/>
          <w:szCs w:val="28"/>
        </w:rPr>
        <w:t>№</w:t>
      </w:r>
      <w:r w:rsidR="00261A44" w:rsidRPr="00261A44">
        <w:rPr>
          <w:sz w:val="28"/>
          <w:szCs w:val="28"/>
        </w:rPr>
        <w:t xml:space="preserve"> ___ к настоящему Соглашению </w:t>
      </w:r>
      <w:r w:rsidR="00261A44" w:rsidRPr="00261A44">
        <w:rPr>
          <w:sz w:val="28"/>
          <w:szCs w:val="28"/>
          <w:vertAlign w:val="superscript"/>
        </w:rPr>
        <w:t>3.</w:t>
      </w:r>
      <w:r w:rsidR="007A4948">
        <w:rPr>
          <w:sz w:val="28"/>
          <w:szCs w:val="28"/>
          <w:vertAlign w:val="superscript"/>
        </w:rPr>
        <w:t>2</w:t>
      </w:r>
      <w:r w:rsidR="00261A44" w:rsidRPr="00261A44">
        <w:rPr>
          <w:sz w:val="28"/>
          <w:szCs w:val="28"/>
        </w:rPr>
        <w:t>, являющимся неотъемлемой частью настоящего Соглашения;</w:t>
      </w:r>
      <w:bookmarkStart w:id="3" w:name="Par8"/>
      <w:bookmarkEnd w:id="3"/>
    </w:p>
    <w:p w:rsidR="00261A44" w:rsidRPr="00261A44" w:rsidRDefault="007005D6" w:rsidP="00261A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E20FA" w:rsidRPr="00261A44">
        <w:rPr>
          <w:sz w:val="28"/>
          <w:szCs w:val="28"/>
        </w:rPr>
        <w:t xml:space="preserve"> </w:t>
      </w:r>
      <w:r w:rsidR="00261A44" w:rsidRPr="00261A44">
        <w:rPr>
          <w:sz w:val="28"/>
          <w:szCs w:val="28"/>
        </w:rPr>
        <w:t xml:space="preserve">отчет о достижении значений результатов предоставления Субсидии по форме в соответствии с приложением </w:t>
      </w:r>
      <w:r w:rsidR="006E20FA">
        <w:rPr>
          <w:sz w:val="28"/>
          <w:szCs w:val="28"/>
        </w:rPr>
        <w:t>№</w:t>
      </w:r>
      <w:r w:rsidR="00261A44" w:rsidRPr="00261A44">
        <w:rPr>
          <w:sz w:val="28"/>
          <w:szCs w:val="28"/>
        </w:rPr>
        <w:t xml:space="preserve"> ___ к настоящему Соглашению </w:t>
      </w:r>
      <w:r w:rsidR="006E20FA" w:rsidRPr="006E20FA">
        <w:rPr>
          <w:sz w:val="28"/>
          <w:szCs w:val="28"/>
          <w:vertAlign w:val="superscript"/>
        </w:rPr>
        <w:t>3.</w:t>
      </w:r>
      <w:r w:rsidR="007A4948">
        <w:rPr>
          <w:sz w:val="28"/>
          <w:szCs w:val="28"/>
          <w:vertAlign w:val="superscript"/>
        </w:rPr>
        <w:t>3</w:t>
      </w:r>
      <w:r w:rsidR="00261A44" w:rsidRPr="00261A44">
        <w:rPr>
          <w:sz w:val="28"/>
          <w:szCs w:val="28"/>
        </w:rPr>
        <w:t>, являющимся неотъемлемой частью настоящего Соглашения;</w:t>
      </w:r>
    </w:p>
    <w:p w:rsidR="00927F3A" w:rsidRDefault="008D47DC" w:rsidP="00927F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1A44" w:rsidRPr="00261A44">
        <w:rPr>
          <w:sz w:val="28"/>
          <w:szCs w:val="28"/>
        </w:rPr>
        <w:t xml:space="preserve"> иные </w:t>
      </w:r>
      <w:proofErr w:type="gramStart"/>
      <w:r w:rsidR="00261A44" w:rsidRPr="00261A44">
        <w:rPr>
          <w:sz w:val="28"/>
          <w:szCs w:val="28"/>
        </w:rPr>
        <w:t>отчеты</w:t>
      </w:r>
      <w:r w:rsidR="00635866" w:rsidRPr="007265CE">
        <w:rPr>
          <w:sz w:val="28"/>
          <w:szCs w:val="28"/>
        </w:rPr>
        <w:t>:_</w:t>
      </w:r>
      <w:proofErr w:type="gramEnd"/>
      <w:r w:rsidR="00635866" w:rsidRPr="007265CE">
        <w:rPr>
          <w:sz w:val="28"/>
          <w:szCs w:val="28"/>
        </w:rPr>
        <w:t>______________</w:t>
      </w:r>
      <w:r w:rsidR="004D6880">
        <w:rPr>
          <w:sz w:val="28"/>
          <w:szCs w:val="28"/>
        </w:rPr>
        <w:t>_____________________________</w:t>
      </w:r>
      <w:r w:rsidR="00E821B2">
        <w:rPr>
          <w:sz w:val="28"/>
          <w:szCs w:val="28"/>
        </w:rPr>
        <w:t>________</w:t>
      </w:r>
      <w:r w:rsidR="004D6880">
        <w:rPr>
          <w:sz w:val="28"/>
          <w:szCs w:val="28"/>
        </w:rPr>
        <w:t>_</w:t>
      </w:r>
      <w:r w:rsidR="00261A44" w:rsidRPr="00261A44">
        <w:rPr>
          <w:sz w:val="28"/>
          <w:szCs w:val="28"/>
        </w:rPr>
        <w:t xml:space="preserve"> </w:t>
      </w:r>
      <w:r w:rsidR="00635866" w:rsidRPr="007265CE">
        <w:rPr>
          <w:sz w:val="28"/>
          <w:szCs w:val="28"/>
          <w:vertAlign w:val="superscript"/>
        </w:rPr>
        <w:t>3.</w:t>
      </w:r>
      <w:r w:rsidR="007A4948">
        <w:rPr>
          <w:sz w:val="28"/>
          <w:szCs w:val="28"/>
          <w:vertAlign w:val="superscript"/>
        </w:rPr>
        <w:t>4</w:t>
      </w:r>
      <w:r w:rsidR="00E821B2">
        <w:rPr>
          <w:sz w:val="28"/>
          <w:szCs w:val="28"/>
        </w:rPr>
        <w:t>.</w:t>
      </w:r>
    </w:p>
    <w:p w:rsidR="00927F3A" w:rsidRPr="00927F3A" w:rsidRDefault="00927F3A" w:rsidP="00927F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27F3A">
        <w:rPr>
          <w:sz w:val="28"/>
          <w:szCs w:val="28"/>
        </w:rPr>
        <w:t>4.3.6.</w:t>
      </w:r>
      <w:r>
        <w:rPr>
          <w:sz w:val="28"/>
          <w:szCs w:val="28"/>
        </w:rPr>
        <w:t xml:space="preserve"> </w:t>
      </w:r>
      <w:proofErr w:type="gramStart"/>
      <w:r w:rsidRPr="00927F3A">
        <w:rPr>
          <w:sz w:val="28"/>
          <w:szCs w:val="28"/>
        </w:rPr>
        <w:t>Информировать  Учредителя</w:t>
      </w:r>
      <w:proofErr w:type="gramEnd"/>
      <w:r w:rsidRPr="00927F3A">
        <w:rPr>
          <w:sz w:val="28"/>
          <w:szCs w:val="28"/>
        </w:rPr>
        <w:t xml:space="preserve">  о необходимости изменения  условий</w:t>
      </w:r>
      <w:r>
        <w:rPr>
          <w:sz w:val="28"/>
          <w:szCs w:val="28"/>
        </w:rPr>
        <w:t xml:space="preserve"> </w:t>
      </w:r>
      <w:r w:rsidRPr="00927F3A">
        <w:rPr>
          <w:sz w:val="28"/>
          <w:szCs w:val="28"/>
        </w:rPr>
        <w:t>использования  Субсидии,  которые  могут  повлиять  на  изменение   размера</w:t>
      </w:r>
      <w:r>
        <w:rPr>
          <w:sz w:val="28"/>
          <w:szCs w:val="28"/>
        </w:rPr>
        <w:t xml:space="preserve"> </w:t>
      </w:r>
      <w:r w:rsidRPr="00927F3A">
        <w:rPr>
          <w:sz w:val="28"/>
          <w:szCs w:val="28"/>
        </w:rPr>
        <w:t>Субсидии _________________________________</w:t>
      </w:r>
      <w:r>
        <w:rPr>
          <w:sz w:val="28"/>
          <w:szCs w:val="28"/>
        </w:rPr>
        <w:t>______________________________</w:t>
      </w:r>
      <w:r w:rsidRPr="00927F3A">
        <w:rPr>
          <w:sz w:val="28"/>
          <w:szCs w:val="28"/>
        </w:rPr>
        <w:t>, с момента</w:t>
      </w:r>
    </w:p>
    <w:p w:rsidR="00927F3A" w:rsidRPr="00927F3A" w:rsidRDefault="00927F3A" w:rsidP="00927F3A">
      <w:pPr>
        <w:autoSpaceDE w:val="0"/>
        <w:autoSpaceDN w:val="0"/>
        <w:adjustRightInd w:val="0"/>
        <w:jc w:val="both"/>
        <w:outlineLvl w:val="0"/>
      </w:pPr>
      <w:r w:rsidRPr="00927F3A">
        <w:rPr>
          <w:sz w:val="28"/>
          <w:szCs w:val="28"/>
        </w:rPr>
        <w:t xml:space="preserve">  </w:t>
      </w:r>
      <w:r w:rsidRPr="00927F3A">
        <w:t>(может указываться конкретный срок предоставления информации Учредителю)</w:t>
      </w:r>
    </w:p>
    <w:p w:rsidR="00927F3A" w:rsidRDefault="00927F3A" w:rsidP="00927F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27F3A">
        <w:rPr>
          <w:sz w:val="28"/>
          <w:szCs w:val="28"/>
        </w:rPr>
        <w:t>выявления необходимости таких изменений.</w:t>
      </w:r>
    </w:p>
    <w:p w:rsidR="00B60596" w:rsidRDefault="00B60596" w:rsidP="00B605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927F3A">
        <w:rPr>
          <w:sz w:val="28"/>
          <w:szCs w:val="28"/>
        </w:rPr>
        <w:t>7</w:t>
      </w:r>
      <w:r>
        <w:rPr>
          <w:sz w:val="28"/>
          <w:szCs w:val="28"/>
        </w:rPr>
        <w:t>. Возвратить не использованные по состоянию на 1 января очередного финансового года остатки Субсидии в установленном порядке.</w:t>
      </w:r>
    </w:p>
    <w:p w:rsidR="0053557C" w:rsidRDefault="00B60596" w:rsidP="005355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927F3A">
        <w:rPr>
          <w:sz w:val="28"/>
          <w:szCs w:val="28"/>
        </w:rPr>
        <w:t>8</w:t>
      </w:r>
      <w:r>
        <w:rPr>
          <w:sz w:val="28"/>
          <w:szCs w:val="28"/>
        </w:rPr>
        <w:t xml:space="preserve">. В порядке, установленном бюджетным законодательством Российской Федерации, возвратить использованные суммы Субсидии в случае установления по итогам проверок, проведенных Учредителем, а также уполномоченными органами государственного финансового контроля, нарушения </w:t>
      </w:r>
      <w:r w:rsidR="00E4445F">
        <w:rPr>
          <w:sz w:val="28"/>
          <w:szCs w:val="28"/>
        </w:rPr>
        <w:t xml:space="preserve">целей, условий и порядка </w:t>
      </w:r>
      <w:r>
        <w:rPr>
          <w:sz w:val="28"/>
          <w:szCs w:val="28"/>
        </w:rPr>
        <w:t>предоставления Субсидии, определенных Порядком предоставления субсидии и настоящим Соглашением.</w:t>
      </w:r>
    </w:p>
    <w:p w:rsidR="00174F09" w:rsidRDefault="00B60596" w:rsidP="00174F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927F3A">
        <w:rPr>
          <w:sz w:val="28"/>
          <w:szCs w:val="28"/>
        </w:rPr>
        <w:t>9</w:t>
      </w:r>
      <w:r>
        <w:rPr>
          <w:sz w:val="28"/>
          <w:szCs w:val="28"/>
        </w:rPr>
        <w:t>. По решению Учредителя возвратить Субсидию или ее часть в случае, если фактические расходы по использованию Субсидии не могут быть произведены в полном объеме в течение срока, установленного Учредителем, а также в случае принятия Учредителем решения о наличии у Учреждения необоснованных остатков Субсидии, на сумму указанных остатков.</w:t>
      </w:r>
    </w:p>
    <w:p w:rsidR="00A75AB5" w:rsidRDefault="00B60596" w:rsidP="000375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4.3.</w:t>
      </w:r>
      <w:r w:rsidR="00927F3A">
        <w:rPr>
          <w:sz w:val="28"/>
          <w:szCs w:val="28"/>
        </w:rPr>
        <w:t>10</w:t>
      </w:r>
      <w:r>
        <w:rPr>
          <w:sz w:val="28"/>
          <w:szCs w:val="28"/>
        </w:rPr>
        <w:t xml:space="preserve">. Выполнять иные обязательства, установленные бюджетным законодательством Российской Федерации, Порядком предоставления субсидии и настоящим </w:t>
      </w:r>
      <w:r w:rsidRPr="00E4445F">
        <w:rPr>
          <w:sz w:val="28"/>
          <w:szCs w:val="28"/>
        </w:rPr>
        <w:t xml:space="preserve">Соглашением </w:t>
      </w:r>
      <w:hyperlink r:id="rId21" w:history="1">
        <w:r w:rsidR="00174F09" w:rsidRPr="00E4445F">
          <w:rPr>
            <w:sz w:val="28"/>
            <w:szCs w:val="28"/>
            <w:vertAlign w:val="superscript"/>
          </w:rPr>
          <w:t>4</w:t>
        </w:r>
      </w:hyperlink>
      <w:r w:rsidRPr="00E4445F">
        <w:rPr>
          <w:sz w:val="28"/>
          <w:szCs w:val="28"/>
        </w:rPr>
        <w:t>.</w:t>
      </w:r>
      <w:r w:rsidR="00A75AB5">
        <w:rPr>
          <w:sz w:val="28"/>
          <w:szCs w:val="28"/>
        </w:rPr>
        <w:t>»</w:t>
      </w:r>
      <w:r w:rsidR="000D4035">
        <w:rPr>
          <w:sz w:val="28"/>
          <w:szCs w:val="28"/>
        </w:rPr>
        <w:t>;</w:t>
      </w:r>
    </w:p>
    <w:p w:rsidR="009E6907" w:rsidRDefault="009E6907" w:rsidP="009E69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ar0"/>
      <w:bookmarkEnd w:id="4"/>
      <w:r>
        <w:rPr>
          <w:sz w:val="28"/>
          <w:szCs w:val="28"/>
        </w:rPr>
        <w:t>1</w:t>
      </w:r>
      <w:r w:rsidR="00F429E4">
        <w:rPr>
          <w:sz w:val="28"/>
          <w:szCs w:val="28"/>
        </w:rPr>
        <w:t>0</w:t>
      </w:r>
      <w:r>
        <w:rPr>
          <w:sz w:val="28"/>
          <w:szCs w:val="28"/>
        </w:rPr>
        <w:t>. Пункт 6.3 изложить в следующей редакции:</w:t>
      </w:r>
    </w:p>
    <w:p w:rsidR="00B32BA8" w:rsidRDefault="009E6907" w:rsidP="00B32B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«6.3.</w:t>
      </w:r>
      <w:r w:rsidRPr="008B733E">
        <w:rPr>
          <w:sz w:val="28"/>
          <w:szCs w:val="28"/>
        </w:rPr>
        <w:t xml:space="preserve"> Изменение настоящего Соглашения, в том числе в соответствии с положениями </w:t>
      </w:r>
      <w:hyperlink r:id="rId22" w:history="1">
        <w:r w:rsidRPr="008B733E">
          <w:rPr>
            <w:sz w:val="28"/>
            <w:szCs w:val="28"/>
          </w:rPr>
          <w:t>пункта 4.2.2</w:t>
        </w:r>
      </w:hyperlink>
      <w:r w:rsidRPr="008B733E">
        <w:rPr>
          <w:sz w:val="28"/>
          <w:szCs w:val="28"/>
        </w:rPr>
        <w:t xml:space="preserve">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 </w:t>
      </w:r>
      <w:r w:rsidRPr="00551C36">
        <w:rPr>
          <w:sz w:val="28"/>
          <w:szCs w:val="28"/>
          <w:vertAlign w:val="superscript"/>
        </w:rPr>
        <w:t>5.</w:t>
      </w:r>
      <w:r>
        <w:rPr>
          <w:sz w:val="28"/>
          <w:szCs w:val="28"/>
          <w:vertAlign w:val="superscript"/>
        </w:rPr>
        <w:t>1</w:t>
      </w:r>
      <w:r w:rsidRPr="008B733E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8B733E" w:rsidRDefault="00B32BA8" w:rsidP="00B32B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429E4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8B733E">
        <w:rPr>
          <w:sz w:val="28"/>
          <w:szCs w:val="28"/>
        </w:rPr>
        <w:t>Пункт 6.4 изложить в следующей редакции:</w:t>
      </w:r>
    </w:p>
    <w:p w:rsidR="009E1A8F" w:rsidRDefault="008B733E" w:rsidP="009E1A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«6</w:t>
      </w:r>
      <w:r w:rsidRPr="008B733E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Pr="008B733E">
        <w:rPr>
          <w:sz w:val="28"/>
          <w:szCs w:val="28"/>
        </w:rPr>
        <w:t xml:space="preserve"> Расторжение настоящего Соглашения Учредителем в одностороннем порядке возможно в случаях:</w:t>
      </w:r>
    </w:p>
    <w:p w:rsidR="009E1A8F" w:rsidRDefault="009E1A8F" w:rsidP="009E1A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B733E" w:rsidRPr="008B733E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8B733E" w:rsidRPr="008B733E">
        <w:rPr>
          <w:sz w:val="28"/>
          <w:szCs w:val="28"/>
        </w:rPr>
        <w:t>.1. прекращения деятельности Учреждения при реорганизации или ликвидации;</w:t>
      </w:r>
    </w:p>
    <w:p w:rsidR="009E1A8F" w:rsidRDefault="009E1A8F" w:rsidP="009E1A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B733E" w:rsidRPr="008B733E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8B733E" w:rsidRPr="008B733E">
        <w:rPr>
          <w:sz w:val="28"/>
          <w:szCs w:val="28"/>
        </w:rPr>
        <w:t xml:space="preserve">.2. нарушения Учреждением цели и условий предоставления Субсидии, установленных </w:t>
      </w:r>
      <w:r w:rsidR="00B32BA8">
        <w:rPr>
          <w:sz w:val="28"/>
          <w:szCs w:val="28"/>
        </w:rPr>
        <w:t>Порядком</w:t>
      </w:r>
      <w:r w:rsidR="008B733E" w:rsidRPr="008B733E">
        <w:rPr>
          <w:sz w:val="28"/>
          <w:szCs w:val="28"/>
        </w:rPr>
        <w:t xml:space="preserve"> предоставления субсидии, и настоящим Соглашением;</w:t>
      </w:r>
    </w:p>
    <w:p w:rsidR="0078117E" w:rsidRDefault="009E1A8F" w:rsidP="007811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B733E" w:rsidRPr="008B733E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8B733E" w:rsidRPr="008B733E">
        <w:rPr>
          <w:sz w:val="28"/>
          <w:szCs w:val="28"/>
        </w:rPr>
        <w:t xml:space="preserve">.3. </w:t>
      </w:r>
      <w:proofErr w:type="spellStart"/>
      <w:r w:rsidR="008B733E" w:rsidRPr="008B733E">
        <w:rPr>
          <w:sz w:val="28"/>
          <w:szCs w:val="28"/>
        </w:rPr>
        <w:t>недостижения</w:t>
      </w:r>
      <w:proofErr w:type="spellEnd"/>
      <w:r w:rsidR="008B733E" w:rsidRPr="008B733E">
        <w:rPr>
          <w:sz w:val="28"/>
          <w:szCs w:val="28"/>
        </w:rPr>
        <w:t xml:space="preserve"> Учреждением установленных в соответствии с </w:t>
      </w:r>
      <w:hyperlink r:id="rId23" w:history="1">
        <w:r w:rsidR="008B733E" w:rsidRPr="008B733E">
          <w:rPr>
            <w:sz w:val="28"/>
            <w:szCs w:val="28"/>
          </w:rPr>
          <w:t>пунктом 4.1.2(1)</w:t>
        </w:r>
      </w:hyperlink>
      <w:r w:rsidR="008B733E" w:rsidRPr="008B733E">
        <w:rPr>
          <w:sz w:val="28"/>
          <w:szCs w:val="28"/>
        </w:rPr>
        <w:t xml:space="preserve"> настоящего Соглашения значений результатов предоставления Субсидии </w:t>
      </w:r>
      <w:r w:rsidRPr="009E1A8F">
        <w:rPr>
          <w:sz w:val="28"/>
          <w:szCs w:val="28"/>
          <w:vertAlign w:val="superscript"/>
        </w:rPr>
        <w:t>5.</w:t>
      </w:r>
      <w:r w:rsidR="00535919">
        <w:rPr>
          <w:sz w:val="28"/>
          <w:szCs w:val="28"/>
          <w:vertAlign w:val="superscript"/>
        </w:rPr>
        <w:t>2</w:t>
      </w:r>
      <w:r w:rsidR="008B733E" w:rsidRPr="008B733E">
        <w:rPr>
          <w:sz w:val="28"/>
          <w:szCs w:val="28"/>
        </w:rPr>
        <w:t>;</w:t>
      </w:r>
    </w:p>
    <w:p w:rsidR="002F4315" w:rsidRDefault="002F4315" w:rsidP="0078117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B733E" w:rsidRPr="008B733E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8B733E" w:rsidRPr="008B733E">
        <w:rPr>
          <w:sz w:val="28"/>
          <w:szCs w:val="28"/>
        </w:rPr>
        <w:t>.4. ______________________________________________</w:t>
      </w:r>
      <w:r w:rsidR="007473A1">
        <w:rPr>
          <w:sz w:val="28"/>
          <w:szCs w:val="28"/>
        </w:rPr>
        <w:t>____</w:t>
      </w:r>
      <w:r w:rsidR="008B733E" w:rsidRPr="008B733E">
        <w:rPr>
          <w:sz w:val="28"/>
          <w:szCs w:val="28"/>
        </w:rPr>
        <w:t xml:space="preserve">_________ </w:t>
      </w:r>
      <w:r w:rsidR="00513E89" w:rsidRPr="00513E89">
        <w:rPr>
          <w:sz w:val="28"/>
          <w:szCs w:val="28"/>
          <w:vertAlign w:val="superscript"/>
        </w:rPr>
        <w:t>5.</w:t>
      </w:r>
      <w:r w:rsidR="00535919">
        <w:rPr>
          <w:sz w:val="28"/>
          <w:szCs w:val="28"/>
          <w:vertAlign w:val="superscript"/>
        </w:rPr>
        <w:t>3</w:t>
      </w:r>
      <w:r w:rsidR="005911FF" w:rsidRPr="005911FF">
        <w:rPr>
          <w:sz w:val="28"/>
          <w:szCs w:val="28"/>
        </w:rPr>
        <w:t>.»</w:t>
      </w:r>
      <w:r w:rsidR="008B733E" w:rsidRPr="008B733E">
        <w:rPr>
          <w:sz w:val="28"/>
          <w:szCs w:val="28"/>
        </w:rPr>
        <w:t>;</w:t>
      </w:r>
    </w:p>
    <w:p w:rsidR="002F4315" w:rsidRDefault="001658FC" w:rsidP="002F431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5A5AA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2F4315">
        <w:rPr>
          <w:sz w:val="28"/>
          <w:szCs w:val="28"/>
        </w:rPr>
        <w:t xml:space="preserve">Пункт 6.5 считать пунктом </w:t>
      </w:r>
      <w:r w:rsidR="007D4C18">
        <w:rPr>
          <w:sz w:val="28"/>
          <w:szCs w:val="28"/>
        </w:rPr>
        <w:t>6.</w:t>
      </w:r>
      <w:r w:rsidR="0046506D">
        <w:rPr>
          <w:sz w:val="28"/>
          <w:szCs w:val="28"/>
        </w:rPr>
        <w:t>7</w:t>
      </w:r>
      <w:r w:rsidR="002F4315">
        <w:rPr>
          <w:sz w:val="28"/>
          <w:szCs w:val="28"/>
        </w:rPr>
        <w:t>.</w:t>
      </w:r>
    </w:p>
    <w:p w:rsidR="002F4315" w:rsidRDefault="007D4C18" w:rsidP="002F431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5A5AAD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8C7B4F">
        <w:rPr>
          <w:sz w:val="28"/>
          <w:szCs w:val="28"/>
        </w:rPr>
        <w:t>Дополнить пункта</w:t>
      </w:r>
      <w:r w:rsidR="002F4315">
        <w:rPr>
          <w:sz w:val="28"/>
          <w:szCs w:val="28"/>
        </w:rPr>
        <w:t>м</w:t>
      </w:r>
      <w:r w:rsidR="008C7B4F">
        <w:rPr>
          <w:sz w:val="28"/>
          <w:szCs w:val="28"/>
        </w:rPr>
        <w:t>и</w:t>
      </w:r>
      <w:r w:rsidR="002F4315">
        <w:rPr>
          <w:sz w:val="28"/>
          <w:szCs w:val="28"/>
        </w:rPr>
        <w:t xml:space="preserve"> 6.5</w:t>
      </w:r>
      <w:r w:rsidR="00E70715">
        <w:rPr>
          <w:sz w:val="28"/>
          <w:szCs w:val="28"/>
        </w:rPr>
        <w:t>,</w:t>
      </w:r>
      <w:r w:rsidR="00DC5C45">
        <w:rPr>
          <w:sz w:val="28"/>
          <w:szCs w:val="28"/>
        </w:rPr>
        <w:t xml:space="preserve"> 6.</w:t>
      </w:r>
      <w:r w:rsidR="00E70715">
        <w:rPr>
          <w:sz w:val="28"/>
          <w:szCs w:val="28"/>
        </w:rPr>
        <w:t>6</w:t>
      </w:r>
      <w:r w:rsidR="002F4315">
        <w:rPr>
          <w:sz w:val="28"/>
          <w:szCs w:val="28"/>
        </w:rPr>
        <w:t xml:space="preserve"> следующего содержания:</w:t>
      </w:r>
    </w:p>
    <w:p w:rsidR="002F4315" w:rsidRPr="008B733E" w:rsidRDefault="002F4315" w:rsidP="002F431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«6.5. Расторжение настоящего соглашения Учреждением в одностороннем порядке запрещено.</w:t>
      </w:r>
    </w:p>
    <w:p w:rsidR="004C02B9" w:rsidRDefault="002F4315" w:rsidP="007D4C1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B733E" w:rsidRPr="008B733E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8B733E" w:rsidRPr="008B733E">
        <w:rPr>
          <w:sz w:val="28"/>
          <w:szCs w:val="28"/>
        </w:rPr>
        <w:t>. Расторжение Соглашения осуществляется по соглашению сторон</w:t>
      </w:r>
      <w:r w:rsidR="006152B0">
        <w:rPr>
          <w:sz w:val="28"/>
          <w:szCs w:val="28"/>
        </w:rPr>
        <w:t xml:space="preserve"> </w:t>
      </w:r>
      <w:r w:rsidRPr="002F4315">
        <w:rPr>
          <w:sz w:val="28"/>
          <w:szCs w:val="28"/>
          <w:vertAlign w:val="superscript"/>
        </w:rPr>
        <w:t>5.</w:t>
      </w:r>
      <w:r w:rsidR="000F4142">
        <w:rPr>
          <w:sz w:val="28"/>
          <w:szCs w:val="28"/>
          <w:vertAlign w:val="superscript"/>
        </w:rPr>
        <w:t>4</w:t>
      </w:r>
      <w:r w:rsidR="008B733E" w:rsidRPr="008B733E">
        <w:rPr>
          <w:sz w:val="28"/>
          <w:szCs w:val="28"/>
        </w:rPr>
        <w:t xml:space="preserve">, за исключением расторжения в одностороннем порядке, предусмотренного </w:t>
      </w:r>
      <w:hyperlink w:anchor="Par0" w:history="1">
        <w:r w:rsidR="008B733E" w:rsidRPr="008B733E">
          <w:rPr>
            <w:sz w:val="28"/>
            <w:szCs w:val="28"/>
          </w:rPr>
          <w:t xml:space="preserve">пунктом </w:t>
        </w:r>
        <w:r w:rsidR="00A41087" w:rsidRPr="00A41087">
          <w:rPr>
            <w:sz w:val="28"/>
            <w:szCs w:val="28"/>
          </w:rPr>
          <w:t>6</w:t>
        </w:r>
        <w:r w:rsidR="008B733E" w:rsidRPr="008B733E">
          <w:rPr>
            <w:sz w:val="28"/>
            <w:szCs w:val="28"/>
          </w:rPr>
          <w:t>.</w:t>
        </w:r>
        <w:r w:rsidR="00A41087" w:rsidRPr="00A41087">
          <w:rPr>
            <w:sz w:val="28"/>
            <w:szCs w:val="28"/>
          </w:rPr>
          <w:t>4</w:t>
        </w:r>
      </w:hyperlink>
      <w:r w:rsidR="008B733E" w:rsidRPr="008B733E">
        <w:rPr>
          <w:sz w:val="28"/>
          <w:szCs w:val="28"/>
        </w:rPr>
        <w:t xml:space="preserve"> настоящего Соглашения.</w:t>
      </w:r>
      <w:r w:rsidR="00973D1D">
        <w:rPr>
          <w:sz w:val="28"/>
          <w:szCs w:val="28"/>
        </w:rPr>
        <w:t>»;</w:t>
      </w:r>
    </w:p>
    <w:p w:rsidR="00B830FC" w:rsidRDefault="009224A8" w:rsidP="004C02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A5AAD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B830FC">
        <w:rPr>
          <w:sz w:val="28"/>
          <w:szCs w:val="28"/>
        </w:rPr>
        <w:t xml:space="preserve">Разделы </w:t>
      </w:r>
      <w:r w:rsidR="00B830FC">
        <w:rPr>
          <w:sz w:val="28"/>
          <w:szCs w:val="28"/>
          <w:lang w:val="en-US"/>
        </w:rPr>
        <w:t>VIII</w:t>
      </w:r>
      <w:r w:rsidR="00B830FC">
        <w:rPr>
          <w:sz w:val="28"/>
          <w:szCs w:val="28"/>
        </w:rPr>
        <w:t xml:space="preserve"> и </w:t>
      </w:r>
      <w:r w:rsidR="00B830FC">
        <w:rPr>
          <w:sz w:val="28"/>
          <w:szCs w:val="28"/>
          <w:lang w:val="en-US"/>
        </w:rPr>
        <w:t>IX</w:t>
      </w:r>
      <w:r w:rsidR="00B830FC" w:rsidRPr="00B830FC">
        <w:rPr>
          <w:sz w:val="28"/>
          <w:szCs w:val="28"/>
        </w:rPr>
        <w:t xml:space="preserve"> </w:t>
      </w:r>
      <w:r w:rsidR="00B830FC">
        <w:rPr>
          <w:sz w:val="28"/>
          <w:szCs w:val="28"/>
        </w:rPr>
        <w:t xml:space="preserve">считать разделами </w:t>
      </w:r>
      <w:r w:rsidR="00B830FC">
        <w:rPr>
          <w:sz w:val="28"/>
          <w:szCs w:val="28"/>
          <w:lang w:val="en-US"/>
        </w:rPr>
        <w:t>VII</w:t>
      </w:r>
      <w:r w:rsidR="00B830FC" w:rsidRPr="00B830FC">
        <w:rPr>
          <w:sz w:val="28"/>
          <w:szCs w:val="28"/>
        </w:rPr>
        <w:t xml:space="preserve"> </w:t>
      </w:r>
      <w:r w:rsidR="00B830FC">
        <w:rPr>
          <w:sz w:val="28"/>
          <w:szCs w:val="28"/>
        </w:rPr>
        <w:t xml:space="preserve">и </w:t>
      </w:r>
      <w:r w:rsidR="00B830FC">
        <w:rPr>
          <w:sz w:val="28"/>
          <w:szCs w:val="28"/>
          <w:lang w:val="en-US"/>
        </w:rPr>
        <w:t>VIII</w:t>
      </w:r>
      <w:r w:rsidR="00B830FC">
        <w:rPr>
          <w:sz w:val="28"/>
          <w:szCs w:val="28"/>
        </w:rPr>
        <w:t xml:space="preserve"> соответственно;</w:t>
      </w:r>
    </w:p>
    <w:p w:rsidR="00973D1D" w:rsidRDefault="009224A8" w:rsidP="004C02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A5AAD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973D1D">
        <w:rPr>
          <w:sz w:val="28"/>
          <w:szCs w:val="28"/>
        </w:rPr>
        <w:t>Сноску 1 изложить в следующей редакции:</w:t>
      </w:r>
    </w:p>
    <w:p w:rsidR="00973D1D" w:rsidRDefault="00973D1D" w:rsidP="00973D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E6317">
        <w:rPr>
          <w:sz w:val="28"/>
          <w:szCs w:val="28"/>
          <w:vertAlign w:val="superscript"/>
        </w:rPr>
        <w:t>1</w:t>
      </w:r>
      <w:r w:rsidR="00016EEF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Указывается конкретный срок, на который предоставляется Субсидия.»;</w:t>
      </w:r>
    </w:p>
    <w:p w:rsidR="001134C2" w:rsidRDefault="009224A8" w:rsidP="004C02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24A8">
        <w:rPr>
          <w:sz w:val="28"/>
          <w:szCs w:val="28"/>
        </w:rPr>
        <w:t>1</w:t>
      </w:r>
      <w:r w:rsidR="005A5AAD">
        <w:rPr>
          <w:sz w:val="28"/>
          <w:szCs w:val="28"/>
        </w:rPr>
        <w:t>6</w:t>
      </w:r>
      <w:r w:rsidRPr="009224A8">
        <w:rPr>
          <w:sz w:val="28"/>
          <w:szCs w:val="28"/>
        </w:rPr>
        <w:t xml:space="preserve">. </w:t>
      </w:r>
      <w:hyperlink r:id="rId24" w:history="1">
        <w:r w:rsidR="007E0987" w:rsidRPr="009224A8">
          <w:rPr>
            <w:sz w:val="28"/>
            <w:szCs w:val="28"/>
          </w:rPr>
          <w:t>Дополнить</w:t>
        </w:r>
      </w:hyperlink>
      <w:r w:rsidR="007E0987" w:rsidRPr="004C02B9">
        <w:rPr>
          <w:sz w:val="28"/>
          <w:szCs w:val="28"/>
        </w:rPr>
        <w:t xml:space="preserve"> сносками </w:t>
      </w:r>
      <w:r w:rsidR="00973D1D">
        <w:rPr>
          <w:sz w:val="28"/>
          <w:szCs w:val="28"/>
        </w:rPr>
        <w:t>1.1 -</w:t>
      </w:r>
      <w:r w:rsidR="007E0987" w:rsidRPr="004C02B9">
        <w:rPr>
          <w:sz w:val="28"/>
          <w:szCs w:val="28"/>
        </w:rPr>
        <w:t xml:space="preserve"> </w:t>
      </w:r>
      <w:r w:rsidR="00F425BB" w:rsidRPr="004C02B9">
        <w:rPr>
          <w:sz w:val="28"/>
          <w:szCs w:val="28"/>
        </w:rPr>
        <w:t>1.</w:t>
      </w:r>
      <w:r w:rsidR="0062433A">
        <w:rPr>
          <w:sz w:val="28"/>
          <w:szCs w:val="28"/>
        </w:rPr>
        <w:t>12</w:t>
      </w:r>
      <w:r w:rsidR="00973D1D">
        <w:rPr>
          <w:sz w:val="28"/>
          <w:szCs w:val="28"/>
        </w:rPr>
        <w:t xml:space="preserve"> </w:t>
      </w:r>
      <w:r w:rsidR="007E0987" w:rsidRPr="004C02B9">
        <w:rPr>
          <w:sz w:val="28"/>
          <w:szCs w:val="28"/>
        </w:rPr>
        <w:t>следующего содержания:</w:t>
      </w:r>
      <w:r w:rsidR="00B63BBF" w:rsidRPr="004C02B9">
        <w:rPr>
          <w:sz w:val="28"/>
          <w:szCs w:val="28"/>
        </w:rPr>
        <w:t xml:space="preserve"> </w:t>
      </w:r>
    </w:p>
    <w:p w:rsidR="00C52F86" w:rsidRDefault="001134C2" w:rsidP="001134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055FC" w:rsidRPr="00EE6317">
        <w:rPr>
          <w:sz w:val="28"/>
          <w:szCs w:val="28"/>
          <w:vertAlign w:val="superscript"/>
        </w:rPr>
        <w:t>1.1</w:t>
      </w:r>
      <w:r w:rsidR="00016EEF">
        <w:rPr>
          <w:sz w:val="28"/>
          <w:szCs w:val="28"/>
          <w:vertAlign w:val="superscript"/>
        </w:rPr>
        <w:t xml:space="preserve"> </w:t>
      </w:r>
      <w:r w:rsidR="007055FC">
        <w:rPr>
          <w:sz w:val="28"/>
          <w:szCs w:val="28"/>
        </w:rPr>
        <w:t xml:space="preserve">Цель предоставления Субсидии указывается в соответствии с Порядком предоставления субсидии, в случае предоставления Субсидии на несколько целей соответствующие цели указываются в Перечне Субсидий в соответствии с приложением № ___ к Соглашению по форме </w:t>
      </w:r>
      <w:r w:rsidR="007055FC" w:rsidRPr="00131823">
        <w:rPr>
          <w:sz w:val="28"/>
          <w:szCs w:val="28"/>
        </w:rPr>
        <w:t xml:space="preserve">согласно </w:t>
      </w:r>
      <w:hyperlink r:id="rId25" w:history="1">
        <w:r w:rsidR="007055FC" w:rsidRPr="00131823">
          <w:rPr>
            <w:sz w:val="28"/>
            <w:szCs w:val="28"/>
          </w:rPr>
          <w:t>приложению № 1</w:t>
        </w:r>
      </w:hyperlink>
      <w:r w:rsidR="007055FC">
        <w:rPr>
          <w:sz w:val="28"/>
          <w:szCs w:val="28"/>
        </w:rPr>
        <w:t xml:space="preserve"> к настоящей Типовой форме</w:t>
      </w:r>
      <w:r w:rsidR="00C52F86">
        <w:rPr>
          <w:sz w:val="28"/>
          <w:szCs w:val="28"/>
        </w:rPr>
        <w:t>.</w:t>
      </w:r>
    </w:p>
    <w:p w:rsidR="00C52F86" w:rsidRDefault="00C52F86" w:rsidP="00F425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2F86">
        <w:rPr>
          <w:sz w:val="28"/>
          <w:szCs w:val="28"/>
          <w:vertAlign w:val="superscript"/>
        </w:rPr>
        <w:t>1.2</w:t>
      </w:r>
      <w:r w:rsidR="00016EEF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Указывается в случаях, когда Субсидия предоставляется в рамках государственной(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программы(мм) Республики Татарстан.</w:t>
      </w:r>
    </w:p>
    <w:p w:rsidR="00A77E3C" w:rsidRDefault="00A77E3C" w:rsidP="00F425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7FF6">
        <w:rPr>
          <w:sz w:val="28"/>
          <w:szCs w:val="28"/>
          <w:vertAlign w:val="superscript"/>
        </w:rPr>
        <w:t>1.3</w:t>
      </w:r>
      <w:r>
        <w:rPr>
          <w:sz w:val="28"/>
          <w:szCs w:val="28"/>
          <w:vertAlign w:val="superscript"/>
        </w:rPr>
        <w:t xml:space="preserve"> </w:t>
      </w:r>
      <w:r w:rsidRPr="00EE6317">
        <w:rPr>
          <w:sz w:val="28"/>
          <w:szCs w:val="28"/>
        </w:rPr>
        <w:t>Указывается(</w:t>
      </w:r>
      <w:proofErr w:type="spellStart"/>
      <w:r w:rsidRPr="00EE6317">
        <w:rPr>
          <w:sz w:val="28"/>
          <w:szCs w:val="28"/>
        </w:rPr>
        <w:t>ются</w:t>
      </w:r>
      <w:proofErr w:type="spellEnd"/>
      <w:r w:rsidRPr="00EE6317">
        <w:rPr>
          <w:sz w:val="28"/>
          <w:szCs w:val="28"/>
        </w:rPr>
        <w:t>) иная(</w:t>
      </w:r>
      <w:proofErr w:type="spellStart"/>
      <w:r w:rsidRPr="00EE6317">
        <w:rPr>
          <w:sz w:val="28"/>
          <w:szCs w:val="28"/>
        </w:rPr>
        <w:t>ые</w:t>
      </w:r>
      <w:proofErr w:type="spellEnd"/>
      <w:r w:rsidRPr="00EE6317">
        <w:rPr>
          <w:sz w:val="28"/>
          <w:szCs w:val="28"/>
        </w:rPr>
        <w:t xml:space="preserve">) цель(и) в соответствии с </w:t>
      </w:r>
      <w:r w:rsidR="00BA2672">
        <w:rPr>
          <w:sz w:val="28"/>
          <w:szCs w:val="28"/>
        </w:rPr>
        <w:t>Порядком</w:t>
      </w:r>
      <w:r w:rsidRPr="00EE6317">
        <w:rPr>
          <w:sz w:val="28"/>
          <w:szCs w:val="28"/>
        </w:rPr>
        <w:t xml:space="preserve"> предоставления субсидии (при наличии).</w:t>
      </w:r>
    </w:p>
    <w:p w:rsidR="002B0EA9" w:rsidRDefault="00435862" w:rsidP="002B0E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35862">
        <w:rPr>
          <w:sz w:val="28"/>
          <w:szCs w:val="28"/>
          <w:vertAlign w:val="superscript"/>
        </w:rPr>
        <w:t>1.4</w:t>
      </w:r>
      <w:r>
        <w:rPr>
          <w:sz w:val="28"/>
          <w:szCs w:val="28"/>
        </w:rPr>
        <w:t xml:space="preserve"> Указывается конкретный размер предоставления Субсидии в соответствующем финансовом году, а также код БК, по которому предоставляется Субсидия. Если Субсидия предоставляется по нескольким кодам БК, то указываются последовательно год предоставления Субсидии, соответствующие коды БК, а также размеры </w:t>
      </w:r>
      <w:r>
        <w:rPr>
          <w:sz w:val="28"/>
          <w:szCs w:val="28"/>
        </w:rPr>
        <w:lastRenderedPageBreak/>
        <w:t xml:space="preserve">Субсидии, предоставляемые по таким кодам БК. В случае предоставления Субсидий на несколько целей, размер Субсидии по соответствующим целям указывается в Перечне Субсидий в приложении </w:t>
      </w:r>
      <w:r w:rsidR="002B0EA9">
        <w:rPr>
          <w:sz w:val="28"/>
          <w:szCs w:val="28"/>
        </w:rPr>
        <w:t>№</w:t>
      </w:r>
      <w:r>
        <w:rPr>
          <w:sz w:val="28"/>
          <w:szCs w:val="28"/>
        </w:rPr>
        <w:t xml:space="preserve"> ___ к </w:t>
      </w:r>
      <w:r w:rsidRPr="002B0EA9">
        <w:rPr>
          <w:sz w:val="28"/>
          <w:szCs w:val="28"/>
        </w:rPr>
        <w:t xml:space="preserve">Соглашению по форме согласно </w:t>
      </w:r>
      <w:hyperlink r:id="rId26" w:history="1">
        <w:r w:rsidRPr="002B0EA9">
          <w:rPr>
            <w:sz w:val="28"/>
            <w:szCs w:val="28"/>
          </w:rPr>
          <w:t xml:space="preserve">приложению </w:t>
        </w:r>
        <w:r w:rsidR="002B0EA9" w:rsidRPr="002B0EA9">
          <w:rPr>
            <w:sz w:val="28"/>
            <w:szCs w:val="28"/>
          </w:rPr>
          <w:t>№</w:t>
        </w:r>
        <w:r w:rsidRPr="002B0EA9">
          <w:rPr>
            <w:sz w:val="28"/>
            <w:szCs w:val="28"/>
          </w:rPr>
          <w:t xml:space="preserve"> 1</w:t>
        </w:r>
      </w:hyperlink>
      <w:r w:rsidRPr="002B0EA9">
        <w:rPr>
          <w:sz w:val="28"/>
          <w:szCs w:val="28"/>
        </w:rPr>
        <w:t xml:space="preserve"> к настоящей Типовой форме.</w:t>
      </w:r>
    </w:p>
    <w:p w:rsidR="002B0EA9" w:rsidRDefault="007E0987" w:rsidP="002B0E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01F5">
        <w:rPr>
          <w:sz w:val="28"/>
          <w:szCs w:val="28"/>
          <w:vertAlign w:val="superscript"/>
        </w:rPr>
        <w:t>1.5</w:t>
      </w:r>
      <w:r w:rsidRPr="007150EA">
        <w:rPr>
          <w:sz w:val="28"/>
          <w:szCs w:val="28"/>
        </w:rPr>
        <w:t xml:space="preserve"> Предусматривается при наличии такого акта </w:t>
      </w:r>
      <w:r w:rsidR="009224A8">
        <w:rPr>
          <w:sz w:val="28"/>
          <w:szCs w:val="28"/>
        </w:rPr>
        <w:t>Кабинета Министров Республики Татарстан</w:t>
      </w:r>
      <w:r w:rsidRPr="007150EA">
        <w:rPr>
          <w:sz w:val="28"/>
          <w:szCs w:val="28"/>
        </w:rPr>
        <w:t>.</w:t>
      </w:r>
    </w:p>
    <w:p w:rsidR="007E0987" w:rsidRDefault="007E0987" w:rsidP="002B0E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01F5">
        <w:rPr>
          <w:sz w:val="28"/>
          <w:szCs w:val="28"/>
          <w:vertAlign w:val="superscript"/>
        </w:rPr>
        <w:t>1.6</w:t>
      </w:r>
      <w:r w:rsidRPr="007150EA">
        <w:rPr>
          <w:sz w:val="28"/>
          <w:szCs w:val="28"/>
        </w:rPr>
        <w:t xml:space="preserve"> Указывается ежегодный размер Субсидии за пределами планового периода в пределах средств и сроков, установленных актом </w:t>
      </w:r>
      <w:r>
        <w:rPr>
          <w:sz w:val="28"/>
          <w:szCs w:val="28"/>
        </w:rPr>
        <w:t>Кабинета Министров Республики Татарстан</w:t>
      </w:r>
      <w:r w:rsidRPr="007150EA">
        <w:rPr>
          <w:sz w:val="28"/>
          <w:szCs w:val="28"/>
        </w:rPr>
        <w:t>, указанным в пункте 2.2.2 настоящей Типовой формы.</w:t>
      </w:r>
    </w:p>
    <w:p w:rsidR="002725E6" w:rsidRDefault="0054656E" w:rsidP="002725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5A88">
        <w:rPr>
          <w:sz w:val="28"/>
          <w:szCs w:val="28"/>
          <w:vertAlign w:val="superscript"/>
        </w:rPr>
        <w:t>1.7</w:t>
      </w:r>
      <w:r w:rsidRPr="002D5A88">
        <w:rPr>
          <w:sz w:val="28"/>
          <w:szCs w:val="28"/>
        </w:rPr>
        <w:t xml:space="preserve"> Приложение, указанное в </w:t>
      </w:r>
      <w:hyperlink r:id="rId27" w:history="1">
        <w:r w:rsidRPr="002D5A88">
          <w:rPr>
            <w:sz w:val="28"/>
            <w:szCs w:val="28"/>
          </w:rPr>
          <w:t>пункте 4.1.2</w:t>
        </w:r>
      </w:hyperlink>
      <w:r w:rsidRPr="002D5A88">
        <w:rPr>
          <w:sz w:val="28"/>
          <w:szCs w:val="28"/>
        </w:rPr>
        <w:t xml:space="preserve">, оформляется в соответствии с </w:t>
      </w:r>
      <w:hyperlink r:id="rId28" w:history="1">
        <w:r w:rsidRPr="00105EC7">
          <w:rPr>
            <w:sz w:val="28"/>
            <w:szCs w:val="28"/>
          </w:rPr>
          <w:t>приложением № 2</w:t>
        </w:r>
      </w:hyperlink>
      <w:r w:rsidRPr="00105EC7">
        <w:rPr>
          <w:sz w:val="28"/>
          <w:szCs w:val="28"/>
        </w:rPr>
        <w:t xml:space="preserve"> к</w:t>
      </w:r>
      <w:r w:rsidRPr="002D5A88">
        <w:rPr>
          <w:sz w:val="28"/>
          <w:szCs w:val="28"/>
        </w:rPr>
        <w:t xml:space="preserve"> настоящей Типовой форме.</w:t>
      </w:r>
    </w:p>
    <w:p w:rsidR="001E0292" w:rsidRDefault="002725E6" w:rsidP="002725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016D">
        <w:rPr>
          <w:sz w:val="28"/>
          <w:szCs w:val="28"/>
          <w:vertAlign w:val="superscript"/>
        </w:rPr>
        <w:t>1.8</w:t>
      </w:r>
      <w:r w:rsidRPr="00B0016D">
        <w:rPr>
          <w:sz w:val="28"/>
          <w:szCs w:val="28"/>
        </w:rPr>
        <w:t xml:space="preserve"> </w:t>
      </w:r>
      <w:r w:rsidR="007C149B">
        <w:rPr>
          <w:sz w:val="28"/>
          <w:szCs w:val="28"/>
        </w:rPr>
        <w:t>У</w:t>
      </w:r>
      <w:r w:rsidRPr="00B0016D">
        <w:rPr>
          <w:sz w:val="28"/>
          <w:szCs w:val="28"/>
        </w:rPr>
        <w:t xml:space="preserve">казываются значения результатов предоставления Субсидии, по форме согласно приложению № </w:t>
      </w:r>
      <w:r w:rsidR="00105EC7">
        <w:rPr>
          <w:sz w:val="28"/>
          <w:szCs w:val="28"/>
        </w:rPr>
        <w:t>3</w:t>
      </w:r>
      <w:r w:rsidRPr="00B0016D">
        <w:rPr>
          <w:sz w:val="28"/>
          <w:szCs w:val="28"/>
        </w:rPr>
        <w:t xml:space="preserve"> к настоящей Типовой форме.</w:t>
      </w:r>
    </w:p>
    <w:p w:rsidR="00531386" w:rsidRDefault="00B0016D" w:rsidP="00583C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016D">
        <w:rPr>
          <w:sz w:val="28"/>
          <w:szCs w:val="28"/>
          <w:vertAlign w:val="superscript"/>
        </w:rPr>
        <w:t>1.9</w:t>
      </w:r>
      <w:r w:rsidR="001E0292">
        <w:rPr>
          <w:sz w:val="28"/>
          <w:szCs w:val="28"/>
        </w:rPr>
        <w:t xml:space="preserve"> Указываются иные конкретные показатели.</w:t>
      </w:r>
    </w:p>
    <w:p w:rsidR="00531386" w:rsidRDefault="00531386" w:rsidP="005313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1CC7">
        <w:rPr>
          <w:sz w:val="28"/>
          <w:szCs w:val="28"/>
          <w:vertAlign w:val="superscript"/>
        </w:rPr>
        <w:t>1.10</w:t>
      </w:r>
      <w:r>
        <w:rPr>
          <w:sz w:val="28"/>
          <w:szCs w:val="28"/>
        </w:rPr>
        <w:t xml:space="preserve"> Предусматривается в случае, если Порядком предоставления субсидии установлены положения о предоставлении Учреждением на безвозмездной и безвозвратной основе средств иным лицам, в том числе в форме гранта.</w:t>
      </w:r>
    </w:p>
    <w:p w:rsidR="00531386" w:rsidRDefault="00531386" w:rsidP="005313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1386">
        <w:rPr>
          <w:sz w:val="28"/>
          <w:szCs w:val="28"/>
          <w:vertAlign w:val="superscript"/>
        </w:rPr>
        <w:t>1.11</w:t>
      </w:r>
      <w:r>
        <w:rPr>
          <w:sz w:val="28"/>
          <w:szCs w:val="28"/>
        </w:rPr>
        <w:t xml:space="preserve"> </w:t>
      </w:r>
      <w:r w:rsidRPr="0021297D">
        <w:rPr>
          <w:sz w:val="28"/>
          <w:szCs w:val="28"/>
        </w:rPr>
        <w:t xml:space="preserve">Предусматривается в случае, если </w:t>
      </w:r>
      <w:r>
        <w:rPr>
          <w:sz w:val="28"/>
          <w:szCs w:val="28"/>
        </w:rPr>
        <w:t>Порядком</w:t>
      </w:r>
      <w:r w:rsidRPr="0021297D">
        <w:rPr>
          <w:sz w:val="28"/>
          <w:szCs w:val="28"/>
        </w:rPr>
        <w:t xml:space="preserve"> предоставления субсидии установлены положения о проведении такого отбора.</w:t>
      </w:r>
    </w:p>
    <w:p w:rsidR="00583CAC" w:rsidRDefault="00531386" w:rsidP="00583C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1.12 </w:t>
      </w:r>
      <w:r w:rsidRPr="0021297D">
        <w:rPr>
          <w:sz w:val="28"/>
          <w:szCs w:val="28"/>
        </w:rPr>
        <w:t xml:space="preserve">Указываются иные конкретные условия, установленные </w:t>
      </w:r>
      <w:r>
        <w:rPr>
          <w:sz w:val="28"/>
          <w:szCs w:val="28"/>
        </w:rPr>
        <w:t>Порядком</w:t>
      </w:r>
      <w:r w:rsidRPr="0021297D">
        <w:rPr>
          <w:sz w:val="28"/>
          <w:szCs w:val="28"/>
        </w:rPr>
        <w:t xml:space="preserve"> предоставления субсидии, а также иными нормативными правовыми актами </w:t>
      </w:r>
      <w:r>
        <w:rPr>
          <w:sz w:val="28"/>
          <w:szCs w:val="28"/>
        </w:rPr>
        <w:t>Кабинета Министров Республики Татарстан</w:t>
      </w:r>
      <w:r w:rsidRPr="0021297D">
        <w:rPr>
          <w:sz w:val="28"/>
          <w:szCs w:val="28"/>
        </w:rPr>
        <w:t>, регулирующими порядок и условия предоставления субсидий юридическим лицам (при необходимости).</w:t>
      </w:r>
      <w:r w:rsidR="00600CCC">
        <w:rPr>
          <w:sz w:val="28"/>
          <w:szCs w:val="28"/>
        </w:rPr>
        <w:t>»;</w:t>
      </w:r>
    </w:p>
    <w:p w:rsidR="007A4948" w:rsidRDefault="00D731BA" w:rsidP="007A494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E17F6">
        <w:rPr>
          <w:sz w:val="28"/>
          <w:szCs w:val="28"/>
        </w:rPr>
        <w:t>1</w:t>
      </w:r>
      <w:r w:rsidR="006E4783">
        <w:rPr>
          <w:sz w:val="28"/>
          <w:szCs w:val="28"/>
        </w:rPr>
        <w:t>7</w:t>
      </w:r>
      <w:r w:rsidRPr="00DE17F6">
        <w:rPr>
          <w:sz w:val="28"/>
          <w:szCs w:val="28"/>
        </w:rPr>
        <w:t>.</w:t>
      </w:r>
      <w:r>
        <w:t xml:space="preserve"> </w:t>
      </w:r>
      <w:hyperlink r:id="rId29" w:history="1">
        <w:r w:rsidR="00600CCC" w:rsidRPr="004C02B9">
          <w:rPr>
            <w:sz w:val="28"/>
            <w:szCs w:val="28"/>
          </w:rPr>
          <w:t>Дополнить</w:t>
        </w:r>
      </w:hyperlink>
      <w:r w:rsidR="00600CCC" w:rsidRPr="004C02B9">
        <w:rPr>
          <w:sz w:val="28"/>
          <w:szCs w:val="28"/>
        </w:rPr>
        <w:t xml:space="preserve"> сносками </w:t>
      </w:r>
      <w:r w:rsidR="00FE3F16">
        <w:rPr>
          <w:sz w:val="28"/>
          <w:szCs w:val="28"/>
        </w:rPr>
        <w:t>3</w:t>
      </w:r>
      <w:r w:rsidR="00600CCC">
        <w:rPr>
          <w:sz w:val="28"/>
          <w:szCs w:val="28"/>
        </w:rPr>
        <w:t>.1 -</w:t>
      </w:r>
      <w:r w:rsidR="00600CCC" w:rsidRPr="004C02B9">
        <w:rPr>
          <w:sz w:val="28"/>
          <w:szCs w:val="28"/>
        </w:rPr>
        <w:t xml:space="preserve"> </w:t>
      </w:r>
      <w:r w:rsidR="00FE3F16">
        <w:rPr>
          <w:sz w:val="28"/>
          <w:szCs w:val="28"/>
        </w:rPr>
        <w:t>3</w:t>
      </w:r>
      <w:r w:rsidR="00600CCC" w:rsidRPr="004C02B9">
        <w:rPr>
          <w:sz w:val="28"/>
          <w:szCs w:val="28"/>
        </w:rPr>
        <w:t>.</w:t>
      </w:r>
      <w:r w:rsidR="007A4948">
        <w:rPr>
          <w:sz w:val="28"/>
          <w:szCs w:val="28"/>
        </w:rPr>
        <w:t>4</w:t>
      </w:r>
      <w:r w:rsidR="00600CCC">
        <w:rPr>
          <w:sz w:val="28"/>
          <w:szCs w:val="28"/>
        </w:rPr>
        <w:t xml:space="preserve"> </w:t>
      </w:r>
      <w:r w:rsidR="00600CCC" w:rsidRPr="004C02B9">
        <w:rPr>
          <w:sz w:val="28"/>
          <w:szCs w:val="28"/>
        </w:rPr>
        <w:t>следующего содержания:</w:t>
      </w:r>
    </w:p>
    <w:p w:rsidR="007A4948" w:rsidRDefault="00600CCC" w:rsidP="007A494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672EC" w:rsidRPr="00C91C75">
        <w:rPr>
          <w:sz w:val="28"/>
          <w:szCs w:val="28"/>
          <w:vertAlign w:val="superscript"/>
        </w:rPr>
        <w:t>3.1</w:t>
      </w:r>
      <w:r w:rsidR="00E672EC">
        <w:rPr>
          <w:sz w:val="28"/>
          <w:szCs w:val="28"/>
          <w:vertAlign w:val="superscript"/>
        </w:rPr>
        <w:t xml:space="preserve"> </w:t>
      </w:r>
      <w:r w:rsidR="00E672EC" w:rsidRPr="008F0E61">
        <w:rPr>
          <w:sz w:val="28"/>
          <w:szCs w:val="28"/>
        </w:rPr>
        <w:t xml:space="preserve">Предусматривается при наличии в </w:t>
      </w:r>
      <w:r w:rsidR="00E672EC" w:rsidRPr="00483490">
        <w:rPr>
          <w:sz w:val="28"/>
          <w:szCs w:val="28"/>
        </w:rPr>
        <w:t xml:space="preserve">Соглашении </w:t>
      </w:r>
      <w:hyperlink r:id="rId30" w:history="1">
        <w:r w:rsidR="00E672EC" w:rsidRPr="00483490">
          <w:rPr>
            <w:sz w:val="28"/>
            <w:szCs w:val="28"/>
          </w:rPr>
          <w:t>пункта 4.1.2(2)</w:t>
        </w:r>
      </w:hyperlink>
      <w:r w:rsidR="00E672EC" w:rsidRPr="00483490">
        <w:rPr>
          <w:sz w:val="28"/>
          <w:szCs w:val="28"/>
        </w:rPr>
        <w:t xml:space="preserve">  настоящей </w:t>
      </w:r>
      <w:r w:rsidR="00E672EC" w:rsidRPr="008F0E61">
        <w:rPr>
          <w:sz w:val="28"/>
          <w:szCs w:val="28"/>
        </w:rPr>
        <w:t>Типовой формы.</w:t>
      </w:r>
    </w:p>
    <w:p w:rsidR="00F92E67" w:rsidRDefault="00583CAC" w:rsidP="007A494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C1B17">
        <w:rPr>
          <w:sz w:val="28"/>
          <w:szCs w:val="28"/>
          <w:vertAlign w:val="superscript"/>
        </w:rPr>
        <w:t>3</w:t>
      </w:r>
      <w:r w:rsidRPr="00DE6F0F">
        <w:rPr>
          <w:sz w:val="28"/>
          <w:szCs w:val="28"/>
          <w:vertAlign w:val="superscript"/>
        </w:rPr>
        <w:t>.</w:t>
      </w:r>
      <w:r w:rsidR="007A4948">
        <w:rPr>
          <w:sz w:val="28"/>
          <w:szCs w:val="28"/>
          <w:vertAlign w:val="superscript"/>
        </w:rPr>
        <w:t>2</w:t>
      </w:r>
      <w:r w:rsidRPr="00261A44">
        <w:rPr>
          <w:sz w:val="28"/>
          <w:szCs w:val="28"/>
        </w:rPr>
        <w:t xml:space="preserve"> Отчет</w:t>
      </w:r>
      <w:r w:rsidR="00483490">
        <w:rPr>
          <w:sz w:val="28"/>
          <w:szCs w:val="28"/>
        </w:rPr>
        <w:t xml:space="preserve"> </w:t>
      </w:r>
      <w:r w:rsidRPr="00261A44">
        <w:rPr>
          <w:sz w:val="28"/>
          <w:szCs w:val="28"/>
        </w:rPr>
        <w:t xml:space="preserve">оформляется по форме согласно </w:t>
      </w:r>
      <w:hyperlink r:id="rId31" w:history="1">
        <w:r w:rsidRPr="00261A44">
          <w:rPr>
            <w:sz w:val="28"/>
            <w:szCs w:val="28"/>
          </w:rPr>
          <w:t xml:space="preserve">приложению </w:t>
        </w:r>
        <w:r w:rsidRPr="00DE6F0F">
          <w:rPr>
            <w:sz w:val="28"/>
            <w:szCs w:val="28"/>
          </w:rPr>
          <w:t>№</w:t>
        </w:r>
        <w:r w:rsidRPr="00261A44">
          <w:rPr>
            <w:sz w:val="28"/>
            <w:szCs w:val="28"/>
          </w:rPr>
          <w:t xml:space="preserve"> </w:t>
        </w:r>
        <w:r w:rsidR="009D0A84">
          <w:rPr>
            <w:sz w:val="28"/>
            <w:szCs w:val="28"/>
          </w:rPr>
          <w:t>4</w:t>
        </w:r>
      </w:hyperlink>
      <w:r w:rsidRPr="00261A44">
        <w:rPr>
          <w:sz w:val="28"/>
          <w:szCs w:val="28"/>
        </w:rPr>
        <w:t xml:space="preserve"> к настоящей Типовой форме.</w:t>
      </w:r>
    </w:p>
    <w:p w:rsidR="00635866" w:rsidRDefault="00F92E67" w:rsidP="006358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E67">
        <w:rPr>
          <w:sz w:val="28"/>
          <w:szCs w:val="28"/>
          <w:vertAlign w:val="superscript"/>
        </w:rPr>
        <w:t>3.</w:t>
      </w:r>
      <w:r w:rsidR="007A4948">
        <w:rPr>
          <w:sz w:val="28"/>
          <w:szCs w:val="28"/>
          <w:vertAlign w:val="superscript"/>
        </w:rPr>
        <w:t>3</w:t>
      </w:r>
      <w:r w:rsidRPr="00261A44">
        <w:rPr>
          <w:sz w:val="28"/>
          <w:szCs w:val="28"/>
        </w:rPr>
        <w:t xml:space="preserve"> Отчет</w:t>
      </w:r>
      <w:r w:rsidR="00570AAF">
        <w:rPr>
          <w:sz w:val="28"/>
          <w:szCs w:val="28"/>
        </w:rPr>
        <w:t xml:space="preserve"> </w:t>
      </w:r>
      <w:r w:rsidRPr="00261A44">
        <w:rPr>
          <w:sz w:val="28"/>
          <w:szCs w:val="28"/>
        </w:rPr>
        <w:t xml:space="preserve">оформляется по форме согласно </w:t>
      </w:r>
      <w:hyperlink r:id="rId32" w:history="1">
        <w:r w:rsidRPr="00261A44">
          <w:rPr>
            <w:sz w:val="28"/>
            <w:szCs w:val="28"/>
          </w:rPr>
          <w:t xml:space="preserve">приложению </w:t>
        </w:r>
        <w:r w:rsidRPr="00F92E67">
          <w:rPr>
            <w:sz w:val="28"/>
            <w:szCs w:val="28"/>
          </w:rPr>
          <w:t>№</w:t>
        </w:r>
        <w:r w:rsidRPr="00261A44">
          <w:rPr>
            <w:sz w:val="28"/>
            <w:szCs w:val="28"/>
          </w:rPr>
          <w:t xml:space="preserve"> </w:t>
        </w:r>
        <w:r w:rsidR="00DD4C04">
          <w:rPr>
            <w:sz w:val="28"/>
            <w:szCs w:val="28"/>
          </w:rPr>
          <w:t>5</w:t>
        </w:r>
      </w:hyperlink>
      <w:r w:rsidRPr="00261A44">
        <w:rPr>
          <w:sz w:val="28"/>
          <w:szCs w:val="28"/>
        </w:rPr>
        <w:t xml:space="preserve"> к настоящей Типовой форме.</w:t>
      </w:r>
    </w:p>
    <w:p w:rsidR="00AD3D7D" w:rsidRDefault="00635866" w:rsidP="00CC27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5866">
        <w:rPr>
          <w:sz w:val="28"/>
          <w:szCs w:val="28"/>
          <w:vertAlign w:val="superscript"/>
        </w:rPr>
        <w:t>3.</w:t>
      </w:r>
      <w:r w:rsidR="007A4948">
        <w:rPr>
          <w:sz w:val="28"/>
          <w:szCs w:val="28"/>
          <w:vertAlign w:val="superscript"/>
        </w:rPr>
        <w:t>4</w:t>
      </w:r>
      <w:r w:rsidRPr="00261A44">
        <w:rPr>
          <w:sz w:val="28"/>
          <w:szCs w:val="28"/>
        </w:rPr>
        <w:t xml:space="preserve"> Указываются иные конкретные отчеты, предоставляемые Учредителю, с указанием иных документов (при необходимости).</w:t>
      </w:r>
      <w:r w:rsidR="00D92B6A">
        <w:rPr>
          <w:sz w:val="28"/>
          <w:szCs w:val="28"/>
        </w:rPr>
        <w:t>»;</w:t>
      </w:r>
    </w:p>
    <w:p w:rsidR="00AD3D7D" w:rsidRDefault="00AD3D7D" w:rsidP="00AD3D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E17F6">
        <w:rPr>
          <w:sz w:val="28"/>
          <w:szCs w:val="28"/>
        </w:rPr>
        <w:t>1</w:t>
      </w:r>
      <w:r w:rsidR="006E4783">
        <w:rPr>
          <w:sz w:val="28"/>
          <w:szCs w:val="28"/>
        </w:rPr>
        <w:t>8</w:t>
      </w:r>
      <w:r w:rsidRPr="00DE17F6">
        <w:rPr>
          <w:sz w:val="28"/>
          <w:szCs w:val="28"/>
        </w:rPr>
        <w:t>.</w:t>
      </w:r>
      <w:r>
        <w:t xml:space="preserve"> </w:t>
      </w:r>
      <w:hyperlink r:id="rId33" w:history="1">
        <w:r w:rsidRPr="004C02B9">
          <w:rPr>
            <w:sz w:val="28"/>
            <w:szCs w:val="28"/>
          </w:rPr>
          <w:t>Дополнить</w:t>
        </w:r>
      </w:hyperlink>
      <w:r w:rsidRPr="004C02B9">
        <w:rPr>
          <w:sz w:val="28"/>
          <w:szCs w:val="28"/>
        </w:rPr>
        <w:t xml:space="preserve"> сносками </w:t>
      </w:r>
      <w:r>
        <w:rPr>
          <w:sz w:val="28"/>
          <w:szCs w:val="28"/>
        </w:rPr>
        <w:t>5.1 -</w:t>
      </w:r>
      <w:r w:rsidRPr="004C02B9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4C02B9">
        <w:rPr>
          <w:sz w:val="28"/>
          <w:szCs w:val="28"/>
        </w:rPr>
        <w:t>.</w:t>
      </w:r>
      <w:r>
        <w:rPr>
          <w:sz w:val="28"/>
          <w:szCs w:val="28"/>
        </w:rPr>
        <w:t xml:space="preserve">4 </w:t>
      </w:r>
      <w:r w:rsidRPr="004C02B9">
        <w:rPr>
          <w:sz w:val="28"/>
          <w:szCs w:val="28"/>
        </w:rPr>
        <w:t xml:space="preserve">следующего содержания: </w:t>
      </w:r>
    </w:p>
    <w:p w:rsidR="009E6907" w:rsidRDefault="00CC7FCF" w:rsidP="003A7C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C2762" w:rsidRPr="00CC2762">
        <w:rPr>
          <w:sz w:val="28"/>
          <w:szCs w:val="28"/>
          <w:vertAlign w:val="superscript"/>
        </w:rPr>
        <w:t>5.1</w:t>
      </w:r>
      <w:r w:rsidR="00CC2762" w:rsidRPr="008B733E">
        <w:rPr>
          <w:sz w:val="28"/>
          <w:szCs w:val="28"/>
        </w:rPr>
        <w:t xml:space="preserve"> </w:t>
      </w:r>
      <w:r w:rsidR="009E6907" w:rsidRPr="008B733E">
        <w:rPr>
          <w:sz w:val="28"/>
          <w:szCs w:val="28"/>
        </w:rPr>
        <w:t xml:space="preserve">Дополнительное соглашение, указанное в </w:t>
      </w:r>
      <w:hyperlink w:anchor="Par17" w:history="1">
        <w:r w:rsidR="009E6907" w:rsidRPr="008B733E">
          <w:rPr>
            <w:sz w:val="28"/>
            <w:szCs w:val="28"/>
          </w:rPr>
          <w:t xml:space="preserve">пункте </w:t>
        </w:r>
        <w:r w:rsidR="009E6907" w:rsidRPr="008B3AF3">
          <w:rPr>
            <w:sz w:val="28"/>
            <w:szCs w:val="28"/>
          </w:rPr>
          <w:t>6</w:t>
        </w:r>
        <w:r w:rsidR="009E6907" w:rsidRPr="008B733E">
          <w:rPr>
            <w:sz w:val="28"/>
            <w:szCs w:val="28"/>
          </w:rPr>
          <w:t>.</w:t>
        </w:r>
        <w:r w:rsidR="009E6907">
          <w:rPr>
            <w:sz w:val="28"/>
            <w:szCs w:val="28"/>
          </w:rPr>
          <w:t>3</w:t>
        </w:r>
      </w:hyperlink>
      <w:r w:rsidR="009E6907" w:rsidRPr="008B733E">
        <w:rPr>
          <w:sz w:val="28"/>
          <w:szCs w:val="28"/>
        </w:rPr>
        <w:t xml:space="preserve">, оформляется согласно </w:t>
      </w:r>
      <w:hyperlink r:id="rId34" w:history="1">
        <w:r w:rsidR="009E6907" w:rsidRPr="008B733E">
          <w:rPr>
            <w:sz w:val="28"/>
            <w:szCs w:val="28"/>
          </w:rPr>
          <w:t xml:space="preserve">приложению </w:t>
        </w:r>
        <w:r w:rsidR="009E6907" w:rsidRPr="008B3AF3">
          <w:rPr>
            <w:sz w:val="28"/>
            <w:szCs w:val="28"/>
          </w:rPr>
          <w:t xml:space="preserve">№ </w:t>
        </w:r>
        <w:r w:rsidR="00F13509">
          <w:rPr>
            <w:sz w:val="28"/>
            <w:szCs w:val="28"/>
          </w:rPr>
          <w:t>6</w:t>
        </w:r>
      </w:hyperlink>
      <w:r w:rsidR="009E6907" w:rsidRPr="008B733E">
        <w:rPr>
          <w:sz w:val="28"/>
          <w:szCs w:val="28"/>
        </w:rPr>
        <w:t xml:space="preserve"> к настоящей Типовой форме.</w:t>
      </w:r>
      <w:r w:rsidR="009E6907">
        <w:rPr>
          <w:sz w:val="28"/>
          <w:szCs w:val="28"/>
        </w:rPr>
        <w:t>»;</w:t>
      </w:r>
    </w:p>
    <w:p w:rsidR="00513E89" w:rsidRDefault="009E6907" w:rsidP="00513E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3E89">
        <w:rPr>
          <w:sz w:val="28"/>
          <w:szCs w:val="28"/>
          <w:vertAlign w:val="superscript"/>
        </w:rPr>
        <w:t>5.2</w:t>
      </w:r>
      <w:r w:rsidRPr="008B733E">
        <w:rPr>
          <w:sz w:val="28"/>
          <w:szCs w:val="28"/>
        </w:rPr>
        <w:t xml:space="preserve"> </w:t>
      </w:r>
      <w:r w:rsidR="00CC2762" w:rsidRPr="008B733E">
        <w:rPr>
          <w:sz w:val="28"/>
          <w:szCs w:val="28"/>
        </w:rPr>
        <w:t xml:space="preserve">Предусматривается в случае, если это установлено </w:t>
      </w:r>
      <w:r w:rsidR="0034765D">
        <w:rPr>
          <w:sz w:val="28"/>
          <w:szCs w:val="28"/>
        </w:rPr>
        <w:t xml:space="preserve">Порядком </w:t>
      </w:r>
      <w:r w:rsidR="00CC2762" w:rsidRPr="008B733E">
        <w:rPr>
          <w:sz w:val="28"/>
          <w:szCs w:val="28"/>
        </w:rPr>
        <w:t>предоставления субсидии.</w:t>
      </w:r>
    </w:p>
    <w:p w:rsidR="005610B7" w:rsidRDefault="009E6907" w:rsidP="005610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4315">
        <w:rPr>
          <w:sz w:val="28"/>
          <w:szCs w:val="28"/>
          <w:vertAlign w:val="superscript"/>
        </w:rPr>
        <w:t>5.3</w:t>
      </w:r>
      <w:r w:rsidRPr="008B733E">
        <w:rPr>
          <w:sz w:val="28"/>
          <w:szCs w:val="28"/>
        </w:rPr>
        <w:t xml:space="preserve"> </w:t>
      </w:r>
      <w:r w:rsidR="00513E89" w:rsidRPr="008B733E">
        <w:rPr>
          <w:sz w:val="28"/>
          <w:szCs w:val="28"/>
        </w:rPr>
        <w:t>Указываются иные случаи расторжения Соглашения.</w:t>
      </w:r>
    </w:p>
    <w:p w:rsidR="00CC7FCF" w:rsidRDefault="009E6907" w:rsidP="009E69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3AF3">
        <w:rPr>
          <w:sz w:val="28"/>
          <w:szCs w:val="28"/>
          <w:vertAlign w:val="superscript"/>
        </w:rPr>
        <w:t>5.4</w:t>
      </w:r>
      <w:r w:rsidRPr="008B733E">
        <w:rPr>
          <w:sz w:val="28"/>
          <w:szCs w:val="28"/>
        </w:rPr>
        <w:t xml:space="preserve"> </w:t>
      </w:r>
      <w:r w:rsidR="0044249A" w:rsidRPr="008B733E">
        <w:rPr>
          <w:sz w:val="28"/>
          <w:szCs w:val="28"/>
        </w:rPr>
        <w:t xml:space="preserve">Дополнительное соглашение о расторжении Соглашения оформляется согласно </w:t>
      </w:r>
      <w:hyperlink r:id="rId35" w:history="1">
        <w:r w:rsidR="0044249A" w:rsidRPr="008B733E">
          <w:rPr>
            <w:sz w:val="28"/>
            <w:szCs w:val="28"/>
          </w:rPr>
          <w:t xml:space="preserve">приложению </w:t>
        </w:r>
        <w:r w:rsidR="005610B7" w:rsidRPr="005610B7">
          <w:rPr>
            <w:sz w:val="28"/>
            <w:szCs w:val="28"/>
          </w:rPr>
          <w:t>№</w:t>
        </w:r>
        <w:r w:rsidR="0044249A" w:rsidRPr="008B733E">
          <w:rPr>
            <w:sz w:val="28"/>
            <w:szCs w:val="28"/>
          </w:rPr>
          <w:t xml:space="preserve"> </w:t>
        </w:r>
        <w:r w:rsidR="00F13509">
          <w:rPr>
            <w:sz w:val="28"/>
            <w:szCs w:val="28"/>
          </w:rPr>
          <w:t>7</w:t>
        </w:r>
      </w:hyperlink>
      <w:r w:rsidR="0044249A" w:rsidRPr="008B733E">
        <w:rPr>
          <w:sz w:val="28"/>
          <w:szCs w:val="28"/>
        </w:rPr>
        <w:t xml:space="preserve"> к настоящей Типовой форме.</w:t>
      </w:r>
      <w:r w:rsidR="00CC7FCF">
        <w:rPr>
          <w:sz w:val="28"/>
          <w:szCs w:val="28"/>
        </w:rPr>
        <w:t>»;</w:t>
      </w:r>
    </w:p>
    <w:p w:rsidR="009A173A" w:rsidRDefault="006E4783" w:rsidP="002F7C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  <w:sectPr w:rsidR="009A173A" w:rsidSect="002D2AD1">
          <w:headerReference w:type="default" r:id="rId36"/>
          <w:pgSz w:w="11905" w:h="16838"/>
          <w:pgMar w:top="1996" w:right="567" w:bottom="1134" w:left="1134" w:header="0" w:footer="0" w:gutter="0"/>
          <w:cols w:space="720"/>
          <w:noEndnote/>
        </w:sectPr>
      </w:pPr>
      <w:r>
        <w:rPr>
          <w:sz w:val="28"/>
          <w:szCs w:val="28"/>
        </w:rPr>
        <w:t>19</w:t>
      </w:r>
      <w:r w:rsidR="007077E7" w:rsidRPr="007077E7">
        <w:rPr>
          <w:sz w:val="28"/>
          <w:szCs w:val="28"/>
        </w:rPr>
        <w:t xml:space="preserve">. </w:t>
      </w:r>
      <w:hyperlink r:id="rId37" w:history="1">
        <w:r w:rsidR="00BC020E">
          <w:rPr>
            <w:sz w:val="28"/>
            <w:szCs w:val="28"/>
          </w:rPr>
          <w:t>Д</w:t>
        </w:r>
        <w:r w:rsidR="00BC020E" w:rsidRPr="00304E8B">
          <w:rPr>
            <w:sz w:val="28"/>
            <w:szCs w:val="28"/>
          </w:rPr>
          <w:t>ополнить</w:t>
        </w:r>
      </w:hyperlink>
      <w:r w:rsidR="00BC020E" w:rsidRPr="00304E8B">
        <w:rPr>
          <w:sz w:val="28"/>
          <w:szCs w:val="28"/>
        </w:rPr>
        <w:t xml:space="preserve"> указанн</w:t>
      </w:r>
      <w:r w:rsidR="00BC020E">
        <w:rPr>
          <w:sz w:val="28"/>
          <w:szCs w:val="28"/>
        </w:rPr>
        <w:t xml:space="preserve">ую Типовую </w:t>
      </w:r>
      <w:r w:rsidR="00BC020E" w:rsidRPr="00CC7FCF">
        <w:rPr>
          <w:sz w:val="28"/>
          <w:szCs w:val="28"/>
        </w:rPr>
        <w:t xml:space="preserve">форму </w:t>
      </w:r>
      <w:hyperlink r:id="rId38" w:history="1">
        <w:r w:rsidR="00BC020E" w:rsidRPr="00CC7FCF">
          <w:rPr>
            <w:sz w:val="28"/>
            <w:szCs w:val="28"/>
          </w:rPr>
          <w:t>приложениями №</w:t>
        </w:r>
        <w:r w:rsidR="000A7FD3">
          <w:rPr>
            <w:sz w:val="28"/>
            <w:szCs w:val="28"/>
          </w:rPr>
          <w:t xml:space="preserve"> №</w:t>
        </w:r>
        <w:r w:rsidR="00BC020E" w:rsidRPr="00CC7FCF">
          <w:rPr>
            <w:sz w:val="28"/>
            <w:szCs w:val="28"/>
          </w:rPr>
          <w:t xml:space="preserve"> 1</w:t>
        </w:r>
        <w:r w:rsidR="003C391A">
          <w:rPr>
            <w:sz w:val="28"/>
            <w:szCs w:val="28"/>
          </w:rPr>
          <w:t xml:space="preserve"> - 7 в следующей редакции:</w:t>
        </w:r>
      </w:hyperlink>
    </w:p>
    <w:p w:rsidR="00304E8B" w:rsidRDefault="00D36B7F" w:rsidP="002D02DD">
      <w:pPr>
        <w:autoSpaceDE w:val="0"/>
        <w:autoSpaceDN w:val="0"/>
        <w:adjustRightInd w:val="0"/>
        <w:ind w:right="-456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5612AA">
        <w:rPr>
          <w:sz w:val="28"/>
          <w:szCs w:val="28"/>
        </w:rPr>
        <w:t>«</w:t>
      </w:r>
      <w:r w:rsidR="00304E8B">
        <w:rPr>
          <w:sz w:val="28"/>
          <w:szCs w:val="28"/>
        </w:rPr>
        <w:t xml:space="preserve">Приложение </w:t>
      </w:r>
      <w:r w:rsidR="00536CE0">
        <w:rPr>
          <w:sz w:val="28"/>
          <w:szCs w:val="28"/>
        </w:rPr>
        <w:t>№</w:t>
      </w:r>
      <w:r w:rsidR="00304E8B">
        <w:rPr>
          <w:sz w:val="28"/>
          <w:szCs w:val="28"/>
        </w:rPr>
        <w:t xml:space="preserve"> 1</w:t>
      </w:r>
    </w:p>
    <w:p w:rsidR="00304E8B" w:rsidRDefault="00304E8B" w:rsidP="0036382D">
      <w:pPr>
        <w:autoSpaceDE w:val="0"/>
        <w:autoSpaceDN w:val="0"/>
        <w:adjustRightInd w:val="0"/>
        <w:ind w:left="7230" w:right="-456"/>
        <w:jc w:val="both"/>
        <w:rPr>
          <w:sz w:val="28"/>
          <w:szCs w:val="28"/>
        </w:rPr>
      </w:pPr>
      <w:r>
        <w:rPr>
          <w:sz w:val="28"/>
          <w:szCs w:val="28"/>
        </w:rPr>
        <w:t>к Типовой форме соглашения</w:t>
      </w:r>
      <w:r w:rsidR="00697B17">
        <w:rPr>
          <w:sz w:val="28"/>
          <w:szCs w:val="28"/>
        </w:rPr>
        <w:t xml:space="preserve"> </w:t>
      </w:r>
      <w:r w:rsidR="005375AE" w:rsidRPr="009A4235">
        <w:rPr>
          <w:sz w:val="28"/>
          <w:szCs w:val="28"/>
        </w:rPr>
        <w:t>о предоставлении государственному бюджетному или автономному учреждению Республики Татарстан</w:t>
      </w:r>
      <w:r w:rsidR="00697B17">
        <w:rPr>
          <w:sz w:val="28"/>
          <w:szCs w:val="28"/>
        </w:rPr>
        <w:t xml:space="preserve"> субсидии из бюджета Республики </w:t>
      </w:r>
      <w:r w:rsidR="005375AE" w:rsidRPr="009A4235">
        <w:rPr>
          <w:sz w:val="28"/>
          <w:szCs w:val="28"/>
        </w:rPr>
        <w:t>Татарстан в соответствии с абзацем вторым пункта 1 статьи 78</w:t>
      </w:r>
      <w:r w:rsidR="005375AE" w:rsidRPr="009A16C1">
        <w:rPr>
          <w:sz w:val="28"/>
          <w:szCs w:val="28"/>
          <w:vertAlign w:val="superscript"/>
        </w:rPr>
        <w:t>1</w:t>
      </w:r>
      <w:r w:rsidR="005375AE" w:rsidRPr="009A4235">
        <w:rPr>
          <w:sz w:val="28"/>
          <w:szCs w:val="28"/>
        </w:rPr>
        <w:t xml:space="preserve"> Бюджетного ко</w:t>
      </w:r>
      <w:r w:rsidR="00697B17">
        <w:rPr>
          <w:sz w:val="28"/>
          <w:szCs w:val="28"/>
        </w:rPr>
        <w:t>д</w:t>
      </w:r>
      <w:r w:rsidR="005375AE" w:rsidRPr="009A4235">
        <w:rPr>
          <w:sz w:val="28"/>
          <w:szCs w:val="28"/>
        </w:rPr>
        <w:t>екса Российской Федерации</w:t>
      </w:r>
      <w:r w:rsidR="005375AE">
        <w:rPr>
          <w:sz w:val="28"/>
          <w:szCs w:val="28"/>
        </w:rPr>
        <w:t>,</w:t>
      </w:r>
      <w:r w:rsidR="005375AE" w:rsidRPr="00F05F32">
        <w:rPr>
          <w:sz w:val="28"/>
          <w:szCs w:val="28"/>
        </w:rPr>
        <w:t xml:space="preserve"> </w:t>
      </w:r>
      <w:r w:rsidR="005375AE">
        <w:rPr>
          <w:sz w:val="28"/>
          <w:szCs w:val="28"/>
        </w:rPr>
        <w:t xml:space="preserve">утвержденной приказом </w:t>
      </w:r>
      <w:r w:rsidR="005375AE" w:rsidRPr="007C2239">
        <w:rPr>
          <w:sz w:val="28"/>
          <w:szCs w:val="28"/>
        </w:rPr>
        <w:t xml:space="preserve">Министерства финансов Республики Татарстан </w:t>
      </w:r>
      <w:r w:rsidR="005375AE" w:rsidRPr="009A4235">
        <w:rPr>
          <w:sz w:val="28"/>
          <w:szCs w:val="28"/>
        </w:rPr>
        <w:t xml:space="preserve">от 22.12.2016 </w:t>
      </w:r>
      <w:r w:rsidR="005375AE">
        <w:rPr>
          <w:sz w:val="28"/>
          <w:szCs w:val="28"/>
        </w:rPr>
        <w:t>№</w:t>
      </w:r>
      <w:r w:rsidR="005375AE" w:rsidRPr="009A4235">
        <w:rPr>
          <w:sz w:val="28"/>
          <w:szCs w:val="28"/>
        </w:rPr>
        <w:t xml:space="preserve"> 17-148 </w:t>
      </w:r>
    </w:p>
    <w:p w:rsidR="00304E8B" w:rsidRDefault="00304E8B" w:rsidP="0036382D">
      <w:pPr>
        <w:autoSpaceDE w:val="0"/>
        <w:autoSpaceDN w:val="0"/>
        <w:adjustRightInd w:val="0"/>
        <w:ind w:left="7230"/>
        <w:jc w:val="both"/>
        <w:rPr>
          <w:sz w:val="28"/>
          <w:szCs w:val="28"/>
        </w:rPr>
      </w:pPr>
    </w:p>
    <w:p w:rsidR="00304E8B" w:rsidRDefault="00304E8B" w:rsidP="00304E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4E8B" w:rsidRPr="00FD00D6" w:rsidRDefault="00304E8B" w:rsidP="00304E8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D00D6">
        <w:rPr>
          <w:sz w:val="24"/>
          <w:szCs w:val="24"/>
        </w:rPr>
        <w:t xml:space="preserve">Перечень Субсидий </w:t>
      </w:r>
    </w:p>
    <w:p w:rsidR="00304E8B" w:rsidRPr="00FD00D6" w:rsidRDefault="00304E8B" w:rsidP="00304E8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1191"/>
        <w:gridCol w:w="1531"/>
        <w:gridCol w:w="1417"/>
        <w:gridCol w:w="1092"/>
        <w:gridCol w:w="1418"/>
        <w:gridCol w:w="1275"/>
        <w:gridCol w:w="1418"/>
        <w:gridCol w:w="1843"/>
        <w:gridCol w:w="1701"/>
        <w:gridCol w:w="1559"/>
      </w:tblGrid>
      <w:tr w:rsidR="00C5081A" w:rsidRPr="00FD00D6" w:rsidTr="002D02DD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605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C5081A" w:rsidRPr="00FD00D6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Наименование Субсидии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 w:rsidP="002B19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 xml:space="preserve">Направление расходования средств Субсидии </w:t>
            </w:r>
            <w:hyperlink w:anchor="Par78" w:history="1">
              <w:r w:rsidRPr="00FD00D6">
                <w:rPr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 w:rsidP="006D3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 xml:space="preserve">Сведения о нормативных правовых актах </w:t>
            </w:r>
            <w:hyperlink w:anchor="Par79" w:history="1">
              <w:r w:rsidRPr="00FD00D6">
                <w:rPr>
                  <w:sz w:val="24"/>
                  <w:szCs w:val="24"/>
                  <w:vertAlign w:val="superscript"/>
                </w:rPr>
                <w:t>2</w:t>
              </w:r>
            </w:hyperlink>
          </w:p>
        </w:tc>
        <w:tc>
          <w:tcPr>
            <w:tcW w:w="5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 w:rsidP="00C508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Сумма, в том числе по финансовым годам (руб.):</w:t>
            </w:r>
          </w:p>
        </w:tc>
      </w:tr>
      <w:tr w:rsidR="00C5081A" w:rsidRPr="00FD00D6" w:rsidTr="00A35771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код главы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раздел, подраздел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на 20__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на 20__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на 20__ год</w:t>
            </w:r>
          </w:p>
        </w:tc>
      </w:tr>
      <w:tr w:rsidR="00C5081A" w:rsidRPr="00FD00D6" w:rsidTr="00A3577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12</w:t>
            </w:r>
          </w:p>
        </w:tc>
      </w:tr>
      <w:tr w:rsidR="00C5081A" w:rsidRPr="00FD00D6" w:rsidTr="00A3577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5081A" w:rsidRPr="00FD00D6" w:rsidTr="00A3577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A" w:rsidRPr="00FD00D6" w:rsidRDefault="00C508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2B199C" w:rsidRPr="00FD00D6" w:rsidRDefault="002B199C" w:rsidP="002B199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D00D6">
        <w:rPr>
          <w:sz w:val="24"/>
          <w:szCs w:val="24"/>
        </w:rPr>
        <w:t>_______________________________________________</w:t>
      </w:r>
      <w:bookmarkStart w:id="5" w:name="Par76"/>
      <w:bookmarkStart w:id="6" w:name="Par78"/>
      <w:bookmarkEnd w:id="5"/>
      <w:bookmarkEnd w:id="6"/>
    </w:p>
    <w:p w:rsidR="00304E8B" w:rsidRPr="00FD00D6" w:rsidRDefault="002B199C" w:rsidP="002B199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D00D6">
        <w:rPr>
          <w:sz w:val="24"/>
          <w:szCs w:val="24"/>
          <w:vertAlign w:val="superscript"/>
        </w:rPr>
        <w:t>1</w:t>
      </w:r>
      <w:r w:rsidR="00304E8B" w:rsidRPr="00FD00D6">
        <w:rPr>
          <w:sz w:val="24"/>
          <w:szCs w:val="24"/>
        </w:rPr>
        <w:t xml:space="preserve"> Указывается в соответствии с </w:t>
      </w:r>
      <w:r w:rsidR="00605C06">
        <w:rPr>
          <w:sz w:val="24"/>
          <w:szCs w:val="24"/>
        </w:rPr>
        <w:t>Порядком</w:t>
      </w:r>
      <w:r w:rsidR="00304E8B" w:rsidRPr="00FD00D6">
        <w:rPr>
          <w:sz w:val="24"/>
          <w:szCs w:val="24"/>
        </w:rPr>
        <w:t xml:space="preserve"> предоставления субсидии. </w:t>
      </w:r>
    </w:p>
    <w:p w:rsidR="00F93918" w:rsidRDefault="003129E2" w:rsidP="00A35771">
      <w:pPr>
        <w:autoSpaceDE w:val="0"/>
        <w:autoSpaceDN w:val="0"/>
        <w:adjustRightInd w:val="0"/>
        <w:ind w:right="-456" w:firstLine="540"/>
        <w:jc w:val="both"/>
        <w:rPr>
          <w:sz w:val="24"/>
          <w:szCs w:val="24"/>
        </w:rPr>
      </w:pPr>
      <w:bookmarkStart w:id="7" w:name="Par79"/>
      <w:bookmarkEnd w:id="7"/>
      <w:r w:rsidRPr="00FD00D6">
        <w:rPr>
          <w:sz w:val="24"/>
          <w:szCs w:val="24"/>
          <w:vertAlign w:val="superscript"/>
        </w:rPr>
        <w:t xml:space="preserve">2 </w:t>
      </w:r>
      <w:r w:rsidR="00304E8B" w:rsidRPr="00FD00D6">
        <w:rPr>
          <w:sz w:val="24"/>
          <w:szCs w:val="24"/>
        </w:rPr>
        <w:t xml:space="preserve">Указываются сведения о нормативных правовых (правовых) актах </w:t>
      </w:r>
      <w:r w:rsidR="00990AFF" w:rsidRPr="00FD00D6">
        <w:rPr>
          <w:sz w:val="24"/>
          <w:szCs w:val="24"/>
        </w:rPr>
        <w:t>Кабинета Министров Республики Татарстан</w:t>
      </w:r>
      <w:r w:rsidR="00304E8B" w:rsidRPr="00FD00D6">
        <w:rPr>
          <w:sz w:val="24"/>
          <w:szCs w:val="24"/>
        </w:rPr>
        <w:t>, определяющих основания для предоставления Субсидии (при наличии).</w:t>
      </w:r>
      <w:bookmarkStart w:id="8" w:name="Par80"/>
      <w:bookmarkEnd w:id="8"/>
    </w:p>
    <w:p w:rsidR="00304E8B" w:rsidRDefault="00304E8B" w:rsidP="00F93918">
      <w:pPr>
        <w:autoSpaceDE w:val="0"/>
        <w:autoSpaceDN w:val="0"/>
        <w:adjustRightInd w:val="0"/>
        <w:spacing w:before="280"/>
        <w:ind w:firstLine="540"/>
        <w:jc w:val="both"/>
        <w:rPr>
          <w:sz w:val="24"/>
          <w:szCs w:val="24"/>
        </w:rPr>
      </w:pPr>
    </w:p>
    <w:p w:rsidR="002A6D6A" w:rsidRPr="00FD00D6" w:rsidRDefault="002A6D6A" w:rsidP="00F93918">
      <w:pPr>
        <w:autoSpaceDE w:val="0"/>
        <w:autoSpaceDN w:val="0"/>
        <w:adjustRightInd w:val="0"/>
        <w:spacing w:before="280"/>
        <w:ind w:firstLine="540"/>
        <w:jc w:val="both"/>
        <w:rPr>
          <w:sz w:val="24"/>
          <w:szCs w:val="24"/>
        </w:rPr>
      </w:pPr>
    </w:p>
    <w:p w:rsidR="00D36B7F" w:rsidRDefault="00D36B7F" w:rsidP="005C0749">
      <w:pPr>
        <w:autoSpaceDE w:val="0"/>
        <w:autoSpaceDN w:val="0"/>
        <w:adjustRightInd w:val="0"/>
        <w:ind w:right="-456"/>
        <w:jc w:val="right"/>
        <w:outlineLvl w:val="0"/>
        <w:rPr>
          <w:sz w:val="28"/>
          <w:szCs w:val="28"/>
        </w:rPr>
      </w:pPr>
    </w:p>
    <w:p w:rsidR="00D36B7F" w:rsidRDefault="00D36B7F" w:rsidP="005C0749">
      <w:pPr>
        <w:autoSpaceDE w:val="0"/>
        <w:autoSpaceDN w:val="0"/>
        <w:adjustRightInd w:val="0"/>
        <w:ind w:right="-456"/>
        <w:jc w:val="right"/>
        <w:outlineLvl w:val="0"/>
        <w:rPr>
          <w:sz w:val="28"/>
          <w:szCs w:val="28"/>
        </w:rPr>
      </w:pPr>
    </w:p>
    <w:p w:rsidR="00D36B7F" w:rsidRDefault="00D36B7F" w:rsidP="005C0749">
      <w:pPr>
        <w:autoSpaceDE w:val="0"/>
        <w:autoSpaceDN w:val="0"/>
        <w:adjustRightInd w:val="0"/>
        <w:ind w:right="-456"/>
        <w:jc w:val="right"/>
        <w:outlineLvl w:val="0"/>
        <w:rPr>
          <w:sz w:val="28"/>
          <w:szCs w:val="28"/>
        </w:rPr>
      </w:pPr>
    </w:p>
    <w:p w:rsidR="007029F4" w:rsidRDefault="007029F4" w:rsidP="005C0749">
      <w:pPr>
        <w:autoSpaceDE w:val="0"/>
        <w:autoSpaceDN w:val="0"/>
        <w:adjustRightInd w:val="0"/>
        <w:ind w:right="-456"/>
        <w:jc w:val="right"/>
        <w:outlineLvl w:val="0"/>
        <w:rPr>
          <w:sz w:val="28"/>
          <w:szCs w:val="28"/>
        </w:rPr>
      </w:pPr>
    </w:p>
    <w:p w:rsidR="00304E8B" w:rsidRDefault="00304E8B" w:rsidP="005C0749">
      <w:pPr>
        <w:autoSpaceDE w:val="0"/>
        <w:autoSpaceDN w:val="0"/>
        <w:adjustRightInd w:val="0"/>
        <w:ind w:right="-456"/>
        <w:jc w:val="right"/>
        <w:outlineLvl w:val="0"/>
        <w:rPr>
          <w:sz w:val="28"/>
          <w:szCs w:val="28"/>
        </w:rPr>
      </w:pPr>
      <w:r w:rsidRPr="00304E8B">
        <w:rPr>
          <w:sz w:val="28"/>
          <w:szCs w:val="28"/>
        </w:rPr>
        <w:lastRenderedPageBreak/>
        <w:t xml:space="preserve">Приложение </w:t>
      </w:r>
      <w:r w:rsidR="005C0749">
        <w:rPr>
          <w:sz w:val="28"/>
          <w:szCs w:val="28"/>
        </w:rPr>
        <w:t>№</w:t>
      </w:r>
      <w:r w:rsidRPr="00304E8B">
        <w:rPr>
          <w:sz w:val="28"/>
          <w:szCs w:val="28"/>
        </w:rPr>
        <w:t xml:space="preserve"> 2</w:t>
      </w:r>
    </w:p>
    <w:p w:rsidR="005C0749" w:rsidRDefault="005C0749" w:rsidP="00F453B2">
      <w:pPr>
        <w:autoSpaceDE w:val="0"/>
        <w:autoSpaceDN w:val="0"/>
        <w:adjustRightInd w:val="0"/>
        <w:ind w:left="7230" w:right="-4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Типовой форме соглашения </w:t>
      </w:r>
      <w:r w:rsidRPr="009A4235">
        <w:rPr>
          <w:sz w:val="28"/>
          <w:szCs w:val="28"/>
        </w:rPr>
        <w:t>о предоставлении государственному бюджетному или автономному учреждению Республики Татарстан</w:t>
      </w:r>
      <w:r>
        <w:rPr>
          <w:sz w:val="28"/>
          <w:szCs w:val="28"/>
        </w:rPr>
        <w:t xml:space="preserve"> субсидии из бюджета Республики </w:t>
      </w:r>
      <w:r w:rsidRPr="009A4235">
        <w:rPr>
          <w:sz w:val="28"/>
          <w:szCs w:val="28"/>
        </w:rPr>
        <w:t>Татарстан в соответствии с абзацем вторым пункта 1 статьи 78</w:t>
      </w:r>
      <w:r w:rsidRPr="009A16C1">
        <w:rPr>
          <w:sz w:val="28"/>
          <w:szCs w:val="28"/>
          <w:vertAlign w:val="superscript"/>
        </w:rPr>
        <w:t>1</w:t>
      </w:r>
      <w:r w:rsidRPr="009A4235">
        <w:rPr>
          <w:sz w:val="28"/>
          <w:szCs w:val="28"/>
        </w:rPr>
        <w:t xml:space="preserve"> Бюджетного ко</w:t>
      </w:r>
      <w:r>
        <w:rPr>
          <w:sz w:val="28"/>
          <w:szCs w:val="28"/>
        </w:rPr>
        <w:t>д</w:t>
      </w:r>
      <w:r w:rsidRPr="009A4235">
        <w:rPr>
          <w:sz w:val="28"/>
          <w:szCs w:val="28"/>
        </w:rPr>
        <w:t>екса Российской Федерации</w:t>
      </w:r>
      <w:r>
        <w:rPr>
          <w:sz w:val="28"/>
          <w:szCs w:val="28"/>
        </w:rPr>
        <w:t>,</w:t>
      </w:r>
      <w:r w:rsidRPr="00F05F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утвержденной приказом </w:t>
      </w:r>
      <w:r w:rsidRPr="007C2239">
        <w:rPr>
          <w:sz w:val="28"/>
          <w:szCs w:val="28"/>
        </w:rPr>
        <w:t xml:space="preserve">Министерства финансов Республики Татарстан </w:t>
      </w:r>
      <w:r w:rsidRPr="009A4235">
        <w:rPr>
          <w:sz w:val="28"/>
          <w:szCs w:val="28"/>
        </w:rPr>
        <w:t xml:space="preserve">от 22.12.2016 </w:t>
      </w:r>
      <w:r>
        <w:rPr>
          <w:sz w:val="28"/>
          <w:szCs w:val="28"/>
        </w:rPr>
        <w:t>№</w:t>
      </w:r>
      <w:r w:rsidRPr="009A4235">
        <w:rPr>
          <w:sz w:val="28"/>
          <w:szCs w:val="28"/>
        </w:rPr>
        <w:t xml:space="preserve"> 17-148 </w:t>
      </w:r>
    </w:p>
    <w:p w:rsidR="005C0749" w:rsidRPr="00304E8B" w:rsidRDefault="005C0749" w:rsidP="00304E8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04E8B" w:rsidRPr="00304E8B" w:rsidRDefault="00304E8B" w:rsidP="00304E8B">
      <w:pPr>
        <w:autoSpaceDE w:val="0"/>
        <w:autoSpaceDN w:val="0"/>
        <w:adjustRightInd w:val="0"/>
        <w:rPr>
          <w:sz w:val="24"/>
          <w:szCs w:val="24"/>
        </w:rPr>
      </w:pPr>
    </w:p>
    <w:p w:rsidR="00D8414F" w:rsidRDefault="00D8414F" w:rsidP="00304E8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04E8B" w:rsidRPr="008A5F71" w:rsidRDefault="00304E8B" w:rsidP="00304E8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A5F71">
        <w:rPr>
          <w:sz w:val="28"/>
          <w:szCs w:val="28"/>
        </w:rPr>
        <w:t>График перечисления Субсидии</w:t>
      </w:r>
    </w:p>
    <w:p w:rsidR="00304E8B" w:rsidRPr="008A5F71" w:rsidRDefault="00304E8B" w:rsidP="00304E8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A5F71">
        <w:rPr>
          <w:sz w:val="28"/>
          <w:szCs w:val="28"/>
        </w:rPr>
        <w:t>(Изменения в график перечисления Субсидии)</w:t>
      </w:r>
    </w:p>
    <w:p w:rsidR="00304E8B" w:rsidRPr="00FD00D6" w:rsidRDefault="00304E8B" w:rsidP="00304E8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0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2608"/>
        <w:gridCol w:w="340"/>
        <w:gridCol w:w="7429"/>
        <w:gridCol w:w="1134"/>
      </w:tblGrid>
      <w:tr w:rsidR="00304E8B" w:rsidRPr="00FD00D6" w:rsidTr="00E212F5">
        <w:tc>
          <w:tcPr>
            <w:tcW w:w="3175" w:type="dxa"/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08" w:type="dxa"/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429" w:type="dxa"/>
            <w:tcBorders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КОДЫ</w:t>
            </w:r>
          </w:p>
        </w:tc>
      </w:tr>
      <w:tr w:rsidR="00304E8B" w:rsidRPr="00FD00D6" w:rsidTr="00E212F5">
        <w:tc>
          <w:tcPr>
            <w:tcW w:w="3175" w:type="dxa"/>
            <w:vAlign w:val="bottom"/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340" w:type="dxa"/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429" w:type="dxa"/>
            <w:tcBorders>
              <w:right w:val="single" w:sz="4" w:space="0" w:color="auto"/>
            </w:tcBorders>
            <w:vAlign w:val="bottom"/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04E8B" w:rsidRPr="00FD00D6" w:rsidTr="00E212F5">
        <w:tc>
          <w:tcPr>
            <w:tcW w:w="3175" w:type="dxa"/>
            <w:vAlign w:val="bottom"/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Наименование Учредителя</w:t>
            </w:r>
          </w:p>
        </w:tc>
        <w:tc>
          <w:tcPr>
            <w:tcW w:w="340" w:type="dxa"/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429" w:type="dxa"/>
            <w:tcBorders>
              <w:right w:val="single" w:sz="4" w:space="0" w:color="auto"/>
            </w:tcBorders>
            <w:vAlign w:val="bottom"/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04E8B" w:rsidRPr="00FD00D6" w:rsidTr="00E212F5">
        <w:tc>
          <w:tcPr>
            <w:tcW w:w="3175" w:type="dxa"/>
            <w:vAlign w:val="bottom"/>
          </w:tcPr>
          <w:p w:rsidR="00304E8B" w:rsidRPr="00FD00D6" w:rsidRDefault="00304E8B" w:rsidP="00C34F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 xml:space="preserve">Наименование </w:t>
            </w:r>
            <w:r w:rsidR="00C34FBD" w:rsidRPr="00FD00D6">
              <w:rPr>
                <w:sz w:val="24"/>
                <w:szCs w:val="24"/>
              </w:rPr>
              <w:t xml:space="preserve">государственной программы </w:t>
            </w:r>
            <w:r w:rsidR="00C34FBD" w:rsidRPr="00FD00D6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40" w:type="dxa"/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429" w:type="dxa"/>
            <w:tcBorders>
              <w:right w:val="single" w:sz="4" w:space="0" w:color="auto"/>
            </w:tcBorders>
            <w:vAlign w:val="bottom"/>
          </w:tcPr>
          <w:p w:rsidR="00304E8B" w:rsidRPr="00FD00D6" w:rsidRDefault="00304E8B" w:rsidP="00C34FB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 xml:space="preserve">по БК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04E8B" w:rsidRPr="00FD00D6" w:rsidTr="00E212F5">
        <w:tc>
          <w:tcPr>
            <w:tcW w:w="3175" w:type="dxa"/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340" w:type="dxa"/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429" w:type="dxa"/>
            <w:tcBorders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04E8B" w:rsidRPr="00FD00D6" w:rsidTr="00E212F5">
        <w:tc>
          <w:tcPr>
            <w:tcW w:w="3175" w:type="dxa"/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304E8B" w:rsidRPr="00FD00D6" w:rsidRDefault="00FD00D6" w:rsidP="00FD00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00D6">
              <w:rPr>
                <w:sz w:val="18"/>
                <w:szCs w:val="18"/>
              </w:rPr>
              <w:t>(первичный – «0», уточненный – «1», «</w:t>
            </w:r>
            <w:r w:rsidR="00304E8B" w:rsidRPr="00FD00D6">
              <w:rPr>
                <w:sz w:val="18"/>
                <w:szCs w:val="18"/>
              </w:rPr>
              <w:t>2</w:t>
            </w:r>
            <w:r w:rsidRPr="00FD00D6">
              <w:rPr>
                <w:sz w:val="18"/>
                <w:szCs w:val="18"/>
              </w:rPr>
              <w:t>»</w:t>
            </w:r>
            <w:r w:rsidR="00304E8B" w:rsidRPr="00FD00D6">
              <w:rPr>
                <w:sz w:val="18"/>
                <w:szCs w:val="18"/>
              </w:rPr>
              <w:t xml:space="preserve">, </w:t>
            </w:r>
            <w:r w:rsidRPr="00FD00D6">
              <w:rPr>
                <w:sz w:val="18"/>
                <w:szCs w:val="18"/>
              </w:rPr>
              <w:t>«3»</w:t>
            </w:r>
            <w:r w:rsidR="00304E8B" w:rsidRPr="00FD00D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«</w:t>
            </w:r>
            <w:r w:rsidR="00304E8B" w:rsidRPr="00FD00D6">
              <w:rPr>
                <w:sz w:val="18"/>
                <w:szCs w:val="18"/>
              </w:rPr>
              <w:t>...</w:t>
            </w:r>
            <w:r>
              <w:rPr>
                <w:sz w:val="18"/>
                <w:szCs w:val="18"/>
              </w:rPr>
              <w:t>»</w:t>
            </w:r>
            <w:r w:rsidR="00304E8B" w:rsidRPr="00FD00D6">
              <w:rPr>
                <w:sz w:val="18"/>
                <w:szCs w:val="18"/>
              </w:rPr>
              <w:t xml:space="preserve">) </w:t>
            </w:r>
            <w:hyperlink w:anchor="Par120" w:history="1">
              <w:r w:rsidRPr="00FD00D6">
                <w:rPr>
                  <w:sz w:val="18"/>
                  <w:szCs w:val="18"/>
                  <w:vertAlign w:val="superscript"/>
                </w:rPr>
                <w:t>2</w:t>
              </w:r>
            </w:hyperlink>
          </w:p>
        </w:tc>
        <w:tc>
          <w:tcPr>
            <w:tcW w:w="340" w:type="dxa"/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429" w:type="dxa"/>
            <w:tcBorders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04E8B" w:rsidRPr="00FD00D6" w:rsidTr="00E212F5">
        <w:tc>
          <w:tcPr>
            <w:tcW w:w="6123" w:type="dxa"/>
            <w:gridSpan w:val="3"/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 xml:space="preserve">Единица измерения: </w:t>
            </w:r>
            <w:proofErr w:type="spellStart"/>
            <w:r w:rsidRPr="00FD00D6">
              <w:rPr>
                <w:sz w:val="24"/>
                <w:szCs w:val="24"/>
              </w:rPr>
              <w:t>руб</w:t>
            </w:r>
            <w:proofErr w:type="spellEnd"/>
            <w:r w:rsidRPr="00FD00D6">
              <w:rPr>
                <w:sz w:val="24"/>
                <w:szCs w:val="24"/>
              </w:rPr>
              <w:t xml:space="preserve"> (с точностью до второго знака после запятой)</w:t>
            </w:r>
          </w:p>
        </w:tc>
        <w:tc>
          <w:tcPr>
            <w:tcW w:w="340" w:type="dxa"/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429" w:type="dxa"/>
            <w:tcBorders>
              <w:right w:val="single" w:sz="4" w:space="0" w:color="auto"/>
            </w:tcBorders>
            <w:vAlign w:val="bottom"/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304E8B" w:rsidRPr="00FD00D6" w:rsidRDefault="00304E8B" w:rsidP="00304E8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04E8B" w:rsidRPr="00FD00D6" w:rsidRDefault="00304E8B" w:rsidP="00304E8B">
      <w:pPr>
        <w:autoSpaceDE w:val="0"/>
        <w:autoSpaceDN w:val="0"/>
        <w:adjustRightInd w:val="0"/>
        <w:jc w:val="both"/>
        <w:rPr>
          <w:sz w:val="24"/>
          <w:szCs w:val="24"/>
        </w:rPr>
        <w:sectPr w:rsidR="00304E8B" w:rsidRPr="00FD00D6" w:rsidSect="009A173A">
          <w:pgSz w:w="16838" w:h="11905" w:orient="landscape"/>
          <w:pgMar w:top="1134" w:right="1134" w:bottom="567" w:left="1134" w:header="0" w:footer="0" w:gutter="0"/>
          <w:cols w:space="720"/>
          <w:noEndnote/>
          <w:docGrid w:linePitch="272"/>
        </w:sectPr>
      </w:pPr>
    </w:p>
    <w:tbl>
      <w:tblPr>
        <w:tblW w:w="14884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850"/>
        <w:gridCol w:w="993"/>
        <w:gridCol w:w="1275"/>
        <w:gridCol w:w="1134"/>
        <w:gridCol w:w="1418"/>
        <w:gridCol w:w="1134"/>
        <w:gridCol w:w="2268"/>
        <w:gridCol w:w="2268"/>
        <w:gridCol w:w="2268"/>
      </w:tblGrid>
      <w:tr w:rsidR="00304E8B" w:rsidRPr="00FD00D6" w:rsidTr="00FF18EA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033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lastRenderedPageBreak/>
              <w:t xml:space="preserve">Наименование направления расходов </w:t>
            </w:r>
            <w:hyperlink w:anchor="Par121" w:history="1">
              <w:r w:rsidR="000330BA" w:rsidRPr="000330BA">
                <w:rPr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Код строки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B56E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Код по бюджетной классификации бюджета</w:t>
            </w:r>
            <w:r w:rsidR="00B56E3F">
              <w:rPr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Сроки перечисления Субсидии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F913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 xml:space="preserve">Сумма </w:t>
            </w:r>
            <w:hyperlink w:anchor="Par122" w:history="1">
              <w:r w:rsidR="00F91373" w:rsidRPr="00F91373">
                <w:rPr>
                  <w:sz w:val="24"/>
                  <w:szCs w:val="24"/>
                  <w:vertAlign w:val="superscript"/>
                </w:rPr>
                <w:t>4</w:t>
              </w:r>
            </w:hyperlink>
          </w:p>
        </w:tc>
      </w:tr>
      <w:tr w:rsidR="00704F95" w:rsidRPr="00FD00D6" w:rsidTr="00FF18EA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главы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раздела, подраздела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целевой статьи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вида расходов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не ранее (</w:t>
            </w:r>
            <w:proofErr w:type="spellStart"/>
            <w:r w:rsidRPr="00FD00D6">
              <w:rPr>
                <w:sz w:val="24"/>
                <w:szCs w:val="24"/>
              </w:rPr>
              <w:t>дд.мм.гггг</w:t>
            </w:r>
            <w:proofErr w:type="spellEnd"/>
            <w:r w:rsidRPr="00FD00D6">
              <w:rPr>
                <w:sz w:val="24"/>
                <w:szCs w:val="24"/>
              </w:rPr>
              <w:t>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не позднее (</w:t>
            </w:r>
            <w:proofErr w:type="spellStart"/>
            <w:r w:rsidRPr="00FD00D6">
              <w:rPr>
                <w:sz w:val="24"/>
                <w:szCs w:val="24"/>
              </w:rPr>
              <w:t>дд.мм.гггг</w:t>
            </w:r>
            <w:proofErr w:type="spellEnd"/>
            <w:r w:rsidRPr="00FD00D6">
              <w:rPr>
                <w:sz w:val="24"/>
                <w:szCs w:val="24"/>
              </w:rPr>
              <w:t>.)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04F95" w:rsidRPr="00FD00D6" w:rsidTr="00FF18EA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программной (непрограммной) 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направления расходов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04F95" w:rsidRPr="00FD00D6" w:rsidTr="00FF18E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10</w:t>
            </w:r>
          </w:p>
        </w:tc>
      </w:tr>
      <w:tr w:rsidR="00704F95" w:rsidRPr="00FD00D6" w:rsidTr="00FF18EA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04F95" w:rsidRPr="00FD00D6" w:rsidTr="00FF18EA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F18EA" w:rsidRPr="00FD00D6" w:rsidTr="00FF18EA">
        <w:trPr>
          <w:trHeight w:val="10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Итого по коду БК: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04F95" w:rsidRPr="00FD00D6" w:rsidTr="00FF18EA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04F95" w:rsidRPr="00FD00D6" w:rsidTr="00FF18EA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F18EA" w:rsidRPr="00FD00D6" w:rsidTr="00FF18EA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D00D6">
              <w:rPr>
                <w:sz w:val="24"/>
                <w:szCs w:val="24"/>
              </w:rPr>
              <w:t>Итого по коду БК: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04E8B" w:rsidRPr="00FD00D6" w:rsidTr="00FF18EA">
        <w:tc>
          <w:tcPr>
            <w:tcW w:w="12616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304E8B" w:rsidRPr="00FD00D6" w:rsidRDefault="000330BA" w:rsidP="000330BA">
            <w:pPr>
              <w:tabs>
                <w:tab w:val="right" w:pos="1249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304E8B" w:rsidRPr="00FD00D6">
              <w:rPr>
                <w:sz w:val="24"/>
                <w:szCs w:val="24"/>
              </w:rPr>
              <w:t>Всего: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D00D6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0330BA" w:rsidRDefault="000330BA" w:rsidP="00304E8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330BA" w:rsidRDefault="000330BA" w:rsidP="00FF18EA">
      <w:pPr>
        <w:autoSpaceDE w:val="0"/>
        <w:autoSpaceDN w:val="0"/>
        <w:adjustRightInd w:val="0"/>
        <w:ind w:right="-456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_________________________________________________________________________</w:t>
      </w:r>
    </w:p>
    <w:p w:rsidR="000330BA" w:rsidRDefault="000330BA" w:rsidP="00FF18EA">
      <w:pPr>
        <w:autoSpaceDE w:val="0"/>
        <w:autoSpaceDN w:val="0"/>
        <w:adjustRightInd w:val="0"/>
        <w:ind w:right="-456"/>
        <w:jc w:val="both"/>
        <w:rPr>
          <w:sz w:val="24"/>
          <w:szCs w:val="24"/>
        </w:rPr>
      </w:pPr>
      <w:r w:rsidRPr="00FD00D6">
        <w:rPr>
          <w:sz w:val="24"/>
          <w:szCs w:val="24"/>
          <w:vertAlign w:val="superscript"/>
        </w:rPr>
        <w:t>1</w:t>
      </w:r>
      <w:r w:rsidR="00515414">
        <w:rPr>
          <w:sz w:val="24"/>
          <w:szCs w:val="24"/>
          <w:vertAlign w:val="superscript"/>
        </w:rPr>
        <w:t xml:space="preserve"> </w:t>
      </w:r>
      <w:r w:rsidRPr="00FD00D6">
        <w:rPr>
          <w:sz w:val="24"/>
          <w:szCs w:val="24"/>
        </w:rPr>
        <w:t xml:space="preserve">Указывается в случае, если Субсидия предоставляется в </w:t>
      </w:r>
      <w:r>
        <w:rPr>
          <w:sz w:val="24"/>
          <w:szCs w:val="24"/>
        </w:rPr>
        <w:t>рамках государственной программы Республики Татарстан.</w:t>
      </w:r>
    </w:p>
    <w:p w:rsidR="000330BA" w:rsidRDefault="000330BA" w:rsidP="00FF18EA">
      <w:pPr>
        <w:autoSpaceDE w:val="0"/>
        <w:autoSpaceDN w:val="0"/>
        <w:adjustRightInd w:val="0"/>
        <w:ind w:right="-456"/>
        <w:jc w:val="both"/>
        <w:rPr>
          <w:sz w:val="24"/>
          <w:szCs w:val="24"/>
        </w:rPr>
      </w:pPr>
      <w:r w:rsidRPr="009941AE">
        <w:rPr>
          <w:sz w:val="24"/>
          <w:szCs w:val="24"/>
          <w:vertAlign w:val="superscript"/>
        </w:rPr>
        <w:t>2</w:t>
      </w:r>
      <w:r w:rsidR="00515414">
        <w:rPr>
          <w:sz w:val="24"/>
          <w:szCs w:val="24"/>
          <w:vertAlign w:val="superscript"/>
        </w:rPr>
        <w:t xml:space="preserve"> </w:t>
      </w:r>
      <w:r w:rsidRPr="00FD00D6">
        <w:rPr>
          <w:sz w:val="24"/>
          <w:szCs w:val="24"/>
        </w:rPr>
        <w:t>При представлении уточненного графика перечисления Субсидии указывается номер очередного внесения изм</w:t>
      </w:r>
      <w:r>
        <w:rPr>
          <w:sz w:val="24"/>
          <w:szCs w:val="24"/>
        </w:rPr>
        <w:t>енения в приложение (например, «</w:t>
      </w:r>
      <w:r w:rsidRPr="00FD00D6">
        <w:rPr>
          <w:sz w:val="24"/>
          <w:szCs w:val="24"/>
        </w:rPr>
        <w:t>1</w:t>
      </w:r>
      <w:r>
        <w:rPr>
          <w:sz w:val="24"/>
          <w:szCs w:val="24"/>
        </w:rPr>
        <w:t>»</w:t>
      </w:r>
      <w:r w:rsidRPr="00FD00D6">
        <w:rPr>
          <w:sz w:val="24"/>
          <w:szCs w:val="24"/>
        </w:rPr>
        <w:t xml:space="preserve">, </w:t>
      </w:r>
      <w:r>
        <w:rPr>
          <w:sz w:val="24"/>
          <w:szCs w:val="24"/>
        </w:rPr>
        <w:t>«</w:t>
      </w:r>
      <w:r w:rsidRPr="00FD00D6">
        <w:rPr>
          <w:sz w:val="24"/>
          <w:szCs w:val="24"/>
        </w:rPr>
        <w:t>2</w:t>
      </w:r>
      <w:r>
        <w:rPr>
          <w:sz w:val="24"/>
          <w:szCs w:val="24"/>
        </w:rPr>
        <w:t>»</w:t>
      </w:r>
      <w:r w:rsidRPr="00FD00D6">
        <w:rPr>
          <w:sz w:val="24"/>
          <w:szCs w:val="24"/>
        </w:rPr>
        <w:t xml:space="preserve">, </w:t>
      </w:r>
      <w:r>
        <w:rPr>
          <w:sz w:val="24"/>
          <w:szCs w:val="24"/>
        </w:rPr>
        <w:t>«3»</w:t>
      </w:r>
      <w:r w:rsidRPr="00FD00D6">
        <w:rPr>
          <w:sz w:val="24"/>
          <w:szCs w:val="24"/>
        </w:rPr>
        <w:t xml:space="preserve">, </w:t>
      </w:r>
      <w:r>
        <w:rPr>
          <w:sz w:val="24"/>
          <w:szCs w:val="24"/>
        </w:rPr>
        <w:t>«</w:t>
      </w:r>
      <w:r w:rsidRPr="00FD00D6">
        <w:rPr>
          <w:sz w:val="24"/>
          <w:szCs w:val="24"/>
        </w:rPr>
        <w:t>...</w:t>
      </w:r>
      <w:r>
        <w:rPr>
          <w:sz w:val="24"/>
          <w:szCs w:val="24"/>
        </w:rPr>
        <w:t>»</w:t>
      </w:r>
      <w:r w:rsidRPr="00FD00D6">
        <w:rPr>
          <w:sz w:val="24"/>
          <w:szCs w:val="24"/>
        </w:rPr>
        <w:t>).</w:t>
      </w:r>
    </w:p>
    <w:p w:rsidR="00E20C7D" w:rsidRDefault="000330BA" w:rsidP="00FF18EA">
      <w:pPr>
        <w:autoSpaceDE w:val="0"/>
        <w:autoSpaceDN w:val="0"/>
        <w:adjustRightInd w:val="0"/>
        <w:ind w:right="-456"/>
        <w:jc w:val="both"/>
        <w:rPr>
          <w:sz w:val="24"/>
          <w:szCs w:val="24"/>
        </w:rPr>
      </w:pPr>
      <w:r w:rsidRPr="000330BA">
        <w:rPr>
          <w:sz w:val="24"/>
          <w:szCs w:val="24"/>
          <w:vertAlign w:val="superscript"/>
        </w:rPr>
        <w:t>3</w:t>
      </w:r>
      <w:r w:rsidR="00515414">
        <w:rPr>
          <w:sz w:val="24"/>
          <w:szCs w:val="24"/>
          <w:vertAlign w:val="superscript"/>
        </w:rPr>
        <w:t xml:space="preserve"> </w:t>
      </w:r>
      <w:r w:rsidRPr="00FD00D6">
        <w:rPr>
          <w:sz w:val="24"/>
          <w:szCs w:val="24"/>
        </w:rPr>
        <w:t xml:space="preserve">Указывается наименование направления расходов целевой статьи расходов бюджета </w:t>
      </w:r>
      <w:r w:rsidR="00B5005D">
        <w:rPr>
          <w:sz w:val="24"/>
          <w:szCs w:val="24"/>
        </w:rPr>
        <w:t xml:space="preserve">Республики Татарстан </w:t>
      </w:r>
      <w:r w:rsidRPr="00FD00D6">
        <w:rPr>
          <w:sz w:val="24"/>
          <w:szCs w:val="24"/>
        </w:rPr>
        <w:t xml:space="preserve">на предоставление Субсидии, указанного </w:t>
      </w:r>
      <w:r w:rsidRPr="000330BA">
        <w:rPr>
          <w:sz w:val="24"/>
          <w:szCs w:val="24"/>
        </w:rPr>
        <w:t xml:space="preserve">в </w:t>
      </w:r>
      <w:hyperlink w:anchor="Par80" w:history="1">
        <w:r w:rsidRPr="000330BA">
          <w:rPr>
            <w:sz w:val="24"/>
            <w:szCs w:val="24"/>
          </w:rPr>
          <w:t>графе 6</w:t>
        </w:r>
      </w:hyperlink>
      <w:r w:rsidRPr="00FD00D6">
        <w:rPr>
          <w:sz w:val="24"/>
          <w:szCs w:val="24"/>
        </w:rPr>
        <w:t>.</w:t>
      </w:r>
    </w:p>
    <w:p w:rsidR="00304E8B" w:rsidRPr="000330BA" w:rsidRDefault="00E20C7D" w:rsidP="00FF18EA">
      <w:pPr>
        <w:autoSpaceDE w:val="0"/>
        <w:autoSpaceDN w:val="0"/>
        <w:adjustRightInd w:val="0"/>
        <w:ind w:right="-456"/>
        <w:jc w:val="both"/>
        <w:rPr>
          <w:sz w:val="24"/>
          <w:szCs w:val="24"/>
        </w:rPr>
        <w:sectPr w:rsidR="00304E8B" w:rsidRPr="000330BA">
          <w:pgSz w:w="16838" w:h="11905" w:orient="landscape"/>
          <w:pgMar w:top="1134" w:right="1134" w:bottom="567" w:left="1134" w:header="0" w:footer="0" w:gutter="0"/>
          <w:cols w:space="720"/>
          <w:noEndnote/>
        </w:sectPr>
      </w:pPr>
      <w:r w:rsidRPr="00E20C7D">
        <w:rPr>
          <w:sz w:val="24"/>
          <w:szCs w:val="24"/>
          <w:vertAlign w:val="superscript"/>
        </w:rPr>
        <w:t>4</w:t>
      </w:r>
      <w:r w:rsidR="00515414">
        <w:rPr>
          <w:sz w:val="24"/>
          <w:szCs w:val="24"/>
          <w:vertAlign w:val="superscript"/>
        </w:rPr>
        <w:t xml:space="preserve"> </w:t>
      </w:r>
      <w:r w:rsidR="000330BA" w:rsidRPr="00FD00D6">
        <w:rPr>
          <w:sz w:val="24"/>
          <w:szCs w:val="24"/>
        </w:rPr>
        <w:t>Указывается сумма, подлежащая перечислению. В случае внесения изменения в график перечисления Субсидии указывается</w:t>
      </w:r>
      <w:r w:rsidR="009D5B23">
        <w:rPr>
          <w:sz w:val="24"/>
          <w:szCs w:val="24"/>
        </w:rPr>
        <w:t xml:space="preserve"> величина изменений (со знаком «</w:t>
      </w:r>
      <w:r w:rsidR="000330BA" w:rsidRPr="00FD00D6">
        <w:rPr>
          <w:sz w:val="24"/>
          <w:szCs w:val="24"/>
        </w:rPr>
        <w:t>плюс</w:t>
      </w:r>
      <w:r w:rsidR="009D5B23">
        <w:rPr>
          <w:sz w:val="24"/>
          <w:szCs w:val="24"/>
        </w:rPr>
        <w:t>»</w:t>
      </w:r>
      <w:r w:rsidR="000330BA" w:rsidRPr="00FD00D6">
        <w:rPr>
          <w:sz w:val="24"/>
          <w:szCs w:val="24"/>
        </w:rPr>
        <w:t xml:space="preserve"> - при увеличении; со знаком </w:t>
      </w:r>
      <w:r w:rsidR="009D5B23">
        <w:rPr>
          <w:sz w:val="24"/>
          <w:szCs w:val="24"/>
        </w:rPr>
        <w:t>«</w:t>
      </w:r>
      <w:r w:rsidR="000330BA" w:rsidRPr="00FD00D6">
        <w:rPr>
          <w:sz w:val="24"/>
          <w:szCs w:val="24"/>
        </w:rPr>
        <w:t>минус</w:t>
      </w:r>
      <w:r w:rsidR="009D5B23">
        <w:rPr>
          <w:sz w:val="24"/>
          <w:szCs w:val="24"/>
        </w:rPr>
        <w:t>»</w:t>
      </w:r>
      <w:r w:rsidR="000330BA" w:rsidRPr="00FD00D6">
        <w:rPr>
          <w:sz w:val="24"/>
          <w:szCs w:val="24"/>
        </w:rPr>
        <w:t xml:space="preserve"> - при уменьшении</w:t>
      </w:r>
      <w:r w:rsidR="000330BA" w:rsidRPr="00304E8B">
        <w:rPr>
          <w:sz w:val="28"/>
          <w:szCs w:val="28"/>
        </w:rPr>
        <w:t>).</w:t>
      </w:r>
    </w:p>
    <w:p w:rsidR="00636AA3" w:rsidRDefault="00636AA3" w:rsidP="00B27930">
      <w:pPr>
        <w:autoSpaceDE w:val="0"/>
        <w:autoSpaceDN w:val="0"/>
        <w:adjustRightInd w:val="0"/>
        <w:ind w:right="139"/>
        <w:jc w:val="right"/>
        <w:outlineLvl w:val="0"/>
        <w:rPr>
          <w:sz w:val="28"/>
          <w:szCs w:val="28"/>
        </w:rPr>
      </w:pPr>
      <w:bookmarkStart w:id="9" w:name="Par119"/>
      <w:bookmarkStart w:id="10" w:name="Par147"/>
      <w:bookmarkEnd w:id="9"/>
      <w:bookmarkEnd w:id="10"/>
      <w:r w:rsidRPr="00304E8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304E8B">
        <w:rPr>
          <w:sz w:val="28"/>
          <w:szCs w:val="28"/>
        </w:rPr>
        <w:t xml:space="preserve"> </w:t>
      </w:r>
      <w:r w:rsidR="00DF4970">
        <w:rPr>
          <w:sz w:val="28"/>
          <w:szCs w:val="28"/>
        </w:rPr>
        <w:t>3</w:t>
      </w:r>
    </w:p>
    <w:p w:rsidR="00636AA3" w:rsidRDefault="00636AA3" w:rsidP="00B27930">
      <w:pPr>
        <w:autoSpaceDE w:val="0"/>
        <w:autoSpaceDN w:val="0"/>
        <w:adjustRightInd w:val="0"/>
        <w:ind w:left="4820" w:right="1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Типовой форме соглашения </w:t>
      </w:r>
      <w:r w:rsidRPr="009A4235">
        <w:rPr>
          <w:sz w:val="28"/>
          <w:szCs w:val="28"/>
        </w:rPr>
        <w:t>о предоставлении государственному бюджетному или автономному учреждению Республики Татарстан</w:t>
      </w:r>
      <w:r>
        <w:rPr>
          <w:sz w:val="28"/>
          <w:szCs w:val="28"/>
        </w:rPr>
        <w:t xml:space="preserve"> субсидии из бюджета Республики </w:t>
      </w:r>
      <w:r w:rsidRPr="009A4235">
        <w:rPr>
          <w:sz w:val="28"/>
          <w:szCs w:val="28"/>
        </w:rPr>
        <w:t>Татарстан в соответствии с абзацем вторым пункта 1 статьи 78</w:t>
      </w:r>
      <w:r w:rsidRPr="009A16C1">
        <w:rPr>
          <w:sz w:val="28"/>
          <w:szCs w:val="28"/>
          <w:vertAlign w:val="superscript"/>
        </w:rPr>
        <w:t>1</w:t>
      </w:r>
      <w:r w:rsidRPr="009A4235">
        <w:rPr>
          <w:sz w:val="28"/>
          <w:szCs w:val="28"/>
        </w:rPr>
        <w:t xml:space="preserve"> Бюджетного ко</w:t>
      </w:r>
      <w:r>
        <w:rPr>
          <w:sz w:val="28"/>
          <w:szCs w:val="28"/>
        </w:rPr>
        <w:t>д</w:t>
      </w:r>
      <w:r w:rsidRPr="009A4235">
        <w:rPr>
          <w:sz w:val="28"/>
          <w:szCs w:val="28"/>
        </w:rPr>
        <w:t>екса Российской Федерации</w:t>
      </w:r>
      <w:r>
        <w:rPr>
          <w:sz w:val="28"/>
          <w:szCs w:val="28"/>
        </w:rPr>
        <w:t>,</w:t>
      </w:r>
      <w:r w:rsidRPr="00F05F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утвержденной приказом </w:t>
      </w:r>
      <w:r w:rsidRPr="007C2239">
        <w:rPr>
          <w:sz w:val="28"/>
          <w:szCs w:val="28"/>
        </w:rPr>
        <w:t xml:space="preserve">Министерства финансов Республики Татарстан </w:t>
      </w:r>
      <w:r w:rsidRPr="009A4235">
        <w:rPr>
          <w:sz w:val="28"/>
          <w:szCs w:val="28"/>
        </w:rPr>
        <w:t xml:space="preserve">от 22.12.2016 </w:t>
      </w:r>
      <w:r>
        <w:rPr>
          <w:sz w:val="28"/>
          <w:szCs w:val="28"/>
        </w:rPr>
        <w:t>№</w:t>
      </w:r>
      <w:r w:rsidRPr="009A4235">
        <w:rPr>
          <w:sz w:val="28"/>
          <w:szCs w:val="28"/>
        </w:rPr>
        <w:t xml:space="preserve"> 17-148 </w:t>
      </w:r>
    </w:p>
    <w:p w:rsidR="00636AA3" w:rsidRDefault="00636AA3" w:rsidP="00304E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8414F" w:rsidRDefault="00D8414F" w:rsidP="00304E8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8414F" w:rsidRDefault="00D8414F" w:rsidP="00304E8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8414F" w:rsidRDefault="00D8414F" w:rsidP="00304E8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04E8B" w:rsidRPr="00DB38E4" w:rsidRDefault="00304E8B" w:rsidP="00304E8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B38E4">
        <w:rPr>
          <w:sz w:val="28"/>
          <w:szCs w:val="28"/>
        </w:rPr>
        <w:t>Значения результатов предоставления Субсидии</w:t>
      </w:r>
    </w:p>
    <w:p w:rsidR="00304E8B" w:rsidRPr="004660B0" w:rsidRDefault="00304E8B" w:rsidP="00304E8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2608"/>
        <w:gridCol w:w="340"/>
        <w:gridCol w:w="2609"/>
        <w:gridCol w:w="993"/>
      </w:tblGrid>
      <w:tr w:rsidR="00304E8B" w:rsidRPr="004660B0" w:rsidTr="00B27930">
        <w:tc>
          <w:tcPr>
            <w:tcW w:w="3175" w:type="dxa"/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08" w:type="dxa"/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0E3090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3090">
              <w:rPr>
                <w:sz w:val="28"/>
                <w:szCs w:val="28"/>
              </w:rPr>
              <w:t>КОДЫ</w:t>
            </w:r>
          </w:p>
        </w:tc>
      </w:tr>
      <w:tr w:rsidR="00304E8B" w:rsidRPr="000E3090" w:rsidTr="00B27930">
        <w:tc>
          <w:tcPr>
            <w:tcW w:w="3175" w:type="dxa"/>
            <w:vAlign w:val="bottom"/>
          </w:tcPr>
          <w:p w:rsidR="00304E8B" w:rsidRPr="000E3090" w:rsidRDefault="00304E8B" w:rsidP="00304E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3090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340" w:type="dxa"/>
          </w:tcPr>
          <w:p w:rsidR="00304E8B" w:rsidRPr="000E3090" w:rsidRDefault="00304E8B" w:rsidP="00304E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304E8B" w:rsidRPr="000E3090" w:rsidRDefault="00304E8B" w:rsidP="00304E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304E8B" w:rsidRPr="000E3090" w:rsidRDefault="00304E8B" w:rsidP="00304E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09" w:type="dxa"/>
            <w:tcBorders>
              <w:right w:val="single" w:sz="4" w:space="0" w:color="auto"/>
            </w:tcBorders>
            <w:vAlign w:val="bottom"/>
          </w:tcPr>
          <w:p w:rsidR="00304E8B" w:rsidRPr="000E3090" w:rsidRDefault="00304E8B" w:rsidP="00304E8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E3090">
              <w:rPr>
                <w:sz w:val="28"/>
                <w:szCs w:val="28"/>
              </w:rPr>
              <w:t>по Сводному реестру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0E3090" w:rsidRDefault="00304E8B" w:rsidP="00304E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04E8B" w:rsidRPr="000E3090" w:rsidTr="00B27930">
        <w:tc>
          <w:tcPr>
            <w:tcW w:w="3175" w:type="dxa"/>
            <w:vAlign w:val="bottom"/>
          </w:tcPr>
          <w:p w:rsidR="00304E8B" w:rsidRPr="000E3090" w:rsidRDefault="00304E8B" w:rsidP="00304E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3090">
              <w:rPr>
                <w:sz w:val="28"/>
                <w:szCs w:val="28"/>
              </w:rPr>
              <w:t>Наименование Учредителя</w:t>
            </w:r>
          </w:p>
        </w:tc>
        <w:tc>
          <w:tcPr>
            <w:tcW w:w="340" w:type="dxa"/>
          </w:tcPr>
          <w:p w:rsidR="00304E8B" w:rsidRPr="000E3090" w:rsidRDefault="00304E8B" w:rsidP="00304E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304E8B" w:rsidRPr="000E3090" w:rsidRDefault="00304E8B" w:rsidP="00304E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304E8B" w:rsidRPr="000E3090" w:rsidRDefault="00304E8B" w:rsidP="00304E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09" w:type="dxa"/>
            <w:tcBorders>
              <w:right w:val="single" w:sz="4" w:space="0" w:color="auto"/>
            </w:tcBorders>
            <w:vAlign w:val="bottom"/>
          </w:tcPr>
          <w:p w:rsidR="00304E8B" w:rsidRPr="000E3090" w:rsidRDefault="00304E8B" w:rsidP="00304E8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E3090">
              <w:rPr>
                <w:sz w:val="28"/>
                <w:szCs w:val="28"/>
              </w:rPr>
              <w:t>по Сводному реестру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0E3090" w:rsidRDefault="00304E8B" w:rsidP="00304E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04E8B" w:rsidRPr="000E3090" w:rsidTr="00B27930">
        <w:tc>
          <w:tcPr>
            <w:tcW w:w="3175" w:type="dxa"/>
            <w:vAlign w:val="bottom"/>
          </w:tcPr>
          <w:p w:rsidR="00304E8B" w:rsidRPr="000E3090" w:rsidRDefault="004660B0" w:rsidP="00304E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3090">
              <w:rPr>
                <w:sz w:val="28"/>
                <w:szCs w:val="28"/>
              </w:rPr>
              <w:t xml:space="preserve">Наименование государственной программы </w:t>
            </w:r>
            <w:r w:rsidRPr="000E3090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40" w:type="dxa"/>
          </w:tcPr>
          <w:p w:rsidR="00304E8B" w:rsidRPr="000E3090" w:rsidRDefault="00304E8B" w:rsidP="00304E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304E8B" w:rsidRPr="000E3090" w:rsidRDefault="00304E8B" w:rsidP="00304E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304E8B" w:rsidRPr="000E3090" w:rsidRDefault="00304E8B" w:rsidP="00304E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09" w:type="dxa"/>
            <w:tcBorders>
              <w:right w:val="single" w:sz="4" w:space="0" w:color="auto"/>
            </w:tcBorders>
            <w:vAlign w:val="bottom"/>
          </w:tcPr>
          <w:p w:rsidR="00304E8B" w:rsidRPr="000E3090" w:rsidRDefault="00304E8B" w:rsidP="00C44CB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E3090">
              <w:rPr>
                <w:sz w:val="28"/>
                <w:szCs w:val="28"/>
              </w:rPr>
              <w:t xml:space="preserve">по БК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0E3090" w:rsidRDefault="00304E8B" w:rsidP="00304E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04E8B" w:rsidRPr="000E3090" w:rsidTr="00B27930">
        <w:tc>
          <w:tcPr>
            <w:tcW w:w="3175" w:type="dxa"/>
          </w:tcPr>
          <w:p w:rsidR="00304E8B" w:rsidRPr="000E3090" w:rsidRDefault="00304E8B" w:rsidP="00304E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3090">
              <w:rPr>
                <w:sz w:val="28"/>
                <w:szCs w:val="28"/>
              </w:rPr>
              <w:t>Вид документа</w:t>
            </w:r>
          </w:p>
        </w:tc>
        <w:tc>
          <w:tcPr>
            <w:tcW w:w="340" w:type="dxa"/>
          </w:tcPr>
          <w:p w:rsidR="00304E8B" w:rsidRPr="000E3090" w:rsidRDefault="00304E8B" w:rsidP="00304E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304E8B" w:rsidRPr="000E3090" w:rsidRDefault="00304E8B" w:rsidP="00304E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304E8B" w:rsidRPr="000E3090" w:rsidRDefault="00304E8B" w:rsidP="00304E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304E8B" w:rsidRPr="000E3090" w:rsidRDefault="00304E8B" w:rsidP="00304E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0E3090" w:rsidRDefault="00304E8B" w:rsidP="00304E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04E8B" w:rsidRPr="000E3090" w:rsidTr="00B27930">
        <w:tc>
          <w:tcPr>
            <w:tcW w:w="3175" w:type="dxa"/>
          </w:tcPr>
          <w:p w:rsidR="00304E8B" w:rsidRPr="000E3090" w:rsidRDefault="00304E8B" w:rsidP="00304E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304E8B" w:rsidRPr="000E3090" w:rsidRDefault="00304E8B" w:rsidP="00304E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304E8B" w:rsidRPr="000E3090" w:rsidRDefault="00C44CBA" w:rsidP="000843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3090">
              <w:rPr>
                <w:sz w:val="28"/>
                <w:szCs w:val="28"/>
              </w:rPr>
              <w:t>(первичный – «</w:t>
            </w:r>
            <w:r w:rsidR="00304E8B" w:rsidRPr="000E3090">
              <w:rPr>
                <w:sz w:val="28"/>
                <w:szCs w:val="28"/>
              </w:rPr>
              <w:t>0</w:t>
            </w:r>
            <w:r w:rsidRPr="000E3090">
              <w:rPr>
                <w:sz w:val="28"/>
                <w:szCs w:val="28"/>
              </w:rPr>
              <w:t>», уточненный – «</w:t>
            </w:r>
            <w:r w:rsidR="00304E8B" w:rsidRPr="000E3090">
              <w:rPr>
                <w:sz w:val="28"/>
                <w:szCs w:val="28"/>
              </w:rPr>
              <w:t>1</w:t>
            </w:r>
            <w:r w:rsidRPr="000E3090">
              <w:rPr>
                <w:sz w:val="28"/>
                <w:szCs w:val="28"/>
              </w:rPr>
              <w:t>»</w:t>
            </w:r>
            <w:r w:rsidR="00304E8B" w:rsidRPr="000E3090">
              <w:rPr>
                <w:sz w:val="28"/>
                <w:szCs w:val="28"/>
              </w:rPr>
              <w:t xml:space="preserve">, </w:t>
            </w:r>
            <w:r w:rsidRPr="000E3090">
              <w:rPr>
                <w:sz w:val="28"/>
                <w:szCs w:val="28"/>
              </w:rPr>
              <w:t>«</w:t>
            </w:r>
            <w:r w:rsidR="00304E8B" w:rsidRPr="000E3090">
              <w:rPr>
                <w:sz w:val="28"/>
                <w:szCs w:val="28"/>
              </w:rPr>
              <w:t>2</w:t>
            </w:r>
            <w:r w:rsidRPr="000E3090">
              <w:rPr>
                <w:sz w:val="28"/>
                <w:szCs w:val="28"/>
              </w:rPr>
              <w:t>»</w:t>
            </w:r>
            <w:r w:rsidR="00304E8B" w:rsidRPr="000E3090">
              <w:rPr>
                <w:sz w:val="28"/>
                <w:szCs w:val="28"/>
              </w:rPr>
              <w:t xml:space="preserve">, </w:t>
            </w:r>
            <w:r w:rsidRPr="000E3090">
              <w:rPr>
                <w:sz w:val="28"/>
                <w:szCs w:val="28"/>
              </w:rPr>
              <w:t>«</w:t>
            </w:r>
            <w:r w:rsidR="00304E8B" w:rsidRPr="000E3090">
              <w:rPr>
                <w:sz w:val="28"/>
                <w:szCs w:val="28"/>
              </w:rPr>
              <w:t>3</w:t>
            </w:r>
            <w:r w:rsidRPr="000E3090">
              <w:rPr>
                <w:sz w:val="28"/>
                <w:szCs w:val="28"/>
              </w:rPr>
              <w:t>»</w:t>
            </w:r>
            <w:r w:rsidR="00304E8B" w:rsidRPr="000E3090">
              <w:rPr>
                <w:sz w:val="28"/>
                <w:szCs w:val="28"/>
              </w:rPr>
              <w:t xml:space="preserve">, </w:t>
            </w:r>
            <w:r w:rsidRPr="000E3090">
              <w:rPr>
                <w:sz w:val="28"/>
                <w:szCs w:val="28"/>
              </w:rPr>
              <w:t>«</w:t>
            </w:r>
            <w:r w:rsidR="00304E8B" w:rsidRPr="000E3090">
              <w:rPr>
                <w:sz w:val="28"/>
                <w:szCs w:val="28"/>
              </w:rPr>
              <w:t>...</w:t>
            </w:r>
            <w:r w:rsidRPr="000E3090">
              <w:rPr>
                <w:sz w:val="28"/>
                <w:szCs w:val="28"/>
              </w:rPr>
              <w:t>»</w:t>
            </w:r>
            <w:r w:rsidR="00304E8B" w:rsidRPr="000E3090">
              <w:rPr>
                <w:sz w:val="28"/>
                <w:szCs w:val="28"/>
              </w:rPr>
              <w:t xml:space="preserve">) </w:t>
            </w:r>
            <w:hyperlink w:anchor="Par299" w:history="1">
              <w:r w:rsidR="000843D7" w:rsidRPr="000E3090">
                <w:rPr>
                  <w:sz w:val="28"/>
                  <w:szCs w:val="28"/>
                  <w:vertAlign w:val="superscript"/>
                </w:rPr>
                <w:t>2</w:t>
              </w:r>
            </w:hyperlink>
          </w:p>
        </w:tc>
        <w:tc>
          <w:tcPr>
            <w:tcW w:w="340" w:type="dxa"/>
          </w:tcPr>
          <w:p w:rsidR="00304E8B" w:rsidRPr="000E3090" w:rsidRDefault="00304E8B" w:rsidP="00304E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304E8B" w:rsidRPr="000E3090" w:rsidRDefault="000E3090" w:rsidP="00411D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411D23" w:rsidRPr="000E3090">
              <w:rPr>
                <w:sz w:val="28"/>
                <w:szCs w:val="28"/>
              </w:rPr>
              <w:t>по ОКЕИ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0E3090" w:rsidRDefault="00304E8B" w:rsidP="00304E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04E8B" w:rsidRPr="000E3090" w:rsidRDefault="00304E8B" w:rsidP="00304E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4E8B" w:rsidRPr="004660B0" w:rsidRDefault="00304E8B" w:rsidP="00304E8B">
      <w:pPr>
        <w:autoSpaceDE w:val="0"/>
        <w:autoSpaceDN w:val="0"/>
        <w:adjustRightInd w:val="0"/>
        <w:jc w:val="both"/>
        <w:rPr>
          <w:sz w:val="24"/>
          <w:szCs w:val="24"/>
        </w:rPr>
        <w:sectPr w:rsidR="00304E8B" w:rsidRPr="004660B0">
          <w:pgSz w:w="11905" w:h="16838"/>
          <w:pgMar w:top="1134" w:right="567" w:bottom="1134" w:left="1134" w:header="0" w:footer="0" w:gutter="0"/>
          <w:cols w:space="720"/>
          <w:noEndnote/>
        </w:sect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80"/>
        <w:gridCol w:w="2041"/>
        <w:gridCol w:w="794"/>
        <w:gridCol w:w="794"/>
        <w:gridCol w:w="874"/>
        <w:gridCol w:w="1192"/>
        <w:gridCol w:w="1134"/>
        <w:gridCol w:w="1134"/>
        <w:gridCol w:w="1275"/>
        <w:gridCol w:w="1134"/>
        <w:gridCol w:w="1134"/>
        <w:gridCol w:w="993"/>
        <w:gridCol w:w="992"/>
      </w:tblGrid>
      <w:tr w:rsidR="00304E8B" w:rsidRPr="004660B0" w:rsidTr="007113F8"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A04C2B" w:rsidRDefault="00304E8B" w:rsidP="00A04C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C2B">
              <w:rPr>
                <w:sz w:val="24"/>
                <w:szCs w:val="24"/>
              </w:rPr>
              <w:lastRenderedPageBreak/>
              <w:t xml:space="preserve">Направление расходов </w:t>
            </w:r>
            <w:hyperlink w:anchor="Par300" w:history="1">
              <w:r w:rsidR="00A04C2B" w:rsidRPr="00A04C2B">
                <w:rPr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A04C2B" w:rsidRDefault="00304E8B" w:rsidP="00A04C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C2B">
              <w:rPr>
                <w:sz w:val="24"/>
                <w:szCs w:val="24"/>
              </w:rPr>
              <w:t xml:space="preserve">Результат предоставления Субсидии </w:t>
            </w:r>
            <w:hyperlink w:anchor="Par301" w:history="1">
              <w:r w:rsidR="00A04C2B" w:rsidRPr="00A04C2B">
                <w:rPr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60B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60B0">
              <w:rPr>
                <w:sz w:val="24"/>
                <w:szCs w:val="24"/>
              </w:rPr>
              <w:t>Код строки</w:t>
            </w:r>
          </w:p>
        </w:tc>
        <w:tc>
          <w:tcPr>
            <w:tcW w:w="8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A04C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60B0">
              <w:rPr>
                <w:sz w:val="24"/>
                <w:szCs w:val="24"/>
              </w:rPr>
              <w:t xml:space="preserve">Плановые значения результатов предоставления Субсидии по годам (срокам) реализации Соглашения </w:t>
            </w:r>
            <w:hyperlink w:anchor="Par302" w:history="1">
              <w:r w:rsidR="00A04C2B" w:rsidRPr="00A04C2B">
                <w:rPr>
                  <w:sz w:val="24"/>
                  <w:szCs w:val="24"/>
                  <w:vertAlign w:val="superscript"/>
                </w:rPr>
                <w:t>5</w:t>
              </w:r>
            </w:hyperlink>
          </w:p>
        </w:tc>
      </w:tr>
      <w:tr w:rsidR="00304E8B" w:rsidRPr="004660B0" w:rsidTr="007113F8"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60B0">
              <w:rPr>
                <w:sz w:val="24"/>
                <w:szCs w:val="24"/>
              </w:rPr>
              <w:t>на __.__.20__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60B0">
              <w:rPr>
                <w:sz w:val="24"/>
                <w:szCs w:val="24"/>
              </w:rPr>
              <w:t>на __.__.20__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60B0">
              <w:rPr>
                <w:sz w:val="24"/>
                <w:szCs w:val="24"/>
              </w:rPr>
              <w:t>на __.__.20__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60B0">
              <w:rPr>
                <w:sz w:val="24"/>
                <w:szCs w:val="24"/>
              </w:rPr>
              <w:t>на __.__.20__</w:t>
            </w:r>
          </w:p>
        </w:tc>
      </w:tr>
      <w:tr w:rsidR="00304E8B" w:rsidRPr="004660B0" w:rsidTr="007113F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60B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60B0">
              <w:rPr>
                <w:sz w:val="24"/>
                <w:szCs w:val="24"/>
              </w:rPr>
              <w:t>код по БК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60B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C2B">
              <w:rPr>
                <w:sz w:val="24"/>
                <w:szCs w:val="24"/>
              </w:rPr>
              <w:t xml:space="preserve">код по </w:t>
            </w:r>
            <w:hyperlink r:id="rId39" w:history="1">
              <w:r w:rsidRPr="00A04C2B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60B0">
              <w:rPr>
                <w:sz w:val="24"/>
                <w:szCs w:val="24"/>
              </w:rPr>
              <w:t>с даты заключения Соглашения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60B0">
              <w:rPr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60B0">
              <w:rPr>
                <w:sz w:val="24"/>
                <w:szCs w:val="24"/>
              </w:rPr>
              <w:t>с даты заключения Соглашения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60B0">
              <w:rPr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60B0">
              <w:rPr>
                <w:sz w:val="24"/>
                <w:szCs w:val="24"/>
              </w:rPr>
              <w:t>с даты заключения Соглашения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60B0">
              <w:rPr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60B0">
              <w:rPr>
                <w:sz w:val="24"/>
                <w:szCs w:val="24"/>
              </w:rPr>
              <w:t>с даты заключения Соглашения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60B0">
              <w:rPr>
                <w:sz w:val="24"/>
                <w:szCs w:val="24"/>
              </w:rPr>
              <w:t>из них с начала текущего финансового года</w:t>
            </w:r>
          </w:p>
        </w:tc>
      </w:tr>
      <w:tr w:rsidR="00304E8B" w:rsidRPr="004660B0" w:rsidTr="007113F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60B0">
              <w:rPr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60B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1" w:name="Par208"/>
            <w:bookmarkEnd w:id="11"/>
            <w:r w:rsidRPr="004660B0">
              <w:rPr>
                <w:sz w:val="24"/>
                <w:szCs w:val="24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60B0"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60B0">
              <w:rPr>
                <w:sz w:val="24"/>
                <w:szCs w:val="24"/>
              </w:rPr>
              <w:t>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60B0">
              <w:rPr>
                <w:sz w:val="24"/>
                <w:szCs w:val="24"/>
              </w:rPr>
              <w:t>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60B0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60B0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60B0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60B0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60B0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60B0"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60B0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60B0">
              <w:rPr>
                <w:sz w:val="24"/>
                <w:szCs w:val="24"/>
              </w:rPr>
              <w:t>14</w:t>
            </w:r>
          </w:p>
        </w:tc>
      </w:tr>
      <w:tr w:rsidR="00304E8B" w:rsidRPr="004660B0" w:rsidTr="007113F8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60B0">
              <w:rPr>
                <w:sz w:val="24"/>
                <w:szCs w:val="24"/>
              </w:rPr>
              <w:t>0100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04E8B" w:rsidRPr="004660B0" w:rsidTr="007113F8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ind w:firstLine="283"/>
              <w:rPr>
                <w:sz w:val="24"/>
                <w:szCs w:val="24"/>
              </w:rPr>
            </w:pPr>
            <w:r w:rsidRPr="004660B0">
              <w:rPr>
                <w:sz w:val="24"/>
                <w:szCs w:val="24"/>
              </w:rPr>
              <w:t>в том числе: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04E8B" w:rsidRPr="004660B0" w:rsidTr="007113F8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04E8B" w:rsidRPr="004660B0" w:rsidTr="007113F8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60B0">
              <w:rPr>
                <w:sz w:val="24"/>
                <w:szCs w:val="24"/>
              </w:rPr>
              <w:t>0200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04E8B" w:rsidRPr="004660B0" w:rsidTr="007113F8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ind w:firstLine="283"/>
              <w:rPr>
                <w:sz w:val="24"/>
                <w:szCs w:val="24"/>
              </w:rPr>
            </w:pPr>
            <w:r w:rsidRPr="004660B0">
              <w:rPr>
                <w:sz w:val="24"/>
                <w:szCs w:val="24"/>
              </w:rPr>
              <w:t>в том числе: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04E8B" w:rsidRPr="004660B0" w:rsidTr="007113F8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4660B0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A04C2B" w:rsidRDefault="00A04C2B" w:rsidP="00304E8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04C2B" w:rsidRDefault="00A04C2B" w:rsidP="00A04C2B">
      <w:pPr>
        <w:autoSpaceDE w:val="0"/>
        <w:autoSpaceDN w:val="0"/>
        <w:adjustRightInd w:val="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_______________________________________________________________________________________</w:t>
      </w:r>
    </w:p>
    <w:p w:rsidR="002564E1" w:rsidRDefault="00A04C2B" w:rsidP="00D87927">
      <w:pPr>
        <w:autoSpaceDE w:val="0"/>
        <w:autoSpaceDN w:val="0"/>
        <w:adjustRightInd w:val="0"/>
        <w:ind w:right="-456"/>
        <w:jc w:val="both"/>
        <w:rPr>
          <w:sz w:val="24"/>
          <w:szCs w:val="24"/>
        </w:rPr>
      </w:pPr>
      <w:r w:rsidRPr="00FD00D6">
        <w:rPr>
          <w:sz w:val="24"/>
          <w:szCs w:val="24"/>
          <w:vertAlign w:val="superscript"/>
        </w:rPr>
        <w:t>1</w:t>
      </w:r>
      <w:r w:rsidR="00F0485E">
        <w:rPr>
          <w:sz w:val="24"/>
          <w:szCs w:val="24"/>
          <w:vertAlign w:val="superscript"/>
        </w:rPr>
        <w:t xml:space="preserve"> </w:t>
      </w:r>
      <w:r w:rsidRPr="00FD00D6">
        <w:rPr>
          <w:sz w:val="24"/>
          <w:szCs w:val="24"/>
        </w:rPr>
        <w:t xml:space="preserve">Указывается в случае, если Субсидия предоставляется в </w:t>
      </w:r>
      <w:r>
        <w:rPr>
          <w:sz w:val="24"/>
          <w:szCs w:val="24"/>
        </w:rPr>
        <w:t>рамках государственной программы Республики Татарстан.</w:t>
      </w:r>
    </w:p>
    <w:p w:rsidR="00A04C2B" w:rsidRDefault="002564E1" w:rsidP="00D87927">
      <w:pPr>
        <w:autoSpaceDE w:val="0"/>
        <w:autoSpaceDN w:val="0"/>
        <w:adjustRightInd w:val="0"/>
        <w:ind w:right="-456"/>
        <w:jc w:val="both"/>
        <w:rPr>
          <w:sz w:val="24"/>
          <w:szCs w:val="24"/>
        </w:rPr>
      </w:pPr>
      <w:r w:rsidRPr="002564E1">
        <w:rPr>
          <w:sz w:val="24"/>
          <w:szCs w:val="24"/>
          <w:vertAlign w:val="superscript"/>
        </w:rPr>
        <w:t>2</w:t>
      </w:r>
      <w:r w:rsidR="00F0485E">
        <w:rPr>
          <w:sz w:val="24"/>
          <w:szCs w:val="24"/>
          <w:vertAlign w:val="superscript"/>
        </w:rPr>
        <w:t xml:space="preserve"> </w:t>
      </w:r>
      <w:r w:rsidRPr="004660B0">
        <w:rPr>
          <w:sz w:val="24"/>
          <w:szCs w:val="24"/>
        </w:rPr>
        <w:t>При представлении уточненных значений указывается номер очередного внесения изменения в приложение</w:t>
      </w:r>
      <w:r w:rsidR="00280CD5">
        <w:rPr>
          <w:sz w:val="24"/>
          <w:szCs w:val="24"/>
        </w:rPr>
        <w:t>.</w:t>
      </w:r>
    </w:p>
    <w:p w:rsidR="00043326" w:rsidRDefault="00043326" w:rsidP="00D87927">
      <w:pPr>
        <w:autoSpaceDE w:val="0"/>
        <w:autoSpaceDN w:val="0"/>
        <w:adjustRightInd w:val="0"/>
        <w:ind w:right="-456"/>
        <w:jc w:val="both"/>
        <w:rPr>
          <w:sz w:val="24"/>
          <w:szCs w:val="24"/>
        </w:rPr>
      </w:pPr>
      <w:r w:rsidRPr="000330BA">
        <w:rPr>
          <w:sz w:val="24"/>
          <w:szCs w:val="24"/>
          <w:vertAlign w:val="superscript"/>
        </w:rPr>
        <w:t>3</w:t>
      </w:r>
      <w:r w:rsidR="00F0485E">
        <w:rPr>
          <w:sz w:val="24"/>
          <w:szCs w:val="24"/>
          <w:vertAlign w:val="superscript"/>
        </w:rPr>
        <w:t xml:space="preserve"> </w:t>
      </w:r>
      <w:r w:rsidRPr="00FD00D6">
        <w:rPr>
          <w:sz w:val="24"/>
          <w:szCs w:val="24"/>
        </w:rPr>
        <w:t xml:space="preserve">Указывается наименование направления расходов целевой статьи расходов бюджета </w:t>
      </w:r>
      <w:r>
        <w:rPr>
          <w:sz w:val="24"/>
          <w:szCs w:val="24"/>
        </w:rPr>
        <w:t xml:space="preserve">Республики Татарстан </w:t>
      </w:r>
      <w:r w:rsidRPr="00FD00D6">
        <w:rPr>
          <w:sz w:val="24"/>
          <w:szCs w:val="24"/>
        </w:rPr>
        <w:t>на предоставление Субсидии</w:t>
      </w:r>
      <w:r>
        <w:rPr>
          <w:sz w:val="24"/>
          <w:szCs w:val="24"/>
        </w:rPr>
        <w:t>.</w:t>
      </w:r>
    </w:p>
    <w:p w:rsidR="003A3A7C" w:rsidRDefault="00043326" w:rsidP="00D87927">
      <w:pPr>
        <w:autoSpaceDE w:val="0"/>
        <w:autoSpaceDN w:val="0"/>
        <w:adjustRightInd w:val="0"/>
        <w:ind w:right="-456"/>
        <w:jc w:val="both"/>
        <w:rPr>
          <w:sz w:val="24"/>
          <w:szCs w:val="24"/>
        </w:rPr>
      </w:pPr>
      <w:r w:rsidRPr="00043326">
        <w:rPr>
          <w:sz w:val="24"/>
          <w:szCs w:val="24"/>
          <w:vertAlign w:val="superscript"/>
        </w:rPr>
        <w:t xml:space="preserve">4 </w:t>
      </w:r>
      <w:r w:rsidRPr="004660B0">
        <w:rPr>
          <w:sz w:val="24"/>
          <w:szCs w:val="24"/>
        </w:rPr>
        <w:t xml:space="preserve">Указывается наименование результатов предоставления Субсидии в соответствии с </w:t>
      </w:r>
      <w:r w:rsidR="003A3A7C">
        <w:rPr>
          <w:sz w:val="24"/>
          <w:szCs w:val="24"/>
        </w:rPr>
        <w:t>Порядком</w:t>
      </w:r>
      <w:r w:rsidRPr="004660B0">
        <w:rPr>
          <w:sz w:val="24"/>
          <w:szCs w:val="24"/>
        </w:rPr>
        <w:t xml:space="preserve"> предоставления субсидии, а также наименование показателя, необходимого для достижения результатов предоставления Субсидии, если это предусмотрено </w:t>
      </w:r>
      <w:r w:rsidR="003A3A7C">
        <w:rPr>
          <w:sz w:val="24"/>
          <w:szCs w:val="24"/>
        </w:rPr>
        <w:t>Порядком</w:t>
      </w:r>
      <w:r w:rsidRPr="004660B0">
        <w:rPr>
          <w:sz w:val="24"/>
          <w:szCs w:val="24"/>
        </w:rPr>
        <w:t xml:space="preserve"> предоставления субсидии. </w:t>
      </w:r>
      <w:bookmarkStart w:id="12" w:name="Par302"/>
      <w:bookmarkEnd w:id="12"/>
    </w:p>
    <w:p w:rsidR="008C3809" w:rsidRDefault="003A3A7C" w:rsidP="00D87927">
      <w:pPr>
        <w:autoSpaceDE w:val="0"/>
        <w:autoSpaceDN w:val="0"/>
        <w:adjustRightInd w:val="0"/>
        <w:ind w:right="-456"/>
        <w:jc w:val="both"/>
        <w:rPr>
          <w:sz w:val="24"/>
          <w:szCs w:val="24"/>
        </w:rPr>
        <w:sectPr w:rsidR="008C3809">
          <w:pgSz w:w="16838" w:h="11905" w:orient="landscape"/>
          <w:pgMar w:top="1134" w:right="1134" w:bottom="567" w:left="1134" w:header="0" w:footer="0" w:gutter="0"/>
          <w:cols w:space="720"/>
          <w:noEndnote/>
        </w:sectPr>
      </w:pPr>
      <w:r w:rsidRPr="003A3A7C">
        <w:rPr>
          <w:sz w:val="24"/>
          <w:szCs w:val="24"/>
          <w:vertAlign w:val="superscript"/>
        </w:rPr>
        <w:t>5</w:t>
      </w:r>
      <w:r w:rsidR="00F0485E">
        <w:rPr>
          <w:sz w:val="24"/>
          <w:szCs w:val="24"/>
          <w:vertAlign w:val="superscript"/>
        </w:rPr>
        <w:t xml:space="preserve"> </w:t>
      </w:r>
      <w:r w:rsidR="00043326" w:rsidRPr="004660B0">
        <w:rPr>
          <w:sz w:val="24"/>
          <w:szCs w:val="24"/>
        </w:rPr>
        <w:t xml:space="preserve">Указываются плановые значения результатов предоставления Субсидии, отраженных </w:t>
      </w:r>
      <w:r w:rsidR="00043326" w:rsidRPr="00D87927">
        <w:rPr>
          <w:sz w:val="24"/>
          <w:szCs w:val="24"/>
        </w:rPr>
        <w:t xml:space="preserve">в </w:t>
      </w:r>
      <w:hyperlink w:anchor="Par208" w:history="1">
        <w:r w:rsidR="00043326" w:rsidRPr="00D87927">
          <w:rPr>
            <w:sz w:val="24"/>
            <w:szCs w:val="24"/>
          </w:rPr>
          <w:t>графе 3</w:t>
        </w:r>
      </w:hyperlink>
      <w:r w:rsidR="00043326" w:rsidRPr="00D87927">
        <w:rPr>
          <w:sz w:val="24"/>
          <w:szCs w:val="24"/>
        </w:rPr>
        <w:t xml:space="preserve">, на различные </w:t>
      </w:r>
      <w:r w:rsidR="00043326" w:rsidRPr="004660B0">
        <w:rPr>
          <w:sz w:val="24"/>
          <w:szCs w:val="24"/>
        </w:rPr>
        <w:t>даты их достижения нарастающим итогом с даты заключения Соглашения и с начала текущего финансового года соответственно.</w:t>
      </w:r>
    </w:p>
    <w:p w:rsidR="002E0FAA" w:rsidRDefault="002E0FAA" w:rsidP="00A0228A">
      <w:pPr>
        <w:autoSpaceDE w:val="0"/>
        <w:autoSpaceDN w:val="0"/>
        <w:adjustRightInd w:val="0"/>
        <w:ind w:right="-456"/>
        <w:jc w:val="right"/>
        <w:outlineLvl w:val="0"/>
        <w:rPr>
          <w:sz w:val="28"/>
          <w:szCs w:val="28"/>
        </w:rPr>
      </w:pPr>
      <w:bookmarkStart w:id="13" w:name="Par300"/>
      <w:bookmarkStart w:id="14" w:name="Par301"/>
      <w:bookmarkEnd w:id="13"/>
      <w:bookmarkEnd w:id="14"/>
      <w:r w:rsidRPr="00304E8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304E8B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2E0FAA" w:rsidRDefault="002E0FAA" w:rsidP="00A04400">
      <w:pPr>
        <w:autoSpaceDE w:val="0"/>
        <w:autoSpaceDN w:val="0"/>
        <w:adjustRightInd w:val="0"/>
        <w:ind w:left="7230" w:right="-4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Типовой форме соглашения </w:t>
      </w:r>
      <w:r w:rsidRPr="009A4235">
        <w:rPr>
          <w:sz w:val="28"/>
          <w:szCs w:val="28"/>
        </w:rPr>
        <w:t>о предоставлении государственному бюджетному или автономному учреждению Республики Татарстан</w:t>
      </w:r>
      <w:r>
        <w:rPr>
          <w:sz w:val="28"/>
          <w:szCs w:val="28"/>
        </w:rPr>
        <w:t xml:space="preserve"> субсидии из бюджета Республики </w:t>
      </w:r>
      <w:r w:rsidRPr="009A4235">
        <w:rPr>
          <w:sz w:val="28"/>
          <w:szCs w:val="28"/>
        </w:rPr>
        <w:t>Татарстан в соответствии с абзацем вторым пункта 1 статьи 78</w:t>
      </w:r>
      <w:r w:rsidRPr="009A16C1">
        <w:rPr>
          <w:sz w:val="28"/>
          <w:szCs w:val="28"/>
          <w:vertAlign w:val="superscript"/>
        </w:rPr>
        <w:t>1</w:t>
      </w:r>
      <w:r w:rsidRPr="009A4235">
        <w:rPr>
          <w:sz w:val="28"/>
          <w:szCs w:val="28"/>
        </w:rPr>
        <w:t xml:space="preserve"> Бюджетного ко</w:t>
      </w:r>
      <w:r>
        <w:rPr>
          <w:sz w:val="28"/>
          <w:szCs w:val="28"/>
        </w:rPr>
        <w:t>д</w:t>
      </w:r>
      <w:r w:rsidRPr="009A4235">
        <w:rPr>
          <w:sz w:val="28"/>
          <w:szCs w:val="28"/>
        </w:rPr>
        <w:t>екса Российской Федерации</w:t>
      </w:r>
      <w:r>
        <w:rPr>
          <w:sz w:val="28"/>
          <w:szCs w:val="28"/>
        </w:rPr>
        <w:t>,</w:t>
      </w:r>
      <w:r w:rsidRPr="00F05F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утвержденной приказом </w:t>
      </w:r>
      <w:r w:rsidRPr="007C2239">
        <w:rPr>
          <w:sz w:val="28"/>
          <w:szCs w:val="28"/>
        </w:rPr>
        <w:t xml:space="preserve">Министерства финансов Республики Татарстан </w:t>
      </w:r>
      <w:r w:rsidRPr="009A4235">
        <w:rPr>
          <w:sz w:val="28"/>
          <w:szCs w:val="28"/>
        </w:rPr>
        <w:t xml:space="preserve">от 22.12.2016 </w:t>
      </w:r>
      <w:r>
        <w:rPr>
          <w:sz w:val="28"/>
          <w:szCs w:val="28"/>
        </w:rPr>
        <w:t>№</w:t>
      </w:r>
      <w:r w:rsidRPr="009A4235">
        <w:rPr>
          <w:sz w:val="28"/>
          <w:szCs w:val="28"/>
        </w:rPr>
        <w:t xml:space="preserve"> 17-148 </w:t>
      </w:r>
    </w:p>
    <w:p w:rsidR="00A0228A" w:rsidRDefault="00304E8B" w:rsidP="00304E8B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 w:rsidRPr="00304E8B">
        <w:rPr>
          <w:rFonts w:ascii="Courier New" w:hAnsi="Courier New" w:cs="Courier New"/>
        </w:rPr>
        <w:t xml:space="preserve">                            </w:t>
      </w:r>
    </w:p>
    <w:p w:rsidR="00304E8B" w:rsidRPr="00557B5F" w:rsidRDefault="00304E8B" w:rsidP="00A0228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57B5F">
        <w:rPr>
          <w:sz w:val="28"/>
          <w:szCs w:val="28"/>
        </w:rPr>
        <w:t>Отчет о расходах,</w:t>
      </w:r>
    </w:p>
    <w:p w:rsidR="00304E8B" w:rsidRPr="00557B5F" w:rsidRDefault="00304E8B" w:rsidP="00A0228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57B5F">
        <w:rPr>
          <w:sz w:val="28"/>
          <w:szCs w:val="28"/>
        </w:rPr>
        <w:t>источником финансового обеспечения которых является Субсидия</w:t>
      </w:r>
    </w:p>
    <w:p w:rsidR="00304E8B" w:rsidRPr="00A0228A" w:rsidRDefault="00304E8B" w:rsidP="00A0228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A0228A">
        <w:rPr>
          <w:sz w:val="24"/>
          <w:szCs w:val="24"/>
        </w:rPr>
        <w:t xml:space="preserve">на </w:t>
      </w:r>
      <w:r w:rsidR="00A0228A">
        <w:rPr>
          <w:sz w:val="24"/>
          <w:szCs w:val="24"/>
        </w:rPr>
        <w:t>«</w:t>
      </w:r>
      <w:r w:rsidRPr="00A0228A">
        <w:rPr>
          <w:sz w:val="24"/>
          <w:szCs w:val="24"/>
        </w:rPr>
        <w:t>__</w:t>
      </w:r>
      <w:r w:rsidR="00A0228A">
        <w:rPr>
          <w:sz w:val="24"/>
          <w:szCs w:val="24"/>
        </w:rPr>
        <w:t>»</w:t>
      </w:r>
      <w:r w:rsidRPr="00A0228A">
        <w:rPr>
          <w:sz w:val="24"/>
          <w:szCs w:val="24"/>
        </w:rPr>
        <w:t xml:space="preserve"> ____________ 20__ г. </w:t>
      </w:r>
      <w:hyperlink w:anchor="Par416" w:history="1">
        <w:r w:rsidR="00F46A27" w:rsidRPr="00F46A27">
          <w:rPr>
            <w:sz w:val="24"/>
            <w:szCs w:val="24"/>
            <w:vertAlign w:val="superscript"/>
          </w:rPr>
          <w:t>1</w:t>
        </w:r>
      </w:hyperlink>
    </w:p>
    <w:p w:rsidR="00304E8B" w:rsidRPr="00A0228A" w:rsidRDefault="00304E8B" w:rsidP="00304E8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304E8B" w:rsidRPr="00A0228A" w:rsidRDefault="00304E8B" w:rsidP="00304E8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A0228A">
        <w:rPr>
          <w:sz w:val="24"/>
          <w:szCs w:val="24"/>
        </w:rPr>
        <w:t>Наименование Учредителя ____________________________________</w:t>
      </w:r>
      <w:r w:rsidR="00A0228A">
        <w:rPr>
          <w:sz w:val="24"/>
          <w:szCs w:val="24"/>
        </w:rPr>
        <w:t>____________________________</w:t>
      </w:r>
      <w:r w:rsidRPr="00A0228A">
        <w:rPr>
          <w:sz w:val="24"/>
          <w:szCs w:val="24"/>
        </w:rPr>
        <w:t>_</w:t>
      </w:r>
    </w:p>
    <w:p w:rsidR="00304E8B" w:rsidRPr="00A0228A" w:rsidRDefault="00304E8B" w:rsidP="00304E8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A0228A">
        <w:rPr>
          <w:sz w:val="24"/>
          <w:szCs w:val="24"/>
        </w:rPr>
        <w:t>Наименование Учреждения ____________________________</w:t>
      </w:r>
      <w:r w:rsidR="00A0228A">
        <w:rPr>
          <w:sz w:val="24"/>
          <w:szCs w:val="24"/>
        </w:rPr>
        <w:t>___________________________</w:t>
      </w:r>
      <w:r w:rsidRPr="00A0228A">
        <w:rPr>
          <w:sz w:val="24"/>
          <w:szCs w:val="24"/>
        </w:rPr>
        <w:t>_________</w:t>
      </w:r>
    </w:p>
    <w:p w:rsidR="00304E8B" w:rsidRDefault="00304E8B" w:rsidP="00A0228A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A0228A">
        <w:rPr>
          <w:sz w:val="24"/>
          <w:szCs w:val="24"/>
        </w:rPr>
        <w:t>Единица измерения: рубль (с точностью до второго десятичного знака)</w:t>
      </w:r>
    </w:p>
    <w:p w:rsidR="00A0228A" w:rsidRDefault="00A0228A" w:rsidP="00A0228A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993"/>
        <w:gridCol w:w="992"/>
        <w:gridCol w:w="1276"/>
        <w:gridCol w:w="992"/>
        <w:gridCol w:w="1134"/>
        <w:gridCol w:w="1134"/>
        <w:gridCol w:w="850"/>
        <w:gridCol w:w="1418"/>
        <w:gridCol w:w="1134"/>
        <w:gridCol w:w="1134"/>
        <w:gridCol w:w="1417"/>
        <w:gridCol w:w="1418"/>
      </w:tblGrid>
      <w:tr w:rsidR="009D06A4" w:rsidRPr="00A0228A" w:rsidTr="009D06A4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228A">
              <w:rPr>
                <w:sz w:val="24"/>
                <w:szCs w:val="24"/>
              </w:rPr>
              <w:t>Субсидия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228A">
              <w:rPr>
                <w:sz w:val="24"/>
                <w:szCs w:val="24"/>
              </w:rPr>
              <w:t>Остаток Субсидии на начало текущего финансового года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0F08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228A">
              <w:rPr>
                <w:sz w:val="24"/>
                <w:szCs w:val="24"/>
              </w:rPr>
              <w:t xml:space="preserve">Поступления </w:t>
            </w:r>
            <w:hyperlink w:anchor="Par421" w:history="1">
              <w:r w:rsidR="000F08AA" w:rsidRPr="000F08AA">
                <w:rPr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228A">
              <w:rPr>
                <w:sz w:val="24"/>
                <w:szCs w:val="24"/>
              </w:rPr>
              <w:t>Выплаты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ED3E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228A">
              <w:rPr>
                <w:sz w:val="24"/>
                <w:szCs w:val="24"/>
              </w:rPr>
              <w:t xml:space="preserve">Курсовая разница </w:t>
            </w:r>
            <w:hyperlink w:anchor="Par423" w:history="1">
              <w:r w:rsidR="00ED3EE8" w:rsidRPr="00ED3EE8">
                <w:rPr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228A">
              <w:rPr>
                <w:sz w:val="24"/>
                <w:szCs w:val="24"/>
              </w:rPr>
              <w:t>Остаток Субсидии на конец отчетного периода</w:t>
            </w:r>
          </w:p>
        </w:tc>
      </w:tr>
      <w:tr w:rsidR="009D06A4" w:rsidRPr="00A0228A" w:rsidTr="009D06A4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D646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228A">
              <w:rPr>
                <w:sz w:val="24"/>
                <w:szCs w:val="24"/>
              </w:rPr>
              <w:t xml:space="preserve">наименование </w:t>
            </w:r>
            <w:hyperlink w:anchor="Par417" w:history="1">
              <w:r w:rsidRPr="00D646A9">
                <w:rPr>
                  <w:sz w:val="24"/>
                  <w:szCs w:val="24"/>
                  <w:vertAlign w:val="superscript"/>
                </w:rPr>
                <w:t>2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9D06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228A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t>по БК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228A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C62A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228A">
              <w:rPr>
                <w:sz w:val="24"/>
                <w:szCs w:val="24"/>
              </w:rPr>
              <w:t xml:space="preserve">из них, разрешенный к использованию </w:t>
            </w:r>
            <w:hyperlink w:anchor="Par420" w:history="1">
              <w:r w:rsidR="00C62AC9" w:rsidRPr="00C62AC9">
                <w:rPr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228A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A07C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228A">
              <w:rPr>
                <w:sz w:val="24"/>
                <w:szCs w:val="24"/>
              </w:rPr>
              <w:t>из бюджета</w:t>
            </w:r>
            <w:r w:rsidR="00A07C66">
              <w:rPr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2C47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228A">
              <w:rPr>
                <w:sz w:val="24"/>
                <w:szCs w:val="24"/>
              </w:rPr>
              <w:t xml:space="preserve">возврат дебиторской задолженности прошлых лет </w:t>
            </w:r>
            <w:hyperlink w:anchor="Par422" w:history="1">
              <w:r w:rsidR="002C473D" w:rsidRPr="002C473D">
                <w:rPr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228A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9D06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228A">
              <w:rPr>
                <w:sz w:val="24"/>
                <w:szCs w:val="24"/>
              </w:rPr>
              <w:t>из них: возвращено в бюджет</w:t>
            </w:r>
            <w:r>
              <w:rPr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B045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228A">
              <w:rPr>
                <w:sz w:val="24"/>
                <w:szCs w:val="24"/>
              </w:rPr>
              <w:t xml:space="preserve">Всего </w:t>
            </w:r>
            <w:hyperlink w:anchor="Par424" w:history="1">
              <w:r w:rsidR="00B045C1" w:rsidRPr="00B045C1">
                <w:rPr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228A">
              <w:rPr>
                <w:sz w:val="24"/>
                <w:szCs w:val="24"/>
              </w:rPr>
              <w:t>в том числе:</w:t>
            </w:r>
          </w:p>
        </w:tc>
      </w:tr>
      <w:tr w:rsidR="009D06A4" w:rsidRPr="00A0228A" w:rsidTr="009D06A4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B045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228A">
              <w:rPr>
                <w:sz w:val="24"/>
                <w:szCs w:val="24"/>
              </w:rPr>
              <w:t xml:space="preserve">требуется в направлении на те же цели </w:t>
            </w:r>
            <w:hyperlink w:anchor="Par425" w:history="1">
              <w:r w:rsidR="00B045C1" w:rsidRPr="00B045C1">
                <w:rPr>
                  <w:sz w:val="24"/>
                  <w:szCs w:val="24"/>
                  <w:vertAlign w:val="superscript"/>
                </w:rPr>
                <w:t>8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B045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228A">
              <w:rPr>
                <w:sz w:val="24"/>
                <w:szCs w:val="24"/>
              </w:rPr>
              <w:t xml:space="preserve">подлежит возврату </w:t>
            </w:r>
            <w:hyperlink w:anchor="Par426" w:history="1">
              <w:r w:rsidR="00B045C1" w:rsidRPr="00B045C1">
                <w:rPr>
                  <w:sz w:val="24"/>
                  <w:szCs w:val="24"/>
                  <w:vertAlign w:val="superscript"/>
                </w:rPr>
                <w:t>9</w:t>
              </w:r>
            </w:hyperlink>
          </w:p>
        </w:tc>
      </w:tr>
      <w:tr w:rsidR="009D06A4" w:rsidRPr="00A0228A" w:rsidTr="009D06A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228A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228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0220C6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0220C6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0220C6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0220C6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0220C6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0220C6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0220C6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0220C6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0220C6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0220C6" w:rsidP="009D5C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0220C6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9D06A4" w:rsidRPr="00A0228A" w:rsidTr="009D06A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D06A4" w:rsidRPr="00A0228A" w:rsidTr="009D06A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D06A4" w:rsidRPr="00A0228A" w:rsidTr="009D06A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4" w:rsidRPr="00A0228A" w:rsidRDefault="009D06A4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BE2424" w:rsidRDefault="00BE2424" w:rsidP="00304E8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E2424" w:rsidRPr="00A0228A" w:rsidRDefault="00BE2424" w:rsidP="00BE242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A0228A">
        <w:rPr>
          <w:sz w:val="24"/>
          <w:szCs w:val="24"/>
        </w:rPr>
        <w:t xml:space="preserve">Руководитель (уполномоченное лицо) _______________ </w:t>
      </w:r>
      <w:r>
        <w:rPr>
          <w:sz w:val="24"/>
          <w:szCs w:val="24"/>
        </w:rPr>
        <w:t xml:space="preserve">  </w:t>
      </w:r>
      <w:r w:rsidRPr="00A0228A">
        <w:rPr>
          <w:sz w:val="24"/>
          <w:szCs w:val="24"/>
        </w:rPr>
        <w:t xml:space="preserve">_________ </w:t>
      </w:r>
      <w:r>
        <w:rPr>
          <w:sz w:val="24"/>
          <w:szCs w:val="24"/>
        </w:rPr>
        <w:t xml:space="preserve">  </w:t>
      </w:r>
      <w:r w:rsidRPr="00A0228A">
        <w:rPr>
          <w:sz w:val="24"/>
          <w:szCs w:val="24"/>
        </w:rPr>
        <w:t>_____________</w:t>
      </w:r>
      <w:r>
        <w:rPr>
          <w:sz w:val="24"/>
          <w:szCs w:val="24"/>
        </w:rPr>
        <w:t>________</w:t>
      </w:r>
      <w:r w:rsidRPr="00A0228A">
        <w:rPr>
          <w:sz w:val="24"/>
          <w:szCs w:val="24"/>
        </w:rPr>
        <w:t>_</w:t>
      </w:r>
    </w:p>
    <w:p w:rsidR="00BE2424" w:rsidRPr="00A0228A" w:rsidRDefault="00BE2424" w:rsidP="00BE242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A0228A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                                 </w:t>
      </w:r>
      <w:r w:rsidRPr="00A0228A">
        <w:rPr>
          <w:sz w:val="24"/>
          <w:szCs w:val="24"/>
        </w:rPr>
        <w:t>(</w:t>
      </w:r>
      <w:proofErr w:type="gramStart"/>
      <w:r w:rsidRPr="00A0228A">
        <w:rPr>
          <w:sz w:val="24"/>
          <w:szCs w:val="24"/>
        </w:rPr>
        <w:t xml:space="preserve">должность)   </w:t>
      </w:r>
      <w:proofErr w:type="gramEnd"/>
      <w:r>
        <w:rPr>
          <w:sz w:val="24"/>
          <w:szCs w:val="24"/>
        </w:rPr>
        <w:t xml:space="preserve">     </w:t>
      </w:r>
      <w:r w:rsidRPr="00A0228A">
        <w:rPr>
          <w:sz w:val="24"/>
          <w:szCs w:val="24"/>
        </w:rPr>
        <w:t xml:space="preserve">(подпись) </w:t>
      </w:r>
      <w:r>
        <w:rPr>
          <w:sz w:val="24"/>
          <w:szCs w:val="24"/>
        </w:rPr>
        <w:t xml:space="preserve">      </w:t>
      </w:r>
      <w:r w:rsidRPr="00A0228A">
        <w:rPr>
          <w:sz w:val="24"/>
          <w:szCs w:val="24"/>
        </w:rPr>
        <w:t>(расшифровка</w:t>
      </w:r>
      <w:r w:rsidRPr="004075F5">
        <w:rPr>
          <w:sz w:val="24"/>
          <w:szCs w:val="24"/>
        </w:rPr>
        <w:t xml:space="preserve"> </w:t>
      </w:r>
      <w:r w:rsidRPr="00A0228A">
        <w:rPr>
          <w:sz w:val="24"/>
          <w:szCs w:val="24"/>
        </w:rPr>
        <w:t>подписи)</w:t>
      </w:r>
    </w:p>
    <w:p w:rsidR="00BE2424" w:rsidRPr="00A0228A" w:rsidRDefault="00BE2424" w:rsidP="00BE242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A0228A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                              </w:t>
      </w:r>
      <w:r w:rsidRPr="00A0228A">
        <w:rPr>
          <w:sz w:val="24"/>
          <w:szCs w:val="24"/>
        </w:rPr>
        <w:t xml:space="preserve">  </w:t>
      </w:r>
    </w:p>
    <w:p w:rsidR="00BE2424" w:rsidRPr="00A0228A" w:rsidRDefault="00BE2424" w:rsidP="00BE242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«</w:t>
      </w:r>
      <w:r w:rsidRPr="00A0228A">
        <w:rPr>
          <w:sz w:val="24"/>
          <w:szCs w:val="24"/>
        </w:rPr>
        <w:t>__</w:t>
      </w:r>
      <w:r>
        <w:rPr>
          <w:sz w:val="24"/>
          <w:szCs w:val="24"/>
        </w:rPr>
        <w:t>»</w:t>
      </w:r>
      <w:r w:rsidRPr="00A0228A">
        <w:rPr>
          <w:sz w:val="24"/>
          <w:szCs w:val="24"/>
        </w:rPr>
        <w:t xml:space="preserve"> _________ 20__ г.</w:t>
      </w:r>
    </w:p>
    <w:p w:rsidR="00BE2424" w:rsidRPr="00A0228A" w:rsidRDefault="00BE2424" w:rsidP="00BE242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E2424" w:rsidRDefault="00BE2424" w:rsidP="00BE242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BE2424" w:rsidRDefault="00BE2424" w:rsidP="00BE242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737C">
        <w:rPr>
          <w:sz w:val="24"/>
          <w:szCs w:val="24"/>
          <w:vertAlign w:val="superscript"/>
        </w:rPr>
        <w:t>1</w:t>
      </w:r>
      <w:r w:rsidRPr="00A0228A">
        <w:rPr>
          <w:sz w:val="24"/>
          <w:szCs w:val="24"/>
        </w:rPr>
        <w:t xml:space="preserve"> Настоящий отчет составляется нарастающим итогом с начала текущего финансового года.</w:t>
      </w:r>
    </w:p>
    <w:p w:rsidR="00BE2424" w:rsidRDefault="00BE2424" w:rsidP="00BE242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737C">
        <w:rPr>
          <w:sz w:val="24"/>
          <w:szCs w:val="24"/>
          <w:vertAlign w:val="superscript"/>
        </w:rPr>
        <w:t>2</w:t>
      </w:r>
      <w:r w:rsidRPr="00A0228A">
        <w:rPr>
          <w:sz w:val="24"/>
          <w:szCs w:val="24"/>
        </w:rPr>
        <w:t xml:space="preserve"> Указывается в соответствии с </w:t>
      </w:r>
      <w:hyperlink r:id="rId40" w:history="1">
        <w:r w:rsidRPr="00A0228A">
          <w:rPr>
            <w:sz w:val="24"/>
            <w:szCs w:val="24"/>
          </w:rPr>
          <w:t>пунктом 1.1</w:t>
        </w:r>
      </w:hyperlink>
      <w:r w:rsidRPr="00A0228A">
        <w:rPr>
          <w:sz w:val="24"/>
          <w:szCs w:val="24"/>
        </w:rPr>
        <w:t xml:space="preserve"> Соглашения/Приложением </w:t>
      </w:r>
      <w:r>
        <w:rPr>
          <w:sz w:val="24"/>
          <w:szCs w:val="24"/>
        </w:rPr>
        <w:t>№</w:t>
      </w:r>
      <w:r w:rsidRPr="00A0228A">
        <w:rPr>
          <w:sz w:val="24"/>
          <w:szCs w:val="24"/>
        </w:rPr>
        <w:t>___ к Соглашению.</w:t>
      </w:r>
    </w:p>
    <w:p w:rsidR="00BE2424" w:rsidRDefault="00BE2424" w:rsidP="00BE242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D06A4">
        <w:rPr>
          <w:sz w:val="24"/>
          <w:szCs w:val="24"/>
          <w:vertAlign w:val="superscript"/>
        </w:rPr>
        <w:t>3</w:t>
      </w:r>
      <w:r w:rsidRPr="00A0228A">
        <w:rPr>
          <w:sz w:val="24"/>
          <w:szCs w:val="24"/>
        </w:rPr>
        <w:t xml:space="preserve"> Указывается сумма остатка Субсидии на начало года, не использованного в отчетном финансовом году, в отношении которого Учредителем принято решение о наличии потребности Учреждения в направлении его на цель, указанную в </w:t>
      </w:r>
      <w:hyperlink r:id="rId41" w:history="1">
        <w:r w:rsidRPr="00A0228A">
          <w:rPr>
            <w:sz w:val="24"/>
            <w:szCs w:val="24"/>
          </w:rPr>
          <w:t>пункте 1.1</w:t>
        </w:r>
      </w:hyperlink>
      <w:r w:rsidRPr="00A0228A">
        <w:rPr>
          <w:sz w:val="24"/>
          <w:szCs w:val="24"/>
        </w:rPr>
        <w:t xml:space="preserve"> Соглашения/Приложении </w:t>
      </w:r>
      <w:r>
        <w:rPr>
          <w:sz w:val="24"/>
          <w:szCs w:val="24"/>
        </w:rPr>
        <w:t>№</w:t>
      </w:r>
      <w:r w:rsidRPr="00A0228A">
        <w:rPr>
          <w:sz w:val="24"/>
          <w:szCs w:val="24"/>
        </w:rPr>
        <w:t xml:space="preserve"> ___ к Соглашению, в соответствии с </w:t>
      </w:r>
      <w:hyperlink r:id="rId42" w:history="1">
        <w:r w:rsidRPr="00A0228A">
          <w:rPr>
            <w:sz w:val="24"/>
            <w:szCs w:val="24"/>
          </w:rPr>
          <w:t>пунктом 4.2.3</w:t>
        </w:r>
      </w:hyperlink>
      <w:r w:rsidRPr="00A0228A">
        <w:rPr>
          <w:sz w:val="24"/>
          <w:szCs w:val="24"/>
        </w:rPr>
        <w:t xml:space="preserve"> Соглашения.</w:t>
      </w:r>
    </w:p>
    <w:p w:rsidR="00BE2424" w:rsidRDefault="00BE2424" w:rsidP="00BE242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4</w:t>
      </w:r>
      <w:r w:rsidRPr="00A0228A">
        <w:rPr>
          <w:sz w:val="24"/>
          <w:szCs w:val="24"/>
        </w:rPr>
        <w:t xml:space="preserve"> Значения граф </w:t>
      </w:r>
      <w:r>
        <w:rPr>
          <w:sz w:val="24"/>
          <w:szCs w:val="24"/>
        </w:rPr>
        <w:t>6</w:t>
      </w:r>
      <w:r w:rsidRPr="00A0228A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7 </w:t>
      </w:r>
      <w:r w:rsidRPr="00A0228A">
        <w:rPr>
          <w:sz w:val="24"/>
          <w:szCs w:val="24"/>
        </w:rPr>
        <w:t>настоящего отчета должны соответствовать сумме поступлений средств Субсидии за отчетный период, с учетом поступлений от возврата дебиторской задолженности прошлых лет.</w:t>
      </w:r>
    </w:p>
    <w:p w:rsidR="00BE2424" w:rsidRDefault="00BE2424" w:rsidP="00BE242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5</w:t>
      </w:r>
      <w:r w:rsidRPr="00A0228A">
        <w:rPr>
          <w:sz w:val="24"/>
          <w:szCs w:val="24"/>
        </w:rPr>
        <w:t xml:space="preserve"> В графе </w:t>
      </w:r>
      <w:r>
        <w:rPr>
          <w:sz w:val="24"/>
          <w:szCs w:val="24"/>
        </w:rPr>
        <w:t>7</w:t>
      </w:r>
      <w:r w:rsidRPr="00A0228A">
        <w:rPr>
          <w:sz w:val="24"/>
          <w:szCs w:val="24"/>
        </w:rPr>
        <w:t xml:space="preserve"> настоящего отчета указывается сумма возврата дебиторской задолженности, в отношении которой Учредителем принято решение об использовании ее Учреждением на цель, указанную в </w:t>
      </w:r>
      <w:hyperlink r:id="rId43" w:history="1">
        <w:r w:rsidRPr="00A0228A">
          <w:rPr>
            <w:sz w:val="24"/>
            <w:szCs w:val="24"/>
          </w:rPr>
          <w:t>пункте 1.1</w:t>
        </w:r>
      </w:hyperlink>
      <w:r w:rsidRPr="00A0228A">
        <w:rPr>
          <w:sz w:val="24"/>
          <w:szCs w:val="24"/>
        </w:rPr>
        <w:t xml:space="preserve"> Соглашения/Приложении </w:t>
      </w:r>
      <w:r>
        <w:rPr>
          <w:sz w:val="24"/>
          <w:szCs w:val="24"/>
        </w:rPr>
        <w:t>№</w:t>
      </w:r>
      <w:r w:rsidRPr="00A0228A">
        <w:rPr>
          <w:sz w:val="24"/>
          <w:szCs w:val="24"/>
        </w:rPr>
        <w:t>___ к Соглашению.</w:t>
      </w:r>
    </w:p>
    <w:p w:rsidR="00BE2424" w:rsidRDefault="00BE2424" w:rsidP="00BE242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D3EE8">
        <w:rPr>
          <w:sz w:val="24"/>
          <w:szCs w:val="24"/>
          <w:vertAlign w:val="superscript"/>
        </w:rPr>
        <w:t>6</w:t>
      </w:r>
      <w:r w:rsidRPr="00A0228A">
        <w:rPr>
          <w:sz w:val="24"/>
          <w:szCs w:val="24"/>
        </w:rPr>
        <w:t xml:space="preserve"> Указывается положительная курсовая разница, возникающая при оплате обязательств в иностранной валюте за счет средств Субсидии.</w:t>
      </w:r>
    </w:p>
    <w:p w:rsidR="00BE2424" w:rsidRDefault="00BE2424" w:rsidP="00BE242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F44EE">
        <w:rPr>
          <w:sz w:val="24"/>
          <w:szCs w:val="24"/>
          <w:vertAlign w:val="superscript"/>
        </w:rPr>
        <w:t xml:space="preserve">7 </w:t>
      </w:r>
      <w:r w:rsidRPr="00A0228A">
        <w:rPr>
          <w:sz w:val="24"/>
          <w:szCs w:val="24"/>
        </w:rPr>
        <w:t xml:space="preserve">Указывается сумма остатка Субсидии на конец отчетного периода. Остаток Субсидии рассчитывается на отчетную дату как разница между суммами, указанными в графах </w:t>
      </w:r>
      <w:r>
        <w:rPr>
          <w:sz w:val="24"/>
          <w:szCs w:val="24"/>
        </w:rPr>
        <w:t>3</w:t>
      </w:r>
      <w:r w:rsidRPr="00A0228A">
        <w:rPr>
          <w:sz w:val="24"/>
          <w:szCs w:val="24"/>
        </w:rPr>
        <w:t xml:space="preserve">, </w:t>
      </w:r>
      <w:r>
        <w:rPr>
          <w:sz w:val="24"/>
          <w:szCs w:val="24"/>
        </w:rPr>
        <w:t>5</w:t>
      </w:r>
      <w:r w:rsidRPr="00A0228A">
        <w:rPr>
          <w:sz w:val="24"/>
          <w:szCs w:val="24"/>
        </w:rPr>
        <w:t>, 1</w:t>
      </w:r>
      <w:r>
        <w:rPr>
          <w:sz w:val="24"/>
          <w:szCs w:val="24"/>
        </w:rPr>
        <w:t>0</w:t>
      </w:r>
      <w:r w:rsidRPr="00A0228A">
        <w:rPr>
          <w:sz w:val="24"/>
          <w:szCs w:val="24"/>
        </w:rPr>
        <w:t xml:space="preserve"> и суммой, указанной в графе </w:t>
      </w:r>
      <w:r>
        <w:rPr>
          <w:sz w:val="24"/>
          <w:szCs w:val="24"/>
        </w:rPr>
        <w:t xml:space="preserve">8 </w:t>
      </w:r>
      <w:r w:rsidRPr="00A0228A">
        <w:rPr>
          <w:sz w:val="24"/>
          <w:szCs w:val="24"/>
        </w:rPr>
        <w:t>настоящего отчета.</w:t>
      </w:r>
    </w:p>
    <w:p w:rsidR="00BE2424" w:rsidRDefault="00BE2424" w:rsidP="00BE242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923B9">
        <w:rPr>
          <w:sz w:val="24"/>
          <w:szCs w:val="24"/>
          <w:vertAlign w:val="superscript"/>
        </w:rPr>
        <w:t>8</w:t>
      </w:r>
      <w:r>
        <w:rPr>
          <w:sz w:val="24"/>
          <w:szCs w:val="24"/>
          <w:vertAlign w:val="superscript"/>
        </w:rPr>
        <w:t xml:space="preserve"> </w:t>
      </w:r>
      <w:r w:rsidRPr="00A0228A">
        <w:rPr>
          <w:sz w:val="24"/>
          <w:szCs w:val="24"/>
        </w:rPr>
        <w:t>В графе 1</w:t>
      </w:r>
      <w:r>
        <w:rPr>
          <w:sz w:val="24"/>
          <w:szCs w:val="24"/>
        </w:rPr>
        <w:t>2</w:t>
      </w:r>
      <w:r w:rsidRPr="00A0228A">
        <w:rPr>
          <w:sz w:val="24"/>
          <w:szCs w:val="24"/>
        </w:rPr>
        <w:t xml:space="preserve"> настоящего отчета указывается сумма неиспользованного остатка Субсидии, предоставленной в соответствии с Соглашением, по которой существует потребность Учреждения в направлении остатка Субсидии на цель, указанную в </w:t>
      </w:r>
      <w:hyperlink r:id="rId44" w:history="1">
        <w:r w:rsidRPr="00A0228A">
          <w:rPr>
            <w:sz w:val="24"/>
            <w:szCs w:val="24"/>
          </w:rPr>
          <w:t>пункте 1.1</w:t>
        </w:r>
      </w:hyperlink>
      <w:r w:rsidRPr="00A0228A">
        <w:rPr>
          <w:sz w:val="24"/>
          <w:szCs w:val="24"/>
        </w:rPr>
        <w:t xml:space="preserve"> Соглашения/Приложении </w:t>
      </w:r>
      <w:r>
        <w:rPr>
          <w:sz w:val="24"/>
          <w:szCs w:val="24"/>
        </w:rPr>
        <w:t>№</w:t>
      </w:r>
      <w:r w:rsidRPr="00A0228A">
        <w:rPr>
          <w:sz w:val="24"/>
          <w:szCs w:val="24"/>
        </w:rPr>
        <w:t xml:space="preserve"> ___ к Соглашению, в соответствии с </w:t>
      </w:r>
      <w:hyperlink r:id="rId45" w:history="1">
        <w:r w:rsidRPr="00A0228A">
          <w:rPr>
            <w:sz w:val="24"/>
            <w:szCs w:val="24"/>
          </w:rPr>
          <w:t>пунктом 4.2.3</w:t>
        </w:r>
      </w:hyperlink>
      <w:r w:rsidRPr="00A0228A">
        <w:rPr>
          <w:sz w:val="24"/>
          <w:szCs w:val="24"/>
        </w:rPr>
        <w:t xml:space="preserve"> Соглашения. При формировании промежуточного отчета (месяц, квартал) не заполняется.</w:t>
      </w:r>
    </w:p>
    <w:p w:rsidR="00BE2424" w:rsidRPr="00A0228A" w:rsidRDefault="00BE2424" w:rsidP="00BE242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220C6">
        <w:rPr>
          <w:sz w:val="24"/>
          <w:szCs w:val="24"/>
          <w:vertAlign w:val="superscript"/>
        </w:rPr>
        <w:t>9</w:t>
      </w:r>
      <w:r>
        <w:rPr>
          <w:sz w:val="24"/>
          <w:szCs w:val="24"/>
          <w:vertAlign w:val="superscript"/>
        </w:rPr>
        <w:t xml:space="preserve"> </w:t>
      </w:r>
      <w:proofErr w:type="gramStart"/>
      <w:r w:rsidRPr="00A0228A">
        <w:rPr>
          <w:sz w:val="24"/>
          <w:szCs w:val="24"/>
        </w:rPr>
        <w:t>В</w:t>
      </w:r>
      <w:proofErr w:type="gramEnd"/>
      <w:r w:rsidRPr="00A0228A">
        <w:rPr>
          <w:sz w:val="24"/>
          <w:szCs w:val="24"/>
        </w:rPr>
        <w:t xml:space="preserve"> графе 1</w:t>
      </w:r>
      <w:r>
        <w:rPr>
          <w:sz w:val="24"/>
          <w:szCs w:val="24"/>
        </w:rPr>
        <w:t>3</w:t>
      </w:r>
      <w:r w:rsidRPr="00A0228A">
        <w:rPr>
          <w:sz w:val="24"/>
          <w:szCs w:val="24"/>
        </w:rPr>
        <w:t xml:space="preserve"> настоящего отчета указывается сумма неиспользованного остатка Субсидии, предоставленной в соответствии с Соглашением, потребность в направлении которой на те же цели отсутствует. При формировании промежуточного отчета (месяц, квартал) не заполняется.</w:t>
      </w:r>
    </w:p>
    <w:p w:rsidR="00BE2424" w:rsidRDefault="00BE2424" w:rsidP="00BE2424">
      <w:pPr>
        <w:ind w:firstLine="708"/>
        <w:rPr>
          <w:sz w:val="24"/>
          <w:szCs w:val="24"/>
        </w:rPr>
      </w:pPr>
    </w:p>
    <w:p w:rsidR="00304E8B" w:rsidRPr="00BE2424" w:rsidRDefault="00BE2424" w:rsidP="00BE2424">
      <w:pPr>
        <w:tabs>
          <w:tab w:val="left" w:pos="688"/>
        </w:tabs>
        <w:rPr>
          <w:sz w:val="24"/>
          <w:szCs w:val="24"/>
        </w:rPr>
        <w:sectPr w:rsidR="00304E8B" w:rsidRPr="00BE2424">
          <w:pgSz w:w="16838" w:h="11905" w:orient="landscape"/>
          <w:pgMar w:top="1134" w:right="1134" w:bottom="567" w:left="1134" w:header="0" w:footer="0" w:gutter="0"/>
          <w:cols w:space="720"/>
          <w:noEndnote/>
        </w:sectPr>
      </w:pPr>
      <w:r>
        <w:rPr>
          <w:sz w:val="24"/>
          <w:szCs w:val="24"/>
        </w:rPr>
        <w:tab/>
      </w:r>
    </w:p>
    <w:p w:rsidR="00330EB3" w:rsidRDefault="00330EB3" w:rsidP="00330EB3">
      <w:pPr>
        <w:autoSpaceDE w:val="0"/>
        <w:autoSpaceDN w:val="0"/>
        <w:adjustRightInd w:val="0"/>
        <w:ind w:right="-2"/>
        <w:jc w:val="right"/>
        <w:outlineLvl w:val="0"/>
        <w:rPr>
          <w:sz w:val="28"/>
          <w:szCs w:val="28"/>
        </w:rPr>
      </w:pPr>
    </w:p>
    <w:p w:rsidR="00162984" w:rsidRDefault="00162984" w:rsidP="00162984">
      <w:pPr>
        <w:autoSpaceDE w:val="0"/>
        <w:autoSpaceDN w:val="0"/>
        <w:adjustRightInd w:val="0"/>
        <w:ind w:right="-2"/>
        <w:jc w:val="right"/>
        <w:outlineLvl w:val="0"/>
        <w:rPr>
          <w:sz w:val="28"/>
          <w:szCs w:val="28"/>
        </w:rPr>
      </w:pPr>
      <w:r w:rsidRPr="00304E8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304E8B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:rsidR="00162984" w:rsidRDefault="00162984" w:rsidP="00162984">
      <w:pPr>
        <w:autoSpaceDE w:val="0"/>
        <w:autoSpaceDN w:val="0"/>
        <w:adjustRightInd w:val="0"/>
        <w:ind w:left="4820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Типовой форме соглашения </w:t>
      </w:r>
      <w:r w:rsidRPr="009A4235">
        <w:rPr>
          <w:sz w:val="28"/>
          <w:szCs w:val="28"/>
        </w:rPr>
        <w:t>о предоставлении государственному бюджетному или автономному учреждению Республики Татарстан</w:t>
      </w:r>
      <w:r>
        <w:rPr>
          <w:sz w:val="28"/>
          <w:szCs w:val="28"/>
        </w:rPr>
        <w:t xml:space="preserve"> субсидии из бюджета Республики </w:t>
      </w:r>
      <w:r w:rsidRPr="009A4235">
        <w:rPr>
          <w:sz w:val="28"/>
          <w:szCs w:val="28"/>
        </w:rPr>
        <w:t>Татарстан в соответствии с абзацем вторым пункта 1 статьи 78</w:t>
      </w:r>
      <w:r w:rsidRPr="009A16C1">
        <w:rPr>
          <w:sz w:val="28"/>
          <w:szCs w:val="28"/>
          <w:vertAlign w:val="superscript"/>
        </w:rPr>
        <w:t>1</w:t>
      </w:r>
      <w:r w:rsidRPr="009A4235">
        <w:rPr>
          <w:sz w:val="28"/>
          <w:szCs w:val="28"/>
        </w:rPr>
        <w:t xml:space="preserve"> Бюджетного ко</w:t>
      </w:r>
      <w:r>
        <w:rPr>
          <w:sz w:val="28"/>
          <w:szCs w:val="28"/>
        </w:rPr>
        <w:t>д</w:t>
      </w:r>
      <w:r w:rsidRPr="009A4235">
        <w:rPr>
          <w:sz w:val="28"/>
          <w:szCs w:val="28"/>
        </w:rPr>
        <w:t>екса Российской Федерации</w:t>
      </w:r>
      <w:r>
        <w:rPr>
          <w:sz w:val="28"/>
          <w:szCs w:val="28"/>
        </w:rPr>
        <w:t>,</w:t>
      </w:r>
      <w:r w:rsidRPr="00F05F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утвержденной приказом </w:t>
      </w:r>
      <w:r w:rsidRPr="007C2239">
        <w:rPr>
          <w:sz w:val="28"/>
          <w:szCs w:val="28"/>
        </w:rPr>
        <w:t xml:space="preserve">Министерства финансов Республики Татарстан </w:t>
      </w:r>
      <w:r w:rsidRPr="009A4235">
        <w:rPr>
          <w:sz w:val="28"/>
          <w:szCs w:val="28"/>
        </w:rPr>
        <w:t xml:space="preserve">от 22.12.2016 </w:t>
      </w:r>
      <w:r>
        <w:rPr>
          <w:sz w:val="28"/>
          <w:szCs w:val="28"/>
        </w:rPr>
        <w:t>№</w:t>
      </w:r>
      <w:r w:rsidRPr="009A4235">
        <w:rPr>
          <w:sz w:val="28"/>
          <w:szCs w:val="28"/>
        </w:rPr>
        <w:t xml:space="preserve"> 17-148 </w:t>
      </w:r>
    </w:p>
    <w:p w:rsidR="00304E8B" w:rsidRPr="00F03285" w:rsidRDefault="00304E8B" w:rsidP="00304E8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8414F" w:rsidRDefault="00D8414F" w:rsidP="00304E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8414F" w:rsidRDefault="00D8414F" w:rsidP="00304E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04E8B" w:rsidRPr="004F0B89" w:rsidRDefault="00304E8B" w:rsidP="00304E8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F0B89">
        <w:rPr>
          <w:sz w:val="28"/>
          <w:szCs w:val="28"/>
        </w:rPr>
        <w:t>Отчет</w:t>
      </w:r>
    </w:p>
    <w:p w:rsidR="00304E8B" w:rsidRPr="004F0B89" w:rsidRDefault="00304E8B" w:rsidP="00304E8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F0B89">
        <w:rPr>
          <w:sz w:val="28"/>
          <w:szCs w:val="28"/>
        </w:rPr>
        <w:t>о достижении значений результатов предоставления Субсидии</w:t>
      </w:r>
    </w:p>
    <w:p w:rsidR="00304E8B" w:rsidRPr="00F03285" w:rsidRDefault="00304E8B" w:rsidP="00304E8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2608"/>
        <w:gridCol w:w="340"/>
        <w:gridCol w:w="2609"/>
        <w:gridCol w:w="1134"/>
      </w:tblGrid>
      <w:tr w:rsidR="00304E8B" w:rsidRPr="00F03285" w:rsidTr="004F0B89">
        <w:tc>
          <w:tcPr>
            <w:tcW w:w="3175" w:type="dxa"/>
          </w:tcPr>
          <w:p w:rsidR="00304E8B" w:rsidRPr="00F0328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304E8B" w:rsidRPr="00F0328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08" w:type="dxa"/>
          </w:tcPr>
          <w:p w:rsidR="00304E8B" w:rsidRPr="00F0328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304E8B" w:rsidRPr="00F0328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304E8B" w:rsidRPr="00F0328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03285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3285">
              <w:rPr>
                <w:sz w:val="24"/>
                <w:szCs w:val="24"/>
              </w:rPr>
              <w:t>КОДЫ</w:t>
            </w:r>
          </w:p>
        </w:tc>
      </w:tr>
      <w:tr w:rsidR="00304E8B" w:rsidRPr="00F03285" w:rsidTr="004F0B89">
        <w:tc>
          <w:tcPr>
            <w:tcW w:w="3175" w:type="dxa"/>
          </w:tcPr>
          <w:p w:rsidR="00304E8B" w:rsidRPr="00F0328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3"/>
          </w:tcPr>
          <w:p w:rsidR="00304E8B" w:rsidRPr="00F03285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3285">
              <w:rPr>
                <w:sz w:val="24"/>
                <w:szCs w:val="24"/>
              </w:rPr>
              <w:t>по состоянию на 1 ___ 20__ г.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304E8B" w:rsidRPr="00F03285" w:rsidRDefault="00304E8B" w:rsidP="00304E8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03285">
              <w:rPr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0328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04E8B" w:rsidRPr="00F03285" w:rsidTr="004F0B89">
        <w:tc>
          <w:tcPr>
            <w:tcW w:w="3175" w:type="dxa"/>
            <w:vAlign w:val="bottom"/>
          </w:tcPr>
          <w:p w:rsidR="00304E8B" w:rsidRPr="00F0328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3285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340" w:type="dxa"/>
          </w:tcPr>
          <w:p w:rsidR="00304E8B" w:rsidRPr="00F0328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304E8B" w:rsidRPr="00F0328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304E8B" w:rsidRPr="00F0328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right w:val="single" w:sz="4" w:space="0" w:color="auto"/>
            </w:tcBorders>
            <w:vAlign w:val="bottom"/>
          </w:tcPr>
          <w:p w:rsidR="00304E8B" w:rsidRPr="00F03285" w:rsidRDefault="00304E8B" w:rsidP="00304E8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03285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0328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04E8B" w:rsidRPr="00F03285" w:rsidTr="004F0B89">
        <w:tc>
          <w:tcPr>
            <w:tcW w:w="3175" w:type="dxa"/>
            <w:vAlign w:val="bottom"/>
          </w:tcPr>
          <w:p w:rsidR="00304E8B" w:rsidRPr="00F0328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3285">
              <w:rPr>
                <w:sz w:val="24"/>
                <w:szCs w:val="24"/>
              </w:rPr>
              <w:t>Наименование Учредителя</w:t>
            </w:r>
          </w:p>
        </w:tc>
        <w:tc>
          <w:tcPr>
            <w:tcW w:w="340" w:type="dxa"/>
          </w:tcPr>
          <w:p w:rsidR="00304E8B" w:rsidRPr="00F0328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304E8B" w:rsidRPr="00F0328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304E8B" w:rsidRPr="00F0328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right w:val="single" w:sz="4" w:space="0" w:color="auto"/>
            </w:tcBorders>
            <w:vAlign w:val="bottom"/>
          </w:tcPr>
          <w:p w:rsidR="00304E8B" w:rsidRPr="00F03285" w:rsidRDefault="00304E8B" w:rsidP="00304E8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03285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0328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04E8B" w:rsidRPr="00F03285" w:rsidTr="004F0B89">
        <w:tc>
          <w:tcPr>
            <w:tcW w:w="3175" w:type="dxa"/>
            <w:vAlign w:val="bottom"/>
          </w:tcPr>
          <w:p w:rsidR="00304E8B" w:rsidRPr="00F03285" w:rsidRDefault="004F0B89" w:rsidP="004F0B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0B89">
              <w:rPr>
                <w:sz w:val="24"/>
                <w:szCs w:val="24"/>
              </w:rPr>
              <w:t>Наименование государственной программы</w:t>
            </w:r>
            <w:r>
              <w:rPr>
                <w:sz w:val="24"/>
                <w:szCs w:val="24"/>
              </w:rPr>
              <w:t xml:space="preserve"> </w:t>
            </w:r>
            <w:r w:rsidRPr="004F0B89">
              <w:rPr>
                <w:sz w:val="24"/>
                <w:szCs w:val="24"/>
                <w:vertAlign w:val="superscript"/>
              </w:rPr>
              <w:t>1</w:t>
            </w:r>
            <w:r w:rsidRPr="004F0B89">
              <w:rPr>
                <w:sz w:val="24"/>
                <w:szCs w:val="24"/>
              </w:rPr>
              <w:tab/>
            </w:r>
            <w:r w:rsidRPr="004F0B89">
              <w:rPr>
                <w:sz w:val="24"/>
                <w:szCs w:val="24"/>
              </w:rPr>
              <w:tab/>
            </w:r>
          </w:p>
        </w:tc>
        <w:tc>
          <w:tcPr>
            <w:tcW w:w="340" w:type="dxa"/>
          </w:tcPr>
          <w:p w:rsidR="00304E8B" w:rsidRPr="00F0328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304E8B" w:rsidRPr="00F0328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304E8B" w:rsidRPr="00F0328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right w:val="single" w:sz="4" w:space="0" w:color="auto"/>
            </w:tcBorders>
            <w:vAlign w:val="bottom"/>
          </w:tcPr>
          <w:p w:rsidR="00304E8B" w:rsidRPr="00F03285" w:rsidRDefault="00304E8B" w:rsidP="004F0B89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03285">
              <w:rPr>
                <w:sz w:val="24"/>
                <w:szCs w:val="24"/>
              </w:rPr>
              <w:t xml:space="preserve">по БК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0328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71C2E" w:rsidRPr="00F03285" w:rsidTr="00693722">
        <w:tc>
          <w:tcPr>
            <w:tcW w:w="3175" w:type="dxa"/>
            <w:vAlign w:val="bottom"/>
          </w:tcPr>
          <w:p w:rsidR="00271C2E" w:rsidRPr="00F03285" w:rsidRDefault="00271C2E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3285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340" w:type="dxa"/>
          </w:tcPr>
          <w:p w:rsidR="00271C2E" w:rsidRPr="00F03285" w:rsidRDefault="00271C2E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71C2E" w:rsidRPr="00F03285" w:rsidRDefault="00271C2E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271C2E" w:rsidRPr="00F03285" w:rsidRDefault="00271C2E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271C2E" w:rsidRPr="00F03285" w:rsidRDefault="00271C2E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C2E" w:rsidRPr="00F03285" w:rsidRDefault="00271C2E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71C2E" w:rsidRPr="00F03285" w:rsidTr="00693722">
        <w:tc>
          <w:tcPr>
            <w:tcW w:w="3175" w:type="dxa"/>
          </w:tcPr>
          <w:p w:rsidR="00271C2E" w:rsidRPr="00F03285" w:rsidRDefault="00271C2E" w:rsidP="004F0B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271C2E" w:rsidRPr="00F03285" w:rsidRDefault="00271C2E" w:rsidP="004F0B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271C2E" w:rsidRPr="00C44CBA" w:rsidRDefault="00271C2E" w:rsidP="004F0B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(первичный – «</w:t>
            </w:r>
            <w:r w:rsidRPr="00C44CB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», уточненный – «</w:t>
            </w:r>
            <w:r w:rsidRPr="00C44CB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»</w:t>
            </w:r>
            <w:r w:rsidRPr="00C44CBA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«</w:t>
            </w:r>
            <w:r w:rsidRPr="00C44CB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»</w:t>
            </w:r>
            <w:r w:rsidRPr="00C44CBA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«</w:t>
            </w:r>
            <w:r w:rsidRPr="00C44CB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»</w:t>
            </w:r>
            <w:r w:rsidRPr="00C44CBA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«</w:t>
            </w:r>
            <w:r w:rsidRPr="00C44CBA">
              <w:rPr>
                <w:sz w:val="18"/>
                <w:szCs w:val="18"/>
              </w:rPr>
              <w:t>...</w:t>
            </w:r>
            <w:r>
              <w:rPr>
                <w:sz w:val="18"/>
                <w:szCs w:val="18"/>
              </w:rPr>
              <w:t>»</w:t>
            </w:r>
            <w:r w:rsidRPr="00C44CBA">
              <w:rPr>
                <w:sz w:val="18"/>
                <w:szCs w:val="18"/>
              </w:rPr>
              <w:t xml:space="preserve">) </w:t>
            </w:r>
            <w:hyperlink w:anchor="Par299" w:history="1">
              <w:r w:rsidRPr="000843D7">
                <w:rPr>
                  <w:sz w:val="18"/>
                  <w:szCs w:val="18"/>
                  <w:vertAlign w:val="superscript"/>
                </w:rPr>
                <w:t>2</w:t>
              </w:r>
            </w:hyperlink>
          </w:p>
        </w:tc>
        <w:tc>
          <w:tcPr>
            <w:tcW w:w="340" w:type="dxa"/>
          </w:tcPr>
          <w:p w:rsidR="00271C2E" w:rsidRPr="00F03285" w:rsidRDefault="00271C2E" w:rsidP="004F0B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271C2E" w:rsidRPr="00F03285" w:rsidRDefault="00271C2E" w:rsidP="004F0B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C2E" w:rsidRPr="00F03285" w:rsidRDefault="00271C2E" w:rsidP="004F0B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71C2E" w:rsidRPr="00F03285" w:rsidTr="00693722">
        <w:tc>
          <w:tcPr>
            <w:tcW w:w="6123" w:type="dxa"/>
            <w:gridSpan w:val="3"/>
          </w:tcPr>
          <w:p w:rsidR="00271C2E" w:rsidRPr="00F03285" w:rsidRDefault="00271C2E" w:rsidP="004F0B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3285">
              <w:rPr>
                <w:sz w:val="24"/>
                <w:szCs w:val="24"/>
              </w:rPr>
              <w:t>Периодичность: месячная, квартальная, годовая</w:t>
            </w:r>
          </w:p>
        </w:tc>
        <w:tc>
          <w:tcPr>
            <w:tcW w:w="340" w:type="dxa"/>
          </w:tcPr>
          <w:p w:rsidR="00271C2E" w:rsidRPr="00F03285" w:rsidRDefault="00271C2E" w:rsidP="004F0B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271C2E" w:rsidRPr="00F03285" w:rsidRDefault="00271C2E" w:rsidP="004F0B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C2E" w:rsidRPr="00F03285" w:rsidRDefault="00271C2E" w:rsidP="004F0B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71C2E" w:rsidRPr="00F03285" w:rsidTr="00693722">
        <w:tc>
          <w:tcPr>
            <w:tcW w:w="6123" w:type="dxa"/>
            <w:gridSpan w:val="3"/>
          </w:tcPr>
          <w:p w:rsidR="00271C2E" w:rsidRPr="00F03285" w:rsidRDefault="00271C2E" w:rsidP="004F0B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3285">
              <w:rPr>
                <w:sz w:val="24"/>
                <w:szCs w:val="24"/>
              </w:rPr>
              <w:t xml:space="preserve">Единица измерения: </w:t>
            </w:r>
            <w:proofErr w:type="spellStart"/>
            <w:r w:rsidRPr="00F03285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40" w:type="dxa"/>
          </w:tcPr>
          <w:p w:rsidR="00271C2E" w:rsidRPr="00F03285" w:rsidRDefault="00271C2E" w:rsidP="004F0B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right w:val="single" w:sz="4" w:space="0" w:color="auto"/>
            </w:tcBorders>
            <w:vAlign w:val="bottom"/>
          </w:tcPr>
          <w:p w:rsidR="00271C2E" w:rsidRPr="00F03285" w:rsidRDefault="00271C2E" w:rsidP="004F0B89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03285">
              <w:rPr>
                <w:sz w:val="24"/>
                <w:szCs w:val="24"/>
              </w:rPr>
              <w:t>по 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C2E" w:rsidRPr="00F03285" w:rsidRDefault="00271C2E" w:rsidP="004F0B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304E8B" w:rsidRDefault="00304E8B" w:rsidP="00304E8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C678C" w:rsidRDefault="00EC678C" w:rsidP="00304E8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C678C" w:rsidRPr="00F03285" w:rsidRDefault="00EC678C" w:rsidP="00304E8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04E8B" w:rsidRPr="00571C6E" w:rsidRDefault="00304E8B" w:rsidP="00304E8B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bookmarkStart w:id="15" w:name="Par503"/>
      <w:bookmarkEnd w:id="15"/>
      <w:r w:rsidRPr="00571C6E">
        <w:rPr>
          <w:sz w:val="24"/>
          <w:szCs w:val="24"/>
        </w:rPr>
        <w:t>1. Информация о достижении значений результатов</w:t>
      </w:r>
    </w:p>
    <w:p w:rsidR="00304E8B" w:rsidRPr="00571C6E" w:rsidRDefault="00304E8B" w:rsidP="00304E8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71C6E">
        <w:rPr>
          <w:sz w:val="24"/>
          <w:szCs w:val="24"/>
        </w:rPr>
        <w:t>предоставления Субсидии и обязательствах, принятых в целях</w:t>
      </w:r>
    </w:p>
    <w:p w:rsidR="00304E8B" w:rsidRPr="00571C6E" w:rsidRDefault="00304E8B" w:rsidP="00304E8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71C6E">
        <w:rPr>
          <w:sz w:val="24"/>
          <w:szCs w:val="24"/>
        </w:rPr>
        <w:t>их достижения</w:t>
      </w:r>
    </w:p>
    <w:p w:rsidR="00304E8B" w:rsidRPr="00F03285" w:rsidRDefault="00304E8B" w:rsidP="00304E8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04E8B" w:rsidRPr="00F719E5" w:rsidRDefault="00304E8B" w:rsidP="00304E8B">
      <w:pPr>
        <w:autoSpaceDE w:val="0"/>
        <w:autoSpaceDN w:val="0"/>
        <w:adjustRightInd w:val="0"/>
        <w:jc w:val="both"/>
        <w:rPr>
          <w:sz w:val="24"/>
          <w:szCs w:val="24"/>
        </w:rPr>
        <w:sectPr w:rsidR="00304E8B" w:rsidRPr="00F719E5">
          <w:pgSz w:w="11905" w:h="16838"/>
          <w:pgMar w:top="1134" w:right="567" w:bottom="1134" w:left="1134" w:header="0" w:footer="0" w:gutter="0"/>
          <w:cols w:space="720"/>
          <w:noEndnote/>
        </w:sectPr>
      </w:pPr>
    </w:p>
    <w:tbl>
      <w:tblPr>
        <w:tblW w:w="15322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67"/>
        <w:gridCol w:w="994"/>
        <w:gridCol w:w="584"/>
        <w:gridCol w:w="128"/>
        <w:gridCol w:w="212"/>
        <w:gridCol w:w="777"/>
        <w:gridCol w:w="712"/>
        <w:gridCol w:w="212"/>
        <w:gridCol w:w="497"/>
        <w:gridCol w:w="108"/>
        <w:gridCol w:w="743"/>
        <w:gridCol w:w="1271"/>
        <w:gridCol w:w="339"/>
        <w:gridCol w:w="652"/>
        <w:gridCol w:w="993"/>
        <w:gridCol w:w="112"/>
        <w:gridCol w:w="739"/>
        <w:gridCol w:w="709"/>
        <w:gridCol w:w="709"/>
        <w:gridCol w:w="7"/>
        <w:gridCol w:w="708"/>
        <w:gridCol w:w="850"/>
        <w:gridCol w:w="1134"/>
        <w:gridCol w:w="999"/>
      </w:tblGrid>
      <w:tr w:rsidR="00F719E5" w:rsidRPr="00F719E5" w:rsidTr="0042217A"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3" w:rsidRPr="00F719E5" w:rsidRDefault="00C25E13" w:rsidP="00D07B7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lastRenderedPageBreak/>
              <w:t xml:space="preserve">Направление расходов </w:t>
            </w:r>
            <w:hyperlink w:anchor="Par757" w:history="1">
              <w:r w:rsidR="00D07B79" w:rsidRPr="00F719E5">
                <w:rPr>
                  <w:sz w:val="16"/>
                  <w:szCs w:val="16"/>
                  <w:vertAlign w:val="superscript"/>
                </w:rPr>
                <w:t>3</w:t>
              </w:r>
            </w:hyperlink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3" w:rsidRPr="00F719E5" w:rsidRDefault="00C25E13" w:rsidP="0042217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 xml:space="preserve">Результат предоставления Субсидии </w:t>
            </w:r>
            <w:hyperlink w:anchor="Par757" w:history="1">
              <w:r w:rsidR="0042217A" w:rsidRPr="00F719E5">
                <w:rPr>
                  <w:sz w:val="16"/>
                  <w:szCs w:val="16"/>
                  <w:vertAlign w:val="superscript"/>
                </w:rPr>
                <w:t>3</w:t>
              </w:r>
            </w:hyperlink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3" w:rsidRPr="00F719E5" w:rsidRDefault="00C25E13" w:rsidP="0042217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 xml:space="preserve">Единица измерения </w:t>
            </w:r>
            <w:hyperlink w:anchor="Par757" w:history="1">
              <w:r w:rsidR="0042217A" w:rsidRPr="00F719E5">
                <w:rPr>
                  <w:sz w:val="16"/>
                  <w:szCs w:val="16"/>
                  <w:vertAlign w:val="superscript"/>
                </w:rPr>
                <w:t>3</w:t>
              </w:r>
            </w:hyperlink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3" w:rsidRPr="00F719E5" w:rsidRDefault="00C25E13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>Код строки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3" w:rsidRPr="00F719E5" w:rsidRDefault="00C25E13" w:rsidP="00ED0BE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 xml:space="preserve">Плановые значения </w:t>
            </w:r>
            <w:hyperlink w:anchor="Par758" w:history="1">
              <w:r w:rsidR="00ED0BED" w:rsidRPr="00F719E5">
                <w:rPr>
                  <w:sz w:val="16"/>
                  <w:szCs w:val="16"/>
                  <w:vertAlign w:val="superscript"/>
                </w:rPr>
                <w:t>4</w:t>
              </w:r>
            </w:hyperlink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3" w:rsidRPr="00F719E5" w:rsidRDefault="00C25E13" w:rsidP="00ED0BE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 xml:space="preserve">Размер Субсидии, предусмотренный Соглашением </w:t>
            </w:r>
            <w:hyperlink w:anchor="Par759" w:history="1">
              <w:r w:rsidR="00ED0BED" w:rsidRPr="00F719E5">
                <w:rPr>
                  <w:sz w:val="16"/>
                  <w:szCs w:val="16"/>
                  <w:vertAlign w:val="superscript"/>
                </w:rPr>
                <w:t>5</w:t>
              </w:r>
            </w:hyperlink>
          </w:p>
        </w:tc>
        <w:tc>
          <w:tcPr>
            <w:tcW w:w="4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3" w:rsidRPr="00F719E5" w:rsidRDefault="00C25E13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>Фактически достигнутые значения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3" w:rsidRPr="00F719E5" w:rsidRDefault="00C25E13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E13" w:rsidRPr="00F719E5" w:rsidRDefault="00C25E13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>Неиспользованный объем финансового обеспечения</w:t>
            </w:r>
          </w:p>
          <w:p w:rsidR="00C25E13" w:rsidRPr="00F719E5" w:rsidRDefault="00C25E13" w:rsidP="00ED0BE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>(</w:t>
            </w:r>
            <w:hyperlink w:anchor="Par542" w:history="1">
              <w:r w:rsidRPr="00F719E5">
                <w:rPr>
                  <w:sz w:val="16"/>
                  <w:szCs w:val="16"/>
                </w:rPr>
                <w:t>гр. 9</w:t>
              </w:r>
            </w:hyperlink>
            <w:r w:rsidRPr="00F719E5">
              <w:rPr>
                <w:sz w:val="16"/>
                <w:szCs w:val="16"/>
              </w:rPr>
              <w:t xml:space="preserve"> - </w:t>
            </w:r>
            <w:hyperlink w:anchor="Par549" w:history="1">
              <w:r w:rsidRPr="00F719E5">
                <w:rPr>
                  <w:sz w:val="16"/>
                  <w:szCs w:val="16"/>
                </w:rPr>
                <w:t>гр. 16</w:t>
              </w:r>
            </w:hyperlink>
            <w:r w:rsidRPr="00F719E5">
              <w:rPr>
                <w:sz w:val="16"/>
                <w:szCs w:val="16"/>
              </w:rPr>
              <w:t xml:space="preserve">) </w:t>
            </w:r>
            <w:hyperlink w:anchor="Par764" w:history="1">
              <w:r w:rsidR="00ED0BED" w:rsidRPr="00F719E5">
                <w:rPr>
                  <w:sz w:val="16"/>
                  <w:szCs w:val="16"/>
                  <w:vertAlign w:val="superscript"/>
                </w:rPr>
                <w:t>10</w:t>
              </w:r>
            </w:hyperlink>
          </w:p>
        </w:tc>
      </w:tr>
      <w:tr w:rsidR="00F719E5" w:rsidRPr="00F719E5" w:rsidTr="0042217A"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3" w:rsidRPr="00F719E5" w:rsidRDefault="00C25E13" w:rsidP="00304E8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3" w:rsidRPr="00F719E5" w:rsidRDefault="00C25E13" w:rsidP="00304E8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3" w:rsidRPr="00F719E5" w:rsidRDefault="00C25E13" w:rsidP="00304E8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3" w:rsidRPr="00F719E5" w:rsidRDefault="00C25E13" w:rsidP="00304E8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3" w:rsidRPr="00F719E5" w:rsidRDefault="00C25E13" w:rsidP="00304E8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3" w:rsidRPr="00F719E5" w:rsidRDefault="00C25E13" w:rsidP="00304E8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3" w:rsidRPr="00F719E5" w:rsidRDefault="00C25E13" w:rsidP="00ED0BE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 xml:space="preserve">на отчетную дату </w:t>
            </w:r>
            <w:hyperlink w:anchor="Par760" w:history="1">
              <w:r w:rsidR="00ED0BED" w:rsidRPr="00F719E5">
                <w:rPr>
                  <w:sz w:val="16"/>
                  <w:szCs w:val="16"/>
                  <w:vertAlign w:val="superscript"/>
                </w:rPr>
                <w:t>6</w:t>
              </w:r>
            </w:hyperlink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3" w:rsidRPr="00F719E5" w:rsidRDefault="00C25E13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>отклонение от планового значения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3" w:rsidRPr="00F719E5" w:rsidRDefault="00C25E13" w:rsidP="00ED0BE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 xml:space="preserve">причина отклонения </w:t>
            </w:r>
            <w:hyperlink w:anchor="Par761" w:history="1">
              <w:r w:rsidR="00ED0BED" w:rsidRPr="00F719E5">
                <w:rPr>
                  <w:sz w:val="16"/>
                  <w:szCs w:val="16"/>
                  <w:vertAlign w:val="superscript"/>
                </w:rPr>
                <w:t>7</w:t>
              </w:r>
            </w:hyperlink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3" w:rsidRPr="00F719E5" w:rsidRDefault="00C25E13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E13" w:rsidRPr="00F719E5" w:rsidRDefault="00C25E13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719E5" w:rsidRPr="00F719E5" w:rsidTr="0042217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3" w:rsidRPr="00F719E5" w:rsidRDefault="00C25E13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3" w:rsidRPr="00F719E5" w:rsidRDefault="00C25E13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>код по БК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3" w:rsidRPr="00F719E5" w:rsidRDefault="00C25E13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3" w:rsidRPr="00F719E5" w:rsidRDefault="00C25E13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3" w:rsidRPr="00F719E5" w:rsidRDefault="00C25E13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 xml:space="preserve">код по </w:t>
            </w:r>
            <w:hyperlink r:id="rId46" w:history="1">
              <w:r w:rsidRPr="00F719E5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3" w:rsidRPr="00F719E5" w:rsidRDefault="00C25E13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3" w:rsidRPr="00F719E5" w:rsidRDefault="00C25E13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3" w:rsidRPr="00F719E5" w:rsidRDefault="00C25E13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3" w:rsidRPr="00F719E5" w:rsidRDefault="00C25E13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3" w:rsidRPr="00F719E5" w:rsidRDefault="00C25E13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3" w:rsidRPr="00F719E5" w:rsidRDefault="00C25E13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3" w:rsidRPr="00F719E5" w:rsidRDefault="00C25E13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>в абсолютных величинах (</w:t>
            </w:r>
            <w:hyperlink w:anchor="Par540" w:history="1">
              <w:r w:rsidRPr="00F719E5">
                <w:rPr>
                  <w:sz w:val="16"/>
                  <w:szCs w:val="16"/>
                </w:rPr>
                <w:t>гр. 7</w:t>
              </w:r>
            </w:hyperlink>
            <w:r w:rsidRPr="00F719E5">
              <w:rPr>
                <w:sz w:val="16"/>
                <w:szCs w:val="16"/>
              </w:rPr>
              <w:t xml:space="preserve"> - </w:t>
            </w:r>
            <w:hyperlink w:anchor="Par543" w:history="1">
              <w:r w:rsidRPr="00F719E5">
                <w:rPr>
                  <w:sz w:val="16"/>
                  <w:szCs w:val="16"/>
                </w:rPr>
                <w:t>гр. 10</w:t>
              </w:r>
            </w:hyperlink>
            <w:r w:rsidRPr="00F719E5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3" w:rsidRPr="00F719E5" w:rsidRDefault="00C25E13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>в процентах (</w:t>
            </w:r>
            <w:hyperlink w:anchor="Par545" w:history="1">
              <w:r w:rsidRPr="00F719E5">
                <w:rPr>
                  <w:sz w:val="16"/>
                  <w:szCs w:val="16"/>
                </w:rPr>
                <w:t>гр. 12</w:t>
              </w:r>
            </w:hyperlink>
            <w:r w:rsidRPr="00F719E5">
              <w:rPr>
                <w:sz w:val="16"/>
                <w:szCs w:val="16"/>
              </w:rPr>
              <w:t xml:space="preserve"> / </w:t>
            </w:r>
            <w:hyperlink w:anchor="Par540" w:history="1">
              <w:r w:rsidRPr="00F719E5">
                <w:rPr>
                  <w:sz w:val="16"/>
                  <w:szCs w:val="16"/>
                </w:rPr>
                <w:t>гр. 7</w:t>
              </w:r>
            </w:hyperlink>
            <w:r w:rsidRPr="00F719E5">
              <w:rPr>
                <w:sz w:val="16"/>
                <w:szCs w:val="16"/>
              </w:rPr>
              <w:t xml:space="preserve"> x 100%)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3" w:rsidRPr="00F719E5" w:rsidRDefault="00C25E13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>код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3" w:rsidRPr="00F719E5" w:rsidRDefault="00C25E13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3" w:rsidRPr="00F719E5" w:rsidRDefault="00C25E13" w:rsidP="00ED0BE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 xml:space="preserve">обязательств </w:t>
            </w:r>
            <w:hyperlink w:anchor="Par762" w:history="1">
              <w:r w:rsidR="00ED0BED" w:rsidRPr="00F719E5">
                <w:rPr>
                  <w:sz w:val="16"/>
                  <w:szCs w:val="16"/>
                  <w:vertAlign w:val="superscript"/>
                </w:rPr>
                <w:t>8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3" w:rsidRPr="00F719E5" w:rsidRDefault="00C25E13" w:rsidP="00ED0BE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 xml:space="preserve">денежных обязательств </w:t>
            </w:r>
            <w:hyperlink w:anchor="Par763" w:history="1">
              <w:r w:rsidR="00ED0BED" w:rsidRPr="00F719E5">
                <w:rPr>
                  <w:sz w:val="16"/>
                  <w:szCs w:val="16"/>
                  <w:vertAlign w:val="superscript"/>
                </w:rPr>
                <w:t>9</w:t>
              </w:r>
            </w:hyperlink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13" w:rsidRPr="00F719E5" w:rsidRDefault="00C25E13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719E5" w:rsidRPr="00F719E5" w:rsidTr="0042217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bookmarkStart w:id="16" w:name="Par534"/>
            <w:bookmarkEnd w:id="16"/>
            <w:r w:rsidRPr="00F719E5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bookmarkStart w:id="17" w:name="Par536"/>
            <w:bookmarkEnd w:id="17"/>
            <w:r w:rsidRPr="00F719E5">
              <w:rPr>
                <w:sz w:val="16"/>
                <w:szCs w:val="16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>4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bookmarkStart w:id="18" w:name="Par538"/>
            <w:bookmarkEnd w:id="18"/>
            <w:r w:rsidRPr="00F719E5">
              <w:rPr>
                <w:sz w:val="16"/>
                <w:szCs w:val="16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bookmarkStart w:id="19" w:name="Par540"/>
            <w:bookmarkEnd w:id="19"/>
            <w:r w:rsidRPr="00F719E5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bookmarkStart w:id="20" w:name="Par542"/>
            <w:bookmarkEnd w:id="20"/>
            <w:r w:rsidRPr="00F719E5">
              <w:rPr>
                <w:sz w:val="16"/>
                <w:szCs w:val="16"/>
              </w:rPr>
              <w:t>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bookmarkStart w:id="21" w:name="Par543"/>
            <w:bookmarkEnd w:id="21"/>
            <w:r w:rsidRPr="00F719E5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bookmarkStart w:id="22" w:name="Par544"/>
            <w:bookmarkEnd w:id="22"/>
            <w:r w:rsidRPr="00F719E5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bookmarkStart w:id="23" w:name="Par545"/>
            <w:bookmarkEnd w:id="23"/>
            <w:r w:rsidRPr="00F719E5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>14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bookmarkStart w:id="24" w:name="Par549"/>
            <w:bookmarkEnd w:id="24"/>
            <w:r w:rsidRPr="00F719E5"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bookmarkStart w:id="25" w:name="Par550"/>
            <w:bookmarkEnd w:id="25"/>
            <w:r w:rsidRPr="00F719E5">
              <w:rPr>
                <w:sz w:val="16"/>
                <w:szCs w:val="16"/>
              </w:rPr>
              <w:t>17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bookmarkStart w:id="26" w:name="Par551"/>
            <w:bookmarkEnd w:id="26"/>
            <w:r w:rsidRPr="00F719E5">
              <w:rPr>
                <w:sz w:val="16"/>
                <w:szCs w:val="16"/>
              </w:rPr>
              <w:t>18</w:t>
            </w:r>
          </w:p>
        </w:tc>
      </w:tr>
      <w:tr w:rsidR="00F719E5" w:rsidRPr="00F719E5" w:rsidTr="0042217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>0100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719E5" w:rsidRPr="00F719E5" w:rsidTr="0042217A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ind w:firstLine="283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>в том числе: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719E5" w:rsidRPr="00F719E5" w:rsidTr="0042217A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719E5" w:rsidRPr="00F719E5" w:rsidTr="0042217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>0200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719E5" w:rsidRPr="00F719E5" w:rsidTr="0042217A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ind w:firstLine="283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>в том числе: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719E5" w:rsidRPr="00F719E5" w:rsidTr="0042217A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719E5" w:rsidRPr="00F719E5" w:rsidTr="00C930A3">
        <w:tc>
          <w:tcPr>
            <w:tcW w:w="6100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>Всего: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6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719E5" w:rsidRPr="00F719E5" w:rsidTr="00C930A3">
        <w:trPr>
          <w:gridAfter w:val="8"/>
          <w:wAfter w:w="5855" w:type="dxa"/>
        </w:trPr>
        <w:tc>
          <w:tcPr>
            <w:tcW w:w="2711" w:type="dxa"/>
            <w:gridSpan w:val="4"/>
          </w:tcPr>
          <w:p w:rsidR="00A975B7" w:rsidRPr="00F719E5" w:rsidRDefault="00A975B7" w:rsidP="00C645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19E5">
              <w:rPr>
                <w:sz w:val="24"/>
                <w:szCs w:val="24"/>
              </w:rPr>
              <w:t>Руководитель (уполномоченное лицо)</w:t>
            </w:r>
          </w:p>
        </w:tc>
        <w:tc>
          <w:tcPr>
            <w:tcW w:w="340" w:type="dxa"/>
            <w:gridSpan w:val="2"/>
          </w:tcPr>
          <w:p w:rsidR="00A975B7" w:rsidRPr="00F719E5" w:rsidRDefault="00A975B7" w:rsidP="00A975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975B7" w:rsidRPr="00F719E5" w:rsidRDefault="00A975B7" w:rsidP="00A975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05" w:type="dxa"/>
            <w:gridSpan w:val="2"/>
          </w:tcPr>
          <w:p w:rsidR="00A975B7" w:rsidRPr="00F719E5" w:rsidRDefault="00A975B7" w:rsidP="00A975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</w:tcPr>
          <w:p w:rsidR="00A975B7" w:rsidRPr="00F719E5" w:rsidRDefault="00A975B7" w:rsidP="00A975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9" w:type="dxa"/>
          </w:tcPr>
          <w:p w:rsidR="00A975B7" w:rsidRPr="00F719E5" w:rsidRDefault="00A975B7" w:rsidP="00A975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57" w:type="dxa"/>
            <w:gridSpan w:val="3"/>
            <w:tcBorders>
              <w:bottom w:val="single" w:sz="4" w:space="0" w:color="auto"/>
            </w:tcBorders>
          </w:tcPr>
          <w:p w:rsidR="00A975B7" w:rsidRPr="00F719E5" w:rsidRDefault="00A975B7" w:rsidP="00A975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719E5" w:rsidRPr="00F719E5" w:rsidTr="00C930A3">
        <w:trPr>
          <w:gridAfter w:val="4"/>
          <w:wAfter w:w="3691" w:type="dxa"/>
        </w:trPr>
        <w:tc>
          <w:tcPr>
            <w:tcW w:w="2711" w:type="dxa"/>
            <w:gridSpan w:val="4"/>
          </w:tcPr>
          <w:p w:rsidR="00A975B7" w:rsidRPr="00F719E5" w:rsidRDefault="00A975B7" w:rsidP="00C645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</w:tcPr>
          <w:p w:rsidR="00A975B7" w:rsidRPr="00F719E5" w:rsidRDefault="00A975B7" w:rsidP="00A975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A975B7" w:rsidRPr="00F719E5" w:rsidRDefault="00A975B7" w:rsidP="00A97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9E5">
              <w:rPr>
                <w:sz w:val="18"/>
                <w:szCs w:val="18"/>
              </w:rPr>
              <w:t>(должность)</w:t>
            </w:r>
          </w:p>
        </w:tc>
        <w:tc>
          <w:tcPr>
            <w:tcW w:w="605" w:type="dxa"/>
            <w:gridSpan w:val="2"/>
          </w:tcPr>
          <w:p w:rsidR="00A975B7" w:rsidRPr="00F719E5" w:rsidRDefault="00A975B7" w:rsidP="00A975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</w:tcBorders>
          </w:tcPr>
          <w:p w:rsidR="00A975B7" w:rsidRPr="00F719E5" w:rsidRDefault="00A975B7" w:rsidP="00B851D6">
            <w:pPr>
              <w:autoSpaceDE w:val="0"/>
              <w:autoSpaceDN w:val="0"/>
              <w:adjustRightInd w:val="0"/>
              <w:ind w:right="-200"/>
              <w:jc w:val="center"/>
              <w:rPr>
                <w:sz w:val="18"/>
                <w:szCs w:val="18"/>
              </w:rPr>
            </w:pPr>
            <w:r w:rsidRPr="00F719E5">
              <w:rPr>
                <w:sz w:val="18"/>
                <w:szCs w:val="18"/>
              </w:rPr>
              <w:t>(подпись)</w:t>
            </w:r>
          </w:p>
        </w:tc>
        <w:tc>
          <w:tcPr>
            <w:tcW w:w="339" w:type="dxa"/>
          </w:tcPr>
          <w:p w:rsidR="00A975B7" w:rsidRPr="00F719E5" w:rsidRDefault="00A975B7" w:rsidP="00A975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921" w:type="dxa"/>
            <w:gridSpan w:val="7"/>
            <w:tcBorders>
              <w:top w:val="single" w:sz="4" w:space="0" w:color="auto"/>
            </w:tcBorders>
          </w:tcPr>
          <w:p w:rsidR="00A975B7" w:rsidRPr="00F719E5" w:rsidRDefault="00A975B7" w:rsidP="00B851D6">
            <w:pPr>
              <w:autoSpaceDE w:val="0"/>
              <w:autoSpaceDN w:val="0"/>
              <w:adjustRightInd w:val="0"/>
              <w:ind w:right="-92"/>
              <w:jc w:val="center"/>
              <w:rPr>
                <w:sz w:val="18"/>
                <w:szCs w:val="18"/>
              </w:rPr>
            </w:pPr>
            <w:r w:rsidRPr="00F719E5">
              <w:rPr>
                <w:sz w:val="18"/>
                <w:szCs w:val="18"/>
              </w:rPr>
              <w:t>(расшифровка подписи)</w:t>
            </w:r>
          </w:p>
        </w:tc>
      </w:tr>
      <w:tr w:rsidR="00F719E5" w:rsidRPr="00F719E5" w:rsidTr="00C930A3">
        <w:trPr>
          <w:gridAfter w:val="4"/>
          <w:wAfter w:w="3691" w:type="dxa"/>
        </w:trPr>
        <w:tc>
          <w:tcPr>
            <w:tcW w:w="2711" w:type="dxa"/>
            <w:gridSpan w:val="4"/>
          </w:tcPr>
          <w:p w:rsidR="00A975B7" w:rsidRPr="00F719E5" w:rsidRDefault="00A975B7" w:rsidP="00C645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19E5">
              <w:rPr>
                <w:sz w:val="24"/>
                <w:szCs w:val="24"/>
              </w:rPr>
              <w:t>Исполнитель</w:t>
            </w:r>
          </w:p>
        </w:tc>
        <w:tc>
          <w:tcPr>
            <w:tcW w:w="340" w:type="dxa"/>
            <w:gridSpan w:val="2"/>
          </w:tcPr>
          <w:p w:rsidR="00A975B7" w:rsidRPr="00F719E5" w:rsidRDefault="00A975B7" w:rsidP="00A975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975B7" w:rsidRPr="00F719E5" w:rsidRDefault="00A975B7" w:rsidP="00A975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05" w:type="dxa"/>
            <w:gridSpan w:val="2"/>
          </w:tcPr>
          <w:p w:rsidR="00A975B7" w:rsidRPr="00F719E5" w:rsidRDefault="00A975B7" w:rsidP="00A975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</w:tcPr>
          <w:p w:rsidR="00A975B7" w:rsidRPr="00F719E5" w:rsidRDefault="00A975B7" w:rsidP="00A975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9" w:type="dxa"/>
          </w:tcPr>
          <w:p w:rsidR="00A975B7" w:rsidRPr="00F719E5" w:rsidRDefault="00A975B7" w:rsidP="00A975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21" w:type="dxa"/>
            <w:gridSpan w:val="7"/>
            <w:tcBorders>
              <w:bottom w:val="single" w:sz="4" w:space="0" w:color="auto"/>
            </w:tcBorders>
          </w:tcPr>
          <w:p w:rsidR="00A975B7" w:rsidRPr="00F719E5" w:rsidRDefault="00A975B7" w:rsidP="00B851D6">
            <w:pPr>
              <w:autoSpaceDE w:val="0"/>
              <w:autoSpaceDN w:val="0"/>
              <w:adjustRightInd w:val="0"/>
              <w:ind w:right="-92"/>
              <w:rPr>
                <w:sz w:val="24"/>
                <w:szCs w:val="24"/>
              </w:rPr>
            </w:pPr>
          </w:p>
        </w:tc>
      </w:tr>
      <w:tr w:rsidR="00F719E5" w:rsidRPr="00F719E5" w:rsidTr="00C930A3">
        <w:trPr>
          <w:gridAfter w:val="4"/>
          <w:wAfter w:w="3691" w:type="dxa"/>
        </w:trPr>
        <w:tc>
          <w:tcPr>
            <w:tcW w:w="2711" w:type="dxa"/>
            <w:gridSpan w:val="4"/>
          </w:tcPr>
          <w:p w:rsidR="00A975B7" w:rsidRPr="00F719E5" w:rsidRDefault="00A975B7" w:rsidP="00C645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</w:tcPr>
          <w:p w:rsidR="00A975B7" w:rsidRPr="00F719E5" w:rsidRDefault="00A975B7" w:rsidP="00C645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A975B7" w:rsidRPr="00F719E5" w:rsidRDefault="00A975B7" w:rsidP="00C645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9E5">
              <w:rPr>
                <w:sz w:val="18"/>
                <w:szCs w:val="18"/>
              </w:rPr>
              <w:t>(должность)</w:t>
            </w:r>
          </w:p>
        </w:tc>
        <w:tc>
          <w:tcPr>
            <w:tcW w:w="605" w:type="dxa"/>
            <w:gridSpan w:val="2"/>
          </w:tcPr>
          <w:p w:rsidR="00A975B7" w:rsidRPr="00F719E5" w:rsidRDefault="00A975B7" w:rsidP="00C645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</w:tcBorders>
          </w:tcPr>
          <w:p w:rsidR="00A975B7" w:rsidRPr="00F719E5" w:rsidRDefault="00A975B7" w:rsidP="00B851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19E5">
              <w:rPr>
                <w:sz w:val="18"/>
                <w:szCs w:val="18"/>
              </w:rPr>
              <w:t>(фамилия, инициалы)</w:t>
            </w:r>
          </w:p>
        </w:tc>
        <w:tc>
          <w:tcPr>
            <w:tcW w:w="339" w:type="dxa"/>
          </w:tcPr>
          <w:p w:rsidR="00A975B7" w:rsidRPr="00F719E5" w:rsidRDefault="00A975B7" w:rsidP="00C645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921" w:type="dxa"/>
            <w:gridSpan w:val="7"/>
            <w:tcBorders>
              <w:top w:val="single" w:sz="4" w:space="0" w:color="auto"/>
            </w:tcBorders>
          </w:tcPr>
          <w:p w:rsidR="00A975B7" w:rsidRPr="00F719E5" w:rsidRDefault="00A975B7" w:rsidP="00B851D6">
            <w:pPr>
              <w:autoSpaceDE w:val="0"/>
              <w:autoSpaceDN w:val="0"/>
              <w:adjustRightInd w:val="0"/>
              <w:ind w:right="-92"/>
              <w:jc w:val="center"/>
              <w:rPr>
                <w:sz w:val="18"/>
                <w:szCs w:val="18"/>
              </w:rPr>
            </w:pPr>
            <w:r w:rsidRPr="00F719E5">
              <w:rPr>
                <w:sz w:val="18"/>
                <w:szCs w:val="18"/>
              </w:rPr>
              <w:t>(телефон)</w:t>
            </w:r>
          </w:p>
        </w:tc>
      </w:tr>
    </w:tbl>
    <w:p w:rsidR="00E57B53" w:rsidRPr="00F719E5" w:rsidRDefault="00E57B53" w:rsidP="00304E8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57B53" w:rsidRPr="00F719E5" w:rsidRDefault="00E57B53" w:rsidP="00E57B53">
      <w:pPr>
        <w:rPr>
          <w:sz w:val="24"/>
          <w:szCs w:val="24"/>
        </w:rPr>
      </w:pPr>
    </w:p>
    <w:p w:rsidR="00E57B53" w:rsidRPr="00F719E5" w:rsidRDefault="00E57B53" w:rsidP="00E57B53">
      <w:pPr>
        <w:rPr>
          <w:sz w:val="24"/>
          <w:szCs w:val="24"/>
        </w:rPr>
      </w:pPr>
      <w:r w:rsidRPr="00F719E5">
        <w:rPr>
          <w:sz w:val="24"/>
          <w:szCs w:val="24"/>
        </w:rPr>
        <w:t>«__» ________ 20__ г.</w:t>
      </w:r>
    </w:p>
    <w:p w:rsidR="00E57B53" w:rsidRPr="00F719E5" w:rsidRDefault="00E57B53" w:rsidP="00E57B53">
      <w:pPr>
        <w:rPr>
          <w:sz w:val="24"/>
          <w:szCs w:val="24"/>
        </w:rPr>
      </w:pPr>
    </w:p>
    <w:p w:rsidR="00304E8B" w:rsidRPr="00F719E5" w:rsidRDefault="00304E8B" w:rsidP="00E57B53">
      <w:pPr>
        <w:rPr>
          <w:sz w:val="24"/>
          <w:szCs w:val="24"/>
        </w:rPr>
        <w:sectPr w:rsidR="00304E8B" w:rsidRPr="00F719E5">
          <w:pgSz w:w="16838" w:h="11905" w:orient="landscape"/>
          <w:pgMar w:top="1134" w:right="1134" w:bottom="567" w:left="1134" w:header="0" w:footer="0" w:gutter="0"/>
          <w:cols w:space="720"/>
          <w:noEndnote/>
        </w:sectPr>
      </w:pPr>
    </w:p>
    <w:p w:rsidR="00304E8B" w:rsidRPr="00F719E5" w:rsidRDefault="00304E8B" w:rsidP="00304E8B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bookmarkStart w:id="27" w:name="Par677"/>
      <w:bookmarkEnd w:id="27"/>
      <w:r w:rsidRPr="00F719E5">
        <w:rPr>
          <w:sz w:val="24"/>
          <w:szCs w:val="24"/>
        </w:rPr>
        <w:lastRenderedPageBreak/>
        <w:t>2. Сведения о принятии отчета о достижении значений</w:t>
      </w:r>
    </w:p>
    <w:p w:rsidR="00304E8B" w:rsidRPr="00F719E5" w:rsidRDefault="00304E8B" w:rsidP="00304E8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719E5">
        <w:rPr>
          <w:sz w:val="24"/>
          <w:szCs w:val="24"/>
        </w:rPr>
        <w:t xml:space="preserve">результатов предоставления Субсидии </w:t>
      </w:r>
      <w:hyperlink w:anchor="Par765" w:history="1">
        <w:r w:rsidR="00EB299C" w:rsidRPr="00F719E5">
          <w:rPr>
            <w:sz w:val="24"/>
            <w:szCs w:val="24"/>
            <w:vertAlign w:val="superscript"/>
          </w:rPr>
          <w:t>11</w:t>
        </w:r>
      </w:hyperlink>
    </w:p>
    <w:p w:rsidR="00304E8B" w:rsidRPr="00F719E5" w:rsidRDefault="00304E8B" w:rsidP="00304E8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3"/>
        <w:gridCol w:w="1559"/>
        <w:gridCol w:w="1134"/>
        <w:gridCol w:w="1843"/>
        <w:gridCol w:w="1701"/>
      </w:tblGrid>
      <w:tr w:rsidR="00F719E5" w:rsidRPr="00F719E5" w:rsidTr="005629F3">
        <w:tc>
          <w:tcPr>
            <w:tcW w:w="3823" w:type="dxa"/>
            <w:vMerge w:val="restart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>Код по бюджетной классификации федерального бюджета</w:t>
            </w:r>
          </w:p>
        </w:tc>
        <w:tc>
          <w:tcPr>
            <w:tcW w:w="1134" w:type="dxa"/>
            <w:vMerge w:val="restart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>КОСГУ</w:t>
            </w:r>
          </w:p>
        </w:tc>
        <w:tc>
          <w:tcPr>
            <w:tcW w:w="3544" w:type="dxa"/>
            <w:gridSpan w:val="2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>Сумма</w:t>
            </w:r>
          </w:p>
        </w:tc>
      </w:tr>
      <w:tr w:rsidR="00F719E5" w:rsidRPr="00F719E5" w:rsidTr="005629F3">
        <w:tc>
          <w:tcPr>
            <w:tcW w:w="3823" w:type="dxa"/>
            <w:vMerge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>с начала заключения Соглашения</w:t>
            </w:r>
          </w:p>
        </w:tc>
        <w:tc>
          <w:tcPr>
            <w:tcW w:w="1701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>из них с начала текущего финансового года</w:t>
            </w:r>
          </w:p>
        </w:tc>
      </w:tr>
      <w:tr w:rsidR="00F719E5" w:rsidRPr="00F719E5" w:rsidTr="005629F3">
        <w:tc>
          <w:tcPr>
            <w:tcW w:w="3823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>5</w:t>
            </w:r>
          </w:p>
        </w:tc>
      </w:tr>
      <w:tr w:rsidR="00F719E5" w:rsidRPr="00F719E5" w:rsidTr="005629F3">
        <w:tc>
          <w:tcPr>
            <w:tcW w:w="3823" w:type="dxa"/>
            <w:vMerge w:val="restart"/>
          </w:tcPr>
          <w:p w:rsidR="00304E8B" w:rsidRPr="00F719E5" w:rsidRDefault="00304E8B" w:rsidP="00EB29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 xml:space="preserve">Объем Субсидии, направленной на достижение результатов </w:t>
            </w:r>
            <w:hyperlink w:anchor="Par766" w:history="1">
              <w:r w:rsidR="00EB299C" w:rsidRPr="00F719E5">
                <w:rPr>
                  <w:sz w:val="16"/>
                  <w:szCs w:val="16"/>
                  <w:vertAlign w:val="superscript"/>
                </w:rPr>
                <w:t>12</w:t>
              </w:r>
            </w:hyperlink>
          </w:p>
        </w:tc>
        <w:tc>
          <w:tcPr>
            <w:tcW w:w="1559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F719E5" w:rsidRPr="00F719E5" w:rsidTr="005629F3">
        <w:tc>
          <w:tcPr>
            <w:tcW w:w="3823" w:type="dxa"/>
            <w:vMerge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F719E5" w:rsidRPr="00F719E5" w:rsidTr="005629F3">
        <w:tc>
          <w:tcPr>
            <w:tcW w:w="3823" w:type="dxa"/>
            <w:vMerge w:val="restart"/>
          </w:tcPr>
          <w:p w:rsidR="00304E8B" w:rsidRPr="00F719E5" w:rsidRDefault="00304E8B" w:rsidP="00EB29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 xml:space="preserve">Объем Субсидии, потребность в которой не подтверждена </w:t>
            </w:r>
            <w:hyperlink w:anchor="Par767" w:history="1">
              <w:r w:rsidR="00EB299C" w:rsidRPr="00F719E5">
                <w:rPr>
                  <w:sz w:val="16"/>
                  <w:szCs w:val="16"/>
                  <w:vertAlign w:val="superscript"/>
                </w:rPr>
                <w:t>13</w:t>
              </w:r>
            </w:hyperlink>
          </w:p>
        </w:tc>
        <w:tc>
          <w:tcPr>
            <w:tcW w:w="1559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F719E5" w:rsidRPr="00F719E5" w:rsidTr="005629F3">
        <w:tc>
          <w:tcPr>
            <w:tcW w:w="3823" w:type="dxa"/>
            <w:vMerge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F719E5" w:rsidRPr="00F719E5" w:rsidTr="005629F3">
        <w:tc>
          <w:tcPr>
            <w:tcW w:w="3823" w:type="dxa"/>
          </w:tcPr>
          <w:p w:rsidR="00304E8B" w:rsidRPr="00F719E5" w:rsidRDefault="00304E8B" w:rsidP="00EB29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 xml:space="preserve">Объем Субсидии, подлежащей возврату в бюджет </w:t>
            </w:r>
            <w:hyperlink w:anchor="Par768" w:history="1">
              <w:r w:rsidR="00EB299C" w:rsidRPr="00F719E5">
                <w:rPr>
                  <w:sz w:val="16"/>
                  <w:szCs w:val="16"/>
                  <w:vertAlign w:val="superscript"/>
                </w:rPr>
                <w:t>14</w:t>
              </w:r>
            </w:hyperlink>
          </w:p>
        </w:tc>
        <w:tc>
          <w:tcPr>
            <w:tcW w:w="1559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F719E5" w:rsidRPr="00F719E5" w:rsidTr="005629F3">
        <w:tc>
          <w:tcPr>
            <w:tcW w:w="3823" w:type="dxa"/>
          </w:tcPr>
          <w:p w:rsidR="00304E8B" w:rsidRPr="00F719E5" w:rsidRDefault="00304E8B" w:rsidP="00EB29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19E5">
              <w:rPr>
                <w:sz w:val="16"/>
                <w:szCs w:val="16"/>
              </w:rPr>
              <w:t xml:space="preserve">Сумма штрафных санкций (пени), подлежащих перечислению в бюджет </w:t>
            </w:r>
            <w:hyperlink w:anchor="Par769" w:history="1">
              <w:r w:rsidR="00EB299C" w:rsidRPr="00F719E5">
                <w:rPr>
                  <w:sz w:val="16"/>
                  <w:szCs w:val="16"/>
                  <w:vertAlign w:val="superscript"/>
                </w:rPr>
                <w:t>15</w:t>
              </w:r>
            </w:hyperlink>
          </w:p>
        </w:tc>
        <w:tc>
          <w:tcPr>
            <w:tcW w:w="1559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304E8B" w:rsidRPr="00F719E5" w:rsidRDefault="00304E8B" w:rsidP="00304E8B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12"/>
        <w:gridCol w:w="340"/>
        <w:gridCol w:w="1701"/>
        <w:gridCol w:w="605"/>
        <w:gridCol w:w="1587"/>
        <w:gridCol w:w="340"/>
        <w:gridCol w:w="1757"/>
      </w:tblGrid>
      <w:tr w:rsidR="00304E8B" w:rsidRPr="00F719E5">
        <w:tc>
          <w:tcPr>
            <w:tcW w:w="2712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19E5">
              <w:rPr>
                <w:sz w:val="24"/>
                <w:szCs w:val="24"/>
              </w:rPr>
              <w:t>Руководитель (уполномоченное лицо) Учредителя</w:t>
            </w:r>
          </w:p>
        </w:tc>
        <w:tc>
          <w:tcPr>
            <w:tcW w:w="340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05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04E8B" w:rsidRPr="00F719E5">
        <w:tc>
          <w:tcPr>
            <w:tcW w:w="2712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9E5">
              <w:rPr>
                <w:sz w:val="18"/>
                <w:szCs w:val="18"/>
              </w:rPr>
              <w:t>(должность)</w:t>
            </w:r>
          </w:p>
        </w:tc>
        <w:tc>
          <w:tcPr>
            <w:tcW w:w="605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9E5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9E5">
              <w:rPr>
                <w:sz w:val="18"/>
                <w:szCs w:val="18"/>
              </w:rPr>
              <w:t>(расшифровка подписи)</w:t>
            </w:r>
          </w:p>
        </w:tc>
      </w:tr>
      <w:tr w:rsidR="00304E8B" w:rsidRPr="00F719E5">
        <w:tc>
          <w:tcPr>
            <w:tcW w:w="2712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19E5">
              <w:rPr>
                <w:sz w:val="24"/>
                <w:szCs w:val="24"/>
              </w:rPr>
              <w:t>Исполнитель</w:t>
            </w:r>
          </w:p>
        </w:tc>
        <w:tc>
          <w:tcPr>
            <w:tcW w:w="340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05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719E5" w:rsidRPr="00F719E5">
        <w:tc>
          <w:tcPr>
            <w:tcW w:w="2712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9E5">
              <w:rPr>
                <w:sz w:val="18"/>
                <w:szCs w:val="18"/>
              </w:rPr>
              <w:t>(должность)</w:t>
            </w:r>
          </w:p>
        </w:tc>
        <w:tc>
          <w:tcPr>
            <w:tcW w:w="605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9E5">
              <w:rPr>
                <w:sz w:val="18"/>
                <w:szCs w:val="18"/>
              </w:rPr>
              <w:t>(фамилия, инициалы)</w:t>
            </w:r>
          </w:p>
        </w:tc>
        <w:tc>
          <w:tcPr>
            <w:tcW w:w="340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19E5">
              <w:rPr>
                <w:sz w:val="18"/>
                <w:szCs w:val="18"/>
              </w:rPr>
              <w:t>(телефон)</w:t>
            </w:r>
          </w:p>
        </w:tc>
      </w:tr>
      <w:tr w:rsidR="00304E8B" w:rsidRPr="00F719E5">
        <w:tc>
          <w:tcPr>
            <w:tcW w:w="4753" w:type="dxa"/>
            <w:gridSpan w:val="3"/>
          </w:tcPr>
          <w:p w:rsidR="00304E8B" w:rsidRPr="00F719E5" w:rsidRDefault="00E238A8" w:rsidP="00E238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19E5">
              <w:rPr>
                <w:sz w:val="24"/>
                <w:szCs w:val="24"/>
              </w:rPr>
              <w:t>«</w:t>
            </w:r>
            <w:r w:rsidR="00304E8B" w:rsidRPr="00F719E5">
              <w:rPr>
                <w:sz w:val="24"/>
                <w:szCs w:val="24"/>
              </w:rPr>
              <w:t>__</w:t>
            </w:r>
            <w:r w:rsidRPr="00F719E5">
              <w:rPr>
                <w:sz w:val="24"/>
                <w:szCs w:val="24"/>
              </w:rPr>
              <w:t>»</w:t>
            </w:r>
            <w:r w:rsidR="00304E8B" w:rsidRPr="00F719E5">
              <w:rPr>
                <w:sz w:val="24"/>
                <w:szCs w:val="24"/>
              </w:rPr>
              <w:t xml:space="preserve"> ________ 20__ г.</w:t>
            </w:r>
          </w:p>
        </w:tc>
        <w:tc>
          <w:tcPr>
            <w:tcW w:w="605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304E8B" w:rsidRPr="00F719E5" w:rsidRDefault="00304E8B" w:rsidP="00304E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304E8B" w:rsidRPr="00F719E5" w:rsidRDefault="00304E8B" w:rsidP="00304E8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944EE" w:rsidRPr="00F719E5" w:rsidRDefault="009944EE" w:rsidP="009944E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719E5">
        <w:rPr>
          <w:sz w:val="24"/>
          <w:szCs w:val="24"/>
        </w:rPr>
        <w:t>___________________________________</w:t>
      </w:r>
      <w:bookmarkStart w:id="28" w:name="Par755"/>
      <w:bookmarkEnd w:id="28"/>
    </w:p>
    <w:p w:rsidR="009944EE" w:rsidRPr="00F719E5" w:rsidRDefault="009944EE" w:rsidP="009944EE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bookmarkStart w:id="29" w:name="Par756"/>
      <w:bookmarkEnd w:id="29"/>
      <w:r w:rsidRPr="00F719E5">
        <w:rPr>
          <w:sz w:val="24"/>
          <w:szCs w:val="24"/>
          <w:vertAlign w:val="superscript"/>
        </w:rPr>
        <w:t xml:space="preserve">1 </w:t>
      </w:r>
      <w:r w:rsidRPr="00F719E5">
        <w:rPr>
          <w:sz w:val="24"/>
          <w:szCs w:val="24"/>
        </w:rPr>
        <w:t>Указывается в случае, если Субсидия предоставляется в рамках государственной программы Республики Татарстан.</w:t>
      </w:r>
    </w:p>
    <w:p w:rsidR="00C53B96" w:rsidRPr="00F719E5" w:rsidRDefault="009944EE" w:rsidP="00C53B96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F719E5">
        <w:rPr>
          <w:sz w:val="24"/>
          <w:szCs w:val="24"/>
          <w:vertAlign w:val="superscript"/>
        </w:rPr>
        <w:t xml:space="preserve">2 </w:t>
      </w:r>
      <w:r w:rsidR="00304E8B" w:rsidRPr="00F719E5">
        <w:rPr>
          <w:sz w:val="24"/>
          <w:szCs w:val="24"/>
        </w:rPr>
        <w:t xml:space="preserve">При представлении уточненного отчета указывается номер корректировки (например, </w:t>
      </w:r>
      <w:r w:rsidRPr="00F719E5">
        <w:rPr>
          <w:sz w:val="24"/>
          <w:szCs w:val="24"/>
        </w:rPr>
        <w:t>«</w:t>
      </w:r>
      <w:r w:rsidR="00304E8B" w:rsidRPr="00F719E5">
        <w:rPr>
          <w:sz w:val="24"/>
          <w:szCs w:val="24"/>
        </w:rPr>
        <w:t>1</w:t>
      </w:r>
      <w:r w:rsidRPr="00F719E5">
        <w:rPr>
          <w:sz w:val="24"/>
          <w:szCs w:val="24"/>
        </w:rPr>
        <w:t>»</w:t>
      </w:r>
      <w:r w:rsidR="00304E8B" w:rsidRPr="00F719E5">
        <w:rPr>
          <w:sz w:val="24"/>
          <w:szCs w:val="24"/>
        </w:rPr>
        <w:t xml:space="preserve">, </w:t>
      </w:r>
      <w:r w:rsidRPr="00F719E5">
        <w:rPr>
          <w:sz w:val="24"/>
          <w:szCs w:val="24"/>
        </w:rPr>
        <w:t>«</w:t>
      </w:r>
      <w:r w:rsidR="00304E8B" w:rsidRPr="00F719E5">
        <w:rPr>
          <w:sz w:val="24"/>
          <w:szCs w:val="24"/>
        </w:rPr>
        <w:t>2</w:t>
      </w:r>
      <w:r w:rsidRPr="00F719E5">
        <w:rPr>
          <w:sz w:val="24"/>
          <w:szCs w:val="24"/>
        </w:rPr>
        <w:t>»</w:t>
      </w:r>
      <w:r w:rsidR="00304E8B" w:rsidRPr="00F719E5">
        <w:rPr>
          <w:sz w:val="24"/>
          <w:szCs w:val="24"/>
        </w:rPr>
        <w:t xml:space="preserve">, </w:t>
      </w:r>
      <w:r w:rsidRPr="00F719E5">
        <w:rPr>
          <w:sz w:val="24"/>
          <w:szCs w:val="24"/>
        </w:rPr>
        <w:t>«</w:t>
      </w:r>
      <w:r w:rsidR="00304E8B" w:rsidRPr="00F719E5">
        <w:rPr>
          <w:sz w:val="24"/>
          <w:szCs w:val="24"/>
        </w:rPr>
        <w:t>3</w:t>
      </w:r>
      <w:r w:rsidRPr="00F719E5">
        <w:rPr>
          <w:sz w:val="24"/>
          <w:szCs w:val="24"/>
        </w:rPr>
        <w:t>»</w:t>
      </w:r>
      <w:r w:rsidR="00304E8B" w:rsidRPr="00F719E5">
        <w:rPr>
          <w:sz w:val="24"/>
          <w:szCs w:val="24"/>
        </w:rPr>
        <w:t xml:space="preserve">, </w:t>
      </w:r>
      <w:r w:rsidRPr="00F719E5">
        <w:rPr>
          <w:sz w:val="24"/>
          <w:szCs w:val="24"/>
        </w:rPr>
        <w:t>«</w:t>
      </w:r>
      <w:r w:rsidR="00304E8B" w:rsidRPr="00F719E5">
        <w:rPr>
          <w:sz w:val="24"/>
          <w:szCs w:val="24"/>
        </w:rPr>
        <w:t>...</w:t>
      </w:r>
      <w:r w:rsidRPr="00F719E5">
        <w:rPr>
          <w:sz w:val="24"/>
          <w:szCs w:val="24"/>
        </w:rPr>
        <w:t>»</w:t>
      </w:r>
      <w:r w:rsidR="00304E8B" w:rsidRPr="00F719E5">
        <w:rPr>
          <w:sz w:val="24"/>
          <w:szCs w:val="24"/>
        </w:rPr>
        <w:t>).</w:t>
      </w:r>
      <w:bookmarkStart w:id="30" w:name="Par757"/>
      <w:bookmarkEnd w:id="30"/>
    </w:p>
    <w:p w:rsidR="00ED0BED" w:rsidRPr="00F719E5" w:rsidRDefault="00C53B96" w:rsidP="00ED0BED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F719E5">
        <w:rPr>
          <w:sz w:val="24"/>
          <w:szCs w:val="24"/>
          <w:vertAlign w:val="superscript"/>
        </w:rPr>
        <w:t>3</w:t>
      </w:r>
      <w:r w:rsidR="00304E8B" w:rsidRPr="00F719E5">
        <w:rPr>
          <w:sz w:val="24"/>
          <w:szCs w:val="24"/>
        </w:rPr>
        <w:t xml:space="preserve"> Показатели </w:t>
      </w:r>
      <w:hyperlink w:anchor="Par534" w:history="1">
        <w:r w:rsidR="00304E8B" w:rsidRPr="00F719E5">
          <w:rPr>
            <w:sz w:val="24"/>
            <w:szCs w:val="24"/>
          </w:rPr>
          <w:t>граф 1</w:t>
        </w:r>
      </w:hyperlink>
      <w:r w:rsidR="00304E8B" w:rsidRPr="00F719E5">
        <w:rPr>
          <w:sz w:val="24"/>
          <w:szCs w:val="24"/>
        </w:rPr>
        <w:t xml:space="preserve"> - </w:t>
      </w:r>
      <w:hyperlink w:anchor="Par538" w:history="1">
        <w:r w:rsidR="00304E8B" w:rsidRPr="00F719E5">
          <w:rPr>
            <w:sz w:val="24"/>
            <w:szCs w:val="24"/>
          </w:rPr>
          <w:t>5</w:t>
        </w:r>
      </w:hyperlink>
      <w:r w:rsidR="00304E8B" w:rsidRPr="00F719E5">
        <w:rPr>
          <w:sz w:val="24"/>
          <w:szCs w:val="24"/>
        </w:rPr>
        <w:t xml:space="preserve"> формируются на основании показателей </w:t>
      </w:r>
      <w:hyperlink w:anchor="Par534" w:history="1">
        <w:r w:rsidR="00304E8B" w:rsidRPr="00F719E5">
          <w:rPr>
            <w:sz w:val="24"/>
            <w:szCs w:val="24"/>
          </w:rPr>
          <w:t>граф 1</w:t>
        </w:r>
      </w:hyperlink>
      <w:r w:rsidR="00304E8B" w:rsidRPr="00F719E5">
        <w:rPr>
          <w:sz w:val="24"/>
          <w:szCs w:val="24"/>
        </w:rPr>
        <w:t xml:space="preserve"> - </w:t>
      </w:r>
      <w:hyperlink w:anchor="Par538" w:history="1">
        <w:r w:rsidR="00304E8B" w:rsidRPr="00F719E5">
          <w:rPr>
            <w:sz w:val="24"/>
            <w:szCs w:val="24"/>
          </w:rPr>
          <w:t>5</w:t>
        </w:r>
      </w:hyperlink>
      <w:r w:rsidR="00304E8B" w:rsidRPr="00F719E5">
        <w:rPr>
          <w:sz w:val="24"/>
          <w:szCs w:val="24"/>
        </w:rPr>
        <w:t xml:space="preserve">, указанных в приложении к Соглашению, оформленному в соответствии с </w:t>
      </w:r>
      <w:hyperlink w:anchor="Par147" w:history="1">
        <w:r w:rsidR="00304E8B" w:rsidRPr="00F719E5">
          <w:rPr>
            <w:sz w:val="24"/>
            <w:szCs w:val="24"/>
          </w:rPr>
          <w:t xml:space="preserve">приложением </w:t>
        </w:r>
        <w:r w:rsidR="0042217A" w:rsidRPr="00F719E5">
          <w:rPr>
            <w:sz w:val="24"/>
            <w:szCs w:val="24"/>
          </w:rPr>
          <w:t>№</w:t>
        </w:r>
      </w:hyperlink>
      <w:r w:rsidR="0042217A" w:rsidRPr="00F719E5">
        <w:rPr>
          <w:sz w:val="24"/>
          <w:szCs w:val="24"/>
        </w:rPr>
        <w:t xml:space="preserve"> 3</w:t>
      </w:r>
      <w:r w:rsidR="00304E8B" w:rsidRPr="00F719E5">
        <w:rPr>
          <w:sz w:val="24"/>
          <w:szCs w:val="24"/>
        </w:rPr>
        <w:t xml:space="preserve"> к Типовой форме.</w:t>
      </w:r>
      <w:bookmarkStart w:id="31" w:name="Par758"/>
      <w:bookmarkEnd w:id="31"/>
    </w:p>
    <w:p w:rsidR="00ED0BED" w:rsidRPr="00F719E5" w:rsidRDefault="00ED0BED" w:rsidP="00ED0BED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F719E5">
        <w:rPr>
          <w:sz w:val="24"/>
          <w:szCs w:val="24"/>
          <w:vertAlign w:val="superscript"/>
        </w:rPr>
        <w:t>4</w:t>
      </w:r>
      <w:r w:rsidR="00304E8B" w:rsidRPr="00F719E5">
        <w:rPr>
          <w:sz w:val="24"/>
          <w:szCs w:val="24"/>
        </w:rPr>
        <w:t xml:space="preserve"> Указываются в соответствии с плановыми значениями, установленными в приложении к Соглашению, оформленному в соответствии с </w:t>
      </w:r>
      <w:hyperlink w:anchor="Par147" w:history="1">
        <w:r w:rsidR="00304E8B" w:rsidRPr="00F719E5">
          <w:rPr>
            <w:sz w:val="24"/>
            <w:szCs w:val="24"/>
          </w:rPr>
          <w:t xml:space="preserve">приложением </w:t>
        </w:r>
        <w:r w:rsidRPr="00F719E5">
          <w:rPr>
            <w:sz w:val="24"/>
            <w:szCs w:val="24"/>
          </w:rPr>
          <w:t>№</w:t>
        </w:r>
      </w:hyperlink>
      <w:r w:rsidRPr="00F719E5">
        <w:rPr>
          <w:sz w:val="24"/>
          <w:szCs w:val="24"/>
        </w:rPr>
        <w:t xml:space="preserve"> 3</w:t>
      </w:r>
      <w:r w:rsidR="00304E8B" w:rsidRPr="00F719E5">
        <w:rPr>
          <w:sz w:val="24"/>
          <w:szCs w:val="24"/>
        </w:rPr>
        <w:t xml:space="preserve"> к Типовой форме, на соответствующую дату.</w:t>
      </w:r>
      <w:bookmarkStart w:id="32" w:name="Par759"/>
      <w:bookmarkEnd w:id="32"/>
    </w:p>
    <w:p w:rsidR="00F95BA1" w:rsidRPr="00F719E5" w:rsidRDefault="00F95BA1" w:rsidP="00F95BA1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F719E5">
        <w:rPr>
          <w:sz w:val="24"/>
          <w:szCs w:val="24"/>
          <w:vertAlign w:val="superscript"/>
        </w:rPr>
        <w:t>5</w:t>
      </w:r>
      <w:r w:rsidR="00304E8B" w:rsidRPr="00F719E5">
        <w:rPr>
          <w:sz w:val="24"/>
          <w:szCs w:val="24"/>
        </w:rPr>
        <w:t xml:space="preserve"> Заполняется в соответствии с </w:t>
      </w:r>
      <w:hyperlink r:id="rId47" w:history="1">
        <w:r w:rsidR="00304E8B" w:rsidRPr="00F719E5">
          <w:rPr>
            <w:sz w:val="24"/>
            <w:szCs w:val="24"/>
          </w:rPr>
          <w:t>пунктом 2.2</w:t>
        </w:r>
      </w:hyperlink>
      <w:r w:rsidR="00304E8B" w:rsidRPr="00F719E5">
        <w:rPr>
          <w:sz w:val="24"/>
          <w:szCs w:val="24"/>
        </w:rPr>
        <w:t xml:space="preserve"> Соглашения на отчетный финансовый год.</w:t>
      </w:r>
      <w:bookmarkStart w:id="33" w:name="Par760"/>
      <w:bookmarkEnd w:id="33"/>
    </w:p>
    <w:p w:rsidR="00F95BA1" w:rsidRPr="00F719E5" w:rsidRDefault="00F95BA1" w:rsidP="00F95BA1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F719E5">
        <w:rPr>
          <w:sz w:val="24"/>
          <w:szCs w:val="24"/>
          <w:vertAlign w:val="superscript"/>
        </w:rPr>
        <w:t>6</w:t>
      </w:r>
      <w:r w:rsidR="00304E8B" w:rsidRPr="00F719E5">
        <w:rPr>
          <w:sz w:val="24"/>
          <w:szCs w:val="24"/>
        </w:rPr>
        <w:t xml:space="preserve"> Указываются значения показателей, отраженных в </w:t>
      </w:r>
      <w:hyperlink w:anchor="Par536" w:history="1">
        <w:r w:rsidR="00304E8B" w:rsidRPr="00F719E5">
          <w:rPr>
            <w:sz w:val="24"/>
            <w:szCs w:val="24"/>
          </w:rPr>
          <w:t>графе 3</w:t>
        </w:r>
      </w:hyperlink>
      <w:r w:rsidR="00304E8B" w:rsidRPr="00F719E5">
        <w:rPr>
          <w:sz w:val="24"/>
          <w:szCs w:val="24"/>
        </w:rPr>
        <w:t>, достигнутые Учреждением на отчетную дату, нарастающим итогом с даты заключения Соглашения и с начала текущего финансового года соответственно.</w:t>
      </w:r>
      <w:bookmarkStart w:id="34" w:name="Par761"/>
      <w:bookmarkEnd w:id="34"/>
    </w:p>
    <w:p w:rsidR="00F95BA1" w:rsidRPr="00F719E5" w:rsidRDefault="00F95BA1" w:rsidP="00F95BA1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F719E5">
        <w:rPr>
          <w:sz w:val="24"/>
          <w:szCs w:val="24"/>
          <w:vertAlign w:val="superscript"/>
        </w:rPr>
        <w:t>7</w:t>
      </w:r>
      <w:r w:rsidR="00304E8B" w:rsidRPr="00F719E5">
        <w:rPr>
          <w:sz w:val="24"/>
          <w:szCs w:val="24"/>
        </w:rPr>
        <w:t xml:space="preserve"> Перечень причин отклонений устанавливается финансовым органом.</w:t>
      </w:r>
      <w:bookmarkStart w:id="35" w:name="Par762"/>
      <w:bookmarkEnd w:id="35"/>
    </w:p>
    <w:p w:rsidR="001929BC" w:rsidRPr="00F719E5" w:rsidRDefault="00F95BA1" w:rsidP="001929B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F719E5">
        <w:rPr>
          <w:sz w:val="24"/>
          <w:szCs w:val="24"/>
          <w:vertAlign w:val="superscript"/>
        </w:rPr>
        <w:t>8</w:t>
      </w:r>
      <w:r w:rsidR="00304E8B" w:rsidRPr="00F719E5">
        <w:rPr>
          <w:sz w:val="24"/>
          <w:szCs w:val="24"/>
        </w:rPr>
        <w:t xml:space="preserve"> Указывается объем принятых (подлежащих принятию на основании конкурсных процедур и 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Учреждением на отчетную дату обязательств, источником финансового обеспечения которых является Субсидия.</w:t>
      </w:r>
      <w:bookmarkStart w:id="36" w:name="Par763"/>
      <w:bookmarkEnd w:id="36"/>
    </w:p>
    <w:p w:rsidR="001929BC" w:rsidRPr="00F719E5" w:rsidRDefault="001929BC" w:rsidP="001929B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F719E5">
        <w:rPr>
          <w:sz w:val="24"/>
          <w:szCs w:val="24"/>
          <w:vertAlign w:val="superscript"/>
        </w:rPr>
        <w:lastRenderedPageBreak/>
        <w:t>9</w:t>
      </w:r>
      <w:r w:rsidR="00304E8B" w:rsidRPr="00F719E5">
        <w:rPr>
          <w:sz w:val="24"/>
          <w:szCs w:val="24"/>
        </w:rPr>
        <w:t xml:space="preserve"> Указывается объем денежных обязательств (за исключением авансов), принятых Учреждением на отчетную дату, в целях достижения значений результатов предоставления Субсидии, отраженных в </w:t>
      </w:r>
      <w:hyperlink w:anchor="Par544" w:history="1">
        <w:r w:rsidR="00304E8B" w:rsidRPr="00F719E5">
          <w:rPr>
            <w:sz w:val="24"/>
            <w:szCs w:val="24"/>
          </w:rPr>
          <w:t>графе 11</w:t>
        </w:r>
      </w:hyperlink>
      <w:r w:rsidR="00304E8B" w:rsidRPr="00F719E5">
        <w:rPr>
          <w:sz w:val="24"/>
          <w:szCs w:val="24"/>
        </w:rPr>
        <w:t>.</w:t>
      </w:r>
      <w:bookmarkStart w:id="37" w:name="Par764"/>
      <w:bookmarkEnd w:id="37"/>
    </w:p>
    <w:p w:rsidR="001929BC" w:rsidRPr="00F719E5" w:rsidRDefault="001929BC" w:rsidP="001929B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F719E5">
        <w:rPr>
          <w:sz w:val="24"/>
          <w:szCs w:val="24"/>
          <w:vertAlign w:val="superscript"/>
        </w:rPr>
        <w:t>10</w:t>
      </w:r>
      <w:r w:rsidR="00304E8B" w:rsidRPr="00F719E5">
        <w:rPr>
          <w:sz w:val="24"/>
          <w:szCs w:val="24"/>
        </w:rPr>
        <w:t xml:space="preserve"> Показатель формируется на 1 января года, следующего за отчетным (по окончании срока действия соглашения).</w:t>
      </w:r>
      <w:bookmarkStart w:id="38" w:name="Par765"/>
      <w:bookmarkEnd w:id="38"/>
    </w:p>
    <w:p w:rsidR="001929BC" w:rsidRPr="00F719E5" w:rsidRDefault="001929BC" w:rsidP="001929B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F719E5">
        <w:rPr>
          <w:sz w:val="24"/>
          <w:szCs w:val="24"/>
          <w:vertAlign w:val="superscript"/>
        </w:rPr>
        <w:t>11</w:t>
      </w:r>
      <w:r w:rsidR="00304E8B" w:rsidRPr="00F719E5">
        <w:rPr>
          <w:sz w:val="24"/>
          <w:szCs w:val="24"/>
        </w:rPr>
        <w:t xml:space="preserve"> </w:t>
      </w:r>
      <w:hyperlink w:anchor="Par677" w:history="1">
        <w:r w:rsidR="00304E8B" w:rsidRPr="00F719E5">
          <w:rPr>
            <w:sz w:val="24"/>
            <w:szCs w:val="24"/>
          </w:rPr>
          <w:t>Раздел 2</w:t>
        </w:r>
      </w:hyperlink>
      <w:r w:rsidR="00304E8B" w:rsidRPr="00F719E5">
        <w:rPr>
          <w:sz w:val="24"/>
          <w:szCs w:val="24"/>
        </w:rPr>
        <w:t xml:space="preserve"> формируется Учредителем по состоянию на 1 января года, следующего за отчетным (по окончании срока действия Соглашения).</w:t>
      </w:r>
      <w:bookmarkStart w:id="39" w:name="Par766"/>
      <w:bookmarkEnd w:id="39"/>
    </w:p>
    <w:p w:rsidR="001929BC" w:rsidRPr="00F719E5" w:rsidRDefault="001929BC" w:rsidP="001929B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F719E5">
        <w:rPr>
          <w:sz w:val="24"/>
          <w:szCs w:val="24"/>
          <w:vertAlign w:val="superscript"/>
        </w:rPr>
        <w:t>12</w:t>
      </w:r>
      <w:r w:rsidR="00304E8B" w:rsidRPr="00F719E5">
        <w:rPr>
          <w:sz w:val="24"/>
          <w:szCs w:val="24"/>
        </w:rPr>
        <w:t xml:space="preserve"> Значение показателя формируется в соответствии с объемом денежных обязательств, отраженных в </w:t>
      </w:r>
      <w:hyperlink w:anchor="Par503" w:history="1">
        <w:r w:rsidR="00304E8B" w:rsidRPr="00F719E5">
          <w:rPr>
            <w:sz w:val="24"/>
            <w:szCs w:val="24"/>
          </w:rPr>
          <w:t>разделе 1</w:t>
        </w:r>
      </w:hyperlink>
      <w:r w:rsidR="00304E8B" w:rsidRPr="00F719E5">
        <w:rPr>
          <w:sz w:val="24"/>
          <w:szCs w:val="24"/>
        </w:rPr>
        <w:t xml:space="preserve">, и не может превышать значение показателя </w:t>
      </w:r>
      <w:hyperlink w:anchor="Par550" w:history="1">
        <w:r w:rsidR="00304E8B" w:rsidRPr="00F719E5">
          <w:rPr>
            <w:sz w:val="24"/>
            <w:szCs w:val="24"/>
          </w:rPr>
          <w:t>графы 17 раздела 1</w:t>
        </w:r>
      </w:hyperlink>
      <w:r w:rsidR="00304E8B" w:rsidRPr="00F719E5">
        <w:rPr>
          <w:sz w:val="24"/>
          <w:szCs w:val="24"/>
        </w:rPr>
        <w:t>.</w:t>
      </w:r>
      <w:bookmarkStart w:id="40" w:name="Par767"/>
      <w:bookmarkEnd w:id="40"/>
    </w:p>
    <w:p w:rsidR="001929BC" w:rsidRPr="00F719E5" w:rsidRDefault="001929BC" w:rsidP="001929B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F719E5">
        <w:rPr>
          <w:sz w:val="24"/>
          <w:szCs w:val="24"/>
          <w:vertAlign w:val="superscript"/>
        </w:rPr>
        <w:t>13</w:t>
      </w:r>
      <w:r w:rsidR="00304E8B" w:rsidRPr="00F719E5">
        <w:rPr>
          <w:sz w:val="24"/>
          <w:szCs w:val="24"/>
        </w:rPr>
        <w:t xml:space="preserve"> Указывается сумма, на которую подлежит уменьшению объем Субсидии </w:t>
      </w:r>
      <w:hyperlink w:anchor="Par551" w:history="1">
        <w:r w:rsidR="00304E8B" w:rsidRPr="00F719E5">
          <w:rPr>
            <w:sz w:val="24"/>
            <w:szCs w:val="24"/>
          </w:rPr>
          <w:t>(графа 18 раздела 1)</w:t>
        </w:r>
      </w:hyperlink>
      <w:r w:rsidR="00304E8B" w:rsidRPr="00F719E5">
        <w:rPr>
          <w:sz w:val="24"/>
          <w:szCs w:val="24"/>
        </w:rPr>
        <w:t>.</w:t>
      </w:r>
      <w:bookmarkStart w:id="41" w:name="Par768"/>
      <w:bookmarkEnd w:id="41"/>
    </w:p>
    <w:p w:rsidR="00106C7E" w:rsidRPr="00F719E5" w:rsidRDefault="001929BC" w:rsidP="00106C7E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F719E5">
        <w:rPr>
          <w:sz w:val="24"/>
          <w:szCs w:val="24"/>
          <w:vertAlign w:val="superscript"/>
        </w:rPr>
        <w:t>14</w:t>
      </w:r>
      <w:r w:rsidR="00304E8B" w:rsidRPr="00F719E5">
        <w:rPr>
          <w:sz w:val="24"/>
          <w:szCs w:val="24"/>
        </w:rPr>
        <w:t xml:space="preserve"> Указывается объем перечисленной Учреждению Субсидии, подлежащей возврату в бюджет</w:t>
      </w:r>
      <w:r w:rsidRPr="00F719E5">
        <w:rPr>
          <w:sz w:val="24"/>
          <w:szCs w:val="24"/>
        </w:rPr>
        <w:t xml:space="preserve"> Республики Татарстан</w:t>
      </w:r>
      <w:r w:rsidR="00304E8B" w:rsidRPr="00F719E5">
        <w:rPr>
          <w:sz w:val="24"/>
          <w:szCs w:val="24"/>
        </w:rPr>
        <w:t>.</w:t>
      </w:r>
      <w:bookmarkStart w:id="42" w:name="Par769"/>
      <w:bookmarkEnd w:id="42"/>
    </w:p>
    <w:p w:rsidR="00304E8B" w:rsidRPr="00F719E5" w:rsidRDefault="00106C7E" w:rsidP="00106C7E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F719E5">
        <w:rPr>
          <w:sz w:val="24"/>
          <w:szCs w:val="24"/>
          <w:vertAlign w:val="superscript"/>
        </w:rPr>
        <w:t>15</w:t>
      </w:r>
      <w:r w:rsidR="00304E8B" w:rsidRPr="00F719E5">
        <w:rPr>
          <w:sz w:val="24"/>
          <w:szCs w:val="24"/>
        </w:rPr>
        <w:t xml:space="preserve"> Указывается сумма штрафных санкций (пени), подлежащих перечислению в бюджет, в случае, если </w:t>
      </w:r>
      <w:r w:rsidR="00B53514" w:rsidRPr="00F719E5">
        <w:rPr>
          <w:sz w:val="24"/>
          <w:szCs w:val="24"/>
        </w:rPr>
        <w:t>Порядком</w:t>
      </w:r>
      <w:r w:rsidR="00304E8B" w:rsidRPr="00F719E5">
        <w:rPr>
          <w:sz w:val="24"/>
          <w:szCs w:val="24"/>
        </w:rPr>
        <w:t xml:space="preserve"> предоставления субсидии предусмотрено применение штрафных санкций. Показатели формируются по окончании срока действия Соглашения, если иное не установлено </w:t>
      </w:r>
      <w:r w:rsidR="00B53514" w:rsidRPr="00F719E5">
        <w:rPr>
          <w:sz w:val="24"/>
          <w:szCs w:val="24"/>
        </w:rPr>
        <w:t>Порядком</w:t>
      </w:r>
      <w:r w:rsidR="00304E8B" w:rsidRPr="00F719E5">
        <w:rPr>
          <w:sz w:val="24"/>
          <w:szCs w:val="24"/>
        </w:rPr>
        <w:t xml:space="preserve"> предоставления субсидии.</w:t>
      </w:r>
    </w:p>
    <w:p w:rsidR="00304E8B" w:rsidRPr="00F03285" w:rsidRDefault="00304E8B" w:rsidP="00304E8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04E8B" w:rsidRPr="00F03285" w:rsidRDefault="00304E8B" w:rsidP="00304E8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04E8B" w:rsidRPr="00F03285" w:rsidRDefault="00304E8B" w:rsidP="00304E8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04E8B" w:rsidRPr="00304E8B" w:rsidRDefault="00304E8B" w:rsidP="00304E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04E8B" w:rsidRDefault="00304E8B" w:rsidP="00304E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1B8A" w:rsidRDefault="00F61B8A" w:rsidP="00304E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1B8A" w:rsidRDefault="00F61B8A" w:rsidP="00304E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1B8A" w:rsidRDefault="00F61B8A" w:rsidP="00304E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1B8A" w:rsidRDefault="00F61B8A" w:rsidP="00304E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1B8A" w:rsidRDefault="00F61B8A" w:rsidP="00304E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1B8A" w:rsidRDefault="00F61B8A" w:rsidP="00304E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1B8A" w:rsidRDefault="00F61B8A" w:rsidP="00304E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1B8A" w:rsidRDefault="00F61B8A" w:rsidP="00304E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1B8A" w:rsidRDefault="00F61B8A" w:rsidP="00304E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1B8A" w:rsidRDefault="00F61B8A" w:rsidP="00304E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1B8A" w:rsidRDefault="00F61B8A" w:rsidP="00304E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1B8A" w:rsidRDefault="00F61B8A" w:rsidP="00304E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1B8A" w:rsidRDefault="00F61B8A" w:rsidP="00304E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1B8A" w:rsidRDefault="00F61B8A" w:rsidP="00304E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1B8A" w:rsidRDefault="00F61B8A" w:rsidP="00304E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1B8A" w:rsidRDefault="00F61B8A" w:rsidP="00304E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1B8A" w:rsidRDefault="00F61B8A" w:rsidP="00304E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1B8A" w:rsidRDefault="00F61B8A" w:rsidP="00304E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1B8A" w:rsidRDefault="00F61B8A" w:rsidP="00304E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1B8A" w:rsidRDefault="00F61B8A" w:rsidP="00304E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1B8A" w:rsidRDefault="00F61B8A" w:rsidP="00304E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1B8A" w:rsidRDefault="00F61B8A" w:rsidP="00304E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1B8A" w:rsidRDefault="00F61B8A" w:rsidP="00304E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1B8A" w:rsidRDefault="00F61B8A" w:rsidP="00304E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1B8A" w:rsidRDefault="00F61B8A" w:rsidP="00304E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B331A" w:rsidRDefault="00AB331A" w:rsidP="00C23F08">
      <w:pPr>
        <w:autoSpaceDE w:val="0"/>
        <w:autoSpaceDN w:val="0"/>
        <w:adjustRightInd w:val="0"/>
        <w:ind w:right="-2"/>
        <w:jc w:val="right"/>
        <w:outlineLvl w:val="0"/>
        <w:rPr>
          <w:sz w:val="28"/>
          <w:szCs w:val="28"/>
        </w:rPr>
      </w:pPr>
    </w:p>
    <w:p w:rsidR="00C23F08" w:rsidRDefault="00C23F08" w:rsidP="008110BD">
      <w:pPr>
        <w:autoSpaceDE w:val="0"/>
        <w:autoSpaceDN w:val="0"/>
        <w:adjustRightInd w:val="0"/>
        <w:ind w:right="-1"/>
        <w:jc w:val="right"/>
        <w:outlineLvl w:val="0"/>
        <w:rPr>
          <w:sz w:val="28"/>
          <w:szCs w:val="28"/>
        </w:rPr>
      </w:pPr>
      <w:r w:rsidRPr="00304E8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304E8B">
        <w:rPr>
          <w:sz w:val="28"/>
          <w:szCs w:val="28"/>
        </w:rPr>
        <w:t xml:space="preserve"> </w:t>
      </w:r>
      <w:r w:rsidR="00D77CE3">
        <w:rPr>
          <w:sz w:val="28"/>
          <w:szCs w:val="28"/>
        </w:rPr>
        <w:t>6</w:t>
      </w:r>
    </w:p>
    <w:p w:rsidR="00654350" w:rsidRDefault="00C23F08" w:rsidP="008110BD">
      <w:pPr>
        <w:autoSpaceDE w:val="0"/>
        <w:autoSpaceDN w:val="0"/>
        <w:adjustRightInd w:val="0"/>
        <w:ind w:left="482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Типовой форме соглашения </w:t>
      </w:r>
      <w:r w:rsidRPr="009A4235">
        <w:rPr>
          <w:sz w:val="28"/>
          <w:szCs w:val="28"/>
        </w:rPr>
        <w:t>о предоставлении государственному бюджетному или автономному учреждению Республики Татарстан</w:t>
      </w:r>
      <w:r>
        <w:rPr>
          <w:sz w:val="28"/>
          <w:szCs w:val="28"/>
        </w:rPr>
        <w:t xml:space="preserve"> субсидии из бюджета Республики </w:t>
      </w:r>
      <w:r w:rsidRPr="009A4235">
        <w:rPr>
          <w:sz w:val="28"/>
          <w:szCs w:val="28"/>
        </w:rPr>
        <w:t>Татарстан в соответствии с абзацем вторым пункта 1 статьи 78</w:t>
      </w:r>
      <w:r w:rsidRPr="009A16C1">
        <w:rPr>
          <w:sz w:val="28"/>
          <w:szCs w:val="28"/>
          <w:vertAlign w:val="superscript"/>
        </w:rPr>
        <w:t>1</w:t>
      </w:r>
      <w:r w:rsidRPr="009A4235">
        <w:rPr>
          <w:sz w:val="28"/>
          <w:szCs w:val="28"/>
        </w:rPr>
        <w:t xml:space="preserve"> Бюджетного ко</w:t>
      </w:r>
      <w:r>
        <w:rPr>
          <w:sz w:val="28"/>
          <w:szCs w:val="28"/>
        </w:rPr>
        <w:t>д</w:t>
      </w:r>
      <w:r w:rsidRPr="009A4235">
        <w:rPr>
          <w:sz w:val="28"/>
          <w:szCs w:val="28"/>
        </w:rPr>
        <w:t>екса Российской Федерации</w:t>
      </w:r>
      <w:r>
        <w:rPr>
          <w:sz w:val="28"/>
          <w:szCs w:val="28"/>
        </w:rPr>
        <w:t>,</w:t>
      </w:r>
      <w:r w:rsidRPr="00F05F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утвержденной приказом </w:t>
      </w:r>
      <w:r w:rsidRPr="007C2239">
        <w:rPr>
          <w:sz w:val="28"/>
          <w:szCs w:val="28"/>
        </w:rPr>
        <w:t xml:space="preserve">Министерства финансов Республики Татарстан </w:t>
      </w:r>
      <w:r w:rsidRPr="009A4235">
        <w:rPr>
          <w:sz w:val="28"/>
          <w:szCs w:val="28"/>
        </w:rPr>
        <w:t xml:space="preserve">от 22.12.2016 </w:t>
      </w:r>
      <w:r>
        <w:rPr>
          <w:sz w:val="28"/>
          <w:szCs w:val="28"/>
        </w:rPr>
        <w:t>№</w:t>
      </w:r>
      <w:r w:rsidRPr="009A4235">
        <w:rPr>
          <w:sz w:val="28"/>
          <w:szCs w:val="28"/>
        </w:rPr>
        <w:t xml:space="preserve"> 17-148 </w:t>
      </w:r>
    </w:p>
    <w:p w:rsidR="00304E8B" w:rsidRPr="00304E8B" w:rsidRDefault="00304E8B" w:rsidP="00304E8B">
      <w:pPr>
        <w:autoSpaceDE w:val="0"/>
        <w:autoSpaceDN w:val="0"/>
        <w:adjustRightInd w:val="0"/>
        <w:rPr>
          <w:sz w:val="24"/>
          <w:szCs w:val="24"/>
        </w:rPr>
      </w:pPr>
    </w:p>
    <w:p w:rsidR="005674EA" w:rsidRDefault="005674EA" w:rsidP="00304E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04E8B" w:rsidRPr="00304E8B" w:rsidRDefault="00304E8B" w:rsidP="00304E8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04E8B">
        <w:rPr>
          <w:sz w:val="28"/>
          <w:szCs w:val="28"/>
        </w:rPr>
        <w:t>Дополнительное соглашение</w:t>
      </w:r>
    </w:p>
    <w:p w:rsidR="00D53F88" w:rsidRPr="00C92DE4" w:rsidRDefault="00304E8B" w:rsidP="00D53F8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04E8B">
        <w:rPr>
          <w:sz w:val="28"/>
          <w:szCs w:val="28"/>
        </w:rPr>
        <w:t xml:space="preserve">к Соглашению о </w:t>
      </w:r>
      <w:r w:rsidR="00D53F88" w:rsidRPr="00304E8B">
        <w:rPr>
          <w:sz w:val="28"/>
          <w:szCs w:val="28"/>
        </w:rPr>
        <w:t xml:space="preserve">предоставлении </w:t>
      </w:r>
      <w:r w:rsidR="00D53F88" w:rsidRPr="009A4235">
        <w:rPr>
          <w:sz w:val="28"/>
          <w:szCs w:val="28"/>
        </w:rPr>
        <w:t xml:space="preserve">государственному бюджетному или автономному </w:t>
      </w:r>
      <w:r w:rsidR="00D53F88" w:rsidRPr="00C92DE4">
        <w:rPr>
          <w:sz w:val="28"/>
          <w:szCs w:val="28"/>
        </w:rPr>
        <w:t>учреждению Республики Татарстан субсидии из бюджета Республики Татарстан в соответствии с абзацем вторым пункта 1 статьи 78</w:t>
      </w:r>
      <w:r w:rsidR="00D53F88" w:rsidRPr="00C92DE4">
        <w:rPr>
          <w:sz w:val="28"/>
          <w:szCs w:val="28"/>
          <w:vertAlign w:val="superscript"/>
        </w:rPr>
        <w:t>1</w:t>
      </w:r>
      <w:r w:rsidR="00D53F88" w:rsidRPr="00C92DE4">
        <w:rPr>
          <w:sz w:val="28"/>
          <w:szCs w:val="28"/>
        </w:rPr>
        <w:t xml:space="preserve"> Бюджетного кодекса Российской Федерации</w:t>
      </w:r>
      <w:r w:rsidR="003D3788" w:rsidRPr="00C92DE4">
        <w:rPr>
          <w:sz w:val="28"/>
          <w:szCs w:val="28"/>
        </w:rPr>
        <w:t xml:space="preserve"> </w:t>
      </w:r>
      <w:r w:rsidR="00D53F88" w:rsidRPr="00C92DE4">
        <w:rPr>
          <w:sz w:val="28"/>
          <w:szCs w:val="28"/>
        </w:rPr>
        <w:t>от «__» _________ № ___</w:t>
      </w:r>
    </w:p>
    <w:p w:rsidR="00D53F88" w:rsidRPr="00C92DE4" w:rsidRDefault="00D53F88" w:rsidP="00D53F8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92DE4">
        <w:rPr>
          <w:rFonts w:ascii="Courier New" w:hAnsi="Courier New" w:cs="Courier New"/>
        </w:rPr>
        <w:t xml:space="preserve">                     </w:t>
      </w:r>
      <w:r w:rsidRPr="00C92DE4">
        <w:rPr>
          <w:sz w:val="28"/>
          <w:szCs w:val="28"/>
        </w:rPr>
        <w:t>г. _____________________________</w:t>
      </w:r>
    </w:p>
    <w:p w:rsidR="00D53F88" w:rsidRPr="00C92DE4" w:rsidRDefault="00D53F88" w:rsidP="00603E40">
      <w:pPr>
        <w:autoSpaceDE w:val="0"/>
        <w:autoSpaceDN w:val="0"/>
        <w:adjustRightInd w:val="0"/>
        <w:jc w:val="center"/>
        <w:outlineLvl w:val="0"/>
      </w:pPr>
      <w:r w:rsidRPr="00C92DE4">
        <w:t>(место заключения соглашения)</w:t>
      </w:r>
    </w:p>
    <w:p w:rsidR="00D53F88" w:rsidRPr="00C92DE4" w:rsidRDefault="00D53F88" w:rsidP="00D53F88">
      <w:pPr>
        <w:autoSpaceDE w:val="0"/>
        <w:autoSpaceDN w:val="0"/>
        <w:adjustRightInd w:val="0"/>
        <w:jc w:val="both"/>
        <w:outlineLvl w:val="0"/>
      </w:pPr>
      <w:r w:rsidRPr="00C92DE4">
        <w:rPr>
          <w:sz w:val="28"/>
          <w:szCs w:val="28"/>
        </w:rPr>
        <w:t>«__» ___________ 20__ г.                                                                                   № __________</w:t>
      </w:r>
      <w:r w:rsidRPr="00C92DE4">
        <w:t xml:space="preserve"> (дата заключения </w:t>
      </w:r>
      <w:proofErr w:type="gramStart"/>
      <w:r w:rsidRPr="00C92DE4">
        <w:t xml:space="preserve">соглашения)   </w:t>
      </w:r>
      <w:proofErr w:type="gramEnd"/>
      <w:r w:rsidRPr="00C92DE4">
        <w:t xml:space="preserve">                                                                                                                    (номер соглашения)</w:t>
      </w:r>
    </w:p>
    <w:p w:rsidR="00D53F88" w:rsidRPr="00C92DE4" w:rsidRDefault="00D53F88" w:rsidP="00D53F8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92DE4">
        <w:rPr>
          <w:sz w:val="28"/>
          <w:szCs w:val="28"/>
        </w:rPr>
        <w:t>________________________________________________________________________</w:t>
      </w:r>
    </w:p>
    <w:p w:rsidR="00D53F88" w:rsidRPr="00205AB1" w:rsidRDefault="00D53F88" w:rsidP="00D53F88">
      <w:pPr>
        <w:pStyle w:val="1"/>
        <w:keepNext w:val="0"/>
        <w:autoSpaceDE w:val="0"/>
        <w:autoSpaceDN w:val="0"/>
        <w:adjustRightInd w:val="0"/>
        <w:spacing w:line="240" w:lineRule="auto"/>
        <w:rPr>
          <w:rFonts w:ascii="Times New Roman" w:hAnsi="Times New Roman"/>
          <w:b w:val="0"/>
          <w:sz w:val="20"/>
        </w:rPr>
      </w:pPr>
      <w:r w:rsidRPr="00C92DE4">
        <w:rPr>
          <w:rFonts w:ascii="Times New Roman" w:hAnsi="Times New Roman"/>
          <w:b w:val="0"/>
          <w:sz w:val="20"/>
        </w:rPr>
        <w:t xml:space="preserve">(наименование исполнительного органа государственной власти </w:t>
      </w:r>
      <w:r w:rsidRPr="00205AB1">
        <w:rPr>
          <w:rFonts w:ascii="Times New Roman" w:hAnsi="Times New Roman"/>
          <w:b w:val="0"/>
          <w:sz w:val="20"/>
        </w:rPr>
        <w:t>(государственного органа), осуществляющего функции и полномочия</w:t>
      </w:r>
      <w:r w:rsidRPr="00C92DE4">
        <w:rPr>
          <w:rFonts w:ascii="Times New Roman" w:hAnsi="Times New Roman"/>
          <w:b w:val="0"/>
          <w:sz w:val="20"/>
        </w:rPr>
        <w:t xml:space="preserve"> </w:t>
      </w:r>
      <w:r w:rsidRPr="00205AB1">
        <w:rPr>
          <w:rFonts w:ascii="Times New Roman" w:hAnsi="Times New Roman"/>
          <w:b w:val="0"/>
          <w:sz w:val="20"/>
        </w:rPr>
        <w:t>учредителя в отношении государственного бюджетного или</w:t>
      </w:r>
      <w:r w:rsidRPr="00C92DE4">
        <w:rPr>
          <w:rFonts w:ascii="Times New Roman" w:hAnsi="Times New Roman"/>
          <w:b w:val="0"/>
          <w:sz w:val="20"/>
        </w:rPr>
        <w:t xml:space="preserve"> </w:t>
      </w:r>
      <w:r w:rsidRPr="00205AB1">
        <w:rPr>
          <w:rFonts w:ascii="Times New Roman" w:hAnsi="Times New Roman"/>
          <w:b w:val="0"/>
          <w:sz w:val="20"/>
        </w:rPr>
        <w:t>автономного учреждения Республики Татарстан)</w:t>
      </w:r>
    </w:p>
    <w:p w:rsidR="00D53F88" w:rsidRPr="00C92DE4" w:rsidRDefault="00D53F88" w:rsidP="00D53F8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92DE4">
        <w:rPr>
          <w:sz w:val="28"/>
          <w:szCs w:val="28"/>
        </w:rPr>
        <w:t xml:space="preserve">которому(ой)  как  получателю  средств бюджета Республики Татарстан доведены лимиты бюджетных  обязательств на предоставление субсидий в соответствии с абзацем </w:t>
      </w:r>
      <w:hyperlink r:id="rId48" w:history="1">
        <w:r w:rsidRPr="00C92DE4">
          <w:rPr>
            <w:sz w:val="28"/>
            <w:szCs w:val="28"/>
          </w:rPr>
          <w:t>вторым  пункта  1  статьи  78.</w:t>
        </w:r>
        <w:r w:rsidRPr="008110BD">
          <w:rPr>
            <w:sz w:val="28"/>
            <w:szCs w:val="28"/>
            <w:vertAlign w:val="superscript"/>
          </w:rPr>
          <w:t>1</w:t>
        </w:r>
      </w:hyperlink>
      <w:r w:rsidRPr="00C92DE4">
        <w:rPr>
          <w:sz w:val="28"/>
          <w:szCs w:val="28"/>
        </w:rPr>
        <w:t xml:space="preserve">  Бюджетного  кодекса  Российской Федерации,</w:t>
      </w:r>
    </w:p>
    <w:p w:rsidR="00D53F88" w:rsidRPr="00C92DE4" w:rsidRDefault="00D53F88" w:rsidP="00D53F8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92DE4">
        <w:rPr>
          <w:sz w:val="28"/>
          <w:szCs w:val="28"/>
        </w:rPr>
        <w:t>именуемый(</w:t>
      </w:r>
      <w:proofErr w:type="spellStart"/>
      <w:proofErr w:type="gramStart"/>
      <w:r w:rsidRPr="00C92DE4">
        <w:rPr>
          <w:sz w:val="28"/>
          <w:szCs w:val="28"/>
        </w:rPr>
        <w:t>ая</w:t>
      </w:r>
      <w:proofErr w:type="spellEnd"/>
      <w:r w:rsidRPr="00C92DE4">
        <w:rPr>
          <w:sz w:val="28"/>
          <w:szCs w:val="28"/>
        </w:rPr>
        <w:t xml:space="preserve">)   </w:t>
      </w:r>
      <w:proofErr w:type="gramEnd"/>
      <w:r w:rsidRPr="00C92DE4">
        <w:rPr>
          <w:sz w:val="28"/>
          <w:szCs w:val="28"/>
        </w:rPr>
        <w:t>в     дальнейшем     «Учредитель»,       в             лице</w:t>
      </w:r>
      <w:r w:rsidR="00415071">
        <w:rPr>
          <w:sz w:val="28"/>
          <w:szCs w:val="28"/>
        </w:rPr>
        <w:t xml:space="preserve"> _____________</w:t>
      </w:r>
    </w:p>
    <w:p w:rsidR="00D53F88" w:rsidRPr="002071BA" w:rsidRDefault="00D53F88" w:rsidP="00D53F8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071BA">
        <w:rPr>
          <w:sz w:val="28"/>
          <w:szCs w:val="28"/>
        </w:rPr>
        <w:t>___________________________________________</w:t>
      </w:r>
      <w:r w:rsidRPr="00C92DE4">
        <w:rPr>
          <w:sz w:val="28"/>
          <w:szCs w:val="28"/>
        </w:rPr>
        <w:t>_____________________________</w:t>
      </w:r>
    </w:p>
    <w:p w:rsidR="00D53F88" w:rsidRPr="002071BA" w:rsidRDefault="00D53F88" w:rsidP="00D53F88">
      <w:pPr>
        <w:autoSpaceDE w:val="0"/>
        <w:autoSpaceDN w:val="0"/>
        <w:adjustRightInd w:val="0"/>
        <w:jc w:val="both"/>
        <w:outlineLvl w:val="0"/>
      </w:pPr>
      <w:r w:rsidRPr="002071BA">
        <w:rPr>
          <w:sz w:val="28"/>
          <w:szCs w:val="28"/>
        </w:rPr>
        <w:t xml:space="preserve">             </w:t>
      </w:r>
      <w:r w:rsidRPr="002071BA">
        <w:t>(наименование должности руководителя Учредителя или уполномоченного им лица)</w:t>
      </w:r>
    </w:p>
    <w:p w:rsidR="00D53F88" w:rsidRPr="002071BA" w:rsidRDefault="00D53F88" w:rsidP="00D53F88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2071BA">
        <w:rPr>
          <w:sz w:val="28"/>
          <w:szCs w:val="28"/>
        </w:rPr>
        <w:t>_____________________________</w:t>
      </w:r>
      <w:r w:rsidRPr="00C92DE4">
        <w:rPr>
          <w:sz w:val="28"/>
          <w:szCs w:val="28"/>
        </w:rPr>
        <w:t>______________________________</w:t>
      </w:r>
      <w:r w:rsidRPr="002071BA">
        <w:rPr>
          <w:sz w:val="28"/>
          <w:szCs w:val="28"/>
        </w:rPr>
        <w:t>,</w:t>
      </w:r>
      <w:r w:rsidR="00415071">
        <w:rPr>
          <w:sz w:val="28"/>
          <w:szCs w:val="28"/>
        </w:rPr>
        <w:t xml:space="preserve"> </w:t>
      </w:r>
      <w:r w:rsidRPr="002071BA">
        <w:rPr>
          <w:sz w:val="28"/>
          <w:szCs w:val="28"/>
        </w:rPr>
        <w:t>действующ</w:t>
      </w:r>
      <w:r w:rsidRPr="00C92DE4">
        <w:rPr>
          <w:sz w:val="28"/>
          <w:szCs w:val="28"/>
        </w:rPr>
        <w:t>е</w:t>
      </w:r>
      <w:r w:rsidRPr="002071BA">
        <w:rPr>
          <w:sz w:val="28"/>
          <w:szCs w:val="28"/>
        </w:rPr>
        <w:t>го</w:t>
      </w:r>
    </w:p>
    <w:p w:rsidR="00D53F88" w:rsidRPr="00F20C0F" w:rsidRDefault="00D53F88" w:rsidP="00D53F88">
      <w:pPr>
        <w:autoSpaceDE w:val="0"/>
        <w:autoSpaceDN w:val="0"/>
        <w:adjustRightInd w:val="0"/>
        <w:jc w:val="both"/>
        <w:outlineLvl w:val="0"/>
      </w:pPr>
      <w:r w:rsidRPr="00F20C0F">
        <w:t xml:space="preserve">                     (фамилия, имя, отчество)</w:t>
      </w:r>
    </w:p>
    <w:p w:rsidR="00D53F88" w:rsidRPr="002071BA" w:rsidRDefault="00D53F88" w:rsidP="00D53F8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071BA">
        <w:rPr>
          <w:sz w:val="28"/>
          <w:szCs w:val="28"/>
        </w:rPr>
        <w:t>на основании _____________________________</w:t>
      </w:r>
      <w:r w:rsidRPr="00C92DE4">
        <w:rPr>
          <w:sz w:val="28"/>
          <w:szCs w:val="28"/>
        </w:rPr>
        <w:t>_______________________________</w:t>
      </w:r>
      <w:r w:rsidRPr="002071BA">
        <w:rPr>
          <w:sz w:val="28"/>
          <w:szCs w:val="28"/>
        </w:rPr>
        <w:t>,</w:t>
      </w:r>
    </w:p>
    <w:p w:rsidR="00D53F88" w:rsidRPr="002071BA" w:rsidRDefault="00D53F88" w:rsidP="00D53F88">
      <w:pPr>
        <w:autoSpaceDE w:val="0"/>
        <w:autoSpaceDN w:val="0"/>
        <w:adjustRightInd w:val="0"/>
        <w:jc w:val="both"/>
        <w:outlineLvl w:val="0"/>
      </w:pPr>
      <w:r w:rsidRPr="002071BA">
        <w:rPr>
          <w:sz w:val="28"/>
          <w:szCs w:val="28"/>
        </w:rPr>
        <w:t xml:space="preserve">     </w:t>
      </w:r>
      <w:r w:rsidRPr="00C92DE4">
        <w:rPr>
          <w:sz w:val="28"/>
          <w:szCs w:val="28"/>
        </w:rPr>
        <w:t xml:space="preserve">                                </w:t>
      </w:r>
      <w:r w:rsidRPr="002071BA">
        <w:rPr>
          <w:sz w:val="28"/>
          <w:szCs w:val="28"/>
        </w:rPr>
        <w:t xml:space="preserve"> </w:t>
      </w:r>
      <w:r w:rsidRPr="002071BA">
        <w:t>(положение об органе власти, доверенность, приказ или иной документ)</w:t>
      </w:r>
    </w:p>
    <w:p w:rsidR="00D53F88" w:rsidRPr="002071BA" w:rsidRDefault="00D53F88" w:rsidP="00D53F8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071BA">
        <w:rPr>
          <w:sz w:val="28"/>
          <w:szCs w:val="28"/>
        </w:rPr>
        <w:t>с одной стороны, и _______________________________________________________,</w:t>
      </w:r>
    </w:p>
    <w:p w:rsidR="00D53F88" w:rsidRPr="002071BA" w:rsidRDefault="00D53F88" w:rsidP="00D53F88">
      <w:pPr>
        <w:autoSpaceDE w:val="0"/>
        <w:autoSpaceDN w:val="0"/>
        <w:adjustRightInd w:val="0"/>
        <w:jc w:val="both"/>
        <w:outlineLvl w:val="0"/>
      </w:pPr>
      <w:r w:rsidRPr="002071BA">
        <w:rPr>
          <w:sz w:val="28"/>
          <w:szCs w:val="28"/>
        </w:rPr>
        <w:t xml:space="preserve">                     </w:t>
      </w:r>
      <w:r w:rsidR="00EB4E78">
        <w:rPr>
          <w:sz w:val="28"/>
          <w:szCs w:val="28"/>
        </w:rPr>
        <w:t xml:space="preserve">  </w:t>
      </w:r>
      <w:r w:rsidRPr="002071BA">
        <w:t>(наименование государственного бюджетного или автономного учреждения Республики Татарстан)</w:t>
      </w:r>
    </w:p>
    <w:p w:rsidR="00D53F88" w:rsidRPr="002071BA" w:rsidRDefault="00D53F88" w:rsidP="00D53F8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92DE4">
        <w:rPr>
          <w:sz w:val="28"/>
          <w:szCs w:val="28"/>
        </w:rPr>
        <w:t>именуемое в дальнейшем «</w:t>
      </w:r>
      <w:r w:rsidRPr="002071BA">
        <w:rPr>
          <w:sz w:val="28"/>
          <w:szCs w:val="28"/>
        </w:rPr>
        <w:t>Учреждение</w:t>
      </w:r>
      <w:r w:rsidRPr="00C92DE4">
        <w:rPr>
          <w:sz w:val="28"/>
          <w:szCs w:val="28"/>
        </w:rPr>
        <w:t>»</w:t>
      </w:r>
      <w:r w:rsidRPr="002071BA">
        <w:rPr>
          <w:sz w:val="28"/>
          <w:szCs w:val="28"/>
        </w:rPr>
        <w:t>, в лице _______________________________</w:t>
      </w:r>
    </w:p>
    <w:p w:rsidR="00D53F88" w:rsidRPr="002071BA" w:rsidRDefault="00D53F88" w:rsidP="00D53F88">
      <w:pPr>
        <w:autoSpaceDE w:val="0"/>
        <w:autoSpaceDN w:val="0"/>
        <w:adjustRightInd w:val="0"/>
        <w:jc w:val="both"/>
        <w:outlineLvl w:val="0"/>
      </w:pPr>
      <w:r w:rsidRPr="002071BA">
        <w:rPr>
          <w:sz w:val="28"/>
          <w:szCs w:val="28"/>
        </w:rPr>
        <w:t xml:space="preserve">                                           </w:t>
      </w:r>
      <w:r w:rsidRPr="00C92DE4">
        <w:rPr>
          <w:sz w:val="28"/>
          <w:szCs w:val="28"/>
        </w:rPr>
        <w:t xml:space="preserve">                       </w:t>
      </w:r>
      <w:r w:rsidRPr="002071BA">
        <w:rPr>
          <w:sz w:val="28"/>
          <w:szCs w:val="28"/>
        </w:rPr>
        <w:t xml:space="preserve"> </w:t>
      </w:r>
      <w:r w:rsidRPr="002071BA">
        <w:t>(наименование должности лица,</w:t>
      </w:r>
      <w:r w:rsidRPr="00C92DE4">
        <w:t xml:space="preserve"> </w:t>
      </w:r>
      <w:r w:rsidRPr="002071BA">
        <w:t>представляющего Учреждение)</w:t>
      </w:r>
    </w:p>
    <w:p w:rsidR="00D53F88" w:rsidRPr="00C92DE4" w:rsidRDefault="00D53F88" w:rsidP="00D53F8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071BA">
        <w:rPr>
          <w:sz w:val="28"/>
          <w:szCs w:val="28"/>
        </w:rPr>
        <w:t>_____________________________</w:t>
      </w:r>
      <w:r w:rsidRPr="00C92DE4">
        <w:rPr>
          <w:sz w:val="28"/>
          <w:szCs w:val="28"/>
        </w:rPr>
        <w:t>____________________________</w:t>
      </w:r>
      <w:r w:rsidRPr="002071BA">
        <w:rPr>
          <w:sz w:val="28"/>
          <w:szCs w:val="28"/>
        </w:rPr>
        <w:t>, действующего</w:t>
      </w:r>
      <w:r w:rsidRPr="00C92DE4">
        <w:rPr>
          <w:sz w:val="28"/>
          <w:szCs w:val="28"/>
        </w:rPr>
        <w:t xml:space="preserve"> </w:t>
      </w:r>
      <w:r w:rsidRPr="002071BA">
        <w:rPr>
          <w:sz w:val="28"/>
          <w:szCs w:val="28"/>
        </w:rPr>
        <w:t>на</w:t>
      </w:r>
    </w:p>
    <w:p w:rsidR="00D53F88" w:rsidRPr="002071BA" w:rsidRDefault="00D53F88" w:rsidP="00D53F8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071BA">
        <w:t>(фамилия, имя, отчество лица, представляющего Учреждение)</w:t>
      </w:r>
    </w:p>
    <w:p w:rsidR="00D53F88" w:rsidRPr="002071BA" w:rsidRDefault="00D53F88" w:rsidP="00D53F8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071BA">
        <w:rPr>
          <w:sz w:val="28"/>
          <w:szCs w:val="28"/>
        </w:rPr>
        <w:t>основании ________________________________________________________</w:t>
      </w:r>
      <w:r w:rsidRPr="00C92DE4">
        <w:rPr>
          <w:sz w:val="28"/>
          <w:szCs w:val="28"/>
        </w:rPr>
        <w:t>__</w:t>
      </w:r>
      <w:r w:rsidRPr="002071BA">
        <w:rPr>
          <w:sz w:val="28"/>
          <w:szCs w:val="28"/>
        </w:rPr>
        <w:t>_____,</w:t>
      </w:r>
    </w:p>
    <w:p w:rsidR="00D53F88" w:rsidRPr="002071BA" w:rsidRDefault="00D53F88" w:rsidP="00D53F88">
      <w:pPr>
        <w:autoSpaceDE w:val="0"/>
        <w:autoSpaceDN w:val="0"/>
        <w:adjustRightInd w:val="0"/>
        <w:jc w:val="right"/>
        <w:outlineLvl w:val="0"/>
      </w:pPr>
      <w:r w:rsidRPr="002071BA">
        <w:t xml:space="preserve"> (Устав государственного бюджетного или автономного учреждения</w:t>
      </w:r>
    </w:p>
    <w:p w:rsidR="00D53F88" w:rsidRPr="002071BA" w:rsidRDefault="00D53F88" w:rsidP="00D53F88">
      <w:pPr>
        <w:autoSpaceDE w:val="0"/>
        <w:autoSpaceDN w:val="0"/>
        <w:adjustRightInd w:val="0"/>
        <w:jc w:val="right"/>
        <w:outlineLvl w:val="0"/>
      </w:pPr>
      <w:r w:rsidRPr="002071BA">
        <w:t xml:space="preserve">                Республики Татарстан или иной уполномочивающий документ)</w:t>
      </w:r>
    </w:p>
    <w:p w:rsidR="005674EA" w:rsidRPr="005674EA" w:rsidRDefault="00D53F88" w:rsidP="005674E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071BA">
        <w:rPr>
          <w:sz w:val="28"/>
          <w:szCs w:val="28"/>
        </w:rPr>
        <w:t>с дру</w:t>
      </w:r>
      <w:r w:rsidRPr="00C92DE4">
        <w:rPr>
          <w:sz w:val="28"/>
          <w:szCs w:val="28"/>
        </w:rPr>
        <w:t>гой стороны, далее именуемые «</w:t>
      </w:r>
      <w:r w:rsidRPr="002071BA">
        <w:rPr>
          <w:sz w:val="28"/>
          <w:szCs w:val="28"/>
        </w:rPr>
        <w:t>Стороны</w:t>
      </w:r>
      <w:r w:rsidRPr="00C92DE4">
        <w:rPr>
          <w:sz w:val="28"/>
          <w:szCs w:val="28"/>
        </w:rPr>
        <w:t>»</w:t>
      </w:r>
      <w:r w:rsidRPr="002071BA">
        <w:rPr>
          <w:sz w:val="28"/>
          <w:szCs w:val="28"/>
        </w:rPr>
        <w:t>,</w:t>
      </w:r>
      <w:r w:rsidRPr="00C92DE4">
        <w:rPr>
          <w:sz w:val="28"/>
          <w:szCs w:val="28"/>
        </w:rPr>
        <w:t xml:space="preserve"> в  соответствии  с</w:t>
      </w:r>
      <w:r w:rsidR="005674EA" w:rsidRPr="005674EA">
        <w:rPr>
          <w:rFonts w:ascii="Courier New" w:hAnsi="Courier New" w:cs="Courier New"/>
        </w:rPr>
        <w:t xml:space="preserve">                                              </w:t>
      </w:r>
      <w:hyperlink r:id="rId49" w:history="1">
        <w:r w:rsidR="005674EA" w:rsidRPr="005674EA">
          <w:rPr>
            <w:sz w:val="28"/>
            <w:szCs w:val="28"/>
          </w:rPr>
          <w:t>пунктом 6.3</w:t>
        </w:r>
      </w:hyperlink>
      <w:r w:rsidR="005674EA" w:rsidRPr="005674EA">
        <w:rPr>
          <w:sz w:val="28"/>
          <w:szCs w:val="28"/>
        </w:rPr>
        <w:t xml:space="preserve">  Соглашения о предоставлении государственному бюджетному или ав</w:t>
      </w:r>
      <w:r w:rsidR="005674EA" w:rsidRPr="005674EA">
        <w:rPr>
          <w:sz w:val="28"/>
          <w:szCs w:val="28"/>
        </w:rPr>
        <w:lastRenderedPageBreak/>
        <w:t>тономному учреж</w:t>
      </w:r>
      <w:r w:rsidR="005674EA" w:rsidRPr="008D6540">
        <w:rPr>
          <w:sz w:val="28"/>
          <w:szCs w:val="28"/>
        </w:rPr>
        <w:t>дению Республики Татарстан субсидии из бюджета Республики Татарстан в соответствии с абзацем вторым пункта 1 статьи 78</w:t>
      </w:r>
      <w:r w:rsidR="005674EA" w:rsidRPr="008D6540">
        <w:rPr>
          <w:sz w:val="28"/>
          <w:szCs w:val="28"/>
          <w:vertAlign w:val="superscript"/>
        </w:rPr>
        <w:t>1</w:t>
      </w:r>
      <w:r w:rsidR="005674EA" w:rsidRPr="008D6540">
        <w:rPr>
          <w:sz w:val="28"/>
          <w:szCs w:val="28"/>
        </w:rPr>
        <w:t xml:space="preserve"> Бюджетного кодекса Российской Федерации от «__» _____ 20__ г. № ___ </w:t>
      </w:r>
      <w:r w:rsidR="005674EA" w:rsidRPr="005674EA">
        <w:rPr>
          <w:sz w:val="28"/>
          <w:szCs w:val="28"/>
        </w:rPr>
        <w:t>(далее - Соглашение)</w:t>
      </w:r>
      <w:r w:rsidR="00EB4E78">
        <w:rPr>
          <w:sz w:val="28"/>
          <w:szCs w:val="28"/>
        </w:rPr>
        <w:t>,</w:t>
      </w:r>
    </w:p>
    <w:p w:rsidR="005674EA" w:rsidRPr="005674EA" w:rsidRDefault="005674EA" w:rsidP="005674E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674EA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_____________________________</w:t>
      </w:r>
    </w:p>
    <w:p w:rsidR="005674EA" w:rsidRPr="005674EA" w:rsidRDefault="005674EA" w:rsidP="005674EA">
      <w:pPr>
        <w:autoSpaceDE w:val="0"/>
        <w:autoSpaceDN w:val="0"/>
        <w:adjustRightInd w:val="0"/>
        <w:jc w:val="center"/>
        <w:outlineLvl w:val="0"/>
      </w:pPr>
      <w:r w:rsidRPr="005674EA">
        <w:t>(иные основания для заключения настоящего Дополнительного соглашения)</w:t>
      </w:r>
    </w:p>
    <w:p w:rsidR="005674EA" w:rsidRPr="005674EA" w:rsidRDefault="005674EA" w:rsidP="005674E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674EA">
        <w:rPr>
          <w:sz w:val="28"/>
          <w:szCs w:val="28"/>
        </w:rPr>
        <w:t>заключили настоящее Дополнительное соглашение к Соглашению о нижеследующем.</w:t>
      </w:r>
    </w:p>
    <w:p w:rsidR="00203851" w:rsidRPr="00C92DE4" w:rsidRDefault="00304E8B" w:rsidP="002038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2DE4">
        <w:rPr>
          <w:sz w:val="28"/>
          <w:szCs w:val="28"/>
        </w:rPr>
        <w:t xml:space="preserve">1. Внести в Соглашение следующие изменения </w:t>
      </w:r>
      <w:hyperlink w:anchor="Par1110" w:history="1">
        <w:r w:rsidR="00203851" w:rsidRPr="00C92DE4">
          <w:rPr>
            <w:sz w:val="28"/>
            <w:szCs w:val="28"/>
            <w:vertAlign w:val="superscript"/>
          </w:rPr>
          <w:t>1</w:t>
        </w:r>
      </w:hyperlink>
      <w:r w:rsidRPr="00C92DE4">
        <w:rPr>
          <w:sz w:val="28"/>
          <w:szCs w:val="28"/>
        </w:rPr>
        <w:t>:</w:t>
      </w:r>
    </w:p>
    <w:p w:rsidR="00203851" w:rsidRPr="00C92DE4" w:rsidRDefault="00304E8B" w:rsidP="002038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2DE4">
        <w:rPr>
          <w:sz w:val="28"/>
          <w:szCs w:val="28"/>
        </w:rPr>
        <w:t xml:space="preserve">1.1. в </w:t>
      </w:r>
      <w:hyperlink r:id="rId50" w:history="1">
        <w:r w:rsidRPr="00C92DE4">
          <w:rPr>
            <w:sz w:val="28"/>
            <w:szCs w:val="28"/>
          </w:rPr>
          <w:t>преамбуле</w:t>
        </w:r>
      </w:hyperlink>
      <w:r w:rsidRPr="00C92DE4">
        <w:rPr>
          <w:sz w:val="28"/>
          <w:szCs w:val="28"/>
        </w:rPr>
        <w:t xml:space="preserve"> </w:t>
      </w:r>
      <w:hyperlink w:anchor="Par1111" w:history="1">
        <w:r w:rsidR="00203851" w:rsidRPr="00C92DE4">
          <w:rPr>
            <w:sz w:val="28"/>
            <w:szCs w:val="28"/>
            <w:vertAlign w:val="superscript"/>
          </w:rPr>
          <w:t>2</w:t>
        </w:r>
      </w:hyperlink>
      <w:r w:rsidRPr="00C92DE4">
        <w:rPr>
          <w:sz w:val="28"/>
          <w:szCs w:val="28"/>
        </w:rPr>
        <w:t>:</w:t>
      </w:r>
    </w:p>
    <w:p w:rsidR="00203851" w:rsidRPr="00C92DE4" w:rsidRDefault="00203851" w:rsidP="002038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2DE4">
        <w:rPr>
          <w:sz w:val="28"/>
          <w:szCs w:val="28"/>
        </w:rPr>
        <w:t>1</w:t>
      </w:r>
      <w:r w:rsidR="00304E8B" w:rsidRPr="00C92DE4">
        <w:rPr>
          <w:sz w:val="28"/>
          <w:szCs w:val="28"/>
        </w:rPr>
        <w:t>.1.1. _______________________________________________________________;</w:t>
      </w:r>
    </w:p>
    <w:p w:rsidR="00304E8B" w:rsidRPr="00C92DE4" w:rsidRDefault="00304E8B" w:rsidP="002038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2DE4">
        <w:rPr>
          <w:sz w:val="28"/>
          <w:szCs w:val="28"/>
        </w:rPr>
        <w:t>1.1.2. _______________________________________________________________;</w:t>
      </w:r>
    </w:p>
    <w:p w:rsidR="00C419A9" w:rsidRPr="00C92DE4" w:rsidRDefault="00304E8B" w:rsidP="00C419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2DE4">
        <w:rPr>
          <w:sz w:val="28"/>
          <w:szCs w:val="28"/>
        </w:rPr>
        <w:t xml:space="preserve">1.2. в </w:t>
      </w:r>
      <w:hyperlink r:id="rId51" w:history="1">
        <w:r w:rsidRPr="00C92DE4">
          <w:rPr>
            <w:sz w:val="28"/>
            <w:szCs w:val="28"/>
          </w:rPr>
          <w:t>разделе I</w:t>
        </w:r>
      </w:hyperlink>
      <w:r w:rsidR="00C419A9" w:rsidRPr="00C92DE4">
        <w:rPr>
          <w:sz w:val="28"/>
          <w:szCs w:val="28"/>
        </w:rPr>
        <w:t xml:space="preserve"> «</w:t>
      </w:r>
      <w:r w:rsidRPr="00C92DE4">
        <w:rPr>
          <w:sz w:val="28"/>
          <w:szCs w:val="28"/>
        </w:rPr>
        <w:t>Предмет соглашения</w:t>
      </w:r>
      <w:r w:rsidR="00C419A9" w:rsidRPr="00C92DE4">
        <w:rPr>
          <w:sz w:val="28"/>
          <w:szCs w:val="28"/>
        </w:rPr>
        <w:t>»</w:t>
      </w:r>
      <w:r w:rsidRPr="00C92DE4">
        <w:rPr>
          <w:sz w:val="28"/>
          <w:szCs w:val="28"/>
        </w:rPr>
        <w:t>:</w:t>
      </w:r>
    </w:p>
    <w:p w:rsidR="00C419A9" w:rsidRPr="00C92DE4" w:rsidRDefault="00304E8B" w:rsidP="00C419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2DE4">
        <w:rPr>
          <w:sz w:val="28"/>
          <w:szCs w:val="28"/>
        </w:rPr>
        <w:t xml:space="preserve">1.2.1. </w:t>
      </w:r>
      <w:hyperlink r:id="rId52" w:history="1">
        <w:r w:rsidRPr="00C92DE4">
          <w:rPr>
            <w:sz w:val="28"/>
            <w:szCs w:val="28"/>
          </w:rPr>
          <w:t>пункт 1.1.1</w:t>
        </w:r>
      </w:hyperlink>
      <w:r w:rsidRPr="00C92DE4">
        <w:rPr>
          <w:sz w:val="28"/>
          <w:szCs w:val="28"/>
        </w:rPr>
        <w:t xml:space="preserve"> изложить в следующей редакции:</w:t>
      </w:r>
    </w:p>
    <w:p w:rsidR="009E0D5B" w:rsidRPr="00C92DE4" w:rsidRDefault="00C419A9" w:rsidP="009E0D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92DE4">
        <w:rPr>
          <w:sz w:val="28"/>
          <w:szCs w:val="28"/>
        </w:rPr>
        <w:t>«</w:t>
      </w:r>
      <w:r w:rsidR="009E0D5B" w:rsidRPr="00C92DE4">
        <w:rPr>
          <w:sz w:val="28"/>
          <w:szCs w:val="28"/>
        </w:rPr>
        <w:t>«1.1.1. ______________________________________________ (далее Субсидия)</w:t>
      </w:r>
    </w:p>
    <w:p w:rsidR="009E0D5B" w:rsidRPr="00C92DE4" w:rsidRDefault="009E0D5B" w:rsidP="009E0D5B">
      <w:pPr>
        <w:autoSpaceDE w:val="0"/>
        <w:autoSpaceDN w:val="0"/>
        <w:adjustRightInd w:val="0"/>
        <w:ind w:firstLine="567"/>
      </w:pPr>
      <w:r w:rsidRPr="00C92DE4">
        <w:t xml:space="preserve">                                     (указание цели предоставления субсидии)</w:t>
      </w:r>
    </w:p>
    <w:p w:rsidR="009E0D5B" w:rsidRPr="00C92DE4" w:rsidRDefault="009E0D5B" w:rsidP="009E0D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2DE4">
        <w:rPr>
          <w:sz w:val="28"/>
          <w:szCs w:val="28"/>
        </w:rPr>
        <w:t>в рамках подпрограммы «_________________________________________________»</w:t>
      </w:r>
    </w:p>
    <w:p w:rsidR="009E0D5B" w:rsidRPr="00C92DE4" w:rsidRDefault="009E0D5B" w:rsidP="009E0D5B">
      <w:pPr>
        <w:autoSpaceDE w:val="0"/>
        <w:autoSpaceDN w:val="0"/>
        <w:adjustRightInd w:val="0"/>
        <w:jc w:val="center"/>
        <w:outlineLvl w:val="0"/>
      </w:pPr>
      <w:r w:rsidRPr="00C92DE4">
        <w:t>(наименование подпрограммы)</w:t>
      </w:r>
    </w:p>
    <w:p w:rsidR="009E0D5B" w:rsidRPr="00C92DE4" w:rsidRDefault="009E0D5B" w:rsidP="009E0D5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92DE4">
        <w:rPr>
          <w:sz w:val="28"/>
          <w:szCs w:val="28"/>
        </w:rPr>
        <w:t>государственной          программы           Республики           Татарстан</w:t>
      </w:r>
    </w:p>
    <w:p w:rsidR="009E0D5B" w:rsidRPr="00C92DE4" w:rsidRDefault="009E0D5B" w:rsidP="009E0D5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92DE4">
        <w:rPr>
          <w:sz w:val="28"/>
          <w:szCs w:val="28"/>
        </w:rPr>
        <w:t>«_____________________________________________________________________» /</w:t>
      </w:r>
    </w:p>
    <w:p w:rsidR="009E0D5B" w:rsidRPr="00C92DE4" w:rsidRDefault="009E0D5B" w:rsidP="009E0D5B">
      <w:pPr>
        <w:autoSpaceDE w:val="0"/>
        <w:autoSpaceDN w:val="0"/>
        <w:adjustRightInd w:val="0"/>
        <w:jc w:val="center"/>
        <w:outlineLvl w:val="0"/>
      </w:pPr>
      <w:r w:rsidRPr="00C92DE4">
        <w:t>(наименование государственной программы Республики Татарстан)</w:t>
      </w:r>
    </w:p>
    <w:p w:rsidR="009E0D5B" w:rsidRPr="00C92DE4" w:rsidRDefault="009E0D5B" w:rsidP="009E0D5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92DE4">
        <w:rPr>
          <w:sz w:val="28"/>
          <w:szCs w:val="28"/>
        </w:rPr>
        <w:t>государственной          программы           Республики           Татарстан</w:t>
      </w:r>
    </w:p>
    <w:p w:rsidR="009E0D5B" w:rsidRPr="00C92DE4" w:rsidRDefault="009E0D5B" w:rsidP="009E0D5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92DE4">
        <w:rPr>
          <w:sz w:val="28"/>
          <w:szCs w:val="28"/>
        </w:rPr>
        <w:t>«____________________________________________________________________»</w:t>
      </w:r>
      <w:r w:rsidR="00121BEF" w:rsidRPr="00C92DE4">
        <w:rPr>
          <w:sz w:val="28"/>
          <w:szCs w:val="28"/>
        </w:rPr>
        <w:t>;</w:t>
      </w:r>
    </w:p>
    <w:p w:rsidR="009E0D5B" w:rsidRPr="00C92DE4" w:rsidRDefault="009E0D5B" w:rsidP="009E0D5B">
      <w:pPr>
        <w:autoSpaceDE w:val="0"/>
        <w:autoSpaceDN w:val="0"/>
        <w:adjustRightInd w:val="0"/>
        <w:jc w:val="center"/>
        <w:outlineLvl w:val="0"/>
      </w:pPr>
      <w:r w:rsidRPr="00C92DE4">
        <w:t>(наименование государственной(</w:t>
      </w:r>
      <w:proofErr w:type="spellStart"/>
      <w:r w:rsidRPr="00C92DE4">
        <w:t>ых</w:t>
      </w:r>
      <w:proofErr w:type="spellEnd"/>
      <w:r w:rsidRPr="00C92DE4">
        <w:t>) программы(мм) Республики Татарстан)</w:t>
      </w:r>
    </w:p>
    <w:p w:rsidR="009E0D5B" w:rsidRPr="00C92DE4" w:rsidRDefault="009E0D5B" w:rsidP="009E0D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2DE4">
        <w:rPr>
          <w:sz w:val="28"/>
          <w:szCs w:val="28"/>
        </w:rPr>
        <w:t xml:space="preserve">1.2.2. </w:t>
      </w:r>
      <w:hyperlink r:id="rId53" w:history="1">
        <w:r w:rsidRPr="00C92DE4">
          <w:rPr>
            <w:sz w:val="28"/>
            <w:szCs w:val="28"/>
          </w:rPr>
          <w:t>пункт 1.1.2</w:t>
        </w:r>
      </w:hyperlink>
      <w:r w:rsidRPr="00C92DE4">
        <w:rPr>
          <w:sz w:val="28"/>
          <w:szCs w:val="28"/>
        </w:rPr>
        <w:t xml:space="preserve"> изложить в следующей редакции:</w:t>
      </w:r>
    </w:p>
    <w:p w:rsidR="009E0D5B" w:rsidRPr="00C92DE4" w:rsidRDefault="009E0D5B" w:rsidP="00A15DA0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92DE4">
        <w:rPr>
          <w:sz w:val="28"/>
          <w:szCs w:val="28"/>
        </w:rPr>
        <w:t>«1.1.2. ______________________________________________________</w:t>
      </w:r>
      <w:r w:rsidR="00A15DA0" w:rsidRPr="00C92DE4">
        <w:rPr>
          <w:sz w:val="28"/>
          <w:szCs w:val="28"/>
        </w:rPr>
        <w:t>_</w:t>
      </w:r>
      <w:r w:rsidRPr="00C92DE4">
        <w:rPr>
          <w:sz w:val="28"/>
          <w:szCs w:val="28"/>
        </w:rPr>
        <w:t>_____</w:t>
      </w:r>
      <w:proofErr w:type="gramStart"/>
      <w:r w:rsidRPr="00C92DE4">
        <w:rPr>
          <w:sz w:val="28"/>
          <w:szCs w:val="28"/>
        </w:rPr>
        <w:t>_ »</w:t>
      </w:r>
      <w:proofErr w:type="gramEnd"/>
      <w:r w:rsidR="00121BEF" w:rsidRPr="00C92DE4">
        <w:rPr>
          <w:sz w:val="28"/>
          <w:szCs w:val="28"/>
        </w:rPr>
        <w:t>;</w:t>
      </w:r>
    </w:p>
    <w:p w:rsidR="009E0D5B" w:rsidRPr="00C92DE4" w:rsidRDefault="009E0D5B" w:rsidP="009E0D5B">
      <w:pPr>
        <w:autoSpaceDE w:val="0"/>
        <w:autoSpaceDN w:val="0"/>
        <w:adjustRightInd w:val="0"/>
        <w:jc w:val="center"/>
        <w:outlineLvl w:val="0"/>
      </w:pPr>
      <w:r w:rsidRPr="00C92DE4">
        <w:t>(иная(</w:t>
      </w:r>
      <w:proofErr w:type="spellStart"/>
      <w:r w:rsidRPr="00C92DE4">
        <w:t>ые</w:t>
      </w:r>
      <w:proofErr w:type="spellEnd"/>
      <w:r w:rsidRPr="00C92DE4">
        <w:t>) цель(и) предоставления Субсидии)</w:t>
      </w:r>
    </w:p>
    <w:p w:rsidR="00AB5E96" w:rsidRPr="00C92DE4" w:rsidRDefault="00304E8B" w:rsidP="00AB5E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2DE4">
        <w:rPr>
          <w:sz w:val="28"/>
          <w:szCs w:val="28"/>
        </w:rPr>
        <w:t xml:space="preserve">1.3. в </w:t>
      </w:r>
      <w:hyperlink r:id="rId54" w:history="1">
        <w:r w:rsidRPr="00C92DE4">
          <w:rPr>
            <w:sz w:val="28"/>
            <w:szCs w:val="28"/>
          </w:rPr>
          <w:t>разделе II</w:t>
        </w:r>
      </w:hyperlink>
      <w:r w:rsidRPr="00C92DE4">
        <w:rPr>
          <w:sz w:val="28"/>
          <w:szCs w:val="28"/>
        </w:rPr>
        <w:t xml:space="preserve"> </w:t>
      </w:r>
      <w:r w:rsidR="00AB5E96" w:rsidRPr="00C92DE4">
        <w:rPr>
          <w:sz w:val="28"/>
          <w:szCs w:val="28"/>
        </w:rPr>
        <w:t>«Размер субсидии»</w:t>
      </w:r>
      <w:r w:rsidRPr="00C92DE4">
        <w:rPr>
          <w:sz w:val="28"/>
          <w:szCs w:val="28"/>
        </w:rPr>
        <w:t>:</w:t>
      </w:r>
    </w:p>
    <w:p w:rsidR="00304E8B" w:rsidRPr="00C92DE4" w:rsidRDefault="00AB5E96" w:rsidP="00E874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2DE4">
        <w:rPr>
          <w:sz w:val="28"/>
          <w:szCs w:val="28"/>
        </w:rPr>
        <w:t>1</w:t>
      </w:r>
      <w:r w:rsidR="00304E8B" w:rsidRPr="00C92DE4">
        <w:rPr>
          <w:sz w:val="28"/>
          <w:szCs w:val="28"/>
        </w:rPr>
        <w:t xml:space="preserve">.3.1. в </w:t>
      </w:r>
      <w:hyperlink r:id="rId55" w:history="1">
        <w:r w:rsidR="00304E8B" w:rsidRPr="00C92DE4">
          <w:rPr>
            <w:sz w:val="28"/>
            <w:szCs w:val="28"/>
          </w:rPr>
          <w:t>пункте 2.2</w:t>
        </w:r>
      </w:hyperlink>
      <w:r w:rsidR="00A15DA0" w:rsidRPr="00C92DE4">
        <w:rPr>
          <w:sz w:val="28"/>
          <w:szCs w:val="28"/>
        </w:rPr>
        <w:t xml:space="preserve"> слова «</w:t>
      </w:r>
      <w:r w:rsidR="00304E8B" w:rsidRPr="00C92DE4">
        <w:rPr>
          <w:sz w:val="28"/>
          <w:szCs w:val="28"/>
        </w:rPr>
        <w:t>в размер</w:t>
      </w:r>
      <w:r w:rsidR="00E87491">
        <w:rPr>
          <w:sz w:val="28"/>
          <w:szCs w:val="28"/>
        </w:rPr>
        <w:t>е _________(____________</w:t>
      </w:r>
      <w:r w:rsidR="00E87491" w:rsidRPr="00C92DE4">
        <w:rPr>
          <w:sz w:val="28"/>
          <w:szCs w:val="28"/>
        </w:rPr>
        <w:t>_) рублей__ копеек»</w:t>
      </w:r>
    </w:p>
    <w:p w:rsidR="00E87491" w:rsidRPr="00C92DE4" w:rsidRDefault="00E87491" w:rsidP="00E87491">
      <w:pPr>
        <w:autoSpaceDE w:val="0"/>
        <w:autoSpaceDN w:val="0"/>
        <w:adjustRightInd w:val="0"/>
        <w:jc w:val="center"/>
        <w:outlineLvl w:val="0"/>
      </w:pPr>
      <w:r>
        <w:t xml:space="preserve">                                                 </w:t>
      </w:r>
      <w:r w:rsidR="00304E8B" w:rsidRPr="00C92DE4">
        <w:t xml:space="preserve">(сумма </w:t>
      </w:r>
      <w:proofErr w:type="gramStart"/>
      <w:r w:rsidR="00304E8B" w:rsidRPr="00C92DE4">
        <w:t>цифрами)</w:t>
      </w:r>
      <w:r w:rsidRPr="00C92DE4">
        <w:t xml:space="preserve">  (</w:t>
      </w:r>
      <w:proofErr w:type="gramEnd"/>
      <w:r w:rsidRPr="00C92DE4">
        <w:t>сумма прописью)</w:t>
      </w:r>
    </w:p>
    <w:p w:rsidR="00304E8B" w:rsidRPr="00C92DE4" w:rsidRDefault="00304E8B" w:rsidP="00E87491">
      <w:pPr>
        <w:autoSpaceDE w:val="0"/>
        <w:autoSpaceDN w:val="0"/>
        <w:adjustRightInd w:val="0"/>
        <w:jc w:val="center"/>
        <w:outlineLvl w:val="0"/>
      </w:pPr>
    </w:p>
    <w:p w:rsidR="00304E8B" w:rsidRPr="00C92DE4" w:rsidRDefault="00A15DA0" w:rsidP="00304E8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92DE4">
        <w:rPr>
          <w:sz w:val="28"/>
          <w:szCs w:val="28"/>
        </w:rPr>
        <w:t>заменить словами «</w:t>
      </w:r>
      <w:r w:rsidR="00304E8B" w:rsidRPr="00C92DE4">
        <w:rPr>
          <w:sz w:val="28"/>
          <w:szCs w:val="28"/>
        </w:rPr>
        <w:t>в размере</w:t>
      </w:r>
      <w:r w:rsidR="00E87491">
        <w:rPr>
          <w:sz w:val="28"/>
          <w:szCs w:val="28"/>
        </w:rPr>
        <w:t xml:space="preserve"> </w:t>
      </w:r>
      <w:r w:rsidR="00304E8B" w:rsidRPr="00C92DE4">
        <w:rPr>
          <w:sz w:val="28"/>
          <w:szCs w:val="28"/>
        </w:rPr>
        <w:t>__________ (________________) рублей __ копеек</w:t>
      </w:r>
      <w:r w:rsidRPr="00C92DE4">
        <w:rPr>
          <w:sz w:val="28"/>
          <w:szCs w:val="28"/>
        </w:rPr>
        <w:t>»</w:t>
      </w:r>
      <w:r w:rsidR="00304E8B" w:rsidRPr="00C92DE4">
        <w:rPr>
          <w:sz w:val="28"/>
          <w:szCs w:val="28"/>
        </w:rPr>
        <w:t>;</w:t>
      </w:r>
    </w:p>
    <w:p w:rsidR="00A15DA0" w:rsidRPr="00C92DE4" w:rsidRDefault="00E87491" w:rsidP="00E87491">
      <w:pPr>
        <w:autoSpaceDE w:val="0"/>
        <w:autoSpaceDN w:val="0"/>
        <w:adjustRightInd w:val="0"/>
        <w:jc w:val="center"/>
        <w:outlineLvl w:val="0"/>
      </w:pPr>
      <w:r>
        <w:t xml:space="preserve">  </w:t>
      </w:r>
      <w:r w:rsidR="00304E8B" w:rsidRPr="00C92DE4">
        <w:t xml:space="preserve">(сумма </w:t>
      </w:r>
      <w:proofErr w:type="gramStart"/>
      <w:r w:rsidR="00304E8B" w:rsidRPr="00C92DE4">
        <w:t>цифрами)</w:t>
      </w:r>
      <w:r w:rsidR="00A15DA0" w:rsidRPr="00C92DE4">
        <w:t xml:space="preserve">   </w:t>
      </w:r>
      <w:proofErr w:type="gramEnd"/>
      <w:r w:rsidR="00304E8B" w:rsidRPr="00C92DE4">
        <w:t xml:space="preserve">  (сумма прописью)</w:t>
      </w:r>
    </w:p>
    <w:p w:rsidR="00304E8B" w:rsidRPr="00C92DE4" w:rsidRDefault="00304E8B" w:rsidP="00A15DA0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92DE4">
        <w:rPr>
          <w:sz w:val="28"/>
          <w:szCs w:val="28"/>
        </w:rPr>
        <w:t xml:space="preserve">1.3.2. в абзаце _______________ </w:t>
      </w:r>
      <w:hyperlink r:id="rId56" w:history="1">
        <w:r w:rsidRPr="00C92DE4">
          <w:rPr>
            <w:sz w:val="28"/>
            <w:szCs w:val="28"/>
          </w:rPr>
          <w:t>пункта 2.2.1</w:t>
        </w:r>
      </w:hyperlink>
      <w:r w:rsidRPr="00C92DE4">
        <w:rPr>
          <w:sz w:val="28"/>
          <w:szCs w:val="28"/>
        </w:rPr>
        <w:t xml:space="preserve"> сумму Субсидии в 20__ году</w:t>
      </w:r>
      <w:r w:rsidR="00A15DA0" w:rsidRPr="00C92DE4">
        <w:rPr>
          <w:sz w:val="28"/>
          <w:szCs w:val="28"/>
        </w:rPr>
        <w:t xml:space="preserve"> _______________</w:t>
      </w:r>
      <w:r w:rsidRPr="00C92DE4">
        <w:rPr>
          <w:sz w:val="28"/>
          <w:szCs w:val="28"/>
        </w:rPr>
        <w:t xml:space="preserve"> (________</w:t>
      </w:r>
      <w:r w:rsidR="00A15DA0" w:rsidRPr="00C92DE4">
        <w:rPr>
          <w:sz w:val="28"/>
          <w:szCs w:val="28"/>
        </w:rPr>
        <w:t>__</w:t>
      </w:r>
      <w:r w:rsidRPr="00C92DE4">
        <w:rPr>
          <w:sz w:val="28"/>
          <w:szCs w:val="28"/>
        </w:rPr>
        <w:t>________) рублей _</w:t>
      </w:r>
      <w:r w:rsidR="00A15DA0" w:rsidRPr="00C92DE4">
        <w:rPr>
          <w:sz w:val="28"/>
          <w:szCs w:val="28"/>
        </w:rPr>
        <w:t>_</w:t>
      </w:r>
      <w:r w:rsidRPr="00C92DE4">
        <w:rPr>
          <w:sz w:val="28"/>
          <w:szCs w:val="28"/>
        </w:rPr>
        <w:t>_ копеек - по коду БК ___</w:t>
      </w:r>
      <w:r w:rsidR="00A15DA0" w:rsidRPr="00C92DE4">
        <w:rPr>
          <w:sz w:val="28"/>
          <w:szCs w:val="28"/>
        </w:rPr>
        <w:t>__</w:t>
      </w:r>
      <w:r w:rsidRPr="00C92DE4">
        <w:rPr>
          <w:sz w:val="28"/>
          <w:szCs w:val="28"/>
        </w:rPr>
        <w:t>_____</w:t>
      </w:r>
    </w:p>
    <w:p w:rsidR="00304E8B" w:rsidRPr="00C92DE4" w:rsidRDefault="00304E8B" w:rsidP="00304E8B">
      <w:pPr>
        <w:autoSpaceDE w:val="0"/>
        <w:autoSpaceDN w:val="0"/>
        <w:adjustRightInd w:val="0"/>
        <w:jc w:val="both"/>
        <w:outlineLvl w:val="0"/>
      </w:pPr>
      <w:r w:rsidRPr="00C92DE4">
        <w:rPr>
          <w:sz w:val="28"/>
          <w:szCs w:val="28"/>
        </w:rPr>
        <w:t xml:space="preserve"> </w:t>
      </w:r>
      <w:r w:rsidR="00A15DA0" w:rsidRPr="00C92DE4">
        <w:rPr>
          <w:sz w:val="28"/>
          <w:szCs w:val="28"/>
        </w:rPr>
        <w:t xml:space="preserve">    </w:t>
      </w:r>
      <w:r w:rsidRPr="00C92DE4">
        <w:t xml:space="preserve">(сумма </w:t>
      </w:r>
      <w:proofErr w:type="gramStart"/>
      <w:r w:rsidRPr="00C92DE4">
        <w:t xml:space="preserve">цифрами) </w:t>
      </w:r>
      <w:r w:rsidR="00A15DA0" w:rsidRPr="00C92DE4">
        <w:t xml:space="preserve">  </w:t>
      </w:r>
      <w:proofErr w:type="gramEnd"/>
      <w:r w:rsidR="00A15DA0" w:rsidRPr="00C92DE4">
        <w:t xml:space="preserve">           </w:t>
      </w:r>
      <w:r w:rsidRPr="00C92DE4">
        <w:t xml:space="preserve">  (сумма прописью)                               </w:t>
      </w:r>
      <w:r w:rsidR="00A15DA0" w:rsidRPr="00C92DE4">
        <w:t xml:space="preserve">                                                              </w:t>
      </w:r>
      <w:r w:rsidRPr="00C92DE4">
        <w:t xml:space="preserve"> (код БК)</w:t>
      </w:r>
    </w:p>
    <w:p w:rsidR="00D06477" w:rsidRPr="00C92DE4" w:rsidRDefault="00304E8B" w:rsidP="00D0647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92DE4">
        <w:rPr>
          <w:sz w:val="28"/>
          <w:szCs w:val="28"/>
        </w:rPr>
        <w:t>увели</w:t>
      </w:r>
      <w:r w:rsidR="00D06477">
        <w:rPr>
          <w:sz w:val="28"/>
          <w:szCs w:val="28"/>
        </w:rPr>
        <w:t>чить/уменьшить на __________</w:t>
      </w:r>
      <w:r w:rsidRPr="00C92DE4">
        <w:rPr>
          <w:sz w:val="28"/>
          <w:szCs w:val="28"/>
        </w:rPr>
        <w:t>_ (_____________</w:t>
      </w:r>
      <w:r w:rsidR="00A15DA0" w:rsidRPr="00C92DE4">
        <w:rPr>
          <w:sz w:val="28"/>
          <w:szCs w:val="28"/>
        </w:rPr>
        <w:t>_</w:t>
      </w:r>
      <w:r w:rsidR="00D06477">
        <w:rPr>
          <w:sz w:val="28"/>
          <w:szCs w:val="28"/>
        </w:rPr>
        <w:t>_______</w:t>
      </w:r>
      <w:r w:rsidRPr="00C92DE4">
        <w:rPr>
          <w:sz w:val="28"/>
          <w:szCs w:val="28"/>
        </w:rPr>
        <w:t>) рублей __</w:t>
      </w:r>
      <w:r w:rsidR="00D06477" w:rsidRPr="00D06477">
        <w:rPr>
          <w:sz w:val="28"/>
          <w:szCs w:val="28"/>
        </w:rPr>
        <w:t xml:space="preserve"> </w:t>
      </w:r>
      <w:r w:rsidR="00D06477" w:rsidRPr="00C92DE4">
        <w:rPr>
          <w:sz w:val="28"/>
          <w:szCs w:val="28"/>
        </w:rPr>
        <w:t xml:space="preserve">копеек </w:t>
      </w:r>
      <w:r w:rsidR="00D06477" w:rsidRPr="00C92DE4">
        <w:rPr>
          <w:sz w:val="28"/>
          <w:szCs w:val="28"/>
          <w:vertAlign w:val="superscript"/>
        </w:rPr>
        <w:t>3</w:t>
      </w:r>
      <w:r w:rsidR="00D06477" w:rsidRPr="00C92DE4">
        <w:rPr>
          <w:sz w:val="28"/>
          <w:szCs w:val="28"/>
        </w:rPr>
        <w:t>;</w:t>
      </w:r>
    </w:p>
    <w:p w:rsidR="00304E8B" w:rsidRPr="00C92DE4" w:rsidRDefault="00304E8B" w:rsidP="00304E8B">
      <w:pPr>
        <w:autoSpaceDE w:val="0"/>
        <w:autoSpaceDN w:val="0"/>
        <w:adjustRightInd w:val="0"/>
        <w:jc w:val="both"/>
        <w:outlineLvl w:val="0"/>
      </w:pPr>
      <w:r w:rsidRPr="00C92DE4">
        <w:t xml:space="preserve">                      </w:t>
      </w:r>
      <w:r w:rsidR="00A15DA0" w:rsidRPr="00C92DE4">
        <w:t xml:space="preserve">             </w:t>
      </w:r>
      <w:r w:rsidR="00D06477">
        <w:t xml:space="preserve">                          </w:t>
      </w:r>
      <w:r w:rsidRPr="00C92DE4">
        <w:t xml:space="preserve"> (сумма </w:t>
      </w:r>
      <w:proofErr w:type="gramStart"/>
      <w:r w:rsidRPr="00C92DE4">
        <w:t xml:space="preserve">цифрами)  </w:t>
      </w:r>
      <w:r w:rsidR="00D06477">
        <w:t xml:space="preserve"> </w:t>
      </w:r>
      <w:proofErr w:type="gramEnd"/>
      <w:r w:rsidR="00D06477">
        <w:t xml:space="preserve">                </w:t>
      </w:r>
      <w:r w:rsidRPr="00C92DE4">
        <w:t xml:space="preserve"> (сумма прописью)</w:t>
      </w:r>
    </w:p>
    <w:p w:rsidR="00304E8B" w:rsidRPr="00C92DE4" w:rsidRDefault="00FD0AF5" w:rsidP="00FD0AF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92DE4">
        <w:rPr>
          <w:sz w:val="28"/>
          <w:szCs w:val="28"/>
        </w:rPr>
        <w:t>1</w:t>
      </w:r>
      <w:r w:rsidR="00304E8B" w:rsidRPr="00C92DE4">
        <w:rPr>
          <w:sz w:val="28"/>
          <w:szCs w:val="28"/>
        </w:rPr>
        <w:t>.3.3. в абзаце ________</w:t>
      </w:r>
      <w:r w:rsidRPr="00C92DE4">
        <w:rPr>
          <w:sz w:val="28"/>
          <w:szCs w:val="28"/>
        </w:rPr>
        <w:t>______</w:t>
      </w:r>
      <w:r w:rsidR="00304E8B" w:rsidRPr="00C92DE4">
        <w:rPr>
          <w:sz w:val="28"/>
          <w:szCs w:val="28"/>
        </w:rPr>
        <w:t xml:space="preserve">_______ </w:t>
      </w:r>
      <w:hyperlink r:id="rId57" w:history="1">
        <w:r w:rsidR="00304E8B" w:rsidRPr="00C92DE4">
          <w:rPr>
            <w:sz w:val="28"/>
            <w:szCs w:val="28"/>
          </w:rPr>
          <w:t>пункта 2.2.2</w:t>
        </w:r>
      </w:hyperlink>
      <w:r w:rsidR="00304E8B" w:rsidRPr="00C92DE4">
        <w:rPr>
          <w:sz w:val="28"/>
          <w:szCs w:val="28"/>
        </w:rPr>
        <w:t xml:space="preserve"> сумму Субсидии в 20__ году</w:t>
      </w:r>
    </w:p>
    <w:p w:rsidR="0015139C" w:rsidRDefault="00304E8B" w:rsidP="00304E8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92DE4">
        <w:rPr>
          <w:sz w:val="28"/>
          <w:szCs w:val="28"/>
        </w:rPr>
        <w:t>_______________</w:t>
      </w:r>
      <w:r w:rsidR="0015139C">
        <w:rPr>
          <w:sz w:val="28"/>
          <w:szCs w:val="28"/>
        </w:rPr>
        <w:t>_</w:t>
      </w:r>
      <w:r w:rsidRPr="00C92DE4">
        <w:rPr>
          <w:sz w:val="28"/>
          <w:szCs w:val="28"/>
        </w:rPr>
        <w:t xml:space="preserve"> (_______________</w:t>
      </w:r>
      <w:r w:rsidR="0015139C">
        <w:rPr>
          <w:sz w:val="28"/>
          <w:szCs w:val="28"/>
        </w:rPr>
        <w:t>__</w:t>
      </w:r>
      <w:r w:rsidRPr="00C92DE4">
        <w:rPr>
          <w:sz w:val="28"/>
          <w:szCs w:val="28"/>
        </w:rPr>
        <w:t>___) рублей __ копеек увеличить/уменьшить</w:t>
      </w:r>
      <w:r w:rsidR="005677D4" w:rsidRPr="00C92DE4">
        <w:rPr>
          <w:sz w:val="28"/>
          <w:szCs w:val="28"/>
        </w:rPr>
        <w:t xml:space="preserve"> </w:t>
      </w:r>
      <w:r w:rsidR="00FD0AF5" w:rsidRPr="00C92DE4">
        <w:rPr>
          <w:sz w:val="28"/>
          <w:szCs w:val="28"/>
        </w:rPr>
        <w:t xml:space="preserve">     </w:t>
      </w:r>
      <w:r w:rsidRPr="00C92DE4">
        <w:rPr>
          <w:sz w:val="28"/>
          <w:szCs w:val="28"/>
        </w:rPr>
        <w:t xml:space="preserve"> </w:t>
      </w:r>
      <w:r w:rsidR="0015139C">
        <w:rPr>
          <w:sz w:val="28"/>
          <w:szCs w:val="28"/>
        </w:rPr>
        <w:t xml:space="preserve">               </w:t>
      </w:r>
    </w:p>
    <w:p w:rsidR="00304E8B" w:rsidRPr="00C92DE4" w:rsidRDefault="0015139C" w:rsidP="00304E8B">
      <w:pPr>
        <w:autoSpaceDE w:val="0"/>
        <w:autoSpaceDN w:val="0"/>
        <w:adjustRightInd w:val="0"/>
        <w:jc w:val="both"/>
        <w:outlineLvl w:val="0"/>
      </w:pPr>
      <w:r>
        <w:rPr>
          <w:sz w:val="28"/>
          <w:szCs w:val="28"/>
        </w:rPr>
        <w:t xml:space="preserve">     </w:t>
      </w:r>
      <w:r w:rsidR="00304E8B" w:rsidRPr="00C92DE4">
        <w:t xml:space="preserve">(сумма </w:t>
      </w:r>
      <w:proofErr w:type="gramStart"/>
      <w:r w:rsidR="00304E8B" w:rsidRPr="00C92DE4">
        <w:t xml:space="preserve">цифрами)  </w:t>
      </w:r>
      <w:r w:rsidR="00FD0AF5" w:rsidRPr="00C92DE4">
        <w:t xml:space="preserve"> </w:t>
      </w:r>
      <w:proofErr w:type="gramEnd"/>
      <w:r w:rsidR="00FD0AF5" w:rsidRPr="00C92DE4">
        <w:t xml:space="preserve">                </w:t>
      </w:r>
      <w:r w:rsidR="00304E8B" w:rsidRPr="00C92DE4">
        <w:t xml:space="preserve">  (сумма прописью)</w:t>
      </w:r>
    </w:p>
    <w:p w:rsidR="00304E8B" w:rsidRPr="00C92DE4" w:rsidRDefault="00304E8B" w:rsidP="00304E8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92DE4">
        <w:rPr>
          <w:sz w:val="28"/>
          <w:szCs w:val="28"/>
        </w:rPr>
        <w:t xml:space="preserve">на _______________ (________________________) рублей __ копеек </w:t>
      </w:r>
      <w:r w:rsidR="00C107C3" w:rsidRPr="00C92DE4">
        <w:rPr>
          <w:sz w:val="28"/>
          <w:szCs w:val="28"/>
          <w:vertAlign w:val="superscript"/>
        </w:rPr>
        <w:t>3</w:t>
      </w:r>
      <w:r w:rsidRPr="00C92DE4">
        <w:rPr>
          <w:sz w:val="28"/>
          <w:szCs w:val="28"/>
        </w:rPr>
        <w:t>;</w:t>
      </w:r>
    </w:p>
    <w:p w:rsidR="00071C21" w:rsidRPr="00C92DE4" w:rsidRDefault="00304E8B" w:rsidP="00304E8B">
      <w:pPr>
        <w:autoSpaceDE w:val="0"/>
        <w:autoSpaceDN w:val="0"/>
        <w:adjustRightInd w:val="0"/>
        <w:jc w:val="both"/>
        <w:outlineLvl w:val="0"/>
      </w:pPr>
      <w:r w:rsidRPr="00C92DE4">
        <w:t xml:space="preserve">  </w:t>
      </w:r>
      <w:r w:rsidR="005677D4" w:rsidRPr="00C92DE4">
        <w:t xml:space="preserve">        </w:t>
      </w:r>
      <w:r w:rsidRPr="00C92DE4">
        <w:t xml:space="preserve"> (сумма </w:t>
      </w:r>
      <w:proofErr w:type="gramStart"/>
      <w:r w:rsidRPr="00C92DE4">
        <w:t xml:space="preserve">цифрами)   </w:t>
      </w:r>
      <w:proofErr w:type="gramEnd"/>
      <w:r w:rsidRPr="00C92DE4">
        <w:t xml:space="preserve"> </w:t>
      </w:r>
      <w:r w:rsidR="005677D4" w:rsidRPr="00C92DE4">
        <w:t xml:space="preserve">                   </w:t>
      </w:r>
      <w:r w:rsidRPr="00C92DE4">
        <w:t xml:space="preserve">  (сумма прописью)</w:t>
      </w:r>
    </w:p>
    <w:p w:rsidR="00D541DC" w:rsidRPr="00C92DE4" w:rsidRDefault="00304E8B" w:rsidP="00D541DC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92DE4">
        <w:rPr>
          <w:sz w:val="28"/>
          <w:szCs w:val="28"/>
        </w:rPr>
        <w:t>1.4. Иные положения по настоящему Дополнительному соглашению:</w:t>
      </w:r>
      <w:r w:rsidR="008052E4">
        <w:rPr>
          <w:sz w:val="28"/>
          <w:szCs w:val="28"/>
        </w:rPr>
        <w:t xml:space="preserve"> _________</w:t>
      </w:r>
      <w:r w:rsidRPr="00C92DE4">
        <w:rPr>
          <w:sz w:val="28"/>
          <w:szCs w:val="28"/>
        </w:rPr>
        <w:t>______________________________________________________________</w:t>
      </w:r>
      <w:hyperlink w:anchor="Par1113" w:history="1">
        <w:r w:rsidR="00005089" w:rsidRPr="00C92DE4">
          <w:rPr>
            <w:sz w:val="28"/>
            <w:szCs w:val="28"/>
            <w:vertAlign w:val="superscript"/>
          </w:rPr>
          <w:t>4</w:t>
        </w:r>
      </w:hyperlink>
      <w:r w:rsidR="002726DC">
        <w:rPr>
          <w:sz w:val="28"/>
          <w:szCs w:val="28"/>
        </w:rPr>
        <w:t>;</w:t>
      </w:r>
    </w:p>
    <w:p w:rsidR="00304E8B" w:rsidRPr="00C92DE4" w:rsidRDefault="00304E8B" w:rsidP="00B627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2DE4">
        <w:rPr>
          <w:sz w:val="28"/>
          <w:szCs w:val="28"/>
        </w:rPr>
        <w:t>1.</w:t>
      </w:r>
      <w:r w:rsidR="00AB14D6" w:rsidRPr="00C92DE4">
        <w:rPr>
          <w:sz w:val="28"/>
          <w:szCs w:val="28"/>
        </w:rPr>
        <w:t>5</w:t>
      </w:r>
      <w:r w:rsidRPr="00C92DE4">
        <w:rPr>
          <w:sz w:val="28"/>
          <w:szCs w:val="28"/>
        </w:rPr>
        <w:t xml:space="preserve">. </w:t>
      </w:r>
      <w:hyperlink r:id="rId58" w:history="1">
        <w:r w:rsidRPr="00C92DE4">
          <w:rPr>
            <w:sz w:val="28"/>
            <w:szCs w:val="28"/>
          </w:rPr>
          <w:t>раздел VII</w:t>
        </w:r>
      </w:hyperlink>
      <w:r w:rsidRPr="00C92DE4">
        <w:rPr>
          <w:sz w:val="28"/>
          <w:szCs w:val="28"/>
        </w:rPr>
        <w:t xml:space="preserve"> </w:t>
      </w:r>
      <w:r w:rsidR="00B7764E" w:rsidRPr="00C92DE4">
        <w:rPr>
          <w:sz w:val="28"/>
          <w:szCs w:val="28"/>
        </w:rPr>
        <w:t>«Платежные реквизиты Сторон»</w:t>
      </w:r>
      <w:r w:rsidRPr="00C92DE4">
        <w:rPr>
          <w:sz w:val="28"/>
          <w:szCs w:val="28"/>
        </w:rPr>
        <w:t xml:space="preserve"> изложить в следующей редакции:</w:t>
      </w:r>
    </w:p>
    <w:p w:rsidR="00304E8B" w:rsidRPr="00C92DE4" w:rsidRDefault="00B7764E" w:rsidP="00304E8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92DE4">
        <w:rPr>
          <w:sz w:val="28"/>
          <w:szCs w:val="28"/>
        </w:rPr>
        <w:t>«</w:t>
      </w:r>
      <w:r w:rsidR="00304E8B" w:rsidRPr="00C92DE4">
        <w:rPr>
          <w:sz w:val="28"/>
          <w:szCs w:val="28"/>
        </w:rPr>
        <w:t>VII. Платежные реквизиты Сторон</w:t>
      </w:r>
    </w:p>
    <w:p w:rsidR="00B7764E" w:rsidRPr="00C92DE4" w:rsidRDefault="00B7764E" w:rsidP="00304E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C92DE4" w:rsidRPr="00C92DE4" w:rsidTr="000B5C6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4E" w:rsidRPr="00C92DE4" w:rsidRDefault="00B7764E" w:rsidP="00AD3D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2DE4">
              <w:rPr>
                <w:sz w:val="28"/>
                <w:szCs w:val="28"/>
              </w:rPr>
              <w:lastRenderedPageBreak/>
              <w:t>Наименование Учредителя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4E" w:rsidRPr="00C92DE4" w:rsidRDefault="00B7764E" w:rsidP="00AD3D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2DE4">
              <w:rPr>
                <w:sz w:val="28"/>
                <w:szCs w:val="28"/>
              </w:rPr>
              <w:t>Наименование Учреждения</w:t>
            </w:r>
          </w:p>
        </w:tc>
      </w:tr>
      <w:tr w:rsidR="00C92DE4" w:rsidRPr="00C92DE4" w:rsidTr="000B5C61">
        <w:tc>
          <w:tcPr>
            <w:tcW w:w="5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4E" w:rsidRPr="00C92DE4" w:rsidRDefault="00B7764E" w:rsidP="00AD3D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2DE4">
              <w:rPr>
                <w:sz w:val="28"/>
                <w:szCs w:val="28"/>
              </w:rPr>
              <w:t>Место нахождения: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4E" w:rsidRPr="00C92DE4" w:rsidRDefault="00B7764E" w:rsidP="00AD3D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2DE4">
              <w:rPr>
                <w:sz w:val="28"/>
                <w:szCs w:val="28"/>
              </w:rPr>
              <w:t>Место нахождения:</w:t>
            </w:r>
          </w:p>
        </w:tc>
      </w:tr>
      <w:tr w:rsidR="00C92DE4" w:rsidRPr="00C92DE4" w:rsidTr="00B62741">
        <w:trPr>
          <w:trHeight w:val="577"/>
        </w:trPr>
        <w:tc>
          <w:tcPr>
            <w:tcW w:w="5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4E" w:rsidRPr="00C92DE4" w:rsidRDefault="00B7764E" w:rsidP="00AD3D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2DE4">
              <w:rPr>
                <w:sz w:val="28"/>
                <w:szCs w:val="28"/>
              </w:rPr>
              <w:t>(юридический адрес)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4E" w:rsidRPr="00C92DE4" w:rsidRDefault="00B7764E" w:rsidP="00AD3D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2DE4">
              <w:rPr>
                <w:sz w:val="28"/>
                <w:szCs w:val="28"/>
              </w:rPr>
              <w:t>(юридический адрес)</w:t>
            </w:r>
          </w:p>
        </w:tc>
      </w:tr>
      <w:tr w:rsidR="00C92DE4" w:rsidRPr="00C92DE4" w:rsidTr="00B62741">
        <w:trPr>
          <w:trHeight w:val="19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4E" w:rsidRPr="00C92DE4" w:rsidRDefault="00B7764E" w:rsidP="00AD3D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2DE4">
              <w:rPr>
                <w:sz w:val="28"/>
                <w:szCs w:val="28"/>
              </w:rPr>
              <w:t>Платежные реквизиты: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4E" w:rsidRPr="00C92DE4" w:rsidRDefault="00B7764E" w:rsidP="003601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2DE4">
              <w:rPr>
                <w:sz w:val="28"/>
                <w:szCs w:val="28"/>
              </w:rPr>
              <w:t>Платежные реквизиты:</w:t>
            </w:r>
            <w:r w:rsidR="003601DD" w:rsidRPr="00C92DE4">
              <w:rPr>
                <w:sz w:val="28"/>
                <w:szCs w:val="28"/>
              </w:rPr>
              <w:t xml:space="preserve"> »;</w:t>
            </w:r>
          </w:p>
        </w:tc>
      </w:tr>
    </w:tbl>
    <w:p w:rsidR="00115E99" w:rsidRPr="00C92DE4" w:rsidRDefault="00304E8B" w:rsidP="00115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92DE4">
        <w:rPr>
          <w:sz w:val="28"/>
          <w:szCs w:val="28"/>
        </w:rPr>
        <w:t xml:space="preserve">1.8. приложение </w:t>
      </w:r>
      <w:r w:rsidR="00115E99" w:rsidRPr="00C92DE4">
        <w:rPr>
          <w:sz w:val="28"/>
          <w:szCs w:val="28"/>
        </w:rPr>
        <w:t>№</w:t>
      </w:r>
      <w:r w:rsidRPr="00C92DE4">
        <w:rPr>
          <w:sz w:val="28"/>
          <w:szCs w:val="28"/>
        </w:rPr>
        <w:t xml:space="preserve"> ___ к Соглашению изложить в редакции согласно приложению </w:t>
      </w:r>
      <w:r w:rsidR="00115E99" w:rsidRPr="00C92DE4">
        <w:rPr>
          <w:sz w:val="28"/>
          <w:szCs w:val="28"/>
        </w:rPr>
        <w:t>№</w:t>
      </w:r>
      <w:r w:rsidRPr="00C92DE4">
        <w:rPr>
          <w:sz w:val="28"/>
          <w:szCs w:val="28"/>
        </w:rPr>
        <w:t xml:space="preserve"> ___ к настоящему Дополнительному соглашению, которое является его неотъемлемой частью;</w:t>
      </w:r>
    </w:p>
    <w:p w:rsidR="00115E99" w:rsidRPr="00C92DE4" w:rsidRDefault="00304E8B" w:rsidP="00115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92DE4">
        <w:rPr>
          <w:sz w:val="28"/>
          <w:szCs w:val="28"/>
        </w:rPr>
        <w:t xml:space="preserve">1.9. дополнить приложением </w:t>
      </w:r>
      <w:r w:rsidR="00115E99" w:rsidRPr="00C92DE4">
        <w:rPr>
          <w:sz w:val="28"/>
          <w:szCs w:val="28"/>
        </w:rPr>
        <w:t>№</w:t>
      </w:r>
      <w:r w:rsidRPr="00C92DE4">
        <w:rPr>
          <w:sz w:val="28"/>
          <w:szCs w:val="28"/>
        </w:rPr>
        <w:t xml:space="preserve"> ___ согласно приложению </w:t>
      </w:r>
      <w:r w:rsidR="00115E99" w:rsidRPr="00C92DE4">
        <w:rPr>
          <w:sz w:val="28"/>
          <w:szCs w:val="28"/>
        </w:rPr>
        <w:t>№</w:t>
      </w:r>
      <w:r w:rsidRPr="00C92DE4">
        <w:rPr>
          <w:sz w:val="28"/>
          <w:szCs w:val="28"/>
        </w:rPr>
        <w:t xml:space="preserve"> ___ к настоящему Дополнительному соглашению, которое является его неотъемлемой частью;</w:t>
      </w:r>
    </w:p>
    <w:p w:rsidR="00115E99" w:rsidRPr="00C92DE4" w:rsidRDefault="00304E8B" w:rsidP="00115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92DE4">
        <w:rPr>
          <w:sz w:val="28"/>
          <w:szCs w:val="28"/>
        </w:rPr>
        <w:t xml:space="preserve">1.10. внести изменения в приложение </w:t>
      </w:r>
      <w:r w:rsidR="00115E99" w:rsidRPr="00C92DE4">
        <w:rPr>
          <w:sz w:val="28"/>
          <w:szCs w:val="28"/>
        </w:rPr>
        <w:t>№</w:t>
      </w:r>
      <w:r w:rsidRPr="00C92DE4">
        <w:rPr>
          <w:sz w:val="28"/>
          <w:szCs w:val="28"/>
        </w:rPr>
        <w:t xml:space="preserve"> ___ к Соглашению в редакции согласно приложению </w:t>
      </w:r>
      <w:r w:rsidR="00115E99" w:rsidRPr="00C92DE4">
        <w:rPr>
          <w:sz w:val="28"/>
          <w:szCs w:val="28"/>
        </w:rPr>
        <w:t>№</w:t>
      </w:r>
      <w:r w:rsidRPr="00C92DE4">
        <w:rPr>
          <w:sz w:val="28"/>
          <w:szCs w:val="28"/>
        </w:rPr>
        <w:t xml:space="preserve"> ___ к настоящему Дополнительному соглашению, которое является его неотъемлемой частью.</w:t>
      </w:r>
    </w:p>
    <w:p w:rsidR="00115E99" w:rsidRPr="00C92DE4" w:rsidRDefault="00304E8B" w:rsidP="00115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92DE4">
        <w:rPr>
          <w:sz w:val="28"/>
          <w:szCs w:val="28"/>
        </w:rPr>
        <w:t>2. Настоящее Дополнительное соглашение является неотъемлемой частью Соглашения.</w:t>
      </w:r>
    </w:p>
    <w:p w:rsidR="00115E99" w:rsidRPr="00C92DE4" w:rsidRDefault="00304E8B" w:rsidP="00115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92DE4">
        <w:rPr>
          <w:sz w:val="28"/>
          <w:szCs w:val="28"/>
        </w:rPr>
        <w:t>3. Настоящее Дополнительное соглашение,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115E99" w:rsidRPr="00C92DE4" w:rsidRDefault="00304E8B" w:rsidP="00115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92DE4">
        <w:rPr>
          <w:sz w:val="28"/>
          <w:szCs w:val="28"/>
        </w:rPr>
        <w:t>4. Условия Соглашения, не затронутые настоящим Дополнительным соглашением, остаются неизменными.</w:t>
      </w:r>
    </w:p>
    <w:p w:rsidR="00115E99" w:rsidRPr="00C92DE4" w:rsidRDefault="00304E8B" w:rsidP="00115E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2DE4">
        <w:rPr>
          <w:sz w:val="28"/>
          <w:szCs w:val="28"/>
        </w:rPr>
        <w:t xml:space="preserve">5. </w:t>
      </w:r>
      <w:r w:rsidR="00115E99" w:rsidRPr="00C92DE4">
        <w:rPr>
          <w:sz w:val="28"/>
          <w:szCs w:val="28"/>
        </w:rPr>
        <w:t>Настоящее Дополнительное соглашение составлено в двух экземплярах, по одному для каждой из Сторон.</w:t>
      </w:r>
    </w:p>
    <w:p w:rsidR="00304E8B" w:rsidRPr="00C92DE4" w:rsidRDefault="00304E8B" w:rsidP="00304E8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92DE4">
        <w:rPr>
          <w:sz w:val="28"/>
          <w:szCs w:val="28"/>
        </w:rPr>
        <w:t>6. Подписи Сторон:</w:t>
      </w:r>
    </w:p>
    <w:p w:rsidR="00304E8B" w:rsidRPr="00C92DE4" w:rsidRDefault="00304E8B" w:rsidP="00304E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8"/>
        <w:gridCol w:w="5103"/>
      </w:tblGrid>
      <w:tr w:rsidR="00C92DE4" w:rsidRPr="00C92DE4" w:rsidTr="00BD719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C92DE4" w:rsidRDefault="00304E8B" w:rsidP="00304E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2DE4">
              <w:rPr>
                <w:sz w:val="28"/>
                <w:szCs w:val="28"/>
              </w:rPr>
              <w:t>Сокращенное наименование Учредителя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C92DE4" w:rsidRDefault="00304E8B" w:rsidP="00BD71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2DE4">
              <w:rPr>
                <w:sz w:val="28"/>
                <w:szCs w:val="28"/>
              </w:rPr>
              <w:t xml:space="preserve">Сокращенное наименование Учреждения </w:t>
            </w:r>
          </w:p>
        </w:tc>
      </w:tr>
      <w:tr w:rsidR="00C92DE4" w:rsidRPr="00C92DE4" w:rsidTr="00BD719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C92DE4" w:rsidRDefault="00304E8B" w:rsidP="00304E8B">
            <w:pPr>
              <w:autoSpaceDE w:val="0"/>
              <w:autoSpaceDN w:val="0"/>
              <w:adjustRightInd w:val="0"/>
              <w:jc w:val="both"/>
              <w:outlineLvl w:val="0"/>
            </w:pPr>
            <w:r w:rsidRPr="00C92DE4">
              <w:t>___________/_________________</w:t>
            </w:r>
          </w:p>
          <w:p w:rsidR="00304E8B" w:rsidRPr="00C92DE4" w:rsidRDefault="00304E8B" w:rsidP="00304E8B">
            <w:pPr>
              <w:autoSpaceDE w:val="0"/>
              <w:autoSpaceDN w:val="0"/>
              <w:adjustRightInd w:val="0"/>
              <w:jc w:val="both"/>
              <w:outlineLvl w:val="0"/>
            </w:pPr>
            <w:r w:rsidRPr="00C92DE4">
              <w:t xml:space="preserve"> (подпись)        (ФИО)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B" w:rsidRPr="00C92DE4" w:rsidRDefault="00304E8B" w:rsidP="00304E8B">
            <w:pPr>
              <w:autoSpaceDE w:val="0"/>
              <w:autoSpaceDN w:val="0"/>
              <w:adjustRightInd w:val="0"/>
              <w:jc w:val="both"/>
              <w:outlineLvl w:val="0"/>
            </w:pPr>
            <w:r w:rsidRPr="00C92DE4">
              <w:t>___________/_________________</w:t>
            </w:r>
          </w:p>
          <w:p w:rsidR="00304E8B" w:rsidRPr="00C92DE4" w:rsidRDefault="00304E8B" w:rsidP="00304E8B">
            <w:pPr>
              <w:autoSpaceDE w:val="0"/>
              <w:autoSpaceDN w:val="0"/>
              <w:adjustRightInd w:val="0"/>
              <w:jc w:val="both"/>
              <w:outlineLvl w:val="0"/>
            </w:pPr>
            <w:r w:rsidRPr="00C92DE4">
              <w:t xml:space="preserve"> (подпись)        (ФИО)</w:t>
            </w:r>
          </w:p>
        </w:tc>
      </w:tr>
    </w:tbl>
    <w:p w:rsidR="00DF6114" w:rsidRPr="00C92DE4" w:rsidRDefault="00DF6114" w:rsidP="00DF61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2DE4">
        <w:rPr>
          <w:sz w:val="28"/>
          <w:szCs w:val="28"/>
        </w:rPr>
        <w:t>__________________________________</w:t>
      </w:r>
      <w:bookmarkStart w:id="43" w:name="Par1108"/>
      <w:bookmarkStart w:id="44" w:name="Par1110"/>
      <w:bookmarkEnd w:id="43"/>
      <w:bookmarkEnd w:id="44"/>
    </w:p>
    <w:p w:rsidR="00D71F3C" w:rsidRPr="009A56BA" w:rsidRDefault="00DF6114" w:rsidP="00D71F3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A56BA">
        <w:rPr>
          <w:sz w:val="24"/>
          <w:szCs w:val="24"/>
          <w:vertAlign w:val="superscript"/>
        </w:rPr>
        <w:t>1</w:t>
      </w:r>
      <w:r w:rsidR="00304E8B" w:rsidRPr="009A56BA">
        <w:rPr>
          <w:sz w:val="24"/>
          <w:szCs w:val="24"/>
        </w:rPr>
        <w:t xml:space="preserve"> При оформлении Дополнительного соглашения к Соглашению используются пункты настоящего Дополнительного соглашения к Типовой форме соглашения, соответствующие пунктам и (или) разделам Соглашения, в которые вносятся изменения.</w:t>
      </w:r>
      <w:bookmarkStart w:id="45" w:name="Par1111"/>
      <w:bookmarkEnd w:id="45"/>
    </w:p>
    <w:p w:rsidR="00D06868" w:rsidRPr="009A56BA" w:rsidRDefault="00D71F3C" w:rsidP="00D0686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A56BA">
        <w:rPr>
          <w:sz w:val="24"/>
          <w:szCs w:val="24"/>
          <w:vertAlign w:val="superscript"/>
        </w:rPr>
        <w:t>2</w:t>
      </w:r>
      <w:r w:rsidR="00304E8B" w:rsidRPr="009A56BA">
        <w:rPr>
          <w:sz w:val="24"/>
          <w:szCs w:val="24"/>
        </w:rPr>
        <w:t xml:space="preserve"> При внесении изменений в преамбулу Соглашения, в том числе могут быть изменены наименование Соглашения, сведения о месте заключения Соглашения и дате его подписания.</w:t>
      </w:r>
    </w:p>
    <w:p w:rsidR="00803052" w:rsidRPr="009A56BA" w:rsidRDefault="00D06868" w:rsidP="0080305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A56BA">
        <w:rPr>
          <w:sz w:val="24"/>
          <w:szCs w:val="24"/>
          <w:vertAlign w:val="superscript"/>
        </w:rPr>
        <w:t>3</w:t>
      </w:r>
      <w:r w:rsidR="00304E8B" w:rsidRPr="009A56BA">
        <w:rPr>
          <w:sz w:val="24"/>
          <w:szCs w:val="24"/>
        </w:rPr>
        <w:t xml:space="preserve"> Указываются изменения сумм, подлежащих перечислению: со знаком </w:t>
      </w:r>
      <w:r w:rsidR="00DE4974" w:rsidRPr="009A56BA">
        <w:rPr>
          <w:sz w:val="24"/>
          <w:szCs w:val="24"/>
        </w:rPr>
        <w:t>«</w:t>
      </w:r>
      <w:r w:rsidR="00304E8B" w:rsidRPr="009A56BA">
        <w:rPr>
          <w:sz w:val="24"/>
          <w:szCs w:val="24"/>
        </w:rPr>
        <w:t>плюс</w:t>
      </w:r>
      <w:r w:rsidR="00DE4974" w:rsidRPr="009A56BA">
        <w:rPr>
          <w:sz w:val="24"/>
          <w:szCs w:val="24"/>
        </w:rPr>
        <w:t>» при их увеличении и со знаком «</w:t>
      </w:r>
      <w:r w:rsidR="00304E8B" w:rsidRPr="009A56BA">
        <w:rPr>
          <w:sz w:val="24"/>
          <w:szCs w:val="24"/>
        </w:rPr>
        <w:t>минус</w:t>
      </w:r>
      <w:r w:rsidR="00DE4974" w:rsidRPr="009A56BA">
        <w:rPr>
          <w:sz w:val="24"/>
          <w:szCs w:val="24"/>
        </w:rPr>
        <w:t>»</w:t>
      </w:r>
      <w:r w:rsidR="00304E8B" w:rsidRPr="009A56BA">
        <w:rPr>
          <w:sz w:val="24"/>
          <w:szCs w:val="24"/>
        </w:rPr>
        <w:t xml:space="preserve"> при их уменьшении.</w:t>
      </w:r>
      <w:bookmarkStart w:id="46" w:name="Par1113"/>
      <w:bookmarkEnd w:id="46"/>
    </w:p>
    <w:p w:rsidR="00304E8B" w:rsidRPr="009A56BA" w:rsidRDefault="00B113A4" w:rsidP="0080305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A56BA">
        <w:rPr>
          <w:sz w:val="24"/>
          <w:szCs w:val="24"/>
          <w:vertAlign w:val="superscript"/>
        </w:rPr>
        <w:t>4</w:t>
      </w:r>
      <w:r w:rsidR="00304E8B" w:rsidRPr="009A56BA">
        <w:rPr>
          <w:sz w:val="24"/>
          <w:szCs w:val="24"/>
        </w:rPr>
        <w:t xml:space="preserve"> Указываются изменения, вносимые в иные конкретные положения (при наличии).</w:t>
      </w:r>
    </w:p>
    <w:p w:rsidR="00A44709" w:rsidRDefault="00A44709" w:rsidP="00AB331A">
      <w:pPr>
        <w:autoSpaceDE w:val="0"/>
        <w:autoSpaceDN w:val="0"/>
        <w:adjustRightInd w:val="0"/>
        <w:ind w:right="-2"/>
        <w:jc w:val="right"/>
        <w:outlineLvl w:val="0"/>
        <w:rPr>
          <w:sz w:val="28"/>
          <w:szCs w:val="28"/>
        </w:rPr>
      </w:pPr>
      <w:bookmarkStart w:id="47" w:name="Par1114"/>
      <w:bookmarkEnd w:id="47"/>
    </w:p>
    <w:p w:rsidR="00E830A5" w:rsidRDefault="00E830A5" w:rsidP="00AB331A">
      <w:pPr>
        <w:autoSpaceDE w:val="0"/>
        <w:autoSpaceDN w:val="0"/>
        <w:adjustRightInd w:val="0"/>
        <w:ind w:right="-2"/>
        <w:jc w:val="right"/>
        <w:outlineLvl w:val="0"/>
        <w:rPr>
          <w:sz w:val="28"/>
          <w:szCs w:val="28"/>
        </w:rPr>
      </w:pPr>
    </w:p>
    <w:p w:rsidR="00E830A5" w:rsidRDefault="00E830A5" w:rsidP="00AB331A">
      <w:pPr>
        <w:autoSpaceDE w:val="0"/>
        <w:autoSpaceDN w:val="0"/>
        <w:adjustRightInd w:val="0"/>
        <w:ind w:right="-2"/>
        <w:jc w:val="right"/>
        <w:outlineLvl w:val="0"/>
        <w:rPr>
          <w:sz w:val="28"/>
          <w:szCs w:val="28"/>
        </w:rPr>
      </w:pPr>
    </w:p>
    <w:p w:rsidR="00E830A5" w:rsidRDefault="00E830A5" w:rsidP="00AB331A">
      <w:pPr>
        <w:autoSpaceDE w:val="0"/>
        <w:autoSpaceDN w:val="0"/>
        <w:adjustRightInd w:val="0"/>
        <w:ind w:right="-2"/>
        <w:jc w:val="right"/>
        <w:outlineLvl w:val="0"/>
        <w:rPr>
          <w:sz w:val="28"/>
          <w:szCs w:val="28"/>
        </w:rPr>
      </w:pPr>
    </w:p>
    <w:p w:rsidR="00E830A5" w:rsidRDefault="00E830A5" w:rsidP="00AB331A">
      <w:pPr>
        <w:autoSpaceDE w:val="0"/>
        <w:autoSpaceDN w:val="0"/>
        <w:adjustRightInd w:val="0"/>
        <w:ind w:right="-2"/>
        <w:jc w:val="right"/>
        <w:outlineLvl w:val="0"/>
        <w:rPr>
          <w:sz w:val="28"/>
          <w:szCs w:val="28"/>
        </w:rPr>
      </w:pPr>
    </w:p>
    <w:p w:rsidR="00E830A5" w:rsidRDefault="00E830A5" w:rsidP="00AB331A">
      <w:pPr>
        <w:autoSpaceDE w:val="0"/>
        <w:autoSpaceDN w:val="0"/>
        <w:adjustRightInd w:val="0"/>
        <w:ind w:right="-2"/>
        <w:jc w:val="right"/>
        <w:outlineLvl w:val="0"/>
        <w:rPr>
          <w:sz w:val="28"/>
          <w:szCs w:val="28"/>
        </w:rPr>
      </w:pPr>
    </w:p>
    <w:p w:rsidR="00E830A5" w:rsidRDefault="00E830A5" w:rsidP="00AB331A">
      <w:pPr>
        <w:autoSpaceDE w:val="0"/>
        <w:autoSpaceDN w:val="0"/>
        <w:adjustRightInd w:val="0"/>
        <w:ind w:right="-2"/>
        <w:jc w:val="right"/>
        <w:outlineLvl w:val="0"/>
        <w:rPr>
          <w:sz w:val="28"/>
          <w:szCs w:val="28"/>
        </w:rPr>
      </w:pPr>
    </w:p>
    <w:p w:rsidR="007B0E5A" w:rsidRDefault="007B0E5A" w:rsidP="00AB331A">
      <w:pPr>
        <w:autoSpaceDE w:val="0"/>
        <w:autoSpaceDN w:val="0"/>
        <w:adjustRightInd w:val="0"/>
        <w:ind w:right="-2"/>
        <w:jc w:val="right"/>
        <w:outlineLvl w:val="0"/>
        <w:rPr>
          <w:sz w:val="28"/>
          <w:szCs w:val="28"/>
        </w:rPr>
      </w:pPr>
    </w:p>
    <w:p w:rsidR="007B0E5A" w:rsidRDefault="007B0E5A" w:rsidP="00AB331A">
      <w:pPr>
        <w:autoSpaceDE w:val="0"/>
        <w:autoSpaceDN w:val="0"/>
        <w:adjustRightInd w:val="0"/>
        <w:ind w:right="-2"/>
        <w:jc w:val="right"/>
        <w:outlineLvl w:val="0"/>
        <w:rPr>
          <w:sz w:val="28"/>
          <w:szCs w:val="28"/>
        </w:rPr>
      </w:pPr>
    </w:p>
    <w:p w:rsidR="007B0E5A" w:rsidRDefault="007B0E5A" w:rsidP="00AB331A">
      <w:pPr>
        <w:autoSpaceDE w:val="0"/>
        <w:autoSpaceDN w:val="0"/>
        <w:adjustRightInd w:val="0"/>
        <w:ind w:right="-2"/>
        <w:jc w:val="right"/>
        <w:outlineLvl w:val="0"/>
        <w:rPr>
          <w:sz w:val="28"/>
          <w:szCs w:val="28"/>
        </w:rPr>
      </w:pPr>
    </w:p>
    <w:p w:rsidR="00AB331A" w:rsidRDefault="00AB331A" w:rsidP="00AB331A">
      <w:pPr>
        <w:autoSpaceDE w:val="0"/>
        <w:autoSpaceDN w:val="0"/>
        <w:adjustRightInd w:val="0"/>
        <w:ind w:right="-2"/>
        <w:jc w:val="right"/>
        <w:outlineLvl w:val="0"/>
        <w:rPr>
          <w:sz w:val="28"/>
          <w:szCs w:val="28"/>
        </w:rPr>
      </w:pPr>
      <w:r w:rsidRPr="00304E8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304E8B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</w:p>
    <w:p w:rsidR="00AB331A" w:rsidRDefault="00AB331A" w:rsidP="00AB331A">
      <w:pPr>
        <w:autoSpaceDE w:val="0"/>
        <w:autoSpaceDN w:val="0"/>
        <w:adjustRightInd w:val="0"/>
        <w:ind w:left="4820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Типовой форме соглашения </w:t>
      </w:r>
      <w:r w:rsidRPr="009A4235">
        <w:rPr>
          <w:sz w:val="28"/>
          <w:szCs w:val="28"/>
        </w:rPr>
        <w:t>о предоставлении государственному бюджетному или автономному учреждению Республики Татарстан</w:t>
      </w:r>
      <w:r>
        <w:rPr>
          <w:sz w:val="28"/>
          <w:szCs w:val="28"/>
        </w:rPr>
        <w:t xml:space="preserve"> субсидии из бюджета Республики </w:t>
      </w:r>
      <w:r w:rsidRPr="009A4235">
        <w:rPr>
          <w:sz w:val="28"/>
          <w:szCs w:val="28"/>
        </w:rPr>
        <w:t>Татарстан в соответствии с абзацем вторым пункта 1 статьи 78</w:t>
      </w:r>
      <w:r w:rsidRPr="009A16C1">
        <w:rPr>
          <w:sz w:val="28"/>
          <w:szCs w:val="28"/>
          <w:vertAlign w:val="superscript"/>
        </w:rPr>
        <w:t>1</w:t>
      </w:r>
      <w:r w:rsidRPr="009A4235">
        <w:rPr>
          <w:sz w:val="28"/>
          <w:szCs w:val="28"/>
        </w:rPr>
        <w:t xml:space="preserve"> Бюджетного ко</w:t>
      </w:r>
      <w:r>
        <w:rPr>
          <w:sz w:val="28"/>
          <w:szCs w:val="28"/>
        </w:rPr>
        <w:t>д</w:t>
      </w:r>
      <w:r w:rsidRPr="009A4235">
        <w:rPr>
          <w:sz w:val="28"/>
          <w:szCs w:val="28"/>
        </w:rPr>
        <w:t>екса Российской Федерации</w:t>
      </w:r>
      <w:r>
        <w:rPr>
          <w:sz w:val="28"/>
          <w:szCs w:val="28"/>
        </w:rPr>
        <w:t>,</w:t>
      </w:r>
      <w:r w:rsidRPr="00F05F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утвержденной приказом </w:t>
      </w:r>
      <w:r w:rsidRPr="007C2239">
        <w:rPr>
          <w:sz w:val="28"/>
          <w:szCs w:val="28"/>
        </w:rPr>
        <w:t xml:space="preserve">Министерства финансов Республики Татарстан </w:t>
      </w:r>
      <w:r w:rsidRPr="009A4235">
        <w:rPr>
          <w:sz w:val="28"/>
          <w:szCs w:val="28"/>
        </w:rPr>
        <w:t xml:space="preserve">от 22.12.2016 </w:t>
      </w:r>
      <w:r>
        <w:rPr>
          <w:sz w:val="28"/>
          <w:szCs w:val="28"/>
        </w:rPr>
        <w:t>№</w:t>
      </w:r>
      <w:r w:rsidRPr="009A4235">
        <w:rPr>
          <w:sz w:val="28"/>
          <w:szCs w:val="28"/>
        </w:rPr>
        <w:t xml:space="preserve"> 17-148 </w:t>
      </w:r>
    </w:p>
    <w:p w:rsidR="00AB331A" w:rsidRDefault="00AB331A" w:rsidP="00AB33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04F5C" w:rsidRDefault="00C04F5C" w:rsidP="00AB33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331A" w:rsidRPr="00304E8B" w:rsidRDefault="00AB331A" w:rsidP="00AB331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04E8B">
        <w:rPr>
          <w:sz w:val="28"/>
          <w:szCs w:val="28"/>
        </w:rPr>
        <w:t>Дополнительное соглашение</w:t>
      </w:r>
    </w:p>
    <w:p w:rsidR="00AB331A" w:rsidRPr="00304E8B" w:rsidRDefault="00AB331A" w:rsidP="00AB331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04E8B">
        <w:rPr>
          <w:sz w:val="28"/>
          <w:szCs w:val="28"/>
        </w:rPr>
        <w:t xml:space="preserve">о расторжении соглашения о предоставлении </w:t>
      </w:r>
      <w:r w:rsidRPr="009A4235">
        <w:rPr>
          <w:sz w:val="28"/>
          <w:szCs w:val="28"/>
        </w:rPr>
        <w:t>государственному бюджетному или автономному учреждению Республики Татарстан</w:t>
      </w:r>
      <w:r>
        <w:rPr>
          <w:sz w:val="28"/>
          <w:szCs w:val="28"/>
        </w:rPr>
        <w:t xml:space="preserve"> субсидии из бюджета Республики </w:t>
      </w:r>
      <w:r w:rsidRPr="009A4235">
        <w:rPr>
          <w:sz w:val="28"/>
          <w:szCs w:val="28"/>
        </w:rPr>
        <w:t>Татарстан в соответствии с абзацем вторым пункта 1 статьи 78</w:t>
      </w:r>
      <w:r w:rsidRPr="009A16C1">
        <w:rPr>
          <w:sz w:val="28"/>
          <w:szCs w:val="28"/>
          <w:vertAlign w:val="superscript"/>
        </w:rPr>
        <w:t>1</w:t>
      </w:r>
      <w:r w:rsidRPr="009A4235">
        <w:rPr>
          <w:sz w:val="28"/>
          <w:szCs w:val="28"/>
        </w:rPr>
        <w:t xml:space="preserve"> Бюджетного ко</w:t>
      </w:r>
      <w:r>
        <w:rPr>
          <w:sz w:val="28"/>
          <w:szCs w:val="28"/>
        </w:rPr>
        <w:t>д</w:t>
      </w:r>
      <w:r w:rsidRPr="009A4235">
        <w:rPr>
          <w:sz w:val="28"/>
          <w:szCs w:val="28"/>
        </w:rPr>
        <w:t>екса Российской Федерации</w:t>
      </w:r>
    </w:p>
    <w:p w:rsidR="00AB331A" w:rsidRPr="00304E8B" w:rsidRDefault="00AB331A" w:rsidP="00993B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04E8B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Pr="00304E8B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304E8B">
        <w:rPr>
          <w:sz w:val="28"/>
          <w:szCs w:val="28"/>
        </w:rPr>
        <w:t xml:space="preserve"> _________ </w:t>
      </w:r>
      <w:r>
        <w:rPr>
          <w:sz w:val="28"/>
          <w:szCs w:val="28"/>
        </w:rPr>
        <w:t xml:space="preserve">№ </w:t>
      </w:r>
      <w:r w:rsidRPr="00304E8B">
        <w:rPr>
          <w:sz w:val="28"/>
          <w:szCs w:val="28"/>
        </w:rPr>
        <w:t>___</w:t>
      </w:r>
    </w:p>
    <w:p w:rsidR="00AB331A" w:rsidRPr="0090227A" w:rsidRDefault="00AB331A" w:rsidP="00AB331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304E8B">
        <w:rPr>
          <w:rFonts w:ascii="Courier New" w:hAnsi="Courier New" w:cs="Courier New"/>
        </w:rPr>
        <w:t xml:space="preserve">                     </w:t>
      </w:r>
      <w:r w:rsidRPr="0090227A">
        <w:rPr>
          <w:sz w:val="28"/>
          <w:szCs w:val="28"/>
        </w:rPr>
        <w:t>г. _____________________________</w:t>
      </w:r>
    </w:p>
    <w:p w:rsidR="00AB331A" w:rsidRPr="0090227A" w:rsidRDefault="00AB331A" w:rsidP="00993B23">
      <w:pPr>
        <w:autoSpaceDE w:val="0"/>
        <w:autoSpaceDN w:val="0"/>
        <w:adjustRightInd w:val="0"/>
        <w:jc w:val="center"/>
        <w:outlineLvl w:val="0"/>
      </w:pPr>
      <w:r w:rsidRPr="0090227A">
        <w:t>(место заключения соглашения)</w:t>
      </w:r>
    </w:p>
    <w:p w:rsidR="00AB331A" w:rsidRPr="008D6540" w:rsidRDefault="00AB331A" w:rsidP="00AB331A">
      <w:pPr>
        <w:autoSpaceDE w:val="0"/>
        <w:autoSpaceDN w:val="0"/>
        <w:adjustRightInd w:val="0"/>
        <w:jc w:val="both"/>
        <w:outlineLvl w:val="0"/>
      </w:pPr>
      <w:r>
        <w:rPr>
          <w:sz w:val="28"/>
          <w:szCs w:val="28"/>
        </w:rPr>
        <w:t>«</w:t>
      </w:r>
      <w:r w:rsidRPr="0090227A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90227A">
        <w:rPr>
          <w:sz w:val="28"/>
          <w:szCs w:val="28"/>
        </w:rPr>
        <w:t xml:space="preserve"> </w:t>
      </w:r>
      <w:r w:rsidRPr="008D6540">
        <w:rPr>
          <w:sz w:val="28"/>
          <w:szCs w:val="28"/>
        </w:rPr>
        <w:t>___________ 20__ г.                                                                                   № __________</w:t>
      </w:r>
      <w:r w:rsidRPr="008D6540">
        <w:t xml:space="preserve"> (дата заключения </w:t>
      </w:r>
      <w:proofErr w:type="gramStart"/>
      <w:r w:rsidRPr="008D6540">
        <w:t xml:space="preserve">соглашения)   </w:t>
      </w:r>
      <w:proofErr w:type="gramEnd"/>
      <w:r w:rsidRPr="008D6540">
        <w:t xml:space="preserve">                                                                                                                    (номер соглашения)</w:t>
      </w:r>
    </w:p>
    <w:p w:rsidR="00AB331A" w:rsidRPr="008D6540" w:rsidRDefault="00AB331A" w:rsidP="00AB331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D6540">
        <w:rPr>
          <w:sz w:val="28"/>
          <w:szCs w:val="28"/>
        </w:rPr>
        <w:t>________________________________________________________________________</w:t>
      </w:r>
    </w:p>
    <w:p w:rsidR="00AB331A" w:rsidRPr="00205AB1" w:rsidRDefault="00AB331A" w:rsidP="00AB331A">
      <w:pPr>
        <w:pStyle w:val="1"/>
        <w:keepNext w:val="0"/>
        <w:autoSpaceDE w:val="0"/>
        <w:autoSpaceDN w:val="0"/>
        <w:adjustRightInd w:val="0"/>
        <w:spacing w:line="240" w:lineRule="auto"/>
        <w:rPr>
          <w:rFonts w:ascii="Times New Roman" w:hAnsi="Times New Roman"/>
          <w:b w:val="0"/>
          <w:sz w:val="20"/>
        </w:rPr>
      </w:pPr>
      <w:r w:rsidRPr="008D6540">
        <w:rPr>
          <w:rFonts w:ascii="Times New Roman" w:hAnsi="Times New Roman"/>
          <w:b w:val="0"/>
          <w:sz w:val="20"/>
        </w:rPr>
        <w:t xml:space="preserve">(наименование исполнительного органа государственной власти </w:t>
      </w:r>
      <w:r w:rsidRPr="00205AB1">
        <w:rPr>
          <w:rFonts w:ascii="Times New Roman" w:hAnsi="Times New Roman"/>
          <w:b w:val="0"/>
          <w:sz w:val="20"/>
        </w:rPr>
        <w:t>(государственного органа), осуществляющего функции и полномочия</w:t>
      </w:r>
      <w:r w:rsidRPr="008D6540">
        <w:rPr>
          <w:rFonts w:ascii="Times New Roman" w:hAnsi="Times New Roman"/>
          <w:b w:val="0"/>
          <w:sz w:val="20"/>
        </w:rPr>
        <w:t xml:space="preserve"> </w:t>
      </w:r>
      <w:r w:rsidRPr="00205AB1">
        <w:rPr>
          <w:rFonts w:ascii="Times New Roman" w:hAnsi="Times New Roman"/>
          <w:b w:val="0"/>
          <w:sz w:val="20"/>
        </w:rPr>
        <w:t>учредителя в отношении государственного бюджетного или</w:t>
      </w:r>
      <w:r w:rsidRPr="008D6540">
        <w:rPr>
          <w:rFonts w:ascii="Times New Roman" w:hAnsi="Times New Roman"/>
          <w:b w:val="0"/>
          <w:sz w:val="20"/>
        </w:rPr>
        <w:t xml:space="preserve"> </w:t>
      </w:r>
      <w:r w:rsidRPr="00205AB1">
        <w:rPr>
          <w:rFonts w:ascii="Times New Roman" w:hAnsi="Times New Roman"/>
          <w:b w:val="0"/>
          <w:sz w:val="20"/>
        </w:rPr>
        <w:t>автономного учреждения Республики Татарстан)</w:t>
      </w:r>
    </w:p>
    <w:p w:rsidR="00AB331A" w:rsidRPr="008D6540" w:rsidRDefault="00AB331A" w:rsidP="00AB331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D6540">
        <w:rPr>
          <w:sz w:val="28"/>
          <w:szCs w:val="28"/>
        </w:rPr>
        <w:t xml:space="preserve">которому(ой)  как  получателю  средств бюджета Республики Татарстан доведены лимиты бюджетных  обязательств на предоставление субсидий в соответствии с абзацем </w:t>
      </w:r>
      <w:hyperlink r:id="rId59" w:history="1">
        <w:r w:rsidRPr="008D6540">
          <w:rPr>
            <w:sz w:val="28"/>
            <w:szCs w:val="28"/>
          </w:rPr>
          <w:t>вторым  пункта  1  статьи  78</w:t>
        </w:r>
        <w:r w:rsidRPr="00745F87">
          <w:rPr>
            <w:sz w:val="28"/>
            <w:szCs w:val="28"/>
            <w:vertAlign w:val="superscript"/>
          </w:rPr>
          <w:t>1</w:t>
        </w:r>
      </w:hyperlink>
      <w:r w:rsidRPr="008D6540">
        <w:rPr>
          <w:sz w:val="28"/>
          <w:szCs w:val="28"/>
        </w:rPr>
        <w:t xml:space="preserve">  Бюджетного  кодекса  Российской Федерации,</w:t>
      </w:r>
    </w:p>
    <w:p w:rsidR="00AB331A" w:rsidRPr="008D6540" w:rsidRDefault="00AB331A" w:rsidP="00AB331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D6540">
        <w:rPr>
          <w:sz w:val="28"/>
          <w:szCs w:val="28"/>
        </w:rPr>
        <w:t>именуемый(</w:t>
      </w:r>
      <w:proofErr w:type="spellStart"/>
      <w:proofErr w:type="gramStart"/>
      <w:r w:rsidRPr="008D6540">
        <w:rPr>
          <w:sz w:val="28"/>
          <w:szCs w:val="28"/>
        </w:rPr>
        <w:t>ая</w:t>
      </w:r>
      <w:proofErr w:type="spellEnd"/>
      <w:r w:rsidRPr="008D6540">
        <w:rPr>
          <w:sz w:val="28"/>
          <w:szCs w:val="28"/>
        </w:rPr>
        <w:t xml:space="preserve">)   </w:t>
      </w:r>
      <w:proofErr w:type="gramEnd"/>
      <w:r w:rsidRPr="008D6540">
        <w:rPr>
          <w:sz w:val="28"/>
          <w:szCs w:val="28"/>
        </w:rPr>
        <w:t>в     дальнейшем     «Учредитель»,       в             лице</w:t>
      </w:r>
      <w:r w:rsidR="00E76988">
        <w:rPr>
          <w:sz w:val="28"/>
          <w:szCs w:val="28"/>
        </w:rPr>
        <w:t xml:space="preserve"> ______________</w:t>
      </w:r>
    </w:p>
    <w:p w:rsidR="00AB331A" w:rsidRPr="002071BA" w:rsidRDefault="00AB331A" w:rsidP="00AB331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071BA">
        <w:rPr>
          <w:sz w:val="28"/>
          <w:szCs w:val="28"/>
        </w:rPr>
        <w:t>___________________________________________</w:t>
      </w:r>
      <w:r w:rsidRPr="008D6540">
        <w:rPr>
          <w:sz w:val="28"/>
          <w:szCs w:val="28"/>
        </w:rPr>
        <w:t>_____________________________</w:t>
      </w:r>
    </w:p>
    <w:p w:rsidR="00AB331A" w:rsidRPr="002071BA" w:rsidRDefault="00AB331A" w:rsidP="00AB331A">
      <w:pPr>
        <w:autoSpaceDE w:val="0"/>
        <w:autoSpaceDN w:val="0"/>
        <w:adjustRightInd w:val="0"/>
        <w:jc w:val="both"/>
        <w:outlineLvl w:val="0"/>
      </w:pPr>
      <w:r w:rsidRPr="002071BA">
        <w:rPr>
          <w:sz w:val="28"/>
          <w:szCs w:val="28"/>
        </w:rPr>
        <w:t xml:space="preserve">             </w:t>
      </w:r>
      <w:r w:rsidRPr="002071BA">
        <w:t>(наименование должности руководителя Учредителя или уполномоченного им лица)</w:t>
      </w:r>
    </w:p>
    <w:p w:rsidR="00AB331A" w:rsidRPr="002071BA" w:rsidRDefault="00AB331A" w:rsidP="00AB331A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2071BA">
        <w:rPr>
          <w:sz w:val="28"/>
          <w:szCs w:val="28"/>
        </w:rPr>
        <w:t>_____________________________</w:t>
      </w:r>
      <w:r w:rsidR="008A777E">
        <w:rPr>
          <w:sz w:val="28"/>
          <w:szCs w:val="28"/>
        </w:rPr>
        <w:t>______________________________</w:t>
      </w:r>
      <w:r w:rsidRPr="002071BA">
        <w:rPr>
          <w:sz w:val="28"/>
          <w:szCs w:val="28"/>
        </w:rPr>
        <w:t>,</w:t>
      </w:r>
      <w:r w:rsidR="008A777E">
        <w:rPr>
          <w:sz w:val="28"/>
          <w:szCs w:val="28"/>
        </w:rPr>
        <w:t xml:space="preserve"> </w:t>
      </w:r>
      <w:r w:rsidRPr="002071BA">
        <w:rPr>
          <w:sz w:val="28"/>
          <w:szCs w:val="28"/>
        </w:rPr>
        <w:t>действующ</w:t>
      </w:r>
      <w:r w:rsidRPr="008D6540">
        <w:rPr>
          <w:sz w:val="28"/>
          <w:szCs w:val="28"/>
        </w:rPr>
        <w:t>е</w:t>
      </w:r>
      <w:r w:rsidRPr="002071BA">
        <w:rPr>
          <w:sz w:val="28"/>
          <w:szCs w:val="28"/>
        </w:rPr>
        <w:t>го</w:t>
      </w:r>
    </w:p>
    <w:p w:rsidR="00AB331A" w:rsidRPr="00D249E6" w:rsidRDefault="00AB331A" w:rsidP="00AB331A">
      <w:pPr>
        <w:autoSpaceDE w:val="0"/>
        <w:autoSpaceDN w:val="0"/>
        <w:adjustRightInd w:val="0"/>
        <w:jc w:val="both"/>
        <w:outlineLvl w:val="0"/>
      </w:pPr>
      <w:r w:rsidRPr="002071BA">
        <w:rPr>
          <w:rFonts w:ascii="Courier New" w:hAnsi="Courier New" w:cs="Courier New"/>
        </w:rPr>
        <w:t xml:space="preserve">                     </w:t>
      </w:r>
      <w:r w:rsidRPr="00D249E6">
        <w:t>(фамилия, имя, отчество)</w:t>
      </w:r>
    </w:p>
    <w:p w:rsidR="00AB331A" w:rsidRPr="002071BA" w:rsidRDefault="00AB331A" w:rsidP="00AB331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071BA">
        <w:rPr>
          <w:sz w:val="28"/>
          <w:szCs w:val="28"/>
        </w:rPr>
        <w:t>на основании _____________________________</w:t>
      </w:r>
      <w:r w:rsidRPr="008D6540">
        <w:rPr>
          <w:sz w:val="28"/>
          <w:szCs w:val="28"/>
        </w:rPr>
        <w:t>_______________________________</w:t>
      </w:r>
      <w:r w:rsidRPr="002071BA">
        <w:rPr>
          <w:sz w:val="28"/>
          <w:szCs w:val="28"/>
        </w:rPr>
        <w:t>,</w:t>
      </w:r>
    </w:p>
    <w:p w:rsidR="00AB331A" w:rsidRPr="002071BA" w:rsidRDefault="00AB331A" w:rsidP="00AB331A">
      <w:pPr>
        <w:autoSpaceDE w:val="0"/>
        <w:autoSpaceDN w:val="0"/>
        <w:adjustRightInd w:val="0"/>
        <w:jc w:val="both"/>
        <w:outlineLvl w:val="0"/>
      </w:pPr>
      <w:r w:rsidRPr="002071BA">
        <w:rPr>
          <w:sz w:val="28"/>
          <w:szCs w:val="28"/>
        </w:rPr>
        <w:t xml:space="preserve">     </w:t>
      </w:r>
      <w:r w:rsidRPr="008D6540">
        <w:rPr>
          <w:sz w:val="28"/>
          <w:szCs w:val="28"/>
        </w:rPr>
        <w:t xml:space="preserve">                                </w:t>
      </w:r>
      <w:r w:rsidRPr="002071BA">
        <w:rPr>
          <w:sz w:val="28"/>
          <w:szCs w:val="28"/>
        </w:rPr>
        <w:t xml:space="preserve"> </w:t>
      </w:r>
      <w:r w:rsidRPr="002071BA">
        <w:t>(положение об органе власти, доверенность, приказ или иной документ)</w:t>
      </w:r>
    </w:p>
    <w:p w:rsidR="00AB331A" w:rsidRPr="002071BA" w:rsidRDefault="00AB331A" w:rsidP="00AB331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071BA">
        <w:rPr>
          <w:sz w:val="28"/>
          <w:szCs w:val="28"/>
        </w:rPr>
        <w:t>с одной стороны, и _______________________________________________________,</w:t>
      </w:r>
    </w:p>
    <w:p w:rsidR="00AB331A" w:rsidRPr="002071BA" w:rsidRDefault="00AB331A" w:rsidP="00AB331A">
      <w:pPr>
        <w:autoSpaceDE w:val="0"/>
        <w:autoSpaceDN w:val="0"/>
        <w:adjustRightInd w:val="0"/>
        <w:jc w:val="both"/>
        <w:outlineLvl w:val="0"/>
      </w:pPr>
      <w:r w:rsidRPr="002071BA">
        <w:rPr>
          <w:sz w:val="28"/>
          <w:szCs w:val="28"/>
        </w:rPr>
        <w:t xml:space="preserve">                     </w:t>
      </w:r>
      <w:r w:rsidRPr="002071BA">
        <w:t>(наименование государственного бюджетного или автономного учреждения Республики Татарстан)</w:t>
      </w:r>
    </w:p>
    <w:p w:rsidR="00AB331A" w:rsidRPr="002071BA" w:rsidRDefault="00AB331A" w:rsidP="00AB331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D6540">
        <w:rPr>
          <w:sz w:val="28"/>
          <w:szCs w:val="28"/>
        </w:rPr>
        <w:t>именуемое в дальнейшем «</w:t>
      </w:r>
      <w:r w:rsidRPr="002071BA">
        <w:rPr>
          <w:sz w:val="28"/>
          <w:szCs w:val="28"/>
        </w:rPr>
        <w:t>Учреждение</w:t>
      </w:r>
      <w:r w:rsidRPr="008D6540">
        <w:rPr>
          <w:sz w:val="28"/>
          <w:szCs w:val="28"/>
        </w:rPr>
        <w:t>»</w:t>
      </w:r>
      <w:r w:rsidRPr="002071BA">
        <w:rPr>
          <w:sz w:val="28"/>
          <w:szCs w:val="28"/>
        </w:rPr>
        <w:t>, в лице _______________________________</w:t>
      </w:r>
    </w:p>
    <w:p w:rsidR="00AB331A" w:rsidRPr="002071BA" w:rsidRDefault="00AB331A" w:rsidP="00AB331A">
      <w:pPr>
        <w:autoSpaceDE w:val="0"/>
        <w:autoSpaceDN w:val="0"/>
        <w:adjustRightInd w:val="0"/>
        <w:jc w:val="both"/>
        <w:outlineLvl w:val="0"/>
      </w:pPr>
      <w:r w:rsidRPr="002071BA">
        <w:rPr>
          <w:sz w:val="28"/>
          <w:szCs w:val="28"/>
        </w:rPr>
        <w:t xml:space="preserve">                                           </w:t>
      </w:r>
      <w:r w:rsidRPr="008D6540">
        <w:rPr>
          <w:sz w:val="28"/>
          <w:szCs w:val="28"/>
        </w:rPr>
        <w:t xml:space="preserve">                       </w:t>
      </w:r>
      <w:r w:rsidRPr="002071BA">
        <w:rPr>
          <w:sz w:val="28"/>
          <w:szCs w:val="28"/>
        </w:rPr>
        <w:t xml:space="preserve"> </w:t>
      </w:r>
      <w:r w:rsidRPr="002071BA">
        <w:t>(наименование должности лица,</w:t>
      </w:r>
      <w:r w:rsidRPr="008D6540">
        <w:t xml:space="preserve"> </w:t>
      </w:r>
      <w:r w:rsidRPr="002071BA">
        <w:t>представляющего Учреждение)</w:t>
      </w:r>
    </w:p>
    <w:p w:rsidR="00AB331A" w:rsidRPr="008D6540" w:rsidRDefault="00AB331A" w:rsidP="00AB331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071BA">
        <w:rPr>
          <w:sz w:val="28"/>
          <w:szCs w:val="28"/>
        </w:rPr>
        <w:t>_____________________________</w:t>
      </w:r>
      <w:r w:rsidRPr="008D6540">
        <w:rPr>
          <w:sz w:val="28"/>
          <w:szCs w:val="28"/>
        </w:rPr>
        <w:t>____________________________</w:t>
      </w:r>
      <w:r w:rsidRPr="002071BA">
        <w:rPr>
          <w:sz w:val="28"/>
          <w:szCs w:val="28"/>
        </w:rPr>
        <w:t>, действующего</w:t>
      </w:r>
      <w:r w:rsidRPr="008D6540">
        <w:rPr>
          <w:sz w:val="28"/>
          <w:szCs w:val="28"/>
        </w:rPr>
        <w:t xml:space="preserve"> </w:t>
      </w:r>
      <w:r w:rsidRPr="002071BA">
        <w:rPr>
          <w:sz w:val="28"/>
          <w:szCs w:val="28"/>
        </w:rPr>
        <w:t>на</w:t>
      </w:r>
    </w:p>
    <w:p w:rsidR="00AB331A" w:rsidRPr="002071BA" w:rsidRDefault="00AB331A" w:rsidP="00AB331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071BA">
        <w:t>(фамилия, имя, отчество лица, представляющего Учреждение)</w:t>
      </w:r>
    </w:p>
    <w:p w:rsidR="00AB331A" w:rsidRPr="002071BA" w:rsidRDefault="00AB331A" w:rsidP="00AB331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071BA">
        <w:rPr>
          <w:sz w:val="28"/>
          <w:szCs w:val="28"/>
        </w:rPr>
        <w:t>основании ________________________________________________________</w:t>
      </w:r>
      <w:r w:rsidRPr="008D6540">
        <w:rPr>
          <w:sz w:val="28"/>
          <w:szCs w:val="28"/>
        </w:rPr>
        <w:t>__</w:t>
      </w:r>
      <w:r w:rsidRPr="002071BA">
        <w:rPr>
          <w:sz w:val="28"/>
          <w:szCs w:val="28"/>
        </w:rPr>
        <w:t>_____,</w:t>
      </w:r>
    </w:p>
    <w:p w:rsidR="00AB331A" w:rsidRPr="002071BA" w:rsidRDefault="00AB331A" w:rsidP="00AB331A">
      <w:pPr>
        <w:autoSpaceDE w:val="0"/>
        <w:autoSpaceDN w:val="0"/>
        <w:adjustRightInd w:val="0"/>
        <w:jc w:val="right"/>
        <w:outlineLvl w:val="0"/>
      </w:pPr>
      <w:r w:rsidRPr="002071BA">
        <w:t xml:space="preserve">            (Устав государственного бюджетного или автономного учреждения</w:t>
      </w:r>
    </w:p>
    <w:p w:rsidR="00AB331A" w:rsidRPr="002071BA" w:rsidRDefault="00AB331A" w:rsidP="00AB331A">
      <w:pPr>
        <w:autoSpaceDE w:val="0"/>
        <w:autoSpaceDN w:val="0"/>
        <w:adjustRightInd w:val="0"/>
        <w:jc w:val="right"/>
        <w:outlineLvl w:val="0"/>
      </w:pPr>
      <w:r w:rsidRPr="002071BA">
        <w:lastRenderedPageBreak/>
        <w:t xml:space="preserve">                Республики Татарстан или иной уполномочивающий документ)</w:t>
      </w:r>
    </w:p>
    <w:p w:rsidR="00AB331A" w:rsidRPr="008D6540" w:rsidRDefault="00AB331A" w:rsidP="00AB331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proofErr w:type="gramStart"/>
      <w:r w:rsidRPr="002071BA">
        <w:rPr>
          <w:sz w:val="28"/>
          <w:szCs w:val="28"/>
        </w:rPr>
        <w:t>с  дру</w:t>
      </w:r>
      <w:r w:rsidRPr="008D6540">
        <w:rPr>
          <w:sz w:val="28"/>
          <w:szCs w:val="28"/>
        </w:rPr>
        <w:t>гой</w:t>
      </w:r>
      <w:proofErr w:type="gramEnd"/>
      <w:r w:rsidRPr="008D6540">
        <w:rPr>
          <w:sz w:val="28"/>
          <w:szCs w:val="28"/>
        </w:rPr>
        <w:t xml:space="preserve">  стороны,  далее именуемые «</w:t>
      </w:r>
      <w:r w:rsidRPr="002071BA">
        <w:rPr>
          <w:sz w:val="28"/>
          <w:szCs w:val="28"/>
        </w:rPr>
        <w:t>Стороны</w:t>
      </w:r>
      <w:r w:rsidRPr="008D6540">
        <w:rPr>
          <w:sz w:val="28"/>
          <w:szCs w:val="28"/>
        </w:rPr>
        <w:t>»</w:t>
      </w:r>
      <w:r w:rsidRPr="002071BA">
        <w:rPr>
          <w:sz w:val="28"/>
          <w:szCs w:val="28"/>
        </w:rPr>
        <w:t>,</w:t>
      </w:r>
      <w:r w:rsidRPr="008D6540">
        <w:rPr>
          <w:sz w:val="28"/>
          <w:szCs w:val="28"/>
        </w:rPr>
        <w:t xml:space="preserve"> в   соответствии   с ________________________________________________________________________</w:t>
      </w:r>
    </w:p>
    <w:p w:rsidR="00AB331A" w:rsidRPr="008D6540" w:rsidRDefault="00AB331A" w:rsidP="00AB331A">
      <w:pPr>
        <w:autoSpaceDE w:val="0"/>
        <w:autoSpaceDN w:val="0"/>
        <w:adjustRightInd w:val="0"/>
        <w:jc w:val="center"/>
        <w:outlineLvl w:val="0"/>
      </w:pPr>
      <w:r w:rsidRPr="008D6540">
        <w:t xml:space="preserve">(документ, предусматривающий основание для расторжения Соглашения (при наличии), или </w:t>
      </w:r>
      <w:hyperlink r:id="rId60" w:history="1">
        <w:r w:rsidRPr="008D6540">
          <w:t>пункт 6.6</w:t>
        </w:r>
      </w:hyperlink>
      <w:r w:rsidRPr="008D6540">
        <w:t xml:space="preserve"> Соглашения)</w:t>
      </w:r>
    </w:p>
    <w:p w:rsidR="00AB331A" w:rsidRPr="008D6540" w:rsidRDefault="00AB331A" w:rsidP="00AB33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D6540">
        <w:rPr>
          <w:sz w:val="28"/>
          <w:szCs w:val="28"/>
        </w:rPr>
        <w:t>заключили настоящее дополнительное соглашение о расторжении Соглашения о предоставлении государственному бюджетному или автономному учреждению Республики Татарстан субсидии из бюджета Республики Татарстан в соответствии с абзацем вторым пункта 1 статьи 78</w:t>
      </w:r>
      <w:r w:rsidRPr="008D6540">
        <w:rPr>
          <w:sz w:val="28"/>
          <w:szCs w:val="28"/>
          <w:vertAlign w:val="superscript"/>
        </w:rPr>
        <w:t>1</w:t>
      </w:r>
      <w:r w:rsidRPr="008D6540">
        <w:rPr>
          <w:sz w:val="28"/>
          <w:szCs w:val="28"/>
        </w:rPr>
        <w:t xml:space="preserve"> Бюджетного кодекса Российской Федерации от «__» _____ 20__ г. № ___ (далее - Соглашение, Субсидия).</w:t>
      </w:r>
    </w:p>
    <w:p w:rsidR="00AB331A" w:rsidRPr="008D6540" w:rsidRDefault="00AB331A" w:rsidP="00AB33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D6540">
        <w:rPr>
          <w:sz w:val="28"/>
          <w:szCs w:val="28"/>
        </w:rPr>
        <w:t>1. Соглашение расторгается с даты вступления в силу настоящего дополнительного соглашения о расторжении Соглашения.</w:t>
      </w:r>
    </w:p>
    <w:p w:rsidR="00AB331A" w:rsidRPr="008D6540" w:rsidRDefault="00AB331A" w:rsidP="00AB33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D6540">
        <w:rPr>
          <w:sz w:val="28"/>
          <w:szCs w:val="28"/>
        </w:rPr>
        <w:t>2. Состояние расчетов на дату расторжения Соглашения:</w:t>
      </w:r>
      <w:bookmarkStart w:id="48" w:name="Par845"/>
      <w:bookmarkEnd w:id="48"/>
    </w:p>
    <w:p w:rsidR="00AB331A" w:rsidRPr="008D6540" w:rsidRDefault="00AB331A" w:rsidP="00AB33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D6540">
        <w:rPr>
          <w:sz w:val="28"/>
          <w:szCs w:val="28"/>
        </w:rPr>
        <w:t xml:space="preserve">2.1.  </w:t>
      </w:r>
      <w:proofErr w:type="gramStart"/>
      <w:r w:rsidRPr="008D6540">
        <w:rPr>
          <w:sz w:val="28"/>
          <w:szCs w:val="28"/>
        </w:rPr>
        <w:t>бюджетное  обязательство</w:t>
      </w:r>
      <w:proofErr w:type="gramEnd"/>
      <w:r w:rsidRPr="008D6540">
        <w:rPr>
          <w:sz w:val="28"/>
          <w:szCs w:val="28"/>
        </w:rPr>
        <w:t xml:space="preserve">  Учредителя  исполнено в размере _____________</w:t>
      </w:r>
    </w:p>
    <w:p w:rsidR="00AB331A" w:rsidRPr="008D6540" w:rsidRDefault="00AB331A" w:rsidP="00AB331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D6540">
        <w:rPr>
          <w:sz w:val="28"/>
          <w:szCs w:val="28"/>
        </w:rPr>
        <w:t xml:space="preserve">(___________________) рублей __ копеек по БК _________________________ </w:t>
      </w:r>
      <w:hyperlink w:anchor="Par911" w:history="1">
        <w:r w:rsidRPr="008D6540">
          <w:rPr>
            <w:sz w:val="28"/>
            <w:szCs w:val="28"/>
            <w:vertAlign w:val="superscript"/>
          </w:rPr>
          <w:t>1</w:t>
        </w:r>
      </w:hyperlink>
      <w:r w:rsidRPr="008D6540">
        <w:rPr>
          <w:sz w:val="28"/>
          <w:szCs w:val="28"/>
        </w:rPr>
        <w:t>;</w:t>
      </w:r>
    </w:p>
    <w:p w:rsidR="00AB331A" w:rsidRPr="008D6540" w:rsidRDefault="00AB331A" w:rsidP="00AB331A">
      <w:pPr>
        <w:autoSpaceDE w:val="0"/>
        <w:autoSpaceDN w:val="0"/>
        <w:adjustRightInd w:val="0"/>
        <w:jc w:val="both"/>
        <w:outlineLvl w:val="0"/>
      </w:pPr>
      <w:r w:rsidRPr="008D6540">
        <w:t xml:space="preserve">             (сумма </w:t>
      </w:r>
      <w:proofErr w:type="gramStart"/>
      <w:r w:rsidRPr="008D6540">
        <w:t xml:space="preserve">прописью)   </w:t>
      </w:r>
      <w:proofErr w:type="gramEnd"/>
      <w:r w:rsidRPr="008D6540">
        <w:t xml:space="preserve">                                                                                              (код БК)</w:t>
      </w:r>
    </w:p>
    <w:p w:rsidR="00AB331A" w:rsidRPr="008D6540" w:rsidRDefault="00AB331A" w:rsidP="00AB331A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bookmarkStart w:id="49" w:name="Par848"/>
      <w:bookmarkEnd w:id="49"/>
      <w:r w:rsidRPr="008D6540">
        <w:rPr>
          <w:sz w:val="28"/>
          <w:szCs w:val="28"/>
        </w:rPr>
        <w:t xml:space="preserve">2.2.  </w:t>
      </w:r>
      <w:proofErr w:type="gramStart"/>
      <w:r w:rsidRPr="008D6540">
        <w:rPr>
          <w:sz w:val="28"/>
          <w:szCs w:val="28"/>
        </w:rPr>
        <w:t>обязательство  Учреждения</w:t>
      </w:r>
      <w:proofErr w:type="gramEnd"/>
      <w:r w:rsidRPr="008D6540">
        <w:rPr>
          <w:sz w:val="28"/>
          <w:szCs w:val="28"/>
        </w:rPr>
        <w:t xml:space="preserve">  исполнено  в размере ______________________</w:t>
      </w:r>
    </w:p>
    <w:p w:rsidR="00AB331A" w:rsidRPr="008D6540" w:rsidRDefault="00AB331A" w:rsidP="00AB331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D6540">
        <w:rPr>
          <w:sz w:val="28"/>
          <w:szCs w:val="28"/>
        </w:rPr>
        <w:t xml:space="preserve">(__________________) рублей ___ </w:t>
      </w:r>
      <w:proofErr w:type="gramStart"/>
      <w:r w:rsidRPr="008D6540">
        <w:rPr>
          <w:sz w:val="28"/>
          <w:szCs w:val="28"/>
        </w:rPr>
        <w:t>копеек  предоставленной</w:t>
      </w:r>
      <w:proofErr w:type="gramEnd"/>
      <w:r w:rsidRPr="008D6540">
        <w:rPr>
          <w:sz w:val="28"/>
          <w:szCs w:val="28"/>
        </w:rPr>
        <w:t xml:space="preserve"> субсидии в соответствии</w:t>
      </w:r>
    </w:p>
    <w:p w:rsidR="00AB331A" w:rsidRPr="008D6540" w:rsidRDefault="00AB331A" w:rsidP="00AB331A">
      <w:pPr>
        <w:autoSpaceDE w:val="0"/>
        <w:autoSpaceDN w:val="0"/>
        <w:adjustRightInd w:val="0"/>
        <w:jc w:val="both"/>
        <w:outlineLvl w:val="0"/>
      </w:pPr>
      <w:r w:rsidRPr="008D6540">
        <w:rPr>
          <w:sz w:val="28"/>
          <w:szCs w:val="28"/>
        </w:rPr>
        <w:t xml:space="preserve">    </w:t>
      </w:r>
      <w:r w:rsidRPr="008D6540">
        <w:t>(сумма прописью)</w:t>
      </w:r>
    </w:p>
    <w:p w:rsidR="00AB331A" w:rsidRPr="008D6540" w:rsidRDefault="00AB331A" w:rsidP="00AB331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D6540">
        <w:rPr>
          <w:sz w:val="28"/>
          <w:szCs w:val="28"/>
        </w:rPr>
        <w:t xml:space="preserve">с  </w:t>
      </w:r>
      <w:hyperlink r:id="rId61" w:history="1">
        <w:r w:rsidRPr="008D6540">
          <w:rPr>
            <w:sz w:val="28"/>
            <w:szCs w:val="28"/>
          </w:rPr>
          <w:t>абзацем  вторым  пункта  1  статьи 78</w:t>
        </w:r>
        <w:r w:rsidRPr="00933F2F">
          <w:rPr>
            <w:sz w:val="28"/>
            <w:szCs w:val="28"/>
            <w:vertAlign w:val="superscript"/>
          </w:rPr>
          <w:t>1</w:t>
        </w:r>
      </w:hyperlink>
      <w:r w:rsidRPr="008D6540">
        <w:rPr>
          <w:sz w:val="28"/>
          <w:szCs w:val="28"/>
        </w:rPr>
        <w:t xml:space="preserve"> Бюджетного кодекса Российской Федерации;</w:t>
      </w:r>
    </w:p>
    <w:p w:rsidR="00AB331A" w:rsidRPr="008D6540" w:rsidRDefault="00AB331A" w:rsidP="00AB331A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8D6540">
        <w:rPr>
          <w:sz w:val="28"/>
          <w:szCs w:val="28"/>
        </w:rPr>
        <w:t xml:space="preserve">2.3.  </w:t>
      </w:r>
      <w:proofErr w:type="gramStart"/>
      <w:r w:rsidRPr="008D6540">
        <w:rPr>
          <w:sz w:val="28"/>
          <w:szCs w:val="28"/>
        </w:rPr>
        <w:t>Учредитель  в</w:t>
      </w:r>
      <w:proofErr w:type="gramEnd"/>
      <w:r w:rsidRPr="008D6540">
        <w:rPr>
          <w:sz w:val="28"/>
          <w:szCs w:val="28"/>
        </w:rPr>
        <w:t xml:space="preserve">  течение «___»  дней  со дня расторжения Соглашения обязуется перечислить Учреждению сумму Субсидии в размере: ______________________</w:t>
      </w:r>
    </w:p>
    <w:p w:rsidR="00AB331A" w:rsidRPr="008D6540" w:rsidRDefault="00AB331A" w:rsidP="00AB331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D6540">
        <w:rPr>
          <w:sz w:val="28"/>
          <w:szCs w:val="28"/>
        </w:rPr>
        <w:t xml:space="preserve">(___________________) рублей ___ копеек </w:t>
      </w:r>
      <w:hyperlink w:anchor="Par912" w:history="1">
        <w:r w:rsidRPr="008D6540">
          <w:rPr>
            <w:sz w:val="28"/>
            <w:szCs w:val="28"/>
            <w:vertAlign w:val="superscript"/>
          </w:rPr>
          <w:t>2</w:t>
        </w:r>
      </w:hyperlink>
      <w:r w:rsidRPr="008D6540">
        <w:rPr>
          <w:sz w:val="28"/>
          <w:szCs w:val="28"/>
        </w:rPr>
        <w:t>;</w:t>
      </w:r>
    </w:p>
    <w:p w:rsidR="00AB331A" w:rsidRPr="008D6540" w:rsidRDefault="00AB331A" w:rsidP="00AB331A">
      <w:pPr>
        <w:autoSpaceDE w:val="0"/>
        <w:autoSpaceDN w:val="0"/>
        <w:adjustRightInd w:val="0"/>
        <w:jc w:val="both"/>
        <w:outlineLvl w:val="0"/>
      </w:pPr>
      <w:r w:rsidRPr="008D6540">
        <w:rPr>
          <w:sz w:val="28"/>
          <w:szCs w:val="28"/>
        </w:rPr>
        <w:t xml:space="preserve">        </w:t>
      </w:r>
      <w:r w:rsidRPr="008D6540">
        <w:t>(сумма прописью)</w:t>
      </w:r>
    </w:p>
    <w:p w:rsidR="00AB331A" w:rsidRPr="008D6540" w:rsidRDefault="00AB331A" w:rsidP="00AB331A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8D6540">
        <w:rPr>
          <w:sz w:val="28"/>
          <w:szCs w:val="28"/>
        </w:rPr>
        <w:t xml:space="preserve">2.4.  </w:t>
      </w:r>
      <w:proofErr w:type="gramStart"/>
      <w:r w:rsidRPr="008D6540">
        <w:rPr>
          <w:sz w:val="28"/>
          <w:szCs w:val="28"/>
        </w:rPr>
        <w:t>Учреждение  в</w:t>
      </w:r>
      <w:proofErr w:type="gramEnd"/>
      <w:r w:rsidRPr="008D6540">
        <w:rPr>
          <w:sz w:val="28"/>
          <w:szCs w:val="28"/>
        </w:rPr>
        <w:t xml:space="preserve">  течение  «___»  дней  со  дня расторжения обязуется возвратить  Учредителю  в  бюджет Республики Татарстан сумму  Субсидии  в  размере</w:t>
      </w:r>
    </w:p>
    <w:p w:rsidR="00AB331A" w:rsidRPr="008D6540" w:rsidRDefault="00AB331A" w:rsidP="00AB331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D6540">
        <w:rPr>
          <w:sz w:val="28"/>
          <w:szCs w:val="28"/>
        </w:rPr>
        <w:t xml:space="preserve">__________ (__________________) рублей ___ копеек </w:t>
      </w:r>
      <w:hyperlink w:anchor="Par912" w:history="1">
        <w:r w:rsidRPr="008D6540">
          <w:rPr>
            <w:sz w:val="28"/>
            <w:szCs w:val="28"/>
            <w:vertAlign w:val="superscript"/>
          </w:rPr>
          <w:t>2</w:t>
        </w:r>
      </w:hyperlink>
      <w:r w:rsidRPr="008D6540">
        <w:rPr>
          <w:sz w:val="28"/>
          <w:szCs w:val="28"/>
        </w:rPr>
        <w:t>;</w:t>
      </w:r>
    </w:p>
    <w:p w:rsidR="00AB331A" w:rsidRPr="008D6540" w:rsidRDefault="00AB331A" w:rsidP="00AB331A">
      <w:pPr>
        <w:autoSpaceDE w:val="0"/>
        <w:autoSpaceDN w:val="0"/>
        <w:adjustRightInd w:val="0"/>
        <w:jc w:val="both"/>
        <w:outlineLvl w:val="0"/>
      </w:pPr>
      <w:r w:rsidRPr="008D6540">
        <w:t xml:space="preserve">                                         (сумма прописью)</w:t>
      </w:r>
    </w:p>
    <w:p w:rsidR="00AB331A" w:rsidRPr="008D6540" w:rsidRDefault="00AB331A" w:rsidP="00AB331A">
      <w:pPr>
        <w:autoSpaceDE w:val="0"/>
        <w:autoSpaceDN w:val="0"/>
        <w:adjustRightInd w:val="0"/>
        <w:ind w:firstLine="567"/>
        <w:jc w:val="both"/>
        <w:outlineLvl w:val="0"/>
      </w:pPr>
      <w:r w:rsidRPr="008D6540">
        <w:rPr>
          <w:sz w:val="28"/>
          <w:szCs w:val="28"/>
        </w:rPr>
        <w:t xml:space="preserve">2.5. _____________________________________________________________ </w:t>
      </w:r>
      <w:hyperlink w:anchor="Par913" w:history="1">
        <w:r w:rsidRPr="008D6540">
          <w:rPr>
            <w:sz w:val="28"/>
            <w:szCs w:val="28"/>
            <w:vertAlign w:val="superscript"/>
          </w:rPr>
          <w:t>3</w:t>
        </w:r>
      </w:hyperlink>
      <w:r w:rsidRPr="008D6540">
        <w:rPr>
          <w:sz w:val="28"/>
          <w:szCs w:val="28"/>
        </w:rPr>
        <w:t>.</w:t>
      </w:r>
    </w:p>
    <w:p w:rsidR="00AB331A" w:rsidRPr="008D6540" w:rsidRDefault="00AB331A" w:rsidP="00AB33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D6540">
        <w:rPr>
          <w:sz w:val="28"/>
          <w:szCs w:val="28"/>
        </w:rPr>
        <w:t>3. Стороны взаимных претензий друг к другу не имеют.</w:t>
      </w:r>
    </w:p>
    <w:p w:rsidR="00AB331A" w:rsidRPr="008D6540" w:rsidRDefault="00AB331A" w:rsidP="00AB33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D6540">
        <w:rPr>
          <w:sz w:val="28"/>
          <w:szCs w:val="28"/>
        </w:rPr>
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:rsidR="00AB331A" w:rsidRPr="008D6540" w:rsidRDefault="00AB331A" w:rsidP="00AB33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D6540">
        <w:rPr>
          <w:sz w:val="28"/>
          <w:szCs w:val="28"/>
        </w:rPr>
        <w:t xml:space="preserve"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 Соглашения </w:t>
      </w:r>
      <w:hyperlink w:anchor="Par914" w:history="1">
        <w:r w:rsidRPr="008D6540">
          <w:rPr>
            <w:sz w:val="28"/>
            <w:szCs w:val="28"/>
            <w:vertAlign w:val="superscript"/>
          </w:rPr>
          <w:t>4</w:t>
        </w:r>
      </w:hyperlink>
      <w:r w:rsidRPr="008D6540">
        <w:rPr>
          <w:sz w:val="28"/>
          <w:szCs w:val="28"/>
        </w:rPr>
        <w:t>, которые прекращают свое действие после полного их исполнения.</w:t>
      </w:r>
    </w:p>
    <w:p w:rsidR="00AB331A" w:rsidRDefault="00AB331A" w:rsidP="00AB33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D6540">
        <w:rPr>
          <w:sz w:val="28"/>
          <w:szCs w:val="28"/>
        </w:rPr>
        <w:t xml:space="preserve">6. </w:t>
      </w:r>
      <w:r w:rsidRPr="00C92DE4">
        <w:rPr>
          <w:sz w:val="28"/>
          <w:szCs w:val="28"/>
        </w:rPr>
        <w:t>Настоящее Дополнительное соглашение составлено в двух экземплярах, по одному для каждой из Сторон.</w:t>
      </w:r>
    </w:p>
    <w:p w:rsidR="00AB331A" w:rsidRPr="008D6540" w:rsidRDefault="00AB331A" w:rsidP="00AB33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8D6540">
        <w:rPr>
          <w:sz w:val="28"/>
          <w:szCs w:val="28"/>
        </w:rPr>
        <w:t xml:space="preserve"> _____________________________________</w:t>
      </w:r>
      <w:r>
        <w:rPr>
          <w:sz w:val="28"/>
          <w:szCs w:val="28"/>
        </w:rPr>
        <w:t>_________________</w:t>
      </w:r>
      <w:r w:rsidRPr="008D6540">
        <w:rPr>
          <w:sz w:val="28"/>
          <w:szCs w:val="28"/>
        </w:rPr>
        <w:t xml:space="preserve">___________ </w:t>
      </w:r>
      <w:hyperlink w:anchor="Par918" w:history="1">
        <w:r w:rsidRPr="008D6540">
          <w:rPr>
            <w:sz w:val="28"/>
            <w:szCs w:val="28"/>
            <w:vertAlign w:val="superscript"/>
          </w:rPr>
          <w:t>5</w:t>
        </w:r>
      </w:hyperlink>
      <w:r w:rsidRPr="008D6540">
        <w:rPr>
          <w:sz w:val="28"/>
          <w:szCs w:val="28"/>
        </w:rPr>
        <w:t>.</w:t>
      </w:r>
    </w:p>
    <w:p w:rsidR="00AB331A" w:rsidRPr="008D6540" w:rsidRDefault="00AB331A" w:rsidP="00AB331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AB331A" w:rsidRPr="008D6540" w:rsidRDefault="00AB331A" w:rsidP="00AB331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8</w:t>
      </w:r>
      <w:r w:rsidRPr="008D6540">
        <w:rPr>
          <w:sz w:val="28"/>
          <w:szCs w:val="28"/>
        </w:rPr>
        <w:t>. Платежные реквизиты Сторон</w:t>
      </w:r>
    </w:p>
    <w:p w:rsidR="00AB331A" w:rsidRPr="008D6540" w:rsidRDefault="00AB331A" w:rsidP="00AB33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5103"/>
      </w:tblGrid>
      <w:tr w:rsidR="00AB331A" w:rsidRPr="008D6540" w:rsidTr="0021297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1A" w:rsidRPr="00BB7253" w:rsidRDefault="00AB331A" w:rsidP="002129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B7253">
              <w:rPr>
                <w:sz w:val="24"/>
                <w:szCs w:val="24"/>
              </w:rPr>
              <w:t>Наименование Учредителя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1A" w:rsidRPr="00BB7253" w:rsidRDefault="00AB331A" w:rsidP="002129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B7253">
              <w:rPr>
                <w:sz w:val="24"/>
                <w:szCs w:val="24"/>
              </w:rPr>
              <w:t>Наименование Учреждения</w:t>
            </w:r>
          </w:p>
        </w:tc>
      </w:tr>
      <w:tr w:rsidR="00AB331A" w:rsidRPr="008D6540" w:rsidTr="0021297D">
        <w:tc>
          <w:tcPr>
            <w:tcW w:w="5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31A" w:rsidRPr="00BB7253" w:rsidRDefault="00AB331A" w:rsidP="002129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B7253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31A" w:rsidRPr="00BB7253" w:rsidRDefault="00AB331A" w:rsidP="002129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B7253">
              <w:rPr>
                <w:sz w:val="24"/>
                <w:szCs w:val="24"/>
              </w:rPr>
              <w:t>Место нахождения:</w:t>
            </w:r>
          </w:p>
        </w:tc>
      </w:tr>
      <w:tr w:rsidR="00AB331A" w:rsidRPr="008D6540" w:rsidTr="0021297D">
        <w:tc>
          <w:tcPr>
            <w:tcW w:w="5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1A" w:rsidRPr="00BB7253" w:rsidRDefault="00AB331A" w:rsidP="002129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B7253">
              <w:rPr>
                <w:sz w:val="24"/>
                <w:szCs w:val="24"/>
              </w:rPr>
              <w:t>(юридический адрес)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1A" w:rsidRPr="00BB7253" w:rsidRDefault="00AB331A" w:rsidP="002129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B7253">
              <w:rPr>
                <w:sz w:val="24"/>
                <w:szCs w:val="24"/>
              </w:rPr>
              <w:t>(юридический адрес)</w:t>
            </w:r>
          </w:p>
        </w:tc>
      </w:tr>
      <w:tr w:rsidR="00AB331A" w:rsidRPr="008D6540" w:rsidTr="0021297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1A" w:rsidRPr="00BB7253" w:rsidRDefault="00AB331A" w:rsidP="002129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B7253">
              <w:rPr>
                <w:sz w:val="24"/>
                <w:szCs w:val="24"/>
              </w:rPr>
              <w:lastRenderedPageBreak/>
              <w:t>Платежные реквизиты: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1A" w:rsidRPr="00BB7253" w:rsidRDefault="00AB331A" w:rsidP="002129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B7253">
              <w:rPr>
                <w:sz w:val="24"/>
                <w:szCs w:val="24"/>
              </w:rPr>
              <w:t>Платежные реквизиты:</w:t>
            </w:r>
          </w:p>
        </w:tc>
      </w:tr>
    </w:tbl>
    <w:p w:rsidR="00AB331A" w:rsidRPr="008D6540" w:rsidRDefault="00AB331A" w:rsidP="00AB33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B331A" w:rsidRPr="008D6540" w:rsidRDefault="00AB331A" w:rsidP="00AB331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9</w:t>
      </w:r>
      <w:r w:rsidRPr="008D6540">
        <w:rPr>
          <w:sz w:val="28"/>
          <w:szCs w:val="28"/>
        </w:rPr>
        <w:t>. Подписи Сторон:</w:t>
      </w:r>
    </w:p>
    <w:p w:rsidR="00AB331A" w:rsidRPr="008D6540" w:rsidRDefault="00AB331A" w:rsidP="00AB33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5103"/>
      </w:tblGrid>
      <w:tr w:rsidR="00AB331A" w:rsidRPr="008D6540" w:rsidTr="0021297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1A" w:rsidRPr="00BB7253" w:rsidRDefault="00AB331A" w:rsidP="002129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7253">
              <w:rPr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1A" w:rsidRPr="00BB7253" w:rsidRDefault="00AB331A" w:rsidP="002129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7253">
              <w:rPr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AB331A" w:rsidRPr="008D6540" w:rsidTr="0021297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1A" w:rsidRPr="00BB7253" w:rsidRDefault="00AB331A" w:rsidP="0021297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B7253">
              <w:rPr>
                <w:sz w:val="24"/>
                <w:szCs w:val="24"/>
              </w:rPr>
              <w:t xml:space="preserve"> ______________/______________</w:t>
            </w:r>
          </w:p>
          <w:p w:rsidR="00AB331A" w:rsidRPr="00BB7253" w:rsidRDefault="00AB331A" w:rsidP="0021297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B7253">
              <w:rPr>
                <w:sz w:val="24"/>
                <w:szCs w:val="24"/>
              </w:rPr>
              <w:t xml:space="preserve">   (подпись)        (ФИО)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1A" w:rsidRPr="00BB7253" w:rsidRDefault="00AB331A" w:rsidP="0021297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B7253">
              <w:rPr>
                <w:sz w:val="24"/>
                <w:szCs w:val="24"/>
              </w:rPr>
              <w:t>______________/______________</w:t>
            </w:r>
          </w:p>
          <w:p w:rsidR="00AB331A" w:rsidRPr="00BB7253" w:rsidRDefault="00AB331A" w:rsidP="0021297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BB7253">
              <w:rPr>
                <w:sz w:val="24"/>
                <w:szCs w:val="24"/>
              </w:rPr>
              <w:t xml:space="preserve">   (подпись)       (ФИО)</w:t>
            </w:r>
          </w:p>
        </w:tc>
      </w:tr>
    </w:tbl>
    <w:p w:rsidR="00AB331A" w:rsidRPr="008D6540" w:rsidRDefault="00AB331A" w:rsidP="00AB33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D6540">
        <w:rPr>
          <w:sz w:val="28"/>
          <w:szCs w:val="28"/>
        </w:rPr>
        <w:t>______________________________</w:t>
      </w:r>
      <w:bookmarkStart w:id="50" w:name="Par909"/>
      <w:bookmarkStart w:id="51" w:name="Par910"/>
      <w:bookmarkStart w:id="52" w:name="Par911"/>
      <w:bookmarkEnd w:id="50"/>
      <w:bookmarkEnd w:id="51"/>
      <w:bookmarkEnd w:id="52"/>
    </w:p>
    <w:p w:rsidR="00AB331A" w:rsidRPr="00D3447B" w:rsidRDefault="00AB331A" w:rsidP="00AB331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447B">
        <w:rPr>
          <w:sz w:val="24"/>
          <w:szCs w:val="24"/>
          <w:vertAlign w:val="superscript"/>
        </w:rPr>
        <w:t>1</w:t>
      </w:r>
      <w:r w:rsidRPr="00D3447B">
        <w:rPr>
          <w:sz w:val="24"/>
          <w:szCs w:val="24"/>
        </w:rPr>
        <w:t xml:space="preserve"> Если Субсидия предоставляется по нескольким кодам БК, то указываются последовательно соответствующие коды БК, а также суммы Субсидии, предоставляемые по таким кодам БК.</w:t>
      </w:r>
      <w:bookmarkStart w:id="53" w:name="Par912"/>
      <w:bookmarkEnd w:id="53"/>
    </w:p>
    <w:p w:rsidR="00AB331A" w:rsidRPr="00D3447B" w:rsidRDefault="00AB331A" w:rsidP="00AB331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447B">
        <w:rPr>
          <w:sz w:val="24"/>
          <w:szCs w:val="24"/>
          <w:vertAlign w:val="superscript"/>
        </w:rPr>
        <w:t>2</w:t>
      </w:r>
      <w:r w:rsidRPr="00D3447B">
        <w:rPr>
          <w:sz w:val="24"/>
          <w:szCs w:val="24"/>
        </w:rPr>
        <w:t xml:space="preserve"> Указывается в зависимости от исполнения обязательств, указанных в </w:t>
      </w:r>
      <w:hyperlink w:anchor="Par845" w:history="1">
        <w:r w:rsidRPr="00D3447B">
          <w:rPr>
            <w:sz w:val="24"/>
            <w:szCs w:val="24"/>
          </w:rPr>
          <w:t>пунктах 2.1</w:t>
        </w:r>
      </w:hyperlink>
      <w:r w:rsidRPr="00D3447B">
        <w:rPr>
          <w:sz w:val="24"/>
          <w:szCs w:val="24"/>
        </w:rPr>
        <w:t xml:space="preserve"> и </w:t>
      </w:r>
      <w:hyperlink w:anchor="Par848" w:history="1">
        <w:r w:rsidRPr="00D3447B">
          <w:rPr>
            <w:sz w:val="24"/>
            <w:szCs w:val="24"/>
          </w:rPr>
          <w:t>2.2</w:t>
        </w:r>
      </w:hyperlink>
      <w:r w:rsidRPr="00D3447B">
        <w:rPr>
          <w:sz w:val="24"/>
          <w:szCs w:val="24"/>
        </w:rPr>
        <w:t xml:space="preserve"> настоящего дополнительного соглашения.</w:t>
      </w:r>
      <w:bookmarkStart w:id="54" w:name="Par913"/>
      <w:bookmarkEnd w:id="54"/>
    </w:p>
    <w:p w:rsidR="00AB331A" w:rsidRPr="00D3447B" w:rsidRDefault="00AB331A" w:rsidP="00AB331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447B">
        <w:rPr>
          <w:sz w:val="24"/>
          <w:szCs w:val="24"/>
          <w:vertAlign w:val="superscript"/>
        </w:rPr>
        <w:t>3</w:t>
      </w:r>
      <w:r w:rsidRPr="00D3447B">
        <w:rPr>
          <w:sz w:val="24"/>
          <w:szCs w:val="24"/>
        </w:rPr>
        <w:t xml:space="preserve"> Указываются иные конкретные условия (при наличии).</w:t>
      </w:r>
      <w:bookmarkStart w:id="55" w:name="Par914"/>
      <w:bookmarkEnd w:id="55"/>
    </w:p>
    <w:p w:rsidR="00AB331A" w:rsidRPr="00D3447B" w:rsidRDefault="00AB331A" w:rsidP="00AB331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447B">
        <w:rPr>
          <w:sz w:val="24"/>
          <w:szCs w:val="24"/>
          <w:vertAlign w:val="superscript"/>
        </w:rPr>
        <w:t>4</w:t>
      </w:r>
      <w:r w:rsidRPr="00D3447B">
        <w:rPr>
          <w:sz w:val="24"/>
          <w:szCs w:val="24"/>
        </w:rPr>
        <w:t xml:space="preserve">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  <w:bookmarkStart w:id="56" w:name="Par915"/>
      <w:bookmarkStart w:id="57" w:name="Par917"/>
      <w:bookmarkStart w:id="58" w:name="Par918"/>
      <w:bookmarkEnd w:id="56"/>
      <w:bookmarkEnd w:id="57"/>
      <w:bookmarkEnd w:id="58"/>
    </w:p>
    <w:p w:rsidR="00AB331A" w:rsidRPr="00D3447B" w:rsidRDefault="00AB331A" w:rsidP="00AB331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447B">
        <w:rPr>
          <w:sz w:val="24"/>
          <w:szCs w:val="24"/>
          <w:vertAlign w:val="superscript"/>
        </w:rPr>
        <w:t>5</w:t>
      </w:r>
      <w:r w:rsidRPr="00D3447B">
        <w:rPr>
          <w:sz w:val="24"/>
          <w:szCs w:val="24"/>
        </w:rPr>
        <w:t xml:space="preserve"> Указываются иные к</w:t>
      </w:r>
      <w:bookmarkStart w:id="59" w:name="_GoBack"/>
      <w:bookmarkEnd w:id="59"/>
      <w:r w:rsidRPr="00D3447B">
        <w:rPr>
          <w:sz w:val="24"/>
          <w:szCs w:val="24"/>
        </w:rPr>
        <w:t>онкретные положения (при наличии).</w:t>
      </w:r>
      <w:r w:rsidR="00D176D9">
        <w:rPr>
          <w:sz w:val="24"/>
          <w:szCs w:val="24"/>
        </w:rPr>
        <w:t>».</w:t>
      </w:r>
    </w:p>
    <w:p w:rsidR="00AB331A" w:rsidRPr="00D3447B" w:rsidRDefault="00AB331A" w:rsidP="00AB331A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60" w:name="Par919"/>
      <w:bookmarkEnd w:id="60"/>
    </w:p>
    <w:p w:rsidR="00AB331A" w:rsidRPr="008D6540" w:rsidRDefault="00AB331A" w:rsidP="00AB33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6317" w:rsidRPr="00B36A8C" w:rsidRDefault="00EE6317" w:rsidP="00B36A8C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sectPr w:rsidR="00EE6317" w:rsidRPr="00B36A8C" w:rsidSect="00EA545E">
      <w:pgSz w:w="11906" w:h="16838" w:code="9"/>
      <w:pgMar w:top="1134" w:right="567" w:bottom="1134" w:left="1134" w:header="284" w:footer="0" w:gutter="0"/>
      <w:pgNumType w:start="1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93B" w:rsidRDefault="0074193B">
      <w:r>
        <w:separator/>
      </w:r>
    </w:p>
  </w:endnote>
  <w:endnote w:type="continuationSeparator" w:id="0">
    <w:p w:rsidR="0074193B" w:rsidRDefault="0074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93B" w:rsidRDefault="0074193B">
      <w:r>
        <w:separator/>
      </w:r>
    </w:p>
  </w:footnote>
  <w:footnote w:type="continuationSeparator" w:id="0">
    <w:p w:rsidR="0074193B" w:rsidRDefault="00741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EFA" w:rsidRDefault="00663EFA">
    <w:pPr>
      <w:pStyle w:val="a3"/>
      <w:jc w:val="center"/>
    </w:pPr>
  </w:p>
  <w:p w:rsidR="0064211C" w:rsidRDefault="006421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2986311"/>
      <w:docPartObj>
        <w:docPartGallery w:val="Page Numbers (Top of Page)"/>
        <w:docPartUnique/>
      </w:docPartObj>
    </w:sdtPr>
    <w:sdtEndPr/>
    <w:sdtContent>
      <w:p w:rsidR="00EA545E" w:rsidRDefault="00EA545E">
        <w:pPr>
          <w:pStyle w:val="a3"/>
          <w:jc w:val="center"/>
        </w:pPr>
        <w:r w:rsidRPr="00EA545E">
          <w:rPr>
            <w:sz w:val="28"/>
          </w:rPr>
          <w:fldChar w:fldCharType="begin"/>
        </w:r>
        <w:r w:rsidRPr="00EA545E">
          <w:rPr>
            <w:sz w:val="28"/>
          </w:rPr>
          <w:instrText>PAGE   \* MERGEFORMAT</w:instrText>
        </w:r>
        <w:r w:rsidRPr="00EA545E">
          <w:rPr>
            <w:sz w:val="28"/>
          </w:rPr>
          <w:fldChar w:fldCharType="separate"/>
        </w:r>
        <w:r w:rsidR="002D2AD1">
          <w:rPr>
            <w:noProof/>
            <w:sz w:val="28"/>
          </w:rPr>
          <w:t>16</w:t>
        </w:r>
        <w:r w:rsidRPr="00EA545E">
          <w:rPr>
            <w:sz w:val="28"/>
          </w:rPr>
          <w:fldChar w:fldCharType="end"/>
        </w:r>
      </w:p>
    </w:sdtContent>
  </w:sdt>
  <w:p w:rsidR="00EA545E" w:rsidRDefault="00EA545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AD1" w:rsidRDefault="002D2AD1">
    <w:pPr>
      <w:pStyle w:val="a3"/>
      <w:jc w:val="center"/>
    </w:pPr>
  </w:p>
  <w:p w:rsidR="002D2AD1" w:rsidRDefault="002D2AD1">
    <w:pPr>
      <w:pStyle w:val="a3"/>
      <w:jc w:val="center"/>
    </w:pPr>
  </w:p>
  <w:p w:rsidR="002D2AD1" w:rsidRPr="002D2AD1" w:rsidRDefault="002D2AD1">
    <w:pPr>
      <w:pStyle w:val="a3"/>
      <w:jc w:val="center"/>
      <w:rPr>
        <w:sz w:val="28"/>
        <w:szCs w:val="28"/>
      </w:rPr>
    </w:pPr>
    <w:sdt>
      <w:sdtPr>
        <w:id w:val="1531530667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Pr="002D2AD1">
          <w:rPr>
            <w:sz w:val="28"/>
            <w:szCs w:val="28"/>
          </w:rPr>
          <w:fldChar w:fldCharType="begin"/>
        </w:r>
        <w:r w:rsidRPr="002D2AD1">
          <w:rPr>
            <w:sz w:val="28"/>
            <w:szCs w:val="28"/>
          </w:rPr>
          <w:instrText>PAGE   \* MERGEFORMAT</w:instrText>
        </w:r>
        <w:r w:rsidRPr="002D2AD1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21</w:t>
        </w:r>
        <w:r w:rsidRPr="002D2AD1">
          <w:rPr>
            <w:sz w:val="28"/>
            <w:szCs w:val="28"/>
          </w:rPr>
          <w:fldChar w:fldCharType="end"/>
        </w:r>
      </w:sdtContent>
    </w:sdt>
  </w:p>
  <w:p w:rsidR="00663EFA" w:rsidRDefault="00663E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60A9A"/>
    <w:multiLevelType w:val="hybridMultilevel"/>
    <w:tmpl w:val="775E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3D2"/>
    <w:rsid w:val="00001FC1"/>
    <w:rsid w:val="00003122"/>
    <w:rsid w:val="00005089"/>
    <w:rsid w:val="00006A09"/>
    <w:rsid w:val="000108C2"/>
    <w:rsid w:val="00016EEF"/>
    <w:rsid w:val="000220C6"/>
    <w:rsid w:val="00030471"/>
    <w:rsid w:val="000330BA"/>
    <w:rsid w:val="0003335A"/>
    <w:rsid w:val="00037549"/>
    <w:rsid w:val="00040103"/>
    <w:rsid w:val="0004263B"/>
    <w:rsid w:val="000430CA"/>
    <w:rsid w:val="00043326"/>
    <w:rsid w:val="00051CD7"/>
    <w:rsid w:val="00057354"/>
    <w:rsid w:val="00071C21"/>
    <w:rsid w:val="000737C4"/>
    <w:rsid w:val="000843D7"/>
    <w:rsid w:val="00094464"/>
    <w:rsid w:val="000A7FD3"/>
    <w:rsid w:val="000B1577"/>
    <w:rsid w:val="000B2127"/>
    <w:rsid w:val="000B5C61"/>
    <w:rsid w:val="000B6D75"/>
    <w:rsid w:val="000D4035"/>
    <w:rsid w:val="000D63AA"/>
    <w:rsid w:val="000D6EDE"/>
    <w:rsid w:val="000D76F8"/>
    <w:rsid w:val="000E20B9"/>
    <w:rsid w:val="000E3090"/>
    <w:rsid w:val="000E64FE"/>
    <w:rsid w:val="000E7321"/>
    <w:rsid w:val="000F08AA"/>
    <w:rsid w:val="000F4142"/>
    <w:rsid w:val="001049A5"/>
    <w:rsid w:val="00104AD6"/>
    <w:rsid w:val="00105EC7"/>
    <w:rsid w:val="00106C7E"/>
    <w:rsid w:val="001134C2"/>
    <w:rsid w:val="00115E99"/>
    <w:rsid w:val="00121BEF"/>
    <w:rsid w:val="00123BD0"/>
    <w:rsid w:val="00130931"/>
    <w:rsid w:val="001313B5"/>
    <w:rsid w:val="00131823"/>
    <w:rsid w:val="001330DE"/>
    <w:rsid w:val="00133170"/>
    <w:rsid w:val="001337B1"/>
    <w:rsid w:val="00142F08"/>
    <w:rsid w:val="0014341F"/>
    <w:rsid w:val="0014444D"/>
    <w:rsid w:val="0015139C"/>
    <w:rsid w:val="00160CFD"/>
    <w:rsid w:val="00161D0F"/>
    <w:rsid w:val="00162984"/>
    <w:rsid w:val="001658FC"/>
    <w:rsid w:val="001735E7"/>
    <w:rsid w:val="00173A1B"/>
    <w:rsid w:val="00174F09"/>
    <w:rsid w:val="001843F5"/>
    <w:rsid w:val="00184496"/>
    <w:rsid w:val="00184AFF"/>
    <w:rsid w:val="00190F03"/>
    <w:rsid w:val="001929BC"/>
    <w:rsid w:val="00193CF0"/>
    <w:rsid w:val="00195CED"/>
    <w:rsid w:val="001973A6"/>
    <w:rsid w:val="001A5017"/>
    <w:rsid w:val="001B016C"/>
    <w:rsid w:val="001B33D2"/>
    <w:rsid w:val="001C11EA"/>
    <w:rsid w:val="001C18E7"/>
    <w:rsid w:val="001C36EE"/>
    <w:rsid w:val="001C5E54"/>
    <w:rsid w:val="001C774E"/>
    <w:rsid w:val="001D3030"/>
    <w:rsid w:val="001D49F7"/>
    <w:rsid w:val="001D6C47"/>
    <w:rsid w:val="001D7302"/>
    <w:rsid w:val="001E0292"/>
    <w:rsid w:val="001E7A09"/>
    <w:rsid w:val="001F25A2"/>
    <w:rsid w:val="00203851"/>
    <w:rsid w:val="00205AB1"/>
    <w:rsid w:val="002071BA"/>
    <w:rsid w:val="0021297D"/>
    <w:rsid w:val="00224233"/>
    <w:rsid w:val="00237B18"/>
    <w:rsid w:val="0024424F"/>
    <w:rsid w:val="00255D06"/>
    <w:rsid w:val="002564E1"/>
    <w:rsid w:val="002609FF"/>
    <w:rsid w:val="00261A44"/>
    <w:rsid w:val="00270E02"/>
    <w:rsid w:val="00271C2E"/>
    <w:rsid w:val="002725E6"/>
    <w:rsid w:val="002726DC"/>
    <w:rsid w:val="00280CD5"/>
    <w:rsid w:val="00282165"/>
    <w:rsid w:val="00286D3A"/>
    <w:rsid w:val="002910A4"/>
    <w:rsid w:val="00295723"/>
    <w:rsid w:val="002972BD"/>
    <w:rsid w:val="002A554B"/>
    <w:rsid w:val="002A567D"/>
    <w:rsid w:val="002A666E"/>
    <w:rsid w:val="002A6D6A"/>
    <w:rsid w:val="002B0EA9"/>
    <w:rsid w:val="002B199C"/>
    <w:rsid w:val="002B1DDC"/>
    <w:rsid w:val="002B3FFD"/>
    <w:rsid w:val="002B4205"/>
    <w:rsid w:val="002B4DD0"/>
    <w:rsid w:val="002B579E"/>
    <w:rsid w:val="002C473D"/>
    <w:rsid w:val="002C6C85"/>
    <w:rsid w:val="002C73A8"/>
    <w:rsid w:val="002C77F1"/>
    <w:rsid w:val="002D02DD"/>
    <w:rsid w:val="002D0698"/>
    <w:rsid w:val="002D2AD1"/>
    <w:rsid w:val="002D5A88"/>
    <w:rsid w:val="002E0FAA"/>
    <w:rsid w:val="002E4431"/>
    <w:rsid w:val="002F3D2D"/>
    <w:rsid w:val="002F4315"/>
    <w:rsid w:val="002F4CA9"/>
    <w:rsid w:val="002F708D"/>
    <w:rsid w:val="002F7C9F"/>
    <w:rsid w:val="00301827"/>
    <w:rsid w:val="00304E8B"/>
    <w:rsid w:val="00305E58"/>
    <w:rsid w:val="003129E2"/>
    <w:rsid w:val="003156AB"/>
    <w:rsid w:val="00316606"/>
    <w:rsid w:val="00316B9D"/>
    <w:rsid w:val="00316CA9"/>
    <w:rsid w:val="00330EB3"/>
    <w:rsid w:val="00340FD7"/>
    <w:rsid w:val="0034357E"/>
    <w:rsid w:val="00345AED"/>
    <w:rsid w:val="0034733C"/>
    <w:rsid w:val="0034765D"/>
    <w:rsid w:val="00347A73"/>
    <w:rsid w:val="00355A71"/>
    <w:rsid w:val="00356E69"/>
    <w:rsid w:val="003601DD"/>
    <w:rsid w:val="003633E1"/>
    <w:rsid w:val="0036382D"/>
    <w:rsid w:val="00366F51"/>
    <w:rsid w:val="00366FC9"/>
    <w:rsid w:val="0037039C"/>
    <w:rsid w:val="00374145"/>
    <w:rsid w:val="0038669F"/>
    <w:rsid w:val="00393AE5"/>
    <w:rsid w:val="00393D1C"/>
    <w:rsid w:val="00394358"/>
    <w:rsid w:val="003A3A7C"/>
    <w:rsid w:val="003A7614"/>
    <w:rsid w:val="003A7CD2"/>
    <w:rsid w:val="003B15CB"/>
    <w:rsid w:val="003C391A"/>
    <w:rsid w:val="003C49F3"/>
    <w:rsid w:val="003D3788"/>
    <w:rsid w:val="003D521E"/>
    <w:rsid w:val="003D5E77"/>
    <w:rsid w:val="003D76FD"/>
    <w:rsid w:val="003D7730"/>
    <w:rsid w:val="003E2A24"/>
    <w:rsid w:val="003E4176"/>
    <w:rsid w:val="003E5C09"/>
    <w:rsid w:val="003E5D28"/>
    <w:rsid w:val="003F4D50"/>
    <w:rsid w:val="003F6140"/>
    <w:rsid w:val="00404CB6"/>
    <w:rsid w:val="004075F5"/>
    <w:rsid w:val="00411D23"/>
    <w:rsid w:val="00412807"/>
    <w:rsid w:val="004130C7"/>
    <w:rsid w:val="00415071"/>
    <w:rsid w:val="004152F7"/>
    <w:rsid w:val="00416817"/>
    <w:rsid w:val="00416D60"/>
    <w:rsid w:val="004219A3"/>
    <w:rsid w:val="0042217A"/>
    <w:rsid w:val="004243EE"/>
    <w:rsid w:val="00431CCD"/>
    <w:rsid w:val="00433DAA"/>
    <w:rsid w:val="00435862"/>
    <w:rsid w:val="00440A02"/>
    <w:rsid w:val="0044249A"/>
    <w:rsid w:val="0044291C"/>
    <w:rsid w:val="00444AC9"/>
    <w:rsid w:val="00444C02"/>
    <w:rsid w:val="00450C3F"/>
    <w:rsid w:val="0046506D"/>
    <w:rsid w:val="004660B0"/>
    <w:rsid w:val="00466FB2"/>
    <w:rsid w:val="00475F65"/>
    <w:rsid w:val="00477809"/>
    <w:rsid w:val="004825DC"/>
    <w:rsid w:val="00483490"/>
    <w:rsid w:val="0049017A"/>
    <w:rsid w:val="00492BB2"/>
    <w:rsid w:val="00494669"/>
    <w:rsid w:val="00496EBC"/>
    <w:rsid w:val="004A6C22"/>
    <w:rsid w:val="004A7102"/>
    <w:rsid w:val="004B3A84"/>
    <w:rsid w:val="004C02B9"/>
    <w:rsid w:val="004C0782"/>
    <w:rsid w:val="004C1EFB"/>
    <w:rsid w:val="004C2BFD"/>
    <w:rsid w:val="004C2EA9"/>
    <w:rsid w:val="004C792E"/>
    <w:rsid w:val="004D2385"/>
    <w:rsid w:val="004D6880"/>
    <w:rsid w:val="004E646B"/>
    <w:rsid w:val="004F0B89"/>
    <w:rsid w:val="004F2728"/>
    <w:rsid w:val="004F2EDC"/>
    <w:rsid w:val="00501AE5"/>
    <w:rsid w:val="005055CC"/>
    <w:rsid w:val="00505968"/>
    <w:rsid w:val="005133B6"/>
    <w:rsid w:val="00513885"/>
    <w:rsid w:val="00513E89"/>
    <w:rsid w:val="00515414"/>
    <w:rsid w:val="00515B3C"/>
    <w:rsid w:val="00515D15"/>
    <w:rsid w:val="00527371"/>
    <w:rsid w:val="00527516"/>
    <w:rsid w:val="00527F58"/>
    <w:rsid w:val="00531386"/>
    <w:rsid w:val="00531EA0"/>
    <w:rsid w:val="00533F2D"/>
    <w:rsid w:val="0053557C"/>
    <w:rsid w:val="00535919"/>
    <w:rsid w:val="0053661D"/>
    <w:rsid w:val="00536CE0"/>
    <w:rsid w:val="005375AE"/>
    <w:rsid w:val="0054656E"/>
    <w:rsid w:val="00551C36"/>
    <w:rsid w:val="00555E13"/>
    <w:rsid w:val="00557B5F"/>
    <w:rsid w:val="00557C29"/>
    <w:rsid w:val="005610B7"/>
    <w:rsid w:val="005612AA"/>
    <w:rsid w:val="005629F3"/>
    <w:rsid w:val="005643BF"/>
    <w:rsid w:val="005674EA"/>
    <w:rsid w:val="005677D4"/>
    <w:rsid w:val="00570AAF"/>
    <w:rsid w:val="00570B7D"/>
    <w:rsid w:val="00571C6E"/>
    <w:rsid w:val="005720CB"/>
    <w:rsid w:val="005758C3"/>
    <w:rsid w:val="0058015B"/>
    <w:rsid w:val="00582298"/>
    <w:rsid w:val="00583CAC"/>
    <w:rsid w:val="005911FF"/>
    <w:rsid w:val="005975DC"/>
    <w:rsid w:val="005A0150"/>
    <w:rsid w:val="005A446A"/>
    <w:rsid w:val="005A5A52"/>
    <w:rsid w:val="005A5AAD"/>
    <w:rsid w:val="005B1526"/>
    <w:rsid w:val="005B3108"/>
    <w:rsid w:val="005C0749"/>
    <w:rsid w:val="005C0CC1"/>
    <w:rsid w:val="005C3873"/>
    <w:rsid w:val="005D2127"/>
    <w:rsid w:val="005E0788"/>
    <w:rsid w:val="005E2C59"/>
    <w:rsid w:val="005E737C"/>
    <w:rsid w:val="005F10FE"/>
    <w:rsid w:val="005F6024"/>
    <w:rsid w:val="00600CCC"/>
    <w:rsid w:val="0060126F"/>
    <w:rsid w:val="006021A8"/>
    <w:rsid w:val="00603E40"/>
    <w:rsid w:val="00605C06"/>
    <w:rsid w:val="00613B4E"/>
    <w:rsid w:val="0061521D"/>
    <w:rsid w:val="006152B0"/>
    <w:rsid w:val="006168CF"/>
    <w:rsid w:val="0062193A"/>
    <w:rsid w:val="0062333E"/>
    <w:rsid w:val="0062433A"/>
    <w:rsid w:val="00627729"/>
    <w:rsid w:val="00635866"/>
    <w:rsid w:val="00636AA3"/>
    <w:rsid w:val="00637B68"/>
    <w:rsid w:val="0064211C"/>
    <w:rsid w:val="006456CA"/>
    <w:rsid w:val="006469BF"/>
    <w:rsid w:val="00654350"/>
    <w:rsid w:val="0066232E"/>
    <w:rsid w:val="00663EFA"/>
    <w:rsid w:val="00665101"/>
    <w:rsid w:val="006668EB"/>
    <w:rsid w:val="00670668"/>
    <w:rsid w:val="00677877"/>
    <w:rsid w:val="00683974"/>
    <w:rsid w:val="00686499"/>
    <w:rsid w:val="00687A43"/>
    <w:rsid w:val="00690FE2"/>
    <w:rsid w:val="00697B17"/>
    <w:rsid w:val="006A2D16"/>
    <w:rsid w:val="006A5700"/>
    <w:rsid w:val="006A6BF0"/>
    <w:rsid w:val="006B2136"/>
    <w:rsid w:val="006B71AD"/>
    <w:rsid w:val="006B7205"/>
    <w:rsid w:val="006C0609"/>
    <w:rsid w:val="006C4EE3"/>
    <w:rsid w:val="006C77D2"/>
    <w:rsid w:val="006D2433"/>
    <w:rsid w:val="006D353A"/>
    <w:rsid w:val="006E1748"/>
    <w:rsid w:val="006E1B52"/>
    <w:rsid w:val="006E20FA"/>
    <w:rsid w:val="006E2980"/>
    <w:rsid w:val="006E4783"/>
    <w:rsid w:val="006F2000"/>
    <w:rsid w:val="006F2022"/>
    <w:rsid w:val="006F2132"/>
    <w:rsid w:val="006F5DCF"/>
    <w:rsid w:val="006F6635"/>
    <w:rsid w:val="007005D6"/>
    <w:rsid w:val="00702929"/>
    <w:rsid w:val="007029F4"/>
    <w:rsid w:val="00704F95"/>
    <w:rsid w:val="007055FC"/>
    <w:rsid w:val="007077E7"/>
    <w:rsid w:val="007113F8"/>
    <w:rsid w:val="007150EA"/>
    <w:rsid w:val="00715134"/>
    <w:rsid w:val="0071544C"/>
    <w:rsid w:val="007154A9"/>
    <w:rsid w:val="007216F0"/>
    <w:rsid w:val="007265CE"/>
    <w:rsid w:val="00731474"/>
    <w:rsid w:val="007402DB"/>
    <w:rsid w:val="007411C3"/>
    <w:rsid w:val="0074193B"/>
    <w:rsid w:val="00745F87"/>
    <w:rsid w:val="007473A1"/>
    <w:rsid w:val="007524FA"/>
    <w:rsid w:val="007574F3"/>
    <w:rsid w:val="007601F5"/>
    <w:rsid w:val="00763B15"/>
    <w:rsid w:val="00763CE0"/>
    <w:rsid w:val="0077426D"/>
    <w:rsid w:val="0078117E"/>
    <w:rsid w:val="00786B4B"/>
    <w:rsid w:val="00790ADB"/>
    <w:rsid w:val="007923B9"/>
    <w:rsid w:val="007941E0"/>
    <w:rsid w:val="007971B2"/>
    <w:rsid w:val="00797677"/>
    <w:rsid w:val="00797D9D"/>
    <w:rsid w:val="007A23B7"/>
    <w:rsid w:val="007A2B8D"/>
    <w:rsid w:val="007A35E9"/>
    <w:rsid w:val="007A4948"/>
    <w:rsid w:val="007B0E5A"/>
    <w:rsid w:val="007B0ED6"/>
    <w:rsid w:val="007B3B1C"/>
    <w:rsid w:val="007B54D2"/>
    <w:rsid w:val="007C149B"/>
    <w:rsid w:val="007C2239"/>
    <w:rsid w:val="007D08B9"/>
    <w:rsid w:val="007D414D"/>
    <w:rsid w:val="007D4C18"/>
    <w:rsid w:val="007E0987"/>
    <w:rsid w:val="007E5A59"/>
    <w:rsid w:val="007F18CE"/>
    <w:rsid w:val="007F3DD6"/>
    <w:rsid w:val="007F41BC"/>
    <w:rsid w:val="007F445D"/>
    <w:rsid w:val="007F64DA"/>
    <w:rsid w:val="00803052"/>
    <w:rsid w:val="008052E4"/>
    <w:rsid w:val="008110BD"/>
    <w:rsid w:val="00822AE4"/>
    <w:rsid w:val="008272CC"/>
    <w:rsid w:val="008310A1"/>
    <w:rsid w:val="0083530E"/>
    <w:rsid w:val="00847C9D"/>
    <w:rsid w:val="0086135A"/>
    <w:rsid w:val="008615B3"/>
    <w:rsid w:val="00863069"/>
    <w:rsid w:val="00865E71"/>
    <w:rsid w:val="008722E9"/>
    <w:rsid w:val="00872574"/>
    <w:rsid w:val="00877367"/>
    <w:rsid w:val="008813BD"/>
    <w:rsid w:val="00881598"/>
    <w:rsid w:val="00882F55"/>
    <w:rsid w:val="00883C9A"/>
    <w:rsid w:val="00890ECD"/>
    <w:rsid w:val="00891959"/>
    <w:rsid w:val="008944C5"/>
    <w:rsid w:val="00895691"/>
    <w:rsid w:val="008A284D"/>
    <w:rsid w:val="008A5F71"/>
    <w:rsid w:val="008A5FCC"/>
    <w:rsid w:val="008A777E"/>
    <w:rsid w:val="008B3AF3"/>
    <w:rsid w:val="008B4254"/>
    <w:rsid w:val="008B4656"/>
    <w:rsid w:val="008B733E"/>
    <w:rsid w:val="008C3809"/>
    <w:rsid w:val="008C7B4F"/>
    <w:rsid w:val="008D0A3A"/>
    <w:rsid w:val="008D3F95"/>
    <w:rsid w:val="008D47DC"/>
    <w:rsid w:val="008D5577"/>
    <w:rsid w:val="008D6540"/>
    <w:rsid w:val="008E199E"/>
    <w:rsid w:val="008E2D69"/>
    <w:rsid w:val="008E3B18"/>
    <w:rsid w:val="008E44D5"/>
    <w:rsid w:val="008E5101"/>
    <w:rsid w:val="008E5BFA"/>
    <w:rsid w:val="008F0E61"/>
    <w:rsid w:val="008F5815"/>
    <w:rsid w:val="008F709A"/>
    <w:rsid w:val="00900B87"/>
    <w:rsid w:val="0090227A"/>
    <w:rsid w:val="00907BFD"/>
    <w:rsid w:val="009104EA"/>
    <w:rsid w:val="00915278"/>
    <w:rsid w:val="00920DD7"/>
    <w:rsid w:val="009224A8"/>
    <w:rsid w:val="009245A9"/>
    <w:rsid w:val="00926CBB"/>
    <w:rsid w:val="009277A8"/>
    <w:rsid w:val="00927F3A"/>
    <w:rsid w:val="00932049"/>
    <w:rsid w:val="00933F2F"/>
    <w:rsid w:val="009471EB"/>
    <w:rsid w:val="00950D0F"/>
    <w:rsid w:val="00953D5C"/>
    <w:rsid w:val="009576A2"/>
    <w:rsid w:val="009670E6"/>
    <w:rsid w:val="00973D1D"/>
    <w:rsid w:val="0097551A"/>
    <w:rsid w:val="00977EF1"/>
    <w:rsid w:val="0098792D"/>
    <w:rsid w:val="00990AFF"/>
    <w:rsid w:val="00993B23"/>
    <w:rsid w:val="009941AE"/>
    <w:rsid w:val="009944EE"/>
    <w:rsid w:val="00997B91"/>
    <w:rsid w:val="009A16C1"/>
    <w:rsid w:val="009A173A"/>
    <w:rsid w:val="009A4235"/>
    <w:rsid w:val="009A52C8"/>
    <w:rsid w:val="009A56BA"/>
    <w:rsid w:val="009B0A94"/>
    <w:rsid w:val="009B375A"/>
    <w:rsid w:val="009B382E"/>
    <w:rsid w:val="009B5295"/>
    <w:rsid w:val="009B57B7"/>
    <w:rsid w:val="009C1B17"/>
    <w:rsid w:val="009D06A4"/>
    <w:rsid w:val="009D0A84"/>
    <w:rsid w:val="009D150E"/>
    <w:rsid w:val="009D5B23"/>
    <w:rsid w:val="009D5CD9"/>
    <w:rsid w:val="009E0D5B"/>
    <w:rsid w:val="009E1A8F"/>
    <w:rsid w:val="009E45DB"/>
    <w:rsid w:val="009E6907"/>
    <w:rsid w:val="009F255E"/>
    <w:rsid w:val="009F455D"/>
    <w:rsid w:val="00A004F9"/>
    <w:rsid w:val="00A0228A"/>
    <w:rsid w:val="00A04400"/>
    <w:rsid w:val="00A04C2B"/>
    <w:rsid w:val="00A05C10"/>
    <w:rsid w:val="00A07C66"/>
    <w:rsid w:val="00A137D1"/>
    <w:rsid w:val="00A143F3"/>
    <w:rsid w:val="00A14B2B"/>
    <w:rsid w:val="00A15DA0"/>
    <w:rsid w:val="00A227E9"/>
    <w:rsid w:val="00A27F9E"/>
    <w:rsid w:val="00A35771"/>
    <w:rsid w:val="00A37075"/>
    <w:rsid w:val="00A40B44"/>
    <w:rsid w:val="00A41087"/>
    <w:rsid w:val="00A44709"/>
    <w:rsid w:val="00A469F0"/>
    <w:rsid w:val="00A719B7"/>
    <w:rsid w:val="00A75AB5"/>
    <w:rsid w:val="00A77D54"/>
    <w:rsid w:val="00A77E3C"/>
    <w:rsid w:val="00A87942"/>
    <w:rsid w:val="00A90D59"/>
    <w:rsid w:val="00A9114E"/>
    <w:rsid w:val="00A91C4E"/>
    <w:rsid w:val="00A92CB2"/>
    <w:rsid w:val="00A949CC"/>
    <w:rsid w:val="00A94E31"/>
    <w:rsid w:val="00A975B7"/>
    <w:rsid w:val="00AA117F"/>
    <w:rsid w:val="00AA1E2E"/>
    <w:rsid w:val="00AA4EAA"/>
    <w:rsid w:val="00AA760B"/>
    <w:rsid w:val="00AB14D6"/>
    <w:rsid w:val="00AB2B43"/>
    <w:rsid w:val="00AB32E0"/>
    <w:rsid w:val="00AB331A"/>
    <w:rsid w:val="00AB3F93"/>
    <w:rsid w:val="00AB5E96"/>
    <w:rsid w:val="00AC3CCA"/>
    <w:rsid w:val="00AC65C8"/>
    <w:rsid w:val="00AD0D03"/>
    <w:rsid w:val="00AD3D7D"/>
    <w:rsid w:val="00AE1BFE"/>
    <w:rsid w:val="00AE5216"/>
    <w:rsid w:val="00AF1439"/>
    <w:rsid w:val="00AF1CC7"/>
    <w:rsid w:val="00AF1DC7"/>
    <w:rsid w:val="00AF7658"/>
    <w:rsid w:val="00B0016D"/>
    <w:rsid w:val="00B00919"/>
    <w:rsid w:val="00B045C1"/>
    <w:rsid w:val="00B054C0"/>
    <w:rsid w:val="00B05F8A"/>
    <w:rsid w:val="00B07283"/>
    <w:rsid w:val="00B111BC"/>
    <w:rsid w:val="00B113A4"/>
    <w:rsid w:val="00B16467"/>
    <w:rsid w:val="00B239B9"/>
    <w:rsid w:val="00B249BB"/>
    <w:rsid w:val="00B25687"/>
    <w:rsid w:val="00B27930"/>
    <w:rsid w:val="00B32BA8"/>
    <w:rsid w:val="00B36A8C"/>
    <w:rsid w:val="00B41A57"/>
    <w:rsid w:val="00B41E62"/>
    <w:rsid w:val="00B5005D"/>
    <w:rsid w:val="00B53514"/>
    <w:rsid w:val="00B53FB1"/>
    <w:rsid w:val="00B55FAA"/>
    <w:rsid w:val="00B56E3F"/>
    <w:rsid w:val="00B5716B"/>
    <w:rsid w:val="00B6056E"/>
    <w:rsid w:val="00B60596"/>
    <w:rsid w:val="00B611C8"/>
    <w:rsid w:val="00B61A72"/>
    <w:rsid w:val="00B62741"/>
    <w:rsid w:val="00B63BBF"/>
    <w:rsid w:val="00B667CA"/>
    <w:rsid w:val="00B66DE2"/>
    <w:rsid w:val="00B7764E"/>
    <w:rsid w:val="00B8005A"/>
    <w:rsid w:val="00B830FC"/>
    <w:rsid w:val="00B83519"/>
    <w:rsid w:val="00B851D6"/>
    <w:rsid w:val="00B907C2"/>
    <w:rsid w:val="00B91E79"/>
    <w:rsid w:val="00BA21F2"/>
    <w:rsid w:val="00BA2672"/>
    <w:rsid w:val="00BA6571"/>
    <w:rsid w:val="00BB3C92"/>
    <w:rsid w:val="00BB4B0F"/>
    <w:rsid w:val="00BB7253"/>
    <w:rsid w:val="00BC020E"/>
    <w:rsid w:val="00BC1AC8"/>
    <w:rsid w:val="00BC3F22"/>
    <w:rsid w:val="00BC4E0B"/>
    <w:rsid w:val="00BC6E08"/>
    <w:rsid w:val="00BC7A0B"/>
    <w:rsid w:val="00BC7FF6"/>
    <w:rsid w:val="00BD2F98"/>
    <w:rsid w:val="00BD719F"/>
    <w:rsid w:val="00BE130A"/>
    <w:rsid w:val="00BE2424"/>
    <w:rsid w:val="00BF240B"/>
    <w:rsid w:val="00BF7E0C"/>
    <w:rsid w:val="00C04F5C"/>
    <w:rsid w:val="00C107C3"/>
    <w:rsid w:val="00C20367"/>
    <w:rsid w:val="00C21C91"/>
    <w:rsid w:val="00C22DE1"/>
    <w:rsid w:val="00C23F08"/>
    <w:rsid w:val="00C25E13"/>
    <w:rsid w:val="00C268B9"/>
    <w:rsid w:val="00C32A9F"/>
    <w:rsid w:val="00C34FBD"/>
    <w:rsid w:val="00C367DD"/>
    <w:rsid w:val="00C37C12"/>
    <w:rsid w:val="00C4105E"/>
    <w:rsid w:val="00C419A9"/>
    <w:rsid w:val="00C44CBA"/>
    <w:rsid w:val="00C46867"/>
    <w:rsid w:val="00C46D68"/>
    <w:rsid w:val="00C5081A"/>
    <w:rsid w:val="00C52A28"/>
    <w:rsid w:val="00C52F86"/>
    <w:rsid w:val="00C53B96"/>
    <w:rsid w:val="00C62AC9"/>
    <w:rsid w:val="00C645E4"/>
    <w:rsid w:val="00C72711"/>
    <w:rsid w:val="00C72F1C"/>
    <w:rsid w:val="00C738C6"/>
    <w:rsid w:val="00C7574A"/>
    <w:rsid w:val="00C80709"/>
    <w:rsid w:val="00C85607"/>
    <w:rsid w:val="00C858B4"/>
    <w:rsid w:val="00C915FF"/>
    <w:rsid w:val="00C91C75"/>
    <w:rsid w:val="00C92DE4"/>
    <w:rsid w:val="00C930A3"/>
    <w:rsid w:val="00C9366D"/>
    <w:rsid w:val="00C95834"/>
    <w:rsid w:val="00C97748"/>
    <w:rsid w:val="00CA0C4F"/>
    <w:rsid w:val="00CA13C9"/>
    <w:rsid w:val="00CA7357"/>
    <w:rsid w:val="00CB0B5F"/>
    <w:rsid w:val="00CB717B"/>
    <w:rsid w:val="00CC2762"/>
    <w:rsid w:val="00CC7FCF"/>
    <w:rsid w:val="00CD2CB6"/>
    <w:rsid w:val="00CD4580"/>
    <w:rsid w:val="00CE0970"/>
    <w:rsid w:val="00CE211C"/>
    <w:rsid w:val="00CE2A2A"/>
    <w:rsid w:val="00CE3E77"/>
    <w:rsid w:val="00CF0BF6"/>
    <w:rsid w:val="00CF16DC"/>
    <w:rsid w:val="00CF18AD"/>
    <w:rsid w:val="00CF1C9F"/>
    <w:rsid w:val="00CF4BAD"/>
    <w:rsid w:val="00CF7614"/>
    <w:rsid w:val="00CF7DA6"/>
    <w:rsid w:val="00D05360"/>
    <w:rsid w:val="00D05927"/>
    <w:rsid w:val="00D06477"/>
    <w:rsid w:val="00D06868"/>
    <w:rsid w:val="00D07B79"/>
    <w:rsid w:val="00D10564"/>
    <w:rsid w:val="00D151F8"/>
    <w:rsid w:val="00D176D9"/>
    <w:rsid w:val="00D249E6"/>
    <w:rsid w:val="00D3108E"/>
    <w:rsid w:val="00D3447B"/>
    <w:rsid w:val="00D36B7F"/>
    <w:rsid w:val="00D43B8A"/>
    <w:rsid w:val="00D53F88"/>
    <w:rsid w:val="00D541DC"/>
    <w:rsid w:val="00D543CA"/>
    <w:rsid w:val="00D6429E"/>
    <w:rsid w:val="00D646A9"/>
    <w:rsid w:val="00D654BC"/>
    <w:rsid w:val="00D71F3C"/>
    <w:rsid w:val="00D731BA"/>
    <w:rsid w:val="00D77CE3"/>
    <w:rsid w:val="00D8414F"/>
    <w:rsid w:val="00D84312"/>
    <w:rsid w:val="00D8504C"/>
    <w:rsid w:val="00D87927"/>
    <w:rsid w:val="00D906B7"/>
    <w:rsid w:val="00D92B6A"/>
    <w:rsid w:val="00D9345C"/>
    <w:rsid w:val="00D94027"/>
    <w:rsid w:val="00DA0598"/>
    <w:rsid w:val="00DA276A"/>
    <w:rsid w:val="00DB38E4"/>
    <w:rsid w:val="00DB4688"/>
    <w:rsid w:val="00DC0D36"/>
    <w:rsid w:val="00DC4585"/>
    <w:rsid w:val="00DC4661"/>
    <w:rsid w:val="00DC5C45"/>
    <w:rsid w:val="00DD2247"/>
    <w:rsid w:val="00DD4C04"/>
    <w:rsid w:val="00DD6385"/>
    <w:rsid w:val="00DE00E2"/>
    <w:rsid w:val="00DE17F6"/>
    <w:rsid w:val="00DE4974"/>
    <w:rsid w:val="00DE6F0F"/>
    <w:rsid w:val="00DF2CE5"/>
    <w:rsid w:val="00DF30BC"/>
    <w:rsid w:val="00DF4970"/>
    <w:rsid w:val="00DF6114"/>
    <w:rsid w:val="00E12935"/>
    <w:rsid w:val="00E12B2A"/>
    <w:rsid w:val="00E12C85"/>
    <w:rsid w:val="00E12D28"/>
    <w:rsid w:val="00E144C9"/>
    <w:rsid w:val="00E15266"/>
    <w:rsid w:val="00E20C7D"/>
    <w:rsid w:val="00E20E4E"/>
    <w:rsid w:val="00E212F5"/>
    <w:rsid w:val="00E238A8"/>
    <w:rsid w:val="00E266F6"/>
    <w:rsid w:val="00E3103E"/>
    <w:rsid w:val="00E3155D"/>
    <w:rsid w:val="00E353AD"/>
    <w:rsid w:val="00E365B2"/>
    <w:rsid w:val="00E4124C"/>
    <w:rsid w:val="00E441D1"/>
    <w:rsid w:val="00E4445F"/>
    <w:rsid w:val="00E53105"/>
    <w:rsid w:val="00E5753E"/>
    <w:rsid w:val="00E57B53"/>
    <w:rsid w:val="00E672EC"/>
    <w:rsid w:val="00E676F6"/>
    <w:rsid w:val="00E70715"/>
    <w:rsid w:val="00E71F7E"/>
    <w:rsid w:val="00E76988"/>
    <w:rsid w:val="00E779B9"/>
    <w:rsid w:val="00E821B2"/>
    <w:rsid w:val="00E830A5"/>
    <w:rsid w:val="00E83D25"/>
    <w:rsid w:val="00E84D1F"/>
    <w:rsid w:val="00E85410"/>
    <w:rsid w:val="00E87491"/>
    <w:rsid w:val="00E90B27"/>
    <w:rsid w:val="00E910CE"/>
    <w:rsid w:val="00E93B69"/>
    <w:rsid w:val="00EA13A2"/>
    <w:rsid w:val="00EA33F8"/>
    <w:rsid w:val="00EA50ED"/>
    <w:rsid w:val="00EA545E"/>
    <w:rsid w:val="00EB0552"/>
    <w:rsid w:val="00EB13E5"/>
    <w:rsid w:val="00EB299C"/>
    <w:rsid w:val="00EB3AD9"/>
    <w:rsid w:val="00EB4E78"/>
    <w:rsid w:val="00EB7217"/>
    <w:rsid w:val="00EB7E76"/>
    <w:rsid w:val="00EC391C"/>
    <w:rsid w:val="00EC678C"/>
    <w:rsid w:val="00ED0BED"/>
    <w:rsid w:val="00ED1B1F"/>
    <w:rsid w:val="00ED3C18"/>
    <w:rsid w:val="00ED3EE8"/>
    <w:rsid w:val="00ED3EF4"/>
    <w:rsid w:val="00EE6317"/>
    <w:rsid w:val="00EF664C"/>
    <w:rsid w:val="00F03285"/>
    <w:rsid w:val="00F04318"/>
    <w:rsid w:val="00F0485E"/>
    <w:rsid w:val="00F05F32"/>
    <w:rsid w:val="00F06AB5"/>
    <w:rsid w:val="00F12CD0"/>
    <w:rsid w:val="00F13509"/>
    <w:rsid w:val="00F1454D"/>
    <w:rsid w:val="00F14EEB"/>
    <w:rsid w:val="00F17236"/>
    <w:rsid w:val="00F20C0F"/>
    <w:rsid w:val="00F2343F"/>
    <w:rsid w:val="00F23A13"/>
    <w:rsid w:val="00F24A98"/>
    <w:rsid w:val="00F3104B"/>
    <w:rsid w:val="00F312D1"/>
    <w:rsid w:val="00F4036D"/>
    <w:rsid w:val="00F425BB"/>
    <w:rsid w:val="00F429E4"/>
    <w:rsid w:val="00F453B2"/>
    <w:rsid w:val="00F46A27"/>
    <w:rsid w:val="00F47312"/>
    <w:rsid w:val="00F51605"/>
    <w:rsid w:val="00F56591"/>
    <w:rsid w:val="00F61B8A"/>
    <w:rsid w:val="00F63162"/>
    <w:rsid w:val="00F66C20"/>
    <w:rsid w:val="00F719E5"/>
    <w:rsid w:val="00F752F8"/>
    <w:rsid w:val="00F91373"/>
    <w:rsid w:val="00F91897"/>
    <w:rsid w:val="00F91AD5"/>
    <w:rsid w:val="00F92E67"/>
    <w:rsid w:val="00F93918"/>
    <w:rsid w:val="00F941BA"/>
    <w:rsid w:val="00F95BA1"/>
    <w:rsid w:val="00F96232"/>
    <w:rsid w:val="00FA0B44"/>
    <w:rsid w:val="00FA755F"/>
    <w:rsid w:val="00FB39D1"/>
    <w:rsid w:val="00FC0050"/>
    <w:rsid w:val="00FC1E2F"/>
    <w:rsid w:val="00FC41CD"/>
    <w:rsid w:val="00FC6508"/>
    <w:rsid w:val="00FD00D6"/>
    <w:rsid w:val="00FD0AF5"/>
    <w:rsid w:val="00FD4957"/>
    <w:rsid w:val="00FD7F0E"/>
    <w:rsid w:val="00FE3F16"/>
    <w:rsid w:val="00FF18EA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B4B9A1"/>
  <w15:chartTrackingRefBased/>
  <w15:docId w15:val="{8C3A2800-29BF-41C5-93D3-E7649F71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List Paragraph"/>
    <w:basedOn w:val="a"/>
    <w:uiPriority w:val="34"/>
    <w:qFormat/>
    <w:rsid w:val="00B36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F357207C2519722D0BBF865C865A405F72A241E074E3AC63DC094B76743736C7B8AD91DF120A9F675A6622241F6A48774DE18B8B2CC2F57IEo0N" TargetMode="External"/><Relationship Id="rId18" Type="http://schemas.openxmlformats.org/officeDocument/2006/relationships/hyperlink" Target="consultantplus://offline/ref=339CFFE6B2F205D899EF2F2E2D2E1CCDBADDF5A7AB68174403C3D19A82FC94C86EFB286C2C0AEC94015D391A8F860115EC2F5A833512F603O8CAO" TargetMode="External"/><Relationship Id="rId26" Type="http://schemas.openxmlformats.org/officeDocument/2006/relationships/hyperlink" Target="consultantplus://offline/ref=F1AD148A6FC9F560BEF0054C635884832E498BDDCBCBBD98BE09E84912F0706DAE6228E6855F27075DCCA070385A04E0294116656FD9FC0CJ474M" TargetMode="External"/><Relationship Id="rId39" Type="http://schemas.openxmlformats.org/officeDocument/2006/relationships/hyperlink" Target="consultantplus://offline/ref=E4529470C45466583145824C49EB0FA1E9E7B8FFE95D3B0E5060FE0A61150557EAABEC3A9A817A4EEB0ADB514EJF1CO" TargetMode="External"/><Relationship Id="rId21" Type="http://schemas.openxmlformats.org/officeDocument/2006/relationships/hyperlink" Target="consultantplus://offline/ref=F40A49D618A3F4E0753F05E7E891D0074EAE5914D20FE0F460EA4617B6129D93AAF6E148CDC821F247B75F6167A76260C27BEF2010F862A70041F209P004H" TargetMode="External"/><Relationship Id="rId34" Type="http://schemas.openxmlformats.org/officeDocument/2006/relationships/hyperlink" Target="consultantplus://offline/ref=ADFADFE00C81D11B635C18FFCAE13C382E07C17672C012C60253D30F13621873BDFC7B6114CD2B9721541E781B2742BD7C6957610C0DDD0BJBtAO" TargetMode="External"/><Relationship Id="rId42" Type="http://schemas.openxmlformats.org/officeDocument/2006/relationships/hyperlink" Target="consultantplus://offline/ref=E4529470C45466583145824C49EB0FA1E9E4BCF7E95D3B0E5060FE0A61150557F8ABB43698856446EE1F8D0008A83216E63B534B88430548JF10O" TargetMode="External"/><Relationship Id="rId47" Type="http://schemas.openxmlformats.org/officeDocument/2006/relationships/hyperlink" Target="consultantplus://offline/ref=E4529470C45466583145824C49EB0FA1E9E4BCF7E95D3B0E5060FE0A61150557F8ABB4369C856F1ABC508C5C4EF92114E43B514D94J410O" TargetMode="External"/><Relationship Id="rId50" Type="http://schemas.openxmlformats.org/officeDocument/2006/relationships/hyperlink" Target="consultantplus://offline/ref=E4529470C45466583145824C49EB0FA1E9E4BCF7E95D3B0E5060FE0A61150557F8ABB4369885644FEA1F8D0008A83216E63B534B88430548JF10O" TargetMode="External"/><Relationship Id="rId55" Type="http://schemas.openxmlformats.org/officeDocument/2006/relationships/hyperlink" Target="consultantplus://offline/ref=E4529470C45466583145824C49EB0FA1E9E4BCF7E95D3B0E5060FE0A61150557F8ABB4369C856F1ABC508C5C4EF92114E43B514D94J410O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2978377F5AE00579CBBCFB7DA4F2793863AE6EBF5F6C0C1966707B2F3D862994F552E87EC0A6ECFD12F0D67986CEA75EEF0487FCB81EFA994E81421cCP9O" TargetMode="External"/><Relationship Id="rId29" Type="http://schemas.openxmlformats.org/officeDocument/2006/relationships/hyperlink" Target="consultantplus://offline/ref=E24AC2EAD24B999AF477437D5E2E976EB93C50F10F3B88FF44942709A0B69D3F0088E02BBF54FDD2BC17D9D3DEE8945439E3383CAD94D78A7DtAN" TargetMode="Externa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E24AC2EAD24B999AF477437D5E2E976EB93C50F10F3B88FF44942709A0B69D3F0088E02BBF54FDD2BC17D9D3DEE8945439E3383CAD94D78A7DtAN" TargetMode="External"/><Relationship Id="rId32" Type="http://schemas.openxmlformats.org/officeDocument/2006/relationships/hyperlink" Target="consultantplus://offline/ref=C1EC43D0317D3070362DE876ABBC76802654F64FE80CB094C4796C6050EA9537C00CCD3417123C6F5C4B58A07A4AA59CD80DB118D8C2VDO" TargetMode="External"/><Relationship Id="rId37" Type="http://schemas.openxmlformats.org/officeDocument/2006/relationships/hyperlink" Target="consultantplus://offline/ref=8D25644C3D92D89BD81AFF0113AD9404503B8BC58CC49CC0F6A763300FB57ADA78DC5544724D0B8036BAE51D8D4F382AAE585680DD3C4D43D2F73424c027O" TargetMode="External"/><Relationship Id="rId40" Type="http://schemas.openxmlformats.org/officeDocument/2006/relationships/hyperlink" Target="consultantplus://offline/ref=E4529470C45466583145824C49EB0FA1E9E4BCF7E95D3B0E5060FE0A61150557F8ABB4369885644CE91F8D0008A83216E63B534B88430548JF10O" TargetMode="External"/><Relationship Id="rId45" Type="http://schemas.openxmlformats.org/officeDocument/2006/relationships/hyperlink" Target="consultantplus://offline/ref=E4529470C45466583145824C49EB0FA1E9E4BCF7E95D3B0E5060FE0A61150557F8ABB43698856446EE1F8D0008A83216E63B534B88430548JF10O" TargetMode="External"/><Relationship Id="rId53" Type="http://schemas.openxmlformats.org/officeDocument/2006/relationships/hyperlink" Target="consultantplus://offline/ref=E4529470C45466583145824C49EB0FA1E9E4BCF7E95D3B0E5060FE0A61150557F8ABB4369B826F1ABC508C5C4EF92114E43B514D94J410O" TargetMode="External"/><Relationship Id="rId58" Type="http://schemas.openxmlformats.org/officeDocument/2006/relationships/hyperlink" Target="consultantplus://offline/ref=E4529470C45466583145824C49EB0FA1E9E4BCF7E95D3B0E5060FE0A61150557F8ABB43698856546E41F8D0008A83216E63B534B88430548JF10O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E4529470C45466583145824C49EB0FA1E9E8B9FFE4593B0E5060FE0A61150557F8ABB43499816245B9459D0441FF3B0AE2234D4F9643J014O" TargetMode="External"/><Relationship Id="rId19" Type="http://schemas.openxmlformats.org/officeDocument/2006/relationships/hyperlink" Target="consultantplus://offline/ref=AAF2E50F4A21E2829DF7A0E96738EFA7CA6042617391FC5535628BB6588956D102907A21D56E8B36E702AC55768C0E48CE7FB1B0BDCCE472D0s4G" TargetMode="External"/><Relationship Id="rId14" Type="http://schemas.openxmlformats.org/officeDocument/2006/relationships/hyperlink" Target="consultantplus://offline/ref=33A57473EA9EC6551DBEE6837549E89DA6D1DF30E355A95E6BA11D58D2D7675992006E8C2FE0BB6EE3CC14916ED3E481C377B60F84125AEAZ8w3N" TargetMode="External"/><Relationship Id="rId22" Type="http://schemas.openxmlformats.org/officeDocument/2006/relationships/hyperlink" Target="consultantplus://offline/ref=ADFADFE00C81D11B635C18FFCAE13C382E07C17672C012C60253D30F13621873BDFC7B6114CD289B25541E781B2742BD7C6957610C0DDD0BJBtAO" TargetMode="External"/><Relationship Id="rId27" Type="http://schemas.openxmlformats.org/officeDocument/2006/relationships/hyperlink" Target="consultantplus://offline/ref=24360732C58539D2F5435FCEFBFDF5F3524F12E76AB4F0ACE7C93B5532EDE7DFF9B34343E38CAD1CFE91CBB8435F58381E08117FAE47AC2AS4RCO" TargetMode="External"/><Relationship Id="rId30" Type="http://schemas.openxmlformats.org/officeDocument/2006/relationships/hyperlink" Target="consultantplus://offline/ref=AAF2E50F4A21E2829DF7A0E96738EFA7CA6042617391FC5535628BB6588956D102907A21D36B8060B24DAD0930D01D4AC17FB3B6A1DCsFG" TargetMode="External"/><Relationship Id="rId35" Type="http://schemas.openxmlformats.org/officeDocument/2006/relationships/hyperlink" Target="consultantplus://offline/ref=ADFADFE00C81D11B635C18FFCAE13C382F01C2727BC112C60253D30F13621873BDFC7B6114CD2B9721541E781B2742BD7C6957610C0DDD0BJBtAO" TargetMode="External"/><Relationship Id="rId43" Type="http://schemas.openxmlformats.org/officeDocument/2006/relationships/hyperlink" Target="consultantplus://offline/ref=E4529470C45466583145824C49EB0FA1E9E4BCF7E95D3B0E5060FE0A61150557F8ABB4369885644CE91F8D0008A83216E63B534B88430548JF10O" TargetMode="External"/><Relationship Id="rId48" Type="http://schemas.openxmlformats.org/officeDocument/2006/relationships/hyperlink" Target="consultantplus://offline/ref=E4529470C45466583145824C49EB0FA1E9E8B9FFE4593B0E5060FE0A61150557F8ABB43499816245B9459D0441FF3B0AE2234D4F9643J014O" TargetMode="External"/><Relationship Id="rId56" Type="http://schemas.openxmlformats.org/officeDocument/2006/relationships/hyperlink" Target="consultantplus://offline/ref=E4529470C45466583145824C49EB0FA1E9E4BCF7E95D3B0E5060FE0A61150557F8ABB4369C846F1ABC508C5C4EF92114E43B514D94J410O" TargetMode="Externa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E4529470C45466583145824C49EB0FA1E9E4BCF7E95D3B0E5060FE0A61150557F8ABB4369885644CEE1F8D0008A83216E63B534B88430548JF10O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FB26FBCD1299717E23B488DE20B49698B41D4974BBC74F9E184936993F08B9E748243C26F37064674333E1C23C3136BB3DF7D773A8FB499AO8U1N" TargetMode="External"/><Relationship Id="rId17" Type="http://schemas.openxmlformats.org/officeDocument/2006/relationships/hyperlink" Target="consultantplus://offline/ref=E24AC2EAD24B999AF477437D5E2E976EB93C50F10F3B88FF44942709A0B69D3F0088E02BBF54FDD2BC17D9D3DEE8945439E3383CAD94D78A7DtAN" TargetMode="External"/><Relationship Id="rId25" Type="http://schemas.openxmlformats.org/officeDocument/2006/relationships/hyperlink" Target="consultantplus://offline/ref=53F6E83E1185F50B756218DC6067CD680FFD023ACE987743F4BD9A468D50CBB42765DD48DCED5B673E1F9A585BBFE214F6D0BAA93AB51B66X7hCN" TargetMode="External"/><Relationship Id="rId33" Type="http://schemas.openxmlformats.org/officeDocument/2006/relationships/hyperlink" Target="consultantplus://offline/ref=E24AC2EAD24B999AF477437D5E2E976EB93C50F10F3B88FF44942709A0B69D3F0088E02BBF54FDD2BC17D9D3DEE8945439E3383CAD94D78A7DtAN" TargetMode="External"/><Relationship Id="rId38" Type="http://schemas.openxmlformats.org/officeDocument/2006/relationships/hyperlink" Target="consultantplus://offline/ref=0B943398317CF9E756B2FD911418DF9717B4D33B05F0661DCE7F96CC8DDE359C307B0D96277F2CA2428B9C61AD97D818A26503036F3F2578D31B023B695AO" TargetMode="External"/><Relationship Id="rId46" Type="http://schemas.openxmlformats.org/officeDocument/2006/relationships/hyperlink" Target="consultantplus://offline/ref=E4529470C45466583145824C49EB0FA1E9E7B8FFE95D3B0E5060FE0A61150557EAABEC3A9A817A4EEB0ADB514EJF1CO" TargetMode="External"/><Relationship Id="rId59" Type="http://schemas.openxmlformats.org/officeDocument/2006/relationships/hyperlink" Target="consultantplus://offline/ref=E4529470C45466583145824C49EB0FA1E9E8B9FFE4593B0E5060FE0A61150557F8ABB43499816245B9459D0441FF3B0AE2234D4F9643J014O" TargetMode="External"/><Relationship Id="rId20" Type="http://schemas.openxmlformats.org/officeDocument/2006/relationships/hyperlink" Target="consultantplus://offline/ref=D75A0D658A1ECAA548DD7FD6F04C82F16D835E6F0FE3C31FDA385FC55CF2593E2D768648FD9C9EE8F39723EC4A9062840EF2E7F00F1262D0s8jAH" TargetMode="External"/><Relationship Id="rId41" Type="http://schemas.openxmlformats.org/officeDocument/2006/relationships/hyperlink" Target="consultantplus://offline/ref=E4529470C45466583145824C49EB0FA1E9E4BCF7E95D3B0E5060FE0A61150557F8ABB4369885644CE91F8D0008A83216E63B534B88430548JF10O" TargetMode="External"/><Relationship Id="rId54" Type="http://schemas.openxmlformats.org/officeDocument/2006/relationships/hyperlink" Target="consultantplus://offline/ref=E4529470C45466583145824C49EB0FA1E9E4BCF7E95D3B0E5060FE0A61150557F8ABB4369885644CE51F8D0008A83216E63B534B88430548JF10O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12978377F5AE00579CBBCFB7DA4F2793863AE6EBF5F6C0C1966707B2F3D862994F552E87EC0A6ECFD12F0D67976CEA75EEF0487FCB81EFA994E81421cCP9O" TargetMode="External"/><Relationship Id="rId23" Type="http://schemas.openxmlformats.org/officeDocument/2006/relationships/hyperlink" Target="consultantplus://offline/ref=ADFADFE00C81D11B635C18FFCAE13C382E07C17672C012C60253D30F13621873BDFC7B6111CE23C7761B1F245D7751BF7F69556710J0tEO" TargetMode="External"/><Relationship Id="rId28" Type="http://schemas.openxmlformats.org/officeDocument/2006/relationships/hyperlink" Target="consultantplus://offline/ref=24360732C58539D2F5435FCEFBFDF5F3524F12E76AB4F0ACE7C93B5532EDE7DFF9B34343E38CAF1CF991CBB8435F58381E08117FAE47AC2AS4RCO" TargetMode="External"/><Relationship Id="rId36" Type="http://schemas.openxmlformats.org/officeDocument/2006/relationships/header" Target="header3.xml"/><Relationship Id="rId49" Type="http://schemas.openxmlformats.org/officeDocument/2006/relationships/hyperlink" Target="consultantplus://offline/ref=28C74FFCED30EB9F801458D556DDD1468EE807DBDDF4F0B18BA0C9D9BB9CEB432CED70A22EC915ECF297BBE6973B8C48D864C1BDABF525F0y5j9J" TargetMode="External"/><Relationship Id="rId57" Type="http://schemas.openxmlformats.org/officeDocument/2006/relationships/hyperlink" Target="consultantplus://offline/ref=E4529470C45466583145824C49EB0FA1E9E4BCF7E95D3B0E5060FE0A61150557F8ABB4369C836F1ABC508C5C4EF92114E43B514D94J410O" TargetMode="External"/><Relationship Id="rId10" Type="http://schemas.openxmlformats.org/officeDocument/2006/relationships/header" Target="header1.xml"/><Relationship Id="rId31" Type="http://schemas.openxmlformats.org/officeDocument/2006/relationships/hyperlink" Target="consultantplus://offline/ref=C1EC43D0317D3070362DE876ABBC76802654F64FE80CB094C4796C6050EA9537C00CCD3617103532090459FC3C1AB69EDB0DB31EC42EEB68C7V3O" TargetMode="External"/><Relationship Id="rId44" Type="http://schemas.openxmlformats.org/officeDocument/2006/relationships/hyperlink" Target="consultantplus://offline/ref=E4529470C45466583145824C49EB0FA1E9E4BCF7E95D3B0E5060FE0A61150557F8ABB4369885644CE91F8D0008A83216E63B534B88430548JF10O" TargetMode="External"/><Relationship Id="rId52" Type="http://schemas.openxmlformats.org/officeDocument/2006/relationships/hyperlink" Target="consultantplus://offline/ref=E4529470C45466583145824C49EB0FA1E9E4BCF7E95D3B0E5060FE0A61150557F8ABB4369B816F1ABC508C5C4EF92114E43B514D94J410O" TargetMode="External"/><Relationship Id="rId60" Type="http://schemas.openxmlformats.org/officeDocument/2006/relationships/hyperlink" Target="consultantplus://offline/ref=E4529470C45466583145824C49EB0FA1E9E4BCF7E95D3B0E5060FE0A61150557F8ABB4319B8E301FA941D45348E33F12FC27534FJ91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09B05A97034DFB38FE7D47D393EF5FE4FF8BAE670206D317671D4D7A50EF58948CC56C93DC0A9A612E4ACF89302CF4423029045F891903U0O0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39CDE-EFB7-48D3-9968-6D7250EF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1112</TotalTime>
  <Pages>23</Pages>
  <Words>7999</Words>
  <Characters>45599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53492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Минфин РТ -  Яруллина Эльмира Равильевна</dc:creator>
  <cp:keywords/>
  <dc:description/>
  <cp:lastModifiedBy>Минфин РТ -  Яруллина Эльмира Равильевна</cp:lastModifiedBy>
  <cp:revision>411</cp:revision>
  <cp:lastPrinted>2021-06-29T10:48:00Z</cp:lastPrinted>
  <dcterms:created xsi:type="dcterms:W3CDTF">2021-06-18T14:42:00Z</dcterms:created>
  <dcterms:modified xsi:type="dcterms:W3CDTF">2021-12-13T11:09:00Z</dcterms:modified>
</cp:coreProperties>
</file>