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AF438A" w:rsidTr="00793EAD">
        <w:trPr>
          <w:trHeight w:hRule="exact" w:val="1531"/>
        </w:trPr>
        <w:tc>
          <w:tcPr>
            <w:tcW w:w="4253" w:type="dxa"/>
            <w:vAlign w:val="center"/>
          </w:tcPr>
          <w:p w:rsidR="00AF438A" w:rsidRPr="0014341F" w:rsidRDefault="00AF438A" w:rsidP="00793EAD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AF438A" w:rsidRPr="0014341F" w:rsidRDefault="00AF438A" w:rsidP="00793EAD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F438A" w:rsidRPr="0014341F" w:rsidRDefault="00AF438A" w:rsidP="00793EAD"/>
        </w:tc>
        <w:tc>
          <w:tcPr>
            <w:tcW w:w="1418" w:type="dxa"/>
          </w:tcPr>
          <w:p w:rsidR="00AF438A" w:rsidRDefault="00AF438A" w:rsidP="00793EAD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7550" cy="7048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AF438A" w:rsidRPr="0014341F" w:rsidRDefault="00AF438A" w:rsidP="00793EAD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AF438A" w:rsidRPr="0014341F" w:rsidRDefault="00AF438A" w:rsidP="00793EAD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F438A" w:rsidRPr="0014341F" w:rsidRDefault="00AF438A" w:rsidP="00793EAD"/>
        </w:tc>
      </w:tr>
    </w:tbl>
    <w:p w:rsidR="00AF438A" w:rsidRPr="007D414D" w:rsidRDefault="00AF438A" w:rsidP="00AF438A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AF438A" w:rsidRPr="007402DB" w:rsidRDefault="00AF438A" w:rsidP="00AF438A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F438A" w:rsidTr="00793EAD">
        <w:tblPrEx>
          <w:tblCellMar>
            <w:top w:w="0" w:type="dxa"/>
            <w:bottom w:w="0" w:type="dxa"/>
          </w:tblCellMar>
        </w:tblPrEx>
        <w:tc>
          <w:tcPr>
            <w:tcW w:w="2268" w:type="dxa"/>
            <w:vAlign w:val="bottom"/>
          </w:tcPr>
          <w:p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F438A" w:rsidRDefault="00AF438A" w:rsidP="00793EAD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AF438A" w:rsidTr="00793EAD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bottom w:val="single" w:sz="4" w:space="0" w:color="auto"/>
            </w:tcBorders>
          </w:tcPr>
          <w:p w:rsidR="00AF438A" w:rsidRPr="003F0F4B" w:rsidRDefault="00AF438A" w:rsidP="00216A15">
            <w:pPr>
              <w:pStyle w:val="Noeeu1"/>
              <w:jc w:val="right"/>
            </w:pPr>
            <w:r>
              <w:t>202</w:t>
            </w:r>
            <w:r w:rsidR="00216A15">
              <w:t>1</w:t>
            </w:r>
          </w:p>
        </w:tc>
        <w:tc>
          <w:tcPr>
            <w:tcW w:w="4077" w:type="dxa"/>
            <w:vAlign w:val="bottom"/>
          </w:tcPr>
          <w:p w:rsidR="00AF438A" w:rsidRPr="00687A43" w:rsidRDefault="00AF438A" w:rsidP="00793EAD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AF438A" w:rsidRDefault="00AF438A" w:rsidP="00793EA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438A" w:rsidRDefault="00AF438A" w:rsidP="00793EAD">
            <w:pPr>
              <w:pStyle w:val="Noeeu1"/>
            </w:pPr>
            <w:r>
              <w:t>11-</w:t>
            </w:r>
          </w:p>
        </w:tc>
      </w:tr>
    </w:tbl>
    <w:p w:rsidR="00FB34E8" w:rsidRDefault="00FB34E8">
      <w:pPr>
        <w:rPr>
          <w:sz w:val="28"/>
          <w:szCs w:val="28"/>
        </w:rPr>
      </w:pPr>
    </w:p>
    <w:p w:rsidR="006715A7" w:rsidRPr="007517BA" w:rsidRDefault="006715A7">
      <w:pPr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716AC" w:rsidRPr="00A549BB" w:rsidTr="008F0A95">
        <w:tc>
          <w:tcPr>
            <w:tcW w:w="5069" w:type="dxa"/>
          </w:tcPr>
          <w:p w:rsidR="00C716AC" w:rsidRPr="00A549BB" w:rsidRDefault="00C716AC" w:rsidP="00D51B42">
            <w:pPr>
              <w:suppressAutoHyphens/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49BB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36153F">
              <w:rPr>
                <w:rFonts w:ascii="Times New Roman" w:hAnsi="Times New Roman"/>
                <w:sz w:val="28"/>
                <w:szCs w:val="28"/>
              </w:rPr>
              <w:t>й</w:t>
            </w:r>
            <w:r w:rsidRPr="00A549BB">
              <w:rPr>
                <w:rFonts w:ascii="Times New Roman" w:hAnsi="Times New Roman"/>
                <w:sz w:val="28"/>
                <w:szCs w:val="28"/>
              </w:rPr>
              <w:t xml:space="preserve"> в Положение об Общественном совете при Министерстве финансов Республики Татарстан,</w:t>
            </w:r>
            <w:r w:rsidR="00844CBC" w:rsidRPr="00A549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49BB">
              <w:rPr>
                <w:rFonts w:ascii="Times New Roman" w:hAnsi="Times New Roman"/>
                <w:sz w:val="28"/>
                <w:szCs w:val="28"/>
              </w:rPr>
              <w:t xml:space="preserve">утвержденное приказом Министерства финансов Республики Татарстан от </w:t>
            </w:r>
            <w:r w:rsidR="00AF2A83" w:rsidRPr="00A549BB">
              <w:rPr>
                <w:rFonts w:ascii="Times New Roman" w:hAnsi="Times New Roman"/>
                <w:sz w:val="28"/>
                <w:szCs w:val="28"/>
              </w:rPr>
              <w:t>1</w:t>
            </w:r>
            <w:r w:rsidR="00EB6C0C" w:rsidRPr="00A549BB">
              <w:rPr>
                <w:rFonts w:ascii="Times New Roman" w:hAnsi="Times New Roman"/>
                <w:sz w:val="28"/>
                <w:szCs w:val="28"/>
              </w:rPr>
              <w:t>1</w:t>
            </w:r>
            <w:r w:rsidRPr="00A549BB">
              <w:rPr>
                <w:rFonts w:ascii="Times New Roman" w:hAnsi="Times New Roman"/>
                <w:sz w:val="28"/>
                <w:szCs w:val="28"/>
              </w:rPr>
              <w:t>.</w:t>
            </w:r>
            <w:r w:rsidR="00EB6C0C" w:rsidRPr="00A549BB">
              <w:rPr>
                <w:rFonts w:ascii="Times New Roman" w:hAnsi="Times New Roman"/>
                <w:sz w:val="28"/>
                <w:szCs w:val="28"/>
              </w:rPr>
              <w:t>08</w:t>
            </w:r>
            <w:r w:rsidRPr="00A549BB">
              <w:rPr>
                <w:rFonts w:ascii="Times New Roman" w:hAnsi="Times New Roman"/>
                <w:sz w:val="28"/>
                <w:szCs w:val="28"/>
              </w:rPr>
              <w:t>.201</w:t>
            </w:r>
            <w:r w:rsidR="00EB6C0C" w:rsidRPr="00A549BB">
              <w:rPr>
                <w:rFonts w:ascii="Times New Roman" w:hAnsi="Times New Roman"/>
                <w:sz w:val="28"/>
                <w:szCs w:val="28"/>
              </w:rPr>
              <w:t>6</w:t>
            </w:r>
            <w:r w:rsidRPr="00A549BB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927E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6C0C" w:rsidRPr="00A549BB">
              <w:rPr>
                <w:rFonts w:ascii="Times New Roman" w:hAnsi="Times New Roman"/>
                <w:sz w:val="28"/>
                <w:szCs w:val="28"/>
              </w:rPr>
              <w:t>11-9</w:t>
            </w:r>
            <w:r w:rsidR="00AF2A83" w:rsidRPr="00A549BB">
              <w:rPr>
                <w:rFonts w:ascii="Times New Roman" w:hAnsi="Times New Roman"/>
                <w:sz w:val="28"/>
                <w:szCs w:val="28"/>
              </w:rPr>
              <w:t>6</w:t>
            </w:r>
            <w:r w:rsidR="00EB6C0C" w:rsidRPr="00A549BB">
              <w:rPr>
                <w:rFonts w:ascii="Times New Roman" w:hAnsi="Times New Roman"/>
                <w:sz w:val="28"/>
                <w:szCs w:val="28"/>
              </w:rPr>
              <w:t xml:space="preserve"> «Об утверждении Положения об Общественном совете при Министерстве финансов Республики Татарстан»</w:t>
            </w:r>
          </w:p>
        </w:tc>
        <w:tc>
          <w:tcPr>
            <w:tcW w:w="5069" w:type="dxa"/>
          </w:tcPr>
          <w:p w:rsidR="00C716AC" w:rsidRPr="00A549BB" w:rsidRDefault="00C716AC" w:rsidP="00A549BB">
            <w:pPr>
              <w:suppressAutoHyphens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385F" w:rsidRDefault="00C2385F" w:rsidP="00A549BB">
      <w:pPr>
        <w:suppressAutoHyphens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870E7A" w:rsidRDefault="00870E7A" w:rsidP="00842FA8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A42E07">
        <w:rPr>
          <w:sz w:val="28"/>
          <w:szCs w:val="28"/>
        </w:rPr>
        <w:t xml:space="preserve"> р и к а з ы в а ю:</w:t>
      </w:r>
    </w:p>
    <w:p w:rsidR="009738B7" w:rsidRPr="00927E9A" w:rsidRDefault="009738B7" w:rsidP="00842FA8">
      <w:pPr>
        <w:suppressAutoHyphens/>
        <w:ind w:right="-1" w:firstLine="567"/>
        <w:jc w:val="center"/>
        <w:rPr>
          <w:rFonts w:eastAsia="Calibri"/>
          <w:sz w:val="28"/>
          <w:szCs w:val="28"/>
          <w:lang w:eastAsia="en-US"/>
        </w:rPr>
      </w:pPr>
    </w:p>
    <w:p w:rsidR="00F507F1" w:rsidRDefault="006777D8" w:rsidP="00842FA8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Утвердить прилагаемые изменения, которые вносятся</w:t>
      </w:r>
      <w:r w:rsidR="00844CBC" w:rsidRPr="00216A15">
        <w:rPr>
          <w:rFonts w:eastAsia="Calibri"/>
          <w:sz w:val="28"/>
          <w:szCs w:val="28"/>
          <w:lang w:eastAsia="en-US"/>
        </w:rPr>
        <w:t xml:space="preserve"> </w:t>
      </w:r>
      <w:r w:rsidR="00420509" w:rsidRPr="00216A15">
        <w:rPr>
          <w:rFonts w:eastAsia="Calibri"/>
          <w:sz w:val="28"/>
          <w:szCs w:val="28"/>
          <w:lang w:eastAsia="en-US"/>
        </w:rPr>
        <w:t>в Положение</w:t>
      </w:r>
      <w:r w:rsidR="00844CBC" w:rsidRPr="00216A15">
        <w:rPr>
          <w:rFonts w:eastAsia="Calibri"/>
          <w:sz w:val="28"/>
          <w:szCs w:val="28"/>
          <w:lang w:eastAsia="en-US"/>
        </w:rPr>
        <w:t xml:space="preserve"> </w:t>
      </w:r>
      <w:r w:rsidR="00420509" w:rsidRPr="00216A15">
        <w:rPr>
          <w:rFonts w:eastAsia="Calibri"/>
          <w:sz w:val="28"/>
          <w:szCs w:val="28"/>
          <w:lang w:eastAsia="en-US"/>
        </w:rPr>
        <w:t>об Общественном совете при Министерстве финансов Республики Татарстан, утвержденное приказом Министерства финансов Респу</w:t>
      </w:r>
      <w:r w:rsidR="00042D58" w:rsidRPr="00216A15">
        <w:rPr>
          <w:rFonts w:eastAsia="Calibri"/>
          <w:sz w:val="28"/>
          <w:szCs w:val="28"/>
          <w:lang w:eastAsia="en-US"/>
        </w:rPr>
        <w:t>блики Татарстан от 11.08.2016 №</w:t>
      </w:r>
      <w:r w:rsidR="007C1D17">
        <w:rPr>
          <w:rFonts w:eastAsia="Calibri"/>
          <w:sz w:val="28"/>
          <w:szCs w:val="28"/>
          <w:lang w:eastAsia="en-US"/>
        </w:rPr>
        <w:t xml:space="preserve"> </w:t>
      </w:r>
      <w:r w:rsidR="00042D58" w:rsidRPr="00216A15">
        <w:rPr>
          <w:rFonts w:eastAsia="Calibri"/>
          <w:sz w:val="28"/>
          <w:szCs w:val="28"/>
          <w:lang w:eastAsia="en-US"/>
        </w:rPr>
        <w:t>1</w:t>
      </w:r>
      <w:r w:rsidR="00420509" w:rsidRPr="00216A15">
        <w:rPr>
          <w:rFonts w:eastAsia="Calibri"/>
          <w:sz w:val="28"/>
          <w:szCs w:val="28"/>
          <w:lang w:eastAsia="en-US"/>
        </w:rPr>
        <w:t>1-96 «Об утверждении Положения об Общественном совете при Министерстве финансов Республики Татарстан»</w:t>
      </w:r>
      <w:r w:rsidR="00844CBC" w:rsidRPr="00216A15">
        <w:rPr>
          <w:rFonts w:eastAsia="Calibri"/>
          <w:sz w:val="28"/>
          <w:szCs w:val="28"/>
          <w:lang w:eastAsia="en-US"/>
        </w:rPr>
        <w:t xml:space="preserve"> (с изменениями, внесенными приказ</w:t>
      </w:r>
      <w:r w:rsidR="000304C8">
        <w:rPr>
          <w:rFonts w:eastAsia="Calibri"/>
          <w:sz w:val="28"/>
          <w:szCs w:val="28"/>
          <w:lang w:eastAsia="en-US"/>
        </w:rPr>
        <w:t>ом</w:t>
      </w:r>
      <w:r w:rsidR="00844CBC" w:rsidRPr="00216A15">
        <w:rPr>
          <w:rFonts w:eastAsia="Calibri"/>
          <w:sz w:val="28"/>
          <w:szCs w:val="28"/>
          <w:lang w:eastAsia="en-US"/>
        </w:rPr>
        <w:t xml:space="preserve"> от </w:t>
      </w:r>
      <w:r w:rsidR="00844CBC" w:rsidRPr="00216A15">
        <w:rPr>
          <w:sz w:val="28"/>
          <w:szCs w:val="28"/>
        </w:rPr>
        <w:t>14.06.2019 г. № 11-66</w:t>
      </w:r>
      <w:r w:rsidR="00844CBC" w:rsidRPr="00216A15">
        <w:rPr>
          <w:rFonts w:eastAsia="Calibri"/>
          <w:sz w:val="28"/>
          <w:szCs w:val="28"/>
          <w:lang w:eastAsia="en-US"/>
        </w:rPr>
        <w:t>)</w:t>
      </w:r>
      <w:r w:rsidR="00870E7A">
        <w:rPr>
          <w:rFonts w:eastAsia="Calibri"/>
          <w:sz w:val="28"/>
          <w:szCs w:val="28"/>
          <w:lang w:eastAsia="en-US"/>
        </w:rPr>
        <w:t>.</w:t>
      </w:r>
    </w:p>
    <w:p w:rsidR="00DF7B8B" w:rsidRPr="00A549BB" w:rsidRDefault="00DF7B8B" w:rsidP="00DF7B8B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DF7B8B" w:rsidRPr="00A549BB" w:rsidRDefault="00DF7B8B" w:rsidP="00DF7B8B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F7B8B" w:rsidRPr="00A549BB" w:rsidRDefault="00DF7B8B" w:rsidP="00DF7B8B">
      <w:pPr>
        <w:tabs>
          <w:tab w:val="left" w:pos="935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549BB">
        <w:rPr>
          <w:rFonts w:eastAsia="Calibri"/>
          <w:sz w:val="28"/>
          <w:szCs w:val="28"/>
          <w:lang w:eastAsia="en-US"/>
        </w:rPr>
        <w:t xml:space="preserve">Министр                                                                                            </w:t>
      </w:r>
      <w:r w:rsidR="001E17A9">
        <w:rPr>
          <w:rFonts w:eastAsia="Calibri"/>
          <w:sz w:val="28"/>
          <w:szCs w:val="28"/>
          <w:lang w:eastAsia="en-US"/>
        </w:rPr>
        <w:t xml:space="preserve">         </w:t>
      </w:r>
      <w:r w:rsidRPr="00A549BB">
        <w:rPr>
          <w:rFonts w:eastAsia="Calibri"/>
          <w:sz w:val="28"/>
          <w:szCs w:val="28"/>
          <w:lang w:eastAsia="en-US"/>
        </w:rPr>
        <w:t xml:space="preserve"> Р.Р.Гайзатуллин</w:t>
      </w:r>
    </w:p>
    <w:p w:rsidR="00DF7B8B" w:rsidRDefault="00DF7B8B" w:rsidP="00DF7B8B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E6F58" w:rsidRDefault="00EE6F58" w:rsidP="00DF7B8B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E6F58" w:rsidRDefault="00EE6F58" w:rsidP="00DF7B8B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E6F58" w:rsidRDefault="00EE6F58" w:rsidP="00DF7B8B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E6F58" w:rsidRPr="00EE6F58" w:rsidRDefault="00EE6F58" w:rsidP="00DF7B8B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F7B8B" w:rsidRDefault="00DF7B8B" w:rsidP="00DF7B8B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Pr="00FA2399">
        <w:rPr>
          <w:sz w:val="24"/>
          <w:szCs w:val="24"/>
        </w:rPr>
        <w:t xml:space="preserve">ачальник отдела кадров </w:t>
      </w:r>
      <w:r>
        <w:rPr>
          <w:sz w:val="24"/>
          <w:szCs w:val="24"/>
        </w:rPr>
        <w:t>Е.В.Куракина</w:t>
      </w:r>
      <w:r w:rsidRPr="00FA2399">
        <w:rPr>
          <w:sz w:val="24"/>
          <w:szCs w:val="24"/>
        </w:rPr>
        <w:t xml:space="preserve"> </w:t>
      </w:r>
    </w:p>
    <w:p w:rsidR="00DF7B8B" w:rsidRPr="00226D77" w:rsidRDefault="00DF7B8B" w:rsidP="00DF7B8B">
      <w:pPr>
        <w:rPr>
          <w:sz w:val="16"/>
          <w:szCs w:val="16"/>
        </w:rPr>
      </w:pPr>
    </w:p>
    <w:p w:rsidR="00DF7B8B" w:rsidRPr="00C64DDC" w:rsidRDefault="00DF7B8B" w:rsidP="00DF7B8B">
      <w:pPr>
        <w:rPr>
          <w:rFonts w:eastAsia="Calibri"/>
          <w:sz w:val="6"/>
          <w:szCs w:val="6"/>
          <w:lang w:eastAsia="en-US"/>
        </w:rPr>
      </w:pPr>
      <w:r>
        <w:rPr>
          <w:sz w:val="24"/>
          <w:szCs w:val="24"/>
        </w:rPr>
        <w:t>Заместитель н</w:t>
      </w:r>
      <w:r w:rsidRPr="00FA2399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Pr="00FA2399">
        <w:rPr>
          <w:sz w:val="24"/>
          <w:szCs w:val="24"/>
        </w:rPr>
        <w:t xml:space="preserve"> юридического отдела </w:t>
      </w:r>
      <w:r>
        <w:rPr>
          <w:sz w:val="24"/>
          <w:szCs w:val="24"/>
        </w:rPr>
        <w:t>Э.Р. Яруллина</w:t>
      </w:r>
    </w:p>
    <w:p w:rsidR="009738B7" w:rsidRDefault="009738B7" w:rsidP="00216A1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870E7A" w:rsidRPr="00870E7A" w:rsidRDefault="00870E7A" w:rsidP="00B429E9">
      <w:pPr>
        <w:pStyle w:val="ConsPlusNormal"/>
        <w:ind w:firstLine="7088"/>
        <w:outlineLvl w:val="0"/>
        <w:rPr>
          <w:rFonts w:ascii="Times New Roman" w:hAnsi="Times New Roman" w:cs="Times New Roman"/>
          <w:sz w:val="28"/>
          <w:szCs w:val="28"/>
        </w:rPr>
      </w:pPr>
      <w:r w:rsidRPr="00870E7A">
        <w:rPr>
          <w:rFonts w:ascii="Times New Roman" w:hAnsi="Times New Roman" w:cs="Times New Roman"/>
          <w:sz w:val="28"/>
          <w:szCs w:val="28"/>
        </w:rPr>
        <w:t>Утверждены</w:t>
      </w:r>
    </w:p>
    <w:p w:rsidR="00870E7A" w:rsidRPr="00870E7A" w:rsidRDefault="00870E7A" w:rsidP="00B429E9">
      <w:pPr>
        <w:suppressAutoHyphens/>
        <w:ind w:firstLine="7088"/>
        <w:jc w:val="both"/>
        <w:rPr>
          <w:sz w:val="28"/>
          <w:szCs w:val="28"/>
        </w:rPr>
      </w:pPr>
      <w:r w:rsidRPr="00870E7A">
        <w:rPr>
          <w:sz w:val="28"/>
          <w:szCs w:val="28"/>
        </w:rPr>
        <w:t>приказом</w:t>
      </w:r>
    </w:p>
    <w:p w:rsidR="00870E7A" w:rsidRPr="00870E7A" w:rsidRDefault="00870E7A" w:rsidP="00B429E9">
      <w:pPr>
        <w:suppressAutoHyphens/>
        <w:ind w:firstLine="7088"/>
        <w:jc w:val="both"/>
        <w:rPr>
          <w:sz w:val="28"/>
          <w:szCs w:val="28"/>
        </w:rPr>
      </w:pPr>
      <w:r w:rsidRPr="00870E7A">
        <w:rPr>
          <w:sz w:val="28"/>
          <w:szCs w:val="28"/>
        </w:rPr>
        <w:t xml:space="preserve">Министерства финансов </w:t>
      </w:r>
    </w:p>
    <w:p w:rsidR="00870E7A" w:rsidRPr="00870E7A" w:rsidRDefault="00870E7A" w:rsidP="00B429E9">
      <w:pPr>
        <w:suppressAutoHyphens/>
        <w:ind w:firstLine="7088"/>
        <w:jc w:val="both"/>
        <w:rPr>
          <w:sz w:val="28"/>
          <w:szCs w:val="28"/>
        </w:rPr>
      </w:pPr>
      <w:r w:rsidRPr="00870E7A">
        <w:rPr>
          <w:sz w:val="28"/>
          <w:szCs w:val="28"/>
        </w:rPr>
        <w:t>Республики Татарстан</w:t>
      </w:r>
    </w:p>
    <w:p w:rsidR="00870E7A" w:rsidRPr="00870E7A" w:rsidRDefault="00870E7A" w:rsidP="00B429E9">
      <w:pPr>
        <w:suppressAutoHyphens/>
        <w:autoSpaceDE w:val="0"/>
        <w:autoSpaceDN w:val="0"/>
        <w:adjustRightInd w:val="0"/>
        <w:ind w:firstLine="7088"/>
        <w:rPr>
          <w:sz w:val="28"/>
          <w:szCs w:val="28"/>
        </w:rPr>
      </w:pPr>
      <w:r w:rsidRPr="00870E7A">
        <w:rPr>
          <w:sz w:val="28"/>
          <w:szCs w:val="28"/>
        </w:rPr>
        <w:t xml:space="preserve">от </w:t>
      </w:r>
      <w:r w:rsidR="006C117C">
        <w:rPr>
          <w:sz w:val="28"/>
          <w:szCs w:val="28"/>
        </w:rPr>
        <w:t xml:space="preserve">   12</w:t>
      </w:r>
      <w:r w:rsidRPr="00870E7A">
        <w:rPr>
          <w:sz w:val="28"/>
          <w:szCs w:val="28"/>
        </w:rPr>
        <w:t xml:space="preserve">.2021 № </w:t>
      </w:r>
      <w:r w:rsidR="006C117C">
        <w:rPr>
          <w:sz w:val="28"/>
          <w:szCs w:val="28"/>
        </w:rPr>
        <w:t>11-</w:t>
      </w:r>
    </w:p>
    <w:p w:rsidR="00870E7A" w:rsidRPr="00870E7A" w:rsidRDefault="00870E7A" w:rsidP="00870E7A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0E7A" w:rsidRPr="00870E7A" w:rsidRDefault="00870E7A" w:rsidP="00870E7A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0E7A" w:rsidRPr="00870E7A" w:rsidRDefault="00870E7A" w:rsidP="00124073">
      <w:pPr>
        <w:suppressAutoHyphens/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870E7A">
        <w:rPr>
          <w:sz w:val="28"/>
          <w:szCs w:val="28"/>
        </w:rPr>
        <w:t xml:space="preserve">Изменения, </w:t>
      </w:r>
      <w:r w:rsidR="00814885" w:rsidRPr="00870E7A">
        <w:rPr>
          <w:sz w:val="28"/>
          <w:szCs w:val="28"/>
        </w:rPr>
        <w:t>которые вносятся</w:t>
      </w:r>
      <w:r w:rsidR="00814885" w:rsidRPr="00216A15">
        <w:rPr>
          <w:rFonts w:eastAsia="Calibri"/>
          <w:sz w:val="28"/>
          <w:szCs w:val="28"/>
          <w:lang w:eastAsia="en-US"/>
        </w:rPr>
        <w:t xml:space="preserve"> </w:t>
      </w:r>
      <w:r w:rsidR="00814885" w:rsidRPr="00216A15">
        <w:rPr>
          <w:rFonts w:eastAsia="Calibri"/>
          <w:sz w:val="28"/>
          <w:szCs w:val="28"/>
          <w:lang w:eastAsia="en-US"/>
        </w:rPr>
        <w:t>в Положение об Общественном совете при Министерстве финансов Республики Татарстан</w:t>
      </w:r>
      <w:r w:rsidR="006975A1">
        <w:rPr>
          <w:rFonts w:eastAsia="Calibri"/>
          <w:sz w:val="28"/>
          <w:szCs w:val="28"/>
          <w:lang w:eastAsia="en-US"/>
        </w:rPr>
        <w:t>, утвержденн</w:t>
      </w:r>
      <w:r w:rsidR="00E012E8">
        <w:rPr>
          <w:rFonts w:eastAsia="Calibri"/>
          <w:sz w:val="28"/>
          <w:szCs w:val="28"/>
          <w:lang w:eastAsia="en-US"/>
        </w:rPr>
        <w:t>ое</w:t>
      </w:r>
      <w:r w:rsidR="006975A1">
        <w:rPr>
          <w:rFonts w:eastAsia="Calibri"/>
          <w:sz w:val="28"/>
          <w:szCs w:val="28"/>
          <w:lang w:eastAsia="en-US"/>
        </w:rPr>
        <w:t xml:space="preserve"> приказом </w:t>
      </w:r>
      <w:r w:rsidR="00E012E8" w:rsidRPr="00216A15">
        <w:rPr>
          <w:rFonts w:eastAsia="Calibri"/>
          <w:sz w:val="28"/>
          <w:szCs w:val="28"/>
          <w:lang w:eastAsia="en-US"/>
        </w:rPr>
        <w:t>Министерств</w:t>
      </w:r>
      <w:r w:rsidR="00E012E8">
        <w:rPr>
          <w:rFonts w:eastAsia="Calibri"/>
          <w:sz w:val="28"/>
          <w:szCs w:val="28"/>
          <w:lang w:eastAsia="en-US"/>
        </w:rPr>
        <w:t>а</w:t>
      </w:r>
      <w:r w:rsidR="00E012E8" w:rsidRPr="00216A15">
        <w:rPr>
          <w:rFonts w:eastAsia="Calibri"/>
          <w:sz w:val="28"/>
          <w:szCs w:val="28"/>
          <w:lang w:eastAsia="en-US"/>
        </w:rPr>
        <w:t xml:space="preserve"> финансов Республики Татарстан</w:t>
      </w:r>
      <w:r w:rsidR="00E012E8" w:rsidRPr="00216A15">
        <w:rPr>
          <w:rFonts w:eastAsia="Calibri"/>
          <w:sz w:val="28"/>
          <w:szCs w:val="28"/>
          <w:lang w:eastAsia="en-US"/>
        </w:rPr>
        <w:t xml:space="preserve"> </w:t>
      </w:r>
      <w:r w:rsidR="006975A1" w:rsidRPr="00216A15">
        <w:rPr>
          <w:rFonts w:eastAsia="Calibri"/>
          <w:sz w:val="28"/>
          <w:szCs w:val="28"/>
          <w:lang w:eastAsia="en-US"/>
        </w:rPr>
        <w:t>от 11.08.2016 №</w:t>
      </w:r>
      <w:r w:rsidR="007C1D17">
        <w:rPr>
          <w:rFonts w:eastAsia="Calibri"/>
          <w:sz w:val="28"/>
          <w:szCs w:val="28"/>
          <w:lang w:eastAsia="en-US"/>
        </w:rPr>
        <w:t xml:space="preserve"> </w:t>
      </w:r>
      <w:r w:rsidR="006975A1" w:rsidRPr="00216A15">
        <w:rPr>
          <w:rFonts w:eastAsia="Calibri"/>
          <w:sz w:val="28"/>
          <w:szCs w:val="28"/>
          <w:lang w:eastAsia="en-US"/>
        </w:rPr>
        <w:t>11-96 «Об утверждении Положения об Общественном совете при Министерстве финансов Республики Татарстан»</w:t>
      </w:r>
    </w:p>
    <w:p w:rsidR="00814885" w:rsidRDefault="00814885" w:rsidP="00870E7A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08A" w:rsidRPr="00870E7A" w:rsidRDefault="002759C5" w:rsidP="00870E7A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20708A" w:rsidRPr="00870E7A">
        <w:rPr>
          <w:rFonts w:ascii="Times New Roman" w:hAnsi="Times New Roman" w:cs="Times New Roman"/>
          <w:sz w:val="28"/>
          <w:szCs w:val="28"/>
        </w:rPr>
        <w:t>ункт 2.1 дополнить абзацем следующего содержания:</w:t>
      </w:r>
    </w:p>
    <w:p w:rsidR="00420509" w:rsidRPr="00216A15" w:rsidRDefault="0020708A" w:rsidP="00216A1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216A15">
        <w:rPr>
          <w:sz w:val="28"/>
          <w:szCs w:val="28"/>
        </w:rPr>
        <w:t xml:space="preserve">«осуществление общественного контроля за деятельностью </w:t>
      </w:r>
      <w:r w:rsidRPr="00216A15">
        <w:rPr>
          <w:rFonts w:eastAsia="Calibri"/>
          <w:sz w:val="28"/>
          <w:szCs w:val="28"/>
          <w:lang w:eastAsia="en-US"/>
        </w:rPr>
        <w:t>Министерства финансов Республики Татарстан</w:t>
      </w:r>
      <w:r w:rsidRPr="00216A15">
        <w:rPr>
          <w:sz w:val="28"/>
          <w:szCs w:val="28"/>
        </w:rPr>
        <w:t>»</w:t>
      </w:r>
      <w:r w:rsidR="002759C5">
        <w:rPr>
          <w:sz w:val="28"/>
          <w:szCs w:val="28"/>
        </w:rPr>
        <w:t>.</w:t>
      </w:r>
    </w:p>
    <w:p w:rsidR="007E3326" w:rsidRPr="00216A15" w:rsidRDefault="002759C5" w:rsidP="00216A1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</w:t>
      </w:r>
      <w:r w:rsidR="0020708A" w:rsidRPr="00216A15">
        <w:rPr>
          <w:rFonts w:eastAsia="Calibri"/>
          <w:sz w:val="28"/>
          <w:szCs w:val="28"/>
          <w:lang w:eastAsia="en-US"/>
        </w:rPr>
        <w:t>ункт 2.2 изложить в следующей редакции:</w:t>
      </w:r>
    </w:p>
    <w:p w:rsidR="0020708A" w:rsidRPr="00216A15" w:rsidRDefault="0020708A" w:rsidP="00216A1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6A15">
        <w:rPr>
          <w:sz w:val="28"/>
          <w:szCs w:val="28"/>
        </w:rPr>
        <w:t>«2.2. Задачами Общественного совета являются:</w:t>
      </w:r>
    </w:p>
    <w:p w:rsidR="0020708A" w:rsidRPr="00216A15" w:rsidRDefault="0020708A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 xml:space="preserve">участие в совершенствовании государственной политики в </w:t>
      </w:r>
      <w:r w:rsidR="00EA5DC3" w:rsidRPr="00216A15">
        <w:rPr>
          <w:rFonts w:ascii="Times New Roman" w:hAnsi="Times New Roman" w:cs="Times New Roman"/>
          <w:sz w:val="28"/>
          <w:szCs w:val="28"/>
        </w:rPr>
        <w:t>финансовой, бюджетной, налоговой сфере</w:t>
      </w:r>
      <w:r w:rsidRPr="00216A15">
        <w:rPr>
          <w:rFonts w:ascii="Times New Roman" w:hAnsi="Times New Roman" w:cs="Times New Roman"/>
          <w:sz w:val="28"/>
          <w:szCs w:val="28"/>
        </w:rPr>
        <w:t>;</w:t>
      </w:r>
    </w:p>
    <w:p w:rsidR="0020708A" w:rsidRPr="00216A15" w:rsidRDefault="0020708A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 xml:space="preserve">совершенствование механизма учета общественного мнения при принятии решений </w:t>
      </w:r>
      <w:r w:rsidR="00EA5DC3" w:rsidRPr="00216A15">
        <w:rPr>
          <w:rFonts w:ascii="Times New Roman" w:hAnsi="Times New Roman" w:cs="Times New Roman"/>
          <w:sz w:val="28"/>
          <w:szCs w:val="28"/>
        </w:rPr>
        <w:t>Министерством</w:t>
      </w:r>
      <w:r w:rsidRPr="00216A15">
        <w:rPr>
          <w:rFonts w:ascii="Times New Roman" w:hAnsi="Times New Roman" w:cs="Times New Roman"/>
          <w:sz w:val="28"/>
          <w:szCs w:val="28"/>
        </w:rPr>
        <w:t>;</w:t>
      </w:r>
    </w:p>
    <w:p w:rsidR="0020708A" w:rsidRPr="00216A15" w:rsidRDefault="0020708A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 xml:space="preserve">повышение информированности общественности по основным направлениям деятельности </w:t>
      </w:r>
      <w:r w:rsidR="00EA5DC3" w:rsidRPr="00216A15">
        <w:rPr>
          <w:rFonts w:ascii="Times New Roman" w:hAnsi="Times New Roman" w:cs="Times New Roman"/>
          <w:sz w:val="28"/>
          <w:szCs w:val="28"/>
        </w:rPr>
        <w:t>Министерства</w:t>
      </w:r>
      <w:r w:rsidRPr="00216A15">
        <w:rPr>
          <w:rFonts w:ascii="Times New Roman" w:hAnsi="Times New Roman" w:cs="Times New Roman"/>
          <w:sz w:val="28"/>
          <w:szCs w:val="28"/>
        </w:rPr>
        <w:t>;</w:t>
      </w:r>
    </w:p>
    <w:p w:rsidR="007E3326" w:rsidRPr="00216A15" w:rsidRDefault="0020708A" w:rsidP="00216A1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216A15">
        <w:rPr>
          <w:sz w:val="28"/>
          <w:szCs w:val="28"/>
        </w:rPr>
        <w:t>формирование в обществе нетерпимости к коррупционному поведению.</w:t>
      </w:r>
      <w:r w:rsidR="00EA5DC3" w:rsidRPr="00216A15">
        <w:rPr>
          <w:sz w:val="28"/>
          <w:szCs w:val="28"/>
        </w:rPr>
        <w:t>»</w:t>
      </w:r>
      <w:r w:rsidR="002759C5">
        <w:rPr>
          <w:sz w:val="28"/>
          <w:szCs w:val="28"/>
        </w:rPr>
        <w:t>.</w:t>
      </w:r>
    </w:p>
    <w:p w:rsidR="0020708A" w:rsidRPr="00AA19E7" w:rsidRDefault="002759C5" w:rsidP="00216A1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AA19E7">
        <w:rPr>
          <w:sz w:val="28"/>
          <w:szCs w:val="28"/>
        </w:rPr>
        <w:t>3. Р</w:t>
      </w:r>
      <w:r w:rsidR="00681FCF" w:rsidRPr="00AA19E7">
        <w:rPr>
          <w:sz w:val="28"/>
          <w:szCs w:val="28"/>
        </w:rPr>
        <w:t>аздел 2 дополнить пунктом 2.</w:t>
      </w:r>
      <w:r w:rsidR="00390176" w:rsidRPr="00AA19E7">
        <w:rPr>
          <w:sz w:val="28"/>
          <w:szCs w:val="28"/>
        </w:rPr>
        <w:t>4</w:t>
      </w:r>
      <w:r w:rsidR="00681FCF" w:rsidRPr="00AA19E7">
        <w:rPr>
          <w:sz w:val="28"/>
          <w:szCs w:val="28"/>
        </w:rPr>
        <w:t xml:space="preserve"> следующего содержания:</w:t>
      </w:r>
    </w:p>
    <w:p w:rsidR="0020708A" w:rsidRPr="00AA19E7" w:rsidRDefault="00390176" w:rsidP="00216A1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AA19E7">
        <w:rPr>
          <w:sz w:val="28"/>
          <w:szCs w:val="28"/>
        </w:rPr>
        <w:t>«2.4. Для достижения указанных целей и решения поставленных задач Общественный совет:</w:t>
      </w:r>
    </w:p>
    <w:p w:rsidR="00390176" w:rsidRPr="00216A15" w:rsidRDefault="00390176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9E7">
        <w:rPr>
          <w:rFonts w:ascii="Times New Roman" w:hAnsi="Times New Roman" w:cs="Times New Roman"/>
          <w:sz w:val="28"/>
          <w:szCs w:val="28"/>
        </w:rPr>
        <w:t>готовит предложения по совершенствованию государственной политики в</w:t>
      </w:r>
      <w:r w:rsidRPr="00216A15">
        <w:rPr>
          <w:rFonts w:ascii="Times New Roman" w:hAnsi="Times New Roman" w:cs="Times New Roman"/>
          <w:sz w:val="28"/>
          <w:szCs w:val="28"/>
        </w:rPr>
        <w:t xml:space="preserve"> финансовой, бюджетной, налоговой сфере;</w:t>
      </w:r>
    </w:p>
    <w:p w:rsidR="00390176" w:rsidRPr="00216A15" w:rsidRDefault="00390176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>участвует в деятельности по противодействию коррупции;</w:t>
      </w:r>
    </w:p>
    <w:p w:rsidR="00390176" w:rsidRPr="00110C5F" w:rsidRDefault="00390176" w:rsidP="00110C5F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>организует в соответствии с Федеральным</w:t>
      </w:r>
      <w:r w:rsidR="000B36F6" w:rsidRPr="00216A15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216A15">
        <w:rPr>
          <w:rFonts w:ascii="Times New Roman" w:hAnsi="Times New Roman" w:cs="Times New Roman"/>
          <w:sz w:val="28"/>
          <w:szCs w:val="28"/>
        </w:rPr>
        <w:t xml:space="preserve">от 21 июля 2014 года </w:t>
      </w:r>
      <w:r w:rsidR="000B36F6" w:rsidRPr="00216A15">
        <w:rPr>
          <w:rFonts w:ascii="Times New Roman" w:hAnsi="Times New Roman" w:cs="Times New Roman"/>
          <w:sz w:val="28"/>
          <w:szCs w:val="28"/>
        </w:rPr>
        <w:t>№</w:t>
      </w:r>
      <w:r w:rsidRPr="00216A15">
        <w:rPr>
          <w:rFonts w:ascii="Times New Roman" w:hAnsi="Times New Roman" w:cs="Times New Roman"/>
          <w:sz w:val="28"/>
          <w:szCs w:val="28"/>
        </w:rPr>
        <w:t xml:space="preserve"> 212-ФЗ </w:t>
      </w:r>
      <w:r w:rsidR="000B36F6" w:rsidRPr="00216A15">
        <w:rPr>
          <w:rFonts w:ascii="Times New Roman" w:hAnsi="Times New Roman" w:cs="Times New Roman"/>
          <w:sz w:val="28"/>
          <w:szCs w:val="28"/>
        </w:rPr>
        <w:t>«</w:t>
      </w:r>
      <w:r w:rsidRPr="00216A15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0B36F6" w:rsidRPr="00216A15">
        <w:rPr>
          <w:rFonts w:ascii="Times New Roman" w:hAnsi="Times New Roman" w:cs="Times New Roman"/>
          <w:sz w:val="28"/>
          <w:szCs w:val="28"/>
        </w:rPr>
        <w:t>»</w:t>
      </w:r>
      <w:r w:rsidRPr="00216A15">
        <w:rPr>
          <w:rFonts w:ascii="Times New Roman" w:hAnsi="Times New Roman" w:cs="Times New Roman"/>
          <w:sz w:val="28"/>
          <w:szCs w:val="28"/>
        </w:rPr>
        <w:t xml:space="preserve"> проведение общественной экспертизы проектов нормативных правовых актов, разрабатываемых </w:t>
      </w:r>
      <w:r w:rsidR="000B36F6" w:rsidRPr="00216A15">
        <w:rPr>
          <w:rFonts w:ascii="Times New Roman" w:hAnsi="Times New Roman" w:cs="Times New Roman"/>
          <w:sz w:val="28"/>
          <w:szCs w:val="28"/>
        </w:rPr>
        <w:t>Министерством</w:t>
      </w:r>
      <w:r w:rsidRPr="00216A15">
        <w:rPr>
          <w:rFonts w:ascii="Times New Roman" w:hAnsi="Times New Roman" w:cs="Times New Roman"/>
          <w:sz w:val="28"/>
          <w:szCs w:val="28"/>
        </w:rPr>
        <w:t xml:space="preserve">, которые не могут быть приняты без предварительного обсуждения </w:t>
      </w:r>
      <w:r w:rsidRPr="00110C5F">
        <w:rPr>
          <w:rFonts w:ascii="Times New Roman" w:hAnsi="Times New Roman" w:cs="Times New Roman"/>
          <w:sz w:val="28"/>
          <w:szCs w:val="28"/>
        </w:rPr>
        <w:t>на заседании Общественного совета;</w:t>
      </w:r>
    </w:p>
    <w:p w:rsidR="00110C5F" w:rsidRPr="00110C5F" w:rsidRDefault="00110C5F" w:rsidP="00110C5F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C5F">
        <w:rPr>
          <w:rFonts w:ascii="Times New Roman" w:hAnsi="Times New Roman" w:cs="Times New Roman"/>
          <w:sz w:val="28"/>
          <w:szCs w:val="28"/>
        </w:rPr>
        <w:t>участвует в мониторинге качества оказания Министерством государственных услуг;</w:t>
      </w:r>
    </w:p>
    <w:p w:rsidR="00390176" w:rsidRPr="00110C5F" w:rsidRDefault="00390176" w:rsidP="00110C5F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C5F">
        <w:rPr>
          <w:rFonts w:ascii="Times New Roman" w:hAnsi="Times New Roman" w:cs="Times New Roman"/>
          <w:sz w:val="28"/>
          <w:szCs w:val="28"/>
        </w:rPr>
        <w:t xml:space="preserve">участвует в оценке эффективности государственных закупок </w:t>
      </w:r>
      <w:r w:rsidR="00AC1666" w:rsidRPr="00110C5F">
        <w:rPr>
          <w:rFonts w:ascii="Times New Roman" w:hAnsi="Times New Roman" w:cs="Times New Roman"/>
          <w:sz w:val="28"/>
          <w:szCs w:val="28"/>
        </w:rPr>
        <w:t>Министерства</w:t>
      </w:r>
      <w:r w:rsidRPr="00110C5F">
        <w:rPr>
          <w:rFonts w:ascii="Times New Roman" w:hAnsi="Times New Roman" w:cs="Times New Roman"/>
          <w:sz w:val="28"/>
          <w:szCs w:val="28"/>
        </w:rPr>
        <w:t>;</w:t>
      </w:r>
    </w:p>
    <w:p w:rsidR="00390176" w:rsidRPr="00216A15" w:rsidRDefault="00390176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>участвует в работе конкурсных комиссий по проведению конкурса на замещение вакантной должности государственной гражданской службы и аттестационных комиссий для проведения аттестации государственных гражданских служащих, замещающих должности государственной гражданской службы.</w:t>
      </w:r>
      <w:r w:rsidR="000B36F6" w:rsidRPr="00216A15">
        <w:rPr>
          <w:rFonts w:ascii="Times New Roman" w:hAnsi="Times New Roman" w:cs="Times New Roman"/>
          <w:sz w:val="28"/>
          <w:szCs w:val="28"/>
        </w:rPr>
        <w:t>»</w:t>
      </w:r>
      <w:r w:rsidR="00EA3ACD">
        <w:rPr>
          <w:rFonts w:ascii="Times New Roman" w:hAnsi="Times New Roman" w:cs="Times New Roman"/>
          <w:sz w:val="28"/>
          <w:szCs w:val="28"/>
        </w:rPr>
        <w:t>.</w:t>
      </w:r>
    </w:p>
    <w:p w:rsidR="00126B40" w:rsidRPr="00216A15" w:rsidRDefault="00EA3ACD" w:rsidP="00216A1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П</w:t>
      </w:r>
      <w:r w:rsidR="00126B40" w:rsidRPr="00216A15">
        <w:rPr>
          <w:rFonts w:eastAsia="Calibri"/>
          <w:sz w:val="28"/>
          <w:szCs w:val="28"/>
          <w:lang w:eastAsia="en-US"/>
        </w:rPr>
        <w:t>ункт 3.1 изложить в следующей редакции:</w:t>
      </w:r>
    </w:p>
    <w:p w:rsidR="00390176" w:rsidRPr="00216A15" w:rsidRDefault="00126B40" w:rsidP="00216A1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216A15">
        <w:rPr>
          <w:sz w:val="28"/>
          <w:szCs w:val="28"/>
        </w:rPr>
        <w:t>«3.1. Общественн</w:t>
      </w:r>
      <w:r w:rsidR="0071794F" w:rsidRPr="00216A15">
        <w:rPr>
          <w:sz w:val="28"/>
          <w:szCs w:val="28"/>
        </w:rPr>
        <w:t>ый</w:t>
      </w:r>
      <w:r w:rsidRPr="00216A15">
        <w:rPr>
          <w:sz w:val="28"/>
          <w:szCs w:val="28"/>
        </w:rPr>
        <w:t xml:space="preserve"> совет формируется </w:t>
      </w:r>
      <w:r w:rsidR="0071794F" w:rsidRPr="00216A15">
        <w:rPr>
          <w:sz w:val="28"/>
          <w:szCs w:val="28"/>
        </w:rPr>
        <w:t>М</w:t>
      </w:r>
      <w:r w:rsidRPr="00216A15">
        <w:rPr>
          <w:sz w:val="28"/>
          <w:szCs w:val="28"/>
        </w:rPr>
        <w:t>инистерств</w:t>
      </w:r>
      <w:r w:rsidR="0071794F" w:rsidRPr="00216A15">
        <w:rPr>
          <w:sz w:val="28"/>
          <w:szCs w:val="28"/>
        </w:rPr>
        <w:t xml:space="preserve">ом совместно с Общественной палатой </w:t>
      </w:r>
      <w:r w:rsidR="0071794F" w:rsidRPr="00216A15">
        <w:rPr>
          <w:rFonts w:eastAsia="Calibri"/>
          <w:sz w:val="28"/>
          <w:szCs w:val="28"/>
          <w:lang w:eastAsia="en-US"/>
        </w:rPr>
        <w:t>Республики Татарстан</w:t>
      </w:r>
      <w:r w:rsidRPr="00216A15">
        <w:rPr>
          <w:sz w:val="28"/>
          <w:szCs w:val="28"/>
        </w:rPr>
        <w:t xml:space="preserve"> на основе добровольного участия в </w:t>
      </w:r>
      <w:r w:rsidR="00C9327D" w:rsidRPr="00216A15">
        <w:rPr>
          <w:sz w:val="28"/>
          <w:szCs w:val="28"/>
        </w:rPr>
        <w:t xml:space="preserve">его составе </w:t>
      </w:r>
      <w:r w:rsidRPr="00216A15">
        <w:rPr>
          <w:sz w:val="28"/>
          <w:szCs w:val="28"/>
        </w:rPr>
        <w:t>5 человек.</w:t>
      </w:r>
      <w:r w:rsidR="00C9327D" w:rsidRPr="00216A15">
        <w:rPr>
          <w:sz w:val="28"/>
          <w:szCs w:val="28"/>
        </w:rPr>
        <w:t>»</w:t>
      </w:r>
      <w:r w:rsidR="00EA3ACD">
        <w:rPr>
          <w:sz w:val="28"/>
          <w:szCs w:val="28"/>
        </w:rPr>
        <w:t>.</w:t>
      </w:r>
    </w:p>
    <w:p w:rsidR="00C9327D" w:rsidRPr="00216A15" w:rsidRDefault="00C9327D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Постановление КМ РТ от 18.11.2010 N 906 (ред. от 15.05.2019) &quot;Об Общественном совете при министерстве, государственном комитете, ведомстве Республики Татарстан&quot; (вместе с &quot;Типовым положением об общественном совете при министерстве, государственном комитете, ведомстве Республики Татарстан&quot;, &quot;Порядком образования общественного совета при министерстве, государственном комитете, ведомстве Республики Татарстан&quot;)------------ Недействующая редакция{КонсультантПлюс}" w:history="1">
        <w:r w:rsidR="00EA3ACD" w:rsidRPr="00EA3ACD">
          <w:rPr>
            <w:rFonts w:ascii="Times New Roman" w:hAnsi="Times New Roman" w:cs="Times New Roman"/>
            <w:sz w:val="28"/>
            <w:szCs w:val="28"/>
          </w:rPr>
          <w:t>5</w:t>
        </w:r>
        <w:r w:rsidR="00EA3ACD" w:rsidRPr="00EA3ACD">
          <w:rPr>
            <w:rFonts w:ascii="Times New Roman" w:hAnsi="Times New Roman" w:cs="Times New Roman"/>
            <w:sz w:val="28"/>
            <w:szCs w:val="28"/>
          </w:rPr>
          <w:t>. Пункт</w:t>
        </w:r>
        <w:r w:rsidRPr="00EA3ACD">
          <w:rPr>
            <w:rFonts w:ascii="Times New Roman" w:hAnsi="Times New Roman" w:cs="Times New Roman"/>
            <w:sz w:val="28"/>
            <w:szCs w:val="28"/>
          </w:rPr>
          <w:t xml:space="preserve"> 3.6</w:t>
        </w:r>
      </w:hyperlink>
      <w:r w:rsidRPr="00EA3ACD">
        <w:rPr>
          <w:rFonts w:ascii="Times New Roman" w:hAnsi="Times New Roman" w:cs="Times New Roman"/>
          <w:sz w:val="28"/>
          <w:szCs w:val="28"/>
        </w:rPr>
        <w:t xml:space="preserve"> допол</w:t>
      </w:r>
      <w:r w:rsidRPr="00216A15">
        <w:rPr>
          <w:rFonts w:ascii="Times New Roman" w:hAnsi="Times New Roman" w:cs="Times New Roman"/>
          <w:sz w:val="28"/>
          <w:szCs w:val="28"/>
        </w:rPr>
        <w:t>нить абзацем следующего содержания:</w:t>
      </w:r>
    </w:p>
    <w:p w:rsidR="00C9327D" w:rsidRPr="00216A15" w:rsidRDefault="008E2634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>«</w:t>
      </w:r>
      <w:r w:rsidR="00C9327D" w:rsidRPr="00216A15">
        <w:rPr>
          <w:rFonts w:ascii="Times New Roman" w:hAnsi="Times New Roman" w:cs="Times New Roman"/>
          <w:sz w:val="28"/>
          <w:szCs w:val="28"/>
        </w:rPr>
        <w:t xml:space="preserve">наличия оснований, предусмотренных </w:t>
      </w:r>
      <w:hyperlink w:anchor="Par55" w:tooltip="6.6. Общественная палата Республики Татарстан вносит предложение руководителю исполнительного органа о приостановлении участия члена Общественного совета в работе Общественного совета в случаях получения информации о факте участия члена Общественного совета в " w:history="1">
        <w:r w:rsidR="00C9327D" w:rsidRPr="00216A15">
          <w:rPr>
            <w:rFonts w:ascii="Times New Roman" w:hAnsi="Times New Roman" w:cs="Times New Roman"/>
            <w:sz w:val="28"/>
            <w:szCs w:val="28"/>
          </w:rPr>
          <w:t>пунктом 6.6</w:t>
        </w:r>
      </w:hyperlink>
      <w:r w:rsidR="00C9327D" w:rsidRPr="00216A1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216A15">
        <w:rPr>
          <w:rFonts w:ascii="Times New Roman" w:hAnsi="Times New Roman" w:cs="Times New Roman"/>
          <w:sz w:val="28"/>
          <w:szCs w:val="28"/>
        </w:rPr>
        <w:t>П</w:t>
      </w:r>
      <w:r w:rsidR="00C9327D" w:rsidRPr="00216A15">
        <w:rPr>
          <w:rFonts w:ascii="Times New Roman" w:hAnsi="Times New Roman" w:cs="Times New Roman"/>
          <w:sz w:val="28"/>
          <w:szCs w:val="28"/>
        </w:rPr>
        <w:t>оложения.</w:t>
      </w:r>
      <w:r w:rsidRPr="00216A15">
        <w:rPr>
          <w:rFonts w:ascii="Times New Roman" w:hAnsi="Times New Roman" w:cs="Times New Roman"/>
          <w:sz w:val="28"/>
          <w:szCs w:val="28"/>
        </w:rPr>
        <w:t>»</w:t>
      </w:r>
      <w:r w:rsidR="002761C9">
        <w:rPr>
          <w:rFonts w:ascii="Times New Roman" w:hAnsi="Times New Roman" w:cs="Times New Roman"/>
          <w:sz w:val="28"/>
          <w:szCs w:val="28"/>
        </w:rPr>
        <w:t>.</w:t>
      </w:r>
    </w:p>
    <w:p w:rsidR="00C9327D" w:rsidRPr="00216A15" w:rsidRDefault="002761C9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761C9">
        <w:rPr>
          <w:rFonts w:ascii="Times New Roman" w:hAnsi="Times New Roman" w:cs="Times New Roman"/>
          <w:sz w:val="28"/>
          <w:szCs w:val="28"/>
        </w:rPr>
        <w:t>. Пункт</w:t>
      </w:r>
      <w:hyperlink r:id="rId11" w:tooltip="Постановление КМ РТ от 18.11.2010 N 906 (ред. от 15.05.2019) &quot;Об Общественном совете при министерстве, государственном комитете, ведомстве Республики Татарстан&quot; (вместе с &quot;Типовым положением об общественном совете при министерстве, государственном комитете, ве" w:history="1">
        <w:r w:rsidR="00C9327D" w:rsidRPr="00216A15">
          <w:rPr>
            <w:rFonts w:ascii="Times New Roman" w:hAnsi="Times New Roman" w:cs="Times New Roman"/>
            <w:sz w:val="28"/>
            <w:szCs w:val="28"/>
          </w:rPr>
          <w:t xml:space="preserve"> 3.7</w:t>
        </w:r>
      </w:hyperlink>
      <w:r w:rsidR="00C9327D" w:rsidRPr="00216A15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C9327D" w:rsidRPr="00216A15" w:rsidRDefault="008E2634" w:rsidP="00216A1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216A15">
        <w:rPr>
          <w:sz w:val="28"/>
          <w:szCs w:val="28"/>
        </w:rPr>
        <w:t>«</w:t>
      </w:r>
      <w:r w:rsidR="00C9327D" w:rsidRPr="00216A15">
        <w:rPr>
          <w:sz w:val="28"/>
          <w:szCs w:val="28"/>
        </w:rPr>
        <w:t>возникновения у члена Общественного совета личной заинтересованности, которая приводит или может привести к конфликту интересов.</w:t>
      </w:r>
      <w:r w:rsidRPr="00216A15">
        <w:rPr>
          <w:sz w:val="28"/>
          <w:szCs w:val="28"/>
        </w:rPr>
        <w:t>»</w:t>
      </w:r>
      <w:r w:rsidR="003F4C5C">
        <w:rPr>
          <w:sz w:val="28"/>
          <w:szCs w:val="28"/>
        </w:rPr>
        <w:t>.</w:t>
      </w:r>
    </w:p>
    <w:p w:rsidR="00201DD5" w:rsidRPr="00216A15" w:rsidRDefault="003F4C5C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</w:t>
      </w:r>
      <w:r w:rsidR="00201DD5" w:rsidRPr="00216A15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Постановление КМ РТ от 18.11.2010 N 906 (ред. от 15.05.2019) &quot;Об Общественном совете при министерстве, государственном комитете, ведомстве Республики Татарстан&quot; (вместе с &quot;Типовым положением об общественном совете при министерстве, государственном комитете, ве" w:history="1">
        <w:r w:rsidR="00201DD5" w:rsidRPr="00216A15">
          <w:rPr>
            <w:rFonts w:ascii="Times New Roman" w:hAnsi="Times New Roman" w:cs="Times New Roman"/>
            <w:sz w:val="28"/>
            <w:szCs w:val="28"/>
          </w:rPr>
          <w:t>пункте 3.8</w:t>
        </w:r>
      </w:hyperlink>
      <w:r w:rsidR="00201DD5" w:rsidRPr="00216A15">
        <w:rPr>
          <w:rFonts w:ascii="Times New Roman" w:hAnsi="Times New Roman" w:cs="Times New Roman"/>
          <w:sz w:val="28"/>
          <w:szCs w:val="28"/>
        </w:rPr>
        <w:t>:</w:t>
      </w:r>
    </w:p>
    <w:p w:rsidR="00201DD5" w:rsidRPr="00216A15" w:rsidRDefault="00201DD5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>в абзаце первом слова «или заместителя председателя» исключить;</w:t>
      </w:r>
    </w:p>
    <w:p w:rsidR="00201DD5" w:rsidRPr="00216A15" w:rsidRDefault="00201DD5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>в абзаце втором слова «или заместителю председателя» исключить</w:t>
      </w:r>
      <w:r w:rsidR="003F4C5C">
        <w:rPr>
          <w:rFonts w:ascii="Times New Roman" w:hAnsi="Times New Roman" w:cs="Times New Roman"/>
          <w:sz w:val="28"/>
          <w:szCs w:val="28"/>
        </w:rPr>
        <w:t>.</w:t>
      </w:r>
    </w:p>
    <w:p w:rsidR="00783999" w:rsidRPr="00216A15" w:rsidRDefault="00942859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16A15">
        <w:rPr>
          <w:rFonts w:ascii="Times New Roman" w:hAnsi="Times New Roman" w:cs="Times New Roman"/>
          <w:sz w:val="28"/>
          <w:szCs w:val="28"/>
        </w:rPr>
        <w:t>Д</w:t>
      </w:r>
      <w:r w:rsidR="00A549BB" w:rsidRPr="00216A15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783999" w:rsidRPr="00216A15">
        <w:rPr>
          <w:rFonts w:ascii="Times New Roman" w:hAnsi="Times New Roman" w:cs="Times New Roman"/>
          <w:sz w:val="28"/>
          <w:szCs w:val="28"/>
        </w:rPr>
        <w:t>разделом 6 следующего содержания:</w:t>
      </w:r>
    </w:p>
    <w:p w:rsidR="00783999" w:rsidRPr="00216A15" w:rsidRDefault="00A549BB" w:rsidP="00216A15">
      <w:pPr>
        <w:pStyle w:val="ConsPlusNormal"/>
        <w:suppressAutoHyphens/>
        <w:spacing w:line="288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>«</w:t>
      </w:r>
      <w:r w:rsidR="00783999" w:rsidRPr="00216A15">
        <w:rPr>
          <w:rFonts w:ascii="Times New Roman" w:hAnsi="Times New Roman" w:cs="Times New Roman"/>
          <w:sz w:val="28"/>
          <w:szCs w:val="28"/>
        </w:rPr>
        <w:t>6. Конфликт интересов в Общественном совете</w:t>
      </w:r>
    </w:p>
    <w:p w:rsidR="00783999" w:rsidRPr="00216A15" w:rsidRDefault="00783999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3999" w:rsidRPr="00216A15" w:rsidRDefault="00783999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>6.1. Конфликт интересов - ситуация, при которой личная заинтересованность члена Общественного совета влияет или может повлиять на надлежащее, объективное и беспристрастное исполнение им своих обязанностей (осуществление полномочий) и при которой возникает или может возникнуть противоречие между личной заинтересованностью члена Общественного совета и целями, задачами Общественного совета.</w:t>
      </w:r>
    </w:p>
    <w:p w:rsidR="00783999" w:rsidRPr="00216A15" w:rsidRDefault="00783999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>6.2. Под личной заинтересованностью члена Общественного совета, которая влияет или может повлиять на объективность и беспристрастность осуществления им своих полномочий,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</w:r>
    </w:p>
    <w:p w:rsidR="00783999" w:rsidRPr="00216A15" w:rsidRDefault="00783999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 xml:space="preserve">6.3. Член Общественного совета обязан уведомить в письменной форме председателя Общественного совета и </w:t>
      </w:r>
      <w:r w:rsidR="00E00B66" w:rsidRPr="00216A15">
        <w:rPr>
          <w:rFonts w:ascii="Times New Roman" w:hAnsi="Times New Roman" w:cs="Times New Roman"/>
          <w:sz w:val="28"/>
          <w:szCs w:val="28"/>
        </w:rPr>
        <w:t>м</w:t>
      </w:r>
      <w:r w:rsidR="00085BEB" w:rsidRPr="00216A15">
        <w:rPr>
          <w:rFonts w:ascii="Times New Roman" w:hAnsi="Times New Roman" w:cs="Times New Roman"/>
          <w:sz w:val="28"/>
          <w:szCs w:val="28"/>
        </w:rPr>
        <w:t xml:space="preserve">инистра </w:t>
      </w:r>
      <w:r w:rsidR="00AC5950" w:rsidRPr="00216A15">
        <w:rPr>
          <w:rFonts w:ascii="Times New Roman" w:hAnsi="Times New Roman" w:cs="Times New Roman"/>
          <w:sz w:val="28"/>
          <w:szCs w:val="28"/>
        </w:rPr>
        <w:t xml:space="preserve">финансов Республики Татарстан </w:t>
      </w:r>
      <w:r w:rsidRPr="00216A15">
        <w:rPr>
          <w:rFonts w:ascii="Times New Roman" w:hAnsi="Times New Roman" w:cs="Times New Roman"/>
          <w:sz w:val="28"/>
          <w:szCs w:val="28"/>
        </w:rPr>
        <w:t>о возникшем конфликте интересов или о возможности его возникновения, как только ему станет об этом известно, а председатель Общественного совета - проинформировать об этом в письменной форме Общественную палату Республики Татарстан.</w:t>
      </w:r>
    </w:p>
    <w:p w:rsidR="00783999" w:rsidRPr="00216A15" w:rsidRDefault="00783999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обязан уведомить в письменной форме </w:t>
      </w:r>
      <w:r w:rsidR="00E00B66" w:rsidRPr="00216A15">
        <w:rPr>
          <w:rFonts w:ascii="Times New Roman" w:hAnsi="Times New Roman" w:cs="Times New Roman"/>
          <w:sz w:val="28"/>
          <w:szCs w:val="28"/>
        </w:rPr>
        <w:t>м</w:t>
      </w:r>
      <w:r w:rsidR="00BF1F2E" w:rsidRPr="00216A15">
        <w:rPr>
          <w:rFonts w:ascii="Times New Roman" w:hAnsi="Times New Roman" w:cs="Times New Roman"/>
          <w:sz w:val="28"/>
          <w:szCs w:val="28"/>
        </w:rPr>
        <w:t xml:space="preserve">инистра финансов Республики Татарстан </w:t>
      </w:r>
      <w:r w:rsidRPr="00216A15">
        <w:rPr>
          <w:rFonts w:ascii="Times New Roman" w:hAnsi="Times New Roman" w:cs="Times New Roman"/>
          <w:sz w:val="28"/>
          <w:szCs w:val="28"/>
        </w:rPr>
        <w:t>и Общественную палату Республики Татарстан о возникшем конфликте интересов или о возможности его возникновения, как только ему станет об этом известно.</w:t>
      </w:r>
    </w:p>
    <w:p w:rsidR="00783999" w:rsidRPr="00216A15" w:rsidRDefault="00783999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 xml:space="preserve">6.4. Председатель Общественного совета или Общественная палата Республики Татарстан, которым стало известно о возникновении у члена Общественного совета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интересов, в том числе путем внесения предложения </w:t>
      </w:r>
      <w:r w:rsidR="00E00B66" w:rsidRPr="00216A15">
        <w:rPr>
          <w:rFonts w:ascii="Times New Roman" w:hAnsi="Times New Roman" w:cs="Times New Roman"/>
          <w:sz w:val="28"/>
          <w:szCs w:val="28"/>
        </w:rPr>
        <w:t>м</w:t>
      </w:r>
      <w:r w:rsidR="00BF1F2E" w:rsidRPr="00216A15">
        <w:rPr>
          <w:rFonts w:ascii="Times New Roman" w:hAnsi="Times New Roman" w:cs="Times New Roman"/>
          <w:sz w:val="28"/>
          <w:szCs w:val="28"/>
        </w:rPr>
        <w:t>инистру финансов Республики Татарстан</w:t>
      </w:r>
      <w:r w:rsidR="00AC5950" w:rsidRPr="00216A15">
        <w:rPr>
          <w:rFonts w:ascii="Times New Roman" w:hAnsi="Times New Roman" w:cs="Times New Roman"/>
          <w:sz w:val="28"/>
          <w:szCs w:val="28"/>
        </w:rPr>
        <w:t xml:space="preserve"> </w:t>
      </w:r>
      <w:r w:rsidRPr="00216A15">
        <w:rPr>
          <w:rFonts w:ascii="Times New Roman" w:hAnsi="Times New Roman" w:cs="Times New Roman"/>
          <w:sz w:val="28"/>
          <w:szCs w:val="28"/>
        </w:rPr>
        <w:t>о приостановлении или прекращении полномочий члена Общественного совета, являющегося стороной конфликта интересов, в порядке, установленном Общественной палатой Республики Татарстан.</w:t>
      </w:r>
    </w:p>
    <w:p w:rsidR="00783999" w:rsidRPr="00216A15" w:rsidRDefault="00783999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>6.5. Председатель Общественного совета или Общественная палата Республики Татарстан проводят оценку коррупциогенных рисков деятельности Общественного совета и принимают меры по их минимизации в целях недопущения участия членов Общественного совета в деятельности, содержащей признаки нарушения законодательства Российской Федерации о противодействии коррупции.</w:t>
      </w:r>
    </w:p>
    <w:p w:rsidR="00783999" w:rsidRPr="00216A15" w:rsidRDefault="00783999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совета, которому стало известно о факте участия члена Общественного совета в деятельности, содержащей признаки нарушения законодательства Российской Федерации о противодействии коррупции, в течение трех рабочих дней информирует об этом в письменной форме </w:t>
      </w:r>
      <w:r w:rsidR="00E00B66" w:rsidRPr="00216A15">
        <w:rPr>
          <w:rFonts w:ascii="Times New Roman" w:hAnsi="Times New Roman" w:cs="Times New Roman"/>
          <w:sz w:val="28"/>
          <w:szCs w:val="28"/>
        </w:rPr>
        <w:t>м</w:t>
      </w:r>
      <w:r w:rsidR="00BF1F2E" w:rsidRPr="00216A15">
        <w:rPr>
          <w:rFonts w:ascii="Times New Roman" w:hAnsi="Times New Roman" w:cs="Times New Roman"/>
          <w:sz w:val="28"/>
          <w:szCs w:val="28"/>
        </w:rPr>
        <w:t>инистра финансов Республики Татарстан</w:t>
      </w:r>
      <w:r w:rsidR="00AC5950" w:rsidRPr="00216A15">
        <w:rPr>
          <w:rFonts w:ascii="Times New Roman" w:hAnsi="Times New Roman" w:cs="Times New Roman"/>
          <w:sz w:val="28"/>
          <w:szCs w:val="28"/>
        </w:rPr>
        <w:t xml:space="preserve"> </w:t>
      </w:r>
      <w:r w:rsidRPr="00216A15">
        <w:rPr>
          <w:rFonts w:ascii="Times New Roman" w:hAnsi="Times New Roman" w:cs="Times New Roman"/>
          <w:sz w:val="28"/>
          <w:szCs w:val="28"/>
        </w:rPr>
        <w:t>и Общественную палату Республики Татарстан.</w:t>
      </w:r>
    </w:p>
    <w:p w:rsidR="00783999" w:rsidRPr="00216A15" w:rsidRDefault="00783999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 xml:space="preserve">Члены Общественного совета, которым стало известно о факте участия председателя Общественного совета в деятельности, содержащей признаки нарушения законодательства Российской Федерации о противодействии коррупции, в течение трех рабочих дней информирует об этом в письменной форме </w:t>
      </w:r>
      <w:r w:rsidR="00820198" w:rsidRPr="00216A15">
        <w:rPr>
          <w:rFonts w:ascii="Times New Roman" w:hAnsi="Times New Roman" w:cs="Times New Roman"/>
          <w:sz w:val="28"/>
          <w:szCs w:val="28"/>
        </w:rPr>
        <w:t>м</w:t>
      </w:r>
      <w:r w:rsidR="00BF1F2E" w:rsidRPr="00216A15">
        <w:rPr>
          <w:rFonts w:ascii="Times New Roman" w:hAnsi="Times New Roman" w:cs="Times New Roman"/>
          <w:sz w:val="28"/>
          <w:szCs w:val="28"/>
        </w:rPr>
        <w:t xml:space="preserve">инистра финансов Республики Татарстан </w:t>
      </w:r>
      <w:r w:rsidRPr="00216A15">
        <w:rPr>
          <w:rFonts w:ascii="Times New Roman" w:hAnsi="Times New Roman" w:cs="Times New Roman"/>
          <w:sz w:val="28"/>
          <w:szCs w:val="28"/>
        </w:rPr>
        <w:t>и Общественную палату Республики Татарстан.</w:t>
      </w:r>
    </w:p>
    <w:p w:rsidR="00783999" w:rsidRPr="00216A15" w:rsidRDefault="00783999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5"/>
      <w:bookmarkEnd w:id="0"/>
      <w:r w:rsidRPr="00216A15">
        <w:rPr>
          <w:rFonts w:ascii="Times New Roman" w:hAnsi="Times New Roman" w:cs="Times New Roman"/>
          <w:sz w:val="28"/>
          <w:szCs w:val="28"/>
        </w:rPr>
        <w:t xml:space="preserve">6.6. Общественная палата Республики Татарстан вносит предложение </w:t>
      </w:r>
      <w:r w:rsidR="00820198" w:rsidRPr="00216A15">
        <w:rPr>
          <w:rFonts w:ascii="Times New Roman" w:hAnsi="Times New Roman" w:cs="Times New Roman"/>
          <w:sz w:val="28"/>
          <w:szCs w:val="28"/>
        </w:rPr>
        <w:t>м</w:t>
      </w:r>
      <w:r w:rsidR="00BF1F2E" w:rsidRPr="00216A15">
        <w:rPr>
          <w:rFonts w:ascii="Times New Roman" w:hAnsi="Times New Roman" w:cs="Times New Roman"/>
          <w:sz w:val="28"/>
          <w:szCs w:val="28"/>
        </w:rPr>
        <w:t xml:space="preserve">инистру финансов Республики Татарстан </w:t>
      </w:r>
      <w:r w:rsidRPr="00216A15">
        <w:rPr>
          <w:rFonts w:ascii="Times New Roman" w:hAnsi="Times New Roman" w:cs="Times New Roman"/>
          <w:sz w:val="28"/>
          <w:szCs w:val="28"/>
        </w:rPr>
        <w:t>о приостановлении участия члена Общественного совета в работе Общественного совета в случаях получения информации о факте участия члена Общественного совета в деятельности, содержащей признаки нарушения законодательства Российской Федерации о противодействии коррупции.</w:t>
      </w:r>
    </w:p>
    <w:p w:rsidR="00783999" w:rsidRPr="00216A15" w:rsidRDefault="00783999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B62151" w:rsidRPr="00216A15">
        <w:rPr>
          <w:rFonts w:ascii="Times New Roman" w:hAnsi="Times New Roman" w:cs="Times New Roman"/>
          <w:sz w:val="28"/>
          <w:szCs w:val="28"/>
        </w:rPr>
        <w:t>м</w:t>
      </w:r>
      <w:r w:rsidR="00BF1F2E" w:rsidRPr="00216A15">
        <w:rPr>
          <w:rFonts w:ascii="Times New Roman" w:hAnsi="Times New Roman" w:cs="Times New Roman"/>
          <w:sz w:val="28"/>
          <w:szCs w:val="28"/>
        </w:rPr>
        <w:t xml:space="preserve">инистра финансов Республики Татарстан </w:t>
      </w:r>
      <w:r w:rsidRPr="00216A15">
        <w:rPr>
          <w:rFonts w:ascii="Times New Roman" w:hAnsi="Times New Roman" w:cs="Times New Roman"/>
          <w:sz w:val="28"/>
          <w:szCs w:val="28"/>
        </w:rPr>
        <w:t xml:space="preserve">о приостановлении полномочий члена Общественного совета подлежит утверждению приказом </w:t>
      </w:r>
      <w:r w:rsidR="00E92027" w:rsidRPr="00216A15">
        <w:rPr>
          <w:rFonts w:ascii="Times New Roman" w:hAnsi="Times New Roman" w:cs="Times New Roman"/>
          <w:sz w:val="28"/>
          <w:szCs w:val="28"/>
        </w:rPr>
        <w:t>Министерства в тридцатидневный срок со дня получения предложения, указанного в абзаце первом настоящего пункта</w:t>
      </w:r>
      <w:r w:rsidRPr="00216A15">
        <w:rPr>
          <w:rFonts w:ascii="Times New Roman" w:hAnsi="Times New Roman" w:cs="Times New Roman"/>
          <w:sz w:val="28"/>
          <w:szCs w:val="28"/>
        </w:rPr>
        <w:t>.</w:t>
      </w:r>
    </w:p>
    <w:p w:rsidR="00783999" w:rsidRPr="00216A15" w:rsidRDefault="00783999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 xml:space="preserve">6.7. В случае если обстоятельства, влекущие возникновение конфликта интересов у члена Общественного совета, не устранены либо подтвержден факт участия председателя Общественного совета в деятельности, содержащей признаки нарушения законодательства Российской Федерации о противодействии коррупции, Общественная палата Республики Татарстан вносит предложение </w:t>
      </w:r>
      <w:r w:rsidR="001C2BC6" w:rsidRPr="00216A15">
        <w:rPr>
          <w:rFonts w:ascii="Times New Roman" w:hAnsi="Times New Roman" w:cs="Times New Roman"/>
          <w:sz w:val="28"/>
          <w:szCs w:val="28"/>
        </w:rPr>
        <w:t>м</w:t>
      </w:r>
      <w:r w:rsidR="00BF1F2E" w:rsidRPr="00216A15">
        <w:rPr>
          <w:rFonts w:ascii="Times New Roman" w:hAnsi="Times New Roman" w:cs="Times New Roman"/>
          <w:sz w:val="28"/>
          <w:szCs w:val="28"/>
        </w:rPr>
        <w:t>инистру финансов Республики Татарстан</w:t>
      </w:r>
      <w:r w:rsidRPr="00216A15">
        <w:rPr>
          <w:rFonts w:ascii="Times New Roman" w:hAnsi="Times New Roman" w:cs="Times New Roman"/>
          <w:sz w:val="28"/>
          <w:szCs w:val="28"/>
        </w:rPr>
        <w:t xml:space="preserve"> о прекращении полномочий члена Общественного совета.</w:t>
      </w:r>
    </w:p>
    <w:p w:rsidR="004C0064" w:rsidRPr="00216A15" w:rsidRDefault="00783999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C2BC6" w:rsidRPr="00216A15">
        <w:rPr>
          <w:rFonts w:ascii="Times New Roman" w:hAnsi="Times New Roman" w:cs="Times New Roman"/>
          <w:sz w:val="28"/>
          <w:szCs w:val="28"/>
        </w:rPr>
        <w:t>м</w:t>
      </w:r>
      <w:r w:rsidR="00BF1F2E" w:rsidRPr="00216A15">
        <w:rPr>
          <w:rFonts w:ascii="Times New Roman" w:hAnsi="Times New Roman" w:cs="Times New Roman"/>
          <w:sz w:val="28"/>
          <w:szCs w:val="28"/>
        </w:rPr>
        <w:t xml:space="preserve">инистра финансов Республики Татарстан </w:t>
      </w:r>
      <w:r w:rsidRPr="00216A15">
        <w:rPr>
          <w:rFonts w:ascii="Times New Roman" w:hAnsi="Times New Roman" w:cs="Times New Roman"/>
          <w:sz w:val="28"/>
          <w:szCs w:val="28"/>
        </w:rPr>
        <w:t xml:space="preserve">о прекращении полномочий члена Общественного совета подлежит утверждению приказом </w:t>
      </w:r>
      <w:r w:rsidR="00BF1F2E" w:rsidRPr="00216A15">
        <w:rPr>
          <w:rFonts w:ascii="Times New Roman" w:hAnsi="Times New Roman" w:cs="Times New Roman"/>
          <w:sz w:val="28"/>
          <w:szCs w:val="28"/>
        </w:rPr>
        <w:t>Министерства</w:t>
      </w:r>
      <w:r w:rsidR="004C0064" w:rsidRPr="00216A15">
        <w:rPr>
          <w:rFonts w:ascii="Times New Roman" w:hAnsi="Times New Roman" w:cs="Times New Roman"/>
          <w:sz w:val="28"/>
          <w:szCs w:val="28"/>
        </w:rPr>
        <w:t xml:space="preserve"> в тридцатидневный срок со дня получения предложения, указанного в абзаце первом настоящего пункта.</w:t>
      </w:r>
    </w:p>
    <w:p w:rsidR="00783999" w:rsidRPr="00216A15" w:rsidRDefault="00783999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 xml:space="preserve">6.8. В случае если обстоятельства, влекущие возникновение конфликта интересов у члена Общественного совета, устранены (не подтвердились) и (или) не подтвержден факт участия члена Общественного совета в деятельности, содержащей признаки нарушения законодательства Российской Федерации о противодействии коррупции, Общественная палата Республики Татарстан вносит предложение </w:t>
      </w:r>
      <w:r w:rsidR="001C2BC6" w:rsidRPr="00216A15">
        <w:rPr>
          <w:rFonts w:ascii="Times New Roman" w:hAnsi="Times New Roman" w:cs="Times New Roman"/>
          <w:sz w:val="28"/>
          <w:szCs w:val="28"/>
        </w:rPr>
        <w:t>м</w:t>
      </w:r>
      <w:r w:rsidR="00893C25" w:rsidRPr="00216A15">
        <w:rPr>
          <w:rFonts w:ascii="Times New Roman" w:hAnsi="Times New Roman" w:cs="Times New Roman"/>
          <w:sz w:val="28"/>
          <w:szCs w:val="28"/>
        </w:rPr>
        <w:t xml:space="preserve">инистру финансов Республики Татарстан </w:t>
      </w:r>
      <w:r w:rsidRPr="00216A15">
        <w:rPr>
          <w:rFonts w:ascii="Times New Roman" w:hAnsi="Times New Roman" w:cs="Times New Roman"/>
          <w:sz w:val="28"/>
          <w:szCs w:val="28"/>
        </w:rPr>
        <w:t>о возобновлении полномочий члена Общественного совета.</w:t>
      </w:r>
    </w:p>
    <w:p w:rsidR="004C0064" w:rsidRPr="00216A15" w:rsidRDefault="004C0064" w:rsidP="00216A15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A1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C2BC6" w:rsidRPr="00216A15">
        <w:rPr>
          <w:rFonts w:ascii="Times New Roman" w:hAnsi="Times New Roman" w:cs="Times New Roman"/>
          <w:sz w:val="28"/>
          <w:szCs w:val="28"/>
        </w:rPr>
        <w:t>м</w:t>
      </w:r>
      <w:r w:rsidRPr="00216A15">
        <w:rPr>
          <w:rFonts w:ascii="Times New Roman" w:hAnsi="Times New Roman" w:cs="Times New Roman"/>
          <w:sz w:val="28"/>
          <w:szCs w:val="28"/>
        </w:rPr>
        <w:t>инистра финансов Республики Татарстан о возобновлении полномочий члена Общественного совета подлежит утверждению приказом Министерства в тридцатидневный срок со дня получения предложения, указанного в абзаце первом настоящего пункта.».</w:t>
      </w:r>
    </w:p>
    <w:sectPr w:rsidR="004C0064" w:rsidRPr="00216A15" w:rsidSect="00216A15">
      <w:headerReference w:type="default" r:id="rId13"/>
      <w:pgSz w:w="11906" w:h="16838" w:code="9"/>
      <w:pgMar w:top="1134" w:right="567" w:bottom="1134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148" w:rsidRDefault="003B6148">
      <w:r>
        <w:separator/>
      </w:r>
    </w:p>
  </w:endnote>
  <w:endnote w:type="continuationSeparator" w:id="0">
    <w:p w:rsidR="003B6148" w:rsidRDefault="003B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148" w:rsidRDefault="003B6148">
      <w:r>
        <w:separator/>
      </w:r>
    </w:p>
  </w:footnote>
  <w:footnote w:type="continuationSeparator" w:id="0">
    <w:p w:rsidR="003B6148" w:rsidRDefault="003B6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4814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200D1" w:rsidRPr="005200D1" w:rsidRDefault="00662B5E">
        <w:pPr>
          <w:pStyle w:val="a3"/>
          <w:jc w:val="center"/>
          <w:rPr>
            <w:sz w:val="24"/>
            <w:szCs w:val="24"/>
          </w:rPr>
        </w:pPr>
        <w:r w:rsidRPr="00471F51">
          <w:rPr>
            <w:sz w:val="28"/>
            <w:szCs w:val="28"/>
          </w:rPr>
          <w:fldChar w:fldCharType="begin"/>
        </w:r>
        <w:r w:rsidR="005200D1" w:rsidRPr="00471F51">
          <w:rPr>
            <w:sz w:val="28"/>
            <w:szCs w:val="28"/>
          </w:rPr>
          <w:instrText>PAGE   \* MERGEFORMAT</w:instrText>
        </w:r>
        <w:r w:rsidRPr="00471F51">
          <w:rPr>
            <w:sz w:val="28"/>
            <w:szCs w:val="28"/>
          </w:rPr>
          <w:fldChar w:fldCharType="separate"/>
        </w:r>
        <w:r w:rsidR="00F25A3B">
          <w:rPr>
            <w:noProof/>
            <w:sz w:val="28"/>
            <w:szCs w:val="28"/>
          </w:rPr>
          <w:t>3</w:t>
        </w:r>
        <w:r w:rsidRPr="00471F5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53"/>
    <w:rsid w:val="00006A09"/>
    <w:rsid w:val="000108C2"/>
    <w:rsid w:val="0001331A"/>
    <w:rsid w:val="00016D77"/>
    <w:rsid w:val="000304C8"/>
    <w:rsid w:val="00037C29"/>
    <w:rsid w:val="00042D58"/>
    <w:rsid w:val="00050FD5"/>
    <w:rsid w:val="00051CD7"/>
    <w:rsid w:val="00057354"/>
    <w:rsid w:val="00085BEB"/>
    <w:rsid w:val="00094464"/>
    <w:rsid w:val="000B1577"/>
    <w:rsid w:val="000B36F6"/>
    <w:rsid w:val="000C6CC3"/>
    <w:rsid w:val="000D6EDE"/>
    <w:rsid w:val="000D76F8"/>
    <w:rsid w:val="000E7321"/>
    <w:rsid w:val="00101B55"/>
    <w:rsid w:val="00110C5F"/>
    <w:rsid w:val="00123BD0"/>
    <w:rsid w:val="00124073"/>
    <w:rsid w:val="00126B40"/>
    <w:rsid w:val="001313B5"/>
    <w:rsid w:val="00132C94"/>
    <w:rsid w:val="00133170"/>
    <w:rsid w:val="0014341F"/>
    <w:rsid w:val="00160CFD"/>
    <w:rsid w:val="00161D0F"/>
    <w:rsid w:val="0016546E"/>
    <w:rsid w:val="001713C7"/>
    <w:rsid w:val="00184496"/>
    <w:rsid w:val="00190610"/>
    <w:rsid w:val="001B016C"/>
    <w:rsid w:val="001C11EA"/>
    <w:rsid w:val="001C2BC6"/>
    <w:rsid w:val="001C764A"/>
    <w:rsid w:val="001D38AF"/>
    <w:rsid w:val="001D6C47"/>
    <w:rsid w:val="001E17A9"/>
    <w:rsid w:val="001E4679"/>
    <w:rsid w:val="00201DD5"/>
    <w:rsid w:val="0020708A"/>
    <w:rsid w:val="00216A15"/>
    <w:rsid w:val="00237B18"/>
    <w:rsid w:val="0024424F"/>
    <w:rsid w:val="002609FF"/>
    <w:rsid w:val="00270E02"/>
    <w:rsid w:val="002759C5"/>
    <w:rsid w:val="002761C9"/>
    <w:rsid w:val="00282165"/>
    <w:rsid w:val="00286D3A"/>
    <w:rsid w:val="002910A4"/>
    <w:rsid w:val="002A567D"/>
    <w:rsid w:val="002B1DDC"/>
    <w:rsid w:val="002B4205"/>
    <w:rsid w:val="002C6C85"/>
    <w:rsid w:val="002C77F1"/>
    <w:rsid w:val="002D7902"/>
    <w:rsid w:val="002E4431"/>
    <w:rsid w:val="002F4CA9"/>
    <w:rsid w:val="00300BC1"/>
    <w:rsid w:val="00307D43"/>
    <w:rsid w:val="003156AB"/>
    <w:rsid w:val="00316B9D"/>
    <w:rsid w:val="003432B3"/>
    <w:rsid w:val="0034357E"/>
    <w:rsid w:val="00347A73"/>
    <w:rsid w:val="0036153F"/>
    <w:rsid w:val="003633E1"/>
    <w:rsid w:val="00363ABE"/>
    <w:rsid w:val="00366F51"/>
    <w:rsid w:val="00366FC9"/>
    <w:rsid w:val="0037039C"/>
    <w:rsid w:val="00380FC7"/>
    <w:rsid w:val="0038577E"/>
    <w:rsid w:val="00387B13"/>
    <w:rsid w:val="00390176"/>
    <w:rsid w:val="00393AE5"/>
    <w:rsid w:val="003A7614"/>
    <w:rsid w:val="003B022C"/>
    <w:rsid w:val="003B15CB"/>
    <w:rsid w:val="003B1FA2"/>
    <w:rsid w:val="003B3DE2"/>
    <w:rsid w:val="003B6148"/>
    <w:rsid w:val="003D76FD"/>
    <w:rsid w:val="003E2885"/>
    <w:rsid w:val="003E4176"/>
    <w:rsid w:val="003E5C09"/>
    <w:rsid w:val="003F4C5C"/>
    <w:rsid w:val="003F4D50"/>
    <w:rsid w:val="003F6140"/>
    <w:rsid w:val="00404CB6"/>
    <w:rsid w:val="004130C7"/>
    <w:rsid w:val="004152F7"/>
    <w:rsid w:val="00416D60"/>
    <w:rsid w:val="00420509"/>
    <w:rsid w:val="00440A02"/>
    <w:rsid w:val="00444AC9"/>
    <w:rsid w:val="00444C02"/>
    <w:rsid w:val="00471F51"/>
    <w:rsid w:val="0047229E"/>
    <w:rsid w:val="00477809"/>
    <w:rsid w:val="00494669"/>
    <w:rsid w:val="00495918"/>
    <w:rsid w:val="00496EBC"/>
    <w:rsid w:val="004C0064"/>
    <w:rsid w:val="004C0782"/>
    <w:rsid w:val="004C792E"/>
    <w:rsid w:val="004D0E97"/>
    <w:rsid w:val="004D2385"/>
    <w:rsid w:val="004E66C1"/>
    <w:rsid w:val="004F3D2D"/>
    <w:rsid w:val="004F4300"/>
    <w:rsid w:val="004F6C56"/>
    <w:rsid w:val="005055CC"/>
    <w:rsid w:val="00505968"/>
    <w:rsid w:val="00515D15"/>
    <w:rsid w:val="005200D1"/>
    <w:rsid w:val="00527371"/>
    <w:rsid w:val="0053661D"/>
    <w:rsid w:val="00557C29"/>
    <w:rsid w:val="005643BF"/>
    <w:rsid w:val="00567C10"/>
    <w:rsid w:val="005758C3"/>
    <w:rsid w:val="0058015B"/>
    <w:rsid w:val="005A0150"/>
    <w:rsid w:val="005A446A"/>
    <w:rsid w:val="005A5A52"/>
    <w:rsid w:val="005B1B07"/>
    <w:rsid w:val="005B5265"/>
    <w:rsid w:val="005C0CC1"/>
    <w:rsid w:val="005C7C41"/>
    <w:rsid w:val="005D2089"/>
    <w:rsid w:val="005E2EEA"/>
    <w:rsid w:val="005F34C9"/>
    <w:rsid w:val="005F5653"/>
    <w:rsid w:val="005F6024"/>
    <w:rsid w:val="006113F7"/>
    <w:rsid w:val="00613B4E"/>
    <w:rsid w:val="0062333E"/>
    <w:rsid w:val="00637B68"/>
    <w:rsid w:val="006456CA"/>
    <w:rsid w:val="00653146"/>
    <w:rsid w:val="006534CD"/>
    <w:rsid w:val="00662B5E"/>
    <w:rsid w:val="006715A7"/>
    <w:rsid w:val="006777D8"/>
    <w:rsid w:val="00681FCF"/>
    <w:rsid w:val="00686ECF"/>
    <w:rsid w:val="00687A43"/>
    <w:rsid w:val="006975A1"/>
    <w:rsid w:val="006A5700"/>
    <w:rsid w:val="006B71AD"/>
    <w:rsid w:val="006B7205"/>
    <w:rsid w:val="006C117C"/>
    <w:rsid w:val="006C4EE3"/>
    <w:rsid w:val="006C77D2"/>
    <w:rsid w:val="006F2022"/>
    <w:rsid w:val="00701FB5"/>
    <w:rsid w:val="00702929"/>
    <w:rsid w:val="00704F9F"/>
    <w:rsid w:val="00706A7B"/>
    <w:rsid w:val="00715134"/>
    <w:rsid w:val="0071794F"/>
    <w:rsid w:val="007216F0"/>
    <w:rsid w:val="00731474"/>
    <w:rsid w:val="007369EA"/>
    <w:rsid w:val="007402DB"/>
    <w:rsid w:val="007411C3"/>
    <w:rsid w:val="007517BA"/>
    <w:rsid w:val="007567A4"/>
    <w:rsid w:val="00783999"/>
    <w:rsid w:val="00783FC7"/>
    <w:rsid w:val="00784270"/>
    <w:rsid w:val="007971B2"/>
    <w:rsid w:val="007A3F65"/>
    <w:rsid w:val="007A5897"/>
    <w:rsid w:val="007A626E"/>
    <w:rsid w:val="007A6696"/>
    <w:rsid w:val="007B2780"/>
    <w:rsid w:val="007B3B1C"/>
    <w:rsid w:val="007B5E95"/>
    <w:rsid w:val="007C1D17"/>
    <w:rsid w:val="007C46C4"/>
    <w:rsid w:val="007C771C"/>
    <w:rsid w:val="007D08B9"/>
    <w:rsid w:val="007D414D"/>
    <w:rsid w:val="007E3326"/>
    <w:rsid w:val="007F44FD"/>
    <w:rsid w:val="00814885"/>
    <w:rsid w:val="00820198"/>
    <w:rsid w:val="0082341A"/>
    <w:rsid w:val="008272CC"/>
    <w:rsid w:val="008310A1"/>
    <w:rsid w:val="00842FA8"/>
    <w:rsid w:val="00844CBC"/>
    <w:rsid w:val="00863069"/>
    <w:rsid w:val="00870E7A"/>
    <w:rsid w:val="008722E9"/>
    <w:rsid w:val="00872574"/>
    <w:rsid w:val="00873434"/>
    <w:rsid w:val="00877367"/>
    <w:rsid w:val="00881598"/>
    <w:rsid w:val="00883C9A"/>
    <w:rsid w:val="00890ECD"/>
    <w:rsid w:val="00893C25"/>
    <w:rsid w:val="008944C5"/>
    <w:rsid w:val="008A284D"/>
    <w:rsid w:val="008B4254"/>
    <w:rsid w:val="008E199E"/>
    <w:rsid w:val="008E2634"/>
    <w:rsid w:val="008E4C27"/>
    <w:rsid w:val="008F709A"/>
    <w:rsid w:val="00907BFD"/>
    <w:rsid w:val="009104EA"/>
    <w:rsid w:val="00915278"/>
    <w:rsid w:val="00927E9A"/>
    <w:rsid w:val="00935956"/>
    <w:rsid w:val="00942859"/>
    <w:rsid w:val="009670E6"/>
    <w:rsid w:val="009738B7"/>
    <w:rsid w:val="0097551A"/>
    <w:rsid w:val="009872F0"/>
    <w:rsid w:val="009A52C8"/>
    <w:rsid w:val="009B382E"/>
    <w:rsid w:val="009D0CB7"/>
    <w:rsid w:val="009E45DB"/>
    <w:rsid w:val="009E6C1B"/>
    <w:rsid w:val="009F2137"/>
    <w:rsid w:val="00A0401A"/>
    <w:rsid w:val="00A143F3"/>
    <w:rsid w:val="00A14B2B"/>
    <w:rsid w:val="00A22C61"/>
    <w:rsid w:val="00A24844"/>
    <w:rsid w:val="00A264F7"/>
    <w:rsid w:val="00A27F9E"/>
    <w:rsid w:val="00A37075"/>
    <w:rsid w:val="00A52AA4"/>
    <w:rsid w:val="00A549BB"/>
    <w:rsid w:val="00A63D2B"/>
    <w:rsid w:val="00A67B9C"/>
    <w:rsid w:val="00A87942"/>
    <w:rsid w:val="00A916FA"/>
    <w:rsid w:val="00A96667"/>
    <w:rsid w:val="00AA117F"/>
    <w:rsid w:val="00AA19E7"/>
    <w:rsid w:val="00AA1E2E"/>
    <w:rsid w:val="00AB32E0"/>
    <w:rsid w:val="00AB50DF"/>
    <w:rsid w:val="00AC1666"/>
    <w:rsid w:val="00AC18D0"/>
    <w:rsid w:val="00AC3CCA"/>
    <w:rsid w:val="00AC5950"/>
    <w:rsid w:val="00AC6AE8"/>
    <w:rsid w:val="00AD0D03"/>
    <w:rsid w:val="00AF07D6"/>
    <w:rsid w:val="00AF0B1A"/>
    <w:rsid w:val="00AF0FC1"/>
    <w:rsid w:val="00AF2A83"/>
    <w:rsid w:val="00AF438A"/>
    <w:rsid w:val="00B05F8A"/>
    <w:rsid w:val="00B111BC"/>
    <w:rsid w:val="00B16467"/>
    <w:rsid w:val="00B239B9"/>
    <w:rsid w:val="00B249BB"/>
    <w:rsid w:val="00B41A57"/>
    <w:rsid w:val="00B429E9"/>
    <w:rsid w:val="00B53FB1"/>
    <w:rsid w:val="00B55FAA"/>
    <w:rsid w:val="00B61A72"/>
    <w:rsid w:val="00B62151"/>
    <w:rsid w:val="00B667CA"/>
    <w:rsid w:val="00B66DE2"/>
    <w:rsid w:val="00B719E2"/>
    <w:rsid w:val="00B9169B"/>
    <w:rsid w:val="00B91E79"/>
    <w:rsid w:val="00BA6325"/>
    <w:rsid w:val="00BB1866"/>
    <w:rsid w:val="00BC7A0B"/>
    <w:rsid w:val="00BC7ADB"/>
    <w:rsid w:val="00BD59EC"/>
    <w:rsid w:val="00BE130A"/>
    <w:rsid w:val="00BF1F2E"/>
    <w:rsid w:val="00BF240B"/>
    <w:rsid w:val="00C02702"/>
    <w:rsid w:val="00C12C20"/>
    <w:rsid w:val="00C21CCB"/>
    <w:rsid w:val="00C2385F"/>
    <w:rsid w:val="00C268B9"/>
    <w:rsid w:val="00C31465"/>
    <w:rsid w:val="00C4105E"/>
    <w:rsid w:val="00C46867"/>
    <w:rsid w:val="00C63A9F"/>
    <w:rsid w:val="00C64DDC"/>
    <w:rsid w:val="00C716AC"/>
    <w:rsid w:val="00C72F1C"/>
    <w:rsid w:val="00C85607"/>
    <w:rsid w:val="00C858B4"/>
    <w:rsid w:val="00C915FF"/>
    <w:rsid w:val="00C9327D"/>
    <w:rsid w:val="00C97748"/>
    <w:rsid w:val="00CA101E"/>
    <w:rsid w:val="00CA21E5"/>
    <w:rsid w:val="00CA7357"/>
    <w:rsid w:val="00CB0B5F"/>
    <w:rsid w:val="00CD2CB6"/>
    <w:rsid w:val="00CD4580"/>
    <w:rsid w:val="00CD6A32"/>
    <w:rsid w:val="00CE0970"/>
    <w:rsid w:val="00CE3E77"/>
    <w:rsid w:val="00CF0BF6"/>
    <w:rsid w:val="00CF7DA6"/>
    <w:rsid w:val="00D1127A"/>
    <w:rsid w:val="00D51B42"/>
    <w:rsid w:val="00D56263"/>
    <w:rsid w:val="00D6549A"/>
    <w:rsid w:val="00D8087D"/>
    <w:rsid w:val="00D83DD6"/>
    <w:rsid w:val="00D8504C"/>
    <w:rsid w:val="00D906B7"/>
    <w:rsid w:val="00D94027"/>
    <w:rsid w:val="00DC6281"/>
    <w:rsid w:val="00DD6385"/>
    <w:rsid w:val="00DE4750"/>
    <w:rsid w:val="00DF296A"/>
    <w:rsid w:val="00DF30BC"/>
    <w:rsid w:val="00DF7B8B"/>
    <w:rsid w:val="00E00B66"/>
    <w:rsid w:val="00E012E8"/>
    <w:rsid w:val="00E12D28"/>
    <w:rsid w:val="00E20E4E"/>
    <w:rsid w:val="00E266F6"/>
    <w:rsid w:val="00E365B2"/>
    <w:rsid w:val="00E53105"/>
    <w:rsid w:val="00E61450"/>
    <w:rsid w:val="00E760CF"/>
    <w:rsid w:val="00E84D1F"/>
    <w:rsid w:val="00E90B27"/>
    <w:rsid w:val="00E92027"/>
    <w:rsid w:val="00E93B69"/>
    <w:rsid w:val="00E97690"/>
    <w:rsid w:val="00EA0DF6"/>
    <w:rsid w:val="00EA33F8"/>
    <w:rsid w:val="00EA3ACD"/>
    <w:rsid w:val="00EA5DC3"/>
    <w:rsid w:val="00EB6C0C"/>
    <w:rsid w:val="00EC069F"/>
    <w:rsid w:val="00ED3C18"/>
    <w:rsid w:val="00EE6F58"/>
    <w:rsid w:val="00EE759F"/>
    <w:rsid w:val="00EF47C0"/>
    <w:rsid w:val="00F06AB5"/>
    <w:rsid w:val="00F24A98"/>
    <w:rsid w:val="00F25A3B"/>
    <w:rsid w:val="00F4036D"/>
    <w:rsid w:val="00F507F1"/>
    <w:rsid w:val="00F56591"/>
    <w:rsid w:val="00F752F8"/>
    <w:rsid w:val="00F815AE"/>
    <w:rsid w:val="00F81A99"/>
    <w:rsid w:val="00F84C82"/>
    <w:rsid w:val="00F91897"/>
    <w:rsid w:val="00F941BA"/>
    <w:rsid w:val="00FA1797"/>
    <w:rsid w:val="00FA324B"/>
    <w:rsid w:val="00FA755F"/>
    <w:rsid w:val="00FB34E8"/>
    <w:rsid w:val="00FB6ED6"/>
    <w:rsid w:val="00FC0DC0"/>
    <w:rsid w:val="00FC1E2F"/>
    <w:rsid w:val="00FC41CD"/>
    <w:rsid w:val="00FC6DA7"/>
    <w:rsid w:val="00FD7567"/>
    <w:rsid w:val="00FD7CF4"/>
    <w:rsid w:val="00FD7F0E"/>
    <w:rsid w:val="00FE2FFF"/>
    <w:rsid w:val="00FE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e">
    <w:name w:val="Table Grid"/>
    <w:basedOn w:val="a1"/>
    <w:uiPriority w:val="39"/>
    <w:rsid w:val="00C716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6546E"/>
    <w:pPr>
      <w:ind w:left="720"/>
      <w:contextualSpacing/>
    </w:pPr>
  </w:style>
  <w:style w:type="paragraph" w:styleId="af0">
    <w:name w:val="Body Text Indent"/>
    <w:basedOn w:val="a"/>
    <w:link w:val="af1"/>
    <w:rsid w:val="00870E7A"/>
    <w:pPr>
      <w:spacing w:line="300" w:lineRule="exact"/>
      <w:ind w:firstLine="851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870E7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e">
    <w:name w:val="Table Grid"/>
    <w:basedOn w:val="a1"/>
    <w:uiPriority w:val="39"/>
    <w:rsid w:val="00C716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6546E"/>
    <w:pPr>
      <w:ind w:left="720"/>
      <w:contextualSpacing/>
    </w:pPr>
  </w:style>
  <w:style w:type="paragraph" w:styleId="af0">
    <w:name w:val="Body Text Indent"/>
    <w:basedOn w:val="a"/>
    <w:link w:val="af1"/>
    <w:rsid w:val="00870E7A"/>
    <w:pPr>
      <w:spacing w:line="300" w:lineRule="exact"/>
      <w:ind w:firstLine="851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870E7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030B901BBE06D35A282F7D3C2FE6F7F88B863C0209409B88ED620D1ABFEE7310AF04E66A12EB7DBE7BBC6DED8EAD38D31CE9C9C84190426934151C4K2u0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30B901BBE06D35A282F7D3C2FE6F7F88B863C0209409B88ED620D1ABFEE7310AF04E66A12EB7DBE7BBC6D9D1EAD38D31CE9C9C84190426934151C4K2u0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030B901BBE06D35A282F7D3C2FE6F7F88B863C0209409B88ED620D1ABFEE7310AF04E66A12EB7DBE7BBC6D8DFEAD38D31CE9C9C84190426934151C4K2u0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60C11-2D15-4C7C-AAD8-0C5F358B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</TotalTime>
  <Pages>1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Елена Куракина</cp:lastModifiedBy>
  <cp:revision>5</cp:revision>
  <cp:lastPrinted>2021-12-21T09:19:00Z</cp:lastPrinted>
  <dcterms:created xsi:type="dcterms:W3CDTF">2021-12-21T09:38:00Z</dcterms:created>
  <dcterms:modified xsi:type="dcterms:W3CDTF">2021-12-21T10:38:00Z</dcterms:modified>
</cp:coreProperties>
</file>