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RPr="000B7693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0B7693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0B7693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 w:rsidRPr="000B7693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0B7693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0B7693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0B7693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0B7693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0B7693" w:rsidRDefault="00AA1E2E" w:rsidP="00AA1E2E"/>
        </w:tc>
        <w:tc>
          <w:tcPr>
            <w:tcW w:w="1418" w:type="dxa"/>
          </w:tcPr>
          <w:p w:rsidR="008B4254" w:rsidRPr="000B7693" w:rsidRDefault="009872F0" w:rsidP="00883C9A">
            <w:pPr>
              <w:ind w:left="7" w:hanging="7"/>
              <w:jc w:val="center"/>
            </w:pPr>
            <w:r w:rsidRPr="000B7693">
              <w:rPr>
                <w:noProof/>
              </w:rPr>
              <w:drawing>
                <wp:inline distT="0" distB="0" distL="0" distR="0" wp14:anchorId="68709814" wp14:editId="42872ACE">
                  <wp:extent cx="723900" cy="704850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0B7693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0B7693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0B7693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0B7693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0B7693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 w:rsidRPr="000B7693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0B7693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0B7693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0B7693" w:rsidRDefault="00AA1E2E" w:rsidP="00AA1E2E"/>
        </w:tc>
      </w:tr>
    </w:tbl>
    <w:p w:rsidR="008B4254" w:rsidRPr="000B7693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0B7693" w:rsidRDefault="009809EA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 w:rsidRPr="000B7693"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RPr="000B7693" w:rsidTr="00CF7DA6">
        <w:tc>
          <w:tcPr>
            <w:tcW w:w="2268" w:type="dxa"/>
            <w:vAlign w:val="bottom"/>
          </w:tcPr>
          <w:p w:rsidR="00A143F3" w:rsidRPr="007B228E" w:rsidRDefault="00A143F3" w:rsidP="00CF7DA6">
            <w:pPr>
              <w:pStyle w:val="Noeeu1"/>
              <w:jc w:val="center"/>
              <w:rPr>
                <w:b/>
              </w:rPr>
            </w:pPr>
            <w:r w:rsidRPr="007B228E"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Pr="000B769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Pr="007B228E" w:rsidRDefault="00A143F3" w:rsidP="00CF7DA6">
            <w:pPr>
              <w:pStyle w:val="Noeeu1"/>
              <w:jc w:val="center"/>
              <w:rPr>
                <w:b/>
              </w:rPr>
            </w:pPr>
            <w:r w:rsidRPr="007B228E">
              <w:rPr>
                <w:b/>
              </w:rPr>
              <w:t>БОЕРЫК</w:t>
            </w:r>
          </w:p>
        </w:tc>
      </w:tr>
      <w:tr w:rsidR="00494669" w:rsidRPr="000B7693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0B7693" w:rsidRDefault="00F12045" w:rsidP="00F12045">
            <w:pPr>
              <w:pStyle w:val="Noeeu1"/>
              <w:jc w:val="right"/>
            </w:pPr>
            <w:r w:rsidRPr="000B7693">
              <w:t>01</w:t>
            </w:r>
            <w:r w:rsidR="00DE181E" w:rsidRPr="000B7693">
              <w:t>.20</w:t>
            </w:r>
            <w:r w:rsidR="00491E22" w:rsidRPr="000B7693">
              <w:t>2</w:t>
            </w:r>
            <w:r w:rsidRPr="000B7693">
              <w:t>2</w:t>
            </w:r>
          </w:p>
        </w:tc>
        <w:tc>
          <w:tcPr>
            <w:tcW w:w="4077" w:type="dxa"/>
            <w:vAlign w:val="bottom"/>
          </w:tcPr>
          <w:p w:rsidR="00494669" w:rsidRPr="000B769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0B769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Pr="000B7693" w:rsidRDefault="00494669" w:rsidP="00A87942">
            <w:pPr>
              <w:pStyle w:val="Noeeu1"/>
              <w:jc w:val="center"/>
            </w:pPr>
            <w:r w:rsidRPr="000B7693"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Pr="000B7693" w:rsidRDefault="00DE181E" w:rsidP="00E91D39">
            <w:pPr>
              <w:pStyle w:val="Noeeu1"/>
            </w:pPr>
            <w:r w:rsidRPr="000B7693">
              <w:t>11-</w:t>
            </w:r>
          </w:p>
        </w:tc>
      </w:tr>
    </w:tbl>
    <w:p w:rsidR="003432B3" w:rsidRPr="000B7693" w:rsidRDefault="003432B3" w:rsidP="003432B3">
      <w:pPr>
        <w:pStyle w:val="ConsPlusNormal"/>
        <w:ind w:right="4820"/>
        <w:jc w:val="both"/>
        <w:rPr>
          <w:rFonts w:ascii="Times New Roman" w:hAnsi="Times New Roman" w:cs="Times New Roman"/>
          <w:sz w:val="28"/>
          <w:szCs w:val="28"/>
        </w:rPr>
      </w:pPr>
    </w:p>
    <w:p w:rsidR="003432B3" w:rsidRPr="000B7693" w:rsidRDefault="003432B3" w:rsidP="00747AA2">
      <w:pPr>
        <w:pStyle w:val="ConsPlusNormal"/>
        <w:tabs>
          <w:tab w:val="left" w:pos="4820"/>
        </w:tabs>
        <w:suppressAutoHyphens/>
        <w:spacing w:line="288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7693">
        <w:rPr>
          <w:rFonts w:ascii="Times New Roman" w:hAnsi="Times New Roman" w:cs="Times New Roman"/>
          <w:sz w:val="28"/>
          <w:szCs w:val="28"/>
        </w:rPr>
        <w:t xml:space="preserve">О </w:t>
      </w:r>
      <w:r w:rsidR="00E91D39" w:rsidRPr="000B7693">
        <w:rPr>
          <w:rFonts w:ascii="Times New Roman" w:hAnsi="Times New Roman" w:cs="Times New Roman"/>
          <w:sz w:val="28"/>
          <w:szCs w:val="28"/>
        </w:rPr>
        <w:t>внесении изменени</w:t>
      </w:r>
      <w:r w:rsidR="004A102B">
        <w:rPr>
          <w:rFonts w:ascii="Times New Roman" w:hAnsi="Times New Roman" w:cs="Times New Roman"/>
          <w:sz w:val="28"/>
          <w:szCs w:val="28"/>
        </w:rPr>
        <w:t>я</w:t>
      </w:r>
      <w:r w:rsidR="00E91D39" w:rsidRPr="000B7693">
        <w:rPr>
          <w:rFonts w:ascii="Times New Roman" w:hAnsi="Times New Roman" w:cs="Times New Roman"/>
          <w:sz w:val="28"/>
          <w:szCs w:val="28"/>
        </w:rPr>
        <w:t xml:space="preserve"> в </w:t>
      </w:r>
      <w:r w:rsidR="00411F44" w:rsidRPr="000B7693">
        <w:rPr>
          <w:rFonts w:ascii="Times New Roman" w:hAnsi="Times New Roman" w:cs="Times New Roman"/>
          <w:sz w:val="28"/>
          <w:szCs w:val="28"/>
        </w:rPr>
        <w:t>П</w:t>
      </w:r>
      <w:r w:rsidR="00E91D39" w:rsidRPr="000B7693">
        <w:rPr>
          <w:rFonts w:ascii="Times New Roman" w:hAnsi="Times New Roman" w:cs="Times New Roman"/>
          <w:sz w:val="28"/>
          <w:szCs w:val="28"/>
        </w:rPr>
        <w:t>еречень</w:t>
      </w:r>
      <w:r w:rsidR="00E91D39" w:rsidRPr="000B7693">
        <w:rPr>
          <w:sz w:val="28"/>
          <w:szCs w:val="28"/>
        </w:rPr>
        <w:t xml:space="preserve"> </w:t>
      </w:r>
      <w:r w:rsidRPr="000B7693">
        <w:rPr>
          <w:rFonts w:ascii="Times New Roman" w:hAnsi="Times New Roman" w:cs="Times New Roman"/>
          <w:sz w:val="28"/>
          <w:szCs w:val="28"/>
        </w:rPr>
        <w:t>должностей государственной гражданской службы в аппарате Министерства финансов Республики Татарстан и Департаменте казначейства Министерства финансов Республики Татарстан, замещение которых связано с коррупционными рисками, при замещении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</w:t>
      </w:r>
      <w:proofErr w:type="gramEnd"/>
      <w:r w:rsidRPr="000B7693">
        <w:rPr>
          <w:rFonts w:ascii="Times New Roman" w:hAnsi="Times New Roman" w:cs="Times New Roman"/>
          <w:sz w:val="28"/>
          <w:szCs w:val="28"/>
        </w:rPr>
        <w:t xml:space="preserve"> супруги (супруга) и несовершеннолетних детей</w:t>
      </w:r>
      <w:r w:rsidR="00BB370B" w:rsidRPr="000B7693">
        <w:rPr>
          <w:rFonts w:ascii="Times New Roman" w:hAnsi="Times New Roman" w:cs="Times New Roman"/>
          <w:sz w:val="28"/>
          <w:szCs w:val="28"/>
        </w:rPr>
        <w:t>, утвержденный приказом Министерства финансов Республики Татарстан от 08.02.2016 № 21-11-4</w:t>
      </w:r>
    </w:p>
    <w:p w:rsidR="003432B3" w:rsidRPr="000B7693" w:rsidRDefault="003432B3" w:rsidP="00747AA2">
      <w:pPr>
        <w:spacing w:line="288" w:lineRule="auto"/>
        <w:ind w:firstLine="567"/>
        <w:jc w:val="both"/>
        <w:rPr>
          <w:sz w:val="28"/>
          <w:szCs w:val="28"/>
        </w:rPr>
      </w:pPr>
    </w:p>
    <w:p w:rsidR="00FB4B61" w:rsidRDefault="00EE058B" w:rsidP="00FB4B6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 w:rsidR="00CE694B" w:rsidRPr="00A42E07">
        <w:rPr>
          <w:sz w:val="28"/>
          <w:szCs w:val="28"/>
        </w:rPr>
        <w:t xml:space="preserve"> р и к а з ы в а ю:</w:t>
      </w:r>
    </w:p>
    <w:p w:rsidR="003432B3" w:rsidRPr="000B7693" w:rsidRDefault="003432B3" w:rsidP="00747AA2">
      <w:pPr>
        <w:spacing w:line="288" w:lineRule="auto"/>
        <w:ind w:firstLine="567"/>
        <w:jc w:val="both"/>
        <w:rPr>
          <w:sz w:val="28"/>
          <w:szCs w:val="28"/>
        </w:rPr>
      </w:pPr>
    </w:p>
    <w:p w:rsidR="000C08B4" w:rsidRPr="000B7693" w:rsidRDefault="009E7A26" w:rsidP="009905C9">
      <w:pPr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0C08B4" w:rsidRPr="000B7693">
        <w:rPr>
          <w:sz w:val="28"/>
          <w:szCs w:val="28"/>
        </w:rPr>
        <w:t xml:space="preserve">нести в </w:t>
      </w:r>
      <w:r w:rsidR="00411F44" w:rsidRPr="000B7693">
        <w:rPr>
          <w:sz w:val="28"/>
          <w:szCs w:val="28"/>
        </w:rPr>
        <w:t>П</w:t>
      </w:r>
      <w:r w:rsidR="000C08B4" w:rsidRPr="000B7693">
        <w:rPr>
          <w:sz w:val="28"/>
          <w:szCs w:val="28"/>
        </w:rPr>
        <w:t>еречень должностей государственной гражданской службы в апп</w:t>
      </w:r>
      <w:r w:rsidR="000C08B4" w:rsidRPr="000B7693">
        <w:rPr>
          <w:sz w:val="28"/>
          <w:szCs w:val="28"/>
        </w:rPr>
        <w:t>а</w:t>
      </w:r>
      <w:r w:rsidR="000C08B4" w:rsidRPr="000B7693">
        <w:rPr>
          <w:sz w:val="28"/>
          <w:szCs w:val="28"/>
        </w:rPr>
        <w:t>рате Министерства финансов Республики Татарстан и Департаменте казначейства Министерства финансов Республики Татарстан, замещение которых связано с ко</w:t>
      </w:r>
      <w:r w:rsidR="000C08B4" w:rsidRPr="000B7693">
        <w:rPr>
          <w:sz w:val="28"/>
          <w:szCs w:val="28"/>
        </w:rPr>
        <w:t>р</w:t>
      </w:r>
      <w:r w:rsidR="000C08B4" w:rsidRPr="000B7693">
        <w:rPr>
          <w:sz w:val="28"/>
          <w:szCs w:val="28"/>
        </w:rPr>
        <w:t>рупцион</w:t>
      </w:r>
      <w:bookmarkStart w:id="0" w:name="_GoBack"/>
      <w:bookmarkEnd w:id="0"/>
      <w:r w:rsidR="000C08B4" w:rsidRPr="000B7693">
        <w:rPr>
          <w:sz w:val="28"/>
          <w:szCs w:val="28"/>
        </w:rPr>
        <w:t>ными рисками, при замещении которых государственные гражданские сл</w:t>
      </w:r>
      <w:r w:rsidR="000C08B4" w:rsidRPr="000B7693">
        <w:rPr>
          <w:sz w:val="28"/>
          <w:szCs w:val="28"/>
        </w:rPr>
        <w:t>у</w:t>
      </w:r>
      <w:r w:rsidR="000C08B4" w:rsidRPr="000B7693">
        <w:rPr>
          <w:sz w:val="28"/>
          <w:szCs w:val="28"/>
        </w:rPr>
        <w:t>жащие обязаны представлять сведения о своих доходах, расх</w:t>
      </w:r>
      <w:r w:rsidR="000C08B4" w:rsidRPr="000B7693">
        <w:rPr>
          <w:sz w:val="28"/>
          <w:szCs w:val="28"/>
        </w:rPr>
        <w:t>о</w:t>
      </w:r>
      <w:r w:rsidR="000C08B4" w:rsidRPr="000B7693">
        <w:rPr>
          <w:sz w:val="28"/>
          <w:szCs w:val="28"/>
        </w:rPr>
        <w:t>дах, об имуществе и обязательствах имущественного характера, а также свед</w:t>
      </w:r>
      <w:r w:rsidR="000C08B4" w:rsidRPr="000B7693">
        <w:rPr>
          <w:sz w:val="28"/>
          <w:szCs w:val="28"/>
        </w:rPr>
        <w:t>е</w:t>
      </w:r>
      <w:r w:rsidR="000C08B4" w:rsidRPr="000B7693">
        <w:rPr>
          <w:sz w:val="28"/>
          <w:szCs w:val="28"/>
        </w:rPr>
        <w:t>ния о доходах, расходах, об имуществе и обязательствах имущественного х</w:t>
      </w:r>
      <w:r w:rsidR="000C08B4" w:rsidRPr="000B7693">
        <w:rPr>
          <w:sz w:val="28"/>
          <w:szCs w:val="28"/>
        </w:rPr>
        <w:t>а</w:t>
      </w:r>
      <w:r w:rsidR="000C08B4" w:rsidRPr="000B7693">
        <w:rPr>
          <w:sz w:val="28"/>
          <w:szCs w:val="28"/>
        </w:rPr>
        <w:t>рактера своих супруги (супруга</w:t>
      </w:r>
      <w:proofErr w:type="gramEnd"/>
      <w:r w:rsidR="000C08B4" w:rsidRPr="000B7693">
        <w:rPr>
          <w:sz w:val="28"/>
          <w:szCs w:val="28"/>
        </w:rPr>
        <w:t xml:space="preserve">) </w:t>
      </w:r>
      <w:proofErr w:type="gramStart"/>
      <w:r w:rsidR="000C08B4" w:rsidRPr="000B7693">
        <w:rPr>
          <w:sz w:val="28"/>
          <w:szCs w:val="28"/>
        </w:rPr>
        <w:t xml:space="preserve">и несовершеннолетних детей, утвержденный приказом Министерства </w:t>
      </w:r>
      <w:r w:rsidR="00DA6D61" w:rsidRPr="000B7693">
        <w:rPr>
          <w:sz w:val="28"/>
          <w:szCs w:val="28"/>
        </w:rPr>
        <w:t>финансов</w:t>
      </w:r>
      <w:r w:rsidR="000C08B4" w:rsidRPr="000B7693">
        <w:rPr>
          <w:sz w:val="28"/>
          <w:szCs w:val="28"/>
        </w:rPr>
        <w:t xml:space="preserve"> Ре</w:t>
      </w:r>
      <w:r w:rsidR="000C08B4" w:rsidRPr="000B7693">
        <w:rPr>
          <w:sz w:val="28"/>
          <w:szCs w:val="28"/>
        </w:rPr>
        <w:t>с</w:t>
      </w:r>
      <w:r w:rsidR="000C08B4" w:rsidRPr="000B7693">
        <w:rPr>
          <w:sz w:val="28"/>
          <w:szCs w:val="28"/>
        </w:rPr>
        <w:lastRenderedPageBreak/>
        <w:t>публики Татарстан</w:t>
      </w:r>
      <w:r w:rsidR="00DA6D61" w:rsidRPr="000B7693">
        <w:rPr>
          <w:sz w:val="28"/>
          <w:szCs w:val="28"/>
        </w:rPr>
        <w:t xml:space="preserve"> </w:t>
      </w:r>
      <w:r w:rsidR="000C08B4" w:rsidRPr="000B7693">
        <w:rPr>
          <w:sz w:val="28"/>
          <w:szCs w:val="28"/>
        </w:rPr>
        <w:t>от 08.02.2016 № 21-11-4</w:t>
      </w:r>
      <w:r w:rsidR="00CB0E1E" w:rsidRPr="000B7693">
        <w:rPr>
          <w:sz w:val="28"/>
          <w:szCs w:val="28"/>
        </w:rPr>
        <w:t xml:space="preserve"> «Об утверждении Перечня должностей государственной гражданской службы в аппарате Министерства финансов Респу</w:t>
      </w:r>
      <w:r w:rsidR="00CB0E1E" w:rsidRPr="000B7693">
        <w:rPr>
          <w:sz w:val="28"/>
          <w:szCs w:val="28"/>
        </w:rPr>
        <w:t>б</w:t>
      </w:r>
      <w:r w:rsidR="00CB0E1E" w:rsidRPr="000B7693">
        <w:rPr>
          <w:sz w:val="28"/>
          <w:szCs w:val="28"/>
        </w:rPr>
        <w:t>лики Татарстан и Департ</w:t>
      </w:r>
      <w:r w:rsidR="00CB0E1E" w:rsidRPr="000B7693">
        <w:rPr>
          <w:sz w:val="28"/>
          <w:szCs w:val="28"/>
        </w:rPr>
        <w:t>а</w:t>
      </w:r>
      <w:r w:rsidR="00CB0E1E" w:rsidRPr="000B7693">
        <w:rPr>
          <w:sz w:val="28"/>
          <w:szCs w:val="28"/>
        </w:rPr>
        <w:t>менте казначейства Министерства финансов Республики Татарстан, замещ</w:t>
      </w:r>
      <w:r w:rsidR="00CB0E1E" w:rsidRPr="000B7693">
        <w:rPr>
          <w:sz w:val="28"/>
          <w:szCs w:val="28"/>
        </w:rPr>
        <w:t>е</w:t>
      </w:r>
      <w:r w:rsidR="00CB0E1E" w:rsidRPr="000B7693">
        <w:rPr>
          <w:sz w:val="28"/>
          <w:szCs w:val="28"/>
        </w:rPr>
        <w:t>ние которых связано с коррупционными рисками, при замещении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 характ</w:t>
      </w:r>
      <w:r w:rsidR="00CB0E1E" w:rsidRPr="000B7693">
        <w:rPr>
          <w:sz w:val="28"/>
          <w:szCs w:val="28"/>
        </w:rPr>
        <w:t>е</w:t>
      </w:r>
      <w:r w:rsidR="00CB0E1E" w:rsidRPr="000B7693">
        <w:rPr>
          <w:sz w:val="28"/>
          <w:szCs w:val="28"/>
        </w:rPr>
        <w:t>ра, а также сведения</w:t>
      </w:r>
      <w:proofErr w:type="gramEnd"/>
      <w:r w:rsidR="00CB0E1E" w:rsidRPr="000B7693">
        <w:rPr>
          <w:sz w:val="28"/>
          <w:szCs w:val="28"/>
        </w:rPr>
        <w:t xml:space="preserve"> о доходах, расходах, об имуществе и обязательствах имущ</w:t>
      </w:r>
      <w:r w:rsidR="00CB0E1E" w:rsidRPr="000B7693">
        <w:rPr>
          <w:sz w:val="28"/>
          <w:szCs w:val="28"/>
        </w:rPr>
        <w:t>е</w:t>
      </w:r>
      <w:r w:rsidR="00CB0E1E" w:rsidRPr="000B7693">
        <w:rPr>
          <w:sz w:val="28"/>
          <w:szCs w:val="28"/>
        </w:rPr>
        <w:t>ственного характера своих супруги (супруга) и несовершеннолетних детей»</w:t>
      </w:r>
      <w:r w:rsidR="00747AA2" w:rsidRPr="000B7693">
        <w:rPr>
          <w:sz w:val="28"/>
          <w:szCs w:val="28"/>
        </w:rPr>
        <w:t>, изм</w:t>
      </w:r>
      <w:r w:rsidR="00747AA2" w:rsidRPr="000B7693">
        <w:rPr>
          <w:sz w:val="28"/>
          <w:szCs w:val="28"/>
        </w:rPr>
        <w:t>е</w:t>
      </w:r>
      <w:r w:rsidR="00747AA2" w:rsidRPr="000B7693">
        <w:rPr>
          <w:sz w:val="28"/>
          <w:szCs w:val="28"/>
        </w:rPr>
        <w:t>нени</w:t>
      </w:r>
      <w:r w:rsidR="004A102B">
        <w:rPr>
          <w:sz w:val="28"/>
          <w:szCs w:val="28"/>
        </w:rPr>
        <w:t>е</w:t>
      </w:r>
      <w:r w:rsidR="00DA6D61" w:rsidRPr="000B7693">
        <w:rPr>
          <w:sz w:val="28"/>
          <w:szCs w:val="28"/>
        </w:rPr>
        <w:t xml:space="preserve">, изложив </w:t>
      </w:r>
      <w:r w:rsidR="004A102B">
        <w:rPr>
          <w:sz w:val="28"/>
          <w:szCs w:val="28"/>
        </w:rPr>
        <w:t xml:space="preserve">его </w:t>
      </w:r>
      <w:r w:rsidR="00DA6D61" w:rsidRPr="000B7693">
        <w:rPr>
          <w:sz w:val="28"/>
          <w:szCs w:val="28"/>
        </w:rPr>
        <w:t xml:space="preserve">в </w:t>
      </w:r>
      <w:r w:rsidR="00747AA2" w:rsidRPr="000B7693">
        <w:rPr>
          <w:sz w:val="28"/>
          <w:szCs w:val="28"/>
        </w:rPr>
        <w:t xml:space="preserve">новой </w:t>
      </w:r>
      <w:r w:rsidR="00DA6D61" w:rsidRPr="000B7693">
        <w:rPr>
          <w:sz w:val="28"/>
          <w:szCs w:val="28"/>
        </w:rPr>
        <w:t>редакции</w:t>
      </w:r>
      <w:r w:rsidR="000C08B4" w:rsidRPr="000B7693">
        <w:rPr>
          <w:sz w:val="28"/>
          <w:szCs w:val="28"/>
        </w:rPr>
        <w:t xml:space="preserve"> </w:t>
      </w:r>
      <w:r w:rsidR="00747AA2" w:rsidRPr="000B7693">
        <w:rPr>
          <w:sz w:val="28"/>
          <w:szCs w:val="28"/>
        </w:rPr>
        <w:t>(прилагается).</w:t>
      </w:r>
    </w:p>
    <w:p w:rsidR="00747AA2" w:rsidRPr="000B7693" w:rsidRDefault="00747AA2" w:rsidP="00747AA2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</w:p>
    <w:p w:rsidR="00747AA2" w:rsidRPr="000B7693" w:rsidRDefault="00747AA2" w:rsidP="00747AA2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</w:p>
    <w:p w:rsidR="003432B3" w:rsidRPr="000B7693" w:rsidRDefault="003432B3" w:rsidP="003432B3">
      <w:pPr>
        <w:pStyle w:val="Noeeu1"/>
        <w:jc w:val="both"/>
        <w:rPr>
          <w:szCs w:val="28"/>
        </w:rPr>
      </w:pPr>
      <w:r w:rsidRPr="000B7693">
        <w:rPr>
          <w:szCs w:val="28"/>
        </w:rPr>
        <w:t>Министр</w:t>
      </w:r>
      <w:r w:rsidRPr="000B7693">
        <w:rPr>
          <w:szCs w:val="28"/>
        </w:rPr>
        <w:tab/>
      </w:r>
      <w:r w:rsidRPr="000B7693">
        <w:rPr>
          <w:szCs w:val="28"/>
        </w:rPr>
        <w:tab/>
      </w:r>
      <w:r w:rsidRPr="000B7693">
        <w:rPr>
          <w:szCs w:val="28"/>
        </w:rPr>
        <w:tab/>
      </w:r>
      <w:r w:rsidRPr="000B7693">
        <w:rPr>
          <w:szCs w:val="28"/>
        </w:rPr>
        <w:tab/>
      </w:r>
      <w:r w:rsidRPr="000B7693">
        <w:rPr>
          <w:szCs w:val="28"/>
        </w:rPr>
        <w:tab/>
      </w:r>
      <w:r w:rsidRPr="000B7693">
        <w:rPr>
          <w:szCs w:val="28"/>
        </w:rPr>
        <w:tab/>
      </w:r>
      <w:r w:rsidRPr="000B7693">
        <w:rPr>
          <w:szCs w:val="28"/>
        </w:rPr>
        <w:tab/>
      </w:r>
      <w:r w:rsidRPr="000B7693">
        <w:rPr>
          <w:szCs w:val="28"/>
        </w:rPr>
        <w:tab/>
      </w:r>
      <w:r w:rsidRPr="000B7693">
        <w:rPr>
          <w:szCs w:val="28"/>
        </w:rPr>
        <w:tab/>
      </w:r>
      <w:r w:rsidR="00865753" w:rsidRPr="000B7693">
        <w:rPr>
          <w:szCs w:val="28"/>
        </w:rPr>
        <w:t xml:space="preserve">            </w:t>
      </w:r>
      <w:proofErr w:type="spellStart"/>
      <w:r w:rsidRPr="000B7693">
        <w:rPr>
          <w:szCs w:val="28"/>
        </w:rPr>
        <w:t>Р.Р.Гайзатуллин</w:t>
      </w:r>
      <w:proofErr w:type="spellEnd"/>
    </w:p>
    <w:p w:rsidR="003432B3" w:rsidRPr="000B7693" w:rsidRDefault="003432B3" w:rsidP="003432B3">
      <w:pPr>
        <w:pStyle w:val="Noeeu1"/>
        <w:jc w:val="both"/>
        <w:rPr>
          <w:szCs w:val="28"/>
        </w:rPr>
      </w:pPr>
    </w:p>
    <w:p w:rsidR="000B7693" w:rsidRPr="000B7693" w:rsidRDefault="000B7693" w:rsidP="003432B3">
      <w:pPr>
        <w:pStyle w:val="Noeeu1"/>
        <w:jc w:val="both"/>
        <w:rPr>
          <w:szCs w:val="28"/>
        </w:rPr>
      </w:pPr>
    </w:p>
    <w:p w:rsidR="009809EA" w:rsidRDefault="009809EA" w:rsidP="009809EA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Н</w:t>
      </w:r>
      <w:r w:rsidRPr="00884979">
        <w:t xml:space="preserve">ачальник юридического отдела </w:t>
      </w:r>
      <w:r>
        <w:t xml:space="preserve">И.В. </w:t>
      </w:r>
      <w:proofErr w:type="spellStart"/>
      <w:r>
        <w:t>Ерашова</w:t>
      </w:r>
      <w:proofErr w:type="spellEnd"/>
    </w:p>
    <w:p w:rsidR="009809EA" w:rsidRPr="00884979" w:rsidRDefault="009809EA" w:rsidP="009809EA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Начальник отдела кадров Е.В. Куракина</w:t>
      </w:r>
    </w:p>
    <w:p w:rsidR="003432B3" w:rsidRPr="000B7693" w:rsidRDefault="003432B3" w:rsidP="00FF1999">
      <w:pPr>
        <w:pStyle w:val="Noeeu1"/>
        <w:spacing w:line="240" w:lineRule="auto"/>
        <w:ind w:left="6946" w:firstLine="6"/>
        <w:jc w:val="both"/>
        <w:rPr>
          <w:szCs w:val="28"/>
        </w:rPr>
      </w:pPr>
      <w:r w:rsidRPr="000B7693">
        <w:rPr>
          <w:szCs w:val="28"/>
        </w:rPr>
        <w:br w:type="page"/>
      </w:r>
      <w:bookmarkStart w:id="1" w:name="sub_1"/>
      <w:r w:rsidRPr="000B7693">
        <w:rPr>
          <w:szCs w:val="28"/>
        </w:rPr>
        <w:lastRenderedPageBreak/>
        <w:t>Утвержден</w:t>
      </w:r>
    </w:p>
    <w:p w:rsidR="003432B3" w:rsidRPr="000B7693" w:rsidRDefault="003432B3" w:rsidP="00FF1999">
      <w:pPr>
        <w:pStyle w:val="Noeeu1"/>
        <w:spacing w:line="240" w:lineRule="auto"/>
        <w:ind w:left="6946" w:firstLine="6"/>
        <w:jc w:val="both"/>
        <w:rPr>
          <w:szCs w:val="28"/>
        </w:rPr>
      </w:pPr>
      <w:r w:rsidRPr="000B7693">
        <w:rPr>
          <w:szCs w:val="28"/>
        </w:rPr>
        <w:t>приказом</w:t>
      </w:r>
    </w:p>
    <w:p w:rsidR="003432B3" w:rsidRPr="000B7693" w:rsidRDefault="003432B3" w:rsidP="00FF1999">
      <w:pPr>
        <w:pStyle w:val="Noeeu1"/>
        <w:spacing w:line="240" w:lineRule="auto"/>
        <w:ind w:left="6946" w:firstLine="6"/>
        <w:jc w:val="both"/>
        <w:rPr>
          <w:szCs w:val="28"/>
        </w:rPr>
      </w:pPr>
      <w:r w:rsidRPr="000B7693">
        <w:rPr>
          <w:szCs w:val="28"/>
        </w:rPr>
        <w:t>Министерства финансов</w:t>
      </w:r>
    </w:p>
    <w:p w:rsidR="003432B3" w:rsidRPr="000B7693" w:rsidRDefault="003432B3" w:rsidP="00FF1999">
      <w:pPr>
        <w:tabs>
          <w:tab w:val="left" w:pos="6280"/>
        </w:tabs>
        <w:ind w:left="6946" w:firstLine="6"/>
        <w:rPr>
          <w:sz w:val="28"/>
          <w:szCs w:val="28"/>
        </w:rPr>
      </w:pPr>
      <w:r w:rsidRPr="000B7693">
        <w:rPr>
          <w:sz w:val="28"/>
          <w:szCs w:val="28"/>
        </w:rPr>
        <w:t xml:space="preserve">Республики Татарстан </w:t>
      </w:r>
    </w:p>
    <w:p w:rsidR="00747AA2" w:rsidRPr="000B7693" w:rsidRDefault="00747AA2" w:rsidP="00FF1999">
      <w:pPr>
        <w:tabs>
          <w:tab w:val="left" w:pos="0"/>
        </w:tabs>
        <w:ind w:left="6946" w:firstLine="6"/>
        <w:rPr>
          <w:sz w:val="28"/>
          <w:szCs w:val="28"/>
        </w:rPr>
      </w:pPr>
      <w:r w:rsidRPr="000B7693">
        <w:rPr>
          <w:sz w:val="28"/>
          <w:szCs w:val="28"/>
        </w:rPr>
        <w:t>от 08.02.2016 № 21-11-4</w:t>
      </w:r>
    </w:p>
    <w:p w:rsidR="00747AA2" w:rsidRPr="000B7693" w:rsidRDefault="00747AA2" w:rsidP="00FF1999">
      <w:pPr>
        <w:tabs>
          <w:tab w:val="left" w:pos="0"/>
        </w:tabs>
        <w:ind w:left="6946" w:firstLine="6"/>
        <w:rPr>
          <w:sz w:val="28"/>
          <w:szCs w:val="28"/>
        </w:rPr>
      </w:pPr>
      <w:proofErr w:type="gramStart"/>
      <w:r w:rsidRPr="000B7693">
        <w:rPr>
          <w:sz w:val="28"/>
          <w:szCs w:val="28"/>
        </w:rPr>
        <w:t xml:space="preserve">(в редакции приказа </w:t>
      </w:r>
      <w:proofErr w:type="gramEnd"/>
    </w:p>
    <w:p w:rsidR="003432B3" w:rsidRPr="000B7693" w:rsidRDefault="00747AA2" w:rsidP="00FF1999">
      <w:pPr>
        <w:tabs>
          <w:tab w:val="left" w:pos="0"/>
        </w:tabs>
        <w:ind w:left="6946" w:firstLine="6"/>
        <w:rPr>
          <w:sz w:val="28"/>
          <w:szCs w:val="28"/>
        </w:rPr>
      </w:pPr>
      <w:r w:rsidRPr="000B7693">
        <w:rPr>
          <w:sz w:val="28"/>
          <w:szCs w:val="28"/>
        </w:rPr>
        <w:t xml:space="preserve">от </w:t>
      </w:r>
      <w:r w:rsidR="001B5AE2" w:rsidRPr="000B7693">
        <w:rPr>
          <w:sz w:val="28"/>
          <w:szCs w:val="28"/>
        </w:rPr>
        <w:t xml:space="preserve">   </w:t>
      </w:r>
      <w:r w:rsidR="004732A0" w:rsidRPr="000B7693">
        <w:rPr>
          <w:sz w:val="28"/>
          <w:szCs w:val="28"/>
        </w:rPr>
        <w:t>01</w:t>
      </w:r>
      <w:r w:rsidRPr="000B7693">
        <w:rPr>
          <w:sz w:val="28"/>
          <w:szCs w:val="28"/>
        </w:rPr>
        <w:t>.20</w:t>
      </w:r>
      <w:r w:rsidR="004732A0" w:rsidRPr="000B7693">
        <w:rPr>
          <w:sz w:val="28"/>
          <w:szCs w:val="28"/>
        </w:rPr>
        <w:t>22</w:t>
      </w:r>
      <w:r w:rsidRPr="000B7693">
        <w:rPr>
          <w:sz w:val="28"/>
          <w:szCs w:val="28"/>
        </w:rPr>
        <w:t xml:space="preserve"> № 11-</w:t>
      </w:r>
      <w:proofErr w:type="gramStart"/>
      <w:r w:rsidR="001B5AE2" w:rsidRPr="000B7693">
        <w:rPr>
          <w:sz w:val="28"/>
          <w:szCs w:val="28"/>
        </w:rPr>
        <w:t xml:space="preserve"> </w:t>
      </w:r>
      <w:r w:rsidR="00FF1999" w:rsidRPr="000B7693">
        <w:rPr>
          <w:sz w:val="28"/>
          <w:szCs w:val="28"/>
        </w:rPr>
        <w:t xml:space="preserve"> </w:t>
      </w:r>
      <w:r w:rsidR="008A4D8E">
        <w:rPr>
          <w:sz w:val="28"/>
          <w:szCs w:val="28"/>
        </w:rPr>
        <w:t>)</w:t>
      </w:r>
      <w:proofErr w:type="gramEnd"/>
    </w:p>
    <w:p w:rsidR="003432B3" w:rsidRPr="000B7693" w:rsidRDefault="003432B3" w:rsidP="003432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432B3" w:rsidRPr="000B7693" w:rsidRDefault="003432B3" w:rsidP="003432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432B3" w:rsidRPr="000B7693" w:rsidRDefault="003432B3" w:rsidP="003432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432B3" w:rsidRPr="000B7693" w:rsidRDefault="003432B3" w:rsidP="003432B3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proofErr w:type="gramStart"/>
      <w:r w:rsidRPr="000B7693">
        <w:rPr>
          <w:sz w:val="28"/>
          <w:szCs w:val="28"/>
        </w:rPr>
        <w:t>Перечень должностей государственной гражданской службы в аппарате Министе</w:t>
      </w:r>
      <w:r w:rsidRPr="000B7693">
        <w:rPr>
          <w:sz w:val="28"/>
          <w:szCs w:val="28"/>
        </w:rPr>
        <w:t>р</w:t>
      </w:r>
      <w:r w:rsidRPr="000B7693">
        <w:rPr>
          <w:sz w:val="28"/>
          <w:szCs w:val="28"/>
        </w:rPr>
        <w:t>ства финансов Республики Татарстан и Департаменте казначейства Мин</w:t>
      </w:r>
      <w:r w:rsidRPr="000B7693">
        <w:rPr>
          <w:sz w:val="28"/>
          <w:szCs w:val="28"/>
        </w:rPr>
        <w:t>и</w:t>
      </w:r>
      <w:r w:rsidRPr="000B7693">
        <w:rPr>
          <w:sz w:val="28"/>
          <w:szCs w:val="28"/>
        </w:rPr>
        <w:t>стерства финансов Республики Татарстан, замещение которых связано с ко</w:t>
      </w:r>
      <w:r w:rsidRPr="000B7693">
        <w:rPr>
          <w:sz w:val="28"/>
          <w:szCs w:val="28"/>
        </w:rPr>
        <w:t>р</w:t>
      </w:r>
      <w:r w:rsidRPr="000B7693">
        <w:rPr>
          <w:sz w:val="28"/>
          <w:szCs w:val="28"/>
        </w:rPr>
        <w:t xml:space="preserve">рупционными рисками, при замещении которых государственные гражданские служащие обязаны </w:t>
      </w:r>
      <w:r w:rsidRPr="000B7693">
        <w:rPr>
          <w:sz w:val="28"/>
        </w:rPr>
        <w:t>представлять сведения о своих доходах, расходах, об им</w:t>
      </w:r>
      <w:r w:rsidRPr="000B7693">
        <w:rPr>
          <w:sz w:val="28"/>
        </w:rPr>
        <w:t>у</w:t>
      </w:r>
      <w:r w:rsidRPr="000B7693">
        <w:rPr>
          <w:sz w:val="28"/>
        </w:rPr>
        <w:t>ществе и обязательствах имущественного характера, а также сведения о дох</w:t>
      </w:r>
      <w:r w:rsidRPr="000B7693">
        <w:rPr>
          <w:sz w:val="28"/>
        </w:rPr>
        <w:t>о</w:t>
      </w:r>
      <w:r w:rsidRPr="000B7693">
        <w:rPr>
          <w:sz w:val="28"/>
        </w:rPr>
        <w:t>дах, расходах, об имуществе и обязательствах имущественного характера своих супруги (супруга) и несоверше</w:t>
      </w:r>
      <w:r w:rsidRPr="000B7693">
        <w:rPr>
          <w:sz w:val="28"/>
        </w:rPr>
        <w:t>н</w:t>
      </w:r>
      <w:r w:rsidRPr="000B7693">
        <w:rPr>
          <w:sz w:val="28"/>
        </w:rPr>
        <w:t>нолетних</w:t>
      </w:r>
      <w:proofErr w:type="gramEnd"/>
      <w:r w:rsidRPr="000B7693">
        <w:rPr>
          <w:sz w:val="28"/>
        </w:rPr>
        <w:t xml:space="preserve"> детей</w:t>
      </w:r>
    </w:p>
    <w:p w:rsidR="003432B3" w:rsidRPr="000B7693" w:rsidRDefault="003432B3" w:rsidP="003432B3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3432B3" w:rsidRPr="000B7693" w:rsidRDefault="003432B3" w:rsidP="003432B3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3432B3" w:rsidRPr="000B7693" w:rsidRDefault="003432B3" w:rsidP="003432B3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0B7693">
        <w:rPr>
          <w:sz w:val="28"/>
          <w:szCs w:val="28"/>
        </w:rPr>
        <w:t>Аппарат Министерства финансов Республики Татарстан</w:t>
      </w:r>
    </w:p>
    <w:p w:rsidR="003432B3" w:rsidRPr="000B7693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0B7693" w:rsidRDefault="003432B3" w:rsidP="003432B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B7693">
        <w:rPr>
          <w:sz w:val="28"/>
          <w:szCs w:val="28"/>
        </w:rPr>
        <w:t>Руководство</w:t>
      </w:r>
    </w:p>
    <w:p w:rsidR="003432B3" w:rsidRPr="000B7693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0B7693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7693">
        <w:rPr>
          <w:sz w:val="28"/>
          <w:szCs w:val="28"/>
        </w:rPr>
        <w:t>1. Первый заместитель министра - директор Департамента казначейства</w:t>
      </w:r>
    </w:p>
    <w:p w:rsidR="003432B3" w:rsidRPr="000B7693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7693">
        <w:rPr>
          <w:sz w:val="28"/>
          <w:szCs w:val="28"/>
        </w:rPr>
        <w:t>2. Заместитель министра</w:t>
      </w:r>
    </w:p>
    <w:p w:rsidR="003432B3" w:rsidRPr="000B7693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7693">
        <w:rPr>
          <w:sz w:val="28"/>
          <w:szCs w:val="28"/>
        </w:rPr>
        <w:t>3. Помощник министра</w:t>
      </w:r>
    </w:p>
    <w:p w:rsidR="003432B3" w:rsidRPr="000B7693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0B7693" w:rsidRDefault="002B2CDD" w:rsidP="003432B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B7693">
        <w:rPr>
          <w:sz w:val="28"/>
          <w:szCs w:val="28"/>
        </w:rPr>
        <w:t>Отдел организации составления и исполнения бюджета Республики Татарстан</w:t>
      </w:r>
    </w:p>
    <w:p w:rsidR="003432B3" w:rsidRPr="000B7693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0B7693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7693">
        <w:rPr>
          <w:sz w:val="28"/>
          <w:szCs w:val="28"/>
        </w:rPr>
        <w:t>1. Начальник отдела</w:t>
      </w:r>
    </w:p>
    <w:p w:rsidR="003432B3" w:rsidRPr="000B7693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7693">
        <w:rPr>
          <w:sz w:val="28"/>
          <w:szCs w:val="28"/>
        </w:rPr>
        <w:t>2. Заместитель начальника отдела</w:t>
      </w:r>
    </w:p>
    <w:p w:rsidR="003432B3" w:rsidRPr="000B7693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7693">
        <w:rPr>
          <w:sz w:val="28"/>
          <w:szCs w:val="28"/>
        </w:rPr>
        <w:t>3. Ведущий советник</w:t>
      </w:r>
    </w:p>
    <w:p w:rsidR="003432B3" w:rsidRPr="000B7693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7693">
        <w:rPr>
          <w:sz w:val="28"/>
          <w:szCs w:val="28"/>
        </w:rPr>
        <w:t>4. Ведущий консультант</w:t>
      </w:r>
    </w:p>
    <w:p w:rsidR="003432B3" w:rsidRPr="000B7693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0B7693" w:rsidRDefault="003432B3" w:rsidP="003432B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B7693">
        <w:rPr>
          <w:sz w:val="28"/>
          <w:szCs w:val="28"/>
        </w:rPr>
        <w:t>Отдел по взаимоотношениям с бюджетами регионов</w:t>
      </w:r>
    </w:p>
    <w:p w:rsidR="003432B3" w:rsidRPr="000B7693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0B7693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7693">
        <w:rPr>
          <w:sz w:val="28"/>
          <w:szCs w:val="28"/>
        </w:rPr>
        <w:t>1. Начальник отдела</w:t>
      </w:r>
    </w:p>
    <w:p w:rsidR="003432B3" w:rsidRPr="000B7693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7693">
        <w:rPr>
          <w:sz w:val="28"/>
          <w:szCs w:val="28"/>
        </w:rPr>
        <w:t>2. Заместитель начальника отдела</w:t>
      </w:r>
    </w:p>
    <w:p w:rsidR="003432B3" w:rsidRPr="000B7693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7693">
        <w:rPr>
          <w:sz w:val="28"/>
          <w:szCs w:val="28"/>
        </w:rPr>
        <w:t>3. Ведущий советник</w:t>
      </w:r>
    </w:p>
    <w:p w:rsidR="003432B3" w:rsidRPr="000B7693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7693">
        <w:rPr>
          <w:sz w:val="28"/>
          <w:szCs w:val="28"/>
        </w:rPr>
        <w:t>4. Ведущий консультант</w:t>
      </w:r>
    </w:p>
    <w:p w:rsidR="003432B3" w:rsidRPr="000B7693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0B7693" w:rsidRDefault="003432B3" w:rsidP="003432B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B7693">
        <w:rPr>
          <w:sz w:val="28"/>
          <w:szCs w:val="28"/>
        </w:rPr>
        <w:t>Отдел бюджетной политики</w:t>
      </w:r>
    </w:p>
    <w:p w:rsidR="003432B3" w:rsidRPr="000B7693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0B7693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7693">
        <w:rPr>
          <w:sz w:val="28"/>
          <w:szCs w:val="28"/>
        </w:rPr>
        <w:t>1. Начальник отдела</w:t>
      </w:r>
    </w:p>
    <w:p w:rsidR="003432B3" w:rsidRPr="000B7693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7693">
        <w:rPr>
          <w:sz w:val="28"/>
          <w:szCs w:val="28"/>
        </w:rPr>
        <w:lastRenderedPageBreak/>
        <w:t>2. Заместитель начальника отдела</w:t>
      </w:r>
    </w:p>
    <w:p w:rsidR="003432B3" w:rsidRPr="000B7693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0B7693" w:rsidRDefault="003432B3" w:rsidP="003432B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B7693">
        <w:rPr>
          <w:sz w:val="28"/>
          <w:szCs w:val="28"/>
        </w:rPr>
        <w:t>Отдел бюджетной политики в социально-культурной сфере</w:t>
      </w:r>
    </w:p>
    <w:p w:rsidR="003432B3" w:rsidRPr="000B7693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0B7693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7693">
        <w:rPr>
          <w:sz w:val="28"/>
          <w:szCs w:val="28"/>
        </w:rPr>
        <w:t>1. Начальник отдела</w:t>
      </w:r>
    </w:p>
    <w:p w:rsidR="003432B3" w:rsidRPr="000B7693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7693">
        <w:rPr>
          <w:sz w:val="28"/>
          <w:szCs w:val="28"/>
        </w:rPr>
        <w:t>2. Заместитель начальника отдела</w:t>
      </w:r>
    </w:p>
    <w:p w:rsidR="003432B3" w:rsidRPr="000B7693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7693">
        <w:rPr>
          <w:sz w:val="28"/>
          <w:szCs w:val="28"/>
        </w:rPr>
        <w:t>3. Ведущий советник</w:t>
      </w:r>
    </w:p>
    <w:p w:rsidR="003432B3" w:rsidRPr="000B7693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7693">
        <w:rPr>
          <w:sz w:val="28"/>
          <w:szCs w:val="28"/>
        </w:rPr>
        <w:t>4. Ведущий консультант</w:t>
      </w:r>
    </w:p>
    <w:p w:rsidR="00E9388A" w:rsidRPr="000B7693" w:rsidRDefault="00E9388A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7693">
        <w:rPr>
          <w:sz w:val="28"/>
          <w:szCs w:val="28"/>
        </w:rPr>
        <w:t>5. Специалист 1 разряда</w:t>
      </w:r>
    </w:p>
    <w:p w:rsidR="003432B3" w:rsidRPr="000B7693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824EB" w:rsidRPr="000B7693" w:rsidRDefault="007824EB" w:rsidP="007824E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B7693">
        <w:rPr>
          <w:sz w:val="28"/>
          <w:szCs w:val="28"/>
        </w:rPr>
        <w:t>Отдел бюджетной политики в социально-культурной сфере</w:t>
      </w:r>
    </w:p>
    <w:p w:rsidR="007824EB" w:rsidRPr="000B7693" w:rsidRDefault="007824EB" w:rsidP="007824E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824EB" w:rsidRPr="000B7693" w:rsidRDefault="007824EB" w:rsidP="007824E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7693">
        <w:rPr>
          <w:sz w:val="28"/>
          <w:szCs w:val="28"/>
        </w:rPr>
        <w:t>1. Начальник отдела</w:t>
      </w:r>
    </w:p>
    <w:p w:rsidR="007824EB" w:rsidRPr="000B7693" w:rsidRDefault="007824EB" w:rsidP="007824E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7693">
        <w:rPr>
          <w:sz w:val="28"/>
          <w:szCs w:val="28"/>
        </w:rPr>
        <w:t>2. Заместитель начальника отдела</w:t>
      </w:r>
    </w:p>
    <w:p w:rsidR="007824EB" w:rsidRPr="000B7693" w:rsidRDefault="007824EB" w:rsidP="007824E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7693">
        <w:rPr>
          <w:sz w:val="28"/>
          <w:szCs w:val="28"/>
        </w:rPr>
        <w:t>3. Ведущий советник</w:t>
      </w:r>
    </w:p>
    <w:p w:rsidR="007824EB" w:rsidRPr="000B7693" w:rsidRDefault="007824EB" w:rsidP="007824E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7693">
        <w:rPr>
          <w:sz w:val="28"/>
          <w:szCs w:val="28"/>
        </w:rPr>
        <w:t>4. Ведущий консультант</w:t>
      </w:r>
    </w:p>
    <w:p w:rsidR="007824EB" w:rsidRPr="000B7693" w:rsidRDefault="007824EB" w:rsidP="007824E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7693">
        <w:rPr>
          <w:sz w:val="28"/>
          <w:szCs w:val="28"/>
        </w:rPr>
        <w:t>5. Специалист 1 разряда</w:t>
      </w:r>
    </w:p>
    <w:p w:rsidR="007824EB" w:rsidRPr="000B7693" w:rsidRDefault="007824EB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824EB" w:rsidRPr="000B7693" w:rsidRDefault="007824EB" w:rsidP="009D2AAF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0B7693">
        <w:rPr>
          <w:sz w:val="28"/>
          <w:szCs w:val="28"/>
        </w:rPr>
        <w:t>Отдел бюджетной политики в образовании</w:t>
      </w:r>
    </w:p>
    <w:p w:rsidR="007824EB" w:rsidRPr="000B7693" w:rsidRDefault="007824EB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D2AAF" w:rsidRPr="000B7693" w:rsidRDefault="009D2AAF" w:rsidP="009D2A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7693">
        <w:rPr>
          <w:sz w:val="28"/>
          <w:szCs w:val="28"/>
        </w:rPr>
        <w:t>1. Начальник отдела</w:t>
      </w:r>
    </w:p>
    <w:p w:rsidR="009D2AAF" w:rsidRPr="000B7693" w:rsidRDefault="009D2AAF" w:rsidP="009D2A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7693">
        <w:rPr>
          <w:sz w:val="28"/>
          <w:szCs w:val="28"/>
        </w:rPr>
        <w:t>2. Заместитель начальника отдела</w:t>
      </w:r>
    </w:p>
    <w:p w:rsidR="009D2AAF" w:rsidRPr="000B7693" w:rsidRDefault="009D2AAF" w:rsidP="009D2A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7693">
        <w:rPr>
          <w:sz w:val="28"/>
          <w:szCs w:val="28"/>
        </w:rPr>
        <w:t>3. Ведущий советник</w:t>
      </w:r>
    </w:p>
    <w:p w:rsidR="009D2AAF" w:rsidRPr="000B7693" w:rsidRDefault="009D2AAF" w:rsidP="009D2A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7693">
        <w:rPr>
          <w:sz w:val="28"/>
          <w:szCs w:val="28"/>
        </w:rPr>
        <w:t>4. Ведущий консультант</w:t>
      </w:r>
    </w:p>
    <w:p w:rsidR="009D2AAF" w:rsidRPr="000B7693" w:rsidRDefault="009D2AAF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0B7693" w:rsidRDefault="003432B3" w:rsidP="003432B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B7693">
        <w:rPr>
          <w:sz w:val="28"/>
          <w:szCs w:val="28"/>
        </w:rPr>
        <w:t>Отдел бюджетной политики в отраслях бюджетной сферы</w:t>
      </w:r>
    </w:p>
    <w:p w:rsidR="003432B3" w:rsidRPr="000B7693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B28D3" w:rsidRPr="000B7693" w:rsidRDefault="003B28D3" w:rsidP="003B28D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7693">
        <w:rPr>
          <w:sz w:val="28"/>
          <w:szCs w:val="28"/>
        </w:rPr>
        <w:t>1. Начальник отдела</w:t>
      </w:r>
    </w:p>
    <w:p w:rsidR="003B28D3" w:rsidRPr="000B7693" w:rsidRDefault="003B28D3" w:rsidP="003B28D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7693">
        <w:rPr>
          <w:sz w:val="28"/>
          <w:szCs w:val="28"/>
        </w:rPr>
        <w:t>2. Заместитель начальника отдела</w:t>
      </w:r>
    </w:p>
    <w:p w:rsidR="003B28D3" w:rsidRPr="000B7693" w:rsidRDefault="003B28D3" w:rsidP="003B28D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7693">
        <w:rPr>
          <w:sz w:val="28"/>
          <w:szCs w:val="28"/>
        </w:rPr>
        <w:t>3. Ведущий советник</w:t>
      </w:r>
    </w:p>
    <w:p w:rsidR="003B28D3" w:rsidRPr="000B7693" w:rsidRDefault="003B28D3" w:rsidP="003B28D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7693">
        <w:rPr>
          <w:sz w:val="28"/>
          <w:szCs w:val="28"/>
        </w:rPr>
        <w:t>4.</w:t>
      </w:r>
      <w:r w:rsidR="001A06B5">
        <w:rPr>
          <w:sz w:val="28"/>
          <w:szCs w:val="28"/>
        </w:rPr>
        <w:t xml:space="preserve"> </w:t>
      </w:r>
      <w:r w:rsidRPr="000B7693">
        <w:rPr>
          <w:sz w:val="28"/>
          <w:szCs w:val="28"/>
        </w:rPr>
        <w:t>Ведущий специалист</w:t>
      </w:r>
    </w:p>
    <w:p w:rsidR="003B28D3" w:rsidRPr="000B7693" w:rsidRDefault="003B28D3" w:rsidP="003B28D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7693">
        <w:rPr>
          <w:sz w:val="28"/>
          <w:szCs w:val="28"/>
        </w:rPr>
        <w:t>5.</w:t>
      </w:r>
      <w:r w:rsidR="001A06B5">
        <w:rPr>
          <w:sz w:val="28"/>
          <w:szCs w:val="28"/>
        </w:rPr>
        <w:t xml:space="preserve"> </w:t>
      </w:r>
      <w:r w:rsidRPr="000B7693">
        <w:rPr>
          <w:sz w:val="28"/>
          <w:szCs w:val="28"/>
        </w:rPr>
        <w:t>Ведущий консультант</w:t>
      </w:r>
    </w:p>
    <w:p w:rsidR="003B28D3" w:rsidRPr="000B7693" w:rsidRDefault="003B28D3" w:rsidP="003B28D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7693">
        <w:rPr>
          <w:sz w:val="28"/>
          <w:szCs w:val="28"/>
        </w:rPr>
        <w:t>6.</w:t>
      </w:r>
      <w:r w:rsidR="001A06B5">
        <w:rPr>
          <w:sz w:val="28"/>
          <w:szCs w:val="28"/>
        </w:rPr>
        <w:t xml:space="preserve"> </w:t>
      </w:r>
      <w:r w:rsidRPr="000B7693">
        <w:rPr>
          <w:sz w:val="28"/>
          <w:szCs w:val="28"/>
        </w:rPr>
        <w:t>Ведущий специалист-эксперт</w:t>
      </w:r>
    </w:p>
    <w:p w:rsidR="003432B3" w:rsidRPr="000B7693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C0572" w:rsidRPr="000B7693" w:rsidRDefault="007C0572" w:rsidP="007C057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B7693">
        <w:rPr>
          <w:sz w:val="28"/>
          <w:szCs w:val="28"/>
        </w:rPr>
        <w:t>Отдел финансирования отраслей экономики</w:t>
      </w:r>
    </w:p>
    <w:p w:rsidR="007C0572" w:rsidRPr="000B7693" w:rsidRDefault="007C0572" w:rsidP="007C05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C0572" w:rsidRPr="000B7693" w:rsidRDefault="007C0572" w:rsidP="007C05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7693">
        <w:rPr>
          <w:sz w:val="28"/>
          <w:szCs w:val="28"/>
        </w:rPr>
        <w:t>1. Начальник отдела</w:t>
      </w:r>
    </w:p>
    <w:p w:rsidR="007C0572" w:rsidRPr="000B7693" w:rsidRDefault="007C0572" w:rsidP="007C05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7693">
        <w:rPr>
          <w:sz w:val="28"/>
          <w:szCs w:val="28"/>
        </w:rPr>
        <w:t>2. Заместитель начальника отдела</w:t>
      </w:r>
    </w:p>
    <w:p w:rsidR="007C0572" w:rsidRPr="000B7693" w:rsidRDefault="007C0572" w:rsidP="007C05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7693">
        <w:rPr>
          <w:sz w:val="28"/>
          <w:szCs w:val="28"/>
        </w:rPr>
        <w:t>3. Ведущий советник</w:t>
      </w:r>
    </w:p>
    <w:p w:rsidR="003B28D3" w:rsidRPr="000B7693" w:rsidRDefault="003B28D3" w:rsidP="007C05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7693">
        <w:rPr>
          <w:sz w:val="28"/>
          <w:szCs w:val="28"/>
        </w:rPr>
        <w:t>4.</w:t>
      </w:r>
      <w:r w:rsidR="005108D9">
        <w:rPr>
          <w:sz w:val="28"/>
          <w:szCs w:val="28"/>
        </w:rPr>
        <w:t xml:space="preserve"> </w:t>
      </w:r>
      <w:r w:rsidRPr="000B7693">
        <w:rPr>
          <w:sz w:val="28"/>
          <w:szCs w:val="28"/>
        </w:rPr>
        <w:t>Ведущий специалист</w:t>
      </w:r>
    </w:p>
    <w:p w:rsidR="007C0572" w:rsidRPr="000B7693" w:rsidRDefault="003B28D3" w:rsidP="007C05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7693">
        <w:rPr>
          <w:sz w:val="28"/>
          <w:szCs w:val="28"/>
        </w:rPr>
        <w:t>5.</w:t>
      </w:r>
      <w:r w:rsidR="005108D9">
        <w:rPr>
          <w:sz w:val="28"/>
          <w:szCs w:val="28"/>
        </w:rPr>
        <w:t xml:space="preserve"> </w:t>
      </w:r>
      <w:r w:rsidR="007C0572" w:rsidRPr="000B7693">
        <w:rPr>
          <w:sz w:val="28"/>
          <w:szCs w:val="28"/>
        </w:rPr>
        <w:t>Ведущий консультант</w:t>
      </w:r>
    </w:p>
    <w:p w:rsidR="007C0572" w:rsidRPr="000B7693" w:rsidRDefault="003B28D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7693">
        <w:rPr>
          <w:sz w:val="28"/>
          <w:szCs w:val="28"/>
        </w:rPr>
        <w:t>6.</w:t>
      </w:r>
      <w:r w:rsidR="005108D9">
        <w:rPr>
          <w:sz w:val="28"/>
          <w:szCs w:val="28"/>
        </w:rPr>
        <w:t xml:space="preserve"> </w:t>
      </w:r>
      <w:r w:rsidR="007C0572" w:rsidRPr="000B7693">
        <w:rPr>
          <w:sz w:val="28"/>
          <w:szCs w:val="28"/>
        </w:rPr>
        <w:t>Ведущий специалист-эксперт</w:t>
      </w:r>
    </w:p>
    <w:p w:rsidR="007C0572" w:rsidRPr="000B7693" w:rsidRDefault="007C0572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0B7693" w:rsidRDefault="003432B3" w:rsidP="003432B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B7693">
        <w:rPr>
          <w:sz w:val="28"/>
          <w:szCs w:val="28"/>
        </w:rPr>
        <w:t>Экономический отдел</w:t>
      </w:r>
    </w:p>
    <w:p w:rsidR="003432B3" w:rsidRPr="000B7693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0B7693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7693">
        <w:rPr>
          <w:sz w:val="28"/>
          <w:szCs w:val="28"/>
        </w:rPr>
        <w:lastRenderedPageBreak/>
        <w:t>1. Начальник отдела</w:t>
      </w:r>
    </w:p>
    <w:p w:rsidR="003432B3" w:rsidRPr="000B7693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7693">
        <w:rPr>
          <w:sz w:val="28"/>
          <w:szCs w:val="28"/>
        </w:rPr>
        <w:t>2. Заместитель начальника отдела</w:t>
      </w:r>
    </w:p>
    <w:p w:rsidR="003432B3" w:rsidRPr="000B7693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0B7693" w:rsidRDefault="003432B3" w:rsidP="003432B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B7693">
        <w:rPr>
          <w:sz w:val="28"/>
          <w:szCs w:val="28"/>
        </w:rPr>
        <w:t>Отдел финансирования аппарата управления</w:t>
      </w:r>
    </w:p>
    <w:p w:rsidR="003432B3" w:rsidRPr="000B7693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F0EA8" w:rsidRPr="000B7693" w:rsidRDefault="00AF0EA8" w:rsidP="00AF0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7693">
        <w:rPr>
          <w:sz w:val="28"/>
          <w:szCs w:val="28"/>
        </w:rPr>
        <w:t>1. Начальник отдела</w:t>
      </w:r>
    </w:p>
    <w:p w:rsidR="00AF0EA8" w:rsidRPr="000B7693" w:rsidRDefault="00AF0EA8" w:rsidP="00AF0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7693">
        <w:rPr>
          <w:sz w:val="28"/>
          <w:szCs w:val="28"/>
        </w:rPr>
        <w:t>2. Заместитель начальника отдела</w:t>
      </w:r>
    </w:p>
    <w:p w:rsidR="00AF0EA8" w:rsidRPr="000B7693" w:rsidRDefault="00AF0EA8" w:rsidP="00AF0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7693">
        <w:rPr>
          <w:sz w:val="28"/>
          <w:szCs w:val="28"/>
        </w:rPr>
        <w:t>3. Ведущий советник</w:t>
      </w:r>
    </w:p>
    <w:p w:rsidR="00AF0EA8" w:rsidRPr="000B7693" w:rsidRDefault="00AF0EA8" w:rsidP="00AF0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7693">
        <w:rPr>
          <w:sz w:val="28"/>
          <w:szCs w:val="28"/>
        </w:rPr>
        <w:t>4.</w:t>
      </w:r>
      <w:r w:rsidR="0055525A">
        <w:rPr>
          <w:sz w:val="28"/>
          <w:szCs w:val="28"/>
        </w:rPr>
        <w:t xml:space="preserve"> </w:t>
      </w:r>
      <w:r w:rsidRPr="000B7693">
        <w:rPr>
          <w:sz w:val="28"/>
          <w:szCs w:val="28"/>
        </w:rPr>
        <w:t>Ведущий специалист</w:t>
      </w:r>
    </w:p>
    <w:p w:rsidR="00AF0EA8" w:rsidRPr="000B7693" w:rsidRDefault="00AF0EA8" w:rsidP="00AF0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7693">
        <w:rPr>
          <w:sz w:val="28"/>
          <w:szCs w:val="28"/>
        </w:rPr>
        <w:t>5.</w:t>
      </w:r>
      <w:r w:rsidR="0055525A">
        <w:rPr>
          <w:sz w:val="28"/>
          <w:szCs w:val="28"/>
        </w:rPr>
        <w:t xml:space="preserve"> </w:t>
      </w:r>
      <w:r w:rsidRPr="000B7693">
        <w:rPr>
          <w:sz w:val="28"/>
          <w:szCs w:val="28"/>
        </w:rPr>
        <w:t>Ведущий консультант</w:t>
      </w:r>
    </w:p>
    <w:p w:rsidR="00AF0EA8" w:rsidRPr="000B7693" w:rsidRDefault="00AF0EA8" w:rsidP="00AF0E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7693">
        <w:rPr>
          <w:sz w:val="28"/>
          <w:szCs w:val="28"/>
        </w:rPr>
        <w:t>6.</w:t>
      </w:r>
      <w:r w:rsidR="0055525A">
        <w:rPr>
          <w:sz w:val="28"/>
          <w:szCs w:val="28"/>
        </w:rPr>
        <w:t xml:space="preserve"> </w:t>
      </w:r>
      <w:r w:rsidRPr="000B7693">
        <w:rPr>
          <w:sz w:val="28"/>
          <w:szCs w:val="28"/>
        </w:rPr>
        <w:t>Ведущий специалист-эксперт</w:t>
      </w:r>
    </w:p>
    <w:p w:rsidR="003432B3" w:rsidRPr="000B7693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240F8" w:rsidRPr="000B7693" w:rsidRDefault="009240F8" w:rsidP="009240F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B7693">
        <w:rPr>
          <w:sz w:val="28"/>
          <w:szCs w:val="28"/>
        </w:rPr>
        <w:t>Отдел экономического анализа</w:t>
      </w:r>
    </w:p>
    <w:p w:rsidR="009240F8" w:rsidRPr="000B7693" w:rsidRDefault="009240F8" w:rsidP="009240F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240F8" w:rsidRPr="000B7693" w:rsidRDefault="009240F8" w:rsidP="009240F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7693">
        <w:rPr>
          <w:sz w:val="28"/>
          <w:szCs w:val="28"/>
        </w:rPr>
        <w:t>1. Начальник отдела</w:t>
      </w:r>
    </w:p>
    <w:p w:rsidR="009240F8" w:rsidRPr="000B7693" w:rsidRDefault="009240F8" w:rsidP="009240F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7693">
        <w:rPr>
          <w:sz w:val="28"/>
          <w:szCs w:val="28"/>
        </w:rPr>
        <w:t>2. Заместитель начальника отдела</w:t>
      </w:r>
    </w:p>
    <w:p w:rsidR="009240F8" w:rsidRPr="000B7693" w:rsidRDefault="009240F8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0B7693" w:rsidRDefault="003432B3" w:rsidP="003432B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B7693">
        <w:rPr>
          <w:sz w:val="28"/>
          <w:szCs w:val="28"/>
        </w:rPr>
        <w:t>Отдел кадров</w:t>
      </w:r>
    </w:p>
    <w:p w:rsidR="003432B3" w:rsidRPr="000B7693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0B7693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7693">
        <w:rPr>
          <w:sz w:val="28"/>
          <w:szCs w:val="28"/>
        </w:rPr>
        <w:t>1. Начальник отдела</w:t>
      </w:r>
    </w:p>
    <w:p w:rsidR="003432B3" w:rsidRPr="000B7693" w:rsidRDefault="003432B3" w:rsidP="003432B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432B3" w:rsidRPr="000B7693" w:rsidRDefault="003432B3" w:rsidP="003432B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B7693">
        <w:rPr>
          <w:sz w:val="28"/>
          <w:szCs w:val="28"/>
        </w:rPr>
        <w:t>Отдел учета и отчетности</w:t>
      </w:r>
    </w:p>
    <w:p w:rsidR="003432B3" w:rsidRPr="000B7693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0B7693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7693">
        <w:rPr>
          <w:sz w:val="28"/>
          <w:szCs w:val="28"/>
        </w:rPr>
        <w:t>1. Начальник отдела</w:t>
      </w:r>
    </w:p>
    <w:p w:rsidR="00C74E7C" w:rsidRPr="000B7693" w:rsidRDefault="00C74E7C" w:rsidP="003432B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432B3" w:rsidRPr="000B7693" w:rsidRDefault="003432B3" w:rsidP="003432B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B7693">
        <w:rPr>
          <w:sz w:val="28"/>
          <w:szCs w:val="28"/>
        </w:rPr>
        <w:t>Юридический отдел</w:t>
      </w:r>
    </w:p>
    <w:p w:rsidR="003432B3" w:rsidRPr="000B7693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0B7693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7693">
        <w:rPr>
          <w:sz w:val="28"/>
          <w:szCs w:val="28"/>
        </w:rPr>
        <w:t>1. Начальник отдела</w:t>
      </w:r>
    </w:p>
    <w:p w:rsidR="003432B3" w:rsidRPr="000B7693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7693">
        <w:rPr>
          <w:sz w:val="28"/>
          <w:szCs w:val="28"/>
        </w:rPr>
        <w:t>2. Заместитель начальника отдела</w:t>
      </w:r>
    </w:p>
    <w:p w:rsidR="003432B3" w:rsidRPr="000B7693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0B7693" w:rsidRDefault="003432B3" w:rsidP="003432B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B7693">
        <w:rPr>
          <w:sz w:val="28"/>
          <w:szCs w:val="28"/>
        </w:rPr>
        <w:t>Общий отдел</w:t>
      </w:r>
    </w:p>
    <w:p w:rsidR="003432B3" w:rsidRPr="000B7693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0B7693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7693">
        <w:rPr>
          <w:sz w:val="28"/>
          <w:szCs w:val="28"/>
        </w:rPr>
        <w:t>1. Начальник отдела</w:t>
      </w:r>
    </w:p>
    <w:p w:rsidR="003432B3" w:rsidRPr="000B7693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0B7693" w:rsidRDefault="003432B3" w:rsidP="003432B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B7693">
        <w:rPr>
          <w:sz w:val="28"/>
          <w:szCs w:val="28"/>
        </w:rPr>
        <w:t>Административно-хозяйственный отдел</w:t>
      </w:r>
    </w:p>
    <w:p w:rsidR="003432B3" w:rsidRPr="000B7693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0B7693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7693">
        <w:rPr>
          <w:sz w:val="28"/>
          <w:szCs w:val="28"/>
        </w:rPr>
        <w:t>1. Начальник отдела</w:t>
      </w:r>
    </w:p>
    <w:p w:rsidR="003432B3" w:rsidRPr="000B7693" w:rsidRDefault="003432B3" w:rsidP="003432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32B3" w:rsidRPr="000B7693" w:rsidRDefault="00C74E7C" w:rsidP="00C74E7C">
      <w:pPr>
        <w:autoSpaceDE w:val="0"/>
        <w:autoSpaceDN w:val="0"/>
        <w:adjustRightInd w:val="0"/>
        <w:ind w:firstLine="540"/>
        <w:jc w:val="center"/>
        <w:rPr>
          <w:rFonts w:eastAsia="TimesNewRomanPSMT"/>
          <w:color w:val="000000"/>
          <w:sz w:val="28"/>
          <w:szCs w:val="28"/>
        </w:rPr>
      </w:pPr>
      <w:r w:rsidRPr="000B7693">
        <w:rPr>
          <w:sz w:val="28"/>
          <w:szCs w:val="28"/>
        </w:rPr>
        <w:t xml:space="preserve">Отдел </w:t>
      </w:r>
      <w:r w:rsidRPr="000B7693">
        <w:rPr>
          <w:rFonts w:eastAsia="TimesNewRomanPSMT"/>
          <w:color w:val="000000"/>
          <w:sz w:val="28"/>
          <w:szCs w:val="28"/>
        </w:rPr>
        <w:t>информационной безопасности</w:t>
      </w:r>
    </w:p>
    <w:p w:rsidR="00C74E7C" w:rsidRPr="000B7693" w:rsidRDefault="00C74E7C" w:rsidP="00C74E7C">
      <w:pPr>
        <w:autoSpaceDE w:val="0"/>
        <w:autoSpaceDN w:val="0"/>
        <w:adjustRightInd w:val="0"/>
        <w:ind w:firstLine="540"/>
        <w:jc w:val="center"/>
        <w:rPr>
          <w:rFonts w:eastAsia="TimesNewRomanPSMT"/>
          <w:color w:val="000000"/>
          <w:sz w:val="28"/>
          <w:szCs w:val="24"/>
        </w:rPr>
      </w:pPr>
    </w:p>
    <w:p w:rsidR="00C74E7C" w:rsidRPr="000B7693" w:rsidRDefault="00C74E7C" w:rsidP="00C74E7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7693">
        <w:rPr>
          <w:sz w:val="28"/>
          <w:szCs w:val="28"/>
        </w:rPr>
        <w:t>1. Начальник отдела</w:t>
      </w:r>
    </w:p>
    <w:p w:rsidR="00C74E7C" w:rsidRPr="000B7693" w:rsidRDefault="00C74E7C" w:rsidP="00C74E7C">
      <w:pPr>
        <w:autoSpaceDE w:val="0"/>
        <w:autoSpaceDN w:val="0"/>
        <w:adjustRightInd w:val="0"/>
        <w:ind w:firstLine="540"/>
        <w:jc w:val="center"/>
        <w:rPr>
          <w:rFonts w:eastAsia="TimesNewRomanPSMT"/>
          <w:color w:val="000000"/>
          <w:sz w:val="28"/>
          <w:szCs w:val="24"/>
        </w:rPr>
      </w:pPr>
    </w:p>
    <w:p w:rsidR="00C74E7C" w:rsidRPr="000B7693" w:rsidRDefault="00C74E7C" w:rsidP="00C74E7C">
      <w:pPr>
        <w:autoSpaceDE w:val="0"/>
        <w:autoSpaceDN w:val="0"/>
        <w:adjustRightInd w:val="0"/>
        <w:ind w:firstLine="540"/>
        <w:jc w:val="center"/>
        <w:rPr>
          <w:rFonts w:eastAsia="TimesNewRomanPSMT"/>
          <w:color w:val="000000"/>
          <w:sz w:val="28"/>
          <w:szCs w:val="28"/>
        </w:rPr>
      </w:pPr>
      <w:r w:rsidRPr="000B7693">
        <w:rPr>
          <w:sz w:val="28"/>
          <w:szCs w:val="28"/>
        </w:rPr>
        <w:t xml:space="preserve">Отдел </w:t>
      </w:r>
      <w:r w:rsidRPr="000B7693">
        <w:rPr>
          <w:rFonts w:eastAsia="TimesNewRomanPSMT"/>
          <w:color w:val="000000"/>
          <w:sz w:val="28"/>
          <w:szCs w:val="28"/>
        </w:rPr>
        <w:t>обеспечения информационных систем</w:t>
      </w:r>
    </w:p>
    <w:p w:rsidR="00C74E7C" w:rsidRPr="000B7693" w:rsidRDefault="00C74E7C" w:rsidP="00C74E7C">
      <w:pPr>
        <w:autoSpaceDE w:val="0"/>
        <w:autoSpaceDN w:val="0"/>
        <w:adjustRightInd w:val="0"/>
        <w:ind w:firstLine="540"/>
        <w:jc w:val="center"/>
        <w:rPr>
          <w:rFonts w:eastAsia="TimesNewRomanPSMT"/>
          <w:color w:val="000000"/>
          <w:sz w:val="28"/>
          <w:szCs w:val="28"/>
        </w:rPr>
      </w:pPr>
    </w:p>
    <w:p w:rsidR="00C74E7C" w:rsidRPr="000B7693" w:rsidRDefault="00C74E7C" w:rsidP="00C74E7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7693">
        <w:rPr>
          <w:sz w:val="28"/>
          <w:szCs w:val="28"/>
        </w:rPr>
        <w:t>1. Начальник отдела</w:t>
      </w:r>
    </w:p>
    <w:p w:rsidR="00C74E7C" w:rsidRPr="000B7693" w:rsidRDefault="00C74E7C" w:rsidP="00C74E7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7693">
        <w:rPr>
          <w:sz w:val="28"/>
          <w:szCs w:val="28"/>
        </w:rPr>
        <w:lastRenderedPageBreak/>
        <w:t>2. Заместитель начальника отдела</w:t>
      </w:r>
    </w:p>
    <w:p w:rsidR="00C74E7C" w:rsidRPr="000B7693" w:rsidRDefault="00C74E7C" w:rsidP="00C74E7C">
      <w:pPr>
        <w:autoSpaceDE w:val="0"/>
        <w:autoSpaceDN w:val="0"/>
        <w:adjustRightInd w:val="0"/>
        <w:ind w:firstLine="540"/>
        <w:jc w:val="center"/>
        <w:rPr>
          <w:rFonts w:eastAsia="TimesNewRomanPSMT"/>
          <w:color w:val="000000"/>
          <w:sz w:val="28"/>
          <w:szCs w:val="28"/>
        </w:rPr>
      </w:pPr>
    </w:p>
    <w:p w:rsidR="00C74E7C" w:rsidRPr="000B7693" w:rsidRDefault="00A65FF7" w:rsidP="00C74E7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0B7693">
        <w:rPr>
          <w:sz w:val="28"/>
          <w:szCs w:val="28"/>
        </w:rPr>
        <w:t>Отдел цифровой трансформации и сопровождения информационных систем</w:t>
      </w:r>
    </w:p>
    <w:p w:rsidR="00A65FF7" w:rsidRPr="000B7693" w:rsidRDefault="00A65FF7" w:rsidP="00C74E7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A65FF7" w:rsidRPr="000B7693" w:rsidRDefault="00A65FF7" w:rsidP="00A65F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7693">
        <w:rPr>
          <w:sz w:val="28"/>
          <w:szCs w:val="28"/>
        </w:rPr>
        <w:t>1. Начальник отдела</w:t>
      </w:r>
    </w:p>
    <w:p w:rsidR="00A65FF7" w:rsidRPr="000B7693" w:rsidRDefault="00A65FF7" w:rsidP="00A65F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7693">
        <w:rPr>
          <w:sz w:val="28"/>
          <w:szCs w:val="28"/>
        </w:rPr>
        <w:t>2. Заместитель начальника отдела</w:t>
      </w:r>
    </w:p>
    <w:p w:rsidR="00684EB5" w:rsidRPr="000B7693" w:rsidRDefault="00684EB5" w:rsidP="00684EB5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684EB5" w:rsidRPr="000B7693" w:rsidRDefault="00684EB5" w:rsidP="00684EB5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684EB5" w:rsidRPr="000B7693" w:rsidRDefault="00684EB5" w:rsidP="00684EB5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0B7693">
        <w:rPr>
          <w:sz w:val="28"/>
          <w:szCs w:val="28"/>
        </w:rPr>
        <w:t>Департамент казначейства Министерства финансов Республики Татарстан</w:t>
      </w:r>
    </w:p>
    <w:p w:rsidR="00684EB5" w:rsidRPr="000B7693" w:rsidRDefault="00684EB5" w:rsidP="00684EB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9498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426"/>
        <w:gridCol w:w="141"/>
        <w:gridCol w:w="8931"/>
      </w:tblGrid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:rsidR="00684EB5" w:rsidRPr="000B7693" w:rsidRDefault="00684EB5" w:rsidP="009809E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Руководство Департамента казначейства</w:t>
            </w: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</w:tcPr>
          <w:p w:rsidR="00684EB5" w:rsidRPr="000B7693" w:rsidRDefault="00684EB5" w:rsidP="009809E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Заместитель руководителя департамента</w:t>
            </w: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:rsidR="00684EB5" w:rsidRPr="000B7693" w:rsidRDefault="00684EB5" w:rsidP="009809EA">
            <w:pPr>
              <w:jc w:val="both"/>
              <w:rPr>
                <w:sz w:val="28"/>
                <w:szCs w:val="28"/>
              </w:rPr>
            </w:pP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:rsidR="00684EB5" w:rsidRPr="000B7693" w:rsidRDefault="00684EB5" w:rsidP="009809E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по работе с территориальными отделениями</w:t>
            </w: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</w:tcPr>
          <w:p w:rsidR="00684EB5" w:rsidRPr="000B7693" w:rsidRDefault="00684EB5" w:rsidP="009809E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Начальник отдела</w:t>
            </w: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Заместитель начальника отдела</w:t>
            </w: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:rsidR="00684EB5" w:rsidRPr="000B7693" w:rsidRDefault="00684EB5" w:rsidP="009809EA">
            <w:pPr>
              <w:jc w:val="both"/>
              <w:rPr>
                <w:sz w:val="28"/>
                <w:szCs w:val="28"/>
              </w:rPr>
            </w:pP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:rsidR="00684EB5" w:rsidRPr="000B7693" w:rsidRDefault="00684EB5" w:rsidP="009809E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исполнения бюджета</w:t>
            </w: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</w:tcPr>
          <w:p w:rsidR="00684EB5" w:rsidRPr="000B7693" w:rsidRDefault="00684EB5" w:rsidP="009809E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Начальник отдела</w:t>
            </w: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Заместитель начальника отдела</w:t>
            </w: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3.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советник</w:t>
            </w: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4.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консультант</w:t>
            </w: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5.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:rsidR="00684EB5" w:rsidRPr="000B7693" w:rsidRDefault="00684EB5" w:rsidP="009809EA">
            <w:pPr>
              <w:jc w:val="both"/>
              <w:rPr>
                <w:sz w:val="28"/>
                <w:szCs w:val="28"/>
              </w:rPr>
            </w:pP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:rsidR="00684EB5" w:rsidRPr="000B7693" w:rsidRDefault="00684EB5" w:rsidP="009809E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финансирования социальной сферы</w:t>
            </w: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</w:tcPr>
          <w:p w:rsidR="00684EB5" w:rsidRPr="000B7693" w:rsidRDefault="00684EB5" w:rsidP="009809E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Начальник отдела</w:t>
            </w: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Заместитель начальника отдела</w:t>
            </w: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3.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советник</w:t>
            </w: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4.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консультант</w:t>
            </w: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:rsidR="00684EB5" w:rsidRPr="000B7693" w:rsidRDefault="00684EB5" w:rsidP="009809EA">
            <w:pPr>
              <w:jc w:val="both"/>
              <w:rPr>
                <w:sz w:val="28"/>
                <w:szCs w:val="28"/>
              </w:rPr>
            </w:pP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:rsidR="00684EB5" w:rsidRPr="000B7693" w:rsidRDefault="00684EB5" w:rsidP="009809E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финансирования целевых программ и фондов</w:t>
            </w: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</w:tcPr>
          <w:p w:rsidR="00684EB5" w:rsidRPr="000B7693" w:rsidRDefault="00684EB5" w:rsidP="009809E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Начальник отдела</w:t>
            </w: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Заместитель начальника отдела</w:t>
            </w: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3.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советник</w:t>
            </w: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4.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консультант</w:t>
            </w: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5.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6.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Специалист 1 разряда</w:t>
            </w: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:rsidR="00684EB5" w:rsidRPr="000B7693" w:rsidRDefault="00684EB5" w:rsidP="009809EA">
            <w:pPr>
              <w:jc w:val="both"/>
              <w:rPr>
                <w:sz w:val="28"/>
                <w:szCs w:val="28"/>
              </w:rPr>
            </w:pP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:rsidR="00684EB5" w:rsidRPr="000B7693" w:rsidRDefault="00684EB5" w:rsidP="009809E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экономической экспертизы</w:t>
            </w: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</w:tcPr>
          <w:p w:rsidR="00684EB5" w:rsidRPr="000B7693" w:rsidRDefault="00684EB5" w:rsidP="009809E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Начальник отдела</w:t>
            </w: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Заместитель начальника отдела</w:t>
            </w: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3.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советник</w:t>
            </w: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4.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консультант</w:t>
            </w: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5.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:rsidR="00684EB5" w:rsidRPr="000B7693" w:rsidRDefault="00684EB5" w:rsidP="009809EA">
            <w:pPr>
              <w:jc w:val="both"/>
              <w:rPr>
                <w:sz w:val="28"/>
                <w:szCs w:val="28"/>
              </w:rPr>
            </w:pP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:rsidR="00684EB5" w:rsidRPr="000B7693" w:rsidRDefault="00684EB5" w:rsidP="009809E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анализа и стратегии</w:t>
            </w: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</w:tcPr>
          <w:p w:rsidR="00684EB5" w:rsidRPr="000B7693" w:rsidRDefault="00684EB5" w:rsidP="009809E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Начальник отдела</w:t>
            </w: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Заместитель начальника отдела</w:t>
            </w:r>
          </w:p>
        </w:tc>
      </w:tr>
      <w:tr w:rsidR="005C7E47" w:rsidRPr="000B7693" w:rsidTr="0000257F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5C7E47" w:rsidRPr="000B7693" w:rsidRDefault="005C7E47" w:rsidP="0000257F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3.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:rsidR="005C7E47" w:rsidRPr="000B7693" w:rsidRDefault="005C7E47" w:rsidP="0000257F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советник</w:t>
            </w: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:rsidR="00684EB5" w:rsidRPr="000B7693" w:rsidRDefault="00684EB5" w:rsidP="009809EA">
            <w:pPr>
              <w:jc w:val="both"/>
              <w:rPr>
                <w:sz w:val="28"/>
                <w:szCs w:val="28"/>
              </w:rPr>
            </w:pP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:rsidR="00684EB5" w:rsidRPr="000B7693" w:rsidRDefault="00684EB5" w:rsidP="009809E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исполнения программ капитального строительства</w:t>
            </w: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</w:tcPr>
          <w:p w:rsidR="00684EB5" w:rsidRPr="000B7693" w:rsidRDefault="00684EB5" w:rsidP="009809E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Начальник отдела</w:t>
            </w: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Заместитель начальника отдела</w:t>
            </w: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3.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советник</w:t>
            </w: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4.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консультант</w:t>
            </w: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5.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Специалист 1 разряда</w:t>
            </w: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:rsidR="00684EB5" w:rsidRPr="000B7693" w:rsidRDefault="00684EB5" w:rsidP="009809EA">
            <w:pPr>
              <w:jc w:val="both"/>
              <w:rPr>
                <w:sz w:val="28"/>
                <w:szCs w:val="28"/>
              </w:rPr>
            </w:pP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:rsidR="00684EB5" w:rsidRPr="000B7693" w:rsidRDefault="00684EB5" w:rsidP="009809E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исполнения программ капитального и текущего ремонта</w:t>
            </w: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</w:tcPr>
          <w:p w:rsidR="00684EB5" w:rsidRPr="000B7693" w:rsidRDefault="00684EB5" w:rsidP="009809E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Начальник отдела</w:t>
            </w: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Заместитель начальника отдела</w:t>
            </w: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3.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советник</w:t>
            </w: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4.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консультант</w:t>
            </w: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5.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6.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специалист</w:t>
            </w: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7.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Специалист 1 разряда</w:t>
            </w: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:rsidR="00684EB5" w:rsidRPr="000B7693" w:rsidRDefault="00684EB5" w:rsidP="009809EA">
            <w:pPr>
              <w:jc w:val="both"/>
              <w:rPr>
                <w:sz w:val="28"/>
                <w:szCs w:val="28"/>
              </w:rPr>
            </w:pP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:rsidR="00684EB5" w:rsidRPr="000B7693" w:rsidRDefault="00684EB5" w:rsidP="009809E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исполнения программ целевых бюджетных фондов</w:t>
            </w: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</w:tcPr>
          <w:p w:rsidR="00684EB5" w:rsidRPr="000B7693" w:rsidRDefault="00684EB5" w:rsidP="009809E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Начальник отдела</w:t>
            </w: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Заместитель начальника отдела</w:t>
            </w: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3.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советник</w:t>
            </w: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4.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консультант</w:t>
            </w: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5.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:rsidR="00684EB5" w:rsidRPr="000B7693" w:rsidRDefault="00684EB5" w:rsidP="009809EA">
            <w:pPr>
              <w:jc w:val="both"/>
              <w:rPr>
                <w:sz w:val="28"/>
                <w:szCs w:val="28"/>
              </w:rPr>
            </w:pP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:rsidR="00684EB5" w:rsidRPr="000B7693" w:rsidRDefault="00684EB5" w:rsidP="009809E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учета и отчетности республиканского бюджета</w:t>
            </w: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</w:tcPr>
          <w:p w:rsidR="00684EB5" w:rsidRPr="000B7693" w:rsidRDefault="00684EB5" w:rsidP="009809E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Начальник отдела</w:t>
            </w: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Заместитель начальника отдела</w:t>
            </w: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:rsidR="00684EB5" w:rsidRPr="000B7693" w:rsidRDefault="00684EB5" w:rsidP="009809EA">
            <w:pPr>
              <w:jc w:val="both"/>
              <w:rPr>
                <w:sz w:val="28"/>
                <w:szCs w:val="28"/>
              </w:rPr>
            </w:pP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:rsidR="00684EB5" w:rsidRPr="000B7693" w:rsidRDefault="00684EB5" w:rsidP="009809E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учета и отчетности</w:t>
            </w: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</w:tcPr>
          <w:p w:rsidR="00684EB5" w:rsidRPr="000B7693" w:rsidRDefault="00684EB5" w:rsidP="009809E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Начальник отдела</w:t>
            </w: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Заместитель начальника отдела</w:t>
            </w: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:rsidR="00684EB5" w:rsidRPr="000B7693" w:rsidRDefault="00684EB5" w:rsidP="009809EA">
            <w:pPr>
              <w:jc w:val="both"/>
              <w:rPr>
                <w:sz w:val="28"/>
                <w:szCs w:val="28"/>
              </w:rPr>
            </w:pP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:rsidR="00684EB5" w:rsidRPr="000B7693" w:rsidRDefault="00684EB5" w:rsidP="009809E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Сводный отдел платежных операций</w:t>
            </w: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</w:tcPr>
          <w:p w:rsidR="00684EB5" w:rsidRPr="000B7693" w:rsidRDefault="00684EB5" w:rsidP="009809E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Начальник отдела</w:t>
            </w: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Заместитель начальника отдела</w:t>
            </w: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3.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советник</w:t>
            </w: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4.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:rsidR="00684EB5" w:rsidRPr="000B7693" w:rsidRDefault="00684EB5" w:rsidP="00C75F22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 xml:space="preserve">Ведущий </w:t>
            </w:r>
            <w:r w:rsidR="00C75F22" w:rsidRPr="000B7693">
              <w:rPr>
                <w:sz w:val="28"/>
                <w:szCs w:val="28"/>
              </w:rPr>
              <w:t>к</w:t>
            </w:r>
            <w:r w:rsidRPr="000B7693">
              <w:rPr>
                <w:sz w:val="28"/>
                <w:szCs w:val="28"/>
              </w:rPr>
              <w:t>онсультант</w:t>
            </w: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:rsidR="00684EB5" w:rsidRPr="000B7693" w:rsidRDefault="00684EB5" w:rsidP="009809EA">
            <w:pPr>
              <w:jc w:val="both"/>
              <w:rPr>
                <w:sz w:val="28"/>
                <w:szCs w:val="28"/>
              </w:rPr>
            </w:pP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:rsidR="00684EB5" w:rsidRPr="000B7693" w:rsidRDefault="00684EB5" w:rsidP="009809E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регионального контроля</w:t>
            </w: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</w:tcPr>
          <w:p w:rsidR="00684EB5" w:rsidRPr="000B7693" w:rsidRDefault="00684EB5" w:rsidP="009809E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Начальник отдела</w:t>
            </w: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Заместитель начальника отдела</w:t>
            </w: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3.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советник</w:t>
            </w: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4.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консультант</w:t>
            </w: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5.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:rsidR="00684EB5" w:rsidRPr="000B7693" w:rsidRDefault="00684EB5" w:rsidP="009809EA">
            <w:pPr>
              <w:jc w:val="both"/>
              <w:rPr>
                <w:sz w:val="28"/>
                <w:szCs w:val="28"/>
              </w:rPr>
            </w:pP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:rsidR="00684EB5" w:rsidRPr="000B7693" w:rsidRDefault="00684EB5" w:rsidP="009809E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оперативного контроля</w:t>
            </w: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</w:tcPr>
          <w:p w:rsidR="00684EB5" w:rsidRPr="000B7693" w:rsidRDefault="00684EB5" w:rsidP="009809E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Начальник отдела</w:t>
            </w: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Заместитель начальника отдела</w:t>
            </w: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684EB5" w:rsidRPr="000B7693" w:rsidRDefault="00684EB5" w:rsidP="001C1A10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3.</w:t>
            </w:r>
          </w:p>
        </w:tc>
        <w:tc>
          <w:tcPr>
            <w:tcW w:w="8931" w:type="dxa"/>
            <w:shd w:val="clear" w:color="auto" w:fill="auto"/>
            <w:hideMark/>
          </w:tcPr>
          <w:p w:rsidR="00684EB5" w:rsidRPr="000B7693" w:rsidRDefault="00684EB5" w:rsidP="001C1A10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советник</w:t>
            </w: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4.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консультант</w:t>
            </w: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5.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:rsidR="00684EB5" w:rsidRPr="000B7693" w:rsidRDefault="00684EB5" w:rsidP="009809EA">
            <w:pPr>
              <w:jc w:val="both"/>
              <w:rPr>
                <w:sz w:val="28"/>
                <w:szCs w:val="28"/>
              </w:rPr>
            </w:pP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:rsidR="00684EB5" w:rsidRPr="000B7693" w:rsidRDefault="00684EB5" w:rsidP="009809E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proofErr w:type="spellStart"/>
            <w:r w:rsidRPr="000B7693">
              <w:rPr>
                <w:sz w:val="28"/>
                <w:szCs w:val="28"/>
              </w:rPr>
              <w:t>Ревизионно</w:t>
            </w:r>
            <w:proofErr w:type="spellEnd"/>
            <w:r w:rsidRPr="000B7693">
              <w:rPr>
                <w:sz w:val="28"/>
                <w:szCs w:val="28"/>
              </w:rPr>
              <w:t>-аналитический отдел</w:t>
            </w: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</w:tcPr>
          <w:p w:rsidR="00684EB5" w:rsidRPr="000B7693" w:rsidRDefault="00684EB5" w:rsidP="009809E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Начальник отдела</w:t>
            </w: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Заместитель начальника отдела</w:t>
            </w: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3.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консультант</w:t>
            </w: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4.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5.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Специалист 1 разряда</w:t>
            </w: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:rsidR="00684EB5" w:rsidRPr="000B7693" w:rsidRDefault="00684EB5" w:rsidP="009809EA">
            <w:pPr>
              <w:jc w:val="both"/>
              <w:rPr>
                <w:sz w:val="28"/>
                <w:szCs w:val="28"/>
              </w:rPr>
            </w:pP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:rsidR="00684EB5" w:rsidRPr="000B7693" w:rsidRDefault="00684EB5" w:rsidP="009809E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финансирования программ по дорожной безопасности</w:t>
            </w: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</w:tcPr>
          <w:p w:rsidR="00684EB5" w:rsidRPr="000B7693" w:rsidRDefault="00684EB5" w:rsidP="009809E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Начальник отдела</w:t>
            </w: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Заместитель начальника отдела</w:t>
            </w: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3.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консультант</w:t>
            </w: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4.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Специалист 1 разряда</w:t>
            </w: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:rsidR="00684EB5" w:rsidRPr="000B7693" w:rsidRDefault="00684EB5" w:rsidP="009809EA">
            <w:pPr>
              <w:jc w:val="both"/>
              <w:rPr>
                <w:sz w:val="28"/>
                <w:szCs w:val="28"/>
              </w:rPr>
            </w:pP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:rsidR="00684EB5" w:rsidRPr="000B7693" w:rsidRDefault="00684EB5" w:rsidP="009809E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финансирования программ дорожного строительства</w:t>
            </w: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</w:tcPr>
          <w:p w:rsidR="00684EB5" w:rsidRPr="000B7693" w:rsidRDefault="00684EB5" w:rsidP="009809E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Начальник отдела</w:t>
            </w: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Заместитель начальника отдела</w:t>
            </w: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3.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консультант</w:t>
            </w: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4.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специалист</w:t>
            </w: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:rsidR="00684EB5" w:rsidRPr="000B7693" w:rsidRDefault="00684EB5" w:rsidP="009809EA">
            <w:pPr>
              <w:jc w:val="both"/>
              <w:rPr>
                <w:sz w:val="28"/>
                <w:szCs w:val="28"/>
              </w:rPr>
            </w:pP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:rsidR="00684EB5" w:rsidRPr="000B7693" w:rsidRDefault="00684EB5" w:rsidP="009809E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кадров</w:t>
            </w: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</w:tcPr>
          <w:p w:rsidR="00684EB5" w:rsidRPr="000B7693" w:rsidRDefault="00684EB5" w:rsidP="009809E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Начальник отдела</w:t>
            </w: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Заместитель начальника отдела</w:t>
            </w: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:rsidR="00684EB5" w:rsidRPr="000B7693" w:rsidRDefault="00684EB5" w:rsidP="009809EA">
            <w:pPr>
              <w:jc w:val="both"/>
              <w:rPr>
                <w:sz w:val="28"/>
                <w:szCs w:val="28"/>
              </w:rPr>
            </w:pP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  <w:hideMark/>
          </w:tcPr>
          <w:p w:rsidR="00684EB5" w:rsidRPr="000B7693" w:rsidRDefault="00684EB5" w:rsidP="009809E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Юридический отдел</w:t>
            </w: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noWrap/>
            <w:vAlign w:val="bottom"/>
          </w:tcPr>
          <w:p w:rsidR="00684EB5" w:rsidRPr="000B7693" w:rsidRDefault="00684EB5" w:rsidP="009809E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Начальник отдела</w:t>
            </w: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Заместитель начальника отдела</w:t>
            </w:r>
          </w:p>
        </w:tc>
      </w:tr>
      <w:tr w:rsidR="00684EB5" w:rsidRPr="000B7693" w:rsidTr="001C1A10">
        <w:trPr>
          <w:trHeight w:val="312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  <w:vAlign w:val="center"/>
          </w:tcPr>
          <w:p w:rsidR="00684EB5" w:rsidRPr="000B7693" w:rsidRDefault="00684EB5" w:rsidP="009809EA">
            <w:pPr>
              <w:jc w:val="both"/>
              <w:rPr>
                <w:sz w:val="28"/>
                <w:szCs w:val="28"/>
              </w:rPr>
            </w:pPr>
          </w:p>
        </w:tc>
      </w:tr>
      <w:tr w:rsidR="00277F18" w:rsidRPr="000B7693" w:rsidTr="009809EA">
        <w:trPr>
          <w:trHeight w:val="312"/>
        </w:trPr>
        <w:tc>
          <w:tcPr>
            <w:tcW w:w="9498" w:type="dxa"/>
            <w:gridSpan w:val="3"/>
            <w:shd w:val="clear" w:color="auto" w:fill="auto"/>
            <w:noWrap/>
            <w:vAlign w:val="bottom"/>
            <w:hideMark/>
          </w:tcPr>
          <w:p w:rsidR="00277F18" w:rsidRPr="000B7693" w:rsidRDefault="00277F18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анализа размещения заказов для государственных нужд РТ</w:t>
            </w:r>
          </w:p>
        </w:tc>
      </w:tr>
      <w:tr w:rsidR="00684EB5" w:rsidRPr="000B7693" w:rsidTr="00037BB9">
        <w:trPr>
          <w:trHeight w:val="312"/>
        </w:trPr>
        <w:tc>
          <w:tcPr>
            <w:tcW w:w="426" w:type="dxa"/>
            <w:shd w:val="clear" w:color="auto" w:fill="auto"/>
            <w:noWrap/>
            <w:vAlign w:val="bottom"/>
          </w:tcPr>
          <w:p w:rsidR="00684EB5" w:rsidRPr="000B7693" w:rsidRDefault="00684EB5" w:rsidP="009809E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037BB9">
        <w:trPr>
          <w:trHeight w:val="312"/>
        </w:trPr>
        <w:tc>
          <w:tcPr>
            <w:tcW w:w="426" w:type="dxa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Начальник отдела</w:t>
            </w:r>
          </w:p>
        </w:tc>
      </w:tr>
      <w:tr w:rsidR="00684EB5" w:rsidRPr="000B7693" w:rsidTr="00037BB9">
        <w:trPr>
          <w:trHeight w:val="312"/>
        </w:trPr>
        <w:tc>
          <w:tcPr>
            <w:tcW w:w="426" w:type="dxa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Заместитель начальника отдела</w:t>
            </w:r>
          </w:p>
        </w:tc>
      </w:tr>
      <w:tr w:rsidR="00684EB5" w:rsidRPr="000B7693" w:rsidTr="00037BB9">
        <w:trPr>
          <w:trHeight w:val="312"/>
        </w:trPr>
        <w:tc>
          <w:tcPr>
            <w:tcW w:w="426" w:type="dxa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3.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советник</w:t>
            </w:r>
          </w:p>
        </w:tc>
      </w:tr>
      <w:tr w:rsidR="00684EB5" w:rsidRPr="000B7693" w:rsidTr="00037BB9">
        <w:trPr>
          <w:trHeight w:val="312"/>
        </w:trPr>
        <w:tc>
          <w:tcPr>
            <w:tcW w:w="426" w:type="dxa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4.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консультант</w:t>
            </w:r>
          </w:p>
        </w:tc>
      </w:tr>
      <w:tr w:rsidR="00684EB5" w:rsidRPr="000B7693" w:rsidTr="00037BB9">
        <w:trPr>
          <w:trHeight w:val="312"/>
        </w:trPr>
        <w:tc>
          <w:tcPr>
            <w:tcW w:w="426" w:type="dxa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5.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684EB5" w:rsidRPr="000B7693" w:rsidTr="00037BB9">
        <w:trPr>
          <w:trHeight w:val="312"/>
        </w:trPr>
        <w:tc>
          <w:tcPr>
            <w:tcW w:w="426" w:type="dxa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6.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Специалист 1 разряда</w:t>
            </w:r>
          </w:p>
        </w:tc>
      </w:tr>
      <w:tr w:rsidR="00684EB5" w:rsidRPr="000B7693" w:rsidTr="00037BB9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:rsidR="00684EB5" w:rsidRPr="000B7693" w:rsidRDefault="00684EB5" w:rsidP="009809EA">
            <w:pPr>
              <w:jc w:val="both"/>
              <w:rPr>
                <w:sz w:val="28"/>
                <w:szCs w:val="28"/>
              </w:rPr>
            </w:pPr>
          </w:p>
        </w:tc>
      </w:tr>
      <w:tr w:rsidR="00277F18" w:rsidRPr="000B7693" w:rsidTr="009809EA">
        <w:trPr>
          <w:trHeight w:val="312"/>
        </w:trPr>
        <w:tc>
          <w:tcPr>
            <w:tcW w:w="9498" w:type="dxa"/>
            <w:gridSpan w:val="3"/>
            <w:shd w:val="clear" w:color="auto" w:fill="auto"/>
            <w:noWrap/>
            <w:vAlign w:val="bottom"/>
            <w:hideMark/>
          </w:tcPr>
          <w:p w:rsidR="00277F18" w:rsidRPr="000B7693" w:rsidRDefault="00277F18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контроля в сфере размещения заказов для государственных нужд РТ</w:t>
            </w:r>
          </w:p>
        </w:tc>
      </w:tr>
      <w:tr w:rsidR="00684EB5" w:rsidRPr="000B7693" w:rsidTr="00037BB9">
        <w:trPr>
          <w:trHeight w:val="312"/>
        </w:trPr>
        <w:tc>
          <w:tcPr>
            <w:tcW w:w="426" w:type="dxa"/>
            <w:shd w:val="clear" w:color="auto" w:fill="auto"/>
            <w:noWrap/>
            <w:vAlign w:val="bottom"/>
          </w:tcPr>
          <w:p w:rsidR="00684EB5" w:rsidRPr="000B7693" w:rsidRDefault="00684EB5" w:rsidP="009809E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037BB9">
        <w:trPr>
          <w:trHeight w:val="312"/>
        </w:trPr>
        <w:tc>
          <w:tcPr>
            <w:tcW w:w="426" w:type="dxa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Начальник отдела</w:t>
            </w:r>
          </w:p>
        </w:tc>
      </w:tr>
      <w:tr w:rsidR="00684EB5" w:rsidRPr="000B7693" w:rsidTr="00037BB9">
        <w:trPr>
          <w:trHeight w:val="312"/>
        </w:trPr>
        <w:tc>
          <w:tcPr>
            <w:tcW w:w="426" w:type="dxa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Заместитель начальника отдела</w:t>
            </w:r>
          </w:p>
        </w:tc>
      </w:tr>
      <w:tr w:rsidR="00684EB5" w:rsidRPr="000B7693" w:rsidTr="00037BB9">
        <w:trPr>
          <w:trHeight w:val="312"/>
        </w:trPr>
        <w:tc>
          <w:tcPr>
            <w:tcW w:w="426" w:type="dxa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3.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советник</w:t>
            </w:r>
          </w:p>
        </w:tc>
      </w:tr>
      <w:tr w:rsidR="00684EB5" w:rsidRPr="000B7693" w:rsidTr="00037BB9">
        <w:trPr>
          <w:trHeight w:val="312"/>
        </w:trPr>
        <w:tc>
          <w:tcPr>
            <w:tcW w:w="426" w:type="dxa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4.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консультант</w:t>
            </w:r>
          </w:p>
        </w:tc>
      </w:tr>
      <w:tr w:rsidR="00684EB5" w:rsidRPr="000B7693" w:rsidTr="00037BB9">
        <w:trPr>
          <w:trHeight w:val="312"/>
        </w:trPr>
        <w:tc>
          <w:tcPr>
            <w:tcW w:w="426" w:type="dxa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5.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Специалист 1 разряда</w:t>
            </w:r>
          </w:p>
        </w:tc>
      </w:tr>
      <w:tr w:rsidR="00684EB5" w:rsidRPr="000B7693" w:rsidTr="00037BB9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:rsidR="00684EB5" w:rsidRPr="000B7693" w:rsidRDefault="00684EB5" w:rsidP="009809EA">
            <w:pPr>
              <w:jc w:val="both"/>
              <w:rPr>
                <w:sz w:val="28"/>
                <w:szCs w:val="28"/>
              </w:rPr>
            </w:pPr>
          </w:p>
        </w:tc>
      </w:tr>
      <w:tr w:rsidR="00684EB5" w:rsidRPr="000B7693" w:rsidTr="00037BB9">
        <w:trPr>
          <w:trHeight w:val="312"/>
        </w:trPr>
        <w:tc>
          <w:tcPr>
            <w:tcW w:w="426" w:type="dxa"/>
            <w:shd w:val="clear" w:color="auto" w:fill="auto"/>
            <w:noWrap/>
            <w:vAlign w:val="bottom"/>
            <w:hideMark/>
          </w:tcPr>
          <w:p w:rsidR="00684EB5" w:rsidRPr="000B7693" w:rsidRDefault="00684EB5" w:rsidP="009809E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72" w:type="dxa"/>
            <w:gridSpan w:val="2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административно-производственной практики</w:t>
            </w:r>
          </w:p>
        </w:tc>
      </w:tr>
      <w:tr w:rsidR="00684EB5" w:rsidRPr="000B7693" w:rsidTr="00037BB9">
        <w:trPr>
          <w:trHeight w:val="312"/>
        </w:trPr>
        <w:tc>
          <w:tcPr>
            <w:tcW w:w="426" w:type="dxa"/>
            <w:shd w:val="clear" w:color="auto" w:fill="auto"/>
            <w:noWrap/>
            <w:vAlign w:val="bottom"/>
          </w:tcPr>
          <w:p w:rsidR="00684EB5" w:rsidRPr="000B7693" w:rsidRDefault="00684EB5" w:rsidP="009809E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037BB9">
        <w:trPr>
          <w:trHeight w:val="312"/>
        </w:trPr>
        <w:tc>
          <w:tcPr>
            <w:tcW w:w="426" w:type="dxa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Начальник отдела</w:t>
            </w:r>
          </w:p>
        </w:tc>
      </w:tr>
      <w:tr w:rsidR="00684EB5" w:rsidRPr="000B7693" w:rsidTr="00037BB9">
        <w:trPr>
          <w:trHeight w:val="312"/>
        </w:trPr>
        <w:tc>
          <w:tcPr>
            <w:tcW w:w="426" w:type="dxa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советник</w:t>
            </w:r>
          </w:p>
        </w:tc>
      </w:tr>
      <w:tr w:rsidR="00684EB5" w:rsidRPr="000B7693" w:rsidTr="00037BB9">
        <w:trPr>
          <w:trHeight w:val="312"/>
        </w:trPr>
        <w:tc>
          <w:tcPr>
            <w:tcW w:w="426" w:type="dxa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3.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консультант</w:t>
            </w:r>
          </w:p>
        </w:tc>
      </w:tr>
      <w:tr w:rsidR="00684EB5" w:rsidRPr="000B7693" w:rsidTr="00037BB9">
        <w:trPr>
          <w:trHeight w:val="312"/>
        </w:trPr>
        <w:tc>
          <w:tcPr>
            <w:tcW w:w="426" w:type="dxa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4.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Старший специалист 1 разряда</w:t>
            </w:r>
          </w:p>
        </w:tc>
      </w:tr>
      <w:tr w:rsidR="00684EB5" w:rsidRPr="000B7693" w:rsidTr="00037BB9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:rsidR="00684EB5" w:rsidRPr="000B7693" w:rsidRDefault="00684EB5" w:rsidP="009809EA">
            <w:pPr>
              <w:jc w:val="both"/>
              <w:rPr>
                <w:sz w:val="28"/>
                <w:szCs w:val="28"/>
              </w:rPr>
            </w:pPr>
          </w:p>
        </w:tc>
      </w:tr>
      <w:tr w:rsidR="00684EB5" w:rsidRPr="000B7693" w:rsidTr="00037BB9">
        <w:trPr>
          <w:trHeight w:val="312"/>
        </w:trPr>
        <w:tc>
          <w:tcPr>
            <w:tcW w:w="426" w:type="dxa"/>
            <w:shd w:val="clear" w:color="auto" w:fill="auto"/>
            <w:noWrap/>
            <w:vAlign w:val="bottom"/>
            <w:hideMark/>
          </w:tcPr>
          <w:p w:rsidR="00684EB5" w:rsidRPr="000B7693" w:rsidRDefault="00684EB5" w:rsidP="009809E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72" w:type="dxa"/>
            <w:gridSpan w:val="2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Общий отдел</w:t>
            </w:r>
          </w:p>
        </w:tc>
      </w:tr>
      <w:tr w:rsidR="00684EB5" w:rsidRPr="000B7693" w:rsidTr="00037BB9">
        <w:trPr>
          <w:trHeight w:val="312"/>
        </w:trPr>
        <w:tc>
          <w:tcPr>
            <w:tcW w:w="426" w:type="dxa"/>
            <w:shd w:val="clear" w:color="auto" w:fill="auto"/>
            <w:noWrap/>
            <w:vAlign w:val="bottom"/>
          </w:tcPr>
          <w:p w:rsidR="00684EB5" w:rsidRPr="000B7693" w:rsidRDefault="00684EB5" w:rsidP="009809E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037BB9">
        <w:trPr>
          <w:trHeight w:val="312"/>
        </w:trPr>
        <w:tc>
          <w:tcPr>
            <w:tcW w:w="426" w:type="dxa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Начальник отдела</w:t>
            </w:r>
          </w:p>
        </w:tc>
      </w:tr>
      <w:tr w:rsidR="00684EB5" w:rsidRPr="000B7693" w:rsidTr="00037BB9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:rsidR="00684EB5" w:rsidRPr="000B7693" w:rsidRDefault="00684EB5" w:rsidP="009809EA">
            <w:pPr>
              <w:jc w:val="both"/>
              <w:rPr>
                <w:sz w:val="28"/>
                <w:szCs w:val="28"/>
              </w:rPr>
            </w:pPr>
          </w:p>
        </w:tc>
      </w:tr>
      <w:tr w:rsidR="00684EB5" w:rsidRPr="000B7693" w:rsidTr="00037BB9">
        <w:trPr>
          <w:trHeight w:val="312"/>
        </w:trPr>
        <w:tc>
          <w:tcPr>
            <w:tcW w:w="426" w:type="dxa"/>
            <w:shd w:val="clear" w:color="auto" w:fill="auto"/>
            <w:noWrap/>
            <w:vAlign w:val="bottom"/>
            <w:hideMark/>
          </w:tcPr>
          <w:p w:rsidR="00684EB5" w:rsidRPr="000B7693" w:rsidRDefault="00684EB5" w:rsidP="009809E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72" w:type="dxa"/>
            <w:gridSpan w:val="2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Административно – хозяйственный отдел</w:t>
            </w:r>
          </w:p>
        </w:tc>
      </w:tr>
      <w:tr w:rsidR="00684EB5" w:rsidRPr="000B7693" w:rsidTr="00037BB9">
        <w:trPr>
          <w:trHeight w:val="312"/>
        </w:trPr>
        <w:tc>
          <w:tcPr>
            <w:tcW w:w="426" w:type="dxa"/>
            <w:shd w:val="clear" w:color="auto" w:fill="auto"/>
            <w:noWrap/>
            <w:vAlign w:val="bottom"/>
          </w:tcPr>
          <w:p w:rsidR="00684EB5" w:rsidRPr="000B7693" w:rsidRDefault="00684EB5" w:rsidP="009809E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037BB9">
        <w:trPr>
          <w:trHeight w:val="312"/>
        </w:trPr>
        <w:tc>
          <w:tcPr>
            <w:tcW w:w="426" w:type="dxa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Начальник отдела</w:t>
            </w:r>
          </w:p>
        </w:tc>
      </w:tr>
      <w:tr w:rsidR="00684EB5" w:rsidRPr="000B7693" w:rsidTr="00037BB9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:rsidR="00684EB5" w:rsidRPr="000B7693" w:rsidRDefault="00684EB5" w:rsidP="009809EA">
            <w:pPr>
              <w:jc w:val="both"/>
              <w:rPr>
                <w:sz w:val="28"/>
                <w:szCs w:val="28"/>
              </w:rPr>
            </w:pPr>
          </w:p>
        </w:tc>
      </w:tr>
      <w:tr w:rsidR="00684EB5" w:rsidRPr="000B7693" w:rsidTr="00037BB9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Управление централизованной бухгалтерии</w:t>
            </w:r>
          </w:p>
        </w:tc>
      </w:tr>
      <w:tr w:rsidR="00684EB5" w:rsidRPr="000B7693" w:rsidTr="00037BB9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:rsidR="00684EB5" w:rsidRPr="000B7693" w:rsidRDefault="00684EB5" w:rsidP="009809EA">
            <w:pPr>
              <w:jc w:val="both"/>
              <w:rPr>
                <w:sz w:val="28"/>
                <w:szCs w:val="28"/>
              </w:rPr>
            </w:pPr>
          </w:p>
        </w:tc>
      </w:tr>
      <w:tr w:rsidR="00684EB5" w:rsidRPr="000B7693" w:rsidTr="00037BB9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</w:t>
            </w:r>
            <w:r w:rsidR="00EC6BE0" w:rsidRPr="000B7693">
              <w:rPr>
                <w:sz w:val="28"/>
                <w:szCs w:val="28"/>
              </w:rPr>
              <w:t>.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:rsidR="00684EB5" w:rsidRPr="000B7693" w:rsidRDefault="00684EB5" w:rsidP="009809EA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Начальник управления</w:t>
            </w:r>
          </w:p>
        </w:tc>
      </w:tr>
      <w:tr w:rsidR="00684EB5" w:rsidRPr="000B7693" w:rsidTr="00037BB9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:rsidR="00684EB5" w:rsidRPr="000B7693" w:rsidRDefault="00684EB5" w:rsidP="009809EA">
            <w:pPr>
              <w:jc w:val="both"/>
              <w:rPr>
                <w:sz w:val="28"/>
                <w:szCs w:val="28"/>
              </w:rPr>
            </w:pPr>
          </w:p>
        </w:tc>
      </w:tr>
      <w:tr w:rsidR="00684EB5" w:rsidRPr="000B7693" w:rsidTr="00037BB9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расчетов по оплате труда</w:t>
            </w:r>
          </w:p>
        </w:tc>
      </w:tr>
      <w:tr w:rsidR="00684EB5" w:rsidRPr="000B7693" w:rsidTr="00037BB9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:rsidR="00684EB5" w:rsidRPr="000B7693" w:rsidRDefault="00684EB5" w:rsidP="009809EA">
            <w:pPr>
              <w:jc w:val="both"/>
              <w:rPr>
                <w:sz w:val="28"/>
                <w:szCs w:val="28"/>
              </w:rPr>
            </w:pPr>
          </w:p>
        </w:tc>
      </w:tr>
      <w:tr w:rsidR="00684EB5" w:rsidRPr="000B7693" w:rsidTr="00037BB9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:rsidR="00684EB5" w:rsidRPr="000B7693" w:rsidRDefault="00684EB5" w:rsidP="009809EA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Начальник отдела</w:t>
            </w:r>
          </w:p>
        </w:tc>
      </w:tr>
      <w:tr w:rsidR="00684EB5" w:rsidRPr="000B7693" w:rsidTr="00037BB9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:rsidR="00684EB5" w:rsidRPr="000B7693" w:rsidRDefault="00684EB5" w:rsidP="009809EA">
            <w:pPr>
              <w:jc w:val="both"/>
              <w:rPr>
                <w:sz w:val="28"/>
                <w:szCs w:val="28"/>
              </w:rPr>
            </w:pPr>
          </w:p>
        </w:tc>
      </w:tr>
      <w:tr w:rsidR="00684EB5" w:rsidRPr="000B7693" w:rsidTr="00037BB9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финансово-расчетных операций, ведения бюджетного учета и о</w:t>
            </w:r>
            <w:r w:rsidRPr="000B7693">
              <w:rPr>
                <w:sz w:val="28"/>
                <w:szCs w:val="28"/>
              </w:rPr>
              <w:t>т</w:t>
            </w:r>
            <w:r w:rsidRPr="000B7693">
              <w:rPr>
                <w:sz w:val="28"/>
                <w:szCs w:val="28"/>
              </w:rPr>
              <w:t>четн</w:t>
            </w:r>
            <w:r w:rsidRPr="000B7693">
              <w:rPr>
                <w:sz w:val="28"/>
                <w:szCs w:val="28"/>
              </w:rPr>
              <w:t>о</w:t>
            </w:r>
            <w:r w:rsidRPr="000B7693">
              <w:rPr>
                <w:sz w:val="28"/>
                <w:szCs w:val="28"/>
              </w:rPr>
              <w:t>сти</w:t>
            </w:r>
          </w:p>
        </w:tc>
      </w:tr>
      <w:tr w:rsidR="00684EB5" w:rsidRPr="000B7693" w:rsidTr="00037BB9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:rsidR="00684EB5" w:rsidRPr="000B7693" w:rsidRDefault="00684EB5" w:rsidP="009809EA">
            <w:pPr>
              <w:jc w:val="both"/>
              <w:rPr>
                <w:sz w:val="28"/>
                <w:szCs w:val="28"/>
              </w:rPr>
            </w:pPr>
          </w:p>
        </w:tc>
      </w:tr>
      <w:tr w:rsidR="00684EB5" w:rsidRPr="000B7693" w:rsidTr="00037BB9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:rsidR="00684EB5" w:rsidRPr="000B7693" w:rsidRDefault="00684EB5" w:rsidP="009809EA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Начальник отдела</w:t>
            </w:r>
          </w:p>
        </w:tc>
      </w:tr>
      <w:tr w:rsidR="00684EB5" w:rsidRPr="000B7693" w:rsidTr="00037BB9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:rsidR="00684EB5" w:rsidRPr="000B7693" w:rsidRDefault="00684EB5" w:rsidP="009809EA">
            <w:pPr>
              <w:jc w:val="both"/>
              <w:rPr>
                <w:sz w:val="28"/>
                <w:szCs w:val="28"/>
              </w:rPr>
            </w:pPr>
          </w:p>
        </w:tc>
      </w:tr>
      <w:tr w:rsidR="00684EB5" w:rsidRPr="000B7693" w:rsidTr="00037BB9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учета доходов</w:t>
            </w:r>
          </w:p>
        </w:tc>
      </w:tr>
      <w:tr w:rsidR="00684EB5" w:rsidRPr="000B7693" w:rsidTr="00037BB9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:rsidR="00684EB5" w:rsidRPr="000B7693" w:rsidRDefault="00684EB5" w:rsidP="009809EA">
            <w:pPr>
              <w:jc w:val="both"/>
              <w:rPr>
                <w:sz w:val="28"/>
                <w:szCs w:val="28"/>
              </w:rPr>
            </w:pPr>
          </w:p>
        </w:tc>
      </w:tr>
      <w:tr w:rsidR="00684EB5" w:rsidRPr="000B7693" w:rsidTr="00037BB9">
        <w:trPr>
          <w:trHeight w:val="312"/>
        </w:trPr>
        <w:tc>
          <w:tcPr>
            <w:tcW w:w="426" w:type="dxa"/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:rsidR="00684EB5" w:rsidRPr="000B7693" w:rsidRDefault="00684EB5" w:rsidP="009809EA">
            <w:pPr>
              <w:jc w:val="both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Начальник отдела</w:t>
            </w:r>
          </w:p>
        </w:tc>
      </w:tr>
    </w:tbl>
    <w:p w:rsidR="00684EB5" w:rsidRPr="000B7693" w:rsidRDefault="00684EB5" w:rsidP="00684EB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84EB5" w:rsidRPr="000B7693" w:rsidRDefault="00684EB5" w:rsidP="00684EB5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0B7693">
        <w:rPr>
          <w:sz w:val="28"/>
          <w:szCs w:val="28"/>
        </w:rPr>
        <w:t>Территориальные отделения Департамента казначейства</w:t>
      </w:r>
    </w:p>
    <w:p w:rsidR="00684EB5" w:rsidRPr="000B7693" w:rsidRDefault="00684EB5" w:rsidP="00684EB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B7693">
        <w:rPr>
          <w:sz w:val="28"/>
          <w:szCs w:val="28"/>
        </w:rPr>
        <w:t>Министерства финансов Республики Татарстан</w:t>
      </w:r>
    </w:p>
    <w:tbl>
      <w:tblPr>
        <w:tblW w:w="9568" w:type="dxa"/>
        <w:tblInd w:w="675" w:type="dxa"/>
        <w:tblLook w:val="04A0" w:firstRow="1" w:lastRow="0" w:firstColumn="1" w:lastColumn="0" w:noHBand="0" w:noVBand="1"/>
      </w:tblPr>
      <w:tblGrid>
        <w:gridCol w:w="496"/>
        <w:gridCol w:w="9142"/>
      </w:tblGrid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Агрызского района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исполнения бюджетов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3.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Специалист-эксперт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учета и отчетности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Начальник отдела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Вне подразделений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Азнакаевского района и города Азнакаево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исполнения бюджетов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Консультант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3.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4.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Специалист-эксперт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5.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Специалист 1 разряда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учета и отчетности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Начальник отдела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Вне подразделений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Аксубаевского района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исполнения бюджетов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3.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Специалист-эксперт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4.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Специалист 1 разряда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учета и отчетности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Начальник отдела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Вне подразделений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Старший специалист 3 разряда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Актанышского района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исполнения бюджетов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3.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Специалист-эксперт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учета и отчетности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Начальник отдела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Вне подразделений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Алексеевского района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исполнения бюджетов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3.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Специалист-эксперт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учета и отчетности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Начальник отдела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Алькеевского района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исполнения бюджетов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3.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Специалист-эксперт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учета и отчетности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Начальник отдела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Альметьевского района и города Альметьевска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исполнения бюджетов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Консультант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3.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4.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Специалист-эксперт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5.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Специалист 1 разряда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учета и отчетности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экспертизы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Начальник отдела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Консультант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3.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4.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Специалист-эксперт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5.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Специалист 1 разряда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Межрайонный контрольно-ревизионный отдел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Начальник отдела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Консультант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3.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4.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Специалист-эксперт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Апастовского района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исполнения бюджетов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3.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Специалист-эксперт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4.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Старший специалист 3 разряда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учета и отчетности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Начальник отдела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Арского района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исполнения бюджетов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Специалист-эксперт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учета и отчетности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Начальник отдела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Вне подразделений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Атнинского района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исполнения бюджетов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3.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Специалист-эксперт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4.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Специалист 1 разряда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учета и отчетности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Начальник отдела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специалист-эксперт (по строительству)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Бавлинского района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исполнения бюджетов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3.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Специалист-эксперт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учета и отчетности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Начальник отдела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Вне подразделений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Балтасинского района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исполнения бюджетов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3.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Специалист-эксперт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учета и отчетности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Начальник отдела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Вне подразделений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proofErr w:type="spellStart"/>
            <w:r w:rsidRPr="000B7693">
              <w:rPr>
                <w:sz w:val="28"/>
                <w:szCs w:val="28"/>
              </w:rPr>
              <w:t>Бугульминского</w:t>
            </w:r>
            <w:proofErr w:type="spellEnd"/>
            <w:r w:rsidRPr="000B7693">
              <w:rPr>
                <w:sz w:val="28"/>
                <w:szCs w:val="28"/>
              </w:rPr>
              <w:t xml:space="preserve"> </w:t>
            </w:r>
            <w:r w:rsidR="00566C82" w:rsidRPr="000B7693">
              <w:rPr>
                <w:sz w:val="28"/>
                <w:szCs w:val="28"/>
              </w:rPr>
              <w:t xml:space="preserve">района </w:t>
            </w:r>
            <w:r w:rsidRPr="000B7693">
              <w:rPr>
                <w:sz w:val="28"/>
                <w:szCs w:val="28"/>
              </w:rPr>
              <w:t xml:space="preserve">и </w:t>
            </w:r>
            <w:proofErr w:type="spellStart"/>
            <w:r w:rsidRPr="000B7693">
              <w:rPr>
                <w:sz w:val="28"/>
                <w:szCs w:val="28"/>
              </w:rPr>
              <w:t>г</w:t>
            </w:r>
            <w:proofErr w:type="gramStart"/>
            <w:r w:rsidRPr="000B7693">
              <w:rPr>
                <w:sz w:val="28"/>
                <w:szCs w:val="28"/>
              </w:rPr>
              <w:t>.Б</w:t>
            </w:r>
            <w:proofErr w:type="gramEnd"/>
            <w:r w:rsidRPr="000B7693">
              <w:rPr>
                <w:sz w:val="28"/>
                <w:szCs w:val="28"/>
              </w:rPr>
              <w:t>угульмы</w:t>
            </w:r>
            <w:proofErr w:type="spellEnd"/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исполнения бюджетов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Консультант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3.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4.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Специалист-эксперт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5.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Специалист 1 разряда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учета и отчетности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Начальник отдела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Сектор экспертизы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Буинского района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исполнения бюджетов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3.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Специалист-эксперт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учета и отчетности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Начальник отдела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Вне подразделений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Высокогорского района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исполнения бюджетов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3.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Специалист-эксперт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учета и отчетности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Начальник отдела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Вне подразделений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Верхнеуслонского района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исполнения бюджетов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3.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Специалист-эксперт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4.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Специалист 1 разряда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учета и отчетности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Начальник отдела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Вне подразделений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Дрожжановского района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исполнения бюджетов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3.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Старший специалист 3 разряда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4.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Специалист 1 разряда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учета и отчетности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Начальник отдела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 xml:space="preserve">Елабужского района и </w:t>
            </w:r>
            <w:proofErr w:type="spellStart"/>
            <w:r w:rsidRPr="000B7693">
              <w:rPr>
                <w:sz w:val="28"/>
                <w:szCs w:val="28"/>
              </w:rPr>
              <w:t>г</w:t>
            </w:r>
            <w:proofErr w:type="gramStart"/>
            <w:r w:rsidRPr="000B7693">
              <w:rPr>
                <w:sz w:val="28"/>
                <w:szCs w:val="28"/>
              </w:rPr>
              <w:t>.Е</w:t>
            </w:r>
            <w:proofErr w:type="gramEnd"/>
            <w:r w:rsidRPr="000B7693">
              <w:rPr>
                <w:sz w:val="28"/>
                <w:szCs w:val="28"/>
              </w:rPr>
              <w:t>лабуги</w:t>
            </w:r>
            <w:proofErr w:type="spellEnd"/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исполнения бюджетов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Консультант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3.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4.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Специалист-эксперт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5.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Старший специалист 2 разряда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6.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Старший специалист 3 разряда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учета и отчетности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Начальник отдела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экспертизы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Начальник отдела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3.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Специалист-эксперт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Заинского района и г. Заинска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исполнения бюджетов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Консультант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3.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4.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Специалист-эксперт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5.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Старший специалист 2 разряда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учета и отчетности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Начальник отдела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Вне подразделений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Старший специалист 2 разряда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 xml:space="preserve">Зеленодольского района и </w:t>
            </w:r>
            <w:proofErr w:type="spellStart"/>
            <w:r w:rsidRPr="000B7693">
              <w:rPr>
                <w:sz w:val="28"/>
                <w:szCs w:val="28"/>
              </w:rPr>
              <w:t>г</w:t>
            </w:r>
            <w:proofErr w:type="gramStart"/>
            <w:r w:rsidRPr="000B7693">
              <w:rPr>
                <w:sz w:val="28"/>
                <w:szCs w:val="28"/>
              </w:rPr>
              <w:t>.З</w:t>
            </w:r>
            <w:proofErr w:type="gramEnd"/>
            <w:r w:rsidRPr="000B7693">
              <w:rPr>
                <w:sz w:val="28"/>
                <w:szCs w:val="28"/>
              </w:rPr>
              <w:t>еленодольска</w:t>
            </w:r>
            <w:proofErr w:type="spellEnd"/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исполнения бюджетов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3.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Специалист-эксперт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4.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Специалист 1 разряда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учета и отчетности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Начальник отдела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Вне подразделений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Специалист-эксперт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Камско-Устьинского района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исполнения бюджетов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3.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Специалист-эксперт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4.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Старший специалист 2 разряда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учета и отчетности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Начальник отдела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города Казани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финансирования муниципальных автономных учреждений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Начальник отдела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Консультант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3.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4.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Специалист-эксперт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5.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Старший специалист 3 разряда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6.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Специалист 1 разряда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финансирования местного бюджета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Начальник отдела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Консультант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3.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4.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Специалист-эксперт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5.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Специалист 1 разряда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финансирования социальной сферы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Начальник отдела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Консультант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3.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4.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Специалист-эксперт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5.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Старший специалист 3 разряда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финансирования республиканского бюджета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Начальник отдела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Консультант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3.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4.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Специалист-эксперт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5.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Специалист 1 разряда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экономической экспертизы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Начальник отдела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Консультант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3.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учета и отчетности исполнения местного бюджета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Начальник отдела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учета и отчетности исполнения республиканского бюджета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Начальник отдела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юридической и организационно-кадровой работы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Начальник отдела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методологии и проектов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Начальник отдела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Кайбицкого района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исполнения бюджетов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3.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Специалист-эксперт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учета и отчетности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Начальник отдела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Вне подразделений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Кукморского района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исполнения бюджетов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Специалист-эксперт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учета и отчетности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Начальник отдела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Вне подразделений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Лаишевского района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исполнения бюджетов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Специалист-эксперт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4.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Специалист 1 разряда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учета и отчетности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Начальник отдела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 xml:space="preserve"> 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proofErr w:type="spellStart"/>
            <w:r w:rsidRPr="000B7693">
              <w:rPr>
                <w:sz w:val="28"/>
                <w:szCs w:val="28"/>
              </w:rPr>
              <w:t>Лениногорского</w:t>
            </w:r>
            <w:proofErr w:type="spellEnd"/>
            <w:r w:rsidRPr="000B7693">
              <w:rPr>
                <w:sz w:val="28"/>
                <w:szCs w:val="28"/>
              </w:rPr>
              <w:t xml:space="preserve"> района и </w:t>
            </w:r>
            <w:proofErr w:type="spellStart"/>
            <w:r w:rsidRPr="000B7693">
              <w:rPr>
                <w:sz w:val="28"/>
                <w:szCs w:val="28"/>
              </w:rPr>
              <w:t>г</w:t>
            </w:r>
            <w:proofErr w:type="gramStart"/>
            <w:r w:rsidRPr="000B7693">
              <w:rPr>
                <w:sz w:val="28"/>
                <w:szCs w:val="28"/>
              </w:rPr>
              <w:t>.Л</w:t>
            </w:r>
            <w:proofErr w:type="gramEnd"/>
            <w:r w:rsidRPr="000B7693">
              <w:rPr>
                <w:sz w:val="28"/>
                <w:szCs w:val="28"/>
              </w:rPr>
              <w:t>ениногорска</w:t>
            </w:r>
            <w:proofErr w:type="spellEnd"/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исполнения бюджетов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Консультант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3.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4.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Специалист-эксперт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учета и отчетности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Начальник отдела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Вне подразделений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Мамадышского района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исполнения бюджетов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3.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Специалист-эксперт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учета и отчетности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Начальник отдела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Вне подразделений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Менделеевского района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исполнения бюджетов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3.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Специалист-эксперт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4.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Старший специалист 3 разряда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учета и отчетности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Начальник отдела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Вне подразделений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Мензелинского района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исполнения бюджетов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3.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Специалист-эксперт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4.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Специалист 1 разряда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учета и отчетности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Начальник отдела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Вне подразделений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Муслюмовского района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исполнения бюджетов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3.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Специалист 1 разряда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учета и отчетности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Начальник отдела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Вне подразделений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г</w:t>
            </w:r>
            <w:proofErr w:type="gramStart"/>
            <w:r w:rsidRPr="000B7693">
              <w:rPr>
                <w:sz w:val="28"/>
                <w:szCs w:val="28"/>
              </w:rPr>
              <w:t>.Н</w:t>
            </w:r>
            <w:proofErr w:type="gramEnd"/>
            <w:r w:rsidRPr="000B7693">
              <w:rPr>
                <w:sz w:val="28"/>
                <w:szCs w:val="28"/>
              </w:rPr>
              <w:t>абережные Челны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исполнения бюджетов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Начальник отдела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Консультант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3.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4.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Специалист-эксперт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внебюджетного финансирования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Начальник отдела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3.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Специалист-эксперт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учета и отчетности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Начальник отдела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экспертизы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Начальник отдела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3.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Специалист-эксперт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Межрайонный контрольно-ревизионный отдел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Начальник отдела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Консультант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3.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4.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Специалист-эксперт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5.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Старший специалист 3 разряда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6.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Специалист 1 разряда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Нижнекамского района и г. Нижнекамска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исполнения бюджетов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3.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Специалист-эксперт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4.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Специалист 1 разряда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учета и отчетности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Начальник отдела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экспертизы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Начальник отдела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Специалист-эксперт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3.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Старший специалист 2 разряда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Новошешминского района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исполнения бюджетов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3.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Специалист-эксперт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учёта и отчётности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Начальник отдела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Вне подразделений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Нурлатского района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исполнения бюджетов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Консультант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3.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4.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Специалист-эксперт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учета и отчетности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Начальник отдела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Вне подразделений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Пестречинского района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исполнения бюджетов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3.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Специалист-эксперт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4.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Старший специалист 2 разряда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учета и отчетности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Начальник отдела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Вне подразделений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Рыбно-Слободского района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исполнения бюджетов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3.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Специалист-эксперт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4.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Старший специалист 2 разряда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учета и отчетности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Начальник отдела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Сабинского района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исполнения бюджетов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3.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Специалист-эксперт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учета и отчетности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Начальник отдела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Вне подразделений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Старший специалист 2 разряда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Сармановского района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исполнения бюджетов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3.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Специалист-эксперт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учета и отчетности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Начальник отдела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Спасского района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исполнения бюджетов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3.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Специалист-эксперт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учета и отчетности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Начальник отдела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Тетюшского района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исполнения бюджетов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3.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Специалист-эксперт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учета и отчетности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Начальник отдела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Вне подразделений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Тукаевского района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исполнения бюджетов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3.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Специалист-эксперт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учета и отчетности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Начальник отдела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специалист-эксперт (по строительству)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Тюлячинского района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исполнения бюджетов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3.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Специалист 1 разряда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учета и отчетности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Начальник отдела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Черемшанского района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исполнения бюджетов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3.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Специалист-эксперт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учета и отчетности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Начальник отдела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4.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 xml:space="preserve">Старший специалист 2 разряда </w:t>
            </w:r>
            <w:r w:rsidR="00C84544" w:rsidRPr="000B7693">
              <w:rPr>
                <w:sz w:val="28"/>
                <w:szCs w:val="28"/>
              </w:rPr>
              <w:t>(</w:t>
            </w:r>
            <w:r w:rsidRPr="000B7693">
              <w:rPr>
                <w:sz w:val="28"/>
                <w:szCs w:val="28"/>
              </w:rPr>
              <w:t>по строительству)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Чистопольского района и г. Чистополя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исполнения бюджетов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Консультант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3.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4.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Специалист-эксперт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учета и отчетности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Начальник отдела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Вне подразделений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Ютазинского района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Руководитель территориального органа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исполнения бюджетов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Заместитель руководителя территориального органа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2.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Ведущий специалист-эксперт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3..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Специалист-эксперт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Отдел учета и отчетности</w:t>
            </w: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</w:p>
        </w:tc>
      </w:tr>
      <w:tr w:rsidR="00684EB5" w:rsidRPr="000B7693" w:rsidTr="00791892">
        <w:trPr>
          <w:trHeight w:val="312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jc w:val="center"/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1.</w:t>
            </w:r>
          </w:p>
        </w:tc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EB5" w:rsidRPr="000B7693" w:rsidRDefault="00684EB5" w:rsidP="009809EA">
            <w:pPr>
              <w:rPr>
                <w:sz w:val="28"/>
                <w:szCs w:val="28"/>
              </w:rPr>
            </w:pPr>
            <w:r w:rsidRPr="000B7693">
              <w:rPr>
                <w:sz w:val="28"/>
                <w:szCs w:val="28"/>
              </w:rPr>
              <w:t>Начальник отдела</w:t>
            </w:r>
          </w:p>
        </w:tc>
      </w:tr>
      <w:bookmarkEnd w:id="1"/>
    </w:tbl>
    <w:p w:rsidR="00684EB5" w:rsidRPr="000B7693" w:rsidRDefault="00684EB5" w:rsidP="00684EB5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sectPr w:rsidR="00684EB5" w:rsidRPr="000B7693" w:rsidSect="000D6EDE">
      <w:headerReference w:type="default" r:id="rId10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9EA" w:rsidRDefault="009809EA">
      <w:r>
        <w:separator/>
      </w:r>
    </w:p>
  </w:endnote>
  <w:endnote w:type="continuationSeparator" w:id="0">
    <w:p w:rsidR="009809EA" w:rsidRDefault="00980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ahoma">
    <w:altName w:val="?? 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9EA" w:rsidRDefault="009809EA">
      <w:r>
        <w:separator/>
      </w:r>
    </w:p>
  </w:footnote>
  <w:footnote w:type="continuationSeparator" w:id="0">
    <w:p w:rsidR="009809EA" w:rsidRDefault="009809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9EA" w:rsidRPr="00AA117F" w:rsidRDefault="009809EA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9E7A26">
      <w:rPr>
        <w:noProof/>
        <w:sz w:val="28"/>
        <w:szCs w:val="28"/>
      </w:rPr>
      <w:t>2</w:t>
    </w:r>
    <w:r w:rsidRPr="00AA117F">
      <w:rPr>
        <w:sz w:val="28"/>
        <w:szCs w:val="28"/>
      </w:rPr>
      <w:fldChar w:fldCharType="end"/>
    </w:r>
  </w:p>
  <w:p w:rsidR="009809EA" w:rsidRDefault="009809E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37377"/>
    <w:multiLevelType w:val="multilevel"/>
    <w:tmpl w:val="EC4CA2B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>
    <w:nsid w:val="1ED209F8"/>
    <w:multiLevelType w:val="hybridMultilevel"/>
    <w:tmpl w:val="B97AEF9E"/>
    <w:lvl w:ilvl="0" w:tplc="95A43F2A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2BE3A59"/>
    <w:multiLevelType w:val="hybridMultilevel"/>
    <w:tmpl w:val="42AE85F0"/>
    <w:lvl w:ilvl="0" w:tplc="8102C6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653"/>
    <w:rsid w:val="00001C7B"/>
    <w:rsid w:val="00006A09"/>
    <w:rsid w:val="000108C2"/>
    <w:rsid w:val="00011C22"/>
    <w:rsid w:val="0002499F"/>
    <w:rsid w:val="00034F8E"/>
    <w:rsid w:val="00037BB9"/>
    <w:rsid w:val="00051CD7"/>
    <w:rsid w:val="00057354"/>
    <w:rsid w:val="0005795E"/>
    <w:rsid w:val="00062647"/>
    <w:rsid w:val="00094464"/>
    <w:rsid w:val="000979CF"/>
    <w:rsid w:val="000B1577"/>
    <w:rsid w:val="000B7352"/>
    <w:rsid w:val="000B7693"/>
    <w:rsid w:val="000C08B4"/>
    <w:rsid w:val="000C46D9"/>
    <w:rsid w:val="000D6EDE"/>
    <w:rsid w:val="000D76F8"/>
    <w:rsid w:val="000E7321"/>
    <w:rsid w:val="00123BD0"/>
    <w:rsid w:val="00125677"/>
    <w:rsid w:val="001313B5"/>
    <w:rsid w:val="00133170"/>
    <w:rsid w:val="0013526A"/>
    <w:rsid w:val="0014341F"/>
    <w:rsid w:val="00160CFD"/>
    <w:rsid w:val="00161D0F"/>
    <w:rsid w:val="00182919"/>
    <w:rsid w:val="00184496"/>
    <w:rsid w:val="001A06B5"/>
    <w:rsid w:val="001B016C"/>
    <w:rsid w:val="001B5AE2"/>
    <w:rsid w:val="001C11EA"/>
    <w:rsid w:val="001C1A10"/>
    <w:rsid w:val="001D6C47"/>
    <w:rsid w:val="00213A2E"/>
    <w:rsid w:val="00237B18"/>
    <w:rsid w:val="0024424F"/>
    <w:rsid w:val="002609FF"/>
    <w:rsid w:val="00270E02"/>
    <w:rsid w:val="00277F18"/>
    <w:rsid w:val="00282165"/>
    <w:rsid w:val="00286D3A"/>
    <w:rsid w:val="002910A4"/>
    <w:rsid w:val="002A567D"/>
    <w:rsid w:val="002B1DDC"/>
    <w:rsid w:val="002B2CDD"/>
    <w:rsid w:val="002B4205"/>
    <w:rsid w:val="002B600D"/>
    <w:rsid w:val="002C1D67"/>
    <w:rsid w:val="002C6C85"/>
    <w:rsid w:val="002C77F1"/>
    <w:rsid w:val="002E4431"/>
    <w:rsid w:val="002F4CA9"/>
    <w:rsid w:val="003156AB"/>
    <w:rsid w:val="00316B9D"/>
    <w:rsid w:val="00325573"/>
    <w:rsid w:val="003410A6"/>
    <w:rsid w:val="003432B3"/>
    <w:rsid w:val="0034357E"/>
    <w:rsid w:val="00347A73"/>
    <w:rsid w:val="003633E1"/>
    <w:rsid w:val="00364140"/>
    <w:rsid w:val="00366F51"/>
    <w:rsid w:val="00366FC9"/>
    <w:rsid w:val="0037039C"/>
    <w:rsid w:val="00393AE5"/>
    <w:rsid w:val="003A7614"/>
    <w:rsid w:val="003B15CB"/>
    <w:rsid w:val="003B28D3"/>
    <w:rsid w:val="003C5766"/>
    <w:rsid w:val="003D76FD"/>
    <w:rsid w:val="003E4176"/>
    <w:rsid w:val="003E5729"/>
    <w:rsid w:val="003E5C09"/>
    <w:rsid w:val="003F4135"/>
    <w:rsid w:val="003F4D50"/>
    <w:rsid w:val="003F6140"/>
    <w:rsid w:val="00404CB6"/>
    <w:rsid w:val="00411F44"/>
    <w:rsid w:val="004130C7"/>
    <w:rsid w:val="004152F7"/>
    <w:rsid w:val="00416D60"/>
    <w:rsid w:val="00440A02"/>
    <w:rsid w:val="00444AC9"/>
    <w:rsid w:val="00444C02"/>
    <w:rsid w:val="00445A3E"/>
    <w:rsid w:val="004732A0"/>
    <w:rsid w:val="00477809"/>
    <w:rsid w:val="0048013B"/>
    <w:rsid w:val="00491E22"/>
    <w:rsid w:val="00494669"/>
    <w:rsid w:val="00496EBC"/>
    <w:rsid w:val="004A102B"/>
    <w:rsid w:val="004C0782"/>
    <w:rsid w:val="004C189C"/>
    <w:rsid w:val="004C792E"/>
    <w:rsid w:val="004D2385"/>
    <w:rsid w:val="005055CC"/>
    <w:rsid w:val="00505968"/>
    <w:rsid w:val="005108D9"/>
    <w:rsid w:val="00511C05"/>
    <w:rsid w:val="00515D15"/>
    <w:rsid w:val="00527371"/>
    <w:rsid w:val="0053661D"/>
    <w:rsid w:val="0055525A"/>
    <w:rsid w:val="00557C29"/>
    <w:rsid w:val="005643BF"/>
    <w:rsid w:val="00566C82"/>
    <w:rsid w:val="005758C3"/>
    <w:rsid w:val="0058015B"/>
    <w:rsid w:val="00591C6F"/>
    <w:rsid w:val="005A0150"/>
    <w:rsid w:val="005A3561"/>
    <w:rsid w:val="005A446A"/>
    <w:rsid w:val="005A5A52"/>
    <w:rsid w:val="005C0CC1"/>
    <w:rsid w:val="005C7E47"/>
    <w:rsid w:val="005E40E7"/>
    <w:rsid w:val="005F5653"/>
    <w:rsid w:val="005F6024"/>
    <w:rsid w:val="00604C8D"/>
    <w:rsid w:val="00613B4E"/>
    <w:rsid w:val="00620FAD"/>
    <w:rsid w:val="0062333E"/>
    <w:rsid w:val="00634B08"/>
    <w:rsid w:val="00637B68"/>
    <w:rsid w:val="006456CA"/>
    <w:rsid w:val="006748B8"/>
    <w:rsid w:val="00683743"/>
    <w:rsid w:val="00684EB5"/>
    <w:rsid w:val="00687A43"/>
    <w:rsid w:val="006A5700"/>
    <w:rsid w:val="006A63AD"/>
    <w:rsid w:val="006B71AD"/>
    <w:rsid w:val="006B7205"/>
    <w:rsid w:val="006C4EE3"/>
    <w:rsid w:val="006C77D2"/>
    <w:rsid w:val="006E49A6"/>
    <w:rsid w:val="006F2022"/>
    <w:rsid w:val="00701495"/>
    <w:rsid w:val="00702929"/>
    <w:rsid w:val="00715134"/>
    <w:rsid w:val="007216F0"/>
    <w:rsid w:val="00731474"/>
    <w:rsid w:val="007369AD"/>
    <w:rsid w:val="007402DB"/>
    <w:rsid w:val="007411C3"/>
    <w:rsid w:val="00747AA2"/>
    <w:rsid w:val="00753102"/>
    <w:rsid w:val="007824EB"/>
    <w:rsid w:val="00791892"/>
    <w:rsid w:val="007971B2"/>
    <w:rsid w:val="007B228E"/>
    <w:rsid w:val="007B3B1C"/>
    <w:rsid w:val="007C0572"/>
    <w:rsid w:val="007D08B9"/>
    <w:rsid w:val="007D414D"/>
    <w:rsid w:val="007E45E5"/>
    <w:rsid w:val="007F31BB"/>
    <w:rsid w:val="00802FF7"/>
    <w:rsid w:val="00803BD9"/>
    <w:rsid w:val="00811225"/>
    <w:rsid w:val="008138D3"/>
    <w:rsid w:val="008272CC"/>
    <w:rsid w:val="008310A1"/>
    <w:rsid w:val="00846DBA"/>
    <w:rsid w:val="00847533"/>
    <w:rsid w:val="00863069"/>
    <w:rsid w:val="00865753"/>
    <w:rsid w:val="008722E9"/>
    <w:rsid w:val="00872574"/>
    <w:rsid w:val="00877367"/>
    <w:rsid w:val="00881598"/>
    <w:rsid w:val="00883C9A"/>
    <w:rsid w:val="00890ECD"/>
    <w:rsid w:val="008944C5"/>
    <w:rsid w:val="008A284D"/>
    <w:rsid w:val="008A4D8E"/>
    <w:rsid w:val="008B4254"/>
    <w:rsid w:val="008E199E"/>
    <w:rsid w:val="008F15D6"/>
    <w:rsid w:val="008F709A"/>
    <w:rsid w:val="00907BFD"/>
    <w:rsid w:val="009104EA"/>
    <w:rsid w:val="00913EA4"/>
    <w:rsid w:val="00915278"/>
    <w:rsid w:val="009240F8"/>
    <w:rsid w:val="009308FF"/>
    <w:rsid w:val="009670E6"/>
    <w:rsid w:val="0097551A"/>
    <w:rsid w:val="009809EA"/>
    <w:rsid w:val="009872F0"/>
    <w:rsid w:val="009905C9"/>
    <w:rsid w:val="009A52C8"/>
    <w:rsid w:val="009B382E"/>
    <w:rsid w:val="009D10F8"/>
    <w:rsid w:val="009D2AAF"/>
    <w:rsid w:val="009D6749"/>
    <w:rsid w:val="009E45DB"/>
    <w:rsid w:val="009E7A26"/>
    <w:rsid w:val="00A143F3"/>
    <w:rsid w:val="00A14B2B"/>
    <w:rsid w:val="00A27F9E"/>
    <w:rsid w:val="00A37075"/>
    <w:rsid w:val="00A505ED"/>
    <w:rsid w:val="00A65FF7"/>
    <w:rsid w:val="00A75C58"/>
    <w:rsid w:val="00A87942"/>
    <w:rsid w:val="00AA117F"/>
    <w:rsid w:val="00AA1E2E"/>
    <w:rsid w:val="00AB32E0"/>
    <w:rsid w:val="00AC170D"/>
    <w:rsid w:val="00AC37C9"/>
    <w:rsid w:val="00AC3CCA"/>
    <w:rsid w:val="00AD0D03"/>
    <w:rsid w:val="00AD62DA"/>
    <w:rsid w:val="00AF0EA8"/>
    <w:rsid w:val="00AF69E6"/>
    <w:rsid w:val="00B03BBA"/>
    <w:rsid w:val="00B05F8A"/>
    <w:rsid w:val="00B111BC"/>
    <w:rsid w:val="00B16467"/>
    <w:rsid w:val="00B239B9"/>
    <w:rsid w:val="00B249BB"/>
    <w:rsid w:val="00B37B07"/>
    <w:rsid w:val="00B41A57"/>
    <w:rsid w:val="00B53FB1"/>
    <w:rsid w:val="00B55FAA"/>
    <w:rsid w:val="00B61A72"/>
    <w:rsid w:val="00B667CA"/>
    <w:rsid w:val="00B66DE2"/>
    <w:rsid w:val="00B76DAE"/>
    <w:rsid w:val="00B91E79"/>
    <w:rsid w:val="00BB370B"/>
    <w:rsid w:val="00BB6F27"/>
    <w:rsid w:val="00BC7A0B"/>
    <w:rsid w:val="00BE130A"/>
    <w:rsid w:val="00BF240B"/>
    <w:rsid w:val="00C02B05"/>
    <w:rsid w:val="00C268B9"/>
    <w:rsid w:val="00C4105E"/>
    <w:rsid w:val="00C46867"/>
    <w:rsid w:val="00C60239"/>
    <w:rsid w:val="00C678C6"/>
    <w:rsid w:val="00C72F1C"/>
    <w:rsid w:val="00C74E7C"/>
    <w:rsid w:val="00C75F22"/>
    <w:rsid w:val="00C84544"/>
    <w:rsid w:val="00C85607"/>
    <w:rsid w:val="00C858B4"/>
    <w:rsid w:val="00C9010E"/>
    <w:rsid w:val="00C915FF"/>
    <w:rsid w:val="00C97748"/>
    <w:rsid w:val="00CA58C8"/>
    <w:rsid w:val="00CA7357"/>
    <w:rsid w:val="00CB0B5F"/>
    <w:rsid w:val="00CB0E1E"/>
    <w:rsid w:val="00CD2CB6"/>
    <w:rsid w:val="00CD4580"/>
    <w:rsid w:val="00CE0970"/>
    <w:rsid w:val="00CE2597"/>
    <w:rsid w:val="00CE3E77"/>
    <w:rsid w:val="00CE694B"/>
    <w:rsid w:val="00CF0BF6"/>
    <w:rsid w:val="00CF7DA6"/>
    <w:rsid w:val="00D0402D"/>
    <w:rsid w:val="00D17473"/>
    <w:rsid w:val="00D409E1"/>
    <w:rsid w:val="00D8504C"/>
    <w:rsid w:val="00D906B7"/>
    <w:rsid w:val="00D9394E"/>
    <w:rsid w:val="00D94027"/>
    <w:rsid w:val="00DA6D61"/>
    <w:rsid w:val="00DB0CE1"/>
    <w:rsid w:val="00DC1266"/>
    <w:rsid w:val="00DD6385"/>
    <w:rsid w:val="00DD7F19"/>
    <w:rsid w:val="00DE0863"/>
    <w:rsid w:val="00DE181E"/>
    <w:rsid w:val="00DE7937"/>
    <w:rsid w:val="00DF30BC"/>
    <w:rsid w:val="00E12D28"/>
    <w:rsid w:val="00E20E4E"/>
    <w:rsid w:val="00E266F6"/>
    <w:rsid w:val="00E365B2"/>
    <w:rsid w:val="00E4419F"/>
    <w:rsid w:val="00E50E4E"/>
    <w:rsid w:val="00E53105"/>
    <w:rsid w:val="00E84D1F"/>
    <w:rsid w:val="00E90B27"/>
    <w:rsid w:val="00E9176B"/>
    <w:rsid w:val="00E91D39"/>
    <w:rsid w:val="00E9388A"/>
    <w:rsid w:val="00E93B69"/>
    <w:rsid w:val="00E9629B"/>
    <w:rsid w:val="00EA0DF6"/>
    <w:rsid w:val="00EA33F8"/>
    <w:rsid w:val="00EC6BE0"/>
    <w:rsid w:val="00ED3C18"/>
    <w:rsid w:val="00EE058B"/>
    <w:rsid w:val="00F06AB5"/>
    <w:rsid w:val="00F12045"/>
    <w:rsid w:val="00F24A98"/>
    <w:rsid w:val="00F4036D"/>
    <w:rsid w:val="00F46A52"/>
    <w:rsid w:val="00F55B2E"/>
    <w:rsid w:val="00F56591"/>
    <w:rsid w:val="00F752F8"/>
    <w:rsid w:val="00F91897"/>
    <w:rsid w:val="00F941BA"/>
    <w:rsid w:val="00FA755F"/>
    <w:rsid w:val="00FB4B61"/>
    <w:rsid w:val="00FC1E2F"/>
    <w:rsid w:val="00FC41CD"/>
    <w:rsid w:val="00FD7CF4"/>
    <w:rsid w:val="00FD7F0E"/>
    <w:rsid w:val="00FF1999"/>
    <w:rsid w:val="00FF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paragraph" w:customStyle="1" w:styleId="ConsPlusNormal">
    <w:name w:val="ConsPlusNormal"/>
    <w:rsid w:val="003432B3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styleId="ae">
    <w:name w:val="page number"/>
    <w:basedOn w:val="a0"/>
    <w:rsid w:val="00684E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paragraph" w:customStyle="1" w:styleId="ConsPlusNormal">
    <w:name w:val="ConsPlusNormal"/>
    <w:rsid w:val="003432B3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styleId="ae">
    <w:name w:val="page number"/>
    <w:basedOn w:val="a0"/>
    <w:rsid w:val="00684E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&#1087;&#1088;&#1080;&#1082;&#1072;&#1079;20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A92FAF-F502-48FA-9854-BD514B335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приказ2015</Template>
  <TotalTime>296</TotalTime>
  <Pages>30</Pages>
  <Words>2967</Words>
  <Characters>24917</Characters>
  <Application>Microsoft Office Word</Application>
  <DocSecurity>0</DocSecurity>
  <Lines>207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27829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rezeda.nazmutdinova</dc:creator>
  <cp:lastModifiedBy>Елена Куракина</cp:lastModifiedBy>
  <cp:revision>103</cp:revision>
  <cp:lastPrinted>2022-01-24T07:29:00Z</cp:lastPrinted>
  <dcterms:created xsi:type="dcterms:W3CDTF">2021-12-06T06:44:00Z</dcterms:created>
  <dcterms:modified xsi:type="dcterms:W3CDTF">2022-01-24T08:08:00Z</dcterms:modified>
</cp:coreProperties>
</file>