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8B4254" w:rsidTr="0014341F">
        <w:trPr>
          <w:trHeight w:hRule="exact" w:val="1531"/>
        </w:trPr>
        <w:tc>
          <w:tcPr>
            <w:tcW w:w="4253" w:type="dxa"/>
            <w:vAlign w:val="center"/>
          </w:tcPr>
          <w:p w:rsidR="002C6C85" w:rsidRPr="0014341F" w:rsidRDefault="002C6C85" w:rsidP="00613B4E">
            <w:pPr>
              <w:pStyle w:val="1"/>
              <w:spacing w:before="120"/>
              <w:ind w:left="-68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МИНИСТЕРСТВО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ФИНАНСОВ</w:t>
            </w:r>
          </w:p>
          <w:p w:rsidR="002E4431" w:rsidRPr="0014341F" w:rsidRDefault="008B4254" w:rsidP="00E20E4E">
            <w:pPr>
              <w:pStyle w:val="1"/>
              <w:ind w:left="-7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РЕСПУБЛИКИ  ТАТАРСТАН</w:t>
            </w:r>
          </w:p>
          <w:p w:rsidR="00F91897" w:rsidRPr="0014341F" w:rsidRDefault="00F91897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  <w:tc>
          <w:tcPr>
            <w:tcW w:w="1418" w:type="dxa"/>
          </w:tcPr>
          <w:p w:rsidR="008B4254" w:rsidRDefault="00D07B26" w:rsidP="00883C9A">
            <w:pPr>
              <w:ind w:left="7" w:hanging="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900" cy="701040"/>
                  <wp:effectExtent l="0" t="0" r="0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0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:rsidR="008B4254" w:rsidRPr="0014341F" w:rsidRDefault="008F709A" w:rsidP="00613B4E">
            <w:pPr>
              <w:pStyle w:val="1"/>
              <w:spacing w:before="12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ТАТАРСТАН </w:t>
            </w:r>
            <w:r w:rsidR="008B4254"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РЕСПУБЛИКАСЫ</w:t>
            </w:r>
          </w:p>
          <w:p w:rsidR="003F4D50" w:rsidRPr="0014341F" w:rsidRDefault="008B4254" w:rsidP="00613B4E">
            <w:pPr>
              <w:pStyle w:val="1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ФИНАНС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МИНИСТРЛЫГЫ</w:t>
            </w:r>
          </w:p>
          <w:p w:rsidR="008B4254" w:rsidRPr="0014341F" w:rsidRDefault="008B4254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</w:tr>
    </w:tbl>
    <w:p w:rsidR="008B4254" w:rsidRPr="007D414D" w:rsidRDefault="008B4254" w:rsidP="007D414D">
      <w:pPr>
        <w:tabs>
          <w:tab w:val="left" w:pos="9356"/>
        </w:tabs>
        <w:spacing w:line="216" w:lineRule="auto"/>
        <w:ind w:left="851" w:right="1134" w:firstLine="425"/>
        <w:jc w:val="center"/>
        <w:rPr>
          <w:sz w:val="12"/>
          <w:szCs w:val="12"/>
          <w:lang w:val="en-US"/>
        </w:rPr>
      </w:pPr>
    </w:p>
    <w:p w:rsidR="007D414D" w:rsidRPr="007402DB" w:rsidRDefault="00823BF8" w:rsidP="006B7205">
      <w:pPr>
        <w:tabs>
          <w:tab w:val="left" w:pos="9214"/>
          <w:tab w:val="left" w:pos="9498"/>
        </w:tabs>
        <w:spacing w:line="216" w:lineRule="auto"/>
        <w:ind w:left="142" w:right="964" w:firstLine="142"/>
        <w:jc w:val="center"/>
        <w:rPr>
          <w:sz w:val="16"/>
          <w:lang w:val="en-US"/>
        </w:rPr>
      </w:pPr>
      <w:r>
        <w:rPr>
          <w:sz w:val="16"/>
          <w:lang w:val="en-US"/>
        </w:rPr>
        <w:pict>
          <v:rect id="_x0000_i1025" style="width:467.8pt;height:1pt" o:hralign="center" o:hrstd="t" o:hrnoshade="t" o:hr="t" fillcolor="black" stroked="f"/>
        </w:pict>
      </w:r>
    </w:p>
    <w:tbl>
      <w:tblPr>
        <w:tblW w:w="0" w:type="auto"/>
        <w:tblInd w:w="567" w:type="dxa"/>
        <w:tblLayout w:type="fixed"/>
        <w:tblLook w:val="0000" w:firstRow="0" w:lastRow="0" w:firstColumn="0" w:lastColumn="0" w:noHBand="0" w:noVBand="0"/>
      </w:tblPr>
      <w:tblGrid>
        <w:gridCol w:w="2268"/>
        <w:gridCol w:w="4077"/>
        <w:gridCol w:w="567"/>
        <w:gridCol w:w="1843"/>
      </w:tblGrid>
      <w:tr w:rsidR="00A143F3" w:rsidTr="00CF7DA6">
        <w:tc>
          <w:tcPr>
            <w:tcW w:w="2268" w:type="dxa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ПРИКАЗ</w:t>
            </w:r>
          </w:p>
        </w:tc>
        <w:tc>
          <w:tcPr>
            <w:tcW w:w="4077" w:type="dxa"/>
            <w:vAlign w:val="bottom"/>
          </w:tcPr>
          <w:p w:rsidR="00A143F3" w:rsidRDefault="00A143F3" w:rsidP="00CF7DA6"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2410" w:type="dxa"/>
            <w:gridSpan w:val="2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БОЕРЫК</w:t>
            </w:r>
          </w:p>
        </w:tc>
      </w:tr>
      <w:tr w:rsidR="00494669" w:rsidTr="00731474">
        <w:tc>
          <w:tcPr>
            <w:tcW w:w="2268" w:type="dxa"/>
            <w:tcBorders>
              <w:bottom w:val="single" w:sz="4" w:space="0" w:color="auto"/>
            </w:tcBorders>
          </w:tcPr>
          <w:p w:rsidR="00494669" w:rsidRPr="00AE0AD9" w:rsidRDefault="00AE0AD9" w:rsidP="00A87942">
            <w:pPr>
              <w:pStyle w:val="Noeeu1"/>
              <w:jc w:val="center"/>
            </w:pPr>
            <w:r>
              <w:t>20.12.2021</w:t>
            </w:r>
          </w:p>
        </w:tc>
        <w:tc>
          <w:tcPr>
            <w:tcW w:w="4077" w:type="dxa"/>
            <w:vAlign w:val="bottom"/>
          </w:tcPr>
          <w:p w:rsidR="00494669" w:rsidRPr="00687A43" w:rsidRDefault="00A143F3" w:rsidP="00731474">
            <w:pPr>
              <w:spacing w:line="300" w:lineRule="exact"/>
              <w:jc w:val="center"/>
              <w:rPr>
                <w:sz w:val="44"/>
                <w:szCs w:val="44"/>
                <w:vertAlign w:val="subscript"/>
              </w:rPr>
            </w:pPr>
            <w:r w:rsidRPr="00687A43">
              <w:rPr>
                <w:sz w:val="44"/>
                <w:szCs w:val="44"/>
                <w:vertAlign w:val="subscript"/>
              </w:rPr>
              <w:t>г. Казань</w:t>
            </w:r>
          </w:p>
        </w:tc>
        <w:tc>
          <w:tcPr>
            <w:tcW w:w="567" w:type="dxa"/>
          </w:tcPr>
          <w:p w:rsidR="00494669" w:rsidRDefault="00494669" w:rsidP="00A87942">
            <w:pPr>
              <w:pStyle w:val="Noeeu1"/>
              <w:jc w:val="center"/>
            </w:pPr>
            <w: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94669" w:rsidRDefault="00F22135" w:rsidP="00A87942">
            <w:pPr>
              <w:pStyle w:val="Noeeu1"/>
            </w:pPr>
            <w:r>
              <w:t>21-95</w:t>
            </w:r>
            <w:r w:rsidR="00AE0AD9">
              <w:t>-374</w:t>
            </w:r>
          </w:p>
        </w:tc>
      </w:tr>
    </w:tbl>
    <w:p w:rsidR="00444AC9" w:rsidRDefault="00444AC9" w:rsidP="00282165">
      <w:pPr>
        <w:pStyle w:val="10"/>
        <w:ind w:left="284" w:firstLine="709"/>
        <w:rPr>
          <w:lang w:val="en-US"/>
        </w:rPr>
      </w:pPr>
    </w:p>
    <w:p w:rsidR="002335FD" w:rsidRDefault="002335FD" w:rsidP="002335FD">
      <w:pPr>
        <w:pStyle w:val="Noeeu1"/>
        <w:tabs>
          <w:tab w:val="left" w:pos="4536"/>
        </w:tabs>
        <w:spacing w:line="240" w:lineRule="auto"/>
        <w:ind w:right="5387"/>
        <w:jc w:val="both"/>
      </w:pPr>
      <w:r>
        <w:t>О внесении изменени</w:t>
      </w:r>
      <w:r w:rsidR="008B18C0">
        <w:t>я</w:t>
      </w:r>
      <w:r w:rsidR="004F79E6">
        <w:t xml:space="preserve"> в </w:t>
      </w:r>
      <w:r>
        <w:t>приказ Министерства финансов Республики Татарстан от 08.09.2015 № 21-95-58</w:t>
      </w:r>
      <w:r w:rsidR="00B60551">
        <w:t xml:space="preserve"> </w:t>
      </w:r>
      <w:r w:rsidR="00B60551" w:rsidRPr="004D569A">
        <w:rPr>
          <w:szCs w:val="28"/>
        </w:rPr>
        <w:t>«Об утверждении Перечня кодов подвидов по видам доходов, главными администраторами которых  являются</w:t>
      </w:r>
      <w:r w:rsidR="00B60551">
        <w:rPr>
          <w:szCs w:val="28"/>
        </w:rPr>
        <w:t xml:space="preserve"> </w:t>
      </w:r>
      <w:r w:rsidR="00B60551" w:rsidRPr="004D569A">
        <w:rPr>
          <w:szCs w:val="28"/>
        </w:rPr>
        <w:t>органы государственной власти Республики Татарстан»</w:t>
      </w:r>
    </w:p>
    <w:p w:rsidR="002335FD" w:rsidRDefault="002335FD" w:rsidP="002335FD">
      <w:pPr>
        <w:pStyle w:val="Noeeu1"/>
        <w:spacing w:line="240" w:lineRule="auto"/>
        <w:ind w:firstLine="709"/>
        <w:jc w:val="both"/>
      </w:pPr>
      <w:r>
        <w:t xml:space="preserve"> </w:t>
      </w:r>
    </w:p>
    <w:p w:rsidR="004F79E6" w:rsidRDefault="004F79E6" w:rsidP="002335FD">
      <w:pPr>
        <w:pStyle w:val="Noeeu1"/>
        <w:spacing w:line="240" w:lineRule="auto"/>
        <w:ind w:firstLine="709"/>
        <w:jc w:val="both"/>
      </w:pPr>
    </w:p>
    <w:p w:rsidR="002335FD" w:rsidRDefault="00E53C47" w:rsidP="002335FD">
      <w:pPr>
        <w:pStyle w:val="Noeeu1"/>
        <w:spacing w:line="240" w:lineRule="auto"/>
        <w:ind w:firstLine="709"/>
        <w:jc w:val="both"/>
      </w:pPr>
      <w:r w:rsidRPr="004E68F7">
        <w:rPr>
          <w:szCs w:val="28"/>
        </w:rPr>
        <w:t xml:space="preserve">В целях приведения </w:t>
      </w:r>
      <w:r>
        <w:rPr>
          <w:szCs w:val="28"/>
        </w:rPr>
        <w:t xml:space="preserve">нормативных правовых </w:t>
      </w:r>
      <w:r w:rsidRPr="004E68F7">
        <w:rPr>
          <w:szCs w:val="28"/>
        </w:rPr>
        <w:t>актов Министерства финансов Респуб</w:t>
      </w:r>
      <w:r w:rsidR="00516152">
        <w:rPr>
          <w:szCs w:val="28"/>
        </w:rPr>
        <w:t xml:space="preserve">лики Татарстан в соответствие с </w:t>
      </w:r>
      <w:r w:rsidRPr="004E68F7">
        <w:rPr>
          <w:szCs w:val="28"/>
        </w:rPr>
        <w:t xml:space="preserve">законодательством </w:t>
      </w:r>
      <w:proofErr w:type="gramStart"/>
      <w:r w:rsidRPr="004E68F7">
        <w:rPr>
          <w:szCs w:val="28"/>
        </w:rPr>
        <w:t>п</w:t>
      </w:r>
      <w:proofErr w:type="gramEnd"/>
      <w:r>
        <w:rPr>
          <w:szCs w:val="28"/>
        </w:rPr>
        <w:t> </w:t>
      </w:r>
      <w:r w:rsidRPr="004E68F7">
        <w:rPr>
          <w:szCs w:val="28"/>
        </w:rPr>
        <w:t>р</w:t>
      </w:r>
      <w:r>
        <w:rPr>
          <w:szCs w:val="28"/>
        </w:rPr>
        <w:t> </w:t>
      </w:r>
      <w:r w:rsidRPr="004E68F7">
        <w:rPr>
          <w:szCs w:val="28"/>
        </w:rPr>
        <w:t>и</w:t>
      </w:r>
      <w:r>
        <w:rPr>
          <w:szCs w:val="28"/>
        </w:rPr>
        <w:t> </w:t>
      </w:r>
      <w:r w:rsidRPr="004E68F7">
        <w:rPr>
          <w:szCs w:val="28"/>
        </w:rPr>
        <w:t>к</w:t>
      </w:r>
      <w:r>
        <w:rPr>
          <w:szCs w:val="28"/>
        </w:rPr>
        <w:t> </w:t>
      </w:r>
      <w:r w:rsidRPr="004E68F7">
        <w:rPr>
          <w:szCs w:val="28"/>
        </w:rPr>
        <w:t>а</w:t>
      </w:r>
      <w:r>
        <w:rPr>
          <w:szCs w:val="28"/>
        </w:rPr>
        <w:t> </w:t>
      </w:r>
      <w:r w:rsidRPr="004E68F7">
        <w:rPr>
          <w:szCs w:val="28"/>
        </w:rPr>
        <w:t>з</w:t>
      </w:r>
      <w:r>
        <w:rPr>
          <w:szCs w:val="28"/>
        </w:rPr>
        <w:t> </w:t>
      </w:r>
      <w:r w:rsidRPr="004E68F7">
        <w:rPr>
          <w:szCs w:val="28"/>
        </w:rPr>
        <w:t>ы</w:t>
      </w:r>
      <w:r>
        <w:rPr>
          <w:szCs w:val="28"/>
        </w:rPr>
        <w:t> </w:t>
      </w:r>
      <w:r w:rsidRPr="004E68F7">
        <w:rPr>
          <w:szCs w:val="28"/>
        </w:rPr>
        <w:t>в</w:t>
      </w:r>
      <w:r>
        <w:rPr>
          <w:szCs w:val="28"/>
        </w:rPr>
        <w:t> </w:t>
      </w:r>
      <w:r w:rsidRPr="004E68F7">
        <w:rPr>
          <w:szCs w:val="28"/>
        </w:rPr>
        <w:t>а</w:t>
      </w:r>
      <w:r>
        <w:rPr>
          <w:szCs w:val="28"/>
        </w:rPr>
        <w:t> </w:t>
      </w:r>
      <w:r w:rsidRPr="004E68F7">
        <w:rPr>
          <w:szCs w:val="28"/>
        </w:rPr>
        <w:t>ю:</w:t>
      </w:r>
    </w:p>
    <w:p w:rsidR="00B60551" w:rsidRDefault="00B60551" w:rsidP="002335FD">
      <w:pPr>
        <w:spacing w:after="1"/>
        <w:ind w:firstLine="709"/>
        <w:jc w:val="both"/>
        <w:rPr>
          <w:sz w:val="28"/>
          <w:szCs w:val="28"/>
        </w:rPr>
      </w:pPr>
    </w:p>
    <w:p w:rsidR="002335FD" w:rsidRDefault="002335FD" w:rsidP="002335FD">
      <w:pPr>
        <w:spacing w:after="1"/>
        <w:ind w:firstLine="709"/>
        <w:jc w:val="both"/>
        <w:rPr>
          <w:sz w:val="28"/>
          <w:szCs w:val="28"/>
        </w:rPr>
      </w:pPr>
      <w:r w:rsidRPr="004D569A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4D569A">
        <w:rPr>
          <w:sz w:val="28"/>
          <w:szCs w:val="28"/>
        </w:rPr>
        <w:t xml:space="preserve">Внести в </w:t>
      </w:r>
      <w:r w:rsidR="00A64C76">
        <w:rPr>
          <w:sz w:val="28"/>
          <w:szCs w:val="28"/>
        </w:rPr>
        <w:t>п</w:t>
      </w:r>
      <w:r w:rsidRPr="004D569A">
        <w:rPr>
          <w:sz w:val="28"/>
          <w:szCs w:val="28"/>
        </w:rPr>
        <w:t>риказ</w:t>
      </w:r>
      <w:r w:rsidR="00A64C76">
        <w:rPr>
          <w:sz w:val="28"/>
          <w:szCs w:val="28"/>
        </w:rPr>
        <w:t xml:space="preserve"> Министерства финансов </w:t>
      </w:r>
      <w:r w:rsidRPr="004D569A">
        <w:rPr>
          <w:sz w:val="28"/>
          <w:szCs w:val="28"/>
        </w:rPr>
        <w:t xml:space="preserve">Республики Татарстан от </w:t>
      </w:r>
      <w:r>
        <w:rPr>
          <w:sz w:val="28"/>
          <w:szCs w:val="28"/>
        </w:rPr>
        <w:t>0</w:t>
      </w:r>
      <w:r w:rsidRPr="004D569A">
        <w:rPr>
          <w:sz w:val="28"/>
          <w:szCs w:val="28"/>
        </w:rPr>
        <w:t>8.09.2015 № 21-95-58 «Об утверждении Перечня кодов подвидов по видам доходов, главными администраторами которых  являются</w:t>
      </w:r>
      <w:r w:rsidR="00A64C76">
        <w:rPr>
          <w:sz w:val="28"/>
          <w:szCs w:val="28"/>
        </w:rPr>
        <w:t xml:space="preserve"> </w:t>
      </w:r>
      <w:r w:rsidRPr="004D569A">
        <w:rPr>
          <w:sz w:val="28"/>
          <w:szCs w:val="28"/>
        </w:rPr>
        <w:t>органы государственной власти Республики Татарстан» (</w:t>
      </w:r>
      <w:r>
        <w:rPr>
          <w:sz w:val="28"/>
          <w:szCs w:val="28"/>
        </w:rPr>
        <w:t>с изменениями, внесенными п</w:t>
      </w:r>
      <w:r w:rsidRPr="004D569A">
        <w:rPr>
          <w:sz w:val="28"/>
          <w:szCs w:val="28"/>
        </w:rPr>
        <w:t>риказ</w:t>
      </w:r>
      <w:r>
        <w:rPr>
          <w:sz w:val="28"/>
          <w:szCs w:val="28"/>
        </w:rPr>
        <w:t>ами Министерства финансов Республики Татарстан</w:t>
      </w:r>
      <w:r w:rsidRPr="004D569A">
        <w:rPr>
          <w:sz w:val="28"/>
          <w:szCs w:val="28"/>
        </w:rPr>
        <w:t xml:space="preserve"> от 27.04.2016 </w:t>
      </w:r>
      <w:r>
        <w:rPr>
          <w:sz w:val="28"/>
          <w:szCs w:val="28"/>
        </w:rPr>
        <w:t>№</w:t>
      </w:r>
      <w:r w:rsidRPr="004D569A">
        <w:rPr>
          <w:sz w:val="28"/>
          <w:szCs w:val="28"/>
        </w:rPr>
        <w:t xml:space="preserve"> 21-95-24</w:t>
      </w:r>
      <w:r>
        <w:rPr>
          <w:sz w:val="28"/>
          <w:szCs w:val="28"/>
        </w:rPr>
        <w:t>, от 01.02.2017 № 21-95-18</w:t>
      </w:r>
      <w:r w:rsidR="00A901D0">
        <w:rPr>
          <w:sz w:val="28"/>
          <w:szCs w:val="28"/>
        </w:rPr>
        <w:t>, от 25.09.2019 № 21-95-222</w:t>
      </w:r>
      <w:r w:rsidR="00560836">
        <w:rPr>
          <w:sz w:val="28"/>
          <w:szCs w:val="28"/>
        </w:rPr>
        <w:t>, от 14.01.2021 № 21-95-9</w:t>
      </w:r>
      <w:r w:rsidR="00A64C76">
        <w:rPr>
          <w:sz w:val="28"/>
          <w:szCs w:val="28"/>
        </w:rPr>
        <w:t xml:space="preserve">) </w:t>
      </w:r>
      <w:r>
        <w:rPr>
          <w:sz w:val="28"/>
          <w:szCs w:val="28"/>
        </w:rPr>
        <w:t>изменени</w:t>
      </w:r>
      <w:r w:rsidR="008F5B6F">
        <w:rPr>
          <w:sz w:val="28"/>
          <w:szCs w:val="28"/>
        </w:rPr>
        <w:t>е</w:t>
      </w:r>
      <w:r w:rsidR="00BB76C1">
        <w:rPr>
          <w:sz w:val="28"/>
          <w:szCs w:val="28"/>
        </w:rPr>
        <w:t>, изложив приложение к указанному приказу в новой редакции (прилагается)</w:t>
      </w:r>
      <w:r w:rsidR="0027329B">
        <w:rPr>
          <w:sz w:val="28"/>
          <w:szCs w:val="28"/>
        </w:rPr>
        <w:t>.</w:t>
      </w:r>
    </w:p>
    <w:p w:rsidR="002335FD" w:rsidRDefault="002335FD" w:rsidP="002335FD">
      <w:pPr>
        <w:spacing w:after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Установить, что настоящий приказ вступает в силу с 1 я</w:t>
      </w:r>
      <w:r w:rsidR="005C0DD8">
        <w:rPr>
          <w:sz w:val="28"/>
          <w:szCs w:val="28"/>
        </w:rPr>
        <w:t>нваря 202</w:t>
      </w:r>
      <w:r w:rsidR="007B5596">
        <w:rPr>
          <w:sz w:val="28"/>
          <w:szCs w:val="28"/>
        </w:rPr>
        <w:t>2</w:t>
      </w:r>
      <w:r>
        <w:rPr>
          <w:sz w:val="28"/>
          <w:szCs w:val="28"/>
        </w:rPr>
        <w:t xml:space="preserve"> года.</w:t>
      </w:r>
    </w:p>
    <w:p w:rsidR="00E53C47" w:rsidRPr="00A64C76" w:rsidRDefault="00E53C47" w:rsidP="00A64C76">
      <w:pPr>
        <w:spacing w:after="1"/>
        <w:ind w:firstLine="709"/>
        <w:jc w:val="both"/>
        <w:rPr>
          <w:sz w:val="28"/>
          <w:szCs w:val="28"/>
        </w:rPr>
      </w:pPr>
    </w:p>
    <w:p w:rsidR="00A64C76" w:rsidRDefault="00A64C76" w:rsidP="00A64C76">
      <w:pPr>
        <w:spacing w:after="1"/>
        <w:ind w:firstLine="709"/>
        <w:jc w:val="both"/>
        <w:rPr>
          <w:sz w:val="28"/>
          <w:szCs w:val="28"/>
        </w:rPr>
      </w:pPr>
    </w:p>
    <w:p w:rsidR="004F79E6" w:rsidRPr="00A64C76" w:rsidRDefault="004F79E6" w:rsidP="007B5596">
      <w:pPr>
        <w:spacing w:after="1"/>
        <w:jc w:val="both"/>
        <w:rPr>
          <w:sz w:val="28"/>
          <w:szCs w:val="28"/>
        </w:rPr>
      </w:pPr>
    </w:p>
    <w:p w:rsidR="002335FD" w:rsidRPr="00A64C76" w:rsidRDefault="002335FD" w:rsidP="00A64C76">
      <w:pPr>
        <w:spacing w:after="1"/>
        <w:jc w:val="both"/>
        <w:rPr>
          <w:sz w:val="28"/>
          <w:szCs w:val="28"/>
        </w:rPr>
      </w:pPr>
      <w:r w:rsidRPr="00A64C76">
        <w:rPr>
          <w:sz w:val="28"/>
          <w:szCs w:val="28"/>
        </w:rPr>
        <w:t>Министр</w:t>
      </w:r>
      <w:r w:rsidRPr="00AB19DA">
        <w:rPr>
          <w:b/>
          <w:i/>
        </w:rPr>
        <w:tab/>
      </w:r>
      <w:r w:rsidRPr="00AB19DA">
        <w:rPr>
          <w:b/>
          <w:i/>
        </w:rPr>
        <w:tab/>
      </w:r>
      <w:r w:rsidRPr="00AB19DA">
        <w:rPr>
          <w:b/>
          <w:i/>
        </w:rPr>
        <w:tab/>
      </w:r>
      <w:r w:rsidRPr="00AB19DA">
        <w:rPr>
          <w:b/>
          <w:i/>
        </w:rPr>
        <w:tab/>
      </w:r>
      <w:r w:rsidRPr="00AB19DA">
        <w:rPr>
          <w:b/>
          <w:i/>
        </w:rPr>
        <w:tab/>
      </w:r>
      <w:r w:rsidRPr="00AB19DA">
        <w:rPr>
          <w:b/>
          <w:i/>
        </w:rPr>
        <w:tab/>
      </w:r>
      <w:r w:rsidRPr="00AB19DA">
        <w:rPr>
          <w:b/>
          <w:i/>
        </w:rPr>
        <w:tab/>
      </w:r>
      <w:r w:rsidRPr="00AB19DA">
        <w:rPr>
          <w:b/>
          <w:i/>
        </w:rPr>
        <w:tab/>
      </w:r>
      <w:r w:rsidRPr="00AB19DA">
        <w:rPr>
          <w:b/>
          <w:i/>
          <w:szCs w:val="24"/>
        </w:rPr>
        <w:tab/>
      </w:r>
      <w:r w:rsidRPr="00A64C76">
        <w:rPr>
          <w:sz w:val="28"/>
          <w:szCs w:val="28"/>
        </w:rPr>
        <w:t xml:space="preserve">          </w:t>
      </w:r>
      <w:r w:rsidR="00A64C76">
        <w:rPr>
          <w:sz w:val="28"/>
          <w:szCs w:val="28"/>
        </w:rPr>
        <w:t xml:space="preserve">   </w:t>
      </w:r>
      <w:r w:rsidRPr="00A64C76">
        <w:rPr>
          <w:sz w:val="28"/>
          <w:szCs w:val="28"/>
        </w:rPr>
        <w:t xml:space="preserve">  </w:t>
      </w:r>
      <w:proofErr w:type="spellStart"/>
      <w:r w:rsidRPr="00A64C76">
        <w:rPr>
          <w:sz w:val="28"/>
          <w:szCs w:val="28"/>
        </w:rPr>
        <w:t>Р.Р.Гайзатуллин</w:t>
      </w:r>
      <w:proofErr w:type="spellEnd"/>
      <w:r w:rsidRPr="00A64C76">
        <w:rPr>
          <w:sz w:val="28"/>
          <w:szCs w:val="28"/>
        </w:rPr>
        <w:t xml:space="preserve"> </w:t>
      </w:r>
    </w:p>
    <w:p w:rsidR="002335FD" w:rsidRDefault="002335FD" w:rsidP="002335FD"/>
    <w:p w:rsidR="002335FD" w:rsidRDefault="002335FD" w:rsidP="002335FD"/>
    <w:p w:rsidR="00A64C76" w:rsidRDefault="00A64C76" w:rsidP="002335FD"/>
    <w:p w:rsidR="00A35A72" w:rsidRDefault="00A35A72" w:rsidP="002335FD"/>
    <w:p w:rsidR="00A64C76" w:rsidRDefault="00A64C76" w:rsidP="002335FD"/>
    <w:p w:rsidR="007B5596" w:rsidRDefault="007B5596" w:rsidP="002335FD"/>
    <w:p w:rsidR="007B5596" w:rsidRDefault="007B5596" w:rsidP="002335FD"/>
    <w:p w:rsidR="007B5596" w:rsidRDefault="007B5596" w:rsidP="002335FD"/>
    <w:p w:rsidR="007B5596" w:rsidRDefault="007B5596" w:rsidP="002335FD"/>
    <w:p w:rsidR="007B5596" w:rsidRDefault="007B5596" w:rsidP="002335FD"/>
    <w:p w:rsidR="00A64C76" w:rsidRDefault="00A64C76" w:rsidP="002335FD"/>
    <w:p w:rsidR="00516152" w:rsidRDefault="00516152" w:rsidP="002335FD"/>
    <w:p w:rsidR="00A64C76" w:rsidRDefault="00A64C76" w:rsidP="002335FD"/>
    <w:p w:rsidR="004F79E6" w:rsidRDefault="004F79E6" w:rsidP="00765B93">
      <w:pPr>
        <w:pStyle w:val="ConsPlusNormal"/>
        <w:ind w:left="6237"/>
        <w:outlineLvl w:val="0"/>
        <w:rPr>
          <w:sz w:val="20"/>
          <w:szCs w:val="20"/>
        </w:rPr>
      </w:pPr>
    </w:p>
    <w:p w:rsidR="00BB76C1" w:rsidRDefault="002335FD" w:rsidP="00765B93">
      <w:pPr>
        <w:pStyle w:val="ConsPlusNormal"/>
        <w:ind w:left="6237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2335FD" w:rsidRDefault="002D2A8D" w:rsidP="00765B93">
      <w:pPr>
        <w:pStyle w:val="ConsPlusNormal"/>
        <w:ind w:left="6237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3D208D">
        <w:rPr>
          <w:sz w:val="28"/>
          <w:szCs w:val="28"/>
        </w:rPr>
        <w:t>п</w:t>
      </w:r>
      <w:r w:rsidR="002335FD">
        <w:rPr>
          <w:sz w:val="28"/>
          <w:szCs w:val="28"/>
        </w:rPr>
        <w:t>риказу</w:t>
      </w:r>
      <w:r>
        <w:rPr>
          <w:sz w:val="28"/>
          <w:szCs w:val="28"/>
        </w:rPr>
        <w:t xml:space="preserve"> </w:t>
      </w:r>
      <w:r w:rsidR="002335FD">
        <w:rPr>
          <w:sz w:val="28"/>
          <w:szCs w:val="28"/>
        </w:rPr>
        <w:t>Министерства финансов</w:t>
      </w:r>
    </w:p>
    <w:p w:rsidR="002335FD" w:rsidRDefault="002335FD" w:rsidP="002335FD">
      <w:pPr>
        <w:pStyle w:val="ConsPlusNormal"/>
        <w:ind w:firstLine="623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2335FD" w:rsidRDefault="002335FD" w:rsidP="002335FD">
      <w:pPr>
        <w:pStyle w:val="ConsPlusNormal"/>
        <w:ind w:firstLine="623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от  0</w:t>
      </w:r>
      <w:r w:rsidRPr="004D569A">
        <w:rPr>
          <w:sz w:val="28"/>
          <w:szCs w:val="28"/>
        </w:rPr>
        <w:t xml:space="preserve">8.09.2015  № 21-95-58 </w:t>
      </w:r>
    </w:p>
    <w:p w:rsidR="002335FD" w:rsidRDefault="002335FD" w:rsidP="002335FD">
      <w:pPr>
        <w:pStyle w:val="ConsPlusNormal"/>
        <w:ind w:firstLine="6237"/>
        <w:jc w:val="both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>(в редакции приказа</w:t>
      </w:r>
      <w:proofErr w:type="gramEnd"/>
    </w:p>
    <w:p w:rsidR="002335FD" w:rsidRDefault="002335FD" w:rsidP="002335FD">
      <w:pPr>
        <w:pStyle w:val="ConsPlusNormal"/>
        <w:ind w:firstLine="623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Министерства финансов </w:t>
      </w:r>
    </w:p>
    <w:p w:rsidR="002335FD" w:rsidRDefault="002335FD" w:rsidP="002335FD">
      <w:pPr>
        <w:pStyle w:val="ConsPlusNormal"/>
        <w:ind w:firstLine="623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2335FD" w:rsidRDefault="002335FD" w:rsidP="002335FD">
      <w:pPr>
        <w:pStyle w:val="ConsPlusNormal"/>
        <w:ind w:firstLine="623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от _________ №_________)                                                                                               </w:t>
      </w:r>
    </w:p>
    <w:p w:rsidR="002335FD" w:rsidRPr="002254EB" w:rsidRDefault="002335FD" w:rsidP="002335FD">
      <w:pPr>
        <w:pStyle w:val="ConsPlusNormal"/>
        <w:jc w:val="both"/>
        <w:outlineLvl w:val="0"/>
        <w:rPr>
          <w:sz w:val="28"/>
          <w:szCs w:val="28"/>
        </w:rPr>
      </w:pPr>
    </w:p>
    <w:p w:rsidR="002335FD" w:rsidRDefault="002335FD" w:rsidP="002335FD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P37"/>
      <w:bookmarkEnd w:id="0"/>
    </w:p>
    <w:p w:rsidR="002335FD" w:rsidRPr="00CC7C8B" w:rsidRDefault="002335FD" w:rsidP="002335F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C7C8B">
        <w:rPr>
          <w:sz w:val="28"/>
          <w:szCs w:val="28"/>
        </w:rPr>
        <w:t>Перечень</w:t>
      </w:r>
    </w:p>
    <w:p w:rsidR="002335FD" w:rsidRPr="00CC7C8B" w:rsidRDefault="002335FD" w:rsidP="002335F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C7C8B">
        <w:rPr>
          <w:sz w:val="28"/>
          <w:szCs w:val="28"/>
        </w:rPr>
        <w:t>кодов подвидов по видам доходов, главными администраторами которых являются органы государственной власти Республики Татарстан</w:t>
      </w:r>
    </w:p>
    <w:p w:rsidR="002335FD" w:rsidRDefault="002335FD" w:rsidP="002335FD">
      <w:pPr>
        <w:pStyle w:val="ConsPlusTitle"/>
        <w:jc w:val="center"/>
      </w:pPr>
    </w:p>
    <w:p w:rsidR="002335FD" w:rsidRDefault="002335FD" w:rsidP="002335FD">
      <w:pPr>
        <w:spacing w:after="1"/>
      </w:pPr>
    </w:p>
    <w:tbl>
      <w:tblPr>
        <w:tblW w:w="10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97"/>
        <w:gridCol w:w="3515"/>
        <w:gridCol w:w="1356"/>
        <w:gridCol w:w="2551"/>
      </w:tblGrid>
      <w:tr w:rsidR="002335FD" w:rsidTr="007F7CB6">
        <w:tc>
          <w:tcPr>
            <w:tcW w:w="2897" w:type="dxa"/>
          </w:tcPr>
          <w:p w:rsidR="002335FD" w:rsidRPr="0037648E" w:rsidRDefault="002335FD" w:rsidP="007F7CB6">
            <w:pPr>
              <w:pStyle w:val="ConsPlusNormal"/>
              <w:jc w:val="center"/>
            </w:pPr>
            <w:r w:rsidRPr="0037648E">
              <w:t>Код классификации доходов бюджета</w:t>
            </w:r>
          </w:p>
        </w:tc>
        <w:tc>
          <w:tcPr>
            <w:tcW w:w="3515" w:type="dxa"/>
          </w:tcPr>
          <w:p w:rsidR="002335FD" w:rsidRPr="0037648E" w:rsidRDefault="002335FD" w:rsidP="007F7CB6">
            <w:pPr>
              <w:pStyle w:val="ConsPlusNormal"/>
              <w:jc w:val="center"/>
            </w:pPr>
            <w:r w:rsidRPr="0037648E">
              <w:t>Наименование кода бюджетной классификации</w:t>
            </w:r>
          </w:p>
        </w:tc>
        <w:tc>
          <w:tcPr>
            <w:tcW w:w="1356" w:type="dxa"/>
          </w:tcPr>
          <w:p w:rsidR="002335FD" w:rsidRPr="0037648E" w:rsidRDefault="002335FD" w:rsidP="007F7CB6">
            <w:pPr>
              <w:pStyle w:val="ConsPlusNormal"/>
              <w:jc w:val="center"/>
            </w:pPr>
            <w:r w:rsidRPr="0037648E">
              <w:t>Группа подвида доходов бюджетов</w:t>
            </w:r>
          </w:p>
        </w:tc>
        <w:tc>
          <w:tcPr>
            <w:tcW w:w="2551" w:type="dxa"/>
          </w:tcPr>
          <w:p w:rsidR="002335FD" w:rsidRPr="0037648E" w:rsidRDefault="002335FD" w:rsidP="007F7CB6">
            <w:pPr>
              <w:pStyle w:val="ConsPlusNormal"/>
              <w:jc w:val="center"/>
            </w:pPr>
            <w:r w:rsidRPr="0037648E">
              <w:t>Наименование группы подвида доходов бюджетов</w:t>
            </w:r>
          </w:p>
        </w:tc>
      </w:tr>
      <w:tr w:rsidR="00E51D3E" w:rsidRPr="00BB4AB7" w:rsidTr="00AA6E64">
        <w:trPr>
          <w:trHeight w:val="2207"/>
        </w:trPr>
        <w:tc>
          <w:tcPr>
            <w:tcW w:w="2897" w:type="dxa"/>
            <w:vMerge w:val="restart"/>
          </w:tcPr>
          <w:p w:rsidR="00E51D3E" w:rsidRPr="00AB19DA" w:rsidRDefault="00E51D3E" w:rsidP="007F7CB6">
            <w:pPr>
              <w:pStyle w:val="ConsPlusNormal"/>
            </w:pPr>
            <w:r w:rsidRPr="00AB19DA">
              <w:t>000 1 08 07082 01 0000 110</w:t>
            </w:r>
          </w:p>
        </w:tc>
        <w:tc>
          <w:tcPr>
            <w:tcW w:w="3515" w:type="dxa"/>
            <w:vMerge w:val="restart"/>
          </w:tcPr>
          <w:p w:rsidR="00E51D3E" w:rsidRPr="00AB19DA" w:rsidRDefault="00E51D3E" w:rsidP="007F7CB6">
            <w:pPr>
              <w:pStyle w:val="ConsPlusNormal"/>
              <w:jc w:val="both"/>
            </w:pPr>
            <w:r w:rsidRPr="00AB19DA">
              <w:t>Государственная пошлина за совершение действий, связанных с лицензированием, с проведением аттестации в случаях, если такая аттестация предусмотрена законодательством Российской Федерации, зачисляемая в бюджеты субъектов Российской Федерации</w:t>
            </w:r>
          </w:p>
        </w:tc>
        <w:tc>
          <w:tcPr>
            <w:tcW w:w="1356" w:type="dxa"/>
          </w:tcPr>
          <w:p w:rsidR="00E51D3E" w:rsidRPr="00AB19DA" w:rsidRDefault="00E51D3E" w:rsidP="00AA6E64">
            <w:pPr>
              <w:pStyle w:val="ConsPlusNormal"/>
              <w:jc w:val="center"/>
            </w:pPr>
            <w:r w:rsidRPr="00AB19DA">
              <w:t>1000</w:t>
            </w:r>
          </w:p>
        </w:tc>
        <w:tc>
          <w:tcPr>
            <w:tcW w:w="2551" w:type="dxa"/>
          </w:tcPr>
          <w:p w:rsidR="00E51D3E" w:rsidRPr="00AB19DA" w:rsidRDefault="00E51D3E" w:rsidP="007F7CB6">
            <w:pPr>
              <w:pStyle w:val="ConsPlusNormal"/>
              <w:jc w:val="both"/>
            </w:pPr>
            <w:r w:rsidRPr="00AB19DA">
              <w:t>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E51D3E" w:rsidRPr="00BB4AB7" w:rsidTr="00E51D3E">
        <w:trPr>
          <w:trHeight w:val="1097"/>
        </w:trPr>
        <w:tc>
          <w:tcPr>
            <w:tcW w:w="2897" w:type="dxa"/>
            <w:vMerge/>
          </w:tcPr>
          <w:p w:rsidR="00E51D3E" w:rsidRPr="00AB19DA" w:rsidRDefault="00E51D3E" w:rsidP="007F7CB6">
            <w:pPr>
              <w:pStyle w:val="ConsPlusNormal"/>
            </w:pPr>
          </w:p>
        </w:tc>
        <w:tc>
          <w:tcPr>
            <w:tcW w:w="3515" w:type="dxa"/>
            <w:vMerge/>
          </w:tcPr>
          <w:p w:rsidR="00E51D3E" w:rsidRPr="00AB19DA" w:rsidRDefault="00E51D3E" w:rsidP="007F7CB6">
            <w:pPr>
              <w:pStyle w:val="ConsPlusNormal"/>
              <w:jc w:val="both"/>
            </w:pPr>
          </w:p>
        </w:tc>
        <w:tc>
          <w:tcPr>
            <w:tcW w:w="1356" w:type="dxa"/>
          </w:tcPr>
          <w:p w:rsidR="00E51D3E" w:rsidRPr="00AB19DA" w:rsidRDefault="00E51D3E" w:rsidP="00AA6E64">
            <w:pPr>
              <w:pStyle w:val="ConsPlusNormal"/>
              <w:jc w:val="center"/>
            </w:pPr>
            <w:r>
              <w:t>4000</w:t>
            </w:r>
          </w:p>
        </w:tc>
        <w:tc>
          <w:tcPr>
            <w:tcW w:w="2551" w:type="dxa"/>
          </w:tcPr>
          <w:p w:rsidR="00E51D3E" w:rsidRPr="00CA7AE9" w:rsidRDefault="00E51D3E" w:rsidP="00CA7AE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A7AE9">
              <w:rPr>
                <w:sz w:val="24"/>
                <w:szCs w:val="24"/>
              </w:rPr>
              <w:t>прочие поступления</w:t>
            </w:r>
          </w:p>
          <w:p w:rsidR="00E51D3E" w:rsidRPr="00AB19DA" w:rsidRDefault="00E51D3E" w:rsidP="007F7CB6">
            <w:pPr>
              <w:pStyle w:val="ConsPlusNormal"/>
              <w:jc w:val="both"/>
            </w:pPr>
          </w:p>
        </w:tc>
      </w:tr>
      <w:tr w:rsidR="002335FD" w:rsidRPr="00BB4AB7" w:rsidTr="00AA6E64">
        <w:tc>
          <w:tcPr>
            <w:tcW w:w="2897" w:type="dxa"/>
          </w:tcPr>
          <w:p w:rsidR="002335FD" w:rsidRPr="00AB19DA" w:rsidRDefault="002335FD" w:rsidP="007F7CB6">
            <w:pPr>
              <w:pStyle w:val="ConsPlusNormal"/>
            </w:pPr>
            <w:r w:rsidRPr="00AB19DA">
              <w:t>000 1 08 07142 01 0000 110</w:t>
            </w:r>
          </w:p>
        </w:tc>
        <w:tc>
          <w:tcPr>
            <w:tcW w:w="3515" w:type="dxa"/>
          </w:tcPr>
          <w:p w:rsidR="002335FD" w:rsidRPr="00AB19DA" w:rsidRDefault="002335FD" w:rsidP="007F7CB6">
            <w:pPr>
              <w:pStyle w:val="ConsPlusNormal"/>
              <w:jc w:val="both"/>
            </w:pPr>
            <w:proofErr w:type="gramStart"/>
            <w:r w:rsidRPr="00AB19DA">
              <w:t xml:space="preserve">Государственная пошлина за совершение действий уполномоченными органами исполнительной власти субъектов Российской Федерации, связанных с выдачей документов о проведении государственного технического осмотра тракторов, самоходных дорожно-строительных и иных самоходных машин и прицепов к ним, государственной регистрацией </w:t>
            </w:r>
            <w:proofErr w:type="spellStart"/>
            <w:r w:rsidRPr="00AB19DA">
              <w:t>мототранспортных</w:t>
            </w:r>
            <w:proofErr w:type="spellEnd"/>
            <w:r w:rsidRPr="00AB19DA">
              <w:t xml:space="preserve"> средств, прицепов, тракторов, </w:t>
            </w:r>
            <w:r w:rsidRPr="00AB19DA">
              <w:lastRenderedPageBreak/>
              <w:t>самоходных дорожно-строительных и иных самоходных машин, выдачей удостоверений тракториста-машиниста (тракториста), временных удостоверений на право управления самоходными машинами, в том числе взамен утраченных</w:t>
            </w:r>
            <w:proofErr w:type="gramEnd"/>
            <w:r w:rsidRPr="00AB19DA">
              <w:t xml:space="preserve"> или пришедших в негодность</w:t>
            </w: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lastRenderedPageBreak/>
              <w:t>1000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2335FD" w:rsidRPr="00BB4AB7" w:rsidTr="00AA6E64">
        <w:tc>
          <w:tcPr>
            <w:tcW w:w="2897" w:type="dxa"/>
          </w:tcPr>
          <w:p w:rsidR="002335FD" w:rsidRPr="00AB19DA" w:rsidRDefault="002335FD" w:rsidP="007F7CB6">
            <w:pPr>
              <w:pStyle w:val="ConsPlusNormal"/>
            </w:pPr>
            <w:r w:rsidRPr="00AB19DA">
              <w:lastRenderedPageBreak/>
              <w:t>000 1 08 07160 01 0000 110</w:t>
            </w:r>
          </w:p>
        </w:tc>
        <w:tc>
          <w:tcPr>
            <w:tcW w:w="3515" w:type="dxa"/>
          </w:tcPr>
          <w:p w:rsidR="002335FD" w:rsidRPr="00AB19DA" w:rsidRDefault="002335FD" w:rsidP="00ED4BF9">
            <w:pPr>
              <w:pStyle w:val="ConsPlusNormal"/>
              <w:jc w:val="both"/>
            </w:pPr>
            <w:r w:rsidRPr="00AB19DA">
              <w:t>Государственная пошлина за выдачу уполномоченными органами исполнительной власти субъектов Российской Федерации учебным учреждениям образовательных свидетельств о соответствии требованиям оборудования и оснащенности образовательного процесса для рассмотрения соответствующими органами вопроса об аккредитации и выдач</w:t>
            </w:r>
            <w:r w:rsidR="00ED4BF9">
              <w:t>и</w:t>
            </w:r>
            <w:r w:rsidRPr="00AB19DA">
              <w:t xml:space="preserve"> указанным учреждениям лицензии на право подготовки трактористов и машинистов самоходных машин</w:t>
            </w: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1000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2335FD" w:rsidRPr="00BB4AB7" w:rsidTr="00AA6E64">
        <w:tc>
          <w:tcPr>
            <w:tcW w:w="2897" w:type="dxa"/>
          </w:tcPr>
          <w:p w:rsidR="002335FD" w:rsidRPr="00AB19DA" w:rsidRDefault="002335FD" w:rsidP="007F7CB6">
            <w:pPr>
              <w:pStyle w:val="ConsPlusNormal"/>
            </w:pPr>
            <w:r w:rsidRPr="00AB19DA">
              <w:t>000 1 08 07172 01 0000 110</w:t>
            </w:r>
          </w:p>
        </w:tc>
        <w:tc>
          <w:tcPr>
            <w:tcW w:w="3515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Государственная пошлина за выдачу органом исполнительной власти субъекта Российской Федерации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субъектов Российской Федерации</w:t>
            </w: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1000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2335FD" w:rsidRPr="00BB4AB7" w:rsidTr="00AA6E64">
        <w:tc>
          <w:tcPr>
            <w:tcW w:w="2897" w:type="dxa"/>
          </w:tcPr>
          <w:p w:rsidR="002335FD" w:rsidRPr="00AB19DA" w:rsidRDefault="002335FD" w:rsidP="007F7CB6">
            <w:pPr>
              <w:pStyle w:val="ConsPlusNormal"/>
            </w:pPr>
            <w:r w:rsidRPr="00AB19DA">
              <w:t>000 1 08 07282 01 0000 110</w:t>
            </w:r>
          </w:p>
        </w:tc>
        <w:tc>
          <w:tcPr>
            <w:tcW w:w="3515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 xml:space="preserve">Государственная пошлина за выдачу исполнительными органами государственной власти субъектов Российской Федерации документа об утверждении нормативов образования отходов производства и потребления и лимитов на их размещение, а также за переоформление и </w:t>
            </w:r>
            <w:r w:rsidRPr="00AB19DA">
              <w:lastRenderedPageBreak/>
              <w:t>выдачу дубликата указанного документа</w:t>
            </w: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lastRenderedPageBreak/>
              <w:t>1000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2335FD" w:rsidRPr="00BB4AB7" w:rsidTr="00AA6E64">
        <w:tc>
          <w:tcPr>
            <w:tcW w:w="2897" w:type="dxa"/>
          </w:tcPr>
          <w:p w:rsidR="002335FD" w:rsidRPr="00AB19DA" w:rsidRDefault="002335FD" w:rsidP="007F7CB6">
            <w:pPr>
              <w:pStyle w:val="ConsPlusNormal"/>
            </w:pPr>
            <w:r w:rsidRPr="00AB19DA">
              <w:lastRenderedPageBreak/>
              <w:t>000 1 08 07300 01 0000 110</w:t>
            </w:r>
          </w:p>
        </w:tc>
        <w:tc>
          <w:tcPr>
            <w:tcW w:w="3515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Прочие государственные пошлины за совершение прочих юридически значимых действий, подлежащие зачислению в бюджет субъекта Российской Федерации</w:t>
            </w: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1000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2335FD" w:rsidRPr="00BB4AB7" w:rsidTr="00AA6E64">
        <w:tc>
          <w:tcPr>
            <w:tcW w:w="2897" w:type="dxa"/>
          </w:tcPr>
          <w:p w:rsidR="002335FD" w:rsidRPr="00AB19DA" w:rsidRDefault="002335FD" w:rsidP="007F7CB6">
            <w:pPr>
              <w:pStyle w:val="ConsPlusNormal"/>
            </w:pPr>
            <w:r w:rsidRPr="00AB19DA">
              <w:t>000 1 08 07340 01 0000 110</w:t>
            </w:r>
          </w:p>
        </w:tc>
        <w:tc>
          <w:tcPr>
            <w:tcW w:w="3515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Государственная пошлина за выдачу свидетельства о государственной аккредитации региональной спортивной федерации</w:t>
            </w: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1000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E51D3E" w:rsidRPr="00BB4AB7" w:rsidTr="00AA6E64">
        <w:tc>
          <w:tcPr>
            <w:tcW w:w="2897" w:type="dxa"/>
            <w:vMerge w:val="restart"/>
          </w:tcPr>
          <w:p w:rsidR="00E51D3E" w:rsidRPr="00AB19DA" w:rsidRDefault="00E51D3E" w:rsidP="007F7CB6">
            <w:pPr>
              <w:pStyle w:val="ConsPlusNormal"/>
            </w:pPr>
            <w:r w:rsidRPr="00AB19DA">
              <w:t>000 1 08 07380 01 0000 110</w:t>
            </w:r>
          </w:p>
        </w:tc>
        <w:tc>
          <w:tcPr>
            <w:tcW w:w="3515" w:type="dxa"/>
            <w:vMerge w:val="restart"/>
          </w:tcPr>
          <w:p w:rsidR="00E51D3E" w:rsidRPr="00AB19DA" w:rsidRDefault="00E51D3E" w:rsidP="007F7CB6">
            <w:pPr>
              <w:pStyle w:val="ConsPlusNormal"/>
              <w:jc w:val="both"/>
            </w:pPr>
            <w:r w:rsidRPr="00AB19DA">
              <w:t>Государственная пошлина за действия органов исполнительной власти субъектов Российской Федерации, связанные с государственной аккредитацией образовательных учреждений, осуществляемой в пределах переданных полномочий Российской Федерации в области образования</w:t>
            </w:r>
          </w:p>
        </w:tc>
        <w:tc>
          <w:tcPr>
            <w:tcW w:w="1356" w:type="dxa"/>
          </w:tcPr>
          <w:p w:rsidR="00E51D3E" w:rsidRPr="00AB19DA" w:rsidRDefault="00E51D3E" w:rsidP="00AA6E64">
            <w:pPr>
              <w:pStyle w:val="ConsPlusNormal"/>
              <w:jc w:val="center"/>
            </w:pPr>
            <w:r w:rsidRPr="00AB19DA">
              <w:t>1000</w:t>
            </w:r>
          </w:p>
        </w:tc>
        <w:tc>
          <w:tcPr>
            <w:tcW w:w="2551" w:type="dxa"/>
          </w:tcPr>
          <w:p w:rsidR="00E51D3E" w:rsidRPr="00AB19DA" w:rsidRDefault="00E51D3E" w:rsidP="007F7CB6">
            <w:pPr>
              <w:pStyle w:val="ConsPlusNormal"/>
              <w:jc w:val="both"/>
            </w:pPr>
            <w:r w:rsidRPr="00AB19DA">
              <w:t>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E51D3E" w:rsidRPr="00BB4AB7" w:rsidTr="00CA7AE9">
        <w:trPr>
          <w:trHeight w:val="497"/>
        </w:trPr>
        <w:tc>
          <w:tcPr>
            <w:tcW w:w="2897" w:type="dxa"/>
            <w:vMerge/>
          </w:tcPr>
          <w:p w:rsidR="00E51D3E" w:rsidRPr="00AB19DA" w:rsidRDefault="00E51D3E" w:rsidP="007F7CB6">
            <w:pPr>
              <w:pStyle w:val="ConsPlusNormal"/>
            </w:pPr>
          </w:p>
        </w:tc>
        <w:tc>
          <w:tcPr>
            <w:tcW w:w="3515" w:type="dxa"/>
            <w:vMerge/>
          </w:tcPr>
          <w:p w:rsidR="00E51D3E" w:rsidRPr="00AB19DA" w:rsidRDefault="00E51D3E" w:rsidP="007F7CB6">
            <w:pPr>
              <w:pStyle w:val="ConsPlusNormal"/>
              <w:jc w:val="both"/>
            </w:pPr>
          </w:p>
        </w:tc>
        <w:tc>
          <w:tcPr>
            <w:tcW w:w="1356" w:type="dxa"/>
          </w:tcPr>
          <w:p w:rsidR="00E51D3E" w:rsidRPr="00AB19DA" w:rsidRDefault="00E51D3E" w:rsidP="00AA6E64">
            <w:pPr>
              <w:pStyle w:val="ConsPlusNormal"/>
              <w:jc w:val="center"/>
            </w:pPr>
            <w:r>
              <w:t>4000</w:t>
            </w:r>
          </w:p>
        </w:tc>
        <w:tc>
          <w:tcPr>
            <w:tcW w:w="2551" w:type="dxa"/>
          </w:tcPr>
          <w:p w:rsidR="00E51D3E" w:rsidRPr="00CA7AE9" w:rsidRDefault="00E51D3E" w:rsidP="00CA7AE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A7AE9">
              <w:rPr>
                <w:sz w:val="24"/>
                <w:szCs w:val="24"/>
              </w:rPr>
              <w:t>прочие поступления</w:t>
            </w:r>
          </w:p>
          <w:p w:rsidR="00E51D3E" w:rsidRPr="00AB19DA" w:rsidRDefault="00E51D3E" w:rsidP="007F7CB6">
            <w:pPr>
              <w:pStyle w:val="ConsPlusNormal"/>
              <w:jc w:val="both"/>
            </w:pPr>
          </w:p>
        </w:tc>
      </w:tr>
      <w:tr w:rsidR="00E51D3E" w:rsidRPr="00BB4AB7" w:rsidTr="00AA6E64">
        <w:tc>
          <w:tcPr>
            <w:tcW w:w="2897" w:type="dxa"/>
            <w:vMerge w:val="restart"/>
          </w:tcPr>
          <w:p w:rsidR="00E51D3E" w:rsidRPr="00AB19DA" w:rsidRDefault="00E51D3E" w:rsidP="007F7CB6">
            <w:pPr>
              <w:pStyle w:val="ConsPlusNormal"/>
            </w:pPr>
            <w:r w:rsidRPr="00AB19DA">
              <w:t>000 1 08 07390 01 0000 110</w:t>
            </w:r>
          </w:p>
        </w:tc>
        <w:tc>
          <w:tcPr>
            <w:tcW w:w="3515" w:type="dxa"/>
            <w:vMerge w:val="restart"/>
          </w:tcPr>
          <w:p w:rsidR="00E51D3E" w:rsidRPr="00AB19DA" w:rsidRDefault="00E51D3E" w:rsidP="007F7CB6">
            <w:pPr>
              <w:pStyle w:val="ConsPlusNormal"/>
              <w:jc w:val="both"/>
            </w:pPr>
            <w:r w:rsidRPr="00AB19DA">
              <w:t xml:space="preserve">Государственная пошлина за действия органов исполнительной власти субъектов Российской Федерации по проставлению </w:t>
            </w:r>
            <w:proofErr w:type="spellStart"/>
            <w:r w:rsidRPr="00AB19DA">
              <w:t>апостиля</w:t>
            </w:r>
            <w:proofErr w:type="spellEnd"/>
            <w:r w:rsidRPr="00AB19DA">
              <w:t xml:space="preserve"> на документах государственного образца об образовании, об ученых степенях и ученых званиях в пределах переданных полномочий Российской Федерации в области образования</w:t>
            </w:r>
          </w:p>
        </w:tc>
        <w:tc>
          <w:tcPr>
            <w:tcW w:w="1356" w:type="dxa"/>
          </w:tcPr>
          <w:p w:rsidR="00E51D3E" w:rsidRPr="00AB19DA" w:rsidRDefault="00E51D3E" w:rsidP="00AA6E64">
            <w:pPr>
              <w:pStyle w:val="ConsPlusNormal"/>
              <w:jc w:val="center"/>
            </w:pPr>
            <w:r w:rsidRPr="00AB19DA">
              <w:t>1000</w:t>
            </w:r>
          </w:p>
        </w:tc>
        <w:tc>
          <w:tcPr>
            <w:tcW w:w="2551" w:type="dxa"/>
          </w:tcPr>
          <w:p w:rsidR="00E51D3E" w:rsidRPr="00AB19DA" w:rsidRDefault="00E51D3E" w:rsidP="007F7CB6">
            <w:pPr>
              <w:pStyle w:val="ConsPlusNormal"/>
              <w:jc w:val="both"/>
            </w:pPr>
            <w:r w:rsidRPr="00AB19DA">
              <w:t>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E51D3E" w:rsidRPr="00BB4AB7" w:rsidTr="00AA6E64">
        <w:tc>
          <w:tcPr>
            <w:tcW w:w="2897" w:type="dxa"/>
            <w:vMerge/>
          </w:tcPr>
          <w:p w:rsidR="00E51D3E" w:rsidRPr="00AB19DA" w:rsidRDefault="00E51D3E" w:rsidP="007F7CB6">
            <w:pPr>
              <w:pStyle w:val="ConsPlusNormal"/>
            </w:pPr>
          </w:p>
        </w:tc>
        <w:tc>
          <w:tcPr>
            <w:tcW w:w="3515" w:type="dxa"/>
            <w:vMerge/>
          </w:tcPr>
          <w:p w:rsidR="00E51D3E" w:rsidRPr="00AB19DA" w:rsidRDefault="00E51D3E" w:rsidP="007F7CB6">
            <w:pPr>
              <w:pStyle w:val="ConsPlusNormal"/>
              <w:jc w:val="both"/>
            </w:pPr>
          </w:p>
        </w:tc>
        <w:tc>
          <w:tcPr>
            <w:tcW w:w="1356" w:type="dxa"/>
          </w:tcPr>
          <w:p w:rsidR="00E51D3E" w:rsidRPr="00AB19DA" w:rsidRDefault="00E51D3E" w:rsidP="00AA6E64">
            <w:pPr>
              <w:pStyle w:val="ConsPlusNormal"/>
              <w:jc w:val="center"/>
            </w:pPr>
            <w:r>
              <w:t>4000</w:t>
            </w:r>
          </w:p>
        </w:tc>
        <w:tc>
          <w:tcPr>
            <w:tcW w:w="2551" w:type="dxa"/>
          </w:tcPr>
          <w:p w:rsidR="00E51D3E" w:rsidRPr="00CA7AE9" w:rsidRDefault="00E51D3E" w:rsidP="00CA7AE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A7AE9">
              <w:rPr>
                <w:sz w:val="24"/>
                <w:szCs w:val="24"/>
              </w:rPr>
              <w:t>прочие поступления</w:t>
            </w:r>
          </w:p>
          <w:p w:rsidR="00E51D3E" w:rsidRPr="00AB19DA" w:rsidRDefault="00E51D3E" w:rsidP="007F7CB6">
            <w:pPr>
              <w:pStyle w:val="ConsPlusNormal"/>
              <w:jc w:val="both"/>
            </w:pPr>
          </w:p>
        </w:tc>
      </w:tr>
      <w:tr w:rsidR="002335FD" w:rsidRPr="00BB4AB7" w:rsidTr="00AA6E64">
        <w:tc>
          <w:tcPr>
            <w:tcW w:w="2897" w:type="dxa"/>
          </w:tcPr>
          <w:p w:rsidR="002335FD" w:rsidRPr="00AB19DA" w:rsidRDefault="002335FD" w:rsidP="007F7CB6">
            <w:pPr>
              <w:pStyle w:val="ConsPlusNormal"/>
            </w:pPr>
            <w:r w:rsidRPr="00AB19DA">
              <w:t>000 1 08 07400 01 0000 110</w:t>
            </w:r>
          </w:p>
        </w:tc>
        <w:tc>
          <w:tcPr>
            <w:tcW w:w="3515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Государственная пошлина за действия уполномоченных органов субъектов Российской Федерации, связанные с лицензированием предпринимательской деятельности по управлению многоквартирными домами</w:t>
            </w: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1000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2335FD" w:rsidRPr="00BB4AB7" w:rsidTr="00AA6E64">
        <w:tblPrEx>
          <w:tblBorders>
            <w:insideH w:val="nil"/>
          </w:tblBorders>
        </w:tblPrEx>
        <w:trPr>
          <w:trHeight w:val="2037"/>
        </w:trPr>
        <w:tc>
          <w:tcPr>
            <w:tcW w:w="2897" w:type="dxa"/>
            <w:tcBorders>
              <w:bottom w:val="single" w:sz="4" w:space="0" w:color="auto"/>
            </w:tcBorders>
          </w:tcPr>
          <w:p w:rsidR="002335FD" w:rsidRPr="00AB19DA" w:rsidRDefault="002335FD" w:rsidP="007F7CB6">
            <w:pPr>
              <w:pStyle w:val="ConsPlusNormal"/>
            </w:pPr>
            <w:r w:rsidRPr="00AB19DA">
              <w:lastRenderedPageBreak/>
              <w:t>000 1 08 07420 01 0000 110</w:t>
            </w:r>
          </w:p>
        </w:tc>
        <w:tc>
          <w:tcPr>
            <w:tcW w:w="3515" w:type="dxa"/>
            <w:tcBorders>
              <w:bottom w:val="single" w:sz="4" w:space="0" w:color="auto"/>
            </w:tcBorders>
          </w:tcPr>
          <w:p w:rsidR="002335FD" w:rsidRPr="00AB19DA" w:rsidRDefault="005C0DD8" w:rsidP="007F7CB6">
            <w:pPr>
              <w:pStyle w:val="ConsPlusNormal"/>
              <w:jc w:val="both"/>
            </w:pPr>
            <w:r>
              <w:t>Государственная пошлина за выдачу документов об аккредитации организаций, осуществляющих классификацию гостиниц, классификацию горнолыжных трасс, классификацию пляжей</w:t>
            </w:r>
          </w:p>
        </w:tc>
        <w:tc>
          <w:tcPr>
            <w:tcW w:w="1356" w:type="dxa"/>
            <w:tcBorders>
              <w:bottom w:val="single" w:sz="4" w:space="0" w:color="auto"/>
            </w:tcBorders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1000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2335FD" w:rsidRPr="00BB4AB7" w:rsidTr="00AA6E64">
        <w:tc>
          <w:tcPr>
            <w:tcW w:w="2897" w:type="dxa"/>
            <w:vMerge w:val="restart"/>
            <w:tcBorders>
              <w:top w:val="single" w:sz="4" w:space="0" w:color="auto"/>
            </w:tcBorders>
          </w:tcPr>
          <w:p w:rsidR="002335FD" w:rsidRPr="00AB19DA" w:rsidRDefault="002335FD" w:rsidP="007F7CB6">
            <w:pPr>
              <w:pStyle w:val="ConsPlusNormal"/>
            </w:pPr>
            <w:r w:rsidRPr="00AB19DA">
              <w:t>000 1 13 02992 02 0000 130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</w:tcBorders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Прочие доходы от компенсации затрат бюджетов субъектов Российской Федерации</w:t>
            </w:r>
          </w:p>
        </w:tc>
        <w:tc>
          <w:tcPr>
            <w:tcW w:w="1356" w:type="dxa"/>
            <w:tcBorders>
              <w:top w:val="single" w:sz="4" w:space="0" w:color="auto"/>
            </w:tcBorders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0001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возврат дебиторской задолженности прошлых лет</w:t>
            </w:r>
          </w:p>
        </w:tc>
      </w:tr>
      <w:tr w:rsidR="002335FD" w:rsidRPr="00BB4AB7" w:rsidTr="00AA6E64">
        <w:tc>
          <w:tcPr>
            <w:tcW w:w="2897" w:type="dxa"/>
            <w:vMerge/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0002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прочие поступления бюджета Республики Татарстан</w:t>
            </w:r>
          </w:p>
        </w:tc>
      </w:tr>
      <w:tr w:rsidR="002335FD" w:rsidRPr="00BB4AB7" w:rsidTr="00AA6E64">
        <w:tc>
          <w:tcPr>
            <w:tcW w:w="2897" w:type="dxa"/>
            <w:vMerge w:val="restart"/>
          </w:tcPr>
          <w:p w:rsidR="002335FD" w:rsidRPr="00AB19DA" w:rsidRDefault="00131321" w:rsidP="007F7C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000 </w:t>
            </w:r>
            <w:r w:rsidR="002335FD" w:rsidRPr="00AB19DA">
              <w:rPr>
                <w:sz w:val="24"/>
                <w:szCs w:val="24"/>
              </w:rPr>
              <w:t>1 16 01053 01 0000 140</w:t>
            </w:r>
          </w:p>
        </w:tc>
        <w:tc>
          <w:tcPr>
            <w:tcW w:w="3515" w:type="dxa"/>
            <w:vMerge w:val="restart"/>
          </w:tcPr>
          <w:p w:rsidR="002335FD" w:rsidRPr="00AB19DA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9D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9" w:history="1">
              <w:r w:rsidR="005C0DD8">
                <w:rPr>
                  <w:rFonts w:ascii="Times New Roman" w:hAnsi="Times New Roman" w:cs="Times New Roman"/>
                  <w:sz w:val="24"/>
                  <w:szCs w:val="24"/>
                </w:rPr>
                <w:t>г</w:t>
              </w:r>
              <w:r w:rsidRPr="00AB19DA">
                <w:rPr>
                  <w:rFonts w:ascii="Times New Roman" w:hAnsi="Times New Roman" w:cs="Times New Roman"/>
                  <w:sz w:val="24"/>
                  <w:szCs w:val="24"/>
                </w:rPr>
                <w:t>лавой 5</w:t>
              </w:r>
            </w:hyperlink>
            <w:r w:rsidRPr="00AB19DA"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</w:t>
            </w: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0027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штрафы за нарушение трудового законодательства и иных нормативных правовых актов, содержащих нормы трудового права</w:t>
            </w:r>
          </w:p>
        </w:tc>
      </w:tr>
      <w:tr w:rsidR="002335FD" w:rsidRPr="00BB4AB7" w:rsidTr="00AA6E64">
        <w:tc>
          <w:tcPr>
            <w:tcW w:w="2897" w:type="dxa"/>
            <w:vMerge/>
          </w:tcPr>
          <w:p w:rsidR="002335FD" w:rsidRPr="00AB19DA" w:rsidRDefault="002335FD" w:rsidP="007F7CB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3515" w:type="dxa"/>
            <w:vMerge/>
          </w:tcPr>
          <w:p w:rsidR="002335FD" w:rsidRPr="00AB19DA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0035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</w:t>
            </w:r>
          </w:p>
        </w:tc>
      </w:tr>
      <w:tr w:rsidR="002335FD" w:rsidRPr="00BB4AB7" w:rsidTr="00AA6E64">
        <w:tc>
          <w:tcPr>
            <w:tcW w:w="2897" w:type="dxa"/>
            <w:vMerge/>
          </w:tcPr>
          <w:p w:rsidR="002335FD" w:rsidRPr="00AB19DA" w:rsidRDefault="002335FD" w:rsidP="007F7CB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3515" w:type="dxa"/>
            <w:vMerge/>
          </w:tcPr>
          <w:p w:rsidR="002335FD" w:rsidRPr="00AB19DA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0053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9DA">
              <w:rPr>
                <w:rFonts w:ascii="Times New Roman" w:hAnsi="Times New Roman" w:cs="Times New Roman"/>
                <w:sz w:val="24"/>
                <w:szCs w:val="24"/>
              </w:rPr>
              <w:t>штрафы за незаконные действия по получению и (или) распространению информации, составляющей кредитную историю</w:t>
            </w:r>
          </w:p>
        </w:tc>
      </w:tr>
      <w:tr w:rsidR="002335FD" w:rsidRPr="00BB4AB7" w:rsidTr="00AA6E64">
        <w:tc>
          <w:tcPr>
            <w:tcW w:w="2897" w:type="dxa"/>
            <w:vMerge/>
          </w:tcPr>
          <w:p w:rsidR="002335FD" w:rsidRPr="00AB19DA" w:rsidRDefault="002335FD" w:rsidP="007F7CB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3515" w:type="dxa"/>
            <w:vMerge/>
          </w:tcPr>
          <w:p w:rsidR="002335FD" w:rsidRPr="00AB19DA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0059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9DA">
              <w:rPr>
                <w:rFonts w:ascii="Times New Roman" w:hAnsi="Times New Roman" w:cs="Times New Roman"/>
                <w:sz w:val="24"/>
                <w:szCs w:val="24"/>
              </w:rPr>
              <w:t xml:space="preserve"> штрафы за нарушение порядка рассмотрения обращений граждан</w:t>
            </w:r>
          </w:p>
        </w:tc>
      </w:tr>
      <w:tr w:rsidR="002335FD" w:rsidRPr="00BB4AB7" w:rsidTr="00AA6E64">
        <w:tc>
          <w:tcPr>
            <w:tcW w:w="2897" w:type="dxa"/>
            <w:vMerge/>
          </w:tcPr>
          <w:p w:rsidR="002335FD" w:rsidRPr="00AB19DA" w:rsidRDefault="002335FD" w:rsidP="007F7CB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3515" w:type="dxa"/>
            <w:vMerge/>
          </w:tcPr>
          <w:p w:rsidR="002335FD" w:rsidRPr="00AB19DA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0063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9DA">
              <w:rPr>
                <w:rFonts w:ascii="Times New Roman" w:hAnsi="Times New Roman" w:cs="Times New Roman"/>
                <w:sz w:val="24"/>
                <w:szCs w:val="24"/>
              </w:rPr>
              <w:t>штрафы за нарушение законодательства об организации предоставления государственных и муниципальных услуг</w:t>
            </w:r>
          </w:p>
        </w:tc>
      </w:tr>
      <w:tr w:rsidR="002335FD" w:rsidRPr="00BB4AB7" w:rsidTr="00AA6E64">
        <w:tc>
          <w:tcPr>
            <w:tcW w:w="2897" w:type="dxa"/>
            <w:vMerge/>
          </w:tcPr>
          <w:p w:rsidR="002335FD" w:rsidRPr="00AB19DA" w:rsidRDefault="002335FD" w:rsidP="007F7CB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3515" w:type="dxa"/>
            <w:vMerge/>
          </w:tcPr>
          <w:p w:rsidR="002335FD" w:rsidRPr="00AB19DA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0064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9DA">
              <w:rPr>
                <w:rFonts w:ascii="Times New Roman" w:hAnsi="Times New Roman" w:cs="Times New Roman"/>
                <w:sz w:val="24"/>
                <w:szCs w:val="24"/>
              </w:rPr>
              <w:t>штрафы за нарушение порядка или срока представления сведений о поступлении и расходовании средств политической партии, сводного финансового отчета политической партии</w:t>
            </w:r>
          </w:p>
        </w:tc>
      </w:tr>
      <w:tr w:rsidR="002335FD" w:rsidRPr="00BB4AB7" w:rsidTr="00AA6E64">
        <w:tc>
          <w:tcPr>
            <w:tcW w:w="2897" w:type="dxa"/>
            <w:vMerge/>
          </w:tcPr>
          <w:p w:rsidR="002335FD" w:rsidRPr="00AB19DA" w:rsidRDefault="002335FD" w:rsidP="007F7CB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3515" w:type="dxa"/>
            <w:vMerge/>
          </w:tcPr>
          <w:p w:rsidR="002335FD" w:rsidRPr="00AB19DA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0065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9DA">
              <w:rPr>
                <w:rFonts w:ascii="Times New Roman" w:hAnsi="Times New Roman" w:cs="Times New Roman"/>
                <w:sz w:val="24"/>
                <w:szCs w:val="24"/>
              </w:rPr>
              <w:t>штрафы за незаконное использование политической партией денежных средств и иного имущества при финансировании своей деятельности, не связанной с участием в выборах и референдумах</w:t>
            </w:r>
          </w:p>
        </w:tc>
      </w:tr>
      <w:tr w:rsidR="002335FD" w:rsidRPr="00BB4AB7" w:rsidTr="00AA6E64">
        <w:tc>
          <w:tcPr>
            <w:tcW w:w="2897" w:type="dxa"/>
            <w:vMerge/>
          </w:tcPr>
          <w:p w:rsidR="002335FD" w:rsidRPr="00AB19DA" w:rsidRDefault="002335FD" w:rsidP="007F7CB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3515" w:type="dxa"/>
            <w:vMerge/>
          </w:tcPr>
          <w:p w:rsidR="002335FD" w:rsidRPr="00AB19DA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0066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9DA">
              <w:rPr>
                <w:rFonts w:ascii="Times New Roman" w:hAnsi="Times New Roman" w:cs="Times New Roman"/>
                <w:sz w:val="24"/>
                <w:szCs w:val="24"/>
              </w:rPr>
              <w:t>штрафы за незаконное финансирование деятельности политических партий, не связанной с участием в выборах и референдумах</w:t>
            </w:r>
          </w:p>
        </w:tc>
      </w:tr>
      <w:tr w:rsidR="002335FD" w:rsidRPr="00BB4AB7" w:rsidTr="00AA6E64">
        <w:tc>
          <w:tcPr>
            <w:tcW w:w="2897" w:type="dxa"/>
            <w:vMerge/>
          </w:tcPr>
          <w:p w:rsidR="002335FD" w:rsidRPr="00AB19DA" w:rsidRDefault="002335FD" w:rsidP="007F7CB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3515" w:type="dxa"/>
            <w:vMerge/>
          </w:tcPr>
          <w:p w:rsidR="002335FD" w:rsidRPr="00AB19DA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0067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9DA">
              <w:rPr>
                <w:rFonts w:ascii="Times New Roman" w:hAnsi="Times New Roman" w:cs="Times New Roman"/>
                <w:sz w:val="24"/>
                <w:szCs w:val="24"/>
              </w:rPr>
              <w:t>штрафы за нарушение срока возврата жертвователю, перечисления (передачи) в доход Российской Федерации пожертвований политической партии</w:t>
            </w:r>
          </w:p>
        </w:tc>
      </w:tr>
      <w:tr w:rsidR="002335FD" w:rsidRPr="00BB4AB7" w:rsidTr="00AA6E64">
        <w:tc>
          <w:tcPr>
            <w:tcW w:w="2897" w:type="dxa"/>
            <w:vMerge/>
          </w:tcPr>
          <w:p w:rsidR="002335FD" w:rsidRPr="00AB19DA" w:rsidRDefault="002335FD" w:rsidP="007F7CB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3515" w:type="dxa"/>
            <w:vMerge/>
          </w:tcPr>
          <w:p w:rsidR="002335FD" w:rsidRPr="00AB19DA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0068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9DA">
              <w:rPr>
                <w:rFonts w:ascii="Times New Roman" w:hAnsi="Times New Roman" w:cs="Times New Roman"/>
                <w:sz w:val="24"/>
                <w:szCs w:val="24"/>
              </w:rPr>
              <w:t>штрафы за нарушение установленных законодательством Российской Федерации о политических партиях требований об обязательном аудите</w:t>
            </w:r>
          </w:p>
        </w:tc>
      </w:tr>
      <w:tr w:rsidR="002335FD" w:rsidRPr="00BB4AB7" w:rsidTr="00AA6E64">
        <w:tc>
          <w:tcPr>
            <w:tcW w:w="2897" w:type="dxa"/>
            <w:vMerge/>
          </w:tcPr>
          <w:p w:rsidR="002335FD" w:rsidRPr="00AB19DA" w:rsidRDefault="002335FD" w:rsidP="007F7CB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3515" w:type="dxa"/>
            <w:vMerge/>
          </w:tcPr>
          <w:p w:rsidR="002335FD" w:rsidRPr="00AB19DA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0271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19DA">
              <w:rPr>
                <w:rFonts w:ascii="Times New Roman" w:hAnsi="Times New Roman" w:cs="Times New Roman"/>
                <w:sz w:val="24"/>
                <w:szCs w:val="24"/>
              </w:rPr>
              <w:t xml:space="preserve">штрафы за нарушение государственных нормативных требований охраны труда, содержащихся в федеральных законах и </w:t>
            </w:r>
            <w:r w:rsidRPr="00AB19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иных нормативных правовых актах Российской Федерации</w:t>
            </w:r>
            <w:proofErr w:type="gramEnd"/>
          </w:p>
        </w:tc>
      </w:tr>
      <w:tr w:rsidR="002335FD" w:rsidRPr="00BB4AB7" w:rsidTr="00AA6E64">
        <w:tc>
          <w:tcPr>
            <w:tcW w:w="2897" w:type="dxa"/>
            <w:vMerge/>
          </w:tcPr>
          <w:p w:rsidR="002335FD" w:rsidRPr="00AB19DA" w:rsidRDefault="002335FD" w:rsidP="007F7CB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3515" w:type="dxa"/>
            <w:vMerge/>
          </w:tcPr>
          <w:p w:rsidR="002335FD" w:rsidRPr="00AB19DA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0351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9DA">
              <w:rPr>
                <w:rFonts w:ascii="Times New Roman" w:hAnsi="Times New Roman" w:cs="Times New Roman"/>
                <w:sz w:val="24"/>
                <w:szCs w:val="24"/>
              </w:rPr>
              <w:t>штрафы за неуплату средств на содержание детей или нетрудоспособных родителей</w:t>
            </w:r>
          </w:p>
        </w:tc>
      </w:tr>
      <w:tr w:rsidR="002335FD" w:rsidRPr="00BB4AB7" w:rsidTr="00AA6E64">
        <w:tc>
          <w:tcPr>
            <w:tcW w:w="2897" w:type="dxa"/>
            <w:vMerge/>
          </w:tcPr>
          <w:p w:rsidR="002335FD" w:rsidRPr="00AB19DA" w:rsidRDefault="002335FD" w:rsidP="007F7CB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3515" w:type="dxa"/>
            <w:vMerge/>
          </w:tcPr>
          <w:p w:rsidR="002335FD" w:rsidRPr="00AB19DA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0631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9DA">
              <w:rPr>
                <w:rFonts w:ascii="Times New Roman" w:hAnsi="Times New Roman" w:cs="Times New Roman"/>
                <w:sz w:val="24"/>
                <w:szCs w:val="24"/>
              </w:rPr>
              <w:t>штрафы за нарушение требований законодательства, предусматривающих выдачу специальных разрешений на движение по автомобильным дорогам тяжеловесного и (или) крупногабаритного транспортного средства</w:t>
            </w:r>
          </w:p>
        </w:tc>
      </w:tr>
      <w:tr w:rsidR="002335FD" w:rsidRPr="00BB4AB7" w:rsidTr="00AA6E64">
        <w:tc>
          <w:tcPr>
            <w:tcW w:w="2897" w:type="dxa"/>
            <w:vMerge/>
          </w:tcPr>
          <w:p w:rsidR="002335FD" w:rsidRPr="00AB19DA" w:rsidRDefault="002335FD" w:rsidP="007F7CB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3515" w:type="dxa"/>
            <w:vMerge/>
          </w:tcPr>
          <w:p w:rsidR="002335FD" w:rsidRPr="00AB19DA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9000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9DA">
              <w:rPr>
                <w:rFonts w:ascii="Times New Roman" w:hAnsi="Times New Roman" w:cs="Times New Roman"/>
                <w:sz w:val="24"/>
                <w:szCs w:val="24"/>
              </w:rPr>
              <w:t>иные штрафы</w:t>
            </w:r>
          </w:p>
        </w:tc>
      </w:tr>
      <w:tr w:rsidR="002335FD" w:rsidRPr="00BB4AB7" w:rsidTr="00AA6E64">
        <w:tc>
          <w:tcPr>
            <w:tcW w:w="2897" w:type="dxa"/>
            <w:vMerge w:val="restart"/>
          </w:tcPr>
          <w:p w:rsidR="002335FD" w:rsidRPr="00AB19DA" w:rsidRDefault="00131321" w:rsidP="007F7CB6">
            <w:pPr>
              <w:pStyle w:val="ConsPlusNormal"/>
              <w:jc w:val="center"/>
            </w:pPr>
            <w:r>
              <w:t>000</w:t>
            </w:r>
            <w:r w:rsidR="002335FD" w:rsidRPr="00AB19DA">
              <w:t xml:space="preserve"> </w:t>
            </w:r>
            <w:r w:rsidR="003B54AF">
              <w:t xml:space="preserve">1 </w:t>
            </w:r>
            <w:r w:rsidR="002335FD" w:rsidRPr="00AB19DA">
              <w:t>16 01062 01 0000 140</w:t>
            </w:r>
          </w:p>
        </w:tc>
        <w:tc>
          <w:tcPr>
            <w:tcW w:w="3515" w:type="dxa"/>
            <w:vMerge w:val="restart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 xml:space="preserve">Административные штрафы, установленные </w:t>
            </w:r>
            <w:hyperlink r:id="rId10" w:history="1">
              <w:r w:rsidR="005C0DD8">
                <w:t>г</w:t>
              </w:r>
              <w:r w:rsidRPr="00AB19DA">
                <w:t>лавой 6</w:t>
              </w:r>
            </w:hyperlink>
            <w:r w:rsidRPr="00AB19DA"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должностными лицами органов исполнительной власти субъектов Российской Федерации, учреждениями субъектов Российской Федерации </w:t>
            </w: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0024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штрафы за нарушение установленного федеральным законом запрета курения табака на отдельных территориях, в помещениях и на объектах</w:t>
            </w:r>
          </w:p>
        </w:tc>
      </w:tr>
      <w:tr w:rsidR="002335FD" w:rsidRPr="00BB4AB7" w:rsidTr="00AA6E64">
        <w:tc>
          <w:tcPr>
            <w:tcW w:w="2897" w:type="dxa"/>
            <w:vMerge/>
            <w:tcBorders>
              <w:bottom w:val="single" w:sz="4" w:space="0" w:color="auto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bottom w:val="single" w:sz="4" w:space="0" w:color="auto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0025</w:t>
            </w:r>
          </w:p>
          <w:p w:rsidR="002335FD" w:rsidRPr="00AB19DA" w:rsidRDefault="002335FD" w:rsidP="00AA6E64">
            <w:pPr>
              <w:pStyle w:val="ConsPlusNormal"/>
              <w:jc w:val="center"/>
            </w:pPr>
          </w:p>
        </w:tc>
        <w:tc>
          <w:tcPr>
            <w:tcW w:w="2551" w:type="dxa"/>
            <w:vAlign w:val="center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 xml:space="preserve">штрафы за несоблюдение требований к знаку о запрете курения, к выделению и оснащению специальных мест для курения табака либо неисполнение обязанностей по </w:t>
            </w:r>
            <w:proofErr w:type="gramStart"/>
            <w:r w:rsidRPr="00AB19DA">
              <w:t>контролю за</w:t>
            </w:r>
            <w:proofErr w:type="gramEnd"/>
            <w:r w:rsidRPr="00AB19DA">
              <w:t xml:space="preserve"> соблюдением норм законодательства в сфере охраны здоровья граждан от воздействия окружающего табачного дыма и </w:t>
            </w:r>
            <w:r w:rsidRPr="00AB19DA">
              <w:lastRenderedPageBreak/>
              <w:t>последствий потребления табака</w:t>
            </w:r>
          </w:p>
        </w:tc>
      </w:tr>
      <w:tr w:rsidR="002335FD" w:rsidRPr="00BB4AB7" w:rsidTr="00AA6E64"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5FD" w:rsidRPr="00AB19DA" w:rsidRDefault="00EF1AFF" w:rsidP="007F7C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000 </w:t>
            </w:r>
            <w:r w:rsidR="002335FD" w:rsidRPr="00AB19DA">
              <w:rPr>
                <w:sz w:val="24"/>
                <w:szCs w:val="24"/>
              </w:rPr>
              <w:t>1 16 01063 01 0000 140</w:t>
            </w:r>
          </w:p>
        </w:tc>
        <w:tc>
          <w:tcPr>
            <w:tcW w:w="3515" w:type="dxa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:rsidR="002335FD" w:rsidRPr="00AB19DA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9D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1" w:history="1">
              <w:r w:rsidR="005C0DD8">
                <w:rPr>
                  <w:rFonts w:ascii="Times New Roman" w:hAnsi="Times New Roman" w:cs="Times New Roman"/>
                  <w:sz w:val="24"/>
                  <w:szCs w:val="24"/>
                </w:rPr>
                <w:t>г</w:t>
              </w:r>
              <w:r w:rsidRPr="00AB19DA">
                <w:rPr>
                  <w:rFonts w:ascii="Times New Roman" w:hAnsi="Times New Roman" w:cs="Times New Roman"/>
                  <w:sz w:val="24"/>
                  <w:szCs w:val="24"/>
                </w:rPr>
                <w:t>лавой 6</w:t>
              </w:r>
            </w:hyperlink>
            <w:r w:rsidRPr="00AB19DA"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</w:t>
            </w: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0003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штрафы за нарушение законодательства в области обеспечения санитарно-эпидемиологического благополучия населения</w:t>
            </w:r>
          </w:p>
        </w:tc>
      </w:tr>
      <w:tr w:rsidR="002335FD" w:rsidRPr="00BB4AB7" w:rsidTr="00AA6E64">
        <w:tc>
          <w:tcPr>
            <w:tcW w:w="289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335FD" w:rsidRPr="00AB19DA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0004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штрафы за нарушение санитарно-эпидемиологических требований к эксплуатации жилых помещений и общественных помещений, зданий, сооружений и транспорта</w:t>
            </w:r>
          </w:p>
        </w:tc>
      </w:tr>
      <w:tr w:rsidR="002335FD" w:rsidRPr="00BB4AB7" w:rsidTr="00AA6E64">
        <w:tc>
          <w:tcPr>
            <w:tcW w:w="2897" w:type="dxa"/>
            <w:vMerge w:val="restart"/>
            <w:tcBorders>
              <w:top w:val="nil"/>
              <w:bottom w:val="nil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bottom w:val="single" w:sz="4" w:space="0" w:color="auto"/>
            </w:tcBorders>
          </w:tcPr>
          <w:p w:rsidR="002335FD" w:rsidRPr="00AB19DA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0007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штрафы за нарушение санитарно-эпидемиологических требований к условиям отдыха и оздоровления детей, их воспитания и обучения</w:t>
            </w:r>
          </w:p>
        </w:tc>
      </w:tr>
      <w:tr w:rsidR="002335FD" w:rsidRPr="00BB4AB7" w:rsidTr="00AA6E64">
        <w:tc>
          <w:tcPr>
            <w:tcW w:w="2897" w:type="dxa"/>
            <w:vMerge/>
            <w:tcBorders>
              <w:top w:val="single" w:sz="4" w:space="0" w:color="auto"/>
              <w:bottom w:val="nil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bottom w:val="single" w:sz="4" w:space="0" w:color="auto"/>
            </w:tcBorders>
          </w:tcPr>
          <w:p w:rsidR="002335FD" w:rsidRPr="00AB19DA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0008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proofErr w:type="gramStart"/>
            <w:r w:rsidRPr="00AB19DA">
              <w:t>штрафы за незаконный оборот наркотических средств, психотропных веществ или их аналогов и незаконные приобретение, хранение, перевозку растений, содержащих наркотические средства или психотропные вещества, либо их частей, содержащих наркотические средства или психотропные вещества</w:t>
            </w:r>
            <w:proofErr w:type="gramEnd"/>
          </w:p>
        </w:tc>
      </w:tr>
      <w:tr w:rsidR="002335FD" w:rsidRPr="00BB4AB7" w:rsidTr="00AA6E64">
        <w:tc>
          <w:tcPr>
            <w:tcW w:w="2897" w:type="dxa"/>
            <w:vMerge/>
            <w:tcBorders>
              <w:top w:val="single" w:sz="4" w:space="0" w:color="auto"/>
              <w:bottom w:val="nil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bottom w:val="single" w:sz="4" w:space="0" w:color="auto"/>
            </w:tcBorders>
          </w:tcPr>
          <w:p w:rsidR="002335FD" w:rsidRPr="00AB19DA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0009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 xml:space="preserve">штрафы за потребление наркотических средств или психотропных веществ без </w:t>
            </w:r>
            <w:r w:rsidRPr="00AB19DA">
              <w:lastRenderedPageBreak/>
              <w:t xml:space="preserve">назначения врача либо новых потенциально опасных </w:t>
            </w:r>
            <w:proofErr w:type="spellStart"/>
            <w:r w:rsidRPr="00AB19DA">
              <w:t>психоактивных</w:t>
            </w:r>
            <w:proofErr w:type="spellEnd"/>
            <w:r w:rsidRPr="00AB19DA">
              <w:t xml:space="preserve"> веществ</w:t>
            </w:r>
          </w:p>
        </w:tc>
      </w:tr>
      <w:tr w:rsidR="002335FD" w:rsidRPr="00BB4AB7" w:rsidTr="00AA6E64">
        <w:tc>
          <w:tcPr>
            <w:tcW w:w="2897" w:type="dxa"/>
            <w:vMerge w:val="restart"/>
            <w:tcBorders>
              <w:top w:val="nil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bottom w:val="single" w:sz="4" w:space="0" w:color="auto"/>
            </w:tcBorders>
          </w:tcPr>
          <w:p w:rsidR="002335FD" w:rsidRPr="00AB19DA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0017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штрафы за нарушение законодательства Российской Федерации о защите детей от информации, причиняющей вред их здоровью и (или) развитию</w:t>
            </w:r>
          </w:p>
        </w:tc>
      </w:tr>
      <w:tr w:rsidR="002335FD" w:rsidRPr="00BB4AB7" w:rsidTr="00AA6E64">
        <w:tc>
          <w:tcPr>
            <w:tcW w:w="2897" w:type="dxa"/>
            <w:vMerge/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bottom w:val="single" w:sz="4" w:space="0" w:color="auto"/>
            </w:tcBorders>
          </w:tcPr>
          <w:p w:rsidR="002335FD" w:rsidRPr="00AB19DA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0023</w:t>
            </w:r>
          </w:p>
        </w:tc>
        <w:tc>
          <w:tcPr>
            <w:tcW w:w="2551" w:type="dxa"/>
          </w:tcPr>
          <w:p w:rsidR="002335FD" w:rsidRPr="00AB19DA" w:rsidRDefault="002335FD" w:rsidP="005E6762">
            <w:pPr>
              <w:pStyle w:val="ConsPlusNormal"/>
              <w:jc w:val="both"/>
            </w:pPr>
            <w:r w:rsidRPr="00AB19DA">
              <w:t>штрафы за вовлечение несовершеннолетнего в процесс потребления табака</w:t>
            </w:r>
          </w:p>
        </w:tc>
      </w:tr>
      <w:tr w:rsidR="002335FD" w:rsidRPr="00BB4AB7" w:rsidTr="00AA6E64">
        <w:tc>
          <w:tcPr>
            <w:tcW w:w="2897" w:type="dxa"/>
            <w:vMerge/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bottom w:val="single" w:sz="4" w:space="0" w:color="auto"/>
            </w:tcBorders>
          </w:tcPr>
          <w:p w:rsidR="002335FD" w:rsidRPr="00AB19DA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0091</w:t>
            </w:r>
          </w:p>
        </w:tc>
        <w:tc>
          <w:tcPr>
            <w:tcW w:w="2551" w:type="dxa"/>
          </w:tcPr>
          <w:p w:rsidR="002335FD" w:rsidRPr="00AB19DA" w:rsidRDefault="002335FD" w:rsidP="005E6762">
            <w:pPr>
              <w:pStyle w:val="ConsPlusNormal"/>
              <w:ind w:firstLine="29"/>
              <w:jc w:val="both"/>
            </w:pPr>
            <w:r w:rsidRPr="00AB19DA">
              <w:t xml:space="preserve">штрафы за уклонение от прохождения диагностики, профилактических мероприятий, лечения от наркомании и (или) медицинской и (или) социальной реабилитации в связи с потреблением наркотических средств или психотропных веществ без назначения врача либо новых потенциально опасных </w:t>
            </w:r>
            <w:proofErr w:type="spellStart"/>
            <w:r w:rsidRPr="00AB19DA">
              <w:t>психоактивных</w:t>
            </w:r>
            <w:proofErr w:type="spellEnd"/>
            <w:r w:rsidRPr="00AB19DA">
              <w:t xml:space="preserve"> веществ</w:t>
            </w:r>
          </w:p>
        </w:tc>
      </w:tr>
      <w:tr w:rsidR="002335FD" w:rsidRPr="00BB4AB7" w:rsidTr="00AA6E64">
        <w:tc>
          <w:tcPr>
            <w:tcW w:w="2897" w:type="dxa"/>
            <w:vMerge/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bottom w:val="single" w:sz="4" w:space="0" w:color="auto"/>
            </w:tcBorders>
          </w:tcPr>
          <w:p w:rsidR="002335FD" w:rsidRPr="00AB19DA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0101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ind w:firstLine="29"/>
              <w:jc w:val="both"/>
            </w:pPr>
            <w:r w:rsidRPr="00AB19DA">
              <w:t>штрафы за побои</w:t>
            </w:r>
          </w:p>
        </w:tc>
      </w:tr>
      <w:tr w:rsidR="002335FD" w:rsidRPr="00BB4AB7" w:rsidTr="00AA6E64">
        <w:tc>
          <w:tcPr>
            <w:tcW w:w="2897" w:type="dxa"/>
            <w:vMerge/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bottom w:val="single" w:sz="4" w:space="0" w:color="auto"/>
            </w:tcBorders>
          </w:tcPr>
          <w:p w:rsidR="002335FD" w:rsidRPr="00AB19DA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9000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ind w:firstLine="29"/>
              <w:jc w:val="both"/>
            </w:pPr>
            <w:r w:rsidRPr="00AB19DA">
              <w:t>иные штрафы</w:t>
            </w:r>
          </w:p>
        </w:tc>
      </w:tr>
      <w:tr w:rsidR="002335FD" w:rsidRPr="00BB4AB7" w:rsidTr="00AA6E64">
        <w:tc>
          <w:tcPr>
            <w:tcW w:w="2897" w:type="dxa"/>
            <w:vMerge w:val="restart"/>
          </w:tcPr>
          <w:p w:rsidR="002335FD" w:rsidRPr="00AB19DA" w:rsidRDefault="00157BA9" w:rsidP="007F7C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000 </w:t>
            </w:r>
            <w:r w:rsidR="002335FD" w:rsidRPr="00AB19DA">
              <w:rPr>
                <w:sz w:val="24"/>
                <w:szCs w:val="24"/>
              </w:rPr>
              <w:t>1 16 01072 01 0000 140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</w:tcBorders>
          </w:tcPr>
          <w:p w:rsidR="002335FD" w:rsidRPr="00AB19DA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9D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2" w:history="1">
              <w:r w:rsidR="005C0DD8">
                <w:rPr>
                  <w:rFonts w:ascii="Times New Roman" w:hAnsi="Times New Roman" w:cs="Times New Roman"/>
                  <w:sz w:val="24"/>
                  <w:szCs w:val="24"/>
                </w:rPr>
                <w:t>г</w:t>
              </w:r>
              <w:r w:rsidRPr="00AB19DA">
                <w:rPr>
                  <w:rFonts w:ascii="Times New Roman" w:hAnsi="Times New Roman" w:cs="Times New Roman"/>
                  <w:sz w:val="24"/>
                  <w:szCs w:val="24"/>
                </w:rPr>
                <w:t>лавой 7</w:t>
              </w:r>
            </w:hyperlink>
            <w:r w:rsidRPr="00AB19DA"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должностными </w:t>
            </w:r>
            <w:r w:rsidRPr="00AB19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лицами органов исполнительной власти субъектов Российской Федерации, учреждениями субъектов Российской Федерации </w:t>
            </w: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lastRenderedPageBreak/>
              <w:t>0002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штрафы за уничтожение или повреждение специальных знаков</w:t>
            </w:r>
          </w:p>
        </w:tc>
      </w:tr>
      <w:tr w:rsidR="002335FD" w:rsidRPr="00BB4AB7" w:rsidTr="00AA6E64">
        <w:tc>
          <w:tcPr>
            <w:tcW w:w="2897" w:type="dxa"/>
            <w:vMerge/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vAlign w:val="center"/>
          </w:tcPr>
          <w:p w:rsidR="002335FD" w:rsidRPr="00AB19DA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0009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штрафы за самовольное занятие лесных участков</w:t>
            </w:r>
          </w:p>
        </w:tc>
      </w:tr>
      <w:tr w:rsidR="002335FD" w:rsidRPr="00BB4AB7" w:rsidTr="00AA6E64">
        <w:tc>
          <w:tcPr>
            <w:tcW w:w="2897" w:type="dxa"/>
            <w:vMerge/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vAlign w:val="center"/>
          </w:tcPr>
          <w:p w:rsidR="002335FD" w:rsidRPr="00AB19DA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0011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 xml:space="preserve">штрафы за </w:t>
            </w:r>
            <w:r w:rsidRPr="00AB19DA">
              <w:lastRenderedPageBreak/>
              <w:t>пользование объектами животного мира и водными биологическими ресурсами без разрешения</w:t>
            </w:r>
          </w:p>
        </w:tc>
      </w:tr>
      <w:tr w:rsidR="002335FD" w:rsidRPr="00BB4AB7" w:rsidTr="00AA6E64">
        <w:tc>
          <w:tcPr>
            <w:tcW w:w="2897" w:type="dxa"/>
            <w:vMerge/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vAlign w:val="center"/>
          </w:tcPr>
          <w:p w:rsidR="002335FD" w:rsidRPr="00AB19DA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0029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штрафы за несоблюдение требований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при принятии решения о способе и об условиях определения поставщика (подрядчика, исполнителя)</w:t>
            </w:r>
          </w:p>
        </w:tc>
      </w:tr>
      <w:tr w:rsidR="002335FD" w:rsidRPr="00BB4AB7" w:rsidTr="00AA6E64">
        <w:tc>
          <w:tcPr>
            <w:tcW w:w="2897" w:type="dxa"/>
            <w:vMerge/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vAlign w:val="center"/>
          </w:tcPr>
          <w:p w:rsidR="002335FD" w:rsidRPr="00AB19DA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0030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штрафы за нарушение порядка осуществления закупок товаров, работ, услуг для обеспечения государственных и муниципальных нужд</w:t>
            </w:r>
          </w:p>
        </w:tc>
      </w:tr>
      <w:tr w:rsidR="002335FD" w:rsidRPr="00BB4AB7" w:rsidTr="00AA6E64">
        <w:tc>
          <w:tcPr>
            <w:tcW w:w="2897" w:type="dxa"/>
            <w:vMerge/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vAlign w:val="center"/>
          </w:tcPr>
          <w:p w:rsidR="002335FD" w:rsidRPr="00AB19DA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bottom w:val="single" w:sz="4" w:space="0" w:color="auto"/>
            </w:tcBorders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0232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штрафы за нарушение требований законодательства о передаче технической документации на многоквартирный дом и иных связанных с управлением таким многоквартирным домом документов</w:t>
            </w:r>
          </w:p>
        </w:tc>
      </w:tr>
      <w:tr w:rsidR="002335FD" w:rsidRPr="00BB4AB7" w:rsidTr="00AA6E64">
        <w:tc>
          <w:tcPr>
            <w:tcW w:w="2897" w:type="dxa"/>
            <w:vMerge/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vAlign w:val="center"/>
          </w:tcPr>
          <w:p w:rsidR="002335FD" w:rsidRPr="00AB19DA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bottom w:val="single" w:sz="4" w:space="0" w:color="auto"/>
            </w:tcBorders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0233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штрафы за нарушение правил осуществления предпринимательской деятельности по управлению многоквартирными домами</w:t>
            </w:r>
          </w:p>
        </w:tc>
      </w:tr>
      <w:tr w:rsidR="002335FD" w:rsidRPr="00BB4AB7" w:rsidTr="00AA6E64">
        <w:tc>
          <w:tcPr>
            <w:tcW w:w="2897" w:type="dxa"/>
            <w:vMerge/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vAlign w:val="center"/>
          </w:tcPr>
          <w:p w:rsidR="002335FD" w:rsidRPr="00AB19DA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</w:tcBorders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0293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 xml:space="preserve">штрафы за нарушение </w:t>
            </w:r>
            <w:r w:rsidRPr="00AB19DA">
              <w:lastRenderedPageBreak/>
              <w:t>законодательства Российской Федерации о контрактной системе в сфере закупок при планировании закупок</w:t>
            </w:r>
          </w:p>
        </w:tc>
      </w:tr>
      <w:tr w:rsidR="002335FD" w:rsidRPr="00BB4AB7" w:rsidTr="00AA6E64">
        <w:trPr>
          <w:trHeight w:val="270"/>
        </w:trPr>
        <w:tc>
          <w:tcPr>
            <w:tcW w:w="2897" w:type="dxa"/>
            <w:vMerge/>
            <w:tcBorders>
              <w:bottom w:val="single" w:sz="4" w:space="0" w:color="auto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bottom w:val="single" w:sz="4" w:space="0" w:color="auto"/>
            </w:tcBorders>
            <w:vAlign w:val="center"/>
          </w:tcPr>
          <w:p w:rsidR="002335FD" w:rsidRPr="00AB19DA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9000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ind w:firstLine="22"/>
              <w:jc w:val="both"/>
            </w:pPr>
            <w:r w:rsidRPr="00AB19DA">
              <w:t>иные штрафы</w:t>
            </w:r>
          </w:p>
        </w:tc>
      </w:tr>
      <w:tr w:rsidR="002335FD" w:rsidRPr="00BB4AB7" w:rsidTr="00AA6E64">
        <w:tc>
          <w:tcPr>
            <w:tcW w:w="2897" w:type="dxa"/>
            <w:tcBorders>
              <w:bottom w:val="nil"/>
            </w:tcBorders>
          </w:tcPr>
          <w:p w:rsidR="002335FD" w:rsidRPr="00AB19DA" w:rsidRDefault="00883F56" w:rsidP="007F7C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000 </w:t>
            </w:r>
            <w:r w:rsidR="002335FD" w:rsidRPr="00AB19DA">
              <w:rPr>
                <w:sz w:val="24"/>
                <w:szCs w:val="24"/>
              </w:rPr>
              <w:t>1 16 01073 01 0000 140</w:t>
            </w:r>
          </w:p>
        </w:tc>
        <w:tc>
          <w:tcPr>
            <w:tcW w:w="3515" w:type="dxa"/>
            <w:vMerge w:val="restart"/>
            <w:tcBorders>
              <w:bottom w:val="single" w:sz="4" w:space="0" w:color="auto"/>
            </w:tcBorders>
          </w:tcPr>
          <w:p w:rsidR="002335FD" w:rsidRPr="00AB19DA" w:rsidRDefault="00C06691" w:rsidP="005C0DD8">
            <w:pPr>
              <w:jc w:val="both"/>
              <w:rPr>
                <w:sz w:val="24"/>
                <w:szCs w:val="24"/>
              </w:rPr>
            </w:pPr>
            <w:r>
              <w:t>А</w:t>
            </w:r>
            <w:r w:rsidRPr="00C06691">
              <w:rPr>
                <w:sz w:val="24"/>
                <w:szCs w:val="24"/>
              </w:rPr>
              <w:t xml:space="preserve">дминистративные штрафы, установленные </w:t>
            </w:r>
            <w:hyperlink r:id="rId13" w:history="1">
              <w:r w:rsidRPr="00C06691">
                <w:rPr>
                  <w:sz w:val="24"/>
                  <w:szCs w:val="24"/>
                </w:rPr>
                <w:t>главой 7</w:t>
              </w:r>
            </w:hyperlink>
            <w:r w:rsidRPr="00C06691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0006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штрафы за самовольное занятие водного объекта или пользование им с нарушением установленных условий</w:t>
            </w:r>
          </w:p>
        </w:tc>
      </w:tr>
      <w:tr w:rsidR="002335FD" w:rsidRPr="00BB4AB7" w:rsidTr="00AA6E64">
        <w:tc>
          <w:tcPr>
            <w:tcW w:w="2897" w:type="dxa"/>
            <w:vMerge w:val="restart"/>
            <w:tcBorders>
              <w:top w:val="nil"/>
              <w:bottom w:val="nil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bottom w:val="single" w:sz="4" w:space="0" w:color="auto"/>
            </w:tcBorders>
            <w:vAlign w:val="center"/>
          </w:tcPr>
          <w:p w:rsidR="002335FD" w:rsidRPr="00AB19DA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0011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штрафы за пользование объектами животного мира и водными биологическими ресурсами без разрешения</w:t>
            </w:r>
          </w:p>
        </w:tc>
      </w:tr>
      <w:tr w:rsidR="002335FD" w:rsidRPr="00BB4AB7" w:rsidTr="00AA6E64">
        <w:tc>
          <w:tcPr>
            <w:tcW w:w="2897" w:type="dxa"/>
            <w:vMerge/>
            <w:tcBorders>
              <w:bottom w:val="nil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bottom w:val="single" w:sz="4" w:space="0" w:color="auto"/>
            </w:tcBorders>
            <w:vAlign w:val="center"/>
          </w:tcPr>
          <w:p w:rsidR="002335FD" w:rsidRPr="00AB19DA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0012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штрафы за нарушение авторских и смежных прав, изобретательских и патентных прав</w:t>
            </w:r>
          </w:p>
        </w:tc>
      </w:tr>
      <w:tr w:rsidR="002335FD" w:rsidRPr="00BB4AB7" w:rsidTr="00AA6E64">
        <w:tc>
          <w:tcPr>
            <w:tcW w:w="2897" w:type="dxa"/>
            <w:vMerge/>
            <w:tcBorders>
              <w:bottom w:val="nil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bottom w:val="single" w:sz="4" w:space="0" w:color="auto"/>
            </w:tcBorders>
            <w:vAlign w:val="center"/>
          </w:tcPr>
          <w:p w:rsidR="002335FD" w:rsidRPr="00AB19DA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0017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штрафы за уничтожение или повреждение чужого имущества</w:t>
            </w:r>
          </w:p>
        </w:tc>
      </w:tr>
      <w:tr w:rsidR="002335FD" w:rsidRPr="00BB4AB7" w:rsidTr="00AA6E64">
        <w:tc>
          <w:tcPr>
            <w:tcW w:w="2897" w:type="dxa"/>
            <w:vMerge/>
            <w:tcBorders>
              <w:bottom w:val="nil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bottom w:val="single" w:sz="4" w:space="0" w:color="auto"/>
            </w:tcBorders>
            <w:vAlign w:val="center"/>
          </w:tcPr>
          <w:p w:rsidR="002335FD" w:rsidRPr="00AB19DA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0019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штрафы за самовольное подключение и использование электрической, тепловой энергии, нефти или газа</w:t>
            </w:r>
          </w:p>
        </w:tc>
      </w:tr>
      <w:tr w:rsidR="002335FD" w:rsidRPr="00BB4AB7" w:rsidTr="00AA6E64">
        <w:tc>
          <w:tcPr>
            <w:tcW w:w="2897" w:type="dxa"/>
            <w:vMerge/>
            <w:tcBorders>
              <w:bottom w:val="nil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bottom w:val="single" w:sz="4" w:space="0" w:color="auto"/>
            </w:tcBorders>
            <w:vAlign w:val="center"/>
          </w:tcPr>
          <w:p w:rsidR="002335FD" w:rsidRPr="00AB19DA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0027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штрафы за мелкое хищение</w:t>
            </w:r>
          </w:p>
        </w:tc>
      </w:tr>
      <w:tr w:rsidR="002335FD" w:rsidRPr="00BB4AB7" w:rsidTr="00AA6E64">
        <w:tc>
          <w:tcPr>
            <w:tcW w:w="2897" w:type="dxa"/>
            <w:vMerge/>
            <w:tcBorders>
              <w:bottom w:val="nil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bottom w:val="single" w:sz="4" w:space="0" w:color="auto"/>
            </w:tcBorders>
            <w:vAlign w:val="center"/>
          </w:tcPr>
          <w:p w:rsidR="002335FD" w:rsidRPr="00AB19DA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0028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штрафы за нарушение установленного порядка патентования объектов промышленной собственности в иностранных государствах</w:t>
            </w:r>
          </w:p>
        </w:tc>
      </w:tr>
      <w:tr w:rsidR="002335FD" w:rsidRPr="00BB4AB7" w:rsidTr="00AA6E64">
        <w:tc>
          <w:tcPr>
            <w:tcW w:w="2897" w:type="dxa"/>
            <w:vMerge w:val="restart"/>
            <w:tcBorders>
              <w:top w:val="nil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bottom w:val="single" w:sz="4" w:space="0" w:color="auto"/>
            </w:tcBorders>
            <w:vAlign w:val="center"/>
          </w:tcPr>
          <w:p w:rsidR="002335FD" w:rsidRPr="00AB19DA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0232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штрафы за нарушение требований законодательства о передаче технической документации на многоквартирный дом и иных связанных с управлением таким многоквартирным домом документов</w:t>
            </w:r>
          </w:p>
        </w:tc>
      </w:tr>
      <w:tr w:rsidR="002335FD" w:rsidRPr="00BB4AB7" w:rsidTr="00AA6E64">
        <w:tc>
          <w:tcPr>
            <w:tcW w:w="2897" w:type="dxa"/>
            <w:vMerge/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bottom w:val="single" w:sz="4" w:space="0" w:color="auto"/>
            </w:tcBorders>
            <w:vAlign w:val="center"/>
          </w:tcPr>
          <w:p w:rsidR="002335FD" w:rsidRPr="00AB19DA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0233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штрафы за нарушение правил осуществления предпринимательской деятельности по управлению многоквартирными домами</w:t>
            </w:r>
          </w:p>
        </w:tc>
      </w:tr>
      <w:tr w:rsidR="002335FD" w:rsidRPr="00BB4AB7" w:rsidTr="00AA6E64">
        <w:tc>
          <w:tcPr>
            <w:tcW w:w="2897" w:type="dxa"/>
            <w:vMerge/>
            <w:tcBorders>
              <w:bottom w:val="single" w:sz="4" w:space="0" w:color="auto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bottom w:val="single" w:sz="4" w:space="0" w:color="auto"/>
            </w:tcBorders>
            <w:vAlign w:val="center"/>
          </w:tcPr>
          <w:p w:rsidR="002335FD" w:rsidRPr="00AB19DA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9000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ind w:firstLine="22"/>
              <w:jc w:val="both"/>
            </w:pPr>
            <w:r w:rsidRPr="00AB19DA">
              <w:t>иные штрафы</w:t>
            </w:r>
          </w:p>
        </w:tc>
      </w:tr>
      <w:tr w:rsidR="005E6762" w:rsidRPr="00BB4AB7" w:rsidTr="00AA6E64">
        <w:trPr>
          <w:trHeight w:val="3049"/>
        </w:trPr>
        <w:tc>
          <w:tcPr>
            <w:tcW w:w="2897" w:type="dxa"/>
            <w:tcBorders>
              <w:bottom w:val="nil"/>
            </w:tcBorders>
          </w:tcPr>
          <w:p w:rsidR="005E6762" w:rsidRPr="00AB19DA" w:rsidRDefault="005E6762" w:rsidP="007F7C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000 </w:t>
            </w:r>
            <w:r w:rsidRPr="00AB19DA">
              <w:rPr>
                <w:sz w:val="24"/>
                <w:szCs w:val="24"/>
              </w:rPr>
              <w:t>1 16 01082 01 0000 140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</w:tcBorders>
          </w:tcPr>
          <w:p w:rsidR="005E6762" w:rsidRPr="00AB19DA" w:rsidRDefault="005E6762" w:rsidP="007F7CB6">
            <w:pPr>
              <w:jc w:val="both"/>
              <w:rPr>
                <w:sz w:val="24"/>
                <w:szCs w:val="24"/>
              </w:rPr>
            </w:pPr>
            <w:r w:rsidRPr="00AB19DA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14" w:history="1">
              <w:r>
                <w:rPr>
                  <w:sz w:val="24"/>
                  <w:szCs w:val="24"/>
                </w:rPr>
                <w:t>г</w:t>
              </w:r>
              <w:r w:rsidRPr="00AB19DA">
                <w:rPr>
                  <w:sz w:val="24"/>
                  <w:szCs w:val="24"/>
                </w:rPr>
                <w:t>лавой 8</w:t>
              </w:r>
            </w:hyperlink>
            <w:r w:rsidRPr="00AB19DA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должностными лицами органов исполнительной власти субъектов Российской Федерации, учреждениями субъектов Российской Федерации</w:t>
            </w:r>
          </w:p>
        </w:tc>
        <w:tc>
          <w:tcPr>
            <w:tcW w:w="1356" w:type="dxa"/>
          </w:tcPr>
          <w:p w:rsidR="005E6762" w:rsidRPr="00AB19DA" w:rsidRDefault="005E6762" w:rsidP="00AA6E64">
            <w:pPr>
              <w:pStyle w:val="ConsPlusNormal"/>
              <w:jc w:val="center"/>
            </w:pPr>
            <w:r w:rsidRPr="00AB19DA">
              <w:t>0022</w:t>
            </w:r>
          </w:p>
        </w:tc>
        <w:tc>
          <w:tcPr>
            <w:tcW w:w="2551" w:type="dxa"/>
          </w:tcPr>
          <w:p w:rsidR="005E6762" w:rsidRPr="00AB19DA" w:rsidRDefault="005E6762" w:rsidP="007F7CB6">
            <w:pPr>
              <w:pStyle w:val="ConsPlusNormal"/>
              <w:ind w:firstLine="22"/>
              <w:jc w:val="both"/>
            </w:pPr>
            <w:r w:rsidRPr="00AB19DA">
              <w:t xml:space="preserve">штрафы за выпуск в эксплуатацию механических транспортных средств с превышением нормативов содержания загрязняющих веществ в </w:t>
            </w:r>
            <w:proofErr w:type="gramStart"/>
            <w:r w:rsidRPr="00AB19DA">
              <w:t>выбросах</w:t>
            </w:r>
            <w:proofErr w:type="gramEnd"/>
            <w:r w:rsidRPr="00AB19DA">
              <w:t xml:space="preserve"> либо нормативов уровня шума</w:t>
            </w:r>
          </w:p>
        </w:tc>
      </w:tr>
      <w:tr w:rsidR="005E6762" w:rsidRPr="00BB4AB7" w:rsidTr="00AA6E64">
        <w:tc>
          <w:tcPr>
            <w:tcW w:w="2897" w:type="dxa"/>
            <w:vMerge w:val="restart"/>
            <w:tcBorders>
              <w:top w:val="nil"/>
            </w:tcBorders>
          </w:tcPr>
          <w:p w:rsidR="005E6762" w:rsidRPr="00AB19DA" w:rsidRDefault="005E6762" w:rsidP="007F7CB6">
            <w:pPr>
              <w:rPr>
                <w:sz w:val="24"/>
                <w:szCs w:val="24"/>
              </w:rPr>
            </w:pPr>
          </w:p>
          <w:p w:rsidR="005E6762" w:rsidRPr="00AB19DA" w:rsidRDefault="005E6762" w:rsidP="007F7CB6">
            <w:pPr>
              <w:rPr>
                <w:sz w:val="24"/>
                <w:szCs w:val="24"/>
              </w:rPr>
            </w:pPr>
          </w:p>
          <w:p w:rsidR="005E6762" w:rsidRPr="00AB19DA" w:rsidRDefault="005E6762" w:rsidP="007F7CB6">
            <w:pPr>
              <w:rPr>
                <w:sz w:val="24"/>
                <w:szCs w:val="24"/>
              </w:rPr>
            </w:pPr>
          </w:p>
          <w:p w:rsidR="005E6762" w:rsidRPr="00AB19DA" w:rsidRDefault="005E6762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vAlign w:val="center"/>
          </w:tcPr>
          <w:p w:rsidR="005E6762" w:rsidRPr="00AB19DA" w:rsidRDefault="005E6762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5E6762" w:rsidRPr="00AB19DA" w:rsidRDefault="005E6762" w:rsidP="00AA6E64">
            <w:pPr>
              <w:pStyle w:val="ConsPlusNormal"/>
              <w:jc w:val="center"/>
            </w:pPr>
            <w:r w:rsidRPr="00AB19DA">
              <w:t>0023</w:t>
            </w:r>
          </w:p>
        </w:tc>
        <w:tc>
          <w:tcPr>
            <w:tcW w:w="2551" w:type="dxa"/>
          </w:tcPr>
          <w:p w:rsidR="005E6762" w:rsidRPr="00AB19DA" w:rsidRDefault="005E6762" w:rsidP="007F7CB6">
            <w:pPr>
              <w:pStyle w:val="ConsPlusNormal"/>
              <w:jc w:val="both"/>
            </w:pPr>
            <w:r w:rsidRPr="00AB19DA">
              <w:t xml:space="preserve">штрафы за эксплуатацию механических транспортных средств с превышением нормативов содержания загрязняющих веществ в </w:t>
            </w:r>
            <w:proofErr w:type="gramStart"/>
            <w:r w:rsidRPr="00AB19DA">
              <w:t>выбросах</w:t>
            </w:r>
            <w:proofErr w:type="gramEnd"/>
            <w:r w:rsidRPr="00AB19DA">
              <w:t xml:space="preserve"> либо нормативов уровня шума</w:t>
            </w:r>
          </w:p>
        </w:tc>
      </w:tr>
      <w:tr w:rsidR="005E6762" w:rsidRPr="00BB4AB7" w:rsidTr="00AA6E64">
        <w:tc>
          <w:tcPr>
            <w:tcW w:w="2897" w:type="dxa"/>
            <w:vMerge/>
          </w:tcPr>
          <w:p w:rsidR="005E6762" w:rsidRPr="00AB19DA" w:rsidRDefault="005E6762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vAlign w:val="center"/>
          </w:tcPr>
          <w:p w:rsidR="005E6762" w:rsidRPr="00AB19DA" w:rsidRDefault="005E6762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5E6762" w:rsidRPr="00AB19DA" w:rsidRDefault="005E6762" w:rsidP="00AA6E64">
            <w:pPr>
              <w:pStyle w:val="ConsPlusNormal"/>
              <w:jc w:val="center"/>
            </w:pPr>
            <w:r w:rsidRPr="00AB19DA">
              <w:t>0025</w:t>
            </w:r>
          </w:p>
        </w:tc>
        <w:tc>
          <w:tcPr>
            <w:tcW w:w="2551" w:type="dxa"/>
          </w:tcPr>
          <w:p w:rsidR="005E6762" w:rsidRPr="00AB19DA" w:rsidRDefault="005E6762" w:rsidP="007F7CB6">
            <w:pPr>
              <w:pStyle w:val="ConsPlusNormal"/>
              <w:jc w:val="both"/>
            </w:pPr>
            <w:r w:rsidRPr="00AB19DA">
              <w:t>штрафы за нарушение правил использования лесов</w:t>
            </w:r>
          </w:p>
        </w:tc>
      </w:tr>
      <w:tr w:rsidR="005E6762" w:rsidRPr="00BB4AB7" w:rsidTr="00AA6E64">
        <w:tc>
          <w:tcPr>
            <w:tcW w:w="2897" w:type="dxa"/>
            <w:vMerge/>
          </w:tcPr>
          <w:p w:rsidR="005E6762" w:rsidRPr="00AB19DA" w:rsidRDefault="005E6762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vAlign w:val="center"/>
          </w:tcPr>
          <w:p w:rsidR="005E6762" w:rsidRPr="00AB19DA" w:rsidRDefault="005E6762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5E6762" w:rsidRPr="00AB19DA" w:rsidRDefault="005E6762" w:rsidP="00AA6E64">
            <w:pPr>
              <w:pStyle w:val="ConsPlusNormal"/>
              <w:jc w:val="center"/>
            </w:pPr>
            <w:r w:rsidRPr="00AB19DA">
              <w:t>0026</w:t>
            </w:r>
          </w:p>
        </w:tc>
        <w:tc>
          <w:tcPr>
            <w:tcW w:w="2551" w:type="dxa"/>
          </w:tcPr>
          <w:p w:rsidR="005E6762" w:rsidRPr="00AB19DA" w:rsidRDefault="005E6762" w:rsidP="007F7CB6">
            <w:pPr>
              <w:pStyle w:val="ConsPlusNormal"/>
              <w:jc w:val="both"/>
            </w:pPr>
            <w:r w:rsidRPr="00AB19DA">
              <w:t xml:space="preserve">штрафы за самовольное использование лесов, нарушение правил </w:t>
            </w:r>
            <w:r w:rsidRPr="00AB19DA">
              <w:lastRenderedPageBreak/>
              <w:t>использования лесов для ведения сельского хозяйства, уничтожение лесных ресурсов</w:t>
            </w:r>
          </w:p>
        </w:tc>
      </w:tr>
      <w:tr w:rsidR="005E6762" w:rsidRPr="00BB4AB7" w:rsidTr="00AA6E64">
        <w:tc>
          <w:tcPr>
            <w:tcW w:w="2897" w:type="dxa"/>
            <w:vMerge/>
          </w:tcPr>
          <w:p w:rsidR="005E6762" w:rsidRPr="00AB19DA" w:rsidRDefault="005E6762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bottom w:val="nil"/>
            </w:tcBorders>
            <w:vAlign w:val="center"/>
          </w:tcPr>
          <w:p w:rsidR="005E6762" w:rsidRPr="00AB19DA" w:rsidRDefault="005E6762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5E6762" w:rsidRPr="00AB19DA" w:rsidRDefault="005E6762" w:rsidP="00AA6E64">
            <w:pPr>
              <w:pStyle w:val="ConsPlusNormal"/>
              <w:jc w:val="center"/>
            </w:pPr>
            <w:r w:rsidRPr="00AB19DA">
              <w:t>0028</w:t>
            </w:r>
          </w:p>
        </w:tc>
        <w:tc>
          <w:tcPr>
            <w:tcW w:w="2551" w:type="dxa"/>
          </w:tcPr>
          <w:p w:rsidR="005E6762" w:rsidRPr="00AB19DA" w:rsidRDefault="005E6762" w:rsidP="007F7CB6">
            <w:pPr>
              <w:pStyle w:val="ConsPlusNormal"/>
              <w:jc w:val="both"/>
            </w:pPr>
            <w:r w:rsidRPr="00AB19DA">
              <w:t xml:space="preserve">штрафы за незаконную рубку, повреждение лесных насаждений или самовольное выкапывание в </w:t>
            </w:r>
            <w:proofErr w:type="gramStart"/>
            <w:r w:rsidRPr="00AB19DA">
              <w:t>лесах</w:t>
            </w:r>
            <w:proofErr w:type="gramEnd"/>
            <w:r w:rsidRPr="00AB19DA">
              <w:t xml:space="preserve"> деревьев, кустарников, лиан</w:t>
            </w:r>
          </w:p>
        </w:tc>
      </w:tr>
      <w:tr w:rsidR="002335FD" w:rsidRPr="00BB4AB7" w:rsidTr="00AA6E64">
        <w:tc>
          <w:tcPr>
            <w:tcW w:w="2897" w:type="dxa"/>
            <w:vMerge/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 w:val="restart"/>
            <w:tcBorders>
              <w:top w:val="nil"/>
            </w:tcBorders>
            <w:vAlign w:val="center"/>
          </w:tcPr>
          <w:p w:rsidR="002335FD" w:rsidRPr="00AB19DA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0031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 xml:space="preserve">штрафы за нарушение </w:t>
            </w:r>
            <w:hyperlink r:id="rId15" w:history="1">
              <w:r w:rsidRPr="00AB19DA">
                <w:t>правил</w:t>
              </w:r>
            </w:hyperlink>
            <w:r w:rsidRPr="00AB19DA">
              <w:t xml:space="preserve"> санитарной безопасности в лесах</w:t>
            </w:r>
          </w:p>
        </w:tc>
      </w:tr>
      <w:tr w:rsidR="002335FD" w:rsidRPr="00BB4AB7" w:rsidTr="00AA6E64">
        <w:tc>
          <w:tcPr>
            <w:tcW w:w="2897" w:type="dxa"/>
            <w:vMerge/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vAlign w:val="center"/>
          </w:tcPr>
          <w:p w:rsidR="002335FD" w:rsidRPr="00AB19DA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0032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 xml:space="preserve">штрафы за нарушение </w:t>
            </w:r>
            <w:hyperlink r:id="rId16" w:history="1">
              <w:r w:rsidRPr="00AB19DA">
                <w:t>правил</w:t>
              </w:r>
            </w:hyperlink>
            <w:r w:rsidRPr="00AB19DA">
              <w:t xml:space="preserve"> пожарной безопасности в лесах</w:t>
            </w:r>
          </w:p>
        </w:tc>
      </w:tr>
      <w:tr w:rsidR="002335FD" w:rsidRPr="00BB4AB7" w:rsidTr="00AA6E64">
        <w:tc>
          <w:tcPr>
            <w:tcW w:w="2897" w:type="dxa"/>
            <w:vMerge/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vAlign w:val="center"/>
          </w:tcPr>
          <w:p w:rsidR="002335FD" w:rsidRPr="00AB19DA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0037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штрафы за нарушение правил охоты, правил, регламентирующих рыболовство и другие виды пользования объектами животного мира</w:t>
            </w:r>
          </w:p>
        </w:tc>
      </w:tr>
      <w:tr w:rsidR="002335FD" w:rsidRPr="00BB4AB7" w:rsidTr="00AA6E64">
        <w:tc>
          <w:tcPr>
            <w:tcW w:w="2897" w:type="dxa"/>
            <w:vMerge/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vAlign w:val="center"/>
          </w:tcPr>
          <w:p w:rsidR="002335FD" w:rsidRPr="00AB19DA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0323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штрафы за невыполнение мероприятий, предусмотренных сводным планом тушения лесных пожаров на территории субъекта Российской Федерации</w:t>
            </w:r>
          </w:p>
        </w:tc>
      </w:tr>
      <w:tr w:rsidR="002335FD" w:rsidRPr="00BB4AB7" w:rsidTr="00AA6E64">
        <w:tc>
          <w:tcPr>
            <w:tcW w:w="2897" w:type="dxa"/>
            <w:vMerge/>
            <w:tcBorders>
              <w:bottom w:val="single" w:sz="4" w:space="0" w:color="auto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bottom w:val="single" w:sz="4" w:space="0" w:color="auto"/>
            </w:tcBorders>
            <w:vAlign w:val="center"/>
          </w:tcPr>
          <w:p w:rsidR="002335FD" w:rsidRPr="00AB19DA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9000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иные штрафы</w:t>
            </w:r>
          </w:p>
        </w:tc>
      </w:tr>
      <w:tr w:rsidR="002335FD" w:rsidRPr="00BB4AB7" w:rsidTr="00AA6E64">
        <w:tc>
          <w:tcPr>
            <w:tcW w:w="2897" w:type="dxa"/>
            <w:tcBorders>
              <w:bottom w:val="nil"/>
            </w:tcBorders>
          </w:tcPr>
          <w:p w:rsidR="002335FD" w:rsidRPr="00AB19DA" w:rsidRDefault="005570E1" w:rsidP="007F7C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000 </w:t>
            </w:r>
            <w:r w:rsidR="002335FD" w:rsidRPr="00AB19DA">
              <w:rPr>
                <w:sz w:val="24"/>
                <w:szCs w:val="24"/>
              </w:rPr>
              <w:t>1 16 01083 01 0000 140</w:t>
            </w:r>
          </w:p>
        </w:tc>
        <w:tc>
          <w:tcPr>
            <w:tcW w:w="3515" w:type="dxa"/>
            <w:tcBorders>
              <w:bottom w:val="nil"/>
            </w:tcBorders>
          </w:tcPr>
          <w:p w:rsidR="002335FD" w:rsidRPr="00AB19DA" w:rsidRDefault="002335FD" w:rsidP="00366233">
            <w:pPr>
              <w:jc w:val="both"/>
              <w:rPr>
                <w:sz w:val="24"/>
                <w:szCs w:val="24"/>
              </w:rPr>
            </w:pPr>
            <w:r w:rsidRPr="00AB19DA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17" w:history="1">
              <w:r w:rsidR="007F7CB6">
                <w:rPr>
                  <w:sz w:val="24"/>
                  <w:szCs w:val="24"/>
                </w:rPr>
                <w:t>г</w:t>
              </w:r>
              <w:r w:rsidRPr="00AB19DA">
                <w:rPr>
                  <w:sz w:val="24"/>
                  <w:szCs w:val="24"/>
                </w:rPr>
                <w:t>лавой 8</w:t>
              </w:r>
            </w:hyperlink>
            <w:r w:rsidRPr="00AB19DA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</w:t>
            </w:r>
            <w:r w:rsidRPr="00AB19DA">
              <w:rPr>
                <w:sz w:val="24"/>
                <w:szCs w:val="24"/>
              </w:rPr>
              <w:lastRenderedPageBreak/>
              <w:t>несовершеннолетних и защите их прав</w:t>
            </w: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lastRenderedPageBreak/>
              <w:t>0002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 xml:space="preserve">штрафы за несоблюдение экологических и санитарно-эпидемиологических требований при </w:t>
            </w:r>
            <w:proofErr w:type="gramStart"/>
            <w:r w:rsidRPr="00AB19DA">
              <w:t>обращении</w:t>
            </w:r>
            <w:proofErr w:type="gramEnd"/>
            <w:r w:rsidRPr="00AB19DA">
              <w:t xml:space="preserve"> с отходами производства и потребления, веществами, разрушающими </w:t>
            </w:r>
            <w:r w:rsidRPr="00AB19DA">
              <w:lastRenderedPageBreak/>
              <w:t>озоновый слой, или иными опасными веществами</w:t>
            </w:r>
          </w:p>
        </w:tc>
      </w:tr>
      <w:tr w:rsidR="002335FD" w:rsidRPr="00BB4AB7" w:rsidTr="00AA6E64">
        <w:tc>
          <w:tcPr>
            <w:tcW w:w="2897" w:type="dxa"/>
            <w:vMerge w:val="restart"/>
            <w:tcBorders>
              <w:top w:val="nil"/>
              <w:bottom w:val="nil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AB19DA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0003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 xml:space="preserve">штрафы за нарушение правил обращения с пестицидами и </w:t>
            </w:r>
            <w:proofErr w:type="spellStart"/>
            <w:r w:rsidRPr="00AB19DA">
              <w:t>агрохимикатами</w:t>
            </w:r>
            <w:proofErr w:type="spellEnd"/>
          </w:p>
        </w:tc>
      </w:tr>
      <w:tr w:rsidR="002335FD" w:rsidRPr="00BB4AB7" w:rsidTr="00AA6E64">
        <w:tc>
          <w:tcPr>
            <w:tcW w:w="2897" w:type="dxa"/>
            <w:vMerge/>
            <w:tcBorders>
              <w:bottom w:val="nil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AB19DA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0006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штрафы за порчу земель</w:t>
            </w:r>
          </w:p>
        </w:tc>
      </w:tr>
      <w:tr w:rsidR="002335FD" w:rsidRPr="00BB4AB7" w:rsidTr="00AA6E64">
        <w:tc>
          <w:tcPr>
            <w:tcW w:w="2897" w:type="dxa"/>
            <w:vMerge/>
            <w:tcBorders>
              <w:bottom w:val="nil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AB19DA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0007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штрафы за невыполнение обязанностей по рекультивации земель, обязательных мероприятий по улучшению земель и охране почв</w:t>
            </w:r>
          </w:p>
        </w:tc>
      </w:tr>
      <w:tr w:rsidR="002335FD" w:rsidRPr="00BB4AB7" w:rsidTr="00AA6E64">
        <w:tc>
          <w:tcPr>
            <w:tcW w:w="2897" w:type="dxa"/>
            <w:vMerge/>
            <w:tcBorders>
              <w:bottom w:val="nil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AB19DA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0012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 xml:space="preserve">штрафы за нарушение режима использования земельных участков и лесов в </w:t>
            </w:r>
            <w:proofErr w:type="spellStart"/>
            <w:r w:rsidRPr="00AB19DA">
              <w:t>водоохранных</w:t>
            </w:r>
            <w:proofErr w:type="spellEnd"/>
            <w:r w:rsidRPr="00AB19DA">
              <w:t xml:space="preserve"> </w:t>
            </w:r>
            <w:proofErr w:type="gramStart"/>
            <w:r w:rsidRPr="00AB19DA">
              <w:t>зонах</w:t>
            </w:r>
            <w:proofErr w:type="gramEnd"/>
          </w:p>
        </w:tc>
      </w:tr>
      <w:tr w:rsidR="002335FD" w:rsidRPr="00BB4AB7" w:rsidTr="00AA6E64">
        <w:tc>
          <w:tcPr>
            <w:tcW w:w="2897" w:type="dxa"/>
            <w:vMerge/>
            <w:tcBorders>
              <w:bottom w:val="nil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AB19DA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0014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штрафы за нарушение правил водопользования</w:t>
            </w:r>
          </w:p>
        </w:tc>
      </w:tr>
      <w:tr w:rsidR="002335FD" w:rsidRPr="00BB4AB7" w:rsidTr="00AA6E64">
        <w:tc>
          <w:tcPr>
            <w:tcW w:w="2897" w:type="dxa"/>
            <w:vMerge/>
            <w:tcBorders>
              <w:bottom w:val="nil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AB19DA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0026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штрафы за самовольное использование лесов, нарушение правил использования лесов для ведения сельского хозяйства, уничтожение лесных ресурсов</w:t>
            </w:r>
          </w:p>
        </w:tc>
      </w:tr>
      <w:tr w:rsidR="002335FD" w:rsidRPr="00BB4AB7" w:rsidTr="00AA6E64">
        <w:tc>
          <w:tcPr>
            <w:tcW w:w="2897" w:type="dxa"/>
            <w:vMerge/>
            <w:tcBorders>
              <w:bottom w:val="nil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AB19DA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0028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 xml:space="preserve">штрафы за незаконную рубку, повреждение лесных насаждений или самовольное выкапывание в </w:t>
            </w:r>
            <w:proofErr w:type="gramStart"/>
            <w:r w:rsidRPr="00AB19DA">
              <w:t>лесах</w:t>
            </w:r>
            <w:proofErr w:type="gramEnd"/>
            <w:r w:rsidRPr="00AB19DA">
              <w:t xml:space="preserve"> деревьев, кустарников, лиан</w:t>
            </w:r>
          </w:p>
        </w:tc>
      </w:tr>
      <w:tr w:rsidR="002335FD" w:rsidRPr="00BB4AB7" w:rsidTr="00AA6E64">
        <w:tc>
          <w:tcPr>
            <w:tcW w:w="2897" w:type="dxa"/>
            <w:vMerge w:val="restart"/>
            <w:tcBorders>
              <w:top w:val="nil"/>
              <w:bottom w:val="nil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AB19DA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0031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 xml:space="preserve">штрафы за нарушение </w:t>
            </w:r>
            <w:hyperlink r:id="rId18" w:history="1">
              <w:r w:rsidRPr="00AB19DA">
                <w:t>правил</w:t>
              </w:r>
            </w:hyperlink>
            <w:r w:rsidRPr="00AB19DA">
              <w:t xml:space="preserve"> санитарной безопасности в лесах</w:t>
            </w:r>
          </w:p>
        </w:tc>
      </w:tr>
      <w:tr w:rsidR="002335FD" w:rsidRPr="00BB4AB7" w:rsidTr="00AA6E64">
        <w:tc>
          <w:tcPr>
            <w:tcW w:w="2897" w:type="dxa"/>
            <w:vMerge/>
            <w:tcBorders>
              <w:bottom w:val="nil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AB19DA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0037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ind w:firstLine="22"/>
              <w:jc w:val="both"/>
            </w:pPr>
            <w:r w:rsidRPr="00AB19DA">
              <w:t xml:space="preserve">штрафы за нарушение </w:t>
            </w:r>
            <w:r w:rsidRPr="00AB19DA">
              <w:lastRenderedPageBreak/>
              <w:t>правил охоты, правил, регламентирующих рыболовство и другие виды пользования объектами животного мира</w:t>
            </w:r>
          </w:p>
        </w:tc>
      </w:tr>
      <w:tr w:rsidR="002335FD" w:rsidRPr="00BB4AB7" w:rsidTr="00AA6E64">
        <w:tc>
          <w:tcPr>
            <w:tcW w:w="2897" w:type="dxa"/>
            <w:vMerge/>
            <w:tcBorders>
              <w:bottom w:val="nil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AB19DA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0038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штрафы за нарушение правил охраны водных биологических ресурсов</w:t>
            </w:r>
          </w:p>
        </w:tc>
      </w:tr>
      <w:tr w:rsidR="002335FD" w:rsidRPr="00BB4AB7" w:rsidTr="00AA6E64">
        <w:tc>
          <w:tcPr>
            <w:tcW w:w="2897" w:type="dxa"/>
            <w:vMerge/>
            <w:tcBorders>
              <w:bottom w:val="nil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AB19DA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0039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штрафы за нарушение правил охраны и использования природных ресурсов на особо охраняемых природных территориях</w:t>
            </w:r>
          </w:p>
        </w:tc>
      </w:tr>
      <w:tr w:rsidR="002335FD" w:rsidRPr="00BB4AB7" w:rsidTr="00AA6E64">
        <w:tc>
          <w:tcPr>
            <w:tcW w:w="2897" w:type="dxa"/>
            <w:vMerge/>
            <w:tcBorders>
              <w:bottom w:val="nil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AB19DA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0121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штрафы за несоблюдение условия обеспечения свободного доступа граждан к водному объекту общего пользования и его береговой полосе</w:t>
            </w:r>
          </w:p>
        </w:tc>
      </w:tr>
      <w:tr w:rsidR="002335FD" w:rsidRPr="00BB4AB7" w:rsidTr="00AA6E64">
        <w:tc>
          <w:tcPr>
            <w:tcW w:w="2897" w:type="dxa"/>
            <w:tcBorders>
              <w:top w:val="nil"/>
              <w:bottom w:val="nil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AB19DA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0281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штрафы за нарушение требований лесного законодательства об учете древесины и сделок с ней</w:t>
            </w:r>
          </w:p>
        </w:tc>
      </w:tr>
      <w:tr w:rsidR="002335FD" w:rsidRPr="00BB4AB7" w:rsidTr="00AA6E64">
        <w:tc>
          <w:tcPr>
            <w:tcW w:w="2897" w:type="dxa"/>
            <w:tcBorders>
              <w:top w:val="nil"/>
              <w:bottom w:val="single" w:sz="4" w:space="0" w:color="auto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single" w:sz="4" w:space="0" w:color="auto"/>
            </w:tcBorders>
            <w:vAlign w:val="center"/>
          </w:tcPr>
          <w:p w:rsidR="002335FD" w:rsidRPr="00AB19DA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9000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</w:pPr>
            <w:r w:rsidRPr="00AB19DA">
              <w:t>иные штрафы</w:t>
            </w:r>
          </w:p>
        </w:tc>
      </w:tr>
      <w:tr w:rsidR="002335FD" w:rsidRPr="00BB4AB7" w:rsidTr="00AA6E64">
        <w:tc>
          <w:tcPr>
            <w:tcW w:w="2897" w:type="dxa"/>
            <w:tcBorders>
              <w:bottom w:val="nil"/>
            </w:tcBorders>
          </w:tcPr>
          <w:p w:rsidR="002335FD" w:rsidRPr="00AB19DA" w:rsidRDefault="00121B4A" w:rsidP="007F7C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000 </w:t>
            </w:r>
            <w:r w:rsidR="002335FD" w:rsidRPr="00AB19DA">
              <w:rPr>
                <w:sz w:val="24"/>
                <w:szCs w:val="24"/>
              </w:rPr>
              <w:t>1 16 01092 01 0000 140</w:t>
            </w:r>
          </w:p>
        </w:tc>
        <w:tc>
          <w:tcPr>
            <w:tcW w:w="3515" w:type="dxa"/>
            <w:tcBorders>
              <w:bottom w:val="nil"/>
            </w:tcBorders>
            <w:vAlign w:val="center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 xml:space="preserve">Административные штрафы, установленные </w:t>
            </w:r>
            <w:hyperlink r:id="rId19" w:history="1">
              <w:r w:rsidR="007F7CB6">
                <w:t>г</w:t>
              </w:r>
              <w:r w:rsidRPr="00AB19DA">
                <w:t>лавой 9</w:t>
              </w:r>
            </w:hyperlink>
            <w:r w:rsidRPr="00AB19DA">
              <w:t xml:space="preserve">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должностными лицами органов исполнительной власти субъектов Российской Федерации, учреждениями субъектов Российской Федерации </w:t>
            </w: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0003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штрафы за нарушение правил или норм эксплуатации тракторов, самоходных, дорожно-строительных и иных машин и оборудования</w:t>
            </w:r>
          </w:p>
        </w:tc>
      </w:tr>
      <w:tr w:rsidR="002335FD" w:rsidRPr="00BB4AB7" w:rsidTr="00AA6E64">
        <w:tc>
          <w:tcPr>
            <w:tcW w:w="2897" w:type="dxa"/>
            <w:tcBorders>
              <w:top w:val="nil"/>
              <w:bottom w:val="nil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AB19DA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0004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tabs>
                <w:tab w:val="left" w:pos="0"/>
              </w:tabs>
            </w:pPr>
            <w:r w:rsidRPr="00AB19DA">
              <w:t>штрафы за нарушение обязательных требований в области строительства и применения строительных материалов (изделий)</w:t>
            </w:r>
          </w:p>
        </w:tc>
      </w:tr>
      <w:tr w:rsidR="002335FD" w:rsidRPr="00BB4AB7" w:rsidTr="00AA6E64">
        <w:tc>
          <w:tcPr>
            <w:tcW w:w="2897" w:type="dxa"/>
            <w:tcBorders>
              <w:top w:val="nil"/>
              <w:bottom w:val="nil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AB19DA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0005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штрафы за нарушение установленного порядка строительства, реконструкции, капитального ремонта объекта капитального строительства, ввода его в эксплуатацию</w:t>
            </w:r>
          </w:p>
        </w:tc>
      </w:tr>
      <w:tr w:rsidR="002335FD" w:rsidRPr="00BB4AB7" w:rsidTr="00AA6E64">
        <w:tc>
          <w:tcPr>
            <w:tcW w:w="2897" w:type="dxa"/>
            <w:tcBorders>
              <w:top w:val="nil"/>
              <w:bottom w:val="nil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AB19DA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0016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tabs>
                <w:tab w:val="left" w:pos="1027"/>
              </w:tabs>
            </w:pPr>
            <w:r w:rsidRPr="00AB19DA">
              <w:t>штрафы за нарушение законодательства об энергосбережении и о повышении энергетической эффективности</w:t>
            </w:r>
          </w:p>
        </w:tc>
      </w:tr>
      <w:tr w:rsidR="002335FD" w:rsidRPr="00BB4AB7" w:rsidTr="00AA6E64">
        <w:tc>
          <w:tcPr>
            <w:tcW w:w="2897" w:type="dxa"/>
            <w:tcBorders>
              <w:top w:val="nil"/>
              <w:bottom w:val="single" w:sz="4" w:space="0" w:color="auto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3515" w:type="dxa"/>
            <w:tcBorders>
              <w:top w:val="nil"/>
              <w:bottom w:val="single" w:sz="4" w:space="0" w:color="auto"/>
            </w:tcBorders>
            <w:vAlign w:val="center"/>
          </w:tcPr>
          <w:p w:rsidR="002335FD" w:rsidRPr="00AB19DA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9000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</w:pPr>
            <w:r w:rsidRPr="00AB19DA">
              <w:t>иные штрафы</w:t>
            </w:r>
          </w:p>
        </w:tc>
      </w:tr>
      <w:tr w:rsidR="005E6762" w:rsidRPr="00BB4AB7" w:rsidTr="00AA6E64">
        <w:tc>
          <w:tcPr>
            <w:tcW w:w="2897" w:type="dxa"/>
            <w:tcBorders>
              <w:bottom w:val="nil"/>
            </w:tcBorders>
          </w:tcPr>
          <w:p w:rsidR="005E6762" w:rsidRPr="00AB19DA" w:rsidRDefault="005E6762" w:rsidP="007F7CB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000 </w:t>
            </w:r>
            <w:r w:rsidRPr="00AB19DA">
              <w:rPr>
                <w:sz w:val="24"/>
                <w:szCs w:val="24"/>
              </w:rPr>
              <w:t>1 16 01093 01 0000 140</w:t>
            </w:r>
          </w:p>
        </w:tc>
        <w:tc>
          <w:tcPr>
            <w:tcW w:w="3515" w:type="dxa"/>
            <w:vMerge w:val="restart"/>
          </w:tcPr>
          <w:p w:rsidR="005E6762" w:rsidRPr="00AB19DA" w:rsidRDefault="005E6762" w:rsidP="007F7CB6">
            <w:pPr>
              <w:jc w:val="both"/>
              <w:rPr>
                <w:sz w:val="24"/>
                <w:szCs w:val="24"/>
              </w:rPr>
            </w:pPr>
            <w:r w:rsidRPr="00AB19DA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20" w:history="1">
              <w:r>
                <w:rPr>
                  <w:sz w:val="24"/>
                  <w:szCs w:val="24"/>
                </w:rPr>
                <w:t>г</w:t>
              </w:r>
              <w:r w:rsidRPr="00AB19DA">
                <w:rPr>
                  <w:sz w:val="24"/>
                  <w:szCs w:val="24"/>
                </w:rPr>
                <w:t>лавой 9</w:t>
              </w:r>
            </w:hyperlink>
            <w:r w:rsidRPr="00AB19DA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 </w:t>
            </w:r>
          </w:p>
        </w:tc>
        <w:tc>
          <w:tcPr>
            <w:tcW w:w="1356" w:type="dxa"/>
          </w:tcPr>
          <w:p w:rsidR="005E6762" w:rsidRPr="00AB19DA" w:rsidRDefault="005E6762" w:rsidP="00AA6E64">
            <w:pPr>
              <w:pStyle w:val="ConsPlusNormal"/>
              <w:jc w:val="center"/>
            </w:pPr>
            <w:r w:rsidRPr="00AB19DA">
              <w:t>0001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5E6762" w:rsidRPr="00AB19DA" w:rsidRDefault="005E6762" w:rsidP="007F7CB6">
            <w:pPr>
              <w:pStyle w:val="ConsPlusNormal"/>
              <w:jc w:val="both"/>
            </w:pPr>
            <w:r w:rsidRPr="00AB19DA">
              <w:t>штрафы за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</w:t>
            </w:r>
          </w:p>
        </w:tc>
      </w:tr>
      <w:tr w:rsidR="005E6762" w:rsidRPr="00BB4AB7" w:rsidTr="00AA6E64">
        <w:tc>
          <w:tcPr>
            <w:tcW w:w="2897" w:type="dxa"/>
            <w:tcBorders>
              <w:top w:val="nil"/>
              <w:bottom w:val="nil"/>
            </w:tcBorders>
          </w:tcPr>
          <w:p w:rsidR="005E6762" w:rsidRPr="00AB19DA" w:rsidRDefault="005E6762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bottom w:val="nil"/>
            </w:tcBorders>
            <w:vAlign w:val="center"/>
          </w:tcPr>
          <w:p w:rsidR="005E6762" w:rsidRPr="00AB19DA" w:rsidRDefault="005E6762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5E6762" w:rsidRPr="00AB19DA" w:rsidRDefault="005E6762" w:rsidP="00AA6E64">
            <w:pPr>
              <w:pStyle w:val="ConsPlusNormal"/>
              <w:jc w:val="center"/>
            </w:pPr>
            <w:r w:rsidRPr="00AB19DA">
              <w:t>0002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5E6762" w:rsidRPr="00AB19DA" w:rsidRDefault="005E6762" w:rsidP="007F7CB6">
            <w:pPr>
              <w:pStyle w:val="ConsPlusNormal"/>
              <w:jc w:val="both"/>
            </w:pPr>
            <w:r w:rsidRPr="00AB19DA">
              <w:t>штрафы за нарушение требований к обеспечению безопасности гидротехнических сооружений, установленных законодательством Российской Федерации</w:t>
            </w:r>
          </w:p>
        </w:tc>
      </w:tr>
      <w:tr w:rsidR="002335FD" w:rsidRPr="00BB4AB7" w:rsidTr="00AA6E64">
        <w:tc>
          <w:tcPr>
            <w:tcW w:w="2897" w:type="dxa"/>
            <w:tcBorders>
              <w:top w:val="nil"/>
              <w:bottom w:val="nil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AB19DA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0003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штрафы за нарушение правил или норм эксплуатации тракторов, самоходных, дорожно-</w:t>
            </w:r>
            <w:r w:rsidRPr="00AB19DA">
              <w:lastRenderedPageBreak/>
              <w:t>строительных и иных машин и оборудования</w:t>
            </w:r>
          </w:p>
        </w:tc>
      </w:tr>
      <w:tr w:rsidR="002335FD" w:rsidRPr="00BB4AB7" w:rsidTr="00AA6E64">
        <w:tc>
          <w:tcPr>
            <w:tcW w:w="2897" w:type="dxa"/>
            <w:tcBorders>
              <w:top w:val="nil"/>
              <w:bottom w:val="nil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AB19DA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0009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штрафы за ввод в эксплуатацию топлив</w:t>
            </w:r>
            <w:proofErr w:type="gramStart"/>
            <w:r w:rsidRPr="00AB19DA">
              <w:t>о</w:t>
            </w:r>
            <w:r w:rsidR="00DB05E8">
              <w:t>-</w:t>
            </w:r>
            <w:proofErr w:type="gramEnd"/>
            <w:r w:rsidRPr="00AB19DA">
              <w:t xml:space="preserve"> и энергопотребляющих объектов без разрешения соответствующих органов</w:t>
            </w:r>
          </w:p>
        </w:tc>
      </w:tr>
      <w:tr w:rsidR="002335FD" w:rsidRPr="00BB4AB7" w:rsidTr="00AA6E64">
        <w:tc>
          <w:tcPr>
            <w:tcW w:w="2897" w:type="dxa"/>
            <w:tcBorders>
              <w:top w:val="nil"/>
              <w:bottom w:val="nil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AB19DA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0011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штрафы за нарушение правил пользования топливом и энергией, правил устройства, эксплуатации топлив</w:t>
            </w:r>
            <w:proofErr w:type="gramStart"/>
            <w:r w:rsidRPr="00AB19DA">
              <w:t>о-</w:t>
            </w:r>
            <w:proofErr w:type="gramEnd"/>
            <w:r w:rsidRPr="00AB19DA">
              <w:t xml:space="preserve"> и энергопотребляющих установок, тепловых сетей, объектов хранения, содержания, реализации и транспортировки энергоносителей, топлива и продуктов его переработки</w:t>
            </w:r>
          </w:p>
        </w:tc>
      </w:tr>
      <w:tr w:rsidR="002335FD" w:rsidRPr="00BB4AB7" w:rsidTr="00AA6E64">
        <w:tc>
          <w:tcPr>
            <w:tcW w:w="2897" w:type="dxa"/>
            <w:tcBorders>
              <w:top w:val="nil"/>
              <w:bottom w:val="nil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AB19DA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0016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штрафы за нарушение законодательства об энергосбережении и о повышении энергетической эффективности</w:t>
            </w:r>
          </w:p>
        </w:tc>
      </w:tr>
      <w:tr w:rsidR="002335FD" w:rsidRPr="00BB4AB7" w:rsidTr="00AA6E64">
        <w:tc>
          <w:tcPr>
            <w:tcW w:w="2897" w:type="dxa"/>
            <w:tcBorders>
              <w:top w:val="nil"/>
              <w:bottom w:val="nil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AB19DA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0021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штрафы за нарушение правил (порядка обеспечения) недискриминационного доступа, порядка подключения (технологического присоединения)</w:t>
            </w:r>
          </w:p>
        </w:tc>
      </w:tr>
      <w:tr w:rsidR="002335FD" w:rsidRPr="00BB4AB7" w:rsidTr="00AA6E64">
        <w:tc>
          <w:tcPr>
            <w:tcW w:w="2897" w:type="dxa"/>
            <w:tcBorders>
              <w:top w:val="nil"/>
              <w:bottom w:val="nil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AB19DA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0022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 xml:space="preserve">штрафы за нарушение порядка полного и (или) частичного ограничения режима потребления электрической энергии, порядка ограничения и прекращения подачи тепловой энергии, правил ограничения </w:t>
            </w:r>
            <w:r w:rsidRPr="00AB19DA">
              <w:lastRenderedPageBreak/>
              <w:t>подачи (поставки) и отбора газа либо порядка временного прекращения или ограничения водоснабжения, водоотведения, транспортировки воды и (или) сточных вод</w:t>
            </w:r>
          </w:p>
        </w:tc>
      </w:tr>
      <w:tr w:rsidR="002335FD" w:rsidRPr="00BB4AB7" w:rsidTr="00AA6E64">
        <w:tc>
          <w:tcPr>
            <w:tcW w:w="2897" w:type="dxa"/>
            <w:tcBorders>
              <w:top w:val="nil"/>
              <w:bottom w:val="nil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AB19DA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0024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</w:pPr>
            <w:r w:rsidRPr="00AB19DA">
              <w:t>штрафы за нарушение законодательства о теплоснабжении</w:t>
            </w:r>
          </w:p>
        </w:tc>
      </w:tr>
      <w:tr w:rsidR="002335FD" w:rsidRPr="00BB4AB7" w:rsidTr="00AA6E64">
        <w:tc>
          <w:tcPr>
            <w:tcW w:w="2897" w:type="dxa"/>
            <w:tcBorders>
              <w:top w:val="nil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</w:tcBorders>
            <w:vAlign w:val="center"/>
          </w:tcPr>
          <w:p w:rsidR="002335FD" w:rsidRPr="00AB19DA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9000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иные штрафы</w:t>
            </w:r>
          </w:p>
        </w:tc>
      </w:tr>
      <w:tr w:rsidR="002335FD" w:rsidRPr="00BB4AB7" w:rsidTr="00AA6E64">
        <w:tc>
          <w:tcPr>
            <w:tcW w:w="2897" w:type="dxa"/>
            <w:vMerge w:val="restart"/>
          </w:tcPr>
          <w:p w:rsidR="002335FD" w:rsidRPr="00AB19DA" w:rsidRDefault="00EE78BE" w:rsidP="007F7CB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000 </w:t>
            </w:r>
            <w:r w:rsidR="002335FD" w:rsidRPr="00AB19DA">
              <w:rPr>
                <w:sz w:val="24"/>
                <w:szCs w:val="24"/>
              </w:rPr>
              <w:t>1 16 01103 01 0000 140</w:t>
            </w:r>
          </w:p>
        </w:tc>
        <w:tc>
          <w:tcPr>
            <w:tcW w:w="3515" w:type="dxa"/>
            <w:vMerge w:val="restart"/>
          </w:tcPr>
          <w:p w:rsidR="002335FD" w:rsidRPr="00AB19DA" w:rsidRDefault="002335FD" w:rsidP="007F7CB6">
            <w:pPr>
              <w:jc w:val="both"/>
              <w:rPr>
                <w:sz w:val="24"/>
                <w:szCs w:val="24"/>
              </w:rPr>
            </w:pPr>
            <w:r w:rsidRPr="00AB19DA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21" w:history="1">
              <w:r w:rsidR="00F40363">
                <w:rPr>
                  <w:sz w:val="24"/>
                  <w:szCs w:val="24"/>
                </w:rPr>
                <w:t>г</w:t>
              </w:r>
              <w:r w:rsidRPr="00AB19DA">
                <w:rPr>
                  <w:sz w:val="24"/>
                  <w:szCs w:val="24"/>
                </w:rPr>
                <w:t>лавой 10</w:t>
              </w:r>
            </w:hyperlink>
            <w:r w:rsidRPr="00AB19DA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 </w:t>
            </w: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0003</w:t>
            </w:r>
          </w:p>
          <w:p w:rsidR="002335FD" w:rsidRPr="00AB19DA" w:rsidRDefault="002335FD" w:rsidP="00AA6E64">
            <w:pPr>
              <w:pStyle w:val="ConsPlusNormal"/>
              <w:jc w:val="center"/>
            </w:pP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 xml:space="preserve">штрафы за нарушение правил производства, заготовки, перевозки, хранения, переработки, использования и реализации </w:t>
            </w:r>
            <w:proofErr w:type="spellStart"/>
            <w:r w:rsidRPr="00AB19DA">
              <w:t>подкарантинной</w:t>
            </w:r>
            <w:proofErr w:type="spellEnd"/>
            <w:r w:rsidRPr="00AB19DA">
              <w:t xml:space="preserve"> продукции (</w:t>
            </w:r>
            <w:proofErr w:type="spellStart"/>
            <w:r w:rsidRPr="00AB19DA">
              <w:t>подкарантинного</w:t>
            </w:r>
            <w:proofErr w:type="spellEnd"/>
            <w:r w:rsidRPr="00AB19DA">
              <w:t xml:space="preserve"> материала, </w:t>
            </w:r>
            <w:proofErr w:type="spellStart"/>
            <w:r w:rsidRPr="00AB19DA">
              <w:t>подкарантинного</w:t>
            </w:r>
            <w:proofErr w:type="spellEnd"/>
            <w:r w:rsidRPr="00AB19DA">
              <w:t xml:space="preserve"> груза)</w:t>
            </w:r>
          </w:p>
        </w:tc>
      </w:tr>
      <w:tr w:rsidR="002335FD" w:rsidRPr="00BB4AB7" w:rsidTr="00AA6E64">
        <w:tc>
          <w:tcPr>
            <w:tcW w:w="2897" w:type="dxa"/>
            <w:vMerge/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vAlign w:val="center"/>
          </w:tcPr>
          <w:p w:rsidR="002335FD" w:rsidRPr="00AB19DA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bottom w:val="single" w:sz="4" w:space="0" w:color="auto"/>
            </w:tcBorders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0006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штрафы за нарушение правил карантина животных или других ветеринарно-санитарных правил</w:t>
            </w:r>
          </w:p>
        </w:tc>
      </w:tr>
      <w:tr w:rsidR="002335FD" w:rsidRPr="00BB4AB7" w:rsidTr="00AA6E64">
        <w:tc>
          <w:tcPr>
            <w:tcW w:w="2897" w:type="dxa"/>
            <w:vMerge/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vAlign w:val="center"/>
          </w:tcPr>
          <w:p w:rsidR="002335FD" w:rsidRPr="00AB19DA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bottom w:val="single" w:sz="4" w:space="0" w:color="auto"/>
            </w:tcBorders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0008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штрафы за нарушение ветеринарно-санитарных правил перевозки, перегона или убоя животных либо правил заготовки, переработки, хранения или реализации продуктов животноводства</w:t>
            </w:r>
          </w:p>
        </w:tc>
      </w:tr>
      <w:tr w:rsidR="002335FD" w:rsidRPr="00BB4AB7" w:rsidTr="00AA6E64">
        <w:trPr>
          <w:trHeight w:val="467"/>
        </w:trPr>
        <w:tc>
          <w:tcPr>
            <w:tcW w:w="2897" w:type="dxa"/>
            <w:vMerge/>
            <w:tcBorders>
              <w:bottom w:val="single" w:sz="4" w:space="0" w:color="auto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bottom w:val="single" w:sz="4" w:space="0" w:color="auto"/>
            </w:tcBorders>
            <w:vAlign w:val="center"/>
          </w:tcPr>
          <w:p w:rsidR="002335FD" w:rsidRPr="00AB19DA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</w:tcBorders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9000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иные штрафы</w:t>
            </w:r>
          </w:p>
        </w:tc>
      </w:tr>
      <w:tr w:rsidR="002730F5" w:rsidRPr="00BB4AB7" w:rsidTr="00AA6E64">
        <w:trPr>
          <w:trHeight w:val="2160"/>
        </w:trPr>
        <w:tc>
          <w:tcPr>
            <w:tcW w:w="2897" w:type="dxa"/>
            <w:vMerge w:val="restart"/>
          </w:tcPr>
          <w:p w:rsidR="002730F5" w:rsidRPr="00D76CAB" w:rsidRDefault="002730F5" w:rsidP="007F7CB6">
            <w:pPr>
              <w:jc w:val="both"/>
            </w:pPr>
            <w:r>
              <w:lastRenderedPageBreak/>
              <w:br w:type="page"/>
            </w:r>
            <w:r>
              <w:rPr>
                <w:sz w:val="24"/>
                <w:szCs w:val="24"/>
              </w:rPr>
              <w:t xml:space="preserve">000 </w:t>
            </w:r>
            <w:r w:rsidRPr="00AB19DA">
              <w:rPr>
                <w:sz w:val="24"/>
                <w:szCs w:val="24"/>
              </w:rPr>
              <w:t>1 16 01112 01 0000 140</w:t>
            </w:r>
          </w:p>
        </w:tc>
        <w:tc>
          <w:tcPr>
            <w:tcW w:w="3515" w:type="dxa"/>
            <w:vMerge w:val="restart"/>
            <w:vAlign w:val="center"/>
          </w:tcPr>
          <w:p w:rsidR="002730F5" w:rsidRPr="00AB19DA" w:rsidRDefault="002730F5" w:rsidP="007F7CB6">
            <w:pPr>
              <w:jc w:val="both"/>
              <w:rPr>
                <w:sz w:val="24"/>
                <w:szCs w:val="24"/>
              </w:rPr>
            </w:pPr>
            <w:r w:rsidRPr="00AB19DA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22" w:history="1">
              <w:r>
                <w:rPr>
                  <w:sz w:val="24"/>
                  <w:szCs w:val="24"/>
                </w:rPr>
                <w:t>г</w:t>
              </w:r>
              <w:r w:rsidRPr="00AB19DA">
                <w:rPr>
                  <w:sz w:val="24"/>
                  <w:szCs w:val="24"/>
                </w:rPr>
                <w:t>лавой 11</w:t>
              </w:r>
            </w:hyperlink>
            <w:r w:rsidRPr="00AB19DA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на транспорте, налагаемые должностными лицами органов исполнительной власти субъектов Российской Федерации, учреждениями субъектов Российской Федерации </w:t>
            </w:r>
          </w:p>
        </w:tc>
        <w:tc>
          <w:tcPr>
            <w:tcW w:w="1356" w:type="dxa"/>
          </w:tcPr>
          <w:p w:rsidR="002730F5" w:rsidRDefault="002730F5" w:rsidP="00AA6E64">
            <w:pPr>
              <w:pStyle w:val="ConsPlusNormal"/>
              <w:jc w:val="center"/>
            </w:pPr>
            <w:r w:rsidRPr="00AB19DA">
              <w:t>0016</w:t>
            </w:r>
          </w:p>
          <w:p w:rsidR="002730F5" w:rsidRDefault="002730F5" w:rsidP="00AA6E64">
            <w:pPr>
              <w:pStyle w:val="ConsPlusNormal"/>
              <w:jc w:val="center"/>
            </w:pPr>
          </w:p>
          <w:p w:rsidR="002730F5" w:rsidRDefault="002730F5" w:rsidP="00AA6E64">
            <w:pPr>
              <w:pStyle w:val="ConsPlusNormal"/>
              <w:jc w:val="center"/>
            </w:pPr>
          </w:p>
          <w:p w:rsidR="002730F5" w:rsidRDefault="002730F5" w:rsidP="00AA6E64">
            <w:pPr>
              <w:pStyle w:val="ConsPlusNormal"/>
              <w:jc w:val="center"/>
            </w:pPr>
          </w:p>
          <w:p w:rsidR="002730F5" w:rsidRDefault="002730F5" w:rsidP="00AA6E64">
            <w:pPr>
              <w:pStyle w:val="ConsPlusNormal"/>
              <w:jc w:val="center"/>
            </w:pPr>
          </w:p>
          <w:p w:rsidR="002730F5" w:rsidRDefault="002730F5" w:rsidP="00AA6E64">
            <w:pPr>
              <w:pStyle w:val="ConsPlusNormal"/>
              <w:jc w:val="center"/>
            </w:pPr>
          </w:p>
          <w:p w:rsidR="002730F5" w:rsidRDefault="002730F5" w:rsidP="00AA6E64">
            <w:pPr>
              <w:pStyle w:val="ConsPlusNormal"/>
              <w:jc w:val="center"/>
            </w:pPr>
          </w:p>
          <w:p w:rsidR="002730F5" w:rsidRPr="00AB19DA" w:rsidRDefault="002730F5" w:rsidP="00AA6E64">
            <w:pPr>
              <w:pStyle w:val="ConsPlusNormal"/>
              <w:jc w:val="center"/>
            </w:pPr>
          </w:p>
        </w:tc>
        <w:tc>
          <w:tcPr>
            <w:tcW w:w="2551" w:type="dxa"/>
          </w:tcPr>
          <w:p w:rsidR="002730F5" w:rsidRDefault="002730F5" w:rsidP="007F7CB6">
            <w:pPr>
              <w:pStyle w:val="ConsPlusNormal"/>
              <w:jc w:val="both"/>
            </w:pPr>
            <w:r w:rsidRPr="00AB19DA">
              <w:t>штрафы за нарушение требований пожарной безопасности на железнодорожном, морском, внутреннем водном или воздушном транспорте</w:t>
            </w:r>
          </w:p>
          <w:p w:rsidR="002730F5" w:rsidRPr="00AB19DA" w:rsidRDefault="002730F5" w:rsidP="00AE1C61">
            <w:pPr>
              <w:pStyle w:val="ConsPlusNormal"/>
              <w:jc w:val="both"/>
            </w:pPr>
          </w:p>
        </w:tc>
      </w:tr>
      <w:tr w:rsidR="002730F5" w:rsidRPr="00BB4AB7" w:rsidTr="00AA6E64">
        <w:trPr>
          <w:trHeight w:val="1428"/>
        </w:trPr>
        <w:tc>
          <w:tcPr>
            <w:tcW w:w="2897" w:type="dxa"/>
            <w:vMerge/>
            <w:tcBorders>
              <w:bottom w:val="nil"/>
            </w:tcBorders>
          </w:tcPr>
          <w:p w:rsidR="002730F5" w:rsidRDefault="002730F5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bottom w:val="nil"/>
            </w:tcBorders>
            <w:vAlign w:val="center"/>
          </w:tcPr>
          <w:p w:rsidR="002730F5" w:rsidRPr="00AB19DA" w:rsidRDefault="002730F5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730F5" w:rsidRPr="00AB19DA" w:rsidRDefault="002730F5" w:rsidP="00AA6E64">
            <w:pPr>
              <w:pStyle w:val="ConsPlusNormal"/>
              <w:jc w:val="center"/>
            </w:pPr>
            <w:r>
              <w:t>0141</w:t>
            </w:r>
          </w:p>
        </w:tc>
        <w:tc>
          <w:tcPr>
            <w:tcW w:w="2551" w:type="dxa"/>
          </w:tcPr>
          <w:p w:rsidR="002730F5" w:rsidRPr="00AB19DA" w:rsidRDefault="002730F5" w:rsidP="00AE1C61">
            <w:pPr>
              <w:pStyle w:val="ConsPlusNormal"/>
              <w:jc w:val="both"/>
            </w:pPr>
            <w:r w:rsidRPr="00C26250">
              <w:t>штрафы за нарушение правил перевозок пассажиров и багажа легковым такси</w:t>
            </w:r>
          </w:p>
        </w:tc>
      </w:tr>
      <w:tr w:rsidR="002335FD" w:rsidRPr="00BB4AB7" w:rsidTr="00AA6E64">
        <w:tc>
          <w:tcPr>
            <w:tcW w:w="2897" w:type="dxa"/>
            <w:tcBorders>
              <w:top w:val="nil"/>
              <w:bottom w:val="single" w:sz="4" w:space="0" w:color="auto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single" w:sz="4" w:space="0" w:color="auto"/>
            </w:tcBorders>
            <w:vAlign w:val="center"/>
          </w:tcPr>
          <w:p w:rsidR="002335FD" w:rsidRPr="00AB19DA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9000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иные штрафы</w:t>
            </w:r>
          </w:p>
        </w:tc>
      </w:tr>
      <w:tr w:rsidR="002335FD" w:rsidRPr="009D5C4A" w:rsidTr="00C26250">
        <w:trPr>
          <w:trHeight w:val="2134"/>
        </w:trPr>
        <w:tc>
          <w:tcPr>
            <w:tcW w:w="2897" w:type="dxa"/>
            <w:tcBorders>
              <w:top w:val="single" w:sz="4" w:space="0" w:color="auto"/>
              <w:bottom w:val="nil"/>
            </w:tcBorders>
          </w:tcPr>
          <w:p w:rsidR="002335FD" w:rsidRPr="00AB19DA" w:rsidRDefault="00D654F8" w:rsidP="007F7CB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000 </w:t>
            </w:r>
            <w:r w:rsidR="002335FD" w:rsidRPr="00AB19DA">
              <w:rPr>
                <w:sz w:val="24"/>
                <w:szCs w:val="24"/>
              </w:rPr>
              <w:t>1 16 01113 01 0000 140</w:t>
            </w:r>
          </w:p>
        </w:tc>
        <w:tc>
          <w:tcPr>
            <w:tcW w:w="3515" w:type="dxa"/>
            <w:tcBorders>
              <w:bottom w:val="nil"/>
            </w:tcBorders>
            <w:vAlign w:val="center"/>
          </w:tcPr>
          <w:p w:rsidR="002335FD" w:rsidRPr="00AB19DA" w:rsidRDefault="002335FD" w:rsidP="007F7CB6">
            <w:pPr>
              <w:jc w:val="both"/>
              <w:rPr>
                <w:sz w:val="24"/>
                <w:szCs w:val="24"/>
              </w:rPr>
            </w:pPr>
            <w:r w:rsidRPr="00AB19DA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23" w:history="1">
              <w:r w:rsidR="00F40363">
                <w:rPr>
                  <w:sz w:val="24"/>
                  <w:szCs w:val="24"/>
                </w:rPr>
                <w:t>г</w:t>
              </w:r>
              <w:r w:rsidRPr="00AB19DA">
                <w:rPr>
                  <w:sz w:val="24"/>
                  <w:szCs w:val="24"/>
                </w:rPr>
                <w:t>лавой 11</w:t>
              </w:r>
            </w:hyperlink>
            <w:r w:rsidRPr="00AB19DA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 </w:t>
            </w: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0017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штрафы за нарушение правил поведения граждан на железнодорожном, воздушном или водном транспорте</w:t>
            </w:r>
          </w:p>
        </w:tc>
      </w:tr>
      <w:tr w:rsidR="002335FD" w:rsidRPr="00BB4AB7" w:rsidTr="00AA6E64">
        <w:tc>
          <w:tcPr>
            <w:tcW w:w="2897" w:type="dxa"/>
            <w:tcBorders>
              <w:top w:val="nil"/>
              <w:bottom w:val="nil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AB19DA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0018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штрафы за безбилетный проезд</w:t>
            </w:r>
          </w:p>
        </w:tc>
      </w:tr>
      <w:tr w:rsidR="002335FD" w:rsidRPr="00BB4AB7" w:rsidTr="00AA6E64">
        <w:tc>
          <w:tcPr>
            <w:tcW w:w="2897" w:type="dxa"/>
            <w:vMerge w:val="restart"/>
            <w:tcBorders>
              <w:top w:val="nil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3515" w:type="dxa"/>
            <w:vMerge w:val="restart"/>
            <w:tcBorders>
              <w:top w:val="nil"/>
            </w:tcBorders>
            <w:vAlign w:val="center"/>
          </w:tcPr>
          <w:p w:rsidR="002335FD" w:rsidRPr="00AB19DA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0020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штрафы за нарушение правил безопасности при строительстве, эксплуатации или ремонте магистральных трубопроводов</w:t>
            </w:r>
          </w:p>
        </w:tc>
      </w:tr>
      <w:tr w:rsidR="002335FD" w:rsidRPr="00BB4AB7" w:rsidTr="00AA6E64">
        <w:tc>
          <w:tcPr>
            <w:tcW w:w="2897" w:type="dxa"/>
            <w:vMerge/>
            <w:tcBorders>
              <w:bottom w:val="nil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3515" w:type="dxa"/>
            <w:vMerge/>
            <w:tcBorders>
              <w:bottom w:val="nil"/>
            </w:tcBorders>
            <w:vAlign w:val="center"/>
          </w:tcPr>
          <w:p w:rsidR="002335FD" w:rsidRPr="00AB19DA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0021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штрафы за нарушение правил использования полосы отвода и придорожных полос автомобильной дороги</w:t>
            </w:r>
          </w:p>
        </w:tc>
      </w:tr>
      <w:tr w:rsidR="002335FD" w:rsidRPr="00BB4AB7" w:rsidTr="00AA6E64">
        <w:tc>
          <w:tcPr>
            <w:tcW w:w="2897" w:type="dxa"/>
            <w:tcBorders>
              <w:top w:val="nil"/>
              <w:bottom w:val="nil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AB19DA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0022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</w:pPr>
            <w:r w:rsidRPr="00AB19DA">
              <w:t>штрафы за нарушение землепользователями правил охраны автомобильных дорог или дорожных сооружений</w:t>
            </w:r>
          </w:p>
        </w:tc>
      </w:tr>
      <w:tr w:rsidR="002335FD" w:rsidRPr="00BB4AB7" w:rsidTr="00AA6E64">
        <w:tc>
          <w:tcPr>
            <w:tcW w:w="2897" w:type="dxa"/>
            <w:tcBorders>
              <w:top w:val="nil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3515" w:type="dxa"/>
            <w:tcBorders>
              <w:top w:val="nil"/>
            </w:tcBorders>
            <w:vAlign w:val="center"/>
          </w:tcPr>
          <w:p w:rsidR="002335FD" w:rsidRPr="00AB19DA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9000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</w:pPr>
            <w:r w:rsidRPr="00AB19DA">
              <w:t>иные штрафы</w:t>
            </w:r>
          </w:p>
        </w:tc>
      </w:tr>
      <w:tr w:rsidR="000F7413" w:rsidRPr="00BB4AB7" w:rsidTr="00AA6E64">
        <w:tc>
          <w:tcPr>
            <w:tcW w:w="2897" w:type="dxa"/>
            <w:vMerge w:val="restart"/>
            <w:tcBorders>
              <w:top w:val="nil"/>
            </w:tcBorders>
          </w:tcPr>
          <w:p w:rsidR="000F7413" w:rsidRPr="000F7413" w:rsidRDefault="000F7413" w:rsidP="000F741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404F5">
              <w:rPr>
                <w:sz w:val="24"/>
                <w:szCs w:val="24"/>
              </w:rPr>
              <w:t>000 1 16 01123 01 0000 140</w:t>
            </w:r>
          </w:p>
        </w:tc>
        <w:tc>
          <w:tcPr>
            <w:tcW w:w="3515" w:type="dxa"/>
            <w:vMerge w:val="restart"/>
            <w:tcBorders>
              <w:top w:val="nil"/>
            </w:tcBorders>
          </w:tcPr>
          <w:p w:rsidR="000F7413" w:rsidRPr="00AB19DA" w:rsidRDefault="000F7413" w:rsidP="00A404F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24" w:history="1">
              <w:r w:rsidRPr="00A404F5">
                <w:rPr>
                  <w:sz w:val="24"/>
                  <w:szCs w:val="24"/>
                </w:rPr>
                <w:t>главой 12</w:t>
              </w:r>
            </w:hyperlink>
            <w:r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356" w:type="dxa"/>
          </w:tcPr>
          <w:p w:rsidR="000F7413" w:rsidRPr="00AB19DA" w:rsidRDefault="000F7413" w:rsidP="00AA6E64">
            <w:pPr>
              <w:pStyle w:val="ConsPlusNormal"/>
              <w:jc w:val="center"/>
            </w:pPr>
            <w:r>
              <w:t>0001</w:t>
            </w:r>
          </w:p>
        </w:tc>
        <w:tc>
          <w:tcPr>
            <w:tcW w:w="2551" w:type="dxa"/>
          </w:tcPr>
          <w:p w:rsidR="000F7413" w:rsidRDefault="000F7413" w:rsidP="00A404F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штрафы за нарушение </w:t>
            </w:r>
            <w:hyperlink r:id="rId25" w:history="1">
              <w:r>
                <w:rPr>
                  <w:color w:val="0000FF"/>
                  <w:sz w:val="24"/>
                  <w:szCs w:val="24"/>
                </w:rPr>
                <w:t>Правил</w:t>
              </w:r>
            </w:hyperlink>
            <w:r>
              <w:rPr>
                <w:sz w:val="24"/>
                <w:szCs w:val="24"/>
              </w:rPr>
              <w:t xml:space="preserve"> дорожного движения, правил эксплуатации транспортного средства</w:t>
            </w:r>
          </w:p>
          <w:p w:rsidR="000F7413" w:rsidRPr="00AB19DA" w:rsidRDefault="000F7413" w:rsidP="007F7CB6">
            <w:pPr>
              <w:pStyle w:val="ConsPlusNormal"/>
            </w:pPr>
          </w:p>
        </w:tc>
      </w:tr>
      <w:tr w:rsidR="000F7413" w:rsidRPr="00BB4AB7" w:rsidTr="00AA6E64">
        <w:tc>
          <w:tcPr>
            <w:tcW w:w="2897" w:type="dxa"/>
            <w:vMerge/>
          </w:tcPr>
          <w:p w:rsidR="000F7413" w:rsidRPr="000F7413" w:rsidRDefault="000F7413" w:rsidP="000F741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vAlign w:val="center"/>
          </w:tcPr>
          <w:p w:rsidR="000F7413" w:rsidRPr="00AB19DA" w:rsidRDefault="000F7413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0F7413" w:rsidRDefault="000F7413" w:rsidP="00AA6E64">
            <w:pPr>
              <w:pStyle w:val="ConsPlusNormal"/>
              <w:jc w:val="center"/>
            </w:pPr>
            <w:r>
              <w:t>0002</w:t>
            </w:r>
          </w:p>
        </w:tc>
        <w:tc>
          <w:tcPr>
            <w:tcW w:w="2551" w:type="dxa"/>
          </w:tcPr>
          <w:p w:rsidR="000F7413" w:rsidRPr="00A404F5" w:rsidRDefault="000F7413" w:rsidP="00A404F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штрафы за незаконное ограничение прав на управление транспортным средством и его эксплуатацию</w:t>
            </w:r>
          </w:p>
        </w:tc>
      </w:tr>
      <w:tr w:rsidR="000F7413" w:rsidRPr="00BB4AB7" w:rsidTr="00AA6E64">
        <w:tc>
          <w:tcPr>
            <w:tcW w:w="2897" w:type="dxa"/>
            <w:vMerge/>
          </w:tcPr>
          <w:p w:rsidR="000F7413" w:rsidRPr="000F7413" w:rsidRDefault="000F7413" w:rsidP="000F741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vAlign w:val="center"/>
          </w:tcPr>
          <w:p w:rsidR="000F7413" w:rsidRPr="00AB19DA" w:rsidRDefault="000F7413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0F7413" w:rsidRDefault="000F7413" w:rsidP="00AA6E64">
            <w:pPr>
              <w:pStyle w:val="ConsPlusNormal"/>
              <w:jc w:val="center"/>
            </w:pPr>
            <w:r>
              <w:t>0003</w:t>
            </w:r>
          </w:p>
        </w:tc>
        <w:tc>
          <w:tcPr>
            <w:tcW w:w="2551" w:type="dxa"/>
          </w:tcPr>
          <w:p w:rsidR="000F7413" w:rsidRPr="00A404F5" w:rsidRDefault="000F7413" w:rsidP="00A404F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штрафы за нарушения правил движения тяжеловесного и (или) крупногабаритного транспортного средства, выявленные при </w:t>
            </w:r>
            <w:proofErr w:type="gramStart"/>
            <w:r>
              <w:rPr>
                <w:sz w:val="24"/>
                <w:szCs w:val="24"/>
              </w:rPr>
              <w:t>осуществлении</w:t>
            </w:r>
            <w:proofErr w:type="gramEnd"/>
            <w:r>
              <w:rPr>
                <w:sz w:val="24"/>
                <w:szCs w:val="24"/>
              </w:rPr>
              <w:t xml:space="preserve"> весового и габаритного контроля</w:t>
            </w:r>
          </w:p>
        </w:tc>
      </w:tr>
      <w:tr w:rsidR="000F7413" w:rsidRPr="00BB4AB7" w:rsidTr="00AA6E64">
        <w:tc>
          <w:tcPr>
            <w:tcW w:w="2897" w:type="dxa"/>
            <w:vMerge/>
          </w:tcPr>
          <w:p w:rsidR="000F7413" w:rsidRPr="000F7413" w:rsidRDefault="000F7413" w:rsidP="000F741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vAlign w:val="center"/>
          </w:tcPr>
          <w:p w:rsidR="000F7413" w:rsidRPr="00AB19DA" w:rsidRDefault="000F7413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0F7413" w:rsidRDefault="000F7413" w:rsidP="00AA6E64">
            <w:pPr>
              <w:pStyle w:val="ConsPlusNormal"/>
              <w:jc w:val="center"/>
            </w:pPr>
            <w:r>
              <w:t>0004</w:t>
            </w:r>
          </w:p>
        </w:tc>
        <w:tc>
          <w:tcPr>
            <w:tcW w:w="2551" w:type="dxa"/>
          </w:tcPr>
          <w:p w:rsidR="000F7413" w:rsidRPr="00A404F5" w:rsidRDefault="000F7413" w:rsidP="00A404F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штрафы за нарушение правил перевозки опасных грузов</w:t>
            </w:r>
          </w:p>
        </w:tc>
      </w:tr>
      <w:tr w:rsidR="002335FD" w:rsidRPr="00BB4AB7" w:rsidTr="00AA6E64">
        <w:tc>
          <w:tcPr>
            <w:tcW w:w="2897" w:type="dxa"/>
            <w:tcBorders>
              <w:bottom w:val="single" w:sz="4" w:space="0" w:color="auto"/>
            </w:tcBorders>
          </w:tcPr>
          <w:p w:rsidR="002335FD" w:rsidRPr="00AB19DA" w:rsidRDefault="006702CA" w:rsidP="007F7CB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000 </w:t>
            </w:r>
            <w:r w:rsidR="002335FD" w:rsidRPr="00AB19DA">
              <w:rPr>
                <w:sz w:val="24"/>
                <w:szCs w:val="24"/>
              </w:rPr>
              <w:t>1 16 01132 01 0000 140</w:t>
            </w:r>
          </w:p>
        </w:tc>
        <w:tc>
          <w:tcPr>
            <w:tcW w:w="3515" w:type="dxa"/>
            <w:tcBorders>
              <w:bottom w:val="single" w:sz="4" w:space="0" w:color="auto"/>
            </w:tcBorders>
          </w:tcPr>
          <w:p w:rsidR="002335FD" w:rsidRPr="00AB19DA" w:rsidRDefault="002335FD" w:rsidP="007F7CB6">
            <w:pPr>
              <w:jc w:val="both"/>
              <w:rPr>
                <w:sz w:val="24"/>
                <w:szCs w:val="24"/>
              </w:rPr>
            </w:pPr>
            <w:r w:rsidRPr="00AB19DA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26" w:history="1">
              <w:r w:rsidR="00F40363">
                <w:rPr>
                  <w:sz w:val="24"/>
                  <w:szCs w:val="24"/>
                </w:rPr>
                <w:t>г</w:t>
              </w:r>
              <w:r w:rsidRPr="00AB19DA">
                <w:rPr>
                  <w:sz w:val="24"/>
                  <w:szCs w:val="24"/>
                </w:rPr>
                <w:t>лавой 13</w:t>
              </w:r>
            </w:hyperlink>
            <w:r w:rsidRPr="00AB19DA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связи и информации, налагаемые должностными лицами органов исполнительной власти субъектов Российской Федерации, учреждениями субъектов Российской Федерации </w:t>
            </w: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9000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иные штрафы</w:t>
            </w:r>
          </w:p>
        </w:tc>
      </w:tr>
      <w:tr w:rsidR="002335FD" w:rsidRPr="00BB4AB7" w:rsidTr="00AA6E64">
        <w:tc>
          <w:tcPr>
            <w:tcW w:w="2897" w:type="dxa"/>
            <w:tcBorders>
              <w:bottom w:val="nil"/>
            </w:tcBorders>
          </w:tcPr>
          <w:p w:rsidR="002335FD" w:rsidRPr="00AB19DA" w:rsidRDefault="00365BF4" w:rsidP="007F7CB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000 </w:t>
            </w:r>
            <w:r w:rsidR="002335FD" w:rsidRPr="00AB19DA">
              <w:rPr>
                <w:sz w:val="24"/>
                <w:szCs w:val="24"/>
              </w:rPr>
              <w:t>1 16 01133 01 0000 140</w:t>
            </w:r>
          </w:p>
        </w:tc>
        <w:tc>
          <w:tcPr>
            <w:tcW w:w="3515" w:type="dxa"/>
            <w:tcBorders>
              <w:bottom w:val="nil"/>
            </w:tcBorders>
          </w:tcPr>
          <w:p w:rsidR="002335FD" w:rsidRPr="00AB19DA" w:rsidRDefault="002335FD" w:rsidP="007F7CB6">
            <w:pPr>
              <w:jc w:val="both"/>
              <w:rPr>
                <w:sz w:val="24"/>
                <w:szCs w:val="24"/>
              </w:rPr>
            </w:pPr>
            <w:r w:rsidRPr="00AB19DA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27" w:history="1">
              <w:r w:rsidR="00F40363">
                <w:rPr>
                  <w:sz w:val="24"/>
                  <w:szCs w:val="24"/>
                </w:rPr>
                <w:t>г</w:t>
              </w:r>
              <w:r w:rsidRPr="00AB19DA">
                <w:rPr>
                  <w:sz w:val="24"/>
                  <w:szCs w:val="24"/>
                </w:rPr>
                <w:t>лавой 13</w:t>
              </w:r>
            </w:hyperlink>
            <w:r w:rsidRPr="00AB19DA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связи </w:t>
            </w:r>
            <w:r w:rsidRPr="00AB19DA">
              <w:rPr>
                <w:sz w:val="24"/>
                <w:szCs w:val="24"/>
              </w:rPr>
              <w:lastRenderedPageBreak/>
              <w:t xml:space="preserve">и информации, налагаемые мировыми судьями, комиссиями по делам несовершеннолетних и защите их прав </w:t>
            </w: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</w:p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0005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штрафы за нарушение правил охраны линий или сооружений связи</w:t>
            </w:r>
          </w:p>
        </w:tc>
      </w:tr>
      <w:tr w:rsidR="002335FD" w:rsidRPr="00BB4AB7" w:rsidTr="00AA6E64">
        <w:tc>
          <w:tcPr>
            <w:tcW w:w="2897" w:type="dxa"/>
            <w:tcBorders>
              <w:top w:val="nil"/>
              <w:bottom w:val="nil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AB19DA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0007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штрафы за несоблюдение установленных правил и норм, регулирующих порядок проектирования, строительства и эксплуатации сетей и сооружений связи</w:t>
            </w:r>
          </w:p>
        </w:tc>
      </w:tr>
      <w:tr w:rsidR="002335FD" w:rsidRPr="00BB4AB7" w:rsidTr="00AA6E64">
        <w:tc>
          <w:tcPr>
            <w:tcW w:w="2897" w:type="dxa"/>
            <w:tcBorders>
              <w:top w:val="nil"/>
              <w:bottom w:val="nil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AB19DA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0025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штрафы за нарушение требований законодательства о хранении документов и информации, содержащейся в информационных системах</w:t>
            </w:r>
          </w:p>
        </w:tc>
      </w:tr>
      <w:tr w:rsidR="002335FD" w:rsidRPr="00BB4AB7" w:rsidTr="00AA6E64">
        <w:tc>
          <w:tcPr>
            <w:tcW w:w="2897" w:type="dxa"/>
            <w:tcBorders>
              <w:top w:val="nil"/>
              <w:bottom w:val="nil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AB19DA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0028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штрафы за нарушение порядка предоставления информации о деятельности государственных органов и органов местного самоуправления</w:t>
            </w:r>
          </w:p>
        </w:tc>
      </w:tr>
      <w:tr w:rsidR="002335FD" w:rsidRPr="00BB4AB7" w:rsidTr="00AA6E64">
        <w:tc>
          <w:tcPr>
            <w:tcW w:w="2897" w:type="dxa"/>
            <w:tcBorders>
              <w:top w:val="nil"/>
              <w:bottom w:val="single" w:sz="4" w:space="0" w:color="auto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single" w:sz="4" w:space="0" w:color="auto"/>
            </w:tcBorders>
            <w:vAlign w:val="center"/>
          </w:tcPr>
          <w:p w:rsidR="002335FD" w:rsidRPr="00AB19DA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9000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иные штрафы</w:t>
            </w:r>
          </w:p>
        </w:tc>
      </w:tr>
      <w:tr w:rsidR="00333DDA" w:rsidRPr="00BB4AB7" w:rsidTr="00AA6E64">
        <w:tc>
          <w:tcPr>
            <w:tcW w:w="2897" w:type="dxa"/>
            <w:tcBorders>
              <w:top w:val="nil"/>
              <w:bottom w:val="single" w:sz="4" w:space="0" w:color="auto"/>
            </w:tcBorders>
          </w:tcPr>
          <w:p w:rsidR="00333DDA" w:rsidRPr="00AB19DA" w:rsidRDefault="00333DDA" w:rsidP="007F7C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000 1 16 01134 01 0000 140</w:t>
            </w:r>
          </w:p>
        </w:tc>
        <w:tc>
          <w:tcPr>
            <w:tcW w:w="3515" w:type="dxa"/>
            <w:tcBorders>
              <w:top w:val="nil"/>
              <w:bottom w:val="single" w:sz="4" w:space="0" w:color="auto"/>
            </w:tcBorders>
            <w:vAlign w:val="center"/>
          </w:tcPr>
          <w:p w:rsidR="00333DDA" w:rsidRPr="00AB19DA" w:rsidRDefault="005953E2" w:rsidP="007F7CB6">
            <w:pPr>
              <w:jc w:val="both"/>
              <w:rPr>
                <w:sz w:val="24"/>
                <w:szCs w:val="24"/>
              </w:rPr>
            </w:pPr>
            <w:r w:rsidRPr="005953E2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28" w:history="1">
              <w:r w:rsidR="00D31F8F">
                <w:rPr>
                  <w:sz w:val="24"/>
                  <w:szCs w:val="24"/>
                </w:rPr>
                <w:t>г</w:t>
              </w:r>
              <w:r w:rsidRPr="005953E2">
                <w:rPr>
                  <w:sz w:val="24"/>
                  <w:szCs w:val="24"/>
                </w:rPr>
                <w:t>лавой 13</w:t>
              </w:r>
            </w:hyperlink>
            <w:r w:rsidRPr="005953E2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связи и информации, выявленные должностными лицами органов муниципального контроля</w:t>
            </w:r>
          </w:p>
        </w:tc>
        <w:tc>
          <w:tcPr>
            <w:tcW w:w="1356" w:type="dxa"/>
          </w:tcPr>
          <w:p w:rsidR="00333DDA" w:rsidRPr="00AB19DA" w:rsidRDefault="00333DDA" w:rsidP="00AA6E64">
            <w:pPr>
              <w:pStyle w:val="ConsPlusNormal"/>
              <w:jc w:val="center"/>
            </w:pPr>
            <w:r>
              <w:t>9000</w:t>
            </w:r>
          </w:p>
        </w:tc>
        <w:tc>
          <w:tcPr>
            <w:tcW w:w="2551" w:type="dxa"/>
          </w:tcPr>
          <w:p w:rsidR="00333DDA" w:rsidRPr="00AB19DA" w:rsidRDefault="00333DDA" w:rsidP="007F7CB6">
            <w:pPr>
              <w:pStyle w:val="ConsPlusNormal"/>
              <w:jc w:val="both"/>
            </w:pPr>
            <w:r>
              <w:t>иные штрафы</w:t>
            </w:r>
          </w:p>
        </w:tc>
      </w:tr>
      <w:tr w:rsidR="005E6762" w:rsidRPr="00BB4AB7" w:rsidTr="00AA6E64">
        <w:tc>
          <w:tcPr>
            <w:tcW w:w="2897" w:type="dxa"/>
            <w:tcBorders>
              <w:bottom w:val="nil"/>
            </w:tcBorders>
          </w:tcPr>
          <w:p w:rsidR="005E6762" w:rsidRPr="00AB19DA" w:rsidRDefault="005E6762" w:rsidP="007F7CB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000 </w:t>
            </w:r>
            <w:r w:rsidRPr="00AB19DA">
              <w:rPr>
                <w:sz w:val="24"/>
                <w:szCs w:val="24"/>
              </w:rPr>
              <w:t>1 16 01142 01 0000 140</w:t>
            </w:r>
          </w:p>
        </w:tc>
        <w:tc>
          <w:tcPr>
            <w:tcW w:w="3515" w:type="dxa"/>
            <w:vMerge w:val="restart"/>
            <w:vAlign w:val="center"/>
          </w:tcPr>
          <w:p w:rsidR="005E6762" w:rsidRPr="00AB19DA" w:rsidRDefault="005E6762" w:rsidP="007F7CB6">
            <w:pPr>
              <w:jc w:val="both"/>
              <w:rPr>
                <w:sz w:val="24"/>
                <w:szCs w:val="24"/>
              </w:rPr>
            </w:pPr>
            <w:r w:rsidRPr="00AB19DA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29" w:history="1">
              <w:r>
                <w:rPr>
                  <w:sz w:val="24"/>
                  <w:szCs w:val="24"/>
                </w:rPr>
                <w:t>г</w:t>
              </w:r>
              <w:r w:rsidRPr="00AB19DA">
                <w:rPr>
                  <w:sz w:val="24"/>
                  <w:szCs w:val="24"/>
                </w:rPr>
                <w:t>лавой 14</w:t>
              </w:r>
            </w:hyperlink>
            <w:r w:rsidRPr="00AB19DA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</w:t>
            </w:r>
            <w:r w:rsidRPr="00AB19DA">
              <w:rPr>
                <w:sz w:val="24"/>
                <w:szCs w:val="24"/>
              </w:rPr>
              <w:lastRenderedPageBreak/>
              <w:t>правонарушения в области предпринимательской деятельности и деятельности саморегулируемых организаций, налагаемые должностными лицами органов исполнительной власти субъектов Российской Федерации, учреждениями субъектов Российской Федерации</w:t>
            </w:r>
          </w:p>
        </w:tc>
        <w:tc>
          <w:tcPr>
            <w:tcW w:w="1356" w:type="dxa"/>
          </w:tcPr>
          <w:p w:rsidR="005E6762" w:rsidRPr="00AB19DA" w:rsidRDefault="005E6762" w:rsidP="00AA6E64">
            <w:pPr>
              <w:pStyle w:val="ConsPlusNormal"/>
              <w:jc w:val="center"/>
            </w:pPr>
            <w:r w:rsidRPr="00AB19DA">
              <w:lastRenderedPageBreak/>
              <w:t>0016</w:t>
            </w:r>
          </w:p>
        </w:tc>
        <w:tc>
          <w:tcPr>
            <w:tcW w:w="2551" w:type="dxa"/>
          </w:tcPr>
          <w:p w:rsidR="005E6762" w:rsidRPr="00AB19DA" w:rsidRDefault="005E6762" w:rsidP="007F7CB6">
            <w:pPr>
              <w:pStyle w:val="ConsPlusNormal"/>
              <w:jc w:val="both"/>
            </w:pPr>
            <w:r w:rsidRPr="00AB19DA">
              <w:t>штрафы за нарушение правил продажи этилового спирта, алкогольной и спиртосодержащей продукции</w:t>
            </w:r>
          </w:p>
        </w:tc>
      </w:tr>
      <w:tr w:rsidR="005E6762" w:rsidRPr="00BB4AB7" w:rsidTr="00AA6E64">
        <w:tc>
          <w:tcPr>
            <w:tcW w:w="2897" w:type="dxa"/>
            <w:vMerge w:val="restart"/>
            <w:tcBorders>
              <w:top w:val="nil"/>
            </w:tcBorders>
          </w:tcPr>
          <w:p w:rsidR="005E6762" w:rsidRPr="00AB19DA" w:rsidRDefault="005E6762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bottom w:val="nil"/>
            </w:tcBorders>
            <w:vAlign w:val="center"/>
          </w:tcPr>
          <w:p w:rsidR="005E6762" w:rsidRPr="00AB19DA" w:rsidRDefault="005E6762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5E6762" w:rsidRPr="00AB19DA" w:rsidRDefault="005E6762" w:rsidP="00AA6E64">
            <w:pPr>
              <w:pStyle w:val="ConsPlusNormal"/>
              <w:jc w:val="center"/>
            </w:pPr>
            <w:r w:rsidRPr="00AB19DA">
              <w:t>0028</w:t>
            </w:r>
          </w:p>
        </w:tc>
        <w:tc>
          <w:tcPr>
            <w:tcW w:w="2551" w:type="dxa"/>
          </w:tcPr>
          <w:p w:rsidR="005E6762" w:rsidRPr="00AB19DA" w:rsidRDefault="005E6762" w:rsidP="007F7CB6">
            <w:pPr>
              <w:pStyle w:val="ConsPlusNormal"/>
              <w:jc w:val="both"/>
            </w:pPr>
            <w:r w:rsidRPr="00AB19DA">
              <w:t>штрафы за нарушение требований законодательства об участии в долевом строительстве многоквартирных домов и (или) иных объектов недвижимости</w:t>
            </w:r>
          </w:p>
        </w:tc>
      </w:tr>
      <w:tr w:rsidR="002335FD" w:rsidRPr="00BB4AB7" w:rsidTr="00AA6E64">
        <w:tc>
          <w:tcPr>
            <w:tcW w:w="2897" w:type="dxa"/>
            <w:vMerge/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AB19DA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0046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штрафы за нарушение порядка маркировки продукции, подлежащей обязательному подтверждению соответствия</w:t>
            </w:r>
          </w:p>
        </w:tc>
      </w:tr>
      <w:tr w:rsidR="002335FD" w:rsidRPr="00BB4AB7" w:rsidTr="00AA6E64">
        <w:tc>
          <w:tcPr>
            <w:tcW w:w="2897" w:type="dxa"/>
            <w:vMerge/>
            <w:tcBorders>
              <w:bottom w:val="single" w:sz="4" w:space="0" w:color="auto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single" w:sz="4" w:space="0" w:color="auto"/>
            </w:tcBorders>
            <w:vAlign w:val="center"/>
          </w:tcPr>
          <w:p w:rsidR="002335FD" w:rsidRPr="00AB19DA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9000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иные штрафы</w:t>
            </w:r>
          </w:p>
        </w:tc>
      </w:tr>
      <w:tr w:rsidR="005E6762" w:rsidRPr="00BB4AB7" w:rsidTr="00AA6E64">
        <w:tc>
          <w:tcPr>
            <w:tcW w:w="2897" w:type="dxa"/>
            <w:tcBorders>
              <w:bottom w:val="nil"/>
            </w:tcBorders>
          </w:tcPr>
          <w:p w:rsidR="005E6762" w:rsidRPr="00AB19DA" w:rsidRDefault="005E6762" w:rsidP="007F7CB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000 </w:t>
            </w:r>
            <w:r w:rsidRPr="00AB19DA">
              <w:rPr>
                <w:sz w:val="24"/>
                <w:szCs w:val="24"/>
              </w:rPr>
              <w:t>1 16 01143 01 0000 140</w:t>
            </w:r>
          </w:p>
        </w:tc>
        <w:tc>
          <w:tcPr>
            <w:tcW w:w="3515" w:type="dxa"/>
            <w:vMerge w:val="restart"/>
          </w:tcPr>
          <w:p w:rsidR="005E6762" w:rsidRPr="00AB19DA" w:rsidRDefault="005E6762" w:rsidP="007F7CB6">
            <w:pPr>
              <w:jc w:val="both"/>
              <w:rPr>
                <w:sz w:val="24"/>
                <w:szCs w:val="24"/>
              </w:rPr>
            </w:pPr>
            <w:r w:rsidRPr="00AB19DA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30" w:history="1">
              <w:r>
                <w:rPr>
                  <w:sz w:val="24"/>
                  <w:szCs w:val="24"/>
                </w:rPr>
                <w:t>г</w:t>
              </w:r>
              <w:r w:rsidRPr="00AB19DA">
                <w:rPr>
                  <w:sz w:val="24"/>
                  <w:szCs w:val="24"/>
                </w:rPr>
                <w:t>лавой 14</w:t>
              </w:r>
            </w:hyperlink>
            <w:r w:rsidRPr="00AB19DA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1356" w:type="dxa"/>
          </w:tcPr>
          <w:p w:rsidR="005E6762" w:rsidRPr="00AB19DA" w:rsidRDefault="005E6762" w:rsidP="00AA6E64">
            <w:pPr>
              <w:pStyle w:val="ConsPlusNormal"/>
              <w:jc w:val="center"/>
            </w:pPr>
            <w:r w:rsidRPr="00AB19DA">
              <w:t>0002</w:t>
            </w:r>
          </w:p>
        </w:tc>
        <w:tc>
          <w:tcPr>
            <w:tcW w:w="2551" w:type="dxa"/>
          </w:tcPr>
          <w:p w:rsidR="005E6762" w:rsidRPr="00AB19DA" w:rsidRDefault="005E6762" w:rsidP="007F7CB6">
            <w:pPr>
              <w:pStyle w:val="ConsPlusNormal"/>
              <w:jc w:val="both"/>
            </w:pPr>
            <w:r w:rsidRPr="00AB19DA">
              <w:t>штрафы за незаконную продажу товаров (иных вещей), свободная реализация которых запрещена или ограничена</w:t>
            </w:r>
          </w:p>
        </w:tc>
      </w:tr>
      <w:tr w:rsidR="005E6762" w:rsidRPr="00BB4AB7" w:rsidTr="00AA6E64">
        <w:tc>
          <w:tcPr>
            <w:tcW w:w="2897" w:type="dxa"/>
            <w:tcBorders>
              <w:top w:val="nil"/>
              <w:bottom w:val="nil"/>
            </w:tcBorders>
          </w:tcPr>
          <w:p w:rsidR="005E6762" w:rsidRPr="00AB19DA" w:rsidRDefault="005E6762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bottom w:val="nil"/>
            </w:tcBorders>
            <w:vAlign w:val="center"/>
          </w:tcPr>
          <w:p w:rsidR="005E6762" w:rsidRPr="00AB19DA" w:rsidRDefault="005E6762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5E6762" w:rsidRPr="00AB19DA" w:rsidRDefault="005E6762" w:rsidP="00AA6E64">
            <w:pPr>
              <w:pStyle w:val="ConsPlusNormal"/>
              <w:jc w:val="center"/>
            </w:pPr>
            <w:r w:rsidRPr="00AB19DA">
              <w:t>0005</w:t>
            </w:r>
          </w:p>
        </w:tc>
        <w:tc>
          <w:tcPr>
            <w:tcW w:w="2551" w:type="dxa"/>
          </w:tcPr>
          <w:p w:rsidR="005E6762" w:rsidRPr="00AB19DA" w:rsidRDefault="005E6762" w:rsidP="007F7CB6">
            <w:pPr>
              <w:pStyle w:val="ConsPlusNormal"/>
              <w:jc w:val="both"/>
            </w:pPr>
            <w:r w:rsidRPr="00AB19DA">
              <w:t xml:space="preserve">штрафы за продажу товаров, выполнение работ либо оказание услуг при </w:t>
            </w:r>
            <w:proofErr w:type="gramStart"/>
            <w:r w:rsidRPr="00AB19DA">
              <w:t>отсутствии</w:t>
            </w:r>
            <w:proofErr w:type="gramEnd"/>
            <w:r w:rsidRPr="00AB19DA">
              <w:t xml:space="preserve"> установленной информации либо неприменение в установленных федеральными законами случаях контрольно-кассовой техники</w:t>
            </w:r>
          </w:p>
        </w:tc>
      </w:tr>
      <w:tr w:rsidR="002335FD" w:rsidRPr="00BB4AB7" w:rsidTr="00AA6E64">
        <w:tc>
          <w:tcPr>
            <w:tcW w:w="2897" w:type="dxa"/>
            <w:tcBorders>
              <w:top w:val="nil"/>
              <w:bottom w:val="nil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AB19DA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0016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штрафы за нарушение правил продажи этилового спирта, алкогольной и спиртосодержащей продукции</w:t>
            </w:r>
          </w:p>
        </w:tc>
      </w:tr>
      <w:tr w:rsidR="002335FD" w:rsidRPr="00BB4AB7" w:rsidTr="00AA6E64">
        <w:tc>
          <w:tcPr>
            <w:tcW w:w="2897" w:type="dxa"/>
            <w:tcBorders>
              <w:top w:val="nil"/>
              <w:bottom w:val="nil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AB19DA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0028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 xml:space="preserve">штрафы за нарушение требований законодательства об участии в долевом строительстве </w:t>
            </w:r>
            <w:r w:rsidRPr="00AB19DA">
              <w:lastRenderedPageBreak/>
              <w:t>многоквартирных домов и (или) иных объектов недвижимости</w:t>
            </w:r>
          </w:p>
        </w:tc>
      </w:tr>
      <w:tr w:rsidR="002335FD" w:rsidRPr="00BB4AB7" w:rsidTr="00AA6E64">
        <w:tc>
          <w:tcPr>
            <w:tcW w:w="2897" w:type="dxa"/>
            <w:tcBorders>
              <w:top w:val="nil"/>
              <w:bottom w:val="nil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AB19DA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0032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штрафы за заключение ограничивающего конкуренцию соглашения, осуществление ограничивающих конкуренцию согласованных действий, координация экономической деятельности</w:t>
            </w:r>
          </w:p>
        </w:tc>
      </w:tr>
      <w:tr w:rsidR="002335FD" w:rsidRPr="00BB4AB7" w:rsidTr="00AA6E64">
        <w:tc>
          <w:tcPr>
            <w:tcW w:w="2897" w:type="dxa"/>
            <w:tcBorders>
              <w:top w:val="nil"/>
              <w:bottom w:val="nil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AB19DA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0051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штрафы за нарушение законодательства Российской Федерации о туристской деятельности</w:t>
            </w:r>
          </w:p>
        </w:tc>
      </w:tr>
      <w:tr w:rsidR="002335FD" w:rsidRPr="00BB4AB7" w:rsidTr="00AA6E64">
        <w:tc>
          <w:tcPr>
            <w:tcW w:w="2897" w:type="dxa"/>
            <w:tcBorders>
              <w:top w:val="nil"/>
              <w:bottom w:val="nil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AB19DA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0054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 xml:space="preserve">штрафы за нарушение установленного </w:t>
            </w:r>
            <w:proofErr w:type="gramStart"/>
            <w:r w:rsidRPr="00AB19DA">
              <w:t>порядка проведения специальной оценки условий труда</w:t>
            </w:r>
            <w:proofErr w:type="gramEnd"/>
          </w:p>
        </w:tc>
      </w:tr>
      <w:tr w:rsidR="002335FD" w:rsidRPr="00BB4AB7" w:rsidTr="00AA6E64">
        <w:tc>
          <w:tcPr>
            <w:tcW w:w="2897" w:type="dxa"/>
            <w:tcBorders>
              <w:top w:val="nil"/>
              <w:bottom w:val="nil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AB19DA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0055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 xml:space="preserve">штрафы за нарушение условий государственного контракта по государственному оборонному заказу либо условий договора, заключенного в </w:t>
            </w:r>
            <w:proofErr w:type="gramStart"/>
            <w:r w:rsidRPr="00AB19DA">
              <w:t>целях</w:t>
            </w:r>
            <w:proofErr w:type="gramEnd"/>
            <w:r w:rsidRPr="00AB19DA">
              <w:t xml:space="preserve"> выполнения государственного оборонного заказа</w:t>
            </w:r>
          </w:p>
        </w:tc>
      </w:tr>
      <w:tr w:rsidR="002335FD" w:rsidRPr="00BB4AB7" w:rsidTr="00AA6E64">
        <w:tc>
          <w:tcPr>
            <w:tcW w:w="2897" w:type="dxa"/>
            <w:tcBorders>
              <w:top w:val="nil"/>
              <w:bottom w:val="nil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AB19DA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0101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штрафы за незаконную организацию и проведение азартных игр</w:t>
            </w:r>
          </w:p>
        </w:tc>
      </w:tr>
      <w:tr w:rsidR="002335FD" w:rsidRPr="00BB4AB7" w:rsidTr="00AA6E64">
        <w:tc>
          <w:tcPr>
            <w:tcW w:w="2897" w:type="dxa"/>
            <w:tcBorders>
              <w:top w:val="nil"/>
              <w:bottom w:val="nil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AB19DA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0102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штрафы за осуществление предпринимательской деятельности в области транспорта без лицензии</w:t>
            </w:r>
          </w:p>
        </w:tc>
      </w:tr>
      <w:tr w:rsidR="002335FD" w:rsidRPr="00BB4AB7" w:rsidTr="00AA6E64">
        <w:tc>
          <w:tcPr>
            <w:tcW w:w="2897" w:type="dxa"/>
            <w:tcBorders>
              <w:top w:val="nil"/>
              <w:bottom w:val="nil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AB19DA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0111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штрафы за нарушение организаторами азартных игр в букмекерской конторе и тотализаторе требований к заключению пари на официальные спортивные соревнования и проведению других азартных игр</w:t>
            </w:r>
          </w:p>
        </w:tc>
      </w:tr>
      <w:tr w:rsidR="002335FD" w:rsidRPr="00BB4AB7" w:rsidTr="00AA6E64">
        <w:tc>
          <w:tcPr>
            <w:tcW w:w="2897" w:type="dxa"/>
            <w:tcBorders>
              <w:top w:val="nil"/>
              <w:bottom w:val="nil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AB19DA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0171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штрафы за незаконную розничную продажу алкогольной и спиртосодержащей пищевой продукции физическими лицами</w:t>
            </w:r>
          </w:p>
        </w:tc>
      </w:tr>
      <w:tr w:rsidR="002335FD" w:rsidRPr="00BB4AB7" w:rsidTr="00AA6E64">
        <w:tc>
          <w:tcPr>
            <w:tcW w:w="2897" w:type="dxa"/>
            <w:tcBorders>
              <w:top w:val="nil"/>
              <w:bottom w:val="nil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AB19DA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0401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штрафы за нарушение требований законодательства в области технического осмотра транспортных средств</w:t>
            </w:r>
          </w:p>
        </w:tc>
      </w:tr>
      <w:tr w:rsidR="002335FD" w:rsidRPr="00BB4AB7" w:rsidTr="00AA6E64">
        <w:tc>
          <w:tcPr>
            <w:tcW w:w="2897" w:type="dxa"/>
            <w:tcBorders>
              <w:top w:val="nil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</w:tcBorders>
            <w:vAlign w:val="center"/>
          </w:tcPr>
          <w:p w:rsidR="002335FD" w:rsidRPr="00AB19DA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9000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иные штрафы</w:t>
            </w:r>
          </w:p>
        </w:tc>
      </w:tr>
      <w:tr w:rsidR="004F724E" w:rsidRPr="00BB4AB7" w:rsidTr="00AA6E64">
        <w:trPr>
          <w:trHeight w:val="2676"/>
        </w:trPr>
        <w:tc>
          <w:tcPr>
            <w:tcW w:w="2897" w:type="dxa"/>
            <w:vMerge w:val="restart"/>
            <w:tcBorders>
              <w:top w:val="nil"/>
            </w:tcBorders>
          </w:tcPr>
          <w:p w:rsidR="004F724E" w:rsidRPr="00AB19DA" w:rsidRDefault="004F724E" w:rsidP="007F7C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000 1 16 01144 01 0000 140</w:t>
            </w:r>
          </w:p>
        </w:tc>
        <w:tc>
          <w:tcPr>
            <w:tcW w:w="3515" w:type="dxa"/>
            <w:vMerge w:val="restart"/>
            <w:tcBorders>
              <w:top w:val="nil"/>
            </w:tcBorders>
            <w:vAlign w:val="center"/>
          </w:tcPr>
          <w:p w:rsidR="004F724E" w:rsidRPr="00AB19DA" w:rsidRDefault="004F724E" w:rsidP="003A02CB">
            <w:pPr>
              <w:jc w:val="both"/>
              <w:rPr>
                <w:sz w:val="24"/>
                <w:szCs w:val="24"/>
              </w:rPr>
            </w:pPr>
            <w:r w:rsidRPr="00D176BC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31" w:history="1">
              <w:r w:rsidR="003A02CB">
                <w:rPr>
                  <w:sz w:val="24"/>
                  <w:szCs w:val="24"/>
                </w:rPr>
                <w:t>г</w:t>
              </w:r>
              <w:r w:rsidRPr="00D176BC">
                <w:rPr>
                  <w:sz w:val="24"/>
                  <w:szCs w:val="24"/>
                </w:rPr>
                <w:t>лавой 14</w:t>
              </w:r>
            </w:hyperlink>
            <w:r w:rsidRPr="00D176BC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выявленные должностными лицами органов муниципального контроля</w:t>
            </w:r>
          </w:p>
        </w:tc>
        <w:tc>
          <w:tcPr>
            <w:tcW w:w="1356" w:type="dxa"/>
          </w:tcPr>
          <w:p w:rsidR="004F724E" w:rsidRDefault="004F724E" w:rsidP="00AA6E64">
            <w:pPr>
              <w:pStyle w:val="ConsPlusNormal"/>
              <w:jc w:val="center"/>
            </w:pPr>
            <w:r>
              <w:t>0028</w:t>
            </w:r>
          </w:p>
          <w:p w:rsidR="004F724E" w:rsidRDefault="004F724E" w:rsidP="00AA6E64">
            <w:pPr>
              <w:pStyle w:val="ConsPlusNormal"/>
              <w:jc w:val="center"/>
            </w:pPr>
          </w:p>
          <w:p w:rsidR="004F724E" w:rsidRDefault="004F724E" w:rsidP="00AA6E64">
            <w:pPr>
              <w:pStyle w:val="ConsPlusNormal"/>
              <w:jc w:val="center"/>
            </w:pPr>
          </w:p>
          <w:p w:rsidR="004F724E" w:rsidRDefault="004F724E" w:rsidP="00AA6E64">
            <w:pPr>
              <w:pStyle w:val="ConsPlusNormal"/>
              <w:jc w:val="center"/>
            </w:pPr>
          </w:p>
          <w:p w:rsidR="004F724E" w:rsidRDefault="004F724E" w:rsidP="00AA6E64">
            <w:pPr>
              <w:pStyle w:val="ConsPlusNormal"/>
              <w:jc w:val="center"/>
            </w:pPr>
          </w:p>
          <w:p w:rsidR="004F724E" w:rsidRDefault="004F724E" w:rsidP="00AA6E64">
            <w:pPr>
              <w:pStyle w:val="ConsPlusNormal"/>
              <w:jc w:val="center"/>
            </w:pPr>
          </w:p>
          <w:p w:rsidR="004F724E" w:rsidRDefault="004F724E" w:rsidP="00AA6E64">
            <w:pPr>
              <w:pStyle w:val="ConsPlusNormal"/>
              <w:jc w:val="center"/>
            </w:pPr>
          </w:p>
          <w:p w:rsidR="004F724E" w:rsidRDefault="004F724E" w:rsidP="00AA6E64">
            <w:pPr>
              <w:pStyle w:val="ConsPlusNormal"/>
              <w:jc w:val="center"/>
            </w:pPr>
          </w:p>
          <w:p w:rsidR="004F724E" w:rsidRDefault="004F724E" w:rsidP="00AA6E64">
            <w:pPr>
              <w:pStyle w:val="ConsPlusNormal"/>
              <w:jc w:val="center"/>
            </w:pPr>
          </w:p>
          <w:p w:rsidR="004F724E" w:rsidRPr="00AB19DA" w:rsidRDefault="004F724E" w:rsidP="00AA6E64">
            <w:pPr>
              <w:pStyle w:val="ConsPlusNormal"/>
              <w:jc w:val="center"/>
            </w:pPr>
          </w:p>
        </w:tc>
        <w:tc>
          <w:tcPr>
            <w:tcW w:w="2551" w:type="dxa"/>
          </w:tcPr>
          <w:p w:rsidR="004F724E" w:rsidRDefault="004F724E" w:rsidP="007F7CB6">
            <w:pPr>
              <w:pStyle w:val="ConsPlusNormal"/>
              <w:jc w:val="both"/>
            </w:pPr>
            <w:r w:rsidRPr="00C26250">
              <w:t>штрафы за нарушение требований законодательства об участии в долевом строительстве многоквартирных домов и (или) иных объектов недвижимости</w:t>
            </w:r>
          </w:p>
          <w:p w:rsidR="004F724E" w:rsidRPr="00AB19DA" w:rsidRDefault="004F724E" w:rsidP="007F7CB6">
            <w:pPr>
              <w:pStyle w:val="ConsPlusNormal"/>
              <w:jc w:val="both"/>
            </w:pPr>
          </w:p>
        </w:tc>
      </w:tr>
      <w:tr w:rsidR="004F724E" w:rsidRPr="00BB4AB7" w:rsidTr="00AA6E64">
        <w:trPr>
          <w:trHeight w:val="493"/>
        </w:trPr>
        <w:tc>
          <w:tcPr>
            <w:tcW w:w="2897" w:type="dxa"/>
            <w:vMerge/>
          </w:tcPr>
          <w:p w:rsidR="004F724E" w:rsidRDefault="004F724E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vAlign w:val="center"/>
          </w:tcPr>
          <w:p w:rsidR="004F724E" w:rsidRPr="00D176BC" w:rsidRDefault="004F724E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4F724E" w:rsidRDefault="004F724E" w:rsidP="00AA6E64">
            <w:pPr>
              <w:pStyle w:val="ConsPlusNormal"/>
              <w:jc w:val="center"/>
            </w:pPr>
            <w:r>
              <w:t>9000</w:t>
            </w:r>
          </w:p>
        </w:tc>
        <w:tc>
          <w:tcPr>
            <w:tcW w:w="2551" w:type="dxa"/>
          </w:tcPr>
          <w:p w:rsidR="004F724E" w:rsidRPr="00D176BC" w:rsidRDefault="004F724E" w:rsidP="007F7CB6">
            <w:pPr>
              <w:pStyle w:val="ConsPlusNormal"/>
              <w:jc w:val="both"/>
            </w:pPr>
            <w:r>
              <w:t>иные штрафы</w:t>
            </w:r>
          </w:p>
        </w:tc>
      </w:tr>
      <w:tr w:rsidR="002335FD" w:rsidRPr="00E2468E" w:rsidTr="00AA6E64">
        <w:tc>
          <w:tcPr>
            <w:tcW w:w="2897" w:type="dxa"/>
            <w:tcBorders>
              <w:bottom w:val="single" w:sz="4" w:space="0" w:color="auto"/>
            </w:tcBorders>
          </w:tcPr>
          <w:p w:rsidR="002335FD" w:rsidRPr="00AB19DA" w:rsidRDefault="00EC4B8B" w:rsidP="007F7CB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000 </w:t>
            </w:r>
            <w:r w:rsidR="002335FD" w:rsidRPr="00AB19DA">
              <w:rPr>
                <w:sz w:val="24"/>
                <w:szCs w:val="24"/>
              </w:rPr>
              <w:t>1 16 01152 01 0000 140</w:t>
            </w:r>
          </w:p>
        </w:tc>
        <w:tc>
          <w:tcPr>
            <w:tcW w:w="3515" w:type="dxa"/>
            <w:tcBorders>
              <w:bottom w:val="single" w:sz="4" w:space="0" w:color="auto"/>
            </w:tcBorders>
            <w:vAlign w:val="center"/>
          </w:tcPr>
          <w:p w:rsidR="002335FD" w:rsidRPr="00AB19DA" w:rsidRDefault="002335FD" w:rsidP="007F7CB6">
            <w:pPr>
              <w:jc w:val="both"/>
              <w:rPr>
                <w:sz w:val="24"/>
                <w:szCs w:val="24"/>
              </w:rPr>
            </w:pPr>
            <w:proofErr w:type="gramStart"/>
            <w:r w:rsidRPr="00AB19DA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32" w:history="1">
              <w:r w:rsidR="00F40363">
                <w:rPr>
                  <w:sz w:val="24"/>
                  <w:szCs w:val="24"/>
                </w:rPr>
                <w:t>г</w:t>
              </w:r>
              <w:r w:rsidRPr="00AB19DA">
                <w:rPr>
                  <w:sz w:val="24"/>
                  <w:szCs w:val="24"/>
                </w:rPr>
                <w:t>лавой 15</w:t>
              </w:r>
            </w:hyperlink>
            <w:r w:rsidRPr="00AB19DA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</w:t>
            </w:r>
            <w:r w:rsidRPr="00AB19DA">
              <w:rPr>
                <w:sz w:val="24"/>
                <w:szCs w:val="24"/>
              </w:rPr>
              <w:lastRenderedPageBreak/>
              <w:t xml:space="preserve">штрафов, указанных в </w:t>
            </w:r>
            <w:hyperlink r:id="rId33" w:history="1">
              <w:r w:rsidRPr="00AB19DA">
                <w:rPr>
                  <w:sz w:val="24"/>
                  <w:szCs w:val="24"/>
                </w:rPr>
                <w:t>пункте 6 статьи 46</w:t>
              </w:r>
            </w:hyperlink>
            <w:r w:rsidRPr="00AB19DA">
              <w:rPr>
                <w:sz w:val="24"/>
                <w:szCs w:val="24"/>
              </w:rPr>
              <w:t xml:space="preserve"> Бюджетного кодекса Российской Федерации), налагаемые должностными лицами органов исполнительной власти субъектов Российской Федерации, учреждениями субъектов Российской Федерации </w:t>
            </w:r>
            <w:proofErr w:type="gramEnd"/>
          </w:p>
        </w:tc>
        <w:tc>
          <w:tcPr>
            <w:tcW w:w="1356" w:type="dxa"/>
            <w:tcBorders>
              <w:bottom w:val="single" w:sz="4" w:space="0" w:color="auto"/>
            </w:tcBorders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lastRenderedPageBreak/>
              <w:t>9000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иные штрафы</w:t>
            </w:r>
          </w:p>
        </w:tc>
      </w:tr>
      <w:tr w:rsidR="00EC6536" w:rsidRPr="00F14D2B" w:rsidTr="00AA6E64">
        <w:trPr>
          <w:trHeight w:val="1320"/>
        </w:trPr>
        <w:tc>
          <w:tcPr>
            <w:tcW w:w="2897" w:type="dxa"/>
            <w:vMerge w:val="restart"/>
          </w:tcPr>
          <w:p w:rsidR="00EC6536" w:rsidRPr="00AB19DA" w:rsidRDefault="00EC6536" w:rsidP="007F7CB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000 </w:t>
            </w:r>
            <w:r w:rsidRPr="00AB19DA">
              <w:rPr>
                <w:sz w:val="24"/>
                <w:szCs w:val="24"/>
              </w:rPr>
              <w:t>1 16 01153 01 0000 140</w:t>
            </w:r>
          </w:p>
        </w:tc>
        <w:tc>
          <w:tcPr>
            <w:tcW w:w="3515" w:type="dxa"/>
            <w:vMerge w:val="restart"/>
            <w:vAlign w:val="center"/>
          </w:tcPr>
          <w:p w:rsidR="00EC6536" w:rsidRPr="00AB19DA" w:rsidRDefault="00EC6536" w:rsidP="007F7CB6">
            <w:pPr>
              <w:jc w:val="both"/>
              <w:rPr>
                <w:sz w:val="24"/>
                <w:szCs w:val="24"/>
              </w:rPr>
            </w:pPr>
            <w:r w:rsidRPr="00AB19DA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34" w:history="1">
              <w:r>
                <w:rPr>
                  <w:sz w:val="24"/>
                  <w:szCs w:val="24"/>
                </w:rPr>
                <w:t>г</w:t>
              </w:r>
              <w:r w:rsidRPr="00AB19DA">
                <w:rPr>
                  <w:sz w:val="24"/>
                  <w:szCs w:val="24"/>
                </w:rPr>
                <w:t>лавой 15</w:t>
              </w:r>
            </w:hyperlink>
            <w:r w:rsidRPr="00AB19DA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</w:t>
            </w:r>
            <w:hyperlink r:id="rId35" w:history="1">
              <w:r w:rsidRPr="00AB19DA">
                <w:rPr>
                  <w:sz w:val="24"/>
                  <w:szCs w:val="24"/>
                </w:rPr>
                <w:t>пункте 6 статьи 46</w:t>
              </w:r>
            </w:hyperlink>
            <w:r w:rsidRPr="00AB19DA">
              <w:rPr>
                <w:sz w:val="24"/>
                <w:szCs w:val="24"/>
              </w:rPr>
              <w:t xml:space="preserve"> Бюджетного кодекса Российской Федерации), налагаемые мировыми судьями, комиссиями по делам несовершеннолетних и защите их прав </w:t>
            </w:r>
          </w:p>
        </w:tc>
        <w:tc>
          <w:tcPr>
            <w:tcW w:w="1356" w:type="dxa"/>
          </w:tcPr>
          <w:p w:rsidR="00EC6536" w:rsidRPr="00AB19DA" w:rsidRDefault="00EC6536" w:rsidP="00AA6E64">
            <w:pPr>
              <w:pStyle w:val="ConsPlusNormal"/>
              <w:jc w:val="center"/>
            </w:pPr>
            <w:r w:rsidRPr="00AB19DA">
              <w:t>0003</w:t>
            </w:r>
          </w:p>
          <w:p w:rsidR="00EC6536" w:rsidRPr="00AB19DA" w:rsidRDefault="00EC6536" w:rsidP="00AA6E64">
            <w:pPr>
              <w:pStyle w:val="ConsPlusNormal"/>
              <w:jc w:val="center"/>
            </w:pPr>
          </w:p>
          <w:p w:rsidR="00EC6536" w:rsidRPr="00AB19DA" w:rsidRDefault="00EC6536" w:rsidP="00AA6E64">
            <w:pPr>
              <w:pStyle w:val="ConsPlusNormal"/>
              <w:jc w:val="center"/>
            </w:pPr>
          </w:p>
          <w:p w:rsidR="00EC6536" w:rsidRPr="00AB19DA" w:rsidRDefault="00EC6536" w:rsidP="00AA6E64">
            <w:pPr>
              <w:pStyle w:val="ConsPlusNormal"/>
              <w:jc w:val="center"/>
            </w:pPr>
          </w:p>
          <w:p w:rsidR="00EC6536" w:rsidRPr="00AB19DA" w:rsidRDefault="00EC6536" w:rsidP="00AA6E64">
            <w:pPr>
              <w:pStyle w:val="ConsPlusNormal"/>
              <w:jc w:val="center"/>
            </w:pPr>
          </w:p>
        </w:tc>
        <w:tc>
          <w:tcPr>
            <w:tcW w:w="2551" w:type="dxa"/>
          </w:tcPr>
          <w:p w:rsidR="00EC6536" w:rsidRDefault="00EC6536" w:rsidP="007F7CB6">
            <w:pPr>
              <w:pStyle w:val="ConsPlusNormal"/>
              <w:jc w:val="both"/>
            </w:pPr>
            <w:r w:rsidRPr="00AB19DA">
              <w:t xml:space="preserve">штрафы за нарушение срока постановки на учет в налоговом </w:t>
            </w:r>
            <w:proofErr w:type="gramStart"/>
            <w:r w:rsidRPr="00AB19DA">
              <w:t>органе</w:t>
            </w:r>
            <w:proofErr w:type="gramEnd"/>
          </w:p>
          <w:p w:rsidR="00EC6536" w:rsidRPr="00AB19DA" w:rsidRDefault="00EC6536" w:rsidP="007F7CB6">
            <w:pPr>
              <w:pStyle w:val="ConsPlusNormal"/>
            </w:pPr>
          </w:p>
        </w:tc>
      </w:tr>
      <w:tr w:rsidR="00EC6536" w:rsidRPr="00F14D2B" w:rsidTr="00AA6E64">
        <w:trPr>
          <w:trHeight w:val="3360"/>
        </w:trPr>
        <w:tc>
          <w:tcPr>
            <w:tcW w:w="2897" w:type="dxa"/>
            <w:vMerge/>
            <w:tcBorders>
              <w:bottom w:val="nil"/>
            </w:tcBorders>
          </w:tcPr>
          <w:p w:rsidR="00EC6536" w:rsidRDefault="00EC6536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bottom w:val="nil"/>
            </w:tcBorders>
            <w:vAlign w:val="center"/>
          </w:tcPr>
          <w:p w:rsidR="00EC6536" w:rsidRPr="00AB19DA" w:rsidRDefault="00EC6536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vMerge w:val="restart"/>
          </w:tcPr>
          <w:p w:rsidR="00EC6536" w:rsidRPr="00AB19DA" w:rsidRDefault="00EC6536" w:rsidP="00AA6E64">
            <w:pPr>
              <w:pStyle w:val="ConsPlusNormal"/>
              <w:jc w:val="center"/>
            </w:pPr>
            <w:r w:rsidRPr="00AB19DA">
              <w:t>0005</w:t>
            </w:r>
          </w:p>
        </w:tc>
        <w:tc>
          <w:tcPr>
            <w:tcW w:w="2551" w:type="dxa"/>
            <w:vMerge w:val="restart"/>
          </w:tcPr>
          <w:p w:rsidR="00EC6536" w:rsidRPr="00AB19DA" w:rsidRDefault="00EC6536" w:rsidP="007F7CB6">
            <w:pPr>
              <w:pStyle w:val="ConsPlusNormal"/>
            </w:pPr>
            <w:r w:rsidRPr="00AB19DA">
              <w:t>штрафы за нарушение сроков представления налоговой декларации (расчета по страховым взносам)</w:t>
            </w:r>
          </w:p>
        </w:tc>
      </w:tr>
      <w:tr w:rsidR="002335FD" w:rsidRPr="00F14D2B" w:rsidTr="008C0D0C">
        <w:trPr>
          <w:trHeight w:val="20"/>
        </w:trPr>
        <w:tc>
          <w:tcPr>
            <w:tcW w:w="2897" w:type="dxa"/>
            <w:tcBorders>
              <w:top w:val="nil"/>
              <w:bottom w:val="nil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AB19DA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2335FD" w:rsidRPr="00AB19DA" w:rsidRDefault="002335FD" w:rsidP="00AA6E64">
            <w:pPr>
              <w:pStyle w:val="ConsPlusNormal"/>
              <w:jc w:val="center"/>
            </w:pPr>
          </w:p>
        </w:tc>
        <w:tc>
          <w:tcPr>
            <w:tcW w:w="2551" w:type="dxa"/>
            <w:vMerge/>
          </w:tcPr>
          <w:p w:rsidR="002335FD" w:rsidRPr="00AB19DA" w:rsidRDefault="002335FD" w:rsidP="007F7CB6">
            <w:pPr>
              <w:pStyle w:val="ConsPlusNormal"/>
            </w:pPr>
          </w:p>
        </w:tc>
      </w:tr>
      <w:tr w:rsidR="002335FD" w:rsidRPr="00F14D2B" w:rsidTr="00AA6E64">
        <w:tc>
          <w:tcPr>
            <w:tcW w:w="2897" w:type="dxa"/>
            <w:tcBorders>
              <w:top w:val="nil"/>
              <w:bottom w:val="nil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AB19DA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0006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штрафы за непредставление (несообщение) сведений, необходимых для осуществления налогового контроля</w:t>
            </w:r>
          </w:p>
        </w:tc>
      </w:tr>
      <w:tr w:rsidR="002335FD" w:rsidRPr="00F14D2B" w:rsidTr="00AA6E64">
        <w:tc>
          <w:tcPr>
            <w:tcW w:w="2897" w:type="dxa"/>
            <w:tcBorders>
              <w:top w:val="nil"/>
              <w:bottom w:val="nil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AB19DA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0012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 xml:space="preserve">штрафы за производство или продажу товаров и продукции, в отношении которых установлены требования по маркировке и (или) нанесению информации, без соответствующей маркировки и (или) информации, а также с </w:t>
            </w:r>
            <w:r w:rsidRPr="00AB19DA">
              <w:lastRenderedPageBreak/>
              <w:t>нарушением установленного порядка нанесения такой маркировки и (или) информации</w:t>
            </w:r>
          </w:p>
        </w:tc>
      </w:tr>
      <w:tr w:rsidR="002335FD" w:rsidRPr="00F14D2B" w:rsidTr="00AA6E64">
        <w:tc>
          <w:tcPr>
            <w:tcW w:w="2897" w:type="dxa"/>
            <w:tcBorders>
              <w:top w:val="nil"/>
              <w:bottom w:val="nil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single" w:sz="4" w:space="0" w:color="auto"/>
            </w:tcBorders>
            <w:vAlign w:val="center"/>
          </w:tcPr>
          <w:p w:rsidR="002335FD" w:rsidRPr="00AB19DA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bottom w:val="single" w:sz="4" w:space="0" w:color="auto"/>
            </w:tcBorders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9000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</w:pPr>
            <w:r w:rsidRPr="00AB19DA">
              <w:t>иные штрафы</w:t>
            </w:r>
          </w:p>
        </w:tc>
      </w:tr>
      <w:tr w:rsidR="005E6762" w:rsidRPr="00BB4AB7" w:rsidTr="00AA6E64">
        <w:tc>
          <w:tcPr>
            <w:tcW w:w="2897" w:type="dxa"/>
            <w:tcBorders>
              <w:bottom w:val="nil"/>
            </w:tcBorders>
          </w:tcPr>
          <w:p w:rsidR="005E6762" w:rsidRPr="00AB19DA" w:rsidRDefault="005E6762" w:rsidP="007F7CB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000 </w:t>
            </w:r>
            <w:r w:rsidRPr="00AB19DA">
              <w:rPr>
                <w:sz w:val="24"/>
                <w:szCs w:val="24"/>
              </w:rPr>
              <w:t>1 16 01173 01 0000 140</w:t>
            </w:r>
          </w:p>
        </w:tc>
        <w:tc>
          <w:tcPr>
            <w:tcW w:w="3515" w:type="dxa"/>
            <w:vMerge w:val="restart"/>
          </w:tcPr>
          <w:p w:rsidR="005E6762" w:rsidRPr="00AB19DA" w:rsidRDefault="005E6762" w:rsidP="007F7CB6">
            <w:pPr>
              <w:jc w:val="both"/>
              <w:rPr>
                <w:sz w:val="24"/>
                <w:szCs w:val="24"/>
              </w:rPr>
            </w:pPr>
            <w:r w:rsidRPr="00AB19DA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36" w:history="1">
              <w:r>
                <w:rPr>
                  <w:sz w:val="24"/>
                  <w:szCs w:val="24"/>
                </w:rPr>
                <w:t>г</w:t>
              </w:r>
              <w:r w:rsidRPr="00AB19DA">
                <w:rPr>
                  <w:sz w:val="24"/>
                  <w:szCs w:val="24"/>
                </w:rPr>
                <w:t>лавой 17</w:t>
              </w:r>
            </w:hyperlink>
            <w:r w:rsidRPr="00AB19DA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356" w:type="dxa"/>
            <w:tcBorders>
              <w:bottom w:val="single" w:sz="4" w:space="0" w:color="auto"/>
            </w:tcBorders>
          </w:tcPr>
          <w:p w:rsidR="005E6762" w:rsidRPr="00AB19DA" w:rsidRDefault="005E6762" w:rsidP="00AA6E64">
            <w:pPr>
              <w:pStyle w:val="ConsPlusNormal"/>
              <w:jc w:val="center"/>
            </w:pPr>
            <w:r w:rsidRPr="00AB19DA">
              <w:t>0007</w:t>
            </w:r>
          </w:p>
        </w:tc>
        <w:tc>
          <w:tcPr>
            <w:tcW w:w="2551" w:type="dxa"/>
          </w:tcPr>
          <w:p w:rsidR="005E6762" w:rsidRPr="00AB19DA" w:rsidRDefault="005E6762" w:rsidP="007F7CB6">
            <w:pPr>
              <w:pStyle w:val="ConsPlusNormal"/>
              <w:jc w:val="both"/>
            </w:pPr>
            <w:r w:rsidRPr="00AB19DA">
              <w:t>штрафы за невыполнение законных требований прокурора, следователя, дознавателя или должностного лица, осуществляющего производство по делу об административном правонарушении</w:t>
            </w:r>
          </w:p>
        </w:tc>
      </w:tr>
      <w:tr w:rsidR="005E6762" w:rsidRPr="00BB4AB7" w:rsidTr="00AA6E64">
        <w:tc>
          <w:tcPr>
            <w:tcW w:w="2897" w:type="dxa"/>
            <w:tcBorders>
              <w:top w:val="nil"/>
              <w:bottom w:val="nil"/>
            </w:tcBorders>
          </w:tcPr>
          <w:p w:rsidR="005E6762" w:rsidRPr="00AB19DA" w:rsidRDefault="005E6762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bottom w:val="nil"/>
            </w:tcBorders>
            <w:vAlign w:val="center"/>
          </w:tcPr>
          <w:p w:rsidR="005E6762" w:rsidRPr="00AB19DA" w:rsidRDefault="005E6762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nil"/>
            </w:tcBorders>
          </w:tcPr>
          <w:p w:rsidR="005E6762" w:rsidRPr="00AB19DA" w:rsidRDefault="005E6762" w:rsidP="00AA6E64">
            <w:pPr>
              <w:pStyle w:val="ConsPlusNormal"/>
              <w:jc w:val="center"/>
            </w:pPr>
            <w:r w:rsidRPr="00AB19DA">
              <w:t>0008</w:t>
            </w:r>
          </w:p>
        </w:tc>
        <w:tc>
          <w:tcPr>
            <w:tcW w:w="2551" w:type="dxa"/>
          </w:tcPr>
          <w:p w:rsidR="005E6762" w:rsidRPr="00AB19DA" w:rsidRDefault="005E6762" w:rsidP="007F7CB6">
            <w:pPr>
              <w:pStyle w:val="ConsPlusNormal"/>
              <w:jc w:val="both"/>
            </w:pPr>
            <w:r w:rsidRPr="00AB19DA">
              <w:t>штрафы за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</w:t>
            </w:r>
          </w:p>
        </w:tc>
      </w:tr>
      <w:tr w:rsidR="002335FD" w:rsidRPr="00BB4AB7" w:rsidTr="00AA6E64">
        <w:tc>
          <w:tcPr>
            <w:tcW w:w="2897" w:type="dxa"/>
            <w:tcBorders>
              <w:top w:val="nil"/>
              <w:bottom w:val="single" w:sz="4" w:space="0" w:color="auto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single" w:sz="4" w:space="0" w:color="auto"/>
            </w:tcBorders>
            <w:vAlign w:val="center"/>
          </w:tcPr>
          <w:p w:rsidR="002335FD" w:rsidRPr="00AB19DA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</w:tcBorders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9000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иные штрафы</w:t>
            </w:r>
          </w:p>
        </w:tc>
      </w:tr>
      <w:tr w:rsidR="002335FD" w:rsidRPr="00BB4AB7" w:rsidTr="00AA6E64">
        <w:tc>
          <w:tcPr>
            <w:tcW w:w="2897" w:type="dxa"/>
            <w:tcBorders>
              <w:bottom w:val="nil"/>
            </w:tcBorders>
          </w:tcPr>
          <w:p w:rsidR="002335FD" w:rsidRPr="00AB19DA" w:rsidRDefault="00D97A75" w:rsidP="007F7CB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000 </w:t>
            </w:r>
            <w:r w:rsidR="002335FD" w:rsidRPr="00AB19DA">
              <w:rPr>
                <w:sz w:val="24"/>
                <w:szCs w:val="24"/>
              </w:rPr>
              <w:t>1 16 01192 01 0000 140</w:t>
            </w:r>
          </w:p>
        </w:tc>
        <w:tc>
          <w:tcPr>
            <w:tcW w:w="3515" w:type="dxa"/>
            <w:tcBorders>
              <w:bottom w:val="nil"/>
            </w:tcBorders>
          </w:tcPr>
          <w:p w:rsidR="002335FD" w:rsidRPr="00AB19DA" w:rsidRDefault="002335FD" w:rsidP="007F7CB6">
            <w:pPr>
              <w:jc w:val="both"/>
              <w:rPr>
                <w:sz w:val="24"/>
                <w:szCs w:val="24"/>
              </w:rPr>
            </w:pPr>
            <w:r w:rsidRPr="00AB19DA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37" w:history="1">
              <w:r w:rsidR="00F40363">
                <w:rPr>
                  <w:sz w:val="24"/>
                  <w:szCs w:val="24"/>
                </w:rPr>
                <w:t>г</w:t>
              </w:r>
              <w:r w:rsidRPr="00AB19DA">
                <w:rPr>
                  <w:sz w:val="24"/>
                  <w:szCs w:val="24"/>
                </w:rPr>
                <w:t>лавой 19</w:t>
              </w:r>
            </w:hyperlink>
            <w:r w:rsidRPr="00AB19DA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должностными лицами органов исполнительной власти субъектов Российской Федерации, учреждениями субъектов Российской Федерации </w:t>
            </w: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0005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proofErr w:type="gramStart"/>
            <w:r w:rsidRPr="00AB19DA">
              <w:t xml:space="preserve">штрафы за невыполнение в срок законного предписания (постановления, представления, решения) органа (должностного лица), осуществляющего государственный надзор (контроль), организации, уполномоченной в соответствии с федеральными </w:t>
            </w:r>
            <w:r w:rsidRPr="00AB19DA">
              <w:lastRenderedPageBreak/>
              <w:t>законами на осуществление государственного надзора (должностного лица), органа (должностного лица), осуществляющего муниципальный контроль</w:t>
            </w:r>
            <w:proofErr w:type="gramEnd"/>
          </w:p>
        </w:tc>
      </w:tr>
      <w:tr w:rsidR="002335FD" w:rsidRPr="00BB4AB7" w:rsidTr="00AA6E64">
        <w:tc>
          <w:tcPr>
            <w:tcW w:w="2897" w:type="dxa"/>
            <w:vMerge w:val="restart"/>
            <w:tcBorders>
              <w:top w:val="nil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AB19DA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0022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штрафы за нарушение правил государственной регистрации транспортных сре</w:t>
            </w:r>
            <w:proofErr w:type="gramStart"/>
            <w:r w:rsidRPr="00AB19DA">
              <w:t>дств вс</w:t>
            </w:r>
            <w:proofErr w:type="gramEnd"/>
            <w:r w:rsidRPr="00AB19DA">
              <w:t>ех видов, механизмов и установок</w:t>
            </w:r>
          </w:p>
        </w:tc>
      </w:tr>
      <w:tr w:rsidR="002335FD" w:rsidRPr="00BB4AB7" w:rsidTr="00AA6E64">
        <w:tc>
          <w:tcPr>
            <w:tcW w:w="2897" w:type="dxa"/>
            <w:vMerge/>
            <w:tcBorders>
              <w:bottom w:val="single" w:sz="4" w:space="0" w:color="auto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single" w:sz="4" w:space="0" w:color="auto"/>
            </w:tcBorders>
            <w:vAlign w:val="center"/>
          </w:tcPr>
          <w:p w:rsidR="002335FD" w:rsidRPr="00AB19DA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bottom w:val="single" w:sz="4" w:space="0" w:color="auto"/>
            </w:tcBorders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9000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иные штрафы</w:t>
            </w:r>
          </w:p>
        </w:tc>
      </w:tr>
      <w:tr w:rsidR="002335FD" w:rsidRPr="00BB4AB7" w:rsidTr="00AA6E64">
        <w:tc>
          <w:tcPr>
            <w:tcW w:w="2897" w:type="dxa"/>
            <w:tcBorders>
              <w:bottom w:val="nil"/>
            </w:tcBorders>
          </w:tcPr>
          <w:p w:rsidR="002335FD" w:rsidRPr="00AB19DA" w:rsidRDefault="00A763AE" w:rsidP="007F7C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000 </w:t>
            </w:r>
            <w:r w:rsidR="002335FD" w:rsidRPr="00AB19DA">
              <w:rPr>
                <w:sz w:val="24"/>
                <w:szCs w:val="24"/>
              </w:rPr>
              <w:t>1 16 01193 01 0000 140</w:t>
            </w:r>
          </w:p>
        </w:tc>
        <w:tc>
          <w:tcPr>
            <w:tcW w:w="3515" w:type="dxa"/>
            <w:tcBorders>
              <w:bottom w:val="nil"/>
            </w:tcBorders>
          </w:tcPr>
          <w:p w:rsidR="002335FD" w:rsidRPr="00AB19DA" w:rsidRDefault="002335FD" w:rsidP="00342A3B">
            <w:pPr>
              <w:jc w:val="both"/>
              <w:rPr>
                <w:sz w:val="24"/>
                <w:szCs w:val="24"/>
              </w:rPr>
            </w:pPr>
            <w:r w:rsidRPr="00AB19DA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38" w:history="1">
              <w:r w:rsidR="00F40363">
                <w:rPr>
                  <w:sz w:val="24"/>
                  <w:szCs w:val="24"/>
                </w:rPr>
                <w:t>г</w:t>
              </w:r>
              <w:r w:rsidRPr="00AB19DA">
                <w:rPr>
                  <w:sz w:val="24"/>
                  <w:szCs w:val="24"/>
                </w:rPr>
                <w:t>лавой 19</w:t>
              </w:r>
            </w:hyperlink>
            <w:r w:rsidRPr="00AB19DA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</w:t>
            </w:r>
          </w:p>
        </w:tc>
        <w:tc>
          <w:tcPr>
            <w:tcW w:w="1356" w:type="dxa"/>
            <w:tcBorders>
              <w:bottom w:val="single" w:sz="4" w:space="0" w:color="auto"/>
            </w:tcBorders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0005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proofErr w:type="gramStart"/>
            <w:r w:rsidRPr="00AB19DA">
              <w:t>штрафы за невыполнение в срок законного предписания (постановления, представления, решения) органа (должностного лица), осуществляющего государственный надзор (контроль), организации, уполномоченной в соответствии с федеральными законами на осуществление государственного надзора (должностного лица), органа (должностного лица), осуществляющего муниципальный контроль</w:t>
            </w:r>
            <w:proofErr w:type="gramEnd"/>
          </w:p>
        </w:tc>
      </w:tr>
      <w:tr w:rsidR="002335FD" w:rsidRPr="00BB4AB7" w:rsidTr="00AA6E64">
        <w:tc>
          <w:tcPr>
            <w:tcW w:w="2897" w:type="dxa"/>
            <w:vMerge w:val="restart"/>
            <w:tcBorders>
              <w:top w:val="nil"/>
              <w:bottom w:val="nil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AB19DA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</w:tcBorders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0007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штрафы за непредставление сведений (информации)</w:t>
            </w:r>
          </w:p>
        </w:tc>
      </w:tr>
      <w:tr w:rsidR="002335FD" w:rsidRPr="00BB4AB7" w:rsidTr="00AA6E64">
        <w:tc>
          <w:tcPr>
            <w:tcW w:w="2897" w:type="dxa"/>
            <w:vMerge/>
            <w:tcBorders>
              <w:bottom w:val="nil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AB19DA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0009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 xml:space="preserve">штрафы за нарушение порядка предоставления </w:t>
            </w:r>
            <w:r w:rsidRPr="00AB19DA">
              <w:lastRenderedPageBreak/>
              <w:t>земельных или лесных участков либо водных объектов</w:t>
            </w:r>
          </w:p>
        </w:tc>
      </w:tr>
      <w:tr w:rsidR="002335FD" w:rsidRPr="00BB4AB7" w:rsidTr="00AA6E64">
        <w:tc>
          <w:tcPr>
            <w:tcW w:w="2897" w:type="dxa"/>
            <w:vMerge/>
            <w:tcBorders>
              <w:bottom w:val="nil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AB19DA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0012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 xml:space="preserve">штрафы за передачу либо попытку передачи запрещенных предметов лицам, содержащимся в </w:t>
            </w:r>
            <w:proofErr w:type="gramStart"/>
            <w:r w:rsidRPr="00AB19DA">
              <w:t>учреждениях</w:t>
            </w:r>
            <w:proofErr w:type="gramEnd"/>
            <w:r w:rsidRPr="00AB19DA">
              <w:t xml:space="preserve"> уголовно-исполнительной системы или изоляторах временного содержания</w:t>
            </w:r>
          </w:p>
        </w:tc>
      </w:tr>
      <w:tr w:rsidR="002335FD" w:rsidRPr="00BB4AB7" w:rsidTr="00AA6E64">
        <w:tc>
          <w:tcPr>
            <w:tcW w:w="2897" w:type="dxa"/>
            <w:vMerge/>
            <w:tcBorders>
              <w:bottom w:val="nil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AB19DA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0013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штрафы за заведомо ложный вызов специализированных служб</w:t>
            </w:r>
          </w:p>
        </w:tc>
      </w:tr>
      <w:tr w:rsidR="002335FD" w:rsidRPr="00BB4AB7" w:rsidTr="00AA6E64">
        <w:tc>
          <w:tcPr>
            <w:tcW w:w="2897" w:type="dxa"/>
            <w:vMerge/>
            <w:tcBorders>
              <w:bottom w:val="nil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AB19DA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0020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штрафы за осуществление деятельности, не связанной с извлечением прибыли, без специального разрешения (лицензии)</w:t>
            </w:r>
          </w:p>
        </w:tc>
      </w:tr>
      <w:tr w:rsidR="002335FD" w:rsidRPr="00BB4AB7" w:rsidTr="00AA6E64">
        <w:tc>
          <w:tcPr>
            <w:tcW w:w="2897" w:type="dxa"/>
            <w:tcBorders>
              <w:top w:val="nil"/>
              <w:bottom w:val="nil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AB19DA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0021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штрафы за несоблюдение порядка государственной регистрации прав на недвижимое имущество или сделок с ним</w:t>
            </w:r>
          </w:p>
        </w:tc>
      </w:tr>
      <w:tr w:rsidR="002335FD" w:rsidRPr="00BB4AB7" w:rsidTr="00AA6E64">
        <w:tc>
          <w:tcPr>
            <w:tcW w:w="2897" w:type="dxa"/>
            <w:tcBorders>
              <w:top w:val="nil"/>
              <w:bottom w:val="nil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AB19DA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0028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штрафы за незаконное вознаграждение от имени юридического лица</w:t>
            </w:r>
          </w:p>
        </w:tc>
      </w:tr>
      <w:tr w:rsidR="002335FD" w:rsidRPr="00BB4AB7" w:rsidTr="00AA6E64">
        <w:tc>
          <w:tcPr>
            <w:tcW w:w="2897" w:type="dxa"/>
            <w:tcBorders>
              <w:top w:val="nil"/>
              <w:bottom w:val="nil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AB19DA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0029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 xml:space="preserve">штрафы за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</w:t>
            </w:r>
            <w:r w:rsidRPr="00AB19DA">
              <w:lastRenderedPageBreak/>
              <w:t>муниципального служащего</w:t>
            </w:r>
          </w:p>
        </w:tc>
      </w:tr>
      <w:tr w:rsidR="002335FD" w:rsidRPr="00BB4AB7" w:rsidTr="00AA6E64">
        <w:tc>
          <w:tcPr>
            <w:tcW w:w="2897" w:type="dxa"/>
            <w:tcBorders>
              <w:top w:val="nil"/>
              <w:bottom w:val="nil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AB19DA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bottom w:val="single" w:sz="4" w:space="0" w:color="auto"/>
            </w:tcBorders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0030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штрафы за нарушение требований к ведению образовательной деятельности и организации образовательного процесса</w:t>
            </w:r>
          </w:p>
        </w:tc>
      </w:tr>
      <w:tr w:rsidR="002335FD" w:rsidRPr="00BB4AB7" w:rsidTr="00AA6E64">
        <w:tc>
          <w:tcPr>
            <w:tcW w:w="2897" w:type="dxa"/>
            <w:tcBorders>
              <w:top w:val="nil"/>
              <w:bottom w:val="nil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AB19DA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bottom w:val="single" w:sz="4" w:space="0" w:color="auto"/>
            </w:tcBorders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0401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штрафы за воспрепятствование законной деятельности должностного лица органа государственного контроля (надзора), должностного лица организации, уполномоченной в соответствии с федеральными законами на осуществление государственного надзора, должностного лица органа муниципального контроля</w:t>
            </w:r>
          </w:p>
        </w:tc>
      </w:tr>
      <w:tr w:rsidR="002335FD" w:rsidRPr="00BB4AB7" w:rsidTr="00AA6E64">
        <w:tc>
          <w:tcPr>
            <w:tcW w:w="2897" w:type="dxa"/>
            <w:tcBorders>
              <w:top w:val="nil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</w:tcBorders>
            <w:vAlign w:val="center"/>
          </w:tcPr>
          <w:p w:rsidR="002335FD" w:rsidRPr="00AB19DA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</w:tcBorders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9000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иные штрафы</w:t>
            </w:r>
          </w:p>
        </w:tc>
      </w:tr>
      <w:tr w:rsidR="000167A1" w:rsidRPr="00BB4AB7" w:rsidTr="00AA6E64">
        <w:tc>
          <w:tcPr>
            <w:tcW w:w="2897" w:type="dxa"/>
            <w:tcBorders>
              <w:top w:val="nil"/>
            </w:tcBorders>
          </w:tcPr>
          <w:p w:rsidR="000167A1" w:rsidRPr="00AB19DA" w:rsidRDefault="000167A1" w:rsidP="007F7C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000 1 16 01194 01 0000 140</w:t>
            </w:r>
          </w:p>
        </w:tc>
        <w:tc>
          <w:tcPr>
            <w:tcW w:w="3515" w:type="dxa"/>
            <w:tcBorders>
              <w:top w:val="nil"/>
            </w:tcBorders>
          </w:tcPr>
          <w:p w:rsidR="00D176BC" w:rsidRPr="00D176BC" w:rsidRDefault="00D176BC" w:rsidP="00D176B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176BC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39" w:history="1">
              <w:r w:rsidR="003A02CB">
                <w:rPr>
                  <w:sz w:val="24"/>
                  <w:szCs w:val="24"/>
                </w:rPr>
                <w:t>г</w:t>
              </w:r>
              <w:r w:rsidRPr="00D176BC">
                <w:rPr>
                  <w:sz w:val="24"/>
                  <w:szCs w:val="24"/>
                </w:rPr>
                <w:t>лавой 19</w:t>
              </w:r>
            </w:hyperlink>
            <w:r w:rsidRPr="00D176BC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выявленные должностными лицами органов муниципального контроля </w:t>
            </w:r>
          </w:p>
          <w:p w:rsidR="000167A1" w:rsidRPr="00AB19DA" w:rsidRDefault="000167A1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</w:tcBorders>
          </w:tcPr>
          <w:p w:rsidR="000167A1" w:rsidRPr="00AB19DA" w:rsidRDefault="000167A1" w:rsidP="00AA6E64">
            <w:pPr>
              <w:pStyle w:val="ConsPlusNormal"/>
              <w:jc w:val="center"/>
            </w:pPr>
            <w:r>
              <w:t>0005</w:t>
            </w:r>
          </w:p>
        </w:tc>
        <w:tc>
          <w:tcPr>
            <w:tcW w:w="2551" w:type="dxa"/>
          </w:tcPr>
          <w:p w:rsidR="000167A1" w:rsidRPr="00C26250" w:rsidRDefault="00D176BC" w:rsidP="007F7CB6">
            <w:pPr>
              <w:pStyle w:val="ConsPlusNormal"/>
              <w:jc w:val="both"/>
            </w:pPr>
            <w:proofErr w:type="gramStart"/>
            <w:r w:rsidRPr="00C26250">
              <w:t xml:space="preserve">штраф за невыполнение в срок законного предписания (постановления, представления, решения) органа (должностного лица), осуществляющего государственный надзор (контроль), организации, уполномоченной в соответствии с федеральными законами на осуществление государственного надзора (должностного лица), органа </w:t>
            </w:r>
            <w:r w:rsidRPr="00C26250">
              <w:lastRenderedPageBreak/>
              <w:t>(должностного лица), осуществляющего муниципальный контроль</w:t>
            </w:r>
            <w:proofErr w:type="gramEnd"/>
          </w:p>
        </w:tc>
      </w:tr>
      <w:tr w:rsidR="000F7413" w:rsidRPr="00A33C55" w:rsidTr="00AA6E64">
        <w:trPr>
          <w:trHeight w:val="2933"/>
        </w:trPr>
        <w:tc>
          <w:tcPr>
            <w:tcW w:w="2897" w:type="dxa"/>
            <w:vMerge w:val="restart"/>
          </w:tcPr>
          <w:p w:rsidR="000F7413" w:rsidRPr="00AB19DA" w:rsidRDefault="000F7413" w:rsidP="007F7CB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000 </w:t>
            </w:r>
            <w:r w:rsidRPr="00AB19DA">
              <w:rPr>
                <w:sz w:val="24"/>
                <w:szCs w:val="24"/>
              </w:rPr>
              <w:t>1 16 01202 01 0000 140</w:t>
            </w:r>
          </w:p>
        </w:tc>
        <w:tc>
          <w:tcPr>
            <w:tcW w:w="3515" w:type="dxa"/>
            <w:vMerge w:val="restart"/>
          </w:tcPr>
          <w:p w:rsidR="000F7413" w:rsidRPr="00AB19DA" w:rsidRDefault="000F7413" w:rsidP="007F7CB6">
            <w:pPr>
              <w:jc w:val="both"/>
              <w:rPr>
                <w:sz w:val="24"/>
                <w:szCs w:val="24"/>
              </w:rPr>
            </w:pPr>
            <w:r w:rsidRPr="00AB19DA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40" w:history="1">
              <w:r>
                <w:rPr>
                  <w:sz w:val="24"/>
                  <w:szCs w:val="24"/>
                </w:rPr>
                <w:t>г</w:t>
              </w:r>
              <w:r w:rsidRPr="00AB19DA">
                <w:rPr>
                  <w:sz w:val="24"/>
                  <w:szCs w:val="24"/>
                </w:rPr>
                <w:t>лавой 20</w:t>
              </w:r>
            </w:hyperlink>
            <w:r w:rsidRPr="00AB19DA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должностными лицами органов исполнительной власти субъектов Российской Федерации, учреждениями субъектов Российской Федерации</w:t>
            </w:r>
          </w:p>
        </w:tc>
        <w:tc>
          <w:tcPr>
            <w:tcW w:w="1356" w:type="dxa"/>
          </w:tcPr>
          <w:p w:rsidR="000F7413" w:rsidRPr="00AB19DA" w:rsidRDefault="000F7413" w:rsidP="00AA6E64">
            <w:pPr>
              <w:pStyle w:val="ConsPlusNormal"/>
              <w:jc w:val="center"/>
            </w:pPr>
            <w:r w:rsidRPr="00AB19DA">
              <w:t>0004</w:t>
            </w:r>
          </w:p>
        </w:tc>
        <w:tc>
          <w:tcPr>
            <w:tcW w:w="2551" w:type="dxa"/>
          </w:tcPr>
          <w:p w:rsidR="000F7413" w:rsidRPr="00C26250" w:rsidRDefault="000F7413" w:rsidP="007F7CB6">
            <w:pPr>
              <w:pStyle w:val="ConsPlusNormal"/>
              <w:jc w:val="both"/>
            </w:pPr>
            <w:r w:rsidRPr="00C26250">
              <w:t>штрафы за нарушение требований пожарной безопасности</w:t>
            </w:r>
          </w:p>
        </w:tc>
      </w:tr>
      <w:tr w:rsidR="000F7413" w:rsidRPr="00A33C55" w:rsidTr="00AA6E64">
        <w:trPr>
          <w:trHeight w:val="548"/>
        </w:trPr>
        <w:tc>
          <w:tcPr>
            <w:tcW w:w="2897" w:type="dxa"/>
            <w:vMerge/>
            <w:tcBorders>
              <w:bottom w:val="single" w:sz="4" w:space="0" w:color="auto"/>
            </w:tcBorders>
          </w:tcPr>
          <w:p w:rsidR="000F7413" w:rsidRDefault="000F7413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bottom w:val="single" w:sz="4" w:space="0" w:color="auto"/>
            </w:tcBorders>
          </w:tcPr>
          <w:p w:rsidR="000F7413" w:rsidRPr="003B62F9" w:rsidRDefault="000F7413" w:rsidP="007F7CB6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356" w:type="dxa"/>
          </w:tcPr>
          <w:p w:rsidR="000F7413" w:rsidRPr="00885C63" w:rsidRDefault="000F7413" w:rsidP="00AA6E64">
            <w:pPr>
              <w:pStyle w:val="ConsPlusNormal"/>
              <w:jc w:val="center"/>
            </w:pPr>
            <w:r w:rsidRPr="00885C63">
              <w:t>9000</w:t>
            </w:r>
          </w:p>
        </w:tc>
        <w:tc>
          <w:tcPr>
            <w:tcW w:w="2551" w:type="dxa"/>
          </w:tcPr>
          <w:p w:rsidR="000F7413" w:rsidRPr="00C26250" w:rsidRDefault="000F7413" w:rsidP="007F7CB6">
            <w:pPr>
              <w:pStyle w:val="ConsPlusNormal"/>
              <w:jc w:val="both"/>
            </w:pPr>
            <w:r w:rsidRPr="00C26250">
              <w:t>иные штрафы</w:t>
            </w:r>
          </w:p>
        </w:tc>
      </w:tr>
      <w:tr w:rsidR="005E6762" w:rsidRPr="00EB4BBA" w:rsidTr="00AA6E64">
        <w:tc>
          <w:tcPr>
            <w:tcW w:w="2897" w:type="dxa"/>
            <w:tcBorders>
              <w:bottom w:val="nil"/>
            </w:tcBorders>
          </w:tcPr>
          <w:p w:rsidR="005E6762" w:rsidRPr="00AB19DA" w:rsidRDefault="005E6762" w:rsidP="007F7CB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000 </w:t>
            </w:r>
            <w:r w:rsidRPr="00AB19DA">
              <w:rPr>
                <w:sz w:val="24"/>
                <w:szCs w:val="24"/>
              </w:rPr>
              <w:t>1 16 01203 01 0000 140</w:t>
            </w:r>
          </w:p>
        </w:tc>
        <w:tc>
          <w:tcPr>
            <w:tcW w:w="3515" w:type="dxa"/>
            <w:vMerge w:val="restart"/>
            <w:vAlign w:val="center"/>
          </w:tcPr>
          <w:p w:rsidR="005E6762" w:rsidRPr="00AB19DA" w:rsidRDefault="005E6762" w:rsidP="007F7CB6">
            <w:pPr>
              <w:jc w:val="both"/>
              <w:rPr>
                <w:sz w:val="24"/>
                <w:szCs w:val="24"/>
              </w:rPr>
            </w:pPr>
            <w:r w:rsidRPr="00AB19DA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41" w:history="1">
              <w:r>
                <w:rPr>
                  <w:sz w:val="24"/>
                  <w:szCs w:val="24"/>
                </w:rPr>
                <w:t>г</w:t>
              </w:r>
              <w:r w:rsidRPr="00AB19DA">
                <w:rPr>
                  <w:sz w:val="24"/>
                  <w:szCs w:val="24"/>
                </w:rPr>
                <w:t>лавой 20</w:t>
              </w:r>
            </w:hyperlink>
            <w:r w:rsidRPr="00AB19DA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356" w:type="dxa"/>
          </w:tcPr>
          <w:p w:rsidR="005E6762" w:rsidRPr="00AB19DA" w:rsidRDefault="005E6762" w:rsidP="00AA6E64">
            <w:pPr>
              <w:pStyle w:val="ConsPlusNormal"/>
              <w:jc w:val="center"/>
            </w:pPr>
            <w:r w:rsidRPr="00AB19DA">
              <w:t>0004</w:t>
            </w:r>
          </w:p>
        </w:tc>
        <w:tc>
          <w:tcPr>
            <w:tcW w:w="2551" w:type="dxa"/>
          </w:tcPr>
          <w:p w:rsidR="005E6762" w:rsidRPr="00C26250" w:rsidRDefault="005E6762" w:rsidP="007F7CB6">
            <w:pPr>
              <w:pStyle w:val="ConsPlusNormal"/>
              <w:jc w:val="both"/>
            </w:pPr>
            <w:r w:rsidRPr="00C26250">
              <w:t>штрафы за нарушение требований пожарной безопасности</w:t>
            </w:r>
          </w:p>
        </w:tc>
      </w:tr>
      <w:tr w:rsidR="005E6762" w:rsidRPr="00EB4BBA" w:rsidTr="00AA6E64">
        <w:tc>
          <w:tcPr>
            <w:tcW w:w="2897" w:type="dxa"/>
            <w:vMerge w:val="restart"/>
            <w:tcBorders>
              <w:top w:val="nil"/>
              <w:bottom w:val="nil"/>
            </w:tcBorders>
          </w:tcPr>
          <w:p w:rsidR="005E6762" w:rsidRPr="00AB19DA" w:rsidRDefault="005E6762" w:rsidP="007F7CB6">
            <w:pPr>
              <w:rPr>
                <w:sz w:val="24"/>
                <w:szCs w:val="24"/>
              </w:rPr>
            </w:pPr>
          </w:p>
          <w:p w:rsidR="005E6762" w:rsidRPr="00AB19DA" w:rsidRDefault="005E6762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bottom w:val="nil"/>
            </w:tcBorders>
            <w:vAlign w:val="center"/>
          </w:tcPr>
          <w:p w:rsidR="005E6762" w:rsidRPr="00AB19DA" w:rsidRDefault="005E6762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5E6762" w:rsidRPr="00AB19DA" w:rsidRDefault="005E6762" w:rsidP="00AA6E64">
            <w:pPr>
              <w:pStyle w:val="ConsPlusNormal"/>
              <w:jc w:val="center"/>
            </w:pPr>
            <w:r w:rsidRPr="00AB19DA">
              <w:t>0005</w:t>
            </w:r>
          </w:p>
        </w:tc>
        <w:tc>
          <w:tcPr>
            <w:tcW w:w="2551" w:type="dxa"/>
          </w:tcPr>
          <w:p w:rsidR="005E6762" w:rsidRPr="00C26250" w:rsidRDefault="005E6762" w:rsidP="007F7CB6">
            <w:pPr>
              <w:pStyle w:val="ConsPlusNormal"/>
              <w:jc w:val="both"/>
            </w:pPr>
            <w:r w:rsidRPr="00C26250">
              <w:t>штрафы за нарушение требований режима чрезвычайного положения</w:t>
            </w:r>
          </w:p>
        </w:tc>
      </w:tr>
      <w:tr w:rsidR="002335FD" w:rsidRPr="00EB4BBA" w:rsidTr="00AA6E64">
        <w:tc>
          <w:tcPr>
            <w:tcW w:w="2897" w:type="dxa"/>
            <w:vMerge/>
            <w:tcBorders>
              <w:bottom w:val="nil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AB19DA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0006</w:t>
            </w:r>
          </w:p>
        </w:tc>
        <w:tc>
          <w:tcPr>
            <w:tcW w:w="2551" w:type="dxa"/>
          </w:tcPr>
          <w:p w:rsidR="002335FD" w:rsidRPr="00C26250" w:rsidRDefault="002335FD" w:rsidP="007F7CB6">
            <w:pPr>
              <w:pStyle w:val="ConsPlusNormal"/>
              <w:jc w:val="both"/>
            </w:pPr>
            <w:r w:rsidRPr="00C26250">
              <w:t>штрафы за невыполнение требований норм и правил по предупреждению и ликвидации чрезвычайных ситуаций</w:t>
            </w:r>
          </w:p>
        </w:tc>
      </w:tr>
      <w:tr w:rsidR="002335FD" w:rsidRPr="00EB4BBA" w:rsidTr="00AA6E64">
        <w:tc>
          <w:tcPr>
            <w:tcW w:w="2897" w:type="dxa"/>
            <w:vMerge/>
            <w:tcBorders>
              <w:bottom w:val="nil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AB19DA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0007</w:t>
            </w:r>
          </w:p>
        </w:tc>
        <w:tc>
          <w:tcPr>
            <w:tcW w:w="2551" w:type="dxa"/>
          </w:tcPr>
          <w:p w:rsidR="002335FD" w:rsidRPr="00C26250" w:rsidRDefault="002335FD" w:rsidP="007F7CB6">
            <w:pPr>
              <w:pStyle w:val="ConsPlusNormal"/>
              <w:jc w:val="both"/>
            </w:pPr>
            <w:r w:rsidRPr="00C26250">
              <w:t>штрафы за невыполнение требований и мероприятий в области гражданской обороны</w:t>
            </w:r>
          </w:p>
        </w:tc>
      </w:tr>
      <w:tr w:rsidR="002335FD" w:rsidRPr="00EB4BBA" w:rsidTr="00AA6E64">
        <w:tc>
          <w:tcPr>
            <w:tcW w:w="2897" w:type="dxa"/>
            <w:vMerge/>
            <w:tcBorders>
              <w:bottom w:val="nil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AB19DA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0008</w:t>
            </w:r>
          </w:p>
        </w:tc>
        <w:tc>
          <w:tcPr>
            <w:tcW w:w="2551" w:type="dxa"/>
          </w:tcPr>
          <w:p w:rsidR="002335FD" w:rsidRPr="00C26250" w:rsidRDefault="002335FD" w:rsidP="007F7CB6">
            <w:pPr>
              <w:pStyle w:val="ConsPlusNormal"/>
              <w:jc w:val="both"/>
            </w:pPr>
            <w:proofErr w:type="gramStart"/>
            <w:r w:rsidRPr="00C26250">
              <w:t xml:space="preserve">штрафы за нарушение правил производства, приобретения, </w:t>
            </w:r>
            <w:r w:rsidRPr="00C26250">
              <w:lastRenderedPageBreak/>
              <w:t>продажи, передачи, хранения, перевозки, ношения, коллекционирования, экспонирования, уничтожения или учета оружия и патронов к нему, а также нарушение правил производства, продажи, хранения, уничтожения или учета взрывчатых веществ и взрывных устройств, пиротехнических изделий,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</w:t>
            </w:r>
            <w:proofErr w:type="gramEnd"/>
            <w:r w:rsidRPr="00C26250">
              <w:t xml:space="preserve"> медицинских заключений об отсутствии противопоказаний к владению оружием</w:t>
            </w:r>
          </w:p>
        </w:tc>
      </w:tr>
      <w:tr w:rsidR="002335FD" w:rsidRPr="00EB4BBA" w:rsidTr="00AA6E64">
        <w:tc>
          <w:tcPr>
            <w:tcW w:w="2897" w:type="dxa"/>
            <w:tcBorders>
              <w:top w:val="nil"/>
              <w:bottom w:val="nil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AB19DA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0010</w:t>
            </w:r>
          </w:p>
        </w:tc>
        <w:tc>
          <w:tcPr>
            <w:tcW w:w="2551" w:type="dxa"/>
          </w:tcPr>
          <w:p w:rsidR="002335FD" w:rsidRPr="00C26250" w:rsidRDefault="002335FD" w:rsidP="007F7CB6">
            <w:pPr>
              <w:pStyle w:val="ConsPlusNormal"/>
              <w:jc w:val="both"/>
            </w:pPr>
            <w:proofErr w:type="gramStart"/>
            <w:r w:rsidRPr="00C26250">
              <w:t>штрафы за незаконные изготовление, продажу или передачу пневматического оружия</w:t>
            </w:r>
            <w:proofErr w:type="gramEnd"/>
          </w:p>
        </w:tc>
      </w:tr>
      <w:tr w:rsidR="002335FD" w:rsidRPr="00EB4BBA" w:rsidTr="00AA6E64">
        <w:tc>
          <w:tcPr>
            <w:tcW w:w="2897" w:type="dxa"/>
            <w:tcBorders>
              <w:top w:val="nil"/>
              <w:bottom w:val="nil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AB19DA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0012</w:t>
            </w:r>
          </w:p>
        </w:tc>
        <w:tc>
          <w:tcPr>
            <w:tcW w:w="2551" w:type="dxa"/>
          </w:tcPr>
          <w:p w:rsidR="002335FD" w:rsidRPr="00C26250" w:rsidRDefault="002335FD" w:rsidP="007F7CB6">
            <w:pPr>
              <w:pStyle w:val="ConsPlusNormal"/>
              <w:jc w:val="both"/>
            </w:pPr>
            <w:r w:rsidRPr="00C26250">
              <w:t>штрафы за пересылку оружия, нарушение правил перевозки, транспортирования или использования оружия и патронов к нему</w:t>
            </w:r>
          </w:p>
        </w:tc>
      </w:tr>
      <w:tr w:rsidR="002335FD" w:rsidRPr="00EB4BBA" w:rsidTr="00AA6E64">
        <w:tc>
          <w:tcPr>
            <w:tcW w:w="2897" w:type="dxa"/>
            <w:tcBorders>
              <w:top w:val="nil"/>
              <w:bottom w:val="nil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AB19DA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0013</w:t>
            </w:r>
          </w:p>
        </w:tc>
        <w:tc>
          <w:tcPr>
            <w:tcW w:w="2551" w:type="dxa"/>
          </w:tcPr>
          <w:p w:rsidR="002335FD" w:rsidRPr="00C26250" w:rsidRDefault="002335FD" w:rsidP="007F7CB6">
            <w:pPr>
              <w:pStyle w:val="ConsPlusNormal"/>
              <w:jc w:val="both"/>
            </w:pPr>
            <w:r w:rsidRPr="00C26250">
              <w:t xml:space="preserve">штрафы за стрельбу из оружия в отведенных для этого </w:t>
            </w:r>
            <w:proofErr w:type="gramStart"/>
            <w:r w:rsidRPr="00C26250">
              <w:t>местах</w:t>
            </w:r>
            <w:proofErr w:type="gramEnd"/>
            <w:r w:rsidRPr="00C26250">
              <w:t xml:space="preserve"> с нарушением установленных правил или в не отведенных для этого местах</w:t>
            </w:r>
          </w:p>
        </w:tc>
      </w:tr>
      <w:tr w:rsidR="002335FD" w:rsidRPr="00EB4BBA" w:rsidTr="00AA6E64">
        <w:tc>
          <w:tcPr>
            <w:tcW w:w="2897" w:type="dxa"/>
            <w:tcBorders>
              <w:top w:val="nil"/>
              <w:bottom w:val="nil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AB19DA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0014</w:t>
            </w:r>
          </w:p>
        </w:tc>
        <w:tc>
          <w:tcPr>
            <w:tcW w:w="2551" w:type="dxa"/>
          </w:tcPr>
          <w:p w:rsidR="002335FD" w:rsidRPr="00C26250" w:rsidRDefault="002335FD" w:rsidP="007F7CB6">
            <w:pPr>
              <w:pStyle w:val="ConsPlusNormal"/>
              <w:jc w:val="both"/>
            </w:pPr>
            <w:r w:rsidRPr="00C26250">
              <w:t>штрафы за нарушение правил сертификации оружия и патронов к нему</w:t>
            </w:r>
          </w:p>
        </w:tc>
      </w:tr>
      <w:tr w:rsidR="002335FD" w:rsidRPr="00EB4BBA" w:rsidTr="00AA6E64">
        <w:tc>
          <w:tcPr>
            <w:tcW w:w="2897" w:type="dxa"/>
            <w:tcBorders>
              <w:top w:val="nil"/>
              <w:bottom w:val="nil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AB19DA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0021</w:t>
            </w:r>
          </w:p>
        </w:tc>
        <w:tc>
          <w:tcPr>
            <w:tcW w:w="2551" w:type="dxa"/>
          </w:tcPr>
          <w:p w:rsidR="002335FD" w:rsidRPr="00C26250" w:rsidRDefault="002335FD" w:rsidP="007F7CB6">
            <w:pPr>
              <w:pStyle w:val="ConsPlusNormal"/>
              <w:jc w:val="both"/>
            </w:pPr>
            <w:r w:rsidRPr="00C26250">
              <w:t xml:space="preserve">штрафы за появление в общественных </w:t>
            </w:r>
            <w:proofErr w:type="gramStart"/>
            <w:r w:rsidRPr="00C26250">
              <w:t>местах</w:t>
            </w:r>
            <w:proofErr w:type="gramEnd"/>
            <w:r w:rsidRPr="00C26250">
              <w:t xml:space="preserve"> в состоянии опьянения</w:t>
            </w:r>
          </w:p>
        </w:tc>
      </w:tr>
      <w:tr w:rsidR="002335FD" w:rsidTr="00AA6E64">
        <w:tc>
          <w:tcPr>
            <w:tcW w:w="2897" w:type="dxa"/>
            <w:tcBorders>
              <w:top w:val="nil"/>
              <w:bottom w:val="single" w:sz="4" w:space="0" w:color="auto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single" w:sz="4" w:space="0" w:color="auto"/>
            </w:tcBorders>
            <w:vAlign w:val="center"/>
          </w:tcPr>
          <w:p w:rsidR="002335FD" w:rsidRPr="00AB19DA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9000</w:t>
            </w:r>
          </w:p>
        </w:tc>
        <w:tc>
          <w:tcPr>
            <w:tcW w:w="2551" w:type="dxa"/>
          </w:tcPr>
          <w:p w:rsidR="002335FD" w:rsidRPr="00C26250" w:rsidRDefault="002335FD" w:rsidP="007F7CB6">
            <w:pPr>
              <w:pStyle w:val="ConsPlusNormal"/>
              <w:jc w:val="both"/>
            </w:pPr>
            <w:r w:rsidRPr="00C26250">
              <w:t>иные штрафы</w:t>
            </w:r>
          </w:p>
        </w:tc>
      </w:tr>
      <w:tr w:rsidR="005E6762" w:rsidTr="00AA6E64">
        <w:tc>
          <w:tcPr>
            <w:tcW w:w="2897" w:type="dxa"/>
            <w:tcBorders>
              <w:top w:val="single" w:sz="4" w:space="0" w:color="auto"/>
              <w:bottom w:val="nil"/>
            </w:tcBorders>
          </w:tcPr>
          <w:p w:rsidR="005E6762" w:rsidRPr="00AB19DA" w:rsidRDefault="005E6762" w:rsidP="007F7C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000 1</w:t>
            </w:r>
            <w:r w:rsidR="00A127E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16 10123 01 0000 140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</w:tcBorders>
          </w:tcPr>
          <w:p w:rsidR="005E6762" w:rsidRDefault="005E6762" w:rsidP="003902E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  <w:p w:rsidR="005E6762" w:rsidRPr="00AB19DA" w:rsidRDefault="005E6762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5E6762" w:rsidRPr="00AB19DA" w:rsidRDefault="005E6762" w:rsidP="00AA6E64">
            <w:pPr>
              <w:pStyle w:val="ConsPlusNormal"/>
              <w:jc w:val="center"/>
            </w:pPr>
            <w:r>
              <w:t>0041</w:t>
            </w:r>
          </w:p>
        </w:tc>
        <w:tc>
          <w:tcPr>
            <w:tcW w:w="2551" w:type="dxa"/>
          </w:tcPr>
          <w:p w:rsidR="005E6762" w:rsidRPr="00C26250" w:rsidRDefault="005E6762" w:rsidP="005E6762">
            <w:pPr>
              <w:autoSpaceDE w:val="0"/>
              <w:autoSpaceDN w:val="0"/>
              <w:adjustRightInd w:val="0"/>
              <w:jc w:val="both"/>
            </w:pPr>
            <w:r w:rsidRPr="00C26250">
              <w:rPr>
                <w:sz w:val="24"/>
                <w:szCs w:val="24"/>
              </w:rPr>
              <w:t>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</w:t>
            </w:r>
          </w:p>
        </w:tc>
      </w:tr>
      <w:tr w:rsidR="005E6762" w:rsidTr="00AA6E64">
        <w:tc>
          <w:tcPr>
            <w:tcW w:w="2897" w:type="dxa"/>
            <w:tcBorders>
              <w:top w:val="nil"/>
              <w:bottom w:val="single" w:sz="4" w:space="0" w:color="auto"/>
            </w:tcBorders>
          </w:tcPr>
          <w:p w:rsidR="005E6762" w:rsidRDefault="005E6762" w:rsidP="007F7CB6">
            <w:pPr>
              <w:rPr>
                <w:sz w:val="24"/>
                <w:szCs w:val="24"/>
              </w:rPr>
            </w:pPr>
          </w:p>
          <w:p w:rsidR="00597F74" w:rsidRDefault="00597F74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vAlign w:val="center"/>
          </w:tcPr>
          <w:p w:rsidR="005E6762" w:rsidRPr="00AB19DA" w:rsidRDefault="005E6762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5E6762" w:rsidRDefault="005E6762" w:rsidP="00AA6E64">
            <w:pPr>
              <w:pStyle w:val="ConsPlusNormal"/>
              <w:jc w:val="center"/>
            </w:pPr>
            <w:r>
              <w:t>0051</w:t>
            </w:r>
          </w:p>
          <w:p w:rsidR="00597F74" w:rsidRDefault="00597F74" w:rsidP="00AA6E64">
            <w:pPr>
              <w:pStyle w:val="ConsPlusNormal"/>
              <w:jc w:val="center"/>
            </w:pPr>
          </w:p>
        </w:tc>
        <w:tc>
          <w:tcPr>
            <w:tcW w:w="2551" w:type="dxa"/>
          </w:tcPr>
          <w:p w:rsidR="005E6762" w:rsidRPr="00C26250" w:rsidRDefault="005E6762" w:rsidP="005E6762">
            <w:pPr>
              <w:autoSpaceDE w:val="0"/>
              <w:autoSpaceDN w:val="0"/>
              <w:adjustRightInd w:val="0"/>
              <w:jc w:val="both"/>
            </w:pPr>
            <w:r w:rsidRPr="00C26250">
              <w:rPr>
                <w:sz w:val="24"/>
                <w:szCs w:val="24"/>
              </w:rPr>
              <w:t>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</w:t>
            </w:r>
          </w:p>
        </w:tc>
      </w:tr>
      <w:tr w:rsidR="0005408B" w:rsidTr="00AA6E64">
        <w:trPr>
          <w:trHeight w:val="2688"/>
        </w:trPr>
        <w:tc>
          <w:tcPr>
            <w:tcW w:w="2897" w:type="dxa"/>
            <w:vMerge w:val="restart"/>
            <w:tcBorders>
              <w:top w:val="single" w:sz="4" w:space="0" w:color="auto"/>
            </w:tcBorders>
          </w:tcPr>
          <w:p w:rsidR="0005408B" w:rsidRDefault="0005408B" w:rsidP="007F7C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000 2</w:t>
            </w:r>
            <w:r w:rsidR="004C566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18 02010 02 0000 150</w:t>
            </w:r>
          </w:p>
        </w:tc>
        <w:tc>
          <w:tcPr>
            <w:tcW w:w="3515" w:type="dxa"/>
            <w:vMerge w:val="restart"/>
          </w:tcPr>
          <w:p w:rsidR="0005408B" w:rsidRPr="00AB19DA" w:rsidRDefault="0005408B" w:rsidP="0005408B">
            <w:pPr>
              <w:rPr>
                <w:sz w:val="24"/>
                <w:szCs w:val="24"/>
              </w:rPr>
            </w:pPr>
            <w:r w:rsidRPr="00D575B7">
              <w:rPr>
                <w:sz w:val="24"/>
                <w:szCs w:val="24"/>
              </w:rPr>
              <w:t>Доходы бюджетов субъектов Российской Федерации от возврата бюджетными учреждениями остатков субсидий прошлых лет</w:t>
            </w:r>
          </w:p>
        </w:tc>
        <w:tc>
          <w:tcPr>
            <w:tcW w:w="1356" w:type="dxa"/>
          </w:tcPr>
          <w:p w:rsidR="0005408B" w:rsidRDefault="0005408B" w:rsidP="00AA6E64">
            <w:pPr>
              <w:pStyle w:val="ConsPlusNormal"/>
              <w:jc w:val="center"/>
            </w:pPr>
            <w:r>
              <w:t>1001</w:t>
            </w:r>
          </w:p>
        </w:tc>
        <w:tc>
          <w:tcPr>
            <w:tcW w:w="2551" w:type="dxa"/>
          </w:tcPr>
          <w:p w:rsidR="0005408B" w:rsidRPr="00C26250" w:rsidRDefault="0005408B" w:rsidP="005E676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26250">
              <w:rPr>
                <w:sz w:val="24"/>
                <w:szCs w:val="24"/>
              </w:rPr>
              <w:t>в части возврата остатков, образовавшихся на счетах бюджетов по состоянию на 1 января текущего финансового года, в рамках финансирования отчетного финансового года</w:t>
            </w:r>
          </w:p>
        </w:tc>
      </w:tr>
      <w:tr w:rsidR="0005408B" w:rsidTr="007241D7">
        <w:trPr>
          <w:trHeight w:val="5570"/>
        </w:trPr>
        <w:tc>
          <w:tcPr>
            <w:tcW w:w="2897" w:type="dxa"/>
            <w:vMerge/>
          </w:tcPr>
          <w:p w:rsidR="0005408B" w:rsidRDefault="0005408B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vAlign w:val="center"/>
          </w:tcPr>
          <w:p w:rsidR="0005408B" w:rsidRPr="00D575B7" w:rsidRDefault="0005408B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05408B" w:rsidRDefault="0005408B" w:rsidP="00AA6E64">
            <w:pPr>
              <w:pStyle w:val="ConsPlusNormal"/>
              <w:jc w:val="center"/>
            </w:pPr>
            <w:r>
              <w:t>1002</w:t>
            </w:r>
          </w:p>
        </w:tc>
        <w:tc>
          <w:tcPr>
            <w:tcW w:w="2551" w:type="dxa"/>
          </w:tcPr>
          <w:p w:rsidR="0005408B" w:rsidRPr="00C26250" w:rsidRDefault="0005408B" w:rsidP="005E676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26250">
              <w:rPr>
                <w:sz w:val="24"/>
                <w:szCs w:val="24"/>
              </w:rPr>
              <w:t>в части возврата остатков, образовавшихся за счет восстановленной в текущем году дебиторской задолженности прошлых лет, а также остатков, образовавшихся на 1 января текущего финансового года за счет восстановленной дебиторской задолженности, образовавшейся за периоды, предшествующие отчетному финансовому году</w:t>
            </w:r>
          </w:p>
          <w:p w:rsidR="0005408B" w:rsidRPr="00C26250" w:rsidRDefault="0005408B" w:rsidP="005E676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05408B" w:rsidTr="00AA6E64">
        <w:trPr>
          <w:trHeight w:val="1956"/>
        </w:trPr>
        <w:tc>
          <w:tcPr>
            <w:tcW w:w="2897" w:type="dxa"/>
            <w:vMerge/>
          </w:tcPr>
          <w:p w:rsidR="0005408B" w:rsidRDefault="0005408B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vAlign w:val="center"/>
          </w:tcPr>
          <w:p w:rsidR="0005408B" w:rsidRPr="00D575B7" w:rsidRDefault="0005408B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bottom w:val="single" w:sz="4" w:space="0" w:color="auto"/>
            </w:tcBorders>
          </w:tcPr>
          <w:p w:rsidR="0005408B" w:rsidRDefault="0005408B" w:rsidP="00AA6E64">
            <w:pPr>
              <w:pStyle w:val="ConsPlusNormal"/>
              <w:jc w:val="center"/>
            </w:pPr>
            <w:r>
              <w:t>1003</w:t>
            </w:r>
          </w:p>
          <w:p w:rsidR="0005408B" w:rsidRDefault="0005408B" w:rsidP="00AA6E64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05408B" w:rsidRPr="00C26250" w:rsidRDefault="0005408B" w:rsidP="005E676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26250">
              <w:rPr>
                <w:sz w:val="24"/>
                <w:szCs w:val="24"/>
              </w:rPr>
              <w:t>в части возвратов остатков, взысканных в федеральный бюджет в соответствии с решениями Министерства финансов Российской Федерации</w:t>
            </w:r>
          </w:p>
        </w:tc>
      </w:tr>
      <w:tr w:rsidR="004D24C8" w:rsidTr="007241D7">
        <w:trPr>
          <w:trHeight w:val="2658"/>
        </w:trPr>
        <w:tc>
          <w:tcPr>
            <w:tcW w:w="2897" w:type="dxa"/>
            <w:vMerge/>
          </w:tcPr>
          <w:p w:rsidR="004D24C8" w:rsidRDefault="004D24C8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right w:val="single" w:sz="4" w:space="0" w:color="auto"/>
            </w:tcBorders>
            <w:vAlign w:val="center"/>
          </w:tcPr>
          <w:p w:rsidR="004D24C8" w:rsidRPr="00D575B7" w:rsidRDefault="004D24C8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24C8" w:rsidRDefault="004D24C8" w:rsidP="00AA6E64">
            <w:pPr>
              <w:pStyle w:val="ConsPlusNormal"/>
              <w:jc w:val="center"/>
            </w:pPr>
            <w:r>
              <w:t>2001</w:t>
            </w:r>
          </w:p>
          <w:p w:rsidR="004D24C8" w:rsidRDefault="004D24C8" w:rsidP="00AA6E64">
            <w:pPr>
              <w:pStyle w:val="ConsPlusNormal"/>
              <w:jc w:val="center"/>
            </w:pPr>
          </w:p>
          <w:p w:rsidR="004D24C8" w:rsidRDefault="004D24C8" w:rsidP="00AA6E64">
            <w:pPr>
              <w:pStyle w:val="ConsPlusNormal"/>
              <w:jc w:val="center"/>
            </w:pPr>
          </w:p>
          <w:p w:rsidR="004D24C8" w:rsidRDefault="004D24C8" w:rsidP="00AA6E64">
            <w:pPr>
              <w:pStyle w:val="ConsPlusNormal"/>
              <w:jc w:val="center"/>
            </w:pPr>
          </w:p>
          <w:p w:rsidR="004D24C8" w:rsidRDefault="004D24C8" w:rsidP="00AA6E64">
            <w:pPr>
              <w:pStyle w:val="ConsPlusNormal"/>
              <w:jc w:val="center"/>
            </w:pPr>
          </w:p>
          <w:p w:rsidR="004D24C8" w:rsidRDefault="004D24C8" w:rsidP="00AA6E64">
            <w:pPr>
              <w:pStyle w:val="ConsPlusNormal"/>
              <w:jc w:val="center"/>
            </w:pPr>
          </w:p>
          <w:p w:rsidR="004D24C8" w:rsidRDefault="004D24C8" w:rsidP="00AA6E64">
            <w:pPr>
              <w:pStyle w:val="ConsPlusNormal"/>
              <w:jc w:val="center"/>
            </w:pPr>
          </w:p>
          <w:p w:rsidR="004D24C8" w:rsidRDefault="004D24C8" w:rsidP="00AA6E64">
            <w:pPr>
              <w:pStyle w:val="ConsPlusNormal"/>
              <w:jc w:val="center"/>
            </w:pPr>
          </w:p>
          <w:p w:rsidR="004D24C8" w:rsidRDefault="004D24C8" w:rsidP="00AA6E64">
            <w:pPr>
              <w:pStyle w:val="ConsPlusNormal"/>
              <w:jc w:val="center"/>
            </w:pPr>
          </w:p>
          <w:p w:rsidR="004D24C8" w:rsidRDefault="004D24C8" w:rsidP="00AA6E64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C8" w:rsidRPr="00C26250" w:rsidRDefault="004D24C8" w:rsidP="005E676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26250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на счетах бюджетов по состоянию на 1 января текущего финансового года</w:t>
            </w:r>
          </w:p>
        </w:tc>
      </w:tr>
      <w:tr w:rsidR="004D24C8" w:rsidTr="00AA6E64">
        <w:trPr>
          <w:trHeight w:val="216"/>
        </w:trPr>
        <w:tc>
          <w:tcPr>
            <w:tcW w:w="2897" w:type="dxa"/>
            <w:vMerge/>
          </w:tcPr>
          <w:p w:rsidR="004D24C8" w:rsidRDefault="004D24C8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right w:val="single" w:sz="4" w:space="0" w:color="auto"/>
            </w:tcBorders>
            <w:vAlign w:val="center"/>
          </w:tcPr>
          <w:p w:rsidR="004D24C8" w:rsidRPr="00D575B7" w:rsidRDefault="004D24C8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</w:tcPr>
          <w:p w:rsidR="004D24C8" w:rsidRDefault="004D24C8" w:rsidP="00AA6E64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C8" w:rsidRPr="00836116" w:rsidRDefault="004D24C8" w:rsidP="005E676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36116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за счет восстановленной в текущем году дебиторской задолженности прошлых лет</w:t>
            </w:r>
          </w:p>
        </w:tc>
      </w:tr>
      <w:tr w:rsidR="004D24C8" w:rsidTr="007241D7">
        <w:trPr>
          <w:trHeight w:val="3161"/>
        </w:trPr>
        <w:tc>
          <w:tcPr>
            <w:tcW w:w="2897" w:type="dxa"/>
            <w:vMerge/>
          </w:tcPr>
          <w:p w:rsidR="004D24C8" w:rsidRDefault="004D24C8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right w:val="single" w:sz="4" w:space="0" w:color="auto"/>
            </w:tcBorders>
            <w:vAlign w:val="center"/>
          </w:tcPr>
          <w:p w:rsidR="004D24C8" w:rsidRPr="00D575B7" w:rsidRDefault="004D24C8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</w:tcPr>
          <w:p w:rsidR="004D24C8" w:rsidRDefault="004D24C8" w:rsidP="00AA6E64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C8" w:rsidRDefault="004D24C8" w:rsidP="005E676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36116">
              <w:rPr>
                <w:sz w:val="24"/>
                <w:szCs w:val="24"/>
              </w:rPr>
              <w:t>в части возврата остатков в объеме подтвержденной потребности, взысканных в федеральный бюджет в соответствии с решениями Министерства финансов Российской Федерации</w:t>
            </w:r>
          </w:p>
          <w:p w:rsidR="004D24C8" w:rsidRPr="00836116" w:rsidRDefault="004D24C8" w:rsidP="005E676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D1779D" w:rsidTr="007241D7">
        <w:trPr>
          <w:trHeight w:val="2885"/>
        </w:trPr>
        <w:tc>
          <w:tcPr>
            <w:tcW w:w="2897" w:type="dxa"/>
            <w:tcBorders>
              <w:bottom w:val="nil"/>
            </w:tcBorders>
          </w:tcPr>
          <w:p w:rsidR="00D1779D" w:rsidRDefault="00D1779D" w:rsidP="00D52A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000 2 18 02020 02 0000 150</w:t>
            </w:r>
          </w:p>
        </w:tc>
        <w:tc>
          <w:tcPr>
            <w:tcW w:w="3515" w:type="dxa"/>
            <w:vMerge w:val="restart"/>
            <w:tcBorders>
              <w:right w:val="single" w:sz="4" w:space="0" w:color="auto"/>
            </w:tcBorders>
          </w:tcPr>
          <w:p w:rsidR="00D1779D" w:rsidRPr="00AB19DA" w:rsidRDefault="00D1779D" w:rsidP="00D52A36">
            <w:pPr>
              <w:rPr>
                <w:sz w:val="24"/>
                <w:szCs w:val="24"/>
              </w:rPr>
            </w:pPr>
            <w:r w:rsidRPr="00D575B7">
              <w:rPr>
                <w:sz w:val="24"/>
                <w:szCs w:val="24"/>
              </w:rPr>
              <w:t xml:space="preserve">Доходы бюджетов субъектов Российской Федерации от возврата </w:t>
            </w:r>
            <w:r>
              <w:rPr>
                <w:sz w:val="24"/>
                <w:szCs w:val="24"/>
              </w:rPr>
              <w:t>авто</w:t>
            </w:r>
            <w:r w:rsidRPr="00D575B7">
              <w:rPr>
                <w:sz w:val="24"/>
                <w:szCs w:val="24"/>
              </w:rPr>
              <w:t>н</w:t>
            </w:r>
            <w:r w:rsidR="007239C3">
              <w:rPr>
                <w:sz w:val="24"/>
                <w:szCs w:val="24"/>
              </w:rPr>
              <w:t>омн</w:t>
            </w:r>
            <w:r w:rsidRPr="00D575B7">
              <w:rPr>
                <w:sz w:val="24"/>
                <w:szCs w:val="24"/>
              </w:rPr>
              <w:t>ыми учреждениями остатков субсидий про</w:t>
            </w:r>
            <w:bookmarkStart w:id="1" w:name="_GoBack"/>
            <w:bookmarkEnd w:id="1"/>
            <w:r w:rsidRPr="00D575B7">
              <w:rPr>
                <w:sz w:val="24"/>
                <w:szCs w:val="24"/>
              </w:rPr>
              <w:t>шлых лет</w:t>
            </w: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9D" w:rsidRDefault="00D1779D" w:rsidP="00AA6E64">
            <w:pPr>
              <w:pStyle w:val="ConsPlusNormal"/>
              <w:jc w:val="center"/>
            </w:pPr>
            <w:r>
              <w:t>1001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9D" w:rsidRDefault="00D1779D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575B7">
              <w:rPr>
                <w:sz w:val="24"/>
                <w:szCs w:val="24"/>
              </w:rPr>
              <w:t>в части возврата остатков, образовавшихся на счетах бюджетов по состоянию на 1 января текущего финансового года, в рамках финансирования отчетного финансового года</w:t>
            </w:r>
          </w:p>
        </w:tc>
      </w:tr>
      <w:tr w:rsidR="00D1779D" w:rsidTr="008C0D0C">
        <w:trPr>
          <w:trHeight w:val="5570"/>
        </w:trPr>
        <w:tc>
          <w:tcPr>
            <w:tcW w:w="2897" w:type="dxa"/>
            <w:vMerge w:val="restart"/>
          </w:tcPr>
          <w:p w:rsidR="00D1779D" w:rsidRDefault="00D1779D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right w:val="single" w:sz="4" w:space="0" w:color="auto"/>
            </w:tcBorders>
            <w:vAlign w:val="center"/>
          </w:tcPr>
          <w:p w:rsidR="00D1779D" w:rsidRPr="00D575B7" w:rsidRDefault="00D1779D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9D" w:rsidRDefault="00D1779D" w:rsidP="00AA6E64">
            <w:pPr>
              <w:pStyle w:val="ConsPlusNormal"/>
              <w:jc w:val="center"/>
            </w:pPr>
            <w:r>
              <w:t>1002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9D" w:rsidRPr="0005408B" w:rsidRDefault="00D1779D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5408B">
              <w:rPr>
                <w:sz w:val="24"/>
                <w:szCs w:val="24"/>
              </w:rPr>
              <w:t>в части возврата остатков, образовавшихся за счет восстановленной в текущем году дебиторской задолженности прошлых лет, а также остатков, образовавшихся на 1 января текущего финансового года за счет восстановленной дебиторской задолженности, образовавшейся за периоды, предшествующие отчетному финансовому году</w:t>
            </w:r>
          </w:p>
          <w:p w:rsidR="00D1779D" w:rsidRPr="00D575B7" w:rsidRDefault="00D1779D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D1779D" w:rsidTr="007241D7">
        <w:trPr>
          <w:trHeight w:val="2240"/>
        </w:trPr>
        <w:tc>
          <w:tcPr>
            <w:tcW w:w="2897" w:type="dxa"/>
            <w:vMerge/>
          </w:tcPr>
          <w:p w:rsidR="00D1779D" w:rsidRDefault="00D1779D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right w:val="single" w:sz="4" w:space="0" w:color="auto"/>
            </w:tcBorders>
            <w:vAlign w:val="center"/>
          </w:tcPr>
          <w:p w:rsidR="00D1779D" w:rsidRPr="00D575B7" w:rsidRDefault="00D1779D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9D" w:rsidRDefault="00D1779D" w:rsidP="00AA6E64">
            <w:pPr>
              <w:pStyle w:val="ConsPlusNormal"/>
              <w:jc w:val="center"/>
            </w:pPr>
            <w:r>
              <w:t>1003</w:t>
            </w:r>
          </w:p>
          <w:p w:rsidR="00D1779D" w:rsidRDefault="00D1779D" w:rsidP="00AA6E64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9D" w:rsidRDefault="00D1779D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5408B">
              <w:rPr>
                <w:sz w:val="24"/>
                <w:szCs w:val="24"/>
              </w:rPr>
              <w:t>в части возвратов остатков, взысканных в федеральный бюджет в соответствии с решениями Министерства финансов Российской Федерации</w:t>
            </w:r>
          </w:p>
        </w:tc>
      </w:tr>
      <w:tr w:rsidR="00D1779D" w:rsidTr="008B18C0">
        <w:trPr>
          <w:trHeight w:val="2615"/>
        </w:trPr>
        <w:tc>
          <w:tcPr>
            <w:tcW w:w="2897" w:type="dxa"/>
            <w:vMerge/>
          </w:tcPr>
          <w:p w:rsidR="00D1779D" w:rsidRDefault="00D1779D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right w:val="single" w:sz="4" w:space="0" w:color="auto"/>
            </w:tcBorders>
            <w:vAlign w:val="center"/>
          </w:tcPr>
          <w:p w:rsidR="00D1779D" w:rsidRPr="00D575B7" w:rsidRDefault="00D1779D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9D" w:rsidRDefault="00D1779D" w:rsidP="00AA6E64">
            <w:pPr>
              <w:pStyle w:val="ConsPlusNormal"/>
              <w:jc w:val="center"/>
            </w:pPr>
            <w:r>
              <w:t>2001</w:t>
            </w:r>
          </w:p>
          <w:p w:rsidR="00D1779D" w:rsidRDefault="00D1779D" w:rsidP="00AA6E64">
            <w:pPr>
              <w:pStyle w:val="ConsPlusNormal"/>
              <w:jc w:val="center"/>
            </w:pPr>
          </w:p>
          <w:p w:rsidR="00D1779D" w:rsidRDefault="00D1779D" w:rsidP="00AA6E64">
            <w:pPr>
              <w:pStyle w:val="ConsPlusNormal"/>
              <w:jc w:val="center"/>
            </w:pPr>
          </w:p>
          <w:p w:rsidR="00D1779D" w:rsidRDefault="00D1779D" w:rsidP="00AA6E64">
            <w:pPr>
              <w:pStyle w:val="ConsPlusNormal"/>
              <w:jc w:val="center"/>
            </w:pPr>
          </w:p>
          <w:p w:rsidR="00D1779D" w:rsidRDefault="00D1779D" w:rsidP="00AA6E64">
            <w:pPr>
              <w:pStyle w:val="ConsPlusNormal"/>
              <w:jc w:val="center"/>
            </w:pPr>
          </w:p>
          <w:p w:rsidR="00D1779D" w:rsidRDefault="00D1779D" w:rsidP="00AA6E64">
            <w:pPr>
              <w:pStyle w:val="ConsPlusNormal"/>
              <w:jc w:val="center"/>
            </w:pPr>
          </w:p>
          <w:p w:rsidR="00D1779D" w:rsidRDefault="00D1779D" w:rsidP="00AA6E64">
            <w:pPr>
              <w:pStyle w:val="ConsPlusNormal"/>
              <w:jc w:val="center"/>
            </w:pPr>
          </w:p>
          <w:p w:rsidR="00D1779D" w:rsidRDefault="00D1779D" w:rsidP="00AA6E64">
            <w:pPr>
              <w:pStyle w:val="ConsPlusNormal"/>
              <w:jc w:val="center"/>
            </w:pPr>
          </w:p>
          <w:p w:rsidR="00D1779D" w:rsidRDefault="00D1779D" w:rsidP="00AA6E64">
            <w:pPr>
              <w:pStyle w:val="ConsPlusNormal"/>
              <w:jc w:val="center"/>
            </w:pPr>
          </w:p>
          <w:p w:rsidR="00D1779D" w:rsidRDefault="00D1779D" w:rsidP="00AA6E64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9D" w:rsidRPr="0005408B" w:rsidRDefault="00D1779D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36116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на счетах бюджетов по состоянию на 1 января текущего финансового года</w:t>
            </w:r>
          </w:p>
        </w:tc>
      </w:tr>
      <w:tr w:rsidR="00D1779D" w:rsidTr="007241D7">
        <w:trPr>
          <w:trHeight w:val="2877"/>
        </w:trPr>
        <w:tc>
          <w:tcPr>
            <w:tcW w:w="2897" w:type="dxa"/>
            <w:vMerge/>
          </w:tcPr>
          <w:p w:rsidR="00D1779D" w:rsidRDefault="00D1779D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right w:val="single" w:sz="4" w:space="0" w:color="auto"/>
            </w:tcBorders>
            <w:vAlign w:val="center"/>
          </w:tcPr>
          <w:p w:rsidR="00D1779D" w:rsidRPr="00D575B7" w:rsidRDefault="00D1779D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9D" w:rsidRDefault="00D1779D" w:rsidP="00AA6E64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9D" w:rsidRPr="00836116" w:rsidRDefault="00D1779D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36116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за счет восстановленной в текущем году дебиторской задолженности прошлых лет</w:t>
            </w:r>
          </w:p>
        </w:tc>
      </w:tr>
      <w:tr w:rsidR="00D1779D" w:rsidTr="007241D7">
        <w:trPr>
          <w:trHeight w:val="3161"/>
        </w:trPr>
        <w:tc>
          <w:tcPr>
            <w:tcW w:w="2897" w:type="dxa"/>
            <w:vMerge/>
          </w:tcPr>
          <w:p w:rsidR="00D1779D" w:rsidRDefault="00D1779D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right w:val="single" w:sz="4" w:space="0" w:color="auto"/>
            </w:tcBorders>
            <w:vAlign w:val="center"/>
          </w:tcPr>
          <w:p w:rsidR="00D1779D" w:rsidRPr="00D575B7" w:rsidRDefault="00D1779D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</w:tcPr>
          <w:p w:rsidR="00D1779D" w:rsidRDefault="00D1779D" w:rsidP="00AA6E64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9D" w:rsidRDefault="00D1779D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36116">
              <w:rPr>
                <w:sz w:val="24"/>
                <w:szCs w:val="24"/>
              </w:rPr>
              <w:t>в части возврата остатков в объеме подтвержденной потребности, взысканных в федеральный бюджет в соответствии с решениями Министерства финансов Российской Федерации</w:t>
            </w:r>
          </w:p>
          <w:p w:rsidR="00D1779D" w:rsidRPr="00836116" w:rsidRDefault="00D1779D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3A52D0" w:rsidTr="007241D7">
        <w:trPr>
          <w:trHeight w:val="2885"/>
        </w:trPr>
        <w:tc>
          <w:tcPr>
            <w:tcW w:w="2897" w:type="dxa"/>
            <w:vMerge w:val="restart"/>
          </w:tcPr>
          <w:p w:rsidR="003A52D0" w:rsidRDefault="003A52D0" w:rsidP="00D52A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000 2</w:t>
            </w:r>
            <w:r w:rsidR="004C566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18 02030 02 0000 150</w:t>
            </w:r>
          </w:p>
        </w:tc>
        <w:tc>
          <w:tcPr>
            <w:tcW w:w="3515" w:type="dxa"/>
            <w:vMerge w:val="restart"/>
            <w:tcBorders>
              <w:right w:val="single" w:sz="4" w:space="0" w:color="auto"/>
            </w:tcBorders>
          </w:tcPr>
          <w:p w:rsidR="003A52D0" w:rsidRPr="00AB19DA" w:rsidRDefault="003A52D0" w:rsidP="00D52A36">
            <w:pPr>
              <w:rPr>
                <w:sz w:val="24"/>
                <w:szCs w:val="24"/>
              </w:rPr>
            </w:pPr>
            <w:r w:rsidRPr="00D575B7">
              <w:rPr>
                <w:sz w:val="24"/>
                <w:szCs w:val="24"/>
              </w:rPr>
              <w:t xml:space="preserve">Доходы бюджетов субъектов Российской Федерации от возврата </w:t>
            </w:r>
            <w:r>
              <w:rPr>
                <w:sz w:val="24"/>
                <w:szCs w:val="24"/>
              </w:rPr>
              <w:t>иными организациями</w:t>
            </w:r>
            <w:r w:rsidRPr="00D575B7">
              <w:rPr>
                <w:sz w:val="24"/>
                <w:szCs w:val="24"/>
              </w:rPr>
              <w:t xml:space="preserve"> остатков субсидий прошлых лет</w:t>
            </w: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D0" w:rsidRDefault="003A52D0" w:rsidP="00AA6E64">
            <w:pPr>
              <w:pStyle w:val="ConsPlusNormal"/>
              <w:jc w:val="center"/>
            </w:pPr>
            <w:r>
              <w:t>1001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D0" w:rsidRDefault="003A52D0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575B7">
              <w:rPr>
                <w:sz w:val="24"/>
                <w:szCs w:val="24"/>
              </w:rPr>
              <w:t>в части возврата остатков, образовавшихся на счетах бюджетов по состоянию на 1 января текущего финансового года, в рамках финансирования отчетного финансового года</w:t>
            </w:r>
          </w:p>
        </w:tc>
      </w:tr>
      <w:tr w:rsidR="003A52D0" w:rsidTr="003A52D0">
        <w:trPr>
          <w:trHeight w:val="5374"/>
        </w:trPr>
        <w:tc>
          <w:tcPr>
            <w:tcW w:w="2897" w:type="dxa"/>
            <w:vMerge/>
          </w:tcPr>
          <w:p w:rsidR="003A52D0" w:rsidRDefault="003A52D0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right w:val="single" w:sz="4" w:space="0" w:color="auto"/>
            </w:tcBorders>
            <w:vAlign w:val="center"/>
          </w:tcPr>
          <w:p w:rsidR="003A52D0" w:rsidRPr="00D575B7" w:rsidRDefault="003A52D0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D0" w:rsidRDefault="003A52D0" w:rsidP="00AA6E64">
            <w:pPr>
              <w:pStyle w:val="ConsPlusNormal"/>
              <w:jc w:val="center"/>
            </w:pPr>
            <w:r>
              <w:t>1002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D0" w:rsidRPr="0005408B" w:rsidRDefault="003A52D0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5408B">
              <w:rPr>
                <w:sz w:val="24"/>
                <w:szCs w:val="24"/>
              </w:rPr>
              <w:t>в части возврата остатков, образовавшихся за счет восстановленной в текущем году дебиторской задолженности прошлых лет, а также остатков, образовавшихся на 1 января текущего финансового года за счет восстановленной дебиторской задолженности, образовавшейся за периоды, предшествующие отчетному финансовому году</w:t>
            </w:r>
          </w:p>
          <w:p w:rsidR="003A52D0" w:rsidRPr="00D575B7" w:rsidRDefault="003A52D0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3A52D0" w:rsidTr="003A52D0">
        <w:trPr>
          <w:trHeight w:val="2381"/>
        </w:trPr>
        <w:tc>
          <w:tcPr>
            <w:tcW w:w="2897" w:type="dxa"/>
            <w:vMerge/>
          </w:tcPr>
          <w:p w:rsidR="003A52D0" w:rsidRDefault="003A52D0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right w:val="single" w:sz="4" w:space="0" w:color="auto"/>
            </w:tcBorders>
            <w:vAlign w:val="center"/>
          </w:tcPr>
          <w:p w:rsidR="003A52D0" w:rsidRPr="00D575B7" w:rsidRDefault="003A52D0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D0" w:rsidRDefault="003A52D0" w:rsidP="00AA6E64">
            <w:pPr>
              <w:pStyle w:val="ConsPlusNormal"/>
              <w:jc w:val="center"/>
            </w:pPr>
            <w:r>
              <w:t>1003</w:t>
            </w:r>
          </w:p>
          <w:p w:rsidR="003A52D0" w:rsidRDefault="003A52D0" w:rsidP="00AA6E64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D0" w:rsidRDefault="003A52D0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5408B">
              <w:rPr>
                <w:sz w:val="24"/>
                <w:szCs w:val="24"/>
              </w:rPr>
              <w:t>в части возвратов остатков, взысканных в федеральный бюджет в соответствии с решениями Министерства финансов Российской Федерации</w:t>
            </w:r>
          </w:p>
        </w:tc>
      </w:tr>
      <w:tr w:rsidR="003A52D0" w:rsidTr="007241D7">
        <w:trPr>
          <w:trHeight w:val="2531"/>
        </w:trPr>
        <w:tc>
          <w:tcPr>
            <w:tcW w:w="2897" w:type="dxa"/>
            <w:vMerge/>
          </w:tcPr>
          <w:p w:rsidR="003A52D0" w:rsidRDefault="003A52D0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right w:val="single" w:sz="4" w:space="0" w:color="auto"/>
            </w:tcBorders>
            <w:vAlign w:val="center"/>
          </w:tcPr>
          <w:p w:rsidR="003A52D0" w:rsidRPr="00D575B7" w:rsidRDefault="003A52D0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D0" w:rsidRDefault="003A52D0" w:rsidP="00AA6E64">
            <w:pPr>
              <w:pStyle w:val="ConsPlusNormal"/>
              <w:jc w:val="center"/>
            </w:pPr>
            <w:r>
              <w:t>2001</w:t>
            </w:r>
          </w:p>
          <w:p w:rsidR="003A52D0" w:rsidRDefault="003A52D0" w:rsidP="00AA6E64">
            <w:pPr>
              <w:pStyle w:val="ConsPlusNormal"/>
              <w:jc w:val="center"/>
            </w:pPr>
          </w:p>
          <w:p w:rsidR="003A52D0" w:rsidRDefault="003A52D0" w:rsidP="00AA6E64">
            <w:pPr>
              <w:pStyle w:val="ConsPlusNormal"/>
              <w:jc w:val="center"/>
            </w:pPr>
          </w:p>
          <w:p w:rsidR="003A52D0" w:rsidRDefault="003A52D0" w:rsidP="00AA6E64">
            <w:pPr>
              <w:pStyle w:val="ConsPlusNormal"/>
              <w:jc w:val="center"/>
            </w:pPr>
          </w:p>
          <w:p w:rsidR="003A52D0" w:rsidRDefault="003A52D0" w:rsidP="00AA6E64">
            <w:pPr>
              <w:pStyle w:val="ConsPlusNormal"/>
              <w:jc w:val="center"/>
            </w:pPr>
          </w:p>
          <w:p w:rsidR="003A52D0" w:rsidRDefault="003A52D0" w:rsidP="00AA6E64">
            <w:pPr>
              <w:pStyle w:val="ConsPlusNormal"/>
              <w:jc w:val="center"/>
            </w:pPr>
          </w:p>
          <w:p w:rsidR="003A52D0" w:rsidRDefault="003A52D0" w:rsidP="00AA6E64">
            <w:pPr>
              <w:pStyle w:val="ConsPlusNormal"/>
              <w:jc w:val="center"/>
            </w:pPr>
          </w:p>
          <w:p w:rsidR="003A52D0" w:rsidRDefault="003A52D0" w:rsidP="00AA6E64">
            <w:pPr>
              <w:pStyle w:val="ConsPlusNormal"/>
              <w:jc w:val="center"/>
            </w:pPr>
          </w:p>
          <w:p w:rsidR="003A52D0" w:rsidRDefault="003A52D0" w:rsidP="00AA6E64">
            <w:pPr>
              <w:pStyle w:val="ConsPlusNormal"/>
              <w:jc w:val="center"/>
            </w:pPr>
          </w:p>
          <w:p w:rsidR="003A52D0" w:rsidRDefault="003A52D0" w:rsidP="00AA6E64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D0" w:rsidRPr="0005408B" w:rsidRDefault="003A52D0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36116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на счетах бюджетов по состоянию на 1 января текущего финансового года</w:t>
            </w:r>
          </w:p>
        </w:tc>
      </w:tr>
      <w:tr w:rsidR="003A52D0" w:rsidTr="007241D7">
        <w:trPr>
          <w:trHeight w:val="2815"/>
        </w:trPr>
        <w:tc>
          <w:tcPr>
            <w:tcW w:w="2897" w:type="dxa"/>
            <w:vMerge/>
          </w:tcPr>
          <w:p w:rsidR="003A52D0" w:rsidRDefault="003A52D0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right w:val="single" w:sz="4" w:space="0" w:color="auto"/>
            </w:tcBorders>
            <w:vAlign w:val="center"/>
          </w:tcPr>
          <w:p w:rsidR="003A52D0" w:rsidRPr="00D575B7" w:rsidRDefault="003A52D0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D0" w:rsidRDefault="003A52D0" w:rsidP="00AA6E64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D0" w:rsidRPr="00836116" w:rsidRDefault="003A52D0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36116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за счет восстановленной в текущем году дебиторской задолженности прошлых лет</w:t>
            </w:r>
          </w:p>
        </w:tc>
      </w:tr>
      <w:tr w:rsidR="003A52D0" w:rsidTr="007241D7">
        <w:trPr>
          <w:trHeight w:val="3057"/>
        </w:trPr>
        <w:tc>
          <w:tcPr>
            <w:tcW w:w="2897" w:type="dxa"/>
            <w:vMerge/>
          </w:tcPr>
          <w:p w:rsidR="003A52D0" w:rsidRDefault="003A52D0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right w:val="single" w:sz="4" w:space="0" w:color="auto"/>
            </w:tcBorders>
            <w:vAlign w:val="center"/>
          </w:tcPr>
          <w:p w:rsidR="003A52D0" w:rsidRPr="00D575B7" w:rsidRDefault="003A52D0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</w:tcPr>
          <w:p w:rsidR="003A52D0" w:rsidRDefault="003A52D0" w:rsidP="00AA6E64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D0" w:rsidRDefault="003A52D0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36116">
              <w:rPr>
                <w:sz w:val="24"/>
                <w:szCs w:val="24"/>
              </w:rPr>
              <w:t>в части возврата остатков в объеме подтвержденной потребности, взысканных в федеральный бюджет в соответствии с решениями Министерства финансов Российской Федерации</w:t>
            </w:r>
          </w:p>
          <w:p w:rsidR="003A52D0" w:rsidRPr="00836116" w:rsidRDefault="003A52D0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D1779D" w:rsidTr="008B18C0">
        <w:trPr>
          <w:trHeight w:val="2885"/>
        </w:trPr>
        <w:tc>
          <w:tcPr>
            <w:tcW w:w="2897" w:type="dxa"/>
            <w:vMerge w:val="restart"/>
          </w:tcPr>
          <w:p w:rsidR="00D1779D" w:rsidRDefault="00D1779D" w:rsidP="001560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000 2 18 25081 02 0000 150</w:t>
            </w:r>
          </w:p>
        </w:tc>
        <w:tc>
          <w:tcPr>
            <w:tcW w:w="3515" w:type="dxa"/>
            <w:vMerge w:val="restart"/>
            <w:tcBorders>
              <w:right w:val="single" w:sz="4" w:space="0" w:color="auto"/>
            </w:tcBorders>
          </w:tcPr>
          <w:p w:rsidR="00D1779D" w:rsidRPr="00AB19DA" w:rsidRDefault="00D1779D" w:rsidP="003A02C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 бюджетов субъектов Российской Федерации от возврата остатков субсидий государственную поддержку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Федерации, из бюджетов муниципальных образований</w:t>
            </w: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9D" w:rsidRDefault="00D1779D" w:rsidP="00AA6E64">
            <w:pPr>
              <w:pStyle w:val="ConsPlusNormal"/>
              <w:jc w:val="center"/>
            </w:pPr>
            <w:r>
              <w:t>1001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9D" w:rsidRDefault="00D1779D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575B7">
              <w:rPr>
                <w:sz w:val="24"/>
                <w:szCs w:val="24"/>
              </w:rPr>
              <w:t>в части возврата остатков, образовавшихся на счетах бюджетов по состоянию на 1 января текущего финансового года, в рамках финансирования отчетного финансового года</w:t>
            </w:r>
          </w:p>
        </w:tc>
      </w:tr>
      <w:tr w:rsidR="00D1779D" w:rsidTr="003A52D0">
        <w:trPr>
          <w:trHeight w:val="5571"/>
        </w:trPr>
        <w:tc>
          <w:tcPr>
            <w:tcW w:w="2897" w:type="dxa"/>
            <w:vMerge/>
          </w:tcPr>
          <w:p w:rsidR="00D1779D" w:rsidRDefault="00D1779D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right w:val="single" w:sz="4" w:space="0" w:color="auto"/>
            </w:tcBorders>
            <w:vAlign w:val="center"/>
          </w:tcPr>
          <w:p w:rsidR="00D1779D" w:rsidRPr="00D575B7" w:rsidRDefault="00D1779D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9D" w:rsidRDefault="00D1779D" w:rsidP="00AA6E64">
            <w:pPr>
              <w:pStyle w:val="ConsPlusNormal"/>
              <w:jc w:val="center"/>
            </w:pPr>
            <w:r>
              <w:t>1002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9D" w:rsidRPr="0005408B" w:rsidRDefault="00D1779D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5408B">
              <w:rPr>
                <w:sz w:val="24"/>
                <w:szCs w:val="24"/>
              </w:rPr>
              <w:t>в части возврата остатков, образовавшихся за счет восстановленной в текущем году дебиторской задолженности прошлых лет, а также остатков, образовавшихся на 1 января текущего финансового года за счет восстановленной дебиторской задолженности, образовавшейся за периоды, предшествующие отчетному финансовому году</w:t>
            </w:r>
          </w:p>
          <w:p w:rsidR="00D1779D" w:rsidRPr="00D575B7" w:rsidRDefault="00D1779D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D1779D" w:rsidTr="007241D7">
        <w:trPr>
          <w:trHeight w:val="2310"/>
        </w:trPr>
        <w:tc>
          <w:tcPr>
            <w:tcW w:w="2897" w:type="dxa"/>
            <w:vMerge/>
          </w:tcPr>
          <w:p w:rsidR="00D1779D" w:rsidRDefault="00D1779D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right w:val="single" w:sz="4" w:space="0" w:color="auto"/>
            </w:tcBorders>
            <w:vAlign w:val="center"/>
          </w:tcPr>
          <w:p w:rsidR="00D1779D" w:rsidRPr="00D575B7" w:rsidRDefault="00D1779D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9D" w:rsidRDefault="00D1779D" w:rsidP="00AA6E64">
            <w:pPr>
              <w:pStyle w:val="ConsPlusNormal"/>
              <w:jc w:val="center"/>
            </w:pPr>
            <w:r>
              <w:t>1003</w:t>
            </w:r>
          </w:p>
          <w:p w:rsidR="00D1779D" w:rsidRDefault="00D1779D" w:rsidP="00AA6E64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9D" w:rsidRDefault="00D1779D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5408B">
              <w:rPr>
                <w:sz w:val="24"/>
                <w:szCs w:val="24"/>
              </w:rPr>
              <w:t>в части возвратов остатков, взысканных в федеральный бюджет в соответствии с решениями Министерства финансов Российской Федерации</w:t>
            </w:r>
          </w:p>
        </w:tc>
      </w:tr>
      <w:tr w:rsidR="00D1779D" w:rsidTr="007241D7">
        <w:trPr>
          <w:trHeight w:val="2601"/>
        </w:trPr>
        <w:tc>
          <w:tcPr>
            <w:tcW w:w="2897" w:type="dxa"/>
            <w:vMerge/>
          </w:tcPr>
          <w:p w:rsidR="00D1779D" w:rsidRDefault="00D1779D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right w:val="single" w:sz="4" w:space="0" w:color="auto"/>
            </w:tcBorders>
            <w:vAlign w:val="center"/>
          </w:tcPr>
          <w:p w:rsidR="00D1779D" w:rsidRPr="00D575B7" w:rsidRDefault="00D1779D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9D" w:rsidRDefault="00D1779D" w:rsidP="00AA6E64">
            <w:pPr>
              <w:pStyle w:val="ConsPlusNormal"/>
              <w:jc w:val="center"/>
            </w:pPr>
            <w:r>
              <w:t>2001</w:t>
            </w:r>
          </w:p>
          <w:p w:rsidR="00D1779D" w:rsidRDefault="00D1779D" w:rsidP="00AA6E64">
            <w:pPr>
              <w:pStyle w:val="ConsPlusNormal"/>
              <w:jc w:val="center"/>
            </w:pPr>
          </w:p>
          <w:p w:rsidR="00D1779D" w:rsidRDefault="00D1779D" w:rsidP="00AA6E64">
            <w:pPr>
              <w:pStyle w:val="ConsPlusNormal"/>
              <w:jc w:val="center"/>
            </w:pPr>
          </w:p>
          <w:p w:rsidR="00D1779D" w:rsidRDefault="00D1779D" w:rsidP="00AA6E64">
            <w:pPr>
              <w:pStyle w:val="ConsPlusNormal"/>
              <w:jc w:val="center"/>
            </w:pPr>
          </w:p>
          <w:p w:rsidR="00D1779D" w:rsidRDefault="00D1779D" w:rsidP="00AA6E64">
            <w:pPr>
              <w:pStyle w:val="ConsPlusNormal"/>
              <w:jc w:val="center"/>
            </w:pPr>
          </w:p>
          <w:p w:rsidR="00D1779D" w:rsidRDefault="00D1779D" w:rsidP="00AA6E64">
            <w:pPr>
              <w:pStyle w:val="ConsPlusNormal"/>
              <w:jc w:val="center"/>
            </w:pPr>
          </w:p>
          <w:p w:rsidR="00D1779D" w:rsidRDefault="00D1779D" w:rsidP="00AA6E64">
            <w:pPr>
              <w:pStyle w:val="ConsPlusNormal"/>
              <w:jc w:val="center"/>
            </w:pPr>
          </w:p>
          <w:p w:rsidR="00D1779D" w:rsidRDefault="00D1779D" w:rsidP="00AA6E64">
            <w:pPr>
              <w:pStyle w:val="ConsPlusNormal"/>
              <w:jc w:val="center"/>
            </w:pPr>
          </w:p>
          <w:p w:rsidR="00D1779D" w:rsidRDefault="00D1779D" w:rsidP="00AA6E64">
            <w:pPr>
              <w:pStyle w:val="ConsPlusNormal"/>
              <w:jc w:val="center"/>
            </w:pPr>
          </w:p>
          <w:p w:rsidR="00D1779D" w:rsidRDefault="00D1779D" w:rsidP="00AA6E64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9D" w:rsidRPr="0005408B" w:rsidRDefault="00D1779D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36116">
              <w:rPr>
                <w:sz w:val="24"/>
                <w:szCs w:val="24"/>
              </w:rPr>
              <w:lastRenderedPageBreak/>
              <w:t>в части возврата остатков в объеме подтвержденной потребности, образовавшихся на счетах бюджетов по состоянию на 1 января текущего финансового года</w:t>
            </w:r>
          </w:p>
        </w:tc>
      </w:tr>
      <w:tr w:rsidR="00D1779D" w:rsidTr="007241D7">
        <w:trPr>
          <w:trHeight w:val="2885"/>
        </w:trPr>
        <w:tc>
          <w:tcPr>
            <w:tcW w:w="2897" w:type="dxa"/>
            <w:vMerge/>
          </w:tcPr>
          <w:p w:rsidR="00D1779D" w:rsidRDefault="00D1779D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right w:val="single" w:sz="4" w:space="0" w:color="auto"/>
            </w:tcBorders>
            <w:vAlign w:val="center"/>
          </w:tcPr>
          <w:p w:rsidR="00D1779D" w:rsidRPr="00D575B7" w:rsidRDefault="00D1779D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9D" w:rsidRDefault="00D1779D" w:rsidP="00AA6E64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9D" w:rsidRPr="00836116" w:rsidRDefault="00D1779D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36116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за счет восстановленной в текущем году дебиторской задолженности прошлых лет</w:t>
            </w:r>
          </w:p>
        </w:tc>
      </w:tr>
      <w:tr w:rsidR="00D1779D" w:rsidTr="007241D7">
        <w:trPr>
          <w:trHeight w:val="3199"/>
        </w:trPr>
        <w:tc>
          <w:tcPr>
            <w:tcW w:w="2897" w:type="dxa"/>
            <w:vMerge/>
          </w:tcPr>
          <w:p w:rsidR="00D1779D" w:rsidRDefault="00D1779D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right w:val="single" w:sz="4" w:space="0" w:color="auto"/>
            </w:tcBorders>
            <w:vAlign w:val="center"/>
          </w:tcPr>
          <w:p w:rsidR="00D1779D" w:rsidRPr="00D575B7" w:rsidRDefault="00D1779D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</w:tcPr>
          <w:p w:rsidR="00D1779D" w:rsidRDefault="00D1779D" w:rsidP="00AA6E64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9D" w:rsidRDefault="00D1779D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36116">
              <w:rPr>
                <w:sz w:val="24"/>
                <w:szCs w:val="24"/>
              </w:rPr>
              <w:t>в части возврата остатков в объеме подтвержденной потребности, взысканных в федеральный бюджет в соответствии с решениями Министерства финансов Российской Федерации</w:t>
            </w:r>
          </w:p>
          <w:p w:rsidR="00D1779D" w:rsidRPr="00836116" w:rsidRDefault="00D1779D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3A52D0" w:rsidTr="00AA6E64">
        <w:trPr>
          <w:trHeight w:val="2877"/>
        </w:trPr>
        <w:tc>
          <w:tcPr>
            <w:tcW w:w="2897" w:type="dxa"/>
            <w:tcBorders>
              <w:bottom w:val="nil"/>
            </w:tcBorders>
          </w:tcPr>
          <w:p w:rsidR="003A52D0" w:rsidRDefault="003A52D0" w:rsidP="001560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000 2</w:t>
            </w:r>
            <w:r w:rsidR="009A078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18 25113 02 0000 150</w:t>
            </w:r>
          </w:p>
        </w:tc>
        <w:tc>
          <w:tcPr>
            <w:tcW w:w="3515" w:type="dxa"/>
            <w:tcBorders>
              <w:bottom w:val="single" w:sz="4" w:space="0" w:color="auto"/>
              <w:right w:val="single" w:sz="4" w:space="0" w:color="auto"/>
            </w:tcBorders>
          </w:tcPr>
          <w:p w:rsidR="003A52D0" w:rsidRPr="00AB19DA" w:rsidRDefault="003A52D0" w:rsidP="003A52D0">
            <w:pPr>
              <w:rPr>
                <w:sz w:val="24"/>
                <w:szCs w:val="24"/>
              </w:rPr>
            </w:pPr>
            <w:r w:rsidRPr="006D2863">
              <w:rPr>
                <w:sz w:val="24"/>
                <w:szCs w:val="24"/>
              </w:rPr>
              <w:t xml:space="preserve">Доходы бюджетов субъектов Российской Федерации от возврата остатков субсидий на </w:t>
            </w:r>
            <w:proofErr w:type="spellStart"/>
            <w:r w:rsidRPr="006D2863">
              <w:rPr>
                <w:sz w:val="24"/>
                <w:szCs w:val="24"/>
              </w:rPr>
              <w:t>софинансирование</w:t>
            </w:r>
            <w:proofErr w:type="spellEnd"/>
            <w:r w:rsidRPr="006D2863">
              <w:rPr>
                <w:sz w:val="24"/>
                <w:szCs w:val="24"/>
              </w:rPr>
              <w:t xml:space="preserve"> капитальных вложений в объекты государственной (муниципальной) собственности субъектов Российской Федерации и (или) </w:t>
            </w:r>
            <w:proofErr w:type="spellStart"/>
            <w:r w:rsidRPr="006D2863">
              <w:rPr>
                <w:sz w:val="24"/>
                <w:szCs w:val="24"/>
              </w:rPr>
              <w:t>софинансирование</w:t>
            </w:r>
            <w:proofErr w:type="spellEnd"/>
            <w:r w:rsidRPr="006D2863">
              <w:rPr>
                <w:sz w:val="24"/>
                <w:szCs w:val="24"/>
              </w:rPr>
              <w:t xml:space="preserve"> мероприятий, не относящихся к капитальным вложениям в объекты государственной (муниципальной) собственности субъектов Российской Федерации, из бюджетов муниципальных образований</w:t>
            </w: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D0" w:rsidRDefault="003A52D0" w:rsidP="00AA6E64">
            <w:pPr>
              <w:pStyle w:val="ConsPlusNormal"/>
              <w:jc w:val="center"/>
            </w:pPr>
            <w:r>
              <w:t>1001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D0" w:rsidRDefault="003A52D0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575B7">
              <w:rPr>
                <w:sz w:val="24"/>
                <w:szCs w:val="24"/>
              </w:rPr>
              <w:t>в части возврата остатков, образовавшихся на счетах бюджетов по состоянию на 1 января текущего финансового года, в рамках финансирования отчетного финансового года</w:t>
            </w:r>
          </w:p>
        </w:tc>
      </w:tr>
      <w:tr w:rsidR="003A52D0" w:rsidTr="003A52D0">
        <w:trPr>
          <w:trHeight w:val="5374"/>
        </w:trPr>
        <w:tc>
          <w:tcPr>
            <w:tcW w:w="2897" w:type="dxa"/>
            <w:vMerge w:val="restart"/>
          </w:tcPr>
          <w:p w:rsidR="003A52D0" w:rsidRDefault="003A52D0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 w:val="restart"/>
            <w:tcBorders>
              <w:right w:val="single" w:sz="4" w:space="0" w:color="auto"/>
            </w:tcBorders>
            <w:vAlign w:val="center"/>
          </w:tcPr>
          <w:p w:rsidR="003A52D0" w:rsidRPr="00D575B7" w:rsidRDefault="003A52D0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D0" w:rsidRDefault="003A52D0" w:rsidP="00AA6E64">
            <w:pPr>
              <w:pStyle w:val="ConsPlusNormal"/>
              <w:jc w:val="center"/>
            </w:pPr>
            <w:r>
              <w:t>1002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D0" w:rsidRPr="0005408B" w:rsidRDefault="003A52D0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5408B">
              <w:rPr>
                <w:sz w:val="24"/>
                <w:szCs w:val="24"/>
              </w:rPr>
              <w:t>в части возврата остатков, образовавшихся за счет восстановленной в текущем году дебиторской задолженности прошлых лет, а также остатков, образовавшихся на 1 января текущего финансового года за счет восстановленной дебиторской задолженности, образовавшейся за периоды, предшествующие отчетному финансовому году</w:t>
            </w:r>
          </w:p>
          <w:p w:rsidR="003A52D0" w:rsidRPr="00D575B7" w:rsidRDefault="003A52D0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3A52D0" w:rsidTr="003A52D0">
        <w:trPr>
          <w:trHeight w:val="2310"/>
        </w:trPr>
        <w:tc>
          <w:tcPr>
            <w:tcW w:w="2897" w:type="dxa"/>
            <w:vMerge/>
          </w:tcPr>
          <w:p w:rsidR="003A52D0" w:rsidRDefault="003A52D0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right w:val="single" w:sz="4" w:space="0" w:color="auto"/>
            </w:tcBorders>
            <w:vAlign w:val="center"/>
          </w:tcPr>
          <w:p w:rsidR="003A52D0" w:rsidRPr="00D575B7" w:rsidRDefault="003A52D0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D0" w:rsidRDefault="003A52D0" w:rsidP="00AA6E64">
            <w:pPr>
              <w:pStyle w:val="ConsPlusNormal"/>
              <w:jc w:val="center"/>
            </w:pPr>
            <w:r>
              <w:t>1003</w:t>
            </w:r>
          </w:p>
          <w:p w:rsidR="003A52D0" w:rsidRDefault="003A52D0" w:rsidP="00AA6E64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D0" w:rsidRDefault="003A52D0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5408B">
              <w:rPr>
                <w:sz w:val="24"/>
                <w:szCs w:val="24"/>
              </w:rPr>
              <w:t>в части возвратов остатков, взысканных в федеральный бюджет в соответствии с решениями Министерства финансов Российской Федерации</w:t>
            </w:r>
          </w:p>
        </w:tc>
      </w:tr>
      <w:tr w:rsidR="003A52D0" w:rsidTr="003A52D0">
        <w:trPr>
          <w:trHeight w:val="2517"/>
        </w:trPr>
        <w:tc>
          <w:tcPr>
            <w:tcW w:w="2897" w:type="dxa"/>
            <w:vMerge/>
          </w:tcPr>
          <w:p w:rsidR="003A52D0" w:rsidRDefault="003A52D0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right w:val="single" w:sz="4" w:space="0" w:color="auto"/>
            </w:tcBorders>
            <w:vAlign w:val="center"/>
          </w:tcPr>
          <w:p w:rsidR="003A52D0" w:rsidRPr="00D575B7" w:rsidRDefault="003A52D0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D0" w:rsidRDefault="003A52D0" w:rsidP="00AA6E64">
            <w:pPr>
              <w:pStyle w:val="ConsPlusNormal"/>
              <w:jc w:val="center"/>
            </w:pPr>
            <w:r>
              <w:t>2001</w:t>
            </w:r>
          </w:p>
          <w:p w:rsidR="003A52D0" w:rsidRDefault="003A52D0" w:rsidP="00AA6E64">
            <w:pPr>
              <w:pStyle w:val="ConsPlusNormal"/>
              <w:jc w:val="center"/>
            </w:pPr>
          </w:p>
          <w:p w:rsidR="003A52D0" w:rsidRDefault="003A52D0" w:rsidP="00AA6E64">
            <w:pPr>
              <w:pStyle w:val="ConsPlusNormal"/>
              <w:jc w:val="center"/>
            </w:pPr>
          </w:p>
          <w:p w:rsidR="003A52D0" w:rsidRDefault="003A52D0" w:rsidP="00AA6E64">
            <w:pPr>
              <w:pStyle w:val="ConsPlusNormal"/>
              <w:jc w:val="center"/>
            </w:pPr>
          </w:p>
          <w:p w:rsidR="003A52D0" w:rsidRDefault="003A52D0" w:rsidP="00AA6E64">
            <w:pPr>
              <w:pStyle w:val="ConsPlusNormal"/>
              <w:jc w:val="center"/>
            </w:pPr>
          </w:p>
          <w:p w:rsidR="003A52D0" w:rsidRDefault="003A52D0" w:rsidP="00AA6E64">
            <w:pPr>
              <w:pStyle w:val="ConsPlusNormal"/>
              <w:jc w:val="center"/>
            </w:pPr>
          </w:p>
          <w:p w:rsidR="003A52D0" w:rsidRDefault="003A52D0" w:rsidP="00AA6E64">
            <w:pPr>
              <w:pStyle w:val="ConsPlusNormal"/>
              <w:jc w:val="center"/>
            </w:pPr>
          </w:p>
          <w:p w:rsidR="003A52D0" w:rsidRDefault="003A52D0" w:rsidP="00AA6E64">
            <w:pPr>
              <w:pStyle w:val="ConsPlusNormal"/>
              <w:jc w:val="center"/>
            </w:pPr>
          </w:p>
          <w:p w:rsidR="003A52D0" w:rsidRDefault="003A52D0" w:rsidP="00AA6E64">
            <w:pPr>
              <w:pStyle w:val="ConsPlusNormal"/>
              <w:jc w:val="center"/>
            </w:pPr>
          </w:p>
          <w:p w:rsidR="003A52D0" w:rsidRDefault="003A52D0" w:rsidP="00AA6E64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D0" w:rsidRPr="0005408B" w:rsidRDefault="003A52D0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36116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на счетах бюджетов по состоянию на 1 января текущего финансового года</w:t>
            </w:r>
          </w:p>
        </w:tc>
      </w:tr>
      <w:tr w:rsidR="003A52D0" w:rsidTr="003A52D0">
        <w:trPr>
          <w:trHeight w:val="2877"/>
        </w:trPr>
        <w:tc>
          <w:tcPr>
            <w:tcW w:w="2897" w:type="dxa"/>
            <w:vMerge/>
          </w:tcPr>
          <w:p w:rsidR="003A52D0" w:rsidRDefault="003A52D0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right w:val="single" w:sz="4" w:space="0" w:color="auto"/>
            </w:tcBorders>
            <w:vAlign w:val="center"/>
          </w:tcPr>
          <w:p w:rsidR="003A52D0" w:rsidRPr="00D575B7" w:rsidRDefault="003A52D0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D0" w:rsidRDefault="003A52D0" w:rsidP="00AA6E64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D0" w:rsidRPr="00836116" w:rsidRDefault="003A52D0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36116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за счет восстановленной в текущем году дебиторской задолженности прошлых лет</w:t>
            </w:r>
          </w:p>
        </w:tc>
      </w:tr>
      <w:tr w:rsidR="003A52D0" w:rsidTr="00AA6E64">
        <w:trPr>
          <w:trHeight w:val="3178"/>
        </w:trPr>
        <w:tc>
          <w:tcPr>
            <w:tcW w:w="2897" w:type="dxa"/>
            <w:vMerge/>
          </w:tcPr>
          <w:p w:rsidR="003A52D0" w:rsidRDefault="003A52D0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right w:val="single" w:sz="4" w:space="0" w:color="auto"/>
            </w:tcBorders>
            <w:vAlign w:val="center"/>
          </w:tcPr>
          <w:p w:rsidR="003A52D0" w:rsidRPr="00D575B7" w:rsidRDefault="003A52D0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</w:tcPr>
          <w:p w:rsidR="003A52D0" w:rsidRDefault="003A52D0" w:rsidP="00AA6E64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D0" w:rsidRDefault="003A52D0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36116">
              <w:rPr>
                <w:sz w:val="24"/>
                <w:szCs w:val="24"/>
              </w:rPr>
              <w:t>в части возврата остатков в объеме подтвержденной потребности, взысканных в федеральный бюджет в соответствии с решениями Министерства финансов Российской Федерации</w:t>
            </w:r>
          </w:p>
          <w:p w:rsidR="003A52D0" w:rsidRPr="00836116" w:rsidRDefault="003A52D0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E163AF" w:rsidTr="00E163AF">
        <w:trPr>
          <w:trHeight w:val="3178"/>
        </w:trPr>
        <w:tc>
          <w:tcPr>
            <w:tcW w:w="2897" w:type="dxa"/>
            <w:vMerge w:val="restart"/>
          </w:tcPr>
          <w:p w:rsidR="00E163AF" w:rsidRDefault="00E163AF" w:rsidP="003A52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000 2 18 25304 02 0000 150</w:t>
            </w:r>
          </w:p>
        </w:tc>
        <w:tc>
          <w:tcPr>
            <w:tcW w:w="3515" w:type="dxa"/>
            <w:vMerge w:val="restart"/>
            <w:tcBorders>
              <w:right w:val="single" w:sz="4" w:space="0" w:color="auto"/>
            </w:tcBorders>
          </w:tcPr>
          <w:p w:rsidR="00E163AF" w:rsidRDefault="00E163AF" w:rsidP="00E163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 бюджетов субъектов Российской Федерации от возврата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муниципальных образований</w:t>
            </w:r>
          </w:p>
          <w:p w:rsidR="00E163AF" w:rsidRPr="00D575B7" w:rsidRDefault="00E163AF" w:rsidP="00E163A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</w:tcPr>
          <w:p w:rsidR="00E163AF" w:rsidRDefault="00E163AF" w:rsidP="00AA6E64">
            <w:pPr>
              <w:pStyle w:val="ConsPlusNormal"/>
              <w:jc w:val="center"/>
            </w:pPr>
            <w:r>
              <w:t>1001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AF" w:rsidRPr="00836116" w:rsidRDefault="00E163AF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575B7">
              <w:rPr>
                <w:sz w:val="24"/>
                <w:szCs w:val="24"/>
              </w:rPr>
              <w:t>в части возврата остатков, образовавшихся на счетах бюджетов по состоянию на 1 января текущего финансового года, в рамках финансирования отчетного финансового года</w:t>
            </w:r>
          </w:p>
        </w:tc>
      </w:tr>
      <w:tr w:rsidR="00E163AF" w:rsidTr="00E163AF">
        <w:trPr>
          <w:trHeight w:val="1601"/>
        </w:trPr>
        <w:tc>
          <w:tcPr>
            <w:tcW w:w="2897" w:type="dxa"/>
            <w:vMerge/>
          </w:tcPr>
          <w:p w:rsidR="00E163AF" w:rsidRDefault="00E163AF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right w:val="single" w:sz="4" w:space="0" w:color="auto"/>
            </w:tcBorders>
            <w:vAlign w:val="center"/>
          </w:tcPr>
          <w:p w:rsidR="00E163AF" w:rsidRPr="00D575B7" w:rsidRDefault="00E163AF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</w:tcPr>
          <w:p w:rsidR="00E163AF" w:rsidRDefault="00E163AF" w:rsidP="00AA6E64">
            <w:pPr>
              <w:pStyle w:val="ConsPlusNormal"/>
              <w:jc w:val="center"/>
            </w:pPr>
            <w:r>
              <w:t>1002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AF" w:rsidRPr="00836116" w:rsidRDefault="00E163AF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500D6">
              <w:rPr>
                <w:sz w:val="24"/>
                <w:szCs w:val="24"/>
              </w:rPr>
              <w:t xml:space="preserve">в части возврата остатков, образовавшихся за счет восстановленной в текущем году дебиторской задолженности прошлых лет, а также остатков, образовавшихся на 1 января текущего финансового года за счет восстановленной дебиторской задолженности, </w:t>
            </w:r>
            <w:r w:rsidRPr="00B500D6">
              <w:rPr>
                <w:sz w:val="24"/>
                <w:szCs w:val="24"/>
              </w:rPr>
              <w:lastRenderedPageBreak/>
              <w:t>образовавшейся за периоды, предшествующие отчетному финансовому году</w:t>
            </w:r>
          </w:p>
        </w:tc>
      </w:tr>
      <w:tr w:rsidR="00E163AF" w:rsidTr="00E163AF">
        <w:trPr>
          <w:trHeight w:val="2322"/>
        </w:trPr>
        <w:tc>
          <w:tcPr>
            <w:tcW w:w="2897" w:type="dxa"/>
            <w:vMerge/>
          </w:tcPr>
          <w:p w:rsidR="00E163AF" w:rsidRDefault="00E163AF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right w:val="single" w:sz="4" w:space="0" w:color="auto"/>
            </w:tcBorders>
            <w:vAlign w:val="center"/>
          </w:tcPr>
          <w:p w:rsidR="00E163AF" w:rsidRPr="00D575B7" w:rsidRDefault="00E163AF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</w:tcPr>
          <w:p w:rsidR="00E163AF" w:rsidRDefault="00E163AF" w:rsidP="00AA6E64">
            <w:pPr>
              <w:pStyle w:val="ConsPlusNormal"/>
              <w:jc w:val="center"/>
            </w:pPr>
            <w:r>
              <w:t>1003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AF" w:rsidRPr="00836116" w:rsidRDefault="00E163AF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5408B">
              <w:rPr>
                <w:sz w:val="24"/>
                <w:szCs w:val="24"/>
              </w:rPr>
              <w:t>в части возвратов остатков, взысканных в федеральный бюджет в соответствии с решениями Министерства финансов Российской Федерации</w:t>
            </w:r>
          </w:p>
        </w:tc>
      </w:tr>
      <w:tr w:rsidR="00E163AF" w:rsidTr="00E163AF">
        <w:trPr>
          <w:trHeight w:val="2627"/>
        </w:trPr>
        <w:tc>
          <w:tcPr>
            <w:tcW w:w="2897" w:type="dxa"/>
            <w:vMerge/>
          </w:tcPr>
          <w:p w:rsidR="00E163AF" w:rsidRDefault="00E163AF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right w:val="single" w:sz="4" w:space="0" w:color="auto"/>
            </w:tcBorders>
            <w:vAlign w:val="center"/>
          </w:tcPr>
          <w:p w:rsidR="00E163AF" w:rsidRPr="00D575B7" w:rsidRDefault="00E163AF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</w:tcPr>
          <w:p w:rsidR="00E163AF" w:rsidRDefault="00E163AF" w:rsidP="00AA6E64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AF" w:rsidRPr="00836116" w:rsidRDefault="00E163AF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36116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на счетах бюджетов по состоянию на 1 января текущего финансового года</w:t>
            </w:r>
          </w:p>
        </w:tc>
      </w:tr>
      <w:tr w:rsidR="00E163AF" w:rsidTr="00E163AF">
        <w:trPr>
          <w:trHeight w:val="2753"/>
        </w:trPr>
        <w:tc>
          <w:tcPr>
            <w:tcW w:w="2897" w:type="dxa"/>
            <w:vMerge/>
          </w:tcPr>
          <w:p w:rsidR="00E163AF" w:rsidRDefault="00E163AF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right w:val="single" w:sz="4" w:space="0" w:color="auto"/>
            </w:tcBorders>
            <w:vAlign w:val="center"/>
          </w:tcPr>
          <w:p w:rsidR="00E163AF" w:rsidRPr="00D575B7" w:rsidRDefault="00E163AF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</w:tcPr>
          <w:p w:rsidR="00E163AF" w:rsidRDefault="00E163AF" w:rsidP="00AA6E64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AF" w:rsidRPr="00836116" w:rsidRDefault="00E163AF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36116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за счет восстановленной в текущем году дебиторской задолженности прошлых лет</w:t>
            </w:r>
          </w:p>
        </w:tc>
      </w:tr>
      <w:tr w:rsidR="00E163AF" w:rsidTr="00AA6E64">
        <w:trPr>
          <w:trHeight w:val="3178"/>
        </w:trPr>
        <w:tc>
          <w:tcPr>
            <w:tcW w:w="2897" w:type="dxa"/>
            <w:vMerge/>
          </w:tcPr>
          <w:p w:rsidR="00E163AF" w:rsidRDefault="00E163AF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right w:val="single" w:sz="4" w:space="0" w:color="auto"/>
            </w:tcBorders>
            <w:vAlign w:val="center"/>
          </w:tcPr>
          <w:p w:rsidR="00E163AF" w:rsidRPr="00D575B7" w:rsidRDefault="00E163AF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</w:tcPr>
          <w:p w:rsidR="00E163AF" w:rsidRDefault="00E163AF" w:rsidP="00AA6E64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AF" w:rsidRDefault="00E163AF" w:rsidP="00E163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36116">
              <w:rPr>
                <w:sz w:val="24"/>
                <w:szCs w:val="24"/>
              </w:rPr>
              <w:t>в части возврата остатков в объеме подтвержденной потребности, взысканных в федеральный бюджет в соответствии с решениями Министерства финансов Российской Федерации</w:t>
            </w:r>
          </w:p>
          <w:p w:rsidR="00E163AF" w:rsidRPr="00836116" w:rsidRDefault="00E163AF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3A52D0" w:rsidTr="003A52D0">
        <w:trPr>
          <w:trHeight w:val="3056"/>
        </w:trPr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2D0" w:rsidRDefault="003A52D0" w:rsidP="006D28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000 2</w:t>
            </w:r>
            <w:r w:rsidR="009A078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18 25466 02 0000 150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2D0" w:rsidRPr="00AB19DA" w:rsidRDefault="003A52D0" w:rsidP="0085356B">
            <w:pPr>
              <w:rPr>
                <w:sz w:val="24"/>
                <w:szCs w:val="24"/>
              </w:rPr>
            </w:pPr>
            <w:r w:rsidRPr="00181B99">
              <w:rPr>
                <w:sz w:val="24"/>
                <w:szCs w:val="24"/>
              </w:rPr>
              <w:t>Доходы бюджетов субъектов Российской Федерации от возврата остатков субсидий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 из бюджетов муниципальных образований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D0" w:rsidRDefault="003A52D0" w:rsidP="00AA6E64">
            <w:pPr>
              <w:pStyle w:val="ConsPlusNormal"/>
              <w:jc w:val="center"/>
            </w:pPr>
            <w:r>
              <w:t>1001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D0" w:rsidRDefault="003A52D0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575B7">
              <w:rPr>
                <w:sz w:val="24"/>
                <w:szCs w:val="24"/>
              </w:rPr>
              <w:t>в части возврата остатков, образовавшихся на счетах бюджетов по состоянию на 1 января текущего финансового года, в рамках финансирования отчетного финансового года</w:t>
            </w:r>
          </w:p>
        </w:tc>
      </w:tr>
      <w:tr w:rsidR="003A52D0" w:rsidTr="003A52D0">
        <w:trPr>
          <w:trHeight w:val="1176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2D0" w:rsidRDefault="003A52D0" w:rsidP="006D2863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2D0" w:rsidRPr="00181B99" w:rsidRDefault="003A52D0" w:rsidP="0085356B">
            <w:pPr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D0" w:rsidRPr="00B500D6" w:rsidRDefault="003A52D0" w:rsidP="00AA6E64">
            <w:pPr>
              <w:jc w:val="center"/>
              <w:rPr>
                <w:sz w:val="24"/>
                <w:szCs w:val="24"/>
              </w:rPr>
            </w:pPr>
            <w:r w:rsidRPr="00B500D6">
              <w:rPr>
                <w:sz w:val="24"/>
                <w:szCs w:val="24"/>
              </w:rPr>
              <w:t>1002</w:t>
            </w:r>
          </w:p>
          <w:p w:rsidR="003A52D0" w:rsidRPr="00094F12" w:rsidRDefault="003A52D0" w:rsidP="00AA6E64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D0" w:rsidRPr="00094F12" w:rsidRDefault="003A52D0" w:rsidP="003A52D0">
            <w:r w:rsidRPr="00B500D6">
              <w:rPr>
                <w:sz w:val="24"/>
                <w:szCs w:val="24"/>
              </w:rPr>
              <w:t>в части возврата остатков, образовавшихся за счет восстановленной в текущем году дебиторской задолженности прошлых лет, а также остатков, образовавшихся на 1 января текущего финансового года за счет восстановленной дебиторской задолженности, образовавшейся за периоды, предшествующие отчетному финансовому году</w:t>
            </w:r>
          </w:p>
        </w:tc>
      </w:tr>
      <w:tr w:rsidR="003A52D0" w:rsidTr="003A52D0">
        <w:trPr>
          <w:trHeight w:val="2188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2D0" w:rsidRDefault="003A52D0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52D0" w:rsidRPr="00D575B7" w:rsidRDefault="003A52D0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D0" w:rsidRDefault="003A52D0" w:rsidP="00AA6E64">
            <w:pPr>
              <w:pStyle w:val="ConsPlusNormal"/>
              <w:jc w:val="center"/>
            </w:pPr>
            <w:r>
              <w:t>1003</w:t>
            </w:r>
          </w:p>
          <w:p w:rsidR="003A52D0" w:rsidRDefault="003A52D0" w:rsidP="00AA6E64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D0" w:rsidRDefault="003A52D0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5408B">
              <w:rPr>
                <w:sz w:val="24"/>
                <w:szCs w:val="24"/>
              </w:rPr>
              <w:t>в части возвратов остатков, взысканных в федеральный бюджет в соответствии с решениями Министерства финансов Российской Федерации</w:t>
            </w:r>
          </w:p>
        </w:tc>
      </w:tr>
      <w:tr w:rsidR="003A52D0" w:rsidRPr="0005408B" w:rsidTr="003A52D0">
        <w:trPr>
          <w:trHeight w:val="2605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2D0" w:rsidRDefault="003A52D0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52D0" w:rsidRPr="00D575B7" w:rsidRDefault="003A52D0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D0" w:rsidRDefault="003A52D0" w:rsidP="00AA6E64">
            <w:pPr>
              <w:pStyle w:val="ConsPlusNormal"/>
              <w:jc w:val="center"/>
            </w:pPr>
            <w:r>
              <w:t>2001</w:t>
            </w:r>
          </w:p>
          <w:p w:rsidR="003A52D0" w:rsidRDefault="003A52D0" w:rsidP="00AA6E64">
            <w:pPr>
              <w:pStyle w:val="ConsPlusNormal"/>
              <w:jc w:val="center"/>
            </w:pPr>
          </w:p>
          <w:p w:rsidR="003A52D0" w:rsidRDefault="003A52D0" w:rsidP="00AA6E64">
            <w:pPr>
              <w:pStyle w:val="ConsPlusNormal"/>
              <w:jc w:val="center"/>
            </w:pPr>
          </w:p>
          <w:p w:rsidR="003A52D0" w:rsidRDefault="003A52D0" w:rsidP="00AA6E64">
            <w:pPr>
              <w:pStyle w:val="ConsPlusNormal"/>
              <w:jc w:val="center"/>
            </w:pPr>
          </w:p>
          <w:p w:rsidR="003A52D0" w:rsidRDefault="003A52D0" w:rsidP="00AA6E64">
            <w:pPr>
              <w:pStyle w:val="ConsPlusNormal"/>
              <w:jc w:val="center"/>
            </w:pPr>
          </w:p>
          <w:p w:rsidR="003A52D0" w:rsidRDefault="003A52D0" w:rsidP="00AA6E64">
            <w:pPr>
              <w:pStyle w:val="ConsPlusNormal"/>
              <w:jc w:val="center"/>
            </w:pPr>
          </w:p>
          <w:p w:rsidR="003A52D0" w:rsidRDefault="003A52D0" w:rsidP="00AA6E64">
            <w:pPr>
              <w:pStyle w:val="ConsPlusNormal"/>
              <w:jc w:val="center"/>
            </w:pPr>
          </w:p>
          <w:p w:rsidR="003A52D0" w:rsidRDefault="003A52D0" w:rsidP="00AA6E64">
            <w:pPr>
              <w:pStyle w:val="ConsPlusNormal"/>
              <w:jc w:val="center"/>
            </w:pPr>
          </w:p>
          <w:p w:rsidR="003A52D0" w:rsidRDefault="003A52D0" w:rsidP="00AA6E64">
            <w:pPr>
              <w:pStyle w:val="ConsPlusNormal"/>
              <w:jc w:val="center"/>
            </w:pPr>
          </w:p>
          <w:p w:rsidR="003A52D0" w:rsidRDefault="003A52D0" w:rsidP="00AA6E64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D0" w:rsidRPr="0005408B" w:rsidRDefault="003A52D0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36116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на счетах бюджетов по состоянию на 1 января текущего финансового года</w:t>
            </w:r>
          </w:p>
        </w:tc>
      </w:tr>
      <w:tr w:rsidR="003A52D0" w:rsidRPr="00836116" w:rsidTr="003A52D0">
        <w:trPr>
          <w:trHeight w:val="2888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2D0" w:rsidRDefault="003A52D0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52D0" w:rsidRPr="00D575B7" w:rsidRDefault="003A52D0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D0" w:rsidRDefault="003A52D0" w:rsidP="00AA6E64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D0" w:rsidRPr="00836116" w:rsidRDefault="003A52D0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36116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за счет восстановленной в текущем году дебиторской задолженности прошлых лет</w:t>
            </w:r>
          </w:p>
        </w:tc>
      </w:tr>
      <w:tr w:rsidR="003A52D0" w:rsidRPr="00836116" w:rsidTr="003A52D0">
        <w:trPr>
          <w:trHeight w:val="3303"/>
        </w:trPr>
        <w:tc>
          <w:tcPr>
            <w:tcW w:w="2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D0" w:rsidRDefault="003A52D0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2D0" w:rsidRPr="00D575B7" w:rsidRDefault="003A52D0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D0" w:rsidRDefault="003A52D0" w:rsidP="00AA6E64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D0" w:rsidRDefault="003A52D0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36116">
              <w:rPr>
                <w:sz w:val="24"/>
                <w:szCs w:val="24"/>
              </w:rPr>
              <w:t>в части возврата остатков в объеме подтвержденной потребности, взысканных в федеральный бюджет в соответствии с решениями Министерства финансов Российской Федерации</w:t>
            </w:r>
          </w:p>
          <w:p w:rsidR="003A52D0" w:rsidRPr="00836116" w:rsidRDefault="003A52D0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3A52D0" w:rsidTr="003A52D0">
        <w:trPr>
          <w:trHeight w:val="3056"/>
        </w:trPr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2D0" w:rsidRDefault="003A52D0" w:rsidP="00184B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000 2</w:t>
            </w:r>
            <w:r w:rsidR="009A078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18 25495 02 0000 150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2D0" w:rsidRPr="00AB19DA" w:rsidRDefault="003A52D0" w:rsidP="003A52D0">
            <w:pPr>
              <w:rPr>
                <w:sz w:val="24"/>
                <w:szCs w:val="24"/>
              </w:rPr>
            </w:pPr>
            <w:r w:rsidRPr="00184B3D">
              <w:rPr>
                <w:sz w:val="24"/>
                <w:szCs w:val="24"/>
              </w:rPr>
              <w:t>Доходы бюджетов субъектов Российской Федерации от возврата остатков субсидий на финансовое обеспечение мероприятий федеральной целевой программы "Развитие физической культуры и спорта в Российской Федерации на 2016 - 2020 годы" из бюджетов муниципальных образований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D0" w:rsidRDefault="003A52D0" w:rsidP="00AA6E64">
            <w:pPr>
              <w:pStyle w:val="ConsPlusNormal"/>
              <w:jc w:val="center"/>
            </w:pPr>
            <w:r>
              <w:t>1001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D0" w:rsidRDefault="003A52D0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575B7">
              <w:rPr>
                <w:sz w:val="24"/>
                <w:szCs w:val="24"/>
              </w:rPr>
              <w:t>в части возврата остатков, образовавшихся на счетах бюджетов по состоянию на 1 января текущего финансового года, в рамках финансирования отчетного финансового года</w:t>
            </w:r>
          </w:p>
        </w:tc>
      </w:tr>
      <w:tr w:rsidR="003A52D0" w:rsidRPr="00094F12" w:rsidTr="003A52D0">
        <w:trPr>
          <w:trHeight w:val="1176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2D0" w:rsidRDefault="003A52D0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2D0" w:rsidRPr="00181B99" w:rsidRDefault="003A52D0" w:rsidP="003A52D0">
            <w:pPr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D0" w:rsidRPr="00B500D6" w:rsidRDefault="003A52D0" w:rsidP="00AA6E64">
            <w:pPr>
              <w:jc w:val="center"/>
              <w:rPr>
                <w:sz w:val="24"/>
                <w:szCs w:val="24"/>
              </w:rPr>
            </w:pPr>
            <w:r w:rsidRPr="00B500D6">
              <w:rPr>
                <w:sz w:val="24"/>
                <w:szCs w:val="24"/>
              </w:rPr>
              <w:t>1002</w:t>
            </w:r>
          </w:p>
          <w:p w:rsidR="003A52D0" w:rsidRPr="00094F12" w:rsidRDefault="003A52D0" w:rsidP="00AA6E64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D0" w:rsidRPr="00094F12" w:rsidRDefault="003A52D0" w:rsidP="003A52D0">
            <w:r w:rsidRPr="00B500D6">
              <w:rPr>
                <w:sz w:val="24"/>
                <w:szCs w:val="24"/>
              </w:rPr>
              <w:t xml:space="preserve">в части возврата остатков, образовавшихся за счет восстановленной в текущем году дебиторской задолженности прошлых лет, а также остатков, образовавшихся на 1 января текущего финансового года за счет восстановленной дебиторской задолженности, образовавшейся за </w:t>
            </w:r>
            <w:r w:rsidRPr="00B500D6">
              <w:rPr>
                <w:sz w:val="24"/>
                <w:szCs w:val="24"/>
              </w:rPr>
              <w:lastRenderedPageBreak/>
              <w:t>периоды, предшествующие отчетному финансовому году</w:t>
            </w:r>
          </w:p>
        </w:tc>
      </w:tr>
      <w:tr w:rsidR="003A52D0" w:rsidTr="003A52D0">
        <w:trPr>
          <w:trHeight w:val="2188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2D0" w:rsidRDefault="003A52D0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52D0" w:rsidRPr="00D575B7" w:rsidRDefault="003A52D0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D0" w:rsidRDefault="003A52D0" w:rsidP="00AA6E64">
            <w:pPr>
              <w:pStyle w:val="ConsPlusNormal"/>
              <w:jc w:val="center"/>
            </w:pPr>
            <w:r>
              <w:t>1003</w:t>
            </w:r>
          </w:p>
          <w:p w:rsidR="003A52D0" w:rsidRDefault="003A52D0" w:rsidP="00AA6E64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D0" w:rsidRDefault="003A52D0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5408B">
              <w:rPr>
                <w:sz w:val="24"/>
                <w:szCs w:val="24"/>
              </w:rPr>
              <w:t>в части возвратов остатков, взысканных в федеральный бюджет в соответствии с решениями Министерства финансов Российской Федерации</w:t>
            </w:r>
          </w:p>
        </w:tc>
      </w:tr>
      <w:tr w:rsidR="003A52D0" w:rsidRPr="0005408B" w:rsidTr="003A52D0">
        <w:trPr>
          <w:trHeight w:val="2605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2D0" w:rsidRDefault="003A52D0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52D0" w:rsidRPr="00D575B7" w:rsidRDefault="003A52D0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D0" w:rsidRDefault="003A52D0" w:rsidP="00AA6E64">
            <w:pPr>
              <w:pStyle w:val="ConsPlusNormal"/>
              <w:jc w:val="center"/>
            </w:pPr>
            <w:r>
              <w:t>2001</w:t>
            </w:r>
          </w:p>
          <w:p w:rsidR="003A52D0" w:rsidRDefault="003A52D0" w:rsidP="00AA6E64">
            <w:pPr>
              <w:pStyle w:val="ConsPlusNormal"/>
              <w:jc w:val="center"/>
            </w:pPr>
          </w:p>
          <w:p w:rsidR="003A52D0" w:rsidRDefault="003A52D0" w:rsidP="00AA6E64">
            <w:pPr>
              <w:pStyle w:val="ConsPlusNormal"/>
              <w:jc w:val="center"/>
            </w:pPr>
          </w:p>
          <w:p w:rsidR="003A52D0" w:rsidRDefault="003A52D0" w:rsidP="00AA6E64">
            <w:pPr>
              <w:pStyle w:val="ConsPlusNormal"/>
              <w:jc w:val="center"/>
            </w:pPr>
          </w:p>
          <w:p w:rsidR="003A52D0" w:rsidRDefault="003A52D0" w:rsidP="00AA6E64">
            <w:pPr>
              <w:pStyle w:val="ConsPlusNormal"/>
              <w:jc w:val="center"/>
            </w:pPr>
          </w:p>
          <w:p w:rsidR="003A52D0" w:rsidRDefault="003A52D0" w:rsidP="00AA6E64">
            <w:pPr>
              <w:pStyle w:val="ConsPlusNormal"/>
              <w:jc w:val="center"/>
            </w:pPr>
          </w:p>
          <w:p w:rsidR="003A52D0" w:rsidRDefault="003A52D0" w:rsidP="00AA6E64">
            <w:pPr>
              <w:pStyle w:val="ConsPlusNormal"/>
              <w:jc w:val="center"/>
            </w:pPr>
          </w:p>
          <w:p w:rsidR="003A52D0" w:rsidRDefault="003A52D0" w:rsidP="00AA6E64">
            <w:pPr>
              <w:pStyle w:val="ConsPlusNormal"/>
              <w:jc w:val="center"/>
            </w:pPr>
          </w:p>
          <w:p w:rsidR="003A52D0" w:rsidRDefault="003A52D0" w:rsidP="00AA6E64">
            <w:pPr>
              <w:pStyle w:val="ConsPlusNormal"/>
              <w:jc w:val="center"/>
            </w:pPr>
          </w:p>
          <w:p w:rsidR="003A52D0" w:rsidRDefault="003A52D0" w:rsidP="00AA6E64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D0" w:rsidRPr="0005408B" w:rsidRDefault="003A52D0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36116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на счетах бюджетов по состоянию на 1 января текущего финансового года</w:t>
            </w:r>
          </w:p>
        </w:tc>
      </w:tr>
      <w:tr w:rsidR="003A52D0" w:rsidRPr="00836116" w:rsidTr="003A52D0">
        <w:trPr>
          <w:trHeight w:val="2888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2D0" w:rsidRDefault="003A52D0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52D0" w:rsidRPr="00D575B7" w:rsidRDefault="003A52D0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D0" w:rsidRDefault="003A52D0" w:rsidP="00AA6E64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D0" w:rsidRPr="00836116" w:rsidRDefault="003A52D0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36116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за счет восстановленной в текущем году дебиторской задолженности прошлых лет</w:t>
            </w:r>
          </w:p>
        </w:tc>
      </w:tr>
      <w:tr w:rsidR="003A52D0" w:rsidRPr="00836116" w:rsidTr="003A52D0">
        <w:trPr>
          <w:trHeight w:val="3303"/>
        </w:trPr>
        <w:tc>
          <w:tcPr>
            <w:tcW w:w="2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D0" w:rsidRDefault="003A52D0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2D0" w:rsidRPr="00D575B7" w:rsidRDefault="003A52D0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D0" w:rsidRDefault="003A52D0" w:rsidP="00AA6E64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D0" w:rsidRDefault="003A52D0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36116">
              <w:rPr>
                <w:sz w:val="24"/>
                <w:szCs w:val="24"/>
              </w:rPr>
              <w:t>в части возврата остатков в объеме подтвержденной потребности, взысканных в федеральный бюджет в соответствии с решениями Министерства финансов Российской Федерации</w:t>
            </w:r>
          </w:p>
          <w:p w:rsidR="003A52D0" w:rsidRPr="00836116" w:rsidRDefault="003A52D0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D1779D" w:rsidTr="003A52D0">
        <w:trPr>
          <w:trHeight w:val="3303"/>
        </w:trPr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79D" w:rsidRDefault="00D1779D" w:rsidP="00184B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000 2 18 25497 02 0000 150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79D" w:rsidRPr="00AB19DA" w:rsidRDefault="00D1779D" w:rsidP="00184B3D">
            <w:pPr>
              <w:jc w:val="both"/>
              <w:rPr>
                <w:sz w:val="24"/>
                <w:szCs w:val="24"/>
              </w:rPr>
            </w:pPr>
            <w:r w:rsidRPr="00184B3D">
              <w:rPr>
                <w:sz w:val="24"/>
                <w:szCs w:val="24"/>
              </w:rPr>
              <w:t>Доходы бюджетов субъектов Российской Федерации от возврата остатков субсидий на реализацию мероприятий по обеспечению жильем молодых семей из бюджетов муниципальных образований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9D" w:rsidRDefault="00D1779D" w:rsidP="00AA6E64">
            <w:pPr>
              <w:pStyle w:val="ConsPlusNormal"/>
              <w:jc w:val="center"/>
            </w:pPr>
            <w:r>
              <w:t>1001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9D" w:rsidRDefault="00D1779D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575B7">
              <w:rPr>
                <w:sz w:val="24"/>
                <w:szCs w:val="24"/>
              </w:rPr>
              <w:t>в части возврата остатков, образовавшихся на счетах бюджетов по состоянию на 1 января текущего финансового года, в рамках финансирования отчетного финансового года</w:t>
            </w:r>
          </w:p>
        </w:tc>
      </w:tr>
      <w:tr w:rsidR="00D1779D" w:rsidRPr="00094F12" w:rsidTr="008B18C0">
        <w:trPr>
          <w:trHeight w:val="1602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9D" w:rsidRDefault="00D1779D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79D" w:rsidRPr="00181B99" w:rsidRDefault="00D1779D" w:rsidP="00B500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9D" w:rsidRPr="00B500D6" w:rsidRDefault="00D1779D" w:rsidP="00AA6E64">
            <w:pPr>
              <w:pStyle w:val="ConsPlusNormal"/>
              <w:jc w:val="center"/>
            </w:pPr>
            <w:r w:rsidRPr="00B500D6">
              <w:t>1002</w:t>
            </w:r>
          </w:p>
          <w:p w:rsidR="00D1779D" w:rsidRPr="00094F12" w:rsidRDefault="00D1779D" w:rsidP="00AA6E64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9D" w:rsidRPr="00B500D6" w:rsidRDefault="00D1779D" w:rsidP="00B500D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500D6">
              <w:rPr>
                <w:sz w:val="24"/>
                <w:szCs w:val="24"/>
              </w:rPr>
              <w:t>в части возврата остатков, образовавшихся за счет восстановленной в текущем году дебиторской задолженности прошлых лет, а также остатков, образовавшихся на 1 января текущего финансового года за счет восстановленной дебиторской задолженности, образовавшейся за периоды, предшествующие отчетному финансовому году</w:t>
            </w:r>
          </w:p>
        </w:tc>
      </w:tr>
      <w:tr w:rsidR="00D1779D" w:rsidTr="008B18C0">
        <w:trPr>
          <w:trHeight w:val="2318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9D" w:rsidRDefault="00D1779D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79D" w:rsidRPr="00D575B7" w:rsidRDefault="00D1779D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9D" w:rsidRDefault="00D1779D" w:rsidP="00AA6E64">
            <w:pPr>
              <w:pStyle w:val="ConsPlusNormal"/>
              <w:jc w:val="center"/>
            </w:pPr>
            <w:r>
              <w:t>1003</w:t>
            </w:r>
          </w:p>
          <w:p w:rsidR="00D1779D" w:rsidRDefault="00D1779D" w:rsidP="00AA6E64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9D" w:rsidRDefault="00D1779D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5408B">
              <w:rPr>
                <w:sz w:val="24"/>
                <w:szCs w:val="24"/>
              </w:rPr>
              <w:t>в части возвратов остатков, взысканных в федеральный бюджет в соответствии с решениями Министерства финансов Российской Федерации</w:t>
            </w:r>
          </w:p>
        </w:tc>
      </w:tr>
      <w:tr w:rsidR="00D1779D" w:rsidRPr="0005408B" w:rsidTr="00935A80">
        <w:trPr>
          <w:trHeight w:val="2627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9D" w:rsidRDefault="00D1779D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79D" w:rsidRPr="00D575B7" w:rsidRDefault="00D1779D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9D" w:rsidRDefault="00D1779D" w:rsidP="00AA6E64">
            <w:pPr>
              <w:pStyle w:val="ConsPlusNormal"/>
              <w:jc w:val="center"/>
            </w:pPr>
            <w:r>
              <w:t>2001</w:t>
            </w:r>
          </w:p>
          <w:p w:rsidR="00D1779D" w:rsidRDefault="00D1779D" w:rsidP="00AA6E64">
            <w:pPr>
              <w:pStyle w:val="ConsPlusNormal"/>
              <w:jc w:val="center"/>
            </w:pPr>
          </w:p>
          <w:p w:rsidR="00D1779D" w:rsidRDefault="00D1779D" w:rsidP="00AA6E64">
            <w:pPr>
              <w:pStyle w:val="ConsPlusNormal"/>
              <w:jc w:val="center"/>
            </w:pPr>
          </w:p>
          <w:p w:rsidR="00D1779D" w:rsidRDefault="00D1779D" w:rsidP="00AA6E64">
            <w:pPr>
              <w:pStyle w:val="ConsPlusNormal"/>
              <w:jc w:val="center"/>
            </w:pPr>
          </w:p>
          <w:p w:rsidR="00D1779D" w:rsidRDefault="00D1779D" w:rsidP="00AA6E64">
            <w:pPr>
              <w:pStyle w:val="ConsPlusNormal"/>
              <w:jc w:val="center"/>
            </w:pPr>
          </w:p>
          <w:p w:rsidR="00D1779D" w:rsidRDefault="00D1779D" w:rsidP="00AA6E64">
            <w:pPr>
              <w:pStyle w:val="ConsPlusNormal"/>
              <w:jc w:val="center"/>
            </w:pPr>
          </w:p>
          <w:p w:rsidR="00D1779D" w:rsidRDefault="00D1779D" w:rsidP="00AA6E64">
            <w:pPr>
              <w:pStyle w:val="ConsPlusNormal"/>
              <w:jc w:val="center"/>
            </w:pPr>
          </w:p>
          <w:p w:rsidR="00D1779D" w:rsidRDefault="00D1779D" w:rsidP="00AA6E64">
            <w:pPr>
              <w:pStyle w:val="ConsPlusNormal"/>
              <w:jc w:val="center"/>
            </w:pPr>
          </w:p>
          <w:p w:rsidR="00D1779D" w:rsidRDefault="00D1779D" w:rsidP="00AA6E64">
            <w:pPr>
              <w:pStyle w:val="ConsPlusNormal"/>
              <w:jc w:val="center"/>
            </w:pPr>
          </w:p>
          <w:p w:rsidR="00D1779D" w:rsidRDefault="00D1779D" w:rsidP="00AA6E64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9D" w:rsidRPr="0005408B" w:rsidRDefault="00D1779D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36116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на счетах бюджетов по состоянию на 1 января текущего финансового года</w:t>
            </w:r>
          </w:p>
        </w:tc>
      </w:tr>
      <w:tr w:rsidR="00D1779D" w:rsidRPr="00836116" w:rsidTr="00935A80">
        <w:trPr>
          <w:trHeight w:val="2920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9D" w:rsidRDefault="00D1779D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79D" w:rsidRPr="00D575B7" w:rsidRDefault="00D1779D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9D" w:rsidRDefault="00D1779D" w:rsidP="00AA6E64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9D" w:rsidRPr="00836116" w:rsidRDefault="00D1779D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36116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за счет восстановленной в текущем году дебиторской задолженности прошлых лет</w:t>
            </w:r>
          </w:p>
        </w:tc>
      </w:tr>
      <w:tr w:rsidR="00D1779D" w:rsidRPr="00836116" w:rsidTr="00935A80">
        <w:trPr>
          <w:trHeight w:val="3019"/>
        </w:trPr>
        <w:tc>
          <w:tcPr>
            <w:tcW w:w="2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9D" w:rsidRDefault="00D1779D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79D" w:rsidRPr="00D575B7" w:rsidRDefault="00D1779D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9D" w:rsidRDefault="00D1779D" w:rsidP="00AA6E64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9D" w:rsidRDefault="00D1779D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36116">
              <w:rPr>
                <w:sz w:val="24"/>
                <w:szCs w:val="24"/>
              </w:rPr>
              <w:t>в части возврата остатков в объеме подтвержденной потребности, взысканных в федеральный бюджет в соответствии с решениями Министерства финансов Российской Федерации</w:t>
            </w:r>
          </w:p>
          <w:p w:rsidR="00D1779D" w:rsidRPr="00836116" w:rsidRDefault="00D1779D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3A52D0" w:rsidTr="003A52D0">
        <w:trPr>
          <w:trHeight w:val="3303"/>
        </w:trPr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2D0" w:rsidRDefault="003A52D0" w:rsidP="00A02F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000 2</w:t>
            </w:r>
            <w:r w:rsidR="009A078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18 25519 02 0000 150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2D0" w:rsidRPr="00AB19DA" w:rsidRDefault="003A52D0" w:rsidP="0043677F">
            <w:pPr>
              <w:jc w:val="both"/>
              <w:rPr>
                <w:sz w:val="24"/>
                <w:szCs w:val="24"/>
              </w:rPr>
            </w:pPr>
            <w:r w:rsidRPr="0043677F">
              <w:rPr>
                <w:sz w:val="24"/>
                <w:szCs w:val="24"/>
              </w:rPr>
              <w:t>Доходы бюджетов субъектов Российской Федерации от возврата остатков субсидий на поддержку отрасли культуры из бюджетов муниципальных образований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D0" w:rsidRDefault="003A52D0" w:rsidP="00AA6E64">
            <w:pPr>
              <w:pStyle w:val="ConsPlusNormal"/>
              <w:jc w:val="center"/>
            </w:pPr>
            <w:r>
              <w:t>1001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D0" w:rsidRDefault="003A52D0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575B7">
              <w:rPr>
                <w:sz w:val="24"/>
                <w:szCs w:val="24"/>
              </w:rPr>
              <w:t>в части возврата остатков, образовавшихся на счетах бюджетов по состоянию на 1 января текущего финансового года, в рамках финансирования отчетного финансового года</w:t>
            </w:r>
          </w:p>
        </w:tc>
      </w:tr>
      <w:tr w:rsidR="003A52D0" w:rsidRPr="00094F12" w:rsidTr="00935A80">
        <w:trPr>
          <w:trHeight w:val="1602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2D0" w:rsidRDefault="003A52D0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52D0" w:rsidRPr="00181B99" w:rsidRDefault="003A52D0" w:rsidP="00B500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D0" w:rsidRPr="00B500D6" w:rsidRDefault="003A52D0" w:rsidP="00AA6E64">
            <w:pPr>
              <w:pStyle w:val="ConsPlusNormal"/>
              <w:jc w:val="center"/>
            </w:pPr>
            <w:r w:rsidRPr="00B500D6">
              <w:t>1002</w:t>
            </w:r>
          </w:p>
          <w:p w:rsidR="003A52D0" w:rsidRPr="00094F12" w:rsidRDefault="003A52D0" w:rsidP="00AA6E64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D0" w:rsidRPr="00B500D6" w:rsidRDefault="003A52D0" w:rsidP="00B500D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500D6">
              <w:rPr>
                <w:sz w:val="24"/>
                <w:szCs w:val="24"/>
              </w:rPr>
              <w:t>в части возврата остатков, образовавшихся за счет восстановленной в текущем году дебиторской задолженности прошлых лет, а также остатков, образовавшихся на 1 января текущего финансового года за счет восстановленной дебиторской задолженности, образовавшейся за периоды, предшествующие отчетному финансовому году</w:t>
            </w:r>
          </w:p>
        </w:tc>
      </w:tr>
      <w:tr w:rsidR="003A52D0" w:rsidTr="00935A80">
        <w:trPr>
          <w:trHeight w:val="2464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2D0" w:rsidRDefault="003A52D0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52D0" w:rsidRPr="00D575B7" w:rsidRDefault="003A52D0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D0" w:rsidRDefault="003A52D0" w:rsidP="00AA6E64">
            <w:pPr>
              <w:pStyle w:val="ConsPlusNormal"/>
              <w:jc w:val="center"/>
            </w:pPr>
            <w:r>
              <w:t>1003</w:t>
            </w:r>
          </w:p>
          <w:p w:rsidR="003A52D0" w:rsidRDefault="003A52D0" w:rsidP="00AA6E64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D0" w:rsidRDefault="003A52D0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5408B">
              <w:rPr>
                <w:sz w:val="24"/>
                <w:szCs w:val="24"/>
              </w:rPr>
              <w:t>в части возвратов остатков, взысканных в федеральный бюджет в соответствии с решениями Министерства финансов Российской Федерации</w:t>
            </w:r>
          </w:p>
        </w:tc>
      </w:tr>
      <w:tr w:rsidR="003A52D0" w:rsidRPr="0005408B" w:rsidTr="00935A80">
        <w:trPr>
          <w:trHeight w:val="2629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2D0" w:rsidRDefault="003A52D0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52D0" w:rsidRPr="00D575B7" w:rsidRDefault="003A52D0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D0" w:rsidRDefault="003A52D0" w:rsidP="00AA6E64">
            <w:pPr>
              <w:pStyle w:val="ConsPlusNormal"/>
              <w:jc w:val="center"/>
            </w:pPr>
            <w:r>
              <w:t>2001</w:t>
            </w:r>
          </w:p>
          <w:p w:rsidR="003A52D0" w:rsidRDefault="003A52D0" w:rsidP="00AA6E64">
            <w:pPr>
              <w:pStyle w:val="ConsPlusNormal"/>
              <w:jc w:val="center"/>
            </w:pPr>
          </w:p>
          <w:p w:rsidR="003A52D0" w:rsidRDefault="003A52D0" w:rsidP="00AA6E64">
            <w:pPr>
              <w:pStyle w:val="ConsPlusNormal"/>
              <w:jc w:val="center"/>
            </w:pPr>
          </w:p>
          <w:p w:rsidR="003A52D0" w:rsidRDefault="003A52D0" w:rsidP="00AA6E64">
            <w:pPr>
              <w:pStyle w:val="ConsPlusNormal"/>
              <w:jc w:val="center"/>
            </w:pPr>
          </w:p>
          <w:p w:rsidR="003A52D0" w:rsidRDefault="003A52D0" w:rsidP="00AA6E64">
            <w:pPr>
              <w:pStyle w:val="ConsPlusNormal"/>
              <w:jc w:val="center"/>
            </w:pPr>
          </w:p>
          <w:p w:rsidR="003A52D0" w:rsidRDefault="003A52D0" w:rsidP="00AA6E64">
            <w:pPr>
              <w:pStyle w:val="ConsPlusNormal"/>
              <w:jc w:val="center"/>
            </w:pPr>
          </w:p>
          <w:p w:rsidR="003A52D0" w:rsidRDefault="003A52D0" w:rsidP="00AA6E64">
            <w:pPr>
              <w:pStyle w:val="ConsPlusNormal"/>
              <w:jc w:val="center"/>
            </w:pPr>
          </w:p>
          <w:p w:rsidR="003A52D0" w:rsidRDefault="003A52D0" w:rsidP="00AA6E64">
            <w:pPr>
              <w:pStyle w:val="ConsPlusNormal"/>
              <w:jc w:val="center"/>
            </w:pPr>
          </w:p>
          <w:p w:rsidR="003A52D0" w:rsidRDefault="003A52D0" w:rsidP="00AA6E64">
            <w:pPr>
              <w:pStyle w:val="ConsPlusNormal"/>
              <w:jc w:val="center"/>
            </w:pPr>
          </w:p>
          <w:p w:rsidR="003A52D0" w:rsidRDefault="003A52D0" w:rsidP="00AA6E64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D0" w:rsidRPr="0005408B" w:rsidRDefault="003A52D0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36116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на счетах бюджетов по состоянию на 1 января текущего финансового года</w:t>
            </w:r>
          </w:p>
        </w:tc>
      </w:tr>
      <w:tr w:rsidR="003A52D0" w:rsidRPr="00836116" w:rsidTr="00935A80">
        <w:trPr>
          <w:trHeight w:val="2913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2D0" w:rsidRDefault="003A52D0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52D0" w:rsidRPr="00D575B7" w:rsidRDefault="003A52D0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D0" w:rsidRDefault="003A52D0" w:rsidP="00AA6E64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D0" w:rsidRPr="00836116" w:rsidRDefault="003A52D0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36116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за счет восстановленной в текущем году дебиторской задолженности прошлых лет</w:t>
            </w:r>
          </w:p>
        </w:tc>
      </w:tr>
      <w:tr w:rsidR="003A52D0" w:rsidRPr="00836116" w:rsidTr="003A52D0">
        <w:trPr>
          <w:trHeight w:val="3303"/>
        </w:trPr>
        <w:tc>
          <w:tcPr>
            <w:tcW w:w="2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D0" w:rsidRDefault="003A52D0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2D0" w:rsidRPr="00D575B7" w:rsidRDefault="003A52D0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D0" w:rsidRDefault="003A52D0" w:rsidP="00AA6E64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D0" w:rsidRDefault="003A52D0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36116">
              <w:rPr>
                <w:sz w:val="24"/>
                <w:szCs w:val="24"/>
              </w:rPr>
              <w:t>в части возврата остатков в объеме подтвержденной потребности, взысканных в федеральный бюджет в соответствии с решениями Министерства финансов Российской Федерации</w:t>
            </w:r>
          </w:p>
          <w:p w:rsidR="003A52D0" w:rsidRPr="00836116" w:rsidRDefault="003A52D0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75406C" w:rsidTr="00935A80">
        <w:trPr>
          <w:trHeight w:val="2877"/>
        </w:trPr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406C" w:rsidRDefault="0075406C" w:rsidP="007B49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000 2</w:t>
            </w:r>
            <w:r w:rsidR="009A078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18 25527 02 0000 150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78A3" w:rsidRDefault="008378A3" w:rsidP="008378A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 бюджетов субъектов Российской Федерации от возврата остатков субсидий на государственную поддержку малого и среднего предпринимательства, а также физических лиц, применяющих специальный налоговый режим "Налог на профессиональный доход", из бюджетов муниципальных образований</w:t>
            </w:r>
          </w:p>
          <w:p w:rsidR="0075406C" w:rsidRPr="00AB19DA" w:rsidRDefault="0075406C" w:rsidP="004801D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6C" w:rsidRDefault="0075406C" w:rsidP="00AA6E64">
            <w:pPr>
              <w:pStyle w:val="ConsPlusNormal"/>
              <w:jc w:val="center"/>
            </w:pPr>
            <w:r>
              <w:t>1001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6C" w:rsidRDefault="0075406C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575B7">
              <w:rPr>
                <w:sz w:val="24"/>
                <w:szCs w:val="24"/>
              </w:rPr>
              <w:t>в части возврата остатков, образовавшихся на счетах бюджетов по состоянию на 1 января текущего финансового года, в рамках финансирования отчетного финансового года</w:t>
            </w:r>
          </w:p>
        </w:tc>
      </w:tr>
      <w:tr w:rsidR="0075406C" w:rsidRPr="00094F12" w:rsidTr="00D82E75">
        <w:trPr>
          <w:trHeight w:val="3303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06C" w:rsidRDefault="0075406C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406C" w:rsidRPr="00181B99" w:rsidRDefault="0075406C" w:rsidP="00B500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6C" w:rsidRPr="00B500D6" w:rsidRDefault="0075406C" w:rsidP="00AA6E64">
            <w:pPr>
              <w:pStyle w:val="ConsPlusNormal"/>
              <w:jc w:val="center"/>
            </w:pPr>
            <w:r w:rsidRPr="00B500D6">
              <w:t>1002</w:t>
            </w:r>
          </w:p>
          <w:p w:rsidR="0075406C" w:rsidRPr="00094F12" w:rsidRDefault="0075406C" w:rsidP="00AA6E64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6C" w:rsidRPr="00B500D6" w:rsidRDefault="0075406C" w:rsidP="00B500D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500D6">
              <w:rPr>
                <w:sz w:val="24"/>
                <w:szCs w:val="24"/>
              </w:rPr>
              <w:t>в части возврата остатков, образовавшихся за счет восстановленной в текущем году дебиторской задолженности прошлых лет, а также остатков, образовавшихся на 1 января текущего финансового года за счет восстановленной дебиторской задолженности, образовавшейся за периоды, предшествующие отчетному финансовому году</w:t>
            </w:r>
          </w:p>
        </w:tc>
      </w:tr>
      <w:tr w:rsidR="0075406C" w:rsidTr="00935A80">
        <w:trPr>
          <w:trHeight w:val="2408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06C" w:rsidRDefault="0075406C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406C" w:rsidRPr="00D575B7" w:rsidRDefault="0075406C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6C" w:rsidRDefault="0075406C" w:rsidP="00AA6E64">
            <w:pPr>
              <w:pStyle w:val="ConsPlusNormal"/>
              <w:jc w:val="center"/>
            </w:pPr>
            <w:r>
              <w:t>1003</w:t>
            </w:r>
          </w:p>
          <w:p w:rsidR="0075406C" w:rsidRDefault="0075406C" w:rsidP="00AA6E64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6C" w:rsidRDefault="0075406C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5408B">
              <w:rPr>
                <w:sz w:val="24"/>
                <w:szCs w:val="24"/>
              </w:rPr>
              <w:t>в части возвратов остатков, взысканных в федеральный бюджет в соответствии с решениями Министерства финансов Российской Федерации</w:t>
            </w:r>
          </w:p>
        </w:tc>
      </w:tr>
      <w:tr w:rsidR="0075406C" w:rsidRPr="0005408B" w:rsidTr="00D82E75">
        <w:trPr>
          <w:trHeight w:val="3303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06C" w:rsidRDefault="0075406C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406C" w:rsidRPr="00D575B7" w:rsidRDefault="0075406C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6C" w:rsidRDefault="0075406C" w:rsidP="00AA6E64">
            <w:pPr>
              <w:pStyle w:val="ConsPlusNormal"/>
              <w:jc w:val="center"/>
            </w:pPr>
            <w:r>
              <w:t>2001</w:t>
            </w:r>
          </w:p>
          <w:p w:rsidR="0075406C" w:rsidRDefault="0075406C" w:rsidP="00AA6E64">
            <w:pPr>
              <w:pStyle w:val="ConsPlusNormal"/>
              <w:jc w:val="center"/>
            </w:pPr>
          </w:p>
          <w:p w:rsidR="0075406C" w:rsidRDefault="0075406C" w:rsidP="00AA6E64">
            <w:pPr>
              <w:pStyle w:val="ConsPlusNormal"/>
              <w:jc w:val="center"/>
            </w:pPr>
          </w:p>
          <w:p w:rsidR="0075406C" w:rsidRDefault="0075406C" w:rsidP="00AA6E64">
            <w:pPr>
              <w:pStyle w:val="ConsPlusNormal"/>
              <w:jc w:val="center"/>
            </w:pPr>
          </w:p>
          <w:p w:rsidR="0075406C" w:rsidRDefault="0075406C" w:rsidP="00AA6E64">
            <w:pPr>
              <w:pStyle w:val="ConsPlusNormal"/>
              <w:jc w:val="center"/>
            </w:pPr>
          </w:p>
          <w:p w:rsidR="0075406C" w:rsidRDefault="0075406C" w:rsidP="00AA6E64">
            <w:pPr>
              <w:pStyle w:val="ConsPlusNormal"/>
              <w:jc w:val="center"/>
            </w:pPr>
          </w:p>
          <w:p w:rsidR="0075406C" w:rsidRDefault="0075406C" w:rsidP="00AA6E64">
            <w:pPr>
              <w:pStyle w:val="ConsPlusNormal"/>
              <w:jc w:val="center"/>
            </w:pPr>
          </w:p>
          <w:p w:rsidR="0075406C" w:rsidRDefault="0075406C" w:rsidP="00AA6E64">
            <w:pPr>
              <w:pStyle w:val="ConsPlusNormal"/>
              <w:jc w:val="center"/>
            </w:pPr>
          </w:p>
          <w:p w:rsidR="0075406C" w:rsidRDefault="0075406C" w:rsidP="00AA6E64">
            <w:pPr>
              <w:pStyle w:val="ConsPlusNormal"/>
              <w:jc w:val="center"/>
            </w:pPr>
          </w:p>
          <w:p w:rsidR="0075406C" w:rsidRDefault="0075406C" w:rsidP="00AA6E64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6C" w:rsidRPr="0005408B" w:rsidRDefault="0075406C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36116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на счетах бюджетов по состоянию на 1 января текущего финансового года</w:t>
            </w:r>
          </w:p>
        </w:tc>
      </w:tr>
      <w:tr w:rsidR="0075406C" w:rsidRPr="00836116" w:rsidTr="00D82E75">
        <w:trPr>
          <w:trHeight w:val="3303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06C" w:rsidRDefault="0075406C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406C" w:rsidRPr="00D575B7" w:rsidRDefault="0075406C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6C" w:rsidRDefault="0075406C" w:rsidP="00AA6E64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6C" w:rsidRPr="00836116" w:rsidRDefault="0075406C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36116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за счет восстановленной в текущем году дебиторской задолженности прошлых лет</w:t>
            </w:r>
          </w:p>
        </w:tc>
      </w:tr>
      <w:tr w:rsidR="0075406C" w:rsidRPr="00836116" w:rsidTr="00D82E75">
        <w:trPr>
          <w:trHeight w:val="3303"/>
        </w:trPr>
        <w:tc>
          <w:tcPr>
            <w:tcW w:w="2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6C" w:rsidRDefault="0075406C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06C" w:rsidRPr="00D575B7" w:rsidRDefault="0075406C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6C" w:rsidRDefault="0075406C" w:rsidP="00AA6E64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6C" w:rsidRDefault="0075406C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36116">
              <w:rPr>
                <w:sz w:val="24"/>
                <w:szCs w:val="24"/>
              </w:rPr>
              <w:t>в части возврата остатков в объеме подтвержденной потребности, взысканных в федеральный бюджет в соответствии с решениями Министерства финансов Российской Федерации</w:t>
            </w:r>
          </w:p>
          <w:p w:rsidR="0075406C" w:rsidRPr="00836116" w:rsidRDefault="0075406C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E51D3E" w:rsidRPr="00836116" w:rsidTr="00E51D3E">
        <w:trPr>
          <w:trHeight w:val="3303"/>
        </w:trPr>
        <w:tc>
          <w:tcPr>
            <w:tcW w:w="28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1D3E" w:rsidRDefault="00E51D3E" w:rsidP="00870D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000 2</w:t>
            </w:r>
            <w:r w:rsidR="009A078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18 25576 02 0000 150</w:t>
            </w:r>
          </w:p>
          <w:p w:rsidR="00E51D3E" w:rsidRDefault="00E51D3E" w:rsidP="00870DB6">
            <w:pPr>
              <w:rPr>
                <w:sz w:val="24"/>
                <w:szCs w:val="24"/>
              </w:rPr>
            </w:pPr>
          </w:p>
          <w:p w:rsidR="00E51D3E" w:rsidRDefault="00E51D3E" w:rsidP="00870D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1D3E" w:rsidRDefault="00E51D3E" w:rsidP="00E51D3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 бюджетов субъектов Российской Федерации от возврата остатков субсидий на обеспечение комплексного развития сельских территорий из бюджетов муниципальных образований</w:t>
            </w:r>
          </w:p>
          <w:p w:rsidR="00E51D3E" w:rsidRPr="00D575B7" w:rsidRDefault="00E51D3E" w:rsidP="00E51D3E">
            <w:pPr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3E" w:rsidRDefault="00E51D3E" w:rsidP="00AA6E64">
            <w:pPr>
              <w:pStyle w:val="ConsPlusNormal"/>
              <w:jc w:val="center"/>
            </w:pPr>
            <w:r>
              <w:t>1001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3E" w:rsidRPr="00836116" w:rsidRDefault="00E51D3E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575B7">
              <w:rPr>
                <w:sz w:val="24"/>
                <w:szCs w:val="24"/>
              </w:rPr>
              <w:t>в части возврата остатков, образовавшихся на счетах бюджетов по состоянию на 1 января текущего финансового года, в рамках финансирования отчетного финансового года</w:t>
            </w:r>
          </w:p>
        </w:tc>
      </w:tr>
      <w:tr w:rsidR="00E51D3E" w:rsidRPr="00836116" w:rsidTr="00C26250">
        <w:trPr>
          <w:trHeight w:val="2027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1D3E" w:rsidRDefault="00E51D3E" w:rsidP="00870D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1D3E" w:rsidRDefault="00E51D3E" w:rsidP="00CA7AE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3E" w:rsidRDefault="00E51D3E" w:rsidP="00AA6E64">
            <w:pPr>
              <w:pStyle w:val="ConsPlusNormal"/>
              <w:jc w:val="center"/>
            </w:pPr>
            <w:r>
              <w:t>1002</w:t>
            </w:r>
          </w:p>
          <w:p w:rsidR="00E51D3E" w:rsidRDefault="00E51D3E" w:rsidP="00AA6E64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3E" w:rsidRPr="00B500D6" w:rsidRDefault="00E51D3E" w:rsidP="00CA7AE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500D6">
              <w:rPr>
                <w:sz w:val="24"/>
                <w:szCs w:val="24"/>
              </w:rPr>
              <w:t>в части возврата остатков, образовавшихся за счет восстановленной в текущем году дебиторской задолженности прошлых лет, а также остатков, образовавшихся на 1 января текущего финансового года за счет восстановленной дебиторской задолженности, образовавшейся за периоды, предшествующие отчетному финансовому году</w:t>
            </w:r>
          </w:p>
        </w:tc>
      </w:tr>
      <w:tr w:rsidR="00E51D3E" w:rsidRPr="00836116" w:rsidTr="00C26250">
        <w:trPr>
          <w:trHeight w:val="2027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1D3E" w:rsidRDefault="00E51D3E" w:rsidP="00870D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1D3E" w:rsidRDefault="00E51D3E" w:rsidP="00CA7AE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3E" w:rsidRDefault="00E51D3E" w:rsidP="00AA6E64">
            <w:pPr>
              <w:pStyle w:val="ConsPlusNormal"/>
              <w:jc w:val="center"/>
            </w:pPr>
            <w:r>
              <w:t>1003</w:t>
            </w:r>
          </w:p>
          <w:p w:rsidR="00E51D3E" w:rsidRDefault="00E51D3E" w:rsidP="00AA6E64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3E" w:rsidRPr="00B500D6" w:rsidRDefault="00E51D3E" w:rsidP="00CA7AE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5408B">
              <w:rPr>
                <w:sz w:val="24"/>
                <w:szCs w:val="24"/>
              </w:rPr>
              <w:t>в части возвратов остатков, взысканных в федеральный бюджет в соответствии с решениями Министерства финансов Российской Федерации</w:t>
            </w:r>
          </w:p>
        </w:tc>
      </w:tr>
      <w:tr w:rsidR="00E51D3E" w:rsidRPr="00836116" w:rsidTr="00C26250">
        <w:trPr>
          <w:trHeight w:val="2027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1D3E" w:rsidRDefault="00E51D3E" w:rsidP="00870D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1D3E" w:rsidRDefault="00E51D3E" w:rsidP="00CA7AE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3E" w:rsidRDefault="00E51D3E" w:rsidP="00AA6E64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3E" w:rsidRPr="0005408B" w:rsidRDefault="00E51D3E" w:rsidP="00CA7AE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36116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на счетах бюджетов по состоянию на 1 января текущего финансового года</w:t>
            </w:r>
          </w:p>
        </w:tc>
      </w:tr>
      <w:tr w:rsidR="00E51D3E" w:rsidRPr="00836116" w:rsidTr="00C26250">
        <w:trPr>
          <w:trHeight w:val="2027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1D3E" w:rsidRDefault="00E51D3E" w:rsidP="00870D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1D3E" w:rsidRDefault="00E51D3E" w:rsidP="00CA7AE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3E" w:rsidRDefault="00E51D3E" w:rsidP="00AA6E64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3E" w:rsidRPr="00836116" w:rsidRDefault="00E51D3E" w:rsidP="00CA7AE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36116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за счет восстановленной в текущем году дебиторской задолженности прошлых лет</w:t>
            </w:r>
          </w:p>
        </w:tc>
      </w:tr>
      <w:tr w:rsidR="00E51D3E" w:rsidRPr="00836116" w:rsidTr="00E51D3E">
        <w:trPr>
          <w:trHeight w:val="3153"/>
        </w:trPr>
        <w:tc>
          <w:tcPr>
            <w:tcW w:w="2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3E" w:rsidRDefault="00E51D3E" w:rsidP="00870D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D3E" w:rsidRDefault="00E51D3E" w:rsidP="00CA7AE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3E" w:rsidRDefault="00E51D3E" w:rsidP="00AA6E64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3E" w:rsidRDefault="00E51D3E" w:rsidP="00CA7AE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36116">
              <w:rPr>
                <w:sz w:val="24"/>
                <w:szCs w:val="24"/>
              </w:rPr>
              <w:t>в части возврата остатков в объеме подтвержденной потребности, взысканных в федеральный бюджет в соответствии с решениями Министерства финансов Российской Федерации</w:t>
            </w:r>
          </w:p>
          <w:p w:rsidR="00E51D3E" w:rsidRPr="00836116" w:rsidRDefault="00E51D3E" w:rsidP="00CA7AE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DD2608" w:rsidRPr="00836116" w:rsidTr="00DD2608">
        <w:trPr>
          <w:trHeight w:val="3153"/>
        </w:trPr>
        <w:tc>
          <w:tcPr>
            <w:tcW w:w="28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608" w:rsidRDefault="00DD2608" w:rsidP="00870D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000 2 18 27576 02 0000 150</w:t>
            </w:r>
          </w:p>
          <w:p w:rsidR="00DD2608" w:rsidRDefault="00DD2608" w:rsidP="00870DB6">
            <w:pPr>
              <w:rPr>
                <w:sz w:val="24"/>
                <w:szCs w:val="24"/>
              </w:rPr>
            </w:pPr>
          </w:p>
          <w:p w:rsidR="00DD2608" w:rsidRDefault="00DD2608" w:rsidP="00870D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608" w:rsidRDefault="00DD2608" w:rsidP="00DD26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Доходы бюджетов субъектов Российской Федерации от возврата остатков субсидий на </w:t>
            </w:r>
            <w:proofErr w:type="spellStart"/>
            <w:r>
              <w:rPr>
                <w:sz w:val="24"/>
                <w:szCs w:val="24"/>
              </w:rPr>
              <w:t>софинансирование</w:t>
            </w:r>
            <w:proofErr w:type="spellEnd"/>
            <w:r>
              <w:rPr>
                <w:sz w:val="24"/>
                <w:szCs w:val="24"/>
              </w:rPr>
              <w:t xml:space="preserve"> капитальных вложений в объекты государственной (муниципальной) собственности в рамках обеспечения комплексного развития сельских территорий из бюджетов муниципальных образований</w:t>
            </w:r>
          </w:p>
          <w:p w:rsidR="00DD2608" w:rsidRDefault="00DD2608" w:rsidP="00DD26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08" w:rsidRDefault="00DD2608" w:rsidP="00AA6E64">
            <w:pPr>
              <w:pStyle w:val="ConsPlusNormal"/>
              <w:jc w:val="center"/>
            </w:pPr>
            <w:r>
              <w:t>1001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08" w:rsidRPr="00836116" w:rsidRDefault="00DD2608" w:rsidP="00CA7AE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575B7">
              <w:rPr>
                <w:sz w:val="24"/>
                <w:szCs w:val="24"/>
              </w:rPr>
              <w:t>в части возврата остатков, образовавшихся на счетах бюджетов по состоянию на 1 января текущего финансового года, в рамках финансирования отчетного финансового года</w:t>
            </w:r>
          </w:p>
        </w:tc>
      </w:tr>
      <w:tr w:rsidR="00DD2608" w:rsidRPr="00836116" w:rsidTr="00456862">
        <w:trPr>
          <w:trHeight w:val="1176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608" w:rsidRDefault="00DD2608" w:rsidP="00870D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608" w:rsidRDefault="00DD2608" w:rsidP="00CA7AE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08" w:rsidRDefault="00DD2608" w:rsidP="00AA6E64">
            <w:pPr>
              <w:pStyle w:val="ConsPlusNormal"/>
              <w:jc w:val="center"/>
            </w:pPr>
            <w:r>
              <w:t>1002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08" w:rsidRPr="00836116" w:rsidRDefault="00DD2608" w:rsidP="00CA7AE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500D6">
              <w:rPr>
                <w:sz w:val="24"/>
                <w:szCs w:val="24"/>
              </w:rPr>
              <w:t xml:space="preserve">в части возврата остатков, образовавшихся за счет восстановленной в текущем году дебиторской задолженности прошлых лет, а также остатков, образовавшихся на 1 января текущего финансового года за счет восстановленной дебиторской задолженности, образовавшейся за </w:t>
            </w:r>
            <w:r w:rsidRPr="00B500D6">
              <w:rPr>
                <w:sz w:val="24"/>
                <w:szCs w:val="24"/>
              </w:rPr>
              <w:lastRenderedPageBreak/>
              <w:t>периоды, предшествующие отчетному финансовому году</w:t>
            </w:r>
          </w:p>
        </w:tc>
      </w:tr>
      <w:tr w:rsidR="00DD2608" w:rsidRPr="00836116" w:rsidTr="00DD2608">
        <w:trPr>
          <w:trHeight w:val="3153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608" w:rsidRDefault="00DD2608" w:rsidP="00870D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608" w:rsidRDefault="00DD2608" w:rsidP="00CA7AE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08" w:rsidRDefault="00DD2608" w:rsidP="00AA6E64">
            <w:pPr>
              <w:pStyle w:val="ConsPlusNormal"/>
              <w:jc w:val="center"/>
            </w:pPr>
            <w:r>
              <w:t>1003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08" w:rsidRPr="00836116" w:rsidRDefault="00DD2608" w:rsidP="00CA7AE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5408B">
              <w:rPr>
                <w:sz w:val="24"/>
                <w:szCs w:val="24"/>
              </w:rPr>
              <w:t>в части возвратов остатков, взысканных в федеральный бюджет в соответствии с решениями Министерства финансов Российской Федерации</w:t>
            </w:r>
          </w:p>
        </w:tc>
      </w:tr>
      <w:tr w:rsidR="00DD2608" w:rsidRPr="00836116" w:rsidTr="00DD2608">
        <w:trPr>
          <w:trHeight w:val="3153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608" w:rsidRDefault="00DD2608" w:rsidP="00870D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608" w:rsidRDefault="00DD2608" w:rsidP="00CA7AE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08" w:rsidRDefault="00DD2608" w:rsidP="00AA6E64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08" w:rsidRPr="00836116" w:rsidRDefault="00DD2608" w:rsidP="00CA7AE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36116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на счетах бюджетов по состоянию на 1 января текущего финансового года</w:t>
            </w:r>
          </w:p>
        </w:tc>
      </w:tr>
      <w:tr w:rsidR="00DD2608" w:rsidRPr="00836116" w:rsidTr="00DD2608">
        <w:trPr>
          <w:trHeight w:val="3153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608" w:rsidRDefault="00DD2608" w:rsidP="00870D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608" w:rsidRDefault="00DD2608" w:rsidP="00CA7AE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08" w:rsidRDefault="00DD2608" w:rsidP="00AA6E64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08" w:rsidRPr="00836116" w:rsidRDefault="00DD2608" w:rsidP="00CA7AE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36116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за счет восстановленной в текущем году дебиторской задолженности прошлых лет</w:t>
            </w:r>
          </w:p>
        </w:tc>
      </w:tr>
      <w:tr w:rsidR="00DD2608" w:rsidRPr="00836116" w:rsidTr="00E51D3E">
        <w:trPr>
          <w:trHeight w:val="3153"/>
        </w:trPr>
        <w:tc>
          <w:tcPr>
            <w:tcW w:w="2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08" w:rsidRDefault="00DD2608" w:rsidP="00870D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608" w:rsidRDefault="00DD2608" w:rsidP="00CA7AE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08" w:rsidRDefault="00DD2608" w:rsidP="00AA6E64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08" w:rsidRPr="00836116" w:rsidRDefault="00DD2608" w:rsidP="00CA7AE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36116">
              <w:rPr>
                <w:sz w:val="24"/>
                <w:szCs w:val="24"/>
              </w:rPr>
              <w:t>в части возврата остатков в объеме подтвержденной потребности, взысканных в федеральный бюджет в соответствии с решениями Министерства финансов Российской Федерации</w:t>
            </w:r>
          </w:p>
        </w:tc>
      </w:tr>
      <w:tr w:rsidR="00CA7AE9" w:rsidTr="008C0D0C">
        <w:trPr>
          <w:trHeight w:val="2896"/>
        </w:trPr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AE9" w:rsidRDefault="00CA7AE9" w:rsidP="00B44B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000 2</w:t>
            </w:r>
            <w:r w:rsidR="009A078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18 29999 02 0000 150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AE9" w:rsidRPr="00AB19DA" w:rsidRDefault="00CA7AE9" w:rsidP="00B44BA0">
            <w:pPr>
              <w:jc w:val="both"/>
              <w:rPr>
                <w:sz w:val="24"/>
                <w:szCs w:val="24"/>
              </w:rPr>
            </w:pPr>
            <w:r w:rsidRPr="00B44BA0">
              <w:rPr>
                <w:sz w:val="24"/>
                <w:szCs w:val="24"/>
              </w:rPr>
              <w:t>Доходы бюджетов субъектов Российской Федерации от возврата остатков прочих субсидий из федерального бюджета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E9" w:rsidRDefault="00CA7AE9" w:rsidP="00AA6E64">
            <w:pPr>
              <w:pStyle w:val="ConsPlusNormal"/>
              <w:jc w:val="center"/>
            </w:pPr>
            <w:r>
              <w:t>1001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E9" w:rsidRDefault="00CA7AE9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575B7">
              <w:rPr>
                <w:sz w:val="24"/>
                <w:szCs w:val="24"/>
              </w:rPr>
              <w:t>в части возврата остатков, образовавшихся на счетах бюджетов по состоянию на 1 января текущего финансового года, в рамках финансирования отчетного финансового года</w:t>
            </w:r>
          </w:p>
        </w:tc>
      </w:tr>
      <w:tr w:rsidR="00CA7AE9" w:rsidRPr="00094F12" w:rsidTr="00D82E75">
        <w:trPr>
          <w:trHeight w:val="3303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AE9" w:rsidRDefault="00CA7AE9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AE9" w:rsidRPr="00181B99" w:rsidRDefault="00CA7AE9" w:rsidP="00B500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E9" w:rsidRPr="00B500D6" w:rsidRDefault="00CA7AE9" w:rsidP="00AA6E64">
            <w:pPr>
              <w:pStyle w:val="ConsPlusNormal"/>
              <w:jc w:val="center"/>
            </w:pPr>
            <w:r w:rsidRPr="00B500D6">
              <w:t>1002</w:t>
            </w:r>
          </w:p>
          <w:p w:rsidR="00CA7AE9" w:rsidRPr="00094F12" w:rsidRDefault="00CA7AE9" w:rsidP="00AA6E64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E9" w:rsidRPr="00B500D6" w:rsidRDefault="00CA7AE9" w:rsidP="00B500D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500D6">
              <w:rPr>
                <w:sz w:val="24"/>
                <w:szCs w:val="24"/>
              </w:rPr>
              <w:t>в части возврата остатков, образовавшихся за счет восстановленной в текущем году дебиторской задолженности прошлых лет, а также остатков, образовавшихся на 1 января текущего финансового года за счет восстановленной дебиторской задолженности, образовавшейся за периоды, предшествующие отчетному финансовому году</w:t>
            </w:r>
          </w:p>
        </w:tc>
      </w:tr>
      <w:tr w:rsidR="00CA7AE9" w:rsidTr="008C0D0C">
        <w:trPr>
          <w:trHeight w:val="2310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AE9" w:rsidRDefault="00CA7AE9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AE9" w:rsidRPr="00D575B7" w:rsidRDefault="00CA7AE9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E9" w:rsidRDefault="00CA7AE9" w:rsidP="00AA6E64">
            <w:pPr>
              <w:pStyle w:val="ConsPlusNormal"/>
              <w:jc w:val="center"/>
            </w:pPr>
            <w:r>
              <w:t>1003</w:t>
            </w:r>
          </w:p>
          <w:p w:rsidR="00CA7AE9" w:rsidRDefault="00CA7AE9" w:rsidP="00AA6E64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E9" w:rsidRDefault="00CA7AE9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5408B">
              <w:rPr>
                <w:sz w:val="24"/>
                <w:szCs w:val="24"/>
              </w:rPr>
              <w:t>в части возвратов остатков, взысканных в федеральный бюджет в соответствии с решениями Министерства финансов Российской Федерации</w:t>
            </w:r>
          </w:p>
        </w:tc>
      </w:tr>
      <w:tr w:rsidR="00CA7AE9" w:rsidRPr="0005408B" w:rsidTr="008C0D0C">
        <w:trPr>
          <w:trHeight w:val="2601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AE9" w:rsidRDefault="00CA7AE9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AE9" w:rsidRPr="00D575B7" w:rsidRDefault="00CA7AE9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E9" w:rsidRDefault="00CA7AE9" w:rsidP="00AA6E64">
            <w:pPr>
              <w:pStyle w:val="ConsPlusNormal"/>
              <w:jc w:val="center"/>
            </w:pPr>
            <w:r>
              <w:t>2001</w:t>
            </w:r>
          </w:p>
          <w:p w:rsidR="00CA7AE9" w:rsidRDefault="00CA7AE9" w:rsidP="00AA6E64">
            <w:pPr>
              <w:pStyle w:val="ConsPlusNormal"/>
              <w:jc w:val="center"/>
            </w:pPr>
          </w:p>
          <w:p w:rsidR="00CA7AE9" w:rsidRDefault="00CA7AE9" w:rsidP="00AA6E64">
            <w:pPr>
              <w:pStyle w:val="ConsPlusNormal"/>
              <w:jc w:val="center"/>
            </w:pPr>
          </w:p>
          <w:p w:rsidR="00CA7AE9" w:rsidRDefault="00CA7AE9" w:rsidP="00AA6E64">
            <w:pPr>
              <w:pStyle w:val="ConsPlusNormal"/>
              <w:jc w:val="center"/>
            </w:pPr>
          </w:p>
          <w:p w:rsidR="00CA7AE9" w:rsidRDefault="00CA7AE9" w:rsidP="00AA6E64">
            <w:pPr>
              <w:pStyle w:val="ConsPlusNormal"/>
              <w:jc w:val="center"/>
            </w:pPr>
          </w:p>
          <w:p w:rsidR="00CA7AE9" w:rsidRDefault="00CA7AE9" w:rsidP="00AA6E64">
            <w:pPr>
              <w:pStyle w:val="ConsPlusNormal"/>
              <w:jc w:val="center"/>
            </w:pPr>
          </w:p>
          <w:p w:rsidR="00CA7AE9" w:rsidRDefault="00CA7AE9" w:rsidP="00AA6E64">
            <w:pPr>
              <w:pStyle w:val="ConsPlusNormal"/>
              <w:jc w:val="center"/>
            </w:pPr>
          </w:p>
          <w:p w:rsidR="00CA7AE9" w:rsidRDefault="00CA7AE9" w:rsidP="00AA6E64">
            <w:pPr>
              <w:pStyle w:val="ConsPlusNormal"/>
              <w:jc w:val="center"/>
            </w:pPr>
          </w:p>
          <w:p w:rsidR="00CA7AE9" w:rsidRDefault="00CA7AE9" w:rsidP="00AA6E64">
            <w:pPr>
              <w:pStyle w:val="ConsPlusNormal"/>
              <w:jc w:val="center"/>
            </w:pPr>
          </w:p>
          <w:p w:rsidR="00CA7AE9" w:rsidRDefault="00CA7AE9" w:rsidP="00AA6E64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E9" w:rsidRPr="0005408B" w:rsidRDefault="00CA7AE9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36116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на счетах бюджетов по состоянию на 1 января текущего финансового года</w:t>
            </w:r>
          </w:p>
        </w:tc>
      </w:tr>
      <w:tr w:rsidR="00CA7AE9" w:rsidRPr="00836116" w:rsidTr="008C0D0C">
        <w:trPr>
          <w:trHeight w:val="2743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AE9" w:rsidRDefault="00CA7AE9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AE9" w:rsidRPr="00D575B7" w:rsidRDefault="00CA7AE9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E9" w:rsidRDefault="00CA7AE9" w:rsidP="00AA6E64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E9" w:rsidRPr="00836116" w:rsidRDefault="00CA7AE9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36116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за счет восстановленной в текущем году дебиторской задолженности прошлых лет</w:t>
            </w:r>
          </w:p>
        </w:tc>
      </w:tr>
      <w:tr w:rsidR="00CA7AE9" w:rsidRPr="00836116" w:rsidTr="00D82E75">
        <w:trPr>
          <w:trHeight w:val="3303"/>
        </w:trPr>
        <w:tc>
          <w:tcPr>
            <w:tcW w:w="2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E9" w:rsidRDefault="00CA7AE9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E9" w:rsidRPr="00D575B7" w:rsidRDefault="00CA7AE9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E9" w:rsidRDefault="00CA7AE9" w:rsidP="00AA6E64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E9" w:rsidRDefault="00CA7AE9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36116">
              <w:rPr>
                <w:sz w:val="24"/>
                <w:szCs w:val="24"/>
              </w:rPr>
              <w:t>в части возврата остатков в объеме подтвержденной потребности, взысканных в федеральный бюджет в соответствии с решениями Министерства финансов Российской Федерации</w:t>
            </w:r>
          </w:p>
          <w:p w:rsidR="00CA7AE9" w:rsidRPr="00836116" w:rsidRDefault="00CA7AE9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D1779D" w:rsidTr="008C0D0C">
        <w:trPr>
          <w:trHeight w:val="2877"/>
        </w:trPr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79D" w:rsidRDefault="00D1779D" w:rsidP="00BD1A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000 2 18 35118 02 0000 150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79D" w:rsidRDefault="00D1779D" w:rsidP="00051EB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 бюджетов субъектов Российской Федерации от возврата остатков субвенций на осуществление первичного воинского учета органами местного самоуправления поселений, муниципальных и городских округов из бюджетов муниципальных образований</w:t>
            </w:r>
          </w:p>
          <w:p w:rsidR="00D1779D" w:rsidRPr="00AB19DA" w:rsidRDefault="00D1779D" w:rsidP="00BD1A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9D" w:rsidRDefault="00D1779D" w:rsidP="00AA6E64">
            <w:pPr>
              <w:pStyle w:val="ConsPlusNormal"/>
              <w:jc w:val="center"/>
            </w:pPr>
            <w:r>
              <w:t>1001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9D" w:rsidRDefault="00D1779D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575B7">
              <w:rPr>
                <w:sz w:val="24"/>
                <w:szCs w:val="24"/>
              </w:rPr>
              <w:t>в части возврата остатков, образовавшихся на счетах бюджетов по состоянию на 1 января текущего финансового года, в рамках финансирования отчетного финансового года</w:t>
            </w:r>
          </w:p>
        </w:tc>
      </w:tr>
      <w:tr w:rsidR="00D1779D" w:rsidRPr="00094F12" w:rsidTr="008B18C0">
        <w:trPr>
          <w:trHeight w:val="3303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9D" w:rsidRDefault="00D1779D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79D" w:rsidRPr="00181B99" w:rsidRDefault="00D1779D" w:rsidP="00B500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9D" w:rsidRPr="00B500D6" w:rsidRDefault="00D1779D" w:rsidP="00AA6E64">
            <w:pPr>
              <w:pStyle w:val="ConsPlusNormal"/>
              <w:jc w:val="center"/>
            </w:pPr>
            <w:r w:rsidRPr="00B500D6">
              <w:t>1002</w:t>
            </w:r>
          </w:p>
          <w:p w:rsidR="00D1779D" w:rsidRPr="00094F12" w:rsidRDefault="00D1779D" w:rsidP="00AA6E64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9D" w:rsidRPr="00B500D6" w:rsidRDefault="00D1779D" w:rsidP="00B500D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500D6">
              <w:rPr>
                <w:sz w:val="24"/>
                <w:szCs w:val="24"/>
              </w:rPr>
              <w:t>в части возврата остатков, образовавшихся за счет восстановленной в текущем году дебиторской задолженности прошлых лет, а также остатков, образовавшихся на 1 января текущего финансового года за счет восстановленной дебиторской задолженности, образовавшейся за периоды, предшествующие отчетному финансовому году</w:t>
            </w:r>
          </w:p>
        </w:tc>
      </w:tr>
      <w:tr w:rsidR="00D1779D" w:rsidTr="008B18C0">
        <w:trPr>
          <w:trHeight w:val="3303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9D" w:rsidRDefault="00D1779D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79D" w:rsidRPr="00D575B7" w:rsidRDefault="00D1779D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9D" w:rsidRDefault="00D1779D" w:rsidP="00AA6E64">
            <w:pPr>
              <w:pStyle w:val="ConsPlusNormal"/>
              <w:jc w:val="center"/>
            </w:pPr>
            <w:r>
              <w:t>1003</w:t>
            </w:r>
          </w:p>
          <w:p w:rsidR="00D1779D" w:rsidRDefault="00D1779D" w:rsidP="00AA6E64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9D" w:rsidRDefault="00D1779D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5408B">
              <w:rPr>
                <w:sz w:val="24"/>
                <w:szCs w:val="24"/>
              </w:rPr>
              <w:t>в части возвратов остатков, взысканных в федеральный бюджет в соответствии с решениями Министерства финансов Российской Федерации</w:t>
            </w:r>
          </w:p>
        </w:tc>
      </w:tr>
      <w:tr w:rsidR="00D1779D" w:rsidRPr="0005408B" w:rsidTr="008C0D0C">
        <w:trPr>
          <w:trHeight w:val="2736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9D" w:rsidRDefault="00D1779D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79D" w:rsidRPr="00D575B7" w:rsidRDefault="00D1779D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9D" w:rsidRDefault="00D1779D" w:rsidP="00AA6E64">
            <w:pPr>
              <w:pStyle w:val="ConsPlusNormal"/>
              <w:jc w:val="center"/>
            </w:pPr>
            <w:r>
              <w:t>2001</w:t>
            </w:r>
          </w:p>
          <w:p w:rsidR="00D1779D" w:rsidRDefault="00D1779D" w:rsidP="00AA6E64">
            <w:pPr>
              <w:pStyle w:val="ConsPlusNormal"/>
              <w:jc w:val="center"/>
            </w:pPr>
          </w:p>
          <w:p w:rsidR="00D1779D" w:rsidRDefault="00D1779D" w:rsidP="00AA6E64">
            <w:pPr>
              <w:pStyle w:val="ConsPlusNormal"/>
              <w:jc w:val="center"/>
            </w:pPr>
          </w:p>
          <w:p w:rsidR="00D1779D" w:rsidRDefault="00D1779D" w:rsidP="00AA6E64">
            <w:pPr>
              <w:pStyle w:val="ConsPlusNormal"/>
              <w:jc w:val="center"/>
            </w:pPr>
          </w:p>
          <w:p w:rsidR="00D1779D" w:rsidRDefault="00D1779D" w:rsidP="00AA6E64">
            <w:pPr>
              <w:pStyle w:val="ConsPlusNormal"/>
              <w:jc w:val="center"/>
            </w:pPr>
          </w:p>
          <w:p w:rsidR="00D1779D" w:rsidRDefault="00D1779D" w:rsidP="00AA6E64">
            <w:pPr>
              <w:pStyle w:val="ConsPlusNormal"/>
              <w:jc w:val="center"/>
            </w:pPr>
          </w:p>
          <w:p w:rsidR="00D1779D" w:rsidRDefault="00D1779D" w:rsidP="00AA6E64">
            <w:pPr>
              <w:pStyle w:val="ConsPlusNormal"/>
              <w:jc w:val="center"/>
            </w:pPr>
          </w:p>
          <w:p w:rsidR="00D1779D" w:rsidRDefault="00D1779D" w:rsidP="00AA6E64">
            <w:pPr>
              <w:pStyle w:val="ConsPlusNormal"/>
              <w:jc w:val="center"/>
            </w:pPr>
          </w:p>
          <w:p w:rsidR="00D1779D" w:rsidRDefault="00D1779D" w:rsidP="00AA6E64">
            <w:pPr>
              <w:pStyle w:val="ConsPlusNormal"/>
              <w:jc w:val="center"/>
            </w:pPr>
          </w:p>
          <w:p w:rsidR="00D1779D" w:rsidRDefault="00D1779D" w:rsidP="00AA6E64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9D" w:rsidRPr="0005408B" w:rsidRDefault="00D1779D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36116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на счетах бюджетов по состоянию на 1 января текущего финансового года</w:t>
            </w:r>
          </w:p>
        </w:tc>
      </w:tr>
      <w:tr w:rsidR="00D1779D" w:rsidRPr="00836116" w:rsidTr="008C0D0C">
        <w:trPr>
          <w:trHeight w:val="2877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9D" w:rsidRDefault="00D1779D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79D" w:rsidRPr="00D575B7" w:rsidRDefault="00D1779D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9D" w:rsidRDefault="00D1779D" w:rsidP="00AA6E64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9D" w:rsidRPr="00836116" w:rsidRDefault="00D1779D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36116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за счет восстановленной в текущем году дебиторской задолженности прошлых лет</w:t>
            </w:r>
          </w:p>
        </w:tc>
      </w:tr>
      <w:tr w:rsidR="00D1779D" w:rsidRPr="00836116" w:rsidTr="008C0D0C">
        <w:trPr>
          <w:trHeight w:val="3176"/>
        </w:trPr>
        <w:tc>
          <w:tcPr>
            <w:tcW w:w="2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9D" w:rsidRDefault="00D1779D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79D" w:rsidRPr="00D575B7" w:rsidRDefault="00D1779D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9D" w:rsidRDefault="00D1779D" w:rsidP="00AA6E64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9D" w:rsidRDefault="00D1779D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36116">
              <w:rPr>
                <w:sz w:val="24"/>
                <w:szCs w:val="24"/>
              </w:rPr>
              <w:t>в части возврата остатков в объеме подтвержденной потребности, взысканных в федеральный бюджет в соответствии с решениями Министерства финансов Российской Федерации</w:t>
            </w:r>
          </w:p>
          <w:p w:rsidR="00D1779D" w:rsidRPr="00836116" w:rsidRDefault="00D1779D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D1779D" w:rsidTr="00D82E75">
        <w:trPr>
          <w:trHeight w:val="3303"/>
        </w:trPr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79D" w:rsidRDefault="00D1779D" w:rsidP="00BD1A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000 2 18 35120 02 0000 150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79D" w:rsidRPr="00AB19DA" w:rsidRDefault="00D1779D" w:rsidP="00BD1ABD">
            <w:pPr>
              <w:jc w:val="both"/>
              <w:rPr>
                <w:sz w:val="24"/>
                <w:szCs w:val="24"/>
              </w:rPr>
            </w:pPr>
            <w:r w:rsidRPr="00BD1ABD">
              <w:rPr>
                <w:sz w:val="24"/>
                <w:szCs w:val="24"/>
              </w:rPr>
              <w:t>Доходы бюджетов субъектов Российской Федерации от возврата остатков субвенций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из бюджетов муниципальных образований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9D" w:rsidRDefault="00D1779D" w:rsidP="00AA6E64">
            <w:pPr>
              <w:pStyle w:val="ConsPlusNormal"/>
              <w:jc w:val="center"/>
            </w:pPr>
            <w:r>
              <w:t>1001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9D" w:rsidRDefault="00D1779D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575B7">
              <w:rPr>
                <w:sz w:val="24"/>
                <w:szCs w:val="24"/>
              </w:rPr>
              <w:t>в части возврата остатков, образовавшихся на счетах бюджетов по состоянию на 1 января текущего финансового года, в рамках финансирования отчетного финансового года</w:t>
            </w:r>
          </w:p>
        </w:tc>
      </w:tr>
      <w:tr w:rsidR="00D1779D" w:rsidRPr="00094F12" w:rsidTr="008B18C0">
        <w:trPr>
          <w:trHeight w:val="3303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9D" w:rsidRDefault="00D1779D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79D" w:rsidRPr="00181B99" w:rsidRDefault="00D1779D" w:rsidP="00B500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9D" w:rsidRPr="00B500D6" w:rsidRDefault="00D1779D" w:rsidP="00AA6E64">
            <w:pPr>
              <w:pStyle w:val="ConsPlusNormal"/>
              <w:jc w:val="center"/>
            </w:pPr>
            <w:r w:rsidRPr="00B500D6">
              <w:t>1002</w:t>
            </w:r>
          </w:p>
          <w:p w:rsidR="00D1779D" w:rsidRPr="00094F12" w:rsidRDefault="00D1779D" w:rsidP="00AA6E64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9D" w:rsidRPr="00B500D6" w:rsidRDefault="00D1779D" w:rsidP="00B500D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500D6">
              <w:rPr>
                <w:sz w:val="24"/>
                <w:szCs w:val="24"/>
              </w:rPr>
              <w:t>в части возврата остатков, образовавшихся за счет восстановленной в текущем году дебиторской задолженности прошлых лет, а также остатков, образовавшихся на 1 января текущего финансового года за счет восстановленной дебиторской задолженности, образовавшейся за периоды, предшествующие отчетному финансовому году</w:t>
            </w:r>
          </w:p>
        </w:tc>
      </w:tr>
      <w:tr w:rsidR="00D1779D" w:rsidTr="008C0D0C">
        <w:trPr>
          <w:trHeight w:val="2378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9D" w:rsidRDefault="00D1779D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79D" w:rsidRPr="00D575B7" w:rsidRDefault="00D1779D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9D" w:rsidRDefault="00D1779D" w:rsidP="00AA6E64">
            <w:pPr>
              <w:pStyle w:val="ConsPlusNormal"/>
              <w:jc w:val="center"/>
            </w:pPr>
            <w:r>
              <w:t>1003</w:t>
            </w:r>
          </w:p>
          <w:p w:rsidR="00D1779D" w:rsidRDefault="00D1779D" w:rsidP="00AA6E64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9D" w:rsidRDefault="00D1779D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5408B">
              <w:rPr>
                <w:sz w:val="24"/>
                <w:szCs w:val="24"/>
              </w:rPr>
              <w:t>в части возвратов остатков, взысканных в федеральный бюджет в соответствии с решениями Министерства финансов Российской Федерации</w:t>
            </w:r>
          </w:p>
        </w:tc>
      </w:tr>
      <w:tr w:rsidR="00D1779D" w:rsidRPr="0005408B" w:rsidTr="00D82E75">
        <w:trPr>
          <w:trHeight w:val="3303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9D" w:rsidRDefault="00D1779D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79D" w:rsidRPr="00D575B7" w:rsidRDefault="00D1779D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9D" w:rsidRDefault="00D1779D" w:rsidP="00AA6E64">
            <w:pPr>
              <w:pStyle w:val="ConsPlusNormal"/>
              <w:jc w:val="center"/>
            </w:pPr>
            <w:r>
              <w:t>2001</w:t>
            </w:r>
          </w:p>
          <w:p w:rsidR="00D1779D" w:rsidRDefault="00D1779D" w:rsidP="00AA6E64">
            <w:pPr>
              <w:pStyle w:val="ConsPlusNormal"/>
              <w:jc w:val="center"/>
            </w:pPr>
          </w:p>
          <w:p w:rsidR="00D1779D" w:rsidRDefault="00D1779D" w:rsidP="00AA6E64">
            <w:pPr>
              <w:pStyle w:val="ConsPlusNormal"/>
              <w:jc w:val="center"/>
            </w:pPr>
          </w:p>
          <w:p w:rsidR="00D1779D" w:rsidRDefault="00D1779D" w:rsidP="00AA6E64">
            <w:pPr>
              <w:pStyle w:val="ConsPlusNormal"/>
              <w:jc w:val="center"/>
            </w:pPr>
          </w:p>
          <w:p w:rsidR="00D1779D" w:rsidRDefault="00D1779D" w:rsidP="00AA6E64">
            <w:pPr>
              <w:pStyle w:val="ConsPlusNormal"/>
              <w:jc w:val="center"/>
            </w:pPr>
          </w:p>
          <w:p w:rsidR="00D1779D" w:rsidRDefault="00D1779D" w:rsidP="00AA6E64">
            <w:pPr>
              <w:pStyle w:val="ConsPlusNormal"/>
              <w:jc w:val="center"/>
            </w:pPr>
          </w:p>
          <w:p w:rsidR="00D1779D" w:rsidRDefault="00D1779D" w:rsidP="00AA6E64">
            <w:pPr>
              <w:pStyle w:val="ConsPlusNormal"/>
              <w:jc w:val="center"/>
            </w:pPr>
          </w:p>
          <w:p w:rsidR="00D1779D" w:rsidRDefault="00D1779D" w:rsidP="00AA6E64">
            <w:pPr>
              <w:pStyle w:val="ConsPlusNormal"/>
              <w:jc w:val="center"/>
            </w:pPr>
          </w:p>
          <w:p w:rsidR="00D1779D" w:rsidRDefault="00D1779D" w:rsidP="00AA6E64">
            <w:pPr>
              <w:pStyle w:val="ConsPlusNormal"/>
              <w:jc w:val="center"/>
            </w:pPr>
          </w:p>
          <w:p w:rsidR="00D1779D" w:rsidRDefault="00D1779D" w:rsidP="00AA6E64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9D" w:rsidRPr="0005408B" w:rsidRDefault="00D1779D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36116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на счетах бюджетов по состоянию на 1 января текущего финансового года</w:t>
            </w:r>
          </w:p>
        </w:tc>
      </w:tr>
      <w:tr w:rsidR="00D1779D" w:rsidRPr="00836116" w:rsidTr="008C0D0C">
        <w:trPr>
          <w:trHeight w:val="2877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9D" w:rsidRDefault="00D1779D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779D" w:rsidRPr="00D575B7" w:rsidRDefault="00D1779D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9D" w:rsidRDefault="00D1779D" w:rsidP="00AA6E64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9D" w:rsidRPr="00836116" w:rsidRDefault="00D1779D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36116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за счет восстановленной в текущем году дебиторской задолженности прошлых лет</w:t>
            </w:r>
          </w:p>
        </w:tc>
      </w:tr>
      <w:tr w:rsidR="00D1779D" w:rsidRPr="00836116" w:rsidTr="008C0D0C">
        <w:trPr>
          <w:trHeight w:val="3176"/>
        </w:trPr>
        <w:tc>
          <w:tcPr>
            <w:tcW w:w="2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9D" w:rsidRDefault="00D1779D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79D" w:rsidRPr="00D575B7" w:rsidRDefault="00D1779D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9D" w:rsidRDefault="00D1779D" w:rsidP="00AA6E64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9D" w:rsidRDefault="00D1779D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36116">
              <w:rPr>
                <w:sz w:val="24"/>
                <w:szCs w:val="24"/>
              </w:rPr>
              <w:t>в части возврата остатков в объеме подтвержденной потребности, взысканных в федеральный бюджет в соответствии с решениями Министерства финансов Российской Федерации</w:t>
            </w:r>
          </w:p>
          <w:p w:rsidR="00D1779D" w:rsidRPr="00836116" w:rsidRDefault="00D1779D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CA7AE9" w:rsidTr="00D82E75">
        <w:trPr>
          <w:trHeight w:val="3303"/>
        </w:trPr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AE9" w:rsidRDefault="00CA7AE9" w:rsidP="004237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000 2</w:t>
            </w:r>
            <w:r w:rsidR="002269A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18 35930 02 0000 150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AE9" w:rsidRPr="00AB19DA" w:rsidRDefault="00CA7AE9" w:rsidP="004237B0">
            <w:pPr>
              <w:jc w:val="both"/>
              <w:rPr>
                <w:sz w:val="24"/>
                <w:szCs w:val="24"/>
              </w:rPr>
            </w:pPr>
            <w:r w:rsidRPr="004237B0">
              <w:rPr>
                <w:sz w:val="24"/>
                <w:szCs w:val="24"/>
              </w:rPr>
              <w:t>Доходы бюджетов субъектов Российской Федерации от возврата остатков субвенций на государственную регистрацию актов гражданского состояния из бюджетов муниципальных образований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E9" w:rsidRDefault="00CA7AE9" w:rsidP="00AA6E64">
            <w:pPr>
              <w:pStyle w:val="ConsPlusNormal"/>
              <w:jc w:val="center"/>
            </w:pPr>
            <w:r>
              <w:t>1001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E9" w:rsidRDefault="00CA7AE9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575B7">
              <w:rPr>
                <w:sz w:val="24"/>
                <w:szCs w:val="24"/>
              </w:rPr>
              <w:t>в части возврата остатков, образовавшихся на счетах бюджетов по состоянию на 1 января текущего финансового года, в рамках финансирования отчетного финансового года</w:t>
            </w:r>
          </w:p>
        </w:tc>
      </w:tr>
      <w:tr w:rsidR="00CA7AE9" w:rsidRPr="00094F12" w:rsidTr="008C0D0C">
        <w:trPr>
          <w:trHeight w:val="1602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AE9" w:rsidRDefault="00CA7AE9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AE9" w:rsidRPr="00181B99" w:rsidRDefault="00CA7AE9" w:rsidP="00B500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E9" w:rsidRPr="00B500D6" w:rsidRDefault="00CA7AE9" w:rsidP="00AA6E64">
            <w:pPr>
              <w:pStyle w:val="ConsPlusNormal"/>
              <w:jc w:val="center"/>
            </w:pPr>
            <w:r w:rsidRPr="00B500D6">
              <w:t>1002</w:t>
            </w:r>
          </w:p>
          <w:p w:rsidR="00CA7AE9" w:rsidRPr="00094F12" w:rsidRDefault="00CA7AE9" w:rsidP="00AA6E64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E9" w:rsidRPr="00B500D6" w:rsidRDefault="00CA7AE9" w:rsidP="00B500D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500D6">
              <w:rPr>
                <w:sz w:val="24"/>
                <w:szCs w:val="24"/>
              </w:rPr>
              <w:t xml:space="preserve">в части возврата остатков, образовавшихся за счет восстановленной в текущем году дебиторской задолженности прошлых лет, а также остатков, образовавшихся на 1 января текущего финансового года за счет восстановленной дебиторской задолженности, </w:t>
            </w:r>
            <w:r w:rsidRPr="00B500D6">
              <w:rPr>
                <w:sz w:val="24"/>
                <w:szCs w:val="24"/>
              </w:rPr>
              <w:lastRenderedPageBreak/>
              <w:t>образовавшейся за периоды, предшествующие отчетному финансовому году</w:t>
            </w:r>
          </w:p>
        </w:tc>
      </w:tr>
      <w:tr w:rsidR="00CA7AE9" w:rsidTr="008C0D0C">
        <w:trPr>
          <w:trHeight w:val="2322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AE9" w:rsidRDefault="00CA7AE9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AE9" w:rsidRPr="00D575B7" w:rsidRDefault="00CA7AE9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E9" w:rsidRDefault="00CA7AE9" w:rsidP="00AA6E64">
            <w:pPr>
              <w:pStyle w:val="ConsPlusNormal"/>
              <w:jc w:val="center"/>
            </w:pPr>
            <w:r>
              <w:t>1003</w:t>
            </w:r>
          </w:p>
          <w:p w:rsidR="00CA7AE9" w:rsidRDefault="00CA7AE9" w:rsidP="00AA6E64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E9" w:rsidRDefault="00CA7AE9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5408B">
              <w:rPr>
                <w:sz w:val="24"/>
                <w:szCs w:val="24"/>
              </w:rPr>
              <w:t>в части возвратов остатков, взысканных в федеральный бюджет в соответствии с решениями Министерства финансов Российской Федерации</w:t>
            </w:r>
          </w:p>
        </w:tc>
      </w:tr>
      <w:tr w:rsidR="00CA7AE9" w:rsidRPr="0005408B" w:rsidTr="008C0D0C">
        <w:trPr>
          <w:trHeight w:val="2627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AE9" w:rsidRDefault="00CA7AE9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AE9" w:rsidRPr="00D575B7" w:rsidRDefault="00CA7AE9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E9" w:rsidRDefault="00CA7AE9" w:rsidP="00AA6E64">
            <w:pPr>
              <w:pStyle w:val="ConsPlusNormal"/>
              <w:jc w:val="center"/>
            </w:pPr>
            <w:r>
              <w:t>2001</w:t>
            </w:r>
          </w:p>
          <w:p w:rsidR="00CA7AE9" w:rsidRDefault="00CA7AE9" w:rsidP="00AA6E64">
            <w:pPr>
              <w:pStyle w:val="ConsPlusNormal"/>
              <w:jc w:val="center"/>
            </w:pPr>
          </w:p>
          <w:p w:rsidR="00CA7AE9" w:rsidRDefault="00CA7AE9" w:rsidP="00AA6E64">
            <w:pPr>
              <w:pStyle w:val="ConsPlusNormal"/>
              <w:jc w:val="center"/>
            </w:pPr>
          </w:p>
          <w:p w:rsidR="00CA7AE9" w:rsidRDefault="00CA7AE9" w:rsidP="00AA6E64">
            <w:pPr>
              <w:pStyle w:val="ConsPlusNormal"/>
              <w:jc w:val="center"/>
            </w:pPr>
          </w:p>
          <w:p w:rsidR="00CA7AE9" w:rsidRDefault="00CA7AE9" w:rsidP="00AA6E64">
            <w:pPr>
              <w:pStyle w:val="ConsPlusNormal"/>
              <w:jc w:val="center"/>
            </w:pPr>
          </w:p>
          <w:p w:rsidR="00CA7AE9" w:rsidRDefault="00CA7AE9" w:rsidP="00AA6E64">
            <w:pPr>
              <w:pStyle w:val="ConsPlusNormal"/>
              <w:jc w:val="center"/>
            </w:pPr>
          </w:p>
          <w:p w:rsidR="00CA7AE9" w:rsidRDefault="00CA7AE9" w:rsidP="00AA6E64">
            <w:pPr>
              <w:pStyle w:val="ConsPlusNormal"/>
              <w:jc w:val="center"/>
            </w:pPr>
          </w:p>
          <w:p w:rsidR="00CA7AE9" w:rsidRDefault="00CA7AE9" w:rsidP="00AA6E64">
            <w:pPr>
              <w:pStyle w:val="ConsPlusNormal"/>
              <w:jc w:val="center"/>
            </w:pPr>
          </w:p>
          <w:p w:rsidR="00CA7AE9" w:rsidRDefault="00CA7AE9" w:rsidP="00AA6E64">
            <w:pPr>
              <w:pStyle w:val="ConsPlusNormal"/>
              <w:jc w:val="center"/>
            </w:pPr>
          </w:p>
          <w:p w:rsidR="00CA7AE9" w:rsidRDefault="00CA7AE9" w:rsidP="00AA6E64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E9" w:rsidRPr="0005408B" w:rsidRDefault="00CA7AE9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36116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на счетах бюджетов по состоянию на 1 января текущего финансового года</w:t>
            </w:r>
          </w:p>
        </w:tc>
      </w:tr>
      <w:tr w:rsidR="00CA7AE9" w:rsidRPr="00836116" w:rsidTr="008C0D0C">
        <w:trPr>
          <w:trHeight w:val="2910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AE9" w:rsidRDefault="00CA7AE9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AE9" w:rsidRPr="00D575B7" w:rsidRDefault="00CA7AE9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E9" w:rsidRDefault="00CA7AE9" w:rsidP="00AA6E64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E9" w:rsidRPr="00836116" w:rsidRDefault="00CA7AE9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36116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за счет восстановленной в текущем году дебиторской задолженности прошлых лет</w:t>
            </w:r>
          </w:p>
        </w:tc>
      </w:tr>
      <w:tr w:rsidR="00CA7AE9" w:rsidRPr="00836116" w:rsidTr="000B5F19">
        <w:trPr>
          <w:trHeight w:val="3034"/>
        </w:trPr>
        <w:tc>
          <w:tcPr>
            <w:tcW w:w="2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E9" w:rsidRDefault="00CA7AE9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E9" w:rsidRPr="00D575B7" w:rsidRDefault="00CA7AE9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E9" w:rsidRDefault="00CA7AE9" w:rsidP="00AA6E64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E9" w:rsidRDefault="00CA7AE9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36116">
              <w:rPr>
                <w:sz w:val="24"/>
                <w:szCs w:val="24"/>
              </w:rPr>
              <w:t>в части возврата остатков в объеме подтвержденной потребности, взысканных в федеральный бюджет в соответствии с решениями Министерства финансов Российской Федерации</w:t>
            </w:r>
          </w:p>
          <w:p w:rsidR="00CA7AE9" w:rsidRPr="00836116" w:rsidRDefault="00CA7AE9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C26250" w:rsidTr="000B5F19">
        <w:trPr>
          <w:trHeight w:val="2877"/>
        </w:trPr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6250" w:rsidRDefault="00C26250" w:rsidP="000F03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000 2 18 39999 02 0000 150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6250" w:rsidRPr="00AB19DA" w:rsidRDefault="00C26250" w:rsidP="000F03F3">
            <w:pPr>
              <w:jc w:val="both"/>
              <w:rPr>
                <w:sz w:val="24"/>
                <w:szCs w:val="24"/>
              </w:rPr>
            </w:pPr>
            <w:r w:rsidRPr="000F03F3">
              <w:rPr>
                <w:sz w:val="24"/>
                <w:szCs w:val="24"/>
              </w:rPr>
              <w:t>Доходы бюджетов субъектов Российской Федерации от возврата остатков прочих субвенций из федерального бюджета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50" w:rsidRDefault="00C26250" w:rsidP="00AA6E64">
            <w:pPr>
              <w:pStyle w:val="ConsPlusNormal"/>
              <w:jc w:val="center"/>
            </w:pPr>
            <w:r>
              <w:t>1001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50" w:rsidRDefault="00C26250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575B7">
              <w:rPr>
                <w:sz w:val="24"/>
                <w:szCs w:val="24"/>
              </w:rPr>
              <w:t>в части возврата остатков, образовавшихся на счетах бюджетов по состоянию на 1 января текущего финансового года, в рамках финансирования отчетного финансового года</w:t>
            </w:r>
          </w:p>
        </w:tc>
      </w:tr>
      <w:tr w:rsidR="00C26250" w:rsidRPr="00094F12" w:rsidTr="00D82E75">
        <w:trPr>
          <w:trHeight w:val="3303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6250" w:rsidRDefault="00C26250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250" w:rsidRPr="00181B99" w:rsidRDefault="00C26250" w:rsidP="00B500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50" w:rsidRPr="00B500D6" w:rsidRDefault="00C26250" w:rsidP="00AA6E64">
            <w:pPr>
              <w:pStyle w:val="ConsPlusNormal"/>
              <w:jc w:val="center"/>
            </w:pPr>
            <w:r w:rsidRPr="00B500D6">
              <w:t>1002</w:t>
            </w:r>
          </w:p>
          <w:p w:rsidR="00C26250" w:rsidRPr="00094F12" w:rsidRDefault="00C26250" w:rsidP="00AA6E64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50" w:rsidRPr="00B500D6" w:rsidRDefault="00C26250" w:rsidP="00B500D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500D6">
              <w:rPr>
                <w:sz w:val="24"/>
                <w:szCs w:val="24"/>
              </w:rPr>
              <w:t>в части возврата остатков, образовавшихся за счет восстановленной в текущем году дебиторской задолженности прошлых лет, а также остатков, образовавшихся на 1 января текущего финансового года за счет восстановленной дебиторской задолженности, образовавшейся за периоды, предшествующие отчетному финансовому году</w:t>
            </w:r>
          </w:p>
        </w:tc>
      </w:tr>
      <w:tr w:rsidR="00C26250" w:rsidTr="000B5F19">
        <w:trPr>
          <w:trHeight w:val="2549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6250" w:rsidRDefault="00C26250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250" w:rsidRPr="00D575B7" w:rsidRDefault="00C26250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50" w:rsidRDefault="00C26250" w:rsidP="00AA6E64">
            <w:pPr>
              <w:pStyle w:val="ConsPlusNormal"/>
              <w:jc w:val="center"/>
            </w:pPr>
            <w:r>
              <w:t>1003</w:t>
            </w:r>
          </w:p>
          <w:p w:rsidR="00C26250" w:rsidRDefault="00C26250" w:rsidP="00AA6E64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50" w:rsidRDefault="00C26250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5408B">
              <w:rPr>
                <w:sz w:val="24"/>
                <w:szCs w:val="24"/>
              </w:rPr>
              <w:t>в части возвратов остатков, взысканных в федеральный бюджет в соответствии с решениями Министерства финансов Российской Федерации</w:t>
            </w:r>
          </w:p>
        </w:tc>
      </w:tr>
      <w:tr w:rsidR="00C26250" w:rsidRPr="0005408B" w:rsidTr="008C0D0C">
        <w:trPr>
          <w:trHeight w:val="42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6250" w:rsidRDefault="00C26250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250" w:rsidRPr="00D575B7" w:rsidRDefault="00C26250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50" w:rsidRDefault="00C26250" w:rsidP="00AA6E64">
            <w:pPr>
              <w:pStyle w:val="ConsPlusNormal"/>
              <w:jc w:val="center"/>
            </w:pPr>
            <w:r>
              <w:t>2001</w:t>
            </w:r>
          </w:p>
          <w:p w:rsidR="00C26250" w:rsidRDefault="00C26250" w:rsidP="00AA6E64">
            <w:pPr>
              <w:pStyle w:val="ConsPlusNormal"/>
              <w:jc w:val="center"/>
            </w:pPr>
          </w:p>
          <w:p w:rsidR="00C26250" w:rsidRDefault="00C26250" w:rsidP="00AA6E64">
            <w:pPr>
              <w:pStyle w:val="ConsPlusNormal"/>
              <w:jc w:val="center"/>
            </w:pPr>
          </w:p>
          <w:p w:rsidR="00C26250" w:rsidRDefault="00C26250" w:rsidP="00AA6E64">
            <w:pPr>
              <w:pStyle w:val="ConsPlusNormal"/>
              <w:jc w:val="center"/>
            </w:pPr>
          </w:p>
          <w:p w:rsidR="00C26250" w:rsidRDefault="00C26250" w:rsidP="00AA6E64">
            <w:pPr>
              <w:pStyle w:val="ConsPlusNormal"/>
              <w:jc w:val="center"/>
            </w:pPr>
          </w:p>
          <w:p w:rsidR="00C26250" w:rsidRDefault="00C26250" w:rsidP="00AA6E64">
            <w:pPr>
              <w:pStyle w:val="ConsPlusNormal"/>
              <w:jc w:val="center"/>
            </w:pPr>
          </w:p>
          <w:p w:rsidR="00C26250" w:rsidRDefault="00C26250" w:rsidP="00AA6E64">
            <w:pPr>
              <w:pStyle w:val="ConsPlusNormal"/>
              <w:jc w:val="center"/>
            </w:pPr>
          </w:p>
          <w:p w:rsidR="00C26250" w:rsidRDefault="00C26250" w:rsidP="00AA6E64">
            <w:pPr>
              <w:pStyle w:val="ConsPlusNormal"/>
              <w:jc w:val="center"/>
            </w:pPr>
          </w:p>
          <w:p w:rsidR="00C26250" w:rsidRDefault="00C26250" w:rsidP="00AA6E64">
            <w:pPr>
              <w:pStyle w:val="ConsPlusNormal"/>
              <w:jc w:val="center"/>
            </w:pPr>
          </w:p>
          <w:p w:rsidR="00C26250" w:rsidRDefault="00C26250" w:rsidP="00AA6E64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50" w:rsidRPr="0005408B" w:rsidRDefault="00C26250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36116">
              <w:rPr>
                <w:sz w:val="24"/>
                <w:szCs w:val="24"/>
              </w:rPr>
              <w:lastRenderedPageBreak/>
              <w:t>в части возврата остатков в объеме подтвержденной потребности, образовавшихся на счетах бюджетов по состоянию на 1 января текущего финансового года</w:t>
            </w:r>
          </w:p>
        </w:tc>
      </w:tr>
      <w:tr w:rsidR="00C26250" w:rsidRPr="00836116" w:rsidTr="00C26250">
        <w:trPr>
          <w:trHeight w:val="2888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6250" w:rsidRDefault="00C26250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250" w:rsidRPr="00D575B7" w:rsidRDefault="00C26250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50" w:rsidRDefault="00C26250" w:rsidP="00AA6E64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50" w:rsidRPr="00836116" w:rsidRDefault="00C26250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36116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за счет восстановленной в текущем году дебиторской задолженности прошлых лет</w:t>
            </w:r>
          </w:p>
        </w:tc>
      </w:tr>
      <w:tr w:rsidR="00C26250" w:rsidRPr="00836116" w:rsidTr="008C0D0C">
        <w:trPr>
          <w:trHeight w:val="3240"/>
        </w:trPr>
        <w:tc>
          <w:tcPr>
            <w:tcW w:w="2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50" w:rsidRDefault="00C26250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250" w:rsidRPr="00D575B7" w:rsidRDefault="00C26250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50" w:rsidRDefault="00C26250" w:rsidP="00AA6E64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50" w:rsidRDefault="00C26250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36116">
              <w:rPr>
                <w:sz w:val="24"/>
                <w:szCs w:val="24"/>
              </w:rPr>
              <w:t>в части возврата остатков в объеме подтвержденной потребности, взысканных в федеральный бюджет в соответствии с решениями Министерства финансов Российской Федерации</w:t>
            </w:r>
          </w:p>
          <w:p w:rsidR="00C26250" w:rsidRPr="00836116" w:rsidRDefault="00C26250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CA7AE9" w:rsidTr="000B5F19">
        <w:trPr>
          <w:trHeight w:val="2877"/>
        </w:trPr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AE9" w:rsidRDefault="00CA7AE9" w:rsidP="007638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000 2</w:t>
            </w:r>
            <w:r w:rsidR="002269A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18 45453 02 0000 150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AE9" w:rsidRPr="0076381C" w:rsidRDefault="00CA7AE9" w:rsidP="0076381C">
            <w:pPr>
              <w:jc w:val="both"/>
              <w:rPr>
                <w:rFonts w:ascii="Доходы бюджетов субъектов Росси" w:hAnsi="Доходы бюджетов субъектов Росси"/>
                <w:sz w:val="24"/>
                <w:szCs w:val="24"/>
              </w:rPr>
            </w:pPr>
            <w:r w:rsidRPr="0076381C">
              <w:rPr>
                <w:sz w:val="24"/>
                <w:szCs w:val="24"/>
              </w:rPr>
              <w:t>Доходы бюджетов субъектов Российской Федерации от возврата остатков иных межбюджетных трансфертов на создание виртуальных концертных залов из бюджетов муниципальных образований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E9" w:rsidRDefault="00CA7AE9" w:rsidP="00AA6E64">
            <w:pPr>
              <w:pStyle w:val="ConsPlusNormal"/>
              <w:jc w:val="center"/>
            </w:pPr>
            <w:r>
              <w:t>1001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E9" w:rsidRDefault="00CA7AE9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575B7">
              <w:rPr>
                <w:sz w:val="24"/>
                <w:szCs w:val="24"/>
              </w:rPr>
              <w:t>в части возврата остатков, образовавшихся на счетах бюджетов по состоянию на 1 января текущего финансового года, в рамках финансирования отчетного финансового года</w:t>
            </w:r>
          </w:p>
        </w:tc>
      </w:tr>
      <w:tr w:rsidR="00CA7AE9" w:rsidRPr="00B500D6" w:rsidTr="008C0D0C">
        <w:trPr>
          <w:trHeight w:val="1743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AE9" w:rsidRDefault="00CA7AE9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AE9" w:rsidRPr="00181B99" w:rsidRDefault="00CA7AE9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E9" w:rsidRPr="00B500D6" w:rsidRDefault="00CA7AE9" w:rsidP="00AA6E64">
            <w:pPr>
              <w:pStyle w:val="ConsPlusNormal"/>
              <w:jc w:val="center"/>
            </w:pPr>
            <w:r w:rsidRPr="00B500D6">
              <w:t>1002</w:t>
            </w:r>
          </w:p>
          <w:p w:rsidR="00CA7AE9" w:rsidRPr="00094F12" w:rsidRDefault="00CA7AE9" w:rsidP="00AA6E64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E9" w:rsidRPr="00B500D6" w:rsidRDefault="00CA7AE9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500D6">
              <w:rPr>
                <w:sz w:val="24"/>
                <w:szCs w:val="24"/>
              </w:rPr>
              <w:t xml:space="preserve">в части возврата остатков, образовавшихся за счет восстановленной в текущем году дебиторской задолженности прошлых лет, а также остатков, образовавшихся на 1 января текущего финансового года за счет восстановленной дебиторской </w:t>
            </w:r>
            <w:r w:rsidRPr="00B500D6">
              <w:rPr>
                <w:sz w:val="24"/>
                <w:szCs w:val="24"/>
              </w:rPr>
              <w:lastRenderedPageBreak/>
              <w:t>задолженности, образовавшейся за периоды, предшествующие отчетному финансовому году</w:t>
            </w:r>
          </w:p>
        </w:tc>
      </w:tr>
      <w:tr w:rsidR="00CA7AE9" w:rsidTr="000B5F19">
        <w:trPr>
          <w:trHeight w:val="2266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AE9" w:rsidRDefault="00CA7AE9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AE9" w:rsidRPr="00D575B7" w:rsidRDefault="00CA7AE9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E9" w:rsidRDefault="00CA7AE9" w:rsidP="00AA6E64">
            <w:pPr>
              <w:pStyle w:val="ConsPlusNormal"/>
              <w:jc w:val="center"/>
            </w:pPr>
            <w:r>
              <w:t>1003</w:t>
            </w:r>
          </w:p>
          <w:p w:rsidR="00CA7AE9" w:rsidRDefault="00CA7AE9" w:rsidP="00AA6E64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E9" w:rsidRDefault="00CA7AE9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5408B">
              <w:rPr>
                <w:sz w:val="24"/>
                <w:szCs w:val="24"/>
              </w:rPr>
              <w:t>в части возвратов остатков, взысканных в федеральный бюджет в соответствии с решениями Министерства финансов Российской Федерации</w:t>
            </w:r>
          </w:p>
        </w:tc>
      </w:tr>
      <w:tr w:rsidR="00CA7AE9" w:rsidRPr="0005408B" w:rsidTr="008C0D0C">
        <w:trPr>
          <w:trHeight w:val="2685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AE9" w:rsidRDefault="00CA7AE9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AE9" w:rsidRPr="00D575B7" w:rsidRDefault="00CA7AE9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E9" w:rsidRDefault="00CA7AE9" w:rsidP="00AA6E64">
            <w:pPr>
              <w:pStyle w:val="ConsPlusNormal"/>
              <w:jc w:val="center"/>
            </w:pPr>
            <w:r>
              <w:t>2001</w:t>
            </w:r>
          </w:p>
          <w:p w:rsidR="00CA7AE9" w:rsidRDefault="00CA7AE9" w:rsidP="00AA6E64">
            <w:pPr>
              <w:pStyle w:val="ConsPlusNormal"/>
              <w:jc w:val="center"/>
            </w:pPr>
          </w:p>
          <w:p w:rsidR="00CA7AE9" w:rsidRDefault="00CA7AE9" w:rsidP="00AA6E64">
            <w:pPr>
              <w:pStyle w:val="ConsPlusNormal"/>
              <w:jc w:val="center"/>
            </w:pPr>
          </w:p>
          <w:p w:rsidR="00CA7AE9" w:rsidRDefault="00CA7AE9" w:rsidP="00AA6E64">
            <w:pPr>
              <w:pStyle w:val="ConsPlusNormal"/>
              <w:jc w:val="center"/>
            </w:pPr>
          </w:p>
          <w:p w:rsidR="00CA7AE9" w:rsidRDefault="00CA7AE9" w:rsidP="00AA6E64">
            <w:pPr>
              <w:pStyle w:val="ConsPlusNormal"/>
              <w:jc w:val="center"/>
            </w:pPr>
          </w:p>
          <w:p w:rsidR="00CA7AE9" w:rsidRDefault="00CA7AE9" w:rsidP="00AA6E64">
            <w:pPr>
              <w:pStyle w:val="ConsPlusNormal"/>
              <w:jc w:val="center"/>
            </w:pPr>
          </w:p>
          <w:p w:rsidR="00CA7AE9" w:rsidRDefault="00CA7AE9" w:rsidP="00AA6E64">
            <w:pPr>
              <w:pStyle w:val="ConsPlusNormal"/>
              <w:jc w:val="center"/>
            </w:pPr>
          </w:p>
          <w:p w:rsidR="00CA7AE9" w:rsidRDefault="00CA7AE9" w:rsidP="00AA6E64">
            <w:pPr>
              <w:pStyle w:val="ConsPlusNormal"/>
              <w:jc w:val="center"/>
            </w:pPr>
          </w:p>
          <w:p w:rsidR="00CA7AE9" w:rsidRDefault="00CA7AE9" w:rsidP="00AA6E64">
            <w:pPr>
              <w:pStyle w:val="ConsPlusNormal"/>
              <w:jc w:val="center"/>
            </w:pPr>
          </w:p>
          <w:p w:rsidR="00CA7AE9" w:rsidRDefault="00CA7AE9" w:rsidP="00AA6E64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E9" w:rsidRPr="0005408B" w:rsidRDefault="00CA7AE9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36116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на счетах бюджетов по состоянию на 1 января текущего финансового года</w:t>
            </w:r>
          </w:p>
        </w:tc>
      </w:tr>
      <w:tr w:rsidR="00CA7AE9" w:rsidRPr="00836116" w:rsidTr="008C0D0C">
        <w:trPr>
          <w:trHeight w:val="2827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AE9" w:rsidRDefault="00CA7AE9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E9" w:rsidRPr="00D575B7" w:rsidRDefault="00CA7AE9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E9" w:rsidRDefault="00CA7AE9" w:rsidP="00AA6E64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E9" w:rsidRPr="00836116" w:rsidRDefault="00CA7AE9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36116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за счет восстановленной в текущем году дебиторской задолженности прошлых лет</w:t>
            </w:r>
          </w:p>
        </w:tc>
      </w:tr>
      <w:tr w:rsidR="00CA7AE9" w:rsidRPr="00836116" w:rsidTr="000B5F19">
        <w:trPr>
          <w:trHeight w:val="3176"/>
        </w:trPr>
        <w:tc>
          <w:tcPr>
            <w:tcW w:w="2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E9" w:rsidRDefault="00CA7AE9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E9" w:rsidRPr="00D575B7" w:rsidRDefault="00CA7AE9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E9" w:rsidRDefault="00CA7AE9" w:rsidP="00AA6E64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E9" w:rsidRDefault="00CA7AE9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36116">
              <w:rPr>
                <w:sz w:val="24"/>
                <w:szCs w:val="24"/>
              </w:rPr>
              <w:t>в части возврата остатков в объеме подтвержденной потребности, взысканных в федеральный бюджет в соответствии с решениями Министерства финансов Российской Федерации</w:t>
            </w:r>
          </w:p>
          <w:p w:rsidR="00CA7AE9" w:rsidRPr="00836116" w:rsidRDefault="00CA7AE9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CA7AE9" w:rsidTr="00935A80">
        <w:trPr>
          <w:trHeight w:val="2885"/>
        </w:trPr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AE9" w:rsidRDefault="00CA7AE9" w:rsidP="007638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000 2</w:t>
            </w:r>
            <w:r w:rsidR="002269A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18 45454 02 0000 150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AE9" w:rsidRPr="00AB19DA" w:rsidRDefault="00CA7AE9" w:rsidP="0076381C">
            <w:pPr>
              <w:jc w:val="both"/>
              <w:rPr>
                <w:sz w:val="24"/>
                <w:szCs w:val="24"/>
              </w:rPr>
            </w:pPr>
            <w:r w:rsidRPr="0076381C">
              <w:rPr>
                <w:sz w:val="24"/>
                <w:szCs w:val="24"/>
              </w:rPr>
              <w:t>Доходы бюджетов субъектов Российской Федерации от возврата остатков иных межбюджетных трансфертов на создание модельных муниципальных библиотек из бюджетов муниципальных образований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E9" w:rsidRDefault="00CA7AE9" w:rsidP="00AA6E64">
            <w:pPr>
              <w:pStyle w:val="ConsPlusNormal"/>
              <w:jc w:val="center"/>
            </w:pPr>
            <w:r>
              <w:t>1001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E9" w:rsidRDefault="00CA7AE9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575B7">
              <w:rPr>
                <w:sz w:val="24"/>
                <w:szCs w:val="24"/>
              </w:rPr>
              <w:t>в части возврата остатков, образовавшихся на счетах бюджетов по состоянию на 1 января текущего финансового года, в рамках финансирования отчетного финансового года</w:t>
            </w:r>
          </w:p>
        </w:tc>
      </w:tr>
      <w:tr w:rsidR="00CA7AE9" w:rsidRPr="00B500D6" w:rsidTr="000B5F19">
        <w:trPr>
          <w:trHeight w:val="1318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AE9" w:rsidRDefault="00CA7AE9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AE9" w:rsidRPr="00181B99" w:rsidRDefault="00CA7AE9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E9" w:rsidRPr="00B500D6" w:rsidRDefault="00CA7AE9" w:rsidP="00AA6E64">
            <w:pPr>
              <w:pStyle w:val="ConsPlusNormal"/>
              <w:jc w:val="center"/>
            </w:pPr>
            <w:r w:rsidRPr="00B500D6">
              <w:t>1002</w:t>
            </w:r>
          </w:p>
          <w:p w:rsidR="00CA7AE9" w:rsidRPr="00094F12" w:rsidRDefault="00CA7AE9" w:rsidP="00AA6E64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E9" w:rsidRPr="00B500D6" w:rsidRDefault="00CA7AE9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500D6">
              <w:rPr>
                <w:sz w:val="24"/>
                <w:szCs w:val="24"/>
              </w:rPr>
              <w:t>в части возврата остатков, образовавшихся за счет восстановленной в текущем году дебиторской задолженности прошлых лет, а также остатков, образовавшихся на 1 января текущего финансового года за счет восстановленной дебиторской задолженности, образовавшейся за периоды, предшествующие отчетному финансовому году</w:t>
            </w:r>
          </w:p>
        </w:tc>
      </w:tr>
      <w:tr w:rsidR="00CA7AE9" w:rsidTr="00935A80">
        <w:trPr>
          <w:trHeight w:val="2310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AE9" w:rsidRDefault="00CA7AE9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AE9" w:rsidRPr="00D575B7" w:rsidRDefault="00CA7AE9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E9" w:rsidRDefault="00CA7AE9" w:rsidP="00AA6E64">
            <w:pPr>
              <w:pStyle w:val="ConsPlusNormal"/>
              <w:jc w:val="center"/>
            </w:pPr>
            <w:r>
              <w:t>1003</w:t>
            </w:r>
          </w:p>
          <w:p w:rsidR="00CA7AE9" w:rsidRDefault="00CA7AE9" w:rsidP="00AA6E64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E9" w:rsidRDefault="00CA7AE9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5408B">
              <w:rPr>
                <w:sz w:val="24"/>
                <w:szCs w:val="24"/>
              </w:rPr>
              <w:t>в части возвратов остатков, взысканных в федеральный бюджет в соответствии с решениями Министерства финансов Российской Федерации</w:t>
            </w:r>
          </w:p>
        </w:tc>
      </w:tr>
      <w:tr w:rsidR="00CA7AE9" w:rsidRPr="0005408B" w:rsidTr="000B5F19">
        <w:trPr>
          <w:trHeight w:val="2482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AE9" w:rsidRDefault="00CA7AE9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AE9" w:rsidRPr="00D575B7" w:rsidRDefault="00CA7AE9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E9" w:rsidRDefault="00CA7AE9" w:rsidP="00AA6E64">
            <w:pPr>
              <w:pStyle w:val="ConsPlusNormal"/>
              <w:jc w:val="center"/>
            </w:pPr>
            <w:r>
              <w:t>2001</w:t>
            </w:r>
          </w:p>
          <w:p w:rsidR="00CA7AE9" w:rsidRDefault="00CA7AE9" w:rsidP="00AA6E64">
            <w:pPr>
              <w:pStyle w:val="ConsPlusNormal"/>
              <w:jc w:val="center"/>
            </w:pPr>
          </w:p>
          <w:p w:rsidR="00CA7AE9" w:rsidRDefault="00CA7AE9" w:rsidP="00AA6E64">
            <w:pPr>
              <w:pStyle w:val="ConsPlusNormal"/>
              <w:jc w:val="center"/>
            </w:pPr>
          </w:p>
          <w:p w:rsidR="00CA7AE9" w:rsidRDefault="00CA7AE9" w:rsidP="00AA6E64">
            <w:pPr>
              <w:pStyle w:val="ConsPlusNormal"/>
              <w:jc w:val="center"/>
            </w:pPr>
          </w:p>
          <w:p w:rsidR="00CA7AE9" w:rsidRDefault="00CA7AE9" w:rsidP="00AA6E64">
            <w:pPr>
              <w:pStyle w:val="ConsPlusNormal"/>
              <w:jc w:val="center"/>
            </w:pPr>
          </w:p>
          <w:p w:rsidR="00CA7AE9" w:rsidRDefault="00CA7AE9" w:rsidP="00AA6E64">
            <w:pPr>
              <w:pStyle w:val="ConsPlusNormal"/>
              <w:jc w:val="center"/>
            </w:pPr>
          </w:p>
          <w:p w:rsidR="00CA7AE9" w:rsidRDefault="00CA7AE9" w:rsidP="00AA6E64">
            <w:pPr>
              <w:pStyle w:val="ConsPlusNormal"/>
              <w:jc w:val="center"/>
            </w:pPr>
          </w:p>
          <w:p w:rsidR="00CA7AE9" w:rsidRDefault="00CA7AE9" w:rsidP="00AA6E64">
            <w:pPr>
              <w:pStyle w:val="ConsPlusNormal"/>
              <w:jc w:val="center"/>
            </w:pPr>
          </w:p>
          <w:p w:rsidR="00CA7AE9" w:rsidRDefault="00CA7AE9" w:rsidP="00AA6E64">
            <w:pPr>
              <w:pStyle w:val="ConsPlusNormal"/>
              <w:jc w:val="center"/>
            </w:pPr>
          </w:p>
          <w:p w:rsidR="00CA7AE9" w:rsidRDefault="00CA7AE9" w:rsidP="00AA6E64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E9" w:rsidRPr="0005408B" w:rsidRDefault="00CA7AE9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36116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на счетах бюджетов по состоянию на 1 января текущего финансового года</w:t>
            </w:r>
          </w:p>
        </w:tc>
      </w:tr>
      <w:tr w:rsidR="00CA7AE9" w:rsidRPr="00836116" w:rsidTr="00935A80">
        <w:trPr>
          <w:trHeight w:val="2921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AE9" w:rsidRDefault="00CA7AE9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AE9" w:rsidRPr="00D575B7" w:rsidRDefault="00CA7AE9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E9" w:rsidRDefault="00CA7AE9" w:rsidP="00AA6E64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E9" w:rsidRPr="00836116" w:rsidRDefault="00CA7AE9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36116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за счет восстановленной в текущем году дебиторской задолженности прошлых лет</w:t>
            </w:r>
          </w:p>
        </w:tc>
      </w:tr>
      <w:tr w:rsidR="00CA7AE9" w:rsidRPr="00836116" w:rsidTr="008C0D0C">
        <w:trPr>
          <w:trHeight w:val="3276"/>
        </w:trPr>
        <w:tc>
          <w:tcPr>
            <w:tcW w:w="2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E9" w:rsidRDefault="00CA7AE9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E9" w:rsidRPr="00D575B7" w:rsidRDefault="00CA7AE9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E9" w:rsidRDefault="00CA7AE9" w:rsidP="00AA6E64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E9" w:rsidRDefault="00CA7AE9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36116">
              <w:rPr>
                <w:sz w:val="24"/>
                <w:szCs w:val="24"/>
              </w:rPr>
              <w:t>в части возврата остатков в объеме подтвержденной потребности, взысканных в федеральный бюджет в соответствии с решениями Министерства финансов Российской Федерации</w:t>
            </w:r>
          </w:p>
          <w:p w:rsidR="00CA7AE9" w:rsidRPr="00836116" w:rsidRDefault="00CA7AE9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CA7AE9" w:rsidTr="000B5F19">
        <w:trPr>
          <w:trHeight w:val="2735"/>
        </w:trPr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AE9" w:rsidRDefault="00CA7AE9" w:rsidP="007638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000 2</w:t>
            </w:r>
            <w:r w:rsidR="002269A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18 49999 02 0000 150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AE9" w:rsidRPr="00AB19DA" w:rsidRDefault="00CA7AE9" w:rsidP="0076381C">
            <w:pPr>
              <w:jc w:val="both"/>
              <w:rPr>
                <w:sz w:val="24"/>
                <w:szCs w:val="24"/>
              </w:rPr>
            </w:pPr>
            <w:r w:rsidRPr="0076381C">
              <w:rPr>
                <w:sz w:val="24"/>
                <w:szCs w:val="24"/>
              </w:rPr>
              <w:t>Доходы бюджетов субъектов Российской Федерации от возврата остатков прочих межбюджетных трансфертов из федерального бюджета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E9" w:rsidRDefault="00CA7AE9" w:rsidP="00AA6E64">
            <w:pPr>
              <w:pStyle w:val="ConsPlusNormal"/>
              <w:jc w:val="center"/>
            </w:pPr>
            <w:r>
              <w:t>1001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E9" w:rsidRDefault="00CA7AE9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575B7">
              <w:rPr>
                <w:sz w:val="24"/>
                <w:szCs w:val="24"/>
              </w:rPr>
              <w:t>в части возврата остатков, образовавшихся на счетах бюджетов по состоянию на 1 января текущего финансового года, в рамках финансирования отчетного финансового года</w:t>
            </w:r>
          </w:p>
        </w:tc>
      </w:tr>
      <w:tr w:rsidR="00CA7AE9" w:rsidRPr="00B500D6" w:rsidTr="008C0D0C">
        <w:trPr>
          <w:trHeight w:val="1176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AE9" w:rsidRDefault="00CA7AE9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AE9" w:rsidRPr="00181B99" w:rsidRDefault="00CA7AE9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E9" w:rsidRPr="00B500D6" w:rsidRDefault="00CA7AE9" w:rsidP="00AA6E64">
            <w:pPr>
              <w:pStyle w:val="ConsPlusNormal"/>
              <w:jc w:val="center"/>
            </w:pPr>
            <w:r w:rsidRPr="00B500D6">
              <w:t>1002</w:t>
            </w:r>
          </w:p>
          <w:p w:rsidR="00CA7AE9" w:rsidRPr="00094F12" w:rsidRDefault="00CA7AE9" w:rsidP="00AA6E64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E9" w:rsidRPr="00B500D6" w:rsidRDefault="00CA7AE9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500D6">
              <w:rPr>
                <w:sz w:val="24"/>
                <w:szCs w:val="24"/>
              </w:rPr>
              <w:t xml:space="preserve">в части возврата остатков, образовавшихся за счет восстановленной в текущем году дебиторской задолженности прошлых лет, а также остатков, образовавшихся на 1 января текущего финансового года за счет восстановленной дебиторской задолженности, образовавшейся за периоды, </w:t>
            </w:r>
            <w:r w:rsidRPr="00B500D6">
              <w:rPr>
                <w:sz w:val="24"/>
                <w:szCs w:val="24"/>
              </w:rPr>
              <w:lastRenderedPageBreak/>
              <w:t>предшествующие отчетному финансовому году</w:t>
            </w:r>
          </w:p>
        </w:tc>
      </w:tr>
      <w:tr w:rsidR="00CA7AE9" w:rsidTr="000B5F19">
        <w:trPr>
          <w:trHeight w:val="2236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AE9" w:rsidRDefault="00CA7AE9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AE9" w:rsidRPr="00D575B7" w:rsidRDefault="00CA7AE9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E9" w:rsidRDefault="00CA7AE9" w:rsidP="00AA6E64">
            <w:pPr>
              <w:pStyle w:val="ConsPlusNormal"/>
              <w:jc w:val="center"/>
            </w:pPr>
            <w:r>
              <w:t>1003</w:t>
            </w:r>
          </w:p>
          <w:p w:rsidR="00CA7AE9" w:rsidRDefault="00CA7AE9" w:rsidP="00AA6E64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E9" w:rsidRDefault="00CA7AE9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5408B">
              <w:rPr>
                <w:sz w:val="24"/>
                <w:szCs w:val="24"/>
              </w:rPr>
              <w:t>в части возвратов остатков, взысканных в федеральный бюджет в соответствии с решениями Министерства финансов Российской Федерации</w:t>
            </w:r>
          </w:p>
        </w:tc>
      </w:tr>
      <w:tr w:rsidR="00CA7AE9" w:rsidRPr="0005408B" w:rsidTr="008C0D0C">
        <w:trPr>
          <w:trHeight w:val="2563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AE9" w:rsidRDefault="00CA7AE9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AE9" w:rsidRPr="00D575B7" w:rsidRDefault="00CA7AE9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E9" w:rsidRDefault="00CA7AE9" w:rsidP="00AA6E64">
            <w:pPr>
              <w:pStyle w:val="ConsPlusNormal"/>
              <w:jc w:val="center"/>
            </w:pPr>
            <w:r>
              <w:t>2001</w:t>
            </w:r>
          </w:p>
          <w:p w:rsidR="00CA7AE9" w:rsidRDefault="00CA7AE9" w:rsidP="00AA6E64">
            <w:pPr>
              <w:pStyle w:val="ConsPlusNormal"/>
              <w:jc w:val="center"/>
            </w:pPr>
          </w:p>
          <w:p w:rsidR="00CA7AE9" w:rsidRDefault="00CA7AE9" w:rsidP="00AA6E64">
            <w:pPr>
              <w:pStyle w:val="ConsPlusNormal"/>
              <w:jc w:val="center"/>
            </w:pPr>
          </w:p>
          <w:p w:rsidR="00CA7AE9" w:rsidRDefault="00CA7AE9" w:rsidP="00AA6E64">
            <w:pPr>
              <w:pStyle w:val="ConsPlusNormal"/>
              <w:jc w:val="center"/>
            </w:pPr>
          </w:p>
          <w:p w:rsidR="00CA7AE9" w:rsidRDefault="00CA7AE9" w:rsidP="00AA6E64">
            <w:pPr>
              <w:pStyle w:val="ConsPlusNormal"/>
              <w:jc w:val="center"/>
            </w:pPr>
          </w:p>
          <w:p w:rsidR="00CA7AE9" w:rsidRDefault="00CA7AE9" w:rsidP="00AA6E64">
            <w:pPr>
              <w:pStyle w:val="ConsPlusNormal"/>
              <w:jc w:val="center"/>
            </w:pPr>
          </w:p>
          <w:p w:rsidR="00CA7AE9" w:rsidRDefault="00CA7AE9" w:rsidP="00AA6E64">
            <w:pPr>
              <w:pStyle w:val="ConsPlusNormal"/>
              <w:jc w:val="center"/>
            </w:pPr>
          </w:p>
          <w:p w:rsidR="00CA7AE9" w:rsidRDefault="00CA7AE9" w:rsidP="00AA6E64">
            <w:pPr>
              <w:pStyle w:val="ConsPlusNormal"/>
              <w:jc w:val="center"/>
            </w:pPr>
          </w:p>
          <w:p w:rsidR="00CA7AE9" w:rsidRDefault="00CA7AE9" w:rsidP="00AA6E64">
            <w:pPr>
              <w:pStyle w:val="ConsPlusNormal"/>
              <w:jc w:val="center"/>
            </w:pPr>
          </w:p>
          <w:p w:rsidR="00CA7AE9" w:rsidRDefault="00CA7AE9" w:rsidP="00AA6E64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E9" w:rsidRPr="0005408B" w:rsidRDefault="00CA7AE9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36116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на счетах бюджетов по состоянию на 1 января текущего финансового года</w:t>
            </w:r>
          </w:p>
        </w:tc>
      </w:tr>
      <w:tr w:rsidR="00CA7AE9" w:rsidRPr="00836116" w:rsidTr="008C0D0C">
        <w:trPr>
          <w:trHeight w:val="2861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AE9" w:rsidRDefault="00CA7AE9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AE9" w:rsidRPr="00D575B7" w:rsidRDefault="00CA7AE9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E9" w:rsidRDefault="00CA7AE9" w:rsidP="00AA6E64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E9" w:rsidRPr="00836116" w:rsidRDefault="00CA7AE9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36116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за счет восстановленной в текущем году дебиторской задолженности прошлых лет</w:t>
            </w:r>
          </w:p>
        </w:tc>
      </w:tr>
      <w:tr w:rsidR="00CA7AE9" w:rsidRPr="00836116" w:rsidTr="000B5F19">
        <w:trPr>
          <w:trHeight w:val="3176"/>
        </w:trPr>
        <w:tc>
          <w:tcPr>
            <w:tcW w:w="2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E9" w:rsidRDefault="00CA7AE9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E9" w:rsidRPr="00D575B7" w:rsidRDefault="00CA7AE9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E9" w:rsidRDefault="00CA7AE9" w:rsidP="00AA6E64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E9" w:rsidRDefault="00CA7AE9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36116">
              <w:rPr>
                <w:sz w:val="24"/>
                <w:szCs w:val="24"/>
              </w:rPr>
              <w:t>в части возврата остатков в объеме подтвержденной потребности, взысканных в федеральный бюджет в соответствии с решениями Министерства финансов Российской Федерации</w:t>
            </w:r>
          </w:p>
          <w:p w:rsidR="00CA7AE9" w:rsidRPr="00836116" w:rsidRDefault="00CA7AE9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CA7AE9" w:rsidTr="000B5F19">
        <w:trPr>
          <w:trHeight w:val="2885"/>
        </w:trPr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AE9" w:rsidRDefault="00CA7AE9" w:rsidP="00B43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000 2</w:t>
            </w:r>
            <w:r w:rsidR="002269A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18 60010 02 0000 150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AE9" w:rsidRPr="00AB19DA" w:rsidRDefault="00CA7AE9" w:rsidP="00B434BD">
            <w:pPr>
              <w:jc w:val="both"/>
              <w:rPr>
                <w:sz w:val="24"/>
                <w:szCs w:val="24"/>
              </w:rPr>
            </w:pPr>
            <w:r w:rsidRPr="00B434BD">
              <w:rPr>
                <w:sz w:val="24"/>
                <w:szCs w:val="24"/>
              </w:rPr>
              <w:t>Доходы бюджетов субъектов Российской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E9" w:rsidRDefault="00CA7AE9" w:rsidP="00AA6E64">
            <w:pPr>
              <w:pStyle w:val="ConsPlusNormal"/>
              <w:jc w:val="center"/>
            </w:pPr>
            <w:r>
              <w:t>1001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E9" w:rsidRDefault="00CA7AE9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575B7">
              <w:rPr>
                <w:sz w:val="24"/>
                <w:szCs w:val="24"/>
              </w:rPr>
              <w:t>в части возврата остатков, образовавшихся на счетах бюджетов по состоянию на 1 января текущего финансового года, в рамках финансирования отчетного финансового года</w:t>
            </w:r>
          </w:p>
        </w:tc>
      </w:tr>
      <w:tr w:rsidR="00CA7AE9" w:rsidRPr="00B500D6" w:rsidTr="00935A80">
        <w:trPr>
          <w:trHeight w:val="2027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AE9" w:rsidRDefault="00CA7AE9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AE9" w:rsidRPr="00181B99" w:rsidRDefault="00CA7AE9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E9" w:rsidRPr="00B500D6" w:rsidRDefault="00CA7AE9" w:rsidP="00AA6E64">
            <w:pPr>
              <w:pStyle w:val="ConsPlusNormal"/>
              <w:jc w:val="center"/>
            </w:pPr>
            <w:r w:rsidRPr="00B500D6">
              <w:t>1002</w:t>
            </w:r>
          </w:p>
          <w:p w:rsidR="00CA7AE9" w:rsidRPr="00094F12" w:rsidRDefault="00CA7AE9" w:rsidP="00AA6E64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E9" w:rsidRPr="00B500D6" w:rsidRDefault="00CA7AE9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500D6">
              <w:rPr>
                <w:sz w:val="24"/>
                <w:szCs w:val="24"/>
              </w:rPr>
              <w:t>в части возврата остатков, образовавшихся за счет восстановленной в текущем году дебиторской задолженности прошлых лет, а также остатков, образовавшихся на 1 января текущего финансового года за счет восстановленной дебиторской задолженности, образовавшейся за периоды, предшествующие отчетному финансовому году</w:t>
            </w:r>
          </w:p>
        </w:tc>
      </w:tr>
      <w:tr w:rsidR="00CA7AE9" w:rsidTr="000B5F19">
        <w:trPr>
          <w:trHeight w:val="2310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AE9" w:rsidRDefault="00CA7AE9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AE9" w:rsidRPr="00D575B7" w:rsidRDefault="00CA7AE9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E9" w:rsidRDefault="00CA7AE9" w:rsidP="00AA6E64">
            <w:pPr>
              <w:pStyle w:val="ConsPlusNormal"/>
              <w:jc w:val="center"/>
            </w:pPr>
            <w:r>
              <w:t>1003</w:t>
            </w:r>
          </w:p>
          <w:p w:rsidR="00CA7AE9" w:rsidRDefault="00CA7AE9" w:rsidP="00AA6E64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E9" w:rsidRDefault="00CA7AE9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5408B">
              <w:rPr>
                <w:sz w:val="24"/>
                <w:szCs w:val="24"/>
              </w:rPr>
              <w:t>в части возвратов остатков, взысканных в федеральный бюджет в соответствии с решениями Министерства финансов Российской Федерации</w:t>
            </w:r>
          </w:p>
        </w:tc>
      </w:tr>
      <w:tr w:rsidR="00CA7AE9" w:rsidRPr="0005408B" w:rsidTr="000B5F19">
        <w:trPr>
          <w:trHeight w:val="2459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AE9" w:rsidRDefault="00CA7AE9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AE9" w:rsidRPr="00D575B7" w:rsidRDefault="00CA7AE9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E9" w:rsidRDefault="00CA7AE9" w:rsidP="00AA6E64">
            <w:pPr>
              <w:pStyle w:val="ConsPlusNormal"/>
              <w:jc w:val="center"/>
            </w:pPr>
            <w:r>
              <w:t>2001</w:t>
            </w:r>
          </w:p>
          <w:p w:rsidR="00CA7AE9" w:rsidRDefault="00CA7AE9" w:rsidP="00AA6E64">
            <w:pPr>
              <w:pStyle w:val="ConsPlusNormal"/>
              <w:jc w:val="center"/>
            </w:pPr>
          </w:p>
          <w:p w:rsidR="00CA7AE9" w:rsidRDefault="00CA7AE9" w:rsidP="00AA6E64">
            <w:pPr>
              <w:pStyle w:val="ConsPlusNormal"/>
              <w:jc w:val="center"/>
            </w:pPr>
          </w:p>
          <w:p w:rsidR="00CA7AE9" w:rsidRDefault="00CA7AE9" w:rsidP="00AA6E64">
            <w:pPr>
              <w:pStyle w:val="ConsPlusNormal"/>
              <w:jc w:val="center"/>
            </w:pPr>
          </w:p>
          <w:p w:rsidR="00CA7AE9" w:rsidRDefault="00CA7AE9" w:rsidP="00AA6E64">
            <w:pPr>
              <w:pStyle w:val="ConsPlusNormal"/>
              <w:jc w:val="center"/>
            </w:pPr>
          </w:p>
          <w:p w:rsidR="00CA7AE9" w:rsidRDefault="00CA7AE9" w:rsidP="00AA6E64">
            <w:pPr>
              <w:pStyle w:val="ConsPlusNormal"/>
              <w:jc w:val="center"/>
            </w:pPr>
          </w:p>
          <w:p w:rsidR="00CA7AE9" w:rsidRDefault="00CA7AE9" w:rsidP="00AA6E64">
            <w:pPr>
              <w:pStyle w:val="ConsPlusNormal"/>
              <w:jc w:val="center"/>
            </w:pPr>
          </w:p>
          <w:p w:rsidR="00CA7AE9" w:rsidRDefault="00CA7AE9" w:rsidP="00AA6E64">
            <w:pPr>
              <w:pStyle w:val="ConsPlusNormal"/>
              <w:jc w:val="center"/>
            </w:pPr>
          </w:p>
          <w:p w:rsidR="00CA7AE9" w:rsidRDefault="00CA7AE9" w:rsidP="00AA6E64">
            <w:pPr>
              <w:pStyle w:val="ConsPlusNormal"/>
              <w:jc w:val="center"/>
            </w:pPr>
          </w:p>
          <w:p w:rsidR="00CA7AE9" w:rsidRDefault="00CA7AE9" w:rsidP="00AA6E64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E9" w:rsidRPr="0005408B" w:rsidRDefault="00CA7AE9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36116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на счетах бюджетов по состоянию на 1 января текущего финансового года</w:t>
            </w:r>
          </w:p>
        </w:tc>
      </w:tr>
      <w:tr w:rsidR="00CA7AE9" w:rsidRPr="00836116" w:rsidTr="000B5F19">
        <w:trPr>
          <w:trHeight w:val="2743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AE9" w:rsidRDefault="00CA7AE9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AE9" w:rsidRPr="00D575B7" w:rsidRDefault="00CA7AE9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E9" w:rsidRDefault="00CA7AE9" w:rsidP="00AA6E64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E9" w:rsidRPr="00836116" w:rsidRDefault="00CA7AE9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36116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за счет восстановленной в текущем году дебиторской задолженности прошлых лет</w:t>
            </w:r>
          </w:p>
        </w:tc>
      </w:tr>
      <w:tr w:rsidR="00CA7AE9" w:rsidRPr="00836116" w:rsidTr="008C0D0C">
        <w:trPr>
          <w:trHeight w:val="3161"/>
        </w:trPr>
        <w:tc>
          <w:tcPr>
            <w:tcW w:w="2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E9" w:rsidRDefault="00CA7AE9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E9" w:rsidRPr="00D575B7" w:rsidRDefault="00CA7AE9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E9" w:rsidRDefault="00CA7AE9" w:rsidP="00AA6E64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E9" w:rsidRDefault="00CA7AE9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36116">
              <w:rPr>
                <w:sz w:val="24"/>
                <w:szCs w:val="24"/>
              </w:rPr>
              <w:t>в части возврата остатков в объеме подтвержденной потребности, взысканных в федеральный бюджет в соответствии с решениями Министерства финансов Российской Федерации</w:t>
            </w:r>
          </w:p>
          <w:p w:rsidR="00CA7AE9" w:rsidRPr="00836116" w:rsidRDefault="00CA7AE9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D1779D" w:rsidTr="000B5F19">
        <w:trPr>
          <w:trHeight w:val="2735"/>
        </w:trPr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79D" w:rsidRDefault="00D1779D" w:rsidP="002B23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000 2 18 71020 02 0000 150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79D" w:rsidRPr="00AB19DA" w:rsidRDefault="00D1779D" w:rsidP="002B23FE">
            <w:pPr>
              <w:jc w:val="both"/>
              <w:rPr>
                <w:sz w:val="24"/>
                <w:szCs w:val="24"/>
              </w:rPr>
            </w:pPr>
            <w:r w:rsidRPr="002B23FE">
              <w:rPr>
                <w:sz w:val="24"/>
                <w:szCs w:val="24"/>
              </w:rPr>
              <w:t>Доходы бюджетов субъектов Российской Федерации от возврата остатков прочих субсидий, субвенций и иных межбюджетных трансфертов, имеющих целевое назначение, прошлых лет из бюджета Пенсионного фонда Российской Федерации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9D" w:rsidRDefault="00D1779D" w:rsidP="00AA6E64">
            <w:pPr>
              <w:pStyle w:val="ConsPlusNormal"/>
              <w:jc w:val="center"/>
            </w:pPr>
            <w:r>
              <w:t>1001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9D" w:rsidRDefault="00D1779D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575B7">
              <w:rPr>
                <w:sz w:val="24"/>
                <w:szCs w:val="24"/>
              </w:rPr>
              <w:t>в части возврата остатков, образовавшихся на счетах бюджетов по состоянию на 1 января текущего финансового года, в рамках финансирования отчетного финансового года</w:t>
            </w:r>
          </w:p>
        </w:tc>
      </w:tr>
      <w:tr w:rsidR="00D1779D" w:rsidRPr="00B500D6" w:rsidTr="008B18C0">
        <w:trPr>
          <w:trHeight w:val="5570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9D" w:rsidRDefault="00D1779D" w:rsidP="00D82E75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79D" w:rsidRPr="00181B99" w:rsidRDefault="00D1779D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9D" w:rsidRPr="00B500D6" w:rsidRDefault="00D1779D" w:rsidP="00AA6E64">
            <w:pPr>
              <w:pStyle w:val="ConsPlusNormal"/>
              <w:jc w:val="center"/>
            </w:pPr>
            <w:r w:rsidRPr="00B500D6">
              <w:t>1002</w:t>
            </w:r>
          </w:p>
          <w:p w:rsidR="00D1779D" w:rsidRPr="00094F12" w:rsidRDefault="00D1779D" w:rsidP="00AA6E64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9D" w:rsidRPr="00B500D6" w:rsidRDefault="00D1779D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500D6">
              <w:rPr>
                <w:sz w:val="24"/>
                <w:szCs w:val="24"/>
              </w:rPr>
              <w:t>в части возврата остатков, образовавшихся за счет восстановленной в текущем году дебиторской задолженности прошлых лет, а также остатков, образовавшихся на 1 января текущего финансового года за счет восстановленной дебиторской задолженности, образовавшейся за периоды, предшествующие отчетному финансовому году</w:t>
            </w:r>
          </w:p>
        </w:tc>
      </w:tr>
      <w:tr w:rsidR="00D1779D" w:rsidTr="008B18C0">
        <w:trPr>
          <w:trHeight w:val="2336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9D" w:rsidRDefault="00D1779D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79D" w:rsidRPr="00D575B7" w:rsidRDefault="00D1779D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9D" w:rsidRDefault="00D1779D" w:rsidP="003A52D0">
            <w:pPr>
              <w:pStyle w:val="ConsPlusNormal"/>
              <w:jc w:val="center"/>
            </w:pPr>
            <w:r>
              <w:t>1003</w:t>
            </w:r>
          </w:p>
          <w:p w:rsidR="00D1779D" w:rsidRDefault="00D1779D" w:rsidP="003A52D0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9D" w:rsidRDefault="00D1779D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5408B">
              <w:rPr>
                <w:sz w:val="24"/>
                <w:szCs w:val="24"/>
              </w:rPr>
              <w:t>в части возвратов остатков, взысканных в федеральный бюджет в соответствии с решениями Министерства финансов Российской Федерации</w:t>
            </w:r>
          </w:p>
        </w:tc>
      </w:tr>
      <w:tr w:rsidR="00D1779D" w:rsidRPr="0005408B" w:rsidTr="008C0D0C">
        <w:trPr>
          <w:trHeight w:val="2613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9D" w:rsidRDefault="00D1779D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79D" w:rsidRPr="00D575B7" w:rsidRDefault="00D1779D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9D" w:rsidRDefault="00D1779D" w:rsidP="003A52D0">
            <w:pPr>
              <w:pStyle w:val="ConsPlusNormal"/>
              <w:jc w:val="center"/>
            </w:pPr>
            <w:r>
              <w:t>2001</w:t>
            </w:r>
          </w:p>
          <w:p w:rsidR="00D1779D" w:rsidRDefault="00D1779D" w:rsidP="003A52D0">
            <w:pPr>
              <w:pStyle w:val="ConsPlusNormal"/>
              <w:jc w:val="center"/>
            </w:pPr>
          </w:p>
          <w:p w:rsidR="00D1779D" w:rsidRDefault="00D1779D" w:rsidP="003A52D0">
            <w:pPr>
              <w:pStyle w:val="ConsPlusNormal"/>
              <w:jc w:val="center"/>
            </w:pPr>
          </w:p>
          <w:p w:rsidR="00D1779D" w:rsidRDefault="00D1779D" w:rsidP="003A52D0">
            <w:pPr>
              <w:pStyle w:val="ConsPlusNormal"/>
              <w:jc w:val="center"/>
            </w:pPr>
          </w:p>
          <w:p w:rsidR="00D1779D" w:rsidRDefault="00D1779D" w:rsidP="003A52D0">
            <w:pPr>
              <w:pStyle w:val="ConsPlusNormal"/>
              <w:jc w:val="center"/>
            </w:pPr>
          </w:p>
          <w:p w:rsidR="00D1779D" w:rsidRDefault="00D1779D" w:rsidP="003A52D0">
            <w:pPr>
              <w:pStyle w:val="ConsPlusNormal"/>
              <w:jc w:val="center"/>
            </w:pPr>
          </w:p>
          <w:p w:rsidR="00D1779D" w:rsidRDefault="00D1779D" w:rsidP="003A52D0">
            <w:pPr>
              <w:pStyle w:val="ConsPlusNormal"/>
              <w:jc w:val="center"/>
            </w:pPr>
          </w:p>
          <w:p w:rsidR="00D1779D" w:rsidRDefault="00D1779D" w:rsidP="003A52D0">
            <w:pPr>
              <w:pStyle w:val="ConsPlusNormal"/>
              <w:jc w:val="center"/>
            </w:pPr>
          </w:p>
          <w:p w:rsidR="00D1779D" w:rsidRDefault="00D1779D" w:rsidP="003A52D0">
            <w:pPr>
              <w:pStyle w:val="ConsPlusNormal"/>
              <w:jc w:val="center"/>
            </w:pPr>
          </w:p>
          <w:p w:rsidR="00D1779D" w:rsidRDefault="00D1779D" w:rsidP="003A52D0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9D" w:rsidRPr="0005408B" w:rsidRDefault="00D1779D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36116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на счетах бюджетов по состоянию на 1 января текущего финансового года</w:t>
            </w:r>
          </w:p>
        </w:tc>
      </w:tr>
      <w:tr w:rsidR="00D1779D" w:rsidRPr="00836116" w:rsidTr="000B5F19">
        <w:trPr>
          <w:trHeight w:val="2877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9D" w:rsidRDefault="00D1779D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79D" w:rsidRPr="00D575B7" w:rsidRDefault="00D1779D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9D" w:rsidRDefault="00D1779D" w:rsidP="003A52D0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9D" w:rsidRPr="00836116" w:rsidRDefault="00D1779D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36116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за счет восстановленной в текущем году дебиторской задолженности прошлых лет</w:t>
            </w:r>
          </w:p>
        </w:tc>
      </w:tr>
      <w:tr w:rsidR="00D1779D" w:rsidRPr="00836116" w:rsidTr="000B5F19">
        <w:trPr>
          <w:trHeight w:val="3034"/>
        </w:trPr>
        <w:tc>
          <w:tcPr>
            <w:tcW w:w="2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9D" w:rsidRDefault="00D1779D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79D" w:rsidRPr="00D575B7" w:rsidRDefault="00D1779D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9D" w:rsidRDefault="00D1779D" w:rsidP="003A52D0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9D" w:rsidRDefault="00D1779D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36116">
              <w:rPr>
                <w:sz w:val="24"/>
                <w:szCs w:val="24"/>
              </w:rPr>
              <w:t>в части возврата остатков в объеме подтвержденной потребности, взысканных в федеральный бюджет в соответствии с решениями Министерства финансов Российской Федерации</w:t>
            </w:r>
          </w:p>
          <w:p w:rsidR="00D1779D" w:rsidRPr="00836116" w:rsidRDefault="00D1779D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CA7AE9" w:rsidTr="00935A80">
        <w:trPr>
          <w:trHeight w:val="2877"/>
        </w:trPr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AE9" w:rsidRDefault="00CA7AE9" w:rsidP="008D5D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000 2</w:t>
            </w:r>
            <w:r w:rsidR="002269A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18 71030 02 0000 150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AE9" w:rsidRPr="00AB19DA" w:rsidRDefault="00CA7AE9" w:rsidP="003A52D0">
            <w:pPr>
              <w:jc w:val="both"/>
              <w:rPr>
                <w:sz w:val="24"/>
                <w:szCs w:val="24"/>
              </w:rPr>
            </w:pPr>
            <w:r w:rsidRPr="008D5D25">
              <w:rPr>
                <w:sz w:val="24"/>
                <w:szCs w:val="24"/>
              </w:rPr>
              <w:t>Доходы бюджетов субъектов Российской Федерации от возврата прочих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E9" w:rsidRDefault="00CA7AE9" w:rsidP="003A52D0">
            <w:pPr>
              <w:pStyle w:val="ConsPlusNormal"/>
              <w:jc w:val="center"/>
            </w:pPr>
            <w:r>
              <w:t>1001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E9" w:rsidRDefault="00CA7AE9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575B7">
              <w:rPr>
                <w:sz w:val="24"/>
                <w:szCs w:val="24"/>
              </w:rPr>
              <w:t>в части возврата остатков, образовавшихся на счетах бюджетов по состоянию на 1 января текущего финансового года, в рамках финансирования отчетного финансового года</w:t>
            </w:r>
          </w:p>
        </w:tc>
      </w:tr>
      <w:tr w:rsidR="00CA7AE9" w:rsidRPr="00B500D6" w:rsidTr="000B5F19">
        <w:trPr>
          <w:trHeight w:val="1176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AE9" w:rsidRDefault="00CA7AE9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AE9" w:rsidRPr="00181B99" w:rsidRDefault="00CA7AE9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E9" w:rsidRPr="00B500D6" w:rsidRDefault="00CA7AE9" w:rsidP="008C0D0C">
            <w:pPr>
              <w:pStyle w:val="ConsPlusNormal"/>
            </w:pPr>
            <w:r>
              <w:t xml:space="preserve">       </w:t>
            </w:r>
            <w:r w:rsidRPr="00B500D6">
              <w:t>1002</w:t>
            </w:r>
          </w:p>
          <w:p w:rsidR="00CA7AE9" w:rsidRPr="00094F12" w:rsidRDefault="00CA7AE9" w:rsidP="003A52D0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E9" w:rsidRPr="00B500D6" w:rsidRDefault="00CA7AE9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500D6">
              <w:rPr>
                <w:sz w:val="24"/>
                <w:szCs w:val="24"/>
              </w:rPr>
              <w:t>в части возврата остатков, образовавшихся за счет восстановленной в текущем году дебиторской задолженности прошлых лет, а также остатков, образовавшихся на 1 января текущего финансового года за счет восстановленной дебиторской задолженности, образовавшейся за периоды, предшествующие отчетному финансовому году</w:t>
            </w:r>
          </w:p>
        </w:tc>
      </w:tr>
      <w:tr w:rsidR="00CA7AE9" w:rsidTr="000B5F19">
        <w:trPr>
          <w:trHeight w:val="2188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AE9" w:rsidRDefault="00CA7AE9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AE9" w:rsidRPr="00D575B7" w:rsidRDefault="00CA7AE9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E9" w:rsidRDefault="00CA7AE9" w:rsidP="003A52D0">
            <w:pPr>
              <w:pStyle w:val="ConsPlusNormal"/>
              <w:jc w:val="center"/>
            </w:pPr>
            <w:r>
              <w:t>1003</w:t>
            </w:r>
          </w:p>
          <w:p w:rsidR="00CA7AE9" w:rsidRDefault="00CA7AE9" w:rsidP="003A52D0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E9" w:rsidRDefault="00CA7AE9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5408B">
              <w:rPr>
                <w:sz w:val="24"/>
                <w:szCs w:val="24"/>
              </w:rPr>
              <w:t>в части возвратов остатков, взысканных в федеральный бюджет в соответствии с решениями Министерства финансов Российской Федерации</w:t>
            </w:r>
          </w:p>
        </w:tc>
      </w:tr>
      <w:tr w:rsidR="00CA7AE9" w:rsidRPr="0005408B" w:rsidTr="000B5F19">
        <w:trPr>
          <w:trHeight w:val="2605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AE9" w:rsidRDefault="00CA7AE9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AE9" w:rsidRPr="00D575B7" w:rsidRDefault="00CA7AE9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E9" w:rsidRDefault="00CA7AE9" w:rsidP="003A52D0">
            <w:pPr>
              <w:pStyle w:val="ConsPlusNormal"/>
              <w:jc w:val="center"/>
            </w:pPr>
            <w:r>
              <w:t>2001</w:t>
            </w:r>
          </w:p>
          <w:p w:rsidR="00CA7AE9" w:rsidRDefault="00CA7AE9" w:rsidP="003A52D0">
            <w:pPr>
              <w:pStyle w:val="ConsPlusNormal"/>
              <w:jc w:val="center"/>
            </w:pPr>
          </w:p>
          <w:p w:rsidR="00CA7AE9" w:rsidRDefault="00CA7AE9" w:rsidP="003A52D0">
            <w:pPr>
              <w:pStyle w:val="ConsPlusNormal"/>
              <w:jc w:val="center"/>
            </w:pPr>
          </w:p>
          <w:p w:rsidR="00CA7AE9" w:rsidRDefault="00CA7AE9" w:rsidP="003A52D0">
            <w:pPr>
              <w:pStyle w:val="ConsPlusNormal"/>
              <w:jc w:val="center"/>
            </w:pPr>
          </w:p>
          <w:p w:rsidR="00CA7AE9" w:rsidRDefault="00CA7AE9" w:rsidP="003A52D0">
            <w:pPr>
              <w:pStyle w:val="ConsPlusNormal"/>
              <w:jc w:val="center"/>
            </w:pPr>
          </w:p>
          <w:p w:rsidR="00CA7AE9" w:rsidRDefault="00CA7AE9" w:rsidP="003A52D0">
            <w:pPr>
              <w:pStyle w:val="ConsPlusNormal"/>
              <w:jc w:val="center"/>
            </w:pPr>
          </w:p>
          <w:p w:rsidR="00CA7AE9" w:rsidRDefault="00CA7AE9" w:rsidP="003A52D0">
            <w:pPr>
              <w:pStyle w:val="ConsPlusNormal"/>
              <w:jc w:val="center"/>
            </w:pPr>
          </w:p>
          <w:p w:rsidR="00CA7AE9" w:rsidRDefault="00CA7AE9" w:rsidP="003A52D0">
            <w:pPr>
              <w:pStyle w:val="ConsPlusNormal"/>
              <w:jc w:val="center"/>
            </w:pPr>
          </w:p>
          <w:p w:rsidR="00CA7AE9" w:rsidRDefault="00CA7AE9" w:rsidP="003A52D0">
            <w:pPr>
              <w:pStyle w:val="ConsPlusNormal"/>
              <w:jc w:val="center"/>
            </w:pPr>
          </w:p>
          <w:p w:rsidR="00CA7AE9" w:rsidRDefault="00CA7AE9" w:rsidP="003A52D0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E9" w:rsidRPr="0005408B" w:rsidRDefault="00CA7AE9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36116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на счетах бюджетов по состоянию на 1 января текущего финансового года</w:t>
            </w:r>
          </w:p>
        </w:tc>
      </w:tr>
      <w:tr w:rsidR="00CA7AE9" w:rsidRPr="00836116" w:rsidTr="000B5F19">
        <w:trPr>
          <w:trHeight w:val="2746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AE9" w:rsidRDefault="00CA7AE9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AE9" w:rsidRPr="00D575B7" w:rsidRDefault="00CA7AE9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E9" w:rsidRDefault="00CA7AE9" w:rsidP="003A52D0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E9" w:rsidRPr="00836116" w:rsidRDefault="00CA7AE9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36116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за счет восстановленной в текущем году дебиторской задолженности прошлых лет</w:t>
            </w:r>
          </w:p>
        </w:tc>
      </w:tr>
      <w:tr w:rsidR="00CA7AE9" w:rsidRPr="00836116" w:rsidTr="007241D7">
        <w:trPr>
          <w:trHeight w:val="3034"/>
        </w:trPr>
        <w:tc>
          <w:tcPr>
            <w:tcW w:w="2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E9" w:rsidRDefault="00CA7AE9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E9" w:rsidRPr="00D575B7" w:rsidRDefault="00CA7AE9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E9" w:rsidRDefault="00CA7AE9" w:rsidP="003A52D0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E9" w:rsidRDefault="00CA7AE9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36116">
              <w:rPr>
                <w:sz w:val="24"/>
                <w:szCs w:val="24"/>
              </w:rPr>
              <w:t>в части возврата остатков в объеме подтвержденной потребности, взысканных в федеральный бюджет в соответствии с решениями Министерства финансов Российской Федерации</w:t>
            </w:r>
          </w:p>
          <w:p w:rsidR="00CA7AE9" w:rsidRPr="00836116" w:rsidRDefault="00CA7AE9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A37ED6" w:rsidRPr="004D24C8" w:rsidRDefault="00A37ED6" w:rsidP="00282165">
      <w:pPr>
        <w:pStyle w:val="10"/>
        <w:ind w:left="284" w:firstLine="709"/>
        <w:rPr>
          <w:lang w:val="ru-RU"/>
        </w:rPr>
      </w:pPr>
    </w:p>
    <w:sectPr w:rsidR="00A37ED6" w:rsidRPr="004D24C8" w:rsidSect="000D6EDE">
      <w:headerReference w:type="default" r:id="rId42"/>
      <w:pgSz w:w="11906" w:h="16838" w:code="9"/>
      <w:pgMar w:top="1134" w:right="567" w:bottom="1134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BF8" w:rsidRDefault="00823BF8">
      <w:r>
        <w:separator/>
      </w:r>
    </w:p>
  </w:endnote>
  <w:endnote w:type="continuationSeparator" w:id="0">
    <w:p w:rsidR="00823BF8" w:rsidRDefault="00823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Доходы бюджетов субъектов Росси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BF8" w:rsidRDefault="00823BF8">
      <w:r>
        <w:separator/>
      </w:r>
    </w:p>
  </w:footnote>
  <w:footnote w:type="continuationSeparator" w:id="0">
    <w:p w:rsidR="00823BF8" w:rsidRDefault="00823B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2608" w:rsidRPr="00AA117F" w:rsidRDefault="00DD2608">
    <w:pPr>
      <w:pStyle w:val="a3"/>
      <w:jc w:val="center"/>
      <w:rPr>
        <w:sz w:val="28"/>
        <w:szCs w:val="28"/>
      </w:rPr>
    </w:pPr>
    <w:r w:rsidRPr="00AA117F">
      <w:rPr>
        <w:sz w:val="28"/>
        <w:szCs w:val="28"/>
      </w:rPr>
      <w:fldChar w:fldCharType="begin"/>
    </w:r>
    <w:r w:rsidRPr="00AA117F">
      <w:rPr>
        <w:sz w:val="28"/>
        <w:szCs w:val="28"/>
      </w:rPr>
      <w:instrText xml:space="preserve"> PAGE   \* MERGEFORMAT </w:instrText>
    </w:r>
    <w:r w:rsidRPr="00AA117F">
      <w:rPr>
        <w:sz w:val="28"/>
        <w:szCs w:val="28"/>
      </w:rPr>
      <w:fldChar w:fldCharType="separate"/>
    </w:r>
    <w:r w:rsidR="007239C3">
      <w:rPr>
        <w:noProof/>
        <w:sz w:val="28"/>
        <w:szCs w:val="28"/>
      </w:rPr>
      <w:t>34</w:t>
    </w:r>
    <w:r w:rsidRPr="00AA117F">
      <w:rPr>
        <w:sz w:val="28"/>
        <w:szCs w:val="28"/>
      </w:rPr>
      <w:fldChar w:fldCharType="end"/>
    </w:r>
  </w:p>
  <w:p w:rsidR="00DD2608" w:rsidRDefault="00DD260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5FD"/>
    <w:rsid w:val="0000295F"/>
    <w:rsid w:val="00006A09"/>
    <w:rsid w:val="000108C2"/>
    <w:rsid w:val="00011D5F"/>
    <w:rsid w:val="000167A1"/>
    <w:rsid w:val="00017D78"/>
    <w:rsid w:val="00051CD7"/>
    <w:rsid w:val="00051EB7"/>
    <w:rsid w:val="0005408B"/>
    <w:rsid w:val="00054407"/>
    <w:rsid w:val="00057354"/>
    <w:rsid w:val="00076130"/>
    <w:rsid w:val="00094464"/>
    <w:rsid w:val="000B1577"/>
    <w:rsid w:val="000B355E"/>
    <w:rsid w:val="000B4C9B"/>
    <w:rsid w:val="000B5F19"/>
    <w:rsid w:val="000D1BFE"/>
    <w:rsid w:val="000D6EDE"/>
    <w:rsid w:val="000D76F8"/>
    <w:rsid w:val="000E7321"/>
    <w:rsid w:val="000F03F3"/>
    <w:rsid w:val="000F7413"/>
    <w:rsid w:val="00121B4A"/>
    <w:rsid w:val="00123BD0"/>
    <w:rsid w:val="00131321"/>
    <w:rsid w:val="001313B5"/>
    <w:rsid w:val="001327A2"/>
    <w:rsid w:val="00133170"/>
    <w:rsid w:val="0014341F"/>
    <w:rsid w:val="00156037"/>
    <w:rsid w:val="00157BA9"/>
    <w:rsid w:val="00160CFD"/>
    <w:rsid w:val="00161D0F"/>
    <w:rsid w:val="00181B99"/>
    <w:rsid w:val="00184496"/>
    <w:rsid w:val="00184B3D"/>
    <w:rsid w:val="001A64E5"/>
    <w:rsid w:val="001B016C"/>
    <w:rsid w:val="001B22BA"/>
    <w:rsid w:val="001B4414"/>
    <w:rsid w:val="001C11EA"/>
    <w:rsid w:val="001C3883"/>
    <w:rsid w:val="001D6C47"/>
    <w:rsid w:val="001E7A92"/>
    <w:rsid w:val="00205D9A"/>
    <w:rsid w:val="00206A59"/>
    <w:rsid w:val="002269AD"/>
    <w:rsid w:val="002335FD"/>
    <w:rsid w:val="00237B18"/>
    <w:rsid w:val="0024424F"/>
    <w:rsid w:val="002609FF"/>
    <w:rsid w:val="002633F4"/>
    <w:rsid w:val="00270E02"/>
    <w:rsid w:val="002730F5"/>
    <w:rsid w:val="0027329B"/>
    <w:rsid w:val="00282165"/>
    <w:rsid w:val="002834A9"/>
    <w:rsid w:val="00286D3A"/>
    <w:rsid w:val="002910A4"/>
    <w:rsid w:val="002A567D"/>
    <w:rsid w:val="002B1DDC"/>
    <w:rsid w:val="002B23FE"/>
    <w:rsid w:val="002B2FDB"/>
    <w:rsid w:val="002B4205"/>
    <w:rsid w:val="002C0967"/>
    <w:rsid w:val="002C2D40"/>
    <w:rsid w:val="002C363B"/>
    <w:rsid w:val="002C6C85"/>
    <w:rsid w:val="002C77F1"/>
    <w:rsid w:val="002D2A8D"/>
    <w:rsid w:val="002E4431"/>
    <w:rsid w:val="002F4CA9"/>
    <w:rsid w:val="003009B3"/>
    <w:rsid w:val="00302111"/>
    <w:rsid w:val="00311847"/>
    <w:rsid w:val="003156AB"/>
    <w:rsid w:val="00316B9D"/>
    <w:rsid w:val="00333DDA"/>
    <w:rsid w:val="00342A3B"/>
    <w:rsid w:val="0034357E"/>
    <w:rsid w:val="00345E51"/>
    <w:rsid w:val="00347A73"/>
    <w:rsid w:val="003633E1"/>
    <w:rsid w:val="00365BF4"/>
    <w:rsid w:val="00366233"/>
    <w:rsid w:val="00366F51"/>
    <w:rsid w:val="00366FC9"/>
    <w:rsid w:val="0037039C"/>
    <w:rsid w:val="003902E5"/>
    <w:rsid w:val="00393500"/>
    <w:rsid w:val="00393AE5"/>
    <w:rsid w:val="003A02CB"/>
    <w:rsid w:val="003A52D0"/>
    <w:rsid w:val="003A7614"/>
    <w:rsid w:val="003B15CB"/>
    <w:rsid w:val="003B35A8"/>
    <w:rsid w:val="003B54AF"/>
    <w:rsid w:val="003B55BF"/>
    <w:rsid w:val="003B62F9"/>
    <w:rsid w:val="003D208D"/>
    <w:rsid w:val="003D76FD"/>
    <w:rsid w:val="003E1F31"/>
    <w:rsid w:val="003E4176"/>
    <w:rsid w:val="003E5C09"/>
    <w:rsid w:val="003F4D50"/>
    <w:rsid w:val="003F6140"/>
    <w:rsid w:val="00404CB6"/>
    <w:rsid w:val="004130C7"/>
    <w:rsid w:val="004152F7"/>
    <w:rsid w:val="00416D60"/>
    <w:rsid w:val="004237B0"/>
    <w:rsid w:val="0043677F"/>
    <w:rsid w:val="00440A02"/>
    <w:rsid w:val="0044204C"/>
    <w:rsid w:val="00444AC9"/>
    <w:rsid w:val="00444C02"/>
    <w:rsid w:val="00456862"/>
    <w:rsid w:val="00477809"/>
    <w:rsid w:val="004801D3"/>
    <w:rsid w:val="00486E6F"/>
    <w:rsid w:val="00494669"/>
    <w:rsid w:val="00496EBC"/>
    <w:rsid w:val="004974DB"/>
    <w:rsid w:val="004A3BFA"/>
    <w:rsid w:val="004C0782"/>
    <w:rsid w:val="004C566A"/>
    <w:rsid w:val="004C792E"/>
    <w:rsid w:val="004D2385"/>
    <w:rsid w:val="004D24C8"/>
    <w:rsid w:val="004D6C0E"/>
    <w:rsid w:val="004F724E"/>
    <w:rsid w:val="004F79E6"/>
    <w:rsid w:val="005055CC"/>
    <w:rsid w:val="00505968"/>
    <w:rsid w:val="00515D15"/>
    <w:rsid w:val="00516152"/>
    <w:rsid w:val="00527371"/>
    <w:rsid w:val="0053661D"/>
    <w:rsid w:val="00542935"/>
    <w:rsid w:val="00547635"/>
    <w:rsid w:val="005570E1"/>
    <w:rsid w:val="00557C29"/>
    <w:rsid w:val="00560836"/>
    <w:rsid w:val="005643BF"/>
    <w:rsid w:val="00571F32"/>
    <w:rsid w:val="005758C3"/>
    <w:rsid w:val="0058015B"/>
    <w:rsid w:val="005808F6"/>
    <w:rsid w:val="005953E2"/>
    <w:rsid w:val="00597F74"/>
    <w:rsid w:val="005A0150"/>
    <w:rsid w:val="005A446A"/>
    <w:rsid w:val="005A5A52"/>
    <w:rsid w:val="005C0CC1"/>
    <w:rsid w:val="005C0DD8"/>
    <w:rsid w:val="005C161B"/>
    <w:rsid w:val="005E6762"/>
    <w:rsid w:val="005F34E8"/>
    <w:rsid w:val="005F6024"/>
    <w:rsid w:val="00600426"/>
    <w:rsid w:val="00613B4E"/>
    <w:rsid w:val="0062333E"/>
    <w:rsid w:val="00627E56"/>
    <w:rsid w:val="00637B68"/>
    <w:rsid w:val="006456CA"/>
    <w:rsid w:val="006560A4"/>
    <w:rsid w:val="00663BBA"/>
    <w:rsid w:val="006702CA"/>
    <w:rsid w:val="00671412"/>
    <w:rsid w:val="00687A43"/>
    <w:rsid w:val="006A5700"/>
    <w:rsid w:val="006B71AD"/>
    <w:rsid w:val="006B7205"/>
    <w:rsid w:val="006C4EE3"/>
    <w:rsid w:val="006C77D2"/>
    <w:rsid w:val="006D2863"/>
    <w:rsid w:val="006D7CA2"/>
    <w:rsid w:val="006E0EAA"/>
    <w:rsid w:val="006F2022"/>
    <w:rsid w:val="00702929"/>
    <w:rsid w:val="00714536"/>
    <w:rsid w:val="00715134"/>
    <w:rsid w:val="007216F0"/>
    <w:rsid w:val="007239C3"/>
    <w:rsid w:val="007241D7"/>
    <w:rsid w:val="00731474"/>
    <w:rsid w:val="007371BC"/>
    <w:rsid w:val="007402DB"/>
    <w:rsid w:val="007411C3"/>
    <w:rsid w:val="00741E6C"/>
    <w:rsid w:val="0074741B"/>
    <w:rsid w:val="0075406C"/>
    <w:rsid w:val="007566C7"/>
    <w:rsid w:val="0076381C"/>
    <w:rsid w:val="00765B93"/>
    <w:rsid w:val="007971B2"/>
    <w:rsid w:val="007A41D3"/>
    <w:rsid w:val="007B3B1C"/>
    <w:rsid w:val="007B49EF"/>
    <w:rsid w:val="007B5596"/>
    <w:rsid w:val="007D08B9"/>
    <w:rsid w:val="007D414D"/>
    <w:rsid w:val="007F7CB6"/>
    <w:rsid w:val="00823BF8"/>
    <w:rsid w:val="008272CC"/>
    <w:rsid w:val="008308F0"/>
    <w:rsid w:val="008310A1"/>
    <w:rsid w:val="00836116"/>
    <w:rsid w:val="00836B15"/>
    <w:rsid w:val="008378A3"/>
    <w:rsid w:val="008527E6"/>
    <w:rsid w:val="0085356B"/>
    <w:rsid w:val="0085651B"/>
    <w:rsid w:val="00863069"/>
    <w:rsid w:val="00870DB6"/>
    <w:rsid w:val="008722E9"/>
    <w:rsid w:val="00872574"/>
    <w:rsid w:val="00877367"/>
    <w:rsid w:val="00881598"/>
    <w:rsid w:val="00883C9A"/>
    <w:rsid w:val="00883F56"/>
    <w:rsid w:val="00885C63"/>
    <w:rsid w:val="00890ECD"/>
    <w:rsid w:val="008944C5"/>
    <w:rsid w:val="008A284D"/>
    <w:rsid w:val="008A6375"/>
    <w:rsid w:val="008B18C0"/>
    <w:rsid w:val="008B4254"/>
    <w:rsid w:val="008C0D0C"/>
    <w:rsid w:val="008C4D90"/>
    <w:rsid w:val="008D5D25"/>
    <w:rsid w:val="008E199E"/>
    <w:rsid w:val="008E5079"/>
    <w:rsid w:val="008F5580"/>
    <w:rsid w:val="008F5B6F"/>
    <w:rsid w:val="008F709A"/>
    <w:rsid w:val="00907BFD"/>
    <w:rsid w:val="009104EA"/>
    <w:rsid w:val="00915278"/>
    <w:rsid w:val="00935A80"/>
    <w:rsid w:val="0094638B"/>
    <w:rsid w:val="009670E6"/>
    <w:rsid w:val="009734B4"/>
    <w:rsid w:val="0097551A"/>
    <w:rsid w:val="00996614"/>
    <w:rsid w:val="009A078B"/>
    <w:rsid w:val="009A52C8"/>
    <w:rsid w:val="009A723E"/>
    <w:rsid w:val="009B382E"/>
    <w:rsid w:val="009B5276"/>
    <w:rsid w:val="009D09E1"/>
    <w:rsid w:val="009E45DB"/>
    <w:rsid w:val="00A029E7"/>
    <w:rsid w:val="00A02F51"/>
    <w:rsid w:val="00A127ED"/>
    <w:rsid w:val="00A143F3"/>
    <w:rsid w:val="00A14B2B"/>
    <w:rsid w:val="00A27F9E"/>
    <w:rsid w:val="00A35A72"/>
    <w:rsid w:val="00A37075"/>
    <w:rsid w:val="00A37ED6"/>
    <w:rsid w:val="00A404F5"/>
    <w:rsid w:val="00A60672"/>
    <w:rsid w:val="00A64C76"/>
    <w:rsid w:val="00A724EC"/>
    <w:rsid w:val="00A763AE"/>
    <w:rsid w:val="00A87942"/>
    <w:rsid w:val="00A901D0"/>
    <w:rsid w:val="00AA117F"/>
    <w:rsid w:val="00AA1E2E"/>
    <w:rsid w:val="00AA6E64"/>
    <w:rsid w:val="00AB0202"/>
    <w:rsid w:val="00AB19DA"/>
    <w:rsid w:val="00AB32E0"/>
    <w:rsid w:val="00AB3D28"/>
    <w:rsid w:val="00AC3CCA"/>
    <w:rsid w:val="00AD0D03"/>
    <w:rsid w:val="00AD0F36"/>
    <w:rsid w:val="00AE0AD9"/>
    <w:rsid w:val="00AE1C61"/>
    <w:rsid w:val="00AE5F31"/>
    <w:rsid w:val="00B05F8A"/>
    <w:rsid w:val="00B111BC"/>
    <w:rsid w:val="00B1531E"/>
    <w:rsid w:val="00B16467"/>
    <w:rsid w:val="00B239B9"/>
    <w:rsid w:val="00B24827"/>
    <w:rsid w:val="00B249BB"/>
    <w:rsid w:val="00B30C03"/>
    <w:rsid w:val="00B41A57"/>
    <w:rsid w:val="00B434BD"/>
    <w:rsid w:val="00B44BA0"/>
    <w:rsid w:val="00B500D6"/>
    <w:rsid w:val="00B50353"/>
    <w:rsid w:val="00B53FB1"/>
    <w:rsid w:val="00B55FAA"/>
    <w:rsid w:val="00B60551"/>
    <w:rsid w:val="00B61A72"/>
    <w:rsid w:val="00B667CA"/>
    <w:rsid w:val="00B66DE2"/>
    <w:rsid w:val="00B713E1"/>
    <w:rsid w:val="00B76BC1"/>
    <w:rsid w:val="00B91E79"/>
    <w:rsid w:val="00BB76C1"/>
    <w:rsid w:val="00BC7A0B"/>
    <w:rsid w:val="00BD1ABD"/>
    <w:rsid w:val="00BE130A"/>
    <w:rsid w:val="00BE75FC"/>
    <w:rsid w:val="00BF240B"/>
    <w:rsid w:val="00C06691"/>
    <w:rsid w:val="00C26250"/>
    <w:rsid w:val="00C268B9"/>
    <w:rsid w:val="00C316A8"/>
    <w:rsid w:val="00C33B03"/>
    <w:rsid w:val="00C37CC0"/>
    <w:rsid w:val="00C4105E"/>
    <w:rsid w:val="00C46867"/>
    <w:rsid w:val="00C47D68"/>
    <w:rsid w:val="00C60251"/>
    <w:rsid w:val="00C72F1C"/>
    <w:rsid w:val="00C85607"/>
    <w:rsid w:val="00C858B4"/>
    <w:rsid w:val="00C915FF"/>
    <w:rsid w:val="00C97748"/>
    <w:rsid w:val="00CA3800"/>
    <w:rsid w:val="00CA7357"/>
    <w:rsid w:val="00CA7AE9"/>
    <w:rsid w:val="00CB0B5F"/>
    <w:rsid w:val="00CD2CB6"/>
    <w:rsid w:val="00CD4580"/>
    <w:rsid w:val="00CD45E8"/>
    <w:rsid w:val="00CD738D"/>
    <w:rsid w:val="00CE0970"/>
    <w:rsid w:val="00CE3E77"/>
    <w:rsid w:val="00CF0BF6"/>
    <w:rsid w:val="00CF167C"/>
    <w:rsid w:val="00CF7DA6"/>
    <w:rsid w:val="00D00ABA"/>
    <w:rsid w:val="00D07B26"/>
    <w:rsid w:val="00D125B4"/>
    <w:rsid w:val="00D1597F"/>
    <w:rsid w:val="00D176BC"/>
    <w:rsid w:val="00D1779D"/>
    <w:rsid w:val="00D22CC4"/>
    <w:rsid w:val="00D31F8F"/>
    <w:rsid w:val="00D46D07"/>
    <w:rsid w:val="00D52A36"/>
    <w:rsid w:val="00D52E4A"/>
    <w:rsid w:val="00D575B7"/>
    <w:rsid w:val="00D654F8"/>
    <w:rsid w:val="00D76CAB"/>
    <w:rsid w:val="00D80D06"/>
    <w:rsid w:val="00D82E75"/>
    <w:rsid w:val="00D8504C"/>
    <w:rsid w:val="00D906B7"/>
    <w:rsid w:val="00D94027"/>
    <w:rsid w:val="00D97A75"/>
    <w:rsid w:val="00DA74BB"/>
    <w:rsid w:val="00DA7899"/>
    <w:rsid w:val="00DB05E8"/>
    <w:rsid w:val="00DB08C9"/>
    <w:rsid w:val="00DC2DB7"/>
    <w:rsid w:val="00DC4085"/>
    <w:rsid w:val="00DC4366"/>
    <w:rsid w:val="00DD2608"/>
    <w:rsid w:val="00DD624D"/>
    <w:rsid w:val="00DD6385"/>
    <w:rsid w:val="00DD6645"/>
    <w:rsid w:val="00DF30BC"/>
    <w:rsid w:val="00E02509"/>
    <w:rsid w:val="00E12D28"/>
    <w:rsid w:val="00E163AF"/>
    <w:rsid w:val="00E20E4E"/>
    <w:rsid w:val="00E266F6"/>
    <w:rsid w:val="00E365B2"/>
    <w:rsid w:val="00E51D3E"/>
    <w:rsid w:val="00E53105"/>
    <w:rsid w:val="00E53C47"/>
    <w:rsid w:val="00E55981"/>
    <w:rsid w:val="00E759AE"/>
    <w:rsid w:val="00E81488"/>
    <w:rsid w:val="00E84D1F"/>
    <w:rsid w:val="00E90B27"/>
    <w:rsid w:val="00E93B69"/>
    <w:rsid w:val="00E9451C"/>
    <w:rsid w:val="00EA33F8"/>
    <w:rsid w:val="00EA54B7"/>
    <w:rsid w:val="00EC4B8B"/>
    <w:rsid w:val="00EC6536"/>
    <w:rsid w:val="00ED3C18"/>
    <w:rsid w:val="00ED4BF9"/>
    <w:rsid w:val="00EE78BE"/>
    <w:rsid w:val="00EF1AFF"/>
    <w:rsid w:val="00EF3565"/>
    <w:rsid w:val="00F06AB5"/>
    <w:rsid w:val="00F13331"/>
    <w:rsid w:val="00F22135"/>
    <w:rsid w:val="00F24A98"/>
    <w:rsid w:val="00F325A4"/>
    <w:rsid w:val="00F40363"/>
    <w:rsid w:val="00F4036D"/>
    <w:rsid w:val="00F56591"/>
    <w:rsid w:val="00F65A06"/>
    <w:rsid w:val="00F752F8"/>
    <w:rsid w:val="00F91897"/>
    <w:rsid w:val="00F941BA"/>
    <w:rsid w:val="00FA43FF"/>
    <w:rsid w:val="00FA755F"/>
    <w:rsid w:val="00FB062E"/>
    <w:rsid w:val="00FB554E"/>
    <w:rsid w:val="00FC1E2F"/>
    <w:rsid w:val="00FC41CD"/>
    <w:rsid w:val="00FD7F0E"/>
    <w:rsid w:val="00FF23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580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2335F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b">
    <w:name w:val="footnote text"/>
    <w:basedOn w:val="a"/>
    <w:link w:val="ac"/>
    <w:semiHidden/>
    <w:unhideWhenUsed/>
    <w:rsid w:val="00A143F3"/>
  </w:style>
  <w:style w:type="character" w:customStyle="1" w:styleId="ac">
    <w:name w:val="Текст сноски Знак"/>
    <w:basedOn w:val="a0"/>
    <w:link w:val="ab"/>
    <w:semiHidden/>
    <w:rsid w:val="00A143F3"/>
  </w:style>
  <w:style w:type="character" w:styleId="ad">
    <w:name w:val="footnote reference"/>
    <w:semiHidden/>
    <w:unhideWhenUsed/>
    <w:rsid w:val="00A143F3"/>
    <w:rPr>
      <w:vertAlign w:val="superscript"/>
    </w:rPr>
  </w:style>
  <w:style w:type="character" w:customStyle="1" w:styleId="20">
    <w:name w:val="Заголовок 2 Знак"/>
    <w:link w:val="2"/>
    <w:semiHidden/>
    <w:rsid w:val="002335F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PlusNormal">
    <w:name w:val="ConsPlusNormal"/>
    <w:rsid w:val="002335FD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ConsPlusTitle">
    <w:name w:val="ConsPlusTitle"/>
    <w:rsid w:val="002335F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uiPriority w:val="99"/>
    <w:rsid w:val="002335F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2">
    <w:name w:val="Стиль1"/>
    <w:basedOn w:val="a"/>
    <w:rsid w:val="00547635"/>
    <w:pPr>
      <w:spacing w:line="288" w:lineRule="auto"/>
    </w:pPr>
    <w:rPr>
      <w:sz w:val="28"/>
    </w:rPr>
  </w:style>
  <w:style w:type="paragraph" w:styleId="ae">
    <w:name w:val="List Paragraph"/>
    <w:basedOn w:val="a"/>
    <w:uiPriority w:val="34"/>
    <w:qFormat/>
    <w:rsid w:val="00E53C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580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2335F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b">
    <w:name w:val="footnote text"/>
    <w:basedOn w:val="a"/>
    <w:link w:val="ac"/>
    <w:semiHidden/>
    <w:unhideWhenUsed/>
    <w:rsid w:val="00A143F3"/>
  </w:style>
  <w:style w:type="character" w:customStyle="1" w:styleId="ac">
    <w:name w:val="Текст сноски Знак"/>
    <w:basedOn w:val="a0"/>
    <w:link w:val="ab"/>
    <w:semiHidden/>
    <w:rsid w:val="00A143F3"/>
  </w:style>
  <w:style w:type="character" w:styleId="ad">
    <w:name w:val="footnote reference"/>
    <w:semiHidden/>
    <w:unhideWhenUsed/>
    <w:rsid w:val="00A143F3"/>
    <w:rPr>
      <w:vertAlign w:val="superscript"/>
    </w:rPr>
  </w:style>
  <w:style w:type="character" w:customStyle="1" w:styleId="20">
    <w:name w:val="Заголовок 2 Знак"/>
    <w:link w:val="2"/>
    <w:semiHidden/>
    <w:rsid w:val="002335F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PlusNormal">
    <w:name w:val="ConsPlusNormal"/>
    <w:rsid w:val="002335FD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ConsPlusTitle">
    <w:name w:val="ConsPlusTitle"/>
    <w:rsid w:val="002335F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uiPriority w:val="99"/>
    <w:rsid w:val="002335F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2">
    <w:name w:val="Стиль1"/>
    <w:basedOn w:val="a"/>
    <w:rsid w:val="00547635"/>
    <w:pPr>
      <w:spacing w:line="288" w:lineRule="auto"/>
    </w:pPr>
    <w:rPr>
      <w:sz w:val="28"/>
    </w:rPr>
  </w:style>
  <w:style w:type="paragraph" w:styleId="ae">
    <w:name w:val="List Paragraph"/>
    <w:basedOn w:val="a"/>
    <w:uiPriority w:val="34"/>
    <w:qFormat/>
    <w:rsid w:val="00E53C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0C3E97D09B292C6837387CD71B69E70877E3AFBE46F306C1978953F9E1F52F08319820464DBF92BAB6B7E1FFE69138250B968FB93D08A8B7H2hDM" TargetMode="External"/><Relationship Id="rId18" Type="http://schemas.openxmlformats.org/officeDocument/2006/relationships/hyperlink" Target="consultantplus://offline/ref=C7BFBFAF10A97BDDFD38D403CC36011B3142F4678632A57D3B87D3FEB3B66219CFEA01EBE49A5268E57EB5F06569372134E97BDA048F19B5mDt1F" TargetMode="External"/><Relationship Id="rId26" Type="http://schemas.openxmlformats.org/officeDocument/2006/relationships/hyperlink" Target="consultantplus://offline/ref=C7BFBFAF10A97BDDFD38D403CC36011B3040F3608736A57D3B87D3FEB3B66219CFEA01EBE49B5260E67EB5F06569372134E97BDA048F19B5mDt1F" TargetMode="External"/><Relationship Id="rId39" Type="http://schemas.openxmlformats.org/officeDocument/2006/relationships/hyperlink" Target="garantF1://12025267.190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C7BFBFAF10A97BDDFD38D403CC36011B3040F3608736A57D3B87D3FEB3B66219CFEA01EBE49A5568E47EB5F06569372134E97BDA048F19B5mDt1F" TargetMode="External"/><Relationship Id="rId34" Type="http://schemas.openxmlformats.org/officeDocument/2006/relationships/hyperlink" Target="consultantplus://offline/ref=C7BFBFAF10A97BDDFD38D403CC36011B3040F3608736A57D3B87D3FEB3B66219CFEA01EBE09C5362B024A5F42C3C3F3F31FE65D11A8Cm1t0F" TargetMode="External"/><Relationship Id="rId42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7BFBFAF10A97BDDFD38D403CC36011B3040F3608736A57D3B87D3FEB3B66219CFEA01EBE49A516EE27EB5F06569372134E97BDA048F19B5mDt1F" TargetMode="External"/><Relationship Id="rId17" Type="http://schemas.openxmlformats.org/officeDocument/2006/relationships/hyperlink" Target="consultantplus://offline/ref=C7BFBFAF10A97BDDFD38D403CC36011B3040F3608736A57D3B87D3FEB3B66219CFEA01EBE49E516DE47EB5F06569372134E97BDA048F19B5mDt1F" TargetMode="External"/><Relationship Id="rId25" Type="http://schemas.openxmlformats.org/officeDocument/2006/relationships/hyperlink" Target="consultantplus://offline/ref=AA5617D4AB44CAEFAB161DAE4A9B078F7212FCDDF60EE6488C9A8EED06CE87EBA0FAE4A6B84C17ED228AFE6EB8467D5B3AC150257BD98E52P8r9N" TargetMode="External"/><Relationship Id="rId33" Type="http://schemas.openxmlformats.org/officeDocument/2006/relationships/hyperlink" Target="consultantplus://offline/ref=C7BFBFAF10A97BDDFD38D403CC36011B3040F3668F31A57D3B87D3FEB3B66219CFEA01EEE39B5A62B024A5F42C3C3F3F31FE65D11A8Cm1t0F" TargetMode="External"/><Relationship Id="rId38" Type="http://schemas.openxmlformats.org/officeDocument/2006/relationships/hyperlink" Target="consultantplus://offline/ref=C7BFBFAF10A97BDDFD38D403CC36011B3040F3608736A57D3B87D3FEB3B66219CFEA01EBE49B5760E17EB5F06569372134E97BDA048F19B5mDt1F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C7BFBFAF10A97BDDFD38D403CC36011B3142F4678632A57D3B87D3FEB3B66219CFEA01EBE49A5268E57EB5F06569372134E97BDA048F19B5mDt1F" TargetMode="External"/><Relationship Id="rId20" Type="http://schemas.openxmlformats.org/officeDocument/2006/relationships/hyperlink" Target="consultantplus://offline/ref=C7BFBFAF10A97BDDFD38D403CC36011B3040F3608736A57D3B87D3FEB3B66219CFEA01EBE49A546CE17EB5F06569372134E97BDA048F19B5mDt1F" TargetMode="External"/><Relationship Id="rId29" Type="http://schemas.openxmlformats.org/officeDocument/2006/relationships/hyperlink" Target="consultantplus://offline/ref=C7BFBFAF10A97BDDFD38D403CC36011B3040F3608736A57D3B87D3FEB3B66219CFEA01EFE6935B62B024A5F42C3C3F3F31FE65D11A8Cm1t0F" TargetMode="External"/><Relationship Id="rId41" Type="http://schemas.openxmlformats.org/officeDocument/2006/relationships/hyperlink" Target="consultantplus://offline/ref=C7BFBFAF10A97BDDFD38D403CC36011B3040F3608736A57D3B87D3FEB3B66219CFEA01EBE49B5460E77EB5F06569372134E97BDA048F19B5mDt1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7BFBFAF10A97BDDFD38D403CC36011B3040F3608736A57D3B87D3FEB3B66219CFEA01EBE49A516BE27EB5F06569372134E97BDA048F19B5mDt1F" TargetMode="External"/><Relationship Id="rId24" Type="http://schemas.openxmlformats.org/officeDocument/2006/relationships/hyperlink" Target="consultantplus://offline/ref=F455628A4A1FBF7AD7F002E227747C56AC9DB91A8FDF3A252A0DC04F0446B2C55EDB30FEC242CBC10AC7B3E6F6D055170122EC7DE174E48576p8N" TargetMode="External"/><Relationship Id="rId32" Type="http://schemas.openxmlformats.org/officeDocument/2006/relationships/hyperlink" Target="consultantplus://offline/ref=C7BFBFAF10A97BDDFD38D403CC36011B3040F3608736A57D3B87D3FEB3B66219CFEA01EBE09C5362B024A5F42C3C3F3F31FE65D11A8Cm1t0F" TargetMode="External"/><Relationship Id="rId37" Type="http://schemas.openxmlformats.org/officeDocument/2006/relationships/hyperlink" Target="consultantplus://offline/ref=C7BFBFAF10A97BDDFD38D403CC36011B3040F3608736A57D3B87D3FEB3B66219CFEA01EBE49B5760E17EB5F06569372134E97BDA048F19B5mDt1F" TargetMode="External"/><Relationship Id="rId40" Type="http://schemas.openxmlformats.org/officeDocument/2006/relationships/hyperlink" Target="consultantplus://offline/ref=C7BFBFAF10A97BDDFD38D403CC36011B3040F3608736A57D3B87D3FEB3B66219CFEA01EBE49B5460E77EB5F06569372134E97BDA048F19B5mDt1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7BFBFAF10A97BDDFD38D403CC36011B3142F4678632A57D3B87D3FEB3B66219CFEA01EBE49A5268E57EB5F06569372134E97BDA048F19B5mDt1F" TargetMode="External"/><Relationship Id="rId23" Type="http://schemas.openxmlformats.org/officeDocument/2006/relationships/hyperlink" Target="consultantplus://offline/ref=C7BFBFAF10A97BDDFD38D403CC36011B3040F3608736A57D3B87D3FEB3B66219CFEA01EBE49A556CED7EB5F06569372134E97BDA048F19B5mDt1F" TargetMode="External"/><Relationship Id="rId28" Type="http://schemas.openxmlformats.org/officeDocument/2006/relationships/hyperlink" Target="garantF1://12025267.130" TargetMode="External"/><Relationship Id="rId36" Type="http://schemas.openxmlformats.org/officeDocument/2006/relationships/hyperlink" Target="consultantplus://offline/ref=C7BFBFAF10A97BDDFD38D403CC36011B3040F3608736A57D3B87D3FEB3B66219CFEA01EBE49B5661E27EB5F06569372134E97BDA048F19B5mDt1F" TargetMode="External"/><Relationship Id="rId10" Type="http://schemas.openxmlformats.org/officeDocument/2006/relationships/hyperlink" Target="consultantplus://offline/ref=C7BFBFAF10A97BDDFD38D403CC36011B3040F3608736A57D3B87D3FEB3B66219CFEA01EBE49A516BE27EB5F06569372134E97BDA048F19B5mDt1F" TargetMode="External"/><Relationship Id="rId19" Type="http://schemas.openxmlformats.org/officeDocument/2006/relationships/hyperlink" Target="consultantplus://offline/ref=C7BFBFAF10A97BDDFD38D403CC36011B3040F3608736A57D3B87D3FEB3B66219CFEA01EBE49A546CE17EB5F06569372134E97BDA048F19B5mDt1F" TargetMode="External"/><Relationship Id="rId31" Type="http://schemas.openxmlformats.org/officeDocument/2006/relationships/hyperlink" Target="garantF1://12025267.140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7BFBFAF10A97BDDFD38D403CC36011B3040F3608736A57D3B87D3FEB3B66219CFEA01EBE49A536EE07EB5F06569372134E97BDA048F19B5mDt1F" TargetMode="External"/><Relationship Id="rId14" Type="http://schemas.openxmlformats.org/officeDocument/2006/relationships/hyperlink" Target="consultantplus://offline/ref=C7BFBFAF10A97BDDFD38D403CC36011B3040F3608736A57D3B87D3FEB3B66219CFEA01EBE49E516DE47EB5F06569372134E97BDA048F19B5mDt1F" TargetMode="External"/><Relationship Id="rId22" Type="http://schemas.openxmlformats.org/officeDocument/2006/relationships/hyperlink" Target="consultantplus://offline/ref=C7BFBFAF10A97BDDFD38D403CC36011B3040F3608736A57D3B87D3FEB3B66219CFEA01EBE49A556CED7EB5F06569372134E97BDA048F19B5mDt1F" TargetMode="External"/><Relationship Id="rId27" Type="http://schemas.openxmlformats.org/officeDocument/2006/relationships/hyperlink" Target="consultantplus://offline/ref=C7BFBFAF10A97BDDFD38D403CC36011B3040F3608736A57D3B87D3FEB3B66219CFEA01EBE49B5260E67EB5F06569372134E97BDA048F19B5mDt1F" TargetMode="External"/><Relationship Id="rId30" Type="http://schemas.openxmlformats.org/officeDocument/2006/relationships/hyperlink" Target="consultantplus://offline/ref=C7BFBFAF10A97BDDFD38D403CC36011B3040F3608736A57D3B87D3FEB3B66219CFEA01EFE6935B62B024A5F42C3C3F3F31FE65D11A8Cm1t0F" TargetMode="External"/><Relationship Id="rId35" Type="http://schemas.openxmlformats.org/officeDocument/2006/relationships/hyperlink" Target="consultantplus://offline/ref=C7BFBFAF10A97BDDFD38D403CC36011B3040F3668F31A57D3B87D3FEB3B66219CFEA01EEE39B5A62B024A5F42C3C3F3F31FE65D11A8Cm1t0F" TargetMode="External"/><Relationship Id="rId43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shablons\&#1041;&#1083;&#1072;&#1085;&#1082;&#1080;%20&#1044;&#1050;&#1052;&#1060;\&#1055;&#1088;&#1080;&#1082;&#1072;&#1079;%20&#1052;&#1060;%20&#1056;&#105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87CE11-DD76-4BB4-8F0E-DD397486B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 МФ РТ</Template>
  <TotalTime>140</TotalTime>
  <Pages>71</Pages>
  <Words>11090</Words>
  <Characters>63216</Characters>
  <Application>Microsoft Office Word</Application>
  <DocSecurity>0</DocSecurity>
  <Lines>526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74158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Администратор</dc:creator>
  <cp:lastModifiedBy>Администратор</cp:lastModifiedBy>
  <cp:revision>86</cp:revision>
  <cp:lastPrinted>2021-01-26T12:50:00Z</cp:lastPrinted>
  <dcterms:created xsi:type="dcterms:W3CDTF">2021-11-23T08:33:00Z</dcterms:created>
  <dcterms:modified xsi:type="dcterms:W3CDTF">2022-02-24T07:53:00Z</dcterms:modified>
</cp:coreProperties>
</file>