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14" w:rsidRPr="00C07066" w:rsidRDefault="00C658F1" w:rsidP="005818BD">
      <w:pPr>
        <w:pStyle w:val="a5"/>
        <w:spacing w:line="240" w:lineRule="auto"/>
        <w:ind w:firstLine="10632"/>
        <w:rPr>
          <w:szCs w:val="28"/>
        </w:rPr>
      </w:pPr>
      <w:r w:rsidRPr="00C07066">
        <w:rPr>
          <w:szCs w:val="28"/>
        </w:rPr>
        <w:t>Приложение</w:t>
      </w:r>
    </w:p>
    <w:p w:rsidR="001F3614" w:rsidRPr="00C07066" w:rsidRDefault="00C658F1" w:rsidP="005818BD">
      <w:pPr>
        <w:pStyle w:val="a5"/>
        <w:spacing w:line="240" w:lineRule="auto"/>
        <w:ind w:firstLine="10632"/>
        <w:rPr>
          <w:szCs w:val="28"/>
        </w:rPr>
      </w:pPr>
      <w:r w:rsidRPr="00C07066">
        <w:rPr>
          <w:szCs w:val="28"/>
        </w:rPr>
        <w:t>к приказу Министерства финансов</w:t>
      </w:r>
    </w:p>
    <w:p w:rsidR="00C658F1" w:rsidRPr="00C07066" w:rsidRDefault="00C658F1" w:rsidP="005818BD">
      <w:pPr>
        <w:pStyle w:val="a5"/>
        <w:spacing w:line="240" w:lineRule="auto"/>
        <w:ind w:firstLine="10632"/>
        <w:rPr>
          <w:szCs w:val="28"/>
        </w:rPr>
      </w:pPr>
      <w:r w:rsidRPr="00C07066">
        <w:rPr>
          <w:szCs w:val="28"/>
        </w:rPr>
        <w:t>Р</w:t>
      </w:r>
      <w:r w:rsidR="001F3614" w:rsidRPr="00C07066">
        <w:rPr>
          <w:szCs w:val="28"/>
        </w:rPr>
        <w:t xml:space="preserve">еспублики </w:t>
      </w:r>
      <w:r w:rsidRPr="00C07066">
        <w:rPr>
          <w:szCs w:val="28"/>
        </w:rPr>
        <w:t>Т</w:t>
      </w:r>
      <w:r w:rsidR="001F3614" w:rsidRPr="00C07066">
        <w:rPr>
          <w:szCs w:val="28"/>
        </w:rPr>
        <w:t>атарстан</w:t>
      </w:r>
    </w:p>
    <w:p w:rsidR="00C658F1" w:rsidRDefault="004B21FE" w:rsidP="005818BD">
      <w:pPr>
        <w:pStyle w:val="a5"/>
        <w:spacing w:line="240" w:lineRule="auto"/>
        <w:ind w:firstLine="10632"/>
        <w:rPr>
          <w:color w:val="000000" w:themeColor="text1"/>
          <w:szCs w:val="28"/>
        </w:rPr>
      </w:pPr>
      <w:r w:rsidRPr="00C07066">
        <w:rPr>
          <w:color w:val="000000" w:themeColor="text1"/>
          <w:szCs w:val="28"/>
        </w:rPr>
        <w:t>о</w:t>
      </w:r>
      <w:r w:rsidR="0059619F" w:rsidRPr="00C07066">
        <w:rPr>
          <w:color w:val="000000" w:themeColor="text1"/>
          <w:szCs w:val="28"/>
        </w:rPr>
        <w:t>т</w:t>
      </w:r>
      <w:r w:rsidR="00AB3F38" w:rsidRPr="00C07066">
        <w:rPr>
          <w:color w:val="000000" w:themeColor="text1"/>
          <w:szCs w:val="28"/>
        </w:rPr>
        <w:t xml:space="preserve"> </w:t>
      </w:r>
      <w:r w:rsidR="003F006A">
        <w:rPr>
          <w:color w:val="000000" w:themeColor="text1"/>
          <w:szCs w:val="28"/>
        </w:rPr>
        <w:t>13.12.2021 г.</w:t>
      </w:r>
    </w:p>
    <w:p w:rsidR="003F006A" w:rsidRPr="00C07066" w:rsidRDefault="003F006A" w:rsidP="005818BD">
      <w:pPr>
        <w:pStyle w:val="a5"/>
        <w:spacing w:line="240" w:lineRule="auto"/>
        <w:ind w:firstLine="1063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21-95-355</w:t>
      </w:r>
    </w:p>
    <w:p w:rsidR="00991844" w:rsidRPr="00C07066" w:rsidRDefault="00991844" w:rsidP="005818BD">
      <w:pPr>
        <w:pStyle w:val="a5"/>
        <w:spacing w:line="240" w:lineRule="auto"/>
        <w:jc w:val="both"/>
      </w:pPr>
    </w:p>
    <w:p w:rsidR="00737E2B" w:rsidRPr="00C07066" w:rsidRDefault="00DD75FE" w:rsidP="005818BD">
      <w:pPr>
        <w:pStyle w:val="a5"/>
        <w:spacing w:line="240" w:lineRule="auto"/>
        <w:ind w:firstLine="0"/>
        <w:jc w:val="center"/>
      </w:pPr>
      <w:r w:rsidRPr="00C07066">
        <w:t xml:space="preserve"> </w:t>
      </w:r>
      <w:r w:rsidR="00713E71" w:rsidRPr="00C07066">
        <w:t xml:space="preserve">Перечень источников </w:t>
      </w:r>
      <w:r w:rsidR="00737E2B" w:rsidRPr="00C07066">
        <w:t>доходов бюджет</w:t>
      </w:r>
      <w:r w:rsidR="00873843" w:rsidRPr="00C07066">
        <w:t>ов бюджетной системы</w:t>
      </w:r>
      <w:r w:rsidR="00713E71" w:rsidRPr="00C07066">
        <w:t xml:space="preserve"> Республики Татарстан,</w:t>
      </w:r>
      <w:r w:rsidR="003F7DF4" w:rsidRPr="00C07066">
        <w:t xml:space="preserve"> </w:t>
      </w:r>
      <w:r w:rsidR="000655A6" w:rsidRPr="00C07066">
        <w:t>администрир</w:t>
      </w:r>
      <w:r w:rsidR="00713E71" w:rsidRPr="00C07066">
        <w:t>ование которых осуществляет</w:t>
      </w:r>
      <w:r w:rsidR="004B2A6A" w:rsidRPr="00C07066">
        <w:t>ся</w:t>
      </w:r>
      <w:r w:rsidR="000655A6" w:rsidRPr="00C07066">
        <w:t xml:space="preserve"> </w:t>
      </w:r>
      <w:r w:rsidR="00737E2B" w:rsidRPr="00C07066">
        <w:t>Министерство</w:t>
      </w:r>
      <w:r w:rsidR="000655A6" w:rsidRPr="00C07066">
        <w:t>м</w:t>
      </w:r>
      <w:r w:rsidR="00737E2B" w:rsidRPr="00C07066">
        <w:t xml:space="preserve"> финансов Республики Татарстан</w:t>
      </w:r>
      <w:r w:rsidR="004C081B">
        <w:t xml:space="preserve"> в 2022 году</w:t>
      </w:r>
    </w:p>
    <w:p w:rsidR="00737E2B" w:rsidRPr="00C07066" w:rsidRDefault="00737E2B" w:rsidP="005818BD">
      <w:pPr>
        <w:pStyle w:val="a5"/>
        <w:spacing w:line="240" w:lineRule="auto"/>
        <w:jc w:val="center"/>
        <w:rPr>
          <w:szCs w:val="28"/>
        </w:rPr>
      </w:pPr>
    </w:p>
    <w:tbl>
      <w:tblPr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4962"/>
        <w:gridCol w:w="4890"/>
        <w:gridCol w:w="3683"/>
      </w:tblGrid>
      <w:tr w:rsidR="00753F22" w:rsidRPr="00436FE0" w:rsidTr="00363A48">
        <w:trPr>
          <w:trHeight w:val="8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22" w:rsidRPr="00436FE0" w:rsidRDefault="00753F22" w:rsidP="005818BD">
            <w:pPr>
              <w:jc w:val="center"/>
              <w:rPr>
                <w:sz w:val="28"/>
                <w:szCs w:val="28"/>
              </w:rPr>
            </w:pPr>
            <w:r w:rsidRPr="00436FE0">
              <w:rPr>
                <w:sz w:val="28"/>
                <w:szCs w:val="28"/>
              </w:rPr>
              <w:t>№</w:t>
            </w:r>
            <w:r w:rsidRPr="00436FE0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436FE0">
              <w:rPr>
                <w:sz w:val="28"/>
                <w:szCs w:val="28"/>
                <w:lang w:val="en-US"/>
              </w:rPr>
              <w:t>п</w:t>
            </w:r>
            <w:proofErr w:type="gramEnd"/>
            <w:r w:rsidRPr="00436FE0">
              <w:rPr>
                <w:sz w:val="28"/>
                <w:szCs w:val="28"/>
                <w:lang w:val="en-US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22" w:rsidRPr="00436FE0" w:rsidRDefault="00753F22" w:rsidP="005818BD">
            <w:pPr>
              <w:jc w:val="center"/>
              <w:rPr>
                <w:sz w:val="28"/>
                <w:szCs w:val="28"/>
              </w:rPr>
            </w:pPr>
            <w:r w:rsidRPr="00436FE0">
              <w:rPr>
                <w:sz w:val="28"/>
                <w:szCs w:val="28"/>
              </w:rPr>
              <w:t>Код главы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22" w:rsidRPr="00436FE0" w:rsidRDefault="00753F22" w:rsidP="005818BD">
            <w:pPr>
              <w:jc w:val="center"/>
              <w:rPr>
                <w:sz w:val="28"/>
                <w:szCs w:val="28"/>
              </w:rPr>
            </w:pPr>
            <w:r w:rsidRPr="00436FE0">
              <w:rPr>
                <w:sz w:val="28"/>
                <w:szCs w:val="28"/>
              </w:rPr>
              <w:t xml:space="preserve">Код доходов </w:t>
            </w:r>
            <w:bookmarkStart w:id="0" w:name="_GoBack"/>
            <w:bookmarkEnd w:id="0"/>
            <w:r w:rsidRPr="00436FE0">
              <w:rPr>
                <w:sz w:val="28"/>
                <w:szCs w:val="28"/>
              </w:rPr>
              <w:t>бюджетной классификации Российской Федерации, наименование кода доходов бюджетной классификации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22" w:rsidRPr="00436FE0" w:rsidRDefault="00753F22" w:rsidP="005818BD">
            <w:pPr>
              <w:jc w:val="center"/>
              <w:rPr>
                <w:sz w:val="28"/>
                <w:szCs w:val="28"/>
              </w:rPr>
            </w:pPr>
            <w:r w:rsidRPr="00436FE0">
              <w:rPr>
                <w:sz w:val="28"/>
                <w:szCs w:val="28"/>
              </w:rPr>
              <w:t>Наименование источника дохода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22" w:rsidRPr="00436FE0" w:rsidRDefault="00753F22" w:rsidP="005818BD">
            <w:pPr>
              <w:jc w:val="center"/>
              <w:rPr>
                <w:sz w:val="28"/>
                <w:szCs w:val="28"/>
              </w:rPr>
            </w:pPr>
            <w:r w:rsidRPr="00436FE0">
              <w:rPr>
                <w:sz w:val="28"/>
                <w:szCs w:val="28"/>
              </w:rPr>
              <w:t>Нормативны</w:t>
            </w:r>
            <w:r w:rsidR="00CE0081" w:rsidRPr="00436FE0">
              <w:rPr>
                <w:sz w:val="28"/>
                <w:szCs w:val="28"/>
              </w:rPr>
              <w:t>й</w:t>
            </w:r>
            <w:r w:rsidRPr="00436FE0">
              <w:rPr>
                <w:sz w:val="28"/>
                <w:szCs w:val="28"/>
              </w:rPr>
              <w:t xml:space="preserve"> правов</w:t>
            </w:r>
            <w:r w:rsidR="00CE0081" w:rsidRPr="00436FE0">
              <w:rPr>
                <w:sz w:val="28"/>
                <w:szCs w:val="28"/>
              </w:rPr>
              <w:t>ой</w:t>
            </w:r>
            <w:r w:rsidRPr="00436FE0">
              <w:rPr>
                <w:sz w:val="28"/>
                <w:szCs w:val="28"/>
              </w:rPr>
              <w:t xml:space="preserve"> акт, </w:t>
            </w:r>
            <w:r w:rsidR="00CE0081" w:rsidRPr="00436FE0">
              <w:rPr>
                <w:sz w:val="28"/>
                <w:szCs w:val="28"/>
              </w:rPr>
              <w:t>устанавливающий</w:t>
            </w:r>
            <w:r w:rsidR="003B1C64" w:rsidRPr="00436FE0">
              <w:rPr>
                <w:sz w:val="28"/>
                <w:szCs w:val="28"/>
              </w:rPr>
              <w:t xml:space="preserve"> </w:t>
            </w:r>
            <w:r w:rsidR="00CE0081" w:rsidRPr="00436FE0">
              <w:rPr>
                <w:sz w:val="28"/>
                <w:szCs w:val="28"/>
              </w:rPr>
              <w:t>платеж</w:t>
            </w:r>
            <w:r w:rsidR="003B1C64" w:rsidRPr="00436FE0">
              <w:rPr>
                <w:sz w:val="28"/>
                <w:szCs w:val="28"/>
              </w:rPr>
              <w:t xml:space="preserve"> </w:t>
            </w:r>
            <w:r w:rsidR="00CE0081" w:rsidRPr="00436FE0">
              <w:rPr>
                <w:sz w:val="28"/>
                <w:szCs w:val="28"/>
              </w:rPr>
              <w:t>(источник дохода)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1 11 02020 02 0000 120 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253965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6100D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 xml:space="preserve">1 11 02102 02 0000 120 </w:t>
            </w:r>
          </w:p>
          <w:p w:rsidR="00363A48" w:rsidRPr="00F34F0F" w:rsidRDefault="00363A48" w:rsidP="006100D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Доходы от операций по управлению остатками средств на едином казначейском счете, зачисляемые в бюджеты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D73E8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Доходы от операций по управлению остатками средств на едином казначейском счете, зачисляемые в бюджеты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253965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664319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664319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1 11 03020 02 0000 120</w:t>
            </w:r>
          </w:p>
          <w:p w:rsidR="00363A48" w:rsidRPr="00F34F0F" w:rsidRDefault="00363A48" w:rsidP="00664319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664319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253965">
            <w:pPr>
              <w:rPr>
                <w:sz w:val="28"/>
              </w:rPr>
            </w:pPr>
            <w:r w:rsidRPr="00436FE0">
              <w:rPr>
                <w:sz w:val="28"/>
              </w:rPr>
              <w:t xml:space="preserve">Бюджетный кодекс Российской Федерации 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1 13 02062 02 0000 130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Доходы, поступающие в </w:t>
            </w:r>
            <w:proofErr w:type="gramStart"/>
            <w:r w:rsidRPr="00F34F0F">
              <w:rPr>
                <w:sz w:val="28"/>
              </w:rPr>
              <w:t>порядке</w:t>
            </w:r>
            <w:proofErr w:type="gramEnd"/>
            <w:r w:rsidRPr="00F34F0F">
              <w:rPr>
                <w:sz w:val="28"/>
              </w:rPr>
              <w:t xml:space="preserve">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pStyle w:val="a9"/>
              <w:spacing w:after="0"/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Доходы, поступающие в </w:t>
            </w:r>
            <w:proofErr w:type="gramStart"/>
            <w:r w:rsidRPr="00F34F0F">
              <w:rPr>
                <w:sz w:val="28"/>
              </w:rPr>
              <w:t>порядке</w:t>
            </w:r>
            <w:proofErr w:type="gramEnd"/>
            <w:r w:rsidRPr="00F34F0F"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lastRenderedPageBreak/>
              <w:t>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pStyle w:val="a9"/>
              <w:spacing w:after="0"/>
              <w:jc w:val="both"/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 xml:space="preserve">Бюджетный кодекс </w:t>
            </w:r>
            <w:r w:rsidRPr="00436FE0">
              <w:rPr>
                <w:sz w:val="28"/>
              </w:rPr>
              <w:lastRenderedPageBreak/>
              <w:t xml:space="preserve">Российской Федерации </w:t>
            </w:r>
          </w:p>
        </w:tc>
      </w:tr>
      <w:tr w:rsidR="00363A48" w:rsidRPr="00436FE0" w:rsidTr="00363A48">
        <w:trPr>
          <w:trHeight w:val="1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1 13 02992 02 0001 130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F34F0F">
              <w:rPr>
                <w:rFonts w:ascii="Times New Roman" w:hAnsi="Times New Roman" w:cs="Times New Roman"/>
                <w:sz w:val="28"/>
              </w:rPr>
              <w:t>Возврат дебиторской задолженности прошлых лет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C7" w:rsidRDefault="001E42C7" w:rsidP="001E42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Казначейства России от 14.05.2020 № 21н</w:t>
            </w:r>
          </w:p>
          <w:p w:rsidR="001E42C7" w:rsidRDefault="001E42C7" w:rsidP="001E42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Порядке казначейского обслуживания»</w:t>
            </w:r>
          </w:p>
          <w:p w:rsidR="00363A48" w:rsidRPr="00436FE0" w:rsidRDefault="00363A48" w:rsidP="00AA5B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1 13 02992 02 0002 130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F34F0F">
              <w:rPr>
                <w:rFonts w:ascii="Times New Roman" w:hAnsi="Times New Roman" w:cs="Times New Roman"/>
                <w:sz w:val="28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436FE0">
              <w:rPr>
                <w:rFonts w:ascii="Times New Roman" w:hAnsi="Times New Roman" w:cs="Times New Roman"/>
                <w:sz w:val="28"/>
              </w:rPr>
              <w:t xml:space="preserve">Бюджетный кодекс Российской Федерации 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1 14 02022 02 0000 440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436FE0">
              <w:rPr>
                <w:rFonts w:ascii="Times New Roman" w:hAnsi="Times New Roman" w:cs="Times New Roman"/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Default="00363A48" w:rsidP="00E721A6">
            <w:pPr>
              <w:jc w:val="both"/>
              <w:rPr>
                <w:sz w:val="28"/>
              </w:rPr>
            </w:pPr>
            <w:r>
              <w:rPr>
                <w:sz w:val="28"/>
              </w:rPr>
              <w:t>1 16 01152 01 0000 140</w:t>
            </w:r>
          </w:p>
          <w:p w:rsidR="00363A48" w:rsidRPr="00F34F0F" w:rsidRDefault="00363A48" w:rsidP="00FB753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9" w:history="1">
              <w:r w:rsidRPr="00FB753A">
                <w:rPr>
                  <w:sz w:val="28"/>
                  <w:szCs w:val="28"/>
                </w:rPr>
                <w:t>главой 15</w:t>
              </w:r>
            </w:hyperlink>
            <w:r>
              <w:rPr>
                <w:sz w:val="28"/>
                <w:szCs w:val="28"/>
              </w:rPr>
              <w:t xml:space="preserve"> Кодекса Российской Федерации об </w:t>
            </w:r>
            <w:r>
              <w:rPr>
                <w:sz w:val="28"/>
                <w:szCs w:val="28"/>
              </w:rPr>
              <w:lastRenderedPageBreak/>
              <w:t xml:space="preserve">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0" w:history="1">
              <w:r w:rsidRPr="00FB753A">
                <w:rPr>
                  <w:sz w:val="28"/>
                  <w:szCs w:val="28"/>
                </w:rPr>
                <w:t>пункте 6 статьи 46</w:t>
              </w:r>
            </w:hyperlink>
            <w:r>
              <w:rPr>
                <w:sz w:val="28"/>
                <w:szCs w:val="28"/>
              </w:rP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Default="00363A48" w:rsidP="00FB75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 xml:space="preserve">Административные штрафы, установленные </w:t>
            </w:r>
            <w:hyperlink r:id="rId11" w:history="1">
              <w:r w:rsidRPr="00FB753A">
                <w:rPr>
                  <w:sz w:val="28"/>
                  <w:szCs w:val="28"/>
                </w:rPr>
                <w:t>главой 15</w:t>
              </w:r>
            </w:hyperlink>
            <w:r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</w:t>
            </w:r>
            <w:r>
              <w:rPr>
                <w:sz w:val="28"/>
                <w:szCs w:val="28"/>
              </w:rPr>
              <w:lastRenderedPageBreak/>
              <w:t xml:space="preserve">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2" w:history="1">
              <w:r w:rsidRPr="00FB753A">
                <w:rPr>
                  <w:sz w:val="28"/>
                  <w:szCs w:val="28"/>
                </w:rPr>
                <w:t>пункте 6 статьи 46</w:t>
              </w:r>
            </w:hyperlink>
            <w:r>
              <w:rPr>
                <w:sz w:val="28"/>
                <w:szCs w:val="28"/>
              </w:rP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proofErr w:type="gramEnd"/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 w:rsidRPr="00F75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Кодекс Российской 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F559C0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34F0F">
              <w:rPr>
                <w:sz w:val="28"/>
              </w:rPr>
              <w:t>1 16 01156 01 0000 140</w:t>
            </w:r>
          </w:p>
          <w:p w:rsidR="00363A48" w:rsidRPr="00F34F0F" w:rsidRDefault="00363A48" w:rsidP="009223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F34F0F">
              <w:rPr>
                <w:sz w:val="28"/>
              </w:rPr>
              <w:t xml:space="preserve">Административные штрафы, установленные </w:t>
            </w:r>
            <w:hyperlink r:id="rId13" w:history="1">
              <w:r w:rsidRPr="00F34F0F">
                <w:rPr>
                  <w:sz w:val="28"/>
                </w:rPr>
                <w:t>главой 15</w:t>
              </w:r>
            </w:hyperlink>
            <w:r w:rsidRPr="00F34F0F">
              <w:rPr>
                <w:sz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F34F0F">
              <w:rPr>
                <w:sz w:val="28"/>
              </w:rPr>
              <w:t>неперечислением</w:t>
            </w:r>
            <w:proofErr w:type="spellEnd"/>
            <w:r w:rsidRPr="00F34F0F">
              <w:rPr>
                <w:sz w:val="28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</w:t>
            </w:r>
            <w:r w:rsidRPr="00F34F0F">
              <w:rPr>
                <w:sz w:val="28"/>
              </w:rPr>
              <w:lastRenderedPageBreak/>
              <w:t>нарушением условий предоставления бюджетных инвестиций, субсидий юридическим лицам</w:t>
            </w:r>
            <w:proofErr w:type="gramEnd"/>
            <w:r w:rsidRPr="00F34F0F">
              <w:rPr>
                <w:sz w:val="28"/>
              </w:rPr>
              <w:t>, индивидуальным предпринимателям и физическим лицам, подлежащие зачислению в бюджет субъекта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922317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lastRenderedPageBreak/>
              <w:t xml:space="preserve">Административные штрафы, установленные </w:t>
            </w:r>
            <w:hyperlink r:id="rId14" w:history="1">
              <w:r w:rsidRPr="00F34F0F">
                <w:rPr>
                  <w:sz w:val="28"/>
                </w:rPr>
                <w:t>главой 15</w:t>
              </w:r>
            </w:hyperlink>
            <w:r w:rsidRPr="00F34F0F">
              <w:rPr>
                <w:sz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F34F0F">
              <w:rPr>
                <w:sz w:val="28"/>
              </w:rPr>
              <w:t>неперечислением</w:t>
            </w:r>
            <w:proofErr w:type="spellEnd"/>
            <w:r w:rsidRPr="00F34F0F">
              <w:rPr>
                <w:sz w:val="28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</w:t>
            </w:r>
            <w:r w:rsidRPr="00F34F0F">
              <w:rPr>
                <w:sz w:val="28"/>
              </w:rPr>
              <w:lastRenderedPageBreak/>
              <w:t>нарушением условий предоставления бюджетных инвестиций, субсидий юридическим лицам</w:t>
            </w:r>
            <w:proofErr w:type="gramEnd"/>
            <w:r w:rsidRPr="00F34F0F">
              <w:rPr>
                <w:sz w:val="28"/>
              </w:rPr>
              <w:t>, индивидуальным предпринимателям и физическим лицам, подлежащие зачислению в бюджет субъекта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both"/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 xml:space="preserve">Кодекс Российской Федерации об административных правонарушениях 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0738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1 16 07010 02 0000 140</w:t>
            </w:r>
          </w:p>
          <w:p w:rsidR="00363A48" w:rsidRPr="00F34F0F" w:rsidRDefault="00363A48" w:rsidP="00073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 </w:t>
            </w:r>
            <w:proofErr w:type="gramStart"/>
            <w:r w:rsidRPr="00F34F0F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073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F34F0F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073832">
            <w:pPr>
              <w:jc w:val="both"/>
              <w:rPr>
                <w:color w:val="000000" w:themeColor="text1"/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t>Кодекс Российской 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0738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1 16 07090 02 0000 140</w:t>
            </w:r>
          </w:p>
          <w:p w:rsidR="00363A48" w:rsidRPr="00F34F0F" w:rsidRDefault="00363A48" w:rsidP="00073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F34F0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073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F34F0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073832">
            <w:pPr>
              <w:jc w:val="both"/>
              <w:rPr>
                <w:color w:val="000000" w:themeColor="text1"/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t>Кодекс Российской 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0738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1 16 10021 02 0000 140</w:t>
            </w:r>
          </w:p>
          <w:p w:rsidR="00363A48" w:rsidRPr="00F34F0F" w:rsidRDefault="00363A48" w:rsidP="00073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 Возмещение ущерба при </w:t>
            </w:r>
            <w:proofErr w:type="gramStart"/>
            <w:r w:rsidRPr="00F34F0F">
              <w:rPr>
                <w:sz w:val="28"/>
                <w:szCs w:val="28"/>
              </w:rPr>
              <w:t>возникновении</w:t>
            </w:r>
            <w:proofErr w:type="gramEnd"/>
            <w:r w:rsidRPr="00F34F0F">
              <w:rPr>
                <w:sz w:val="28"/>
                <w:szCs w:val="28"/>
              </w:rPr>
              <w:t xml:space="preserve"> страховых случаев, </w:t>
            </w:r>
            <w:r w:rsidRPr="00F34F0F">
              <w:rPr>
                <w:sz w:val="28"/>
                <w:szCs w:val="28"/>
              </w:rPr>
              <w:lastRenderedPageBreak/>
              <w:t>когда выгодоприобретателями выступают получатели средств бюджета субъекта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073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 xml:space="preserve">Возмещение ущерба при </w:t>
            </w:r>
            <w:proofErr w:type="gramStart"/>
            <w:r w:rsidRPr="00F34F0F">
              <w:rPr>
                <w:sz w:val="28"/>
                <w:szCs w:val="28"/>
              </w:rPr>
              <w:t>возникновении</w:t>
            </w:r>
            <w:proofErr w:type="gramEnd"/>
            <w:r w:rsidRPr="00F34F0F">
              <w:rPr>
                <w:sz w:val="28"/>
                <w:szCs w:val="28"/>
              </w:rPr>
              <w:t xml:space="preserve"> страховых случаев, когда выгодоприобретателями </w:t>
            </w:r>
            <w:r w:rsidRPr="00F34F0F">
              <w:rPr>
                <w:sz w:val="28"/>
                <w:szCs w:val="28"/>
              </w:rPr>
              <w:lastRenderedPageBreak/>
              <w:t>выступают получатели средств бюджета субъекта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073832">
            <w:pPr>
              <w:jc w:val="both"/>
              <w:rPr>
                <w:color w:val="000000" w:themeColor="text1"/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lastRenderedPageBreak/>
              <w:t xml:space="preserve">Кодекс Российской Федерации об административных </w:t>
            </w:r>
            <w:r w:rsidRPr="00436FE0">
              <w:rPr>
                <w:color w:val="000000" w:themeColor="text1"/>
                <w:sz w:val="28"/>
              </w:rPr>
              <w:lastRenderedPageBreak/>
              <w:t>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0738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1 16 10022 02 0000 140</w:t>
            </w:r>
          </w:p>
          <w:p w:rsidR="00363A48" w:rsidRPr="00F34F0F" w:rsidRDefault="00363A48" w:rsidP="00073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073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  <w:p w:rsidR="00363A48" w:rsidRPr="00F34F0F" w:rsidRDefault="00363A48" w:rsidP="00073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073832">
            <w:pPr>
              <w:jc w:val="both"/>
              <w:rPr>
                <w:color w:val="000000" w:themeColor="text1"/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t>Кодекс Российской 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0738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1 16 10056 02 0000 140</w:t>
            </w:r>
          </w:p>
          <w:p w:rsidR="00363A48" w:rsidRPr="00F34F0F" w:rsidRDefault="00363A48" w:rsidP="00073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F34F0F"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 w:rsidRPr="00F34F0F">
              <w:rPr>
                <w:sz w:val="28"/>
                <w:szCs w:val="28"/>
              </w:rPr>
              <w:lastRenderedPageBreak/>
              <w:t>государственного контракта, финансируемого за</w:t>
            </w:r>
            <w:proofErr w:type="gramEnd"/>
            <w:r w:rsidRPr="00F34F0F">
              <w:rPr>
                <w:sz w:val="28"/>
                <w:szCs w:val="28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073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F34F0F">
              <w:rPr>
                <w:sz w:val="28"/>
                <w:szCs w:val="28"/>
              </w:rPr>
              <w:lastRenderedPageBreak/>
              <w:t xml:space="preserve"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государственного </w:t>
            </w:r>
            <w:r w:rsidRPr="00F34F0F">
              <w:rPr>
                <w:sz w:val="28"/>
                <w:szCs w:val="28"/>
              </w:rPr>
              <w:lastRenderedPageBreak/>
              <w:t>контракта, финансируемого за</w:t>
            </w:r>
            <w:proofErr w:type="gramEnd"/>
            <w:r w:rsidRPr="00F34F0F">
              <w:rPr>
                <w:sz w:val="28"/>
                <w:szCs w:val="28"/>
              </w:rPr>
              <w:t xml:space="preserve"> счет средств дорожного фонда субъекта Российской Федерации)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073832">
            <w:pPr>
              <w:jc w:val="both"/>
              <w:rPr>
                <w:color w:val="000000" w:themeColor="text1"/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lastRenderedPageBreak/>
              <w:t>Кодекс Российской 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F559C0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34F0F">
              <w:rPr>
                <w:sz w:val="28"/>
              </w:rPr>
              <w:t>1 16 10061 04 0000 140</w:t>
            </w:r>
          </w:p>
          <w:p w:rsidR="00363A48" w:rsidRPr="00F34F0F" w:rsidRDefault="00363A48" w:rsidP="008C3DE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 </w:t>
            </w:r>
            <w:proofErr w:type="gramStart"/>
            <w:r w:rsidRPr="00F34F0F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34F0F">
              <w:rPr>
                <w:sz w:val="28"/>
                <w:szCs w:val="28"/>
              </w:rPr>
              <w:t xml:space="preserve"> фонда)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E872B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34F0F">
              <w:rPr>
                <w:sz w:val="28"/>
                <w:szCs w:val="28"/>
              </w:rPr>
              <w:t xml:space="preserve"> фонда)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both"/>
              <w:rPr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t>Кодекс Российской 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F559C0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34F0F">
              <w:rPr>
                <w:sz w:val="28"/>
              </w:rPr>
              <w:t>1 16 10061 05 0000 140</w:t>
            </w:r>
          </w:p>
          <w:p w:rsidR="00363A48" w:rsidRPr="00F34F0F" w:rsidRDefault="00363A48" w:rsidP="004019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</w:t>
            </w:r>
            <w:r w:rsidRPr="00F34F0F">
              <w:rPr>
                <w:sz w:val="28"/>
              </w:rPr>
              <w:lastRenderedPageBreak/>
              <w:t>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34F0F">
              <w:rPr>
                <w:sz w:val="28"/>
              </w:rPr>
              <w:t xml:space="preserve"> фонда)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E872B8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lastRenderedPageBreak/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</w:t>
            </w:r>
            <w:r w:rsidRPr="00F34F0F">
              <w:rPr>
                <w:sz w:val="28"/>
              </w:rPr>
              <w:lastRenderedPageBreak/>
              <w:t>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34F0F">
              <w:rPr>
                <w:sz w:val="28"/>
              </w:rPr>
              <w:t xml:space="preserve"> фонда)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both"/>
              <w:rPr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lastRenderedPageBreak/>
              <w:t>Кодекс Российской 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F559C0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34F0F">
              <w:rPr>
                <w:sz w:val="28"/>
              </w:rPr>
              <w:t>1 16 10061 10 0000 140</w:t>
            </w:r>
          </w:p>
          <w:p w:rsidR="00363A48" w:rsidRPr="00F34F0F" w:rsidRDefault="00363A48" w:rsidP="00446B3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34F0F">
              <w:rPr>
                <w:sz w:val="28"/>
              </w:rPr>
              <w:t xml:space="preserve"> фонда)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E872B8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34F0F">
              <w:rPr>
                <w:sz w:val="28"/>
              </w:rPr>
              <w:t xml:space="preserve"> фонда)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both"/>
              <w:rPr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t>Кодекс Российской 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F559C0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34F0F">
              <w:rPr>
                <w:sz w:val="28"/>
              </w:rPr>
              <w:t>1 16 10061 13 0000 140</w:t>
            </w:r>
          </w:p>
          <w:p w:rsidR="00363A48" w:rsidRPr="00F34F0F" w:rsidRDefault="00363A48" w:rsidP="00E872B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  <w:szCs w:val="28"/>
              </w:rP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34F0F">
              <w:rPr>
                <w:sz w:val="28"/>
                <w:szCs w:val="28"/>
              </w:rPr>
              <w:t xml:space="preserve"> фонда)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E872B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  <w:szCs w:val="28"/>
              </w:rPr>
              <w:lastRenderedPageBreak/>
              <w:t xml:space="preserve">Платежи в целях возмещения </w:t>
            </w:r>
            <w:r w:rsidRPr="00F34F0F">
              <w:rPr>
                <w:sz w:val="28"/>
                <w:szCs w:val="28"/>
              </w:rPr>
              <w:lastRenderedPageBreak/>
              <w:t>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34F0F">
              <w:rPr>
                <w:sz w:val="28"/>
                <w:szCs w:val="28"/>
              </w:rPr>
              <w:t xml:space="preserve"> фонда)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both"/>
              <w:rPr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lastRenderedPageBreak/>
              <w:t xml:space="preserve">Кодекс Российской </w:t>
            </w:r>
            <w:r w:rsidRPr="00436FE0">
              <w:rPr>
                <w:color w:val="000000" w:themeColor="text1"/>
                <w:sz w:val="28"/>
              </w:rPr>
              <w:lastRenderedPageBreak/>
              <w:t>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F559C0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34F0F">
              <w:rPr>
                <w:sz w:val="28"/>
              </w:rPr>
              <w:t>1 16 10076 02 0000 140</w:t>
            </w:r>
          </w:p>
          <w:p w:rsidR="00363A48" w:rsidRPr="00F34F0F" w:rsidRDefault="00363A48" w:rsidP="008C7F8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 xml:space="preserve"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</w:t>
            </w:r>
            <w:r w:rsidRPr="00F34F0F">
              <w:rPr>
                <w:sz w:val="28"/>
              </w:rPr>
              <w:lastRenderedPageBreak/>
              <w:t>дорожного фонда субъекта Российской Федерации)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lastRenderedPageBreak/>
              <w:t xml:space="preserve"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дорожного фонда субъекта </w:t>
            </w:r>
            <w:r w:rsidRPr="00F34F0F">
              <w:rPr>
                <w:sz w:val="28"/>
              </w:rPr>
              <w:lastRenderedPageBreak/>
              <w:t>Российской Федерации)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both"/>
              <w:rPr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lastRenderedPageBreak/>
              <w:t>Кодекс Российской 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F559C0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34F0F">
              <w:rPr>
                <w:sz w:val="28"/>
              </w:rPr>
              <w:t>1 16 10081 04 0000 140</w:t>
            </w:r>
          </w:p>
          <w:p w:rsidR="00363A48" w:rsidRPr="00F34F0F" w:rsidRDefault="00363A48" w:rsidP="000A22E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141A33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both"/>
              <w:rPr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t>Кодекс Российской 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8C7F8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1 16 10081 05 0000 140</w:t>
            </w:r>
          </w:p>
          <w:p w:rsidR="00363A48" w:rsidRPr="00F34F0F" w:rsidRDefault="00363A48" w:rsidP="00141A3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141A33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both"/>
              <w:rPr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t>Кодекс Российской 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8C7F8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1 16 10081 10 0000 140</w:t>
            </w:r>
          </w:p>
          <w:p w:rsidR="00363A48" w:rsidRPr="00F34F0F" w:rsidRDefault="00363A48" w:rsidP="00436FE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lastRenderedPageBreak/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436FE0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lastRenderedPageBreak/>
              <w:t xml:space="preserve">Платежи в целях возмещения ущерба </w:t>
            </w:r>
            <w:r w:rsidRPr="00F34F0F">
              <w:rPr>
                <w:sz w:val="28"/>
              </w:rPr>
              <w:lastRenderedPageBreak/>
              <w:t>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both"/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 xml:space="preserve">Кодекс Российской </w:t>
            </w:r>
            <w:r w:rsidRPr="00436FE0">
              <w:rPr>
                <w:sz w:val="28"/>
              </w:rPr>
              <w:lastRenderedPageBreak/>
              <w:t>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F559C0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34F0F">
              <w:rPr>
                <w:sz w:val="28"/>
              </w:rPr>
              <w:t>1 16 10081 13 0000 140</w:t>
            </w:r>
          </w:p>
          <w:p w:rsidR="00363A48" w:rsidRPr="00F34F0F" w:rsidRDefault="00363A48" w:rsidP="00436FE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436FE0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both"/>
              <w:rPr>
                <w:sz w:val="28"/>
              </w:rPr>
            </w:pPr>
            <w:r w:rsidRPr="00436FE0">
              <w:rPr>
                <w:sz w:val="28"/>
              </w:rPr>
              <w:t>Кодекс Российской 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DD0F29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34F0F">
              <w:rPr>
                <w:sz w:val="28"/>
              </w:rPr>
              <w:t>1 16 10100 02 0000 140</w:t>
            </w:r>
          </w:p>
          <w:p w:rsidR="00363A48" w:rsidRPr="00F34F0F" w:rsidRDefault="00363A48" w:rsidP="00DD0F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Денежные взыскания, налагаемые в возмещение ущерба, причиненного в </w:t>
            </w:r>
            <w:proofErr w:type="gramStart"/>
            <w:r w:rsidRPr="00F34F0F">
              <w:rPr>
                <w:sz w:val="28"/>
                <w:szCs w:val="28"/>
              </w:rPr>
              <w:t>результате</w:t>
            </w:r>
            <w:proofErr w:type="gramEnd"/>
            <w:r w:rsidRPr="00F34F0F">
              <w:rPr>
                <w:sz w:val="28"/>
                <w:szCs w:val="28"/>
              </w:rPr>
              <w:t xml:space="preserve"> незаконного или нецелевого использования бюджетных средств (в </w:t>
            </w:r>
            <w:r w:rsidRPr="00F34F0F">
              <w:rPr>
                <w:sz w:val="28"/>
                <w:szCs w:val="28"/>
              </w:rPr>
              <w:lastRenderedPageBreak/>
              <w:t>части бюджетов субъектов Российской Федерации)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DD0F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 xml:space="preserve">Денежные взыскания, налагаемые в возмещение ущерба, причиненного в </w:t>
            </w:r>
            <w:proofErr w:type="gramStart"/>
            <w:r w:rsidRPr="00F34F0F">
              <w:rPr>
                <w:sz w:val="28"/>
                <w:szCs w:val="28"/>
              </w:rPr>
              <w:t>результате</w:t>
            </w:r>
            <w:proofErr w:type="gramEnd"/>
            <w:r w:rsidRPr="00F34F0F">
              <w:rPr>
                <w:sz w:val="28"/>
                <w:szCs w:val="28"/>
              </w:rPr>
              <w:t xml:space="preserve"> незаконного или нецелевого использования бюджетных средств (в части бюджетов субъектов </w:t>
            </w:r>
            <w:r w:rsidRPr="00F34F0F">
              <w:rPr>
                <w:sz w:val="28"/>
                <w:szCs w:val="28"/>
              </w:rPr>
              <w:lastRenderedPageBreak/>
              <w:t>Российской Федерации)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both"/>
              <w:rPr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lastRenderedPageBreak/>
              <w:t>Кодекс Российской 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05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1 16 10122 01 0000 140</w:t>
            </w:r>
          </w:p>
          <w:p w:rsidR="00363A48" w:rsidRPr="00F34F0F" w:rsidRDefault="00363A48" w:rsidP="005058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D33B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</w:t>
            </w:r>
          </w:p>
          <w:p w:rsidR="00363A48" w:rsidRPr="00F34F0F" w:rsidRDefault="00363A48" w:rsidP="00DD0F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both"/>
              <w:rPr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t>Кодекс Российской Федерации об административных правонарушениях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1 17 01020 02 0000 180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BD0590">
            <w:pPr>
              <w:jc w:val="both"/>
              <w:rPr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t>Приказ Министерства финансов Российской Ф</w:t>
            </w:r>
            <w:r>
              <w:rPr>
                <w:color w:val="000000" w:themeColor="text1"/>
                <w:sz w:val="28"/>
              </w:rPr>
              <w:t>едерации от 13</w:t>
            </w:r>
            <w:r w:rsidR="00BD0590">
              <w:rPr>
                <w:color w:val="000000" w:themeColor="text1"/>
                <w:sz w:val="28"/>
              </w:rPr>
              <w:t xml:space="preserve"> апреля </w:t>
            </w:r>
            <w:r>
              <w:rPr>
                <w:color w:val="000000" w:themeColor="text1"/>
                <w:sz w:val="28"/>
              </w:rPr>
              <w:t>2020</w:t>
            </w:r>
            <w:r w:rsidR="00BD0590">
              <w:rPr>
                <w:color w:val="000000" w:themeColor="text1"/>
                <w:sz w:val="28"/>
              </w:rPr>
              <w:t xml:space="preserve"> г.</w:t>
            </w:r>
            <w:r>
              <w:rPr>
                <w:color w:val="000000" w:themeColor="text1"/>
                <w:sz w:val="28"/>
              </w:rPr>
              <w:t xml:space="preserve"> №</w:t>
            </w:r>
            <w:r w:rsidR="00BD0590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66</w:t>
            </w:r>
            <w:r w:rsidRPr="00436FE0">
              <w:rPr>
                <w:color w:val="000000" w:themeColor="text1"/>
                <w:sz w:val="28"/>
              </w:rPr>
              <w:t>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1 17 05020 02 0000 180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046CE">
            <w:pPr>
              <w:jc w:val="both"/>
              <w:rPr>
                <w:sz w:val="28"/>
              </w:rPr>
            </w:pPr>
            <w:proofErr w:type="gramStart"/>
            <w:r w:rsidRPr="00436FE0">
              <w:rPr>
                <w:color w:val="000000" w:themeColor="text1"/>
                <w:sz w:val="28"/>
              </w:rPr>
              <w:t>Указ Президента Республики Татарстан от 24 мая 2004 года №</w:t>
            </w:r>
            <w:r w:rsidR="005046CE">
              <w:rPr>
                <w:color w:val="000000" w:themeColor="text1"/>
                <w:sz w:val="28"/>
              </w:rPr>
              <w:t xml:space="preserve"> </w:t>
            </w:r>
            <w:r w:rsidRPr="00436FE0">
              <w:rPr>
                <w:color w:val="000000" w:themeColor="text1"/>
                <w:sz w:val="28"/>
              </w:rPr>
              <w:t xml:space="preserve">УП-403 «О назначении доплаты к государственной пенсии гражданам, имеющим </w:t>
            </w:r>
            <w:r w:rsidRPr="00436FE0">
              <w:rPr>
                <w:color w:val="000000" w:themeColor="text1"/>
                <w:sz w:val="28"/>
              </w:rPr>
              <w:lastRenderedPageBreak/>
              <w:t>особые заслуги перед Республикой Татарстан», Указ Президента Республики Татарстан от 18 февраля 2003 года №</w:t>
            </w:r>
            <w:r w:rsidR="005046CE">
              <w:rPr>
                <w:color w:val="000000" w:themeColor="text1"/>
                <w:sz w:val="28"/>
              </w:rPr>
              <w:t xml:space="preserve"> </w:t>
            </w:r>
            <w:r w:rsidRPr="00436FE0">
              <w:rPr>
                <w:color w:val="000000" w:themeColor="text1"/>
                <w:sz w:val="28"/>
              </w:rPr>
              <w:t>УП-121 «О назначении доплаты к государственной пенсии гражданам, имеющим особые заслуги перед Республикой Татарстан»</w:t>
            </w:r>
            <w:r w:rsidR="005046CE">
              <w:rPr>
                <w:color w:val="000000" w:themeColor="text1"/>
                <w:sz w:val="28"/>
              </w:rPr>
              <w:t xml:space="preserve">, </w:t>
            </w:r>
            <w:r w:rsidR="005046CE" w:rsidRPr="002A541D">
              <w:rPr>
                <w:sz w:val="28"/>
                <w:szCs w:val="28"/>
              </w:rPr>
              <w:t>постановление Кабинета Министров Республики Татарстан от 24.</w:t>
            </w:r>
            <w:r w:rsidR="005046CE">
              <w:rPr>
                <w:sz w:val="28"/>
                <w:szCs w:val="28"/>
              </w:rPr>
              <w:t>11.2021       № 1115</w:t>
            </w:r>
            <w:r w:rsidR="005046CE" w:rsidRPr="002A541D">
              <w:rPr>
                <w:sz w:val="28"/>
                <w:szCs w:val="28"/>
              </w:rPr>
              <w:t xml:space="preserve"> «Об утверждении перечня главных администраторов доходов</w:t>
            </w:r>
            <w:proofErr w:type="gramEnd"/>
            <w:r w:rsidR="005046CE" w:rsidRPr="002A541D">
              <w:rPr>
                <w:sz w:val="28"/>
                <w:szCs w:val="28"/>
              </w:rPr>
              <w:t xml:space="preserve"> бюджета Республики Татарстан»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1 18 02200 02 0000 150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Поступления в бюджеты субъектов Российской Федерации (перечисления из бюджетов субъектов Российской Федерации) по урегулированию расчетов между бюджетами  бюджетной системы Российской Федерации по распределенным доходам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Поступления в бюджеты субъектов Российской Федерации (перечисления из бюджетов субъектов Российской Федерации) по урегулированию расчетов между бюджетами  бюджетной системы Российской Федерации по распределенным доходам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2A541D">
            <w:pPr>
              <w:jc w:val="both"/>
              <w:rPr>
                <w:sz w:val="28"/>
              </w:rPr>
            </w:pPr>
            <w:r w:rsidRPr="002A541D">
              <w:rPr>
                <w:sz w:val="28"/>
                <w:szCs w:val="28"/>
              </w:rPr>
              <w:t>постановление Кабинета Министров Республики Татарстан «Об утверждении перечня главных администраторов доходов бюджета Республики Татарстан» от 24.</w:t>
            </w:r>
            <w:r>
              <w:rPr>
                <w:sz w:val="28"/>
                <w:szCs w:val="28"/>
              </w:rPr>
              <w:t>11.2021       № 1115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2 02 15002 02 0000 150 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Дотации бюджетам субъектов Российской Федерации на поддержку </w:t>
            </w:r>
            <w:r w:rsidRPr="00F34F0F">
              <w:rPr>
                <w:sz w:val="28"/>
              </w:rPr>
              <w:lastRenderedPageBreak/>
              <w:t>мер по обеспечению сбалансированности бюджетов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Дотации бюджетам субъектов Российской Федерации на поддержку мер по обеспечению </w:t>
            </w:r>
            <w:r w:rsidRPr="00F34F0F">
              <w:rPr>
                <w:sz w:val="28"/>
              </w:rPr>
              <w:lastRenderedPageBreak/>
              <w:t>сбалансированности бюджетов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7D2B8D">
            <w:pPr>
              <w:jc w:val="both"/>
              <w:rPr>
                <w:color w:val="000000" w:themeColor="text1"/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2 02 15009 02 0000 150 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7D2B8D">
            <w:pPr>
              <w:jc w:val="both"/>
              <w:rPr>
                <w:color w:val="000000" w:themeColor="text1"/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2 02 15549 02 0000 150 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F34F0F">
              <w:rPr>
                <w:sz w:val="2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F34F0F">
              <w:rPr>
                <w:sz w:val="2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7D2B8D">
            <w:pPr>
              <w:jc w:val="both"/>
              <w:rPr>
                <w:color w:val="000000" w:themeColor="text1"/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9F7C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2 02 20086 02 0000 150</w:t>
            </w:r>
          </w:p>
          <w:p w:rsidR="00363A48" w:rsidRPr="00F34F0F" w:rsidRDefault="00363A48" w:rsidP="00ED0F4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из местных бюджетов.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6204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из местных бюджетов.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2 02 25008 02 0000 150 </w:t>
            </w:r>
          </w:p>
          <w:p w:rsidR="00363A48" w:rsidRPr="00F34F0F" w:rsidRDefault="00363A48" w:rsidP="005A16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обеспечение развития системы межведомственного электронного взаимодействия на территориях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A16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обеспечение развития системы межведомственного электронного взаимодействия на территориях субъектов Российской Федерации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42" w:rsidRDefault="00363A48" w:rsidP="009867E0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2 02 25013 02 0000 150 </w:t>
            </w:r>
          </w:p>
          <w:p w:rsidR="00363A48" w:rsidRPr="00F34F0F" w:rsidRDefault="00363A48" w:rsidP="009867E0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сокращение доли загрязненных сточных вод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сокращение доли загрязненных сточных вод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D47334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2 02 25021 02 0000 150</w:t>
            </w:r>
          </w:p>
          <w:p w:rsidR="00363A48" w:rsidRPr="00F34F0F" w:rsidRDefault="00363A48" w:rsidP="00CC5E7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реализацию мероприятий по стимулированию </w:t>
            </w:r>
            <w:proofErr w:type="gramStart"/>
            <w:r w:rsidRPr="00F34F0F">
              <w:rPr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CC5E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реализацию мероприятий по стимулированию </w:t>
            </w:r>
            <w:proofErr w:type="gramStart"/>
            <w:r w:rsidRPr="00F34F0F">
              <w:rPr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D47334" w:rsidRDefault="00363A48" w:rsidP="005818BD">
            <w:pPr>
              <w:rPr>
                <w:sz w:val="28"/>
              </w:rPr>
            </w:pPr>
            <w:r w:rsidRPr="00D47334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D47334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2 02 25027 02 0000 150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реализацию мероприятий государственной </w:t>
            </w:r>
            <w:hyperlink r:id="rId15" w:history="1">
              <w:r w:rsidRPr="00987CB5">
                <w:rPr>
                  <w:sz w:val="28"/>
                </w:rPr>
                <w:t>программы</w:t>
              </w:r>
            </w:hyperlink>
            <w:r w:rsidRPr="00F34F0F">
              <w:rPr>
                <w:sz w:val="28"/>
              </w:rPr>
              <w:t xml:space="preserve"> Российской Федерации «Доступная среда»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</w:t>
            </w:r>
            <w:r w:rsidRPr="00987CB5">
              <w:rPr>
                <w:sz w:val="28"/>
                <w:szCs w:val="28"/>
              </w:rPr>
              <w:t xml:space="preserve">Российской Федерации на реализацию мероприятий государственной </w:t>
            </w:r>
            <w:hyperlink r:id="rId16" w:history="1">
              <w:r w:rsidRPr="00987CB5">
                <w:rPr>
                  <w:sz w:val="28"/>
                  <w:szCs w:val="28"/>
                </w:rPr>
                <w:t>программы</w:t>
              </w:r>
            </w:hyperlink>
            <w:r w:rsidRPr="00987CB5">
              <w:rPr>
                <w:sz w:val="28"/>
                <w:szCs w:val="28"/>
              </w:rPr>
              <w:t xml:space="preserve"> Российской Федерации «Доступная среда»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D47334" w:rsidRDefault="00363A48" w:rsidP="005818BD">
            <w:pPr>
              <w:rPr>
                <w:sz w:val="28"/>
              </w:rPr>
            </w:pPr>
            <w:r w:rsidRPr="00D47334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2 02 25028 02 0000 150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D47334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2 02 25065 02 0000 150</w:t>
            </w:r>
          </w:p>
          <w:p w:rsidR="00363A48" w:rsidRPr="00F34F0F" w:rsidRDefault="00363A48" w:rsidP="0000031F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292E8B" w:rsidRDefault="00363A48" w:rsidP="005818BD">
            <w:pPr>
              <w:rPr>
                <w:sz w:val="28"/>
              </w:rPr>
            </w:pPr>
            <w:r w:rsidRPr="00292E8B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0F5925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2 02 25066 02 0000 150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подготовку управленческих кадров для организаций народного хозяйства </w:t>
            </w:r>
            <w:r w:rsidRPr="00F34F0F">
              <w:rPr>
                <w:sz w:val="28"/>
              </w:rPr>
              <w:lastRenderedPageBreak/>
              <w:t>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292E8B" w:rsidRDefault="00363A48" w:rsidP="005818BD">
            <w:pPr>
              <w:rPr>
                <w:sz w:val="28"/>
              </w:rPr>
            </w:pPr>
            <w:r w:rsidRPr="00292E8B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2 02 25081 02 0000 150</w:t>
            </w:r>
          </w:p>
          <w:p w:rsidR="00363A48" w:rsidRPr="00F34F0F" w:rsidRDefault="00363A48" w:rsidP="00C15F6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C15F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2 02 25082 02 0000 150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2 02 25086 02 0000 150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</w:t>
            </w:r>
            <w:hyperlink r:id="rId17" w:history="1">
              <w:r w:rsidRPr="00F34F0F">
                <w:rPr>
                  <w:sz w:val="28"/>
                </w:rPr>
                <w:t>программу</w:t>
              </w:r>
            </w:hyperlink>
            <w:r w:rsidRPr="00F34F0F">
              <w:rPr>
                <w:sz w:val="28"/>
              </w:rPr>
              <w:t xml:space="preserve"> по оказанию содействия добровольному переселению в Российскую Федерацию соотечественников, проживающих за </w:t>
            </w:r>
            <w:r w:rsidRPr="00F34F0F">
              <w:rPr>
                <w:sz w:val="28"/>
              </w:rPr>
              <w:lastRenderedPageBreak/>
              <w:t>рубежом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</w:t>
            </w:r>
            <w:hyperlink r:id="rId18" w:history="1">
              <w:r w:rsidRPr="00F34F0F">
                <w:rPr>
                  <w:sz w:val="28"/>
                </w:rPr>
                <w:t>программу</w:t>
              </w:r>
            </w:hyperlink>
            <w:r w:rsidRPr="00F34F0F">
              <w:rPr>
                <w:sz w:val="28"/>
              </w:rPr>
              <w:t xml:space="preserve">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2 02 25097 02 0000 150 </w:t>
            </w:r>
          </w:p>
          <w:p w:rsidR="00363A48" w:rsidRPr="00F34F0F" w:rsidRDefault="00363A48" w:rsidP="00DF690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DF69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FF0000"/>
                <w:sz w:val="28"/>
              </w:rPr>
            </w:pPr>
            <w:r w:rsidRPr="00F34F0F">
              <w:rPr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750DF9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2 02 25113 02 0000 150 </w:t>
            </w:r>
          </w:p>
          <w:p w:rsidR="00363A48" w:rsidRPr="00F34F0F" w:rsidRDefault="00363A48" w:rsidP="00750DF9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7F567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D07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2 02 25114 02 0000 150 </w:t>
            </w:r>
          </w:p>
          <w:p w:rsidR="00363A48" w:rsidRPr="00F34F0F" w:rsidRDefault="00363A48" w:rsidP="005D07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D07C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B52C0" w:rsidP="00581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2C12E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34F0F">
              <w:rPr>
                <w:sz w:val="28"/>
              </w:rPr>
              <w:t>2 02 25117 02 0000 150</w:t>
            </w:r>
          </w:p>
          <w:p w:rsidR="00363A48" w:rsidRPr="00F34F0F" w:rsidRDefault="00363A48" w:rsidP="002C12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sz w:val="28"/>
              </w:rPr>
              <w:t xml:space="preserve"> Субсидии бюджетам субъектов </w:t>
            </w:r>
            <w:r w:rsidRPr="00F34F0F">
              <w:rPr>
                <w:sz w:val="28"/>
              </w:rPr>
              <w:lastRenderedPageBreak/>
              <w:t>Российской Федерации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D73E8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lastRenderedPageBreak/>
              <w:t xml:space="preserve">Субсидии бюджетам субъектов Российской Федерации на </w:t>
            </w:r>
            <w:r w:rsidRPr="00F34F0F">
              <w:rPr>
                <w:bCs/>
                <w:sz w:val="28"/>
                <w:szCs w:val="28"/>
              </w:rPr>
              <w:lastRenderedPageBreak/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E04107" w:rsidRDefault="003B52C0" w:rsidP="005818BD">
            <w:pPr>
              <w:rPr>
                <w:color w:val="FF0000"/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D07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2 02 25138 02 0000 150</w:t>
            </w:r>
          </w:p>
          <w:p w:rsidR="00363A48" w:rsidRPr="00F34F0F" w:rsidRDefault="00363A48" w:rsidP="005D07C6">
            <w:pPr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71E77">
            <w:pPr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D07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2 02 25163 02 0000 150</w:t>
            </w:r>
          </w:p>
          <w:p w:rsidR="00363A48" w:rsidRPr="00F34F0F" w:rsidRDefault="00363A48" w:rsidP="002901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создание системы долговременного ухода за </w:t>
            </w:r>
            <w:r w:rsidRPr="00F34F0F">
              <w:rPr>
                <w:sz w:val="28"/>
                <w:szCs w:val="28"/>
              </w:rPr>
              <w:lastRenderedPageBreak/>
              <w:t>гражданами пожилого возраста и инвалидами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2901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 xml:space="preserve">Субсидии бюджетам субъектов Российской Федерации на создание системы долговременного ухода за гражданами пожилого возраста и </w:t>
            </w:r>
            <w:r w:rsidRPr="00F34F0F">
              <w:rPr>
                <w:sz w:val="28"/>
                <w:szCs w:val="28"/>
              </w:rPr>
              <w:lastRenderedPageBreak/>
              <w:t>инвалидами</w:t>
            </w:r>
          </w:p>
          <w:p w:rsidR="00363A48" w:rsidRPr="00F34F0F" w:rsidRDefault="00363A48" w:rsidP="005D07C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D07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2 02 25169 02 0000 150</w:t>
            </w:r>
          </w:p>
          <w:p w:rsidR="00363A48" w:rsidRPr="00F34F0F" w:rsidRDefault="00363A48" w:rsidP="009C0E7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создание и обеспечение функционирования центров образования </w:t>
            </w:r>
            <w:proofErr w:type="gramStart"/>
            <w:r w:rsidRPr="00F34F0F">
              <w:rPr>
                <w:sz w:val="28"/>
                <w:szCs w:val="28"/>
              </w:rPr>
              <w:t>естественно-научной</w:t>
            </w:r>
            <w:proofErr w:type="gramEnd"/>
            <w:r w:rsidRPr="00F34F0F">
              <w:rPr>
                <w:sz w:val="28"/>
                <w:szCs w:val="28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904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создание и обеспечение функционирования центров образования </w:t>
            </w:r>
            <w:proofErr w:type="gramStart"/>
            <w:r w:rsidRPr="00F34F0F">
              <w:rPr>
                <w:sz w:val="28"/>
                <w:szCs w:val="28"/>
              </w:rPr>
              <w:t>естественно-научной</w:t>
            </w:r>
            <w:proofErr w:type="gramEnd"/>
            <w:r w:rsidRPr="00F34F0F">
              <w:rPr>
                <w:sz w:val="28"/>
                <w:szCs w:val="28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  <w:p w:rsidR="00363A48" w:rsidRPr="00F34F0F" w:rsidRDefault="00363A48" w:rsidP="005D07C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D07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2 02 25173 02 0000 150</w:t>
            </w:r>
          </w:p>
          <w:p w:rsidR="00363A48" w:rsidRPr="00F34F0F" w:rsidRDefault="00363A48" w:rsidP="00CF2F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создание детских технопарков «</w:t>
            </w:r>
            <w:proofErr w:type="spellStart"/>
            <w:r w:rsidRPr="00F34F0F">
              <w:rPr>
                <w:sz w:val="28"/>
                <w:szCs w:val="28"/>
              </w:rPr>
              <w:t>Кванториум</w:t>
            </w:r>
            <w:proofErr w:type="spellEnd"/>
            <w:r w:rsidRPr="00F34F0F">
              <w:rPr>
                <w:sz w:val="28"/>
                <w:szCs w:val="28"/>
              </w:rPr>
              <w:t>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FF4D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создание детских технопарков «</w:t>
            </w:r>
            <w:proofErr w:type="spellStart"/>
            <w:r w:rsidRPr="00F34F0F">
              <w:rPr>
                <w:sz w:val="28"/>
                <w:szCs w:val="28"/>
              </w:rPr>
              <w:t>Кванториум</w:t>
            </w:r>
            <w:proofErr w:type="spellEnd"/>
            <w:r w:rsidRPr="00F34F0F">
              <w:rPr>
                <w:sz w:val="28"/>
                <w:szCs w:val="28"/>
              </w:rPr>
              <w:t>»</w:t>
            </w:r>
          </w:p>
          <w:p w:rsidR="00363A48" w:rsidRPr="00F34F0F" w:rsidRDefault="00363A48" w:rsidP="005D07C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D07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2 02 25177 02 0000 150 </w:t>
            </w:r>
          </w:p>
          <w:p w:rsidR="00363A48" w:rsidRPr="00F34F0F" w:rsidRDefault="00363A48" w:rsidP="005D07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402B5C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D07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2 02 25187 02 0000 150</w:t>
            </w:r>
          </w:p>
          <w:p w:rsidR="00363A48" w:rsidRPr="00F34F0F" w:rsidRDefault="00363A48" w:rsidP="000B17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</w:t>
            </w:r>
            <w:r w:rsidRPr="00F34F0F">
              <w:rPr>
                <w:sz w:val="28"/>
                <w:szCs w:val="28"/>
              </w:rPr>
              <w:lastRenderedPageBreak/>
              <w:t>программам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0B17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>Субсидии бюджетам субъектов Российской Федерации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  <w:p w:rsidR="00363A48" w:rsidRPr="00F34F0F" w:rsidRDefault="00363A48" w:rsidP="005D07C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D07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2 02 25189 02 0000 150</w:t>
            </w:r>
          </w:p>
          <w:p w:rsidR="00363A48" w:rsidRPr="00F34F0F" w:rsidRDefault="00363A48" w:rsidP="008F3E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создание центров выявления и поддержки одаренных детей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8F3E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создание центров выявления и поддержки одаренных детей</w:t>
            </w:r>
          </w:p>
          <w:p w:rsidR="00363A48" w:rsidRPr="00F34F0F" w:rsidRDefault="00363A48" w:rsidP="005D07C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D07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2 02 25201 02 0000 150 </w:t>
            </w:r>
          </w:p>
          <w:p w:rsidR="00363A48" w:rsidRPr="00F34F0F" w:rsidRDefault="00363A48" w:rsidP="005D07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D07C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6761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2 02 25202 02 0000 150 </w:t>
            </w:r>
          </w:p>
          <w:p w:rsidR="00363A48" w:rsidRPr="00F34F0F" w:rsidRDefault="00363A48" w:rsidP="0056761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D07C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2 02 25210 02 0000 150 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2 02 25219 02 0000 150</w:t>
            </w:r>
          </w:p>
          <w:p w:rsidR="00363A48" w:rsidRPr="00F34F0F" w:rsidRDefault="00363A48" w:rsidP="00E957C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создание центров цифрового образования детей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957C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создание центров цифрового образования детей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2 02 25228 02 0000 150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оснащение </w:t>
            </w:r>
            <w:r w:rsidRPr="00F34F0F">
              <w:rPr>
                <w:sz w:val="28"/>
              </w:rPr>
              <w:lastRenderedPageBreak/>
              <w:t>объектов спортивной инфраструктуры спортивно-технологическим оборудованием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Субсидии бюджетам субъектов Российской Федерации на оснащение объектов спортивной инфраструктуры </w:t>
            </w:r>
            <w:r w:rsidRPr="00F34F0F">
              <w:rPr>
                <w:sz w:val="28"/>
              </w:rPr>
              <w:lastRenderedPageBreak/>
              <w:t>спортивно-технологическим оборудованием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2 02 25229 02 0000 150 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2 02 25230 02 0000 150</w:t>
            </w:r>
          </w:p>
          <w:p w:rsidR="00363A48" w:rsidRPr="00F34F0F" w:rsidRDefault="00363A48" w:rsidP="0089787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8978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000000"/>
                <w:sz w:val="28"/>
                <w:szCs w:val="28"/>
              </w:rPr>
            </w:pPr>
            <w:r w:rsidRPr="00F34F0F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2 02 25232 02 0000 150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000000"/>
                <w:sz w:val="28"/>
                <w:szCs w:val="28"/>
              </w:rPr>
            </w:pPr>
            <w:r w:rsidRPr="00F34F0F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2 02 25239 02 0000 150</w:t>
            </w:r>
          </w:p>
          <w:p w:rsidR="00363A48" w:rsidRPr="00F34F0F" w:rsidRDefault="00363A48" w:rsidP="00A80B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модернизацию инфраструктуры </w:t>
            </w:r>
            <w:r w:rsidRPr="00F34F0F">
              <w:rPr>
                <w:sz w:val="28"/>
              </w:rPr>
              <w:lastRenderedPageBreak/>
              <w:t>общего образования в отдельных субъектах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Субсидии бюджетам субъектов Российской Федерации на модернизацию инфраструктуры общего образования в отдельных </w:t>
            </w:r>
            <w:r w:rsidRPr="00F34F0F">
              <w:rPr>
                <w:sz w:val="28"/>
              </w:rPr>
              <w:lastRenderedPageBreak/>
              <w:t>субъектах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000000"/>
                <w:sz w:val="28"/>
                <w:szCs w:val="28"/>
              </w:rPr>
            </w:pPr>
            <w:r w:rsidRPr="00F34F0F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2 02 25242 02 0000 150</w:t>
            </w:r>
          </w:p>
          <w:p w:rsidR="00363A48" w:rsidRPr="00F34F0F" w:rsidRDefault="00363A48" w:rsidP="00A80B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A80B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000000"/>
                <w:sz w:val="28"/>
                <w:szCs w:val="28"/>
              </w:rPr>
            </w:pPr>
            <w:r w:rsidRPr="00F34F0F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14B1A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2 02 25243 02 0000 150</w:t>
            </w:r>
          </w:p>
          <w:p w:rsidR="00363A48" w:rsidRPr="00F34F0F" w:rsidRDefault="00363A48" w:rsidP="00514B1A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000000"/>
                <w:sz w:val="28"/>
                <w:szCs w:val="28"/>
              </w:rPr>
            </w:pPr>
            <w:r w:rsidRPr="00F34F0F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14B1A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2 02 25251 02 0000 150</w:t>
            </w:r>
          </w:p>
          <w:p w:rsidR="00363A48" w:rsidRPr="00F34F0F" w:rsidRDefault="00363A48" w:rsidP="00A80B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A80B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000000"/>
                <w:sz w:val="28"/>
                <w:szCs w:val="28"/>
              </w:rPr>
            </w:pPr>
            <w:r w:rsidRPr="00F34F0F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14B1A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2 02 25253 02 0000 150</w:t>
            </w:r>
          </w:p>
          <w:p w:rsidR="00363A48" w:rsidRPr="00F34F0F" w:rsidRDefault="00363A48" w:rsidP="00A80B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</w:t>
            </w:r>
            <w:r w:rsidRPr="00F34F0F">
              <w:rPr>
                <w:sz w:val="28"/>
                <w:szCs w:val="28"/>
              </w:rPr>
              <w:lastRenderedPageBreak/>
              <w:t>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A80B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  <w:szCs w:val="28"/>
              </w:rPr>
              <w:lastRenderedPageBreak/>
              <w:t xml:space="preserve">Субсидии бюджетам субъектов Российской Федерации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</w:t>
            </w:r>
            <w:r w:rsidRPr="00F34F0F">
              <w:rPr>
                <w:sz w:val="28"/>
                <w:szCs w:val="28"/>
              </w:rPr>
              <w:lastRenderedPageBreak/>
              <w:t>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000000"/>
                <w:sz w:val="28"/>
                <w:szCs w:val="28"/>
              </w:rPr>
            </w:pPr>
            <w:r w:rsidRPr="00F34F0F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14B1A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2 02 25256 02 0000 150</w:t>
            </w:r>
          </w:p>
          <w:p w:rsidR="00363A48" w:rsidRPr="00F34F0F" w:rsidRDefault="00363A48" w:rsidP="004F35C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4F3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000000"/>
                <w:sz w:val="28"/>
                <w:szCs w:val="28"/>
              </w:rPr>
            </w:pPr>
            <w:r w:rsidRPr="00F34F0F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14B1A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2 02 25259 02 0000 150</w:t>
            </w:r>
          </w:p>
          <w:p w:rsidR="00363A48" w:rsidRPr="00F34F0F" w:rsidRDefault="00363A48" w:rsidP="006B3A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государственную поддержку стимулирования увеличения производства масличных культур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6B3A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государственную поддержку стимулирования увеличения производства масличных культур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000000"/>
                <w:sz w:val="28"/>
                <w:szCs w:val="28"/>
              </w:rPr>
            </w:pPr>
            <w:r w:rsidRPr="00F34F0F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14B1A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2 02 25261 02 0000 150</w:t>
            </w:r>
          </w:p>
          <w:p w:rsidR="00363A48" w:rsidRPr="00F34F0F" w:rsidRDefault="00363A48" w:rsidP="00DC5B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мероприятия по развитию рынка газомоторного топлива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DC5B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мероприятия по развитию рынка газомоторного топлива</w:t>
            </w:r>
          </w:p>
          <w:p w:rsidR="00363A48" w:rsidRPr="00F34F0F" w:rsidRDefault="00363A48" w:rsidP="005818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000000"/>
                <w:sz w:val="28"/>
                <w:szCs w:val="28"/>
              </w:rPr>
            </w:pPr>
            <w:r w:rsidRPr="00F34F0F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14B1A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2 02 25291 02 0000 150</w:t>
            </w:r>
          </w:p>
          <w:p w:rsidR="00363A48" w:rsidRPr="00F34F0F" w:rsidRDefault="00363A48" w:rsidP="00DC5B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</w:t>
            </w:r>
            <w:r w:rsidRPr="00F34F0F">
              <w:rPr>
                <w:sz w:val="28"/>
                <w:szCs w:val="28"/>
              </w:rPr>
              <w:lastRenderedPageBreak/>
              <w:t>Российской Федерации на повышение эффективности службы занятости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DC5B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 xml:space="preserve">Субсидии бюджетам субъектов Российской Федерации на повышение </w:t>
            </w:r>
            <w:r w:rsidRPr="00F34F0F">
              <w:rPr>
                <w:sz w:val="28"/>
                <w:szCs w:val="28"/>
              </w:rPr>
              <w:lastRenderedPageBreak/>
              <w:t>эффективности службы занятости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000000"/>
                <w:sz w:val="28"/>
                <w:szCs w:val="28"/>
              </w:rPr>
            </w:pPr>
            <w:r w:rsidRPr="00F34F0F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14B1A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2 02 25299 02 0000 150</w:t>
            </w:r>
          </w:p>
          <w:p w:rsidR="00363A48" w:rsidRPr="00F34F0F" w:rsidRDefault="00363A48" w:rsidP="00FA27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расходных обязательств субъектов Российской Федерации, связанных с реализацией федеральной целевой </w:t>
            </w:r>
            <w:hyperlink r:id="rId19" w:history="1">
              <w:r w:rsidRPr="00F34F0F">
                <w:rPr>
                  <w:sz w:val="28"/>
                  <w:szCs w:val="28"/>
                </w:rPr>
                <w:t>программы</w:t>
              </w:r>
            </w:hyperlink>
            <w:r w:rsidRPr="00F34F0F">
              <w:rPr>
                <w:sz w:val="28"/>
                <w:szCs w:val="28"/>
              </w:rPr>
              <w:t xml:space="preserve"> «Увековечение памяти погибших при защите Отечества на 2019 - 2024 годы»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FA27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расходных обязательств субъектов Российской Федерации, связанных с реализацией федеральной целевой </w:t>
            </w:r>
            <w:hyperlink r:id="rId20" w:history="1">
              <w:r w:rsidRPr="00F34F0F">
                <w:rPr>
                  <w:sz w:val="28"/>
                  <w:szCs w:val="28"/>
                </w:rPr>
                <w:t>программы</w:t>
              </w:r>
            </w:hyperlink>
            <w:r w:rsidRPr="00F34F0F">
              <w:rPr>
                <w:sz w:val="28"/>
                <w:szCs w:val="28"/>
              </w:rPr>
              <w:t xml:space="preserve"> «Увековечение памяти погибших при защите Отечества на 2019 - 2024 годы»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000000"/>
                <w:sz w:val="28"/>
                <w:szCs w:val="28"/>
              </w:rPr>
            </w:pPr>
            <w:r w:rsidRPr="00F34F0F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6565B">
            <w:pPr>
              <w:tabs>
                <w:tab w:val="left" w:pos="459"/>
              </w:tabs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</w:rPr>
              <w:t>2 02 25302 02 0000 150</w:t>
            </w:r>
            <w:r w:rsidRPr="00F34F0F">
              <w:rPr>
                <w:sz w:val="28"/>
                <w:szCs w:val="28"/>
              </w:rPr>
              <w:t xml:space="preserve"> </w:t>
            </w:r>
          </w:p>
          <w:p w:rsidR="00363A48" w:rsidRPr="00F34F0F" w:rsidRDefault="00363A48" w:rsidP="0036565B">
            <w:pPr>
              <w:tabs>
                <w:tab w:val="left" w:pos="459"/>
              </w:tabs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014DF7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000000"/>
                <w:sz w:val="28"/>
                <w:szCs w:val="28"/>
              </w:rPr>
            </w:pPr>
            <w:r w:rsidRPr="00F34F0F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F394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2 02 25304 02 0000 150</w:t>
            </w:r>
          </w:p>
          <w:p w:rsidR="00363A48" w:rsidRPr="00F34F0F" w:rsidRDefault="00363A48" w:rsidP="003F394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D73E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color w:val="000000"/>
                <w:sz w:val="28"/>
                <w:szCs w:val="28"/>
              </w:rPr>
            </w:pPr>
            <w:r w:rsidRPr="00F34F0F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F394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2 02 25365 02 0000 150</w:t>
            </w:r>
          </w:p>
          <w:p w:rsidR="00363A48" w:rsidRPr="00F34F0F" w:rsidRDefault="00363A48" w:rsidP="003F394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расходных обязательств субъектов Российской </w:t>
            </w:r>
            <w:r w:rsidRPr="00F34F0F">
              <w:rPr>
                <w:sz w:val="28"/>
                <w:szCs w:val="28"/>
              </w:rPr>
              <w:lastRenderedPageBreak/>
              <w:t>Федерации, возникающих при реализации региональных программ модернизации первичного звена здравоохранения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D73E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расходных обязательств субъектов Российской Федерации, возникающих при </w:t>
            </w:r>
            <w:r w:rsidRPr="00F34F0F">
              <w:rPr>
                <w:sz w:val="28"/>
                <w:szCs w:val="28"/>
              </w:rPr>
              <w:lastRenderedPageBreak/>
              <w:t>реализации региональных программ модернизации первичного звена здравоохранения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86593A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2 02 25402 02 0000 150 </w:t>
            </w:r>
          </w:p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2 02 25404 02 0000 150</w:t>
            </w:r>
          </w:p>
          <w:p w:rsidR="00363A48" w:rsidRPr="00F34F0F" w:rsidRDefault="00363A48" w:rsidP="00B974F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B974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2 02 25412 02 0000 150</w:t>
            </w:r>
          </w:p>
          <w:p w:rsidR="00363A48" w:rsidRPr="00F34F0F" w:rsidRDefault="00363A48" w:rsidP="006E05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реализацию практик поддержки добровольчества (</w:t>
            </w:r>
            <w:proofErr w:type="spellStart"/>
            <w:r w:rsidRPr="00F34F0F">
              <w:rPr>
                <w:sz w:val="28"/>
                <w:szCs w:val="28"/>
              </w:rPr>
              <w:t>волонтерства</w:t>
            </w:r>
            <w:proofErr w:type="spellEnd"/>
            <w:r w:rsidRPr="00F34F0F">
              <w:rPr>
                <w:sz w:val="28"/>
                <w:szCs w:val="28"/>
              </w:rPr>
              <w:t xml:space="preserve">) по итогам проведения ежегодного Всероссийского конкурса лучших региональных практик поддержки и развития </w:t>
            </w:r>
            <w:r w:rsidRPr="00F34F0F">
              <w:rPr>
                <w:sz w:val="28"/>
                <w:szCs w:val="28"/>
              </w:rPr>
              <w:lastRenderedPageBreak/>
              <w:t>добровольчества (</w:t>
            </w:r>
            <w:proofErr w:type="spellStart"/>
            <w:r w:rsidRPr="00F34F0F">
              <w:rPr>
                <w:sz w:val="28"/>
                <w:szCs w:val="28"/>
              </w:rPr>
              <w:t>волонтерства</w:t>
            </w:r>
            <w:proofErr w:type="spellEnd"/>
            <w:r w:rsidRPr="00F34F0F">
              <w:rPr>
                <w:sz w:val="28"/>
                <w:szCs w:val="28"/>
              </w:rPr>
              <w:t>) «Регион добрых дел»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6E055E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>Субсидии бюджетам субъектов Российской Федерации на реализацию практик поддержки добровольчества (</w:t>
            </w:r>
            <w:proofErr w:type="spellStart"/>
            <w:r w:rsidRPr="00F34F0F">
              <w:rPr>
                <w:sz w:val="28"/>
                <w:szCs w:val="28"/>
              </w:rPr>
              <w:t>волонтерства</w:t>
            </w:r>
            <w:proofErr w:type="spellEnd"/>
            <w:r w:rsidRPr="00F34F0F">
              <w:rPr>
                <w:sz w:val="28"/>
                <w:szCs w:val="28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F34F0F">
              <w:rPr>
                <w:sz w:val="28"/>
                <w:szCs w:val="28"/>
              </w:rPr>
              <w:t>волонтерства</w:t>
            </w:r>
            <w:proofErr w:type="spellEnd"/>
            <w:r w:rsidRPr="00F34F0F">
              <w:rPr>
                <w:sz w:val="28"/>
                <w:szCs w:val="28"/>
              </w:rPr>
              <w:t xml:space="preserve">) </w:t>
            </w:r>
            <w:r w:rsidRPr="00F34F0F">
              <w:rPr>
                <w:sz w:val="28"/>
                <w:szCs w:val="28"/>
              </w:rPr>
              <w:lastRenderedPageBreak/>
              <w:t>«Регион добрых дел»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2 02 25456 02 0000 150 </w:t>
            </w:r>
          </w:p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модернизацию театров юного зрителя и театров кукол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модернизацию театров юного зрителя и театров кукол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2 02 25462 02 0000 150</w:t>
            </w:r>
          </w:p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F34F0F">
              <w:rPr>
                <w:rFonts w:ascii="Times New Roman" w:hAnsi="Times New Roman" w:cs="Times New Roman"/>
                <w:sz w:val="28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2 02 25466 02 0000 150</w:t>
            </w:r>
          </w:p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F34F0F">
              <w:rPr>
                <w:rFonts w:ascii="Times New Roman" w:hAnsi="Times New Roman" w:cs="Times New Roman"/>
                <w:sz w:val="28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2 02 25467 02 0000 150 </w:t>
            </w:r>
          </w:p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4B6A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F34F0F">
              <w:rPr>
                <w:rFonts w:ascii="Times New Roman" w:hAnsi="Times New Roman" w:cs="Times New Roman"/>
                <w:sz w:val="28"/>
              </w:rPr>
              <w:t>Субсидии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2 02 25480 02 0000 150</w:t>
            </w:r>
          </w:p>
          <w:p w:rsidR="00363A48" w:rsidRPr="00F34F0F" w:rsidRDefault="00363A48" w:rsidP="006D3D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>Субсидии бюджетам субъектов Российской Федерации на создание системы поддержки фермеров и развитие сельской кооперации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6D3D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 xml:space="preserve">Субсидии бюджетам субъектов </w:t>
            </w:r>
            <w:r w:rsidRPr="00F34F0F">
              <w:rPr>
                <w:sz w:val="28"/>
                <w:szCs w:val="28"/>
              </w:rPr>
              <w:lastRenderedPageBreak/>
              <w:t>Российской Федерации на создание системы поддержки фермеров и развитие сельской кооперации</w:t>
            </w:r>
          </w:p>
          <w:p w:rsidR="00363A48" w:rsidRPr="00F34F0F" w:rsidRDefault="00363A48" w:rsidP="004B6A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 xml:space="preserve">Бюджетный кодекс </w:t>
            </w:r>
            <w:r w:rsidRPr="00436FE0">
              <w:rPr>
                <w:sz w:val="28"/>
              </w:rPr>
              <w:lastRenderedPageBreak/>
              <w:t>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2 02 25497 02 0000 150</w:t>
            </w:r>
          </w:p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F34F0F">
              <w:rPr>
                <w:rFonts w:ascii="Times New Roman" w:hAnsi="Times New Roman" w:cs="Times New Roman"/>
                <w:sz w:val="28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2 02 25500 02 0000 150</w:t>
            </w:r>
          </w:p>
          <w:p w:rsidR="00363A48" w:rsidRPr="00F34F0F" w:rsidRDefault="00363A48" w:rsidP="004C72B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4C72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2 02 25502 02 0000 150</w:t>
            </w:r>
          </w:p>
          <w:p w:rsidR="00363A48" w:rsidRPr="00F34F0F" w:rsidRDefault="00363A48" w:rsidP="004C72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стимулирование развития приоритетных </w:t>
            </w:r>
            <w:proofErr w:type="spellStart"/>
            <w:r w:rsidRPr="00F34F0F">
              <w:rPr>
                <w:sz w:val="28"/>
                <w:szCs w:val="28"/>
              </w:rPr>
              <w:t>подотраслей</w:t>
            </w:r>
            <w:proofErr w:type="spellEnd"/>
            <w:r w:rsidRPr="00F34F0F">
              <w:rPr>
                <w:sz w:val="28"/>
                <w:szCs w:val="28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4C72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стимулирование развития приоритетных </w:t>
            </w:r>
            <w:proofErr w:type="spellStart"/>
            <w:r w:rsidRPr="00F34F0F">
              <w:rPr>
                <w:sz w:val="28"/>
                <w:szCs w:val="28"/>
              </w:rPr>
              <w:t>подотраслей</w:t>
            </w:r>
            <w:proofErr w:type="spellEnd"/>
            <w:r w:rsidRPr="00F34F0F">
              <w:rPr>
                <w:sz w:val="28"/>
                <w:szCs w:val="28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66A5E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2 02 25508 02 0000 150</w:t>
            </w:r>
          </w:p>
          <w:p w:rsidR="00363A48" w:rsidRPr="00F34F0F" w:rsidRDefault="00363A48" w:rsidP="004C72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поддержку сельскохозяйственного производства по отдельным </w:t>
            </w:r>
            <w:proofErr w:type="spellStart"/>
            <w:r w:rsidRPr="00F34F0F">
              <w:rPr>
                <w:sz w:val="28"/>
                <w:szCs w:val="28"/>
              </w:rPr>
              <w:t>подотраслям</w:t>
            </w:r>
            <w:proofErr w:type="spellEnd"/>
            <w:r w:rsidRPr="00F34F0F">
              <w:rPr>
                <w:sz w:val="28"/>
                <w:szCs w:val="28"/>
              </w:rPr>
              <w:t xml:space="preserve"> растениеводства и животноводства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C217D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поддержку сельскохозяйственного производства по отдельным </w:t>
            </w:r>
            <w:proofErr w:type="spellStart"/>
            <w:r w:rsidRPr="00F34F0F">
              <w:rPr>
                <w:sz w:val="28"/>
                <w:szCs w:val="28"/>
              </w:rPr>
              <w:t>подотраслям</w:t>
            </w:r>
            <w:proofErr w:type="spellEnd"/>
            <w:r w:rsidRPr="00F34F0F">
              <w:rPr>
                <w:sz w:val="28"/>
                <w:szCs w:val="28"/>
              </w:rPr>
              <w:t xml:space="preserve"> растениеводства и животноводства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D73E8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D73E8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F0F">
              <w:rPr>
                <w:rFonts w:ascii="Times New Roman" w:hAnsi="Times New Roman" w:cs="Times New Roman"/>
                <w:bCs/>
                <w:sz w:val="28"/>
                <w:szCs w:val="28"/>
              </w:rPr>
              <w:t>2 02 25511 02 0000 150</w:t>
            </w:r>
          </w:p>
          <w:p w:rsidR="00363A48" w:rsidRPr="00F34F0F" w:rsidRDefault="00363A48" w:rsidP="00D73E85">
            <w:pPr>
              <w:pStyle w:val="ConsPlusNormal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Субсидии бюджетам субъектов </w:t>
            </w:r>
            <w:r w:rsidRPr="00F34F0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Российской Федерации на проведение комплексных кадастровых работ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67ED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lastRenderedPageBreak/>
              <w:t xml:space="preserve">Субсидии бюджетам субъектов Российской Федерации на проведение </w:t>
            </w:r>
            <w:r w:rsidRPr="00F34F0F">
              <w:rPr>
                <w:bCs/>
                <w:sz w:val="28"/>
                <w:szCs w:val="28"/>
              </w:rPr>
              <w:lastRenderedPageBreak/>
              <w:t>комплексных кадастровых работ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2 02 25514 02 0000 150</w:t>
            </w:r>
          </w:p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реализацию мероприятий в сфере реабилитации и </w:t>
            </w:r>
            <w:proofErr w:type="spellStart"/>
            <w:r w:rsidRPr="00F34F0F">
              <w:rPr>
                <w:sz w:val="28"/>
              </w:rPr>
              <w:t>абилитации</w:t>
            </w:r>
            <w:proofErr w:type="spellEnd"/>
            <w:r w:rsidRPr="00F34F0F">
              <w:rPr>
                <w:sz w:val="28"/>
              </w:rPr>
              <w:t xml:space="preserve"> инвалидов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pStyle w:val="ConsPlusNormal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</w:rPr>
            </w:pPr>
            <w:r w:rsidRPr="00F34F0F">
              <w:rPr>
                <w:rFonts w:ascii="Times New Roman" w:hAnsi="Times New Roman" w:cs="Times New Roman"/>
                <w:sz w:val="28"/>
              </w:rPr>
              <w:t xml:space="preserve">Субсидии бюджетам субъектов Российской Федерации на реализацию мероприятий в сфере реабилитации и </w:t>
            </w:r>
            <w:proofErr w:type="spellStart"/>
            <w:r w:rsidRPr="00F34F0F">
              <w:rPr>
                <w:rFonts w:ascii="Times New Roman" w:hAnsi="Times New Roman" w:cs="Times New Roman"/>
                <w:sz w:val="28"/>
              </w:rPr>
              <w:t>абилитации</w:t>
            </w:r>
            <w:proofErr w:type="spellEnd"/>
            <w:r w:rsidRPr="00F34F0F">
              <w:rPr>
                <w:rFonts w:ascii="Times New Roman" w:hAnsi="Times New Roman" w:cs="Times New Roman"/>
                <w:sz w:val="28"/>
              </w:rPr>
              <w:t xml:space="preserve"> инвалидов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2 02 25516 02 0000 150</w:t>
            </w:r>
          </w:p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F34F0F">
              <w:rPr>
                <w:rFonts w:ascii="Times New Roman" w:hAnsi="Times New Roman" w:cs="Times New Roman"/>
                <w:sz w:val="28"/>
              </w:rP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2 02 25517 02 0000 150</w:t>
            </w:r>
          </w:p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F34F0F">
              <w:rPr>
                <w:rFonts w:ascii="Times New Roman" w:hAnsi="Times New Roman" w:cs="Times New Roman"/>
                <w:sz w:val="28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2 02 25519 02 0000 150</w:t>
            </w:r>
          </w:p>
          <w:p w:rsidR="00363A48" w:rsidRPr="00F34F0F" w:rsidRDefault="00363A48" w:rsidP="00BC45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поддержку отрасли культуры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BC45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поддержку отрасли культуры</w:t>
            </w:r>
          </w:p>
          <w:p w:rsidR="00363A48" w:rsidRPr="00F34F0F" w:rsidRDefault="00363A48" w:rsidP="005818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2 02 25520 02 0000 150</w:t>
            </w:r>
          </w:p>
          <w:p w:rsidR="00363A48" w:rsidRPr="00F34F0F" w:rsidRDefault="00363A48" w:rsidP="005E0464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B62734">
            <w:pPr>
              <w:pStyle w:val="ConsPlusNormal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</w:rPr>
            </w:pPr>
            <w:r w:rsidRPr="00F34F0F">
              <w:rPr>
                <w:rFonts w:ascii="Times New Roman" w:hAnsi="Times New Roman" w:cs="Times New Roman"/>
                <w:sz w:val="28"/>
              </w:rPr>
              <w:t xml:space="preserve"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0464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2 02 25527 02 0000 150</w:t>
            </w:r>
          </w:p>
          <w:p w:rsidR="00363A48" w:rsidRPr="00F34F0F" w:rsidRDefault="00363A48" w:rsidP="007D0F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>Субсидии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7D0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Субсидии бюджетам субъектов </w:t>
            </w:r>
            <w:r w:rsidRPr="00F34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 xml:space="preserve">Бюджетный кодекс </w:t>
            </w:r>
            <w:r w:rsidRPr="00436FE0">
              <w:rPr>
                <w:sz w:val="28"/>
              </w:rPr>
              <w:lastRenderedPageBreak/>
              <w:t>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353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2 02 25539 02 0000 150</w:t>
            </w:r>
          </w:p>
          <w:p w:rsidR="00363A48" w:rsidRPr="00F34F0F" w:rsidRDefault="00363A48" w:rsidP="0093530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D73E8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2 02 25554 02 0000 150</w:t>
            </w:r>
          </w:p>
          <w:p w:rsidR="00363A48" w:rsidRPr="00F34F0F" w:rsidRDefault="00363A48" w:rsidP="00B868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обеспечение закупки авиационных работ в целях оказания медицинской помощи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B868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обеспечение закупки авиационных работ в целях оказания медицинской помощи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2 02 25555 02 0000 150</w:t>
            </w:r>
          </w:p>
          <w:p w:rsidR="00363A48" w:rsidRPr="00F34F0F" w:rsidRDefault="00363A48" w:rsidP="00831D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реализацию программ формирования современной </w:t>
            </w:r>
            <w:r w:rsidRPr="00F34F0F">
              <w:rPr>
                <w:sz w:val="28"/>
                <w:szCs w:val="28"/>
              </w:rPr>
              <w:lastRenderedPageBreak/>
              <w:t>городской среды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831D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lastRenderedPageBreak/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CE590B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2 02 25567 02 0000 150</w:t>
            </w:r>
          </w:p>
          <w:p w:rsidR="00363A48" w:rsidRPr="00F34F0F" w:rsidRDefault="00363A48" w:rsidP="00477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обеспечение устойчивого развития сельских территорий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477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обеспечение устойчивого развития сельских территорий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2 02 25568 02 0000 150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2 02 25576 02 0000 150</w:t>
            </w:r>
          </w:p>
          <w:p w:rsidR="00363A48" w:rsidRPr="00F34F0F" w:rsidRDefault="00363A48" w:rsidP="00C56D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обеспечение комплексного развития сельских территорий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C56D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Субсидии бюджетам субъектов Российской Федерации на обеспечение комплексного развития сельских территорий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  <w:r w:rsidRPr="00F34F0F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2 02 25586 02 0000 150</w:t>
            </w:r>
          </w:p>
          <w:p w:rsidR="00363A48" w:rsidRPr="00F34F0F" w:rsidRDefault="00363A48" w:rsidP="00C56D1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 w:rsidRPr="00F34F0F">
              <w:rPr>
                <w:sz w:val="28"/>
                <w:szCs w:val="28"/>
              </w:rPr>
              <w:t>сердечно-сосудистых</w:t>
            </w:r>
            <w:proofErr w:type="gramEnd"/>
            <w:r w:rsidRPr="00F34F0F">
              <w:rPr>
                <w:sz w:val="28"/>
                <w:szCs w:val="28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C56D1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 w:rsidRPr="00F34F0F">
              <w:rPr>
                <w:sz w:val="28"/>
                <w:szCs w:val="28"/>
              </w:rPr>
              <w:t>сердечно-сосудистых</w:t>
            </w:r>
            <w:proofErr w:type="gramEnd"/>
            <w:r w:rsidRPr="00F34F0F">
              <w:rPr>
                <w:sz w:val="28"/>
                <w:szCs w:val="28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center"/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0C3AE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2 02 25589 02 0000 150</w:t>
            </w:r>
          </w:p>
          <w:p w:rsidR="00363A48" w:rsidRPr="00F34F0F" w:rsidRDefault="00363A48" w:rsidP="000C3AE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обеспечение на участках мировых судей формирования и функционирования </w:t>
            </w:r>
            <w:r w:rsidRPr="00F34F0F">
              <w:rPr>
                <w:sz w:val="28"/>
                <w:szCs w:val="28"/>
              </w:rPr>
              <w:lastRenderedPageBreak/>
              <w:t>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A48" w:rsidRPr="00F34F0F" w:rsidRDefault="00363A48" w:rsidP="00D73E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 xml:space="preserve">Субсидии бюджетам субъектов Российской Федерации на обеспечение на участках мировых судей формирования и функционирования необходимой </w:t>
            </w:r>
            <w:r w:rsidRPr="00F34F0F">
              <w:rPr>
                <w:sz w:val="28"/>
                <w:szCs w:val="28"/>
              </w:rPr>
              <w:lastRenderedPageBreak/>
              <w:t>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2 02 27111 02 0000 150 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2 02 27112 02 0000 150 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2 02 27121 02 0000 150 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капитальных вложений в объекты государственной (муниципальной) собственности в рамках финансового обеспечения </w:t>
            </w:r>
            <w:r w:rsidRPr="00F34F0F">
              <w:rPr>
                <w:sz w:val="28"/>
              </w:rPr>
              <w:lastRenderedPageBreak/>
              <w:t>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капитальных вложений в объекты государственной (муниципальной) собственности в рамках финансового обеспечения программ, направленных на </w:t>
            </w:r>
            <w:r w:rsidRPr="00F34F0F">
              <w:rPr>
                <w:sz w:val="28"/>
              </w:rPr>
              <w:lastRenderedPageBreak/>
              <w:t>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2 02 27139 02 0000 150 </w:t>
            </w:r>
          </w:p>
          <w:p w:rsidR="00363A48" w:rsidRPr="00F34F0F" w:rsidRDefault="00363A48" w:rsidP="009347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347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2 02 27246 02 0000 150</w:t>
            </w:r>
          </w:p>
          <w:p w:rsidR="00363A48" w:rsidRPr="00F34F0F" w:rsidRDefault="00363A48" w:rsidP="00BA01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нового строительства или реконструкции детских больниц (корпусов)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BA01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нового строительства или реконструкции детских больниц (корпусов)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2 02 27372 02 0000 150</w:t>
            </w:r>
          </w:p>
          <w:p w:rsidR="00363A48" w:rsidRPr="00F34F0F" w:rsidRDefault="00363A48" w:rsidP="00B005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капитальных </w:t>
            </w:r>
            <w:r w:rsidRPr="00F34F0F">
              <w:rPr>
                <w:sz w:val="28"/>
                <w:szCs w:val="28"/>
              </w:rPr>
              <w:lastRenderedPageBreak/>
              <w:t>вложений в объекты государственной (муниципальной) собственности в рамках развития транспортной инфраструктуры на сельских территориях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B005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капитальных вложений в объекты государственной </w:t>
            </w:r>
            <w:r w:rsidRPr="00F34F0F">
              <w:rPr>
                <w:sz w:val="28"/>
                <w:szCs w:val="28"/>
              </w:rPr>
              <w:lastRenderedPageBreak/>
              <w:t>(муниципальной) собственности в рамках развития транспортной инфраструктуры на сельских территориях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2 02 27384 02 0000 150</w:t>
            </w:r>
          </w:p>
          <w:p w:rsidR="00363A48" w:rsidRPr="00F34F0F" w:rsidRDefault="00363A48" w:rsidP="00B005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B005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2 02 27567 02 0000 150 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C13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2 02 27576 02 0000 150</w:t>
            </w:r>
          </w:p>
          <w:p w:rsidR="00363A48" w:rsidRPr="00F34F0F" w:rsidRDefault="00363A48" w:rsidP="008C5F2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капитальных </w:t>
            </w:r>
            <w:r w:rsidRPr="00F34F0F">
              <w:rPr>
                <w:sz w:val="28"/>
                <w:szCs w:val="28"/>
              </w:rPr>
              <w:lastRenderedPageBreak/>
              <w:t>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8C5F2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lastRenderedPageBreak/>
              <w:t xml:space="preserve">Субсидии бюджетам субъектов Российской Федерации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капитальных вложений в объекты государственной </w:t>
            </w:r>
            <w:r w:rsidRPr="00F34F0F">
              <w:rPr>
                <w:sz w:val="28"/>
                <w:szCs w:val="28"/>
              </w:rPr>
              <w:lastRenderedPageBreak/>
              <w:t>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2 02 29001 02 0000 150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за счет средств резервного фонда Правительства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за счет средств резервного фонда Правительства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2 02 29998 02 0000 150</w:t>
            </w:r>
          </w:p>
          <w:p w:rsidR="00363A48" w:rsidRPr="00F34F0F" w:rsidRDefault="00363A48" w:rsidP="009975E1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Субсидии бюджетам субъектов Российской Федерации на финансовое обеспечение отдельных полномочий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975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F34F0F">
              <w:rPr>
                <w:rFonts w:ascii="Times New Roman" w:hAnsi="Times New Roman" w:cs="Times New Roman"/>
                <w:sz w:val="28"/>
              </w:rPr>
              <w:t>Субсидии бюджетам субъектов Российской Федерации на финансовое обеспечение отдельных полномочий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2 02 29999 02 0000 150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субсидии бюджетам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субсидии бюджетам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2 02 35067 02 0000 150</w:t>
            </w:r>
          </w:p>
          <w:p w:rsidR="00363A48" w:rsidRPr="00F34F0F" w:rsidRDefault="00363A48" w:rsidP="00B66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Субвенции бюджетам субъектов Российской Федерации на осуществление переданных полномочий Российской Федерации по федеральному государственному </w:t>
            </w:r>
            <w:proofErr w:type="gramStart"/>
            <w:r w:rsidRPr="00F34F0F">
              <w:rPr>
                <w:sz w:val="28"/>
                <w:szCs w:val="28"/>
              </w:rPr>
              <w:t>контролю за</w:t>
            </w:r>
            <w:proofErr w:type="gramEnd"/>
            <w:r w:rsidRPr="00F34F0F">
              <w:rPr>
                <w:sz w:val="28"/>
                <w:szCs w:val="28"/>
              </w:rPr>
              <w:t xml:space="preserve">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B66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Субвенции бюджетам субъектов Российской Федерации на осуществление переданных полномочий Российской Федерации по федеральному государственному </w:t>
            </w:r>
            <w:proofErr w:type="gramStart"/>
            <w:r w:rsidRPr="00F34F0F">
              <w:rPr>
                <w:sz w:val="28"/>
                <w:szCs w:val="28"/>
              </w:rPr>
              <w:t>контролю за</w:t>
            </w:r>
            <w:proofErr w:type="gramEnd"/>
            <w:r w:rsidRPr="00F34F0F">
              <w:rPr>
                <w:sz w:val="28"/>
                <w:szCs w:val="28"/>
              </w:rPr>
              <w:t xml:space="preserve">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2 02 35090 02 0000 150</w:t>
            </w:r>
          </w:p>
          <w:p w:rsidR="00363A48" w:rsidRPr="00F34F0F" w:rsidRDefault="00363A48" w:rsidP="006B4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Субвенции бюджетам субъектов Российской Федерации на улучшение экологического состояния </w:t>
            </w:r>
            <w:r w:rsidRPr="00F34F0F">
              <w:rPr>
                <w:sz w:val="28"/>
                <w:szCs w:val="28"/>
              </w:rPr>
              <w:lastRenderedPageBreak/>
              <w:t>гидрографической сети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6B4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2 02 35118 02 0000 150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2 02 35120 02 0000 150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2 02 35128 02 0000 150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2 02 35129 02 0000 150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2 02 35134 02 0000 150</w:t>
            </w:r>
          </w:p>
          <w:p w:rsidR="00363A48" w:rsidRPr="00F34F0F" w:rsidRDefault="00363A48" w:rsidP="009629C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осуществление полномочий по </w:t>
            </w:r>
            <w:r w:rsidRPr="00F34F0F">
              <w:rPr>
                <w:sz w:val="28"/>
              </w:rPr>
              <w:lastRenderedPageBreak/>
              <w:t xml:space="preserve">обеспечению жильем отдельных категорий граждан, установленных Федеральным </w:t>
            </w:r>
            <w:hyperlink r:id="rId21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12 января 1995 года № 5-ФЗ «О ветеранах», в соответствии с </w:t>
            </w:r>
            <w:hyperlink r:id="rId22" w:history="1">
              <w:r w:rsidRPr="00F34F0F">
                <w:rPr>
                  <w:sz w:val="28"/>
                </w:rPr>
                <w:t>Указом</w:t>
              </w:r>
            </w:hyperlink>
            <w:r w:rsidRPr="00F34F0F">
              <w:rPr>
                <w:sz w:val="28"/>
              </w:rPr>
              <w:t xml:space="preserve">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629C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Субвенции бюджетам субъектов Российской Федерации на осуществление полномочий по обеспечению жильем отдельных </w:t>
            </w:r>
            <w:r w:rsidRPr="00F34F0F">
              <w:rPr>
                <w:sz w:val="28"/>
              </w:rPr>
              <w:lastRenderedPageBreak/>
              <w:t xml:space="preserve">категорий граждан, установленных Федеральным </w:t>
            </w:r>
            <w:hyperlink r:id="rId23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12 января 1995 года № 5-ФЗ «О ветеранах», в соответствии с </w:t>
            </w:r>
            <w:hyperlink r:id="rId24" w:history="1">
              <w:r w:rsidRPr="00F34F0F">
                <w:rPr>
                  <w:sz w:val="28"/>
                </w:rPr>
                <w:t>Указом</w:t>
              </w:r>
            </w:hyperlink>
            <w:r w:rsidRPr="00F34F0F">
              <w:rPr>
                <w:sz w:val="28"/>
              </w:rPr>
              <w:t xml:space="preserve">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2 02 35135 02 0000 150</w:t>
            </w:r>
          </w:p>
          <w:p w:rsidR="00363A48" w:rsidRPr="00F34F0F" w:rsidRDefault="00363A48" w:rsidP="003708A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25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12 января 1995 года № 5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ФЗ «О ветеранах»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A13A6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26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12 января 1995 года № 5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ФЗ «О ветеранах»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2 02 35137 02 0000 150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2 02 35176 02 0000 150 </w:t>
            </w:r>
          </w:p>
          <w:p w:rsidR="00363A48" w:rsidRPr="00F34F0F" w:rsidRDefault="00363A48" w:rsidP="00EF06F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осуществление полномочий по обеспечению жильем отдельных </w:t>
            </w:r>
            <w:r w:rsidRPr="00F34F0F">
              <w:rPr>
                <w:sz w:val="28"/>
              </w:rPr>
              <w:lastRenderedPageBreak/>
              <w:t xml:space="preserve">категорий граждан, установленных Федеральным </w:t>
            </w:r>
            <w:hyperlink r:id="rId27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24 ноября 1995 года № 181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ФЗ «О социальной защите инвалидов в Российской Федерации»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</w:t>
            </w:r>
            <w:r w:rsidRPr="00F34F0F">
              <w:rPr>
                <w:sz w:val="28"/>
              </w:rPr>
              <w:lastRenderedPageBreak/>
              <w:t xml:space="preserve">Федеральным </w:t>
            </w:r>
            <w:hyperlink r:id="rId28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24 ноября 1995 года № 181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ФЗ «О социальной защите инвалидов в Российской Федерации»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2 02 35220 02 0000 150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2 02 35240 02 0000 150</w:t>
            </w:r>
          </w:p>
          <w:p w:rsidR="00363A48" w:rsidRPr="00F34F0F" w:rsidRDefault="00363A48" w:rsidP="00B83E9E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29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17 сентября 1998 года № 157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ФЗ «Об иммунопрофилактике инфекционных болезней»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B83E9E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30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17 сентября 1998 года № 157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ФЗ «Об иммунопрофилактике инфекционных болезней»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2 02 35250 02 0000 150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оплату жилищно-коммунальных услуг </w:t>
            </w:r>
            <w:r w:rsidRPr="00F34F0F">
              <w:rPr>
                <w:sz w:val="28"/>
              </w:rPr>
              <w:lastRenderedPageBreak/>
              <w:t>отдельным категориям граждан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2 02 35260 02 0000 150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2 02 35270 02 0000 150</w:t>
            </w:r>
          </w:p>
          <w:p w:rsidR="00363A48" w:rsidRPr="00F34F0F" w:rsidRDefault="00363A48" w:rsidP="0035583A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31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19 мая 1995 года № 81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ФЗ «О государственных пособиях гражданам, имеющим детей»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5583A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32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19 мая 1995 года № 81-ФЗ «О государственных пособиях гражданам, имеющим детей»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rPr>
          <w:trHeight w:val="1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2 02 35280 02 0000 150</w:t>
            </w:r>
          </w:p>
          <w:p w:rsidR="00363A48" w:rsidRPr="00F34F0F" w:rsidRDefault="00363A48" w:rsidP="00A858DC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33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25 апреля 2002 года № 40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 xml:space="preserve">ФЗ «Об обязательном </w:t>
            </w:r>
            <w:r w:rsidRPr="00F34F0F">
              <w:rPr>
                <w:sz w:val="28"/>
              </w:rPr>
              <w:lastRenderedPageBreak/>
              <w:t>страховании гражданской ответственности владельцев транспортных средств»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A858DC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34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25 апреля 2002 года № 40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 xml:space="preserve">ФЗ «Об обязательном страховании </w:t>
            </w:r>
            <w:r w:rsidRPr="00F34F0F">
              <w:rPr>
                <w:sz w:val="28"/>
              </w:rPr>
              <w:lastRenderedPageBreak/>
              <w:t>гражданской ответственности владельцев транспортных средств»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2 02 35290 02 0000 150</w:t>
            </w:r>
          </w:p>
          <w:p w:rsidR="00363A48" w:rsidRPr="00F34F0F" w:rsidRDefault="00363A48" w:rsidP="00215F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</w:t>
            </w:r>
            <w:hyperlink r:id="rId35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Российской Федерации от 19 апреля 1991 года № 1032-1 «О занятости населения в Российской Федерации</w:t>
            </w:r>
            <w:r w:rsidRPr="00F34F0F">
              <w:rPr>
                <w:sz w:val="22"/>
              </w:rPr>
              <w:t>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215F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</w:t>
            </w:r>
            <w:hyperlink r:id="rId36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Российской Федерации от 19 апреля 1991 года № 1032-1 «О занятости населения в Российской Федерации</w:t>
            </w:r>
            <w:r w:rsidRPr="00F34F0F">
              <w:rPr>
                <w:sz w:val="22"/>
              </w:rPr>
              <w:t>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2 02 35380 02 0000 150</w:t>
            </w:r>
          </w:p>
          <w:p w:rsidR="00363A48" w:rsidRPr="00F34F0F" w:rsidRDefault="00363A48" w:rsidP="00012A33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 xml:space="preserve"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37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012A33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 xml:space="preserve"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38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2 02 35429 02 0000 150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Субвенции бюджетам субъектов Российской Федерации на увеличение площади </w:t>
            </w:r>
            <w:proofErr w:type="spellStart"/>
            <w:r w:rsidRPr="00F34F0F">
              <w:rPr>
                <w:sz w:val="28"/>
              </w:rPr>
              <w:t>лесовосстановления</w:t>
            </w:r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Субвенции бюджетам субъектов </w:t>
            </w:r>
            <w:r w:rsidRPr="00F34F0F">
              <w:rPr>
                <w:sz w:val="28"/>
              </w:rPr>
              <w:lastRenderedPageBreak/>
              <w:t xml:space="preserve">Российской Федерации на увеличение площади </w:t>
            </w:r>
            <w:proofErr w:type="spellStart"/>
            <w:r w:rsidRPr="00F34F0F">
              <w:rPr>
                <w:sz w:val="28"/>
              </w:rPr>
              <w:t>лесовосстановления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 xml:space="preserve">Бюджетный кодекс </w:t>
            </w:r>
            <w:r w:rsidRPr="00436FE0">
              <w:rPr>
                <w:sz w:val="28"/>
              </w:rPr>
              <w:lastRenderedPageBreak/>
              <w:t>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F9048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2 02 35430 02 0000 150 </w:t>
            </w:r>
          </w:p>
          <w:p w:rsidR="00363A48" w:rsidRPr="00F34F0F" w:rsidRDefault="00363A48" w:rsidP="00F9048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 w:rsidRPr="00F34F0F">
              <w:rPr>
                <w:sz w:val="28"/>
              </w:rPr>
              <w:t>лесовосстановлению</w:t>
            </w:r>
            <w:proofErr w:type="spellEnd"/>
            <w:r w:rsidRPr="00F34F0F">
              <w:rPr>
                <w:sz w:val="28"/>
              </w:rPr>
              <w:t xml:space="preserve"> и лесоразведению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 w:rsidRPr="00F34F0F">
              <w:rPr>
                <w:sz w:val="28"/>
              </w:rPr>
              <w:t>лесовосстановлению</w:t>
            </w:r>
            <w:proofErr w:type="spellEnd"/>
            <w:r w:rsidRPr="00F34F0F">
              <w:rPr>
                <w:sz w:val="28"/>
              </w:rPr>
              <w:t xml:space="preserve"> и лесоразведению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2 02 35431 02 0000 150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формирование запаса лесных семян для </w:t>
            </w:r>
            <w:proofErr w:type="spellStart"/>
            <w:r w:rsidRPr="00F34F0F">
              <w:rPr>
                <w:sz w:val="28"/>
              </w:rPr>
              <w:t>лесовосстановления</w:t>
            </w:r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формирование запаса лесных семян для </w:t>
            </w:r>
            <w:proofErr w:type="spellStart"/>
            <w:r w:rsidRPr="00F34F0F">
              <w:rPr>
                <w:sz w:val="28"/>
              </w:rPr>
              <w:t>лесовосстановления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2 02 35432 02 0000 150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 w:rsidRPr="00F34F0F">
              <w:rPr>
                <w:sz w:val="28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F34F0F">
              <w:rPr>
                <w:sz w:val="28"/>
              </w:rPr>
              <w:t xml:space="preserve"> </w:t>
            </w:r>
            <w:proofErr w:type="spellStart"/>
            <w:r w:rsidRPr="00F34F0F">
              <w:rPr>
                <w:sz w:val="28"/>
              </w:rPr>
              <w:t>лесопожарной</w:t>
            </w:r>
            <w:proofErr w:type="spellEnd"/>
            <w:r w:rsidRPr="00F34F0F">
              <w:rPr>
                <w:sz w:val="28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 w:rsidRPr="00F34F0F">
              <w:rPr>
                <w:sz w:val="28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F34F0F">
              <w:rPr>
                <w:sz w:val="28"/>
              </w:rPr>
              <w:t xml:space="preserve"> </w:t>
            </w:r>
            <w:proofErr w:type="spellStart"/>
            <w:r w:rsidRPr="00F34F0F">
              <w:rPr>
                <w:sz w:val="28"/>
              </w:rPr>
              <w:t>лесопожарной</w:t>
            </w:r>
            <w:proofErr w:type="spellEnd"/>
            <w:r w:rsidRPr="00F34F0F">
              <w:rPr>
                <w:sz w:val="28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2 02 35460 02 0000 150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Субвенции бюджетам субъектов </w:t>
            </w:r>
            <w:r w:rsidRPr="00F34F0F">
              <w:rPr>
                <w:sz w:val="28"/>
              </w:rPr>
              <w:lastRenderedPageBreak/>
              <w:t>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Субвенции бюджетам субъектов Российской Федерации на оказание </w:t>
            </w:r>
            <w:r w:rsidRPr="00F34F0F">
              <w:rPr>
                <w:sz w:val="28"/>
              </w:rPr>
              <w:lastRenderedPageBreak/>
              <w:t>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2 02 35469 02 0000 150</w:t>
            </w:r>
          </w:p>
          <w:p w:rsidR="00363A48" w:rsidRPr="00F34F0F" w:rsidRDefault="00363A48" w:rsidP="00A86BF5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проведение Всероссийской переписи населения 2020 года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Субвенции бюджетам субъектов Российской Федерации на проведение Всероссийской переписи населения 2020 года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3C4B05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2 02 35573 02 0000 150</w:t>
            </w:r>
          </w:p>
          <w:p w:rsidR="00363A48" w:rsidRPr="00F34F0F" w:rsidRDefault="00363A48" w:rsidP="00EE079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E07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  <w:p w:rsidR="00363A48" w:rsidRPr="00F34F0F" w:rsidRDefault="00363A48" w:rsidP="00E15F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292E8B" w:rsidRDefault="00363A48" w:rsidP="005818BD">
            <w:pPr>
              <w:jc w:val="center"/>
              <w:rPr>
                <w:sz w:val="28"/>
              </w:rPr>
            </w:pPr>
            <w:r w:rsidRPr="00292E8B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2 02 35900 02 0000 150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8D6E49" w:rsidRDefault="00363A48" w:rsidP="005818BD">
            <w:pPr>
              <w:jc w:val="center"/>
            </w:pPr>
            <w:r w:rsidRPr="008D6E49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8D6E49" w:rsidRDefault="00363A48" w:rsidP="005818BD">
            <w:pPr>
              <w:jc w:val="both"/>
              <w:rPr>
                <w:sz w:val="28"/>
              </w:rPr>
            </w:pPr>
            <w:r w:rsidRPr="008D6E49">
              <w:rPr>
                <w:sz w:val="28"/>
              </w:rPr>
              <w:t>2 02 39999 02 0000 150</w:t>
            </w:r>
          </w:p>
          <w:p w:rsidR="00363A48" w:rsidRPr="008D6E49" w:rsidRDefault="00363A48" w:rsidP="005818BD">
            <w:pPr>
              <w:jc w:val="both"/>
              <w:rPr>
                <w:sz w:val="28"/>
              </w:rPr>
            </w:pPr>
            <w:r w:rsidRPr="008D6E49">
              <w:rPr>
                <w:sz w:val="28"/>
              </w:rPr>
              <w:t>Прочие субвенции бюджетам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субвенции бюджетам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rPr>
          <w:trHeight w:val="44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2 02 43893 02 0000 150</w:t>
            </w:r>
          </w:p>
          <w:p w:rsidR="00363A48" w:rsidRPr="00F34F0F" w:rsidRDefault="00363A48" w:rsidP="006B7F36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6B7F36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rPr>
          <w:trHeight w:val="20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A0EAB">
            <w:pPr>
              <w:autoSpaceDE w:val="0"/>
              <w:autoSpaceDN w:val="0"/>
              <w:adjustRightInd w:val="0"/>
              <w:ind w:left="-57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2 02 45109 02 0000 150</w:t>
            </w:r>
          </w:p>
          <w:p w:rsidR="00363A48" w:rsidRPr="00F34F0F" w:rsidRDefault="00363A48" w:rsidP="009A0EAB">
            <w:pPr>
              <w:autoSpaceDE w:val="0"/>
              <w:autoSpaceDN w:val="0"/>
              <w:adjustRightInd w:val="0"/>
              <w:ind w:left="-57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реализацию пилотного проекта по вовлечению частных медицинских организаций в оказание </w:t>
            </w:r>
            <w:proofErr w:type="gramStart"/>
            <w:r w:rsidRPr="00F34F0F">
              <w:rPr>
                <w:bCs/>
                <w:sz w:val="28"/>
                <w:szCs w:val="28"/>
              </w:rPr>
              <w:t>медико-социальных</w:t>
            </w:r>
            <w:proofErr w:type="gramEnd"/>
            <w:r w:rsidRPr="00F34F0F">
              <w:rPr>
                <w:bCs/>
                <w:sz w:val="28"/>
                <w:szCs w:val="28"/>
              </w:rPr>
              <w:t xml:space="preserve"> услуг лицам в возрасте 65 лет и старше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D73E85">
            <w:pPr>
              <w:autoSpaceDE w:val="0"/>
              <w:autoSpaceDN w:val="0"/>
              <w:adjustRightInd w:val="0"/>
              <w:ind w:left="-57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реализацию пилотного проекта по вовлечению частных медицинских организаций в оказание </w:t>
            </w:r>
            <w:proofErr w:type="gramStart"/>
            <w:r w:rsidRPr="00F34F0F">
              <w:rPr>
                <w:bCs/>
                <w:sz w:val="28"/>
                <w:szCs w:val="28"/>
              </w:rPr>
              <w:t>медико-социальных</w:t>
            </w:r>
            <w:proofErr w:type="gramEnd"/>
            <w:r w:rsidRPr="00F34F0F">
              <w:rPr>
                <w:bCs/>
                <w:sz w:val="28"/>
                <w:szCs w:val="28"/>
              </w:rPr>
              <w:t xml:space="preserve"> услуг лицам в возрасте 65 лет и старше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8334F9" w:rsidRDefault="00363A48" w:rsidP="005818BD">
            <w:pPr>
              <w:jc w:val="center"/>
              <w:rPr>
                <w:sz w:val="28"/>
              </w:rPr>
            </w:pPr>
            <w:r w:rsidRPr="008334F9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2 02 45141 02 0000 150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 на 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 на 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2 02 45142 02 0000 150</w:t>
            </w:r>
          </w:p>
          <w:p w:rsidR="00363A48" w:rsidRPr="0093162A" w:rsidRDefault="00363A48" w:rsidP="00764C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Межбюджетные трансферты,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3162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 xml:space="preserve">Межбюджетные трансферты, </w:t>
            </w:r>
            <w:r>
              <w:rPr>
                <w:sz w:val="28"/>
                <w:szCs w:val="28"/>
              </w:rPr>
              <w:lastRenderedPageBreak/>
              <w:t>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 xml:space="preserve">Бюджетный кодекс </w:t>
            </w:r>
            <w:r w:rsidRPr="00436FE0">
              <w:rPr>
                <w:sz w:val="28"/>
              </w:rPr>
              <w:lastRenderedPageBreak/>
              <w:t>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2 02 45161 02 0000 150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2 02 45190 02 0000 150</w:t>
            </w:r>
          </w:p>
          <w:p w:rsidR="00363A48" w:rsidRPr="00F34F0F" w:rsidRDefault="00363A48" w:rsidP="004855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4855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</w:t>
            </w:r>
          </w:p>
          <w:p w:rsidR="00363A48" w:rsidRPr="00F34F0F" w:rsidRDefault="00363A48" w:rsidP="001C3D8B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2 02 45191 02 0000 150</w:t>
            </w:r>
          </w:p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 Межбюджетные трансферты,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2 02 45192 02 0000 150</w:t>
            </w:r>
          </w:p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 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2 02 45198 02 0000 150</w:t>
            </w:r>
          </w:p>
          <w:p w:rsidR="00363A48" w:rsidRPr="00F34F0F" w:rsidRDefault="00363A48" w:rsidP="007A347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социальную поддержку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7A347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социальную поддержку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2 02 45216 02 0000 150</w:t>
            </w:r>
          </w:p>
          <w:p w:rsidR="00363A48" w:rsidRPr="00F34F0F" w:rsidRDefault="00363A48" w:rsidP="001175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</w:rPr>
              <w:t xml:space="preserve"> </w:t>
            </w:r>
            <w:proofErr w:type="gramStart"/>
            <w:r w:rsidRPr="00F34F0F"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F34F0F">
              <w:rPr>
                <w:sz w:val="28"/>
                <w:szCs w:val="28"/>
              </w:rPr>
              <w:t>муковисцидозом</w:t>
            </w:r>
            <w:proofErr w:type="spellEnd"/>
            <w:r w:rsidRPr="00F34F0F">
              <w:rPr>
                <w:sz w:val="28"/>
                <w:szCs w:val="28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</w:t>
            </w:r>
            <w:r w:rsidRPr="00F34F0F">
              <w:rPr>
                <w:sz w:val="28"/>
                <w:szCs w:val="28"/>
              </w:rPr>
              <w:lastRenderedPageBreak/>
              <w:t xml:space="preserve">склерозом, </w:t>
            </w:r>
            <w:proofErr w:type="spellStart"/>
            <w:r w:rsidRPr="00F34F0F">
              <w:rPr>
                <w:sz w:val="28"/>
                <w:szCs w:val="28"/>
              </w:rPr>
              <w:t>гемолитико</w:t>
            </w:r>
            <w:proofErr w:type="spellEnd"/>
            <w:r w:rsidRPr="00F34F0F">
              <w:rPr>
                <w:sz w:val="28"/>
                <w:szCs w:val="28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F34F0F">
              <w:rPr>
                <w:sz w:val="28"/>
                <w:szCs w:val="28"/>
              </w:rPr>
              <w:t>мукополисахаридозом</w:t>
            </w:r>
            <w:proofErr w:type="spellEnd"/>
            <w:r w:rsidRPr="00F34F0F">
              <w:rPr>
                <w:sz w:val="28"/>
                <w:szCs w:val="28"/>
              </w:rPr>
              <w:t xml:space="preserve"> I, II и VI типов, </w:t>
            </w:r>
            <w:proofErr w:type="spellStart"/>
            <w:r w:rsidRPr="00F34F0F">
              <w:rPr>
                <w:sz w:val="28"/>
                <w:szCs w:val="28"/>
              </w:rPr>
              <w:t>апластической</w:t>
            </w:r>
            <w:proofErr w:type="spellEnd"/>
            <w:r w:rsidRPr="00F34F0F">
              <w:rPr>
                <w:sz w:val="28"/>
                <w:szCs w:val="28"/>
              </w:rPr>
              <w:t xml:space="preserve"> анемией неуточненной, наследственным дефицитом факторов II</w:t>
            </w:r>
            <w:proofErr w:type="gramEnd"/>
            <w:r w:rsidRPr="00F34F0F">
              <w:rPr>
                <w:sz w:val="28"/>
                <w:szCs w:val="28"/>
              </w:rPr>
              <w:t xml:space="preserve"> (фибриногена), VII (лабильного), X (Стюарта-</w:t>
            </w:r>
            <w:proofErr w:type="spellStart"/>
            <w:r w:rsidRPr="00F34F0F">
              <w:rPr>
                <w:sz w:val="28"/>
                <w:szCs w:val="28"/>
              </w:rPr>
              <w:t>Прауэра</w:t>
            </w:r>
            <w:proofErr w:type="spellEnd"/>
            <w:r w:rsidRPr="00F34F0F">
              <w:rPr>
                <w:sz w:val="28"/>
                <w:szCs w:val="28"/>
              </w:rPr>
              <w:t>), а также после трансплантации органов и (или) тканей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F7085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  <w:szCs w:val="28"/>
              </w:rPr>
              <w:lastRenderedPageBreak/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F34F0F">
              <w:rPr>
                <w:sz w:val="28"/>
                <w:szCs w:val="28"/>
              </w:rPr>
              <w:t>муковисцидозом</w:t>
            </w:r>
            <w:proofErr w:type="spellEnd"/>
            <w:r w:rsidRPr="00F34F0F">
              <w:rPr>
                <w:sz w:val="28"/>
                <w:szCs w:val="28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F34F0F">
              <w:rPr>
                <w:sz w:val="28"/>
                <w:szCs w:val="28"/>
              </w:rPr>
              <w:lastRenderedPageBreak/>
              <w:t>гемолитико</w:t>
            </w:r>
            <w:proofErr w:type="spellEnd"/>
            <w:r w:rsidRPr="00F34F0F">
              <w:rPr>
                <w:sz w:val="28"/>
                <w:szCs w:val="28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F34F0F">
              <w:rPr>
                <w:sz w:val="28"/>
                <w:szCs w:val="28"/>
              </w:rPr>
              <w:t>мукополисахаридозом</w:t>
            </w:r>
            <w:proofErr w:type="spellEnd"/>
            <w:r w:rsidRPr="00F34F0F">
              <w:rPr>
                <w:sz w:val="28"/>
                <w:szCs w:val="28"/>
              </w:rPr>
              <w:t xml:space="preserve"> I, II и VI типов, </w:t>
            </w:r>
            <w:proofErr w:type="spellStart"/>
            <w:r w:rsidRPr="00F34F0F">
              <w:rPr>
                <w:sz w:val="28"/>
                <w:szCs w:val="28"/>
              </w:rPr>
              <w:t>апластической</w:t>
            </w:r>
            <w:proofErr w:type="spellEnd"/>
            <w:r w:rsidRPr="00F34F0F">
              <w:rPr>
                <w:sz w:val="28"/>
                <w:szCs w:val="28"/>
              </w:rPr>
              <w:t xml:space="preserve"> анемией неуточненной, наследственным дефицитом факторов II</w:t>
            </w:r>
            <w:proofErr w:type="gramEnd"/>
            <w:r w:rsidRPr="00F34F0F">
              <w:rPr>
                <w:sz w:val="28"/>
                <w:szCs w:val="28"/>
              </w:rPr>
              <w:t xml:space="preserve"> (фибриногена), VII (лабильного), X (Стюарта-</w:t>
            </w:r>
            <w:proofErr w:type="spellStart"/>
            <w:r w:rsidRPr="00F34F0F">
              <w:rPr>
                <w:sz w:val="28"/>
                <w:szCs w:val="28"/>
              </w:rPr>
              <w:t>Прауэра</w:t>
            </w:r>
            <w:proofErr w:type="spellEnd"/>
            <w:r w:rsidRPr="00F34F0F">
              <w:rPr>
                <w:sz w:val="28"/>
                <w:szCs w:val="28"/>
              </w:rPr>
              <w:t>), а также после трансплантации органов и (или) тканей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FB7954">
            <w:pPr>
              <w:tabs>
                <w:tab w:val="left" w:pos="459"/>
              </w:tabs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</w:rPr>
              <w:t>2 02 45252 02 0000 150</w:t>
            </w:r>
            <w:r w:rsidRPr="00F34F0F">
              <w:rPr>
                <w:sz w:val="28"/>
                <w:szCs w:val="28"/>
              </w:rPr>
              <w:t xml:space="preserve"> </w:t>
            </w:r>
          </w:p>
          <w:p w:rsidR="00363A48" w:rsidRPr="00F34F0F" w:rsidRDefault="00363A48" w:rsidP="00FB7954">
            <w:pPr>
              <w:tabs>
                <w:tab w:val="left" w:pos="459"/>
              </w:tabs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014D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2 02 45296 02 0000 150</w:t>
            </w:r>
          </w:p>
          <w:p w:rsidR="00363A48" w:rsidRPr="00F34F0F" w:rsidRDefault="00363A48" w:rsidP="003530E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 </w:t>
            </w:r>
            <w:r w:rsidRPr="00F34F0F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осуществление государственной поддержки субъектов Российской Федерации - участников национального проекта «Производительность труда и поддержка занятости»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530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осуществление государственной поддержки субъектов Российской Федерации - участников национального проекта «Производительность труда и поддержка занятости»</w:t>
            </w:r>
          </w:p>
          <w:p w:rsidR="00363A48" w:rsidRPr="00F34F0F" w:rsidRDefault="00363A48" w:rsidP="001C3D8B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2 02 45303 02 0000 150</w:t>
            </w:r>
          </w:p>
          <w:p w:rsidR="00363A48" w:rsidRPr="00F34F0F" w:rsidRDefault="00363A48" w:rsidP="001B720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Межбюджетные трансферты, передаваемые бюджетам субъектов </w:t>
            </w:r>
            <w:r w:rsidRPr="00F34F0F">
              <w:rPr>
                <w:sz w:val="28"/>
                <w:szCs w:val="28"/>
              </w:rPr>
              <w:lastRenderedPageBreak/>
              <w:t>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lastRenderedPageBreak/>
              <w:t xml:space="preserve">Межбюджетные трансферты, передаваемые бюджетам субъектов Российской Федерации на </w:t>
            </w:r>
            <w:r w:rsidRPr="00F34F0F">
              <w:rPr>
                <w:sz w:val="28"/>
                <w:szCs w:val="2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2 02 45390 02 0000 150</w:t>
            </w:r>
          </w:p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2 02 45393 02 0000 150</w:t>
            </w:r>
          </w:p>
          <w:p w:rsidR="00363A48" w:rsidRPr="00F34F0F" w:rsidRDefault="00363A48" w:rsidP="0001210C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 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2 02 45418 02 0000 150 </w:t>
            </w:r>
          </w:p>
          <w:p w:rsidR="00363A48" w:rsidRPr="00F34F0F" w:rsidRDefault="00363A48" w:rsidP="009E747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E74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2 02 45422 02 0000 150</w:t>
            </w:r>
          </w:p>
          <w:p w:rsidR="00363A48" w:rsidRPr="00F34F0F" w:rsidRDefault="00363A48" w:rsidP="001C3D8B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 </w:t>
            </w:r>
            <w:proofErr w:type="gramStart"/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3D8B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E2C03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2 02 45424 02 0000 150</w:t>
            </w:r>
          </w:p>
          <w:p w:rsidR="00363A48" w:rsidRPr="00F34F0F" w:rsidRDefault="00363A48" w:rsidP="00EE2C03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 </w:t>
            </w:r>
            <w:proofErr w:type="gramStart"/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E2C03">
            <w:pPr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2 02 45426 02 0000 150 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Межбюджетные трансферты, передаваемые бюджетам субъектов Российской Федерации на реализацию </w:t>
            </w:r>
            <w:r w:rsidRPr="00F34F0F">
              <w:rPr>
                <w:sz w:val="28"/>
              </w:rPr>
              <w:lastRenderedPageBreak/>
              <w:t>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Межбюджетные трансферты, передаваемые бюджетам субъектов Российской Федерации на реализацию комплекса мероприятий, связанных с </w:t>
            </w:r>
            <w:r w:rsidRPr="00F34F0F">
              <w:rPr>
                <w:sz w:val="28"/>
              </w:rPr>
              <w:lastRenderedPageBreak/>
              <w:t>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rPr>
          <w:trHeight w:val="2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2 02 45433 02 0000 150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 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2 02 45434 02 0000 150 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реализацию мероприятий по содействию развитию инфраструктуры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реализацию мероприятий по содействию развитию инфраструктуры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D7008B" w:rsidRDefault="00363A48" w:rsidP="005818BD">
            <w:pPr>
              <w:jc w:val="center"/>
              <w:rPr>
                <w:sz w:val="28"/>
              </w:rPr>
            </w:pPr>
            <w:r w:rsidRPr="00D7008B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D7008B" w:rsidRDefault="00363A48" w:rsidP="008974BB">
            <w:pPr>
              <w:jc w:val="both"/>
              <w:rPr>
                <w:sz w:val="28"/>
              </w:rPr>
            </w:pPr>
            <w:r w:rsidRPr="00D7008B">
              <w:rPr>
                <w:sz w:val="28"/>
              </w:rPr>
              <w:t>2 02 45450 02 0000 150</w:t>
            </w:r>
          </w:p>
          <w:p w:rsidR="00363A48" w:rsidRPr="00D7008B" w:rsidRDefault="00363A48" w:rsidP="008974BB">
            <w:pPr>
              <w:jc w:val="both"/>
              <w:rPr>
                <w:sz w:val="28"/>
              </w:rPr>
            </w:pPr>
            <w:r w:rsidRPr="00D7008B">
              <w:rPr>
                <w:sz w:val="28"/>
              </w:rPr>
              <w:t>Межбюджетные трансферты, передаваемые бюджетам субъектов Российской Федерации на реализацию проектов по повышению производительности труда на предприятиях – участниках национального проекта по направлению «Бережливое производство»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BE5A46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реализацию проектов по повышению производительности труда на предприятиях – участниках национального проекта по направлению «Бережливое производство»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2 02 45453 02 0000 150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 Межбюджетные трансферты, передаваемые бюджетам субъектов Российской Федерации на создание виртуальных концертных залов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создание виртуальных концертных залов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2 02 45454 02 0000 150 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2 02 45455 02 0000 150</w:t>
            </w:r>
          </w:p>
          <w:p w:rsidR="00363A48" w:rsidRPr="00F34F0F" w:rsidRDefault="00363A48" w:rsidP="005B67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реновацию учреждений отрасли культуры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B67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реновацию учреждений отрасли культуры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2 02 45468 02 0000 150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D15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2 02 45472 02 0000 150</w:t>
            </w:r>
          </w:p>
          <w:p w:rsidR="00363A48" w:rsidRPr="00F34F0F" w:rsidRDefault="00363A48" w:rsidP="00CA5DF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возмещение части прямых понесенных затрат на создание и (или) модернизацию </w:t>
            </w:r>
            <w:r w:rsidRPr="00F34F0F">
              <w:rPr>
                <w:sz w:val="28"/>
                <w:szCs w:val="28"/>
              </w:rPr>
              <w:lastRenderedPageBreak/>
              <w:t>объектов агропромышленного комплекса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D15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 xml:space="preserve">Межбюджетные трансферты, передаваемые бюджетам субъектов Российской Федерации на возмещение части прямых понесенных затрат на создание и (или) модернизацию объектов агропромышленного </w:t>
            </w:r>
            <w:r w:rsidRPr="00F34F0F">
              <w:rPr>
                <w:sz w:val="28"/>
                <w:szCs w:val="28"/>
              </w:rPr>
              <w:lastRenderedPageBreak/>
              <w:t>комплекса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2 02 45476 02 0000 150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 Межбюджетные трансферты, передаваемые бюджетам субъектов Российской Федерации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2 02 45477 02 0000 150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2 02 49000 02 0000 150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Федерации, за счет средств резервного фонда Президента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Межбюджетные трансферты, передаваемые бюджетам субъектов Российской Федерации, за счет средств резервного фонда Президента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2 02 49001 02 0000 150</w:t>
            </w:r>
          </w:p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Межбюджетные трансферты, передаваемые бюджетам субъектов Российской Федерации, за счет средств резервного фонда Правительства </w:t>
            </w:r>
            <w:r w:rsidRPr="00F34F0F">
              <w:rPr>
                <w:sz w:val="28"/>
              </w:rPr>
              <w:lastRenderedPageBreak/>
              <w:t>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2 02 49999 02 0000 150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2 02 90011 02 0000 150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безвозмездные поступления в бюджеты субъектов Российской Федерации от федерального бюджета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безвозмездные поступления в бюджеты субъектов Российской Федерации от федерального бюджета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2 02 90071 02 0000 150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2 03 02030 02 0000 150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2 03 02040 02 0000 150  </w:t>
            </w:r>
          </w:p>
          <w:p w:rsidR="00363A48" w:rsidRPr="00F34F0F" w:rsidRDefault="00363A48" w:rsidP="006F572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</w:t>
            </w:r>
            <w:r w:rsidRPr="00F34F0F">
              <w:rPr>
                <w:sz w:val="28"/>
              </w:rPr>
              <w:lastRenderedPageBreak/>
              <w:t>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6F572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</w:t>
            </w:r>
            <w:r w:rsidRPr="00F34F0F">
              <w:rPr>
                <w:sz w:val="28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2 03 02080 02 0000 150</w:t>
            </w:r>
          </w:p>
          <w:p w:rsidR="00363A48" w:rsidRPr="00F34F0F" w:rsidRDefault="00363A48" w:rsidP="0068583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6858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  <w:p w:rsidR="00363A48" w:rsidRPr="00F34F0F" w:rsidRDefault="00363A48" w:rsidP="006F572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2 03 02099 02 0000 150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2 04 02010 02 0000 150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A3541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2 04 02040 02 0000 150</w:t>
            </w:r>
          </w:p>
          <w:p w:rsidR="00363A48" w:rsidRPr="00F34F0F" w:rsidRDefault="00363A48" w:rsidP="009F3C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Поступления от некоммерческой </w:t>
            </w:r>
            <w:r w:rsidRPr="00F34F0F">
              <w:rPr>
                <w:sz w:val="28"/>
                <w:szCs w:val="28"/>
              </w:rPr>
              <w:lastRenderedPageBreak/>
              <w:t>организации «Фонд развития моногородов» в бюджеты субъектов Российской Федерации на строительство и (или) реконструкцию объектов инфраструктуры, необходимых для осуществления физическими и юридическими лицами инвестиционных проектов в моногородах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9F3CA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lastRenderedPageBreak/>
              <w:t xml:space="preserve">Поступления от некоммерческой организации «Фонд развития </w:t>
            </w:r>
            <w:r w:rsidRPr="00F34F0F">
              <w:rPr>
                <w:sz w:val="28"/>
                <w:szCs w:val="28"/>
              </w:rPr>
              <w:lastRenderedPageBreak/>
              <w:t>моногородов» в бюджеты субъектов Российской Федерации на строительство и (или) реконструкцию объектов инфраструктуры, необходимых для осуществления физическими и юридическими лицами инвестиционных проектов в моногородах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2 04 02099 02 0000 150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Прочие безвозмездные поступления от негосударственных организаций в бюджеты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Прочие безвозмездные поступления от негосударственных организаций в бюджеты субъектов Российской Федерации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2 07 02010 02 0000 150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2 07 02020 02 0000 150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Поступления от денежных пожертвований, предоставляемых физическими лицами  получателям средств бюджетов субъектов                               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Поступления от денежных пожертвований, предоставляемых физическими лицами  получателям средств бюджетов субъектов                               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color w:val="000000" w:themeColor="text1"/>
                <w:sz w:val="28"/>
              </w:rPr>
            </w:pPr>
            <w:r w:rsidRPr="00436FE0">
              <w:rPr>
                <w:color w:val="000000" w:themeColor="text1"/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2 07 02030 02 0000 150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>Прочие безвозмездные поступления в бюджеты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Прочие безвозмездные поступления в </w:t>
            </w:r>
            <w:r w:rsidRPr="00F34F0F">
              <w:rPr>
                <w:sz w:val="28"/>
              </w:rPr>
              <w:lastRenderedPageBreak/>
              <w:t>бюджеты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r w:rsidRPr="00436FE0">
              <w:rPr>
                <w:sz w:val="28"/>
              </w:rPr>
              <w:lastRenderedPageBreak/>
              <w:t xml:space="preserve">Бюджетный кодекс </w:t>
            </w:r>
            <w:r w:rsidRPr="00436FE0">
              <w:rPr>
                <w:sz w:val="28"/>
              </w:rPr>
              <w:lastRenderedPageBreak/>
              <w:t>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2 08 02000 02 0000 150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Перечисления из бюджетов субъектов Российской Федерации (в бюджеты субъектов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Перечисления из бюджетов субъектов Российской Федерации (в бюджеты субъектов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C01F9E">
            <w:pPr>
              <w:jc w:val="center"/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C01F9E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2 18 02010 02 0000 150</w:t>
            </w:r>
          </w:p>
          <w:p w:rsidR="00363A48" w:rsidRPr="00F34F0F" w:rsidRDefault="00363A48" w:rsidP="00C01F9E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C01F9E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C01F9E"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C01F9E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2 18 02020 02 0000 150</w:t>
            </w:r>
          </w:p>
          <w:p w:rsidR="00363A48" w:rsidRPr="00F34F0F" w:rsidRDefault="00363A48" w:rsidP="00C01F9E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C01F9E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Доходы бюджетов субъектов Российской Федерации от возврата автономными учреждениями остатков субсидий прошлых лет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C01F9E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2 18 02030 02 0000 150</w:t>
            </w:r>
          </w:p>
          <w:p w:rsidR="00363A48" w:rsidRPr="00F34F0F" w:rsidRDefault="00363A48" w:rsidP="00C01F9E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F34F0F" w:rsidRDefault="00363A48" w:rsidP="00C01F9E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Доходы бюджетов субъектов Российской Федерации от возврата иными организациями остатков субсидий прошлых лет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2 18 25081 02 0000 150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субсидий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из бюджетов муниципальных образований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субсидий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из бюджетов муниципальных образований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2 18 25113 02 0000 150</w:t>
            </w:r>
          </w:p>
          <w:p w:rsidR="00363A48" w:rsidRPr="00F34F0F" w:rsidRDefault="00363A48" w:rsidP="00EA5D5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Федерации, из бюджетов муниципальных образований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A5D5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Федерации, из бюджетов муниципальных образований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2 18 25466 02 0000 150 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Доходы бюджетов субъектов Российской Федерации от возврата остатков субсидий на поддержку </w:t>
            </w:r>
            <w:r w:rsidRPr="00F34F0F">
              <w:rPr>
                <w:sz w:val="28"/>
              </w:rPr>
              <w:lastRenderedPageBreak/>
              <w:t>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муниципальных образований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Доходы бюджетов субъектов Российской Федерации от возврата остатков субсидий на поддержку творческой деятельности и </w:t>
            </w:r>
            <w:r w:rsidRPr="00F34F0F">
              <w:rPr>
                <w:sz w:val="28"/>
              </w:rPr>
              <w:lastRenderedPageBreak/>
              <w:t>укрепление материально-технической базы муниципальных театров в населенных пунктах с численностью населения до 300 тысяч человек из бюджетов муниципальных образований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2 18 25495 02 0000 150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 – 2020 годы» из бюджетов муниципальных образований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 – 2020 годы» из бюджетов муниципальных образований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2 18 25497 02 0000 150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2 18 25519 02 0000 150</w:t>
            </w:r>
          </w:p>
          <w:p w:rsidR="00363A48" w:rsidRPr="00F34F0F" w:rsidRDefault="00363A48" w:rsidP="008551E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субсидий на поддержку отрасли культуры из бюджетов муниципальных образований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субсидий на поддержку отрасли культуры из бюджетов муниципальных образований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2 18 25527 02 0000 150</w:t>
            </w:r>
          </w:p>
          <w:p w:rsidR="00363A48" w:rsidRPr="00F34F0F" w:rsidRDefault="00363A48" w:rsidP="00C32B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из бюджетов муниципальных образований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A4119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Доходы бюджетов субъектов </w:t>
            </w:r>
            <w:r w:rsidRPr="00F34F0F">
              <w:rPr>
                <w:sz w:val="28"/>
              </w:rPr>
              <w:lastRenderedPageBreak/>
              <w:t>Российской Федерации от возврата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муниципальных образований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r w:rsidRPr="00436FE0">
              <w:rPr>
                <w:sz w:val="28"/>
              </w:rPr>
              <w:lastRenderedPageBreak/>
              <w:t xml:space="preserve">Бюджетный кодекс </w:t>
            </w:r>
            <w:r w:rsidRPr="00436FE0">
              <w:rPr>
                <w:sz w:val="28"/>
              </w:rPr>
              <w:lastRenderedPageBreak/>
              <w:t>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2 18 27567 02 0000 150</w:t>
            </w:r>
          </w:p>
          <w:p w:rsidR="00363A48" w:rsidRPr="00F34F0F" w:rsidRDefault="00363A48" w:rsidP="00AB2B82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 из бюджетов муниципальных образований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AB2B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 из бюджетов муниципальных образовани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Default="00363A48" w:rsidP="00581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66FCD">
            <w:pPr>
              <w:autoSpaceDE w:val="0"/>
              <w:autoSpaceDN w:val="0"/>
              <w:adjustRightInd w:val="0"/>
              <w:ind w:left="-57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2 18 29999 02 0000 150</w:t>
            </w:r>
          </w:p>
          <w:p w:rsidR="00363A48" w:rsidRPr="00F34F0F" w:rsidRDefault="00363A48" w:rsidP="00966FCD">
            <w:pPr>
              <w:autoSpaceDE w:val="0"/>
              <w:autoSpaceDN w:val="0"/>
              <w:adjustRightInd w:val="0"/>
              <w:ind w:left="-57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Доходы бюджетов субъектов Российской Федерации от возврата остатков прочих субсидий из федерального бюджета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D73E85">
            <w:pPr>
              <w:autoSpaceDE w:val="0"/>
              <w:autoSpaceDN w:val="0"/>
              <w:adjustRightInd w:val="0"/>
              <w:ind w:left="-57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Доходы бюджетов субъектов Российской Федерации от возврата остатков прочих субсидий из федерального бюджета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2 18 35118 02 0000 150</w:t>
            </w:r>
          </w:p>
          <w:p w:rsidR="00363A48" w:rsidRPr="00F34F0F" w:rsidRDefault="00363A48" w:rsidP="00CA302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Доходы бюджетов субъектов Российской Федерации от возврата остатков субвенций на осуществление </w:t>
            </w:r>
            <w:r w:rsidRPr="00F34F0F">
              <w:rPr>
                <w:sz w:val="28"/>
              </w:rPr>
              <w:lastRenderedPageBreak/>
              <w:t>первичного воинского учета органами местного самоуправления поселений, муниципальных и городских округов из бюджетов муниципальных образований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B0E70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Доходы бюджетов субъектов Российской Федерации от возврата остатков субвенций на осуществление первичного воинского учета органами </w:t>
            </w:r>
            <w:r w:rsidRPr="00F34F0F">
              <w:rPr>
                <w:sz w:val="28"/>
              </w:rPr>
              <w:lastRenderedPageBreak/>
              <w:t>местного самоуправления поселений, муниципальных и городских округов из бюджетов муниципальных образований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2 18 35120 02 0000 150</w:t>
            </w:r>
          </w:p>
          <w:p w:rsidR="00363A48" w:rsidRPr="00F34F0F" w:rsidRDefault="00363A48" w:rsidP="0077373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77373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2 18 35930 02 0000 150 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77373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2 18 39999 02 0000 150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прочих субвенций из федерального бюджета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прочих субвенций из федерального бюджета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874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2 18 45453 02 0000 150 </w:t>
            </w:r>
          </w:p>
          <w:p w:rsidR="00363A48" w:rsidRPr="00F34F0F" w:rsidRDefault="00363A48" w:rsidP="00874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Доходы бюджетов субъектов Российской Федерации от возврата </w:t>
            </w:r>
            <w:r w:rsidRPr="00F34F0F">
              <w:rPr>
                <w:sz w:val="28"/>
                <w:szCs w:val="28"/>
              </w:rPr>
              <w:lastRenderedPageBreak/>
              <w:t>остатков иных межбюджетных трансфертов на создание виртуальных концертных залов из бюджетов муниципальных образований</w:t>
            </w:r>
          </w:p>
          <w:p w:rsidR="00363A48" w:rsidRPr="00F34F0F" w:rsidRDefault="00363A48" w:rsidP="008741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874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 xml:space="preserve">Доходы бюджетов субъектов Российской Федерации от возврата остатков иных межбюджетных </w:t>
            </w:r>
            <w:r w:rsidRPr="00F34F0F">
              <w:rPr>
                <w:sz w:val="28"/>
                <w:szCs w:val="28"/>
              </w:rPr>
              <w:lastRenderedPageBreak/>
              <w:t>трансфертов на создание виртуальных концертных залов из бюджетов муниципальных образований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8741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2 18 45454 02 0000 150</w:t>
            </w:r>
          </w:p>
          <w:p w:rsidR="00363A48" w:rsidRPr="00F34F0F" w:rsidRDefault="00363A48" w:rsidP="0046486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4648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2 18 49999 02 0000 150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прочих межбюджетных трансфертов из федерального бюджета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остатков прочих межбюджетных трансфертов из федерального бюджета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2 18 60010 02 0000 150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2 18 71020 02 0000 150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Доходы бюджетов субъектов Российской Федерации от возврата  </w:t>
            </w:r>
            <w:r w:rsidRPr="00F34F0F">
              <w:rPr>
                <w:sz w:val="28"/>
              </w:rPr>
              <w:lastRenderedPageBreak/>
              <w:t>остатков прочих субсидий, субвенций и иных межбюджетных трансфертов, имеющих целевое назначение, прошлых лет из бюджета Пенсионного фонда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Доходы бюджетов субъектов Российской Федерации от возврата  остатков прочих субсидий, субвенций </w:t>
            </w:r>
            <w:r w:rsidRPr="00F34F0F">
              <w:rPr>
                <w:sz w:val="28"/>
              </w:rPr>
              <w:lastRenderedPageBreak/>
              <w:t>и иных межбюджетных трансфертов, имеющих целевое назначение, прошлых лет из бюджета Пенсионного фонда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2 18 71030 02 0000 150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2 19 25016 02 0000 150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субсидий на мероприятия федеральной целевой программы «Развитие водохозяйственного комплекса Российской Федерации в 2012 – 2020 годах»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субсидий на мероприятия федеральной целевой программы «Развитие водохозяйственного комплекса Российской Федерации в 2012 – 2020 годах»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2 19 25021 02 0000 150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субсидий на стимулирование </w:t>
            </w:r>
            <w:proofErr w:type="gramStart"/>
            <w:r w:rsidRPr="00F34F0F">
              <w:rPr>
                <w:sz w:val="28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F34F0F">
              <w:rPr>
                <w:sz w:val="28"/>
              </w:rPr>
              <w:t xml:space="preserve">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субсидий на стимулирование </w:t>
            </w:r>
            <w:proofErr w:type="gramStart"/>
            <w:r w:rsidRPr="00F34F0F">
              <w:rPr>
                <w:sz w:val="28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F34F0F">
              <w:rPr>
                <w:sz w:val="28"/>
              </w:rPr>
              <w:t xml:space="preserve">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2 19 25027 02 0000 150</w:t>
            </w:r>
          </w:p>
          <w:p w:rsidR="00363A48" w:rsidRPr="00F34F0F" w:rsidRDefault="00363A48" w:rsidP="009D008E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субсидий на </w:t>
            </w:r>
            <w:r w:rsidRPr="00F34F0F">
              <w:rPr>
                <w:sz w:val="28"/>
              </w:rPr>
              <w:lastRenderedPageBreak/>
              <w:t>мероприятия государственной программы Российской Федерации «Доступная среда»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D008E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Возврат остатков субсидий на мероприятия государственной </w:t>
            </w:r>
            <w:r w:rsidRPr="00F34F0F">
              <w:rPr>
                <w:sz w:val="28"/>
              </w:rPr>
              <w:lastRenderedPageBreak/>
              <w:t>программы Российской Федерации «Доступная среда»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2 19 25066 02 0000 150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2 19 25076 02 0000 150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Возврат остатков субсидий на создание на территории Астраханской области портовой особой экономической зоны и Каспийского кластера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Возврат остатков субсидий на создание на территории Астраханской области портовой особой экономической зоны и Каспийского кластера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2 19 25081 02 0000 150</w:t>
            </w:r>
          </w:p>
          <w:p w:rsidR="00363A48" w:rsidRPr="00F34F0F" w:rsidRDefault="00363A48" w:rsidP="00655867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субсидий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655867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субсидий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2 19 25082 02 0000 150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субсидий на предоставление жилых помещений детям-сиротам и детям, оставшимся </w:t>
            </w:r>
            <w:r w:rsidRPr="00F34F0F">
              <w:rPr>
                <w:sz w:val="28"/>
              </w:rPr>
              <w:lastRenderedPageBreak/>
              <w:t>без попечения родителей, лицам из их числа по договорам найма специализированных жилых помещений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Возврат остатков субсидий на предоставление жилых помещений детям-сиротам и детям, оставшимся без попечения родителей, лицам из их </w:t>
            </w:r>
            <w:r w:rsidRPr="00F34F0F">
              <w:rPr>
                <w:sz w:val="28"/>
              </w:rPr>
              <w:lastRenderedPageBreak/>
              <w:t>числа по договорам найма специализированных жилых помещений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7B38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2 19 25086 02 0000 150</w:t>
            </w:r>
          </w:p>
          <w:p w:rsidR="00363A48" w:rsidRPr="00F34F0F" w:rsidRDefault="00363A48" w:rsidP="009400F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реализацию мероприятий, предусмотренных региональной программой переселения, включенной в Государственную </w:t>
            </w:r>
            <w:hyperlink r:id="rId39" w:history="1">
              <w:r w:rsidRPr="00F34F0F">
                <w:rPr>
                  <w:sz w:val="28"/>
                  <w:szCs w:val="28"/>
                </w:rPr>
                <w:t>программу</w:t>
              </w:r>
            </w:hyperlink>
            <w:r w:rsidRPr="00F34F0F">
              <w:rPr>
                <w:sz w:val="28"/>
                <w:szCs w:val="28"/>
              </w:rPr>
              <w:t xml:space="preserve"> по оказанию содействия добровольному переселению в Российскую Федерацию соотечественников, проживающих за рубежом,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400F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реализацию мероприятий, предусмотренных региональной программой переселения, включенной в Государственную </w:t>
            </w:r>
            <w:hyperlink r:id="rId40" w:history="1">
              <w:r w:rsidRPr="00F34F0F">
                <w:rPr>
                  <w:sz w:val="28"/>
                  <w:szCs w:val="28"/>
                </w:rPr>
                <w:t>программу</w:t>
              </w:r>
            </w:hyperlink>
            <w:r w:rsidRPr="00F34F0F">
              <w:rPr>
                <w:sz w:val="28"/>
                <w:szCs w:val="28"/>
              </w:rPr>
              <w:t xml:space="preserve"> по оказанию содействия добровольному переселению в Российскую Федерацию соотечественников, проживающих за рубежом,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2 19 25097 02 0000 150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создание в общеобразовательных </w:t>
            </w:r>
            <w:proofErr w:type="gramStart"/>
            <w:r w:rsidRPr="00F34F0F">
              <w:rPr>
                <w:sz w:val="28"/>
                <w:szCs w:val="28"/>
              </w:rPr>
              <w:t>организациях</w:t>
            </w:r>
            <w:proofErr w:type="gramEnd"/>
            <w:r w:rsidRPr="00F34F0F">
              <w:rPr>
                <w:sz w:val="28"/>
                <w:szCs w:val="28"/>
              </w:rPr>
              <w:t>, расположенных в сельской местности и малых городах, условий для занятий физической культурой и спортом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создание в общеобразовательных </w:t>
            </w:r>
            <w:proofErr w:type="gramStart"/>
            <w:r w:rsidRPr="00F34F0F">
              <w:rPr>
                <w:sz w:val="28"/>
                <w:szCs w:val="28"/>
              </w:rPr>
              <w:t>организациях</w:t>
            </w:r>
            <w:proofErr w:type="gramEnd"/>
            <w:r w:rsidRPr="00F34F0F">
              <w:rPr>
                <w:sz w:val="28"/>
                <w:szCs w:val="28"/>
              </w:rPr>
              <w:t>, расположенных в сельской местности и малых городах, условий для занятий физической культурой и спортом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E02E5" w:rsidRDefault="00363A48" w:rsidP="005818BD">
            <w:pPr>
              <w:jc w:val="center"/>
              <w:rPr>
                <w:sz w:val="28"/>
                <w:highlight w:val="green"/>
              </w:rPr>
            </w:pPr>
            <w:r w:rsidRPr="00B2023C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2 19 25138 02 0000 150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единовременные компенсационные выплаты медицинским работникам (врачам, фельдшерам, а также акушеркам и медицинским сестрам </w:t>
            </w:r>
            <w:r w:rsidRPr="00F34F0F">
              <w:rPr>
                <w:sz w:val="28"/>
                <w:szCs w:val="28"/>
              </w:rPr>
              <w:lastRenderedPageBreak/>
              <w:t>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lastRenderedPageBreak/>
              <w:t>Возврат остатков субсидий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</w:t>
            </w:r>
            <w:r w:rsidRPr="00F34F0F">
              <w:rPr>
                <w:sz w:val="28"/>
                <w:szCs w:val="28"/>
              </w:rPr>
              <w:lastRenderedPageBreak/>
              <w:t>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2 19 25202 02 0000 150</w:t>
            </w:r>
          </w:p>
          <w:p w:rsidR="00363A48" w:rsidRPr="00F34F0F" w:rsidRDefault="00363A48" w:rsidP="00D047D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>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D047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2 19 25256 02 0000 150</w:t>
            </w:r>
          </w:p>
          <w:p w:rsidR="00363A48" w:rsidRPr="00F34F0F" w:rsidRDefault="00363A48" w:rsidP="00F060D1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Возврат остатков субсидий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F06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Возврат остатков субсидий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2 19 25402 02 0000 150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субсидий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расходов, возникающих при оказании гражданам Российской Федерации </w:t>
            </w:r>
            <w:r w:rsidRPr="00F34F0F">
              <w:rPr>
                <w:sz w:val="28"/>
              </w:rPr>
              <w:lastRenderedPageBreak/>
              <w:t>высокотехнологичной медицинской помощи, не включенной в базовую программу обязательного медицинского страхования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Возврат остатков субсидий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расходов, возникающих при оказании гражданам Российской Федерации высокотехнологичной медицинской </w:t>
            </w:r>
            <w:r w:rsidRPr="00F34F0F">
              <w:rPr>
                <w:sz w:val="28"/>
              </w:rPr>
              <w:lastRenderedPageBreak/>
              <w:t>помощи, не включенной в базовую программу обязательного медицинского страхования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2 19 25462 02 0000 150</w:t>
            </w:r>
          </w:p>
          <w:p w:rsidR="00363A48" w:rsidRPr="00F34F0F" w:rsidRDefault="00363A48" w:rsidP="009D723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компенсацию отдельным категориям граждан оплаты взноса на капитальный ремонт общего имущества в многоквартирном </w:t>
            </w:r>
            <w:proofErr w:type="gramStart"/>
            <w:r w:rsidRPr="00F34F0F">
              <w:rPr>
                <w:sz w:val="28"/>
                <w:szCs w:val="28"/>
              </w:rPr>
              <w:t>доме</w:t>
            </w:r>
            <w:proofErr w:type="gramEnd"/>
            <w:r w:rsidRPr="00F34F0F">
              <w:rPr>
                <w:sz w:val="28"/>
                <w:szCs w:val="28"/>
              </w:rPr>
              <w:t xml:space="preserve">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D72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компенсацию отдельным категориям граждан оплаты взноса на капитальный ремонт общего имущества в многоквартирном </w:t>
            </w:r>
            <w:proofErr w:type="gramStart"/>
            <w:r w:rsidRPr="00F34F0F">
              <w:rPr>
                <w:sz w:val="28"/>
                <w:szCs w:val="28"/>
              </w:rPr>
              <w:t>доме</w:t>
            </w:r>
            <w:proofErr w:type="gramEnd"/>
            <w:r w:rsidRPr="00F34F0F">
              <w:rPr>
                <w:sz w:val="28"/>
                <w:szCs w:val="28"/>
              </w:rPr>
              <w:t xml:space="preserve">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2 19 25466 02 0000 150 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2 19 25495 02 0000 150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 – 2020 годы» из бюджетов </w:t>
            </w:r>
            <w:r w:rsidRPr="00F34F0F">
              <w:rPr>
                <w:sz w:val="28"/>
              </w:rPr>
              <w:lastRenderedPageBreak/>
              <w:t>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 – 2020 годы»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2 19 25497 02 0000 150 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81FD4">
            <w:pPr>
              <w:autoSpaceDE w:val="0"/>
              <w:autoSpaceDN w:val="0"/>
              <w:adjustRightInd w:val="0"/>
              <w:ind w:left="-57"/>
              <w:jc w:val="both"/>
              <w:rPr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2 19 25502 02 0000 150</w:t>
            </w:r>
          </w:p>
          <w:p w:rsidR="00363A48" w:rsidRPr="00F34F0F" w:rsidRDefault="00363A48" w:rsidP="00981FD4">
            <w:pPr>
              <w:autoSpaceDE w:val="0"/>
              <w:autoSpaceDN w:val="0"/>
              <w:adjustRightInd w:val="0"/>
              <w:ind w:left="-57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стимулирование развития приоритетных </w:t>
            </w:r>
            <w:proofErr w:type="spellStart"/>
            <w:r w:rsidRPr="00F34F0F">
              <w:rPr>
                <w:sz w:val="28"/>
                <w:szCs w:val="28"/>
              </w:rPr>
              <w:t>подотраслей</w:t>
            </w:r>
            <w:proofErr w:type="spellEnd"/>
            <w:r w:rsidRPr="00F34F0F">
              <w:rPr>
                <w:sz w:val="28"/>
                <w:szCs w:val="28"/>
              </w:rPr>
              <w:t xml:space="preserve"> агропромышленного комплекса и развитие малых форм хозяйствования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81FD4">
            <w:pPr>
              <w:autoSpaceDE w:val="0"/>
              <w:autoSpaceDN w:val="0"/>
              <w:adjustRightInd w:val="0"/>
              <w:ind w:left="-57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стимулирование развития приоритетных </w:t>
            </w:r>
            <w:proofErr w:type="spellStart"/>
            <w:r w:rsidRPr="00F34F0F">
              <w:rPr>
                <w:sz w:val="28"/>
                <w:szCs w:val="28"/>
              </w:rPr>
              <w:t>подотраслей</w:t>
            </w:r>
            <w:proofErr w:type="spellEnd"/>
            <w:r w:rsidRPr="00F34F0F">
              <w:rPr>
                <w:sz w:val="28"/>
                <w:szCs w:val="28"/>
              </w:rPr>
              <w:t xml:space="preserve"> агропромышленного комплекса и развитие малых форм хозяйствования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81FD4">
            <w:pPr>
              <w:autoSpaceDE w:val="0"/>
              <w:autoSpaceDN w:val="0"/>
              <w:adjustRightInd w:val="0"/>
              <w:ind w:left="-57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2 19 25508 02 0000 150</w:t>
            </w:r>
          </w:p>
          <w:p w:rsidR="00363A48" w:rsidRPr="00F34F0F" w:rsidRDefault="00363A48" w:rsidP="00B226AE">
            <w:pPr>
              <w:autoSpaceDE w:val="0"/>
              <w:autoSpaceDN w:val="0"/>
              <w:adjustRightInd w:val="0"/>
              <w:ind w:left="-57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поддержку сельскохозяйственного производства по </w:t>
            </w:r>
            <w:proofErr w:type="gramStart"/>
            <w:r w:rsidRPr="00F34F0F">
              <w:rPr>
                <w:sz w:val="28"/>
                <w:szCs w:val="28"/>
              </w:rPr>
              <w:t>отдельным</w:t>
            </w:r>
            <w:proofErr w:type="gramEnd"/>
            <w:r w:rsidRPr="00F34F0F">
              <w:rPr>
                <w:sz w:val="28"/>
                <w:szCs w:val="28"/>
              </w:rPr>
              <w:t xml:space="preserve"> </w:t>
            </w:r>
            <w:proofErr w:type="spellStart"/>
            <w:r w:rsidRPr="00F34F0F">
              <w:rPr>
                <w:sz w:val="28"/>
                <w:szCs w:val="28"/>
              </w:rPr>
              <w:t>подотраслям</w:t>
            </w:r>
            <w:proofErr w:type="spellEnd"/>
            <w:r w:rsidRPr="00F34F0F">
              <w:rPr>
                <w:sz w:val="28"/>
                <w:szCs w:val="28"/>
              </w:rPr>
              <w:t xml:space="preserve"> растениеводства и животноводства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0C4CF9">
            <w:pPr>
              <w:autoSpaceDE w:val="0"/>
              <w:autoSpaceDN w:val="0"/>
              <w:adjustRightInd w:val="0"/>
              <w:ind w:left="-57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поддержку сельскохозяйственного производства по </w:t>
            </w:r>
            <w:proofErr w:type="gramStart"/>
            <w:r w:rsidRPr="00F34F0F">
              <w:rPr>
                <w:sz w:val="28"/>
                <w:szCs w:val="28"/>
              </w:rPr>
              <w:t>отдельным</w:t>
            </w:r>
            <w:proofErr w:type="gramEnd"/>
            <w:r w:rsidRPr="00F34F0F">
              <w:rPr>
                <w:sz w:val="28"/>
                <w:szCs w:val="28"/>
              </w:rPr>
              <w:t xml:space="preserve"> </w:t>
            </w:r>
            <w:proofErr w:type="spellStart"/>
            <w:r w:rsidRPr="00F34F0F">
              <w:rPr>
                <w:sz w:val="28"/>
                <w:szCs w:val="28"/>
              </w:rPr>
              <w:t>подотраслям</w:t>
            </w:r>
            <w:proofErr w:type="spellEnd"/>
            <w:r w:rsidRPr="00F34F0F">
              <w:rPr>
                <w:sz w:val="28"/>
                <w:szCs w:val="28"/>
              </w:rPr>
              <w:t xml:space="preserve"> растениеводства и животноводства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2 19 25516 02 0000 150</w:t>
            </w:r>
          </w:p>
          <w:p w:rsidR="00363A48" w:rsidRPr="00F34F0F" w:rsidRDefault="00363A48" w:rsidP="00AE657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AE657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2 19 25519 02 0000 150</w:t>
            </w:r>
          </w:p>
          <w:p w:rsidR="00363A48" w:rsidRPr="00F34F0F" w:rsidRDefault="00363A48" w:rsidP="00AD1F8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>Возврат остатков субсидий на поддержку отрасли культуры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AD1F8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Возврат остатков субсидий на </w:t>
            </w:r>
            <w:r w:rsidRPr="00F34F0F">
              <w:rPr>
                <w:sz w:val="28"/>
              </w:rPr>
              <w:lastRenderedPageBreak/>
              <w:t>поддержку отрасли культуры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>
            <w:r w:rsidRPr="00436FE0">
              <w:rPr>
                <w:sz w:val="28"/>
              </w:rPr>
              <w:lastRenderedPageBreak/>
              <w:t xml:space="preserve">Бюджетный кодекс </w:t>
            </w:r>
            <w:r w:rsidRPr="00436FE0">
              <w:rPr>
                <w:sz w:val="28"/>
              </w:rPr>
              <w:lastRenderedPageBreak/>
              <w:t>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2 19 25520 02 0000 150</w:t>
            </w:r>
          </w:p>
          <w:p w:rsidR="00363A48" w:rsidRPr="00F34F0F" w:rsidRDefault="00363A48" w:rsidP="007C4A3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реализацию мероприятий по созданию в </w:t>
            </w:r>
            <w:proofErr w:type="gramStart"/>
            <w:r w:rsidRPr="00F34F0F">
              <w:rPr>
                <w:sz w:val="28"/>
                <w:szCs w:val="28"/>
              </w:rPr>
              <w:t>субъектах</w:t>
            </w:r>
            <w:proofErr w:type="gramEnd"/>
            <w:r w:rsidRPr="00F34F0F">
              <w:rPr>
                <w:sz w:val="28"/>
                <w:szCs w:val="28"/>
              </w:rPr>
              <w:t xml:space="preserve"> Российской Федерации новых мест в общеобразовательных организациях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7C4A3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реализацию мероприятий по созданию в </w:t>
            </w:r>
            <w:proofErr w:type="gramStart"/>
            <w:r w:rsidRPr="00F34F0F">
              <w:rPr>
                <w:sz w:val="28"/>
                <w:szCs w:val="28"/>
              </w:rPr>
              <w:t>субъектах</w:t>
            </w:r>
            <w:proofErr w:type="gramEnd"/>
            <w:r w:rsidRPr="00F34F0F">
              <w:rPr>
                <w:sz w:val="28"/>
                <w:szCs w:val="28"/>
              </w:rPr>
              <w:t xml:space="preserve"> Российской Федерации новых мест в общеобразовательных организациях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2 19 25527 02 0000 150</w:t>
            </w:r>
          </w:p>
          <w:p w:rsidR="00363A48" w:rsidRPr="00F34F0F" w:rsidRDefault="00363A48" w:rsidP="00B226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60C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2 19 25554 02 0000 150</w:t>
            </w:r>
          </w:p>
          <w:p w:rsidR="00363A48" w:rsidRPr="00F34F0F" w:rsidRDefault="00363A48" w:rsidP="008504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субсидий на обеспечение закупки авиационных работ в </w:t>
            </w:r>
            <w:proofErr w:type="gramStart"/>
            <w:r w:rsidRPr="00F34F0F">
              <w:rPr>
                <w:sz w:val="28"/>
              </w:rPr>
              <w:t>целях</w:t>
            </w:r>
            <w:proofErr w:type="gramEnd"/>
            <w:r w:rsidRPr="00F34F0F">
              <w:rPr>
                <w:sz w:val="28"/>
              </w:rPr>
              <w:t xml:space="preserve"> оказания медицинской помощи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8504C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субсидий на обеспечение закупки авиационных работ в </w:t>
            </w:r>
            <w:proofErr w:type="gramStart"/>
            <w:r w:rsidRPr="00F34F0F">
              <w:rPr>
                <w:sz w:val="28"/>
              </w:rPr>
              <w:t>целях</w:t>
            </w:r>
            <w:proofErr w:type="gramEnd"/>
            <w:r w:rsidRPr="00F34F0F">
              <w:rPr>
                <w:sz w:val="28"/>
              </w:rPr>
              <w:t xml:space="preserve"> оказания медицинской помощи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2 19 25555 02 0000 150</w:t>
            </w:r>
          </w:p>
          <w:p w:rsidR="00363A48" w:rsidRPr="00F34F0F" w:rsidRDefault="00363A48" w:rsidP="0025023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субсидий на реализацию программ формирования современной городской среды из бюджетов субъектов Российской </w:t>
            </w:r>
            <w:r w:rsidRPr="00F34F0F">
              <w:rPr>
                <w:sz w:val="28"/>
              </w:rPr>
              <w:lastRenderedPageBreak/>
              <w:t>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25023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>Возврат остатков субсидий на реализацию программ формирования современной городской среды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2 19 27139 02 0000 150</w:t>
            </w:r>
          </w:p>
          <w:p w:rsidR="00363A48" w:rsidRPr="00F34F0F" w:rsidRDefault="00363A48" w:rsidP="00700F95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субсидий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700F95">
            <w:pPr>
              <w:autoSpaceDE w:val="0"/>
              <w:autoSpaceDN w:val="0"/>
              <w:adjustRightInd w:val="0"/>
              <w:ind w:left="-57"/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субсидий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Default="00363A48">
            <w:r w:rsidRPr="000903E9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2 19 27567 02 0000 150</w:t>
            </w:r>
          </w:p>
          <w:p w:rsidR="00363A48" w:rsidRPr="00F34F0F" w:rsidRDefault="00363A48" w:rsidP="001F2041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субсидий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 w:rsidRPr="00F34F0F">
              <w:rPr>
                <w:sz w:val="28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F2041">
            <w:pPr>
              <w:autoSpaceDE w:val="0"/>
              <w:autoSpaceDN w:val="0"/>
              <w:adjustRightInd w:val="0"/>
              <w:ind w:left="-57"/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субсидий на </w:t>
            </w:r>
            <w:proofErr w:type="spellStart"/>
            <w:r w:rsidRPr="00F34F0F"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</w:t>
            </w:r>
            <w:r w:rsidRPr="00F34F0F">
              <w:rPr>
                <w:sz w:val="28"/>
              </w:rPr>
              <w:t>капи</w:t>
            </w:r>
            <w:r>
              <w:rPr>
                <w:sz w:val="28"/>
              </w:rPr>
              <w:t>т</w:t>
            </w:r>
            <w:r w:rsidRPr="00F34F0F">
              <w:rPr>
                <w:sz w:val="28"/>
              </w:rPr>
              <w:t>альных вложений в объекты государственной (муниципальной) собственности в рамках обеспечения устойчивого развития сельских территорий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Default="00363A48">
            <w:r w:rsidRPr="000903E9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2 19 30090 02 0000 150</w:t>
            </w:r>
          </w:p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субсидий прошлых лет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субсидий прошлых лет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2 19 35118 02 0000 150</w:t>
            </w:r>
          </w:p>
          <w:p w:rsidR="00363A48" w:rsidRPr="00F34F0F" w:rsidRDefault="00363A48" w:rsidP="00FC01C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субвенций на </w:t>
            </w:r>
            <w:r w:rsidRPr="00F34F0F">
              <w:rPr>
                <w:sz w:val="28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2F09C1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Возврат остатков субвенций на осуществление первичного воинского </w:t>
            </w:r>
            <w:r w:rsidRPr="00F34F0F">
              <w:rPr>
                <w:sz w:val="28"/>
              </w:rPr>
              <w:lastRenderedPageBreak/>
              <w:t>учета органами местного самоуправления поселений, муниципальных и городских округов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2 19 35120 02 0000 150</w:t>
            </w:r>
          </w:p>
          <w:p w:rsidR="00363A48" w:rsidRPr="00F34F0F" w:rsidRDefault="00363A48" w:rsidP="005F25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F25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2 19 35128 02 0000 150</w:t>
            </w:r>
          </w:p>
          <w:p w:rsidR="00363A48" w:rsidRPr="00F34F0F" w:rsidRDefault="00363A48" w:rsidP="00C66F3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субвенций на осуществление отдельных полномочий в области водных отношений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07EF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субвенций на осуществление отдельных полномочий в области водных отношений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2 19 35129 02 0000 150 </w:t>
            </w:r>
          </w:p>
          <w:p w:rsidR="00363A48" w:rsidRPr="00F34F0F" w:rsidRDefault="00363A48" w:rsidP="00EE6BB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субвенций на осуществление отдельных полномочий в области лесных отношений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E6BB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>Возврат остатков субвенций на осуществление отдельных полномочий в области лесных отношений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2 19 35130 02 0000 150 </w:t>
            </w:r>
          </w:p>
          <w:p w:rsidR="00363A48" w:rsidRPr="00F34F0F" w:rsidRDefault="00363A48" w:rsidP="003D3F1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субвенций на обеспечение </w:t>
            </w:r>
            <w:proofErr w:type="gramStart"/>
            <w:r w:rsidRPr="00F34F0F">
              <w:rPr>
                <w:sz w:val="28"/>
              </w:rPr>
              <w:t>инвалидов</w:t>
            </w:r>
            <w:proofErr w:type="gramEnd"/>
            <w:r w:rsidRPr="00F34F0F">
              <w:rPr>
                <w:sz w:val="28"/>
              </w:rPr>
              <w:t xml:space="preserve"> техническими средствами реабилитации, включая </w:t>
            </w:r>
            <w:r w:rsidRPr="00F34F0F">
              <w:rPr>
                <w:sz w:val="28"/>
              </w:rPr>
              <w:lastRenderedPageBreak/>
              <w:t>изготовление и ремонт протезно-ортопедических изделий,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D3F1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34F0F">
              <w:rPr>
                <w:sz w:val="28"/>
              </w:rPr>
              <w:lastRenderedPageBreak/>
              <w:t xml:space="preserve">Возврат остатков субвенций на обеспечение </w:t>
            </w:r>
            <w:proofErr w:type="gramStart"/>
            <w:r w:rsidRPr="00F34F0F">
              <w:rPr>
                <w:sz w:val="28"/>
              </w:rPr>
              <w:t>инвалидов</w:t>
            </w:r>
            <w:proofErr w:type="gramEnd"/>
            <w:r w:rsidRPr="00F34F0F">
              <w:rPr>
                <w:sz w:val="28"/>
              </w:rPr>
              <w:t xml:space="preserve"> техническими средствами реабилитации, включая изготовление и ремонт протезно-</w:t>
            </w:r>
            <w:r w:rsidRPr="00F34F0F">
              <w:rPr>
                <w:sz w:val="28"/>
              </w:rPr>
              <w:lastRenderedPageBreak/>
              <w:t>ортопедических изделий,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2 19 35134 02 0000 150</w:t>
            </w:r>
          </w:p>
          <w:p w:rsidR="00363A48" w:rsidRPr="00F34F0F" w:rsidRDefault="00363A48" w:rsidP="009E40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41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12 января 1995 года № 5-ФЗ «О ветеранах», в соответствии с </w:t>
            </w:r>
            <w:hyperlink r:id="rId42" w:history="1">
              <w:r w:rsidRPr="00F34F0F">
                <w:rPr>
                  <w:sz w:val="28"/>
                </w:rPr>
                <w:t>Указом</w:t>
              </w:r>
            </w:hyperlink>
            <w:r w:rsidRPr="00F34F0F">
              <w:rPr>
                <w:sz w:val="28"/>
              </w:rPr>
              <w:t xml:space="preserve"> Президента Российской Федерации от 7 мая 2008 года № 714 «Об обеспечении жильем ветеранов Великой Отечественной войны 1941 - 1945 годов» из бюджетов субъектов Российской Федерации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E40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F34F0F">
              <w:rPr>
                <w:sz w:val="28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43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12 января 1995 года № 5-ФЗ «О ветеранах», в соответствии с </w:t>
            </w:r>
            <w:hyperlink r:id="rId44" w:history="1">
              <w:r w:rsidRPr="00F34F0F">
                <w:rPr>
                  <w:sz w:val="28"/>
                </w:rPr>
                <w:t>Указом</w:t>
              </w:r>
            </w:hyperlink>
            <w:r w:rsidRPr="00F34F0F">
              <w:rPr>
                <w:sz w:val="28"/>
              </w:rPr>
              <w:t xml:space="preserve"> Президента Российской Федерации от 7 мая 2008 года № 714 «Об обеспечении жильем ветеранов Великой Отечественной войны 1941 - 1945 годов» из бюджетов субъектов Российской Федерации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E721A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>2 19 35135 02 0000 150</w:t>
            </w:r>
          </w:p>
          <w:p w:rsidR="00363A48" w:rsidRPr="00F34F0F" w:rsidRDefault="00363A48" w:rsidP="009E494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45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12 января 1995 года № 5-ФЗ «О ветеранах»,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E4946">
            <w:pPr>
              <w:jc w:val="both"/>
              <w:rPr>
                <w:sz w:val="28"/>
              </w:rPr>
            </w:pPr>
            <w:r w:rsidRPr="00F34F0F">
              <w:rPr>
                <w:sz w:val="28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46" w:history="1">
              <w:r w:rsidRPr="00F34F0F">
                <w:rPr>
                  <w:sz w:val="28"/>
                </w:rPr>
                <w:t>законом</w:t>
              </w:r>
            </w:hyperlink>
            <w:r w:rsidRPr="00F34F0F">
              <w:rPr>
                <w:sz w:val="28"/>
              </w:rPr>
              <w:t xml:space="preserve"> от 12 января 1995 года № 5-ФЗ «О ветеранах»,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2 19 35137 02 0000 150</w:t>
            </w:r>
          </w:p>
          <w:p w:rsidR="00363A48" w:rsidRPr="00F34F0F" w:rsidRDefault="00363A48" w:rsidP="004A482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 xml:space="preserve">Возврат остатков субвенций на осуществление переданных полномочий Российской Федерации по предоставлению отдельных мер </w:t>
            </w:r>
            <w:r w:rsidRPr="00F34F0F">
              <w:rPr>
                <w:color w:val="000000" w:themeColor="text1"/>
                <w:sz w:val="28"/>
              </w:rPr>
              <w:lastRenderedPageBreak/>
              <w:t>социальной поддержки граждан, подвергшихся воздействию радиации,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4A482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lastRenderedPageBreak/>
              <w:t xml:space="preserve"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</w:t>
            </w:r>
            <w:r w:rsidRPr="00F34F0F">
              <w:rPr>
                <w:color w:val="000000" w:themeColor="text1"/>
                <w:sz w:val="28"/>
              </w:rPr>
              <w:lastRenderedPageBreak/>
              <w:t>подвергшихся воздействию радиации,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 xml:space="preserve">711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2 19 35194 02 0000 150</w:t>
            </w:r>
          </w:p>
          <w:p w:rsidR="00363A48" w:rsidRPr="00F34F0F" w:rsidRDefault="00363A48" w:rsidP="004A154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субвенций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4A154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субвенций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2 19 35220 02 0000 150</w:t>
            </w:r>
          </w:p>
          <w:p w:rsidR="00363A48" w:rsidRPr="00F34F0F" w:rsidRDefault="00363A48" w:rsidP="00512E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12E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2 19 35240 02 0000 150</w:t>
            </w:r>
          </w:p>
          <w:p w:rsidR="00363A48" w:rsidRPr="00F34F0F" w:rsidRDefault="00363A48" w:rsidP="003C095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 xml:space="preserve">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47" w:history="1">
              <w:r w:rsidRPr="00F34F0F">
                <w:rPr>
                  <w:color w:val="000000" w:themeColor="text1"/>
                  <w:sz w:val="28"/>
                </w:rPr>
                <w:t>законом</w:t>
              </w:r>
            </w:hyperlink>
            <w:r w:rsidRPr="00F34F0F">
              <w:rPr>
                <w:color w:val="000000" w:themeColor="text1"/>
                <w:sz w:val="28"/>
              </w:rPr>
              <w:t xml:space="preserve"> </w:t>
            </w:r>
            <w:r w:rsidRPr="00F34F0F">
              <w:rPr>
                <w:color w:val="000000" w:themeColor="text1"/>
                <w:sz w:val="28"/>
              </w:rPr>
              <w:lastRenderedPageBreak/>
              <w:t>от 17 сентября 1998 года № 157-ФЗ «Об иммунопрофилактике инфекционных болезней»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CD23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lastRenderedPageBreak/>
              <w:t xml:space="preserve">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48" w:history="1">
              <w:r w:rsidRPr="00F34F0F">
                <w:rPr>
                  <w:color w:val="000000" w:themeColor="text1"/>
                  <w:sz w:val="28"/>
                </w:rPr>
                <w:t>законом</w:t>
              </w:r>
            </w:hyperlink>
            <w:r w:rsidRPr="00F34F0F">
              <w:rPr>
                <w:color w:val="000000" w:themeColor="text1"/>
                <w:sz w:val="28"/>
              </w:rPr>
              <w:t xml:space="preserve"> от 17 сентября 1998 года № 157-ФЗ </w:t>
            </w:r>
            <w:r w:rsidRPr="00F34F0F">
              <w:rPr>
                <w:color w:val="000000" w:themeColor="text1"/>
                <w:sz w:val="28"/>
              </w:rPr>
              <w:lastRenderedPageBreak/>
              <w:t>«Об иммунопрофилактике инфекционных болезней»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2 19 35250 02 0000 150</w:t>
            </w:r>
          </w:p>
          <w:p w:rsidR="00363A48" w:rsidRPr="00F34F0F" w:rsidRDefault="00363A48" w:rsidP="004D04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4D04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2 19 35260 02 0000 150</w:t>
            </w:r>
          </w:p>
          <w:p w:rsidR="00363A48" w:rsidRPr="00F34F0F" w:rsidRDefault="00363A48" w:rsidP="00B46F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B46F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субъектов Российской Федерации</w:t>
            </w:r>
          </w:p>
          <w:p w:rsidR="00363A48" w:rsidRPr="00F34F0F" w:rsidRDefault="00363A48" w:rsidP="005F25D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2 19 35270 02 0000 150</w:t>
            </w:r>
          </w:p>
          <w:p w:rsidR="00363A48" w:rsidRPr="00F34F0F" w:rsidRDefault="00363A48" w:rsidP="0004127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49" w:history="1">
              <w:r w:rsidRPr="00F34F0F">
                <w:rPr>
                  <w:color w:val="000000" w:themeColor="text1"/>
                  <w:sz w:val="28"/>
                </w:rPr>
                <w:t>законом</w:t>
              </w:r>
            </w:hyperlink>
            <w:r w:rsidRPr="00F34F0F">
              <w:rPr>
                <w:color w:val="000000" w:themeColor="text1"/>
                <w:sz w:val="28"/>
              </w:rPr>
              <w:t xml:space="preserve"> от 19 мая 1995 года № 81-ФЗ «О государственных пособиях гражданам, имеющим детей» из бюджетов субъектов Российской </w:t>
            </w:r>
            <w:r w:rsidRPr="00F34F0F">
              <w:rPr>
                <w:color w:val="000000" w:themeColor="text1"/>
                <w:sz w:val="28"/>
              </w:rPr>
              <w:lastRenderedPageBreak/>
              <w:t>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04127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lastRenderedPageBreak/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50" w:history="1">
              <w:r w:rsidRPr="00F34F0F">
                <w:rPr>
                  <w:color w:val="000000" w:themeColor="text1"/>
                  <w:sz w:val="28"/>
                </w:rPr>
                <w:t>законом</w:t>
              </w:r>
            </w:hyperlink>
            <w:r w:rsidRPr="00F34F0F">
              <w:rPr>
                <w:color w:val="000000" w:themeColor="text1"/>
                <w:sz w:val="28"/>
              </w:rPr>
              <w:t xml:space="preserve"> от 19 мая 1995 года № 81-ФЗ «О государственных пособиях гражданам, имеющим детей»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2 19 35280 02 0000 150</w:t>
            </w:r>
          </w:p>
          <w:p w:rsidR="00363A48" w:rsidRPr="00F34F0F" w:rsidRDefault="00363A48" w:rsidP="005E2FA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51" w:history="1">
              <w:r w:rsidRPr="00F34F0F">
                <w:rPr>
                  <w:color w:val="000000" w:themeColor="text1"/>
                  <w:sz w:val="28"/>
                </w:rPr>
                <w:t>законом</w:t>
              </w:r>
            </w:hyperlink>
            <w:r w:rsidRPr="00F34F0F">
              <w:rPr>
                <w:color w:val="000000" w:themeColor="text1"/>
                <w:sz w:val="28"/>
              </w:rPr>
              <w:t xml:space="preserve"> от 25 апреля 2002 года № 40-ФЗ «Об обязательном страховании гражданской ответственности владельцев транспортных средств»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2FA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52" w:history="1">
              <w:r w:rsidRPr="00F34F0F">
                <w:rPr>
                  <w:color w:val="000000" w:themeColor="text1"/>
                  <w:sz w:val="28"/>
                </w:rPr>
                <w:t>законом</w:t>
              </w:r>
            </w:hyperlink>
            <w:r w:rsidRPr="00F34F0F">
              <w:rPr>
                <w:color w:val="000000" w:themeColor="text1"/>
                <w:sz w:val="28"/>
              </w:rPr>
              <w:t xml:space="preserve"> от 25 апреля 2002 года № 40-ФЗ «Об обязательном страховании гражданской ответственности владельцев транспортных средств»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 xml:space="preserve">2 19 35290 02 0000 150 </w:t>
            </w:r>
          </w:p>
          <w:p w:rsidR="00363A48" w:rsidRPr="00F34F0F" w:rsidRDefault="00363A48" w:rsidP="005E2FA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 xml:space="preserve">Возврат остатков субвенций на социальные выплаты безработным гражданам в </w:t>
            </w:r>
            <w:proofErr w:type="gramStart"/>
            <w:r w:rsidRPr="00F34F0F">
              <w:rPr>
                <w:color w:val="000000" w:themeColor="text1"/>
                <w:sz w:val="28"/>
              </w:rPr>
              <w:t>соответствии</w:t>
            </w:r>
            <w:proofErr w:type="gramEnd"/>
            <w:r w:rsidRPr="00F34F0F">
              <w:rPr>
                <w:color w:val="000000" w:themeColor="text1"/>
                <w:sz w:val="28"/>
              </w:rPr>
              <w:t xml:space="preserve"> с </w:t>
            </w:r>
            <w:hyperlink r:id="rId53" w:history="1">
              <w:r w:rsidRPr="00F34F0F">
                <w:rPr>
                  <w:color w:val="000000" w:themeColor="text1"/>
                  <w:sz w:val="28"/>
                </w:rPr>
                <w:t>Законом</w:t>
              </w:r>
            </w:hyperlink>
            <w:r w:rsidRPr="00F34F0F">
              <w:rPr>
                <w:color w:val="000000" w:themeColor="text1"/>
                <w:sz w:val="28"/>
              </w:rPr>
              <w:t xml:space="preserve"> Российской Федерации от 19 апреля 1991 года № 1032-1 «О занятости населения в Российской Федерации»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E2FA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 xml:space="preserve">Возврат остатков субвенций на социальные выплаты безработным гражданам в </w:t>
            </w:r>
            <w:proofErr w:type="gramStart"/>
            <w:r w:rsidRPr="00F34F0F">
              <w:rPr>
                <w:color w:val="000000" w:themeColor="text1"/>
                <w:sz w:val="28"/>
              </w:rPr>
              <w:t>соответствии</w:t>
            </w:r>
            <w:proofErr w:type="gramEnd"/>
            <w:r w:rsidRPr="00F34F0F">
              <w:rPr>
                <w:color w:val="000000" w:themeColor="text1"/>
                <w:sz w:val="28"/>
              </w:rPr>
              <w:t xml:space="preserve"> с </w:t>
            </w:r>
            <w:hyperlink r:id="rId54" w:history="1">
              <w:r w:rsidRPr="00F34F0F">
                <w:rPr>
                  <w:color w:val="000000" w:themeColor="text1"/>
                  <w:sz w:val="28"/>
                </w:rPr>
                <w:t>Законом</w:t>
              </w:r>
            </w:hyperlink>
            <w:r w:rsidRPr="00F34F0F">
              <w:rPr>
                <w:color w:val="000000" w:themeColor="text1"/>
                <w:sz w:val="28"/>
              </w:rPr>
              <w:t xml:space="preserve"> Российской Федерации от 19 апреля 1991 года № 1032-1 «О занятости населения в Российской Федерации»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2 19 35380 02 0000 150</w:t>
            </w:r>
          </w:p>
          <w:p w:rsidR="00363A48" w:rsidRPr="00F34F0F" w:rsidRDefault="00363A48" w:rsidP="00BD075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proofErr w:type="gramStart"/>
            <w:r w:rsidRPr="00F34F0F">
              <w:rPr>
                <w:color w:val="000000" w:themeColor="text1"/>
                <w:sz w:val="28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</w:t>
            </w:r>
            <w:r w:rsidRPr="00F34F0F">
              <w:rPr>
                <w:color w:val="000000" w:themeColor="text1"/>
                <w:sz w:val="28"/>
              </w:rPr>
              <w:lastRenderedPageBreak/>
              <w:t xml:space="preserve">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55" w:history="1">
              <w:r w:rsidRPr="00F34F0F">
                <w:rPr>
                  <w:color w:val="000000" w:themeColor="text1"/>
                  <w:sz w:val="28"/>
                </w:rPr>
                <w:t>законом</w:t>
              </w:r>
            </w:hyperlink>
            <w:r w:rsidRPr="00F34F0F">
              <w:rPr>
                <w:color w:val="000000" w:themeColor="text1"/>
                <w:sz w:val="28"/>
              </w:rPr>
              <w:t xml:space="preserve"> от 19 мая 1995 года № 81-ФЗ «О государственных пособиях гражданам, имеющим детей» из бюджетов субъектов Российской Федерации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BD075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proofErr w:type="gramStart"/>
            <w:r w:rsidRPr="00F34F0F">
              <w:rPr>
                <w:color w:val="000000" w:themeColor="text1"/>
                <w:sz w:val="28"/>
              </w:rPr>
              <w:lastRenderedPageBreak/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</w:t>
            </w:r>
            <w:r w:rsidRPr="00F34F0F">
              <w:rPr>
                <w:color w:val="000000" w:themeColor="text1"/>
                <w:sz w:val="28"/>
              </w:rPr>
              <w:lastRenderedPageBreak/>
              <w:t xml:space="preserve">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56" w:history="1">
              <w:r w:rsidRPr="00F34F0F">
                <w:rPr>
                  <w:color w:val="000000" w:themeColor="text1"/>
                  <w:sz w:val="28"/>
                </w:rPr>
                <w:t>законом</w:t>
              </w:r>
            </w:hyperlink>
            <w:r w:rsidRPr="00F34F0F">
              <w:rPr>
                <w:color w:val="000000" w:themeColor="text1"/>
                <w:sz w:val="28"/>
              </w:rPr>
              <w:t xml:space="preserve"> от 19 мая 1995 года № 81-ФЗ «О государственных пособиях гражданам, имеющим детей» из бюджетов субъектов Российской Федерации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2 19 35460 02 0000 150</w:t>
            </w:r>
          </w:p>
          <w:p w:rsidR="00363A48" w:rsidRPr="00F34F0F" w:rsidRDefault="00363A48" w:rsidP="009333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9333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2 19 35573 02 0000 150</w:t>
            </w:r>
          </w:p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 xml:space="preserve"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</w:t>
            </w:r>
            <w:r w:rsidRPr="00F34F0F">
              <w:rPr>
                <w:color w:val="000000" w:themeColor="text1"/>
                <w:sz w:val="28"/>
              </w:rPr>
              <w:lastRenderedPageBreak/>
              <w:t>ребенка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879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lastRenderedPageBreak/>
              <w:t xml:space="preserve"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ребенка из бюджетов субъектов </w:t>
            </w:r>
            <w:r w:rsidRPr="00F34F0F">
              <w:rPr>
                <w:color w:val="000000" w:themeColor="text1"/>
                <w:sz w:val="28"/>
              </w:rPr>
              <w:lastRenderedPageBreak/>
              <w:t>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2 19 35900 02 0000 150</w:t>
            </w:r>
          </w:p>
          <w:p w:rsidR="00363A48" w:rsidRPr="00F34F0F" w:rsidRDefault="00363A48" w:rsidP="001C792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единой субвенции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1C792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единой субвенции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2F6342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2 19 43893 02 0000 150</w:t>
            </w:r>
          </w:p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proofErr w:type="gramStart"/>
            <w:r w:rsidRPr="00F34F0F">
              <w:rPr>
                <w:color w:val="000000" w:themeColor="text1"/>
                <w:sz w:val="28"/>
              </w:rPr>
              <w:t>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Федерации, из бюджетов субъектов Российской Федерации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proofErr w:type="gramStart"/>
            <w:r w:rsidRPr="00F34F0F">
              <w:rPr>
                <w:color w:val="000000" w:themeColor="text1"/>
                <w:sz w:val="28"/>
              </w:rPr>
              <w:t>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Федерации, из бюджетов субъектов Российской Федерации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C0959">
            <w:pPr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2 19 45141 02 0000 150</w:t>
            </w:r>
          </w:p>
          <w:p w:rsidR="00363A48" w:rsidRPr="00F34F0F" w:rsidRDefault="00363A48" w:rsidP="003C095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34F0F">
              <w:rPr>
                <w:color w:val="000000" w:themeColor="text1"/>
                <w:sz w:val="28"/>
                <w:szCs w:val="28"/>
              </w:rPr>
              <w:t>2 19 45142 02 0000 150</w:t>
            </w:r>
          </w:p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34F0F">
              <w:rPr>
                <w:color w:val="000000" w:themeColor="text1"/>
                <w:sz w:val="28"/>
                <w:szCs w:val="28"/>
              </w:rPr>
              <w:t xml:space="preserve">Возврат остатков иных межбюджетных трансфертов на обеспечение деятельности сенаторов Российской </w:t>
            </w:r>
            <w:r w:rsidRPr="00F34F0F">
              <w:rPr>
                <w:color w:val="000000" w:themeColor="text1"/>
                <w:sz w:val="28"/>
                <w:szCs w:val="28"/>
              </w:rPr>
              <w:lastRenderedPageBreak/>
              <w:t>Федерации и их помощников в субъектах Российской Федерации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34F0F">
              <w:rPr>
                <w:color w:val="000000" w:themeColor="text1"/>
                <w:sz w:val="28"/>
                <w:szCs w:val="28"/>
              </w:rPr>
              <w:lastRenderedPageBreak/>
              <w:t xml:space="preserve">Возврат остатков иных межбюджетных трансфертов на обеспечение деятельности сенаторов Российской Федерации и их </w:t>
            </w:r>
            <w:r w:rsidRPr="00F34F0F">
              <w:rPr>
                <w:color w:val="000000" w:themeColor="text1"/>
                <w:sz w:val="28"/>
                <w:szCs w:val="28"/>
              </w:rPr>
              <w:lastRenderedPageBreak/>
              <w:t>помощников в субъектах Российской Федерации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2 19 45161 02 0000 150</w:t>
            </w:r>
          </w:p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7F49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2 19 45296 02 0000 150</w:t>
            </w:r>
          </w:p>
          <w:p w:rsidR="00363A48" w:rsidRPr="00F34F0F" w:rsidRDefault="00363A48" w:rsidP="002B37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Возврат остатков иных межбюджетных трансфертов на государственную поддержку субъектов Российской Федерации - участников национального проекта «Производительность труда и поддержка занятости»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A48" w:rsidRPr="00F34F0F" w:rsidRDefault="00363A48" w:rsidP="002B37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Возврат остатков иных межбюджетных трансфертов на государственную поддержку субъектов Российской Федерации - участников национального проекта «Производительность труда и поддержка занятости»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7F49D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2 19 45390 02 0000 150</w:t>
            </w:r>
          </w:p>
          <w:p w:rsidR="00363A48" w:rsidRPr="00F34F0F" w:rsidRDefault="00363A48" w:rsidP="007F49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Возврат остатков иных межбюджетных трансфертов на финансовое обеспечение дорожной деятельности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A48" w:rsidRPr="00F34F0F" w:rsidRDefault="00363A48" w:rsidP="002B37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Возврат остатков иных межбюджетных трансфертов на финансовое обеспечение дорожной деятельности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9D3A84" w:rsidRDefault="00363A48" w:rsidP="005818BD">
            <w:pPr>
              <w:rPr>
                <w:sz w:val="28"/>
                <w:highlight w:val="green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2 19 45422 02 0000 150</w:t>
            </w:r>
          </w:p>
          <w:p w:rsidR="00363A48" w:rsidRPr="00F34F0F" w:rsidRDefault="00363A48" w:rsidP="00790F19">
            <w:pPr>
              <w:jc w:val="both"/>
              <w:rPr>
                <w:color w:val="000000" w:themeColor="text1"/>
                <w:sz w:val="28"/>
              </w:rPr>
            </w:pPr>
            <w:proofErr w:type="gramStart"/>
            <w:r w:rsidRPr="00F34F0F">
              <w:rPr>
                <w:sz w:val="28"/>
                <w:szCs w:val="28"/>
              </w:rPr>
              <w:t xml:space="preserve">Возврат остатков иных межбюджетных трансфертов на компенсацию расходов, связанных с оказанием медицинскими организациями, </w:t>
            </w:r>
            <w:r w:rsidRPr="00F34F0F">
              <w:rPr>
                <w:sz w:val="28"/>
                <w:szCs w:val="28"/>
              </w:rPr>
              <w:lastRenderedPageBreak/>
              <w:t>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из бюджетов субъектов Российской Федерации</w:t>
            </w:r>
            <w:proofErr w:type="gram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790F19">
            <w:pPr>
              <w:jc w:val="both"/>
              <w:rPr>
                <w:color w:val="000000" w:themeColor="text1"/>
                <w:sz w:val="28"/>
              </w:rPr>
            </w:pPr>
            <w:proofErr w:type="gramStart"/>
            <w:r w:rsidRPr="00F34F0F">
              <w:rPr>
                <w:sz w:val="28"/>
                <w:szCs w:val="28"/>
              </w:rPr>
              <w:lastRenderedPageBreak/>
              <w:t xml:space="preserve">Возврат остатков иных межбюджетных трансфертов на компенсацию расходов, связанных с оказанием медицинскими организациями, подведомственными </w:t>
            </w:r>
            <w:r w:rsidRPr="00F34F0F">
              <w:rPr>
                <w:sz w:val="28"/>
                <w:szCs w:val="28"/>
              </w:rPr>
              <w:lastRenderedPageBreak/>
              <w:t>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из бюджетов субъектов Российской Федерации</w:t>
            </w:r>
            <w:proofErr w:type="gram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lastRenderedPageBreak/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712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2 19 45426 02 0000 150 </w:t>
            </w:r>
          </w:p>
          <w:p w:rsidR="00363A48" w:rsidRPr="00F34F0F" w:rsidRDefault="00363A48" w:rsidP="003712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Возврат остатков иных межбюджетных трансфертов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Федерации,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712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>Возврат остатков иных межбюджетных трансфертов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Федерации,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2 19 51980 02 0000 150</w:t>
            </w:r>
          </w:p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субсидий прошлых лет на социальную поддержку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остатков субсидий прошлых лет на социальную поддержку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lastRenderedPageBreak/>
              <w:t>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sz w:val="28"/>
                <w:szCs w:val="28"/>
              </w:rPr>
            </w:pPr>
            <w:r w:rsidRPr="00F34F0F">
              <w:rPr>
                <w:bCs/>
                <w:sz w:val="28"/>
                <w:szCs w:val="28"/>
              </w:rPr>
              <w:t>2 19 54020 02 0000 150</w:t>
            </w:r>
          </w:p>
          <w:p w:rsidR="00363A48" w:rsidRPr="00F34F0F" w:rsidRDefault="00363A48" w:rsidP="00A432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3922B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34F0F"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 w:rsidRPr="00F34F0F">
              <w:rPr>
                <w:sz w:val="28"/>
                <w:szCs w:val="28"/>
              </w:rPr>
              <w:t>софинансирование</w:t>
            </w:r>
            <w:proofErr w:type="spellEnd"/>
            <w:r w:rsidRPr="00F34F0F">
              <w:rPr>
                <w:sz w:val="28"/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  <w:tr w:rsidR="00363A48" w:rsidRPr="00436FE0" w:rsidTr="00363A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363A48" w:rsidRDefault="00363A48">
            <w:pPr>
              <w:jc w:val="right"/>
              <w:rPr>
                <w:sz w:val="28"/>
                <w:szCs w:val="28"/>
              </w:rPr>
            </w:pPr>
            <w:r w:rsidRPr="00363A48">
              <w:rPr>
                <w:sz w:val="28"/>
                <w:szCs w:val="28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jc w:val="center"/>
              <w:rPr>
                <w:sz w:val="28"/>
              </w:rPr>
            </w:pPr>
            <w:r w:rsidRPr="00436FE0">
              <w:rPr>
                <w:sz w:val="28"/>
              </w:rPr>
              <w:t>711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2 19 90000 02 0000 150</w:t>
            </w:r>
          </w:p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F34F0F" w:rsidRDefault="00363A48" w:rsidP="005818BD">
            <w:pPr>
              <w:jc w:val="both"/>
              <w:rPr>
                <w:color w:val="000000" w:themeColor="text1"/>
                <w:sz w:val="28"/>
              </w:rPr>
            </w:pPr>
            <w:r w:rsidRPr="00F34F0F">
              <w:rPr>
                <w:color w:val="000000" w:themeColor="text1"/>
                <w:sz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A48" w:rsidRPr="00436FE0" w:rsidRDefault="00363A48" w:rsidP="005818BD">
            <w:pPr>
              <w:rPr>
                <w:sz w:val="28"/>
              </w:rPr>
            </w:pPr>
            <w:r w:rsidRPr="00436FE0">
              <w:rPr>
                <w:sz w:val="28"/>
              </w:rPr>
              <w:t>Бюджетный кодекс Российской Федерации</w:t>
            </w:r>
          </w:p>
        </w:tc>
      </w:tr>
    </w:tbl>
    <w:p w:rsidR="00502A96" w:rsidRDefault="00502A96" w:rsidP="00EB05C3">
      <w:pPr>
        <w:spacing w:line="360" w:lineRule="auto"/>
        <w:jc w:val="center"/>
        <w:rPr>
          <w:sz w:val="28"/>
        </w:rPr>
      </w:pPr>
    </w:p>
    <w:sectPr w:rsidR="00502A96" w:rsidSect="00195292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6838" w:h="11906" w:orient="landscape" w:code="9"/>
      <w:pgMar w:top="568" w:right="820" w:bottom="993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E7" w:rsidRDefault="008D35E7">
      <w:r>
        <w:separator/>
      </w:r>
    </w:p>
  </w:endnote>
  <w:endnote w:type="continuationSeparator" w:id="0">
    <w:p w:rsidR="008D35E7" w:rsidRDefault="008D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E85" w:rsidRDefault="00D73E85" w:rsidP="00FF2B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3E85" w:rsidRDefault="00D73E8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E85" w:rsidRDefault="00D73E85" w:rsidP="00FF2B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006A">
      <w:rPr>
        <w:rStyle w:val="a6"/>
        <w:noProof/>
      </w:rPr>
      <w:t>38</w:t>
    </w:r>
    <w:r>
      <w:rPr>
        <w:rStyle w:val="a6"/>
      </w:rPr>
      <w:fldChar w:fldCharType="end"/>
    </w:r>
  </w:p>
  <w:p w:rsidR="00D73E85" w:rsidRDefault="00D73E8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E85" w:rsidRDefault="00D73E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E7" w:rsidRDefault="008D35E7">
      <w:r>
        <w:separator/>
      </w:r>
    </w:p>
  </w:footnote>
  <w:footnote w:type="continuationSeparator" w:id="0">
    <w:p w:rsidR="008D35E7" w:rsidRDefault="008D3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E85" w:rsidRDefault="00D73E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E85" w:rsidRDefault="00D73E8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E85" w:rsidRDefault="00D73E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5E89"/>
    <w:multiLevelType w:val="hybridMultilevel"/>
    <w:tmpl w:val="91D63A0C"/>
    <w:lvl w:ilvl="0" w:tplc="BF281310">
      <w:start w:val="711"/>
      <w:numFmt w:val="decimal"/>
      <w:lvlText w:val="%1"/>
      <w:lvlJc w:val="left"/>
      <w:pPr>
        <w:tabs>
          <w:tab w:val="num" w:pos="2373"/>
        </w:tabs>
        <w:ind w:left="237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68845BB"/>
    <w:multiLevelType w:val="hybridMultilevel"/>
    <w:tmpl w:val="EC3AEC3C"/>
    <w:lvl w:ilvl="0" w:tplc="0B0C48FA">
      <w:start w:val="702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31"/>
    <w:rsid w:val="0000031F"/>
    <w:rsid w:val="00001E2F"/>
    <w:rsid w:val="00002CF3"/>
    <w:rsid w:val="000030D7"/>
    <w:rsid w:val="00004612"/>
    <w:rsid w:val="000047C1"/>
    <w:rsid w:val="000048F4"/>
    <w:rsid w:val="00004E98"/>
    <w:rsid w:val="00004F77"/>
    <w:rsid w:val="00006B3A"/>
    <w:rsid w:val="00007121"/>
    <w:rsid w:val="000071C9"/>
    <w:rsid w:val="00007BD4"/>
    <w:rsid w:val="00010A9C"/>
    <w:rsid w:val="00011343"/>
    <w:rsid w:val="0001184C"/>
    <w:rsid w:val="0001210C"/>
    <w:rsid w:val="00012A33"/>
    <w:rsid w:val="00013922"/>
    <w:rsid w:val="00013D0F"/>
    <w:rsid w:val="00014188"/>
    <w:rsid w:val="000144AC"/>
    <w:rsid w:val="000145F4"/>
    <w:rsid w:val="00014626"/>
    <w:rsid w:val="00014989"/>
    <w:rsid w:val="00014DF7"/>
    <w:rsid w:val="000173A0"/>
    <w:rsid w:val="000201D7"/>
    <w:rsid w:val="000214DA"/>
    <w:rsid w:val="0002215D"/>
    <w:rsid w:val="000223B6"/>
    <w:rsid w:val="00022786"/>
    <w:rsid w:val="00022B0B"/>
    <w:rsid w:val="00025147"/>
    <w:rsid w:val="00025550"/>
    <w:rsid w:val="00025999"/>
    <w:rsid w:val="000264D3"/>
    <w:rsid w:val="000327A5"/>
    <w:rsid w:val="000327D3"/>
    <w:rsid w:val="00032F7A"/>
    <w:rsid w:val="00033108"/>
    <w:rsid w:val="00033889"/>
    <w:rsid w:val="0003530F"/>
    <w:rsid w:val="000374F1"/>
    <w:rsid w:val="0004052B"/>
    <w:rsid w:val="00040726"/>
    <w:rsid w:val="00040BC6"/>
    <w:rsid w:val="0004127D"/>
    <w:rsid w:val="00041601"/>
    <w:rsid w:val="00041A26"/>
    <w:rsid w:val="00042B7B"/>
    <w:rsid w:val="000435CA"/>
    <w:rsid w:val="00044160"/>
    <w:rsid w:val="00046CBC"/>
    <w:rsid w:val="0004734A"/>
    <w:rsid w:val="000475F3"/>
    <w:rsid w:val="00047FA1"/>
    <w:rsid w:val="00050220"/>
    <w:rsid w:val="00050E14"/>
    <w:rsid w:val="00050EA4"/>
    <w:rsid w:val="00051F2E"/>
    <w:rsid w:val="00054853"/>
    <w:rsid w:val="00054F52"/>
    <w:rsid w:val="000602B1"/>
    <w:rsid w:val="00060FA9"/>
    <w:rsid w:val="000633A7"/>
    <w:rsid w:val="00063D67"/>
    <w:rsid w:val="0006482A"/>
    <w:rsid w:val="00064F94"/>
    <w:rsid w:val="0006502D"/>
    <w:rsid w:val="000655A6"/>
    <w:rsid w:val="00065791"/>
    <w:rsid w:val="00065C28"/>
    <w:rsid w:val="00065E65"/>
    <w:rsid w:val="00066926"/>
    <w:rsid w:val="00070A5A"/>
    <w:rsid w:val="00072C07"/>
    <w:rsid w:val="00072FE3"/>
    <w:rsid w:val="000732A6"/>
    <w:rsid w:val="00073832"/>
    <w:rsid w:val="000744A2"/>
    <w:rsid w:val="000771E6"/>
    <w:rsid w:val="00077DBC"/>
    <w:rsid w:val="000800A1"/>
    <w:rsid w:val="0008152F"/>
    <w:rsid w:val="00083EE8"/>
    <w:rsid w:val="000864E3"/>
    <w:rsid w:val="000908C7"/>
    <w:rsid w:val="00090F1E"/>
    <w:rsid w:val="0009150F"/>
    <w:rsid w:val="000918E8"/>
    <w:rsid w:val="00091B1B"/>
    <w:rsid w:val="00092947"/>
    <w:rsid w:val="00093380"/>
    <w:rsid w:val="00093D83"/>
    <w:rsid w:val="00094F50"/>
    <w:rsid w:val="0009703A"/>
    <w:rsid w:val="000979AC"/>
    <w:rsid w:val="00097C75"/>
    <w:rsid w:val="000A22E9"/>
    <w:rsid w:val="000A2C97"/>
    <w:rsid w:val="000A3501"/>
    <w:rsid w:val="000A396D"/>
    <w:rsid w:val="000A4D2D"/>
    <w:rsid w:val="000A5112"/>
    <w:rsid w:val="000A5959"/>
    <w:rsid w:val="000A640F"/>
    <w:rsid w:val="000A6AB1"/>
    <w:rsid w:val="000B0418"/>
    <w:rsid w:val="000B1763"/>
    <w:rsid w:val="000B179E"/>
    <w:rsid w:val="000B1DAC"/>
    <w:rsid w:val="000B262E"/>
    <w:rsid w:val="000B2791"/>
    <w:rsid w:val="000B2A84"/>
    <w:rsid w:val="000B319D"/>
    <w:rsid w:val="000B4290"/>
    <w:rsid w:val="000B49C4"/>
    <w:rsid w:val="000B49DC"/>
    <w:rsid w:val="000B4C08"/>
    <w:rsid w:val="000B520F"/>
    <w:rsid w:val="000B5297"/>
    <w:rsid w:val="000B58B4"/>
    <w:rsid w:val="000B6955"/>
    <w:rsid w:val="000B75F6"/>
    <w:rsid w:val="000C0563"/>
    <w:rsid w:val="000C2081"/>
    <w:rsid w:val="000C3AEB"/>
    <w:rsid w:val="000C3E90"/>
    <w:rsid w:val="000C4CF9"/>
    <w:rsid w:val="000C4F5B"/>
    <w:rsid w:val="000C5190"/>
    <w:rsid w:val="000C5C36"/>
    <w:rsid w:val="000C6477"/>
    <w:rsid w:val="000C6E86"/>
    <w:rsid w:val="000C7A46"/>
    <w:rsid w:val="000C7B77"/>
    <w:rsid w:val="000D22A4"/>
    <w:rsid w:val="000D48F7"/>
    <w:rsid w:val="000D58C9"/>
    <w:rsid w:val="000D6B1E"/>
    <w:rsid w:val="000D75D6"/>
    <w:rsid w:val="000D7A3E"/>
    <w:rsid w:val="000E01E5"/>
    <w:rsid w:val="000E0AD1"/>
    <w:rsid w:val="000E2206"/>
    <w:rsid w:val="000E2C19"/>
    <w:rsid w:val="000E2D31"/>
    <w:rsid w:val="000E2FFE"/>
    <w:rsid w:val="000E3971"/>
    <w:rsid w:val="000E57B9"/>
    <w:rsid w:val="000E5A66"/>
    <w:rsid w:val="000E7C6C"/>
    <w:rsid w:val="000F06CB"/>
    <w:rsid w:val="000F07CC"/>
    <w:rsid w:val="000F1488"/>
    <w:rsid w:val="000F1830"/>
    <w:rsid w:val="000F215C"/>
    <w:rsid w:val="000F2B2C"/>
    <w:rsid w:val="000F450E"/>
    <w:rsid w:val="000F5488"/>
    <w:rsid w:val="000F5925"/>
    <w:rsid w:val="000F5F2E"/>
    <w:rsid w:val="000F645C"/>
    <w:rsid w:val="000F6732"/>
    <w:rsid w:val="000F6F35"/>
    <w:rsid w:val="000F7037"/>
    <w:rsid w:val="00101990"/>
    <w:rsid w:val="0010229B"/>
    <w:rsid w:val="00102DA5"/>
    <w:rsid w:val="00103829"/>
    <w:rsid w:val="00104473"/>
    <w:rsid w:val="0010456F"/>
    <w:rsid w:val="00104F75"/>
    <w:rsid w:val="00105962"/>
    <w:rsid w:val="00105D95"/>
    <w:rsid w:val="00105F6F"/>
    <w:rsid w:val="001061C9"/>
    <w:rsid w:val="00107B55"/>
    <w:rsid w:val="00107D26"/>
    <w:rsid w:val="00107EFD"/>
    <w:rsid w:val="0011058E"/>
    <w:rsid w:val="00110DEF"/>
    <w:rsid w:val="00110FDD"/>
    <w:rsid w:val="001117C9"/>
    <w:rsid w:val="0011235E"/>
    <w:rsid w:val="00113191"/>
    <w:rsid w:val="00114730"/>
    <w:rsid w:val="0011537E"/>
    <w:rsid w:val="0011557E"/>
    <w:rsid w:val="0011612F"/>
    <w:rsid w:val="0011643C"/>
    <w:rsid w:val="001175FF"/>
    <w:rsid w:val="00120A16"/>
    <w:rsid w:val="00121C5F"/>
    <w:rsid w:val="001238DA"/>
    <w:rsid w:val="00124140"/>
    <w:rsid w:val="00124671"/>
    <w:rsid w:val="0012471B"/>
    <w:rsid w:val="00124764"/>
    <w:rsid w:val="001256B7"/>
    <w:rsid w:val="00126AE4"/>
    <w:rsid w:val="0013124C"/>
    <w:rsid w:val="00131DEB"/>
    <w:rsid w:val="00131E09"/>
    <w:rsid w:val="001322B4"/>
    <w:rsid w:val="00133164"/>
    <w:rsid w:val="00133224"/>
    <w:rsid w:val="00133B5A"/>
    <w:rsid w:val="00134B0B"/>
    <w:rsid w:val="00135BF3"/>
    <w:rsid w:val="00136374"/>
    <w:rsid w:val="00140096"/>
    <w:rsid w:val="001402E3"/>
    <w:rsid w:val="001411CD"/>
    <w:rsid w:val="001418A5"/>
    <w:rsid w:val="00141A33"/>
    <w:rsid w:val="00142D56"/>
    <w:rsid w:val="00143F98"/>
    <w:rsid w:val="00144151"/>
    <w:rsid w:val="00144E34"/>
    <w:rsid w:val="00145225"/>
    <w:rsid w:val="00147139"/>
    <w:rsid w:val="001472AC"/>
    <w:rsid w:val="001474B2"/>
    <w:rsid w:val="00147561"/>
    <w:rsid w:val="00147B47"/>
    <w:rsid w:val="00147C1D"/>
    <w:rsid w:val="001522D2"/>
    <w:rsid w:val="0015291A"/>
    <w:rsid w:val="00152C8D"/>
    <w:rsid w:val="001547BA"/>
    <w:rsid w:val="001551E4"/>
    <w:rsid w:val="00155304"/>
    <w:rsid w:val="0015611D"/>
    <w:rsid w:val="00156792"/>
    <w:rsid w:val="00156BEE"/>
    <w:rsid w:val="00160385"/>
    <w:rsid w:val="00161BF2"/>
    <w:rsid w:val="00162159"/>
    <w:rsid w:val="001626E9"/>
    <w:rsid w:val="00163CD4"/>
    <w:rsid w:val="00165547"/>
    <w:rsid w:val="001657CB"/>
    <w:rsid w:val="00165811"/>
    <w:rsid w:val="001667FF"/>
    <w:rsid w:val="00166A5E"/>
    <w:rsid w:val="00166FEA"/>
    <w:rsid w:val="001671D7"/>
    <w:rsid w:val="00167A4A"/>
    <w:rsid w:val="00167B62"/>
    <w:rsid w:val="00172CC1"/>
    <w:rsid w:val="00173453"/>
    <w:rsid w:val="00173655"/>
    <w:rsid w:val="001752C1"/>
    <w:rsid w:val="0017555B"/>
    <w:rsid w:val="00175637"/>
    <w:rsid w:val="00177992"/>
    <w:rsid w:val="00177CC6"/>
    <w:rsid w:val="00177FCC"/>
    <w:rsid w:val="00180065"/>
    <w:rsid w:val="00180808"/>
    <w:rsid w:val="00181AA8"/>
    <w:rsid w:val="00181C9F"/>
    <w:rsid w:val="00184C76"/>
    <w:rsid w:val="00185976"/>
    <w:rsid w:val="00187703"/>
    <w:rsid w:val="00190313"/>
    <w:rsid w:val="00190D8D"/>
    <w:rsid w:val="00190E0C"/>
    <w:rsid w:val="00191017"/>
    <w:rsid w:val="0019118A"/>
    <w:rsid w:val="00192541"/>
    <w:rsid w:val="00192A9B"/>
    <w:rsid w:val="00194353"/>
    <w:rsid w:val="00195292"/>
    <w:rsid w:val="00195894"/>
    <w:rsid w:val="00195BD6"/>
    <w:rsid w:val="00195CA2"/>
    <w:rsid w:val="001966E4"/>
    <w:rsid w:val="00196B45"/>
    <w:rsid w:val="001A16FC"/>
    <w:rsid w:val="001A1714"/>
    <w:rsid w:val="001A1920"/>
    <w:rsid w:val="001A2334"/>
    <w:rsid w:val="001A2F7B"/>
    <w:rsid w:val="001A3008"/>
    <w:rsid w:val="001A36F4"/>
    <w:rsid w:val="001A4461"/>
    <w:rsid w:val="001A448A"/>
    <w:rsid w:val="001A46CF"/>
    <w:rsid w:val="001A49EC"/>
    <w:rsid w:val="001A5F1A"/>
    <w:rsid w:val="001A5FEA"/>
    <w:rsid w:val="001A6DCC"/>
    <w:rsid w:val="001A70E3"/>
    <w:rsid w:val="001A78E3"/>
    <w:rsid w:val="001A7F2C"/>
    <w:rsid w:val="001B25E7"/>
    <w:rsid w:val="001B27F3"/>
    <w:rsid w:val="001B335C"/>
    <w:rsid w:val="001B4BD4"/>
    <w:rsid w:val="001B4F13"/>
    <w:rsid w:val="001B590B"/>
    <w:rsid w:val="001B5E19"/>
    <w:rsid w:val="001B695A"/>
    <w:rsid w:val="001B7208"/>
    <w:rsid w:val="001B74BD"/>
    <w:rsid w:val="001B7BEA"/>
    <w:rsid w:val="001C079C"/>
    <w:rsid w:val="001C097A"/>
    <w:rsid w:val="001C0BEA"/>
    <w:rsid w:val="001C15E0"/>
    <w:rsid w:val="001C2514"/>
    <w:rsid w:val="001C3D8B"/>
    <w:rsid w:val="001C48B6"/>
    <w:rsid w:val="001C4C42"/>
    <w:rsid w:val="001C4DC5"/>
    <w:rsid w:val="001C5BF2"/>
    <w:rsid w:val="001C6675"/>
    <w:rsid w:val="001C70E2"/>
    <w:rsid w:val="001C7923"/>
    <w:rsid w:val="001C7AFF"/>
    <w:rsid w:val="001C7C07"/>
    <w:rsid w:val="001D0FC1"/>
    <w:rsid w:val="001D3576"/>
    <w:rsid w:val="001D550F"/>
    <w:rsid w:val="001D61E1"/>
    <w:rsid w:val="001D7465"/>
    <w:rsid w:val="001D75D4"/>
    <w:rsid w:val="001E04F3"/>
    <w:rsid w:val="001E0663"/>
    <w:rsid w:val="001E0CBA"/>
    <w:rsid w:val="001E16B8"/>
    <w:rsid w:val="001E2D1A"/>
    <w:rsid w:val="001E2D59"/>
    <w:rsid w:val="001E429C"/>
    <w:rsid w:val="001E42C7"/>
    <w:rsid w:val="001E4A72"/>
    <w:rsid w:val="001E5324"/>
    <w:rsid w:val="001E5D66"/>
    <w:rsid w:val="001E6B26"/>
    <w:rsid w:val="001E73F2"/>
    <w:rsid w:val="001F0566"/>
    <w:rsid w:val="001F0C5F"/>
    <w:rsid w:val="001F1773"/>
    <w:rsid w:val="001F1FEA"/>
    <w:rsid w:val="001F2041"/>
    <w:rsid w:val="001F262C"/>
    <w:rsid w:val="001F3614"/>
    <w:rsid w:val="001F5F35"/>
    <w:rsid w:val="001F70A4"/>
    <w:rsid w:val="0020055A"/>
    <w:rsid w:val="0020090D"/>
    <w:rsid w:val="0020106E"/>
    <w:rsid w:val="0020452F"/>
    <w:rsid w:val="002048F4"/>
    <w:rsid w:val="00204E7C"/>
    <w:rsid w:val="00205869"/>
    <w:rsid w:val="00205E91"/>
    <w:rsid w:val="00206B29"/>
    <w:rsid w:val="00206DF4"/>
    <w:rsid w:val="00207E5D"/>
    <w:rsid w:val="002105D0"/>
    <w:rsid w:val="00210BF2"/>
    <w:rsid w:val="00211BA4"/>
    <w:rsid w:val="00212C06"/>
    <w:rsid w:val="002135A1"/>
    <w:rsid w:val="00213F13"/>
    <w:rsid w:val="002141A8"/>
    <w:rsid w:val="00214487"/>
    <w:rsid w:val="00214890"/>
    <w:rsid w:val="0021572B"/>
    <w:rsid w:val="00215FBD"/>
    <w:rsid w:val="002161B9"/>
    <w:rsid w:val="0021782E"/>
    <w:rsid w:val="00217908"/>
    <w:rsid w:val="002204BA"/>
    <w:rsid w:val="00220A0F"/>
    <w:rsid w:val="00220C38"/>
    <w:rsid w:val="00222D87"/>
    <w:rsid w:val="0022339E"/>
    <w:rsid w:val="00223694"/>
    <w:rsid w:val="00224B91"/>
    <w:rsid w:val="00226116"/>
    <w:rsid w:val="002261AF"/>
    <w:rsid w:val="0022699C"/>
    <w:rsid w:val="002269D8"/>
    <w:rsid w:val="00226B0E"/>
    <w:rsid w:val="00226DF4"/>
    <w:rsid w:val="00227D95"/>
    <w:rsid w:val="00233086"/>
    <w:rsid w:val="00235BF0"/>
    <w:rsid w:val="00236025"/>
    <w:rsid w:val="00236580"/>
    <w:rsid w:val="00236A1C"/>
    <w:rsid w:val="0023797A"/>
    <w:rsid w:val="00240478"/>
    <w:rsid w:val="00241362"/>
    <w:rsid w:val="002414FF"/>
    <w:rsid w:val="00242314"/>
    <w:rsid w:val="00243D42"/>
    <w:rsid w:val="00246BBB"/>
    <w:rsid w:val="00247278"/>
    <w:rsid w:val="00247614"/>
    <w:rsid w:val="00250231"/>
    <w:rsid w:val="00250446"/>
    <w:rsid w:val="0025066D"/>
    <w:rsid w:val="00250D46"/>
    <w:rsid w:val="00250F84"/>
    <w:rsid w:val="00252637"/>
    <w:rsid w:val="00252660"/>
    <w:rsid w:val="002533B9"/>
    <w:rsid w:val="00253852"/>
    <w:rsid w:val="00253965"/>
    <w:rsid w:val="00254470"/>
    <w:rsid w:val="0025526F"/>
    <w:rsid w:val="0025588A"/>
    <w:rsid w:val="0025637C"/>
    <w:rsid w:val="00256B54"/>
    <w:rsid w:val="00257B21"/>
    <w:rsid w:val="00257B81"/>
    <w:rsid w:val="00260698"/>
    <w:rsid w:val="002608E9"/>
    <w:rsid w:val="002616A0"/>
    <w:rsid w:val="00262249"/>
    <w:rsid w:val="00262AA6"/>
    <w:rsid w:val="00265574"/>
    <w:rsid w:val="002679E3"/>
    <w:rsid w:val="00267F53"/>
    <w:rsid w:val="00270EF7"/>
    <w:rsid w:val="002710C1"/>
    <w:rsid w:val="0027614C"/>
    <w:rsid w:val="00277B5A"/>
    <w:rsid w:val="00277BB3"/>
    <w:rsid w:val="0028017B"/>
    <w:rsid w:val="00280530"/>
    <w:rsid w:val="00280676"/>
    <w:rsid w:val="00280CB7"/>
    <w:rsid w:val="002811C8"/>
    <w:rsid w:val="0028154A"/>
    <w:rsid w:val="00284744"/>
    <w:rsid w:val="002854F9"/>
    <w:rsid w:val="002856D6"/>
    <w:rsid w:val="00286080"/>
    <w:rsid w:val="00286308"/>
    <w:rsid w:val="0028638A"/>
    <w:rsid w:val="0029010B"/>
    <w:rsid w:val="00291802"/>
    <w:rsid w:val="00291930"/>
    <w:rsid w:val="00292224"/>
    <w:rsid w:val="00292E8B"/>
    <w:rsid w:val="00293BF0"/>
    <w:rsid w:val="002940AB"/>
    <w:rsid w:val="002942D1"/>
    <w:rsid w:val="0029476B"/>
    <w:rsid w:val="00297309"/>
    <w:rsid w:val="00297AE0"/>
    <w:rsid w:val="00297C33"/>
    <w:rsid w:val="002A1943"/>
    <w:rsid w:val="002A1E72"/>
    <w:rsid w:val="002A2BD0"/>
    <w:rsid w:val="002A2D0E"/>
    <w:rsid w:val="002A3E30"/>
    <w:rsid w:val="002A490A"/>
    <w:rsid w:val="002A5322"/>
    <w:rsid w:val="002A541D"/>
    <w:rsid w:val="002A5A4B"/>
    <w:rsid w:val="002A5CDA"/>
    <w:rsid w:val="002A67B6"/>
    <w:rsid w:val="002B0987"/>
    <w:rsid w:val="002B1374"/>
    <w:rsid w:val="002B1819"/>
    <w:rsid w:val="002B3752"/>
    <w:rsid w:val="002B48AE"/>
    <w:rsid w:val="002B5AD6"/>
    <w:rsid w:val="002B5C20"/>
    <w:rsid w:val="002B5DA5"/>
    <w:rsid w:val="002B6114"/>
    <w:rsid w:val="002C0294"/>
    <w:rsid w:val="002C0F34"/>
    <w:rsid w:val="002C12E8"/>
    <w:rsid w:val="002C2A61"/>
    <w:rsid w:val="002C3D3D"/>
    <w:rsid w:val="002C42A9"/>
    <w:rsid w:val="002C52B2"/>
    <w:rsid w:val="002C5B57"/>
    <w:rsid w:val="002D0813"/>
    <w:rsid w:val="002D08B2"/>
    <w:rsid w:val="002D2179"/>
    <w:rsid w:val="002D5226"/>
    <w:rsid w:val="002D74E0"/>
    <w:rsid w:val="002E09C6"/>
    <w:rsid w:val="002E0AAE"/>
    <w:rsid w:val="002E1A00"/>
    <w:rsid w:val="002E1AFD"/>
    <w:rsid w:val="002E3E21"/>
    <w:rsid w:val="002E6636"/>
    <w:rsid w:val="002E7AAF"/>
    <w:rsid w:val="002F0101"/>
    <w:rsid w:val="002F09C1"/>
    <w:rsid w:val="002F0F8B"/>
    <w:rsid w:val="002F1046"/>
    <w:rsid w:val="002F2865"/>
    <w:rsid w:val="002F34DE"/>
    <w:rsid w:val="002F41AA"/>
    <w:rsid w:val="002F5297"/>
    <w:rsid w:val="002F5747"/>
    <w:rsid w:val="002F5DBC"/>
    <w:rsid w:val="002F6342"/>
    <w:rsid w:val="002F7CAC"/>
    <w:rsid w:val="002F7E46"/>
    <w:rsid w:val="003005DB"/>
    <w:rsid w:val="003017AF"/>
    <w:rsid w:val="00301928"/>
    <w:rsid w:val="00301B21"/>
    <w:rsid w:val="00302948"/>
    <w:rsid w:val="00302E61"/>
    <w:rsid w:val="00303C70"/>
    <w:rsid w:val="0030452A"/>
    <w:rsid w:val="00304E0F"/>
    <w:rsid w:val="00305632"/>
    <w:rsid w:val="00305B6E"/>
    <w:rsid w:val="00310351"/>
    <w:rsid w:val="00310352"/>
    <w:rsid w:val="00310F8B"/>
    <w:rsid w:val="003118F4"/>
    <w:rsid w:val="003123A6"/>
    <w:rsid w:val="0031332D"/>
    <w:rsid w:val="0031376A"/>
    <w:rsid w:val="0031579C"/>
    <w:rsid w:val="0031628E"/>
    <w:rsid w:val="0031790B"/>
    <w:rsid w:val="00317D00"/>
    <w:rsid w:val="003202FB"/>
    <w:rsid w:val="00320786"/>
    <w:rsid w:val="003207D6"/>
    <w:rsid w:val="00320937"/>
    <w:rsid w:val="00320D9E"/>
    <w:rsid w:val="003212CC"/>
    <w:rsid w:val="00321AC1"/>
    <w:rsid w:val="00323D97"/>
    <w:rsid w:val="00324222"/>
    <w:rsid w:val="00325177"/>
    <w:rsid w:val="003271FF"/>
    <w:rsid w:val="00332165"/>
    <w:rsid w:val="003331BA"/>
    <w:rsid w:val="00333782"/>
    <w:rsid w:val="003348FA"/>
    <w:rsid w:val="0033569A"/>
    <w:rsid w:val="00335CC3"/>
    <w:rsid w:val="0033716E"/>
    <w:rsid w:val="00337770"/>
    <w:rsid w:val="00337F3A"/>
    <w:rsid w:val="003427B7"/>
    <w:rsid w:val="00342F7D"/>
    <w:rsid w:val="00343D88"/>
    <w:rsid w:val="00344980"/>
    <w:rsid w:val="00345235"/>
    <w:rsid w:val="00346BE1"/>
    <w:rsid w:val="00346F74"/>
    <w:rsid w:val="00350616"/>
    <w:rsid w:val="003530E4"/>
    <w:rsid w:val="00353502"/>
    <w:rsid w:val="0035583A"/>
    <w:rsid w:val="003559F9"/>
    <w:rsid w:val="00357601"/>
    <w:rsid w:val="003604DE"/>
    <w:rsid w:val="00361B09"/>
    <w:rsid w:val="00362BDE"/>
    <w:rsid w:val="00363A48"/>
    <w:rsid w:val="0036475A"/>
    <w:rsid w:val="003648F2"/>
    <w:rsid w:val="00364CD3"/>
    <w:rsid w:val="00364E24"/>
    <w:rsid w:val="003650D1"/>
    <w:rsid w:val="0036565B"/>
    <w:rsid w:val="003708AA"/>
    <w:rsid w:val="0037128E"/>
    <w:rsid w:val="00372424"/>
    <w:rsid w:val="0037330E"/>
    <w:rsid w:val="003737F5"/>
    <w:rsid w:val="003742CE"/>
    <w:rsid w:val="0037550B"/>
    <w:rsid w:val="003758C5"/>
    <w:rsid w:val="00375B2B"/>
    <w:rsid w:val="00376209"/>
    <w:rsid w:val="00377B7F"/>
    <w:rsid w:val="00381F9F"/>
    <w:rsid w:val="0038254D"/>
    <w:rsid w:val="00383613"/>
    <w:rsid w:val="00384507"/>
    <w:rsid w:val="00384661"/>
    <w:rsid w:val="003855F5"/>
    <w:rsid w:val="003857B5"/>
    <w:rsid w:val="00385C47"/>
    <w:rsid w:val="00386D7A"/>
    <w:rsid w:val="00387965"/>
    <w:rsid w:val="003901A2"/>
    <w:rsid w:val="00390445"/>
    <w:rsid w:val="00390878"/>
    <w:rsid w:val="00390D50"/>
    <w:rsid w:val="00391D07"/>
    <w:rsid w:val="003922B8"/>
    <w:rsid w:val="003926D6"/>
    <w:rsid w:val="0039316E"/>
    <w:rsid w:val="00393965"/>
    <w:rsid w:val="0039484C"/>
    <w:rsid w:val="00394E4B"/>
    <w:rsid w:val="003950C7"/>
    <w:rsid w:val="003953A2"/>
    <w:rsid w:val="00395B87"/>
    <w:rsid w:val="00396D2B"/>
    <w:rsid w:val="00397878"/>
    <w:rsid w:val="003A0A75"/>
    <w:rsid w:val="003A0AC9"/>
    <w:rsid w:val="003A0E4E"/>
    <w:rsid w:val="003A1D96"/>
    <w:rsid w:val="003A200B"/>
    <w:rsid w:val="003A3A3A"/>
    <w:rsid w:val="003A3A56"/>
    <w:rsid w:val="003A44CB"/>
    <w:rsid w:val="003A60FC"/>
    <w:rsid w:val="003A69D2"/>
    <w:rsid w:val="003A6E04"/>
    <w:rsid w:val="003A7108"/>
    <w:rsid w:val="003A7E9A"/>
    <w:rsid w:val="003B0E15"/>
    <w:rsid w:val="003B0E70"/>
    <w:rsid w:val="003B1B97"/>
    <w:rsid w:val="003B1C64"/>
    <w:rsid w:val="003B1FE3"/>
    <w:rsid w:val="003B395D"/>
    <w:rsid w:val="003B3ACD"/>
    <w:rsid w:val="003B4665"/>
    <w:rsid w:val="003B52C0"/>
    <w:rsid w:val="003B635A"/>
    <w:rsid w:val="003B7DB0"/>
    <w:rsid w:val="003C0771"/>
    <w:rsid w:val="003C0959"/>
    <w:rsid w:val="003C11A6"/>
    <w:rsid w:val="003C144C"/>
    <w:rsid w:val="003C35BA"/>
    <w:rsid w:val="003C388B"/>
    <w:rsid w:val="003C4B05"/>
    <w:rsid w:val="003C5655"/>
    <w:rsid w:val="003C5C21"/>
    <w:rsid w:val="003C665C"/>
    <w:rsid w:val="003C7097"/>
    <w:rsid w:val="003C7887"/>
    <w:rsid w:val="003C7E55"/>
    <w:rsid w:val="003D0FEF"/>
    <w:rsid w:val="003D158E"/>
    <w:rsid w:val="003D3C8C"/>
    <w:rsid w:val="003D3F1E"/>
    <w:rsid w:val="003D4BBF"/>
    <w:rsid w:val="003D5B8C"/>
    <w:rsid w:val="003D70EB"/>
    <w:rsid w:val="003D7D42"/>
    <w:rsid w:val="003E02E5"/>
    <w:rsid w:val="003E0CF1"/>
    <w:rsid w:val="003E3B0F"/>
    <w:rsid w:val="003E4619"/>
    <w:rsid w:val="003E4941"/>
    <w:rsid w:val="003E514B"/>
    <w:rsid w:val="003E5391"/>
    <w:rsid w:val="003E5923"/>
    <w:rsid w:val="003E5DD9"/>
    <w:rsid w:val="003E5ED2"/>
    <w:rsid w:val="003F006A"/>
    <w:rsid w:val="003F0281"/>
    <w:rsid w:val="003F0F7B"/>
    <w:rsid w:val="003F209E"/>
    <w:rsid w:val="003F292A"/>
    <w:rsid w:val="003F2CEF"/>
    <w:rsid w:val="003F3273"/>
    <w:rsid w:val="003F3756"/>
    <w:rsid w:val="003F3941"/>
    <w:rsid w:val="003F54D1"/>
    <w:rsid w:val="003F5E40"/>
    <w:rsid w:val="003F6479"/>
    <w:rsid w:val="003F64A4"/>
    <w:rsid w:val="003F68A4"/>
    <w:rsid w:val="003F691E"/>
    <w:rsid w:val="003F6985"/>
    <w:rsid w:val="003F6AA0"/>
    <w:rsid w:val="003F7DF4"/>
    <w:rsid w:val="0040054E"/>
    <w:rsid w:val="00400D01"/>
    <w:rsid w:val="0040103C"/>
    <w:rsid w:val="00401995"/>
    <w:rsid w:val="00401A6F"/>
    <w:rsid w:val="00401D9F"/>
    <w:rsid w:val="00402B5C"/>
    <w:rsid w:val="00403BE2"/>
    <w:rsid w:val="004040D1"/>
    <w:rsid w:val="00404AC4"/>
    <w:rsid w:val="0040560A"/>
    <w:rsid w:val="004059FB"/>
    <w:rsid w:val="0040719B"/>
    <w:rsid w:val="00410354"/>
    <w:rsid w:val="00410D05"/>
    <w:rsid w:val="0041176C"/>
    <w:rsid w:val="0041289C"/>
    <w:rsid w:val="00412E92"/>
    <w:rsid w:val="0041300B"/>
    <w:rsid w:val="004130E0"/>
    <w:rsid w:val="00413683"/>
    <w:rsid w:val="004144B8"/>
    <w:rsid w:val="00414A3B"/>
    <w:rsid w:val="004167E6"/>
    <w:rsid w:val="004173A5"/>
    <w:rsid w:val="00417DC5"/>
    <w:rsid w:val="00421043"/>
    <w:rsid w:val="00422AF2"/>
    <w:rsid w:val="00424677"/>
    <w:rsid w:val="004277E5"/>
    <w:rsid w:val="0043004A"/>
    <w:rsid w:val="00430666"/>
    <w:rsid w:val="00434060"/>
    <w:rsid w:val="00434FAD"/>
    <w:rsid w:val="00436FE0"/>
    <w:rsid w:val="004371A8"/>
    <w:rsid w:val="00437AA5"/>
    <w:rsid w:val="00441985"/>
    <w:rsid w:val="00444396"/>
    <w:rsid w:val="00446818"/>
    <w:rsid w:val="00446B34"/>
    <w:rsid w:val="0045060F"/>
    <w:rsid w:val="00450EBA"/>
    <w:rsid w:val="00451688"/>
    <w:rsid w:val="00451FE4"/>
    <w:rsid w:val="0045584E"/>
    <w:rsid w:val="0045685C"/>
    <w:rsid w:val="00457156"/>
    <w:rsid w:val="00460589"/>
    <w:rsid w:val="004608E5"/>
    <w:rsid w:val="004613BE"/>
    <w:rsid w:val="004636C3"/>
    <w:rsid w:val="00463A2D"/>
    <w:rsid w:val="0046407E"/>
    <w:rsid w:val="0046431C"/>
    <w:rsid w:val="00464869"/>
    <w:rsid w:val="004649E6"/>
    <w:rsid w:val="00465473"/>
    <w:rsid w:val="00465582"/>
    <w:rsid w:val="0046568B"/>
    <w:rsid w:val="00465C48"/>
    <w:rsid w:val="004666B7"/>
    <w:rsid w:val="00466E5C"/>
    <w:rsid w:val="004674D5"/>
    <w:rsid w:val="004676C5"/>
    <w:rsid w:val="004706F7"/>
    <w:rsid w:val="0047129B"/>
    <w:rsid w:val="00471679"/>
    <w:rsid w:val="004736E8"/>
    <w:rsid w:val="004753EB"/>
    <w:rsid w:val="004758DC"/>
    <w:rsid w:val="00477992"/>
    <w:rsid w:val="00477B0B"/>
    <w:rsid w:val="0048047B"/>
    <w:rsid w:val="00481A3B"/>
    <w:rsid w:val="00481CD2"/>
    <w:rsid w:val="004826C1"/>
    <w:rsid w:val="00482FE4"/>
    <w:rsid w:val="00484F5C"/>
    <w:rsid w:val="0048509F"/>
    <w:rsid w:val="004855BF"/>
    <w:rsid w:val="004864CA"/>
    <w:rsid w:val="00486698"/>
    <w:rsid w:val="004869A4"/>
    <w:rsid w:val="0048790E"/>
    <w:rsid w:val="00487DEA"/>
    <w:rsid w:val="0049035F"/>
    <w:rsid w:val="00490803"/>
    <w:rsid w:val="00490F68"/>
    <w:rsid w:val="00491A3C"/>
    <w:rsid w:val="00492199"/>
    <w:rsid w:val="004925CE"/>
    <w:rsid w:val="00493B2B"/>
    <w:rsid w:val="00493DEC"/>
    <w:rsid w:val="004943AE"/>
    <w:rsid w:val="0049475A"/>
    <w:rsid w:val="00494D52"/>
    <w:rsid w:val="00495054"/>
    <w:rsid w:val="00495D6F"/>
    <w:rsid w:val="004961A3"/>
    <w:rsid w:val="00496543"/>
    <w:rsid w:val="00496E6E"/>
    <w:rsid w:val="004973B9"/>
    <w:rsid w:val="00497684"/>
    <w:rsid w:val="00497E32"/>
    <w:rsid w:val="004A0D5F"/>
    <w:rsid w:val="004A1220"/>
    <w:rsid w:val="004A1549"/>
    <w:rsid w:val="004A25A0"/>
    <w:rsid w:val="004A2E85"/>
    <w:rsid w:val="004A4823"/>
    <w:rsid w:val="004A4CC3"/>
    <w:rsid w:val="004A4F5B"/>
    <w:rsid w:val="004A50BE"/>
    <w:rsid w:val="004A5C17"/>
    <w:rsid w:val="004A666D"/>
    <w:rsid w:val="004B1316"/>
    <w:rsid w:val="004B21FE"/>
    <w:rsid w:val="004B2A6A"/>
    <w:rsid w:val="004B2D41"/>
    <w:rsid w:val="004B3479"/>
    <w:rsid w:val="004B4218"/>
    <w:rsid w:val="004B4AA0"/>
    <w:rsid w:val="004B6064"/>
    <w:rsid w:val="004B6A20"/>
    <w:rsid w:val="004B7BE1"/>
    <w:rsid w:val="004B7D24"/>
    <w:rsid w:val="004C081B"/>
    <w:rsid w:val="004C18FC"/>
    <w:rsid w:val="004C1D54"/>
    <w:rsid w:val="004C2D8A"/>
    <w:rsid w:val="004C3712"/>
    <w:rsid w:val="004C45FD"/>
    <w:rsid w:val="004C5725"/>
    <w:rsid w:val="004C62AC"/>
    <w:rsid w:val="004C6300"/>
    <w:rsid w:val="004C72BE"/>
    <w:rsid w:val="004C76AC"/>
    <w:rsid w:val="004C7B12"/>
    <w:rsid w:val="004D02B8"/>
    <w:rsid w:val="004D03FE"/>
    <w:rsid w:val="004D04BA"/>
    <w:rsid w:val="004D05E4"/>
    <w:rsid w:val="004D123A"/>
    <w:rsid w:val="004D2709"/>
    <w:rsid w:val="004D5B1E"/>
    <w:rsid w:val="004D67F5"/>
    <w:rsid w:val="004D6C75"/>
    <w:rsid w:val="004E03C5"/>
    <w:rsid w:val="004E0B94"/>
    <w:rsid w:val="004E137C"/>
    <w:rsid w:val="004E154D"/>
    <w:rsid w:val="004E164F"/>
    <w:rsid w:val="004E27F9"/>
    <w:rsid w:val="004E3DAF"/>
    <w:rsid w:val="004E40EE"/>
    <w:rsid w:val="004E44BC"/>
    <w:rsid w:val="004E48AA"/>
    <w:rsid w:val="004E4A60"/>
    <w:rsid w:val="004E51AE"/>
    <w:rsid w:val="004E5ADE"/>
    <w:rsid w:val="004E73B2"/>
    <w:rsid w:val="004E788D"/>
    <w:rsid w:val="004F2B3D"/>
    <w:rsid w:val="004F3286"/>
    <w:rsid w:val="004F35C8"/>
    <w:rsid w:val="004F3A49"/>
    <w:rsid w:val="004F40F6"/>
    <w:rsid w:val="004F5AD1"/>
    <w:rsid w:val="004F73C4"/>
    <w:rsid w:val="004F7720"/>
    <w:rsid w:val="005016DB"/>
    <w:rsid w:val="00502A96"/>
    <w:rsid w:val="00502CAD"/>
    <w:rsid w:val="0050349F"/>
    <w:rsid w:val="00503813"/>
    <w:rsid w:val="00503E73"/>
    <w:rsid w:val="0050419A"/>
    <w:rsid w:val="005046CE"/>
    <w:rsid w:val="00505837"/>
    <w:rsid w:val="00506F89"/>
    <w:rsid w:val="00511579"/>
    <w:rsid w:val="00512051"/>
    <w:rsid w:val="00512596"/>
    <w:rsid w:val="00512649"/>
    <w:rsid w:val="00512E0A"/>
    <w:rsid w:val="005132E3"/>
    <w:rsid w:val="00513F43"/>
    <w:rsid w:val="00513F79"/>
    <w:rsid w:val="00514A44"/>
    <w:rsid w:val="00514B1A"/>
    <w:rsid w:val="00517D41"/>
    <w:rsid w:val="00517D57"/>
    <w:rsid w:val="0052024C"/>
    <w:rsid w:val="0052066B"/>
    <w:rsid w:val="00520EB0"/>
    <w:rsid w:val="0052109F"/>
    <w:rsid w:val="00521A97"/>
    <w:rsid w:val="00521BEE"/>
    <w:rsid w:val="00522DCC"/>
    <w:rsid w:val="00523171"/>
    <w:rsid w:val="00523E23"/>
    <w:rsid w:val="00524006"/>
    <w:rsid w:val="00524EB3"/>
    <w:rsid w:val="005252B1"/>
    <w:rsid w:val="00525A38"/>
    <w:rsid w:val="0052685E"/>
    <w:rsid w:val="005271D3"/>
    <w:rsid w:val="00527221"/>
    <w:rsid w:val="0052797E"/>
    <w:rsid w:val="00527ACC"/>
    <w:rsid w:val="00527B9D"/>
    <w:rsid w:val="00527D81"/>
    <w:rsid w:val="00530DA7"/>
    <w:rsid w:val="005336D7"/>
    <w:rsid w:val="00533D06"/>
    <w:rsid w:val="00533FA4"/>
    <w:rsid w:val="005350C6"/>
    <w:rsid w:val="00535307"/>
    <w:rsid w:val="005355A2"/>
    <w:rsid w:val="005373A1"/>
    <w:rsid w:val="0054123C"/>
    <w:rsid w:val="00543519"/>
    <w:rsid w:val="00543840"/>
    <w:rsid w:val="00545451"/>
    <w:rsid w:val="00545533"/>
    <w:rsid w:val="00545FC4"/>
    <w:rsid w:val="00546188"/>
    <w:rsid w:val="0054625E"/>
    <w:rsid w:val="005471A4"/>
    <w:rsid w:val="005477CE"/>
    <w:rsid w:val="00547FAD"/>
    <w:rsid w:val="00550AFC"/>
    <w:rsid w:val="00551A8A"/>
    <w:rsid w:val="00551D51"/>
    <w:rsid w:val="005520E4"/>
    <w:rsid w:val="00552AC1"/>
    <w:rsid w:val="0055320C"/>
    <w:rsid w:val="00554DFB"/>
    <w:rsid w:val="00555DD6"/>
    <w:rsid w:val="00557576"/>
    <w:rsid w:val="00561217"/>
    <w:rsid w:val="00561623"/>
    <w:rsid w:val="00561FA6"/>
    <w:rsid w:val="00562CBF"/>
    <w:rsid w:val="00563433"/>
    <w:rsid w:val="00563BB1"/>
    <w:rsid w:val="00563DBF"/>
    <w:rsid w:val="00566954"/>
    <w:rsid w:val="00567616"/>
    <w:rsid w:val="00570C68"/>
    <w:rsid w:val="00570D8C"/>
    <w:rsid w:val="0057177B"/>
    <w:rsid w:val="005724E3"/>
    <w:rsid w:val="00572AE4"/>
    <w:rsid w:val="00573705"/>
    <w:rsid w:val="00574F78"/>
    <w:rsid w:val="0057686F"/>
    <w:rsid w:val="00576971"/>
    <w:rsid w:val="00576F43"/>
    <w:rsid w:val="00577165"/>
    <w:rsid w:val="00577485"/>
    <w:rsid w:val="005778BF"/>
    <w:rsid w:val="00577D4F"/>
    <w:rsid w:val="0058014F"/>
    <w:rsid w:val="005802B4"/>
    <w:rsid w:val="005811F5"/>
    <w:rsid w:val="005818BD"/>
    <w:rsid w:val="005825D4"/>
    <w:rsid w:val="00584B72"/>
    <w:rsid w:val="00585370"/>
    <w:rsid w:val="005866A6"/>
    <w:rsid w:val="00586E93"/>
    <w:rsid w:val="0058703A"/>
    <w:rsid w:val="0059040A"/>
    <w:rsid w:val="00590AAE"/>
    <w:rsid w:val="00590B8E"/>
    <w:rsid w:val="00591088"/>
    <w:rsid w:val="00592D15"/>
    <w:rsid w:val="00596043"/>
    <w:rsid w:val="0059619F"/>
    <w:rsid w:val="00596439"/>
    <w:rsid w:val="005964E8"/>
    <w:rsid w:val="00596EA5"/>
    <w:rsid w:val="0059775F"/>
    <w:rsid w:val="00597971"/>
    <w:rsid w:val="00597E93"/>
    <w:rsid w:val="005A0F9A"/>
    <w:rsid w:val="005A106B"/>
    <w:rsid w:val="005A16FA"/>
    <w:rsid w:val="005A20A6"/>
    <w:rsid w:val="005A2318"/>
    <w:rsid w:val="005A2E8D"/>
    <w:rsid w:val="005A32F4"/>
    <w:rsid w:val="005A3541"/>
    <w:rsid w:val="005A3C13"/>
    <w:rsid w:val="005A511D"/>
    <w:rsid w:val="005A599E"/>
    <w:rsid w:val="005A630E"/>
    <w:rsid w:val="005A643D"/>
    <w:rsid w:val="005A6C17"/>
    <w:rsid w:val="005A744D"/>
    <w:rsid w:val="005A769D"/>
    <w:rsid w:val="005A79E1"/>
    <w:rsid w:val="005A7DFE"/>
    <w:rsid w:val="005A7E19"/>
    <w:rsid w:val="005B0410"/>
    <w:rsid w:val="005B14D4"/>
    <w:rsid w:val="005B16CD"/>
    <w:rsid w:val="005B239A"/>
    <w:rsid w:val="005B2D57"/>
    <w:rsid w:val="005B367C"/>
    <w:rsid w:val="005B411F"/>
    <w:rsid w:val="005B4FC0"/>
    <w:rsid w:val="005B6109"/>
    <w:rsid w:val="005B674A"/>
    <w:rsid w:val="005B6E60"/>
    <w:rsid w:val="005B73D6"/>
    <w:rsid w:val="005B7DB1"/>
    <w:rsid w:val="005C0CA1"/>
    <w:rsid w:val="005C1322"/>
    <w:rsid w:val="005C16F2"/>
    <w:rsid w:val="005C16F3"/>
    <w:rsid w:val="005C2075"/>
    <w:rsid w:val="005C2F5A"/>
    <w:rsid w:val="005C3172"/>
    <w:rsid w:val="005C692C"/>
    <w:rsid w:val="005C770B"/>
    <w:rsid w:val="005C78F1"/>
    <w:rsid w:val="005C7FCD"/>
    <w:rsid w:val="005D0263"/>
    <w:rsid w:val="005D07C6"/>
    <w:rsid w:val="005D1B54"/>
    <w:rsid w:val="005D20C9"/>
    <w:rsid w:val="005D2D0C"/>
    <w:rsid w:val="005D37E9"/>
    <w:rsid w:val="005D452D"/>
    <w:rsid w:val="005D5564"/>
    <w:rsid w:val="005D57B5"/>
    <w:rsid w:val="005D76B9"/>
    <w:rsid w:val="005E00D0"/>
    <w:rsid w:val="005E0464"/>
    <w:rsid w:val="005E09AF"/>
    <w:rsid w:val="005E1F91"/>
    <w:rsid w:val="005E2FA8"/>
    <w:rsid w:val="005E6361"/>
    <w:rsid w:val="005E63F1"/>
    <w:rsid w:val="005E6E39"/>
    <w:rsid w:val="005F040F"/>
    <w:rsid w:val="005F07E2"/>
    <w:rsid w:val="005F0925"/>
    <w:rsid w:val="005F0943"/>
    <w:rsid w:val="005F09DC"/>
    <w:rsid w:val="005F09EC"/>
    <w:rsid w:val="005F1F53"/>
    <w:rsid w:val="005F2304"/>
    <w:rsid w:val="005F25DC"/>
    <w:rsid w:val="005F37FB"/>
    <w:rsid w:val="005F4DBD"/>
    <w:rsid w:val="005F5821"/>
    <w:rsid w:val="005F5BC2"/>
    <w:rsid w:val="005F5F9B"/>
    <w:rsid w:val="005F71E6"/>
    <w:rsid w:val="005F7AA1"/>
    <w:rsid w:val="00601100"/>
    <w:rsid w:val="00604335"/>
    <w:rsid w:val="0060532C"/>
    <w:rsid w:val="006058CA"/>
    <w:rsid w:val="00606619"/>
    <w:rsid w:val="006069B7"/>
    <w:rsid w:val="006100D8"/>
    <w:rsid w:val="006118AC"/>
    <w:rsid w:val="00611BBA"/>
    <w:rsid w:val="00612651"/>
    <w:rsid w:val="006135E7"/>
    <w:rsid w:val="00613CDE"/>
    <w:rsid w:val="00614723"/>
    <w:rsid w:val="006148BB"/>
    <w:rsid w:val="00614A8B"/>
    <w:rsid w:val="00615A6E"/>
    <w:rsid w:val="006169EF"/>
    <w:rsid w:val="00616D4D"/>
    <w:rsid w:val="006176FF"/>
    <w:rsid w:val="0062040D"/>
    <w:rsid w:val="006204CC"/>
    <w:rsid w:val="00620CF1"/>
    <w:rsid w:val="006219D5"/>
    <w:rsid w:val="006223F8"/>
    <w:rsid w:val="00623080"/>
    <w:rsid w:val="00624716"/>
    <w:rsid w:val="00630083"/>
    <w:rsid w:val="006330CB"/>
    <w:rsid w:val="006341C4"/>
    <w:rsid w:val="006343EA"/>
    <w:rsid w:val="0063719C"/>
    <w:rsid w:val="006376F8"/>
    <w:rsid w:val="00641116"/>
    <w:rsid w:val="00641FB8"/>
    <w:rsid w:val="00644EAD"/>
    <w:rsid w:val="00645579"/>
    <w:rsid w:val="0064725B"/>
    <w:rsid w:val="00647DFA"/>
    <w:rsid w:val="00647E7F"/>
    <w:rsid w:val="006506B2"/>
    <w:rsid w:val="00652727"/>
    <w:rsid w:val="006530A1"/>
    <w:rsid w:val="006530C7"/>
    <w:rsid w:val="00653549"/>
    <w:rsid w:val="00654F0F"/>
    <w:rsid w:val="00655867"/>
    <w:rsid w:val="006562E3"/>
    <w:rsid w:val="006564C5"/>
    <w:rsid w:val="00660A3D"/>
    <w:rsid w:val="006613BD"/>
    <w:rsid w:val="0066145B"/>
    <w:rsid w:val="00661CFA"/>
    <w:rsid w:val="0066293C"/>
    <w:rsid w:val="00662DBD"/>
    <w:rsid w:val="00662E5C"/>
    <w:rsid w:val="00663240"/>
    <w:rsid w:val="00663260"/>
    <w:rsid w:val="0066331A"/>
    <w:rsid w:val="00664218"/>
    <w:rsid w:val="00664319"/>
    <w:rsid w:val="006658DD"/>
    <w:rsid w:val="006660C9"/>
    <w:rsid w:val="006677E5"/>
    <w:rsid w:val="006677FC"/>
    <w:rsid w:val="006717E5"/>
    <w:rsid w:val="00671FB4"/>
    <w:rsid w:val="00672448"/>
    <w:rsid w:val="00672CB4"/>
    <w:rsid w:val="00672E32"/>
    <w:rsid w:val="006740CE"/>
    <w:rsid w:val="00675F57"/>
    <w:rsid w:val="00676B2A"/>
    <w:rsid w:val="0067714E"/>
    <w:rsid w:val="00677510"/>
    <w:rsid w:val="0067769B"/>
    <w:rsid w:val="0068184A"/>
    <w:rsid w:val="00681C52"/>
    <w:rsid w:val="006835FB"/>
    <w:rsid w:val="006845A7"/>
    <w:rsid w:val="0068583F"/>
    <w:rsid w:val="00687D01"/>
    <w:rsid w:val="006905D4"/>
    <w:rsid w:val="00690A2A"/>
    <w:rsid w:val="0069272C"/>
    <w:rsid w:val="006939EC"/>
    <w:rsid w:val="006946A1"/>
    <w:rsid w:val="00694B9A"/>
    <w:rsid w:val="00694D94"/>
    <w:rsid w:val="00695189"/>
    <w:rsid w:val="006A0A2D"/>
    <w:rsid w:val="006A1147"/>
    <w:rsid w:val="006A23E3"/>
    <w:rsid w:val="006A29C7"/>
    <w:rsid w:val="006A3469"/>
    <w:rsid w:val="006A3509"/>
    <w:rsid w:val="006A4C73"/>
    <w:rsid w:val="006A52DF"/>
    <w:rsid w:val="006A54B5"/>
    <w:rsid w:val="006B0910"/>
    <w:rsid w:val="006B09DA"/>
    <w:rsid w:val="006B1BF6"/>
    <w:rsid w:val="006B3885"/>
    <w:rsid w:val="006B3AAF"/>
    <w:rsid w:val="006B4155"/>
    <w:rsid w:val="006B5250"/>
    <w:rsid w:val="006B52EC"/>
    <w:rsid w:val="006B6CB5"/>
    <w:rsid w:val="006B7AF7"/>
    <w:rsid w:val="006B7F36"/>
    <w:rsid w:val="006C1055"/>
    <w:rsid w:val="006C1431"/>
    <w:rsid w:val="006C1AFB"/>
    <w:rsid w:val="006C1B20"/>
    <w:rsid w:val="006C2547"/>
    <w:rsid w:val="006C2B44"/>
    <w:rsid w:val="006C446D"/>
    <w:rsid w:val="006C56BB"/>
    <w:rsid w:val="006C7761"/>
    <w:rsid w:val="006C7DDF"/>
    <w:rsid w:val="006D14B0"/>
    <w:rsid w:val="006D15FB"/>
    <w:rsid w:val="006D1D85"/>
    <w:rsid w:val="006D27C4"/>
    <w:rsid w:val="006D2877"/>
    <w:rsid w:val="006D31F9"/>
    <w:rsid w:val="006D3256"/>
    <w:rsid w:val="006D34BB"/>
    <w:rsid w:val="006D3A75"/>
    <w:rsid w:val="006D3C40"/>
    <w:rsid w:val="006D3D2F"/>
    <w:rsid w:val="006D4062"/>
    <w:rsid w:val="006D4391"/>
    <w:rsid w:val="006D4E48"/>
    <w:rsid w:val="006D573E"/>
    <w:rsid w:val="006D5BA2"/>
    <w:rsid w:val="006D624D"/>
    <w:rsid w:val="006D6F15"/>
    <w:rsid w:val="006D716E"/>
    <w:rsid w:val="006E055E"/>
    <w:rsid w:val="006E0747"/>
    <w:rsid w:val="006E0A6D"/>
    <w:rsid w:val="006E0AC6"/>
    <w:rsid w:val="006E307E"/>
    <w:rsid w:val="006E3179"/>
    <w:rsid w:val="006E5C20"/>
    <w:rsid w:val="006E67DC"/>
    <w:rsid w:val="006F22ED"/>
    <w:rsid w:val="006F2D4B"/>
    <w:rsid w:val="006F34EA"/>
    <w:rsid w:val="006F3886"/>
    <w:rsid w:val="006F39AC"/>
    <w:rsid w:val="006F4040"/>
    <w:rsid w:val="006F52B5"/>
    <w:rsid w:val="006F5725"/>
    <w:rsid w:val="006F5AF6"/>
    <w:rsid w:val="006F5D13"/>
    <w:rsid w:val="006F6116"/>
    <w:rsid w:val="006F617E"/>
    <w:rsid w:val="006F76F8"/>
    <w:rsid w:val="00700C9E"/>
    <w:rsid w:val="00700F95"/>
    <w:rsid w:val="00701BE0"/>
    <w:rsid w:val="00701E9C"/>
    <w:rsid w:val="007024B4"/>
    <w:rsid w:val="00702F0A"/>
    <w:rsid w:val="0070380A"/>
    <w:rsid w:val="0070473A"/>
    <w:rsid w:val="00705293"/>
    <w:rsid w:val="0070530D"/>
    <w:rsid w:val="00705705"/>
    <w:rsid w:val="00705BB2"/>
    <w:rsid w:val="00705D1D"/>
    <w:rsid w:val="00706296"/>
    <w:rsid w:val="00706B29"/>
    <w:rsid w:val="00706CD0"/>
    <w:rsid w:val="00707B06"/>
    <w:rsid w:val="00707CDD"/>
    <w:rsid w:val="00710EBD"/>
    <w:rsid w:val="00710EF4"/>
    <w:rsid w:val="007111BF"/>
    <w:rsid w:val="0071153C"/>
    <w:rsid w:val="00711997"/>
    <w:rsid w:val="00711B47"/>
    <w:rsid w:val="00711E37"/>
    <w:rsid w:val="007122E5"/>
    <w:rsid w:val="0071383B"/>
    <w:rsid w:val="00713B49"/>
    <w:rsid w:val="00713E71"/>
    <w:rsid w:val="00714497"/>
    <w:rsid w:val="00714B7C"/>
    <w:rsid w:val="00715829"/>
    <w:rsid w:val="0071631F"/>
    <w:rsid w:val="00717037"/>
    <w:rsid w:val="00717888"/>
    <w:rsid w:val="00717CF7"/>
    <w:rsid w:val="0072034B"/>
    <w:rsid w:val="0072065E"/>
    <w:rsid w:val="00720CAF"/>
    <w:rsid w:val="00721851"/>
    <w:rsid w:val="00721A19"/>
    <w:rsid w:val="00721F26"/>
    <w:rsid w:val="00722655"/>
    <w:rsid w:val="0072337C"/>
    <w:rsid w:val="00723A90"/>
    <w:rsid w:val="007246C5"/>
    <w:rsid w:val="00727AB4"/>
    <w:rsid w:val="00730AE1"/>
    <w:rsid w:val="00731F71"/>
    <w:rsid w:val="00734C05"/>
    <w:rsid w:val="0073607B"/>
    <w:rsid w:val="007361DA"/>
    <w:rsid w:val="007366E7"/>
    <w:rsid w:val="00737172"/>
    <w:rsid w:val="00737E2B"/>
    <w:rsid w:val="007400F0"/>
    <w:rsid w:val="00740A5A"/>
    <w:rsid w:val="007436DB"/>
    <w:rsid w:val="00743734"/>
    <w:rsid w:val="00744E12"/>
    <w:rsid w:val="0074508E"/>
    <w:rsid w:val="0074548C"/>
    <w:rsid w:val="007454B7"/>
    <w:rsid w:val="00745EBF"/>
    <w:rsid w:val="007462A8"/>
    <w:rsid w:val="0074667A"/>
    <w:rsid w:val="00747664"/>
    <w:rsid w:val="00747741"/>
    <w:rsid w:val="00747A06"/>
    <w:rsid w:val="00747FB6"/>
    <w:rsid w:val="00750C38"/>
    <w:rsid w:val="00750DF9"/>
    <w:rsid w:val="00751D35"/>
    <w:rsid w:val="00752189"/>
    <w:rsid w:val="00752714"/>
    <w:rsid w:val="00753981"/>
    <w:rsid w:val="00753F22"/>
    <w:rsid w:val="0075506D"/>
    <w:rsid w:val="007572B6"/>
    <w:rsid w:val="00757EB7"/>
    <w:rsid w:val="00760443"/>
    <w:rsid w:val="007622FC"/>
    <w:rsid w:val="0076279B"/>
    <w:rsid w:val="00763456"/>
    <w:rsid w:val="0076457E"/>
    <w:rsid w:val="00764C3C"/>
    <w:rsid w:val="0076637D"/>
    <w:rsid w:val="00766469"/>
    <w:rsid w:val="007666D6"/>
    <w:rsid w:val="007672AB"/>
    <w:rsid w:val="007675C0"/>
    <w:rsid w:val="00767D99"/>
    <w:rsid w:val="00770159"/>
    <w:rsid w:val="00770A25"/>
    <w:rsid w:val="00773633"/>
    <w:rsid w:val="00773737"/>
    <w:rsid w:val="00773B1A"/>
    <w:rsid w:val="00773CCE"/>
    <w:rsid w:val="00774EBA"/>
    <w:rsid w:val="0077541A"/>
    <w:rsid w:val="00775A76"/>
    <w:rsid w:val="00775BCC"/>
    <w:rsid w:val="00782071"/>
    <w:rsid w:val="007829F8"/>
    <w:rsid w:val="00782FA3"/>
    <w:rsid w:val="00785A2E"/>
    <w:rsid w:val="00785B92"/>
    <w:rsid w:val="00786D14"/>
    <w:rsid w:val="007872B0"/>
    <w:rsid w:val="00790862"/>
    <w:rsid w:val="00790F19"/>
    <w:rsid w:val="00792C44"/>
    <w:rsid w:val="00792CD2"/>
    <w:rsid w:val="00792D28"/>
    <w:rsid w:val="00794D8F"/>
    <w:rsid w:val="007951E5"/>
    <w:rsid w:val="00796734"/>
    <w:rsid w:val="00796CA0"/>
    <w:rsid w:val="00797591"/>
    <w:rsid w:val="00797BFD"/>
    <w:rsid w:val="007A2315"/>
    <w:rsid w:val="007A2B2B"/>
    <w:rsid w:val="007A3470"/>
    <w:rsid w:val="007A4EF8"/>
    <w:rsid w:val="007A50FB"/>
    <w:rsid w:val="007A542E"/>
    <w:rsid w:val="007A5AC0"/>
    <w:rsid w:val="007A5C85"/>
    <w:rsid w:val="007A5DCC"/>
    <w:rsid w:val="007B006E"/>
    <w:rsid w:val="007B03CE"/>
    <w:rsid w:val="007B16C6"/>
    <w:rsid w:val="007B242E"/>
    <w:rsid w:val="007B2D81"/>
    <w:rsid w:val="007B3380"/>
    <w:rsid w:val="007B381A"/>
    <w:rsid w:val="007B417C"/>
    <w:rsid w:val="007B41C1"/>
    <w:rsid w:val="007B4C83"/>
    <w:rsid w:val="007B4FCD"/>
    <w:rsid w:val="007B5CC7"/>
    <w:rsid w:val="007B6935"/>
    <w:rsid w:val="007B73EE"/>
    <w:rsid w:val="007C2DFB"/>
    <w:rsid w:val="007C3F01"/>
    <w:rsid w:val="007C437F"/>
    <w:rsid w:val="007C4A3C"/>
    <w:rsid w:val="007C4EC7"/>
    <w:rsid w:val="007C5E90"/>
    <w:rsid w:val="007C6227"/>
    <w:rsid w:val="007D0F2D"/>
    <w:rsid w:val="007D1803"/>
    <w:rsid w:val="007D2B8D"/>
    <w:rsid w:val="007D2E2D"/>
    <w:rsid w:val="007D2FAF"/>
    <w:rsid w:val="007D3520"/>
    <w:rsid w:val="007D3DF3"/>
    <w:rsid w:val="007D3FAB"/>
    <w:rsid w:val="007D40E9"/>
    <w:rsid w:val="007D47B9"/>
    <w:rsid w:val="007D615D"/>
    <w:rsid w:val="007D735F"/>
    <w:rsid w:val="007D7727"/>
    <w:rsid w:val="007E07A4"/>
    <w:rsid w:val="007E1787"/>
    <w:rsid w:val="007E25AC"/>
    <w:rsid w:val="007E2887"/>
    <w:rsid w:val="007E31CA"/>
    <w:rsid w:val="007E4D89"/>
    <w:rsid w:val="007E4EB2"/>
    <w:rsid w:val="007E5218"/>
    <w:rsid w:val="007E5B66"/>
    <w:rsid w:val="007E5F97"/>
    <w:rsid w:val="007E60AA"/>
    <w:rsid w:val="007E7BEB"/>
    <w:rsid w:val="007F10A6"/>
    <w:rsid w:val="007F1989"/>
    <w:rsid w:val="007F48D7"/>
    <w:rsid w:val="007F49DF"/>
    <w:rsid w:val="007F4A77"/>
    <w:rsid w:val="007F5564"/>
    <w:rsid w:val="007F5678"/>
    <w:rsid w:val="007F58A3"/>
    <w:rsid w:val="007F5C62"/>
    <w:rsid w:val="007F6C92"/>
    <w:rsid w:val="007F7399"/>
    <w:rsid w:val="007F7534"/>
    <w:rsid w:val="007F7581"/>
    <w:rsid w:val="00801602"/>
    <w:rsid w:val="00801DEE"/>
    <w:rsid w:val="00802FF4"/>
    <w:rsid w:val="008033AA"/>
    <w:rsid w:val="00804453"/>
    <w:rsid w:val="00807368"/>
    <w:rsid w:val="00807794"/>
    <w:rsid w:val="00807848"/>
    <w:rsid w:val="00810357"/>
    <w:rsid w:val="00810977"/>
    <w:rsid w:val="00810AA2"/>
    <w:rsid w:val="008122FA"/>
    <w:rsid w:val="00812321"/>
    <w:rsid w:val="00812960"/>
    <w:rsid w:val="00814548"/>
    <w:rsid w:val="0081491F"/>
    <w:rsid w:val="0081494C"/>
    <w:rsid w:val="00815758"/>
    <w:rsid w:val="00815C76"/>
    <w:rsid w:val="008165DE"/>
    <w:rsid w:val="0082110D"/>
    <w:rsid w:val="008218D4"/>
    <w:rsid w:val="00822F7D"/>
    <w:rsid w:val="00823EEE"/>
    <w:rsid w:val="00823FA6"/>
    <w:rsid w:val="00824E95"/>
    <w:rsid w:val="00825445"/>
    <w:rsid w:val="00826394"/>
    <w:rsid w:val="00827D55"/>
    <w:rsid w:val="0083032C"/>
    <w:rsid w:val="00831D6B"/>
    <w:rsid w:val="00832D39"/>
    <w:rsid w:val="008330B5"/>
    <w:rsid w:val="008334F9"/>
    <w:rsid w:val="008342B4"/>
    <w:rsid w:val="008347DF"/>
    <w:rsid w:val="00834E02"/>
    <w:rsid w:val="008359E3"/>
    <w:rsid w:val="00840648"/>
    <w:rsid w:val="0084070C"/>
    <w:rsid w:val="00841A0B"/>
    <w:rsid w:val="008423C3"/>
    <w:rsid w:val="008423E6"/>
    <w:rsid w:val="00842415"/>
    <w:rsid w:val="00842DA5"/>
    <w:rsid w:val="00842EF3"/>
    <w:rsid w:val="00843684"/>
    <w:rsid w:val="00843A67"/>
    <w:rsid w:val="008444A3"/>
    <w:rsid w:val="008458AA"/>
    <w:rsid w:val="00845BDF"/>
    <w:rsid w:val="008504C6"/>
    <w:rsid w:val="0085092C"/>
    <w:rsid w:val="008512E7"/>
    <w:rsid w:val="008534C3"/>
    <w:rsid w:val="00854834"/>
    <w:rsid w:val="008551ED"/>
    <w:rsid w:val="00855316"/>
    <w:rsid w:val="00855853"/>
    <w:rsid w:val="00855910"/>
    <w:rsid w:val="0085623A"/>
    <w:rsid w:val="008568BD"/>
    <w:rsid w:val="00856FDD"/>
    <w:rsid w:val="00860734"/>
    <w:rsid w:val="0086091A"/>
    <w:rsid w:val="00860972"/>
    <w:rsid w:val="00860FDE"/>
    <w:rsid w:val="008639BC"/>
    <w:rsid w:val="008648BF"/>
    <w:rsid w:val="00864975"/>
    <w:rsid w:val="008650DA"/>
    <w:rsid w:val="0086593A"/>
    <w:rsid w:val="00866F61"/>
    <w:rsid w:val="0087028E"/>
    <w:rsid w:val="00870C2A"/>
    <w:rsid w:val="00870F31"/>
    <w:rsid w:val="00871ACB"/>
    <w:rsid w:val="00873389"/>
    <w:rsid w:val="00873843"/>
    <w:rsid w:val="00874190"/>
    <w:rsid w:val="008741F5"/>
    <w:rsid w:val="00874CF7"/>
    <w:rsid w:val="008750C0"/>
    <w:rsid w:val="00875C64"/>
    <w:rsid w:val="00876041"/>
    <w:rsid w:val="00876433"/>
    <w:rsid w:val="008766CC"/>
    <w:rsid w:val="00876B99"/>
    <w:rsid w:val="0087714A"/>
    <w:rsid w:val="00877DCF"/>
    <w:rsid w:val="0088180E"/>
    <w:rsid w:val="00881BDA"/>
    <w:rsid w:val="00882E2C"/>
    <w:rsid w:val="008833B1"/>
    <w:rsid w:val="00883478"/>
    <w:rsid w:val="00883E5B"/>
    <w:rsid w:val="0088443C"/>
    <w:rsid w:val="008844E4"/>
    <w:rsid w:val="00884592"/>
    <w:rsid w:val="00885523"/>
    <w:rsid w:val="00885B9D"/>
    <w:rsid w:val="00885D03"/>
    <w:rsid w:val="008864AA"/>
    <w:rsid w:val="008866A5"/>
    <w:rsid w:val="00887C79"/>
    <w:rsid w:val="0089146B"/>
    <w:rsid w:val="00891704"/>
    <w:rsid w:val="00891A53"/>
    <w:rsid w:val="00891C2A"/>
    <w:rsid w:val="00892504"/>
    <w:rsid w:val="008928B8"/>
    <w:rsid w:val="00893001"/>
    <w:rsid w:val="00893919"/>
    <w:rsid w:val="00894A52"/>
    <w:rsid w:val="00894B52"/>
    <w:rsid w:val="00895228"/>
    <w:rsid w:val="00896779"/>
    <w:rsid w:val="00896BE5"/>
    <w:rsid w:val="00896F05"/>
    <w:rsid w:val="008974BB"/>
    <w:rsid w:val="00897877"/>
    <w:rsid w:val="0089793E"/>
    <w:rsid w:val="008979E9"/>
    <w:rsid w:val="008A2727"/>
    <w:rsid w:val="008A37E5"/>
    <w:rsid w:val="008A4B87"/>
    <w:rsid w:val="008A5678"/>
    <w:rsid w:val="008A60C9"/>
    <w:rsid w:val="008B01D0"/>
    <w:rsid w:val="008B0941"/>
    <w:rsid w:val="008B0F1C"/>
    <w:rsid w:val="008B2219"/>
    <w:rsid w:val="008B418E"/>
    <w:rsid w:val="008B56BA"/>
    <w:rsid w:val="008B5F65"/>
    <w:rsid w:val="008B61AD"/>
    <w:rsid w:val="008B6968"/>
    <w:rsid w:val="008B74E2"/>
    <w:rsid w:val="008B7935"/>
    <w:rsid w:val="008C1892"/>
    <w:rsid w:val="008C3DE2"/>
    <w:rsid w:val="008C4756"/>
    <w:rsid w:val="008C4923"/>
    <w:rsid w:val="008C52CF"/>
    <w:rsid w:val="008C5F22"/>
    <w:rsid w:val="008C61B6"/>
    <w:rsid w:val="008C6B00"/>
    <w:rsid w:val="008C7F83"/>
    <w:rsid w:val="008D00C2"/>
    <w:rsid w:val="008D0BFB"/>
    <w:rsid w:val="008D0F8B"/>
    <w:rsid w:val="008D29CE"/>
    <w:rsid w:val="008D2B70"/>
    <w:rsid w:val="008D2D94"/>
    <w:rsid w:val="008D35E7"/>
    <w:rsid w:val="008D3B61"/>
    <w:rsid w:val="008D3C80"/>
    <w:rsid w:val="008D6153"/>
    <w:rsid w:val="008D66E6"/>
    <w:rsid w:val="008D67DE"/>
    <w:rsid w:val="008D69AC"/>
    <w:rsid w:val="008D6E49"/>
    <w:rsid w:val="008D6F95"/>
    <w:rsid w:val="008D73F3"/>
    <w:rsid w:val="008E0248"/>
    <w:rsid w:val="008E05DE"/>
    <w:rsid w:val="008E1547"/>
    <w:rsid w:val="008E4106"/>
    <w:rsid w:val="008E41BF"/>
    <w:rsid w:val="008E44B0"/>
    <w:rsid w:val="008E4F3A"/>
    <w:rsid w:val="008E70FC"/>
    <w:rsid w:val="008E7D7A"/>
    <w:rsid w:val="008F02DF"/>
    <w:rsid w:val="008F10C2"/>
    <w:rsid w:val="008F1822"/>
    <w:rsid w:val="008F1E2A"/>
    <w:rsid w:val="008F214B"/>
    <w:rsid w:val="008F3976"/>
    <w:rsid w:val="008F3E9C"/>
    <w:rsid w:val="008F4C88"/>
    <w:rsid w:val="008F72C0"/>
    <w:rsid w:val="008F72D6"/>
    <w:rsid w:val="008F7F82"/>
    <w:rsid w:val="00900DB6"/>
    <w:rsid w:val="00901105"/>
    <w:rsid w:val="00901A3D"/>
    <w:rsid w:val="00903589"/>
    <w:rsid w:val="00904C7A"/>
    <w:rsid w:val="00904D55"/>
    <w:rsid w:val="0090502E"/>
    <w:rsid w:val="0090558E"/>
    <w:rsid w:val="0090571D"/>
    <w:rsid w:val="009059DA"/>
    <w:rsid w:val="009061CA"/>
    <w:rsid w:val="009070DF"/>
    <w:rsid w:val="0090790C"/>
    <w:rsid w:val="00907BD5"/>
    <w:rsid w:val="00910F6A"/>
    <w:rsid w:val="00911045"/>
    <w:rsid w:val="00911A47"/>
    <w:rsid w:val="00911F12"/>
    <w:rsid w:val="0091223A"/>
    <w:rsid w:val="009123CF"/>
    <w:rsid w:val="009123F7"/>
    <w:rsid w:val="00912F61"/>
    <w:rsid w:val="00913367"/>
    <w:rsid w:val="0091517C"/>
    <w:rsid w:val="00915AD2"/>
    <w:rsid w:val="009161CB"/>
    <w:rsid w:val="00916274"/>
    <w:rsid w:val="009162E5"/>
    <w:rsid w:val="00917545"/>
    <w:rsid w:val="00920577"/>
    <w:rsid w:val="009215B9"/>
    <w:rsid w:val="00921B72"/>
    <w:rsid w:val="00921D6A"/>
    <w:rsid w:val="00922317"/>
    <w:rsid w:val="00923085"/>
    <w:rsid w:val="0092377C"/>
    <w:rsid w:val="00923A12"/>
    <w:rsid w:val="009255F1"/>
    <w:rsid w:val="009261C6"/>
    <w:rsid w:val="00930E7D"/>
    <w:rsid w:val="0093162A"/>
    <w:rsid w:val="009320F7"/>
    <w:rsid w:val="0093213E"/>
    <w:rsid w:val="00932956"/>
    <w:rsid w:val="00933357"/>
    <w:rsid w:val="009333CC"/>
    <w:rsid w:val="00933E8B"/>
    <w:rsid w:val="00934427"/>
    <w:rsid w:val="0093477B"/>
    <w:rsid w:val="009347D7"/>
    <w:rsid w:val="00935303"/>
    <w:rsid w:val="009400FD"/>
    <w:rsid w:val="0094209C"/>
    <w:rsid w:val="00942FDB"/>
    <w:rsid w:val="0094325B"/>
    <w:rsid w:val="00943A36"/>
    <w:rsid w:val="009443DC"/>
    <w:rsid w:val="009450BB"/>
    <w:rsid w:val="00945AE0"/>
    <w:rsid w:val="0094787E"/>
    <w:rsid w:val="00947CE0"/>
    <w:rsid w:val="009503D9"/>
    <w:rsid w:val="0095070E"/>
    <w:rsid w:val="0095096A"/>
    <w:rsid w:val="009510A6"/>
    <w:rsid w:val="00951B8C"/>
    <w:rsid w:val="00955EFC"/>
    <w:rsid w:val="00957D63"/>
    <w:rsid w:val="00960C74"/>
    <w:rsid w:val="00960D57"/>
    <w:rsid w:val="009613FC"/>
    <w:rsid w:val="009629CA"/>
    <w:rsid w:val="00963DFB"/>
    <w:rsid w:val="00965C5A"/>
    <w:rsid w:val="00965C86"/>
    <w:rsid w:val="009661B4"/>
    <w:rsid w:val="00966FCD"/>
    <w:rsid w:val="00967897"/>
    <w:rsid w:val="00970729"/>
    <w:rsid w:val="00970DBD"/>
    <w:rsid w:val="00970F65"/>
    <w:rsid w:val="009715FB"/>
    <w:rsid w:val="00971E77"/>
    <w:rsid w:val="00971F1E"/>
    <w:rsid w:val="00971F49"/>
    <w:rsid w:val="00974A51"/>
    <w:rsid w:val="00975458"/>
    <w:rsid w:val="00975B73"/>
    <w:rsid w:val="00977DCF"/>
    <w:rsid w:val="00980590"/>
    <w:rsid w:val="00980711"/>
    <w:rsid w:val="00983A87"/>
    <w:rsid w:val="00984007"/>
    <w:rsid w:val="009850DC"/>
    <w:rsid w:val="009854E1"/>
    <w:rsid w:val="009857AA"/>
    <w:rsid w:val="00985A16"/>
    <w:rsid w:val="009867E0"/>
    <w:rsid w:val="00987B8D"/>
    <w:rsid w:val="00987CB5"/>
    <w:rsid w:val="00991844"/>
    <w:rsid w:val="00992A8F"/>
    <w:rsid w:val="00995779"/>
    <w:rsid w:val="009975E1"/>
    <w:rsid w:val="00997AB8"/>
    <w:rsid w:val="00997DAE"/>
    <w:rsid w:val="009A0EAB"/>
    <w:rsid w:val="009A16BC"/>
    <w:rsid w:val="009A1A0E"/>
    <w:rsid w:val="009A2FA2"/>
    <w:rsid w:val="009A31F4"/>
    <w:rsid w:val="009A3356"/>
    <w:rsid w:val="009A3429"/>
    <w:rsid w:val="009A57B4"/>
    <w:rsid w:val="009B017F"/>
    <w:rsid w:val="009B0304"/>
    <w:rsid w:val="009B0CE9"/>
    <w:rsid w:val="009B28FD"/>
    <w:rsid w:val="009B2A5A"/>
    <w:rsid w:val="009B3AED"/>
    <w:rsid w:val="009B3C30"/>
    <w:rsid w:val="009B5083"/>
    <w:rsid w:val="009B5989"/>
    <w:rsid w:val="009B5BE1"/>
    <w:rsid w:val="009B72DC"/>
    <w:rsid w:val="009B731F"/>
    <w:rsid w:val="009B75B2"/>
    <w:rsid w:val="009B7A11"/>
    <w:rsid w:val="009B7A79"/>
    <w:rsid w:val="009C0E7D"/>
    <w:rsid w:val="009C0EB1"/>
    <w:rsid w:val="009C0FAA"/>
    <w:rsid w:val="009C12F2"/>
    <w:rsid w:val="009C137D"/>
    <w:rsid w:val="009C138E"/>
    <w:rsid w:val="009C1A1C"/>
    <w:rsid w:val="009C2AA1"/>
    <w:rsid w:val="009C3538"/>
    <w:rsid w:val="009C40E1"/>
    <w:rsid w:val="009C6BEE"/>
    <w:rsid w:val="009D008E"/>
    <w:rsid w:val="009D0B91"/>
    <w:rsid w:val="009D3A84"/>
    <w:rsid w:val="009D4D33"/>
    <w:rsid w:val="009D6054"/>
    <w:rsid w:val="009D7237"/>
    <w:rsid w:val="009D7421"/>
    <w:rsid w:val="009E041F"/>
    <w:rsid w:val="009E3434"/>
    <w:rsid w:val="009E3758"/>
    <w:rsid w:val="009E4024"/>
    <w:rsid w:val="009E4946"/>
    <w:rsid w:val="009E4ECE"/>
    <w:rsid w:val="009E4F77"/>
    <w:rsid w:val="009E5200"/>
    <w:rsid w:val="009E6DEE"/>
    <w:rsid w:val="009E6E51"/>
    <w:rsid w:val="009E7479"/>
    <w:rsid w:val="009E7E56"/>
    <w:rsid w:val="009F0782"/>
    <w:rsid w:val="009F0ADB"/>
    <w:rsid w:val="009F0B91"/>
    <w:rsid w:val="009F18A7"/>
    <w:rsid w:val="009F19D3"/>
    <w:rsid w:val="009F2190"/>
    <w:rsid w:val="009F314A"/>
    <w:rsid w:val="009F36A4"/>
    <w:rsid w:val="009F37B4"/>
    <w:rsid w:val="009F3CA8"/>
    <w:rsid w:val="009F3FF3"/>
    <w:rsid w:val="009F45DF"/>
    <w:rsid w:val="009F5799"/>
    <w:rsid w:val="009F5F08"/>
    <w:rsid w:val="009F7CC6"/>
    <w:rsid w:val="009F7FF1"/>
    <w:rsid w:val="00A01BE7"/>
    <w:rsid w:val="00A01F9C"/>
    <w:rsid w:val="00A03134"/>
    <w:rsid w:val="00A031DF"/>
    <w:rsid w:val="00A03431"/>
    <w:rsid w:val="00A04ABE"/>
    <w:rsid w:val="00A04E37"/>
    <w:rsid w:val="00A053A6"/>
    <w:rsid w:val="00A06418"/>
    <w:rsid w:val="00A075C7"/>
    <w:rsid w:val="00A07A3C"/>
    <w:rsid w:val="00A07D2F"/>
    <w:rsid w:val="00A07FFC"/>
    <w:rsid w:val="00A1036A"/>
    <w:rsid w:val="00A103A5"/>
    <w:rsid w:val="00A10659"/>
    <w:rsid w:val="00A1199E"/>
    <w:rsid w:val="00A12F9B"/>
    <w:rsid w:val="00A1309E"/>
    <w:rsid w:val="00A13A62"/>
    <w:rsid w:val="00A13BCD"/>
    <w:rsid w:val="00A14060"/>
    <w:rsid w:val="00A151DD"/>
    <w:rsid w:val="00A16EA9"/>
    <w:rsid w:val="00A17124"/>
    <w:rsid w:val="00A17873"/>
    <w:rsid w:val="00A17CB5"/>
    <w:rsid w:val="00A200A5"/>
    <w:rsid w:val="00A2175D"/>
    <w:rsid w:val="00A219EB"/>
    <w:rsid w:val="00A2248B"/>
    <w:rsid w:val="00A22812"/>
    <w:rsid w:val="00A228A8"/>
    <w:rsid w:val="00A22A1A"/>
    <w:rsid w:val="00A22B24"/>
    <w:rsid w:val="00A22F1E"/>
    <w:rsid w:val="00A23235"/>
    <w:rsid w:val="00A24867"/>
    <w:rsid w:val="00A24F42"/>
    <w:rsid w:val="00A2525C"/>
    <w:rsid w:val="00A261ED"/>
    <w:rsid w:val="00A267BD"/>
    <w:rsid w:val="00A270F6"/>
    <w:rsid w:val="00A27281"/>
    <w:rsid w:val="00A300C7"/>
    <w:rsid w:val="00A30FE7"/>
    <w:rsid w:val="00A313C3"/>
    <w:rsid w:val="00A316E2"/>
    <w:rsid w:val="00A31892"/>
    <w:rsid w:val="00A3377A"/>
    <w:rsid w:val="00A34AF6"/>
    <w:rsid w:val="00A34E55"/>
    <w:rsid w:val="00A36199"/>
    <w:rsid w:val="00A4046F"/>
    <w:rsid w:val="00A40984"/>
    <w:rsid w:val="00A4119F"/>
    <w:rsid w:val="00A412C6"/>
    <w:rsid w:val="00A413CD"/>
    <w:rsid w:val="00A418F9"/>
    <w:rsid w:val="00A41CC9"/>
    <w:rsid w:val="00A43093"/>
    <w:rsid w:val="00A431EC"/>
    <w:rsid w:val="00A4321D"/>
    <w:rsid w:val="00A45381"/>
    <w:rsid w:val="00A454EC"/>
    <w:rsid w:val="00A457BD"/>
    <w:rsid w:val="00A45CC9"/>
    <w:rsid w:val="00A45EC3"/>
    <w:rsid w:val="00A47E6F"/>
    <w:rsid w:val="00A503EA"/>
    <w:rsid w:val="00A50BC6"/>
    <w:rsid w:val="00A50CED"/>
    <w:rsid w:val="00A51201"/>
    <w:rsid w:val="00A51C7A"/>
    <w:rsid w:val="00A5368A"/>
    <w:rsid w:val="00A537AE"/>
    <w:rsid w:val="00A54057"/>
    <w:rsid w:val="00A547A6"/>
    <w:rsid w:val="00A54B44"/>
    <w:rsid w:val="00A54C76"/>
    <w:rsid w:val="00A5513A"/>
    <w:rsid w:val="00A55229"/>
    <w:rsid w:val="00A56D25"/>
    <w:rsid w:val="00A611CB"/>
    <w:rsid w:val="00A617CD"/>
    <w:rsid w:val="00A61F18"/>
    <w:rsid w:val="00A62C1C"/>
    <w:rsid w:val="00A62F42"/>
    <w:rsid w:val="00A63236"/>
    <w:rsid w:val="00A63B6E"/>
    <w:rsid w:val="00A63D29"/>
    <w:rsid w:val="00A63D70"/>
    <w:rsid w:val="00A63DA1"/>
    <w:rsid w:val="00A64E7E"/>
    <w:rsid w:val="00A65E44"/>
    <w:rsid w:val="00A67839"/>
    <w:rsid w:val="00A7056A"/>
    <w:rsid w:val="00A713E2"/>
    <w:rsid w:val="00A7227B"/>
    <w:rsid w:val="00A7414F"/>
    <w:rsid w:val="00A76A03"/>
    <w:rsid w:val="00A76F8C"/>
    <w:rsid w:val="00A77BE4"/>
    <w:rsid w:val="00A80B16"/>
    <w:rsid w:val="00A8139C"/>
    <w:rsid w:val="00A82F59"/>
    <w:rsid w:val="00A858DC"/>
    <w:rsid w:val="00A85B7A"/>
    <w:rsid w:val="00A8614E"/>
    <w:rsid w:val="00A86BF5"/>
    <w:rsid w:val="00A87737"/>
    <w:rsid w:val="00A87912"/>
    <w:rsid w:val="00A87FDB"/>
    <w:rsid w:val="00A90AC6"/>
    <w:rsid w:val="00A90E26"/>
    <w:rsid w:val="00A9154A"/>
    <w:rsid w:val="00A929BE"/>
    <w:rsid w:val="00A9356E"/>
    <w:rsid w:val="00A9673C"/>
    <w:rsid w:val="00A97D9B"/>
    <w:rsid w:val="00AA030D"/>
    <w:rsid w:val="00AA09EA"/>
    <w:rsid w:val="00AA18C0"/>
    <w:rsid w:val="00AA1E96"/>
    <w:rsid w:val="00AA2D42"/>
    <w:rsid w:val="00AA3354"/>
    <w:rsid w:val="00AA44A1"/>
    <w:rsid w:val="00AA5B35"/>
    <w:rsid w:val="00AA642F"/>
    <w:rsid w:val="00AB006D"/>
    <w:rsid w:val="00AB0781"/>
    <w:rsid w:val="00AB2000"/>
    <w:rsid w:val="00AB207A"/>
    <w:rsid w:val="00AB2308"/>
    <w:rsid w:val="00AB2B82"/>
    <w:rsid w:val="00AB2BCC"/>
    <w:rsid w:val="00AB3AAD"/>
    <w:rsid w:val="00AB3E91"/>
    <w:rsid w:val="00AB3F38"/>
    <w:rsid w:val="00AB4369"/>
    <w:rsid w:val="00AB4AB3"/>
    <w:rsid w:val="00AB5041"/>
    <w:rsid w:val="00AB623E"/>
    <w:rsid w:val="00AB7444"/>
    <w:rsid w:val="00AC150C"/>
    <w:rsid w:val="00AC3B22"/>
    <w:rsid w:val="00AC4E16"/>
    <w:rsid w:val="00AC6EF1"/>
    <w:rsid w:val="00AC7008"/>
    <w:rsid w:val="00AD153E"/>
    <w:rsid w:val="00AD1F84"/>
    <w:rsid w:val="00AD3098"/>
    <w:rsid w:val="00AD4117"/>
    <w:rsid w:val="00AD5651"/>
    <w:rsid w:val="00AD62D2"/>
    <w:rsid w:val="00AD66B7"/>
    <w:rsid w:val="00AD79B1"/>
    <w:rsid w:val="00AD7A82"/>
    <w:rsid w:val="00AE28D9"/>
    <w:rsid w:val="00AE357F"/>
    <w:rsid w:val="00AE6574"/>
    <w:rsid w:val="00AE6A09"/>
    <w:rsid w:val="00AE7799"/>
    <w:rsid w:val="00AF0309"/>
    <w:rsid w:val="00AF04D8"/>
    <w:rsid w:val="00AF11BA"/>
    <w:rsid w:val="00AF2637"/>
    <w:rsid w:val="00AF3187"/>
    <w:rsid w:val="00AF3318"/>
    <w:rsid w:val="00AF3C61"/>
    <w:rsid w:val="00AF5BAD"/>
    <w:rsid w:val="00AF617D"/>
    <w:rsid w:val="00AF6556"/>
    <w:rsid w:val="00AF69BF"/>
    <w:rsid w:val="00AF6EF3"/>
    <w:rsid w:val="00AF73C9"/>
    <w:rsid w:val="00AF7ED1"/>
    <w:rsid w:val="00B00594"/>
    <w:rsid w:val="00B00B30"/>
    <w:rsid w:val="00B0166F"/>
    <w:rsid w:val="00B03574"/>
    <w:rsid w:val="00B03AC4"/>
    <w:rsid w:val="00B03BA8"/>
    <w:rsid w:val="00B04236"/>
    <w:rsid w:val="00B06A07"/>
    <w:rsid w:val="00B10084"/>
    <w:rsid w:val="00B1065C"/>
    <w:rsid w:val="00B114EF"/>
    <w:rsid w:val="00B11BB1"/>
    <w:rsid w:val="00B134E2"/>
    <w:rsid w:val="00B13652"/>
    <w:rsid w:val="00B137BB"/>
    <w:rsid w:val="00B1397A"/>
    <w:rsid w:val="00B13C02"/>
    <w:rsid w:val="00B1468E"/>
    <w:rsid w:val="00B14C82"/>
    <w:rsid w:val="00B16E2B"/>
    <w:rsid w:val="00B17A2C"/>
    <w:rsid w:val="00B17E82"/>
    <w:rsid w:val="00B2023C"/>
    <w:rsid w:val="00B20FFD"/>
    <w:rsid w:val="00B226AE"/>
    <w:rsid w:val="00B2682A"/>
    <w:rsid w:val="00B26B99"/>
    <w:rsid w:val="00B26F15"/>
    <w:rsid w:val="00B272B7"/>
    <w:rsid w:val="00B273AE"/>
    <w:rsid w:val="00B30765"/>
    <w:rsid w:val="00B321A7"/>
    <w:rsid w:val="00B32F1B"/>
    <w:rsid w:val="00B33122"/>
    <w:rsid w:val="00B34331"/>
    <w:rsid w:val="00B36731"/>
    <w:rsid w:val="00B36BF2"/>
    <w:rsid w:val="00B3748B"/>
    <w:rsid w:val="00B37AD4"/>
    <w:rsid w:val="00B404D0"/>
    <w:rsid w:val="00B40CD1"/>
    <w:rsid w:val="00B41489"/>
    <w:rsid w:val="00B420A6"/>
    <w:rsid w:val="00B421A8"/>
    <w:rsid w:val="00B42497"/>
    <w:rsid w:val="00B443AF"/>
    <w:rsid w:val="00B45174"/>
    <w:rsid w:val="00B468E5"/>
    <w:rsid w:val="00B46F4D"/>
    <w:rsid w:val="00B47098"/>
    <w:rsid w:val="00B47704"/>
    <w:rsid w:val="00B501E8"/>
    <w:rsid w:val="00B508BF"/>
    <w:rsid w:val="00B5161F"/>
    <w:rsid w:val="00B51B7E"/>
    <w:rsid w:val="00B51D33"/>
    <w:rsid w:val="00B52061"/>
    <w:rsid w:val="00B523F3"/>
    <w:rsid w:val="00B5380C"/>
    <w:rsid w:val="00B54185"/>
    <w:rsid w:val="00B560A5"/>
    <w:rsid w:val="00B56149"/>
    <w:rsid w:val="00B5666B"/>
    <w:rsid w:val="00B56944"/>
    <w:rsid w:val="00B569CE"/>
    <w:rsid w:val="00B6004A"/>
    <w:rsid w:val="00B60556"/>
    <w:rsid w:val="00B60C57"/>
    <w:rsid w:val="00B62734"/>
    <w:rsid w:val="00B62CE2"/>
    <w:rsid w:val="00B63742"/>
    <w:rsid w:val="00B63D38"/>
    <w:rsid w:val="00B65B6A"/>
    <w:rsid w:val="00B663FB"/>
    <w:rsid w:val="00B66ACD"/>
    <w:rsid w:val="00B66C6A"/>
    <w:rsid w:val="00B67220"/>
    <w:rsid w:val="00B674E9"/>
    <w:rsid w:val="00B67665"/>
    <w:rsid w:val="00B709BA"/>
    <w:rsid w:val="00B71E80"/>
    <w:rsid w:val="00B72B05"/>
    <w:rsid w:val="00B73100"/>
    <w:rsid w:val="00B7443E"/>
    <w:rsid w:val="00B7597C"/>
    <w:rsid w:val="00B76032"/>
    <w:rsid w:val="00B765ED"/>
    <w:rsid w:val="00B774EA"/>
    <w:rsid w:val="00B821CA"/>
    <w:rsid w:val="00B839B3"/>
    <w:rsid w:val="00B83E9E"/>
    <w:rsid w:val="00B83EFA"/>
    <w:rsid w:val="00B83F98"/>
    <w:rsid w:val="00B84091"/>
    <w:rsid w:val="00B840E3"/>
    <w:rsid w:val="00B84704"/>
    <w:rsid w:val="00B854D5"/>
    <w:rsid w:val="00B8685B"/>
    <w:rsid w:val="00B87DD9"/>
    <w:rsid w:val="00B916CF"/>
    <w:rsid w:val="00B93238"/>
    <w:rsid w:val="00B949F4"/>
    <w:rsid w:val="00B94D57"/>
    <w:rsid w:val="00B95032"/>
    <w:rsid w:val="00B956A0"/>
    <w:rsid w:val="00B974F1"/>
    <w:rsid w:val="00BA019C"/>
    <w:rsid w:val="00BA03CE"/>
    <w:rsid w:val="00BA1339"/>
    <w:rsid w:val="00BA4B2A"/>
    <w:rsid w:val="00BA5832"/>
    <w:rsid w:val="00BA6B88"/>
    <w:rsid w:val="00BA72BD"/>
    <w:rsid w:val="00BA7BEA"/>
    <w:rsid w:val="00BA7E7B"/>
    <w:rsid w:val="00BB0A16"/>
    <w:rsid w:val="00BB1014"/>
    <w:rsid w:val="00BB1B4C"/>
    <w:rsid w:val="00BB29D4"/>
    <w:rsid w:val="00BB2DEB"/>
    <w:rsid w:val="00BB2E68"/>
    <w:rsid w:val="00BB2EF6"/>
    <w:rsid w:val="00BB3DE5"/>
    <w:rsid w:val="00BB6120"/>
    <w:rsid w:val="00BB664E"/>
    <w:rsid w:val="00BB68F1"/>
    <w:rsid w:val="00BB6985"/>
    <w:rsid w:val="00BB7001"/>
    <w:rsid w:val="00BB72A6"/>
    <w:rsid w:val="00BB72CD"/>
    <w:rsid w:val="00BB73A4"/>
    <w:rsid w:val="00BC14CF"/>
    <w:rsid w:val="00BC2A4F"/>
    <w:rsid w:val="00BC36DF"/>
    <w:rsid w:val="00BC457E"/>
    <w:rsid w:val="00BC5825"/>
    <w:rsid w:val="00BC58AD"/>
    <w:rsid w:val="00BC5E4C"/>
    <w:rsid w:val="00BC719B"/>
    <w:rsid w:val="00BC7C21"/>
    <w:rsid w:val="00BD0590"/>
    <w:rsid w:val="00BD075A"/>
    <w:rsid w:val="00BD0A24"/>
    <w:rsid w:val="00BD2011"/>
    <w:rsid w:val="00BD2934"/>
    <w:rsid w:val="00BD4628"/>
    <w:rsid w:val="00BD6CD6"/>
    <w:rsid w:val="00BD6FDA"/>
    <w:rsid w:val="00BD7B14"/>
    <w:rsid w:val="00BD7B4F"/>
    <w:rsid w:val="00BE016B"/>
    <w:rsid w:val="00BE01D3"/>
    <w:rsid w:val="00BE12A3"/>
    <w:rsid w:val="00BE13A1"/>
    <w:rsid w:val="00BE236A"/>
    <w:rsid w:val="00BE260E"/>
    <w:rsid w:val="00BE37D9"/>
    <w:rsid w:val="00BE4DBD"/>
    <w:rsid w:val="00BE5304"/>
    <w:rsid w:val="00BE5A46"/>
    <w:rsid w:val="00BE5B94"/>
    <w:rsid w:val="00BE7ACA"/>
    <w:rsid w:val="00BF0D6C"/>
    <w:rsid w:val="00BF37F7"/>
    <w:rsid w:val="00BF4236"/>
    <w:rsid w:val="00BF5E3C"/>
    <w:rsid w:val="00BF62F5"/>
    <w:rsid w:val="00BF7E88"/>
    <w:rsid w:val="00C00230"/>
    <w:rsid w:val="00C002A4"/>
    <w:rsid w:val="00C00C6E"/>
    <w:rsid w:val="00C0159A"/>
    <w:rsid w:val="00C01F9E"/>
    <w:rsid w:val="00C024F8"/>
    <w:rsid w:val="00C04572"/>
    <w:rsid w:val="00C04B6F"/>
    <w:rsid w:val="00C04E76"/>
    <w:rsid w:val="00C058B6"/>
    <w:rsid w:val="00C058DD"/>
    <w:rsid w:val="00C0655E"/>
    <w:rsid w:val="00C07066"/>
    <w:rsid w:val="00C100A9"/>
    <w:rsid w:val="00C10BBD"/>
    <w:rsid w:val="00C12097"/>
    <w:rsid w:val="00C121E1"/>
    <w:rsid w:val="00C13C71"/>
    <w:rsid w:val="00C14902"/>
    <w:rsid w:val="00C14A08"/>
    <w:rsid w:val="00C154F0"/>
    <w:rsid w:val="00C15902"/>
    <w:rsid w:val="00C15F63"/>
    <w:rsid w:val="00C1624F"/>
    <w:rsid w:val="00C1702F"/>
    <w:rsid w:val="00C17EFE"/>
    <w:rsid w:val="00C202B8"/>
    <w:rsid w:val="00C20DC3"/>
    <w:rsid w:val="00C21194"/>
    <w:rsid w:val="00C212CD"/>
    <w:rsid w:val="00C217D5"/>
    <w:rsid w:val="00C21C9B"/>
    <w:rsid w:val="00C2259C"/>
    <w:rsid w:val="00C226E8"/>
    <w:rsid w:val="00C22CA5"/>
    <w:rsid w:val="00C22DAF"/>
    <w:rsid w:val="00C23069"/>
    <w:rsid w:val="00C23E9A"/>
    <w:rsid w:val="00C24496"/>
    <w:rsid w:val="00C2463E"/>
    <w:rsid w:val="00C249C2"/>
    <w:rsid w:val="00C259C1"/>
    <w:rsid w:val="00C266FF"/>
    <w:rsid w:val="00C30509"/>
    <w:rsid w:val="00C31994"/>
    <w:rsid w:val="00C32419"/>
    <w:rsid w:val="00C32B61"/>
    <w:rsid w:val="00C3487F"/>
    <w:rsid w:val="00C35C09"/>
    <w:rsid w:val="00C36959"/>
    <w:rsid w:val="00C36C17"/>
    <w:rsid w:val="00C36F9D"/>
    <w:rsid w:val="00C370EB"/>
    <w:rsid w:val="00C40AC0"/>
    <w:rsid w:val="00C42000"/>
    <w:rsid w:val="00C4269E"/>
    <w:rsid w:val="00C4445D"/>
    <w:rsid w:val="00C4581D"/>
    <w:rsid w:val="00C460C0"/>
    <w:rsid w:val="00C47572"/>
    <w:rsid w:val="00C519E7"/>
    <w:rsid w:val="00C52062"/>
    <w:rsid w:val="00C5280B"/>
    <w:rsid w:val="00C549CA"/>
    <w:rsid w:val="00C56B3B"/>
    <w:rsid w:val="00C56D1B"/>
    <w:rsid w:val="00C574CF"/>
    <w:rsid w:val="00C5767C"/>
    <w:rsid w:val="00C57A05"/>
    <w:rsid w:val="00C622BC"/>
    <w:rsid w:val="00C63755"/>
    <w:rsid w:val="00C6386C"/>
    <w:rsid w:val="00C63AFF"/>
    <w:rsid w:val="00C63DE3"/>
    <w:rsid w:val="00C649B7"/>
    <w:rsid w:val="00C64D6B"/>
    <w:rsid w:val="00C650A7"/>
    <w:rsid w:val="00C65271"/>
    <w:rsid w:val="00C658F0"/>
    <w:rsid w:val="00C658F1"/>
    <w:rsid w:val="00C6694B"/>
    <w:rsid w:val="00C66992"/>
    <w:rsid w:val="00C66F30"/>
    <w:rsid w:val="00C67546"/>
    <w:rsid w:val="00C677D1"/>
    <w:rsid w:val="00C67A99"/>
    <w:rsid w:val="00C67D7D"/>
    <w:rsid w:val="00C705A2"/>
    <w:rsid w:val="00C70CE2"/>
    <w:rsid w:val="00C71332"/>
    <w:rsid w:val="00C71F60"/>
    <w:rsid w:val="00C72042"/>
    <w:rsid w:val="00C75659"/>
    <w:rsid w:val="00C75F23"/>
    <w:rsid w:val="00C76099"/>
    <w:rsid w:val="00C7613E"/>
    <w:rsid w:val="00C76B19"/>
    <w:rsid w:val="00C775BC"/>
    <w:rsid w:val="00C803D9"/>
    <w:rsid w:val="00C808A8"/>
    <w:rsid w:val="00C80C14"/>
    <w:rsid w:val="00C80F25"/>
    <w:rsid w:val="00C80FE8"/>
    <w:rsid w:val="00C82769"/>
    <w:rsid w:val="00C83045"/>
    <w:rsid w:val="00C833D4"/>
    <w:rsid w:val="00C8360D"/>
    <w:rsid w:val="00C839E3"/>
    <w:rsid w:val="00C844F8"/>
    <w:rsid w:val="00C85814"/>
    <w:rsid w:val="00C8687F"/>
    <w:rsid w:val="00C90658"/>
    <w:rsid w:val="00C90B5D"/>
    <w:rsid w:val="00C910BB"/>
    <w:rsid w:val="00C91246"/>
    <w:rsid w:val="00C9196F"/>
    <w:rsid w:val="00C94746"/>
    <w:rsid w:val="00C94B2B"/>
    <w:rsid w:val="00C94BF4"/>
    <w:rsid w:val="00C94DE1"/>
    <w:rsid w:val="00C95B54"/>
    <w:rsid w:val="00C95C9E"/>
    <w:rsid w:val="00C96672"/>
    <w:rsid w:val="00C97A0B"/>
    <w:rsid w:val="00CA01F0"/>
    <w:rsid w:val="00CA22B3"/>
    <w:rsid w:val="00CA26CA"/>
    <w:rsid w:val="00CA3028"/>
    <w:rsid w:val="00CA3FD3"/>
    <w:rsid w:val="00CA49C6"/>
    <w:rsid w:val="00CA5CEF"/>
    <w:rsid w:val="00CA5DF6"/>
    <w:rsid w:val="00CA7292"/>
    <w:rsid w:val="00CB058A"/>
    <w:rsid w:val="00CB2C5C"/>
    <w:rsid w:val="00CB2D00"/>
    <w:rsid w:val="00CB3487"/>
    <w:rsid w:val="00CB60AB"/>
    <w:rsid w:val="00CB670F"/>
    <w:rsid w:val="00CB6BA2"/>
    <w:rsid w:val="00CB7604"/>
    <w:rsid w:val="00CC03B9"/>
    <w:rsid w:val="00CC32AD"/>
    <w:rsid w:val="00CC46ED"/>
    <w:rsid w:val="00CC4FE5"/>
    <w:rsid w:val="00CC5228"/>
    <w:rsid w:val="00CC5941"/>
    <w:rsid w:val="00CC5E7A"/>
    <w:rsid w:val="00CC7EA9"/>
    <w:rsid w:val="00CD0016"/>
    <w:rsid w:val="00CD1AE8"/>
    <w:rsid w:val="00CD2170"/>
    <w:rsid w:val="00CD2336"/>
    <w:rsid w:val="00CD3AD8"/>
    <w:rsid w:val="00CD3F32"/>
    <w:rsid w:val="00CD41D2"/>
    <w:rsid w:val="00CD45EC"/>
    <w:rsid w:val="00CD5752"/>
    <w:rsid w:val="00CD6CC4"/>
    <w:rsid w:val="00CD6D0D"/>
    <w:rsid w:val="00CE0081"/>
    <w:rsid w:val="00CE074D"/>
    <w:rsid w:val="00CE1128"/>
    <w:rsid w:val="00CE131C"/>
    <w:rsid w:val="00CE24BB"/>
    <w:rsid w:val="00CE2A64"/>
    <w:rsid w:val="00CE2AEC"/>
    <w:rsid w:val="00CE34D1"/>
    <w:rsid w:val="00CE3F41"/>
    <w:rsid w:val="00CE5271"/>
    <w:rsid w:val="00CE5716"/>
    <w:rsid w:val="00CE590B"/>
    <w:rsid w:val="00CF00C3"/>
    <w:rsid w:val="00CF150D"/>
    <w:rsid w:val="00CF1CF5"/>
    <w:rsid w:val="00CF2FE1"/>
    <w:rsid w:val="00CF48F2"/>
    <w:rsid w:val="00CF4BAE"/>
    <w:rsid w:val="00CF54A1"/>
    <w:rsid w:val="00CF57D5"/>
    <w:rsid w:val="00CF6142"/>
    <w:rsid w:val="00CF669E"/>
    <w:rsid w:val="00CF6FDF"/>
    <w:rsid w:val="00D011E0"/>
    <w:rsid w:val="00D01CED"/>
    <w:rsid w:val="00D021B1"/>
    <w:rsid w:val="00D02862"/>
    <w:rsid w:val="00D02E41"/>
    <w:rsid w:val="00D0340C"/>
    <w:rsid w:val="00D04168"/>
    <w:rsid w:val="00D047D5"/>
    <w:rsid w:val="00D05235"/>
    <w:rsid w:val="00D061E1"/>
    <w:rsid w:val="00D0681E"/>
    <w:rsid w:val="00D06C3B"/>
    <w:rsid w:val="00D07A52"/>
    <w:rsid w:val="00D109FE"/>
    <w:rsid w:val="00D11FAF"/>
    <w:rsid w:val="00D12E4E"/>
    <w:rsid w:val="00D13701"/>
    <w:rsid w:val="00D1493B"/>
    <w:rsid w:val="00D151B9"/>
    <w:rsid w:val="00D1590F"/>
    <w:rsid w:val="00D162BC"/>
    <w:rsid w:val="00D16DB8"/>
    <w:rsid w:val="00D17B9F"/>
    <w:rsid w:val="00D20685"/>
    <w:rsid w:val="00D20E8B"/>
    <w:rsid w:val="00D20FB1"/>
    <w:rsid w:val="00D22C59"/>
    <w:rsid w:val="00D22DA4"/>
    <w:rsid w:val="00D22E4A"/>
    <w:rsid w:val="00D23352"/>
    <w:rsid w:val="00D2397F"/>
    <w:rsid w:val="00D258DC"/>
    <w:rsid w:val="00D261B1"/>
    <w:rsid w:val="00D26906"/>
    <w:rsid w:val="00D273D7"/>
    <w:rsid w:val="00D30F94"/>
    <w:rsid w:val="00D31A6A"/>
    <w:rsid w:val="00D3240A"/>
    <w:rsid w:val="00D32B76"/>
    <w:rsid w:val="00D33B21"/>
    <w:rsid w:val="00D33BDE"/>
    <w:rsid w:val="00D354EF"/>
    <w:rsid w:val="00D36F90"/>
    <w:rsid w:val="00D403CD"/>
    <w:rsid w:val="00D41134"/>
    <w:rsid w:val="00D4121D"/>
    <w:rsid w:val="00D4387E"/>
    <w:rsid w:val="00D43C53"/>
    <w:rsid w:val="00D43E12"/>
    <w:rsid w:val="00D4515D"/>
    <w:rsid w:val="00D46A4A"/>
    <w:rsid w:val="00D47334"/>
    <w:rsid w:val="00D47AEB"/>
    <w:rsid w:val="00D51961"/>
    <w:rsid w:val="00D51DE3"/>
    <w:rsid w:val="00D5208F"/>
    <w:rsid w:val="00D52BE0"/>
    <w:rsid w:val="00D545A5"/>
    <w:rsid w:val="00D5495E"/>
    <w:rsid w:val="00D54D0C"/>
    <w:rsid w:val="00D55083"/>
    <w:rsid w:val="00D555E9"/>
    <w:rsid w:val="00D5572E"/>
    <w:rsid w:val="00D56306"/>
    <w:rsid w:val="00D564FF"/>
    <w:rsid w:val="00D57569"/>
    <w:rsid w:val="00D57907"/>
    <w:rsid w:val="00D57EAC"/>
    <w:rsid w:val="00D60710"/>
    <w:rsid w:val="00D615B7"/>
    <w:rsid w:val="00D63C6B"/>
    <w:rsid w:val="00D63C87"/>
    <w:rsid w:val="00D64337"/>
    <w:rsid w:val="00D66FC7"/>
    <w:rsid w:val="00D67B3D"/>
    <w:rsid w:val="00D7008B"/>
    <w:rsid w:val="00D702E6"/>
    <w:rsid w:val="00D703A0"/>
    <w:rsid w:val="00D72093"/>
    <w:rsid w:val="00D726E4"/>
    <w:rsid w:val="00D73310"/>
    <w:rsid w:val="00D73E85"/>
    <w:rsid w:val="00D74FA3"/>
    <w:rsid w:val="00D751D5"/>
    <w:rsid w:val="00D754CF"/>
    <w:rsid w:val="00D7573A"/>
    <w:rsid w:val="00D76D72"/>
    <w:rsid w:val="00D776FD"/>
    <w:rsid w:val="00D777CE"/>
    <w:rsid w:val="00D81820"/>
    <w:rsid w:val="00D824D2"/>
    <w:rsid w:val="00D82911"/>
    <w:rsid w:val="00D8293C"/>
    <w:rsid w:val="00D833BE"/>
    <w:rsid w:val="00D84004"/>
    <w:rsid w:val="00D8431E"/>
    <w:rsid w:val="00D850D5"/>
    <w:rsid w:val="00D85870"/>
    <w:rsid w:val="00D85E8E"/>
    <w:rsid w:val="00D86D90"/>
    <w:rsid w:val="00D907A7"/>
    <w:rsid w:val="00D92157"/>
    <w:rsid w:val="00D931C8"/>
    <w:rsid w:val="00D93B9D"/>
    <w:rsid w:val="00D959BD"/>
    <w:rsid w:val="00D9600E"/>
    <w:rsid w:val="00D96663"/>
    <w:rsid w:val="00D96A17"/>
    <w:rsid w:val="00D975AD"/>
    <w:rsid w:val="00D975D4"/>
    <w:rsid w:val="00D979A5"/>
    <w:rsid w:val="00D97FD7"/>
    <w:rsid w:val="00DA0458"/>
    <w:rsid w:val="00DA04BC"/>
    <w:rsid w:val="00DA1A90"/>
    <w:rsid w:val="00DA2FC1"/>
    <w:rsid w:val="00DA51B0"/>
    <w:rsid w:val="00DA5A96"/>
    <w:rsid w:val="00DA6BD6"/>
    <w:rsid w:val="00DA6CFC"/>
    <w:rsid w:val="00DA795D"/>
    <w:rsid w:val="00DB1AE2"/>
    <w:rsid w:val="00DB1EE9"/>
    <w:rsid w:val="00DB278F"/>
    <w:rsid w:val="00DB495A"/>
    <w:rsid w:val="00DB4E81"/>
    <w:rsid w:val="00DB760C"/>
    <w:rsid w:val="00DC0D3F"/>
    <w:rsid w:val="00DC13AE"/>
    <w:rsid w:val="00DC1C9A"/>
    <w:rsid w:val="00DC2A5D"/>
    <w:rsid w:val="00DC337D"/>
    <w:rsid w:val="00DC3BAF"/>
    <w:rsid w:val="00DC453A"/>
    <w:rsid w:val="00DC55B4"/>
    <w:rsid w:val="00DC5B9A"/>
    <w:rsid w:val="00DC619E"/>
    <w:rsid w:val="00DC6316"/>
    <w:rsid w:val="00DC6AF3"/>
    <w:rsid w:val="00DD0CE2"/>
    <w:rsid w:val="00DD0DFC"/>
    <w:rsid w:val="00DD0F29"/>
    <w:rsid w:val="00DD1AEA"/>
    <w:rsid w:val="00DD266E"/>
    <w:rsid w:val="00DD2AEC"/>
    <w:rsid w:val="00DD599B"/>
    <w:rsid w:val="00DD5B34"/>
    <w:rsid w:val="00DD5EB5"/>
    <w:rsid w:val="00DD7230"/>
    <w:rsid w:val="00DD75FE"/>
    <w:rsid w:val="00DD772A"/>
    <w:rsid w:val="00DE0DAB"/>
    <w:rsid w:val="00DE2DAC"/>
    <w:rsid w:val="00DE36EE"/>
    <w:rsid w:val="00DE3EF8"/>
    <w:rsid w:val="00DE3F7B"/>
    <w:rsid w:val="00DE40A7"/>
    <w:rsid w:val="00DE6465"/>
    <w:rsid w:val="00DE69BE"/>
    <w:rsid w:val="00DE7F16"/>
    <w:rsid w:val="00DF00E7"/>
    <w:rsid w:val="00DF0901"/>
    <w:rsid w:val="00DF0C7E"/>
    <w:rsid w:val="00DF2589"/>
    <w:rsid w:val="00DF3948"/>
    <w:rsid w:val="00DF40DD"/>
    <w:rsid w:val="00DF41FA"/>
    <w:rsid w:val="00DF569F"/>
    <w:rsid w:val="00DF6909"/>
    <w:rsid w:val="00DF7798"/>
    <w:rsid w:val="00DF7BCE"/>
    <w:rsid w:val="00DF7C4B"/>
    <w:rsid w:val="00E00B33"/>
    <w:rsid w:val="00E019E8"/>
    <w:rsid w:val="00E02927"/>
    <w:rsid w:val="00E03604"/>
    <w:rsid w:val="00E03819"/>
    <w:rsid w:val="00E03B7E"/>
    <w:rsid w:val="00E04046"/>
    <w:rsid w:val="00E04107"/>
    <w:rsid w:val="00E04A26"/>
    <w:rsid w:val="00E05C44"/>
    <w:rsid w:val="00E07EA1"/>
    <w:rsid w:val="00E11906"/>
    <w:rsid w:val="00E121BE"/>
    <w:rsid w:val="00E12B54"/>
    <w:rsid w:val="00E14C71"/>
    <w:rsid w:val="00E15FDC"/>
    <w:rsid w:val="00E1604C"/>
    <w:rsid w:val="00E17B36"/>
    <w:rsid w:val="00E17B9C"/>
    <w:rsid w:val="00E204FB"/>
    <w:rsid w:val="00E20937"/>
    <w:rsid w:val="00E20E8D"/>
    <w:rsid w:val="00E2131C"/>
    <w:rsid w:val="00E218D5"/>
    <w:rsid w:val="00E2216F"/>
    <w:rsid w:val="00E24639"/>
    <w:rsid w:val="00E26716"/>
    <w:rsid w:val="00E27050"/>
    <w:rsid w:val="00E272CD"/>
    <w:rsid w:val="00E276F2"/>
    <w:rsid w:val="00E27AB8"/>
    <w:rsid w:val="00E27C56"/>
    <w:rsid w:val="00E27CC9"/>
    <w:rsid w:val="00E30349"/>
    <w:rsid w:val="00E30C6D"/>
    <w:rsid w:val="00E31419"/>
    <w:rsid w:val="00E31DBB"/>
    <w:rsid w:val="00E31DD9"/>
    <w:rsid w:val="00E31F89"/>
    <w:rsid w:val="00E324A4"/>
    <w:rsid w:val="00E324F5"/>
    <w:rsid w:val="00E33B26"/>
    <w:rsid w:val="00E35184"/>
    <w:rsid w:val="00E36085"/>
    <w:rsid w:val="00E3734E"/>
    <w:rsid w:val="00E379B9"/>
    <w:rsid w:val="00E4034D"/>
    <w:rsid w:val="00E41F9A"/>
    <w:rsid w:val="00E42AF2"/>
    <w:rsid w:val="00E42E87"/>
    <w:rsid w:val="00E45A8E"/>
    <w:rsid w:val="00E45FA3"/>
    <w:rsid w:val="00E46686"/>
    <w:rsid w:val="00E46B5C"/>
    <w:rsid w:val="00E507C8"/>
    <w:rsid w:val="00E510B5"/>
    <w:rsid w:val="00E51286"/>
    <w:rsid w:val="00E5181D"/>
    <w:rsid w:val="00E52253"/>
    <w:rsid w:val="00E53283"/>
    <w:rsid w:val="00E53804"/>
    <w:rsid w:val="00E551F7"/>
    <w:rsid w:val="00E55C4D"/>
    <w:rsid w:val="00E577A0"/>
    <w:rsid w:val="00E60F3E"/>
    <w:rsid w:val="00E61819"/>
    <w:rsid w:val="00E62296"/>
    <w:rsid w:val="00E63C04"/>
    <w:rsid w:val="00E6696A"/>
    <w:rsid w:val="00E678F8"/>
    <w:rsid w:val="00E67ED9"/>
    <w:rsid w:val="00E7042F"/>
    <w:rsid w:val="00E70791"/>
    <w:rsid w:val="00E708CF"/>
    <w:rsid w:val="00E70D75"/>
    <w:rsid w:val="00E713A0"/>
    <w:rsid w:val="00E71571"/>
    <w:rsid w:val="00E71863"/>
    <w:rsid w:val="00E721A6"/>
    <w:rsid w:val="00E72AD2"/>
    <w:rsid w:val="00E74CAA"/>
    <w:rsid w:val="00E80BAE"/>
    <w:rsid w:val="00E81894"/>
    <w:rsid w:val="00E8273C"/>
    <w:rsid w:val="00E83610"/>
    <w:rsid w:val="00E83814"/>
    <w:rsid w:val="00E8440A"/>
    <w:rsid w:val="00E85120"/>
    <w:rsid w:val="00E87014"/>
    <w:rsid w:val="00E872B8"/>
    <w:rsid w:val="00E877EB"/>
    <w:rsid w:val="00E87BAC"/>
    <w:rsid w:val="00E87FB5"/>
    <w:rsid w:val="00E9013A"/>
    <w:rsid w:val="00E9030E"/>
    <w:rsid w:val="00E916A1"/>
    <w:rsid w:val="00E91D98"/>
    <w:rsid w:val="00E93EC2"/>
    <w:rsid w:val="00E94E31"/>
    <w:rsid w:val="00E957C5"/>
    <w:rsid w:val="00E95C2B"/>
    <w:rsid w:val="00E96898"/>
    <w:rsid w:val="00E97A3A"/>
    <w:rsid w:val="00E97E18"/>
    <w:rsid w:val="00EA0274"/>
    <w:rsid w:val="00EA0D8B"/>
    <w:rsid w:val="00EA14B3"/>
    <w:rsid w:val="00EA152E"/>
    <w:rsid w:val="00EA1654"/>
    <w:rsid w:val="00EA21C5"/>
    <w:rsid w:val="00EA2E5F"/>
    <w:rsid w:val="00EA3773"/>
    <w:rsid w:val="00EA37E0"/>
    <w:rsid w:val="00EA5C69"/>
    <w:rsid w:val="00EA5C94"/>
    <w:rsid w:val="00EA5D55"/>
    <w:rsid w:val="00EA6BEC"/>
    <w:rsid w:val="00EA7149"/>
    <w:rsid w:val="00EB05C3"/>
    <w:rsid w:val="00EB06CD"/>
    <w:rsid w:val="00EB13F2"/>
    <w:rsid w:val="00EB1C15"/>
    <w:rsid w:val="00EB4A0B"/>
    <w:rsid w:val="00EB58AE"/>
    <w:rsid w:val="00EB7276"/>
    <w:rsid w:val="00EB7EE4"/>
    <w:rsid w:val="00EC16BF"/>
    <w:rsid w:val="00EC1D1C"/>
    <w:rsid w:val="00EC2C1C"/>
    <w:rsid w:val="00EC2F05"/>
    <w:rsid w:val="00EC4D11"/>
    <w:rsid w:val="00EC5B52"/>
    <w:rsid w:val="00EC7F68"/>
    <w:rsid w:val="00ED0A9B"/>
    <w:rsid w:val="00ED0F42"/>
    <w:rsid w:val="00ED20B9"/>
    <w:rsid w:val="00ED219C"/>
    <w:rsid w:val="00ED2F3E"/>
    <w:rsid w:val="00ED49A4"/>
    <w:rsid w:val="00EE079A"/>
    <w:rsid w:val="00EE09EF"/>
    <w:rsid w:val="00EE0E32"/>
    <w:rsid w:val="00EE1078"/>
    <w:rsid w:val="00EE1337"/>
    <w:rsid w:val="00EE2C03"/>
    <w:rsid w:val="00EE2F69"/>
    <w:rsid w:val="00EE32D4"/>
    <w:rsid w:val="00EE3B29"/>
    <w:rsid w:val="00EE3FC2"/>
    <w:rsid w:val="00EE4731"/>
    <w:rsid w:val="00EE514F"/>
    <w:rsid w:val="00EE5CB6"/>
    <w:rsid w:val="00EE6A7C"/>
    <w:rsid w:val="00EE6BB6"/>
    <w:rsid w:val="00EE7154"/>
    <w:rsid w:val="00EF032D"/>
    <w:rsid w:val="00EF03C6"/>
    <w:rsid w:val="00EF04D6"/>
    <w:rsid w:val="00EF06F4"/>
    <w:rsid w:val="00EF0B17"/>
    <w:rsid w:val="00EF2521"/>
    <w:rsid w:val="00EF3002"/>
    <w:rsid w:val="00EF4C9A"/>
    <w:rsid w:val="00EF5756"/>
    <w:rsid w:val="00EF5A0A"/>
    <w:rsid w:val="00EF6E79"/>
    <w:rsid w:val="00F0030F"/>
    <w:rsid w:val="00F00963"/>
    <w:rsid w:val="00F00A88"/>
    <w:rsid w:val="00F0176D"/>
    <w:rsid w:val="00F01843"/>
    <w:rsid w:val="00F02CDF"/>
    <w:rsid w:val="00F03A93"/>
    <w:rsid w:val="00F041E0"/>
    <w:rsid w:val="00F04257"/>
    <w:rsid w:val="00F04401"/>
    <w:rsid w:val="00F060D1"/>
    <w:rsid w:val="00F07C19"/>
    <w:rsid w:val="00F102FA"/>
    <w:rsid w:val="00F10437"/>
    <w:rsid w:val="00F120C7"/>
    <w:rsid w:val="00F13176"/>
    <w:rsid w:val="00F13BC1"/>
    <w:rsid w:val="00F1572C"/>
    <w:rsid w:val="00F159D6"/>
    <w:rsid w:val="00F166EA"/>
    <w:rsid w:val="00F20310"/>
    <w:rsid w:val="00F204D1"/>
    <w:rsid w:val="00F20E31"/>
    <w:rsid w:val="00F21209"/>
    <w:rsid w:val="00F21F67"/>
    <w:rsid w:val="00F23504"/>
    <w:rsid w:val="00F24CCE"/>
    <w:rsid w:val="00F25320"/>
    <w:rsid w:val="00F275F2"/>
    <w:rsid w:val="00F27F84"/>
    <w:rsid w:val="00F301CA"/>
    <w:rsid w:val="00F30497"/>
    <w:rsid w:val="00F30C03"/>
    <w:rsid w:val="00F3152E"/>
    <w:rsid w:val="00F318B8"/>
    <w:rsid w:val="00F329B7"/>
    <w:rsid w:val="00F329CC"/>
    <w:rsid w:val="00F334DC"/>
    <w:rsid w:val="00F33A59"/>
    <w:rsid w:val="00F34850"/>
    <w:rsid w:val="00F34F0F"/>
    <w:rsid w:val="00F35334"/>
    <w:rsid w:val="00F3569F"/>
    <w:rsid w:val="00F36F4D"/>
    <w:rsid w:val="00F370C9"/>
    <w:rsid w:val="00F37C2E"/>
    <w:rsid w:val="00F40D51"/>
    <w:rsid w:val="00F41E69"/>
    <w:rsid w:val="00F441E8"/>
    <w:rsid w:val="00F455D3"/>
    <w:rsid w:val="00F46FB4"/>
    <w:rsid w:val="00F47742"/>
    <w:rsid w:val="00F47930"/>
    <w:rsid w:val="00F503C3"/>
    <w:rsid w:val="00F505AB"/>
    <w:rsid w:val="00F50A4C"/>
    <w:rsid w:val="00F5113D"/>
    <w:rsid w:val="00F514E8"/>
    <w:rsid w:val="00F5218C"/>
    <w:rsid w:val="00F526FE"/>
    <w:rsid w:val="00F543F1"/>
    <w:rsid w:val="00F5481B"/>
    <w:rsid w:val="00F54872"/>
    <w:rsid w:val="00F55528"/>
    <w:rsid w:val="00F559C0"/>
    <w:rsid w:val="00F602DE"/>
    <w:rsid w:val="00F60A6A"/>
    <w:rsid w:val="00F61669"/>
    <w:rsid w:val="00F634A3"/>
    <w:rsid w:val="00F637F0"/>
    <w:rsid w:val="00F63F3B"/>
    <w:rsid w:val="00F67A4A"/>
    <w:rsid w:val="00F7006A"/>
    <w:rsid w:val="00F70224"/>
    <w:rsid w:val="00F7029F"/>
    <w:rsid w:val="00F70858"/>
    <w:rsid w:val="00F73AF9"/>
    <w:rsid w:val="00F746B0"/>
    <w:rsid w:val="00F75E40"/>
    <w:rsid w:val="00F75FE8"/>
    <w:rsid w:val="00F7768B"/>
    <w:rsid w:val="00F77C95"/>
    <w:rsid w:val="00F80490"/>
    <w:rsid w:val="00F810CC"/>
    <w:rsid w:val="00F8332F"/>
    <w:rsid w:val="00F8342B"/>
    <w:rsid w:val="00F838BA"/>
    <w:rsid w:val="00F86A62"/>
    <w:rsid w:val="00F86C07"/>
    <w:rsid w:val="00F90486"/>
    <w:rsid w:val="00F90A12"/>
    <w:rsid w:val="00F912ED"/>
    <w:rsid w:val="00F92624"/>
    <w:rsid w:val="00F92711"/>
    <w:rsid w:val="00F92A9B"/>
    <w:rsid w:val="00F92E7D"/>
    <w:rsid w:val="00F930E4"/>
    <w:rsid w:val="00F9390A"/>
    <w:rsid w:val="00F93B79"/>
    <w:rsid w:val="00F9564F"/>
    <w:rsid w:val="00F964AD"/>
    <w:rsid w:val="00FA007E"/>
    <w:rsid w:val="00FA270D"/>
    <w:rsid w:val="00FA3EDA"/>
    <w:rsid w:val="00FA6DC4"/>
    <w:rsid w:val="00FB0642"/>
    <w:rsid w:val="00FB1798"/>
    <w:rsid w:val="00FB240D"/>
    <w:rsid w:val="00FB2A0B"/>
    <w:rsid w:val="00FB3008"/>
    <w:rsid w:val="00FB6D23"/>
    <w:rsid w:val="00FB753A"/>
    <w:rsid w:val="00FB7954"/>
    <w:rsid w:val="00FC01C4"/>
    <w:rsid w:val="00FC0F0B"/>
    <w:rsid w:val="00FC11E2"/>
    <w:rsid w:val="00FC2430"/>
    <w:rsid w:val="00FC2830"/>
    <w:rsid w:val="00FC3906"/>
    <w:rsid w:val="00FC496F"/>
    <w:rsid w:val="00FC5434"/>
    <w:rsid w:val="00FC7208"/>
    <w:rsid w:val="00FD0FFD"/>
    <w:rsid w:val="00FD11AF"/>
    <w:rsid w:val="00FD1327"/>
    <w:rsid w:val="00FD29DD"/>
    <w:rsid w:val="00FD30FA"/>
    <w:rsid w:val="00FD3456"/>
    <w:rsid w:val="00FD3BA7"/>
    <w:rsid w:val="00FD4FDA"/>
    <w:rsid w:val="00FD5AC1"/>
    <w:rsid w:val="00FD6BAA"/>
    <w:rsid w:val="00FE0183"/>
    <w:rsid w:val="00FE0A75"/>
    <w:rsid w:val="00FE47DF"/>
    <w:rsid w:val="00FE4DD1"/>
    <w:rsid w:val="00FE4E7F"/>
    <w:rsid w:val="00FE67A6"/>
    <w:rsid w:val="00FE7086"/>
    <w:rsid w:val="00FF1466"/>
    <w:rsid w:val="00FF146F"/>
    <w:rsid w:val="00FF1D2F"/>
    <w:rsid w:val="00FF2753"/>
    <w:rsid w:val="00FF2B25"/>
    <w:rsid w:val="00FF2BBF"/>
    <w:rsid w:val="00FF3656"/>
    <w:rsid w:val="00FF38AC"/>
    <w:rsid w:val="00FF4D65"/>
    <w:rsid w:val="00FF5D67"/>
    <w:rsid w:val="00FF5F3B"/>
    <w:rsid w:val="00FF6C6E"/>
    <w:rsid w:val="00FF6CB8"/>
    <w:rsid w:val="00FF6F37"/>
    <w:rsid w:val="00FF7737"/>
    <w:rsid w:val="00FF7B97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8AE"/>
  </w:style>
  <w:style w:type="paragraph" w:styleId="8">
    <w:name w:val="heading 8"/>
    <w:basedOn w:val="a"/>
    <w:next w:val="a"/>
    <w:qFormat/>
    <w:rsid w:val="000D75D6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75D6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0D75D6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0D75D6"/>
    <w:pPr>
      <w:spacing w:line="288" w:lineRule="auto"/>
    </w:pPr>
    <w:rPr>
      <w:sz w:val="28"/>
    </w:rPr>
  </w:style>
  <w:style w:type="paragraph" w:styleId="a5">
    <w:name w:val="Body Text Indent"/>
    <w:basedOn w:val="a"/>
    <w:rsid w:val="000D75D6"/>
    <w:pPr>
      <w:spacing w:line="360" w:lineRule="auto"/>
      <w:ind w:firstLine="709"/>
    </w:pPr>
    <w:rPr>
      <w:sz w:val="28"/>
    </w:rPr>
  </w:style>
  <w:style w:type="paragraph" w:customStyle="1" w:styleId="ConsPlusNonformat">
    <w:name w:val="ConsPlusNonformat"/>
    <w:uiPriority w:val="99"/>
    <w:rsid w:val="000D75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0D75D6"/>
    <w:pPr>
      <w:ind w:left="33"/>
      <w:jc w:val="both"/>
    </w:pPr>
  </w:style>
  <w:style w:type="character" w:styleId="a6">
    <w:name w:val="page number"/>
    <w:basedOn w:val="a0"/>
    <w:rsid w:val="00527D81"/>
  </w:style>
  <w:style w:type="paragraph" w:styleId="a7">
    <w:name w:val="Balloon Text"/>
    <w:basedOn w:val="a"/>
    <w:link w:val="a8"/>
    <w:rsid w:val="005A7E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A7E1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1B4F13"/>
    <w:pPr>
      <w:spacing w:after="120"/>
    </w:pPr>
  </w:style>
  <w:style w:type="character" w:customStyle="1" w:styleId="aa">
    <w:name w:val="Основной текст Знак"/>
    <w:basedOn w:val="a0"/>
    <w:link w:val="a9"/>
    <w:rsid w:val="001B4F13"/>
  </w:style>
  <w:style w:type="paragraph" w:customStyle="1" w:styleId="ConsPlusCell">
    <w:name w:val="ConsPlusCell"/>
    <w:uiPriority w:val="99"/>
    <w:rsid w:val="00EA152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6502D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line number"/>
    <w:basedOn w:val="a0"/>
    <w:rsid w:val="00384661"/>
  </w:style>
  <w:style w:type="character" w:styleId="ac">
    <w:name w:val="Hyperlink"/>
    <w:basedOn w:val="a0"/>
    <w:rsid w:val="000B1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8AE"/>
  </w:style>
  <w:style w:type="paragraph" w:styleId="8">
    <w:name w:val="heading 8"/>
    <w:basedOn w:val="a"/>
    <w:next w:val="a"/>
    <w:qFormat/>
    <w:rsid w:val="000D75D6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75D6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0D75D6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0D75D6"/>
    <w:pPr>
      <w:spacing w:line="288" w:lineRule="auto"/>
    </w:pPr>
    <w:rPr>
      <w:sz w:val="28"/>
    </w:rPr>
  </w:style>
  <w:style w:type="paragraph" w:styleId="a5">
    <w:name w:val="Body Text Indent"/>
    <w:basedOn w:val="a"/>
    <w:rsid w:val="000D75D6"/>
    <w:pPr>
      <w:spacing w:line="360" w:lineRule="auto"/>
      <w:ind w:firstLine="709"/>
    </w:pPr>
    <w:rPr>
      <w:sz w:val="28"/>
    </w:rPr>
  </w:style>
  <w:style w:type="paragraph" w:customStyle="1" w:styleId="ConsPlusNonformat">
    <w:name w:val="ConsPlusNonformat"/>
    <w:uiPriority w:val="99"/>
    <w:rsid w:val="000D75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0D75D6"/>
    <w:pPr>
      <w:ind w:left="33"/>
      <w:jc w:val="both"/>
    </w:pPr>
  </w:style>
  <w:style w:type="character" w:styleId="a6">
    <w:name w:val="page number"/>
    <w:basedOn w:val="a0"/>
    <w:rsid w:val="00527D81"/>
  </w:style>
  <w:style w:type="paragraph" w:styleId="a7">
    <w:name w:val="Balloon Text"/>
    <w:basedOn w:val="a"/>
    <w:link w:val="a8"/>
    <w:rsid w:val="005A7E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A7E1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1B4F13"/>
    <w:pPr>
      <w:spacing w:after="120"/>
    </w:pPr>
  </w:style>
  <w:style w:type="character" w:customStyle="1" w:styleId="aa">
    <w:name w:val="Основной текст Знак"/>
    <w:basedOn w:val="a0"/>
    <w:link w:val="a9"/>
    <w:rsid w:val="001B4F13"/>
  </w:style>
  <w:style w:type="paragraph" w:customStyle="1" w:styleId="ConsPlusCell">
    <w:name w:val="ConsPlusCell"/>
    <w:uiPriority w:val="99"/>
    <w:rsid w:val="00EA152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6502D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line number"/>
    <w:basedOn w:val="a0"/>
    <w:rsid w:val="00384661"/>
  </w:style>
  <w:style w:type="character" w:styleId="ac">
    <w:name w:val="Hyperlink"/>
    <w:basedOn w:val="a0"/>
    <w:rsid w:val="000B1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861143EBB1BE7754D08ABAC202E1571A358ACBFAB95838661C249D78750A9CEB47C9BA4FA9F2B3D11987936DA6DAC09B83DB3759F2uFR5G" TargetMode="External"/><Relationship Id="rId18" Type="http://schemas.openxmlformats.org/officeDocument/2006/relationships/hyperlink" Target="consultantplus://offline/ref=C34A1D92C6ADA64BED5A58C54AF9A47B6712601D5FE21FE707B65D02F616A7DF8E611D7AcDL" TargetMode="External"/><Relationship Id="rId26" Type="http://schemas.openxmlformats.org/officeDocument/2006/relationships/hyperlink" Target="consultantplus://offline/ref=74EA62F6237255D4FF9C03E4138AF4DE9319025A11D6C07820FE3775A303BCM" TargetMode="External"/><Relationship Id="rId39" Type="http://schemas.openxmlformats.org/officeDocument/2006/relationships/hyperlink" Target="consultantplus://offline/ref=9EA1FE2E3348BEFB65A8B453A3EECD550395BB6D984112CC5C1F993987536EEC1B09AB54B2E764077B73030606843B8901A76AN1S6M" TargetMode="External"/><Relationship Id="rId21" Type="http://schemas.openxmlformats.org/officeDocument/2006/relationships/hyperlink" Target="consultantplus://offline/ref=505ECCE4C0D94F04C6536136E28B1CC4D1C82909430912E524DACD64DDA72D15B0CF2E8ECC142801DA171B3020e4sDL" TargetMode="External"/><Relationship Id="rId34" Type="http://schemas.openxmlformats.org/officeDocument/2006/relationships/hyperlink" Target="consultantplus://offline/ref=5D726B7176929D8D3079985A48401D445AED156D798E4BAF51DF56F9315EF7E95A18361858EF71626A08F138E0m3F1G" TargetMode="External"/><Relationship Id="rId42" Type="http://schemas.openxmlformats.org/officeDocument/2006/relationships/hyperlink" Target="consultantplus://offline/ref=AC52D96F7DCB8225BB247A2D131FF75A687BFA48799BAC165A4AA1A0S82EI" TargetMode="External"/><Relationship Id="rId47" Type="http://schemas.openxmlformats.org/officeDocument/2006/relationships/hyperlink" Target="consultantplus://offline/ref=C975435A1127F3ED2B32B808D21C25897AC5CDBEBA4F1397BECD82016DT576I" TargetMode="External"/><Relationship Id="rId50" Type="http://schemas.openxmlformats.org/officeDocument/2006/relationships/hyperlink" Target="consultantplus://offline/ref=5CCCCB43C0DA45269295207A3E2ABB22D6F1CCC621B20BBFE7AD463E1B5BBAJ" TargetMode="External"/><Relationship Id="rId55" Type="http://schemas.openxmlformats.org/officeDocument/2006/relationships/hyperlink" Target="consultantplus://offline/ref=86CD5C72237958198FEB66CA01E02955BC78866AF63F6553CCF429BDC6uEE2J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8B5AB955B53D2368DD22BF46D274628121CB2E19797AF223D3255C0C083FCDE5697443856DE27D4C9F149BD51EEC9929938620073ECFA1hAPCM" TargetMode="External"/><Relationship Id="rId20" Type="http://schemas.openxmlformats.org/officeDocument/2006/relationships/hyperlink" Target="consultantplus://offline/ref=9B61A216D817EC9FDB9C337FBED042F6DCC7D004935F77B89D77C991615906A837C16E295BED8134EBEF5FC83BC5089BF4A63C08357F91CDQBc3L" TargetMode="External"/><Relationship Id="rId29" Type="http://schemas.openxmlformats.org/officeDocument/2006/relationships/hyperlink" Target="consultantplus://offline/ref=5D726B7176929D8D3079985A48401D445AED156B7F884BAF51DF56F9315EF7E95A18361858EF71626A08F138E0m3F1G" TargetMode="External"/><Relationship Id="rId41" Type="http://schemas.openxmlformats.org/officeDocument/2006/relationships/hyperlink" Target="consultantplus://offline/ref=AC52D96F7DCB8225BB247A2D131FF75A6376F2477A96F11C5213ADA289S426I" TargetMode="External"/><Relationship Id="rId54" Type="http://schemas.openxmlformats.org/officeDocument/2006/relationships/hyperlink" Target="consultantplus://offline/ref=B572AF332C9A14821B879E9A6EA01C5436DB0A7970710EEAFA09727239F3ECJ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11444677B1A3F1D34A7F3ACDBE758C2581B924BAB6A72638361F5F3B569B03EB92890463BDF7906266B7824FCB26DD08DEEE0C63E3tEV8N" TargetMode="External"/><Relationship Id="rId24" Type="http://schemas.openxmlformats.org/officeDocument/2006/relationships/hyperlink" Target="consultantplus://offline/ref=505ECCE4C0D94F04C6536136E28B1CC4DBC8210C43054FEF2C83C166DAA87210A5DE7683CB0D3609CC0B1932e2s2L" TargetMode="External"/><Relationship Id="rId32" Type="http://schemas.openxmlformats.org/officeDocument/2006/relationships/hyperlink" Target="consultantplus://offline/ref=5D726B7176929D8D3079985A48401D445AED196B7C8A4BAF51DF56F9315EF7E95A18361858EF71626A08F138E0m3F1G" TargetMode="External"/><Relationship Id="rId37" Type="http://schemas.openxmlformats.org/officeDocument/2006/relationships/hyperlink" Target="consultantplus://offline/ref=5D726B7176929D8D3079985A48401D445AED196B7C8A4BAF51DF56F9315EF7E95A18361858EF71626A08F138E0m3F1G" TargetMode="External"/><Relationship Id="rId40" Type="http://schemas.openxmlformats.org/officeDocument/2006/relationships/hyperlink" Target="consultantplus://offline/ref=9EA1FE2E3348BEFB65A8B453A3EECD550395BB6D984112CC5C1F993987536EEC1B09AB54B2E764077B73030606843B8901A76AN1S6M" TargetMode="External"/><Relationship Id="rId45" Type="http://schemas.openxmlformats.org/officeDocument/2006/relationships/hyperlink" Target="consultantplus://offline/ref=5D726B7176929D8D3079985A48401D445AED1F6E7E8A4BAF51DF56F9315EF7E95A18361858EF71626A08F138E0m3F1G" TargetMode="External"/><Relationship Id="rId53" Type="http://schemas.openxmlformats.org/officeDocument/2006/relationships/hyperlink" Target="consultantplus://offline/ref=B572AF332C9A14821B879E9A6EA01C5436DB0A7970710EEAFA09727239F3ECJ" TargetMode="External"/><Relationship Id="rId58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C8B5AB955B53D2368DD22BF46D274628121CB2E19797AF223D3255C0C083FCDE5697443856DE27D4C9F149BD51EEC9929938620073ECFA1hAPCM" TargetMode="External"/><Relationship Id="rId23" Type="http://schemas.openxmlformats.org/officeDocument/2006/relationships/hyperlink" Target="consultantplus://offline/ref=505ECCE4C0D94F04C6536136E28B1CC4D1C82909430912E524DACD64DDA72D15B0CF2E8ECC142801DA171B3020e4sDL" TargetMode="External"/><Relationship Id="rId28" Type="http://schemas.openxmlformats.org/officeDocument/2006/relationships/hyperlink" Target="consultantplus://offline/ref=2FCBFB7E7C644D7C529CE219066260DE56CA8DABE6641E85F46B87EC0DiDD4M" TargetMode="External"/><Relationship Id="rId36" Type="http://schemas.openxmlformats.org/officeDocument/2006/relationships/hyperlink" Target="consultantplus://offline/ref=5D726B7176929D8D3079985A48401D445AED15697B8B4BAF51DF56F9315EF7E95A18361858EF71626A08F138E0m3F1G" TargetMode="External"/><Relationship Id="rId49" Type="http://schemas.openxmlformats.org/officeDocument/2006/relationships/hyperlink" Target="consultantplus://offline/ref=5CCCCB43C0DA45269295207A3E2ABB22D6F1CCC621B20BBFE7AD463E1B5BBAJ" TargetMode="External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hyperlink" Target="consultantplus://offline/ref=F411444677B1A3F1D34A7F3ACDBE758C2581B722B8B3A72638361F5F3B569B03EB92890862BFF8906266B7824FCB26DD08DEEE0C63E3tEV8N" TargetMode="External"/><Relationship Id="rId19" Type="http://schemas.openxmlformats.org/officeDocument/2006/relationships/hyperlink" Target="consultantplus://offline/ref=9B61A216D817EC9FDB9C337FBED042F6DCC7D004935F77B89D77C991615906A837C16E295BED8134EBEF5FC83BC5089BF4A63C08357F91CDQBc3L" TargetMode="External"/><Relationship Id="rId31" Type="http://schemas.openxmlformats.org/officeDocument/2006/relationships/hyperlink" Target="consultantplus://offline/ref=5D726B7176929D8D3079985A48401D445AED196B7C8A4BAF51DF56F9315EF7E95A18361858EF71626A08F138E0m3F1G" TargetMode="External"/><Relationship Id="rId44" Type="http://schemas.openxmlformats.org/officeDocument/2006/relationships/hyperlink" Target="consultantplus://offline/ref=AC52D96F7DCB8225BB247A2D131FF75A687BFA48799BAC165A4AA1A0S82EI" TargetMode="External"/><Relationship Id="rId52" Type="http://schemas.openxmlformats.org/officeDocument/2006/relationships/hyperlink" Target="consultantplus://offline/ref=FC4FE1B5E26E36E12553DF7E89435F38B333F6A8CFF00498A5C2C2C19Bw3CFJ" TargetMode="External"/><Relationship Id="rId6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411444677B1A3F1D34A7F3ACDBE758C2581B924BAB6A72638361F5F3B569B03EB92890463BDF7906266B7824FCB26DD08DEEE0C63E3tEV8N" TargetMode="External"/><Relationship Id="rId14" Type="http://schemas.openxmlformats.org/officeDocument/2006/relationships/hyperlink" Target="consultantplus://offline/ref=A5861143EBB1BE7754D08ABAC202E1571A358ACBFAB95838661C249D78750A9CEB47C9BA4FA9F2B3D11987936DA6DAC09B83DB3759F2uFR5G" TargetMode="External"/><Relationship Id="rId22" Type="http://schemas.openxmlformats.org/officeDocument/2006/relationships/hyperlink" Target="consultantplus://offline/ref=505ECCE4C0D94F04C6536136E28B1CC4DBC8210C43054FEF2C83C166DAA87210A5DE7683CB0D3609CC0B1932e2s2L" TargetMode="External"/><Relationship Id="rId27" Type="http://schemas.openxmlformats.org/officeDocument/2006/relationships/hyperlink" Target="consultantplus://offline/ref=2FCBFB7E7C644D7C529CE219066260DE56CA8DABE6641E85F46B87EC0DiDD4M" TargetMode="External"/><Relationship Id="rId30" Type="http://schemas.openxmlformats.org/officeDocument/2006/relationships/hyperlink" Target="consultantplus://offline/ref=5D726B7176929D8D3079985A48401D445AED156B7F884BAF51DF56F9315EF7E95A18361858EF71626A08F138E0m3F1G" TargetMode="External"/><Relationship Id="rId35" Type="http://schemas.openxmlformats.org/officeDocument/2006/relationships/hyperlink" Target="consultantplus://offline/ref=5D726B7176929D8D3079985A48401D445AED15697B8B4BAF51DF56F9315EF7E95A18361858EF71626A08F138E0m3F1G" TargetMode="External"/><Relationship Id="rId43" Type="http://schemas.openxmlformats.org/officeDocument/2006/relationships/hyperlink" Target="consultantplus://offline/ref=AC52D96F7DCB8225BB247A2D131FF75A6376F2477A96F11C5213ADA289S426I" TargetMode="External"/><Relationship Id="rId48" Type="http://schemas.openxmlformats.org/officeDocument/2006/relationships/hyperlink" Target="consultantplus://offline/ref=C975435A1127F3ED2B32B808D21C25897AC5CDBEBA4F1397BECD82016DT576I" TargetMode="External"/><Relationship Id="rId56" Type="http://schemas.openxmlformats.org/officeDocument/2006/relationships/hyperlink" Target="consultantplus://offline/ref=86CD5C72237958198FEB66CA01E02955BC78866AF63F6553CCF429BDC6uEE2J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FC4FE1B5E26E36E12553DF7E89435F38B333F6A8CFF00498A5C2C2C19Bw3CF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F411444677B1A3F1D34A7F3ACDBE758C2581B722B8B3A72638361F5F3B569B03EB92890862BFF8906266B7824FCB26DD08DEEE0C63E3tEV8N" TargetMode="External"/><Relationship Id="rId17" Type="http://schemas.openxmlformats.org/officeDocument/2006/relationships/hyperlink" Target="consultantplus://offline/ref=C34A1D92C6ADA64BED5A58C54AF9A47B6712601D5FE21FE707B65D02F616A7DF8E611D7AcDL" TargetMode="External"/><Relationship Id="rId25" Type="http://schemas.openxmlformats.org/officeDocument/2006/relationships/hyperlink" Target="consultantplus://offline/ref=74EA62F6237255D4FF9C03E4138AF4DE9319025A11D6C07820FE3775A303BCM" TargetMode="External"/><Relationship Id="rId33" Type="http://schemas.openxmlformats.org/officeDocument/2006/relationships/hyperlink" Target="consultantplus://offline/ref=5D726B7176929D8D3079985A48401D445AED156D798E4BAF51DF56F9315EF7E95A18361858EF71626A08F138E0m3F1G" TargetMode="External"/><Relationship Id="rId38" Type="http://schemas.openxmlformats.org/officeDocument/2006/relationships/hyperlink" Target="consultantplus://offline/ref=5D726B7176929D8D3079985A48401D445AED196B7C8A4BAF51DF56F9315EF7E95A18361858EF71626A08F138E0m3F1G" TargetMode="External"/><Relationship Id="rId46" Type="http://schemas.openxmlformats.org/officeDocument/2006/relationships/hyperlink" Target="consultantplus://offline/ref=5D726B7176929D8D3079985A48401D445AED1F6E7E8A4BAF51DF56F9315EF7E95A18361858EF71626A08F138E0m3F1G" TargetMode="External"/><Relationship Id="rId5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09\&#1055;&#1088;&#1086;&#1077;&#1082;&#1090;&#1099;\&#1055;&#1088;&#1080;&#1082;&#1072;&#1079;%20&#1052;&#1060;%20&#1087;&#1086;%20&#1072;&#1076;&#1084;&#1080;&#1085;&#1080;&#1089;&#1090;&#1088;&#1080;&#1088;&#1086;&#1074;&#1072;&#1085;&#1080;&#1102;%201%20&#1074;&#1072;&#1088;&#1080;&#1072;&#1085;&#1090;%20&#1073;&#1077;&#1079;%20&#1075;&#1072;&#1088;&#1072;&#1085;&#1090;.&#1087;&#1080;&#1089;&#1077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53BE-BE8C-4BC3-80FF-2B2E0492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по администрированию 1 вариант без гарант.писем</Template>
  <TotalTime>2</TotalTime>
  <Pages>76</Pages>
  <Words>21049</Words>
  <Characters>119982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Администратор</cp:lastModifiedBy>
  <cp:revision>2</cp:revision>
  <cp:lastPrinted>2016-12-05T14:50:00Z</cp:lastPrinted>
  <dcterms:created xsi:type="dcterms:W3CDTF">2022-02-24T12:29:00Z</dcterms:created>
  <dcterms:modified xsi:type="dcterms:W3CDTF">2022-02-24T12:29:00Z</dcterms:modified>
</cp:coreProperties>
</file>