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6353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161B2F" w:rsidRDefault="00161B2F" w:rsidP="00282165">
      <w:pPr>
        <w:pStyle w:val="10"/>
        <w:ind w:left="284" w:firstLine="709"/>
        <w:rPr>
          <w:lang w:val="ru-RU"/>
        </w:rPr>
      </w:pPr>
    </w:p>
    <w:p w:rsidR="00161B2F" w:rsidRDefault="003F7790" w:rsidP="00DF4A2F">
      <w:pPr>
        <w:pStyle w:val="10"/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О внесении изменений в перечень</w:t>
      </w:r>
    </w:p>
    <w:p w:rsidR="003F7790" w:rsidRDefault="003F7790" w:rsidP="00DF4A2F">
      <w:pPr>
        <w:pStyle w:val="10"/>
        <w:tabs>
          <w:tab w:val="left" w:pos="4111"/>
        </w:tabs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главных администраторов доходов</w:t>
      </w:r>
    </w:p>
    <w:p w:rsidR="003F7790" w:rsidRDefault="003F7790" w:rsidP="00DF4A2F">
      <w:pPr>
        <w:pStyle w:val="10"/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бюджета Республики Татарстан</w:t>
      </w:r>
      <w:r w:rsidR="00860CE5">
        <w:rPr>
          <w:lang w:val="ru-RU"/>
        </w:rPr>
        <w:t>,</w:t>
      </w:r>
    </w:p>
    <w:p w:rsidR="00860CE5" w:rsidRDefault="00860CE5" w:rsidP="00DF4A2F">
      <w:pPr>
        <w:pStyle w:val="10"/>
        <w:spacing w:line="240" w:lineRule="auto"/>
        <w:ind w:right="5669"/>
        <w:jc w:val="both"/>
        <w:rPr>
          <w:lang w:val="ru-RU"/>
        </w:rPr>
      </w:pPr>
      <w:r w:rsidRPr="00CB40E9">
        <w:rPr>
          <w:szCs w:val="28"/>
        </w:rPr>
        <w:t>утвержденный постановлением Кабинета Министров Республики Татарстан от 24.11.2021 № 1115</w:t>
      </w:r>
    </w:p>
    <w:p w:rsidR="00335559" w:rsidRDefault="00335559" w:rsidP="005834DE">
      <w:pPr>
        <w:pStyle w:val="Noeeu1"/>
        <w:spacing w:line="240" w:lineRule="auto"/>
        <w:ind w:firstLine="709"/>
        <w:jc w:val="both"/>
      </w:pPr>
    </w:p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335559" w:rsidRDefault="00335559" w:rsidP="007A4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history="1">
        <w:r w:rsidRPr="00335559">
          <w:rPr>
            <w:sz w:val="28"/>
            <w:szCs w:val="28"/>
          </w:rPr>
          <w:t xml:space="preserve">пунктом </w:t>
        </w:r>
      </w:hyperlink>
      <w:r w:rsidR="00877C4C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 </w:t>
      </w:r>
      <w:r w:rsidR="006326E8">
        <w:rPr>
          <w:sz w:val="28"/>
          <w:szCs w:val="28"/>
        </w:rPr>
        <w:t xml:space="preserve">и сроков </w:t>
      </w:r>
      <w:r>
        <w:rPr>
          <w:sz w:val="28"/>
          <w:szCs w:val="28"/>
        </w:rPr>
        <w:t xml:space="preserve">внесения изменений в </w:t>
      </w:r>
      <w:r w:rsidR="006326E8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главных администраторов доходов </w:t>
      </w:r>
      <w:r w:rsidR="006326E8">
        <w:rPr>
          <w:sz w:val="28"/>
          <w:szCs w:val="28"/>
        </w:rPr>
        <w:t>б</w:t>
      </w:r>
      <w:r>
        <w:rPr>
          <w:sz w:val="28"/>
          <w:szCs w:val="28"/>
        </w:rPr>
        <w:t>юджета</w:t>
      </w:r>
      <w:r w:rsidR="006326E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утвержденного постановлением Кабинета Министров Республики Татарстан от </w:t>
      </w:r>
      <w:r w:rsidR="00877C4C">
        <w:rPr>
          <w:sz w:val="28"/>
          <w:szCs w:val="28"/>
        </w:rPr>
        <w:t>30</w:t>
      </w:r>
      <w:r w:rsidR="00177FAB">
        <w:rPr>
          <w:sz w:val="28"/>
          <w:szCs w:val="28"/>
        </w:rPr>
        <w:t>.12.</w:t>
      </w:r>
      <w:r>
        <w:rPr>
          <w:sz w:val="28"/>
          <w:szCs w:val="28"/>
        </w:rPr>
        <w:t xml:space="preserve">2021 </w:t>
      </w:r>
      <w:r w:rsidR="00935FD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77C4C">
        <w:rPr>
          <w:sz w:val="28"/>
          <w:szCs w:val="28"/>
        </w:rPr>
        <w:t>134</w:t>
      </w:r>
      <w:r w:rsidR="00935FD4">
        <w:rPr>
          <w:sz w:val="28"/>
          <w:szCs w:val="28"/>
        </w:rPr>
        <w:t>5</w:t>
      </w:r>
      <w:r w:rsidR="00340134">
        <w:rPr>
          <w:sz w:val="28"/>
          <w:szCs w:val="28"/>
        </w:rPr>
        <w:t xml:space="preserve"> «Об утверждении Порядка и сроков внесения изменений в перечень главных администраторов доходов бюджета Республики Татарстан»</w:t>
      </w:r>
      <w:r>
        <w:rPr>
          <w:sz w:val="28"/>
          <w:szCs w:val="28"/>
        </w:rPr>
        <w:t>, в целях обеспечения поступления доходов в бюджет</w:t>
      </w:r>
      <w:r w:rsidR="00935FD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</w:t>
      </w:r>
      <w:r w:rsidR="00426D2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9E4F71" w:rsidRDefault="009E4F71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2A" w:rsidRPr="00CB40E9" w:rsidRDefault="00EE7463" w:rsidP="00EE7463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5559" w:rsidRPr="00CB40E9">
        <w:rPr>
          <w:sz w:val="28"/>
          <w:szCs w:val="28"/>
        </w:rPr>
        <w:t xml:space="preserve">Внести </w:t>
      </w:r>
      <w:r w:rsidR="003F73E8" w:rsidRPr="00CB40E9">
        <w:rPr>
          <w:sz w:val="28"/>
          <w:szCs w:val="28"/>
        </w:rPr>
        <w:t xml:space="preserve">в </w:t>
      </w:r>
      <w:hyperlink r:id="rId11" w:history="1">
        <w:r w:rsidR="009B5578" w:rsidRPr="00CB40E9">
          <w:rPr>
            <w:sz w:val="28"/>
            <w:szCs w:val="28"/>
          </w:rPr>
          <w:t>перечень</w:t>
        </w:r>
      </w:hyperlink>
      <w:r w:rsidR="00335559" w:rsidRPr="00CB40E9">
        <w:rPr>
          <w:sz w:val="28"/>
          <w:szCs w:val="28"/>
        </w:rPr>
        <w:t xml:space="preserve"> главных администраторов доходов бюдже</w:t>
      </w:r>
      <w:r w:rsidR="009E4F71" w:rsidRPr="00CB40E9">
        <w:rPr>
          <w:sz w:val="28"/>
          <w:szCs w:val="28"/>
        </w:rPr>
        <w:t xml:space="preserve">та </w:t>
      </w:r>
      <w:r w:rsidR="003F73E8" w:rsidRPr="00CB40E9">
        <w:rPr>
          <w:sz w:val="28"/>
          <w:szCs w:val="28"/>
        </w:rPr>
        <w:t>Республики Татарстан</w:t>
      </w:r>
      <w:r w:rsidR="00177FAB" w:rsidRPr="00CB40E9">
        <w:rPr>
          <w:sz w:val="28"/>
          <w:szCs w:val="28"/>
        </w:rPr>
        <w:t>, утвержденный</w:t>
      </w:r>
      <w:r w:rsidR="00B7384E" w:rsidRPr="00CB40E9">
        <w:rPr>
          <w:sz w:val="28"/>
          <w:szCs w:val="28"/>
        </w:rPr>
        <w:t xml:space="preserve"> постановлением Кабинета Министров Республики Татарстан от 24.11.2021 №</w:t>
      </w:r>
      <w:r w:rsidR="000C4C7D" w:rsidRPr="00CB40E9">
        <w:rPr>
          <w:sz w:val="28"/>
          <w:szCs w:val="28"/>
        </w:rPr>
        <w:t xml:space="preserve"> </w:t>
      </w:r>
      <w:r w:rsidR="00B7384E" w:rsidRPr="00CB40E9">
        <w:rPr>
          <w:sz w:val="28"/>
          <w:szCs w:val="28"/>
        </w:rPr>
        <w:t>1115 «Об утверждении перечня главных администраторов доходов бюджета Республики Татарстан»</w:t>
      </w:r>
      <w:r w:rsidRPr="00EE7463">
        <w:rPr>
          <w:sz w:val="28"/>
          <w:szCs w:val="28"/>
        </w:rPr>
        <w:t xml:space="preserve"> </w:t>
      </w:r>
      <w:r w:rsidRPr="00CB40E9">
        <w:rPr>
          <w:sz w:val="28"/>
          <w:szCs w:val="28"/>
        </w:rPr>
        <w:t>следующие изменения</w:t>
      </w:r>
      <w:r w:rsidR="00CA0FE1" w:rsidRPr="00CB40E9">
        <w:rPr>
          <w:sz w:val="28"/>
          <w:szCs w:val="28"/>
        </w:rPr>
        <w:t>:</w:t>
      </w:r>
    </w:p>
    <w:p w:rsidR="006643FE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643FE" w:rsidRPr="005449E4" w:rsidTr="006B749D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FE" w:rsidRDefault="00664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</w:t>
            </w:r>
            <w:r>
              <w:rPr>
                <w:sz w:val="28"/>
                <w:szCs w:val="28"/>
              </w:rPr>
              <w:lastRenderedPageBreak/>
              <w:t>субъектов Российской Федерации в связи с исключением движимого имущества из объектов налогообложения по налогу на имущество организаций)»</w:t>
            </w:r>
          </w:p>
        </w:tc>
      </w:tr>
    </w:tbl>
    <w:p w:rsidR="003F73E8" w:rsidRDefault="006643FE" w:rsidP="00391CA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</w:t>
      </w:r>
      <w:r w:rsidR="00A476AB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F184B" w:rsidRPr="005449E4" w:rsidTr="00F45E7C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6643FE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184B" w:rsidRPr="005449E4">
              <w:rPr>
                <w:sz w:val="28"/>
                <w:szCs w:val="28"/>
              </w:rPr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782B9B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1 03 02144</w:t>
            </w:r>
            <w:r w:rsidR="003F184B" w:rsidRPr="005449E4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9B" w:rsidRPr="005449E4" w:rsidRDefault="00782B9B" w:rsidP="006B7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Доходы от уплаты акцизов на алкогольную продукцию с объемной долей этилового спирта свыше 9 процентов, 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r w:rsidR="006643FE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</w:tbl>
    <w:p w:rsidR="003F184B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D1BFC" w:rsidTr="00A476AB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FC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1BFC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FC" w:rsidRDefault="00CD1B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1 01 01014 02 0000 110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C" w:rsidRDefault="00CD1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</w:p>
        </w:tc>
      </w:tr>
    </w:tbl>
    <w:p w:rsidR="00CD1BFC" w:rsidRDefault="00CD1BFC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F184B" w:rsidRPr="005449E4" w:rsidTr="006D6B44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814128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184B" w:rsidRPr="005449E4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3F184B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 xml:space="preserve">1 01 01016 02 0000 110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83" w:rsidRPr="005449E4" w:rsidRDefault="00081B58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6D6B44" w:rsidRPr="005449E4" w:rsidTr="006D6B44">
        <w:trPr>
          <w:trHeight w:val="381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6B44" w:rsidRPr="005449E4" w:rsidRDefault="006D6B44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после строки</w:t>
            </w:r>
          </w:p>
        </w:tc>
      </w:tr>
      <w:tr w:rsidR="006D6B44" w:rsidRPr="005449E4" w:rsidTr="006D6B44">
        <w:trPr>
          <w:trHeight w:val="9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6D6B44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6D6B44" w:rsidP="00D10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</w:t>
            </w:r>
            <w:r w:rsidR="00D10532">
              <w:rPr>
                <w:sz w:val="28"/>
                <w:szCs w:val="28"/>
              </w:rPr>
              <w:t>350</w:t>
            </w:r>
            <w:r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3E2744" w:rsidP="003E27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</w:p>
        </w:tc>
      </w:tr>
    </w:tbl>
    <w:p w:rsidR="006D6B44" w:rsidRDefault="006D6B44">
      <w:r>
        <w:br w:type="page"/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D6B44" w:rsidRPr="005449E4" w:rsidTr="006D6B44">
        <w:trPr>
          <w:trHeight w:val="42"/>
        </w:trPr>
        <w:tc>
          <w:tcPr>
            <w:tcW w:w="10348" w:type="dxa"/>
            <w:gridSpan w:val="3"/>
          </w:tcPr>
          <w:p w:rsidR="006D6B44" w:rsidRPr="005449E4" w:rsidRDefault="006D6B44" w:rsidP="00BD25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</w:t>
            </w:r>
            <w:r w:rsidR="00BD2598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6D6B44" w:rsidRPr="005449E4" w:rsidTr="006D6B44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8C4253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8C4253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1 03 02440 01 0000 110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A3390C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</w:tr>
      <w:tr w:rsidR="006D6B44" w:rsidRPr="005449E4" w:rsidTr="00F45E7C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8C4253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8C4253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1 03 02450 01 0000 110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FF7466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="00EC2F90">
              <w:rPr>
                <w:sz w:val="28"/>
                <w:szCs w:val="28"/>
              </w:rPr>
              <w:t>»;</w:t>
            </w:r>
            <w:proofErr w:type="gramEnd"/>
          </w:p>
        </w:tc>
      </w:tr>
    </w:tbl>
    <w:p w:rsidR="00CA0FE1" w:rsidRPr="005449E4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  <w:r w:rsidR="00E35501"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35501" w:rsidTr="00E3550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550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E355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1 17 05020 02 0000 180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E355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</w:p>
        </w:tc>
      </w:tr>
    </w:tbl>
    <w:p w:rsidR="007B1C7F" w:rsidRDefault="00E35501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C0CF9" w:rsidRPr="005449E4" w:rsidTr="00E35501">
        <w:trPr>
          <w:trHeight w:val="205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CF9" w:rsidRPr="005449E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111739" w:rsidP="00351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1 17 16000 02 0000 180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D" w:rsidRPr="005449E4" w:rsidRDefault="00111739" w:rsidP="00D66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Прочие неналоговые доходы бюджетов субъектов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субъекта Российской Федерации</w:t>
            </w:r>
          </w:p>
        </w:tc>
      </w:tr>
      <w:tr w:rsidR="00EC0CF9" w:rsidRPr="00311643" w:rsidTr="00E3550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EA57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7267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 xml:space="preserve"> 2 02 15399 02 0000 150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311643" w:rsidRDefault="004D5B7A" w:rsidP="00391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Дотации бюджетам субъектов Российской Федерации на премирование победителей Всероссийского конкурса «Лучшая муниципальная практика»</w:t>
            </w:r>
            <w:r w:rsidR="00EC2F90">
              <w:rPr>
                <w:sz w:val="28"/>
                <w:szCs w:val="28"/>
              </w:rPr>
              <w:t>;</w:t>
            </w:r>
          </w:p>
        </w:tc>
      </w:tr>
      <w:tr w:rsidR="00E35501" w:rsidRPr="00311643" w:rsidTr="002F353E">
        <w:trPr>
          <w:trHeight w:val="23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5501" w:rsidRPr="005449E4" w:rsidRDefault="00AD4744" w:rsidP="00AD4744">
            <w:pPr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7463">
              <w:rPr>
                <w:sz w:val="28"/>
                <w:szCs w:val="28"/>
              </w:rPr>
              <w:t>троку</w:t>
            </w:r>
          </w:p>
        </w:tc>
      </w:tr>
      <w:tr w:rsidR="00E00BE4" w:rsidRPr="00311643" w:rsidTr="006B749D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E4" w:rsidRPr="00311643" w:rsidRDefault="00C47E89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E00BE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E4" w:rsidRPr="00311643" w:rsidRDefault="00E00BE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2 02 25117 02 0000 150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4" w:rsidRDefault="005A007D" w:rsidP="00391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</w:t>
            </w:r>
            <w:r>
              <w:rPr>
                <w:sz w:val="28"/>
                <w:szCs w:val="28"/>
              </w:rPr>
              <w:lastRenderedPageBreak/>
              <w:t>информационным системам, а также к сети «Интернет»</w:t>
            </w:r>
          </w:p>
        </w:tc>
      </w:tr>
      <w:tr w:rsidR="00E35501" w:rsidRPr="00311643" w:rsidTr="002F353E">
        <w:trPr>
          <w:trHeight w:val="23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5501" w:rsidRPr="005449E4" w:rsidRDefault="00E00BE4" w:rsidP="00EE7463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изложить в </w:t>
            </w:r>
            <w:r w:rsidR="00E35501">
              <w:rPr>
                <w:sz w:val="28"/>
                <w:szCs w:val="28"/>
              </w:rPr>
              <w:t>следующе</w:t>
            </w:r>
            <w:r>
              <w:rPr>
                <w:sz w:val="28"/>
                <w:szCs w:val="28"/>
              </w:rPr>
              <w:t>й</w:t>
            </w:r>
            <w:r w:rsidR="00E35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редакции</w:t>
            </w:r>
            <w:r w:rsidR="00E35501">
              <w:rPr>
                <w:sz w:val="28"/>
                <w:szCs w:val="28"/>
              </w:rPr>
              <w:t>:</w:t>
            </w:r>
          </w:p>
        </w:tc>
      </w:tr>
      <w:tr w:rsidR="003F67EF" w:rsidRPr="00311643" w:rsidTr="00897EE7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C47E89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F67E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3F67E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2 02 25117 02 0000 150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01D" w:rsidRPr="00311643" w:rsidRDefault="003F67EF" w:rsidP="00391CA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</w:t>
            </w:r>
            <w:r w:rsidR="005449E4">
              <w:rPr>
                <w:sz w:val="28"/>
                <w:szCs w:val="28"/>
              </w:rPr>
              <w:t>«</w:t>
            </w:r>
            <w:r w:rsidRPr="00311643">
              <w:rPr>
                <w:sz w:val="28"/>
                <w:szCs w:val="28"/>
              </w:rPr>
              <w:t>Интернет</w:t>
            </w:r>
            <w:r w:rsidR="005449E4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897EE7" w:rsidRPr="00311643" w:rsidTr="00AA54B2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EE7" w:rsidRPr="00311643" w:rsidRDefault="00EE7463" w:rsidP="00EE7463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строки </w:t>
            </w:r>
          </w:p>
        </w:tc>
      </w:tr>
      <w:tr w:rsidR="00897EE7" w:rsidRPr="00311643" w:rsidTr="00AA54B2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DB5CDD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97EE7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897EE7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2 02 25261 02 0000 150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EE7" w:rsidRPr="00311643" w:rsidRDefault="001B2DC8" w:rsidP="001B2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мероприятия по развитию рынка газомоторного топлива</w:t>
            </w:r>
            <w:r w:rsidR="00DB5CDD">
              <w:rPr>
                <w:sz w:val="28"/>
                <w:szCs w:val="28"/>
              </w:rPr>
              <w:t>»</w:t>
            </w:r>
          </w:p>
        </w:tc>
      </w:tr>
    </w:tbl>
    <w:p w:rsidR="002258E7" w:rsidRDefault="002258E7" w:rsidP="00AD4744">
      <w:r>
        <w:rPr>
          <w:sz w:val="28"/>
          <w:szCs w:val="28"/>
        </w:rPr>
        <w:t xml:space="preserve">       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0"/>
        <w:gridCol w:w="3038"/>
        <w:gridCol w:w="6237"/>
      </w:tblGrid>
      <w:tr w:rsidR="003F67EF" w:rsidRPr="00311643" w:rsidTr="00AA54B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DB5CDD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F67E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3F67E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2 02 25276 02 0000 150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59" w:rsidRPr="00311643" w:rsidRDefault="003F67EF" w:rsidP="0088035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  <w:r w:rsidR="00DB5CDD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1D5964" w:rsidRPr="00311643" w:rsidTr="001D596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964" w:rsidRPr="00311643" w:rsidRDefault="00EE7463" w:rsidP="00EE7463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897EE7" w:rsidRPr="00311643" w:rsidTr="001D596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823A69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8B2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3E634B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EE7" w:rsidRPr="00311643" w:rsidRDefault="009B780E" w:rsidP="009B7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5970D4" w:rsidRPr="00311643" w:rsidTr="001D596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0D4" w:rsidRPr="00311643" w:rsidRDefault="005970D4" w:rsidP="00CC2B8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53046C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970D4" w:rsidRPr="00311643" w:rsidTr="001D596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2 02 25341 02 0000 150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1954B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сельского туризма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2 02 25353 02 0000 150 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</w:t>
            </w:r>
            <w:r w:rsidRPr="00311643">
              <w:rPr>
                <w:sz w:val="28"/>
                <w:szCs w:val="28"/>
              </w:rPr>
              <w:lastRenderedPageBreak/>
              <w:t>Федерации на создание школ креативных индустрий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2 02 25359 02 0000 150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5601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</w:tr>
      <w:tr w:rsidR="005970D4" w:rsidRPr="00311643" w:rsidTr="0014517A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6B749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</w:tr>
      <w:tr w:rsidR="005970D4" w:rsidRPr="00311643" w:rsidTr="0014517A">
        <w:trPr>
          <w:trHeight w:val="1822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2 02 25394 02 0000 150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823A69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>
              <w:rPr>
                <w:sz w:val="28"/>
                <w:szCs w:val="28"/>
              </w:rPr>
              <w:t>«Безопасные качественные дороги»</w:t>
            </w:r>
            <w:r w:rsidR="00EC2F90">
              <w:rPr>
                <w:sz w:val="28"/>
                <w:szCs w:val="28"/>
              </w:rPr>
              <w:t>;</w:t>
            </w:r>
          </w:p>
        </w:tc>
      </w:tr>
      <w:tr w:rsidR="0014517A" w:rsidRPr="00311643" w:rsidTr="0014517A">
        <w:trPr>
          <w:trHeight w:val="184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7A" w:rsidRPr="00311643" w:rsidRDefault="00391CA8" w:rsidP="00391CA8">
            <w:pPr>
              <w:ind w:firstLine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4517A" w:rsidRPr="00311643" w:rsidTr="0014517A">
        <w:trPr>
          <w:trHeight w:val="18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A" w:rsidRPr="00311643" w:rsidRDefault="0014517A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A" w:rsidRPr="00311643" w:rsidRDefault="0014517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2 02 25412 02 0000 150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17A" w:rsidRPr="00311643" w:rsidRDefault="0073190E" w:rsidP="00321D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="0052030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Регион добрых дел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14517A" w:rsidRPr="00311643" w:rsidTr="005A4B1F">
        <w:trPr>
          <w:trHeight w:val="184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7A" w:rsidRPr="00311643" w:rsidRDefault="0014517A" w:rsidP="00321D9E">
            <w:pPr>
              <w:ind w:firstLine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5A4B1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2 02 25455 02 0000 150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219F7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реновацию учреждений отрасли культуры</w:t>
            </w:r>
            <w:r w:rsidR="00CE08B9">
              <w:rPr>
                <w:sz w:val="28"/>
                <w:szCs w:val="28"/>
              </w:rPr>
              <w:t>»</w:t>
            </w:r>
            <w:r w:rsidR="000219F7">
              <w:rPr>
                <w:sz w:val="28"/>
                <w:szCs w:val="28"/>
              </w:rPr>
              <w:t>;</w:t>
            </w:r>
          </w:p>
        </w:tc>
      </w:tr>
      <w:tr w:rsidR="00C34B53" w:rsidRPr="00311643" w:rsidTr="005A4B1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B53" w:rsidRPr="00311643" w:rsidRDefault="000219F7" w:rsidP="000219F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C34B53" w:rsidRPr="00311643" w:rsidTr="005A4B1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5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965D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53" w:rsidRPr="00311643" w:rsidRDefault="00027B51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B53" w:rsidRPr="00311643" w:rsidRDefault="00C81D46" w:rsidP="00C81D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проведение комплексных кадастровых работ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C34B53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B53" w:rsidRPr="00311643" w:rsidRDefault="00980B61" w:rsidP="000219F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сети учреждений культурно-досугового типа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704BCF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F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0219F7">
              <w:rPr>
                <w:sz w:val="28"/>
                <w:szCs w:val="28"/>
              </w:rPr>
              <w:t>осле строки</w:t>
            </w:r>
          </w:p>
        </w:tc>
      </w:tr>
      <w:tr w:rsidR="00704BCF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F" w:rsidRPr="00311643" w:rsidRDefault="005A30AB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15B8A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F" w:rsidRPr="00311643" w:rsidRDefault="00D15B8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BCF" w:rsidRPr="00311643" w:rsidRDefault="00C33739" w:rsidP="00C337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  <w:r w:rsidR="005A30AB">
              <w:rPr>
                <w:sz w:val="28"/>
                <w:szCs w:val="28"/>
              </w:rPr>
              <w:t>»</w:t>
            </w:r>
          </w:p>
        </w:tc>
      </w:tr>
      <w:tr w:rsidR="00704BCF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F" w:rsidRPr="00311643" w:rsidRDefault="00952D36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F1164C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970D4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A30AB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8803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техническое оснащение муниципальных музеев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5601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реконструкцию и капитальный ремонт муниципальных музеев</w:t>
            </w:r>
          </w:p>
        </w:tc>
      </w:tr>
      <w:tr w:rsidR="005970D4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4860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проведение гидромелиоративных, </w:t>
            </w:r>
            <w:proofErr w:type="spellStart"/>
            <w:r w:rsidRPr="00311643">
              <w:rPr>
                <w:sz w:val="28"/>
                <w:szCs w:val="28"/>
              </w:rPr>
              <w:t>культуртехнических</w:t>
            </w:r>
            <w:proofErr w:type="spellEnd"/>
            <w:r w:rsidRPr="00311643">
              <w:rPr>
                <w:sz w:val="28"/>
                <w:szCs w:val="28"/>
              </w:rPr>
              <w:t xml:space="preserve">, </w:t>
            </w:r>
            <w:proofErr w:type="spellStart"/>
            <w:r w:rsidRPr="00311643">
              <w:rPr>
                <w:sz w:val="28"/>
                <w:szCs w:val="28"/>
              </w:rPr>
              <w:t>агролесомелиоративных</w:t>
            </w:r>
            <w:proofErr w:type="spellEnd"/>
            <w:r w:rsidRPr="00311643">
              <w:rPr>
                <w:sz w:val="28"/>
                <w:szCs w:val="28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</w:tr>
      <w:tr w:rsidR="005970D4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2 02 25750 02 0000 150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6B749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8008B5" w:rsidRPr="00311643" w:rsidTr="008008B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B5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90322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2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68A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22" w:rsidRPr="00311643" w:rsidRDefault="00AF68A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2 02 27246 02 0000 150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322" w:rsidRPr="00311643" w:rsidRDefault="00DA34EC" w:rsidP="00DA34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008B5" w:rsidRPr="00311643" w:rsidTr="006A3073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B5" w:rsidRPr="00311643" w:rsidRDefault="005902B7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6A3073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2 02 27336 02 0000 150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</w:t>
            </w:r>
            <w:r w:rsidRPr="00311643">
              <w:rPr>
                <w:sz w:val="28"/>
                <w:szCs w:val="28"/>
              </w:rPr>
              <w:lastRenderedPageBreak/>
              <w:t xml:space="preserve">вложений в объекты государственной (муниципальной) собственности в рамках государственной поддержки инвестиционных проектов путем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строительства (реконструкции) объектов обеспечивающей инфраструктуры с длительным сроком окупаемости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6A3073" w:rsidRPr="00311643" w:rsidTr="006A3073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073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A15093" w:rsidRPr="00311643" w:rsidTr="006A3073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A307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3" w:rsidRPr="00311643" w:rsidRDefault="00A15093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093" w:rsidRPr="00311643" w:rsidRDefault="000F0BDC" w:rsidP="000F0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054AA2" w:rsidRPr="00311643" w:rsidTr="006965C0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A2" w:rsidRPr="00311643" w:rsidRDefault="00054AA2" w:rsidP="00EF0BD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054AA2" w:rsidRPr="00311643" w:rsidTr="006965C0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54AA2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054AA2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2 02 27769 02 0000 150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AA2" w:rsidRPr="00311643" w:rsidRDefault="00054AA2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Субсидия бюджету Республики Татарстан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дорожной деятельности по проектам, реализуемым с применением механизма государственно-частного партнерства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6965C0" w:rsidRPr="00311643" w:rsidTr="006965C0">
        <w:trPr>
          <w:trHeight w:val="452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5C0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строки </w:t>
            </w:r>
          </w:p>
        </w:tc>
      </w:tr>
      <w:tr w:rsidR="00D2704F" w:rsidRPr="00311643" w:rsidTr="006965C0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4F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66CA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4F" w:rsidRPr="00311643" w:rsidRDefault="004466C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2 02 35290 02 0000 150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04F" w:rsidRPr="00311643" w:rsidRDefault="00955D41" w:rsidP="00D01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12" w:history="1">
              <w:r w:rsidRPr="00955D41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Российской Федерации от 19 апреля 1991 года </w:t>
            </w:r>
            <w:r w:rsidR="00D0181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№ 1032-I «О занятости населения в Российской Федерации»</w:t>
            </w:r>
          </w:p>
        </w:tc>
      </w:tr>
      <w:tr w:rsidR="006965C0" w:rsidRPr="00311643" w:rsidTr="0089409C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5C0" w:rsidRPr="00311643" w:rsidRDefault="004466CA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054AA2" w:rsidRPr="00311643" w:rsidTr="0089409C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54AA2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054AA2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2 02 35345 02 0000 150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AA2" w:rsidRPr="00311643" w:rsidRDefault="00054AA2" w:rsidP="00CF12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D145A3" w:rsidRPr="00311643" w:rsidTr="0089409C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5A3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D145A3" w:rsidRPr="00311643" w:rsidTr="0089409C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C4B1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065335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2 02 45252 02 0000 150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B32A58" w:rsidP="00CF12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</w:t>
            </w:r>
            <w:r>
              <w:rPr>
                <w:sz w:val="28"/>
                <w:szCs w:val="28"/>
              </w:rPr>
              <w:lastRenderedPageBreak/>
              <w:t>социальную поддержку Героев Советского Союза, Героев Российской Федерации и полных кавалеров ордена Славы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D145A3" w:rsidRPr="00311643" w:rsidTr="006E12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5A3" w:rsidRPr="00311643" w:rsidRDefault="00D145A3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</w:tc>
      </w:tr>
      <w:tr w:rsidR="00D145A3" w:rsidRPr="00311643" w:rsidTr="006E12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2 02 45289 02 0000 150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D35F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достижения результатов национального </w:t>
            </w:r>
            <w:hyperlink r:id="rId13" w:history="1">
              <w:r w:rsidRPr="00311643">
                <w:rPr>
                  <w:sz w:val="28"/>
                  <w:szCs w:val="28"/>
                </w:rPr>
                <w:t>проекта</w:t>
              </w:r>
            </w:hyperlink>
            <w:r w:rsidRPr="00311643">
              <w:rPr>
                <w:sz w:val="28"/>
                <w:szCs w:val="28"/>
              </w:rPr>
              <w:t xml:space="preserve">  «Производительность труда»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1E3939" w:rsidRPr="00311643" w:rsidTr="006E12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39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914B5" w:rsidRPr="00311643" w:rsidTr="006E12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5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122B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5" w:rsidRPr="00311643" w:rsidRDefault="006E122B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4B5" w:rsidRPr="00311643" w:rsidRDefault="00311256" w:rsidP="00D35F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1E3939" w:rsidRPr="00311643" w:rsidTr="00276DF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39" w:rsidRPr="00311643" w:rsidRDefault="00276DFF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D145A3" w:rsidRPr="00311643" w:rsidTr="00276DFF">
        <w:trPr>
          <w:trHeight w:val="468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2CE0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2 02 45354 02 0000 150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BE5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</w:t>
            </w:r>
            <w:r>
              <w:rPr>
                <w:sz w:val="28"/>
                <w:szCs w:val="28"/>
              </w:rPr>
              <w:t>«</w:t>
            </w:r>
            <w:r w:rsidRPr="00311643">
              <w:rPr>
                <w:sz w:val="28"/>
                <w:szCs w:val="28"/>
              </w:rPr>
              <w:t>122</w:t>
            </w:r>
            <w:r>
              <w:rPr>
                <w:sz w:val="28"/>
                <w:szCs w:val="28"/>
              </w:rPr>
              <w:t>»</w:t>
            </w:r>
          </w:p>
        </w:tc>
      </w:tr>
      <w:tr w:rsidR="00D145A3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2 02 45358 02 0000 150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</w:p>
        </w:tc>
      </w:tr>
      <w:tr w:rsidR="00D145A3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843B32" w:rsidRPr="00311643" w:rsidTr="00843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B32" w:rsidRPr="00311643" w:rsidRDefault="00EF0BD5" w:rsidP="00EF0BD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AD5081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671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B6711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2 02 45477 02 0000 150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1" w:rsidRPr="00311643" w:rsidRDefault="006F0D2C" w:rsidP="006F0D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43B32" w:rsidRPr="00311643" w:rsidTr="00892EA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B32" w:rsidRPr="00311643" w:rsidRDefault="001126B9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E6DB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D145A3" w:rsidRPr="00311643" w:rsidTr="00892EA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2 02 45784 02 0000 150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895823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 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  <w:r w:rsidR="00520301">
              <w:rPr>
                <w:sz w:val="28"/>
                <w:szCs w:val="28"/>
              </w:rPr>
              <w:t>»</w:t>
            </w:r>
            <w:r w:rsidR="00724D47">
              <w:rPr>
                <w:sz w:val="28"/>
                <w:szCs w:val="28"/>
              </w:rPr>
              <w:t>;</w:t>
            </w:r>
          </w:p>
        </w:tc>
      </w:tr>
      <w:tr w:rsidR="00892EA4" w:rsidRPr="00311643" w:rsidTr="00892EA4">
        <w:tc>
          <w:tcPr>
            <w:tcW w:w="10348" w:type="dxa"/>
            <w:gridSpan w:val="4"/>
            <w:tcBorders>
              <w:top w:val="single" w:sz="4" w:space="0" w:color="auto"/>
            </w:tcBorders>
            <w:vAlign w:val="center"/>
          </w:tcPr>
          <w:p w:rsidR="00892EA4" w:rsidRPr="00311643" w:rsidRDefault="00724D47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AD5081" w:rsidRPr="00311643" w:rsidTr="00892EA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3648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6F198F" w:rsidP="0014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2 18 </w:t>
            </w:r>
            <w:r w:rsidR="00140C5F">
              <w:rPr>
                <w:sz w:val="28"/>
                <w:szCs w:val="28"/>
              </w:rPr>
              <w:t>25527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1" w:rsidRPr="00311643" w:rsidRDefault="00C271FE" w:rsidP="00C27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92EA4" w:rsidRPr="00311643" w:rsidTr="00C0095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EA4" w:rsidRPr="00311643" w:rsidRDefault="006F198F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D145A3" w:rsidRPr="00311643" w:rsidTr="00C0095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2 18 25576 02 0000 150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192A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  <w:r w:rsidR="00724D47">
              <w:rPr>
                <w:sz w:val="28"/>
                <w:szCs w:val="28"/>
              </w:rPr>
              <w:t>;</w:t>
            </w:r>
          </w:p>
        </w:tc>
      </w:tr>
      <w:tr w:rsidR="008E7853" w:rsidRPr="00311643" w:rsidTr="00C0095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53" w:rsidRPr="00311643" w:rsidRDefault="00724D47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8E7853" w:rsidRPr="00311643" w:rsidTr="00C0095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785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2 18 27567 02 0000 150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192A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E7853" w:rsidRPr="00311643" w:rsidTr="00CA33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53" w:rsidRPr="00311643" w:rsidRDefault="008E7853" w:rsidP="00C70200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E7853" w:rsidRPr="00311643" w:rsidTr="00CA33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  <w:r w:rsidR="00C70200">
              <w:rPr>
                <w:sz w:val="28"/>
                <w:szCs w:val="28"/>
              </w:rPr>
              <w:t>;</w:t>
            </w:r>
          </w:p>
        </w:tc>
      </w:tr>
      <w:tr w:rsidR="0060638E" w:rsidRPr="00311643" w:rsidTr="00CA33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38E" w:rsidRPr="00311643" w:rsidRDefault="00C70200" w:rsidP="00C70200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251582" w:rsidRPr="00311643" w:rsidTr="00CA33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82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F32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82" w:rsidRPr="00311643" w:rsidRDefault="0060638E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2 18 35120 02 0000 150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2" w:rsidRPr="00311643" w:rsidRDefault="00DB1916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60638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38E" w:rsidRPr="00311643" w:rsidRDefault="0060638E" w:rsidP="00622E4C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E7853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D" w:rsidRDefault="006B749D" w:rsidP="00B80410">
            <w:pPr>
              <w:jc w:val="both"/>
              <w:rPr>
                <w:sz w:val="28"/>
                <w:szCs w:val="28"/>
              </w:rPr>
            </w:pPr>
          </w:p>
          <w:p w:rsidR="008E7853" w:rsidRPr="00311643" w:rsidRDefault="008E7853" w:rsidP="00B80410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2 18 35469 02 0000 150</w:t>
            </w:r>
          </w:p>
          <w:p w:rsidR="008E7853" w:rsidRPr="00311643" w:rsidRDefault="008E7853" w:rsidP="00B8041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B80410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</w:t>
            </w:r>
            <w:r w:rsidR="006B749D">
              <w:rPr>
                <w:sz w:val="28"/>
                <w:szCs w:val="28"/>
              </w:rPr>
              <w:t>»</w:t>
            </w:r>
            <w:r w:rsidR="00622E4C">
              <w:rPr>
                <w:sz w:val="28"/>
                <w:szCs w:val="28"/>
              </w:rPr>
              <w:t>;</w:t>
            </w:r>
          </w:p>
        </w:tc>
      </w:tr>
      <w:tr w:rsidR="00CA334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4E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FC4FFE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FE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8007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FE" w:rsidRPr="00311643" w:rsidRDefault="00580074" w:rsidP="00B80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2 18 49999 02 0000 150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E" w:rsidRPr="00311643" w:rsidRDefault="00EB7D0A" w:rsidP="00B8041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CA334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4E" w:rsidRPr="00311643" w:rsidRDefault="00632665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D359DA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8E7853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39" w:rsidRDefault="00310539" w:rsidP="006B749D">
            <w:pPr>
              <w:jc w:val="both"/>
              <w:rPr>
                <w:sz w:val="28"/>
                <w:szCs w:val="28"/>
              </w:rPr>
            </w:pP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2 18 55622 02 0000 150</w:t>
            </w: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311643">
              <w:rPr>
                <w:sz w:val="28"/>
                <w:szCs w:val="28"/>
              </w:rPr>
              <w:t>коронавирусную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инфекцию </w:t>
            </w:r>
            <w:r w:rsidRPr="00311643">
              <w:rPr>
                <w:sz w:val="28"/>
                <w:szCs w:val="28"/>
              </w:rPr>
              <w:lastRenderedPageBreak/>
              <w:t xml:space="preserve">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 </w:t>
            </w:r>
          </w:p>
        </w:tc>
      </w:tr>
      <w:tr w:rsidR="008E7853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2 18 55841 02 0000 150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7516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</w:tc>
      </w:tr>
      <w:tr w:rsidR="008E7853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Cs w:val="17"/>
              </w:rPr>
            </w:pP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Cs w:val="17"/>
              </w:rPr>
              <w:t xml:space="preserve"> </w:t>
            </w:r>
            <w:r w:rsidRPr="00311643">
              <w:rPr>
                <w:sz w:val="28"/>
                <w:szCs w:val="28"/>
              </w:rPr>
              <w:t>2 18 55849 02 0000 150</w:t>
            </w:r>
          </w:p>
          <w:p w:rsidR="008E7853" w:rsidRPr="00311643" w:rsidRDefault="008E7853" w:rsidP="006B749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175E3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</w:t>
            </w:r>
            <w:r w:rsidR="006B749D">
              <w:rPr>
                <w:sz w:val="28"/>
                <w:szCs w:val="28"/>
              </w:rPr>
              <w:t>льного медицинского страхования»</w:t>
            </w:r>
            <w:r w:rsidR="00072E91">
              <w:rPr>
                <w:sz w:val="28"/>
                <w:szCs w:val="28"/>
              </w:rPr>
              <w:t>;</w:t>
            </w:r>
          </w:p>
        </w:tc>
      </w:tr>
      <w:tr w:rsidR="00B72594" w:rsidRPr="00311643" w:rsidTr="00B72594"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B72594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743FB5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5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484D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5" w:rsidRPr="00B2142A" w:rsidRDefault="00B2142A" w:rsidP="006B749D">
            <w:pPr>
              <w:jc w:val="both"/>
              <w:rPr>
                <w:sz w:val="28"/>
                <w:szCs w:val="28"/>
              </w:rPr>
            </w:pPr>
            <w:r w:rsidRPr="00B2142A">
              <w:rPr>
                <w:sz w:val="28"/>
                <w:szCs w:val="28"/>
              </w:rPr>
              <w:t>2 18 71030 02 0000 150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B5" w:rsidRPr="00311643" w:rsidRDefault="00B3506A" w:rsidP="00175E3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</w:t>
            </w:r>
            <w:r>
              <w:rPr>
                <w:sz w:val="28"/>
                <w:szCs w:val="28"/>
              </w:rPr>
              <w:lastRenderedPageBreak/>
              <w:t>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B72594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594" w:rsidRPr="00311643" w:rsidRDefault="00B72594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</w:t>
            </w:r>
            <w:r w:rsidR="006A17F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8E7853" w:rsidRPr="00311643" w:rsidTr="00B87E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Cs w:val="17"/>
              </w:rPr>
            </w:pPr>
            <w:r w:rsidRPr="00311643">
              <w:rPr>
                <w:sz w:val="28"/>
                <w:szCs w:val="28"/>
              </w:rPr>
              <w:t>2 19 25013 02 0000 150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5459C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сокращение доли загрязненных сточных вод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072E91">
              <w:rPr>
                <w:sz w:val="28"/>
                <w:szCs w:val="28"/>
              </w:rPr>
              <w:t>;</w:t>
            </w:r>
          </w:p>
        </w:tc>
      </w:tr>
      <w:tr w:rsidR="00B87E75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E75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6484D" w:rsidRPr="00311643" w:rsidTr="00B87E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4D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484D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4D" w:rsidRPr="00311643" w:rsidRDefault="0046484D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2 19 25138 02 0000 150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84D" w:rsidRPr="00311643" w:rsidRDefault="00EC2CCB" w:rsidP="00FA675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единовременные компенсационные выплаты</w:t>
            </w:r>
            <w:r w:rsidR="00FA675E">
              <w:rPr>
                <w:sz w:val="28"/>
                <w:szCs w:val="28"/>
              </w:rPr>
              <w:t xml:space="preserve">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0C14C4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4C4" w:rsidRPr="00311643" w:rsidRDefault="000C14C4" w:rsidP="00116E6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0C14C4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2 19 25162 02 0000 150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5459C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из бюджетов субъектов Российской Федерации</w:t>
            </w:r>
          </w:p>
        </w:tc>
      </w:tr>
      <w:tr w:rsidR="000C14C4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2 19 25163 02 0000 150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FA7535">
              <w:rPr>
                <w:sz w:val="28"/>
                <w:szCs w:val="28"/>
              </w:rPr>
              <w:t>;</w:t>
            </w:r>
          </w:p>
        </w:tc>
      </w:tr>
      <w:tr w:rsidR="001A214D" w:rsidRPr="00311643" w:rsidTr="006A399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4D" w:rsidRPr="00311643" w:rsidRDefault="00FA7535" w:rsidP="00FA753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30DE0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E0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30DE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E0" w:rsidRPr="00311643" w:rsidRDefault="00130DE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DE0" w:rsidRPr="00311643" w:rsidRDefault="00261AB7" w:rsidP="00261A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1A214D" w:rsidRPr="00311643" w:rsidTr="006A399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4D" w:rsidRPr="00311643" w:rsidRDefault="001A214D" w:rsidP="00FA753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0C14C4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0C14C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Cs w:val="17"/>
              </w:rPr>
            </w:pPr>
            <w:r w:rsidRPr="00311643">
              <w:rPr>
                <w:sz w:val="28"/>
                <w:szCs w:val="28"/>
              </w:rPr>
              <w:t>2 19 25228 02 0000 150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оснащение объектов спортивной инфраструктуры спортивно-технологическим оборудованием из бюджетов субъектов Российской Федерации</w:t>
            </w:r>
          </w:p>
        </w:tc>
      </w:tr>
      <w:tr w:rsidR="000C14C4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2 19 25232 02 0000 150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FA7535">
              <w:rPr>
                <w:sz w:val="28"/>
                <w:szCs w:val="28"/>
              </w:rPr>
              <w:t>;</w:t>
            </w:r>
          </w:p>
        </w:tc>
      </w:tr>
      <w:tr w:rsidR="005E69B9" w:rsidRPr="00311643" w:rsidTr="00167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9B9" w:rsidRPr="00311643" w:rsidRDefault="00FA7535" w:rsidP="00FA753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61E66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66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61E66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66" w:rsidRPr="00311643" w:rsidRDefault="00161E66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2 19 25256 02 0000 150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E66" w:rsidRPr="00311643" w:rsidRDefault="00BD3369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5E69B9" w:rsidRPr="00311643" w:rsidTr="00167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9B9" w:rsidRPr="00311643" w:rsidRDefault="005E69B9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5E69B9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2 19 25261 02 0000 150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мероприятия по развитию рынка газомоторного топлива из бюджетов субъектов Российской Федерации</w:t>
            </w:r>
          </w:p>
        </w:tc>
      </w:tr>
      <w:tr w:rsidR="005E69B9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</w:t>
            </w:r>
          </w:p>
        </w:tc>
      </w:tr>
      <w:tr w:rsidR="005E69B9" w:rsidRPr="00311643" w:rsidTr="008C1916">
        <w:trPr>
          <w:trHeight w:val="31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CA03E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субъектов Российской Федерации</w:t>
            </w:r>
          </w:p>
        </w:tc>
      </w:tr>
      <w:tr w:rsidR="005E69B9" w:rsidRPr="00311643" w:rsidTr="008C191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2 19 25365 02 0000 150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</w:t>
            </w:r>
            <w:r w:rsidRPr="00311643">
              <w:rPr>
                <w:sz w:val="28"/>
                <w:szCs w:val="28"/>
              </w:rPr>
              <w:lastRenderedPageBreak/>
              <w:t>первичного звена здравоохранения,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4838A4">
              <w:rPr>
                <w:sz w:val="28"/>
                <w:szCs w:val="28"/>
              </w:rPr>
              <w:t>;</w:t>
            </w:r>
          </w:p>
        </w:tc>
      </w:tr>
      <w:tr w:rsidR="001F1A59" w:rsidRPr="00311643" w:rsidTr="008C191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59" w:rsidRPr="00311643" w:rsidRDefault="004838A4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1F1A59" w:rsidRPr="00311643" w:rsidTr="008C191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9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B1959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9" w:rsidRPr="00311643" w:rsidRDefault="009B1959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A59" w:rsidRPr="00311643" w:rsidRDefault="006D1B85" w:rsidP="006D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1F1A59" w:rsidRPr="00311643" w:rsidTr="001B57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59" w:rsidRPr="00311643" w:rsidRDefault="001B5775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838A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1B57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2 19 25404 02 0000 150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4838A4">
              <w:rPr>
                <w:sz w:val="28"/>
                <w:szCs w:val="28"/>
              </w:rPr>
              <w:t>;</w:t>
            </w:r>
          </w:p>
        </w:tc>
      </w:tr>
      <w:tr w:rsidR="001B5775" w:rsidRPr="00311643" w:rsidTr="001B57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775" w:rsidRPr="00311643" w:rsidRDefault="004838A4" w:rsidP="004838A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663A70" w:rsidRPr="00311643" w:rsidTr="001B57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70" w:rsidRPr="00311643" w:rsidRDefault="006D2BC7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E4F46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70" w:rsidRPr="00311643" w:rsidRDefault="00663A7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2 19 25508 02 0000 150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70" w:rsidRPr="00311643" w:rsidRDefault="009A31B1" w:rsidP="009A31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отдельным </w:t>
            </w:r>
            <w:proofErr w:type="spellStart"/>
            <w:r>
              <w:rPr>
                <w:sz w:val="28"/>
                <w:szCs w:val="28"/>
              </w:rPr>
              <w:t>подотраслям</w:t>
            </w:r>
            <w:proofErr w:type="spellEnd"/>
            <w:r>
              <w:rPr>
                <w:sz w:val="28"/>
                <w:szCs w:val="28"/>
              </w:rPr>
              <w:t xml:space="preserve"> растениеводства и животноводства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</w:p>
        </w:tc>
      </w:tr>
      <w:tr w:rsidR="001B5775" w:rsidRPr="00311643" w:rsidTr="001B718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775" w:rsidRPr="00311643" w:rsidRDefault="002E4F46" w:rsidP="004838A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838A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1B718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D2BC7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2 19 25514 02 0000 150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реализацию мероприятий субъектов Российской Федерации в сфере реабилитации и </w:t>
            </w:r>
            <w:proofErr w:type="spellStart"/>
            <w:r w:rsidRPr="00311643">
              <w:rPr>
                <w:sz w:val="28"/>
                <w:szCs w:val="28"/>
              </w:rPr>
              <w:t>абилитации</w:t>
            </w:r>
            <w:proofErr w:type="spellEnd"/>
            <w:r w:rsidRPr="00311643">
              <w:rPr>
                <w:sz w:val="28"/>
                <w:szCs w:val="28"/>
              </w:rPr>
              <w:t xml:space="preserve"> инвалидов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1B7186" w:rsidRPr="00311643" w:rsidTr="001B718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86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F82852" w:rsidRPr="00311643" w:rsidTr="001B718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52" w:rsidRPr="00311643" w:rsidRDefault="006D2BC7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264A2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52" w:rsidRPr="00311643" w:rsidRDefault="00C14F82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852" w:rsidRPr="00311643" w:rsidRDefault="005A4010" w:rsidP="005A40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программ формирования современной городской среды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</w:p>
        </w:tc>
      </w:tr>
      <w:tr w:rsidR="001B7186" w:rsidRPr="00311643" w:rsidTr="00362661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86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дополнить строкой </w:t>
            </w:r>
            <w:r w:rsidR="001B7186">
              <w:rPr>
                <w:sz w:val="28"/>
                <w:szCs w:val="28"/>
              </w:rPr>
              <w:t>следующего содержания:</w:t>
            </w:r>
          </w:p>
          <w:p w:rsidR="00362661" w:rsidRPr="00311643" w:rsidRDefault="00362661" w:rsidP="00DA4454">
            <w:pPr>
              <w:ind w:firstLine="716"/>
              <w:jc w:val="both"/>
              <w:rPr>
                <w:sz w:val="28"/>
                <w:szCs w:val="28"/>
              </w:rPr>
            </w:pPr>
          </w:p>
        </w:tc>
      </w:tr>
      <w:tr w:rsidR="005E69B9" w:rsidRPr="00311643" w:rsidTr="00362661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D2BC7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обеспечение комплексного развития сельских территорий из </w:t>
            </w:r>
            <w:r w:rsidRPr="00311643">
              <w:rPr>
                <w:sz w:val="28"/>
                <w:szCs w:val="28"/>
              </w:rPr>
              <w:lastRenderedPageBreak/>
              <w:t>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546B20" w:rsidRPr="00311643" w:rsidTr="00362661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B20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546B20" w:rsidRPr="00311643" w:rsidTr="00362661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20" w:rsidRPr="00311643" w:rsidRDefault="00EA25DA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6B2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20" w:rsidRPr="00311643" w:rsidRDefault="00546B2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2 19 27139 02 0000 150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B20" w:rsidRPr="00311643" w:rsidRDefault="003527F6" w:rsidP="003527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из бюджетов субъектов Российской Федерации</w:t>
            </w:r>
            <w:r w:rsidR="00EA25DA">
              <w:rPr>
                <w:sz w:val="28"/>
                <w:szCs w:val="28"/>
              </w:rPr>
              <w:t>»</w:t>
            </w:r>
          </w:p>
        </w:tc>
      </w:tr>
      <w:tr w:rsidR="00546B20" w:rsidRPr="00311643" w:rsidTr="005D461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B20" w:rsidRPr="00311643" w:rsidRDefault="00546B20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DA445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5D461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EA25DA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2 19 27372 02 0000 150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субъектов Российской Федерации</w:t>
            </w:r>
            <w:r w:rsidR="00EA25DA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8A36B8" w:rsidRPr="00311643" w:rsidTr="005D461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B8" w:rsidRPr="00311643" w:rsidRDefault="00EA25DA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A36B8">
              <w:rPr>
                <w:sz w:val="28"/>
                <w:szCs w:val="28"/>
              </w:rPr>
              <w:t>троку</w:t>
            </w:r>
          </w:p>
        </w:tc>
      </w:tr>
      <w:tr w:rsidR="00E070E9" w:rsidRPr="00311643" w:rsidTr="005D461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E9" w:rsidRPr="00311643" w:rsidRDefault="00BA6A92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E070E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E9" w:rsidRPr="00311643" w:rsidRDefault="00E070E9" w:rsidP="006B749D">
            <w:pPr>
              <w:jc w:val="both"/>
              <w:rPr>
                <w:rFonts w:eastAsia="Calibri"/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0E9" w:rsidRPr="00311643" w:rsidRDefault="00793DD1" w:rsidP="00793D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субъектов Российской Федерации</w:t>
            </w:r>
            <w:r w:rsidR="00BA6A92">
              <w:rPr>
                <w:sz w:val="28"/>
                <w:szCs w:val="28"/>
              </w:rPr>
              <w:t>»</w:t>
            </w:r>
          </w:p>
        </w:tc>
      </w:tr>
      <w:tr w:rsidR="008A36B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B8" w:rsidRPr="00311643" w:rsidRDefault="008A36B8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5E69B9" w:rsidRPr="00311643" w:rsidTr="001C0E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BA6A92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rFonts w:eastAsia="Calibri"/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субъектов Российской Федерации</w:t>
            </w:r>
            <w:r w:rsidR="00BA6A92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91318F" w:rsidRPr="00311643" w:rsidTr="001C0E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18F" w:rsidRPr="00311643" w:rsidRDefault="0091318F" w:rsidP="0091318F">
            <w:pPr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91318F" w:rsidRPr="00311643" w:rsidTr="001C0E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Default="0036266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131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Pr="00311643" w:rsidRDefault="0091318F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2 19 35460 02 0000 150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8F" w:rsidRPr="00311643" w:rsidRDefault="00FC0DDC" w:rsidP="00FC0D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</w:t>
            </w:r>
            <w:r>
              <w:rPr>
                <w:sz w:val="28"/>
                <w:szCs w:val="28"/>
              </w:rPr>
              <w:lastRenderedPageBreak/>
              <w:t>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  <w:r w:rsidR="00362661">
              <w:rPr>
                <w:sz w:val="28"/>
                <w:szCs w:val="28"/>
              </w:rPr>
              <w:t>»</w:t>
            </w:r>
          </w:p>
        </w:tc>
      </w:tr>
      <w:tr w:rsidR="0091318F" w:rsidRPr="00311643" w:rsidTr="001C0E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18F" w:rsidRPr="00311643" w:rsidRDefault="0091318F" w:rsidP="0091318F">
            <w:pPr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</w:tc>
      </w:tr>
      <w:tr w:rsidR="0091318F" w:rsidRPr="00311643" w:rsidTr="002A51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Default="0036266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131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Pr="00311643" w:rsidRDefault="0091318F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2 19 35469 02 0000 150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8F" w:rsidRPr="00311643" w:rsidRDefault="002944C6" w:rsidP="002944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проведение Всероссийской переписи населения 2020 года из бюджетов субъектов Российской Федерации</w:t>
            </w:r>
            <w:r w:rsidR="00362661">
              <w:rPr>
                <w:sz w:val="28"/>
                <w:szCs w:val="28"/>
              </w:rPr>
              <w:t>»;</w:t>
            </w:r>
          </w:p>
        </w:tc>
      </w:tr>
      <w:tr w:rsidR="00D4626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268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5D461B" w:rsidRPr="00311643" w:rsidTr="002A51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B" w:rsidRPr="00311643" w:rsidRDefault="00880609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203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B" w:rsidRPr="00311643" w:rsidRDefault="009D2031" w:rsidP="009D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2 19 45296 02 0000 150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61B" w:rsidRPr="00311643" w:rsidRDefault="00CB640A" w:rsidP="00CB64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субъектов Российской Федерации - участников национального проекта «Производительность труда и поддержка занятости» из бюджетов субъектов Российской Федерации</w:t>
            </w:r>
            <w:r w:rsidR="00880609">
              <w:rPr>
                <w:sz w:val="28"/>
                <w:szCs w:val="28"/>
              </w:rPr>
              <w:t>»</w:t>
            </w:r>
          </w:p>
        </w:tc>
      </w:tr>
      <w:tr w:rsidR="00D4626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268" w:rsidRPr="00311643" w:rsidRDefault="009D2031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D46268" w:rsidRPr="00311643" w:rsidTr="0048262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0448A9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6268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68" w:rsidRPr="00311643" w:rsidRDefault="00D46268" w:rsidP="006B7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</w:t>
            </w:r>
          </w:p>
        </w:tc>
      </w:tr>
      <w:tr w:rsidR="00D46268" w:rsidRPr="00311643" w:rsidTr="0048262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2 19 45136 02 0000 150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68" w:rsidRPr="00311643" w:rsidRDefault="00D46268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48262E" w:rsidRPr="00311643" w:rsidTr="001A40F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F6" w:rsidRPr="00311643" w:rsidRDefault="00DA4454" w:rsidP="001A40F6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8262E" w:rsidRPr="00311643" w:rsidTr="001A40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0448A9" w:rsidP="006D7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57FBF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357FBF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D97E61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</w:p>
        </w:tc>
      </w:tr>
      <w:tr w:rsidR="001A40F6" w:rsidRPr="00311643" w:rsidTr="001A40F6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40F6" w:rsidRDefault="001A40F6" w:rsidP="006D7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1A40F6" w:rsidRDefault="001A40F6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A40F6" w:rsidRDefault="001A40F6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7FBF" w:rsidRPr="00311643" w:rsidTr="001A40F6"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1A40F6" w:rsidRPr="00311643" w:rsidRDefault="00357FBF" w:rsidP="001A40F6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357FBF" w:rsidRPr="00311643" w:rsidTr="001A40F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0448A9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57FB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2 19 45622 02 0000 150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A1323F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311643">
              <w:rPr>
                <w:sz w:val="28"/>
                <w:szCs w:val="28"/>
              </w:rPr>
              <w:t>коронавирусную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2 19 45634 02 0000 150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FB06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2 19 45697 02 0000 150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1A7C4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инфекции, и расходов, связанных с оплатой отпусков и выплатой компенсации за неиспользованные </w:t>
            </w:r>
            <w:r w:rsidRPr="00311643">
              <w:rPr>
                <w:sz w:val="28"/>
                <w:szCs w:val="28"/>
              </w:rPr>
              <w:lastRenderedPageBreak/>
              <w:t>отпуска медицинским работникам, которым предоставлялись указанные стимулирующие выплаты,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2 19 45836 02 0000 150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2 19 45837 02 0000 150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1A7C4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Tr="00643332">
        <w:trPr>
          <w:trHeight w:val="585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2 19 45849 02 0000 150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E825B2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.</w:t>
            </w:r>
          </w:p>
        </w:tc>
      </w:tr>
    </w:tbl>
    <w:p w:rsidR="000A29FF" w:rsidRDefault="000A29FF" w:rsidP="007B1C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</w:p>
    <w:p w:rsidR="007B1C7F" w:rsidRDefault="00311643" w:rsidP="007B1C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2</w:t>
      </w:r>
      <w:r w:rsidR="005834DE" w:rsidRPr="004235E2">
        <w:rPr>
          <w:color w:val="000000"/>
          <w:sz w:val="28"/>
        </w:rPr>
        <w:t>.</w:t>
      </w:r>
      <w:r w:rsidR="003E17DB">
        <w:rPr>
          <w:color w:val="000000"/>
          <w:sz w:val="28"/>
        </w:rPr>
        <w:t xml:space="preserve"> </w:t>
      </w:r>
      <w:r w:rsidR="002057EA">
        <w:rPr>
          <w:color w:val="000000"/>
          <w:sz w:val="28"/>
        </w:rPr>
        <w:t xml:space="preserve">Установить, что действие настоящего приказа </w:t>
      </w:r>
      <w:r w:rsidR="007B1C7F">
        <w:rPr>
          <w:sz w:val="28"/>
          <w:szCs w:val="28"/>
        </w:rPr>
        <w:t>распространяется на правоотношения, возникающие с 1 января 2022 года.</w:t>
      </w:r>
    </w:p>
    <w:p w:rsidR="00DA4454" w:rsidRDefault="00DA4454" w:rsidP="005834DE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5834DE" w:rsidRPr="007078D2" w:rsidRDefault="005834DE" w:rsidP="005834DE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 w:rsidR="00C36A28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160CFD" w:rsidRPr="007078D2" w:rsidRDefault="00160CFD" w:rsidP="00282165">
      <w:pPr>
        <w:pStyle w:val="10"/>
        <w:ind w:left="284" w:firstLine="709"/>
        <w:rPr>
          <w:color w:val="000000"/>
          <w:lang w:val="ru-RU" w:eastAsia="ru-RU"/>
        </w:rPr>
      </w:pPr>
    </w:p>
    <w:sectPr w:rsidR="00160CFD" w:rsidRPr="007078D2" w:rsidSect="008923D6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32" w:rsidRDefault="00863532">
      <w:r>
        <w:separator/>
      </w:r>
    </w:p>
  </w:endnote>
  <w:endnote w:type="continuationSeparator" w:id="0">
    <w:p w:rsidR="00863532" w:rsidRDefault="0086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32" w:rsidRDefault="00863532">
      <w:r>
        <w:separator/>
      </w:r>
    </w:p>
  </w:footnote>
  <w:footnote w:type="continuationSeparator" w:id="0">
    <w:p w:rsidR="00863532" w:rsidRDefault="00863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9D" w:rsidRPr="00AA117F" w:rsidRDefault="006B749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34388">
      <w:rPr>
        <w:noProof/>
        <w:sz w:val="28"/>
        <w:szCs w:val="28"/>
      </w:rPr>
      <w:t>19</w:t>
    </w:r>
    <w:r w:rsidRPr="00AA117F">
      <w:rPr>
        <w:sz w:val="28"/>
        <w:szCs w:val="28"/>
      </w:rPr>
      <w:fldChar w:fldCharType="end"/>
    </w:r>
  </w:p>
  <w:p w:rsidR="006B749D" w:rsidRDefault="006B74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4710"/>
    <w:rsid w:val="00006A09"/>
    <w:rsid w:val="000108C2"/>
    <w:rsid w:val="000151D5"/>
    <w:rsid w:val="00017553"/>
    <w:rsid w:val="000219F7"/>
    <w:rsid w:val="00027495"/>
    <w:rsid w:val="00027B51"/>
    <w:rsid w:val="00031285"/>
    <w:rsid w:val="00031CC2"/>
    <w:rsid w:val="00036484"/>
    <w:rsid w:val="000448A9"/>
    <w:rsid w:val="00051CD7"/>
    <w:rsid w:val="00054AA2"/>
    <w:rsid w:val="0005601D"/>
    <w:rsid w:val="00057354"/>
    <w:rsid w:val="00065335"/>
    <w:rsid w:val="00072E91"/>
    <w:rsid w:val="00074077"/>
    <w:rsid w:val="000750C3"/>
    <w:rsid w:val="00081B58"/>
    <w:rsid w:val="00084ABF"/>
    <w:rsid w:val="00087E58"/>
    <w:rsid w:val="00094464"/>
    <w:rsid w:val="00095E2F"/>
    <w:rsid w:val="000A29FF"/>
    <w:rsid w:val="000A4E73"/>
    <w:rsid w:val="000B067D"/>
    <w:rsid w:val="000B1577"/>
    <w:rsid w:val="000C0902"/>
    <w:rsid w:val="000C14C4"/>
    <w:rsid w:val="000C4431"/>
    <w:rsid w:val="000C4C7D"/>
    <w:rsid w:val="000C73EC"/>
    <w:rsid w:val="000D6ABC"/>
    <w:rsid w:val="000D6EDE"/>
    <w:rsid w:val="000D76F8"/>
    <w:rsid w:val="000E0618"/>
    <w:rsid w:val="000E09B1"/>
    <w:rsid w:val="000E7321"/>
    <w:rsid w:val="000F0BDC"/>
    <w:rsid w:val="0010000B"/>
    <w:rsid w:val="00101DA9"/>
    <w:rsid w:val="00104E2E"/>
    <w:rsid w:val="00111626"/>
    <w:rsid w:val="00111739"/>
    <w:rsid w:val="00111EFA"/>
    <w:rsid w:val="001126B9"/>
    <w:rsid w:val="00114CBE"/>
    <w:rsid w:val="00116E67"/>
    <w:rsid w:val="00123BD0"/>
    <w:rsid w:val="00126CE1"/>
    <w:rsid w:val="00130DE0"/>
    <w:rsid w:val="001313B5"/>
    <w:rsid w:val="00133170"/>
    <w:rsid w:val="00135383"/>
    <w:rsid w:val="00135E97"/>
    <w:rsid w:val="00140C5F"/>
    <w:rsid w:val="0014341F"/>
    <w:rsid w:val="0014517A"/>
    <w:rsid w:val="00154B01"/>
    <w:rsid w:val="0015513A"/>
    <w:rsid w:val="00160CFD"/>
    <w:rsid w:val="00161B2F"/>
    <w:rsid w:val="00161D0F"/>
    <w:rsid w:val="00161E66"/>
    <w:rsid w:val="00162697"/>
    <w:rsid w:val="00165992"/>
    <w:rsid w:val="00167B32"/>
    <w:rsid w:val="0017199F"/>
    <w:rsid w:val="001732C4"/>
    <w:rsid w:val="00175E3D"/>
    <w:rsid w:val="00177FAB"/>
    <w:rsid w:val="00184496"/>
    <w:rsid w:val="00192A0B"/>
    <w:rsid w:val="001954B8"/>
    <w:rsid w:val="001A214D"/>
    <w:rsid w:val="001A3DE6"/>
    <w:rsid w:val="001A40F6"/>
    <w:rsid w:val="001A46D1"/>
    <w:rsid w:val="001A66B8"/>
    <w:rsid w:val="001A67DE"/>
    <w:rsid w:val="001A7C49"/>
    <w:rsid w:val="001B016C"/>
    <w:rsid w:val="001B2DC8"/>
    <w:rsid w:val="001B5775"/>
    <w:rsid w:val="001B7186"/>
    <w:rsid w:val="001C0550"/>
    <w:rsid w:val="001C0E2B"/>
    <w:rsid w:val="001C11EA"/>
    <w:rsid w:val="001C589D"/>
    <w:rsid w:val="001D3E3E"/>
    <w:rsid w:val="001D5964"/>
    <w:rsid w:val="001D6C47"/>
    <w:rsid w:val="001E0CFA"/>
    <w:rsid w:val="001E3939"/>
    <w:rsid w:val="001E667C"/>
    <w:rsid w:val="001F1A59"/>
    <w:rsid w:val="001F455C"/>
    <w:rsid w:val="001F5785"/>
    <w:rsid w:val="002008BC"/>
    <w:rsid w:val="002043A4"/>
    <w:rsid w:val="002057EA"/>
    <w:rsid w:val="00210A95"/>
    <w:rsid w:val="002206AE"/>
    <w:rsid w:val="0022316B"/>
    <w:rsid w:val="002258E7"/>
    <w:rsid w:val="002301BF"/>
    <w:rsid w:val="00230C18"/>
    <w:rsid w:val="00237B18"/>
    <w:rsid w:val="002417A5"/>
    <w:rsid w:val="0024424F"/>
    <w:rsid w:val="002501E9"/>
    <w:rsid w:val="00251582"/>
    <w:rsid w:val="00257824"/>
    <w:rsid w:val="002609FF"/>
    <w:rsid w:val="00261AB7"/>
    <w:rsid w:val="00262D94"/>
    <w:rsid w:val="00270E02"/>
    <w:rsid w:val="002739E3"/>
    <w:rsid w:val="00276DFF"/>
    <w:rsid w:val="00277CC7"/>
    <w:rsid w:val="00282165"/>
    <w:rsid w:val="002836AD"/>
    <w:rsid w:val="00286B84"/>
    <w:rsid w:val="00286D3A"/>
    <w:rsid w:val="002872BE"/>
    <w:rsid w:val="00287E68"/>
    <w:rsid w:val="002910A4"/>
    <w:rsid w:val="002944C6"/>
    <w:rsid w:val="00296331"/>
    <w:rsid w:val="002A10EE"/>
    <w:rsid w:val="002A514E"/>
    <w:rsid w:val="002A567D"/>
    <w:rsid w:val="002B0FED"/>
    <w:rsid w:val="002B1DDC"/>
    <w:rsid w:val="002B4205"/>
    <w:rsid w:val="002C054E"/>
    <w:rsid w:val="002C0AC3"/>
    <w:rsid w:val="002C6C85"/>
    <w:rsid w:val="002C77F1"/>
    <w:rsid w:val="002C7855"/>
    <w:rsid w:val="002D39DB"/>
    <w:rsid w:val="002D439F"/>
    <w:rsid w:val="002E4431"/>
    <w:rsid w:val="002E4F46"/>
    <w:rsid w:val="002F353E"/>
    <w:rsid w:val="002F4CA9"/>
    <w:rsid w:val="003003B9"/>
    <w:rsid w:val="00310539"/>
    <w:rsid w:val="00311256"/>
    <w:rsid w:val="00311643"/>
    <w:rsid w:val="003156AB"/>
    <w:rsid w:val="00315D0E"/>
    <w:rsid w:val="00316B9D"/>
    <w:rsid w:val="00321D9E"/>
    <w:rsid w:val="00323881"/>
    <w:rsid w:val="003264A2"/>
    <w:rsid w:val="00330D61"/>
    <w:rsid w:val="00334388"/>
    <w:rsid w:val="00335559"/>
    <w:rsid w:val="00340134"/>
    <w:rsid w:val="003422A3"/>
    <w:rsid w:val="0034357E"/>
    <w:rsid w:val="00347A73"/>
    <w:rsid w:val="003509E8"/>
    <w:rsid w:val="00351CAA"/>
    <w:rsid w:val="003527F6"/>
    <w:rsid w:val="00357FBF"/>
    <w:rsid w:val="00361EC2"/>
    <w:rsid w:val="00362661"/>
    <w:rsid w:val="003633E1"/>
    <w:rsid w:val="00366F51"/>
    <w:rsid w:val="00366FC9"/>
    <w:rsid w:val="0037039C"/>
    <w:rsid w:val="00387CE0"/>
    <w:rsid w:val="00387CF4"/>
    <w:rsid w:val="00391CA8"/>
    <w:rsid w:val="00393AE5"/>
    <w:rsid w:val="003A7614"/>
    <w:rsid w:val="003B15CB"/>
    <w:rsid w:val="003C18E8"/>
    <w:rsid w:val="003C6565"/>
    <w:rsid w:val="003C6FA1"/>
    <w:rsid w:val="003D76FD"/>
    <w:rsid w:val="003E17DB"/>
    <w:rsid w:val="003E2744"/>
    <w:rsid w:val="003E3A5F"/>
    <w:rsid w:val="003E4176"/>
    <w:rsid w:val="003E5C09"/>
    <w:rsid w:val="003E634B"/>
    <w:rsid w:val="003F0EFE"/>
    <w:rsid w:val="003F184B"/>
    <w:rsid w:val="003F4D50"/>
    <w:rsid w:val="003F6140"/>
    <w:rsid w:val="003F67EF"/>
    <w:rsid w:val="003F73E8"/>
    <w:rsid w:val="003F7790"/>
    <w:rsid w:val="00404CB6"/>
    <w:rsid w:val="00405762"/>
    <w:rsid w:val="004110C1"/>
    <w:rsid w:val="004130C7"/>
    <w:rsid w:val="004152F7"/>
    <w:rsid w:val="00416D60"/>
    <w:rsid w:val="00417827"/>
    <w:rsid w:val="00417DA2"/>
    <w:rsid w:val="00420355"/>
    <w:rsid w:val="004244F1"/>
    <w:rsid w:val="00426D22"/>
    <w:rsid w:val="0043724B"/>
    <w:rsid w:val="00440A02"/>
    <w:rsid w:val="004412BD"/>
    <w:rsid w:val="00444AC9"/>
    <w:rsid w:val="00444C02"/>
    <w:rsid w:val="004466CA"/>
    <w:rsid w:val="00446789"/>
    <w:rsid w:val="00446DBA"/>
    <w:rsid w:val="004540F2"/>
    <w:rsid w:val="00455C53"/>
    <w:rsid w:val="00461A37"/>
    <w:rsid w:val="0046484D"/>
    <w:rsid w:val="004708D7"/>
    <w:rsid w:val="00476155"/>
    <w:rsid w:val="00476D22"/>
    <w:rsid w:val="00477809"/>
    <w:rsid w:val="004779AF"/>
    <w:rsid w:val="004809EC"/>
    <w:rsid w:val="0048262E"/>
    <w:rsid w:val="004838A4"/>
    <w:rsid w:val="00486013"/>
    <w:rsid w:val="00486D6D"/>
    <w:rsid w:val="00490322"/>
    <w:rsid w:val="004914B5"/>
    <w:rsid w:val="00493B81"/>
    <w:rsid w:val="00494669"/>
    <w:rsid w:val="00495FBC"/>
    <w:rsid w:val="00496D6A"/>
    <w:rsid w:val="00496DA8"/>
    <w:rsid w:val="00496EBC"/>
    <w:rsid w:val="004974AA"/>
    <w:rsid w:val="004A23DA"/>
    <w:rsid w:val="004C0782"/>
    <w:rsid w:val="004C792E"/>
    <w:rsid w:val="004D2385"/>
    <w:rsid w:val="004D38D2"/>
    <w:rsid w:val="004D427A"/>
    <w:rsid w:val="004D5B7A"/>
    <w:rsid w:val="004E296B"/>
    <w:rsid w:val="004E2F5A"/>
    <w:rsid w:val="004E6DB0"/>
    <w:rsid w:val="004F328F"/>
    <w:rsid w:val="004F437A"/>
    <w:rsid w:val="00502CC8"/>
    <w:rsid w:val="005055CC"/>
    <w:rsid w:val="00505968"/>
    <w:rsid w:val="00507523"/>
    <w:rsid w:val="005113DB"/>
    <w:rsid w:val="00515D15"/>
    <w:rsid w:val="00520301"/>
    <w:rsid w:val="0052411E"/>
    <w:rsid w:val="00527371"/>
    <w:rsid w:val="0053046C"/>
    <w:rsid w:val="0053383D"/>
    <w:rsid w:val="0053661D"/>
    <w:rsid w:val="00536B7D"/>
    <w:rsid w:val="00540720"/>
    <w:rsid w:val="005449E4"/>
    <w:rsid w:val="005459CB"/>
    <w:rsid w:val="0054690A"/>
    <w:rsid w:val="00546B20"/>
    <w:rsid w:val="00550C05"/>
    <w:rsid w:val="00551EE0"/>
    <w:rsid w:val="00557C29"/>
    <w:rsid w:val="005643BF"/>
    <w:rsid w:val="00564466"/>
    <w:rsid w:val="00571435"/>
    <w:rsid w:val="005758C3"/>
    <w:rsid w:val="00580074"/>
    <w:rsid w:val="0058015B"/>
    <w:rsid w:val="005834DE"/>
    <w:rsid w:val="005902B7"/>
    <w:rsid w:val="005943D6"/>
    <w:rsid w:val="00596F5E"/>
    <w:rsid w:val="005970D4"/>
    <w:rsid w:val="005A007D"/>
    <w:rsid w:val="005A0150"/>
    <w:rsid w:val="005A30AB"/>
    <w:rsid w:val="005A4010"/>
    <w:rsid w:val="005A446A"/>
    <w:rsid w:val="005A4913"/>
    <w:rsid w:val="005A4B1F"/>
    <w:rsid w:val="005A4D3E"/>
    <w:rsid w:val="005A5A52"/>
    <w:rsid w:val="005B32C4"/>
    <w:rsid w:val="005B3CA5"/>
    <w:rsid w:val="005B6711"/>
    <w:rsid w:val="005C011B"/>
    <w:rsid w:val="005C0CC1"/>
    <w:rsid w:val="005C3EA9"/>
    <w:rsid w:val="005D461B"/>
    <w:rsid w:val="005E69B9"/>
    <w:rsid w:val="005F589D"/>
    <w:rsid w:val="005F6024"/>
    <w:rsid w:val="005F7B83"/>
    <w:rsid w:val="006030B9"/>
    <w:rsid w:val="0060638E"/>
    <w:rsid w:val="00613B4E"/>
    <w:rsid w:val="00613EB8"/>
    <w:rsid w:val="00620601"/>
    <w:rsid w:val="00621867"/>
    <w:rsid w:val="00622E4C"/>
    <w:rsid w:val="0062333E"/>
    <w:rsid w:val="00632665"/>
    <w:rsid w:val="006326E8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6024"/>
    <w:rsid w:val="00662AE7"/>
    <w:rsid w:val="00663A70"/>
    <w:rsid w:val="006643FE"/>
    <w:rsid w:val="00670EA4"/>
    <w:rsid w:val="006832CB"/>
    <w:rsid w:val="00683CAD"/>
    <w:rsid w:val="00687A43"/>
    <w:rsid w:val="006920F0"/>
    <w:rsid w:val="00693027"/>
    <w:rsid w:val="00695A60"/>
    <w:rsid w:val="006965C0"/>
    <w:rsid w:val="006A1406"/>
    <w:rsid w:val="006A17F2"/>
    <w:rsid w:val="006A3073"/>
    <w:rsid w:val="006A3996"/>
    <w:rsid w:val="006A5700"/>
    <w:rsid w:val="006A6447"/>
    <w:rsid w:val="006B181D"/>
    <w:rsid w:val="006B2CE0"/>
    <w:rsid w:val="006B5A45"/>
    <w:rsid w:val="006B71AD"/>
    <w:rsid w:val="006B7205"/>
    <w:rsid w:val="006B749D"/>
    <w:rsid w:val="006C4EE3"/>
    <w:rsid w:val="006C77D2"/>
    <w:rsid w:val="006D1B85"/>
    <w:rsid w:val="006D2BC7"/>
    <w:rsid w:val="006D6B44"/>
    <w:rsid w:val="006D71EB"/>
    <w:rsid w:val="006E122B"/>
    <w:rsid w:val="006F0C6B"/>
    <w:rsid w:val="006F0D2C"/>
    <w:rsid w:val="006F198F"/>
    <w:rsid w:val="006F1F65"/>
    <w:rsid w:val="006F2022"/>
    <w:rsid w:val="006F2F4A"/>
    <w:rsid w:val="00702929"/>
    <w:rsid w:val="00704BCF"/>
    <w:rsid w:val="007078D2"/>
    <w:rsid w:val="00710286"/>
    <w:rsid w:val="00715134"/>
    <w:rsid w:val="007216F0"/>
    <w:rsid w:val="00724D47"/>
    <w:rsid w:val="007267BA"/>
    <w:rsid w:val="00727BD6"/>
    <w:rsid w:val="00731474"/>
    <w:rsid w:val="0073190E"/>
    <w:rsid w:val="007330BD"/>
    <w:rsid w:val="007402DB"/>
    <w:rsid w:val="007411C3"/>
    <w:rsid w:val="00743FB5"/>
    <w:rsid w:val="007516D4"/>
    <w:rsid w:val="00751C64"/>
    <w:rsid w:val="0076012A"/>
    <w:rsid w:val="007624BF"/>
    <w:rsid w:val="00782B9B"/>
    <w:rsid w:val="00784DB2"/>
    <w:rsid w:val="00793DD1"/>
    <w:rsid w:val="007971B2"/>
    <w:rsid w:val="007A4F19"/>
    <w:rsid w:val="007B1C7F"/>
    <w:rsid w:val="007B3B1C"/>
    <w:rsid w:val="007B5092"/>
    <w:rsid w:val="007B5BC0"/>
    <w:rsid w:val="007C69E5"/>
    <w:rsid w:val="007D08B9"/>
    <w:rsid w:val="007D414D"/>
    <w:rsid w:val="007D5FE4"/>
    <w:rsid w:val="007E5B34"/>
    <w:rsid w:val="007E64D2"/>
    <w:rsid w:val="007F2E3B"/>
    <w:rsid w:val="007F3DBD"/>
    <w:rsid w:val="007F5F05"/>
    <w:rsid w:val="007F6025"/>
    <w:rsid w:val="008008B5"/>
    <w:rsid w:val="00814128"/>
    <w:rsid w:val="00823A69"/>
    <w:rsid w:val="008272CC"/>
    <w:rsid w:val="008310A1"/>
    <w:rsid w:val="00831258"/>
    <w:rsid w:val="00843B32"/>
    <w:rsid w:val="00843EA7"/>
    <w:rsid w:val="00850FEE"/>
    <w:rsid w:val="00860CE5"/>
    <w:rsid w:val="00863069"/>
    <w:rsid w:val="00863532"/>
    <w:rsid w:val="008722E9"/>
    <w:rsid w:val="00872574"/>
    <w:rsid w:val="00876D3D"/>
    <w:rsid w:val="00877367"/>
    <w:rsid w:val="00877C4C"/>
    <w:rsid w:val="00880359"/>
    <w:rsid w:val="00880609"/>
    <w:rsid w:val="00881598"/>
    <w:rsid w:val="00883C9A"/>
    <w:rsid w:val="00890760"/>
    <w:rsid w:val="00890ECD"/>
    <w:rsid w:val="008923D6"/>
    <w:rsid w:val="00892EA4"/>
    <w:rsid w:val="0089409C"/>
    <w:rsid w:val="008944C5"/>
    <w:rsid w:val="00895823"/>
    <w:rsid w:val="00897EE7"/>
    <w:rsid w:val="008A284D"/>
    <w:rsid w:val="008A36B8"/>
    <w:rsid w:val="008A66E3"/>
    <w:rsid w:val="008B4254"/>
    <w:rsid w:val="008B4FA5"/>
    <w:rsid w:val="008C1916"/>
    <w:rsid w:val="008C300C"/>
    <w:rsid w:val="008C4253"/>
    <w:rsid w:val="008D0447"/>
    <w:rsid w:val="008D0EC9"/>
    <w:rsid w:val="008E199E"/>
    <w:rsid w:val="008E7853"/>
    <w:rsid w:val="008F4975"/>
    <w:rsid w:val="008F709A"/>
    <w:rsid w:val="00902382"/>
    <w:rsid w:val="00904747"/>
    <w:rsid w:val="00904FCF"/>
    <w:rsid w:val="00907BFD"/>
    <w:rsid w:val="009104EA"/>
    <w:rsid w:val="0091318F"/>
    <w:rsid w:val="00914D38"/>
    <w:rsid w:val="00915278"/>
    <w:rsid w:val="00932399"/>
    <w:rsid w:val="00935FD4"/>
    <w:rsid w:val="00952D36"/>
    <w:rsid w:val="00955D41"/>
    <w:rsid w:val="009627EE"/>
    <w:rsid w:val="009670E6"/>
    <w:rsid w:val="009736EA"/>
    <w:rsid w:val="00974E89"/>
    <w:rsid w:val="0097551A"/>
    <w:rsid w:val="00980B61"/>
    <w:rsid w:val="009858EC"/>
    <w:rsid w:val="00995C6C"/>
    <w:rsid w:val="009A31B1"/>
    <w:rsid w:val="009A52C8"/>
    <w:rsid w:val="009A6C40"/>
    <w:rsid w:val="009B064C"/>
    <w:rsid w:val="009B08FE"/>
    <w:rsid w:val="009B1959"/>
    <w:rsid w:val="009B382E"/>
    <w:rsid w:val="009B5578"/>
    <w:rsid w:val="009B780E"/>
    <w:rsid w:val="009D2031"/>
    <w:rsid w:val="009D24CB"/>
    <w:rsid w:val="009E42E1"/>
    <w:rsid w:val="009E45DB"/>
    <w:rsid w:val="009E4F71"/>
    <w:rsid w:val="009F679B"/>
    <w:rsid w:val="00A07CE6"/>
    <w:rsid w:val="00A11AF4"/>
    <w:rsid w:val="00A1323F"/>
    <w:rsid w:val="00A143F3"/>
    <w:rsid w:val="00A14B2B"/>
    <w:rsid w:val="00A15093"/>
    <w:rsid w:val="00A26085"/>
    <w:rsid w:val="00A27F9E"/>
    <w:rsid w:val="00A30798"/>
    <w:rsid w:val="00A30DF1"/>
    <w:rsid w:val="00A3390C"/>
    <w:rsid w:val="00A37075"/>
    <w:rsid w:val="00A41948"/>
    <w:rsid w:val="00A42926"/>
    <w:rsid w:val="00A43730"/>
    <w:rsid w:val="00A463BE"/>
    <w:rsid w:val="00A476AB"/>
    <w:rsid w:val="00A51992"/>
    <w:rsid w:val="00A63745"/>
    <w:rsid w:val="00A732CF"/>
    <w:rsid w:val="00A83318"/>
    <w:rsid w:val="00A87942"/>
    <w:rsid w:val="00A92234"/>
    <w:rsid w:val="00A940A0"/>
    <w:rsid w:val="00A9488B"/>
    <w:rsid w:val="00A9504B"/>
    <w:rsid w:val="00A965D0"/>
    <w:rsid w:val="00AA117F"/>
    <w:rsid w:val="00AA1E2E"/>
    <w:rsid w:val="00AA54B2"/>
    <w:rsid w:val="00AB32E0"/>
    <w:rsid w:val="00AB457C"/>
    <w:rsid w:val="00AB702F"/>
    <w:rsid w:val="00AB7485"/>
    <w:rsid w:val="00AC3CCA"/>
    <w:rsid w:val="00AD0D03"/>
    <w:rsid w:val="00AD4744"/>
    <w:rsid w:val="00AD5081"/>
    <w:rsid w:val="00AE09AE"/>
    <w:rsid w:val="00AE673E"/>
    <w:rsid w:val="00AF1478"/>
    <w:rsid w:val="00AF207A"/>
    <w:rsid w:val="00AF68A0"/>
    <w:rsid w:val="00B05837"/>
    <w:rsid w:val="00B05F8A"/>
    <w:rsid w:val="00B06F59"/>
    <w:rsid w:val="00B07B99"/>
    <w:rsid w:val="00B111BC"/>
    <w:rsid w:val="00B11219"/>
    <w:rsid w:val="00B14F3B"/>
    <w:rsid w:val="00B16467"/>
    <w:rsid w:val="00B2142A"/>
    <w:rsid w:val="00B239B9"/>
    <w:rsid w:val="00B249BB"/>
    <w:rsid w:val="00B32A58"/>
    <w:rsid w:val="00B35068"/>
    <w:rsid w:val="00B3506A"/>
    <w:rsid w:val="00B37A85"/>
    <w:rsid w:val="00B41A57"/>
    <w:rsid w:val="00B42A08"/>
    <w:rsid w:val="00B47566"/>
    <w:rsid w:val="00B47F2A"/>
    <w:rsid w:val="00B53FB1"/>
    <w:rsid w:val="00B55A5B"/>
    <w:rsid w:val="00B55FAA"/>
    <w:rsid w:val="00B61A72"/>
    <w:rsid w:val="00B641B7"/>
    <w:rsid w:val="00B667CA"/>
    <w:rsid w:val="00B66DE2"/>
    <w:rsid w:val="00B72594"/>
    <w:rsid w:val="00B7322F"/>
    <w:rsid w:val="00B7384E"/>
    <w:rsid w:val="00B80410"/>
    <w:rsid w:val="00B87E75"/>
    <w:rsid w:val="00B91E79"/>
    <w:rsid w:val="00BA0507"/>
    <w:rsid w:val="00BA6A92"/>
    <w:rsid w:val="00BB5064"/>
    <w:rsid w:val="00BC4B13"/>
    <w:rsid w:val="00BC4DF6"/>
    <w:rsid w:val="00BC7A0B"/>
    <w:rsid w:val="00BD2598"/>
    <w:rsid w:val="00BD3369"/>
    <w:rsid w:val="00BE130A"/>
    <w:rsid w:val="00BE1450"/>
    <w:rsid w:val="00BE1BEF"/>
    <w:rsid w:val="00BE4443"/>
    <w:rsid w:val="00BE53CE"/>
    <w:rsid w:val="00BE5A1A"/>
    <w:rsid w:val="00BF240B"/>
    <w:rsid w:val="00BF373E"/>
    <w:rsid w:val="00C00955"/>
    <w:rsid w:val="00C12DBC"/>
    <w:rsid w:val="00C14F82"/>
    <w:rsid w:val="00C2168C"/>
    <w:rsid w:val="00C23F17"/>
    <w:rsid w:val="00C268B9"/>
    <w:rsid w:val="00C271FE"/>
    <w:rsid w:val="00C27748"/>
    <w:rsid w:val="00C33739"/>
    <w:rsid w:val="00C34B53"/>
    <w:rsid w:val="00C36A28"/>
    <w:rsid w:val="00C4105E"/>
    <w:rsid w:val="00C4193B"/>
    <w:rsid w:val="00C46867"/>
    <w:rsid w:val="00C46D82"/>
    <w:rsid w:val="00C47E89"/>
    <w:rsid w:val="00C70200"/>
    <w:rsid w:val="00C72769"/>
    <w:rsid w:val="00C72D87"/>
    <w:rsid w:val="00C72F1C"/>
    <w:rsid w:val="00C77206"/>
    <w:rsid w:val="00C80403"/>
    <w:rsid w:val="00C81D46"/>
    <w:rsid w:val="00C85607"/>
    <w:rsid w:val="00C858B4"/>
    <w:rsid w:val="00C9116B"/>
    <w:rsid w:val="00C915FF"/>
    <w:rsid w:val="00C97748"/>
    <w:rsid w:val="00CA0359"/>
    <w:rsid w:val="00CA03EB"/>
    <w:rsid w:val="00CA0FE1"/>
    <w:rsid w:val="00CA264A"/>
    <w:rsid w:val="00CA334E"/>
    <w:rsid w:val="00CA4DD4"/>
    <w:rsid w:val="00CA7357"/>
    <w:rsid w:val="00CB0B5F"/>
    <w:rsid w:val="00CB2736"/>
    <w:rsid w:val="00CB40E9"/>
    <w:rsid w:val="00CB46F5"/>
    <w:rsid w:val="00CB6204"/>
    <w:rsid w:val="00CB640A"/>
    <w:rsid w:val="00CC279E"/>
    <w:rsid w:val="00CC2B87"/>
    <w:rsid w:val="00CD1BFC"/>
    <w:rsid w:val="00CD2CB6"/>
    <w:rsid w:val="00CD3547"/>
    <w:rsid w:val="00CD4580"/>
    <w:rsid w:val="00CE06F2"/>
    <w:rsid w:val="00CE08B9"/>
    <w:rsid w:val="00CE0970"/>
    <w:rsid w:val="00CE36E8"/>
    <w:rsid w:val="00CE3E77"/>
    <w:rsid w:val="00CE5AD0"/>
    <w:rsid w:val="00CF0BF6"/>
    <w:rsid w:val="00CF12C5"/>
    <w:rsid w:val="00CF7DA6"/>
    <w:rsid w:val="00D0071F"/>
    <w:rsid w:val="00D01816"/>
    <w:rsid w:val="00D0724D"/>
    <w:rsid w:val="00D10532"/>
    <w:rsid w:val="00D10955"/>
    <w:rsid w:val="00D145A3"/>
    <w:rsid w:val="00D15B8A"/>
    <w:rsid w:val="00D17447"/>
    <w:rsid w:val="00D2704F"/>
    <w:rsid w:val="00D304DB"/>
    <w:rsid w:val="00D35293"/>
    <w:rsid w:val="00D359DA"/>
    <w:rsid w:val="00D35F7B"/>
    <w:rsid w:val="00D46268"/>
    <w:rsid w:val="00D502EF"/>
    <w:rsid w:val="00D521B8"/>
    <w:rsid w:val="00D53F67"/>
    <w:rsid w:val="00D55638"/>
    <w:rsid w:val="00D668B2"/>
    <w:rsid w:val="00D6692D"/>
    <w:rsid w:val="00D73AC0"/>
    <w:rsid w:val="00D76D0C"/>
    <w:rsid w:val="00D8504C"/>
    <w:rsid w:val="00D906B7"/>
    <w:rsid w:val="00D94027"/>
    <w:rsid w:val="00D97E61"/>
    <w:rsid w:val="00DA34EC"/>
    <w:rsid w:val="00DA4454"/>
    <w:rsid w:val="00DA79A8"/>
    <w:rsid w:val="00DB1916"/>
    <w:rsid w:val="00DB5A47"/>
    <w:rsid w:val="00DB5CDD"/>
    <w:rsid w:val="00DD6385"/>
    <w:rsid w:val="00DF0086"/>
    <w:rsid w:val="00DF06E9"/>
    <w:rsid w:val="00DF30BC"/>
    <w:rsid w:val="00DF4A2F"/>
    <w:rsid w:val="00DF5169"/>
    <w:rsid w:val="00E00BE4"/>
    <w:rsid w:val="00E027A1"/>
    <w:rsid w:val="00E070E9"/>
    <w:rsid w:val="00E12D28"/>
    <w:rsid w:val="00E20E4E"/>
    <w:rsid w:val="00E266F6"/>
    <w:rsid w:val="00E26BB6"/>
    <w:rsid w:val="00E32112"/>
    <w:rsid w:val="00E3227F"/>
    <w:rsid w:val="00E35501"/>
    <w:rsid w:val="00E365B2"/>
    <w:rsid w:val="00E47B21"/>
    <w:rsid w:val="00E53105"/>
    <w:rsid w:val="00E54A74"/>
    <w:rsid w:val="00E575AC"/>
    <w:rsid w:val="00E638C0"/>
    <w:rsid w:val="00E67257"/>
    <w:rsid w:val="00E7341A"/>
    <w:rsid w:val="00E81354"/>
    <w:rsid w:val="00E825B2"/>
    <w:rsid w:val="00E84D1F"/>
    <w:rsid w:val="00E858D4"/>
    <w:rsid w:val="00E90B27"/>
    <w:rsid w:val="00E93B69"/>
    <w:rsid w:val="00EA017E"/>
    <w:rsid w:val="00EA25DA"/>
    <w:rsid w:val="00EA33F8"/>
    <w:rsid w:val="00EA57BF"/>
    <w:rsid w:val="00EB573B"/>
    <w:rsid w:val="00EB7D0A"/>
    <w:rsid w:val="00EC0CF9"/>
    <w:rsid w:val="00EC21EA"/>
    <w:rsid w:val="00EC2CCB"/>
    <w:rsid w:val="00EC2F90"/>
    <w:rsid w:val="00ED0285"/>
    <w:rsid w:val="00ED0F84"/>
    <w:rsid w:val="00ED3C18"/>
    <w:rsid w:val="00EE742D"/>
    <w:rsid w:val="00EE7463"/>
    <w:rsid w:val="00EF0BD5"/>
    <w:rsid w:val="00EF206B"/>
    <w:rsid w:val="00EF413A"/>
    <w:rsid w:val="00F06AB5"/>
    <w:rsid w:val="00F10995"/>
    <w:rsid w:val="00F1164C"/>
    <w:rsid w:val="00F24A98"/>
    <w:rsid w:val="00F4036D"/>
    <w:rsid w:val="00F45E7C"/>
    <w:rsid w:val="00F544B4"/>
    <w:rsid w:val="00F56591"/>
    <w:rsid w:val="00F616E4"/>
    <w:rsid w:val="00F752F8"/>
    <w:rsid w:val="00F76E10"/>
    <w:rsid w:val="00F80E38"/>
    <w:rsid w:val="00F81311"/>
    <w:rsid w:val="00F82852"/>
    <w:rsid w:val="00F91897"/>
    <w:rsid w:val="00F92DBA"/>
    <w:rsid w:val="00F941BA"/>
    <w:rsid w:val="00FA675E"/>
    <w:rsid w:val="00FA7535"/>
    <w:rsid w:val="00FA755F"/>
    <w:rsid w:val="00FB064C"/>
    <w:rsid w:val="00FB0CD7"/>
    <w:rsid w:val="00FC0DDC"/>
    <w:rsid w:val="00FC1E2F"/>
    <w:rsid w:val="00FC41CD"/>
    <w:rsid w:val="00FC4FFE"/>
    <w:rsid w:val="00FD3670"/>
    <w:rsid w:val="00FD7F0E"/>
    <w:rsid w:val="00FE40BF"/>
    <w:rsid w:val="00FF746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ACFA61B5CFF07D3D98C5A4685C49B20A35AB0BC17A8A2C64DED6034879DFE57C881F6ABDF63119029FFB1F7Bq6Y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7C6745626BFA118281C0123EFE7CD7DF0C994D9F794D47E33B75DEB27DE25206D08B4D5C18B733143D9EF233EC7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7296A30F676B9004EC81E484310797E4AD596E579652C9358071DFBF2CE842FA8A7DA04E5691B3F9B9E93BED6E47BC349C42A02B5CF5C65CFB8A9CBE6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8F777-377C-472F-A1F9-D002E134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</TotalTime>
  <Pages>19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2021-01-11T09:27:00Z</cp:lastPrinted>
  <dcterms:created xsi:type="dcterms:W3CDTF">2022-03-23T07:06:00Z</dcterms:created>
  <dcterms:modified xsi:type="dcterms:W3CDTF">2022-03-23T07:06:00Z</dcterms:modified>
</cp:coreProperties>
</file>