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0202B5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D036DB" w:rsidP="00A87942">
            <w:pPr>
              <w:pStyle w:val="Noeeu1"/>
              <w:jc w:val="center"/>
            </w:pPr>
            <w:r>
              <w:t>08.04.2022</w:t>
            </w:r>
            <w:bookmarkStart w:id="0" w:name="_GoBack"/>
            <w:bookmarkEnd w:id="0"/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  <w:r w:rsidR="00D036DB">
              <w:t>108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161B2F" w:rsidRDefault="00161B2F" w:rsidP="00282165">
      <w:pPr>
        <w:pStyle w:val="10"/>
        <w:ind w:left="284" w:firstLine="709"/>
        <w:rPr>
          <w:lang w:val="ru-RU"/>
        </w:rPr>
      </w:pPr>
    </w:p>
    <w:p w:rsidR="00161B2F" w:rsidRDefault="003F7790" w:rsidP="00DF4A2F">
      <w:pPr>
        <w:pStyle w:val="10"/>
        <w:spacing w:line="240" w:lineRule="auto"/>
        <w:ind w:right="5669"/>
        <w:jc w:val="both"/>
        <w:rPr>
          <w:lang w:val="ru-RU"/>
        </w:rPr>
      </w:pPr>
      <w:r>
        <w:rPr>
          <w:lang w:val="ru-RU"/>
        </w:rPr>
        <w:t>О внесении изменений в перечень</w:t>
      </w:r>
    </w:p>
    <w:p w:rsidR="003F7790" w:rsidRDefault="003F7790" w:rsidP="00DF4A2F">
      <w:pPr>
        <w:pStyle w:val="10"/>
        <w:tabs>
          <w:tab w:val="left" w:pos="4111"/>
        </w:tabs>
        <w:spacing w:line="240" w:lineRule="auto"/>
        <w:ind w:right="5669"/>
        <w:jc w:val="both"/>
        <w:rPr>
          <w:lang w:val="ru-RU"/>
        </w:rPr>
      </w:pPr>
      <w:r>
        <w:rPr>
          <w:lang w:val="ru-RU"/>
        </w:rPr>
        <w:t>главных администраторов доходов</w:t>
      </w:r>
    </w:p>
    <w:p w:rsidR="003F7790" w:rsidRDefault="003F7790" w:rsidP="00DF4A2F">
      <w:pPr>
        <w:pStyle w:val="10"/>
        <w:spacing w:line="240" w:lineRule="auto"/>
        <w:ind w:right="5669"/>
        <w:jc w:val="both"/>
        <w:rPr>
          <w:lang w:val="ru-RU"/>
        </w:rPr>
      </w:pPr>
      <w:r>
        <w:rPr>
          <w:lang w:val="ru-RU"/>
        </w:rPr>
        <w:t>бюджета Республики Татарстан</w:t>
      </w:r>
      <w:r w:rsidR="00860CE5">
        <w:rPr>
          <w:lang w:val="ru-RU"/>
        </w:rPr>
        <w:t>,</w:t>
      </w:r>
    </w:p>
    <w:p w:rsidR="00860CE5" w:rsidRDefault="00860CE5" w:rsidP="00DF4A2F">
      <w:pPr>
        <w:pStyle w:val="10"/>
        <w:spacing w:line="240" w:lineRule="auto"/>
        <w:ind w:right="5669"/>
        <w:jc w:val="both"/>
        <w:rPr>
          <w:lang w:val="ru-RU"/>
        </w:rPr>
      </w:pPr>
      <w:r w:rsidRPr="00CB40E9">
        <w:rPr>
          <w:szCs w:val="28"/>
        </w:rPr>
        <w:t>утвержденный постановлением Кабинета Министров Республики Татарстан от 24.11.2021 № 1115</w:t>
      </w:r>
    </w:p>
    <w:p w:rsidR="00335559" w:rsidRDefault="00335559" w:rsidP="005834DE">
      <w:pPr>
        <w:pStyle w:val="Noeeu1"/>
        <w:spacing w:line="240" w:lineRule="auto"/>
        <w:ind w:firstLine="709"/>
        <w:jc w:val="both"/>
      </w:pPr>
    </w:p>
    <w:p w:rsidR="00860CE5" w:rsidRDefault="00860CE5" w:rsidP="005834DE">
      <w:pPr>
        <w:pStyle w:val="Noeeu1"/>
        <w:spacing w:line="240" w:lineRule="auto"/>
        <w:ind w:firstLine="709"/>
        <w:jc w:val="both"/>
      </w:pPr>
    </w:p>
    <w:p w:rsidR="00335559" w:rsidRDefault="00335559" w:rsidP="007A4F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0" w:history="1">
        <w:r w:rsidRPr="00335559">
          <w:rPr>
            <w:sz w:val="28"/>
            <w:szCs w:val="28"/>
          </w:rPr>
          <w:t xml:space="preserve">пунктом </w:t>
        </w:r>
      </w:hyperlink>
      <w:r w:rsidR="00877C4C">
        <w:rPr>
          <w:sz w:val="28"/>
          <w:szCs w:val="28"/>
        </w:rPr>
        <w:t>3</w:t>
      </w:r>
      <w:r>
        <w:rPr>
          <w:sz w:val="28"/>
          <w:szCs w:val="28"/>
        </w:rPr>
        <w:t xml:space="preserve"> Порядка </w:t>
      </w:r>
      <w:r w:rsidR="006326E8">
        <w:rPr>
          <w:sz w:val="28"/>
          <w:szCs w:val="28"/>
        </w:rPr>
        <w:t xml:space="preserve">и сроков </w:t>
      </w:r>
      <w:r>
        <w:rPr>
          <w:sz w:val="28"/>
          <w:szCs w:val="28"/>
        </w:rPr>
        <w:t xml:space="preserve">внесения изменений в </w:t>
      </w:r>
      <w:r w:rsidR="006326E8">
        <w:rPr>
          <w:sz w:val="28"/>
          <w:szCs w:val="28"/>
        </w:rPr>
        <w:t>п</w:t>
      </w:r>
      <w:r>
        <w:rPr>
          <w:sz w:val="28"/>
          <w:szCs w:val="28"/>
        </w:rPr>
        <w:t xml:space="preserve">еречень главных администраторов доходов </w:t>
      </w:r>
      <w:r w:rsidR="006326E8">
        <w:rPr>
          <w:sz w:val="28"/>
          <w:szCs w:val="28"/>
        </w:rPr>
        <w:t>б</w:t>
      </w:r>
      <w:r>
        <w:rPr>
          <w:sz w:val="28"/>
          <w:szCs w:val="28"/>
        </w:rPr>
        <w:t>юджета</w:t>
      </w:r>
      <w:r w:rsidR="006326E8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, утвержденного постановлением Кабинета Министров Республики Татарстан от </w:t>
      </w:r>
      <w:r w:rsidR="00877C4C">
        <w:rPr>
          <w:sz w:val="28"/>
          <w:szCs w:val="28"/>
        </w:rPr>
        <w:t>30</w:t>
      </w:r>
      <w:r w:rsidR="00177FAB">
        <w:rPr>
          <w:sz w:val="28"/>
          <w:szCs w:val="28"/>
        </w:rPr>
        <w:t>.12.</w:t>
      </w:r>
      <w:r>
        <w:rPr>
          <w:sz w:val="28"/>
          <w:szCs w:val="28"/>
        </w:rPr>
        <w:t xml:space="preserve">2021 </w:t>
      </w:r>
      <w:r w:rsidR="00935FD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877C4C">
        <w:rPr>
          <w:sz w:val="28"/>
          <w:szCs w:val="28"/>
        </w:rPr>
        <w:t>134</w:t>
      </w:r>
      <w:r w:rsidR="00935FD4">
        <w:rPr>
          <w:sz w:val="28"/>
          <w:szCs w:val="28"/>
        </w:rPr>
        <w:t>5</w:t>
      </w:r>
      <w:r w:rsidR="00340134">
        <w:rPr>
          <w:sz w:val="28"/>
          <w:szCs w:val="28"/>
        </w:rPr>
        <w:t xml:space="preserve"> «Об утверждении Порядка и сроков внесения изменений в перечень главных администраторов доходов бюджета Республики Татарстан»</w:t>
      </w:r>
      <w:r>
        <w:rPr>
          <w:sz w:val="28"/>
          <w:szCs w:val="28"/>
        </w:rPr>
        <w:t>, в целях обеспечения поступления доходов в бюджет</w:t>
      </w:r>
      <w:r w:rsidR="00935FD4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,</w:t>
      </w:r>
      <w:r w:rsidR="00426D2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ы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935FD4">
        <w:rPr>
          <w:sz w:val="28"/>
          <w:szCs w:val="28"/>
        </w:rPr>
        <w:t xml:space="preserve"> </w:t>
      </w:r>
      <w:r>
        <w:rPr>
          <w:sz w:val="28"/>
          <w:szCs w:val="28"/>
        </w:rPr>
        <w:t>ю:</w:t>
      </w:r>
    </w:p>
    <w:p w:rsidR="009E4F71" w:rsidRDefault="009E4F71" w:rsidP="003355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6012A" w:rsidRPr="00CB40E9" w:rsidRDefault="00EE7463" w:rsidP="00EE7463">
      <w:pPr>
        <w:pStyle w:val="ae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35559" w:rsidRPr="00CB40E9">
        <w:rPr>
          <w:sz w:val="28"/>
          <w:szCs w:val="28"/>
        </w:rPr>
        <w:t xml:space="preserve">Внести </w:t>
      </w:r>
      <w:r w:rsidR="003F73E8" w:rsidRPr="00CB40E9">
        <w:rPr>
          <w:sz w:val="28"/>
          <w:szCs w:val="28"/>
        </w:rPr>
        <w:t xml:space="preserve">в </w:t>
      </w:r>
      <w:hyperlink r:id="rId11" w:history="1">
        <w:r w:rsidR="009B5578" w:rsidRPr="00CB40E9">
          <w:rPr>
            <w:sz w:val="28"/>
            <w:szCs w:val="28"/>
          </w:rPr>
          <w:t>перечень</w:t>
        </w:r>
      </w:hyperlink>
      <w:r w:rsidR="00335559" w:rsidRPr="00CB40E9">
        <w:rPr>
          <w:sz w:val="28"/>
          <w:szCs w:val="28"/>
        </w:rPr>
        <w:t xml:space="preserve"> главных администраторов доходов бюдже</w:t>
      </w:r>
      <w:r w:rsidR="009E4F71" w:rsidRPr="00CB40E9">
        <w:rPr>
          <w:sz w:val="28"/>
          <w:szCs w:val="28"/>
        </w:rPr>
        <w:t xml:space="preserve">та </w:t>
      </w:r>
      <w:r w:rsidR="003F73E8" w:rsidRPr="00CB40E9">
        <w:rPr>
          <w:sz w:val="28"/>
          <w:szCs w:val="28"/>
        </w:rPr>
        <w:t>Республики Татарстан</w:t>
      </w:r>
      <w:r w:rsidR="00177FAB" w:rsidRPr="00CB40E9">
        <w:rPr>
          <w:sz w:val="28"/>
          <w:szCs w:val="28"/>
        </w:rPr>
        <w:t>, утвержденный</w:t>
      </w:r>
      <w:r w:rsidR="00B7384E" w:rsidRPr="00CB40E9">
        <w:rPr>
          <w:sz w:val="28"/>
          <w:szCs w:val="28"/>
        </w:rPr>
        <w:t xml:space="preserve"> постановлением Кабинета Министров Республики Татарстан от 24.11.2021 №</w:t>
      </w:r>
      <w:r w:rsidR="000C4C7D" w:rsidRPr="00CB40E9">
        <w:rPr>
          <w:sz w:val="28"/>
          <w:szCs w:val="28"/>
        </w:rPr>
        <w:t xml:space="preserve"> </w:t>
      </w:r>
      <w:r w:rsidR="00B7384E" w:rsidRPr="00CB40E9">
        <w:rPr>
          <w:sz w:val="28"/>
          <w:szCs w:val="28"/>
        </w:rPr>
        <w:t>1115 «Об утверждении перечня главных администраторов доходов бюджета Республики Татарстан»</w:t>
      </w:r>
      <w:r w:rsidRPr="00EE7463">
        <w:rPr>
          <w:sz w:val="28"/>
          <w:szCs w:val="28"/>
        </w:rPr>
        <w:t xml:space="preserve"> </w:t>
      </w:r>
      <w:r w:rsidRPr="00CB40E9">
        <w:rPr>
          <w:sz w:val="28"/>
          <w:szCs w:val="28"/>
        </w:rPr>
        <w:t>следующие изменения</w:t>
      </w:r>
      <w:r w:rsidR="00CA0FE1" w:rsidRPr="00CB40E9">
        <w:rPr>
          <w:sz w:val="28"/>
          <w:szCs w:val="28"/>
        </w:rPr>
        <w:t>:</w:t>
      </w:r>
    </w:p>
    <w:p w:rsidR="006643FE" w:rsidRDefault="00EE7463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643FE" w:rsidRPr="005449E4" w:rsidTr="006B749D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64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3FE" w:rsidRDefault="006643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1 03 02143 01 0000 110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43FE" w:rsidRDefault="006643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от уплаты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подлежащие распределению в бюджеты субъектов Российской Федерации (по нормативам, установленным федеральным законом о федеральном бюджете в целях компенсации снижения доходов бюджетов </w:t>
            </w:r>
            <w:r>
              <w:rPr>
                <w:sz w:val="28"/>
                <w:szCs w:val="28"/>
              </w:rPr>
              <w:lastRenderedPageBreak/>
              <w:t>субъектов Российской Федерации в связи с исключением движимого имущества из объектов налогообложения по налогу на имущество организаций)»</w:t>
            </w:r>
          </w:p>
        </w:tc>
      </w:tr>
    </w:tbl>
    <w:p w:rsidR="003F73E8" w:rsidRDefault="006643FE" w:rsidP="00391CA8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дополнить строкой</w:t>
      </w:r>
      <w:r w:rsidR="00A476AB">
        <w:rPr>
          <w:sz w:val="28"/>
          <w:szCs w:val="28"/>
        </w:rPr>
        <w:t xml:space="preserve"> следующего содержания</w:t>
      </w:r>
      <w:r>
        <w:rPr>
          <w:sz w:val="28"/>
          <w:szCs w:val="28"/>
        </w:rPr>
        <w:t>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F184B" w:rsidRPr="005449E4" w:rsidTr="00F45E7C">
        <w:trPr>
          <w:trHeight w:val="46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6643FE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184B" w:rsidRPr="005449E4">
              <w:rPr>
                <w:sz w:val="28"/>
                <w:szCs w:val="28"/>
              </w:rPr>
              <w:t>100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782B9B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1 03 02144</w:t>
            </w:r>
            <w:r w:rsidR="003F184B" w:rsidRPr="005449E4"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9B" w:rsidRPr="005449E4" w:rsidRDefault="00782B9B" w:rsidP="006B74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Доходы от уплаты акцизов на алкогольную продукцию с объемной долей этилового спирта свыше 9 процентов, 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подлежащие распределению в бюджеты субъектов Российской Федерации (по нормативам, установленным федеральным законом о федеральном бюджете,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дистилляты, производимые на территории Российской Федерации, в федеральный бюджет)</w:t>
            </w:r>
            <w:r w:rsidR="006643FE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</w:tbl>
    <w:p w:rsidR="003F184B" w:rsidRDefault="00EE7463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CD1BFC" w:rsidTr="00A476AB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FC" w:rsidRDefault="00814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D1BFC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FC" w:rsidRDefault="00CD1BF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1 01 01014 02 0000 110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BFC" w:rsidRDefault="00CD1BF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 организаций консолидированных групп налогоплательщиков, зачисляемый в бюджеты субъектов Российской Федерации</w:t>
            </w:r>
            <w:r w:rsidR="00814128">
              <w:rPr>
                <w:sz w:val="28"/>
                <w:szCs w:val="28"/>
              </w:rPr>
              <w:t>»</w:t>
            </w:r>
          </w:p>
        </w:tc>
      </w:tr>
    </w:tbl>
    <w:p w:rsidR="00CD1BFC" w:rsidRDefault="00CD1BFC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3F184B" w:rsidRPr="005449E4" w:rsidTr="006D6B44">
        <w:trPr>
          <w:trHeight w:val="12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814128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F184B" w:rsidRPr="005449E4"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84B" w:rsidRPr="005449E4" w:rsidRDefault="003F184B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 xml:space="preserve">1 01 01016 02 0000 110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83" w:rsidRPr="005449E4" w:rsidRDefault="00081B58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Налог на прибыль организаций, уплачиваемый международными холдинговыми компаниями, зачисляемый в бюджеты субъектов Российской Федерации</w:t>
            </w:r>
            <w:r w:rsidR="00814128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  <w:tr w:rsidR="006D6B44" w:rsidRPr="005449E4" w:rsidTr="006D6B44">
        <w:trPr>
          <w:trHeight w:val="381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6B44" w:rsidRPr="005449E4" w:rsidRDefault="006D6B44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после строки</w:t>
            </w:r>
          </w:p>
        </w:tc>
      </w:tr>
      <w:tr w:rsidR="006D6B44" w:rsidRPr="005449E4" w:rsidTr="006D6B44">
        <w:trPr>
          <w:trHeight w:val="92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6D6B44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6D6B44" w:rsidP="00D1053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</w:t>
            </w:r>
            <w:r w:rsidR="00D10532">
              <w:rPr>
                <w:sz w:val="28"/>
                <w:szCs w:val="28"/>
              </w:rPr>
              <w:t>350</w:t>
            </w:r>
            <w:r>
              <w:rPr>
                <w:sz w:val="28"/>
                <w:szCs w:val="28"/>
              </w:rPr>
              <w:t xml:space="preserve">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3E2744" w:rsidP="003E27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</w:t>
            </w:r>
          </w:p>
        </w:tc>
      </w:tr>
    </w:tbl>
    <w:p w:rsidR="006D6B44" w:rsidRDefault="006D6B44">
      <w:r>
        <w:br w:type="page"/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6D6B44" w:rsidRPr="005449E4" w:rsidTr="006D6B44">
        <w:trPr>
          <w:trHeight w:val="42"/>
        </w:trPr>
        <w:tc>
          <w:tcPr>
            <w:tcW w:w="10348" w:type="dxa"/>
            <w:gridSpan w:val="3"/>
          </w:tcPr>
          <w:p w:rsidR="006D6B44" w:rsidRPr="005449E4" w:rsidRDefault="006D6B44" w:rsidP="00BD2598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</w:t>
            </w:r>
            <w:r w:rsidR="00BD2598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6D6B44" w:rsidRPr="005449E4" w:rsidTr="006D6B44">
        <w:trPr>
          <w:trHeight w:val="12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8C4253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8C4253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1 03 02440 01 0000 110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A3390C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Акциз на сталь жидкую (за исключением стали жидкой, выплавляемой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процентов)</w:t>
            </w:r>
          </w:p>
        </w:tc>
      </w:tr>
      <w:tr w:rsidR="006D6B44" w:rsidRPr="005449E4" w:rsidTr="00F45E7C">
        <w:trPr>
          <w:trHeight w:val="1238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Default="008C4253" w:rsidP="006B749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8C4253" w:rsidP="003F18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1 03 02450 01 0000 110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44" w:rsidRPr="005449E4" w:rsidRDefault="00FF7466" w:rsidP="00F45E7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Акциз на сталь жидкую, выплавляемую в мартеновских, индукционных и (или) электрических сталеплавильных печах, при условии, если доля массы лома черных металлов в общей массе сырья, использованного для производства стали, за налоговый период составляет не менее 80 процентов</w:t>
            </w:r>
            <w:r w:rsidR="00EC2F90">
              <w:rPr>
                <w:sz w:val="28"/>
                <w:szCs w:val="28"/>
              </w:rPr>
              <w:t>»;</w:t>
            </w:r>
            <w:proofErr w:type="gramEnd"/>
          </w:p>
        </w:tc>
      </w:tr>
    </w:tbl>
    <w:p w:rsidR="00CA0FE1" w:rsidRPr="005449E4" w:rsidRDefault="00EE7463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  <w:r w:rsidR="00E35501">
        <w:rPr>
          <w:sz w:val="28"/>
          <w:szCs w:val="28"/>
        </w:rPr>
        <w:t>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35501" w:rsidTr="00E3550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1" w:rsidRDefault="00814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35501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1" w:rsidRDefault="00E3550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1 17 05020 02 0000 180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501" w:rsidRDefault="00E3550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неналоговые доходы бюджетов субъектов Российской Федерации</w:t>
            </w:r>
            <w:r w:rsidR="00814128">
              <w:rPr>
                <w:sz w:val="28"/>
                <w:szCs w:val="28"/>
              </w:rPr>
              <w:t>»</w:t>
            </w:r>
          </w:p>
        </w:tc>
      </w:tr>
    </w:tbl>
    <w:p w:rsidR="007B1C7F" w:rsidRDefault="00E35501" w:rsidP="00EE74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строками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3"/>
        <w:gridCol w:w="3038"/>
        <w:gridCol w:w="6237"/>
      </w:tblGrid>
      <w:tr w:rsidR="00EC0CF9" w:rsidRPr="005449E4" w:rsidTr="00E35501">
        <w:trPr>
          <w:trHeight w:val="2052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8141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EC0CF9" w:rsidRPr="005449E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111739" w:rsidP="00351C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1 17 16000 02 0000 180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92D" w:rsidRPr="005449E4" w:rsidRDefault="00111739" w:rsidP="00D669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Прочие неналоговые доходы бюджетов субъектов Российской Федерации в части невыясненных поступлений, по которым не осуществлен возврат (уточнение) не позднее трех лет со дня их зачисления на единый счет бюджета субъекта Российской Федерации</w:t>
            </w:r>
          </w:p>
        </w:tc>
      </w:tr>
      <w:tr w:rsidR="00EC0CF9" w:rsidRPr="00311643" w:rsidTr="00E35501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EA57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5449E4" w:rsidRDefault="007267B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 xml:space="preserve"> 2 02 15399 02 0000 150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CF9" w:rsidRPr="00311643" w:rsidRDefault="004D5B7A" w:rsidP="00391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449E4">
              <w:rPr>
                <w:sz w:val="28"/>
                <w:szCs w:val="28"/>
              </w:rPr>
              <w:t>Дотации бюджетам субъектов Российской Федерации на премирование победителей Всероссийского конкурса «Лучшая муниципальная практика»</w:t>
            </w:r>
            <w:r w:rsidR="00EC2F90">
              <w:rPr>
                <w:sz w:val="28"/>
                <w:szCs w:val="28"/>
              </w:rPr>
              <w:t>;</w:t>
            </w:r>
          </w:p>
        </w:tc>
      </w:tr>
      <w:tr w:rsidR="00E35501" w:rsidRPr="00311643" w:rsidTr="002F353E">
        <w:trPr>
          <w:trHeight w:val="23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5501" w:rsidRPr="005449E4" w:rsidRDefault="00AD4744" w:rsidP="00AD4744">
            <w:pPr>
              <w:autoSpaceDE w:val="0"/>
              <w:autoSpaceDN w:val="0"/>
              <w:adjustRightInd w:val="0"/>
              <w:ind w:firstLine="64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E7463">
              <w:rPr>
                <w:sz w:val="28"/>
                <w:szCs w:val="28"/>
              </w:rPr>
              <w:t>троку</w:t>
            </w:r>
          </w:p>
        </w:tc>
      </w:tr>
      <w:tr w:rsidR="00E00BE4" w:rsidRPr="00311643" w:rsidTr="006B749D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E4" w:rsidRPr="00311643" w:rsidRDefault="00C47E89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E00BE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BE4" w:rsidRPr="00311643" w:rsidRDefault="00E00BE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2 02 25117 02 0000 150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BE4" w:rsidRDefault="005A007D" w:rsidP="00391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</w:t>
            </w:r>
            <w:r>
              <w:rPr>
                <w:sz w:val="28"/>
                <w:szCs w:val="28"/>
              </w:rPr>
              <w:lastRenderedPageBreak/>
              <w:t>информационным системам, а также к сети «Интернет»</w:t>
            </w:r>
          </w:p>
        </w:tc>
      </w:tr>
      <w:tr w:rsidR="00E35501" w:rsidRPr="00311643" w:rsidTr="002F353E">
        <w:trPr>
          <w:trHeight w:val="237"/>
        </w:trPr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5501" w:rsidRPr="005449E4" w:rsidRDefault="00E00BE4" w:rsidP="00EE7463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изложить в </w:t>
            </w:r>
            <w:r w:rsidR="00E35501">
              <w:rPr>
                <w:sz w:val="28"/>
                <w:szCs w:val="28"/>
              </w:rPr>
              <w:t>следующе</w:t>
            </w:r>
            <w:r>
              <w:rPr>
                <w:sz w:val="28"/>
                <w:szCs w:val="28"/>
              </w:rPr>
              <w:t>й</w:t>
            </w:r>
            <w:r w:rsidR="00E3550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редакции</w:t>
            </w:r>
            <w:r w:rsidR="00E35501">
              <w:rPr>
                <w:sz w:val="28"/>
                <w:szCs w:val="28"/>
              </w:rPr>
              <w:t>:</w:t>
            </w:r>
          </w:p>
        </w:tc>
      </w:tr>
      <w:tr w:rsidR="003F67EF" w:rsidRPr="00311643" w:rsidTr="00897EE7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C47E89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3F67EF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3F67E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2 02 25117 02 0000 150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01D" w:rsidRPr="00311643" w:rsidRDefault="003F67EF" w:rsidP="00391CA8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формирование ИТ-инфраструктуры в государственных (муниципальных) образовательных организациях, реализующих программы общего образования, в соответствии с утвержденным стандартом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</w:t>
            </w:r>
            <w:r w:rsidR="005449E4">
              <w:rPr>
                <w:sz w:val="28"/>
                <w:szCs w:val="28"/>
              </w:rPr>
              <w:t>«</w:t>
            </w:r>
            <w:r w:rsidRPr="00311643">
              <w:rPr>
                <w:sz w:val="28"/>
                <w:szCs w:val="28"/>
              </w:rPr>
              <w:t>Интернет</w:t>
            </w:r>
            <w:r w:rsidR="005449E4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  <w:tr w:rsidR="00897EE7" w:rsidRPr="00311643" w:rsidTr="00AA54B2">
        <w:tc>
          <w:tcPr>
            <w:tcW w:w="103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7EE7" w:rsidRPr="00311643" w:rsidRDefault="00EE7463" w:rsidP="00EE7463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строки </w:t>
            </w:r>
          </w:p>
        </w:tc>
      </w:tr>
      <w:tr w:rsidR="00897EE7" w:rsidRPr="00311643" w:rsidTr="00AA54B2"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DB5CDD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97EE7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897EE7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2 02 25261 02 0000 150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EE7" w:rsidRPr="00311643" w:rsidRDefault="001B2DC8" w:rsidP="001B2DC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мероприятия по развитию рынка газомоторного топлива</w:t>
            </w:r>
            <w:r w:rsidR="00DB5CDD">
              <w:rPr>
                <w:sz w:val="28"/>
                <w:szCs w:val="28"/>
              </w:rPr>
              <w:t>»</w:t>
            </w:r>
          </w:p>
        </w:tc>
      </w:tr>
    </w:tbl>
    <w:p w:rsidR="002258E7" w:rsidRDefault="002258E7" w:rsidP="00AD4744">
      <w:r>
        <w:rPr>
          <w:sz w:val="28"/>
          <w:szCs w:val="28"/>
        </w:rPr>
        <w:t xml:space="preserve">           дополнить строкой следующего содержания:</w:t>
      </w:r>
    </w:p>
    <w:tbl>
      <w:tblPr>
        <w:tblW w:w="1034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0"/>
        <w:gridCol w:w="3038"/>
        <w:gridCol w:w="6237"/>
      </w:tblGrid>
      <w:tr w:rsidR="003F67EF" w:rsidRPr="00311643" w:rsidTr="00AA54B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DB5CDD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3F67EF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7EF" w:rsidRPr="00311643" w:rsidRDefault="003F67E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2 02 25276 02 0000 150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0359" w:rsidRPr="00311643" w:rsidRDefault="003F67EF" w:rsidP="00880359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поддержке переоборудования существующей автомобильной техники, включая общественный транспорт и коммунальную технику, для использования природного газа в качестве топлива</w:t>
            </w:r>
            <w:r w:rsidR="00DB5CDD">
              <w:rPr>
                <w:sz w:val="28"/>
                <w:szCs w:val="28"/>
              </w:rPr>
              <w:t>»</w:t>
            </w:r>
            <w:r w:rsidR="00EE7463">
              <w:rPr>
                <w:sz w:val="28"/>
                <w:szCs w:val="28"/>
              </w:rPr>
              <w:t>;</w:t>
            </w:r>
          </w:p>
        </w:tc>
      </w:tr>
      <w:tr w:rsidR="001D5964" w:rsidRPr="00311643" w:rsidTr="001D5964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5964" w:rsidRPr="00311643" w:rsidRDefault="00EE7463" w:rsidP="00EE7463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897EE7" w:rsidRPr="00311643" w:rsidTr="001D596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823A69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668B2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EE7" w:rsidRPr="00311643" w:rsidRDefault="003E634B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2 02 25304 02 0000 150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7EE7" w:rsidRPr="00311643" w:rsidRDefault="009B780E" w:rsidP="009B78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5970D4" w:rsidRPr="00311643" w:rsidTr="001D5964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0D4" w:rsidRPr="00311643" w:rsidRDefault="005970D4" w:rsidP="00CC2B8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53046C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970D4" w:rsidRPr="00311643" w:rsidTr="001D596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2 02 25341 02 0000 150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1954B8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развитие сельского туризма</w:t>
            </w:r>
          </w:p>
        </w:tc>
      </w:tr>
      <w:tr w:rsidR="005970D4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2 02 25353 02 0000 150 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</w:t>
            </w:r>
            <w:r w:rsidRPr="00311643">
              <w:rPr>
                <w:sz w:val="28"/>
                <w:szCs w:val="28"/>
              </w:rPr>
              <w:lastRenderedPageBreak/>
              <w:t>Федерации на создание школ креативных индустрий</w:t>
            </w:r>
          </w:p>
        </w:tc>
      </w:tr>
      <w:tr w:rsidR="005970D4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2 02 25359 02 0000 150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05601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создание (обновление) материально-технической базы образовательных организаций, реализующих программы среднего профессионального образования</w:t>
            </w:r>
          </w:p>
        </w:tc>
      </w:tr>
      <w:tr w:rsidR="005970D4" w:rsidRPr="00311643" w:rsidTr="0014517A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2 02 25372 02 0000 150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6B749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развитие транспортной инфраструктуры на сельских территориях</w:t>
            </w:r>
          </w:p>
        </w:tc>
      </w:tr>
      <w:tr w:rsidR="005970D4" w:rsidRPr="00311643" w:rsidTr="0014517A">
        <w:trPr>
          <w:trHeight w:val="1822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2 02 25394 02 0000 150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823A69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  <w:r>
              <w:rPr>
                <w:sz w:val="28"/>
                <w:szCs w:val="28"/>
              </w:rPr>
              <w:t>«Безопасные качественные дороги»</w:t>
            </w:r>
            <w:r w:rsidR="00EC2F90">
              <w:rPr>
                <w:sz w:val="28"/>
                <w:szCs w:val="28"/>
              </w:rPr>
              <w:t>;</w:t>
            </w:r>
          </w:p>
        </w:tc>
      </w:tr>
      <w:tr w:rsidR="0014517A" w:rsidRPr="00311643" w:rsidTr="0014517A">
        <w:trPr>
          <w:trHeight w:val="184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7A" w:rsidRPr="00311643" w:rsidRDefault="00391CA8" w:rsidP="00391CA8">
            <w:pPr>
              <w:ind w:firstLine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14517A" w:rsidRPr="00311643" w:rsidTr="0014517A">
        <w:trPr>
          <w:trHeight w:val="184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A" w:rsidRPr="00311643" w:rsidRDefault="0014517A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17A" w:rsidRPr="00311643" w:rsidRDefault="0014517A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2 02 25412 02 0000 150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17A" w:rsidRPr="00311643" w:rsidRDefault="0073190E" w:rsidP="00321D9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реализацию практик поддержки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>) по итогам проведения ежегодного Всероссийского конкурса лучших региональных практик поддержки и развития добровольчества (</w:t>
            </w:r>
            <w:proofErr w:type="spellStart"/>
            <w:r>
              <w:rPr>
                <w:sz w:val="28"/>
                <w:szCs w:val="28"/>
              </w:rPr>
              <w:t>волонтерства</w:t>
            </w:r>
            <w:proofErr w:type="spellEnd"/>
            <w:r>
              <w:rPr>
                <w:sz w:val="28"/>
                <w:szCs w:val="28"/>
              </w:rPr>
              <w:t xml:space="preserve">) </w:t>
            </w:r>
            <w:r w:rsidR="0052030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Регион добрых дел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14517A" w:rsidRPr="00311643" w:rsidTr="005A4B1F">
        <w:trPr>
          <w:trHeight w:val="184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517A" w:rsidRPr="00311643" w:rsidRDefault="0014517A" w:rsidP="00321D9E">
            <w:pPr>
              <w:ind w:firstLine="7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0D4" w:rsidRPr="00311643" w:rsidTr="005A4B1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2 02 25455 02 0000 150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0219F7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реновацию учреждений отрасли культуры</w:t>
            </w:r>
            <w:r w:rsidR="00CE08B9">
              <w:rPr>
                <w:sz w:val="28"/>
                <w:szCs w:val="28"/>
              </w:rPr>
              <w:t>»</w:t>
            </w:r>
            <w:r w:rsidR="000219F7">
              <w:rPr>
                <w:sz w:val="28"/>
                <w:szCs w:val="28"/>
              </w:rPr>
              <w:t>;</w:t>
            </w:r>
          </w:p>
        </w:tc>
      </w:tr>
      <w:tr w:rsidR="00C34B53" w:rsidRPr="00311643" w:rsidTr="005A4B1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B53" w:rsidRPr="00311643" w:rsidRDefault="000219F7" w:rsidP="000219F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C34B53" w:rsidRPr="00311643" w:rsidTr="005A4B1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5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965D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4B53" w:rsidRPr="00311643" w:rsidRDefault="00027B51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2 02 25511 02 0000 150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B53" w:rsidRPr="00311643" w:rsidRDefault="00C81D46" w:rsidP="00C81D4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проведение комплексных кадастровых работ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C34B53" w:rsidRPr="00311643" w:rsidTr="00704BC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34B53" w:rsidRPr="00311643" w:rsidRDefault="00980B61" w:rsidP="000219F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0D4" w:rsidRPr="00311643" w:rsidTr="00704BC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2 02 25513 02 0000 150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развитие сети учреждений культурно-досугового типа</w:t>
            </w:r>
            <w:r w:rsidR="00520301">
              <w:rPr>
                <w:sz w:val="28"/>
                <w:szCs w:val="28"/>
              </w:rPr>
              <w:t>»</w:t>
            </w:r>
            <w:r w:rsidR="005C3EA9">
              <w:rPr>
                <w:sz w:val="28"/>
                <w:szCs w:val="28"/>
              </w:rPr>
              <w:t>;</w:t>
            </w:r>
          </w:p>
        </w:tc>
      </w:tr>
      <w:tr w:rsidR="00704BCF" w:rsidRPr="00311643" w:rsidTr="00704BC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F" w:rsidRPr="00311643" w:rsidRDefault="005C3EA9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</w:t>
            </w:r>
            <w:r w:rsidR="000219F7">
              <w:rPr>
                <w:sz w:val="28"/>
                <w:szCs w:val="28"/>
              </w:rPr>
              <w:t>осле строки</w:t>
            </w:r>
          </w:p>
        </w:tc>
      </w:tr>
      <w:tr w:rsidR="00704BCF" w:rsidRPr="00311643" w:rsidTr="00704BC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F" w:rsidRPr="00311643" w:rsidRDefault="005A30AB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15B8A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BCF" w:rsidRPr="00311643" w:rsidRDefault="00D15B8A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2 02 25589 02 0000 150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04BCF" w:rsidRPr="00311643" w:rsidRDefault="00C33739" w:rsidP="00C3373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Субсидии бюджетам субъектов Российской Федерации на обеспечение на участках мировых судей формирования и функционирования необходимой информационно-технологической и телекоммуникационной инфраструктуры для организации защищенного межведомственного электронного взаимодействия, приема исковых заявлений, направляемых в электронном виде, и организации участия в заседаниях мировых судов в режиме видео-конференц-связи</w:t>
            </w:r>
            <w:r w:rsidR="005A30AB">
              <w:rPr>
                <w:sz w:val="28"/>
                <w:szCs w:val="28"/>
              </w:rPr>
              <w:t>»</w:t>
            </w:r>
          </w:p>
        </w:tc>
      </w:tr>
      <w:tr w:rsidR="00704BCF" w:rsidRPr="00311643" w:rsidTr="00704BC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4BCF" w:rsidRPr="00311643" w:rsidRDefault="00952D36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F1164C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970D4" w:rsidRPr="00311643" w:rsidTr="00704BCF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A30AB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88035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техническое оснащение муниципальных музеев</w:t>
            </w:r>
          </w:p>
        </w:tc>
      </w:tr>
      <w:tr w:rsidR="005970D4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05601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реконструкцию и капитальный ремонт муниципальных музеев</w:t>
            </w:r>
          </w:p>
        </w:tc>
      </w:tr>
      <w:tr w:rsidR="005970D4" w:rsidRPr="00311643" w:rsidTr="008008B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2 02 25598 02 0000 150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4860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проведение гидромелиоративных, </w:t>
            </w:r>
            <w:proofErr w:type="spellStart"/>
            <w:r w:rsidRPr="00311643">
              <w:rPr>
                <w:sz w:val="28"/>
                <w:szCs w:val="28"/>
              </w:rPr>
              <w:t>культуртехнических</w:t>
            </w:r>
            <w:proofErr w:type="spellEnd"/>
            <w:r w:rsidRPr="00311643">
              <w:rPr>
                <w:sz w:val="28"/>
                <w:szCs w:val="28"/>
              </w:rPr>
              <w:t xml:space="preserve">, </w:t>
            </w:r>
            <w:proofErr w:type="spellStart"/>
            <w:r w:rsidRPr="00311643">
              <w:rPr>
                <w:sz w:val="28"/>
                <w:szCs w:val="28"/>
              </w:rPr>
              <w:t>агролесомелиоративных</w:t>
            </w:r>
            <w:proofErr w:type="spellEnd"/>
            <w:r w:rsidRPr="00311643">
              <w:rPr>
                <w:sz w:val="28"/>
                <w:szCs w:val="28"/>
              </w:rPr>
              <w:t xml:space="preserve"> и фитомелиоративных мероприятий, а также мероприятий в области известкования кислых почв на пашне</w:t>
            </w:r>
          </w:p>
        </w:tc>
      </w:tr>
      <w:tr w:rsidR="005970D4" w:rsidRPr="00311643" w:rsidTr="008008B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4974AA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2 02 25750 02 0000 150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6B749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Субсидии бюджетам субъектов Российской Федерации на реализацию мероприятий по модернизации школьных систем образования</w:t>
            </w:r>
            <w:r w:rsidR="00520301">
              <w:rPr>
                <w:sz w:val="28"/>
                <w:szCs w:val="28"/>
              </w:rPr>
              <w:t>»</w:t>
            </w:r>
            <w:r w:rsidR="005C3EA9">
              <w:rPr>
                <w:sz w:val="28"/>
                <w:szCs w:val="28"/>
              </w:rPr>
              <w:t>;</w:t>
            </w:r>
          </w:p>
        </w:tc>
      </w:tr>
      <w:tr w:rsidR="008008B5" w:rsidRPr="00311643" w:rsidTr="008008B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B5" w:rsidRPr="00311643" w:rsidRDefault="005C3EA9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90322" w:rsidRPr="00311643" w:rsidTr="008008B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22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F68A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322" w:rsidRPr="00311643" w:rsidRDefault="00AF68A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2 02 27246 02 0000 150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0322" w:rsidRPr="00311643" w:rsidRDefault="00DA34EC" w:rsidP="00DA34E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нового строительства или реконструкции детских больниц (корпусов)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008B5" w:rsidRPr="00311643" w:rsidTr="006A3073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008B5" w:rsidRPr="00311643" w:rsidRDefault="005902B7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5970D4" w:rsidRPr="00311643" w:rsidTr="006A3073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970D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D4" w:rsidRPr="00311643" w:rsidRDefault="005970D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2 02 27336 02 0000 150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0D4" w:rsidRPr="00311643" w:rsidRDefault="005970D4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</w:t>
            </w:r>
            <w:r w:rsidRPr="00311643">
              <w:rPr>
                <w:sz w:val="28"/>
                <w:szCs w:val="28"/>
              </w:rPr>
              <w:lastRenderedPageBreak/>
              <w:t xml:space="preserve">вложений в объекты государственной (муниципальной) собственности в рамках государственной поддержки инвестиционных проектов путем </w:t>
            </w:r>
            <w:proofErr w:type="spellStart"/>
            <w:r w:rsidRPr="00311643">
              <w:rPr>
                <w:sz w:val="28"/>
                <w:szCs w:val="28"/>
              </w:rPr>
              <w:t>софинансирования</w:t>
            </w:r>
            <w:proofErr w:type="spellEnd"/>
            <w:r w:rsidRPr="00311643">
              <w:rPr>
                <w:sz w:val="28"/>
                <w:szCs w:val="28"/>
              </w:rPr>
              <w:t xml:space="preserve"> строительства (реконструкции) объектов обеспечивающей инфраструктуры с длительным сроком окупаемости</w:t>
            </w:r>
            <w:r w:rsidR="00520301">
              <w:rPr>
                <w:sz w:val="28"/>
                <w:szCs w:val="28"/>
              </w:rPr>
              <w:t>»</w:t>
            </w:r>
            <w:r w:rsidR="005C3EA9">
              <w:rPr>
                <w:sz w:val="28"/>
                <w:szCs w:val="28"/>
              </w:rPr>
              <w:t>;</w:t>
            </w:r>
          </w:p>
        </w:tc>
      </w:tr>
      <w:tr w:rsidR="006A3073" w:rsidRPr="00311643" w:rsidTr="006A3073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3073" w:rsidRPr="00311643" w:rsidRDefault="005C3EA9" w:rsidP="005C3EA9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A15093" w:rsidRPr="00311643" w:rsidTr="006A3073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A307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93" w:rsidRPr="00311643" w:rsidRDefault="00A15093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2 02 27372 02 0000 150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15093" w:rsidRPr="00311643" w:rsidRDefault="000F0BDC" w:rsidP="000F0B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Субсидии бюджетам субъектов Российской Федерации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054AA2" w:rsidRPr="00311643" w:rsidTr="006965C0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4AA2" w:rsidRPr="00311643" w:rsidRDefault="00054AA2" w:rsidP="00EF0BD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054AA2" w:rsidRPr="00311643" w:rsidTr="006965C0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54AA2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054AA2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2 02 27769 02 0000 150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AA2" w:rsidRPr="00311643" w:rsidRDefault="00054AA2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Субсидия бюджету Республики Татарстан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дорожной деятельности по проектам, реализуемым с применением механизма государственно-частного партнерства</w:t>
            </w:r>
            <w:r w:rsidR="00520301">
              <w:rPr>
                <w:sz w:val="28"/>
                <w:szCs w:val="28"/>
              </w:rPr>
              <w:t>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6965C0" w:rsidRPr="00311643" w:rsidTr="006965C0">
        <w:trPr>
          <w:trHeight w:val="452"/>
        </w:trPr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5C0" w:rsidRPr="00311643" w:rsidRDefault="00EF0BD5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строки </w:t>
            </w:r>
          </w:p>
        </w:tc>
      </w:tr>
      <w:tr w:rsidR="00D2704F" w:rsidRPr="00311643" w:rsidTr="006965C0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4F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66CA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04F" w:rsidRPr="00311643" w:rsidRDefault="004466CA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2 02 35290 02 0000 150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704F" w:rsidRPr="00311643" w:rsidRDefault="00955D41" w:rsidP="00D0181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 в соответствии с </w:t>
            </w:r>
            <w:hyperlink r:id="rId12" w:history="1">
              <w:r w:rsidRPr="00955D41">
                <w:rPr>
                  <w:sz w:val="28"/>
                  <w:szCs w:val="28"/>
                </w:rPr>
                <w:t>Законом</w:t>
              </w:r>
            </w:hyperlink>
            <w:r>
              <w:rPr>
                <w:sz w:val="28"/>
                <w:szCs w:val="28"/>
              </w:rPr>
              <w:t xml:space="preserve"> Российской Федерации от 19 апреля 1991 года </w:t>
            </w:r>
            <w:r w:rsidR="00D01816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№ 1032-I «О занятости населения в Российской Федерации»</w:t>
            </w:r>
          </w:p>
        </w:tc>
      </w:tr>
      <w:tr w:rsidR="006965C0" w:rsidRPr="00311643" w:rsidTr="0089409C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65C0" w:rsidRPr="00311643" w:rsidRDefault="004466CA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054AA2" w:rsidRPr="00311643" w:rsidTr="0089409C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54AA2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A2" w:rsidRPr="00311643" w:rsidRDefault="00054AA2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2 02 35345 02 0000 150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4AA2" w:rsidRPr="00311643" w:rsidRDefault="00054AA2" w:rsidP="00CF12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Субвенции бюджетам субъектов Российской Федерации на осуществление мер пожарной безопасности и тушение лесных пожаров</w:t>
            </w:r>
            <w:r w:rsidR="00520301">
              <w:rPr>
                <w:sz w:val="28"/>
                <w:szCs w:val="28"/>
              </w:rPr>
              <w:t>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D145A3" w:rsidRPr="00311643" w:rsidTr="0089409C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5A3" w:rsidRPr="00311643" w:rsidRDefault="00EF0BD5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D145A3" w:rsidRPr="00311643" w:rsidTr="0089409C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C4B1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065335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2 02 45252 02 0000 150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B32A58" w:rsidP="00CF12C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</w:t>
            </w:r>
            <w:r>
              <w:rPr>
                <w:sz w:val="28"/>
                <w:szCs w:val="28"/>
              </w:rPr>
              <w:lastRenderedPageBreak/>
              <w:t>социальную поддержку Героев Советского Союза, Героев Российской Федерации и полных кавалеров ордена Славы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D145A3" w:rsidRPr="00311643" w:rsidTr="006E12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5A3" w:rsidRPr="00311643" w:rsidRDefault="00D145A3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строкой следующего содержания:</w:t>
            </w:r>
          </w:p>
        </w:tc>
      </w:tr>
      <w:tr w:rsidR="00D145A3" w:rsidRPr="00311643" w:rsidTr="006E12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2 02 45289 02 0000 150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D145A3" w:rsidP="00D35F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в целях достижения результатов национального </w:t>
            </w:r>
            <w:hyperlink r:id="rId13" w:history="1">
              <w:r w:rsidRPr="00311643">
                <w:rPr>
                  <w:sz w:val="28"/>
                  <w:szCs w:val="28"/>
                </w:rPr>
                <w:t>проекта</w:t>
              </w:r>
            </w:hyperlink>
            <w:r w:rsidRPr="00311643">
              <w:rPr>
                <w:sz w:val="28"/>
                <w:szCs w:val="28"/>
              </w:rPr>
              <w:t xml:space="preserve">  «Производительность труда»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1E3939" w:rsidRPr="00311643" w:rsidTr="006E12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39" w:rsidRPr="00311643" w:rsidRDefault="00EF0BD5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914B5" w:rsidRPr="00311643" w:rsidTr="006E12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5" w:rsidRPr="00311643" w:rsidRDefault="00520301" w:rsidP="00497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6E122B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4B5" w:rsidRPr="00311643" w:rsidRDefault="006E122B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4B5" w:rsidRPr="00311643" w:rsidRDefault="00311256" w:rsidP="00D35F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1E3939" w:rsidRPr="00311643" w:rsidTr="00276DFF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939" w:rsidRPr="00311643" w:rsidRDefault="00276DFF" w:rsidP="00EF0BD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D145A3" w:rsidRPr="00311643" w:rsidTr="00276DFF">
        <w:trPr>
          <w:trHeight w:val="468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4974AA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2CE0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2 02 45354 02 0000 150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D145A3" w:rsidP="00BE5A1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Межбюджетные трансферты, передаваемые бюджетам субъектов Российской Федерации на реализацию мероприятий по созданию и организации работы единой службы оперативной помощи гражданам по номеру </w:t>
            </w:r>
            <w:r>
              <w:rPr>
                <w:sz w:val="28"/>
                <w:szCs w:val="28"/>
              </w:rPr>
              <w:t>«</w:t>
            </w:r>
            <w:r w:rsidRPr="00311643">
              <w:rPr>
                <w:sz w:val="28"/>
                <w:szCs w:val="28"/>
              </w:rPr>
              <w:t>122</w:t>
            </w:r>
            <w:r>
              <w:rPr>
                <w:sz w:val="28"/>
                <w:szCs w:val="28"/>
              </w:rPr>
              <w:t>»</w:t>
            </w:r>
          </w:p>
        </w:tc>
      </w:tr>
      <w:tr w:rsidR="00D145A3" w:rsidRPr="00311643" w:rsidTr="00843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2 02 45358 02 0000 150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45A3" w:rsidRPr="00311643" w:rsidRDefault="00D145A3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производителям зерновых культур части затрат на производство и реализацию зерновых культур</w:t>
            </w:r>
          </w:p>
        </w:tc>
      </w:tr>
      <w:tr w:rsidR="00D145A3" w:rsidRPr="00311643" w:rsidTr="00843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2 02 45363 02 0000 150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3" w:rsidRPr="00311643" w:rsidRDefault="00D145A3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</w:t>
            </w:r>
            <w:r w:rsidR="00520301">
              <w:rPr>
                <w:sz w:val="28"/>
                <w:szCs w:val="28"/>
              </w:rPr>
              <w:t>»</w:t>
            </w:r>
            <w:r w:rsidR="00EF0BD5">
              <w:rPr>
                <w:sz w:val="28"/>
                <w:szCs w:val="28"/>
              </w:rPr>
              <w:t>;</w:t>
            </w:r>
          </w:p>
        </w:tc>
      </w:tr>
      <w:tr w:rsidR="00843B32" w:rsidRPr="00311643" w:rsidTr="00843B32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B32" w:rsidRPr="00311643" w:rsidRDefault="00EF0BD5" w:rsidP="00EF0BD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AD5081" w:rsidRPr="00311643" w:rsidTr="00843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B6711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5B6711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2 02 45477 02 0000 150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1" w:rsidRPr="00311643" w:rsidRDefault="006F0D2C" w:rsidP="006F0D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на возмещение затрат по созданию, модернизации и (или) реконструкции объектов инфраструктуры индустриальных парков или промышленных технопарков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43B32" w:rsidRPr="00311643" w:rsidTr="00892EA4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3B32" w:rsidRPr="00311643" w:rsidRDefault="001126B9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4E6DB0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D145A3" w:rsidRPr="00311643" w:rsidTr="00892EA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2 02 45784 02 0000 150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3" w:rsidRPr="00311643" w:rsidRDefault="00D145A3" w:rsidP="00895823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Межбюджетные трансферты, передаваемые бюджетам субъектов Российской Федерации  на финансирование дорожной деятельности в отношении автомобильных дорог общего пользования регионального или межмуниципального, местного значения</w:t>
            </w:r>
            <w:r w:rsidR="00520301">
              <w:rPr>
                <w:sz w:val="28"/>
                <w:szCs w:val="28"/>
              </w:rPr>
              <w:t>»</w:t>
            </w:r>
            <w:r w:rsidR="00724D47">
              <w:rPr>
                <w:sz w:val="28"/>
                <w:szCs w:val="28"/>
              </w:rPr>
              <w:t>;</w:t>
            </w:r>
          </w:p>
        </w:tc>
      </w:tr>
      <w:tr w:rsidR="00892EA4" w:rsidRPr="00311643" w:rsidTr="00892EA4">
        <w:tc>
          <w:tcPr>
            <w:tcW w:w="10348" w:type="dxa"/>
            <w:gridSpan w:val="4"/>
            <w:tcBorders>
              <w:top w:val="single" w:sz="4" w:space="0" w:color="auto"/>
            </w:tcBorders>
            <w:vAlign w:val="center"/>
          </w:tcPr>
          <w:p w:rsidR="00892EA4" w:rsidRPr="00311643" w:rsidRDefault="00724D47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AD5081" w:rsidRPr="00311643" w:rsidTr="00892EA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3648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081" w:rsidRPr="00311643" w:rsidRDefault="006F198F" w:rsidP="00140C5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2 18 </w:t>
            </w:r>
            <w:r w:rsidR="00140C5F">
              <w:rPr>
                <w:sz w:val="28"/>
                <w:szCs w:val="28"/>
              </w:rPr>
              <w:t>25527</w:t>
            </w:r>
            <w:r>
              <w:rPr>
                <w:sz w:val="28"/>
                <w:szCs w:val="28"/>
              </w:rPr>
              <w:t xml:space="preserve">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081" w:rsidRPr="00311643" w:rsidRDefault="00C271FE" w:rsidP="00C271F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92EA4" w:rsidRPr="00311643" w:rsidTr="00C0095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2EA4" w:rsidRPr="00311643" w:rsidRDefault="006F198F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D145A3" w:rsidRPr="00311643" w:rsidTr="00C0095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520301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D145A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5A3" w:rsidRPr="00311643" w:rsidRDefault="00D145A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2 18 25576 02 0000 150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5A3" w:rsidRPr="00311643" w:rsidRDefault="00D145A3" w:rsidP="00192A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  <w:r w:rsidR="00724D47">
              <w:rPr>
                <w:sz w:val="28"/>
                <w:szCs w:val="28"/>
              </w:rPr>
              <w:t>;</w:t>
            </w:r>
          </w:p>
        </w:tc>
      </w:tr>
      <w:tr w:rsidR="008E7853" w:rsidRPr="00311643" w:rsidTr="00C0095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53" w:rsidRPr="00311643" w:rsidRDefault="00724D47" w:rsidP="00724D4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8E7853" w:rsidRPr="00311643" w:rsidTr="00C0095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E785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2 18 27567 02 0000 150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3" w:rsidRPr="00311643" w:rsidRDefault="008E7853" w:rsidP="00192A0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</w:p>
        </w:tc>
      </w:tr>
      <w:tr w:rsidR="008E7853" w:rsidRPr="00311643" w:rsidTr="00CA33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7853" w:rsidRPr="00311643" w:rsidRDefault="008E7853" w:rsidP="00C70200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8E7853" w:rsidRPr="00311643" w:rsidTr="00CA33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52030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2 18 27576 02 0000 150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3" w:rsidRPr="00311643" w:rsidRDefault="008E7853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муниципальных образований</w:t>
            </w:r>
            <w:r w:rsidR="00520301">
              <w:rPr>
                <w:sz w:val="28"/>
                <w:szCs w:val="28"/>
              </w:rPr>
              <w:t>»</w:t>
            </w:r>
            <w:r w:rsidR="00C70200">
              <w:rPr>
                <w:sz w:val="28"/>
                <w:szCs w:val="28"/>
              </w:rPr>
              <w:t>;</w:t>
            </w:r>
          </w:p>
        </w:tc>
      </w:tr>
      <w:tr w:rsidR="0060638E" w:rsidRPr="00311643" w:rsidTr="00CA33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38E" w:rsidRPr="00311643" w:rsidRDefault="00C70200" w:rsidP="00C70200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251582" w:rsidRPr="00311643" w:rsidTr="00CA33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82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F328F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582" w:rsidRPr="00311643" w:rsidRDefault="0060638E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2 18 35120 02 0000 150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82" w:rsidRPr="00311643" w:rsidRDefault="00DB1916" w:rsidP="009F67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муниципальных образований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60638E" w:rsidRPr="00311643" w:rsidTr="0063266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38E" w:rsidRPr="00311643" w:rsidRDefault="0060638E" w:rsidP="00622E4C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строкой следующего содержания:</w:t>
            </w:r>
          </w:p>
        </w:tc>
      </w:tr>
      <w:tr w:rsidR="008E7853" w:rsidRPr="00311643" w:rsidTr="0063266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9D" w:rsidRDefault="006B749D" w:rsidP="00B80410">
            <w:pPr>
              <w:jc w:val="both"/>
              <w:rPr>
                <w:sz w:val="28"/>
                <w:szCs w:val="28"/>
              </w:rPr>
            </w:pPr>
          </w:p>
          <w:p w:rsidR="008E7853" w:rsidRPr="00311643" w:rsidRDefault="008E7853" w:rsidP="00B80410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2 18 35469 02 0000 150</w:t>
            </w:r>
          </w:p>
          <w:p w:rsidR="008E7853" w:rsidRPr="00311643" w:rsidRDefault="008E7853" w:rsidP="00B80410">
            <w:pPr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853" w:rsidRPr="00311643" w:rsidRDefault="008E7853" w:rsidP="00B80410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Доходы бюджетов субъектов Российской Федерации от возврата остатков субвенций на проведение Всероссийской переписи населения 2020 года из бюджетов муниципальных образований</w:t>
            </w:r>
            <w:r w:rsidR="006B749D">
              <w:rPr>
                <w:sz w:val="28"/>
                <w:szCs w:val="28"/>
              </w:rPr>
              <w:t>»</w:t>
            </w:r>
            <w:r w:rsidR="00622E4C">
              <w:rPr>
                <w:sz w:val="28"/>
                <w:szCs w:val="28"/>
              </w:rPr>
              <w:t>;</w:t>
            </w:r>
          </w:p>
        </w:tc>
      </w:tr>
      <w:tr w:rsidR="00CA334E" w:rsidRPr="00311643" w:rsidTr="0063266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4E" w:rsidRPr="00311643" w:rsidRDefault="00072E91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FC4FFE" w:rsidRPr="00311643" w:rsidTr="0063266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FE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80074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FFE" w:rsidRPr="00311643" w:rsidRDefault="00580074" w:rsidP="00B804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2 18 49999 02 0000 150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FE" w:rsidRPr="00311643" w:rsidRDefault="00EB7D0A" w:rsidP="00B80410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бюджетов субъектов Российской Федерации от возврата остатков прочих межбюджетных трансфертов из федерального бюджета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CA334E" w:rsidRPr="00311643" w:rsidTr="0063266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334E" w:rsidRPr="00311643" w:rsidRDefault="00632665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D359DA">
              <w:rPr>
                <w:sz w:val="28"/>
                <w:szCs w:val="28"/>
              </w:rPr>
              <w:t>ами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8E7853" w:rsidRPr="00311643" w:rsidTr="0063266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539" w:rsidRDefault="00310539" w:rsidP="006B749D">
            <w:pPr>
              <w:jc w:val="both"/>
              <w:rPr>
                <w:sz w:val="28"/>
                <w:szCs w:val="28"/>
              </w:rPr>
            </w:pPr>
          </w:p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2 18 55622 02 0000 150</w:t>
            </w:r>
          </w:p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9F679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311643">
              <w:rPr>
                <w:sz w:val="28"/>
                <w:szCs w:val="28"/>
              </w:rPr>
              <w:t>коронавирусную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инфекцию </w:t>
            </w:r>
            <w:r w:rsidRPr="00311643">
              <w:rPr>
                <w:sz w:val="28"/>
                <w:szCs w:val="28"/>
              </w:rPr>
              <w:lastRenderedPageBreak/>
              <w:t xml:space="preserve">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 </w:t>
            </w:r>
          </w:p>
        </w:tc>
      </w:tr>
      <w:tr w:rsidR="008E7853" w:rsidRPr="00311643" w:rsidTr="00B7259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2 18 55841 02 0000 150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7516D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Доходы бюджетов субъектов Российской Федерации от возврата остатков иных межбюджетных трансфертов на дополнительное финансовое обеспечение медицинских организаций в условиях чрезвычайной ситуации и (или) при возникновении угрозы распространения заболеваний, представляющих опасность для окружающих,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обязательного медицинского страхования</w:t>
            </w:r>
          </w:p>
        </w:tc>
      </w:tr>
      <w:tr w:rsidR="008E7853" w:rsidRPr="00311643" w:rsidTr="00B7259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Cs w:val="17"/>
              </w:rPr>
            </w:pPr>
          </w:p>
          <w:p w:rsidR="008E7853" w:rsidRPr="00311643" w:rsidRDefault="008E7853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Cs w:val="17"/>
              </w:rPr>
              <w:t xml:space="preserve"> </w:t>
            </w:r>
            <w:r w:rsidRPr="00311643">
              <w:rPr>
                <w:sz w:val="28"/>
                <w:szCs w:val="28"/>
              </w:rPr>
              <w:t>2 18 55849 02 0000 150</w:t>
            </w:r>
          </w:p>
          <w:p w:rsidR="008E7853" w:rsidRPr="00311643" w:rsidRDefault="008E7853" w:rsidP="006B749D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175E3D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Доходы бюджетов субъектов Российской Федерации от возврата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311643">
              <w:rPr>
                <w:sz w:val="28"/>
                <w:szCs w:val="28"/>
              </w:rPr>
              <w:t>коронавирусной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территориальных фондов обязате</w:t>
            </w:r>
            <w:r w:rsidR="006B749D">
              <w:rPr>
                <w:sz w:val="28"/>
                <w:szCs w:val="28"/>
              </w:rPr>
              <w:t>льного медицинского страхования»</w:t>
            </w:r>
            <w:r w:rsidR="00072E91">
              <w:rPr>
                <w:sz w:val="28"/>
                <w:szCs w:val="28"/>
              </w:rPr>
              <w:t>;</w:t>
            </w:r>
          </w:p>
        </w:tc>
      </w:tr>
      <w:tr w:rsidR="00B72594" w:rsidRPr="00311643" w:rsidTr="00B72594"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:rsidR="00B72594" w:rsidRPr="00311643" w:rsidRDefault="00072E91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743FB5" w:rsidRPr="00311643" w:rsidTr="00B72594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5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6484D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FB5" w:rsidRPr="00B2142A" w:rsidRDefault="00B2142A" w:rsidP="006B749D">
            <w:pPr>
              <w:jc w:val="both"/>
              <w:rPr>
                <w:sz w:val="28"/>
                <w:szCs w:val="28"/>
              </w:rPr>
            </w:pPr>
            <w:r w:rsidRPr="00B2142A">
              <w:rPr>
                <w:sz w:val="28"/>
                <w:szCs w:val="28"/>
              </w:rPr>
              <w:t>2 18 71030 02 0000 150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43FB5" w:rsidRPr="00311643" w:rsidRDefault="00B3506A" w:rsidP="00175E3D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Доходы бюджетов субъектов Российской </w:t>
            </w:r>
            <w:r>
              <w:rPr>
                <w:sz w:val="28"/>
                <w:szCs w:val="28"/>
              </w:rPr>
              <w:lastRenderedPageBreak/>
              <w:t>Федерации от возврата прочих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B72594" w:rsidRPr="00311643" w:rsidTr="00B87E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2594" w:rsidRPr="00311643" w:rsidRDefault="00B72594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</w:t>
            </w:r>
            <w:r w:rsidR="006A17F2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8E7853" w:rsidRPr="00311643" w:rsidTr="00B87E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8E7853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853" w:rsidRPr="00311643" w:rsidRDefault="008E7853" w:rsidP="006B749D">
            <w:pPr>
              <w:jc w:val="both"/>
              <w:rPr>
                <w:szCs w:val="17"/>
              </w:rPr>
            </w:pPr>
            <w:r w:rsidRPr="00311643">
              <w:rPr>
                <w:sz w:val="28"/>
                <w:szCs w:val="28"/>
              </w:rPr>
              <w:t>2 19 25013 02 0000 150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E7853" w:rsidRPr="00311643" w:rsidRDefault="008E7853" w:rsidP="005459C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сокращение доли загрязненных сточных вод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072E91">
              <w:rPr>
                <w:sz w:val="28"/>
                <w:szCs w:val="28"/>
              </w:rPr>
              <w:t>;</w:t>
            </w:r>
          </w:p>
        </w:tc>
      </w:tr>
      <w:tr w:rsidR="00B87E75" w:rsidRPr="00311643" w:rsidTr="00B87E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87E75" w:rsidRPr="00311643" w:rsidRDefault="00072E91" w:rsidP="00072E91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6484D" w:rsidRPr="00311643" w:rsidTr="00B87E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4D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6484D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84D" w:rsidRPr="00311643" w:rsidRDefault="0046484D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2 19 25138 02 0000 150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484D" w:rsidRPr="00311643" w:rsidRDefault="00EC2CCB" w:rsidP="00FA675E">
            <w:pPr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единовременные компенсационные выплаты</w:t>
            </w:r>
            <w:r w:rsidR="00FA675E">
              <w:rPr>
                <w:sz w:val="28"/>
                <w:szCs w:val="28"/>
              </w:rPr>
              <w:t xml:space="preserve"> медицинским работникам (врачам, фельдшерам, а также акушеркам и медицинским сестрам фельдшерских и фельдшерско-акушерских пунктов),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0C14C4" w:rsidRPr="00311643" w:rsidTr="00B87E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14C4" w:rsidRPr="00311643" w:rsidRDefault="000C14C4" w:rsidP="00116E67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0C14C4" w:rsidRPr="00311643" w:rsidTr="006A399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2 19 25162 02 0000 150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5459C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создание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 из бюджетов субъектов Российской Федерации</w:t>
            </w:r>
          </w:p>
        </w:tc>
      </w:tr>
      <w:tr w:rsidR="000C14C4" w:rsidRPr="00311643" w:rsidTr="006A399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2 19 25163 02 0000 150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создание системы долговременного ухода за гражданами пожилого возраста и инвалидами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FA7535">
              <w:rPr>
                <w:sz w:val="28"/>
                <w:szCs w:val="28"/>
              </w:rPr>
              <w:t>;</w:t>
            </w:r>
          </w:p>
        </w:tc>
      </w:tr>
      <w:tr w:rsidR="001A214D" w:rsidRPr="00311643" w:rsidTr="006A399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4D" w:rsidRPr="00311643" w:rsidRDefault="00FA7535" w:rsidP="00FA753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130DE0" w:rsidRPr="00311643" w:rsidTr="006A399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E0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30DE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DE0" w:rsidRPr="00311643" w:rsidRDefault="00130DE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0DE0" w:rsidRPr="00311643" w:rsidRDefault="00261AB7" w:rsidP="00261AB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мероприятий по предупреждению и борьбе с социально значимыми инфекционными заболеваниями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1A214D" w:rsidRPr="00311643" w:rsidTr="006A399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214D" w:rsidRPr="00311643" w:rsidRDefault="001A214D" w:rsidP="00FA7535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строками следующего содержания:</w:t>
            </w:r>
          </w:p>
        </w:tc>
      </w:tr>
      <w:tr w:rsidR="000C14C4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0C14C4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Cs w:val="17"/>
              </w:rPr>
            </w:pPr>
            <w:r w:rsidRPr="00311643">
              <w:rPr>
                <w:sz w:val="28"/>
                <w:szCs w:val="28"/>
              </w:rPr>
              <w:t>2 19 25228 02 0000 150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оснащение объектов спортивной инфраструктуры спортивно-технологическим оборудованием из бюджетов субъектов Российской Федерации</w:t>
            </w:r>
          </w:p>
        </w:tc>
      </w:tr>
      <w:tr w:rsidR="000C14C4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C4" w:rsidRPr="00311643" w:rsidRDefault="000C14C4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2 19 25232 02 0000 150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C4" w:rsidRPr="00311643" w:rsidRDefault="000C14C4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FA7535">
              <w:rPr>
                <w:sz w:val="28"/>
                <w:szCs w:val="28"/>
              </w:rPr>
              <w:t>;</w:t>
            </w:r>
          </w:p>
        </w:tc>
      </w:tr>
      <w:tr w:rsidR="005E69B9" w:rsidRPr="00311643" w:rsidTr="00167B32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9B9" w:rsidRPr="00311643" w:rsidRDefault="00FA7535" w:rsidP="00FA7535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161E66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66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161E66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66" w:rsidRPr="00311643" w:rsidRDefault="00161E66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2 19 25256 02 0000 150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E66" w:rsidRPr="00311643" w:rsidRDefault="00BD3369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единовременные компенсационные выплаты учителям,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5E69B9" w:rsidRPr="00311643" w:rsidTr="00167B32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69B9" w:rsidRPr="00311643" w:rsidRDefault="005E69B9" w:rsidP="004838A4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5E69B9" w:rsidRPr="00311643" w:rsidTr="00167B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2 19 25261 02 0000 150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1954B8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мероприятия по развитию рынка газомоторного топлива из бюджетов субъектов Российской Федерации</w:t>
            </w:r>
          </w:p>
        </w:tc>
      </w:tr>
      <w:tr w:rsidR="005E69B9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2 19 25302 02 0000 150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</w:t>
            </w:r>
          </w:p>
        </w:tc>
      </w:tr>
      <w:tr w:rsidR="005E69B9" w:rsidRPr="00311643" w:rsidTr="008C1916">
        <w:trPr>
          <w:trHeight w:val="314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2 19 25304 02 0000 150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CA03EB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субъектов Российской Федерации</w:t>
            </w:r>
          </w:p>
        </w:tc>
      </w:tr>
      <w:tr w:rsidR="005E69B9" w:rsidRPr="00311643" w:rsidTr="008C191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2 19 25365 02 0000 150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модернизации </w:t>
            </w:r>
            <w:r w:rsidRPr="00311643">
              <w:rPr>
                <w:sz w:val="28"/>
                <w:szCs w:val="28"/>
              </w:rPr>
              <w:lastRenderedPageBreak/>
              <w:t>первичного звена здравоохранения,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4838A4">
              <w:rPr>
                <w:sz w:val="28"/>
                <w:szCs w:val="28"/>
              </w:rPr>
              <w:t>;</w:t>
            </w:r>
          </w:p>
        </w:tc>
      </w:tr>
      <w:tr w:rsidR="001F1A59" w:rsidRPr="00311643" w:rsidTr="008C191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59" w:rsidRPr="00311643" w:rsidRDefault="004838A4" w:rsidP="004838A4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1F1A59" w:rsidRPr="00311643" w:rsidTr="008C191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59" w:rsidRPr="00311643" w:rsidRDefault="006B749D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B1959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1A59" w:rsidRPr="00311643" w:rsidRDefault="009B1959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2 19 25402 02 0000 150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1A59" w:rsidRPr="00311643" w:rsidRDefault="006D1B85" w:rsidP="006D1B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расходов, возникающих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</w:p>
        </w:tc>
      </w:tr>
      <w:tr w:rsidR="001F1A59" w:rsidRPr="00311643" w:rsidTr="001B57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F1A59" w:rsidRPr="00311643" w:rsidRDefault="001B5775" w:rsidP="004838A4">
            <w:pPr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4838A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E69B9" w:rsidRPr="00311643" w:rsidTr="001B57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B749D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2 19 25404 02 0000 150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расходов, связанных с оказанием государственной социальной помощи на основании социального контракта отдельным категориям граждан, из бюджетов субъектов Российской Федерации</w:t>
            </w:r>
            <w:r w:rsidR="006B749D">
              <w:rPr>
                <w:sz w:val="28"/>
                <w:szCs w:val="28"/>
              </w:rPr>
              <w:t>»</w:t>
            </w:r>
            <w:r w:rsidR="004838A4">
              <w:rPr>
                <w:sz w:val="28"/>
                <w:szCs w:val="28"/>
              </w:rPr>
              <w:t>;</w:t>
            </w:r>
          </w:p>
        </w:tc>
      </w:tr>
      <w:tr w:rsidR="001B5775" w:rsidRPr="00311643" w:rsidTr="001B5775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775" w:rsidRPr="00311643" w:rsidRDefault="004838A4" w:rsidP="004838A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663A70" w:rsidRPr="00311643" w:rsidTr="001B5775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70" w:rsidRPr="00311643" w:rsidRDefault="006D2BC7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2E4F46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A70" w:rsidRPr="00311643" w:rsidRDefault="00663A7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2 19 25508 02 0000 150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70" w:rsidRPr="00311643" w:rsidRDefault="009A31B1" w:rsidP="009A31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поддержку сельскохозяйственного производства по отдельным </w:t>
            </w:r>
            <w:proofErr w:type="spellStart"/>
            <w:r>
              <w:rPr>
                <w:sz w:val="28"/>
                <w:szCs w:val="28"/>
              </w:rPr>
              <w:t>подотраслям</w:t>
            </w:r>
            <w:proofErr w:type="spellEnd"/>
            <w:r>
              <w:rPr>
                <w:sz w:val="28"/>
                <w:szCs w:val="28"/>
              </w:rPr>
              <w:t xml:space="preserve"> растениеводства и животноводства из 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</w:p>
        </w:tc>
      </w:tr>
      <w:tr w:rsidR="001B5775" w:rsidRPr="00311643" w:rsidTr="001B718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5775" w:rsidRPr="00311643" w:rsidRDefault="002E4F46" w:rsidP="004838A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4838A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E69B9" w:rsidRPr="00311643" w:rsidTr="001B718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D2BC7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2 19 25514 02 0000 150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реализацию мероприятий субъектов Российской Федерации в сфере реабилитации и </w:t>
            </w:r>
            <w:proofErr w:type="spellStart"/>
            <w:r w:rsidRPr="00311643">
              <w:rPr>
                <w:sz w:val="28"/>
                <w:szCs w:val="28"/>
              </w:rPr>
              <w:t>абилитации</w:t>
            </w:r>
            <w:proofErr w:type="spellEnd"/>
            <w:r w:rsidRPr="00311643">
              <w:rPr>
                <w:sz w:val="28"/>
                <w:szCs w:val="28"/>
              </w:rPr>
              <w:t xml:space="preserve"> инвалидов из 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1B7186" w:rsidRPr="00311643" w:rsidTr="001B718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186" w:rsidRPr="00311643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F82852" w:rsidRPr="00311643" w:rsidTr="001B718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52" w:rsidRPr="00311643" w:rsidRDefault="006D2BC7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264A2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852" w:rsidRPr="00311643" w:rsidRDefault="00C14F82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2 19 25555 02 0000 150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2852" w:rsidRPr="00311643" w:rsidRDefault="005A4010" w:rsidP="005A401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субсидий на реализацию программ формирования современной городской среды из 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</w:p>
        </w:tc>
      </w:tr>
      <w:tr w:rsidR="001B7186" w:rsidRPr="00311643" w:rsidTr="00362661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B7186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дополнить строкой </w:t>
            </w:r>
            <w:r w:rsidR="001B7186">
              <w:rPr>
                <w:sz w:val="28"/>
                <w:szCs w:val="28"/>
              </w:rPr>
              <w:t>следующего содержания:</w:t>
            </w:r>
          </w:p>
          <w:p w:rsidR="00362661" w:rsidRPr="00311643" w:rsidRDefault="00362661" w:rsidP="00DA4454">
            <w:pPr>
              <w:ind w:firstLine="716"/>
              <w:jc w:val="both"/>
              <w:rPr>
                <w:sz w:val="28"/>
                <w:szCs w:val="28"/>
              </w:rPr>
            </w:pPr>
          </w:p>
        </w:tc>
      </w:tr>
      <w:tr w:rsidR="005E69B9" w:rsidRPr="00311643" w:rsidTr="00362661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6D2BC7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2 19 25576 02 0000 150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обеспечение комплексного развития сельских территорий из </w:t>
            </w:r>
            <w:r w:rsidRPr="00311643">
              <w:rPr>
                <w:sz w:val="28"/>
                <w:szCs w:val="28"/>
              </w:rPr>
              <w:lastRenderedPageBreak/>
              <w:t>бюджетов субъектов Российской Федерации</w:t>
            </w:r>
            <w:r w:rsidR="006D2BC7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546B20" w:rsidRPr="00311643" w:rsidTr="00362661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B20" w:rsidRPr="00311643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после строки</w:t>
            </w:r>
          </w:p>
        </w:tc>
      </w:tr>
      <w:tr w:rsidR="00546B20" w:rsidRPr="00311643" w:rsidTr="00362661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20" w:rsidRPr="00311643" w:rsidRDefault="00EA25DA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46B20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B20" w:rsidRPr="00311643" w:rsidRDefault="00546B20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2 19 27139 02 0000 150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6B20" w:rsidRPr="00311643" w:rsidRDefault="003527F6" w:rsidP="003527F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создания и модернизации объектов спортивной инфраструктуры региональной собственности (муниципальной собственности) для занятий физической культурой и спортом из бюджетов субъектов Российской Федерации</w:t>
            </w:r>
            <w:r w:rsidR="00EA25DA">
              <w:rPr>
                <w:sz w:val="28"/>
                <w:szCs w:val="28"/>
              </w:rPr>
              <w:t>»</w:t>
            </w:r>
          </w:p>
        </w:tc>
      </w:tr>
      <w:tr w:rsidR="00546B20" w:rsidRPr="00311643" w:rsidTr="005D461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46B20" w:rsidRPr="00311643" w:rsidRDefault="00546B20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</w:t>
            </w:r>
            <w:r w:rsidR="00DA4454">
              <w:rPr>
                <w:sz w:val="28"/>
                <w:szCs w:val="28"/>
              </w:rPr>
              <w:t>ой</w:t>
            </w:r>
            <w:r>
              <w:rPr>
                <w:sz w:val="28"/>
                <w:szCs w:val="28"/>
              </w:rPr>
              <w:t xml:space="preserve"> следующего содержания:</w:t>
            </w:r>
          </w:p>
        </w:tc>
      </w:tr>
      <w:tr w:rsidR="005E69B9" w:rsidRPr="00311643" w:rsidTr="005D461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EA25DA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 2 19 27372 02 0000 150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1954B8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развития транспортной инфраструктуры на сельских территориях из бюджетов субъектов Российской Федерации</w:t>
            </w:r>
            <w:r w:rsidR="00EA25DA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8A36B8" w:rsidRPr="00311643" w:rsidTr="005D461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6B8" w:rsidRPr="00311643" w:rsidRDefault="00EA25DA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A36B8">
              <w:rPr>
                <w:sz w:val="28"/>
                <w:szCs w:val="28"/>
              </w:rPr>
              <w:t>троку</w:t>
            </w:r>
          </w:p>
        </w:tc>
      </w:tr>
      <w:tr w:rsidR="00E070E9" w:rsidRPr="00311643" w:rsidTr="005D461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E9" w:rsidRPr="00311643" w:rsidRDefault="00BA6A92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E070E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E9" w:rsidRPr="00311643" w:rsidRDefault="00E070E9" w:rsidP="006B749D">
            <w:pPr>
              <w:jc w:val="both"/>
              <w:rPr>
                <w:rFonts w:eastAsia="Calibri"/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2 19 27576 02 0000 150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70E9" w:rsidRPr="00311643" w:rsidRDefault="00793DD1" w:rsidP="00793DD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>
              <w:rPr>
                <w:sz w:val="28"/>
                <w:szCs w:val="28"/>
              </w:rPr>
              <w:t>софинансирование</w:t>
            </w:r>
            <w:proofErr w:type="spellEnd"/>
            <w:r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устойчивого развития сельских территорий из бюджетов субъектов Российской Федерации</w:t>
            </w:r>
            <w:r w:rsidR="00BA6A92">
              <w:rPr>
                <w:sz w:val="28"/>
                <w:szCs w:val="28"/>
              </w:rPr>
              <w:t>»</w:t>
            </w:r>
          </w:p>
        </w:tc>
      </w:tr>
      <w:tr w:rsidR="008A36B8" w:rsidRPr="00311643" w:rsidTr="002A51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6B8" w:rsidRPr="00311643" w:rsidRDefault="008A36B8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изложить в следующей редакции:</w:t>
            </w:r>
          </w:p>
        </w:tc>
      </w:tr>
      <w:tr w:rsidR="005E69B9" w:rsidRPr="00311643" w:rsidTr="001C0E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BA6A92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5E69B9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9B9" w:rsidRPr="00311643" w:rsidRDefault="005E69B9" w:rsidP="006B749D">
            <w:pPr>
              <w:jc w:val="both"/>
              <w:rPr>
                <w:rFonts w:eastAsia="Calibri"/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2 19 27576 02 0000 150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9B9" w:rsidRPr="00311643" w:rsidRDefault="005E69B9" w:rsidP="001954B8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субсидий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капитальных вложений в объекты государственной (муниципальной) собственности в рамках обеспечения комплексного развития сельских территорий из бюджетов субъектов Российской Федерации</w:t>
            </w:r>
            <w:r w:rsidR="00BA6A92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91318F" w:rsidRPr="00311643" w:rsidTr="001C0E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18F" w:rsidRPr="00311643" w:rsidRDefault="0091318F" w:rsidP="0091318F">
            <w:pPr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91318F" w:rsidRPr="00311643" w:rsidTr="001C0E2B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Default="0036266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1318F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Pr="00311643" w:rsidRDefault="0091318F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2 19 35460 02 0000 150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8F" w:rsidRPr="00311643" w:rsidRDefault="00FC0DDC" w:rsidP="00FC0DD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Возврат остатков субвенций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</w:t>
            </w:r>
            <w:r>
              <w:rPr>
                <w:sz w:val="28"/>
                <w:szCs w:val="28"/>
              </w:rPr>
              <w:lastRenderedPageBreak/>
              <w:t>медицинскими изделиями по рецептам на медицинские изделия, а также специализированными продуктами лечебного питания для детей-инвалидов из бюджетов субъектов Российской Федерации</w:t>
            </w:r>
            <w:r w:rsidR="00362661">
              <w:rPr>
                <w:sz w:val="28"/>
                <w:szCs w:val="28"/>
              </w:rPr>
              <w:t>»</w:t>
            </w:r>
          </w:p>
        </w:tc>
      </w:tr>
      <w:tr w:rsidR="0091318F" w:rsidRPr="00311643" w:rsidTr="001C0E2B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318F" w:rsidRPr="00311643" w:rsidRDefault="0091318F" w:rsidP="0091318F">
            <w:pPr>
              <w:ind w:firstLine="78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строкой следующего содержания:</w:t>
            </w:r>
          </w:p>
        </w:tc>
      </w:tr>
      <w:tr w:rsidR="0091318F" w:rsidRPr="00311643" w:rsidTr="002A51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Default="00362661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1318F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18F" w:rsidRPr="00311643" w:rsidRDefault="0091318F" w:rsidP="006B749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2 19 35469 02 0000 150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1318F" w:rsidRPr="00311643" w:rsidRDefault="002944C6" w:rsidP="002944C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субвенций на проведение Всероссийской переписи населения 2020 года из бюджетов субъектов Российской Федерации</w:t>
            </w:r>
            <w:r w:rsidR="00362661">
              <w:rPr>
                <w:sz w:val="28"/>
                <w:szCs w:val="28"/>
              </w:rPr>
              <w:t>»;</w:t>
            </w:r>
          </w:p>
        </w:tc>
      </w:tr>
      <w:tr w:rsidR="00D46268" w:rsidRPr="00311643" w:rsidTr="002A51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268" w:rsidRPr="00311643" w:rsidRDefault="00DA4454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5D461B" w:rsidRPr="00311643" w:rsidTr="002A514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B" w:rsidRPr="00311643" w:rsidRDefault="00880609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D2031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B" w:rsidRPr="00311643" w:rsidRDefault="009D2031" w:rsidP="009D20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2 19 45296 02 0000 150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461B" w:rsidRPr="00311643" w:rsidRDefault="00CB640A" w:rsidP="00CB640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государственную поддержку субъектов Российской Федерации - участников национального проекта «Производительность труда и поддержка занятости» из бюджетов субъектов Российской Федерации</w:t>
            </w:r>
            <w:r w:rsidR="00880609">
              <w:rPr>
                <w:sz w:val="28"/>
                <w:szCs w:val="28"/>
              </w:rPr>
              <w:t>»</w:t>
            </w:r>
          </w:p>
        </w:tc>
      </w:tr>
      <w:tr w:rsidR="00D46268" w:rsidRPr="00311643" w:rsidTr="002A514E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268" w:rsidRPr="00311643" w:rsidRDefault="009D2031" w:rsidP="00DA4454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дополнить строками следующего содержания:</w:t>
            </w:r>
          </w:p>
        </w:tc>
      </w:tr>
      <w:tr w:rsidR="00D46268" w:rsidRPr="00311643" w:rsidTr="0048262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0448A9" w:rsidP="006D71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46268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D46268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2 19 45303 02 0000 150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68" w:rsidRPr="00311643" w:rsidRDefault="00D46268" w:rsidP="006B74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субъектов Российской Федерации</w:t>
            </w:r>
          </w:p>
        </w:tc>
      </w:tr>
      <w:tr w:rsidR="00D46268" w:rsidRPr="00311643" w:rsidTr="0048262E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D46268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268" w:rsidRPr="00311643" w:rsidRDefault="00D46268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2 19 45136 02 0000 150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6268" w:rsidRPr="00311643" w:rsidRDefault="00D46268" w:rsidP="000E09B1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</w:t>
            </w:r>
            <w:r w:rsidR="000448A9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;</w:t>
            </w:r>
          </w:p>
        </w:tc>
      </w:tr>
      <w:tr w:rsidR="0048262E" w:rsidRPr="00311643" w:rsidTr="001A40F6">
        <w:tc>
          <w:tcPr>
            <w:tcW w:w="1034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40F6" w:rsidRPr="00311643" w:rsidRDefault="00DA4454" w:rsidP="001A40F6">
            <w:pPr>
              <w:autoSpaceDE w:val="0"/>
              <w:autoSpaceDN w:val="0"/>
              <w:adjustRightInd w:val="0"/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строки</w:t>
            </w:r>
          </w:p>
        </w:tc>
      </w:tr>
      <w:tr w:rsidR="0048262E" w:rsidRPr="00311643" w:rsidTr="001A40F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E" w:rsidRPr="00311643" w:rsidRDefault="000448A9" w:rsidP="006D7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357FBF">
              <w:rPr>
                <w:sz w:val="28"/>
                <w:szCs w:val="28"/>
              </w:rPr>
              <w:t>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E" w:rsidRPr="00311643" w:rsidRDefault="00357FBF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2 19 45426 02 0000 150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62E" w:rsidRPr="00311643" w:rsidRDefault="00D97E61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Возврат остатков иных межбюджетных трансфертов 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Федерации, из бюджетов субъектов Российской Федерации</w:t>
            </w:r>
            <w:r w:rsidR="000448A9">
              <w:rPr>
                <w:sz w:val="28"/>
                <w:szCs w:val="28"/>
              </w:rPr>
              <w:t>»</w:t>
            </w:r>
          </w:p>
        </w:tc>
      </w:tr>
      <w:tr w:rsidR="001A40F6" w:rsidRPr="00311643" w:rsidTr="001A40F6"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1A40F6" w:rsidRDefault="001A40F6" w:rsidP="006D71E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  <w:vAlign w:val="center"/>
          </w:tcPr>
          <w:p w:rsidR="001A40F6" w:rsidRDefault="001A40F6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  <w:vAlign w:val="center"/>
          </w:tcPr>
          <w:p w:rsidR="001A40F6" w:rsidRDefault="001A40F6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357FBF" w:rsidRPr="00311643" w:rsidTr="001A40F6">
        <w:tc>
          <w:tcPr>
            <w:tcW w:w="10348" w:type="dxa"/>
            <w:gridSpan w:val="4"/>
            <w:tcBorders>
              <w:bottom w:val="single" w:sz="4" w:space="0" w:color="auto"/>
            </w:tcBorders>
            <w:vAlign w:val="center"/>
          </w:tcPr>
          <w:p w:rsidR="001A40F6" w:rsidRPr="00311643" w:rsidRDefault="00357FBF" w:rsidP="001A40F6">
            <w:pPr>
              <w:ind w:firstLine="7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дополнить строками следующего содержания:</w:t>
            </w:r>
          </w:p>
        </w:tc>
      </w:tr>
      <w:tr w:rsidR="00357FBF" w:rsidRPr="00311643" w:rsidTr="001A40F6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0448A9" w:rsidP="006D71EB">
            <w:pPr>
              <w:jc w:val="center"/>
            </w:pPr>
            <w:r>
              <w:rPr>
                <w:sz w:val="28"/>
                <w:szCs w:val="28"/>
              </w:rPr>
              <w:t>«</w:t>
            </w:r>
            <w:r w:rsidR="00357FBF"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2 19 45622 02 0000 150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A1323F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финансовое обеспечение проведения углубленной диспансеризации застрахованных по обязательному медицинскому страхованию лиц, перенесших новую </w:t>
            </w:r>
            <w:proofErr w:type="spellStart"/>
            <w:r w:rsidRPr="00311643">
              <w:rPr>
                <w:sz w:val="28"/>
                <w:szCs w:val="28"/>
              </w:rPr>
              <w:t>коронавирусную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инфекцию (COVID-19), в рамках реализации территориальной программы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2 19 45634 02 0000 150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FB06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Возврат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2 19 45697 02 0000 150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1A7C49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</w:t>
            </w:r>
            <w:proofErr w:type="spellStart"/>
            <w:r w:rsidRPr="00311643">
              <w:rPr>
                <w:sz w:val="28"/>
                <w:szCs w:val="28"/>
              </w:rPr>
              <w:t>софинансирования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выплат стимулирующего характера за дополнительную нагрузку медицинским работникам, участвующим в проведении вакцинации взрослого населения против новой </w:t>
            </w:r>
            <w:proofErr w:type="spellStart"/>
            <w:r w:rsidRPr="00311643">
              <w:rPr>
                <w:sz w:val="28"/>
                <w:szCs w:val="28"/>
              </w:rPr>
              <w:t>коронавирусной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инфекции, и расходов, связанных с оплатой отпусков и выплатой компенсации за неиспользованные </w:t>
            </w:r>
            <w:r w:rsidRPr="00311643">
              <w:rPr>
                <w:sz w:val="28"/>
                <w:szCs w:val="28"/>
              </w:rPr>
              <w:lastRenderedPageBreak/>
              <w:t>отпуска медицинским работникам, которым предоставлялись указанные стимулирующие выплаты,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2 19 45836 02 0000 150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0E09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на </w:t>
            </w:r>
            <w:proofErr w:type="spellStart"/>
            <w:r w:rsidRPr="00311643">
              <w:rPr>
                <w:sz w:val="28"/>
                <w:szCs w:val="28"/>
              </w:rPr>
              <w:t>софинансирование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расходов, связанных с оплатой отпусков и выплатой компенсации за неиспользованные отпуска медицинским и иным работникам, которым в 2020 году предоставлялись выплаты стимулирующего характера за выполнение особо важных работ, особые условия труда и дополнительную нагрузку, в том числе на компенсацию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RPr="00311643" w:rsidTr="00643332"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</w:pPr>
            <w:r w:rsidRPr="00311643">
              <w:rPr>
                <w:sz w:val="28"/>
                <w:szCs w:val="28"/>
              </w:rPr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2"/>
                <w:szCs w:val="22"/>
              </w:rPr>
            </w:pPr>
            <w:r w:rsidRPr="00311643">
              <w:rPr>
                <w:sz w:val="28"/>
                <w:szCs w:val="28"/>
              </w:rPr>
              <w:t>2 19 45837 02 0000 150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1A7C49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</w:t>
            </w:r>
            <w:proofErr w:type="spellStart"/>
            <w:r w:rsidRPr="00311643">
              <w:rPr>
                <w:sz w:val="28"/>
                <w:szCs w:val="28"/>
              </w:rPr>
              <w:t>софинансирования</w:t>
            </w:r>
            <w:proofErr w:type="spellEnd"/>
            <w:r w:rsidRPr="00311643">
              <w:rPr>
                <w:sz w:val="28"/>
                <w:szCs w:val="28"/>
              </w:rPr>
              <w:t xml:space="preserve">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обслуживания, стационарных отделений, созданных не в стационарных организациях социального обслуживания,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нагрузку, в том числе в целях компенсации ранее произведенных субъектами Российской Федерации расходов на указанные цели, за счет средств резервного фонда Правительства Российской Федерации из бюджетов субъектов Российской Федерации</w:t>
            </w:r>
          </w:p>
        </w:tc>
      </w:tr>
      <w:tr w:rsidR="00357FBF" w:rsidTr="00643332">
        <w:trPr>
          <w:trHeight w:val="5854"/>
        </w:trPr>
        <w:tc>
          <w:tcPr>
            <w:tcW w:w="1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D71EB">
            <w:pPr>
              <w:jc w:val="center"/>
            </w:pPr>
            <w:r w:rsidRPr="00311643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FBF" w:rsidRPr="00311643" w:rsidRDefault="00357FBF" w:rsidP="006B749D">
            <w:pPr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>2 19 45849 02 0000 150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57FBF" w:rsidRPr="00311643" w:rsidRDefault="00357FBF" w:rsidP="00E825B2">
            <w:pPr>
              <w:adjustRightInd w:val="0"/>
              <w:jc w:val="both"/>
              <w:rPr>
                <w:sz w:val="28"/>
                <w:szCs w:val="28"/>
              </w:rPr>
            </w:pPr>
            <w:r w:rsidRPr="00311643">
              <w:rPr>
                <w:sz w:val="28"/>
                <w:szCs w:val="28"/>
              </w:rPr>
              <w:t xml:space="preserve">Возврат остатков иных межбюджетных трансфертов в целях финансового обеспечения расходных обязательств субъектов Российской Федерации и г. Байконура по предоставлению межбюджетных трансфертов бюджету соответствующего территориального фонда обязательного медицинского страхования на дополнительное финансовое обеспечение оказания медицинской помощи лицам, застрахованным по обязательному медицинскому страхованию, в том числе с заболеванием и (или) подозрением на заболевание новой </w:t>
            </w:r>
            <w:proofErr w:type="spellStart"/>
            <w:r w:rsidRPr="00311643">
              <w:rPr>
                <w:sz w:val="28"/>
                <w:szCs w:val="28"/>
              </w:rPr>
              <w:t>коронавирусной</w:t>
            </w:r>
            <w:proofErr w:type="spellEnd"/>
            <w:r w:rsidRPr="00311643">
              <w:rPr>
                <w:sz w:val="28"/>
                <w:szCs w:val="28"/>
              </w:rPr>
              <w:t xml:space="preserve"> инфекцией (COVID-19), в рамках реализации территориальных программ обязательного медицинского страхования за счет средств резервного фонда Правительства Российской Федерации из бюджетов субъектов Российской Федерации</w:t>
            </w:r>
            <w:r w:rsidR="000448A9">
              <w:rPr>
                <w:sz w:val="28"/>
                <w:szCs w:val="28"/>
              </w:rPr>
              <w:t>»</w:t>
            </w:r>
            <w:r w:rsidR="00DA4454">
              <w:rPr>
                <w:sz w:val="28"/>
                <w:szCs w:val="28"/>
              </w:rPr>
              <w:t>.</w:t>
            </w:r>
          </w:p>
        </w:tc>
      </w:tr>
    </w:tbl>
    <w:p w:rsidR="000A29FF" w:rsidRDefault="000A29FF" w:rsidP="007B1C7F">
      <w:pPr>
        <w:autoSpaceDE w:val="0"/>
        <w:autoSpaceDN w:val="0"/>
        <w:adjustRightInd w:val="0"/>
        <w:ind w:firstLine="708"/>
        <w:jc w:val="both"/>
        <w:rPr>
          <w:color w:val="000000"/>
          <w:sz w:val="28"/>
        </w:rPr>
      </w:pPr>
    </w:p>
    <w:p w:rsidR="007B1C7F" w:rsidRDefault="00311643" w:rsidP="007B1C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</w:rPr>
        <w:t>2</w:t>
      </w:r>
      <w:r w:rsidR="005834DE" w:rsidRPr="004235E2">
        <w:rPr>
          <w:color w:val="000000"/>
          <w:sz w:val="28"/>
        </w:rPr>
        <w:t>.</w:t>
      </w:r>
      <w:r w:rsidR="003E17DB">
        <w:rPr>
          <w:color w:val="000000"/>
          <w:sz w:val="28"/>
        </w:rPr>
        <w:t xml:space="preserve"> </w:t>
      </w:r>
      <w:r w:rsidR="002057EA">
        <w:rPr>
          <w:color w:val="000000"/>
          <w:sz w:val="28"/>
        </w:rPr>
        <w:t xml:space="preserve">Установить, что действие настоящего приказа </w:t>
      </w:r>
      <w:r w:rsidR="007B1C7F">
        <w:rPr>
          <w:sz w:val="28"/>
          <w:szCs w:val="28"/>
        </w:rPr>
        <w:t>распространяется на правоотношения, возникающие с 1 января 2022 года.</w:t>
      </w:r>
    </w:p>
    <w:p w:rsidR="00DA4454" w:rsidRDefault="00DA4454" w:rsidP="005834DE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</w:p>
    <w:p w:rsidR="005834DE" w:rsidRPr="007078D2" w:rsidRDefault="005834DE" w:rsidP="005834DE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</w:pP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Министр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ab/>
        <w:t xml:space="preserve">     </w:t>
      </w:r>
      <w:r w:rsidR="00C36A28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</w:t>
      </w:r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 xml:space="preserve">       </w:t>
      </w:r>
      <w:proofErr w:type="spellStart"/>
      <w:r w:rsidRPr="007078D2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  <w:szCs w:val="20"/>
        </w:rPr>
        <w:t>Р.Р.Гайзатуллин</w:t>
      </w:r>
      <w:proofErr w:type="spellEnd"/>
    </w:p>
    <w:p w:rsidR="00160CFD" w:rsidRPr="007078D2" w:rsidRDefault="00160CFD" w:rsidP="00282165">
      <w:pPr>
        <w:pStyle w:val="10"/>
        <w:ind w:left="284" w:firstLine="709"/>
        <w:rPr>
          <w:color w:val="000000"/>
          <w:lang w:val="ru-RU" w:eastAsia="ru-RU"/>
        </w:rPr>
      </w:pPr>
    </w:p>
    <w:sectPr w:rsidR="00160CFD" w:rsidRPr="007078D2" w:rsidSect="008923D6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2B5" w:rsidRDefault="000202B5">
      <w:r>
        <w:separator/>
      </w:r>
    </w:p>
  </w:endnote>
  <w:endnote w:type="continuationSeparator" w:id="0">
    <w:p w:rsidR="000202B5" w:rsidRDefault="00020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2B5" w:rsidRDefault="000202B5">
      <w:r>
        <w:separator/>
      </w:r>
    </w:p>
  </w:footnote>
  <w:footnote w:type="continuationSeparator" w:id="0">
    <w:p w:rsidR="000202B5" w:rsidRDefault="000202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49D" w:rsidRPr="00AA117F" w:rsidRDefault="006B749D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D036DB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6B749D" w:rsidRDefault="006B749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4DE"/>
    <w:rsid w:val="00004710"/>
    <w:rsid w:val="00006A09"/>
    <w:rsid w:val="000108C2"/>
    <w:rsid w:val="000151D5"/>
    <w:rsid w:val="00017553"/>
    <w:rsid w:val="000202B5"/>
    <w:rsid w:val="000219F7"/>
    <w:rsid w:val="00027495"/>
    <w:rsid w:val="00027B51"/>
    <w:rsid w:val="00031285"/>
    <w:rsid w:val="00031CC2"/>
    <w:rsid w:val="00036484"/>
    <w:rsid w:val="000448A9"/>
    <w:rsid w:val="00051CD7"/>
    <w:rsid w:val="00054AA2"/>
    <w:rsid w:val="0005601D"/>
    <w:rsid w:val="00057354"/>
    <w:rsid w:val="00065335"/>
    <w:rsid w:val="00072E91"/>
    <w:rsid w:val="00074077"/>
    <w:rsid w:val="000750C3"/>
    <w:rsid w:val="00081B58"/>
    <w:rsid w:val="00084ABF"/>
    <w:rsid w:val="00087E58"/>
    <w:rsid w:val="00094464"/>
    <w:rsid w:val="00095E2F"/>
    <w:rsid w:val="000A29FF"/>
    <w:rsid w:val="000A4E73"/>
    <w:rsid w:val="000B067D"/>
    <w:rsid w:val="000B1577"/>
    <w:rsid w:val="000C0902"/>
    <w:rsid w:val="000C14C4"/>
    <w:rsid w:val="000C4431"/>
    <w:rsid w:val="000C4C7D"/>
    <w:rsid w:val="000C73EC"/>
    <w:rsid w:val="000D6ABC"/>
    <w:rsid w:val="000D6EDE"/>
    <w:rsid w:val="000D76F8"/>
    <w:rsid w:val="000E0618"/>
    <w:rsid w:val="000E09B1"/>
    <w:rsid w:val="000E7321"/>
    <w:rsid w:val="000F0BDC"/>
    <w:rsid w:val="0010000B"/>
    <w:rsid w:val="00101DA9"/>
    <w:rsid w:val="00104E2E"/>
    <w:rsid w:val="00111626"/>
    <w:rsid w:val="00111739"/>
    <w:rsid w:val="00111EFA"/>
    <w:rsid w:val="001126B9"/>
    <w:rsid w:val="00114CBE"/>
    <w:rsid w:val="00116E67"/>
    <w:rsid w:val="00123BD0"/>
    <w:rsid w:val="00126CE1"/>
    <w:rsid w:val="00130DE0"/>
    <w:rsid w:val="001313B5"/>
    <w:rsid w:val="00133170"/>
    <w:rsid w:val="00135383"/>
    <w:rsid w:val="00135E97"/>
    <w:rsid w:val="00140C5F"/>
    <w:rsid w:val="0014341F"/>
    <w:rsid w:val="0014517A"/>
    <w:rsid w:val="00154B01"/>
    <w:rsid w:val="0015513A"/>
    <w:rsid w:val="00160CFD"/>
    <w:rsid w:val="00161B2F"/>
    <w:rsid w:val="00161D0F"/>
    <w:rsid w:val="00161E66"/>
    <w:rsid w:val="00162697"/>
    <w:rsid w:val="00165992"/>
    <w:rsid w:val="00167B32"/>
    <w:rsid w:val="0017199F"/>
    <w:rsid w:val="001732C4"/>
    <w:rsid w:val="00175E3D"/>
    <w:rsid w:val="00177FAB"/>
    <w:rsid w:val="00184496"/>
    <w:rsid w:val="00192A0B"/>
    <w:rsid w:val="001954B8"/>
    <w:rsid w:val="001A214D"/>
    <w:rsid w:val="001A3DE6"/>
    <w:rsid w:val="001A40F6"/>
    <w:rsid w:val="001A46D1"/>
    <w:rsid w:val="001A66B8"/>
    <w:rsid w:val="001A67DE"/>
    <w:rsid w:val="001A7C49"/>
    <w:rsid w:val="001B016C"/>
    <w:rsid w:val="001B2DC8"/>
    <w:rsid w:val="001B5775"/>
    <w:rsid w:val="001B7186"/>
    <w:rsid w:val="001C0550"/>
    <w:rsid w:val="001C0E2B"/>
    <w:rsid w:val="001C11EA"/>
    <w:rsid w:val="001C589D"/>
    <w:rsid w:val="001D3E3E"/>
    <w:rsid w:val="001D5964"/>
    <w:rsid w:val="001D6C47"/>
    <w:rsid w:val="001E0CFA"/>
    <w:rsid w:val="001E3939"/>
    <w:rsid w:val="001E667C"/>
    <w:rsid w:val="001F1A59"/>
    <w:rsid w:val="001F455C"/>
    <w:rsid w:val="001F5785"/>
    <w:rsid w:val="002008BC"/>
    <w:rsid w:val="002043A4"/>
    <w:rsid w:val="002057EA"/>
    <w:rsid w:val="00210A95"/>
    <w:rsid w:val="002206AE"/>
    <w:rsid w:val="0022316B"/>
    <w:rsid w:val="002258E7"/>
    <w:rsid w:val="002301BF"/>
    <w:rsid w:val="00230C18"/>
    <w:rsid w:val="00237B18"/>
    <w:rsid w:val="002417A5"/>
    <w:rsid w:val="0024424F"/>
    <w:rsid w:val="002501E9"/>
    <w:rsid w:val="00251582"/>
    <w:rsid w:val="00257824"/>
    <w:rsid w:val="002609FF"/>
    <w:rsid w:val="00261AB7"/>
    <w:rsid w:val="00262D94"/>
    <w:rsid w:val="00270E02"/>
    <w:rsid w:val="002739E3"/>
    <w:rsid w:val="00276DFF"/>
    <w:rsid w:val="00277CC7"/>
    <w:rsid w:val="00282165"/>
    <w:rsid w:val="002836AD"/>
    <w:rsid w:val="00286B84"/>
    <w:rsid w:val="00286D3A"/>
    <w:rsid w:val="002872BE"/>
    <w:rsid w:val="00287E68"/>
    <w:rsid w:val="002910A4"/>
    <w:rsid w:val="002944C6"/>
    <w:rsid w:val="00296331"/>
    <w:rsid w:val="002A10EE"/>
    <w:rsid w:val="002A514E"/>
    <w:rsid w:val="002A567D"/>
    <w:rsid w:val="002B0FED"/>
    <w:rsid w:val="002B1DDC"/>
    <w:rsid w:val="002B4205"/>
    <w:rsid w:val="002C054E"/>
    <w:rsid w:val="002C0AC3"/>
    <w:rsid w:val="002C6C85"/>
    <w:rsid w:val="002C77F1"/>
    <w:rsid w:val="002C7855"/>
    <w:rsid w:val="002D39DB"/>
    <w:rsid w:val="002D439F"/>
    <w:rsid w:val="002E4431"/>
    <w:rsid w:val="002E4F46"/>
    <w:rsid w:val="002F353E"/>
    <w:rsid w:val="002F4CA9"/>
    <w:rsid w:val="003003B9"/>
    <w:rsid w:val="00310539"/>
    <w:rsid w:val="00311256"/>
    <w:rsid w:val="00311643"/>
    <w:rsid w:val="003156AB"/>
    <w:rsid w:val="00315D0E"/>
    <w:rsid w:val="00316B9D"/>
    <w:rsid w:val="00321D9E"/>
    <w:rsid w:val="00323881"/>
    <w:rsid w:val="003264A2"/>
    <w:rsid w:val="00330D61"/>
    <w:rsid w:val="00334388"/>
    <w:rsid w:val="00335559"/>
    <w:rsid w:val="00340134"/>
    <w:rsid w:val="003422A3"/>
    <w:rsid w:val="0034357E"/>
    <w:rsid w:val="00347A73"/>
    <w:rsid w:val="003509E8"/>
    <w:rsid w:val="00351CAA"/>
    <w:rsid w:val="003527F6"/>
    <w:rsid w:val="00357FBF"/>
    <w:rsid w:val="00361EC2"/>
    <w:rsid w:val="00362661"/>
    <w:rsid w:val="003633E1"/>
    <w:rsid w:val="00366F51"/>
    <w:rsid w:val="00366FC9"/>
    <w:rsid w:val="0037039C"/>
    <w:rsid w:val="00387CE0"/>
    <w:rsid w:val="00387CF4"/>
    <w:rsid w:val="00391CA8"/>
    <w:rsid w:val="00393AE5"/>
    <w:rsid w:val="003A7614"/>
    <w:rsid w:val="003B15CB"/>
    <w:rsid w:val="003C18E8"/>
    <w:rsid w:val="003C6565"/>
    <w:rsid w:val="003C6FA1"/>
    <w:rsid w:val="003D76FD"/>
    <w:rsid w:val="003E17DB"/>
    <w:rsid w:val="003E2744"/>
    <w:rsid w:val="003E3A5F"/>
    <w:rsid w:val="003E4176"/>
    <w:rsid w:val="003E5C09"/>
    <w:rsid w:val="003E634B"/>
    <w:rsid w:val="003F0EFE"/>
    <w:rsid w:val="003F184B"/>
    <w:rsid w:val="003F4D50"/>
    <w:rsid w:val="003F6140"/>
    <w:rsid w:val="003F67EF"/>
    <w:rsid w:val="003F73E8"/>
    <w:rsid w:val="003F7790"/>
    <w:rsid w:val="00404CB6"/>
    <w:rsid w:val="00405762"/>
    <w:rsid w:val="004110C1"/>
    <w:rsid w:val="004130C7"/>
    <w:rsid w:val="004152F7"/>
    <w:rsid w:val="00416D60"/>
    <w:rsid w:val="00417827"/>
    <w:rsid w:val="00417DA2"/>
    <w:rsid w:val="00420355"/>
    <w:rsid w:val="004244F1"/>
    <w:rsid w:val="00426D22"/>
    <w:rsid w:val="0043724B"/>
    <w:rsid w:val="00440A02"/>
    <w:rsid w:val="004412BD"/>
    <w:rsid w:val="00444AC9"/>
    <w:rsid w:val="00444C02"/>
    <w:rsid w:val="004466CA"/>
    <w:rsid w:val="00446789"/>
    <w:rsid w:val="00446DBA"/>
    <w:rsid w:val="004540F2"/>
    <w:rsid w:val="00455C53"/>
    <w:rsid w:val="00461A37"/>
    <w:rsid w:val="0046484D"/>
    <w:rsid w:val="004708D7"/>
    <w:rsid w:val="00476155"/>
    <w:rsid w:val="00476D22"/>
    <w:rsid w:val="00477809"/>
    <w:rsid w:val="004779AF"/>
    <w:rsid w:val="004809EC"/>
    <w:rsid w:val="0048262E"/>
    <w:rsid w:val="004838A4"/>
    <w:rsid w:val="00486013"/>
    <w:rsid w:val="00486D6D"/>
    <w:rsid w:val="00490322"/>
    <w:rsid w:val="004914B5"/>
    <w:rsid w:val="00493B81"/>
    <w:rsid w:val="00494669"/>
    <w:rsid w:val="00495FBC"/>
    <w:rsid w:val="00496D6A"/>
    <w:rsid w:val="00496DA8"/>
    <w:rsid w:val="00496EBC"/>
    <w:rsid w:val="004974AA"/>
    <w:rsid w:val="004A23DA"/>
    <w:rsid w:val="004C0782"/>
    <w:rsid w:val="004C792E"/>
    <w:rsid w:val="004D2385"/>
    <w:rsid w:val="004D38D2"/>
    <w:rsid w:val="004D427A"/>
    <w:rsid w:val="004D5B7A"/>
    <w:rsid w:val="004E296B"/>
    <w:rsid w:val="004E2F5A"/>
    <w:rsid w:val="004E6DB0"/>
    <w:rsid w:val="004F328F"/>
    <w:rsid w:val="004F437A"/>
    <w:rsid w:val="00502CC8"/>
    <w:rsid w:val="005055CC"/>
    <w:rsid w:val="00505968"/>
    <w:rsid w:val="00507523"/>
    <w:rsid w:val="005113DB"/>
    <w:rsid w:val="00515D15"/>
    <w:rsid w:val="00520301"/>
    <w:rsid w:val="0052411E"/>
    <w:rsid w:val="00527371"/>
    <w:rsid w:val="0053046C"/>
    <w:rsid w:val="0053383D"/>
    <w:rsid w:val="0053661D"/>
    <w:rsid w:val="00536B7D"/>
    <w:rsid w:val="00540720"/>
    <w:rsid w:val="005449E4"/>
    <w:rsid w:val="005459CB"/>
    <w:rsid w:val="0054690A"/>
    <w:rsid w:val="00546B20"/>
    <w:rsid w:val="00550C05"/>
    <w:rsid w:val="00551EE0"/>
    <w:rsid w:val="00557C29"/>
    <w:rsid w:val="005643BF"/>
    <w:rsid w:val="00564466"/>
    <w:rsid w:val="00571435"/>
    <w:rsid w:val="005758C3"/>
    <w:rsid w:val="00580074"/>
    <w:rsid w:val="0058015B"/>
    <w:rsid w:val="005834DE"/>
    <w:rsid w:val="005902B7"/>
    <w:rsid w:val="005943D6"/>
    <w:rsid w:val="00596F5E"/>
    <w:rsid w:val="005970D4"/>
    <w:rsid w:val="005A007D"/>
    <w:rsid w:val="005A0150"/>
    <w:rsid w:val="005A30AB"/>
    <w:rsid w:val="005A4010"/>
    <w:rsid w:val="005A446A"/>
    <w:rsid w:val="005A4913"/>
    <w:rsid w:val="005A4B1F"/>
    <w:rsid w:val="005A4D3E"/>
    <w:rsid w:val="005A5A52"/>
    <w:rsid w:val="005B32C4"/>
    <w:rsid w:val="005B3CA5"/>
    <w:rsid w:val="005B6711"/>
    <w:rsid w:val="005C011B"/>
    <w:rsid w:val="005C0CC1"/>
    <w:rsid w:val="005C3EA9"/>
    <w:rsid w:val="005D461B"/>
    <w:rsid w:val="005E69B9"/>
    <w:rsid w:val="005F589D"/>
    <w:rsid w:val="005F6024"/>
    <w:rsid w:val="005F7B83"/>
    <w:rsid w:val="006030B9"/>
    <w:rsid w:val="0060638E"/>
    <w:rsid w:val="00613B4E"/>
    <w:rsid w:val="00613EB8"/>
    <w:rsid w:val="00620601"/>
    <w:rsid w:val="00621867"/>
    <w:rsid w:val="00622E4C"/>
    <w:rsid w:val="0062333E"/>
    <w:rsid w:val="00632665"/>
    <w:rsid w:val="006326E8"/>
    <w:rsid w:val="00637B68"/>
    <w:rsid w:val="00637DBE"/>
    <w:rsid w:val="00643332"/>
    <w:rsid w:val="006456CA"/>
    <w:rsid w:val="0064611B"/>
    <w:rsid w:val="00646233"/>
    <w:rsid w:val="0064656B"/>
    <w:rsid w:val="0064662B"/>
    <w:rsid w:val="00647907"/>
    <w:rsid w:val="00656024"/>
    <w:rsid w:val="00662AE7"/>
    <w:rsid w:val="00663A70"/>
    <w:rsid w:val="006643FE"/>
    <w:rsid w:val="00670EA4"/>
    <w:rsid w:val="006832CB"/>
    <w:rsid w:val="00683CAD"/>
    <w:rsid w:val="00687A43"/>
    <w:rsid w:val="006920F0"/>
    <w:rsid w:val="00693027"/>
    <w:rsid w:val="00695A60"/>
    <w:rsid w:val="006965C0"/>
    <w:rsid w:val="006A1406"/>
    <w:rsid w:val="006A17F2"/>
    <w:rsid w:val="006A3073"/>
    <w:rsid w:val="006A3996"/>
    <w:rsid w:val="006A5700"/>
    <w:rsid w:val="006A6447"/>
    <w:rsid w:val="006B181D"/>
    <w:rsid w:val="006B2CE0"/>
    <w:rsid w:val="006B5A45"/>
    <w:rsid w:val="006B71AD"/>
    <w:rsid w:val="006B7205"/>
    <w:rsid w:val="006B749D"/>
    <w:rsid w:val="006C4EE3"/>
    <w:rsid w:val="006C77D2"/>
    <w:rsid w:val="006D1B85"/>
    <w:rsid w:val="006D2BC7"/>
    <w:rsid w:val="006D6B44"/>
    <w:rsid w:val="006D71EB"/>
    <w:rsid w:val="006E122B"/>
    <w:rsid w:val="006F0C6B"/>
    <w:rsid w:val="006F0D2C"/>
    <w:rsid w:val="006F198F"/>
    <w:rsid w:val="006F1F65"/>
    <w:rsid w:val="006F2022"/>
    <w:rsid w:val="006F2F4A"/>
    <w:rsid w:val="00702929"/>
    <w:rsid w:val="00704BCF"/>
    <w:rsid w:val="007078D2"/>
    <w:rsid w:val="00710286"/>
    <w:rsid w:val="00715134"/>
    <w:rsid w:val="007216F0"/>
    <w:rsid w:val="00724D47"/>
    <w:rsid w:val="007267BA"/>
    <w:rsid w:val="00727BD6"/>
    <w:rsid w:val="00731474"/>
    <w:rsid w:val="0073190E"/>
    <w:rsid w:val="007330BD"/>
    <w:rsid w:val="007402DB"/>
    <w:rsid w:val="007411C3"/>
    <w:rsid w:val="00743FB5"/>
    <w:rsid w:val="007516D4"/>
    <w:rsid w:val="00751C64"/>
    <w:rsid w:val="0076012A"/>
    <w:rsid w:val="007624BF"/>
    <w:rsid w:val="00782B9B"/>
    <w:rsid w:val="00784DB2"/>
    <w:rsid w:val="00793DD1"/>
    <w:rsid w:val="007971B2"/>
    <w:rsid w:val="007A4F19"/>
    <w:rsid w:val="007B1C7F"/>
    <w:rsid w:val="007B3B1C"/>
    <w:rsid w:val="007B5092"/>
    <w:rsid w:val="007B5BC0"/>
    <w:rsid w:val="007C69E5"/>
    <w:rsid w:val="007D08B9"/>
    <w:rsid w:val="007D414D"/>
    <w:rsid w:val="007D5FE4"/>
    <w:rsid w:val="007E5B34"/>
    <w:rsid w:val="007E64D2"/>
    <w:rsid w:val="007F2E3B"/>
    <w:rsid w:val="007F3DBD"/>
    <w:rsid w:val="007F5F05"/>
    <w:rsid w:val="007F6025"/>
    <w:rsid w:val="008008B5"/>
    <w:rsid w:val="00814128"/>
    <w:rsid w:val="00823A69"/>
    <w:rsid w:val="008272CC"/>
    <w:rsid w:val="008310A1"/>
    <w:rsid w:val="00831258"/>
    <w:rsid w:val="00843B32"/>
    <w:rsid w:val="00843EA7"/>
    <w:rsid w:val="00850FEE"/>
    <w:rsid w:val="00860CE5"/>
    <w:rsid w:val="00863069"/>
    <w:rsid w:val="00863532"/>
    <w:rsid w:val="008722E9"/>
    <w:rsid w:val="00872574"/>
    <w:rsid w:val="00876D3D"/>
    <w:rsid w:val="00877367"/>
    <w:rsid w:val="00877C4C"/>
    <w:rsid w:val="00880359"/>
    <w:rsid w:val="00880609"/>
    <w:rsid w:val="00881598"/>
    <w:rsid w:val="00883C9A"/>
    <w:rsid w:val="00890760"/>
    <w:rsid w:val="00890ECD"/>
    <w:rsid w:val="008923D6"/>
    <w:rsid w:val="00892EA4"/>
    <w:rsid w:val="0089409C"/>
    <w:rsid w:val="008944C5"/>
    <w:rsid w:val="00895823"/>
    <w:rsid w:val="00897EE7"/>
    <w:rsid w:val="008A284D"/>
    <w:rsid w:val="008A36B8"/>
    <w:rsid w:val="008A66E3"/>
    <w:rsid w:val="008B4254"/>
    <w:rsid w:val="008B4FA5"/>
    <w:rsid w:val="008C1916"/>
    <w:rsid w:val="008C300C"/>
    <w:rsid w:val="008C4253"/>
    <w:rsid w:val="008D0447"/>
    <w:rsid w:val="008D0EC9"/>
    <w:rsid w:val="008E199E"/>
    <w:rsid w:val="008E7853"/>
    <w:rsid w:val="008F4975"/>
    <w:rsid w:val="008F709A"/>
    <w:rsid w:val="00902382"/>
    <w:rsid w:val="00904747"/>
    <w:rsid w:val="00904FCF"/>
    <w:rsid w:val="00907BFD"/>
    <w:rsid w:val="009104EA"/>
    <w:rsid w:val="0091318F"/>
    <w:rsid w:val="00914D38"/>
    <w:rsid w:val="00915278"/>
    <w:rsid w:val="00932399"/>
    <w:rsid w:val="00935FD4"/>
    <w:rsid w:val="00952D36"/>
    <w:rsid w:val="00955D41"/>
    <w:rsid w:val="009627EE"/>
    <w:rsid w:val="009670E6"/>
    <w:rsid w:val="009736EA"/>
    <w:rsid w:val="00974E89"/>
    <w:rsid w:val="0097551A"/>
    <w:rsid w:val="00980B61"/>
    <w:rsid w:val="009858EC"/>
    <w:rsid w:val="00995C6C"/>
    <w:rsid w:val="009A31B1"/>
    <w:rsid w:val="009A52C8"/>
    <w:rsid w:val="009A6C40"/>
    <w:rsid w:val="009B064C"/>
    <w:rsid w:val="009B08FE"/>
    <w:rsid w:val="009B1959"/>
    <w:rsid w:val="009B382E"/>
    <w:rsid w:val="009B5578"/>
    <w:rsid w:val="009B780E"/>
    <w:rsid w:val="009D2031"/>
    <w:rsid w:val="009D24CB"/>
    <w:rsid w:val="009E42E1"/>
    <w:rsid w:val="009E45DB"/>
    <w:rsid w:val="009E4F71"/>
    <w:rsid w:val="009F679B"/>
    <w:rsid w:val="00A07CE6"/>
    <w:rsid w:val="00A11AF4"/>
    <w:rsid w:val="00A1323F"/>
    <w:rsid w:val="00A143F3"/>
    <w:rsid w:val="00A14B2B"/>
    <w:rsid w:val="00A15093"/>
    <w:rsid w:val="00A26085"/>
    <w:rsid w:val="00A27F9E"/>
    <w:rsid w:val="00A30798"/>
    <w:rsid w:val="00A30DF1"/>
    <w:rsid w:val="00A3390C"/>
    <w:rsid w:val="00A37075"/>
    <w:rsid w:val="00A41948"/>
    <w:rsid w:val="00A42926"/>
    <w:rsid w:val="00A43730"/>
    <w:rsid w:val="00A463BE"/>
    <w:rsid w:val="00A476AB"/>
    <w:rsid w:val="00A51992"/>
    <w:rsid w:val="00A63745"/>
    <w:rsid w:val="00A732CF"/>
    <w:rsid w:val="00A83318"/>
    <w:rsid w:val="00A87942"/>
    <w:rsid w:val="00A92234"/>
    <w:rsid w:val="00A940A0"/>
    <w:rsid w:val="00A9488B"/>
    <w:rsid w:val="00A9504B"/>
    <w:rsid w:val="00A965D0"/>
    <w:rsid w:val="00AA117F"/>
    <w:rsid w:val="00AA1E2E"/>
    <w:rsid w:val="00AA54B2"/>
    <w:rsid w:val="00AB32E0"/>
    <w:rsid w:val="00AB457C"/>
    <w:rsid w:val="00AB702F"/>
    <w:rsid w:val="00AB7485"/>
    <w:rsid w:val="00AC3CCA"/>
    <w:rsid w:val="00AD0D03"/>
    <w:rsid w:val="00AD4744"/>
    <w:rsid w:val="00AD5081"/>
    <w:rsid w:val="00AE09AE"/>
    <w:rsid w:val="00AE673E"/>
    <w:rsid w:val="00AF1478"/>
    <w:rsid w:val="00AF207A"/>
    <w:rsid w:val="00AF68A0"/>
    <w:rsid w:val="00B05837"/>
    <w:rsid w:val="00B05F8A"/>
    <w:rsid w:val="00B06F59"/>
    <w:rsid w:val="00B07B99"/>
    <w:rsid w:val="00B111BC"/>
    <w:rsid w:val="00B11219"/>
    <w:rsid w:val="00B14F3B"/>
    <w:rsid w:val="00B16467"/>
    <w:rsid w:val="00B2142A"/>
    <w:rsid w:val="00B239B9"/>
    <w:rsid w:val="00B249BB"/>
    <w:rsid w:val="00B32A58"/>
    <w:rsid w:val="00B35068"/>
    <w:rsid w:val="00B3506A"/>
    <w:rsid w:val="00B37A85"/>
    <w:rsid w:val="00B41A57"/>
    <w:rsid w:val="00B42A08"/>
    <w:rsid w:val="00B47566"/>
    <w:rsid w:val="00B47F2A"/>
    <w:rsid w:val="00B53FB1"/>
    <w:rsid w:val="00B55A5B"/>
    <w:rsid w:val="00B55FAA"/>
    <w:rsid w:val="00B61A72"/>
    <w:rsid w:val="00B641B7"/>
    <w:rsid w:val="00B667CA"/>
    <w:rsid w:val="00B66DE2"/>
    <w:rsid w:val="00B72594"/>
    <w:rsid w:val="00B7322F"/>
    <w:rsid w:val="00B7384E"/>
    <w:rsid w:val="00B80410"/>
    <w:rsid w:val="00B87E75"/>
    <w:rsid w:val="00B91E79"/>
    <w:rsid w:val="00BA0507"/>
    <w:rsid w:val="00BA6A92"/>
    <w:rsid w:val="00BB5064"/>
    <w:rsid w:val="00BC4B13"/>
    <w:rsid w:val="00BC4DF6"/>
    <w:rsid w:val="00BC7A0B"/>
    <w:rsid w:val="00BD2598"/>
    <w:rsid w:val="00BD3369"/>
    <w:rsid w:val="00BE130A"/>
    <w:rsid w:val="00BE1450"/>
    <w:rsid w:val="00BE1BEF"/>
    <w:rsid w:val="00BE4443"/>
    <w:rsid w:val="00BE53CE"/>
    <w:rsid w:val="00BE5A1A"/>
    <w:rsid w:val="00BF240B"/>
    <w:rsid w:val="00BF373E"/>
    <w:rsid w:val="00C00955"/>
    <w:rsid w:val="00C12DBC"/>
    <w:rsid w:val="00C14F82"/>
    <w:rsid w:val="00C2168C"/>
    <w:rsid w:val="00C23F17"/>
    <w:rsid w:val="00C268B9"/>
    <w:rsid w:val="00C271FE"/>
    <w:rsid w:val="00C27748"/>
    <w:rsid w:val="00C33739"/>
    <w:rsid w:val="00C34B53"/>
    <w:rsid w:val="00C36A28"/>
    <w:rsid w:val="00C4105E"/>
    <w:rsid w:val="00C4193B"/>
    <w:rsid w:val="00C46867"/>
    <w:rsid w:val="00C46D82"/>
    <w:rsid w:val="00C47E89"/>
    <w:rsid w:val="00C70200"/>
    <w:rsid w:val="00C72769"/>
    <w:rsid w:val="00C72D87"/>
    <w:rsid w:val="00C72F1C"/>
    <w:rsid w:val="00C77206"/>
    <w:rsid w:val="00C80403"/>
    <w:rsid w:val="00C81D46"/>
    <w:rsid w:val="00C85607"/>
    <w:rsid w:val="00C858B4"/>
    <w:rsid w:val="00C9116B"/>
    <w:rsid w:val="00C915FF"/>
    <w:rsid w:val="00C97748"/>
    <w:rsid w:val="00CA0359"/>
    <w:rsid w:val="00CA03EB"/>
    <w:rsid w:val="00CA0FE1"/>
    <w:rsid w:val="00CA264A"/>
    <w:rsid w:val="00CA334E"/>
    <w:rsid w:val="00CA4DD4"/>
    <w:rsid w:val="00CA7357"/>
    <w:rsid w:val="00CB0B5F"/>
    <w:rsid w:val="00CB2736"/>
    <w:rsid w:val="00CB40E9"/>
    <w:rsid w:val="00CB46F5"/>
    <w:rsid w:val="00CB6204"/>
    <w:rsid w:val="00CB640A"/>
    <w:rsid w:val="00CC279E"/>
    <w:rsid w:val="00CC2B87"/>
    <w:rsid w:val="00CD1BFC"/>
    <w:rsid w:val="00CD2CB6"/>
    <w:rsid w:val="00CD3547"/>
    <w:rsid w:val="00CD4580"/>
    <w:rsid w:val="00CE06F2"/>
    <w:rsid w:val="00CE08B9"/>
    <w:rsid w:val="00CE0970"/>
    <w:rsid w:val="00CE36E8"/>
    <w:rsid w:val="00CE3E77"/>
    <w:rsid w:val="00CE5AD0"/>
    <w:rsid w:val="00CF0BF6"/>
    <w:rsid w:val="00CF12C5"/>
    <w:rsid w:val="00CF7DA6"/>
    <w:rsid w:val="00D0071F"/>
    <w:rsid w:val="00D01816"/>
    <w:rsid w:val="00D036DB"/>
    <w:rsid w:val="00D0724D"/>
    <w:rsid w:val="00D10532"/>
    <w:rsid w:val="00D10955"/>
    <w:rsid w:val="00D145A3"/>
    <w:rsid w:val="00D15B8A"/>
    <w:rsid w:val="00D17447"/>
    <w:rsid w:val="00D2704F"/>
    <w:rsid w:val="00D304DB"/>
    <w:rsid w:val="00D35293"/>
    <w:rsid w:val="00D359DA"/>
    <w:rsid w:val="00D35F7B"/>
    <w:rsid w:val="00D46268"/>
    <w:rsid w:val="00D502EF"/>
    <w:rsid w:val="00D521B8"/>
    <w:rsid w:val="00D53F67"/>
    <w:rsid w:val="00D55638"/>
    <w:rsid w:val="00D668B2"/>
    <w:rsid w:val="00D6692D"/>
    <w:rsid w:val="00D73AC0"/>
    <w:rsid w:val="00D76D0C"/>
    <w:rsid w:val="00D8504C"/>
    <w:rsid w:val="00D906B7"/>
    <w:rsid w:val="00D94027"/>
    <w:rsid w:val="00D97E61"/>
    <w:rsid w:val="00DA34EC"/>
    <w:rsid w:val="00DA4454"/>
    <w:rsid w:val="00DA79A8"/>
    <w:rsid w:val="00DB1916"/>
    <w:rsid w:val="00DB5A47"/>
    <w:rsid w:val="00DB5CDD"/>
    <w:rsid w:val="00DD6385"/>
    <w:rsid w:val="00DF0086"/>
    <w:rsid w:val="00DF06E9"/>
    <w:rsid w:val="00DF30BC"/>
    <w:rsid w:val="00DF4A2F"/>
    <w:rsid w:val="00DF5169"/>
    <w:rsid w:val="00E00BE4"/>
    <w:rsid w:val="00E027A1"/>
    <w:rsid w:val="00E070E9"/>
    <w:rsid w:val="00E12D28"/>
    <w:rsid w:val="00E20E4E"/>
    <w:rsid w:val="00E266F6"/>
    <w:rsid w:val="00E26BB6"/>
    <w:rsid w:val="00E32112"/>
    <w:rsid w:val="00E3227F"/>
    <w:rsid w:val="00E35501"/>
    <w:rsid w:val="00E365B2"/>
    <w:rsid w:val="00E47B21"/>
    <w:rsid w:val="00E53105"/>
    <w:rsid w:val="00E54A74"/>
    <w:rsid w:val="00E575AC"/>
    <w:rsid w:val="00E638C0"/>
    <w:rsid w:val="00E67257"/>
    <w:rsid w:val="00E7341A"/>
    <w:rsid w:val="00E81354"/>
    <w:rsid w:val="00E825B2"/>
    <w:rsid w:val="00E84D1F"/>
    <w:rsid w:val="00E858D4"/>
    <w:rsid w:val="00E90B27"/>
    <w:rsid w:val="00E93B69"/>
    <w:rsid w:val="00EA017E"/>
    <w:rsid w:val="00EA25DA"/>
    <w:rsid w:val="00EA33F8"/>
    <w:rsid w:val="00EA57BF"/>
    <w:rsid w:val="00EB573B"/>
    <w:rsid w:val="00EB7D0A"/>
    <w:rsid w:val="00EC0CF9"/>
    <w:rsid w:val="00EC21EA"/>
    <w:rsid w:val="00EC2CCB"/>
    <w:rsid w:val="00EC2F90"/>
    <w:rsid w:val="00ED0285"/>
    <w:rsid w:val="00ED0F84"/>
    <w:rsid w:val="00ED3C18"/>
    <w:rsid w:val="00EE742D"/>
    <w:rsid w:val="00EE7463"/>
    <w:rsid w:val="00EF0BD5"/>
    <w:rsid w:val="00EF206B"/>
    <w:rsid w:val="00EF413A"/>
    <w:rsid w:val="00F06AB5"/>
    <w:rsid w:val="00F10995"/>
    <w:rsid w:val="00F1164C"/>
    <w:rsid w:val="00F24A98"/>
    <w:rsid w:val="00F4036D"/>
    <w:rsid w:val="00F45E7C"/>
    <w:rsid w:val="00F544B4"/>
    <w:rsid w:val="00F56591"/>
    <w:rsid w:val="00F616E4"/>
    <w:rsid w:val="00F752F8"/>
    <w:rsid w:val="00F76E10"/>
    <w:rsid w:val="00F80E38"/>
    <w:rsid w:val="00F81311"/>
    <w:rsid w:val="00F82852"/>
    <w:rsid w:val="00F91897"/>
    <w:rsid w:val="00F92DBA"/>
    <w:rsid w:val="00F941BA"/>
    <w:rsid w:val="00FA675E"/>
    <w:rsid w:val="00FA7535"/>
    <w:rsid w:val="00FA755F"/>
    <w:rsid w:val="00FB064C"/>
    <w:rsid w:val="00FB0CD7"/>
    <w:rsid w:val="00FC0DDC"/>
    <w:rsid w:val="00FC1E2F"/>
    <w:rsid w:val="00FC41CD"/>
    <w:rsid w:val="00FC4FFE"/>
    <w:rsid w:val="00FD3670"/>
    <w:rsid w:val="00FD7F0E"/>
    <w:rsid w:val="00FE40BF"/>
    <w:rsid w:val="00FF746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6ACFA61B5CFF07D3D98C5A4685C49B20A35AB0BC17A8A2C64DED6034879DFE57C881F6ABDF63119029FFB1F7Bq6Y0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C7C6745626BFA118281C0123EFE7CD7DF0C994D9F794D47E33B75DEB27DE25206D08B4D5C18B733143D9EF233EC76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77296A30F676B9004EC81E484310797E4AD596E579652C9358071DFBF2CE842FA8A7DA04E5691B3F9B9E93BED6E47BC349C42A02B5CF5C65CFB8A9CBE6C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7296A30F676B9004EC81E484310797E4AD596E579652C9358071DFBF2CE842FA8A7DA04E5691B3F9B9EE39ED6E47BC349C42A02B5CF5C65CFB8A9CBE6C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A8C44-4AEF-46ED-BF1A-4EF412EF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5</TotalTime>
  <Pages>19</Pages>
  <Words>4485</Words>
  <Characters>25565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29991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Администратор</cp:lastModifiedBy>
  <cp:revision>3</cp:revision>
  <cp:lastPrinted>2021-01-11T09:27:00Z</cp:lastPrinted>
  <dcterms:created xsi:type="dcterms:W3CDTF">2022-03-23T07:06:00Z</dcterms:created>
  <dcterms:modified xsi:type="dcterms:W3CDTF">2022-04-19T06:29:00Z</dcterms:modified>
</cp:coreProperties>
</file>