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425235" w14:paraId="1E75FB94" w14:textId="77777777" w:rsidTr="0061673F">
        <w:trPr>
          <w:trHeight w:hRule="exact" w:val="1531"/>
        </w:trPr>
        <w:tc>
          <w:tcPr>
            <w:tcW w:w="4253" w:type="dxa"/>
            <w:vAlign w:val="center"/>
          </w:tcPr>
          <w:p w14:paraId="279C59AE" w14:textId="77777777" w:rsidR="00425235" w:rsidRPr="0014341F" w:rsidRDefault="00425235" w:rsidP="0061673F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14:paraId="34293517" w14:textId="77777777" w:rsidR="00425235" w:rsidRPr="0014341F" w:rsidRDefault="00425235" w:rsidP="0061673F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14:paraId="2BE674C5" w14:textId="77777777" w:rsidR="00425235" w:rsidRPr="0014341F" w:rsidRDefault="00425235" w:rsidP="0061673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431A72FF" w14:textId="77777777" w:rsidR="00425235" w:rsidRPr="0014341F" w:rsidRDefault="00425235" w:rsidP="0061673F"/>
        </w:tc>
        <w:tc>
          <w:tcPr>
            <w:tcW w:w="1418" w:type="dxa"/>
          </w:tcPr>
          <w:p w14:paraId="68BA7AC6" w14:textId="77777777" w:rsidR="00425235" w:rsidRDefault="00425235" w:rsidP="0061673F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589AFDC6" wp14:editId="4D068865">
                  <wp:extent cx="723900" cy="704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5504EB79" w14:textId="77777777" w:rsidR="00425235" w:rsidRPr="0014341F" w:rsidRDefault="00425235" w:rsidP="0061673F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14:paraId="38CA703A" w14:textId="77777777" w:rsidR="00425235" w:rsidRPr="0014341F" w:rsidRDefault="00425235" w:rsidP="0061673F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14:paraId="494030CB" w14:textId="77777777" w:rsidR="00425235" w:rsidRPr="0014341F" w:rsidRDefault="00425235" w:rsidP="0061673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3E9CBFC7" w14:textId="77777777" w:rsidR="00425235" w:rsidRPr="0014341F" w:rsidRDefault="00425235" w:rsidP="0061673F"/>
        </w:tc>
      </w:tr>
    </w:tbl>
    <w:p w14:paraId="2F411EC7" w14:textId="77777777" w:rsidR="00425235" w:rsidRPr="007D414D" w:rsidRDefault="00425235" w:rsidP="00425235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14:paraId="7046931A" w14:textId="77777777" w:rsidR="00425235" w:rsidRPr="007402DB" w:rsidRDefault="009F1CE0" w:rsidP="0042523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 w14:anchorId="2D2CB805"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425235" w14:paraId="786EA424" w14:textId="77777777" w:rsidTr="0061673F">
        <w:tc>
          <w:tcPr>
            <w:tcW w:w="2268" w:type="dxa"/>
            <w:vAlign w:val="bottom"/>
          </w:tcPr>
          <w:p w14:paraId="5E865257" w14:textId="77777777" w:rsidR="00425235" w:rsidRDefault="00425235" w:rsidP="0061673F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14:paraId="6211C439" w14:textId="77777777" w:rsidR="00425235" w:rsidRDefault="00425235" w:rsidP="0061673F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5EA198C5" w14:textId="77777777" w:rsidR="00425235" w:rsidRDefault="00425235" w:rsidP="0061673F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25235" w14:paraId="7786EE74" w14:textId="77777777" w:rsidTr="0061673F">
        <w:tc>
          <w:tcPr>
            <w:tcW w:w="2268" w:type="dxa"/>
            <w:tcBorders>
              <w:bottom w:val="single" w:sz="4" w:space="0" w:color="auto"/>
            </w:tcBorders>
          </w:tcPr>
          <w:p w14:paraId="479BEC78" w14:textId="16F349DF" w:rsidR="00425235" w:rsidRPr="00FA4A5E" w:rsidRDefault="00425235" w:rsidP="0061673F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14:paraId="43CB86F1" w14:textId="77777777" w:rsidR="00425235" w:rsidRPr="00687A43" w:rsidRDefault="00425235" w:rsidP="0061673F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14:paraId="7204B319" w14:textId="77777777" w:rsidR="00425235" w:rsidRDefault="00425235" w:rsidP="0061673F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57C756" w14:textId="6EE9E54D" w:rsidR="00425235" w:rsidRDefault="00425235" w:rsidP="0061673F">
            <w:pPr>
              <w:pStyle w:val="Noeeu1"/>
            </w:pPr>
          </w:p>
        </w:tc>
      </w:tr>
    </w:tbl>
    <w:p w14:paraId="0E76CB89" w14:textId="77777777" w:rsidR="00425235" w:rsidRDefault="00425235" w:rsidP="00425235">
      <w:pPr>
        <w:pStyle w:val="10"/>
        <w:rPr>
          <w:lang w:val="ru-RU"/>
        </w:rPr>
      </w:pPr>
    </w:p>
    <w:p w14:paraId="7E6AEFC0" w14:textId="77777777" w:rsidR="00425235" w:rsidRDefault="00425235" w:rsidP="00425235">
      <w:pPr>
        <w:pStyle w:val="10"/>
        <w:rPr>
          <w:lang w:val="ru-RU"/>
        </w:rPr>
      </w:pPr>
    </w:p>
    <w:p w14:paraId="677CA6AA" w14:textId="0B35B71F" w:rsidR="00425235" w:rsidRPr="00ED7EB8" w:rsidRDefault="00425235" w:rsidP="002B1339">
      <w:pPr>
        <w:spacing w:line="288" w:lineRule="auto"/>
        <w:ind w:right="5016"/>
        <w:jc w:val="both"/>
        <w:rPr>
          <w:sz w:val="28"/>
          <w:szCs w:val="28"/>
        </w:rPr>
      </w:pPr>
      <w:r w:rsidRPr="00ED7EB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2B133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Порядке </w:t>
      </w:r>
      <w:r w:rsidR="002B1339">
        <w:rPr>
          <w:sz w:val="28"/>
          <w:szCs w:val="28"/>
        </w:rPr>
        <w:t xml:space="preserve">  </w:t>
      </w:r>
      <w:r w:rsidR="0061673F">
        <w:rPr>
          <w:sz w:val="28"/>
          <w:szCs w:val="28"/>
        </w:rPr>
        <w:t xml:space="preserve">представления </w:t>
      </w:r>
      <w:r w:rsidR="002B1339">
        <w:rPr>
          <w:sz w:val="28"/>
          <w:szCs w:val="28"/>
        </w:rPr>
        <w:t xml:space="preserve"> </w:t>
      </w:r>
      <w:r w:rsidR="0061673F">
        <w:rPr>
          <w:sz w:val="28"/>
          <w:szCs w:val="28"/>
        </w:rPr>
        <w:t xml:space="preserve">реестров </w:t>
      </w:r>
      <w:r w:rsidR="002B1339">
        <w:rPr>
          <w:sz w:val="28"/>
          <w:szCs w:val="28"/>
        </w:rPr>
        <w:t xml:space="preserve"> </w:t>
      </w:r>
      <w:r w:rsidR="0061673F">
        <w:rPr>
          <w:sz w:val="28"/>
          <w:szCs w:val="28"/>
        </w:rPr>
        <w:t xml:space="preserve">расходных обязательств </w:t>
      </w:r>
      <w:r>
        <w:rPr>
          <w:sz w:val="28"/>
          <w:szCs w:val="28"/>
        </w:rPr>
        <w:t xml:space="preserve"> </w:t>
      </w:r>
      <w:r w:rsidRPr="00F000BA">
        <w:rPr>
          <w:sz w:val="28"/>
          <w:szCs w:val="28"/>
        </w:rPr>
        <w:t xml:space="preserve">муниципальных образований </w:t>
      </w:r>
      <w:r w:rsidR="002B1339">
        <w:rPr>
          <w:sz w:val="28"/>
          <w:szCs w:val="28"/>
        </w:rPr>
        <w:t xml:space="preserve">      </w:t>
      </w:r>
      <w:r w:rsidRPr="00F000BA">
        <w:rPr>
          <w:sz w:val="28"/>
          <w:szCs w:val="28"/>
        </w:rPr>
        <w:t xml:space="preserve">Республики </w:t>
      </w:r>
      <w:r w:rsidR="002B1339">
        <w:rPr>
          <w:sz w:val="28"/>
          <w:szCs w:val="28"/>
        </w:rPr>
        <w:t xml:space="preserve">    </w:t>
      </w:r>
      <w:r w:rsidRPr="00F000BA">
        <w:rPr>
          <w:sz w:val="28"/>
          <w:szCs w:val="28"/>
        </w:rPr>
        <w:t xml:space="preserve">Татарстан </w:t>
      </w:r>
    </w:p>
    <w:p w14:paraId="3412A2CC" w14:textId="77777777" w:rsidR="00425235" w:rsidRPr="00ED7EB8" w:rsidRDefault="00425235" w:rsidP="00425235">
      <w:pPr>
        <w:spacing w:line="340" w:lineRule="exact"/>
        <w:jc w:val="center"/>
        <w:rPr>
          <w:sz w:val="28"/>
          <w:szCs w:val="28"/>
        </w:rPr>
      </w:pPr>
    </w:p>
    <w:p w14:paraId="49FC3A2F" w14:textId="77777777" w:rsidR="00425235" w:rsidRPr="00ED7EB8" w:rsidRDefault="00425235" w:rsidP="00425235">
      <w:pPr>
        <w:spacing w:line="340" w:lineRule="exact"/>
        <w:ind w:right="55"/>
        <w:rPr>
          <w:sz w:val="28"/>
          <w:szCs w:val="28"/>
        </w:rPr>
      </w:pPr>
    </w:p>
    <w:p w14:paraId="6C510140" w14:textId="6C4F97BF" w:rsidR="00425235" w:rsidRPr="00D9345C" w:rsidRDefault="0061673F" w:rsidP="001A3197">
      <w:pPr>
        <w:widowControl w:val="0"/>
        <w:suppressAutoHyphens/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</w:rPr>
      </w:pPr>
      <w:r w:rsidRPr="0061673F">
        <w:rPr>
          <w:sz w:val="28"/>
          <w:szCs w:val="28"/>
        </w:rPr>
        <w:t>В соответствии со статьей 87 Бюджетного кодекса Российской Федерации, статьей 23.1 Бюджетного кодекса Республики Татарстан</w:t>
      </w:r>
      <w:r w:rsidR="00425235">
        <w:rPr>
          <w:sz w:val="28"/>
          <w:szCs w:val="28"/>
        </w:rPr>
        <w:t xml:space="preserve"> п</w:t>
      </w:r>
      <w:r w:rsidR="00425235" w:rsidRPr="00D9345C">
        <w:rPr>
          <w:sz w:val="28"/>
          <w:szCs w:val="28"/>
        </w:rPr>
        <w:t xml:space="preserve"> р и к а з ы в а ю:</w:t>
      </w:r>
    </w:p>
    <w:p w14:paraId="7AA9EED4" w14:textId="77777777" w:rsidR="00425235" w:rsidRPr="002224CE" w:rsidRDefault="00425235" w:rsidP="001A3197">
      <w:pPr>
        <w:tabs>
          <w:tab w:val="left" w:pos="567"/>
        </w:tabs>
        <w:spacing w:line="288" w:lineRule="auto"/>
        <w:ind w:left="142" w:right="55" w:firstLine="851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</w:t>
      </w:r>
    </w:p>
    <w:p w14:paraId="643C4183" w14:textId="187D7394" w:rsidR="00425235" w:rsidRPr="00CB2311" w:rsidRDefault="00425235" w:rsidP="00425235">
      <w:pPr>
        <w:numPr>
          <w:ilvl w:val="0"/>
          <w:numId w:val="1"/>
        </w:numPr>
        <w:suppressAutoHyphens/>
        <w:spacing w:line="288" w:lineRule="auto"/>
        <w:ind w:left="0" w:right="55" w:firstLine="709"/>
        <w:jc w:val="both"/>
        <w:rPr>
          <w:sz w:val="28"/>
          <w:szCs w:val="28"/>
        </w:rPr>
      </w:pPr>
      <w:r w:rsidRPr="00ED7EB8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прилагаемый П</w:t>
      </w:r>
      <w:r w:rsidRPr="00ED7EB8">
        <w:rPr>
          <w:sz w:val="28"/>
          <w:szCs w:val="28"/>
        </w:rPr>
        <w:t xml:space="preserve">орядок </w:t>
      </w:r>
      <w:r w:rsidR="0061673F">
        <w:rPr>
          <w:sz w:val="28"/>
          <w:szCs w:val="28"/>
        </w:rPr>
        <w:t>представления реестров расходных обязательств</w:t>
      </w:r>
      <w:r>
        <w:rPr>
          <w:sz w:val="28"/>
          <w:szCs w:val="28"/>
        </w:rPr>
        <w:t xml:space="preserve"> </w:t>
      </w:r>
      <w:r w:rsidRPr="00F000BA">
        <w:rPr>
          <w:sz w:val="28"/>
          <w:szCs w:val="28"/>
        </w:rPr>
        <w:t>муниципальных образований Республики Татарстан</w:t>
      </w:r>
      <w:r w:rsidRPr="00CB2311">
        <w:rPr>
          <w:sz w:val="28"/>
          <w:szCs w:val="28"/>
        </w:rPr>
        <w:t>.</w:t>
      </w:r>
    </w:p>
    <w:p w14:paraId="76AA1A39" w14:textId="2647FAAA" w:rsidR="00425235" w:rsidRPr="00EF7A11" w:rsidRDefault="00483FA1" w:rsidP="00425235">
      <w:pPr>
        <w:numPr>
          <w:ilvl w:val="0"/>
          <w:numId w:val="1"/>
        </w:numPr>
        <w:suppressAutoHyphens/>
        <w:spacing w:line="288" w:lineRule="auto"/>
        <w:ind w:left="0"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приказ Министерства финансов Республики Татарстан от 12.10.2007 №</w:t>
      </w:r>
      <w:r w:rsidR="009005A6">
        <w:rPr>
          <w:sz w:val="28"/>
          <w:szCs w:val="28"/>
        </w:rPr>
        <w:t xml:space="preserve"> </w:t>
      </w:r>
      <w:r>
        <w:rPr>
          <w:sz w:val="28"/>
          <w:szCs w:val="28"/>
        </w:rPr>
        <w:t>07-81 «О Порядке представления сводов реестров расходных обязательств муниципальных образований Республики Татарстан»</w:t>
      </w:r>
      <w:r w:rsidR="00425235">
        <w:rPr>
          <w:sz w:val="28"/>
          <w:szCs w:val="28"/>
        </w:rPr>
        <w:t xml:space="preserve">. </w:t>
      </w:r>
      <w:r w:rsidR="00425235" w:rsidRPr="00EF7A11">
        <w:rPr>
          <w:sz w:val="28"/>
          <w:szCs w:val="28"/>
        </w:rPr>
        <w:t xml:space="preserve"> </w:t>
      </w:r>
    </w:p>
    <w:p w14:paraId="76BD0287" w14:textId="6FAF3B66" w:rsidR="00425235" w:rsidRDefault="00425235" w:rsidP="00425235">
      <w:pPr>
        <w:numPr>
          <w:ilvl w:val="0"/>
          <w:numId w:val="1"/>
        </w:numPr>
        <w:suppressAutoHyphens/>
        <w:spacing w:line="288" w:lineRule="auto"/>
        <w:ind w:left="0" w:right="55" w:firstLine="709"/>
        <w:jc w:val="both"/>
        <w:rPr>
          <w:sz w:val="28"/>
          <w:szCs w:val="28"/>
        </w:rPr>
      </w:pPr>
      <w:r w:rsidRPr="00ED7EB8">
        <w:rPr>
          <w:sz w:val="28"/>
          <w:szCs w:val="28"/>
        </w:rPr>
        <w:t xml:space="preserve">Контроль за исполнением настоящего приказа возложить на заместителя министра </w:t>
      </w:r>
      <w:r w:rsidR="00483FA1">
        <w:rPr>
          <w:sz w:val="28"/>
          <w:szCs w:val="28"/>
        </w:rPr>
        <w:t>Г.Ю.Герасимову</w:t>
      </w:r>
      <w:r w:rsidRPr="00ED7EB8">
        <w:rPr>
          <w:sz w:val="28"/>
          <w:szCs w:val="28"/>
        </w:rPr>
        <w:t>.</w:t>
      </w:r>
    </w:p>
    <w:p w14:paraId="4C16DEC4" w14:textId="77777777" w:rsidR="00425235" w:rsidRDefault="00425235" w:rsidP="00425235">
      <w:pPr>
        <w:suppressAutoHyphens/>
        <w:spacing w:line="288" w:lineRule="auto"/>
        <w:ind w:left="709" w:right="55"/>
        <w:jc w:val="both"/>
        <w:rPr>
          <w:sz w:val="28"/>
          <w:szCs w:val="28"/>
        </w:rPr>
      </w:pPr>
    </w:p>
    <w:p w14:paraId="246CEA6F" w14:textId="77777777" w:rsidR="00425235" w:rsidRPr="008F6802" w:rsidRDefault="00425235" w:rsidP="00425235">
      <w:pPr>
        <w:suppressAutoHyphens/>
        <w:spacing w:line="288" w:lineRule="auto"/>
        <w:ind w:left="709" w:right="55"/>
        <w:jc w:val="both"/>
        <w:rPr>
          <w:sz w:val="28"/>
          <w:szCs w:val="28"/>
        </w:rPr>
      </w:pPr>
    </w:p>
    <w:p w14:paraId="016A6704" w14:textId="77777777" w:rsidR="00425235" w:rsidRDefault="00425235" w:rsidP="00425235">
      <w:pPr>
        <w:spacing w:line="340" w:lineRule="exact"/>
        <w:ind w:right="55"/>
        <w:rPr>
          <w:sz w:val="24"/>
        </w:rPr>
      </w:pPr>
      <w:r>
        <w:rPr>
          <w:sz w:val="28"/>
          <w:lang w:eastAsia="x-none"/>
        </w:rPr>
        <w:t>Министр</w:t>
      </w:r>
      <w:r w:rsidRPr="00C075BC">
        <w:rPr>
          <w:sz w:val="28"/>
          <w:lang w:eastAsia="x-none"/>
        </w:rPr>
        <w:t xml:space="preserve">                                                         </w:t>
      </w:r>
      <w:r>
        <w:rPr>
          <w:sz w:val="28"/>
          <w:lang w:eastAsia="x-none"/>
        </w:rPr>
        <w:t xml:space="preserve">                                         Р.Р.Гайзатуллин</w:t>
      </w:r>
    </w:p>
    <w:p w14:paraId="69FEAAE4" w14:textId="77777777" w:rsidR="00425235" w:rsidRPr="002B1339" w:rsidRDefault="00425235" w:rsidP="00425235">
      <w:pPr>
        <w:shd w:val="clear" w:color="auto" w:fill="FFFFFF"/>
        <w:tabs>
          <w:tab w:val="left" w:pos="7034"/>
        </w:tabs>
        <w:spacing w:before="446"/>
        <w:contextualSpacing/>
        <w:rPr>
          <w:spacing w:val="-4"/>
          <w:sz w:val="24"/>
          <w:szCs w:val="24"/>
        </w:rPr>
      </w:pPr>
    </w:p>
    <w:p w14:paraId="0953BF3C" w14:textId="77777777" w:rsidR="00425235" w:rsidRPr="001A3197" w:rsidRDefault="00425235" w:rsidP="00425235">
      <w:pPr>
        <w:shd w:val="clear" w:color="auto" w:fill="FFFFFF"/>
        <w:tabs>
          <w:tab w:val="left" w:pos="7034"/>
        </w:tabs>
        <w:spacing w:before="446"/>
        <w:contextualSpacing/>
        <w:rPr>
          <w:color w:val="FFFFFF" w:themeColor="background1"/>
          <w:spacing w:val="-4"/>
          <w:sz w:val="24"/>
          <w:szCs w:val="24"/>
        </w:rPr>
      </w:pPr>
    </w:p>
    <w:p w14:paraId="371159D9" w14:textId="77777777" w:rsidR="001A3197" w:rsidRDefault="001A3197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3C634D70" w14:textId="77777777" w:rsidR="009F1CE0" w:rsidRDefault="009F1CE0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489E89D8" w14:textId="77777777" w:rsidR="009F1CE0" w:rsidRDefault="009F1CE0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051AFA3D" w14:textId="77777777" w:rsidR="009F1CE0" w:rsidRDefault="009F1CE0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76FEB6AC" w14:textId="77777777" w:rsidR="009F1CE0" w:rsidRDefault="009F1CE0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24B2CD63" w14:textId="77777777" w:rsidR="009F1CE0" w:rsidRDefault="009F1CE0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7A7E0DD4" w14:textId="77777777" w:rsidR="009F1CE0" w:rsidRDefault="009F1CE0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50E56710" w14:textId="77777777" w:rsidR="009F1CE0" w:rsidRDefault="009F1CE0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0BAFC421" w14:textId="77777777" w:rsidR="009F1CE0" w:rsidRDefault="009F1CE0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  <w:bookmarkStart w:id="0" w:name="_GoBack"/>
      <w:bookmarkEnd w:id="0"/>
    </w:p>
    <w:p w14:paraId="70E484B8" w14:textId="77777777" w:rsidR="00510458" w:rsidRPr="00472DA7" w:rsidRDefault="00510458" w:rsidP="00510458">
      <w:pPr>
        <w:autoSpaceDE w:val="0"/>
        <w:autoSpaceDN w:val="0"/>
        <w:adjustRightInd w:val="0"/>
        <w:spacing w:line="360" w:lineRule="exact"/>
        <w:jc w:val="right"/>
        <w:outlineLvl w:val="1"/>
        <w:rPr>
          <w:sz w:val="28"/>
          <w:szCs w:val="28"/>
        </w:rPr>
      </w:pPr>
      <w:r w:rsidRPr="00472DA7">
        <w:rPr>
          <w:sz w:val="28"/>
          <w:szCs w:val="28"/>
        </w:rPr>
        <w:lastRenderedPageBreak/>
        <w:t>Утвержден</w:t>
      </w:r>
    </w:p>
    <w:p w14:paraId="09C479DD" w14:textId="77777777" w:rsidR="00510458" w:rsidRPr="00472DA7" w:rsidRDefault="00510458" w:rsidP="00510458">
      <w:pPr>
        <w:autoSpaceDE w:val="0"/>
        <w:autoSpaceDN w:val="0"/>
        <w:adjustRightInd w:val="0"/>
        <w:spacing w:line="360" w:lineRule="exact"/>
        <w:jc w:val="right"/>
        <w:outlineLvl w:val="1"/>
        <w:rPr>
          <w:sz w:val="28"/>
          <w:szCs w:val="28"/>
        </w:rPr>
      </w:pPr>
      <w:r w:rsidRPr="00472DA7">
        <w:rPr>
          <w:sz w:val="28"/>
          <w:szCs w:val="28"/>
        </w:rPr>
        <w:t>приказом Министерства финансов</w:t>
      </w:r>
    </w:p>
    <w:p w14:paraId="5183BFDE" w14:textId="77777777" w:rsidR="00510458" w:rsidRPr="00472DA7" w:rsidRDefault="00510458" w:rsidP="00510458">
      <w:pPr>
        <w:autoSpaceDE w:val="0"/>
        <w:autoSpaceDN w:val="0"/>
        <w:adjustRightInd w:val="0"/>
        <w:spacing w:line="360" w:lineRule="exact"/>
        <w:jc w:val="right"/>
        <w:outlineLvl w:val="1"/>
        <w:rPr>
          <w:sz w:val="28"/>
          <w:szCs w:val="28"/>
        </w:rPr>
      </w:pPr>
      <w:r w:rsidRPr="00472DA7">
        <w:rPr>
          <w:sz w:val="28"/>
          <w:szCs w:val="28"/>
        </w:rPr>
        <w:t>Республики Татарстан</w:t>
      </w:r>
    </w:p>
    <w:p w14:paraId="46648469" w14:textId="5FAF31E9" w:rsidR="00510458" w:rsidRPr="00A64FC0" w:rsidRDefault="00425235" w:rsidP="00510458">
      <w:pPr>
        <w:autoSpaceDE w:val="0"/>
        <w:autoSpaceDN w:val="0"/>
        <w:adjustRightInd w:val="0"/>
        <w:spacing w:line="360" w:lineRule="exact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483FA1">
        <w:rPr>
          <w:sz w:val="28"/>
          <w:szCs w:val="28"/>
        </w:rPr>
        <w:t>__________</w:t>
      </w:r>
      <w:r w:rsidR="00510458" w:rsidRPr="00472DA7">
        <w:rPr>
          <w:sz w:val="28"/>
          <w:szCs w:val="28"/>
        </w:rPr>
        <w:t>№</w:t>
      </w:r>
      <w:r w:rsidR="00483FA1" w:rsidRPr="009F1CE0">
        <w:rPr>
          <w:sz w:val="28"/>
          <w:szCs w:val="28"/>
        </w:rPr>
        <w:t>_____</w:t>
      </w:r>
      <w:r w:rsidR="00510458" w:rsidRPr="00A64FC0">
        <w:rPr>
          <w:sz w:val="28"/>
          <w:szCs w:val="28"/>
        </w:rPr>
        <w:t xml:space="preserve">      </w:t>
      </w:r>
    </w:p>
    <w:p w14:paraId="1938850A" w14:textId="77777777" w:rsidR="00510458" w:rsidRPr="00B85F92" w:rsidRDefault="00510458" w:rsidP="00510458">
      <w:pPr>
        <w:autoSpaceDE w:val="0"/>
        <w:autoSpaceDN w:val="0"/>
        <w:adjustRightInd w:val="0"/>
        <w:spacing w:line="360" w:lineRule="exact"/>
        <w:jc w:val="right"/>
        <w:rPr>
          <w:sz w:val="24"/>
          <w:szCs w:val="24"/>
        </w:rPr>
      </w:pPr>
    </w:p>
    <w:p w14:paraId="2854A2C2" w14:textId="77777777" w:rsidR="00510458" w:rsidRPr="00B85F92" w:rsidRDefault="00510458" w:rsidP="00510458">
      <w:pPr>
        <w:autoSpaceDE w:val="0"/>
        <w:autoSpaceDN w:val="0"/>
        <w:adjustRightInd w:val="0"/>
        <w:spacing w:line="360" w:lineRule="exact"/>
        <w:jc w:val="center"/>
        <w:rPr>
          <w:sz w:val="24"/>
          <w:szCs w:val="24"/>
        </w:rPr>
      </w:pPr>
    </w:p>
    <w:p w14:paraId="51F4A2F3" w14:textId="77777777" w:rsidR="00510458" w:rsidRPr="00B85F92" w:rsidRDefault="00510458" w:rsidP="00510458">
      <w:pPr>
        <w:autoSpaceDE w:val="0"/>
        <w:autoSpaceDN w:val="0"/>
        <w:adjustRightInd w:val="0"/>
        <w:spacing w:line="360" w:lineRule="exact"/>
        <w:jc w:val="center"/>
        <w:rPr>
          <w:sz w:val="28"/>
          <w:szCs w:val="28"/>
        </w:rPr>
      </w:pPr>
      <w:r w:rsidRPr="00B85F92">
        <w:rPr>
          <w:sz w:val="28"/>
          <w:szCs w:val="28"/>
        </w:rPr>
        <w:t>Порядок</w:t>
      </w:r>
    </w:p>
    <w:p w14:paraId="311C2024" w14:textId="4A88B0A0" w:rsidR="00483FA1" w:rsidRPr="00B85F92" w:rsidRDefault="00510458" w:rsidP="00483FA1">
      <w:pPr>
        <w:autoSpaceDE w:val="0"/>
        <w:autoSpaceDN w:val="0"/>
        <w:adjustRightInd w:val="0"/>
        <w:spacing w:line="360" w:lineRule="exact"/>
        <w:jc w:val="center"/>
        <w:rPr>
          <w:sz w:val="28"/>
          <w:szCs w:val="28"/>
        </w:rPr>
      </w:pPr>
      <w:r w:rsidRPr="00B85F92">
        <w:rPr>
          <w:sz w:val="28"/>
          <w:szCs w:val="28"/>
        </w:rPr>
        <w:t xml:space="preserve"> </w:t>
      </w:r>
      <w:r w:rsidR="00483FA1">
        <w:rPr>
          <w:sz w:val="28"/>
          <w:szCs w:val="28"/>
        </w:rPr>
        <w:t>представления реестров расходных обязательств</w:t>
      </w:r>
      <w:r w:rsidR="00483FA1" w:rsidRPr="00F000BA">
        <w:rPr>
          <w:sz w:val="28"/>
          <w:szCs w:val="28"/>
        </w:rPr>
        <w:t xml:space="preserve"> </w:t>
      </w:r>
      <w:r w:rsidR="00F91DA6" w:rsidRPr="00F000BA">
        <w:rPr>
          <w:sz w:val="28"/>
          <w:szCs w:val="28"/>
        </w:rPr>
        <w:t xml:space="preserve">муниципальных образований Республики Татарстан </w:t>
      </w:r>
    </w:p>
    <w:p w14:paraId="56F3837A" w14:textId="77777777" w:rsidR="00510458" w:rsidRPr="00B85F92" w:rsidRDefault="00510458" w:rsidP="00483FA1">
      <w:pPr>
        <w:autoSpaceDE w:val="0"/>
        <w:autoSpaceDN w:val="0"/>
        <w:adjustRightInd w:val="0"/>
        <w:spacing w:line="360" w:lineRule="exact"/>
        <w:rPr>
          <w:sz w:val="28"/>
          <w:szCs w:val="28"/>
        </w:rPr>
      </w:pPr>
    </w:p>
    <w:p w14:paraId="232ACB6F" w14:textId="7F9E00D8" w:rsidR="00FC231A" w:rsidRDefault="00510458" w:rsidP="00FC231A">
      <w:pPr>
        <w:numPr>
          <w:ilvl w:val="0"/>
          <w:numId w:val="3"/>
        </w:numPr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r w:rsidRPr="005E707D">
        <w:rPr>
          <w:sz w:val="28"/>
          <w:szCs w:val="28"/>
        </w:rPr>
        <w:t xml:space="preserve">Настоящий Порядок </w:t>
      </w:r>
      <w:r w:rsidR="00660DF8">
        <w:rPr>
          <w:sz w:val="28"/>
          <w:szCs w:val="28"/>
        </w:rPr>
        <w:t>определяет процедуру</w:t>
      </w:r>
      <w:r w:rsidR="00483FA1">
        <w:rPr>
          <w:sz w:val="28"/>
          <w:szCs w:val="28"/>
        </w:rPr>
        <w:t xml:space="preserve"> и сроки представления в Министерство финансов Республики Татарстан (далее – Министерство) реестра расходных обязательств городских округов</w:t>
      </w:r>
      <w:r w:rsidR="00FC231A">
        <w:rPr>
          <w:sz w:val="28"/>
          <w:szCs w:val="28"/>
        </w:rPr>
        <w:t xml:space="preserve"> Республики Татарстан</w:t>
      </w:r>
      <w:r w:rsidR="00483FA1">
        <w:rPr>
          <w:sz w:val="28"/>
          <w:szCs w:val="28"/>
        </w:rPr>
        <w:t>, реестра расходных обязательств муниципальных районов</w:t>
      </w:r>
      <w:r w:rsidR="00FC231A">
        <w:rPr>
          <w:sz w:val="28"/>
          <w:szCs w:val="28"/>
        </w:rPr>
        <w:t xml:space="preserve"> Республики Татарстан и свода реестров расходных обязательств поселений, входящих в состав муниципальных районов Республики Татарстан (далее – реестры РО МО)</w:t>
      </w:r>
      <w:r w:rsidR="00660DF8" w:rsidRPr="009F526B">
        <w:rPr>
          <w:sz w:val="28"/>
          <w:szCs w:val="28"/>
        </w:rPr>
        <w:t>.</w:t>
      </w:r>
    </w:p>
    <w:p w14:paraId="796C2B04" w14:textId="59E435E2" w:rsidR="00FC231A" w:rsidRDefault="00FC231A" w:rsidP="005578E5">
      <w:pPr>
        <w:numPr>
          <w:ilvl w:val="0"/>
          <w:numId w:val="3"/>
        </w:numPr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bookmarkStart w:id="1" w:name="Par0"/>
      <w:bookmarkEnd w:id="1"/>
      <w:r w:rsidRPr="005578E5">
        <w:rPr>
          <w:sz w:val="28"/>
          <w:szCs w:val="28"/>
        </w:rPr>
        <w:t xml:space="preserve">Финансовые органы муниципальных районов и городских округов Республики </w:t>
      </w:r>
      <w:r w:rsidR="006F2E3D" w:rsidRPr="005578E5">
        <w:rPr>
          <w:sz w:val="28"/>
          <w:szCs w:val="28"/>
        </w:rPr>
        <w:t>Татарстан</w:t>
      </w:r>
      <w:r w:rsidRPr="005578E5">
        <w:rPr>
          <w:sz w:val="28"/>
          <w:szCs w:val="28"/>
        </w:rPr>
        <w:t xml:space="preserve"> ежегодно не позднее 10 мая текущего финансового года представляют в Министерство реестры РО МО в форме электронных документов</w:t>
      </w:r>
      <w:r w:rsidR="005578E5" w:rsidRPr="005578E5">
        <w:rPr>
          <w:sz w:val="28"/>
          <w:szCs w:val="28"/>
        </w:rPr>
        <w:t xml:space="preserve"> в программном комплексе «БАРС Web-Своды»</w:t>
      </w:r>
      <w:r w:rsidRPr="005578E5">
        <w:rPr>
          <w:sz w:val="28"/>
          <w:szCs w:val="28"/>
        </w:rPr>
        <w:t xml:space="preserve"> по формам, утвержденным </w:t>
      </w:r>
      <w:hyperlink r:id="rId9" w:history="1">
        <w:r w:rsidRPr="005578E5">
          <w:rPr>
            <w:sz w:val="28"/>
            <w:szCs w:val="28"/>
          </w:rPr>
          <w:t>приказом</w:t>
        </w:r>
      </w:hyperlink>
      <w:r w:rsidRPr="005578E5">
        <w:rPr>
          <w:sz w:val="28"/>
          <w:szCs w:val="28"/>
        </w:rPr>
        <w:t xml:space="preserve"> Министерства финансов Р</w:t>
      </w:r>
      <w:r w:rsidR="006F2E3D" w:rsidRPr="005578E5">
        <w:rPr>
          <w:sz w:val="28"/>
          <w:szCs w:val="28"/>
        </w:rPr>
        <w:t xml:space="preserve">оссийской </w:t>
      </w:r>
      <w:r w:rsidRPr="005578E5">
        <w:rPr>
          <w:sz w:val="28"/>
          <w:szCs w:val="28"/>
        </w:rPr>
        <w:t>Ф</w:t>
      </w:r>
      <w:r w:rsidR="006F2E3D" w:rsidRPr="005578E5">
        <w:rPr>
          <w:sz w:val="28"/>
          <w:szCs w:val="28"/>
        </w:rPr>
        <w:t>едерации от 3 марта 2020 года №</w:t>
      </w:r>
      <w:r w:rsidRPr="005578E5">
        <w:rPr>
          <w:sz w:val="28"/>
          <w:szCs w:val="28"/>
        </w:rPr>
        <w:t>34н</w:t>
      </w:r>
      <w:r w:rsidR="005578E5">
        <w:rPr>
          <w:sz w:val="28"/>
          <w:szCs w:val="28"/>
        </w:rPr>
        <w:t xml:space="preserve"> (далее – финансовые органы)</w:t>
      </w:r>
      <w:r w:rsidRPr="005578E5">
        <w:rPr>
          <w:sz w:val="28"/>
          <w:szCs w:val="28"/>
        </w:rPr>
        <w:t>.</w:t>
      </w:r>
    </w:p>
    <w:p w14:paraId="3793B825" w14:textId="0E562C3A" w:rsidR="00FC231A" w:rsidRPr="00D8159D" w:rsidRDefault="00FC231A" w:rsidP="005578E5">
      <w:pPr>
        <w:numPr>
          <w:ilvl w:val="0"/>
          <w:numId w:val="3"/>
        </w:numPr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bookmarkStart w:id="2" w:name="Par2"/>
      <w:bookmarkEnd w:id="2"/>
      <w:r w:rsidRPr="005578E5">
        <w:rPr>
          <w:sz w:val="28"/>
          <w:szCs w:val="28"/>
        </w:rPr>
        <w:t xml:space="preserve">Министерство в течение 10 календарных дней со дня получения реестров РО МО осуществляет проверку соответствия данных, содержащихся в реестрах РО МО, соответствующим данным отчетов об исполнении бюджетов </w:t>
      </w:r>
      <w:r w:rsidRPr="00D8159D">
        <w:rPr>
          <w:sz w:val="28"/>
          <w:szCs w:val="28"/>
        </w:rPr>
        <w:t xml:space="preserve">городских округов и отчетов об исполнении консолидированных бюджетов муниципальных районов Республики </w:t>
      </w:r>
      <w:r w:rsidR="005578E5" w:rsidRPr="00D8159D">
        <w:rPr>
          <w:sz w:val="28"/>
          <w:szCs w:val="28"/>
        </w:rPr>
        <w:t>Татарстан</w:t>
      </w:r>
      <w:r w:rsidRPr="00D8159D">
        <w:rPr>
          <w:sz w:val="28"/>
          <w:szCs w:val="28"/>
        </w:rPr>
        <w:t>, а также коррект</w:t>
      </w:r>
      <w:r w:rsidR="005578E5" w:rsidRPr="00D8159D">
        <w:rPr>
          <w:sz w:val="28"/>
          <w:szCs w:val="28"/>
        </w:rPr>
        <w:t>ности заполнения реестров РО МО</w:t>
      </w:r>
      <w:r w:rsidRPr="00D8159D">
        <w:rPr>
          <w:sz w:val="28"/>
          <w:szCs w:val="28"/>
        </w:rPr>
        <w:t>.</w:t>
      </w:r>
    </w:p>
    <w:p w14:paraId="390C38DC" w14:textId="32680E98" w:rsidR="00FC231A" w:rsidRPr="00D8159D" w:rsidRDefault="00FC231A" w:rsidP="005578E5">
      <w:pPr>
        <w:numPr>
          <w:ilvl w:val="0"/>
          <w:numId w:val="3"/>
        </w:numPr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bookmarkStart w:id="3" w:name="Par3"/>
      <w:bookmarkEnd w:id="3"/>
      <w:r w:rsidRPr="00D8159D">
        <w:rPr>
          <w:sz w:val="28"/>
          <w:szCs w:val="28"/>
        </w:rPr>
        <w:t xml:space="preserve">При наличии замечаний по итогам проверки, указанной в </w:t>
      </w:r>
      <w:r w:rsidR="009005A6">
        <w:rPr>
          <w:sz w:val="28"/>
          <w:szCs w:val="28"/>
        </w:rPr>
        <w:t xml:space="preserve">пункте </w:t>
      </w:r>
      <w:hyperlink w:anchor="Par2" w:history="1">
        <w:r w:rsidR="00D8159D" w:rsidRPr="00D8159D">
          <w:rPr>
            <w:sz w:val="28"/>
            <w:szCs w:val="28"/>
          </w:rPr>
          <w:t>3</w:t>
        </w:r>
      </w:hyperlink>
      <w:r w:rsidRPr="00D8159D">
        <w:rPr>
          <w:sz w:val="28"/>
          <w:szCs w:val="28"/>
        </w:rPr>
        <w:t xml:space="preserve"> настоящего Порядка, Министерство возвращает реестры РО МО в финансовые органы для последующей доработки.</w:t>
      </w:r>
    </w:p>
    <w:p w14:paraId="24EE2C76" w14:textId="3781FCF7" w:rsidR="00FC231A" w:rsidRPr="00D8159D" w:rsidRDefault="00FC231A" w:rsidP="005578E5">
      <w:pPr>
        <w:numPr>
          <w:ilvl w:val="0"/>
          <w:numId w:val="3"/>
        </w:numPr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r w:rsidRPr="00D8159D">
        <w:rPr>
          <w:sz w:val="28"/>
          <w:szCs w:val="28"/>
        </w:rPr>
        <w:t>Финансовые органы повторно представляют в Министерств</w:t>
      </w:r>
      <w:r w:rsidR="005578E5" w:rsidRPr="00D8159D">
        <w:rPr>
          <w:sz w:val="28"/>
          <w:szCs w:val="28"/>
        </w:rPr>
        <w:t>о доработанные реестры РО МО</w:t>
      </w:r>
      <w:r w:rsidRPr="00D8159D">
        <w:rPr>
          <w:sz w:val="28"/>
          <w:szCs w:val="28"/>
        </w:rPr>
        <w:t xml:space="preserve"> не позднее 2 календарных дней со дня их </w:t>
      </w:r>
      <w:r w:rsidR="00D8159D" w:rsidRPr="00D8159D">
        <w:rPr>
          <w:sz w:val="28"/>
          <w:szCs w:val="28"/>
        </w:rPr>
        <w:t>поступления в финансовый орган</w:t>
      </w:r>
      <w:r w:rsidRPr="00D8159D">
        <w:rPr>
          <w:sz w:val="28"/>
          <w:szCs w:val="28"/>
        </w:rPr>
        <w:t xml:space="preserve"> </w:t>
      </w:r>
      <w:r w:rsidR="00D8159D" w:rsidRPr="00D8159D">
        <w:rPr>
          <w:sz w:val="28"/>
          <w:szCs w:val="28"/>
        </w:rPr>
        <w:t>с соблюдением требований, указанных</w:t>
      </w:r>
      <w:r w:rsidRPr="00D8159D">
        <w:rPr>
          <w:sz w:val="28"/>
          <w:szCs w:val="28"/>
        </w:rPr>
        <w:t xml:space="preserve"> в </w:t>
      </w:r>
      <w:hyperlink w:anchor="Par0" w:history="1">
        <w:r w:rsidRPr="00D8159D">
          <w:rPr>
            <w:sz w:val="28"/>
            <w:szCs w:val="28"/>
          </w:rPr>
          <w:t>пункте 2</w:t>
        </w:r>
      </w:hyperlink>
      <w:r w:rsidRPr="00D8159D">
        <w:rPr>
          <w:sz w:val="28"/>
          <w:szCs w:val="28"/>
        </w:rPr>
        <w:t xml:space="preserve"> настоящего Порядка.</w:t>
      </w:r>
      <w:r w:rsidR="005578E5" w:rsidRPr="00D8159D">
        <w:rPr>
          <w:sz w:val="28"/>
          <w:szCs w:val="28"/>
        </w:rPr>
        <w:t xml:space="preserve"> </w:t>
      </w:r>
    </w:p>
    <w:p w14:paraId="6B3837CD" w14:textId="77777777" w:rsidR="00D8159D" w:rsidRPr="00D8159D" w:rsidRDefault="00D8159D" w:rsidP="00D8159D">
      <w:pPr>
        <w:numPr>
          <w:ilvl w:val="0"/>
          <w:numId w:val="3"/>
        </w:numPr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r w:rsidRPr="00D8159D">
        <w:rPr>
          <w:sz w:val="28"/>
          <w:szCs w:val="28"/>
        </w:rPr>
        <w:t>Финансовые органы несут ответственность за полноту, своевременность и достоверность представляемой информации, содержащейся в реестрах РО МО.</w:t>
      </w:r>
    </w:p>
    <w:sectPr w:rsidR="00D8159D" w:rsidRPr="00D8159D" w:rsidSect="00D8159D">
      <w:pgSz w:w="11906" w:h="16838" w:code="9"/>
      <w:pgMar w:top="1134" w:right="567" w:bottom="1134" w:left="1361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D192A" w14:textId="77777777" w:rsidR="0061673F" w:rsidRDefault="0061673F">
      <w:r>
        <w:separator/>
      </w:r>
    </w:p>
  </w:endnote>
  <w:endnote w:type="continuationSeparator" w:id="0">
    <w:p w14:paraId="7C105C49" w14:textId="77777777" w:rsidR="0061673F" w:rsidRDefault="0061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A6D8C" w14:textId="77777777" w:rsidR="0061673F" w:rsidRDefault="0061673F">
      <w:r>
        <w:separator/>
      </w:r>
    </w:p>
  </w:footnote>
  <w:footnote w:type="continuationSeparator" w:id="0">
    <w:p w14:paraId="258ACEA9" w14:textId="77777777" w:rsidR="0061673F" w:rsidRDefault="00616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204F6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2370A2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9D38F4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BF"/>
    <w:rsid w:val="00006A09"/>
    <w:rsid w:val="000108C2"/>
    <w:rsid w:val="000147D6"/>
    <w:rsid w:val="000207E0"/>
    <w:rsid w:val="000306F4"/>
    <w:rsid w:val="00030C84"/>
    <w:rsid w:val="0004688E"/>
    <w:rsid w:val="00051CD7"/>
    <w:rsid w:val="00057354"/>
    <w:rsid w:val="000922F3"/>
    <w:rsid w:val="00094464"/>
    <w:rsid w:val="000A3331"/>
    <w:rsid w:val="000B1577"/>
    <w:rsid w:val="000C145C"/>
    <w:rsid w:val="000D6EDE"/>
    <w:rsid w:val="000D76F8"/>
    <w:rsid w:val="000E3280"/>
    <w:rsid w:val="000E7321"/>
    <w:rsid w:val="00123BD0"/>
    <w:rsid w:val="001313B5"/>
    <w:rsid w:val="00133170"/>
    <w:rsid w:val="0014341F"/>
    <w:rsid w:val="00160CFD"/>
    <w:rsid w:val="00161D0F"/>
    <w:rsid w:val="00184496"/>
    <w:rsid w:val="001A3197"/>
    <w:rsid w:val="001B016C"/>
    <w:rsid w:val="001C11EA"/>
    <w:rsid w:val="001D6C47"/>
    <w:rsid w:val="002224CE"/>
    <w:rsid w:val="0022252A"/>
    <w:rsid w:val="00237B18"/>
    <w:rsid w:val="0024424F"/>
    <w:rsid w:val="00256E7B"/>
    <w:rsid w:val="002609FF"/>
    <w:rsid w:val="00270E02"/>
    <w:rsid w:val="00282165"/>
    <w:rsid w:val="00286D3A"/>
    <w:rsid w:val="002876B4"/>
    <w:rsid w:val="002910A4"/>
    <w:rsid w:val="002A297B"/>
    <w:rsid w:val="002A567D"/>
    <w:rsid w:val="002A70EB"/>
    <w:rsid w:val="002B1339"/>
    <w:rsid w:val="002B1DDC"/>
    <w:rsid w:val="002B4205"/>
    <w:rsid w:val="002C6C85"/>
    <w:rsid w:val="002C77F1"/>
    <w:rsid w:val="002E4431"/>
    <w:rsid w:val="002F4CA9"/>
    <w:rsid w:val="003156AB"/>
    <w:rsid w:val="00316B9D"/>
    <w:rsid w:val="00333515"/>
    <w:rsid w:val="003368BC"/>
    <w:rsid w:val="0034357E"/>
    <w:rsid w:val="00347A73"/>
    <w:rsid w:val="00352136"/>
    <w:rsid w:val="003633E1"/>
    <w:rsid w:val="00366F51"/>
    <w:rsid w:val="00366FC9"/>
    <w:rsid w:val="0037039C"/>
    <w:rsid w:val="00385BF3"/>
    <w:rsid w:val="00393AE5"/>
    <w:rsid w:val="003A720E"/>
    <w:rsid w:val="003A7614"/>
    <w:rsid w:val="003B15CB"/>
    <w:rsid w:val="003D1D75"/>
    <w:rsid w:val="003D76FD"/>
    <w:rsid w:val="003E3834"/>
    <w:rsid w:val="003E4176"/>
    <w:rsid w:val="003E5C09"/>
    <w:rsid w:val="003F4D50"/>
    <w:rsid w:val="003F6140"/>
    <w:rsid w:val="00404CB6"/>
    <w:rsid w:val="004130C7"/>
    <w:rsid w:val="004152F7"/>
    <w:rsid w:val="00416A82"/>
    <w:rsid w:val="00416D60"/>
    <w:rsid w:val="00425235"/>
    <w:rsid w:val="00440A02"/>
    <w:rsid w:val="00442342"/>
    <w:rsid w:val="00444AC9"/>
    <w:rsid w:val="00444C02"/>
    <w:rsid w:val="00472DA7"/>
    <w:rsid w:val="00477809"/>
    <w:rsid w:val="00483FA1"/>
    <w:rsid w:val="00494669"/>
    <w:rsid w:val="00496EBC"/>
    <w:rsid w:val="004B2F84"/>
    <w:rsid w:val="004C0782"/>
    <w:rsid w:val="004C792E"/>
    <w:rsid w:val="004D1D0D"/>
    <w:rsid w:val="004D2385"/>
    <w:rsid w:val="004E0FD5"/>
    <w:rsid w:val="005055CC"/>
    <w:rsid w:val="00505968"/>
    <w:rsid w:val="00510458"/>
    <w:rsid w:val="00515D15"/>
    <w:rsid w:val="00525FB5"/>
    <w:rsid w:val="00527371"/>
    <w:rsid w:val="0053661D"/>
    <w:rsid w:val="005578E5"/>
    <w:rsid w:val="00557C29"/>
    <w:rsid w:val="00563663"/>
    <w:rsid w:val="005643BF"/>
    <w:rsid w:val="005758C3"/>
    <w:rsid w:val="0058015B"/>
    <w:rsid w:val="005A0150"/>
    <w:rsid w:val="005A446A"/>
    <w:rsid w:val="005A5A52"/>
    <w:rsid w:val="005C0CC1"/>
    <w:rsid w:val="005E3C1F"/>
    <w:rsid w:val="005E44ED"/>
    <w:rsid w:val="005F5AA8"/>
    <w:rsid w:val="005F6024"/>
    <w:rsid w:val="0060558C"/>
    <w:rsid w:val="006100EF"/>
    <w:rsid w:val="00613B4E"/>
    <w:rsid w:val="0061673F"/>
    <w:rsid w:val="0062333E"/>
    <w:rsid w:val="00637B68"/>
    <w:rsid w:val="006456CA"/>
    <w:rsid w:val="00660DF8"/>
    <w:rsid w:val="00687A43"/>
    <w:rsid w:val="006A5700"/>
    <w:rsid w:val="006B71AD"/>
    <w:rsid w:val="006B7205"/>
    <w:rsid w:val="006B784C"/>
    <w:rsid w:val="006C4EE3"/>
    <w:rsid w:val="006C77D2"/>
    <w:rsid w:val="006F0DD5"/>
    <w:rsid w:val="006F2022"/>
    <w:rsid w:val="006F2E3D"/>
    <w:rsid w:val="00702929"/>
    <w:rsid w:val="00713DE2"/>
    <w:rsid w:val="00715134"/>
    <w:rsid w:val="00715CEE"/>
    <w:rsid w:val="007216F0"/>
    <w:rsid w:val="00731474"/>
    <w:rsid w:val="007402DB"/>
    <w:rsid w:val="007411C3"/>
    <w:rsid w:val="00743E83"/>
    <w:rsid w:val="00744D9F"/>
    <w:rsid w:val="00773710"/>
    <w:rsid w:val="007764E9"/>
    <w:rsid w:val="007971B2"/>
    <w:rsid w:val="007B3B1C"/>
    <w:rsid w:val="007B6CAE"/>
    <w:rsid w:val="007D08B9"/>
    <w:rsid w:val="007D414D"/>
    <w:rsid w:val="007E3DC9"/>
    <w:rsid w:val="00807068"/>
    <w:rsid w:val="008259B0"/>
    <w:rsid w:val="008272CC"/>
    <w:rsid w:val="008310A1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B4254"/>
    <w:rsid w:val="008E199E"/>
    <w:rsid w:val="008F6802"/>
    <w:rsid w:val="008F709A"/>
    <w:rsid w:val="009005A6"/>
    <w:rsid w:val="00907BFD"/>
    <w:rsid w:val="009104EA"/>
    <w:rsid w:val="00914594"/>
    <w:rsid w:val="00915278"/>
    <w:rsid w:val="009156C8"/>
    <w:rsid w:val="00937D96"/>
    <w:rsid w:val="009670E6"/>
    <w:rsid w:val="0097551A"/>
    <w:rsid w:val="009A52C8"/>
    <w:rsid w:val="009B382E"/>
    <w:rsid w:val="009E45DB"/>
    <w:rsid w:val="009F1CE0"/>
    <w:rsid w:val="009F526B"/>
    <w:rsid w:val="00A143F3"/>
    <w:rsid w:val="00A14B2B"/>
    <w:rsid w:val="00A20AA3"/>
    <w:rsid w:val="00A27F9E"/>
    <w:rsid w:val="00A37075"/>
    <w:rsid w:val="00A64FC0"/>
    <w:rsid w:val="00A87942"/>
    <w:rsid w:val="00AA117F"/>
    <w:rsid w:val="00AA1E2E"/>
    <w:rsid w:val="00AB32E0"/>
    <w:rsid w:val="00AC3CCA"/>
    <w:rsid w:val="00AD0D03"/>
    <w:rsid w:val="00AE1EE3"/>
    <w:rsid w:val="00B05F8A"/>
    <w:rsid w:val="00B111BC"/>
    <w:rsid w:val="00B16467"/>
    <w:rsid w:val="00B239B9"/>
    <w:rsid w:val="00B249BB"/>
    <w:rsid w:val="00B41A57"/>
    <w:rsid w:val="00B449A3"/>
    <w:rsid w:val="00B53FB1"/>
    <w:rsid w:val="00B55FAA"/>
    <w:rsid w:val="00B61A72"/>
    <w:rsid w:val="00B667CA"/>
    <w:rsid w:val="00B66DE2"/>
    <w:rsid w:val="00B91E79"/>
    <w:rsid w:val="00B9464D"/>
    <w:rsid w:val="00BB4FBF"/>
    <w:rsid w:val="00BC7A0B"/>
    <w:rsid w:val="00BE130A"/>
    <w:rsid w:val="00BF240B"/>
    <w:rsid w:val="00C268B9"/>
    <w:rsid w:val="00C4105E"/>
    <w:rsid w:val="00C46867"/>
    <w:rsid w:val="00C72F1C"/>
    <w:rsid w:val="00C85607"/>
    <w:rsid w:val="00C858B4"/>
    <w:rsid w:val="00C915FF"/>
    <w:rsid w:val="00C97748"/>
    <w:rsid w:val="00CA7357"/>
    <w:rsid w:val="00CB0B5F"/>
    <w:rsid w:val="00CB2311"/>
    <w:rsid w:val="00CD2CB6"/>
    <w:rsid w:val="00CD4580"/>
    <w:rsid w:val="00CE0970"/>
    <w:rsid w:val="00CE3E77"/>
    <w:rsid w:val="00CF0BF6"/>
    <w:rsid w:val="00CF1823"/>
    <w:rsid w:val="00CF710E"/>
    <w:rsid w:val="00CF7DA6"/>
    <w:rsid w:val="00D03FDE"/>
    <w:rsid w:val="00D12297"/>
    <w:rsid w:val="00D639D1"/>
    <w:rsid w:val="00D8159D"/>
    <w:rsid w:val="00D81B62"/>
    <w:rsid w:val="00D83B06"/>
    <w:rsid w:val="00D8504C"/>
    <w:rsid w:val="00D906B7"/>
    <w:rsid w:val="00D94027"/>
    <w:rsid w:val="00DA59E5"/>
    <w:rsid w:val="00DB670F"/>
    <w:rsid w:val="00DD6385"/>
    <w:rsid w:val="00DF30BC"/>
    <w:rsid w:val="00E12D28"/>
    <w:rsid w:val="00E20E4E"/>
    <w:rsid w:val="00E266F6"/>
    <w:rsid w:val="00E365B2"/>
    <w:rsid w:val="00E444B4"/>
    <w:rsid w:val="00E53105"/>
    <w:rsid w:val="00E60D0D"/>
    <w:rsid w:val="00E84D1F"/>
    <w:rsid w:val="00E90B27"/>
    <w:rsid w:val="00E93B69"/>
    <w:rsid w:val="00EA33F8"/>
    <w:rsid w:val="00ED3C18"/>
    <w:rsid w:val="00ED7EB8"/>
    <w:rsid w:val="00EF7A11"/>
    <w:rsid w:val="00F06AB5"/>
    <w:rsid w:val="00F228AB"/>
    <w:rsid w:val="00F24A98"/>
    <w:rsid w:val="00F30F48"/>
    <w:rsid w:val="00F4036D"/>
    <w:rsid w:val="00F56591"/>
    <w:rsid w:val="00F71393"/>
    <w:rsid w:val="00F71A88"/>
    <w:rsid w:val="00F752F8"/>
    <w:rsid w:val="00F91897"/>
    <w:rsid w:val="00F91DA6"/>
    <w:rsid w:val="00F941BA"/>
    <w:rsid w:val="00F97F0C"/>
    <w:rsid w:val="00FA4A5E"/>
    <w:rsid w:val="00FA755F"/>
    <w:rsid w:val="00FC1E2F"/>
    <w:rsid w:val="00FC231A"/>
    <w:rsid w:val="00FC41CD"/>
    <w:rsid w:val="00FC7FF9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1B3A223"/>
  <w15:docId w15:val="{5A241327-AFFB-4635-BAF9-787ED3E0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136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ED7EB8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ED7EB8"/>
    <w:rPr>
      <w:sz w:val="28"/>
      <w:szCs w:val="24"/>
    </w:rPr>
  </w:style>
  <w:style w:type="paragraph" w:customStyle="1" w:styleId="ConsPlusNonformat">
    <w:name w:val="ConsPlusNonformat"/>
    <w:uiPriority w:val="99"/>
    <w:rsid w:val="007B6CAE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7B6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199C98DC5CB69FB887CCF16BC51891A0358E756A4D9E0D450E7229B52B7A4761941C4C002CEB1F6B2470FDA1236747488C12CDA524CBCAN1Q0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C11E4-F015-4E6C-9AFE-EBEFCD41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964</TotalTime>
  <Pages>2</Pages>
  <Words>330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Галимуллина Рушана Мансуровна</dc:creator>
  <cp:lastModifiedBy>Минфин РТ - Гарифуллина Лейля Фаиловна</cp:lastModifiedBy>
  <cp:revision>7</cp:revision>
  <cp:lastPrinted>2022-05-11T12:21:00Z</cp:lastPrinted>
  <dcterms:created xsi:type="dcterms:W3CDTF">2022-05-04T14:55:00Z</dcterms:created>
  <dcterms:modified xsi:type="dcterms:W3CDTF">2022-05-11T12:25:00Z</dcterms:modified>
</cp:coreProperties>
</file>