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425235" w14:paraId="1E75FB94" w14:textId="77777777" w:rsidTr="0061673F">
        <w:trPr>
          <w:trHeight w:hRule="exact" w:val="1531"/>
        </w:trPr>
        <w:tc>
          <w:tcPr>
            <w:tcW w:w="4253" w:type="dxa"/>
            <w:vAlign w:val="center"/>
          </w:tcPr>
          <w:p w14:paraId="279C59AE" w14:textId="77777777" w:rsidR="00425235" w:rsidRPr="0014341F" w:rsidRDefault="00425235" w:rsidP="0061673F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14:paraId="34293517" w14:textId="77777777" w:rsidR="00425235" w:rsidRPr="0014341F" w:rsidRDefault="00425235" w:rsidP="0061673F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14:paraId="2BE674C5" w14:textId="77777777" w:rsidR="00425235" w:rsidRPr="0014341F" w:rsidRDefault="00425235" w:rsidP="0061673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431A72FF" w14:textId="77777777" w:rsidR="00425235" w:rsidRPr="0014341F" w:rsidRDefault="00425235" w:rsidP="0061673F"/>
        </w:tc>
        <w:tc>
          <w:tcPr>
            <w:tcW w:w="1418" w:type="dxa"/>
          </w:tcPr>
          <w:p w14:paraId="68BA7AC6" w14:textId="77777777" w:rsidR="00425235" w:rsidRDefault="00425235" w:rsidP="0061673F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589AFDC6" wp14:editId="4D068865">
                  <wp:extent cx="723900" cy="704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5504EB79" w14:textId="77777777" w:rsidR="00425235" w:rsidRPr="0014341F" w:rsidRDefault="00425235" w:rsidP="0061673F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14:paraId="38CA703A" w14:textId="77777777" w:rsidR="00425235" w:rsidRPr="0014341F" w:rsidRDefault="00425235" w:rsidP="0061673F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14:paraId="494030CB" w14:textId="77777777" w:rsidR="00425235" w:rsidRPr="0014341F" w:rsidRDefault="00425235" w:rsidP="0061673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3E9CBFC7" w14:textId="77777777" w:rsidR="00425235" w:rsidRPr="0014341F" w:rsidRDefault="00425235" w:rsidP="0061673F"/>
        </w:tc>
      </w:tr>
    </w:tbl>
    <w:p w14:paraId="2F411EC7" w14:textId="77777777" w:rsidR="00425235" w:rsidRPr="007D414D" w:rsidRDefault="00425235" w:rsidP="00425235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14:paraId="7046931A" w14:textId="77777777" w:rsidR="00425235" w:rsidRPr="007402DB" w:rsidRDefault="00FC4A3A" w:rsidP="0042523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 w14:anchorId="2D2CB805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425235" w14:paraId="786EA424" w14:textId="77777777" w:rsidTr="0061673F">
        <w:tc>
          <w:tcPr>
            <w:tcW w:w="2268" w:type="dxa"/>
            <w:vAlign w:val="bottom"/>
          </w:tcPr>
          <w:p w14:paraId="5E865257" w14:textId="77777777" w:rsidR="00425235" w:rsidRDefault="00425235" w:rsidP="0061673F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14:paraId="6211C439" w14:textId="77777777" w:rsidR="00425235" w:rsidRDefault="00425235" w:rsidP="0061673F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5EA198C5" w14:textId="77777777" w:rsidR="00425235" w:rsidRDefault="00425235" w:rsidP="0061673F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25235" w14:paraId="7786EE74" w14:textId="77777777" w:rsidTr="0061673F">
        <w:tc>
          <w:tcPr>
            <w:tcW w:w="2268" w:type="dxa"/>
            <w:tcBorders>
              <w:bottom w:val="single" w:sz="4" w:space="0" w:color="auto"/>
            </w:tcBorders>
          </w:tcPr>
          <w:p w14:paraId="479BEC78" w14:textId="16F349DF" w:rsidR="00425235" w:rsidRPr="00FA4A5E" w:rsidRDefault="00425235" w:rsidP="0061673F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14:paraId="43CB86F1" w14:textId="77777777" w:rsidR="00425235" w:rsidRPr="00687A43" w:rsidRDefault="00425235" w:rsidP="0061673F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14:paraId="7204B319" w14:textId="77777777" w:rsidR="00425235" w:rsidRDefault="00425235" w:rsidP="0061673F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57C756" w14:textId="6EE9E54D" w:rsidR="00425235" w:rsidRDefault="00425235" w:rsidP="0061673F">
            <w:pPr>
              <w:pStyle w:val="Noeeu1"/>
            </w:pPr>
          </w:p>
        </w:tc>
      </w:tr>
    </w:tbl>
    <w:p w14:paraId="7E6AEFC0" w14:textId="77777777" w:rsidR="00425235" w:rsidRDefault="00425235" w:rsidP="00425235">
      <w:pPr>
        <w:pStyle w:val="10"/>
        <w:rPr>
          <w:lang w:val="ru-RU"/>
        </w:rPr>
      </w:pPr>
    </w:p>
    <w:p w14:paraId="677CA6AA" w14:textId="36A4B7BD" w:rsidR="00425235" w:rsidRPr="00ED7EB8" w:rsidRDefault="00B76392" w:rsidP="00B76392">
      <w:pPr>
        <w:spacing w:line="288" w:lineRule="auto"/>
        <w:ind w:right="5016"/>
        <w:jc w:val="both"/>
        <w:rPr>
          <w:sz w:val="28"/>
          <w:szCs w:val="28"/>
        </w:rPr>
      </w:pPr>
      <w:r w:rsidRPr="00B76392">
        <w:rPr>
          <w:sz w:val="28"/>
          <w:szCs w:val="28"/>
        </w:rPr>
        <w:t>О внесении измене</w:t>
      </w:r>
      <w:r>
        <w:rPr>
          <w:sz w:val="28"/>
          <w:szCs w:val="28"/>
        </w:rPr>
        <w:t xml:space="preserve">ний в </w:t>
      </w:r>
      <w:r w:rsidR="0020202C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</w:t>
      </w:r>
      <w:r w:rsidR="0020202C">
        <w:rPr>
          <w:sz w:val="28"/>
          <w:szCs w:val="28"/>
        </w:rPr>
        <w:t>Мин</w:t>
      </w:r>
      <w:r w:rsidR="0020202C">
        <w:rPr>
          <w:sz w:val="28"/>
          <w:szCs w:val="28"/>
        </w:rPr>
        <w:t>и</w:t>
      </w:r>
      <w:r w:rsidR="0020202C">
        <w:rPr>
          <w:sz w:val="28"/>
          <w:szCs w:val="28"/>
        </w:rPr>
        <w:t xml:space="preserve">стерства финансов </w:t>
      </w:r>
      <w:r w:rsidRPr="00B76392">
        <w:rPr>
          <w:sz w:val="28"/>
          <w:szCs w:val="28"/>
        </w:rPr>
        <w:t>Республики Тата</w:t>
      </w:r>
      <w:r w:rsidRPr="00B76392">
        <w:rPr>
          <w:sz w:val="28"/>
          <w:szCs w:val="28"/>
        </w:rPr>
        <w:t>р</w:t>
      </w:r>
      <w:r w:rsidRPr="00B76392">
        <w:rPr>
          <w:sz w:val="28"/>
          <w:szCs w:val="28"/>
        </w:rPr>
        <w:t>стан</w:t>
      </w:r>
      <w:r>
        <w:rPr>
          <w:sz w:val="28"/>
          <w:szCs w:val="28"/>
        </w:rPr>
        <w:t xml:space="preserve"> </w:t>
      </w:r>
      <w:r w:rsidRPr="00B76392">
        <w:rPr>
          <w:sz w:val="28"/>
          <w:szCs w:val="28"/>
        </w:rPr>
        <w:t>от 11.06.2008 № 07-62 «О сверке исходных данных</w:t>
      </w:r>
      <w:r>
        <w:rPr>
          <w:sz w:val="28"/>
          <w:szCs w:val="28"/>
        </w:rPr>
        <w:t xml:space="preserve"> </w:t>
      </w:r>
      <w:r w:rsidRPr="00B76392">
        <w:rPr>
          <w:sz w:val="28"/>
          <w:szCs w:val="28"/>
        </w:rPr>
        <w:t>для проведения расч</w:t>
      </w:r>
      <w:r w:rsidRPr="00B76392">
        <w:rPr>
          <w:sz w:val="28"/>
          <w:szCs w:val="28"/>
        </w:rPr>
        <w:t>е</w:t>
      </w:r>
      <w:r w:rsidRPr="00B76392">
        <w:rPr>
          <w:sz w:val="28"/>
          <w:szCs w:val="28"/>
        </w:rPr>
        <w:t>тов межбюджетных трансфертов</w:t>
      </w:r>
      <w:r>
        <w:rPr>
          <w:sz w:val="28"/>
          <w:szCs w:val="28"/>
        </w:rPr>
        <w:t xml:space="preserve"> </w:t>
      </w:r>
      <w:r w:rsidRPr="00B76392">
        <w:rPr>
          <w:sz w:val="28"/>
          <w:szCs w:val="28"/>
        </w:rPr>
        <w:t>бюдж</w:t>
      </w:r>
      <w:r w:rsidRPr="00B76392">
        <w:rPr>
          <w:sz w:val="28"/>
          <w:szCs w:val="28"/>
        </w:rPr>
        <w:t>е</w:t>
      </w:r>
      <w:r w:rsidRPr="00B76392">
        <w:rPr>
          <w:sz w:val="28"/>
          <w:szCs w:val="28"/>
        </w:rPr>
        <w:t>там муниципальных образований Ре</w:t>
      </w:r>
      <w:r w:rsidRPr="00B76392">
        <w:rPr>
          <w:sz w:val="28"/>
          <w:szCs w:val="28"/>
        </w:rPr>
        <w:t>с</w:t>
      </w:r>
      <w:r w:rsidRPr="00B76392">
        <w:rPr>
          <w:sz w:val="28"/>
          <w:szCs w:val="28"/>
        </w:rPr>
        <w:t>публики Татарстан на очередной фина</w:t>
      </w:r>
      <w:r w:rsidRPr="00B76392">
        <w:rPr>
          <w:sz w:val="28"/>
          <w:szCs w:val="28"/>
        </w:rPr>
        <w:t>н</w:t>
      </w:r>
      <w:r w:rsidRPr="00B76392">
        <w:rPr>
          <w:sz w:val="28"/>
          <w:szCs w:val="28"/>
        </w:rPr>
        <w:t>совый год и плановый период»</w:t>
      </w:r>
    </w:p>
    <w:p w14:paraId="3412A2CC" w14:textId="77777777" w:rsidR="00425235" w:rsidRPr="00ED7EB8" w:rsidRDefault="00425235" w:rsidP="00425235">
      <w:pPr>
        <w:spacing w:line="340" w:lineRule="exact"/>
        <w:jc w:val="center"/>
        <w:rPr>
          <w:sz w:val="28"/>
          <w:szCs w:val="28"/>
        </w:rPr>
      </w:pPr>
    </w:p>
    <w:p w14:paraId="49FC3A2F" w14:textId="77777777" w:rsidR="00425235" w:rsidRPr="00ED7EB8" w:rsidRDefault="00425235" w:rsidP="00425235">
      <w:pPr>
        <w:spacing w:line="340" w:lineRule="exact"/>
        <w:ind w:right="55"/>
        <w:rPr>
          <w:sz w:val="28"/>
          <w:szCs w:val="28"/>
        </w:rPr>
      </w:pPr>
    </w:p>
    <w:p w14:paraId="6C510140" w14:textId="2D1A1245" w:rsidR="00425235" w:rsidRDefault="00B76392" w:rsidP="001A3197">
      <w:pPr>
        <w:widowControl w:val="0"/>
        <w:suppressAutoHyphens/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425235" w:rsidRPr="00D9345C">
        <w:rPr>
          <w:sz w:val="28"/>
          <w:szCs w:val="28"/>
        </w:rPr>
        <w:t xml:space="preserve"> р и к а з ы в а ю:</w:t>
      </w:r>
    </w:p>
    <w:p w14:paraId="1FE00F7F" w14:textId="77777777" w:rsidR="0021299F" w:rsidRDefault="0021299F" w:rsidP="0021299F">
      <w:pPr>
        <w:spacing w:line="288" w:lineRule="auto"/>
        <w:ind w:right="55"/>
        <w:jc w:val="both"/>
        <w:rPr>
          <w:sz w:val="28"/>
        </w:rPr>
      </w:pPr>
    </w:p>
    <w:p w14:paraId="76128215" w14:textId="47FFD2DE" w:rsidR="0020202C" w:rsidRPr="0021299F" w:rsidRDefault="00B76392" w:rsidP="0021299F">
      <w:pPr>
        <w:spacing w:line="288" w:lineRule="auto"/>
        <w:ind w:right="55" w:firstLine="567"/>
        <w:jc w:val="both"/>
        <w:rPr>
          <w:sz w:val="28"/>
        </w:rPr>
      </w:pPr>
      <w:r w:rsidRPr="0021299F">
        <w:rPr>
          <w:sz w:val="28"/>
        </w:rPr>
        <w:t xml:space="preserve">Внести в </w:t>
      </w:r>
      <w:r w:rsidR="0020202C" w:rsidRPr="0021299F">
        <w:rPr>
          <w:sz w:val="28"/>
          <w:szCs w:val="28"/>
        </w:rPr>
        <w:t>приказ Министерства финансов Республики Татарстан от 11.06.2008 № 07-62 «О сверке исходных данных для проведения расчетов ме</w:t>
      </w:r>
      <w:r w:rsidR="0020202C" w:rsidRPr="0021299F">
        <w:rPr>
          <w:sz w:val="28"/>
          <w:szCs w:val="28"/>
        </w:rPr>
        <w:t>ж</w:t>
      </w:r>
      <w:r w:rsidR="0020202C" w:rsidRPr="0021299F">
        <w:rPr>
          <w:sz w:val="28"/>
          <w:szCs w:val="28"/>
        </w:rPr>
        <w:t>бюджетных трансфертов бюджетам муниципальных образований Республики Т</w:t>
      </w:r>
      <w:r w:rsidR="0020202C" w:rsidRPr="0021299F">
        <w:rPr>
          <w:sz w:val="28"/>
          <w:szCs w:val="28"/>
        </w:rPr>
        <w:t>а</w:t>
      </w:r>
      <w:r w:rsidR="0020202C" w:rsidRPr="0021299F">
        <w:rPr>
          <w:sz w:val="28"/>
          <w:szCs w:val="28"/>
        </w:rPr>
        <w:t>тарстан на очередной финансовый год и плановый период»</w:t>
      </w:r>
      <w:r w:rsidR="0020202C" w:rsidRPr="0021299F">
        <w:rPr>
          <w:sz w:val="28"/>
        </w:rPr>
        <w:t xml:space="preserve"> (с изменениями, вн</w:t>
      </w:r>
      <w:r w:rsidR="0020202C" w:rsidRPr="0021299F">
        <w:rPr>
          <w:sz w:val="28"/>
        </w:rPr>
        <w:t>е</w:t>
      </w:r>
      <w:r w:rsidR="0020202C" w:rsidRPr="0021299F">
        <w:rPr>
          <w:sz w:val="28"/>
        </w:rPr>
        <w:t>сенными приказами Министерства финансов Республики Татарстан от 07.06.2011 №07-56, от 03.06.2013 №07-56) следующие изменения:</w:t>
      </w:r>
    </w:p>
    <w:p w14:paraId="3F155F15" w14:textId="25416A62" w:rsidR="0020202C" w:rsidRPr="00D02B7D" w:rsidRDefault="0020202C" w:rsidP="00D02B7D">
      <w:pPr>
        <w:spacing w:line="288" w:lineRule="auto"/>
        <w:ind w:right="55" w:firstLine="567"/>
        <w:jc w:val="both"/>
        <w:rPr>
          <w:sz w:val="28"/>
        </w:rPr>
      </w:pPr>
      <w:r w:rsidRPr="00D02B7D">
        <w:rPr>
          <w:sz w:val="28"/>
        </w:rPr>
        <w:t>пункт 3 изложить в следующей редакции:</w:t>
      </w:r>
    </w:p>
    <w:p w14:paraId="750D719E" w14:textId="3811D539" w:rsidR="00D02B7D" w:rsidRDefault="0020202C" w:rsidP="00D02B7D">
      <w:pPr>
        <w:suppressAutoHyphens/>
        <w:spacing w:line="288" w:lineRule="auto"/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="00D02B7D" w:rsidRPr="00ED7EB8">
        <w:rPr>
          <w:sz w:val="28"/>
          <w:szCs w:val="28"/>
        </w:rPr>
        <w:t xml:space="preserve">Контроль за исполнением настоящего приказа возложить на заместителя министра </w:t>
      </w:r>
      <w:proofErr w:type="spellStart"/>
      <w:r w:rsidR="00D02B7D">
        <w:rPr>
          <w:sz w:val="28"/>
          <w:szCs w:val="28"/>
        </w:rPr>
        <w:t>Г.Ю.Герасимову</w:t>
      </w:r>
      <w:proofErr w:type="spellEnd"/>
      <w:proofErr w:type="gramStart"/>
      <w:r w:rsidR="00D02B7D" w:rsidRPr="00ED7EB8">
        <w:rPr>
          <w:sz w:val="28"/>
          <w:szCs w:val="28"/>
        </w:rPr>
        <w:t>.</w:t>
      </w:r>
      <w:r w:rsidR="00D02B7D">
        <w:rPr>
          <w:sz w:val="28"/>
          <w:szCs w:val="28"/>
        </w:rPr>
        <w:t>»;</w:t>
      </w:r>
    </w:p>
    <w:p w14:paraId="4E1D1EF8" w14:textId="3843EAB8" w:rsidR="00D02B7D" w:rsidRDefault="0021299F" w:rsidP="0021299F">
      <w:pPr>
        <w:suppressAutoHyphens/>
        <w:spacing w:line="288" w:lineRule="auto"/>
        <w:ind w:right="55" w:firstLine="709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приложение к Порядку</w:t>
      </w:r>
      <w:r w:rsidRPr="00C37393">
        <w:rPr>
          <w:sz w:val="28"/>
          <w:szCs w:val="28"/>
        </w:rPr>
        <w:t xml:space="preserve"> </w:t>
      </w:r>
      <w:r w:rsidR="00B76392" w:rsidRPr="00C37393">
        <w:rPr>
          <w:sz w:val="28"/>
          <w:szCs w:val="28"/>
        </w:rPr>
        <w:t xml:space="preserve">проведения сверки </w:t>
      </w:r>
      <w:r w:rsidR="00B76392">
        <w:rPr>
          <w:sz w:val="28"/>
          <w:szCs w:val="28"/>
        </w:rPr>
        <w:t xml:space="preserve">исходных данных для </w:t>
      </w:r>
      <w:r w:rsidR="00B76392" w:rsidRPr="00C37393">
        <w:rPr>
          <w:sz w:val="28"/>
          <w:szCs w:val="28"/>
        </w:rPr>
        <w:t>проведения расчетов межбюджетных трансфертов бюджетам муниципальных образований Республики Татарстан на очередной финансовый год и плановый период</w:t>
      </w:r>
      <w:r w:rsidR="00D02B7D">
        <w:rPr>
          <w:sz w:val="28"/>
        </w:rPr>
        <w:t>, утвержденном</w:t>
      </w:r>
      <w:r>
        <w:rPr>
          <w:sz w:val="28"/>
        </w:rPr>
        <w:t>у</w:t>
      </w:r>
      <w:r w:rsidR="00D02B7D">
        <w:rPr>
          <w:sz w:val="28"/>
        </w:rPr>
        <w:t xml:space="preserve"> указанным</w:t>
      </w:r>
      <w:r w:rsidR="00B76392">
        <w:rPr>
          <w:sz w:val="28"/>
        </w:rPr>
        <w:t xml:space="preserve"> приказом</w:t>
      </w:r>
      <w:r>
        <w:rPr>
          <w:sz w:val="28"/>
        </w:rPr>
        <w:t xml:space="preserve">, </w:t>
      </w:r>
      <w:r w:rsidR="00D02B7D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 xml:space="preserve"> (прилагается)</w:t>
      </w:r>
      <w:r w:rsidR="00D02B7D">
        <w:rPr>
          <w:sz w:val="28"/>
          <w:szCs w:val="28"/>
        </w:rPr>
        <w:t>.</w:t>
      </w:r>
    </w:p>
    <w:p w14:paraId="209056A2" w14:textId="77777777" w:rsidR="0021299F" w:rsidRDefault="0021299F" w:rsidP="00425235">
      <w:pPr>
        <w:suppressAutoHyphens/>
        <w:spacing w:line="288" w:lineRule="auto"/>
        <w:ind w:left="709" w:right="55"/>
        <w:jc w:val="both"/>
        <w:rPr>
          <w:sz w:val="28"/>
          <w:szCs w:val="28"/>
        </w:rPr>
      </w:pPr>
    </w:p>
    <w:p w14:paraId="246CEA6F" w14:textId="77777777" w:rsidR="00425235" w:rsidRPr="008F6802" w:rsidRDefault="00425235" w:rsidP="00425235">
      <w:pPr>
        <w:suppressAutoHyphens/>
        <w:spacing w:line="288" w:lineRule="auto"/>
        <w:ind w:left="709" w:right="55"/>
        <w:jc w:val="both"/>
        <w:rPr>
          <w:sz w:val="28"/>
          <w:szCs w:val="28"/>
        </w:rPr>
      </w:pPr>
    </w:p>
    <w:p w14:paraId="0953BF3C" w14:textId="4A9E5B73" w:rsidR="00425235" w:rsidRDefault="0021299F" w:rsidP="0021299F">
      <w:pPr>
        <w:spacing w:line="340" w:lineRule="exact"/>
        <w:ind w:right="55"/>
        <w:rPr>
          <w:sz w:val="28"/>
          <w:szCs w:val="28"/>
        </w:rPr>
      </w:pPr>
      <w:proofErr w:type="spellStart"/>
      <w:r w:rsidRPr="0021299F">
        <w:rPr>
          <w:sz w:val="28"/>
          <w:szCs w:val="28"/>
        </w:rPr>
        <w:t>И.о</w:t>
      </w:r>
      <w:proofErr w:type="spellEnd"/>
      <w:r w:rsidRPr="0021299F">
        <w:rPr>
          <w:sz w:val="28"/>
          <w:szCs w:val="28"/>
        </w:rPr>
        <w:t>. 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 w:rsidRPr="0021299F">
        <w:rPr>
          <w:sz w:val="28"/>
          <w:szCs w:val="28"/>
        </w:rPr>
        <w:t>М.Д.Файзрахманов</w:t>
      </w:r>
      <w:proofErr w:type="spellEnd"/>
    </w:p>
    <w:p w14:paraId="105DBFD7" w14:textId="77777777" w:rsidR="00FC4A3A" w:rsidRDefault="00FC4A3A" w:rsidP="0021299F">
      <w:pPr>
        <w:spacing w:line="340" w:lineRule="exact"/>
        <w:ind w:right="55"/>
        <w:rPr>
          <w:sz w:val="28"/>
          <w:szCs w:val="28"/>
        </w:rPr>
      </w:pPr>
    </w:p>
    <w:p w14:paraId="779545F6" w14:textId="77777777" w:rsidR="00FC4A3A" w:rsidRDefault="00FC4A3A" w:rsidP="0021299F">
      <w:pPr>
        <w:spacing w:line="340" w:lineRule="exact"/>
        <w:ind w:right="55"/>
        <w:rPr>
          <w:sz w:val="28"/>
          <w:szCs w:val="28"/>
        </w:rPr>
      </w:pPr>
    </w:p>
    <w:p w14:paraId="34A9EAAD" w14:textId="77777777" w:rsidR="00FC4A3A" w:rsidRDefault="00FC4A3A" w:rsidP="0021299F">
      <w:pPr>
        <w:spacing w:line="340" w:lineRule="exact"/>
        <w:ind w:right="55"/>
        <w:rPr>
          <w:sz w:val="28"/>
          <w:szCs w:val="28"/>
        </w:rPr>
      </w:pPr>
    </w:p>
    <w:p w14:paraId="26151D99" w14:textId="77777777" w:rsidR="00FC4A3A" w:rsidRPr="00A42117" w:rsidRDefault="00FC4A3A" w:rsidP="00FC4A3A">
      <w:pPr>
        <w:pStyle w:val="10"/>
        <w:ind w:firstLine="4395"/>
        <w:jc w:val="both"/>
        <w:rPr>
          <w:sz w:val="24"/>
          <w:szCs w:val="24"/>
        </w:rPr>
      </w:pPr>
      <w:r w:rsidRPr="00A42117">
        <w:rPr>
          <w:sz w:val="24"/>
          <w:szCs w:val="24"/>
        </w:rPr>
        <w:lastRenderedPageBreak/>
        <w:t xml:space="preserve">Приложение </w:t>
      </w:r>
    </w:p>
    <w:p w14:paraId="131D378C" w14:textId="77777777" w:rsidR="00FC4A3A" w:rsidRPr="00A42117" w:rsidRDefault="00FC4A3A" w:rsidP="00FC4A3A">
      <w:pPr>
        <w:pStyle w:val="10"/>
        <w:ind w:firstLine="4395"/>
        <w:jc w:val="both"/>
        <w:rPr>
          <w:sz w:val="24"/>
          <w:szCs w:val="24"/>
        </w:rPr>
      </w:pPr>
      <w:r w:rsidRPr="00A42117">
        <w:rPr>
          <w:sz w:val="24"/>
          <w:szCs w:val="24"/>
        </w:rPr>
        <w:t xml:space="preserve">к Порядку проведения сверки исходных данных </w:t>
      </w:r>
    </w:p>
    <w:p w14:paraId="62E8BBD7" w14:textId="77777777" w:rsidR="00FC4A3A" w:rsidRPr="00A42117" w:rsidRDefault="00FC4A3A" w:rsidP="00FC4A3A">
      <w:pPr>
        <w:pStyle w:val="10"/>
        <w:ind w:firstLine="4395"/>
        <w:jc w:val="both"/>
        <w:rPr>
          <w:sz w:val="24"/>
          <w:szCs w:val="24"/>
        </w:rPr>
      </w:pPr>
      <w:r w:rsidRPr="00A42117">
        <w:rPr>
          <w:sz w:val="24"/>
          <w:szCs w:val="24"/>
        </w:rPr>
        <w:t xml:space="preserve">для проведения расчетов межбюджетных </w:t>
      </w:r>
    </w:p>
    <w:p w14:paraId="157B19F9" w14:textId="77777777" w:rsidR="00FC4A3A" w:rsidRPr="00A42117" w:rsidRDefault="00FC4A3A" w:rsidP="00FC4A3A">
      <w:pPr>
        <w:pStyle w:val="10"/>
        <w:ind w:firstLine="4395"/>
        <w:jc w:val="both"/>
        <w:rPr>
          <w:sz w:val="24"/>
          <w:szCs w:val="24"/>
        </w:rPr>
      </w:pPr>
      <w:r w:rsidRPr="00A42117">
        <w:rPr>
          <w:sz w:val="24"/>
          <w:szCs w:val="24"/>
        </w:rPr>
        <w:t xml:space="preserve">трансфертов бюджетам муниципальных </w:t>
      </w:r>
    </w:p>
    <w:p w14:paraId="2EA02A64" w14:textId="77777777" w:rsidR="00FC4A3A" w:rsidRPr="00A42117" w:rsidRDefault="00FC4A3A" w:rsidP="00FC4A3A">
      <w:pPr>
        <w:pStyle w:val="10"/>
        <w:ind w:firstLine="4395"/>
        <w:jc w:val="both"/>
        <w:rPr>
          <w:sz w:val="24"/>
          <w:szCs w:val="24"/>
        </w:rPr>
      </w:pPr>
      <w:r w:rsidRPr="00A42117">
        <w:rPr>
          <w:sz w:val="24"/>
          <w:szCs w:val="24"/>
        </w:rPr>
        <w:t xml:space="preserve">образований Республики Татарстан на </w:t>
      </w:r>
    </w:p>
    <w:p w14:paraId="51871C5D" w14:textId="77777777" w:rsidR="00FC4A3A" w:rsidRPr="00A42117" w:rsidRDefault="00FC4A3A" w:rsidP="00FC4A3A">
      <w:pPr>
        <w:pStyle w:val="10"/>
        <w:ind w:left="4395"/>
        <w:jc w:val="both"/>
        <w:rPr>
          <w:sz w:val="24"/>
          <w:szCs w:val="24"/>
        </w:rPr>
      </w:pPr>
      <w:r w:rsidRPr="00A42117">
        <w:rPr>
          <w:sz w:val="24"/>
          <w:szCs w:val="24"/>
        </w:rPr>
        <w:t>очередной финансовый год и плановый период (в редакции приказа Министерства финансов Республики Татарстан от __________. № 07-___)</w:t>
      </w:r>
    </w:p>
    <w:p w14:paraId="4757F40D" w14:textId="77777777" w:rsidR="00FC4A3A" w:rsidRPr="00FC4A3A" w:rsidRDefault="00FC4A3A" w:rsidP="00FC4A3A">
      <w:pPr>
        <w:pStyle w:val="10"/>
        <w:ind w:right="142"/>
        <w:jc w:val="both"/>
        <w:rPr>
          <w:sz w:val="22"/>
          <w:szCs w:val="24"/>
        </w:rPr>
      </w:pPr>
    </w:p>
    <w:p w14:paraId="143A6F84" w14:textId="77777777" w:rsidR="00FC4A3A" w:rsidRPr="00A42117" w:rsidRDefault="00FC4A3A" w:rsidP="00FC4A3A">
      <w:pPr>
        <w:pStyle w:val="10"/>
        <w:ind w:right="142"/>
        <w:jc w:val="center"/>
        <w:rPr>
          <w:sz w:val="24"/>
          <w:szCs w:val="24"/>
        </w:rPr>
      </w:pPr>
      <w:r w:rsidRPr="00A42117">
        <w:rPr>
          <w:sz w:val="24"/>
          <w:szCs w:val="24"/>
        </w:rPr>
        <w:t xml:space="preserve">Перечень отделов Министерства финансов Республики Татарстан, </w:t>
      </w:r>
    </w:p>
    <w:p w14:paraId="20D4D7CC" w14:textId="77777777" w:rsidR="00FC4A3A" w:rsidRPr="00A42117" w:rsidRDefault="00FC4A3A" w:rsidP="00FC4A3A">
      <w:pPr>
        <w:pStyle w:val="10"/>
        <w:ind w:right="142"/>
        <w:jc w:val="center"/>
        <w:rPr>
          <w:sz w:val="24"/>
          <w:szCs w:val="24"/>
        </w:rPr>
      </w:pPr>
      <w:r w:rsidRPr="00A42117">
        <w:rPr>
          <w:sz w:val="24"/>
          <w:szCs w:val="24"/>
        </w:rPr>
        <w:t xml:space="preserve">ответственных за сверку исходных данных для проведения расчетов </w:t>
      </w:r>
    </w:p>
    <w:p w14:paraId="20677378" w14:textId="77777777" w:rsidR="00FC4A3A" w:rsidRPr="00A42117" w:rsidRDefault="00FC4A3A" w:rsidP="00FC4A3A">
      <w:pPr>
        <w:pStyle w:val="10"/>
        <w:ind w:right="142"/>
        <w:jc w:val="center"/>
        <w:rPr>
          <w:sz w:val="24"/>
          <w:szCs w:val="24"/>
        </w:rPr>
      </w:pPr>
      <w:r w:rsidRPr="00A42117">
        <w:rPr>
          <w:sz w:val="24"/>
          <w:szCs w:val="24"/>
        </w:rPr>
        <w:t>субвенций бюджетам муниципальных образований Республики Татарстан</w:t>
      </w:r>
    </w:p>
    <w:p w14:paraId="3BC58B93" w14:textId="77777777" w:rsidR="00FC4A3A" w:rsidRPr="00FC4A3A" w:rsidRDefault="00FC4A3A" w:rsidP="00FC4A3A">
      <w:pPr>
        <w:pStyle w:val="10"/>
        <w:ind w:right="142"/>
        <w:jc w:val="center"/>
        <w:rPr>
          <w:sz w:val="22"/>
          <w:szCs w:val="28"/>
        </w:rPr>
      </w:pPr>
      <w:bookmarkStart w:id="0" w:name="_GoBack"/>
      <w:bookmarkEnd w:id="0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513"/>
      </w:tblGrid>
      <w:tr w:rsidR="00FC4A3A" w:rsidRPr="003F0E9D" w14:paraId="20AA8426" w14:textId="77777777" w:rsidTr="00847AE2">
        <w:trPr>
          <w:trHeight w:val="144"/>
        </w:trPr>
        <w:tc>
          <w:tcPr>
            <w:tcW w:w="2660" w:type="dxa"/>
            <w:vAlign w:val="center"/>
          </w:tcPr>
          <w:p w14:paraId="24885D19" w14:textId="77777777" w:rsidR="00FC4A3A" w:rsidRPr="00C30F27" w:rsidRDefault="00FC4A3A" w:rsidP="00847AE2">
            <w:pPr>
              <w:pStyle w:val="10"/>
              <w:ind w:right="34"/>
              <w:jc w:val="center"/>
              <w:rPr>
                <w:sz w:val="24"/>
                <w:szCs w:val="24"/>
              </w:rPr>
            </w:pPr>
            <w:r w:rsidRPr="00C30F27">
              <w:rPr>
                <w:sz w:val="24"/>
                <w:szCs w:val="24"/>
              </w:rPr>
              <w:t>Отдел Мин</w:t>
            </w:r>
            <w:r>
              <w:rPr>
                <w:sz w:val="24"/>
                <w:szCs w:val="24"/>
              </w:rPr>
              <w:t xml:space="preserve">истерства </w:t>
            </w:r>
            <w:r w:rsidRPr="00C30F27">
              <w:rPr>
                <w:sz w:val="24"/>
                <w:szCs w:val="24"/>
              </w:rPr>
              <w:t>фина</w:t>
            </w:r>
            <w:r>
              <w:rPr>
                <w:sz w:val="24"/>
                <w:szCs w:val="24"/>
              </w:rPr>
              <w:t>нсов</w:t>
            </w:r>
            <w:r w:rsidRPr="00C30F27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 xml:space="preserve">еспублики </w:t>
            </w:r>
            <w:r w:rsidRPr="00C30F2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атарстан</w:t>
            </w:r>
          </w:p>
        </w:tc>
        <w:tc>
          <w:tcPr>
            <w:tcW w:w="7513" w:type="dxa"/>
            <w:vAlign w:val="center"/>
          </w:tcPr>
          <w:p w14:paraId="1E6841A1" w14:textId="77777777" w:rsidR="00FC4A3A" w:rsidRPr="00C30F27" w:rsidRDefault="00FC4A3A" w:rsidP="00847AE2">
            <w:pPr>
              <w:pStyle w:val="10"/>
              <w:ind w:right="142"/>
              <w:jc w:val="center"/>
              <w:rPr>
                <w:sz w:val="24"/>
                <w:szCs w:val="24"/>
              </w:rPr>
            </w:pPr>
            <w:r w:rsidRPr="00C30F27">
              <w:rPr>
                <w:sz w:val="24"/>
                <w:szCs w:val="24"/>
              </w:rPr>
              <w:t>Наименование субвенции</w:t>
            </w:r>
          </w:p>
        </w:tc>
      </w:tr>
      <w:tr w:rsidR="00FC4A3A" w:rsidRPr="003F0E9D" w14:paraId="1DA79C56" w14:textId="77777777" w:rsidTr="00847AE2">
        <w:trPr>
          <w:trHeight w:val="144"/>
        </w:trPr>
        <w:tc>
          <w:tcPr>
            <w:tcW w:w="2660" w:type="dxa"/>
            <w:vMerge w:val="restart"/>
          </w:tcPr>
          <w:p w14:paraId="489C644B" w14:textId="77777777" w:rsidR="00FC4A3A" w:rsidRPr="00C30F27" w:rsidRDefault="00FC4A3A" w:rsidP="00847AE2">
            <w:pPr>
              <w:pStyle w:val="10"/>
              <w:ind w:right="142"/>
              <w:rPr>
                <w:sz w:val="24"/>
                <w:szCs w:val="24"/>
              </w:rPr>
            </w:pPr>
            <w:r w:rsidRPr="00C30F27">
              <w:rPr>
                <w:sz w:val="24"/>
                <w:szCs w:val="24"/>
              </w:rPr>
              <w:t xml:space="preserve">Отдел бюджетной политики в </w:t>
            </w:r>
            <w:r>
              <w:rPr>
                <w:sz w:val="24"/>
                <w:szCs w:val="24"/>
              </w:rPr>
              <w:t>образовании</w:t>
            </w:r>
          </w:p>
        </w:tc>
        <w:tc>
          <w:tcPr>
            <w:tcW w:w="7513" w:type="dxa"/>
          </w:tcPr>
          <w:p w14:paraId="32C07DD1" w14:textId="77777777" w:rsidR="00FC4A3A" w:rsidRPr="00C30F27" w:rsidRDefault="00FC4A3A" w:rsidP="00847AE2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  <w:r w:rsidRPr="008531BA">
              <w:rPr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</w:tr>
      <w:tr w:rsidR="00FC4A3A" w:rsidRPr="003F0E9D" w14:paraId="7153E7E8" w14:textId="77777777" w:rsidTr="00847AE2">
        <w:trPr>
          <w:trHeight w:val="144"/>
        </w:trPr>
        <w:tc>
          <w:tcPr>
            <w:tcW w:w="2660" w:type="dxa"/>
            <w:vMerge/>
          </w:tcPr>
          <w:p w14:paraId="422547D0" w14:textId="77777777" w:rsidR="00FC4A3A" w:rsidRPr="00C30F27" w:rsidRDefault="00FC4A3A" w:rsidP="00847AE2">
            <w:pPr>
              <w:pStyle w:val="10"/>
              <w:ind w:right="142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2B40D5B9" w14:textId="77777777" w:rsidR="00FC4A3A" w:rsidRPr="00C30F27" w:rsidRDefault="00FC4A3A" w:rsidP="00847AE2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  <w:r w:rsidRPr="007E39D1">
              <w:rPr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</w:tr>
      <w:tr w:rsidR="00FC4A3A" w:rsidRPr="003F0E9D" w14:paraId="43139EFD" w14:textId="77777777" w:rsidTr="00FC4A3A">
        <w:trPr>
          <w:trHeight w:val="1187"/>
        </w:trPr>
        <w:tc>
          <w:tcPr>
            <w:tcW w:w="2660" w:type="dxa"/>
            <w:vMerge/>
          </w:tcPr>
          <w:p w14:paraId="3AF496FC" w14:textId="77777777" w:rsidR="00FC4A3A" w:rsidRPr="00C30F27" w:rsidRDefault="00FC4A3A" w:rsidP="00847AE2">
            <w:pPr>
              <w:pStyle w:val="10"/>
              <w:ind w:right="142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54510402" w14:textId="77777777" w:rsidR="00FC4A3A" w:rsidRPr="00C30F27" w:rsidRDefault="00FC4A3A" w:rsidP="00847AE2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  <w:r w:rsidRPr="007E39D1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</w:t>
            </w:r>
            <w:r>
              <w:rPr>
                <w:sz w:val="24"/>
                <w:szCs w:val="24"/>
              </w:rPr>
              <w:t xml:space="preserve">еспублики </w:t>
            </w:r>
            <w:r w:rsidRPr="007E39D1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атарстан</w:t>
            </w:r>
            <w:r w:rsidRPr="007E39D1">
              <w:rPr>
                <w:sz w:val="24"/>
                <w:szCs w:val="24"/>
              </w:rPr>
              <w:t xml:space="preserve"> в области образования</w:t>
            </w:r>
          </w:p>
        </w:tc>
      </w:tr>
      <w:tr w:rsidR="00FC4A3A" w:rsidRPr="003F0E9D" w14:paraId="6A6A0465" w14:textId="77777777" w:rsidTr="00847AE2">
        <w:trPr>
          <w:trHeight w:val="144"/>
        </w:trPr>
        <w:tc>
          <w:tcPr>
            <w:tcW w:w="2660" w:type="dxa"/>
            <w:tcBorders>
              <w:bottom w:val="single" w:sz="4" w:space="0" w:color="auto"/>
            </w:tcBorders>
          </w:tcPr>
          <w:p w14:paraId="62C716B7" w14:textId="77777777" w:rsidR="00FC4A3A" w:rsidRPr="00C30F27" w:rsidRDefault="00FC4A3A" w:rsidP="00847AE2">
            <w:pPr>
              <w:pStyle w:val="10"/>
              <w:ind w:right="142"/>
              <w:rPr>
                <w:sz w:val="24"/>
                <w:szCs w:val="24"/>
              </w:rPr>
            </w:pPr>
            <w:r w:rsidRPr="00C30F27">
              <w:rPr>
                <w:sz w:val="24"/>
                <w:szCs w:val="24"/>
              </w:rPr>
              <w:t>Отдел бюджетной политики в социально-культурной  сфере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0ABF5D46" w14:textId="77777777" w:rsidR="00FC4A3A" w:rsidRPr="007E39D1" w:rsidRDefault="00FC4A3A" w:rsidP="00847AE2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  <w:r w:rsidRPr="007E39D1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</w:t>
            </w:r>
            <w:r>
              <w:rPr>
                <w:sz w:val="24"/>
                <w:szCs w:val="24"/>
              </w:rPr>
              <w:t xml:space="preserve">еспублики </w:t>
            </w:r>
            <w:r w:rsidRPr="007E39D1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атарстан</w:t>
            </w:r>
            <w:r w:rsidRPr="007E39D1">
              <w:rPr>
                <w:sz w:val="24"/>
                <w:szCs w:val="24"/>
              </w:rPr>
              <w:t xml:space="preserve"> в области архивного дела</w:t>
            </w:r>
          </w:p>
        </w:tc>
      </w:tr>
      <w:tr w:rsidR="00FC4A3A" w:rsidRPr="003F0E9D" w14:paraId="5D703985" w14:textId="77777777" w:rsidTr="00847AE2">
        <w:trPr>
          <w:trHeight w:val="1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78DA" w14:textId="77777777" w:rsidR="00FC4A3A" w:rsidRPr="00C30F27" w:rsidRDefault="00FC4A3A" w:rsidP="00847AE2">
            <w:pPr>
              <w:pStyle w:val="10"/>
              <w:ind w:right="142"/>
              <w:rPr>
                <w:sz w:val="24"/>
                <w:szCs w:val="24"/>
              </w:rPr>
            </w:pPr>
            <w:r w:rsidRPr="00E44D63">
              <w:rPr>
                <w:sz w:val="24"/>
                <w:szCs w:val="24"/>
              </w:rPr>
              <w:t>Отдел бюджетной политики в отраслях бюджетной сферы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F4B8" w14:textId="77777777" w:rsidR="00FC4A3A" w:rsidRPr="007E39D1" w:rsidRDefault="00FC4A3A" w:rsidP="00847AE2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  <w:r w:rsidRPr="00E44D63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</w:tr>
      <w:tr w:rsidR="00FC4A3A" w:rsidRPr="00E44D63" w14:paraId="64E97088" w14:textId="77777777" w:rsidTr="00847AE2">
        <w:trPr>
          <w:trHeight w:val="1672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8327" w14:textId="77777777" w:rsidR="00FC4A3A" w:rsidRPr="00E44D63" w:rsidRDefault="00FC4A3A" w:rsidP="00847AE2">
            <w:pPr>
              <w:pStyle w:val="10"/>
              <w:ind w:right="142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2EDC" w14:textId="77777777" w:rsidR="00FC4A3A" w:rsidRPr="00E44D63" w:rsidRDefault="00FC4A3A" w:rsidP="00847AE2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  <w:r w:rsidRPr="00E44D63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</w:tr>
      <w:tr w:rsidR="00FC4A3A" w:rsidRPr="00E44D63" w14:paraId="4C1D1B8D" w14:textId="77777777" w:rsidTr="00847AE2">
        <w:trPr>
          <w:trHeight w:val="143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FD9A" w14:textId="77777777" w:rsidR="00FC4A3A" w:rsidRPr="00E44D63" w:rsidRDefault="00FC4A3A" w:rsidP="00847AE2">
            <w:pPr>
              <w:pStyle w:val="10"/>
              <w:ind w:right="142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E1E1" w14:textId="77777777" w:rsidR="00FC4A3A" w:rsidRPr="00E44D63" w:rsidRDefault="00FC4A3A" w:rsidP="00847AE2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  <w:r w:rsidRPr="00E44D63">
              <w:rPr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      </w:r>
          </w:p>
        </w:tc>
      </w:tr>
      <w:tr w:rsidR="00FC4A3A" w:rsidRPr="00E44D63" w14:paraId="261E0A69" w14:textId="77777777" w:rsidTr="00847AE2">
        <w:trPr>
          <w:trHeight w:val="143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CD83" w14:textId="77777777" w:rsidR="00FC4A3A" w:rsidRPr="00E44D63" w:rsidRDefault="00FC4A3A" w:rsidP="00847AE2">
            <w:pPr>
              <w:pStyle w:val="10"/>
              <w:ind w:right="142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D389" w14:textId="77777777" w:rsidR="00FC4A3A" w:rsidRPr="00E44D63" w:rsidRDefault="00FC4A3A" w:rsidP="00847AE2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  <w:r w:rsidRPr="00E44D63">
              <w:rPr>
                <w:sz w:val="24"/>
                <w:szCs w:val="24"/>
              </w:rPr>
              <w:t xml:space="preserve">Субвенции </w:t>
            </w:r>
            <w:r>
              <w:rPr>
                <w:sz w:val="24"/>
                <w:szCs w:val="24"/>
              </w:rPr>
              <w:t>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</w:tr>
      <w:tr w:rsidR="00FC4A3A" w:rsidRPr="00E44D63" w14:paraId="4338CB83" w14:textId="77777777" w:rsidTr="00847AE2">
        <w:trPr>
          <w:trHeight w:val="143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173D" w14:textId="77777777" w:rsidR="00FC4A3A" w:rsidRPr="00E44D63" w:rsidRDefault="00FC4A3A" w:rsidP="00847AE2">
            <w:pPr>
              <w:pStyle w:val="10"/>
              <w:ind w:right="142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68BC" w14:textId="77777777" w:rsidR="00FC4A3A" w:rsidRPr="00E44D63" w:rsidRDefault="00FC4A3A" w:rsidP="00847AE2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  <w:r w:rsidRPr="00E44D63">
              <w:rPr>
                <w:sz w:val="24"/>
                <w:szCs w:val="24"/>
              </w:rPr>
              <w:t xml:space="preserve">Субвенции </w:t>
            </w:r>
            <w:r>
              <w:rPr>
                <w:sz w:val="24"/>
                <w:szCs w:val="24"/>
              </w:rPr>
              <w:t>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созданию и организации деятельности комиссий по делам несовершеннолетних и защите их прав</w:t>
            </w:r>
          </w:p>
        </w:tc>
      </w:tr>
      <w:tr w:rsidR="00FC4A3A" w:rsidRPr="00E44D63" w14:paraId="1EBEA357" w14:textId="77777777" w:rsidTr="00847AE2">
        <w:trPr>
          <w:trHeight w:val="143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4AE9" w14:textId="77777777" w:rsidR="00FC4A3A" w:rsidRPr="00E44D63" w:rsidRDefault="00FC4A3A" w:rsidP="00847AE2">
            <w:pPr>
              <w:pStyle w:val="10"/>
              <w:ind w:right="142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C32E" w14:textId="77777777" w:rsidR="00FC4A3A" w:rsidRPr="00E44D63" w:rsidRDefault="00FC4A3A" w:rsidP="00847AE2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  <w:r w:rsidRPr="00E44D63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</w:tr>
      <w:tr w:rsidR="00FC4A3A" w:rsidRPr="00E44D63" w14:paraId="01135E8F" w14:textId="77777777" w:rsidTr="00847AE2">
        <w:trPr>
          <w:trHeight w:val="143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FC2D" w14:textId="77777777" w:rsidR="00FC4A3A" w:rsidRPr="00E44D63" w:rsidRDefault="00FC4A3A" w:rsidP="00847AE2">
            <w:pPr>
              <w:pStyle w:val="10"/>
              <w:ind w:right="142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0D55" w14:textId="77777777" w:rsidR="00FC4A3A" w:rsidRPr="00E44D63" w:rsidRDefault="00FC4A3A" w:rsidP="00847AE2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  <w:r w:rsidRPr="00E44D63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организации и осуществлению мероприятий по оказанию помощи лицам, находящимся в  состоянии алкогольного, наркотического или иного токсического опьянения</w:t>
            </w:r>
          </w:p>
        </w:tc>
      </w:tr>
      <w:tr w:rsidR="00FC4A3A" w:rsidRPr="00E44D63" w14:paraId="53839DCE" w14:textId="77777777" w:rsidTr="00847AE2">
        <w:trPr>
          <w:trHeight w:val="4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3DE8" w14:textId="77777777" w:rsidR="00FC4A3A" w:rsidRPr="00E44D63" w:rsidRDefault="00FC4A3A" w:rsidP="00847AE2">
            <w:pPr>
              <w:pStyle w:val="10"/>
              <w:ind w:right="142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E2B2" w14:textId="77777777" w:rsidR="00FC4A3A" w:rsidRPr="00E44D63" w:rsidRDefault="00FC4A3A" w:rsidP="00847AE2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  <w:r w:rsidRPr="00E44D63">
              <w:rPr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E44D63">
              <w:rPr>
                <w:sz w:val="24"/>
                <w:szCs w:val="24"/>
              </w:rPr>
              <w:t>возмездно</w:t>
            </w:r>
            <w:proofErr w:type="spellEnd"/>
          </w:p>
        </w:tc>
      </w:tr>
      <w:tr w:rsidR="00FC4A3A" w:rsidRPr="00E44D63" w14:paraId="2CBBDEE6" w14:textId="77777777" w:rsidTr="00847AE2">
        <w:trPr>
          <w:trHeight w:val="143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CB30" w14:textId="77777777" w:rsidR="00FC4A3A" w:rsidRPr="00E44D63" w:rsidRDefault="00FC4A3A" w:rsidP="00847AE2">
            <w:pPr>
              <w:pStyle w:val="10"/>
              <w:ind w:right="142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EB18" w14:textId="77777777" w:rsidR="00FC4A3A" w:rsidRPr="00E44D63" w:rsidRDefault="00FC4A3A" w:rsidP="00847AE2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  <w:r w:rsidRPr="00E44D63">
              <w:rPr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FC4A3A" w:rsidRPr="00E44D63" w14:paraId="297CCF7D" w14:textId="77777777" w:rsidTr="00847AE2">
        <w:trPr>
          <w:trHeight w:val="957"/>
        </w:trPr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14:paraId="3E62D59A" w14:textId="77777777" w:rsidR="00FC4A3A" w:rsidRPr="00E44D63" w:rsidRDefault="00FC4A3A" w:rsidP="00847AE2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  <w:r w:rsidRPr="00E44D63">
              <w:rPr>
                <w:sz w:val="24"/>
                <w:szCs w:val="24"/>
              </w:rPr>
              <w:t xml:space="preserve">Отдел финансирования аппарата управления 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70A949B0" w14:textId="77777777" w:rsidR="00FC4A3A" w:rsidRPr="00E44D63" w:rsidRDefault="00FC4A3A" w:rsidP="00847AE2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  <w:r w:rsidRPr="00E44D63">
              <w:rPr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</w:tr>
      <w:tr w:rsidR="00FC4A3A" w:rsidRPr="00E44D63" w14:paraId="68B41E7C" w14:textId="77777777" w:rsidTr="00847AE2">
        <w:trPr>
          <w:trHeight w:val="1167"/>
        </w:trPr>
        <w:tc>
          <w:tcPr>
            <w:tcW w:w="2660" w:type="dxa"/>
            <w:vMerge/>
          </w:tcPr>
          <w:p w14:paraId="3430AD47" w14:textId="77777777" w:rsidR="00FC4A3A" w:rsidRPr="00E44D63" w:rsidRDefault="00FC4A3A" w:rsidP="00847AE2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A743F7B" w14:textId="77777777" w:rsidR="00FC4A3A" w:rsidRPr="00E44D63" w:rsidRDefault="00FC4A3A" w:rsidP="00847AE2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  <w:r w:rsidRPr="00E44D63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</w:tr>
      <w:tr w:rsidR="00FC4A3A" w:rsidRPr="00E44D63" w14:paraId="0D4641F0" w14:textId="77777777" w:rsidTr="00847AE2">
        <w:trPr>
          <w:trHeight w:val="1167"/>
        </w:trPr>
        <w:tc>
          <w:tcPr>
            <w:tcW w:w="2660" w:type="dxa"/>
            <w:vMerge w:val="restart"/>
          </w:tcPr>
          <w:p w14:paraId="61025BDA" w14:textId="77777777" w:rsidR="00FC4A3A" w:rsidRPr="00E44D63" w:rsidRDefault="00FC4A3A" w:rsidP="00847AE2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  <w:r w:rsidRPr="00E44D63">
              <w:rPr>
                <w:sz w:val="24"/>
                <w:szCs w:val="24"/>
              </w:rPr>
              <w:t>Отдел финансирования отраслей экономики</w:t>
            </w:r>
          </w:p>
        </w:tc>
        <w:tc>
          <w:tcPr>
            <w:tcW w:w="7513" w:type="dxa"/>
          </w:tcPr>
          <w:p w14:paraId="328AAE1C" w14:textId="77777777" w:rsidR="00FC4A3A" w:rsidRPr="00E44D63" w:rsidRDefault="00FC4A3A" w:rsidP="00847AE2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  <w:r w:rsidRPr="00E44D63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</w:tr>
      <w:tr w:rsidR="00FC4A3A" w:rsidRPr="00E44D63" w14:paraId="054B8D76" w14:textId="77777777" w:rsidTr="00847AE2">
        <w:trPr>
          <w:trHeight w:val="1167"/>
        </w:trPr>
        <w:tc>
          <w:tcPr>
            <w:tcW w:w="2660" w:type="dxa"/>
            <w:vMerge/>
          </w:tcPr>
          <w:p w14:paraId="5B5C5EE4" w14:textId="77777777" w:rsidR="00FC4A3A" w:rsidRPr="00E44D63" w:rsidRDefault="00FC4A3A" w:rsidP="00847AE2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01B12E58" w14:textId="77777777" w:rsidR="00FC4A3A" w:rsidRPr="00E44D63" w:rsidRDefault="00FC4A3A" w:rsidP="00847AE2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  <w:r w:rsidRPr="00E44D63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</w:tr>
    </w:tbl>
    <w:p w14:paraId="3E7E90C8" w14:textId="77777777" w:rsidR="00FC4A3A" w:rsidRPr="006C390E" w:rsidRDefault="00FC4A3A" w:rsidP="00FC4A3A">
      <w:pPr>
        <w:pStyle w:val="10"/>
        <w:ind w:right="142"/>
        <w:rPr>
          <w:szCs w:val="28"/>
        </w:rPr>
      </w:pPr>
    </w:p>
    <w:p w14:paraId="759CAF82" w14:textId="77777777" w:rsidR="00FC4A3A" w:rsidRPr="00FC4A3A" w:rsidRDefault="00FC4A3A" w:rsidP="0021299F">
      <w:pPr>
        <w:spacing w:line="340" w:lineRule="exact"/>
        <w:ind w:right="55"/>
        <w:rPr>
          <w:sz w:val="28"/>
          <w:szCs w:val="28"/>
          <w:lang w:val="x-none"/>
        </w:rPr>
      </w:pPr>
    </w:p>
    <w:sectPr w:rsidR="00FC4A3A" w:rsidRPr="00FC4A3A" w:rsidSect="00776CE4">
      <w:pgSz w:w="11906" w:h="16838" w:code="9"/>
      <w:pgMar w:top="851" w:right="567" w:bottom="737" w:left="1361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D192A" w14:textId="77777777" w:rsidR="0061673F" w:rsidRDefault="0061673F">
      <w:r>
        <w:separator/>
      </w:r>
    </w:p>
  </w:endnote>
  <w:endnote w:type="continuationSeparator" w:id="0">
    <w:p w14:paraId="7C105C49" w14:textId="77777777" w:rsidR="0061673F" w:rsidRDefault="0061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A6D8C" w14:textId="77777777" w:rsidR="0061673F" w:rsidRDefault="0061673F">
      <w:r>
        <w:separator/>
      </w:r>
    </w:p>
  </w:footnote>
  <w:footnote w:type="continuationSeparator" w:id="0">
    <w:p w14:paraId="258ACEA9" w14:textId="77777777" w:rsidR="0061673F" w:rsidRDefault="00616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A4801"/>
    <w:multiLevelType w:val="hybridMultilevel"/>
    <w:tmpl w:val="EE885F48"/>
    <w:lvl w:ilvl="0" w:tplc="DF569A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867B2"/>
    <w:multiLevelType w:val="hybridMultilevel"/>
    <w:tmpl w:val="94760E8C"/>
    <w:lvl w:ilvl="0" w:tplc="FB9E71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8204F6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2370A2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9A2789"/>
    <w:multiLevelType w:val="hybridMultilevel"/>
    <w:tmpl w:val="4C70D1F0"/>
    <w:lvl w:ilvl="0" w:tplc="E49CC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9D38F4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BF"/>
    <w:rsid w:val="00006A09"/>
    <w:rsid w:val="000108C2"/>
    <w:rsid w:val="000147D6"/>
    <w:rsid w:val="000207E0"/>
    <w:rsid w:val="000306F4"/>
    <w:rsid w:val="00030C84"/>
    <w:rsid w:val="0004688E"/>
    <w:rsid w:val="00051CD7"/>
    <w:rsid w:val="00057354"/>
    <w:rsid w:val="000922F3"/>
    <w:rsid w:val="00094464"/>
    <w:rsid w:val="000A3331"/>
    <w:rsid w:val="000B1577"/>
    <w:rsid w:val="000C145C"/>
    <w:rsid w:val="000D6EDE"/>
    <w:rsid w:val="000D76F8"/>
    <w:rsid w:val="000E3280"/>
    <w:rsid w:val="000E7321"/>
    <w:rsid w:val="00123BD0"/>
    <w:rsid w:val="001313B5"/>
    <w:rsid w:val="00133170"/>
    <w:rsid w:val="0014341F"/>
    <w:rsid w:val="00160CFD"/>
    <w:rsid w:val="00161D0F"/>
    <w:rsid w:val="00184496"/>
    <w:rsid w:val="001A3197"/>
    <w:rsid w:val="001B016C"/>
    <w:rsid w:val="001C11EA"/>
    <w:rsid w:val="001D6C47"/>
    <w:rsid w:val="0020202C"/>
    <w:rsid w:val="0021299F"/>
    <w:rsid w:val="002224CE"/>
    <w:rsid w:val="0022252A"/>
    <w:rsid w:val="00237B18"/>
    <w:rsid w:val="0024424F"/>
    <w:rsid w:val="00256E7B"/>
    <w:rsid w:val="002609FF"/>
    <w:rsid w:val="00270E02"/>
    <w:rsid w:val="00282165"/>
    <w:rsid w:val="00286D3A"/>
    <w:rsid w:val="002876B4"/>
    <w:rsid w:val="002910A4"/>
    <w:rsid w:val="002A297B"/>
    <w:rsid w:val="002A567D"/>
    <w:rsid w:val="002A70EB"/>
    <w:rsid w:val="002B1339"/>
    <w:rsid w:val="002B1DDC"/>
    <w:rsid w:val="002B4205"/>
    <w:rsid w:val="002C6C85"/>
    <w:rsid w:val="002C77F1"/>
    <w:rsid w:val="002E4431"/>
    <w:rsid w:val="002F4CA9"/>
    <w:rsid w:val="0031040F"/>
    <w:rsid w:val="003156AB"/>
    <w:rsid w:val="00316B9D"/>
    <w:rsid w:val="00333515"/>
    <w:rsid w:val="003368BC"/>
    <w:rsid w:val="0034357E"/>
    <w:rsid w:val="00347A73"/>
    <w:rsid w:val="00352136"/>
    <w:rsid w:val="003633E1"/>
    <w:rsid w:val="00366F51"/>
    <w:rsid w:val="00366FC9"/>
    <w:rsid w:val="0037039C"/>
    <w:rsid w:val="00385BF3"/>
    <w:rsid w:val="00393AE5"/>
    <w:rsid w:val="003A720E"/>
    <w:rsid w:val="003A7614"/>
    <w:rsid w:val="003B15CB"/>
    <w:rsid w:val="003D1D75"/>
    <w:rsid w:val="003D76FD"/>
    <w:rsid w:val="003E3834"/>
    <w:rsid w:val="003E4176"/>
    <w:rsid w:val="003E5C09"/>
    <w:rsid w:val="003F4D50"/>
    <w:rsid w:val="003F6140"/>
    <w:rsid w:val="00404CB6"/>
    <w:rsid w:val="004130C7"/>
    <w:rsid w:val="004152F7"/>
    <w:rsid w:val="00416A82"/>
    <w:rsid w:val="00416D60"/>
    <w:rsid w:val="00425235"/>
    <w:rsid w:val="00440A02"/>
    <w:rsid w:val="00442342"/>
    <w:rsid w:val="00444AC9"/>
    <w:rsid w:val="00444C02"/>
    <w:rsid w:val="00472DA7"/>
    <w:rsid w:val="00477809"/>
    <w:rsid w:val="00483FA1"/>
    <w:rsid w:val="00494669"/>
    <w:rsid w:val="00496EBC"/>
    <w:rsid w:val="004B2F84"/>
    <w:rsid w:val="004C0782"/>
    <w:rsid w:val="004C792E"/>
    <w:rsid w:val="004D1D0D"/>
    <w:rsid w:val="004D2385"/>
    <w:rsid w:val="004E0FD5"/>
    <w:rsid w:val="005055CC"/>
    <w:rsid w:val="00505968"/>
    <w:rsid w:val="00510458"/>
    <w:rsid w:val="00515D15"/>
    <w:rsid w:val="00525FB5"/>
    <w:rsid w:val="00527371"/>
    <w:rsid w:val="0053661D"/>
    <w:rsid w:val="005578E5"/>
    <w:rsid w:val="00557C29"/>
    <w:rsid w:val="00563663"/>
    <w:rsid w:val="005643BF"/>
    <w:rsid w:val="005758C3"/>
    <w:rsid w:val="0058015B"/>
    <w:rsid w:val="005A0150"/>
    <w:rsid w:val="005A446A"/>
    <w:rsid w:val="005A5A52"/>
    <w:rsid w:val="005C0CC1"/>
    <w:rsid w:val="005E3C1F"/>
    <w:rsid w:val="005E44ED"/>
    <w:rsid w:val="005F5AA8"/>
    <w:rsid w:val="005F6024"/>
    <w:rsid w:val="0060558C"/>
    <w:rsid w:val="006100EF"/>
    <w:rsid w:val="00613B4E"/>
    <w:rsid w:val="0061673F"/>
    <w:rsid w:val="0062333E"/>
    <w:rsid w:val="00637B68"/>
    <w:rsid w:val="006456CA"/>
    <w:rsid w:val="00660DF8"/>
    <w:rsid w:val="00687A43"/>
    <w:rsid w:val="006A5700"/>
    <w:rsid w:val="006B71AD"/>
    <w:rsid w:val="006B7205"/>
    <w:rsid w:val="006B784C"/>
    <w:rsid w:val="006C4EE3"/>
    <w:rsid w:val="006C77D2"/>
    <w:rsid w:val="006F0DD5"/>
    <w:rsid w:val="006F2022"/>
    <w:rsid w:val="006F2E3D"/>
    <w:rsid w:val="00702929"/>
    <w:rsid w:val="00713DE2"/>
    <w:rsid w:val="00715134"/>
    <w:rsid w:val="00715CEE"/>
    <w:rsid w:val="007216F0"/>
    <w:rsid w:val="00731474"/>
    <w:rsid w:val="007402DB"/>
    <w:rsid w:val="007411C3"/>
    <w:rsid w:val="00743E83"/>
    <w:rsid w:val="00744D9F"/>
    <w:rsid w:val="00773710"/>
    <w:rsid w:val="007764E9"/>
    <w:rsid w:val="00776CE4"/>
    <w:rsid w:val="007971B2"/>
    <w:rsid w:val="007B3B1C"/>
    <w:rsid w:val="007B6CAE"/>
    <w:rsid w:val="007D08B9"/>
    <w:rsid w:val="007D414D"/>
    <w:rsid w:val="007E3DC9"/>
    <w:rsid w:val="00807068"/>
    <w:rsid w:val="008259B0"/>
    <w:rsid w:val="008272CC"/>
    <w:rsid w:val="008310A1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E199E"/>
    <w:rsid w:val="008F6802"/>
    <w:rsid w:val="008F709A"/>
    <w:rsid w:val="009005A6"/>
    <w:rsid w:val="00907BFD"/>
    <w:rsid w:val="009104EA"/>
    <w:rsid w:val="00914594"/>
    <w:rsid w:val="00915278"/>
    <w:rsid w:val="009156C8"/>
    <w:rsid w:val="00937D96"/>
    <w:rsid w:val="009670E6"/>
    <w:rsid w:val="0097551A"/>
    <w:rsid w:val="009A52C8"/>
    <w:rsid w:val="009B382E"/>
    <w:rsid w:val="009E45DB"/>
    <w:rsid w:val="009F1CE0"/>
    <w:rsid w:val="009F526B"/>
    <w:rsid w:val="00A143F3"/>
    <w:rsid w:val="00A14B2B"/>
    <w:rsid w:val="00A20AA3"/>
    <w:rsid w:val="00A27F9E"/>
    <w:rsid w:val="00A37075"/>
    <w:rsid w:val="00A64FC0"/>
    <w:rsid w:val="00A87942"/>
    <w:rsid w:val="00AA117F"/>
    <w:rsid w:val="00AA1E2E"/>
    <w:rsid w:val="00AB32E0"/>
    <w:rsid w:val="00AC3CCA"/>
    <w:rsid w:val="00AD0D03"/>
    <w:rsid w:val="00AE1EE3"/>
    <w:rsid w:val="00B05F8A"/>
    <w:rsid w:val="00B111BC"/>
    <w:rsid w:val="00B16467"/>
    <w:rsid w:val="00B239B9"/>
    <w:rsid w:val="00B249BB"/>
    <w:rsid w:val="00B41A57"/>
    <w:rsid w:val="00B449A3"/>
    <w:rsid w:val="00B53FB1"/>
    <w:rsid w:val="00B55FAA"/>
    <w:rsid w:val="00B61A72"/>
    <w:rsid w:val="00B667CA"/>
    <w:rsid w:val="00B66DE2"/>
    <w:rsid w:val="00B76392"/>
    <w:rsid w:val="00B91E79"/>
    <w:rsid w:val="00B9464D"/>
    <w:rsid w:val="00BB4FBF"/>
    <w:rsid w:val="00BC7A0B"/>
    <w:rsid w:val="00BE130A"/>
    <w:rsid w:val="00BF240B"/>
    <w:rsid w:val="00C268B9"/>
    <w:rsid w:val="00C4105E"/>
    <w:rsid w:val="00C46867"/>
    <w:rsid w:val="00C72F1C"/>
    <w:rsid w:val="00C85607"/>
    <w:rsid w:val="00C858B4"/>
    <w:rsid w:val="00C915FF"/>
    <w:rsid w:val="00C97748"/>
    <w:rsid w:val="00CA7357"/>
    <w:rsid w:val="00CB0B5F"/>
    <w:rsid w:val="00CB2311"/>
    <w:rsid w:val="00CD2CB6"/>
    <w:rsid w:val="00CD4580"/>
    <w:rsid w:val="00CE0970"/>
    <w:rsid w:val="00CE3E77"/>
    <w:rsid w:val="00CF0BF6"/>
    <w:rsid w:val="00CF1823"/>
    <w:rsid w:val="00CF710E"/>
    <w:rsid w:val="00CF7DA6"/>
    <w:rsid w:val="00D02B7D"/>
    <w:rsid w:val="00D03FDE"/>
    <w:rsid w:val="00D12297"/>
    <w:rsid w:val="00D639D1"/>
    <w:rsid w:val="00D8159D"/>
    <w:rsid w:val="00D81B62"/>
    <w:rsid w:val="00D83B06"/>
    <w:rsid w:val="00D8504C"/>
    <w:rsid w:val="00D906B7"/>
    <w:rsid w:val="00D94027"/>
    <w:rsid w:val="00DA59E5"/>
    <w:rsid w:val="00DB670F"/>
    <w:rsid w:val="00DD6385"/>
    <w:rsid w:val="00DF30BC"/>
    <w:rsid w:val="00E12D28"/>
    <w:rsid w:val="00E20E4E"/>
    <w:rsid w:val="00E266F6"/>
    <w:rsid w:val="00E344A0"/>
    <w:rsid w:val="00E365B2"/>
    <w:rsid w:val="00E444B4"/>
    <w:rsid w:val="00E53105"/>
    <w:rsid w:val="00E60D0D"/>
    <w:rsid w:val="00E84D1F"/>
    <w:rsid w:val="00E90B27"/>
    <w:rsid w:val="00E93B69"/>
    <w:rsid w:val="00EA33F8"/>
    <w:rsid w:val="00ED3C18"/>
    <w:rsid w:val="00ED7EB8"/>
    <w:rsid w:val="00EF7A11"/>
    <w:rsid w:val="00F06AB5"/>
    <w:rsid w:val="00F228AB"/>
    <w:rsid w:val="00F24A98"/>
    <w:rsid w:val="00F30F48"/>
    <w:rsid w:val="00F4036D"/>
    <w:rsid w:val="00F56591"/>
    <w:rsid w:val="00F71393"/>
    <w:rsid w:val="00F71A88"/>
    <w:rsid w:val="00F752F8"/>
    <w:rsid w:val="00F91897"/>
    <w:rsid w:val="00F91DA6"/>
    <w:rsid w:val="00F941BA"/>
    <w:rsid w:val="00F97F0C"/>
    <w:rsid w:val="00FA4A5E"/>
    <w:rsid w:val="00FA755F"/>
    <w:rsid w:val="00FC1E2F"/>
    <w:rsid w:val="00FC231A"/>
    <w:rsid w:val="00FC41CD"/>
    <w:rsid w:val="00FC4A3A"/>
    <w:rsid w:val="00FC7FF9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1B3A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36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ED7EB8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ED7EB8"/>
    <w:rPr>
      <w:sz w:val="28"/>
      <w:szCs w:val="24"/>
    </w:rPr>
  </w:style>
  <w:style w:type="paragraph" w:customStyle="1" w:styleId="ConsPlusNonformat">
    <w:name w:val="ConsPlusNonformat"/>
    <w:uiPriority w:val="99"/>
    <w:rsid w:val="007B6CAE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7B6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36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ED7EB8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ED7EB8"/>
    <w:rPr>
      <w:sz w:val="28"/>
      <w:szCs w:val="24"/>
    </w:rPr>
  </w:style>
  <w:style w:type="paragraph" w:customStyle="1" w:styleId="ConsPlusNonformat">
    <w:name w:val="ConsPlusNonformat"/>
    <w:uiPriority w:val="99"/>
    <w:rsid w:val="007B6CAE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7B6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C6A69-EC43-4774-8A6E-F2920C20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62</TotalTime>
  <Pages>4</Pages>
  <Words>810</Words>
  <Characters>6627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Галимуллина Рушана Мансуровна</dc:creator>
  <cp:lastModifiedBy>Минфин РТ - Светлана Юсупова</cp:lastModifiedBy>
  <cp:revision>5</cp:revision>
  <cp:lastPrinted>2022-06-02T15:31:00Z</cp:lastPrinted>
  <dcterms:created xsi:type="dcterms:W3CDTF">2022-06-02T15:03:00Z</dcterms:created>
  <dcterms:modified xsi:type="dcterms:W3CDTF">2022-06-03T08:54:00Z</dcterms:modified>
</cp:coreProperties>
</file>