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D26711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D26711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D26711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D267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D26711"/>
        </w:tc>
        <w:tc>
          <w:tcPr>
            <w:tcW w:w="1418" w:type="dxa"/>
          </w:tcPr>
          <w:p w14:paraId="68BA7AC6" w14:textId="77777777" w:rsidR="00425235" w:rsidRDefault="00425235" w:rsidP="00D26711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D26711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D26711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D26711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D26711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4D71A9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D26711">
        <w:tc>
          <w:tcPr>
            <w:tcW w:w="2268" w:type="dxa"/>
            <w:vAlign w:val="bottom"/>
          </w:tcPr>
          <w:p w14:paraId="5E865257" w14:textId="77777777" w:rsidR="00425235" w:rsidRDefault="00425235" w:rsidP="00D26711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D26711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D26711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D26711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5A0503AD" w:rsidR="00425235" w:rsidRPr="00FA4A5E" w:rsidRDefault="004D71A9" w:rsidP="00D26711">
            <w:pPr>
              <w:pStyle w:val="Noeeu1"/>
              <w:jc w:val="center"/>
            </w:pPr>
            <w:r>
              <w:t>17.12.2021</w:t>
            </w: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D26711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D26711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AFB7464" w:rsidR="00425235" w:rsidRDefault="004D71A9" w:rsidP="00D26711">
            <w:pPr>
              <w:pStyle w:val="Noeeu1"/>
            </w:pPr>
            <w:r>
              <w:t xml:space="preserve">  </w:t>
            </w:r>
            <w:bookmarkStart w:id="0" w:name="_GoBack"/>
            <w:bookmarkEnd w:id="0"/>
            <w:r>
              <w:t>07-129</w:t>
            </w:r>
          </w:p>
        </w:tc>
      </w:tr>
    </w:tbl>
    <w:p w14:paraId="0E76CB89" w14:textId="77777777" w:rsidR="00425235" w:rsidRDefault="00425235" w:rsidP="00425235">
      <w:pPr>
        <w:pStyle w:val="10"/>
        <w:rPr>
          <w:lang w:val="ru-RU"/>
        </w:rPr>
      </w:pPr>
    </w:p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77777777" w:rsidR="00425235" w:rsidRPr="00ED7EB8" w:rsidRDefault="00425235" w:rsidP="00425235">
      <w:pPr>
        <w:spacing w:line="288" w:lineRule="auto"/>
        <w:ind w:right="5016"/>
        <w:jc w:val="both"/>
        <w:rPr>
          <w:sz w:val="28"/>
          <w:szCs w:val="28"/>
        </w:rPr>
      </w:pPr>
      <w:r w:rsidRPr="00ED7EB8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осуществления мониторинга </w:t>
      </w:r>
      <w:r w:rsidRPr="00F000BA">
        <w:rPr>
          <w:sz w:val="28"/>
          <w:szCs w:val="28"/>
        </w:rPr>
        <w:t>муниципальных образований Республ</w:t>
      </w:r>
      <w:r w:rsidRPr="00F000BA">
        <w:rPr>
          <w:sz w:val="28"/>
          <w:szCs w:val="28"/>
        </w:rPr>
        <w:t>и</w:t>
      </w:r>
      <w:r w:rsidRPr="00F000BA">
        <w:rPr>
          <w:sz w:val="28"/>
          <w:szCs w:val="28"/>
        </w:rPr>
        <w:t xml:space="preserve">ки Татарстан </w:t>
      </w:r>
      <w:r>
        <w:rPr>
          <w:sz w:val="28"/>
          <w:szCs w:val="28"/>
        </w:rPr>
        <w:t>по уровню открытости бюджетных данных</w:t>
      </w:r>
      <w:r w:rsidRPr="00234E21">
        <w:rPr>
          <w:sz w:val="28"/>
          <w:szCs w:val="28"/>
        </w:rPr>
        <w:t xml:space="preserve"> </w:t>
      </w:r>
      <w:r>
        <w:rPr>
          <w:sz w:val="28"/>
          <w:szCs w:val="28"/>
        </w:rPr>
        <w:t>и составления</w:t>
      </w:r>
      <w:r w:rsidRPr="00234E21">
        <w:rPr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тинга по результатам мониторинга</w:t>
      </w:r>
    </w:p>
    <w:p w14:paraId="3412A2CC" w14:textId="77777777" w:rsidR="00425235" w:rsidRPr="00ED7EB8" w:rsidRDefault="00425235" w:rsidP="00425235">
      <w:pPr>
        <w:spacing w:line="340" w:lineRule="exact"/>
        <w:jc w:val="center"/>
        <w:rPr>
          <w:sz w:val="28"/>
          <w:szCs w:val="28"/>
        </w:rPr>
      </w:pPr>
    </w:p>
    <w:p w14:paraId="49FC3A2F" w14:textId="77777777" w:rsidR="00425235" w:rsidRPr="00ED7EB8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77777777" w:rsidR="00425235" w:rsidRPr="00D9345C" w:rsidRDefault="00425235" w:rsidP="00425235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ED7EB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повышения открытости</w:t>
      </w:r>
      <w:r w:rsidRPr="00ED7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данных бюджетов муниципальных образований Республики Татарстан </w:t>
      </w:r>
      <w:proofErr w:type="gramStart"/>
      <w:r>
        <w:rPr>
          <w:sz w:val="28"/>
          <w:szCs w:val="28"/>
        </w:rPr>
        <w:t>п</w:t>
      </w:r>
      <w:proofErr w:type="gramEnd"/>
      <w:r w:rsidRPr="00D9345C">
        <w:rPr>
          <w:sz w:val="28"/>
          <w:szCs w:val="28"/>
        </w:rPr>
        <w:t xml:space="preserve"> р и к а з ы в а ю:</w:t>
      </w:r>
    </w:p>
    <w:p w14:paraId="7AA9EED4" w14:textId="77777777" w:rsidR="00425235" w:rsidRPr="002224CE" w:rsidRDefault="00425235" w:rsidP="00425235">
      <w:pPr>
        <w:tabs>
          <w:tab w:val="left" w:pos="567"/>
        </w:tabs>
        <w:spacing w:line="288" w:lineRule="auto"/>
        <w:ind w:left="142" w:right="55" w:firstLine="851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</w:t>
      </w:r>
    </w:p>
    <w:p w14:paraId="643C4183" w14:textId="77777777" w:rsidR="00425235" w:rsidRPr="00CB2311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</w:t>
      </w:r>
      <w:r w:rsidRPr="00ED7EB8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осуществления мониторинга </w:t>
      </w:r>
      <w:r w:rsidRPr="00F000BA">
        <w:rPr>
          <w:sz w:val="28"/>
          <w:szCs w:val="28"/>
        </w:rPr>
        <w:t xml:space="preserve">муниципальных образований Республики Татарстан </w:t>
      </w:r>
      <w:r>
        <w:rPr>
          <w:sz w:val="28"/>
          <w:szCs w:val="28"/>
        </w:rPr>
        <w:t>по у</w:t>
      </w:r>
      <w:r w:rsidRPr="00CB2311">
        <w:rPr>
          <w:sz w:val="28"/>
          <w:szCs w:val="28"/>
        </w:rPr>
        <w:t>ровню открытости бюджетных данных</w:t>
      </w:r>
      <w:r w:rsidRPr="00234E21">
        <w:rPr>
          <w:sz w:val="28"/>
          <w:szCs w:val="28"/>
        </w:rPr>
        <w:t xml:space="preserve"> </w:t>
      </w:r>
      <w:r>
        <w:rPr>
          <w:sz w:val="28"/>
          <w:szCs w:val="28"/>
        </w:rPr>
        <w:t>и составления рейтинга</w:t>
      </w:r>
      <w:r w:rsidRPr="00234E21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мониторинга</w:t>
      </w:r>
      <w:r w:rsidRPr="00CB2311">
        <w:rPr>
          <w:sz w:val="28"/>
          <w:szCs w:val="28"/>
        </w:rPr>
        <w:t>.</w:t>
      </w:r>
    </w:p>
    <w:p w14:paraId="76AA1A39" w14:textId="77777777" w:rsidR="00425235" w:rsidRPr="00EF7A11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F7A11">
        <w:rPr>
          <w:sz w:val="28"/>
          <w:szCs w:val="28"/>
        </w:rPr>
        <w:t>Рекомендовать финансовым органам муниципальных районов и городских округов Республики Татарстан представлять в Министерство финансов Республики Татарстан информацию для  осуществления мониторинга муниципальных образований Республики Татарстан по уровн</w:t>
      </w:r>
      <w:r>
        <w:rPr>
          <w:sz w:val="28"/>
          <w:szCs w:val="28"/>
        </w:rPr>
        <w:t xml:space="preserve">ю открытости бюджетных данных </w:t>
      </w:r>
      <w:r w:rsidRPr="00EF7A11">
        <w:rPr>
          <w:sz w:val="28"/>
          <w:szCs w:val="28"/>
        </w:rPr>
        <w:t>и составления рейтинга</w:t>
      </w:r>
      <w:r>
        <w:rPr>
          <w:sz w:val="28"/>
          <w:szCs w:val="28"/>
        </w:rPr>
        <w:t xml:space="preserve"> по результатам мониторинга в соответствии с прилагаемым</w:t>
      </w:r>
      <w:r w:rsidRPr="00EF7A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Порядком. </w:t>
      </w:r>
      <w:r w:rsidRPr="00EF7A11">
        <w:rPr>
          <w:sz w:val="28"/>
          <w:szCs w:val="28"/>
        </w:rPr>
        <w:t xml:space="preserve"> </w:t>
      </w:r>
    </w:p>
    <w:p w14:paraId="76BD0287" w14:textId="77777777" w:rsidR="00425235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proofErr w:type="gramStart"/>
      <w:r w:rsidRPr="00ED7EB8">
        <w:rPr>
          <w:sz w:val="28"/>
          <w:szCs w:val="28"/>
        </w:rPr>
        <w:t>Контроль за</w:t>
      </w:r>
      <w:proofErr w:type="gramEnd"/>
      <w:r w:rsidRPr="00ED7EB8">
        <w:rPr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sz w:val="28"/>
          <w:szCs w:val="28"/>
        </w:rPr>
        <w:t>А</w:t>
      </w:r>
      <w:r w:rsidRPr="00ED7EB8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Pr="00ED7EB8">
        <w:rPr>
          <w:sz w:val="28"/>
          <w:szCs w:val="28"/>
        </w:rPr>
        <w:t>.</w:t>
      </w:r>
      <w:r>
        <w:rPr>
          <w:sz w:val="28"/>
          <w:szCs w:val="28"/>
        </w:rPr>
        <w:t>Анфимову</w:t>
      </w:r>
      <w:proofErr w:type="spellEnd"/>
      <w:r w:rsidRPr="00ED7EB8">
        <w:rPr>
          <w:sz w:val="28"/>
          <w:szCs w:val="28"/>
        </w:rPr>
        <w:t>.</w:t>
      </w:r>
    </w:p>
    <w:p w14:paraId="4C16DEC4" w14:textId="77777777" w:rsidR="00425235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246CEA6F" w14:textId="77777777" w:rsidR="00425235" w:rsidRPr="008F6802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016A6704" w14:textId="77777777" w:rsidR="00425235" w:rsidRDefault="00425235" w:rsidP="00425235">
      <w:pPr>
        <w:spacing w:line="340" w:lineRule="exact"/>
        <w:ind w:right="55"/>
        <w:rPr>
          <w:sz w:val="24"/>
        </w:rPr>
      </w:pPr>
      <w:r>
        <w:rPr>
          <w:sz w:val="28"/>
          <w:lang w:eastAsia="x-none"/>
        </w:rPr>
        <w:t>Министр</w:t>
      </w:r>
      <w:r w:rsidRPr="00C075BC">
        <w:rPr>
          <w:sz w:val="28"/>
          <w:lang w:eastAsia="x-none"/>
        </w:rPr>
        <w:t xml:space="preserve">                                                         </w:t>
      </w:r>
      <w:r>
        <w:rPr>
          <w:sz w:val="28"/>
          <w:lang w:eastAsia="x-none"/>
        </w:rPr>
        <w:t xml:space="preserve">                                         </w:t>
      </w:r>
      <w:proofErr w:type="spellStart"/>
      <w:r>
        <w:rPr>
          <w:sz w:val="28"/>
          <w:lang w:eastAsia="x-none"/>
        </w:rPr>
        <w:t>Р.Р.Гайзатуллин</w:t>
      </w:r>
      <w:proofErr w:type="spellEnd"/>
    </w:p>
    <w:p w14:paraId="69FEAAE4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69EECDA2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0953BF3C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6CDC0C2E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50CC2111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421D79CB" w14:textId="77777777" w:rsidR="00425235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644C780F" w14:textId="77777777" w:rsidR="00425235" w:rsidRDefault="00425235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0E484B8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lastRenderedPageBreak/>
        <w:t>Утвержден</w:t>
      </w:r>
    </w:p>
    <w:p w14:paraId="09C479DD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приказом Министерства финансов</w:t>
      </w:r>
    </w:p>
    <w:p w14:paraId="5183BFDE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Республики Татарстан</w:t>
      </w:r>
    </w:p>
    <w:p w14:paraId="46648469" w14:textId="152942FC" w:rsidR="00510458" w:rsidRPr="00A64FC0" w:rsidRDefault="00425235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5031">
        <w:rPr>
          <w:sz w:val="28"/>
          <w:szCs w:val="28"/>
        </w:rPr>
        <w:t>__</w:t>
      </w:r>
      <w:r w:rsidR="004D71A9">
        <w:rPr>
          <w:sz w:val="28"/>
          <w:szCs w:val="28"/>
        </w:rPr>
        <w:t>17.12.2021</w:t>
      </w:r>
      <w:r w:rsidR="00A25031">
        <w:rPr>
          <w:sz w:val="28"/>
          <w:szCs w:val="28"/>
        </w:rPr>
        <w:t>__</w:t>
      </w:r>
      <w:r w:rsidR="00510458" w:rsidRPr="00472DA7">
        <w:rPr>
          <w:sz w:val="28"/>
          <w:szCs w:val="28"/>
        </w:rPr>
        <w:t>№</w:t>
      </w:r>
      <w:r w:rsidR="00A25031">
        <w:rPr>
          <w:sz w:val="28"/>
          <w:szCs w:val="28"/>
        </w:rPr>
        <w:t>__</w:t>
      </w:r>
      <w:r w:rsidR="004D71A9">
        <w:rPr>
          <w:sz w:val="28"/>
          <w:szCs w:val="28"/>
        </w:rPr>
        <w:t>07-129</w:t>
      </w:r>
      <w:r w:rsidR="00A25031">
        <w:rPr>
          <w:sz w:val="28"/>
          <w:szCs w:val="28"/>
        </w:rPr>
        <w:t>___</w:t>
      </w:r>
      <w:r w:rsidR="00510458" w:rsidRPr="00A64FC0">
        <w:rPr>
          <w:sz w:val="28"/>
          <w:szCs w:val="28"/>
        </w:rPr>
        <w:t xml:space="preserve">      </w:t>
      </w:r>
    </w:p>
    <w:p w14:paraId="1938850A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right"/>
        <w:rPr>
          <w:sz w:val="24"/>
          <w:szCs w:val="24"/>
        </w:rPr>
      </w:pPr>
    </w:p>
    <w:p w14:paraId="2854A2C2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4"/>
          <w:szCs w:val="24"/>
        </w:rPr>
      </w:pPr>
    </w:p>
    <w:p w14:paraId="51F4A2F3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B85F92">
        <w:rPr>
          <w:sz w:val="28"/>
          <w:szCs w:val="28"/>
        </w:rPr>
        <w:t>Порядок</w:t>
      </w:r>
    </w:p>
    <w:p w14:paraId="311C2024" w14:textId="77777777" w:rsidR="00F91DA6" w:rsidRDefault="00510458" w:rsidP="00A20AA3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B85F92">
        <w:rPr>
          <w:sz w:val="28"/>
          <w:szCs w:val="28"/>
        </w:rPr>
        <w:t xml:space="preserve"> </w:t>
      </w:r>
      <w:r w:rsidR="00F91DA6">
        <w:rPr>
          <w:sz w:val="28"/>
          <w:szCs w:val="28"/>
        </w:rPr>
        <w:t xml:space="preserve">осуществления мониторинга </w:t>
      </w:r>
      <w:r w:rsidR="00F91DA6" w:rsidRPr="00F000BA">
        <w:rPr>
          <w:sz w:val="28"/>
          <w:szCs w:val="28"/>
        </w:rPr>
        <w:t xml:space="preserve">муниципальных образований Республики Татарстан </w:t>
      </w:r>
      <w:r w:rsidR="00F91DA6">
        <w:rPr>
          <w:sz w:val="28"/>
          <w:szCs w:val="28"/>
        </w:rPr>
        <w:t>по у</w:t>
      </w:r>
      <w:r w:rsidR="00F91DA6" w:rsidRPr="00CB2311">
        <w:rPr>
          <w:sz w:val="28"/>
          <w:szCs w:val="28"/>
        </w:rPr>
        <w:t>ровню открытости бюджетных данных</w:t>
      </w:r>
      <w:r w:rsidR="00F91DA6" w:rsidRPr="00234E21">
        <w:rPr>
          <w:sz w:val="28"/>
          <w:szCs w:val="28"/>
        </w:rPr>
        <w:t xml:space="preserve"> </w:t>
      </w:r>
      <w:r w:rsidR="00F91DA6">
        <w:rPr>
          <w:sz w:val="28"/>
          <w:szCs w:val="28"/>
        </w:rPr>
        <w:t>и составления рейтинга</w:t>
      </w:r>
      <w:r w:rsidR="00F91DA6" w:rsidRPr="00234E21">
        <w:rPr>
          <w:sz w:val="28"/>
          <w:szCs w:val="28"/>
        </w:rPr>
        <w:t xml:space="preserve"> </w:t>
      </w:r>
    </w:p>
    <w:p w14:paraId="1F09D315" w14:textId="77777777" w:rsidR="00510458" w:rsidRPr="00B85F92" w:rsidRDefault="00F91DA6" w:rsidP="00A20AA3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</w:p>
    <w:p w14:paraId="56F3837A" w14:textId="77777777" w:rsidR="00510458" w:rsidRPr="00B85F92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</w:p>
    <w:p w14:paraId="5707B7A9" w14:textId="77777777" w:rsidR="00660DF8" w:rsidRPr="009F526B" w:rsidRDefault="00510458" w:rsidP="00510458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5E707D">
        <w:rPr>
          <w:sz w:val="28"/>
          <w:szCs w:val="28"/>
        </w:rPr>
        <w:t xml:space="preserve">Настоящий Порядок </w:t>
      </w:r>
      <w:r w:rsidR="00660DF8">
        <w:rPr>
          <w:sz w:val="28"/>
          <w:szCs w:val="28"/>
        </w:rPr>
        <w:t xml:space="preserve">определяет процедуру осуществления </w:t>
      </w:r>
      <w:r w:rsidR="003A720E">
        <w:rPr>
          <w:sz w:val="28"/>
          <w:szCs w:val="28"/>
        </w:rPr>
        <w:t xml:space="preserve">мониторинга </w:t>
      </w:r>
      <w:r w:rsidR="003A720E" w:rsidRPr="00F000BA">
        <w:rPr>
          <w:sz w:val="28"/>
          <w:szCs w:val="28"/>
        </w:rPr>
        <w:t xml:space="preserve">муниципальных образований Республики Татарстан </w:t>
      </w:r>
      <w:r w:rsidR="003A720E">
        <w:rPr>
          <w:sz w:val="28"/>
          <w:szCs w:val="28"/>
        </w:rPr>
        <w:t>по у</w:t>
      </w:r>
      <w:r w:rsidR="003A720E" w:rsidRPr="00CB2311">
        <w:rPr>
          <w:sz w:val="28"/>
          <w:szCs w:val="28"/>
        </w:rPr>
        <w:t>ровню открытости бюджетных данных</w:t>
      </w:r>
      <w:r w:rsidR="003A720E" w:rsidRPr="00234E21">
        <w:rPr>
          <w:sz w:val="28"/>
          <w:szCs w:val="28"/>
        </w:rPr>
        <w:t xml:space="preserve"> </w:t>
      </w:r>
      <w:r w:rsidR="003A720E">
        <w:rPr>
          <w:sz w:val="28"/>
          <w:szCs w:val="28"/>
        </w:rPr>
        <w:t>и составления рейтинга</w:t>
      </w:r>
      <w:r w:rsidR="003A720E" w:rsidRPr="00234E21">
        <w:rPr>
          <w:sz w:val="28"/>
          <w:szCs w:val="28"/>
        </w:rPr>
        <w:t xml:space="preserve"> </w:t>
      </w:r>
      <w:r w:rsidR="003A720E">
        <w:rPr>
          <w:sz w:val="28"/>
          <w:szCs w:val="28"/>
        </w:rPr>
        <w:t>по результатам мониторинга</w:t>
      </w:r>
      <w:r w:rsidR="00660DF8" w:rsidRPr="009F526B">
        <w:rPr>
          <w:sz w:val="28"/>
          <w:szCs w:val="28"/>
        </w:rPr>
        <w:t>.</w:t>
      </w:r>
    </w:p>
    <w:p w14:paraId="5E1DAE27" w14:textId="29F5CB6B" w:rsidR="00660DF8" w:rsidRPr="009F526B" w:rsidRDefault="00660DF8" w:rsidP="00660DF8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9F526B">
        <w:rPr>
          <w:sz w:val="28"/>
          <w:szCs w:val="28"/>
        </w:rPr>
        <w:t xml:space="preserve">Мониторинг </w:t>
      </w:r>
      <w:r w:rsidR="00F91DA6" w:rsidRPr="00F000BA">
        <w:rPr>
          <w:sz w:val="28"/>
          <w:szCs w:val="28"/>
        </w:rPr>
        <w:t xml:space="preserve">муниципальных образований Республики Татарстан </w:t>
      </w:r>
      <w:r w:rsidR="00F91DA6">
        <w:rPr>
          <w:sz w:val="28"/>
          <w:szCs w:val="28"/>
        </w:rPr>
        <w:t>по у</w:t>
      </w:r>
      <w:r w:rsidR="00F91DA6" w:rsidRPr="00CB2311">
        <w:rPr>
          <w:sz w:val="28"/>
          <w:szCs w:val="28"/>
        </w:rPr>
        <w:t>ровню открытости бюджетных данных</w:t>
      </w:r>
      <w:r w:rsidR="00F91DA6" w:rsidRPr="009F526B">
        <w:rPr>
          <w:sz w:val="28"/>
          <w:szCs w:val="28"/>
        </w:rPr>
        <w:t xml:space="preserve"> </w:t>
      </w:r>
      <w:r w:rsidRPr="009F526B">
        <w:rPr>
          <w:sz w:val="28"/>
          <w:szCs w:val="28"/>
        </w:rPr>
        <w:t>осуществляется Министерством финансов Республики Татарстан ежегодно в срок до 1 апреля года, следующего за отчетным, по показателям, характеризующим полноту, качество, и своевременность публикации информации о бюджетных данных бюджетов муниципальных образований Республик</w:t>
      </w:r>
      <w:r w:rsidR="004D1D0D">
        <w:rPr>
          <w:sz w:val="28"/>
          <w:szCs w:val="28"/>
        </w:rPr>
        <w:t>и Татарстан в соответствии с п</w:t>
      </w:r>
      <w:r w:rsidRPr="009F526B">
        <w:rPr>
          <w:sz w:val="28"/>
          <w:szCs w:val="28"/>
        </w:rPr>
        <w:t>риложением №1 к настоящему Порядку</w:t>
      </w:r>
      <w:r w:rsidR="00773710" w:rsidRPr="009F526B">
        <w:rPr>
          <w:sz w:val="28"/>
          <w:szCs w:val="28"/>
        </w:rPr>
        <w:t xml:space="preserve"> (далее – </w:t>
      </w:r>
      <w:r w:rsidR="00F30F48" w:rsidRPr="009F526B">
        <w:rPr>
          <w:sz w:val="28"/>
          <w:szCs w:val="28"/>
        </w:rPr>
        <w:t xml:space="preserve">мониторинг, муниципальное образование, </w:t>
      </w:r>
      <w:r w:rsidR="00773710" w:rsidRPr="009F526B">
        <w:rPr>
          <w:sz w:val="28"/>
          <w:szCs w:val="28"/>
        </w:rPr>
        <w:t>показатели)</w:t>
      </w:r>
      <w:r w:rsidRPr="009F526B">
        <w:rPr>
          <w:sz w:val="28"/>
          <w:szCs w:val="28"/>
        </w:rPr>
        <w:t>.</w:t>
      </w:r>
      <w:proofErr w:type="gramEnd"/>
    </w:p>
    <w:p w14:paraId="33AEED41" w14:textId="77777777" w:rsidR="00773710" w:rsidRPr="009F526B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>Показатели, по которым проводится мониторинг, группируются по следующим направлениям:</w:t>
      </w:r>
    </w:p>
    <w:p w14:paraId="58D09D58" w14:textId="77777777" w:rsidR="00773710" w:rsidRPr="009F526B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 xml:space="preserve">1) содержательное наполнение официального сайта муниципального образования в части обеспечения открытости бюджетных данных </w:t>
      </w:r>
      <w:r w:rsidR="00EF7A11" w:rsidRPr="009F526B">
        <w:rPr>
          <w:sz w:val="28"/>
          <w:szCs w:val="28"/>
        </w:rPr>
        <w:t>бюджета муниципального образования</w:t>
      </w:r>
      <w:r w:rsidRPr="009F526B">
        <w:rPr>
          <w:sz w:val="28"/>
          <w:szCs w:val="28"/>
        </w:rPr>
        <w:t>;</w:t>
      </w:r>
    </w:p>
    <w:p w14:paraId="563124CA" w14:textId="77777777" w:rsidR="00773710" w:rsidRPr="009F526B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>2) налич</w:t>
      </w:r>
      <w:r w:rsidR="00EF7A11" w:rsidRPr="009F526B">
        <w:rPr>
          <w:sz w:val="28"/>
          <w:szCs w:val="28"/>
        </w:rPr>
        <w:t>ие и содержательное наполнение «Бюджета для граждан» (документ, брошюра или информационный ресурс), составленного в доступной для широкого круга пользователей форме</w:t>
      </w:r>
      <w:r w:rsidRPr="009F526B">
        <w:rPr>
          <w:sz w:val="28"/>
          <w:szCs w:val="28"/>
        </w:rPr>
        <w:t>;</w:t>
      </w:r>
    </w:p>
    <w:p w14:paraId="365D41D5" w14:textId="77777777" w:rsidR="00773710" w:rsidRPr="009F526B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 xml:space="preserve">3) публикация сведений муниципальными учреждениями </w:t>
      </w:r>
      <w:r w:rsidR="00EF7A11" w:rsidRPr="009F526B">
        <w:rPr>
          <w:sz w:val="28"/>
          <w:szCs w:val="28"/>
        </w:rPr>
        <w:t xml:space="preserve">муниципального образования </w:t>
      </w:r>
      <w:r w:rsidRPr="009F526B">
        <w:rPr>
          <w:sz w:val="28"/>
          <w:szCs w:val="28"/>
        </w:rPr>
        <w:t>на официальном сайте Российской Федерации для размещения информации о государственных (муниципальных) учреждениях (</w:t>
      </w:r>
      <w:r w:rsidR="00EF7A11" w:rsidRPr="009F526B">
        <w:rPr>
          <w:sz w:val="28"/>
          <w:szCs w:val="28"/>
          <w:lang w:val="en-US"/>
        </w:rPr>
        <w:t>www</w:t>
      </w:r>
      <w:r w:rsidR="00EF7A11" w:rsidRPr="009F526B">
        <w:rPr>
          <w:sz w:val="28"/>
          <w:szCs w:val="28"/>
        </w:rPr>
        <w:t>.</w:t>
      </w:r>
      <w:r w:rsidRPr="009F526B">
        <w:rPr>
          <w:sz w:val="28"/>
          <w:szCs w:val="28"/>
        </w:rPr>
        <w:t>bus.gov.ru);</w:t>
      </w:r>
    </w:p>
    <w:p w14:paraId="32B36A29" w14:textId="77777777" w:rsidR="00773710" w:rsidRPr="009F526B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 xml:space="preserve">4) публикация сведений по вопросам осуществления финансового </w:t>
      </w:r>
      <w:proofErr w:type="gramStart"/>
      <w:r w:rsidRPr="009F526B">
        <w:rPr>
          <w:sz w:val="28"/>
          <w:szCs w:val="28"/>
        </w:rPr>
        <w:t>кон-</w:t>
      </w:r>
      <w:proofErr w:type="spellStart"/>
      <w:r w:rsidRPr="009F526B">
        <w:rPr>
          <w:sz w:val="28"/>
          <w:szCs w:val="28"/>
        </w:rPr>
        <w:t>троля</w:t>
      </w:r>
      <w:proofErr w:type="spellEnd"/>
      <w:proofErr w:type="gramEnd"/>
      <w:r w:rsidRPr="009F526B">
        <w:rPr>
          <w:sz w:val="28"/>
          <w:szCs w:val="28"/>
        </w:rPr>
        <w:t>;</w:t>
      </w:r>
    </w:p>
    <w:p w14:paraId="27FC824F" w14:textId="77777777" w:rsidR="00773710" w:rsidRPr="002876B4" w:rsidRDefault="00773710" w:rsidP="00773710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2876B4">
        <w:rPr>
          <w:sz w:val="28"/>
          <w:szCs w:val="28"/>
        </w:rPr>
        <w:t>5) общественное участие</w:t>
      </w:r>
      <w:r w:rsidR="00EF7A11" w:rsidRPr="002876B4">
        <w:rPr>
          <w:sz w:val="28"/>
          <w:szCs w:val="28"/>
        </w:rPr>
        <w:t xml:space="preserve"> в бюджетном процессе</w:t>
      </w:r>
      <w:r w:rsidRPr="002876B4">
        <w:rPr>
          <w:sz w:val="28"/>
          <w:szCs w:val="28"/>
        </w:rPr>
        <w:t>.</w:t>
      </w:r>
    </w:p>
    <w:p w14:paraId="1D1FDB41" w14:textId="1A9DA558" w:rsidR="00660DF8" w:rsidRPr="002876B4" w:rsidRDefault="00660DF8" w:rsidP="00660DF8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876B4">
        <w:rPr>
          <w:sz w:val="28"/>
          <w:szCs w:val="28"/>
        </w:rPr>
        <w:t xml:space="preserve">Мониторинг </w:t>
      </w:r>
      <w:r w:rsidR="0022252A" w:rsidRPr="002876B4">
        <w:rPr>
          <w:sz w:val="28"/>
          <w:szCs w:val="28"/>
        </w:rPr>
        <w:t xml:space="preserve">осуществляется на основании </w:t>
      </w:r>
      <w:r w:rsidR="00EF7A11" w:rsidRPr="002876B4">
        <w:rPr>
          <w:sz w:val="28"/>
          <w:szCs w:val="28"/>
        </w:rPr>
        <w:t xml:space="preserve">полученной от финансовых органов муниципальных районов и городских округов Республики Татарстан </w:t>
      </w:r>
      <w:r w:rsidR="0022252A" w:rsidRPr="002876B4">
        <w:rPr>
          <w:sz w:val="28"/>
          <w:szCs w:val="28"/>
        </w:rPr>
        <w:t xml:space="preserve">информации о размещении на официальных сайтах органов местного </w:t>
      </w:r>
      <w:r w:rsidR="0022252A" w:rsidRPr="002876B4">
        <w:rPr>
          <w:sz w:val="28"/>
          <w:szCs w:val="28"/>
        </w:rPr>
        <w:lastRenderedPageBreak/>
        <w:t>самоуправления муниципальных образований в информационно-телекоммуникационной сети «Интернет»</w:t>
      </w:r>
      <w:r w:rsidR="000207E0" w:rsidRPr="002876B4">
        <w:rPr>
          <w:sz w:val="28"/>
          <w:szCs w:val="28"/>
        </w:rPr>
        <w:t xml:space="preserve"> </w:t>
      </w:r>
      <w:r w:rsidR="004D1D0D" w:rsidRPr="002876B4">
        <w:rPr>
          <w:sz w:val="28"/>
          <w:szCs w:val="28"/>
        </w:rPr>
        <w:t>сведений по форме согласно п</w:t>
      </w:r>
      <w:r w:rsidR="000207E0" w:rsidRPr="002876B4">
        <w:rPr>
          <w:sz w:val="28"/>
          <w:szCs w:val="28"/>
        </w:rPr>
        <w:t>ри</w:t>
      </w:r>
      <w:r w:rsidR="004D1D0D" w:rsidRPr="002876B4">
        <w:rPr>
          <w:sz w:val="28"/>
          <w:szCs w:val="28"/>
        </w:rPr>
        <w:t>ложению №2</w:t>
      </w:r>
      <w:r w:rsidR="00EF7A11" w:rsidRPr="002876B4">
        <w:rPr>
          <w:sz w:val="28"/>
          <w:szCs w:val="28"/>
        </w:rPr>
        <w:t xml:space="preserve"> к настоящему Порядку</w:t>
      </w:r>
      <w:r w:rsidR="00744D9F" w:rsidRPr="002876B4">
        <w:rPr>
          <w:sz w:val="28"/>
          <w:szCs w:val="28"/>
        </w:rPr>
        <w:t>.</w:t>
      </w:r>
    </w:p>
    <w:p w14:paraId="6A2B1C2F" w14:textId="1A6EA08F" w:rsidR="000E3280" w:rsidRPr="002876B4" w:rsidRDefault="000207E0" w:rsidP="000207E0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876B4">
        <w:rPr>
          <w:sz w:val="28"/>
          <w:szCs w:val="28"/>
        </w:rPr>
        <w:t xml:space="preserve">Финансовые органы муниципальных районов и городских округов Республики Татарстан </w:t>
      </w:r>
      <w:r w:rsidR="000E3280" w:rsidRPr="002876B4">
        <w:rPr>
          <w:sz w:val="28"/>
          <w:szCs w:val="28"/>
        </w:rPr>
        <w:t xml:space="preserve">представляют </w:t>
      </w:r>
      <w:r w:rsidRPr="002876B4">
        <w:rPr>
          <w:sz w:val="28"/>
          <w:szCs w:val="28"/>
        </w:rPr>
        <w:t xml:space="preserve"> в Министерство финансов Республики Татарстан информацию</w:t>
      </w:r>
      <w:r w:rsidR="000E3280" w:rsidRPr="002876B4">
        <w:rPr>
          <w:sz w:val="28"/>
          <w:szCs w:val="28"/>
        </w:rPr>
        <w:t xml:space="preserve">, указанную в </w:t>
      </w:r>
      <w:r w:rsidR="002876B4" w:rsidRPr="002876B4">
        <w:rPr>
          <w:sz w:val="28"/>
          <w:szCs w:val="28"/>
        </w:rPr>
        <w:t>приложении №2</w:t>
      </w:r>
      <w:r w:rsidR="000E3280" w:rsidRPr="002876B4">
        <w:rPr>
          <w:sz w:val="28"/>
          <w:szCs w:val="28"/>
        </w:rPr>
        <w:t xml:space="preserve">, </w:t>
      </w:r>
      <w:r w:rsidRPr="002876B4">
        <w:rPr>
          <w:sz w:val="28"/>
          <w:szCs w:val="28"/>
        </w:rPr>
        <w:t xml:space="preserve"> </w:t>
      </w:r>
      <w:r w:rsidR="000E3280" w:rsidRPr="002876B4">
        <w:rPr>
          <w:sz w:val="28"/>
          <w:szCs w:val="28"/>
        </w:rPr>
        <w:t>в электронном виде через единую межведомственную систему электронного документооборота Республики Татарстан в срок до 1 марта года, следующего за отчетным годом.</w:t>
      </w:r>
    </w:p>
    <w:p w14:paraId="12E53388" w14:textId="2715DF0E" w:rsidR="00660DF8" w:rsidRPr="002876B4" w:rsidRDefault="00DA59E5" w:rsidP="006F0DD5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876B4">
        <w:rPr>
          <w:sz w:val="28"/>
          <w:szCs w:val="28"/>
        </w:rPr>
        <w:t>При проведении</w:t>
      </w:r>
      <w:r w:rsidR="00660DF8" w:rsidRPr="002876B4">
        <w:rPr>
          <w:sz w:val="28"/>
          <w:szCs w:val="28"/>
        </w:rPr>
        <w:t xml:space="preserve"> мониторинга по каждому показателю в зависимости от степени его выполнения </w:t>
      </w:r>
      <w:r w:rsidR="004D1D0D" w:rsidRPr="002876B4">
        <w:rPr>
          <w:sz w:val="28"/>
          <w:szCs w:val="28"/>
        </w:rPr>
        <w:t xml:space="preserve">Министерством финансов Республики Татарстан </w:t>
      </w:r>
      <w:r w:rsidR="00660DF8" w:rsidRPr="002876B4">
        <w:rPr>
          <w:sz w:val="28"/>
          <w:szCs w:val="28"/>
        </w:rPr>
        <w:t>выставляется балльная оценка</w:t>
      </w:r>
      <w:r w:rsidR="004D1D0D" w:rsidRPr="002876B4">
        <w:rPr>
          <w:sz w:val="28"/>
          <w:szCs w:val="28"/>
        </w:rPr>
        <w:t xml:space="preserve"> в соответствии с п</w:t>
      </w:r>
      <w:r w:rsidR="006F0DD5" w:rsidRPr="002876B4">
        <w:rPr>
          <w:sz w:val="28"/>
          <w:szCs w:val="28"/>
        </w:rPr>
        <w:t>риложением №1 к настоящему Порядку</w:t>
      </w:r>
      <w:r w:rsidRPr="002876B4">
        <w:rPr>
          <w:sz w:val="28"/>
          <w:szCs w:val="28"/>
        </w:rPr>
        <w:t>.</w:t>
      </w:r>
    </w:p>
    <w:p w14:paraId="7DF6B6ED" w14:textId="77777777" w:rsidR="00DA59E5" w:rsidRPr="009F526B" w:rsidRDefault="00660DF8" w:rsidP="00EF7A11">
      <w:pPr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9F526B">
        <w:rPr>
          <w:sz w:val="28"/>
          <w:szCs w:val="28"/>
        </w:rPr>
        <w:t xml:space="preserve">Итоговая оценка открытости бюджетных данных </w:t>
      </w:r>
      <w:r w:rsidR="00DA59E5" w:rsidRPr="009F526B">
        <w:rPr>
          <w:sz w:val="28"/>
          <w:szCs w:val="28"/>
        </w:rPr>
        <w:t xml:space="preserve">бюджета </w:t>
      </w:r>
      <w:r w:rsidRPr="009F526B">
        <w:rPr>
          <w:sz w:val="28"/>
          <w:szCs w:val="28"/>
        </w:rPr>
        <w:t>муниципаль</w:t>
      </w:r>
      <w:r w:rsidR="00DA59E5" w:rsidRPr="009F526B">
        <w:rPr>
          <w:sz w:val="28"/>
          <w:szCs w:val="28"/>
        </w:rPr>
        <w:t>ного</w:t>
      </w:r>
      <w:r w:rsidRPr="009F526B">
        <w:rPr>
          <w:sz w:val="28"/>
          <w:szCs w:val="28"/>
        </w:rPr>
        <w:t xml:space="preserve"> образова</w:t>
      </w:r>
      <w:r w:rsidR="00DA59E5" w:rsidRPr="009F526B">
        <w:rPr>
          <w:sz w:val="28"/>
          <w:szCs w:val="28"/>
        </w:rPr>
        <w:t>ния</w:t>
      </w:r>
      <w:r w:rsidRPr="009F526B">
        <w:rPr>
          <w:sz w:val="28"/>
          <w:szCs w:val="28"/>
        </w:rPr>
        <w:t xml:space="preserve"> (далее - итоговая оценка) определяется как сумма балльных оценок по всем группам показателей.</w:t>
      </w:r>
    </w:p>
    <w:p w14:paraId="7CD4B015" w14:textId="77777777" w:rsidR="00660DF8" w:rsidRPr="009F526B" w:rsidRDefault="00DA59E5" w:rsidP="00660DF8">
      <w:pPr>
        <w:pStyle w:val="a6"/>
        <w:jc w:val="both"/>
        <w:rPr>
          <w:lang w:val="ru-RU"/>
        </w:rPr>
      </w:pPr>
      <w:r w:rsidRPr="009F526B">
        <w:rPr>
          <w:lang w:val="ru-RU"/>
        </w:rPr>
        <w:t xml:space="preserve">6. </w:t>
      </w:r>
      <w:r w:rsidR="00CF1823" w:rsidRPr="009F526B">
        <w:rPr>
          <w:lang w:val="ru-RU"/>
        </w:rPr>
        <w:t>П</w:t>
      </w:r>
      <w:r w:rsidR="00660DF8" w:rsidRPr="009F526B">
        <w:rPr>
          <w:lang w:val="ru-RU"/>
        </w:rPr>
        <w:t xml:space="preserve">о результатам итоговой оценки </w:t>
      </w:r>
      <w:r w:rsidR="00CF1823" w:rsidRPr="009F526B">
        <w:rPr>
          <w:lang w:val="ru-RU"/>
        </w:rPr>
        <w:t xml:space="preserve">Министерством финансов Республики Татарстан </w:t>
      </w:r>
      <w:r w:rsidR="00660DF8" w:rsidRPr="009F526B">
        <w:rPr>
          <w:lang w:val="ru-RU"/>
        </w:rPr>
        <w:t>составляет</w:t>
      </w:r>
      <w:r w:rsidR="00CF1823" w:rsidRPr="009F526B">
        <w:rPr>
          <w:lang w:val="ru-RU"/>
        </w:rPr>
        <w:t>ся</w:t>
      </w:r>
      <w:r w:rsidR="00660DF8" w:rsidRPr="009F526B">
        <w:rPr>
          <w:lang w:val="ru-RU"/>
        </w:rPr>
        <w:t xml:space="preserve"> рейтинг муниципальных образований </w:t>
      </w:r>
      <w:r w:rsidR="00F30F48" w:rsidRPr="009F526B">
        <w:rPr>
          <w:lang w:val="ru-RU"/>
        </w:rPr>
        <w:t>по уровню откр</w:t>
      </w:r>
      <w:r w:rsidR="00F30F48" w:rsidRPr="009F526B">
        <w:rPr>
          <w:lang w:val="ru-RU"/>
        </w:rPr>
        <w:t>ы</w:t>
      </w:r>
      <w:r w:rsidR="00F30F48" w:rsidRPr="009F526B">
        <w:rPr>
          <w:lang w:val="ru-RU"/>
        </w:rPr>
        <w:t>тости бюджетных данных</w:t>
      </w:r>
      <w:r w:rsidR="00EF7A11" w:rsidRPr="009F526B">
        <w:rPr>
          <w:szCs w:val="28"/>
          <w:lang w:val="ru-RU"/>
        </w:rPr>
        <w:t xml:space="preserve"> </w:t>
      </w:r>
      <w:r w:rsidR="009F526B" w:rsidRPr="009F526B">
        <w:rPr>
          <w:szCs w:val="28"/>
          <w:lang w:val="ru-RU"/>
        </w:rPr>
        <w:t>бюджетов</w:t>
      </w:r>
      <w:r w:rsidR="00EF7A11" w:rsidRPr="009F526B">
        <w:rPr>
          <w:szCs w:val="28"/>
          <w:lang w:val="ru-RU"/>
        </w:rPr>
        <w:t xml:space="preserve"> муниципаль</w:t>
      </w:r>
      <w:r w:rsidR="009F526B" w:rsidRPr="009F526B">
        <w:rPr>
          <w:szCs w:val="28"/>
          <w:lang w:val="ru-RU"/>
        </w:rPr>
        <w:t>ных</w:t>
      </w:r>
      <w:r w:rsidR="00EF7A11" w:rsidRPr="009F526B">
        <w:rPr>
          <w:szCs w:val="28"/>
          <w:lang w:val="ru-RU"/>
        </w:rPr>
        <w:t xml:space="preserve"> образова</w:t>
      </w:r>
      <w:r w:rsidR="009F526B" w:rsidRPr="009F526B">
        <w:rPr>
          <w:szCs w:val="28"/>
          <w:lang w:val="ru-RU"/>
        </w:rPr>
        <w:t>ний</w:t>
      </w:r>
      <w:r w:rsidR="00472DA7" w:rsidRPr="009F526B">
        <w:rPr>
          <w:lang w:val="ru-RU"/>
        </w:rPr>
        <w:t xml:space="preserve"> (далее – ре</w:t>
      </w:r>
      <w:r w:rsidR="00472DA7" w:rsidRPr="009F526B">
        <w:rPr>
          <w:lang w:val="ru-RU"/>
        </w:rPr>
        <w:t>й</w:t>
      </w:r>
      <w:r w:rsidR="00472DA7" w:rsidRPr="009F526B">
        <w:rPr>
          <w:lang w:val="ru-RU"/>
        </w:rPr>
        <w:t>тинг)</w:t>
      </w:r>
      <w:r w:rsidR="00F30F48" w:rsidRPr="009F526B">
        <w:rPr>
          <w:lang w:val="ru-RU"/>
        </w:rPr>
        <w:t>.</w:t>
      </w:r>
    </w:p>
    <w:p w14:paraId="06741DED" w14:textId="77777777" w:rsidR="00660DF8" w:rsidRPr="009F526B" w:rsidRDefault="00660DF8" w:rsidP="00660DF8">
      <w:pPr>
        <w:pStyle w:val="a6"/>
        <w:jc w:val="both"/>
        <w:rPr>
          <w:lang w:val="ru-RU"/>
        </w:rPr>
      </w:pPr>
      <w:r w:rsidRPr="009F526B">
        <w:rPr>
          <w:lang w:val="ru-RU"/>
        </w:rPr>
        <w:t>Муниципальному образованию с наибольшим значением итоговой оценки присваивается 1-е место в рейтинге.</w:t>
      </w:r>
    </w:p>
    <w:p w14:paraId="2FACD029" w14:textId="77777777" w:rsidR="00660DF8" w:rsidRPr="009F526B" w:rsidRDefault="00660DF8" w:rsidP="00660DF8">
      <w:pPr>
        <w:pStyle w:val="a6"/>
        <w:jc w:val="both"/>
        <w:rPr>
          <w:lang w:val="ru-RU"/>
        </w:rPr>
      </w:pPr>
      <w:r w:rsidRPr="009F526B">
        <w:rPr>
          <w:lang w:val="ru-RU"/>
        </w:rPr>
        <w:t>Ранжирование муниципальных образований производится по убыванию в соответствии с полученными итоговыми оценками.</w:t>
      </w:r>
    </w:p>
    <w:p w14:paraId="5AFEE658" w14:textId="504B252D" w:rsidR="00FC7FF9" w:rsidRDefault="004D71A9" w:rsidP="00FC7FF9">
      <w:pPr>
        <w:pStyle w:val="a6"/>
        <w:jc w:val="both"/>
        <w:rPr>
          <w:lang w:val="ru-RU"/>
        </w:rPr>
      </w:pPr>
      <w:hyperlink w:anchor="P357" w:history="1">
        <w:r w:rsidR="00660DF8" w:rsidRPr="009F526B">
          <w:rPr>
            <w:lang w:val="ru-RU"/>
          </w:rPr>
          <w:t>Рейтинг</w:t>
        </w:r>
      </w:hyperlink>
      <w:r w:rsidR="00660DF8" w:rsidRPr="009F526B">
        <w:rPr>
          <w:lang w:val="ru-RU"/>
        </w:rPr>
        <w:t xml:space="preserve"> размещается на официальном сайте Министерства финансов Ре</w:t>
      </w:r>
      <w:r w:rsidR="00660DF8" w:rsidRPr="009F526B">
        <w:rPr>
          <w:lang w:val="ru-RU"/>
        </w:rPr>
        <w:t>с</w:t>
      </w:r>
      <w:r w:rsidR="00660DF8" w:rsidRPr="009F526B">
        <w:rPr>
          <w:lang w:val="ru-RU"/>
        </w:rPr>
        <w:t>публики Татарстан в информаци</w:t>
      </w:r>
      <w:r w:rsidR="00F30F48" w:rsidRPr="009F526B">
        <w:rPr>
          <w:lang w:val="ru-RU"/>
        </w:rPr>
        <w:t xml:space="preserve">онно-телекоммуникационной сети «Интернет» по форме </w:t>
      </w:r>
      <w:r w:rsidR="00660DF8" w:rsidRPr="009F526B">
        <w:rPr>
          <w:lang w:val="ru-RU"/>
        </w:rPr>
        <w:t>в</w:t>
      </w:r>
      <w:r w:rsidR="00F30F48" w:rsidRPr="009F526B">
        <w:rPr>
          <w:lang w:val="ru-RU"/>
        </w:rPr>
        <w:t xml:space="preserve"> соответствии с приложением</w:t>
      </w:r>
      <w:r w:rsidR="00660DF8" w:rsidRPr="009F526B">
        <w:rPr>
          <w:lang w:val="ru-RU"/>
        </w:rPr>
        <w:t xml:space="preserve"> </w:t>
      </w:r>
      <w:r w:rsidR="004D1D0D">
        <w:rPr>
          <w:lang w:val="ru-RU"/>
        </w:rPr>
        <w:t>№3</w:t>
      </w:r>
      <w:r w:rsidR="00F30F48" w:rsidRPr="009F526B">
        <w:rPr>
          <w:lang w:val="ru-RU"/>
        </w:rPr>
        <w:t xml:space="preserve"> к настоящему Порядку</w:t>
      </w:r>
      <w:r w:rsidR="00472DA7" w:rsidRPr="009F526B">
        <w:rPr>
          <w:lang w:val="ru-RU"/>
        </w:rPr>
        <w:t xml:space="preserve"> </w:t>
      </w:r>
      <w:r w:rsidR="00F91DA6">
        <w:rPr>
          <w:szCs w:val="28"/>
          <w:lang w:val="ru-RU"/>
        </w:rPr>
        <w:t>в срок до</w:t>
      </w:r>
      <w:r w:rsidR="004B2F84">
        <w:rPr>
          <w:szCs w:val="28"/>
          <w:lang w:val="ru-RU"/>
        </w:rPr>
        <w:t xml:space="preserve">     </w:t>
      </w:r>
      <w:r w:rsidR="00F91DA6">
        <w:rPr>
          <w:szCs w:val="28"/>
          <w:lang w:val="ru-RU"/>
        </w:rPr>
        <w:t xml:space="preserve"> 1 </w:t>
      </w:r>
      <w:r w:rsidR="004B2F84">
        <w:rPr>
          <w:szCs w:val="28"/>
          <w:lang w:val="ru-RU"/>
        </w:rPr>
        <w:t>июня</w:t>
      </w:r>
      <w:r w:rsidR="00472DA7" w:rsidRPr="009F526B">
        <w:rPr>
          <w:szCs w:val="28"/>
          <w:lang w:val="ru-RU"/>
        </w:rPr>
        <w:t xml:space="preserve"> года, следующего за отчетным</w:t>
      </w:r>
      <w:r w:rsidR="00F91DA6">
        <w:rPr>
          <w:szCs w:val="28"/>
          <w:lang w:val="ru-RU"/>
        </w:rPr>
        <w:t xml:space="preserve"> годом</w:t>
      </w:r>
      <w:r w:rsidR="00F30F48" w:rsidRPr="009F526B">
        <w:rPr>
          <w:lang w:val="ru-RU"/>
        </w:rPr>
        <w:t>.</w:t>
      </w:r>
    </w:p>
    <w:p w14:paraId="0EE19B1D" w14:textId="77777777" w:rsidR="00FC7FF9" w:rsidRDefault="00FC7FF9" w:rsidP="00FC7FF9">
      <w:pPr>
        <w:pStyle w:val="a6"/>
        <w:jc w:val="both"/>
        <w:rPr>
          <w:lang w:val="ru-RU"/>
        </w:rPr>
      </w:pPr>
    </w:p>
    <w:p w14:paraId="75F56248" w14:textId="77777777" w:rsidR="000C145C" w:rsidRDefault="000C145C" w:rsidP="00FC7FF9">
      <w:pPr>
        <w:pStyle w:val="a6"/>
        <w:jc w:val="both"/>
        <w:rPr>
          <w:lang w:val="ru-RU"/>
        </w:rPr>
      </w:pPr>
    </w:p>
    <w:p w14:paraId="61C85E36" w14:textId="77777777" w:rsidR="000C145C" w:rsidRDefault="000C145C" w:rsidP="00FC7FF9">
      <w:pPr>
        <w:pStyle w:val="a6"/>
        <w:jc w:val="both"/>
        <w:rPr>
          <w:lang w:val="ru-RU"/>
        </w:rPr>
      </w:pPr>
    </w:p>
    <w:p w14:paraId="5ED339C6" w14:textId="77777777" w:rsidR="000C145C" w:rsidRDefault="000C145C" w:rsidP="00FC7FF9">
      <w:pPr>
        <w:pStyle w:val="a6"/>
        <w:jc w:val="both"/>
        <w:rPr>
          <w:lang w:val="ru-RU"/>
        </w:rPr>
      </w:pPr>
    </w:p>
    <w:p w14:paraId="685C39F1" w14:textId="77777777" w:rsidR="000C145C" w:rsidRDefault="000C145C" w:rsidP="00FC7FF9">
      <w:pPr>
        <w:pStyle w:val="a6"/>
        <w:jc w:val="both"/>
        <w:rPr>
          <w:lang w:val="ru-RU"/>
        </w:rPr>
      </w:pPr>
    </w:p>
    <w:p w14:paraId="3527CAA9" w14:textId="77777777" w:rsidR="000C145C" w:rsidRDefault="000C145C" w:rsidP="00FC7FF9">
      <w:pPr>
        <w:pStyle w:val="a6"/>
        <w:jc w:val="both"/>
        <w:rPr>
          <w:lang w:val="ru-RU"/>
        </w:rPr>
      </w:pPr>
    </w:p>
    <w:p w14:paraId="529695C0" w14:textId="77777777" w:rsidR="000C145C" w:rsidRDefault="000C145C" w:rsidP="00FC7FF9">
      <w:pPr>
        <w:pStyle w:val="a6"/>
        <w:jc w:val="both"/>
        <w:rPr>
          <w:lang w:val="ru-RU"/>
        </w:rPr>
      </w:pPr>
    </w:p>
    <w:p w14:paraId="75FBD737" w14:textId="77777777" w:rsidR="000C145C" w:rsidRDefault="000C145C" w:rsidP="00FC7FF9">
      <w:pPr>
        <w:pStyle w:val="a6"/>
        <w:jc w:val="both"/>
        <w:rPr>
          <w:lang w:val="ru-RU"/>
        </w:rPr>
      </w:pPr>
    </w:p>
    <w:p w14:paraId="597C4B78" w14:textId="77777777" w:rsidR="000C145C" w:rsidRDefault="000C145C" w:rsidP="00FC7FF9">
      <w:pPr>
        <w:pStyle w:val="a6"/>
        <w:jc w:val="both"/>
        <w:rPr>
          <w:lang w:val="ru-RU"/>
        </w:rPr>
      </w:pPr>
    </w:p>
    <w:p w14:paraId="1068296A" w14:textId="77777777" w:rsidR="000C145C" w:rsidRDefault="000C145C" w:rsidP="00FC7FF9">
      <w:pPr>
        <w:pStyle w:val="a6"/>
        <w:jc w:val="both"/>
        <w:rPr>
          <w:lang w:val="ru-RU"/>
        </w:rPr>
      </w:pPr>
    </w:p>
    <w:p w14:paraId="070993CA" w14:textId="77777777" w:rsidR="000C145C" w:rsidRDefault="000C145C" w:rsidP="00FC7FF9">
      <w:pPr>
        <w:pStyle w:val="a6"/>
        <w:jc w:val="both"/>
        <w:rPr>
          <w:lang w:val="ru-RU"/>
        </w:rPr>
      </w:pPr>
    </w:p>
    <w:p w14:paraId="61C314D6" w14:textId="77777777" w:rsidR="007E3DC9" w:rsidRDefault="007E3DC9" w:rsidP="007E3DC9">
      <w:pPr>
        <w:pStyle w:val="a6"/>
        <w:ind w:firstLine="0"/>
        <w:jc w:val="both"/>
        <w:rPr>
          <w:lang w:val="ru-RU"/>
        </w:rPr>
        <w:sectPr w:rsidR="007E3DC9" w:rsidSect="00FC7FF9">
          <w:headerReference w:type="default" r:id="rId10"/>
          <w:pgSz w:w="11906" w:h="16838" w:code="9"/>
          <w:pgMar w:top="1134" w:right="567" w:bottom="1134" w:left="1361" w:header="284" w:footer="0" w:gutter="0"/>
          <w:cols w:space="720"/>
          <w:titlePg/>
          <w:docGrid w:linePitch="360"/>
        </w:sectPr>
      </w:pPr>
    </w:p>
    <w:p w14:paraId="1801744E" w14:textId="77777777" w:rsidR="00937D96" w:rsidRDefault="00937D96" w:rsidP="007E3DC9">
      <w:pPr>
        <w:pStyle w:val="10"/>
        <w:spacing w:line="240" w:lineRule="auto"/>
        <w:ind w:left="10348" w:right="-1"/>
        <w:rPr>
          <w:szCs w:val="28"/>
          <w:lang w:val="ru-RU"/>
        </w:rPr>
      </w:pPr>
    </w:p>
    <w:p w14:paraId="1EFEB556" w14:textId="77777777" w:rsidR="007E3DC9" w:rsidRPr="00072FAC" w:rsidRDefault="007E3DC9" w:rsidP="007E3DC9">
      <w:pPr>
        <w:pStyle w:val="10"/>
        <w:spacing w:line="240" w:lineRule="auto"/>
        <w:ind w:left="10348" w:right="-1"/>
        <w:rPr>
          <w:szCs w:val="28"/>
        </w:rPr>
      </w:pPr>
      <w:r w:rsidRPr="005401C7">
        <w:rPr>
          <w:szCs w:val="28"/>
        </w:rPr>
        <w:t xml:space="preserve">Приложение </w:t>
      </w:r>
      <w:r>
        <w:rPr>
          <w:szCs w:val="28"/>
        </w:rPr>
        <w:t>№</w:t>
      </w:r>
      <w:r w:rsidRPr="005401C7">
        <w:rPr>
          <w:szCs w:val="28"/>
        </w:rPr>
        <w:t xml:space="preserve">1                                                                          </w:t>
      </w:r>
      <w:r>
        <w:rPr>
          <w:szCs w:val="28"/>
        </w:rPr>
        <w:t xml:space="preserve">                       </w:t>
      </w:r>
      <w:r w:rsidRPr="005401C7">
        <w:rPr>
          <w:szCs w:val="28"/>
        </w:rPr>
        <w:t xml:space="preserve"> </w:t>
      </w:r>
      <w:r>
        <w:rPr>
          <w:szCs w:val="28"/>
        </w:rPr>
        <w:t xml:space="preserve">                                              </w:t>
      </w:r>
      <w:r w:rsidRPr="005401C7">
        <w:rPr>
          <w:szCs w:val="28"/>
        </w:rPr>
        <w:t xml:space="preserve">  к </w:t>
      </w:r>
      <w:r>
        <w:rPr>
          <w:szCs w:val="28"/>
        </w:rPr>
        <w:t>Порядку осуществления</w:t>
      </w:r>
      <w:r w:rsidRPr="005401C7">
        <w:t xml:space="preserve"> мониторинга                                                                             </w:t>
      </w:r>
      <w:r>
        <w:t xml:space="preserve">                                                                     </w:t>
      </w:r>
      <w:r w:rsidRPr="005401C7">
        <w:t xml:space="preserve"> </w:t>
      </w:r>
      <w:r>
        <w:t xml:space="preserve">муниципальных образований Республики Татарстан </w:t>
      </w:r>
      <w:r>
        <w:rPr>
          <w:szCs w:val="28"/>
        </w:rPr>
        <w:t>по у</w:t>
      </w:r>
      <w:r w:rsidRPr="00CB2311">
        <w:rPr>
          <w:szCs w:val="28"/>
        </w:rPr>
        <w:t>ровню открытости бюджетных данных</w:t>
      </w:r>
      <w:r w:rsidRPr="00234E21">
        <w:rPr>
          <w:szCs w:val="28"/>
        </w:rPr>
        <w:t xml:space="preserve"> </w:t>
      </w:r>
      <w:r>
        <w:rPr>
          <w:szCs w:val="28"/>
        </w:rPr>
        <w:t>и составления рейтинга</w:t>
      </w:r>
      <w:r w:rsidRPr="00234E21">
        <w:rPr>
          <w:szCs w:val="28"/>
        </w:rPr>
        <w:t xml:space="preserve"> </w:t>
      </w:r>
      <w:r>
        <w:rPr>
          <w:szCs w:val="28"/>
        </w:rPr>
        <w:t>по результатам мониторинга</w:t>
      </w:r>
      <w:r w:rsidRPr="005401C7">
        <w:t xml:space="preserve"> </w:t>
      </w:r>
    </w:p>
    <w:p w14:paraId="2C7F6B47" w14:textId="77777777" w:rsidR="007E3DC9" w:rsidRDefault="007E3DC9" w:rsidP="007E3DC9">
      <w:pPr>
        <w:pStyle w:val="10"/>
        <w:spacing w:line="240" w:lineRule="auto"/>
        <w:ind w:right="142"/>
        <w:rPr>
          <w:szCs w:val="28"/>
        </w:rPr>
      </w:pPr>
      <w:bookmarkStart w:id="1" w:name="P71"/>
      <w:bookmarkEnd w:id="1"/>
      <w:r>
        <w:rPr>
          <w:szCs w:val="28"/>
        </w:rPr>
        <w:t xml:space="preserve">                                                                                           </w:t>
      </w:r>
    </w:p>
    <w:p w14:paraId="2F433DC3" w14:textId="77777777" w:rsidR="007E3DC9" w:rsidRDefault="007E3DC9" w:rsidP="007E3DC9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 xml:space="preserve">Показатели </w:t>
      </w:r>
      <w:r w:rsidRPr="00F35F35">
        <w:rPr>
          <w:szCs w:val="28"/>
        </w:rPr>
        <w:t>мониторинга муниципальных образований Республики Татарстан</w:t>
      </w:r>
    </w:p>
    <w:p w14:paraId="41A539CE" w14:textId="77777777" w:rsidR="007E3DC9" w:rsidRDefault="007E3DC9" w:rsidP="007E3DC9">
      <w:pPr>
        <w:pStyle w:val="10"/>
        <w:spacing w:line="240" w:lineRule="auto"/>
        <w:ind w:right="142"/>
        <w:jc w:val="center"/>
        <w:rPr>
          <w:szCs w:val="28"/>
        </w:rPr>
      </w:pPr>
      <w:r w:rsidRPr="00F35F35">
        <w:rPr>
          <w:szCs w:val="28"/>
        </w:rPr>
        <w:t>по уровню открытости бюджетных данных</w:t>
      </w:r>
    </w:p>
    <w:p w14:paraId="7AA7771D" w14:textId="77777777" w:rsidR="007E3DC9" w:rsidRPr="005401C7" w:rsidRDefault="007E3DC9" w:rsidP="007E3DC9">
      <w:pPr>
        <w:pStyle w:val="10"/>
        <w:spacing w:line="240" w:lineRule="auto"/>
        <w:ind w:right="142"/>
        <w:jc w:val="center"/>
        <w:rPr>
          <w:szCs w:val="2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969"/>
        <w:gridCol w:w="3686"/>
        <w:gridCol w:w="1275"/>
        <w:gridCol w:w="5954"/>
      </w:tblGrid>
      <w:tr w:rsidR="007E3DC9" w:rsidRPr="005401C7" w14:paraId="1A60E19B" w14:textId="77777777" w:rsidTr="007E3DC9">
        <w:trPr>
          <w:trHeight w:val="516"/>
        </w:trPr>
        <w:tc>
          <w:tcPr>
            <w:tcW w:w="771" w:type="dxa"/>
          </w:tcPr>
          <w:p w14:paraId="0591873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N п/п</w:t>
            </w:r>
          </w:p>
        </w:tc>
        <w:tc>
          <w:tcPr>
            <w:tcW w:w="3969" w:type="dxa"/>
          </w:tcPr>
          <w:p w14:paraId="3AFD80EE" w14:textId="77777777" w:rsidR="007E3DC9" w:rsidRPr="005401C7" w:rsidRDefault="007E3DC9" w:rsidP="007E3DC9">
            <w:pPr>
              <w:pStyle w:val="10"/>
              <w:spacing w:line="240" w:lineRule="auto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Показатель</w:t>
            </w:r>
          </w:p>
        </w:tc>
        <w:tc>
          <w:tcPr>
            <w:tcW w:w="3686" w:type="dxa"/>
          </w:tcPr>
          <w:p w14:paraId="2A48018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Значение показателя</w:t>
            </w:r>
          </w:p>
        </w:tc>
        <w:tc>
          <w:tcPr>
            <w:tcW w:w="1275" w:type="dxa"/>
          </w:tcPr>
          <w:p w14:paraId="276F746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Оценка (баллы)</w:t>
            </w:r>
          </w:p>
        </w:tc>
        <w:tc>
          <w:tcPr>
            <w:tcW w:w="5954" w:type="dxa"/>
          </w:tcPr>
          <w:p w14:paraId="79D2786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Примечание</w:t>
            </w:r>
          </w:p>
        </w:tc>
      </w:tr>
      <w:tr w:rsidR="007E3DC9" w:rsidRPr="005401C7" w14:paraId="67C1B09F" w14:textId="77777777" w:rsidTr="007E3DC9">
        <w:trPr>
          <w:trHeight w:val="642"/>
        </w:trPr>
        <w:tc>
          <w:tcPr>
            <w:tcW w:w="15655" w:type="dxa"/>
            <w:gridSpan w:val="5"/>
          </w:tcPr>
          <w:p w14:paraId="11BBABF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1. Содержательное наполнение официального сайта муниципального образования </w:t>
            </w:r>
            <w:r>
              <w:rPr>
                <w:szCs w:val="28"/>
              </w:rPr>
              <w:t xml:space="preserve">Республики Татарстан </w:t>
            </w:r>
            <w:r w:rsidRPr="005401C7">
              <w:rPr>
                <w:szCs w:val="28"/>
              </w:rPr>
              <w:t xml:space="preserve">в части обеспечения открытости бюджетных данных </w:t>
            </w:r>
            <w:r>
              <w:rPr>
                <w:szCs w:val="28"/>
              </w:rPr>
              <w:t>бюджетов</w:t>
            </w:r>
            <w:r>
              <w:t xml:space="preserve"> </w:t>
            </w:r>
            <w:r>
              <w:rPr>
                <w:szCs w:val="28"/>
              </w:rPr>
              <w:t>муниципальных образований</w:t>
            </w:r>
            <w:r w:rsidRPr="00072FAC">
              <w:rPr>
                <w:szCs w:val="28"/>
              </w:rPr>
              <w:t xml:space="preserve"> Республики Татарстан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 xml:space="preserve">(далее </w:t>
            </w:r>
            <w:r>
              <w:rPr>
                <w:szCs w:val="28"/>
              </w:rPr>
              <w:t>–</w:t>
            </w:r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муниципальное образование</w:t>
            </w:r>
            <w:r w:rsidRPr="005401C7">
              <w:rPr>
                <w:szCs w:val="28"/>
              </w:rPr>
              <w:t>)</w:t>
            </w:r>
          </w:p>
        </w:tc>
      </w:tr>
      <w:tr w:rsidR="007E3DC9" w:rsidRPr="005401C7" w14:paraId="7E8405A9" w14:textId="77777777" w:rsidTr="007E3DC9">
        <w:trPr>
          <w:trHeight w:val="640"/>
        </w:trPr>
        <w:tc>
          <w:tcPr>
            <w:tcW w:w="771" w:type="dxa"/>
            <w:vMerge w:val="restart"/>
          </w:tcPr>
          <w:p w14:paraId="0CA1A7F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1.1</w:t>
            </w:r>
          </w:p>
        </w:tc>
        <w:tc>
          <w:tcPr>
            <w:tcW w:w="3969" w:type="dxa"/>
            <w:vMerge w:val="restart"/>
          </w:tcPr>
          <w:p w14:paraId="30B49CC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3686" w:type="dxa"/>
          </w:tcPr>
          <w:p w14:paraId="1BEF11B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 в структурированном виде</w:t>
            </w:r>
          </w:p>
        </w:tc>
        <w:tc>
          <w:tcPr>
            <w:tcW w:w="1275" w:type="dxa"/>
          </w:tcPr>
          <w:p w14:paraId="3D86DB9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14:paraId="79A3085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7E3DC9" w:rsidRPr="005401C7" w14:paraId="3ED495C3" w14:textId="77777777" w:rsidTr="007E3DC9">
        <w:trPr>
          <w:trHeight w:val="638"/>
        </w:trPr>
        <w:tc>
          <w:tcPr>
            <w:tcW w:w="771" w:type="dxa"/>
            <w:vMerge/>
          </w:tcPr>
          <w:p w14:paraId="29DA219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047D88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F49923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275" w:type="dxa"/>
          </w:tcPr>
          <w:p w14:paraId="547C5C5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41F0680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AB2DCFC" w14:textId="77777777" w:rsidTr="007E3DC9">
        <w:tc>
          <w:tcPr>
            <w:tcW w:w="771" w:type="dxa"/>
            <w:vMerge/>
          </w:tcPr>
          <w:p w14:paraId="7C8227E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842203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BD9A5B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275" w:type="dxa"/>
          </w:tcPr>
          <w:p w14:paraId="37B7DE0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23CDD6B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77DD0329" w14:textId="77777777" w:rsidTr="007E3DC9">
        <w:tc>
          <w:tcPr>
            <w:tcW w:w="771" w:type="dxa"/>
            <w:vMerge w:val="restart"/>
          </w:tcPr>
          <w:p w14:paraId="2AD4735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1.2</w:t>
            </w:r>
          </w:p>
        </w:tc>
        <w:tc>
          <w:tcPr>
            <w:tcW w:w="3969" w:type="dxa"/>
            <w:vMerge w:val="restart"/>
          </w:tcPr>
          <w:p w14:paraId="335A52A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проекта решения об исполнении бюджета муниципального образования за отчетный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>финансовый год</w:t>
            </w:r>
          </w:p>
        </w:tc>
        <w:tc>
          <w:tcPr>
            <w:tcW w:w="3686" w:type="dxa"/>
          </w:tcPr>
          <w:p w14:paraId="2B21E6C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 в структурированном виде</w:t>
            </w:r>
          </w:p>
        </w:tc>
        <w:tc>
          <w:tcPr>
            <w:tcW w:w="1275" w:type="dxa"/>
          </w:tcPr>
          <w:p w14:paraId="4E9E26E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14:paraId="2447F70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7E3DC9" w:rsidRPr="005401C7" w14:paraId="0A22DBB3" w14:textId="77777777" w:rsidTr="007E3DC9">
        <w:tc>
          <w:tcPr>
            <w:tcW w:w="771" w:type="dxa"/>
            <w:vMerge/>
          </w:tcPr>
          <w:p w14:paraId="74CF358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C44683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75EAB1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275" w:type="dxa"/>
          </w:tcPr>
          <w:p w14:paraId="05D5A80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709B1FE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0937C95B" w14:textId="77777777" w:rsidTr="007E3DC9">
        <w:tc>
          <w:tcPr>
            <w:tcW w:w="771" w:type="dxa"/>
            <w:vMerge/>
          </w:tcPr>
          <w:p w14:paraId="7653174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CB1C46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AC999A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275" w:type="dxa"/>
          </w:tcPr>
          <w:p w14:paraId="2319B3C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2C13A89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C593D48" w14:textId="77777777" w:rsidTr="007E3DC9">
        <w:tc>
          <w:tcPr>
            <w:tcW w:w="771" w:type="dxa"/>
            <w:vMerge w:val="restart"/>
          </w:tcPr>
          <w:p w14:paraId="3C345E6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1.3</w:t>
            </w:r>
          </w:p>
        </w:tc>
        <w:tc>
          <w:tcPr>
            <w:tcW w:w="3969" w:type="dxa"/>
            <w:vMerge w:val="restart"/>
          </w:tcPr>
          <w:p w14:paraId="4015A38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192F484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 в структурированном виде</w:t>
            </w:r>
          </w:p>
        </w:tc>
        <w:tc>
          <w:tcPr>
            <w:tcW w:w="1275" w:type="dxa"/>
          </w:tcPr>
          <w:p w14:paraId="45F4F4F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14:paraId="6167209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7E3DC9" w:rsidRPr="005401C7" w14:paraId="54443B35" w14:textId="77777777" w:rsidTr="007E3DC9">
        <w:tc>
          <w:tcPr>
            <w:tcW w:w="771" w:type="dxa"/>
            <w:vMerge/>
          </w:tcPr>
          <w:p w14:paraId="1690CE7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C4EA1B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F9F09E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275" w:type="dxa"/>
          </w:tcPr>
          <w:p w14:paraId="134BB8A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5AF7174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596CCB8D" w14:textId="77777777" w:rsidTr="007E3DC9">
        <w:tc>
          <w:tcPr>
            <w:tcW w:w="771" w:type="dxa"/>
            <w:vMerge/>
          </w:tcPr>
          <w:p w14:paraId="58A0403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6CD31C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8FBCCC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275" w:type="dxa"/>
          </w:tcPr>
          <w:p w14:paraId="4EEACEB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2108608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6505355F" w14:textId="77777777" w:rsidTr="007E3DC9">
        <w:tc>
          <w:tcPr>
            <w:tcW w:w="771" w:type="dxa"/>
            <w:vMerge w:val="restart"/>
          </w:tcPr>
          <w:p w14:paraId="3DC9C14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1.4</w:t>
            </w:r>
          </w:p>
        </w:tc>
        <w:tc>
          <w:tcPr>
            <w:tcW w:w="3969" w:type="dxa"/>
            <w:vMerge w:val="restart"/>
          </w:tcPr>
          <w:p w14:paraId="0007BD1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3686" w:type="dxa"/>
          </w:tcPr>
          <w:p w14:paraId="43ED28F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275" w:type="dxa"/>
          </w:tcPr>
          <w:p w14:paraId="7C48716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023276D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</w:t>
            </w:r>
            <w:r>
              <w:rPr>
                <w:szCs w:val="28"/>
              </w:rPr>
              <w:t>муниципальных</w:t>
            </w:r>
            <w:r w:rsidRPr="005401C7">
              <w:rPr>
                <w:szCs w:val="28"/>
              </w:rPr>
              <w:t xml:space="preserve"> услуг (работ)</w:t>
            </w:r>
          </w:p>
        </w:tc>
      </w:tr>
      <w:tr w:rsidR="007E3DC9" w:rsidRPr="005401C7" w14:paraId="28235CA3" w14:textId="77777777" w:rsidTr="007E3DC9">
        <w:tc>
          <w:tcPr>
            <w:tcW w:w="771" w:type="dxa"/>
            <w:vMerge/>
          </w:tcPr>
          <w:p w14:paraId="13DD6A9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04FBF2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E645AB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275" w:type="dxa"/>
          </w:tcPr>
          <w:p w14:paraId="6AF9C0E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0A6A394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A763124" w14:textId="77777777" w:rsidTr="007E3DC9">
        <w:tc>
          <w:tcPr>
            <w:tcW w:w="771" w:type="dxa"/>
            <w:vMerge w:val="restart"/>
          </w:tcPr>
          <w:p w14:paraId="6FA5B3E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1.5</w:t>
            </w:r>
          </w:p>
        </w:tc>
        <w:tc>
          <w:tcPr>
            <w:tcW w:w="3969" w:type="dxa"/>
            <w:vMerge w:val="restart"/>
          </w:tcPr>
          <w:p w14:paraId="42F2905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проектов решений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3686" w:type="dxa"/>
          </w:tcPr>
          <w:p w14:paraId="6E9805B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275" w:type="dxa"/>
          </w:tcPr>
          <w:p w14:paraId="5920FCF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6195CA1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проектов решений о внесении изменений</w:t>
            </w:r>
          </w:p>
        </w:tc>
      </w:tr>
      <w:tr w:rsidR="007E3DC9" w:rsidRPr="005401C7" w14:paraId="36ED331A" w14:textId="77777777" w:rsidTr="007E3DC9">
        <w:tc>
          <w:tcPr>
            <w:tcW w:w="771" w:type="dxa"/>
            <w:vMerge/>
          </w:tcPr>
          <w:p w14:paraId="3347FDA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BDBE09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D44D02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275" w:type="dxa"/>
          </w:tcPr>
          <w:p w14:paraId="03F288B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0A749E6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36905D5" w14:textId="77777777" w:rsidTr="007E3DC9">
        <w:tc>
          <w:tcPr>
            <w:tcW w:w="771" w:type="dxa"/>
            <w:vMerge w:val="restart"/>
          </w:tcPr>
          <w:p w14:paraId="44CE3EF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1.6</w:t>
            </w:r>
          </w:p>
        </w:tc>
        <w:tc>
          <w:tcPr>
            <w:tcW w:w="3969" w:type="dxa"/>
            <w:vMerge w:val="restart"/>
          </w:tcPr>
          <w:p w14:paraId="37517CD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актуальных сведений об исполнении местного бюджета по доходам</w:t>
            </w:r>
          </w:p>
        </w:tc>
        <w:tc>
          <w:tcPr>
            <w:tcW w:w="3686" w:type="dxa"/>
          </w:tcPr>
          <w:p w14:paraId="4C3017E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Представлены сведения о ежеквартальном исполнении местного бюджета в текущем </w:t>
            </w:r>
            <w:r w:rsidRPr="005401C7">
              <w:rPr>
                <w:szCs w:val="28"/>
              </w:rPr>
              <w:lastRenderedPageBreak/>
              <w:t>финансовом году с пояснением причин отклонения от 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275" w:type="dxa"/>
          </w:tcPr>
          <w:p w14:paraId="6C11EF2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4</w:t>
            </w:r>
          </w:p>
        </w:tc>
        <w:tc>
          <w:tcPr>
            <w:tcW w:w="5954" w:type="dxa"/>
          </w:tcPr>
          <w:p w14:paraId="07109D2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В случае если сведения представлены по основным видам доходов (налоговые доходы, неналоговые доходы, безвозмездные поступления) без пояснения причин </w:t>
            </w:r>
            <w:r w:rsidRPr="005401C7">
              <w:rPr>
                <w:szCs w:val="28"/>
              </w:rPr>
              <w:lastRenderedPageBreak/>
              <w:t>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7E3DC9" w:rsidRPr="005401C7" w14:paraId="3F22F5F7" w14:textId="77777777" w:rsidTr="007E3DC9">
        <w:tc>
          <w:tcPr>
            <w:tcW w:w="771" w:type="dxa"/>
            <w:vMerge/>
          </w:tcPr>
          <w:p w14:paraId="0F11861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E52AFD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52FE85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Сведения не опубликованы или не содержат сведений по статьям доходов</w:t>
            </w:r>
          </w:p>
        </w:tc>
        <w:tc>
          <w:tcPr>
            <w:tcW w:w="1275" w:type="dxa"/>
          </w:tcPr>
          <w:p w14:paraId="09F18F1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</w:tcPr>
          <w:p w14:paraId="130B9A1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6A32662" w14:textId="77777777" w:rsidTr="007E3DC9">
        <w:tc>
          <w:tcPr>
            <w:tcW w:w="771" w:type="dxa"/>
            <w:vMerge w:val="restart"/>
          </w:tcPr>
          <w:p w14:paraId="3B42D28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</w:t>
            </w:r>
            <w:r>
              <w:rPr>
                <w:szCs w:val="28"/>
              </w:rPr>
              <w:t>7</w:t>
            </w:r>
          </w:p>
        </w:tc>
        <w:tc>
          <w:tcPr>
            <w:tcW w:w="3969" w:type="dxa"/>
            <w:vMerge w:val="restart"/>
          </w:tcPr>
          <w:p w14:paraId="0D928D8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актуальных сведений об исполнении местного бюджета по расходам</w:t>
            </w:r>
          </w:p>
        </w:tc>
        <w:tc>
          <w:tcPr>
            <w:tcW w:w="3686" w:type="dxa"/>
          </w:tcPr>
          <w:p w14:paraId="4A4C7F1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отклонения от запланированных значений</w:t>
            </w:r>
          </w:p>
        </w:tc>
        <w:tc>
          <w:tcPr>
            <w:tcW w:w="1275" w:type="dxa"/>
          </w:tcPr>
          <w:p w14:paraId="73B533C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14:paraId="09914F7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7E3DC9" w:rsidRPr="005401C7" w14:paraId="5515D0AE" w14:textId="77777777" w:rsidTr="007E3DC9">
        <w:tc>
          <w:tcPr>
            <w:tcW w:w="771" w:type="dxa"/>
            <w:vMerge/>
          </w:tcPr>
          <w:p w14:paraId="5C044B6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BCC908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1D2093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Сведения не опубликованы или не содержат сведений по разделам и подразделам </w:t>
            </w:r>
            <w:r w:rsidRPr="005401C7">
              <w:rPr>
                <w:szCs w:val="28"/>
              </w:rPr>
              <w:lastRenderedPageBreak/>
              <w:t>функциональной классификации расходов</w:t>
            </w:r>
          </w:p>
        </w:tc>
        <w:tc>
          <w:tcPr>
            <w:tcW w:w="1275" w:type="dxa"/>
          </w:tcPr>
          <w:p w14:paraId="51B7C82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0</w:t>
            </w:r>
          </w:p>
        </w:tc>
        <w:tc>
          <w:tcPr>
            <w:tcW w:w="5954" w:type="dxa"/>
            <w:vMerge/>
          </w:tcPr>
          <w:p w14:paraId="1286B68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45B659A" w14:textId="77777777" w:rsidTr="007E3DC9">
        <w:tc>
          <w:tcPr>
            <w:tcW w:w="771" w:type="dxa"/>
            <w:vMerge w:val="restart"/>
          </w:tcPr>
          <w:p w14:paraId="40F3896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1.</w:t>
            </w:r>
            <w:r>
              <w:rPr>
                <w:szCs w:val="28"/>
              </w:rPr>
              <w:t>8</w:t>
            </w:r>
          </w:p>
        </w:tc>
        <w:tc>
          <w:tcPr>
            <w:tcW w:w="3969" w:type="dxa"/>
            <w:vMerge w:val="restart"/>
          </w:tcPr>
          <w:p w14:paraId="59EB780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Наличие актуальных сведений об объеме муниципального долга по видам </w:t>
            </w:r>
            <w:r>
              <w:rPr>
                <w:szCs w:val="28"/>
              </w:rPr>
              <w:t>долговых обязательств</w:t>
            </w:r>
          </w:p>
        </w:tc>
        <w:tc>
          <w:tcPr>
            <w:tcW w:w="3686" w:type="dxa"/>
          </w:tcPr>
          <w:p w14:paraId="3969950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сведения публикуются в текущем финансовом году еже</w:t>
            </w:r>
            <w:r>
              <w:rPr>
                <w:szCs w:val="28"/>
              </w:rPr>
              <w:t>квартально</w:t>
            </w:r>
          </w:p>
        </w:tc>
        <w:tc>
          <w:tcPr>
            <w:tcW w:w="1275" w:type="dxa"/>
          </w:tcPr>
          <w:p w14:paraId="2287865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</w:t>
            </w:r>
          </w:p>
        </w:tc>
        <w:tc>
          <w:tcPr>
            <w:tcW w:w="5954" w:type="dxa"/>
            <w:vMerge w:val="restart"/>
          </w:tcPr>
          <w:p w14:paraId="4438713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110FFDA" w14:textId="77777777" w:rsidTr="007E3DC9">
        <w:tc>
          <w:tcPr>
            <w:tcW w:w="771" w:type="dxa"/>
            <w:vMerge/>
          </w:tcPr>
          <w:p w14:paraId="0155A80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E1AE6C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9147E3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сведения публикуются в текущем финансовом году еже</w:t>
            </w:r>
            <w:r>
              <w:rPr>
                <w:szCs w:val="28"/>
              </w:rPr>
              <w:t>годно</w:t>
            </w:r>
          </w:p>
        </w:tc>
        <w:tc>
          <w:tcPr>
            <w:tcW w:w="1275" w:type="dxa"/>
          </w:tcPr>
          <w:p w14:paraId="223BF1E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70BD166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5C863A32" w14:textId="77777777" w:rsidTr="007E3DC9">
        <w:tc>
          <w:tcPr>
            <w:tcW w:w="771" w:type="dxa"/>
            <w:vMerge/>
          </w:tcPr>
          <w:p w14:paraId="24341C0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E24C7A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40B726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275" w:type="dxa"/>
          </w:tcPr>
          <w:p w14:paraId="2631EB6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6420E1E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5172D57" w14:textId="77777777" w:rsidTr="007E3DC9">
        <w:tc>
          <w:tcPr>
            <w:tcW w:w="15655" w:type="dxa"/>
            <w:gridSpan w:val="5"/>
          </w:tcPr>
          <w:p w14:paraId="2473789E" w14:textId="77777777" w:rsidR="007E3DC9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  <w:p w14:paraId="7CE700D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 xml:space="preserve">2. Наличие и содержательное наполнение </w:t>
            </w:r>
            <w:r w:rsidRPr="00EC5790">
              <w:rPr>
                <w:szCs w:val="28"/>
              </w:rPr>
              <w:t>«Бюджета для граждан», составленного в доступной для широкого круга пользователей форме</w:t>
            </w:r>
            <w:r>
              <w:rPr>
                <w:szCs w:val="28"/>
              </w:rPr>
              <w:t>*</w:t>
            </w:r>
          </w:p>
        </w:tc>
      </w:tr>
      <w:tr w:rsidR="007E3DC9" w:rsidRPr="005401C7" w14:paraId="442D51A1" w14:textId="77777777" w:rsidTr="007E3DC9">
        <w:tc>
          <w:tcPr>
            <w:tcW w:w="771" w:type="dxa"/>
            <w:vMerge w:val="restart"/>
          </w:tcPr>
          <w:p w14:paraId="25332D2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2.1</w:t>
            </w:r>
          </w:p>
        </w:tc>
        <w:tc>
          <w:tcPr>
            <w:tcW w:w="3969" w:type="dxa"/>
            <w:vMerge w:val="restart"/>
          </w:tcPr>
          <w:p w14:paraId="37584D7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в сети Интер</w:t>
            </w:r>
            <w:r>
              <w:rPr>
                <w:szCs w:val="28"/>
              </w:rPr>
              <w:t>нет «Бюджета для граждан»</w:t>
            </w:r>
            <w:r w:rsidRPr="005401C7">
              <w:rPr>
                <w:szCs w:val="28"/>
              </w:rPr>
              <w:t xml:space="preserve">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образования на очередной финансовый год 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51A0CAB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за текущий финансовый год составлены и опублико</w:t>
            </w:r>
            <w:r>
              <w:rPr>
                <w:szCs w:val="28"/>
              </w:rPr>
              <w:t>ваны «</w:t>
            </w:r>
            <w:r w:rsidRPr="005401C7">
              <w:rPr>
                <w:szCs w:val="28"/>
              </w:rPr>
              <w:t>Бюджеты для граж</w:t>
            </w:r>
            <w:r>
              <w:rPr>
                <w:szCs w:val="28"/>
              </w:rPr>
              <w:t>дан»</w:t>
            </w:r>
            <w:r w:rsidRPr="005401C7">
              <w:rPr>
                <w:szCs w:val="28"/>
              </w:rPr>
              <w:t xml:space="preserve"> ко всем указанным стадиям бюджетного процесса</w:t>
            </w:r>
          </w:p>
        </w:tc>
        <w:tc>
          <w:tcPr>
            <w:tcW w:w="1275" w:type="dxa"/>
          </w:tcPr>
          <w:p w14:paraId="208C907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5</w:t>
            </w:r>
          </w:p>
        </w:tc>
        <w:tc>
          <w:tcPr>
            <w:tcW w:w="5954" w:type="dxa"/>
            <w:vMerge w:val="restart"/>
          </w:tcPr>
          <w:p w14:paraId="4B8EE67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- это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пользователей форме</w:t>
            </w:r>
          </w:p>
        </w:tc>
      </w:tr>
      <w:tr w:rsidR="007E3DC9" w:rsidRPr="005401C7" w14:paraId="6C51D8D8" w14:textId="77777777" w:rsidTr="007E3DC9">
        <w:tc>
          <w:tcPr>
            <w:tcW w:w="771" w:type="dxa"/>
            <w:vMerge/>
          </w:tcPr>
          <w:p w14:paraId="19A16FD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14D847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5DED95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Составлены и опубликованы </w:t>
            </w:r>
            <w:r>
              <w:rPr>
                <w:szCs w:val="28"/>
              </w:rPr>
              <w:t>«</w:t>
            </w:r>
            <w:r w:rsidRPr="005401C7">
              <w:rPr>
                <w:szCs w:val="28"/>
              </w:rPr>
              <w:t>Бюджеты для граж</w:t>
            </w:r>
            <w:r>
              <w:rPr>
                <w:szCs w:val="28"/>
              </w:rPr>
              <w:t xml:space="preserve">дан» </w:t>
            </w:r>
            <w:r w:rsidRPr="005401C7">
              <w:rPr>
                <w:szCs w:val="28"/>
              </w:rPr>
              <w:t>к двум стадиям бюджетного процесса</w:t>
            </w:r>
          </w:p>
        </w:tc>
        <w:tc>
          <w:tcPr>
            <w:tcW w:w="1275" w:type="dxa"/>
          </w:tcPr>
          <w:p w14:paraId="0145975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3</w:t>
            </w:r>
          </w:p>
        </w:tc>
        <w:tc>
          <w:tcPr>
            <w:tcW w:w="5954" w:type="dxa"/>
            <w:vMerge/>
          </w:tcPr>
          <w:p w14:paraId="65CC5E7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B9679EE" w14:textId="77777777" w:rsidTr="007E3DC9">
        <w:tc>
          <w:tcPr>
            <w:tcW w:w="771" w:type="dxa"/>
            <w:vMerge/>
          </w:tcPr>
          <w:p w14:paraId="1AF8D04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65C014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2AAACF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Составлен и опубликован </w:t>
            </w: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 к одной стадии бюджетного процесса</w:t>
            </w:r>
          </w:p>
        </w:tc>
        <w:tc>
          <w:tcPr>
            <w:tcW w:w="1275" w:type="dxa"/>
          </w:tcPr>
          <w:p w14:paraId="08B9FF8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628BE32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4635042" w14:textId="77777777" w:rsidTr="007E3DC9">
        <w:tc>
          <w:tcPr>
            <w:tcW w:w="771" w:type="dxa"/>
            <w:vMerge/>
          </w:tcPr>
          <w:p w14:paraId="46D077B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68DF35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EBDF3A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Нет, </w:t>
            </w: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в текущем финансовом году не опубликован</w:t>
            </w:r>
          </w:p>
        </w:tc>
        <w:tc>
          <w:tcPr>
            <w:tcW w:w="1275" w:type="dxa"/>
          </w:tcPr>
          <w:p w14:paraId="68382DD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4E43A6D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46556D2" w14:textId="77777777" w:rsidTr="007E3DC9">
        <w:tc>
          <w:tcPr>
            <w:tcW w:w="771" w:type="dxa"/>
            <w:vMerge w:val="restart"/>
          </w:tcPr>
          <w:p w14:paraId="410AAD8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bookmarkStart w:id="2" w:name="P187"/>
            <w:bookmarkEnd w:id="2"/>
            <w:r w:rsidRPr="005401C7">
              <w:rPr>
                <w:szCs w:val="28"/>
              </w:rPr>
              <w:t>2.2</w:t>
            </w:r>
          </w:p>
        </w:tc>
        <w:tc>
          <w:tcPr>
            <w:tcW w:w="3969" w:type="dxa"/>
            <w:vMerge w:val="restart"/>
          </w:tcPr>
          <w:p w14:paraId="51AFB45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Представление в «Бюджете для граждан»</w:t>
            </w:r>
            <w:r w:rsidRPr="005401C7">
              <w:rPr>
                <w:szCs w:val="28"/>
              </w:rPr>
              <w:t xml:space="preserve"> пояснений, используемых терминов (глоссарий)</w:t>
            </w:r>
          </w:p>
        </w:tc>
        <w:tc>
          <w:tcPr>
            <w:tcW w:w="3686" w:type="dxa"/>
          </w:tcPr>
          <w:p w14:paraId="5CA62C1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275" w:type="dxa"/>
          </w:tcPr>
          <w:p w14:paraId="6DF6814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24CAD54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0EBE5DD2" w14:textId="77777777" w:rsidTr="007E3DC9">
        <w:tc>
          <w:tcPr>
            <w:tcW w:w="771" w:type="dxa"/>
            <w:vMerge/>
          </w:tcPr>
          <w:p w14:paraId="0EC06F1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7726CB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BC0AA0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3946AAD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67143EE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642B634" w14:textId="77777777" w:rsidTr="007E3DC9">
        <w:tc>
          <w:tcPr>
            <w:tcW w:w="771" w:type="dxa"/>
            <w:vMerge w:val="restart"/>
          </w:tcPr>
          <w:p w14:paraId="3821E75A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2.3</w:t>
            </w:r>
          </w:p>
        </w:tc>
        <w:tc>
          <w:tcPr>
            <w:tcW w:w="3969" w:type="dxa"/>
            <w:vMerge w:val="restart"/>
          </w:tcPr>
          <w:p w14:paraId="07B54C07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862359">
              <w:rPr>
                <w:szCs w:val="28"/>
              </w:rPr>
              <w:t xml:space="preserve"> показателей прогноза социально-экономического развития муниципального образования</w:t>
            </w:r>
          </w:p>
        </w:tc>
        <w:tc>
          <w:tcPr>
            <w:tcW w:w="3686" w:type="dxa"/>
          </w:tcPr>
          <w:p w14:paraId="51326456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Да, представлены</w:t>
            </w:r>
          </w:p>
        </w:tc>
        <w:tc>
          <w:tcPr>
            <w:tcW w:w="1275" w:type="dxa"/>
          </w:tcPr>
          <w:p w14:paraId="15400F23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862359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559167A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7E3DC9" w:rsidRPr="005401C7" w14:paraId="5B9CE3E3" w14:textId="77777777" w:rsidTr="007E3DC9">
        <w:tc>
          <w:tcPr>
            <w:tcW w:w="771" w:type="dxa"/>
            <w:vMerge/>
          </w:tcPr>
          <w:p w14:paraId="0854D3BE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94BD440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D1A65E1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68C33F47" w14:textId="77777777" w:rsidR="007E3DC9" w:rsidRPr="00862359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862359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255F7F2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7E3DC9" w:rsidRPr="005401C7" w14:paraId="72810465" w14:textId="77777777" w:rsidTr="007E3DC9">
        <w:tc>
          <w:tcPr>
            <w:tcW w:w="771" w:type="dxa"/>
            <w:vMerge w:val="restart"/>
          </w:tcPr>
          <w:p w14:paraId="2CDF5F9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2.4</w:t>
            </w:r>
          </w:p>
        </w:tc>
        <w:tc>
          <w:tcPr>
            <w:tcW w:w="3969" w:type="dxa"/>
            <w:vMerge w:val="restart"/>
          </w:tcPr>
          <w:p w14:paraId="1062314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следующих сведений: общий объем доходов бюджета, общий объем расходов бюджета, дефицит/профицит бюджета</w:t>
            </w:r>
          </w:p>
        </w:tc>
        <w:tc>
          <w:tcPr>
            <w:tcW w:w="3686" w:type="dxa"/>
          </w:tcPr>
          <w:p w14:paraId="2209C82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275" w:type="dxa"/>
          </w:tcPr>
          <w:p w14:paraId="6C4FC1E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</w:tcPr>
          <w:p w14:paraId="4ACE96E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DD284D4" w14:textId="77777777" w:rsidTr="007E3DC9">
        <w:tc>
          <w:tcPr>
            <w:tcW w:w="771" w:type="dxa"/>
            <w:vMerge/>
          </w:tcPr>
          <w:p w14:paraId="5A92920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3F8C96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A53F48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41D88CA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</w:tcPr>
          <w:p w14:paraId="2B99941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1CE1DD7" w14:textId="77777777" w:rsidTr="007E3DC9">
        <w:tc>
          <w:tcPr>
            <w:tcW w:w="771" w:type="dxa"/>
            <w:vMerge w:val="restart"/>
          </w:tcPr>
          <w:p w14:paraId="503E906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2.5</w:t>
            </w:r>
          </w:p>
        </w:tc>
        <w:tc>
          <w:tcPr>
            <w:tcW w:w="3969" w:type="dxa"/>
            <w:vMerge w:val="restart"/>
          </w:tcPr>
          <w:p w14:paraId="0B35D18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сведений о доходах бюджета в разрезе видов </w:t>
            </w:r>
            <w:r>
              <w:rPr>
                <w:szCs w:val="28"/>
              </w:rPr>
              <w:t xml:space="preserve">налоговых и неналоговых </w:t>
            </w:r>
            <w:r w:rsidRPr="005401C7">
              <w:rPr>
                <w:szCs w:val="28"/>
              </w:rPr>
              <w:t>доходов</w:t>
            </w:r>
          </w:p>
        </w:tc>
        <w:tc>
          <w:tcPr>
            <w:tcW w:w="3686" w:type="dxa"/>
          </w:tcPr>
          <w:p w14:paraId="2AB2E36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275" w:type="dxa"/>
          </w:tcPr>
          <w:p w14:paraId="2BCBDB3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46A48D5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9F4E289" w14:textId="77777777" w:rsidTr="007E3DC9">
        <w:tc>
          <w:tcPr>
            <w:tcW w:w="771" w:type="dxa"/>
            <w:vMerge/>
          </w:tcPr>
          <w:p w14:paraId="4B5B8A8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1DE83E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07748D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1B31B5E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D1CEE7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6BB87A18" w14:textId="77777777" w:rsidTr="007E3DC9">
        <w:tc>
          <w:tcPr>
            <w:tcW w:w="771" w:type="dxa"/>
            <w:vMerge w:val="restart"/>
          </w:tcPr>
          <w:p w14:paraId="02A3680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2.6</w:t>
            </w:r>
          </w:p>
        </w:tc>
        <w:tc>
          <w:tcPr>
            <w:tcW w:w="3969" w:type="dxa"/>
            <w:vMerge w:val="restart"/>
          </w:tcPr>
          <w:p w14:paraId="51DBA31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сведений о расходах бюджета по разделам и подразделам классификации расходов </w:t>
            </w:r>
            <w:r w:rsidRPr="005401C7">
              <w:rPr>
                <w:szCs w:val="28"/>
              </w:rPr>
              <w:lastRenderedPageBreak/>
              <w:t>бюджета</w:t>
            </w:r>
          </w:p>
        </w:tc>
        <w:tc>
          <w:tcPr>
            <w:tcW w:w="3686" w:type="dxa"/>
          </w:tcPr>
          <w:p w14:paraId="720CD0E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Да, представлены</w:t>
            </w:r>
          </w:p>
        </w:tc>
        <w:tc>
          <w:tcPr>
            <w:tcW w:w="1275" w:type="dxa"/>
          </w:tcPr>
          <w:p w14:paraId="70B6D7B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317EE23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0E0199A3" w14:textId="77777777" w:rsidTr="007E3DC9">
        <w:tc>
          <w:tcPr>
            <w:tcW w:w="771" w:type="dxa"/>
            <w:vMerge/>
          </w:tcPr>
          <w:p w14:paraId="1F30D41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F44790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0E2D34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48CF782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A41164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707A6908" w14:textId="77777777" w:rsidTr="007E3DC9">
        <w:tc>
          <w:tcPr>
            <w:tcW w:w="771" w:type="dxa"/>
            <w:vMerge w:val="restart"/>
          </w:tcPr>
          <w:p w14:paraId="6E6FB9E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bookmarkStart w:id="3" w:name="P248"/>
            <w:bookmarkEnd w:id="3"/>
            <w:r>
              <w:rPr>
                <w:szCs w:val="28"/>
              </w:rPr>
              <w:lastRenderedPageBreak/>
              <w:t>2.7</w:t>
            </w:r>
          </w:p>
        </w:tc>
        <w:tc>
          <w:tcPr>
            <w:tcW w:w="3969" w:type="dxa"/>
            <w:vMerge w:val="restart"/>
          </w:tcPr>
          <w:p w14:paraId="4F3B11B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контактной информации для граждан, которые хотят больше узнать о бюджете</w:t>
            </w:r>
          </w:p>
        </w:tc>
        <w:tc>
          <w:tcPr>
            <w:tcW w:w="3686" w:type="dxa"/>
          </w:tcPr>
          <w:p w14:paraId="28240BE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275" w:type="dxa"/>
          </w:tcPr>
          <w:p w14:paraId="09E85B2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31FDCBA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В целях оценки показателя учитывается контактная информация, представленная непо</w:t>
            </w:r>
            <w:r>
              <w:rPr>
                <w:szCs w:val="28"/>
              </w:rPr>
              <w:t>средственно в «Бюджете для граждан»</w:t>
            </w:r>
          </w:p>
        </w:tc>
      </w:tr>
      <w:tr w:rsidR="007E3DC9" w:rsidRPr="005401C7" w14:paraId="3EA36305" w14:textId="77777777" w:rsidTr="007E3DC9">
        <w:tc>
          <w:tcPr>
            <w:tcW w:w="771" w:type="dxa"/>
            <w:vMerge/>
          </w:tcPr>
          <w:p w14:paraId="231C4DE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FE60D8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7A1059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275" w:type="dxa"/>
          </w:tcPr>
          <w:p w14:paraId="4760A27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6145679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F34EE51" w14:textId="77777777" w:rsidTr="007E3DC9">
        <w:tc>
          <w:tcPr>
            <w:tcW w:w="15655" w:type="dxa"/>
            <w:gridSpan w:val="5"/>
          </w:tcPr>
          <w:p w14:paraId="1D1A90E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 xml:space="preserve">3. Публикация сведений муниципальными учреждениями </w:t>
            </w:r>
            <w:r w:rsidRPr="00EC5790">
              <w:rPr>
                <w:szCs w:val="28"/>
              </w:rPr>
              <w:t xml:space="preserve">муниципального образования </w:t>
            </w:r>
            <w:r>
              <w:rPr>
                <w:szCs w:val="28"/>
              </w:rPr>
              <w:t xml:space="preserve">Республики Татарстан </w:t>
            </w:r>
            <w:r w:rsidRPr="00EC5790">
              <w:rPr>
                <w:szCs w:val="28"/>
              </w:rPr>
              <w:t>на официальном сайте Российской Федерации для размещения информации о государственных (муниципальных) учреждениях (www.bus.gov.ru)</w:t>
            </w:r>
          </w:p>
        </w:tc>
      </w:tr>
      <w:tr w:rsidR="007E3DC9" w:rsidRPr="005401C7" w14:paraId="0CF0E9F6" w14:textId="77777777" w:rsidTr="007E3DC9">
        <w:tc>
          <w:tcPr>
            <w:tcW w:w="771" w:type="dxa"/>
            <w:vMerge w:val="restart"/>
          </w:tcPr>
          <w:p w14:paraId="4CA7667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3.1</w:t>
            </w:r>
          </w:p>
        </w:tc>
        <w:tc>
          <w:tcPr>
            <w:tcW w:w="3969" w:type="dxa"/>
            <w:vMerge w:val="restart"/>
          </w:tcPr>
          <w:p w14:paraId="4D123F7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EC5790">
              <w:rPr>
                <w:szCs w:val="28"/>
              </w:rPr>
              <w:t>www</w:t>
            </w:r>
            <w:proofErr w:type="spellEnd"/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r w:rsidRPr="005401C7">
              <w:rPr>
                <w:szCs w:val="28"/>
              </w:rPr>
              <w:t>bus.gov.ru) муниципальные задания на текущий финансовый год</w:t>
            </w:r>
            <w:r>
              <w:rPr>
                <w:szCs w:val="28"/>
              </w:rPr>
              <w:t xml:space="preserve"> (в % от общего количества </w:t>
            </w:r>
            <w:r w:rsidRPr="005401C7">
              <w:rPr>
                <w:szCs w:val="28"/>
              </w:rPr>
              <w:t xml:space="preserve">муниципальных бюджетных и автономных учреждений муниципального образования, </w:t>
            </w:r>
            <w:r>
              <w:rPr>
                <w:szCs w:val="28"/>
              </w:rPr>
              <w:t xml:space="preserve">которым доводятся муниципальные задания), </w:t>
            </w:r>
            <w:r w:rsidRPr="005401C7">
              <w:rPr>
                <w:szCs w:val="28"/>
              </w:rPr>
              <w:t>%</w:t>
            </w:r>
          </w:p>
        </w:tc>
        <w:tc>
          <w:tcPr>
            <w:tcW w:w="3686" w:type="dxa"/>
          </w:tcPr>
          <w:p w14:paraId="501A85F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95% и более</w:t>
            </w:r>
          </w:p>
        </w:tc>
        <w:tc>
          <w:tcPr>
            <w:tcW w:w="1275" w:type="dxa"/>
          </w:tcPr>
          <w:p w14:paraId="2492094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3</w:t>
            </w:r>
          </w:p>
        </w:tc>
        <w:tc>
          <w:tcPr>
            <w:tcW w:w="5954" w:type="dxa"/>
            <w:vMerge w:val="restart"/>
          </w:tcPr>
          <w:p w14:paraId="1179E91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F5316CC" w14:textId="77777777" w:rsidTr="007E3DC9">
        <w:tc>
          <w:tcPr>
            <w:tcW w:w="771" w:type="dxa"/>
            <w:vMerge/>
          </w:tcPr>
          <w:p w14:paraId="114C2F7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2C61C2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53222C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90% и более</w:t>
            </w:r>
          </w:p>
        </w:tc>
        <w:tc>
          <w:tcPr>
            <w:tcW w:w="1275" w:type="dxa"/>
          </w:tcPr>
          <w:p w14:paraId="1F6C679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1CCEA9C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59D45044" w14:textId="77777777" w:rsidTr="007E3DC9">
        <w:tc>
          <w:tcPr>
            <w:tcW w:w="771" w:type="dxa"/>
            <w:vMerge/>
          </w:tcPr>
          <w:p w14:paraId="719E671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4E625D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C476BD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80% и более</w:t>
            </w:r>
          </w:p>
        </w:tc>
        <w:tc>
          <w:tcPr>
            <w:tcW w:w="1275" w:type="dxa"/>
          </w:tcPr>
          <w:p w14:paraId="0B003DA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23499B3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0CFC444" w14:textId="77777777" w:rsidTr="007E3DC9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41181EE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565D0A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E0300A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Менее 80%</w:t>
            </w:r>
          </w:p>
        </w:tc>
        <w:tc>
          <w:tcPr>
            <w:tcW w:w="1275" w:type="dxa"/>
          </w:tcPr>
          <w:p w14:paraId="143D841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1700B29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11F36D8" w14:textId="77777777" w:rsidTr="007E3DC9"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14:paraId="0DA918C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3.2</w:t>
            </w:r>
          </w:p>
        </w:tc>
        <w:tc>
          <w:tcPr>
            <w:tcW w:w="3969" w:type="dxa"/>
            <w:vMerge w:val="restart"/>
          </w:tcPr>
          <w:p w14:paraId="2B286D5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Доля муниципальных </w:t>
            </w:r>
            <w:r w:rsidRPr="005401C7">
              <w:rPr>
                <w:szCs w:val="28"/>
              </w:rPr>
              <w:lastRenderedPageBreak/>
              <w:t>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EC5790">
              <w:rPr>
                <w:szCs w:val="28"/>
              </w:rPr>
              <w:t>www</w:t>
            </w:r>
            <w:proofErr w:type="spellEnd"/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r w:rsidRPr="005401C7">
              <w:rPr>
                <w:szCs w:val="28"/>
              </w:rPr>
              <w:t>bus.gov.ru) планы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>финансово-хозяйственной деятельности на те</w:t>
            </w:r>
            <w:r>
              <w:rPr>
                <w:szCs w:val="28"/>
              </w:rPr>
              <w:t>кущий финансовый год</w:t>
            </w:r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(в % от общего количества </w:t>
            </w:r>
            <w:r w:rsidRPr="005401C7">
              <w:rPr>
                <w:szCs w:val="28"/>
              </w:rPr>
              <w:t>муниципальных бюджетных и автономных учреждений муниципального образования</w:t>
            </w:r>
            <w:r>
              <w:rPr>
                <w:szCs w:val="28"/>
              </w:rPr>
              <w:t>),</w:t>
            </w:r>
            <w:r w:rsidRPr="005401C7">
              <w:rPr>
                <w:szCs w:val="28"/>
              </w:rPr>
              <w:t>%</w:t>
            </w:r>
          </w:p>
        </w:tc>
        <w:tc>
          <w:tcPr>
            <w:tcW w:w="3686" w:type="dxa"/>
          </w:tcPr>
          <w:p w14:paraId="48F7CE1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95% и более</w:t>
            </w:r>
          </w:p>
        </w:tc>
        <w:tc>
          <w:tcPr>
            <w:tcW w:w="1275" w:type="dxa"/>
          </w:tcPr>
          <w:p w14:paraId="65AB261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3</w:t>
            </w:r>
          </w:p>
        </w:tc>
        <w:tc>
          <w:tcPr>
            <w:tcW w:w="5954" w:type="dxa"/>
            <w:vMerge w:val="restart"/>
          </w:tcPr>
          <w:p w14:paraId="71E2493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04C7F6A6" w14:textId="77777777" w:rsidTr="007E3DC9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7587C61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4C8824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B3BCBA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90% и более</w:t>
            </w:r>
          </w:p>
        </w:tc>
        <w:tc>
          <w:tcPr>
            <w:tcW w:w="1275" w:type="dxa"/>
          </w:tcPr>
          <w:p w14:paraId="5001372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/>
          </w:tcPr>
          <w:p w14:paraId="59AE0A2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723C6FC4" w14:textId="77777777" w:rsidTr="007E3DC9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064E038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9EA98A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7F012F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80% и более</w:t>
            </w:r>
          </w:p>
        </w:tc>
        <w:tc>
          <w:tcPr>
            <w:tcW w:w="1275" w:type="dxa"/>
          </w:tcPr>
          <w:p w14:paraId="101574B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222B4D2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97D710C" w14:textId="77777777" w:rsidTr="007E3DC9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1398A9C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2B6805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E65D71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Менее 80%</w:t>
            </w:r>
          </w:p>
        </w:tc>
        <w:tc>
          <w:tcPr>
            <w:tcW w:w="1275" w:type="dxa"/>
          </w:tcPr>
          <w:p w14:paraId="73F9F04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6850E2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87A39C8" w14:textId="77777777" w:rsidTr="007E3DC9">
        <w:tc>
          <w:tcPr>
            <w:tcW w:w="15655" w:type="dxa"/>
            <w:gridSpan w:val="5"/>
          </w:tcPr>
          <w:p w14:paraId="6C66A2A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4. Публикация сведений по вопросам осуществления финансового контроля</w:t>
            </w:r>
          </w:p>
        </w:tc>
      </w:tr>
      <w:tr w:rsidR="007E3DC9" w:rsidRPr="005401C7" w14:paraId="1E50E241" w14:textId="77777777" w:rsidTr="007E3DC9">
        <w:tc>
          <w:tcPr>
            <w:tcW w:w="771" w:type="dxa"/>
            <w:vMerge w:val="restart"/>
          </w:tcPr>
          <w:p w14:paraId="44077D2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4.1</w:t>
            </w:r>
          </w:p>
        </w:tc>
        <w:tc>
          <w:tcPr>
            <w:tcW w:w="3969" w:type="dxa"/>
            <w:vMerge w:val="restart"/>
          </w:tcPr>
          <w:p w14:paraId="6E5936A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планов контрольных мероприятий органами муниципального финансового контроля на текущий финансовый год</w:t>
            </w:r>
          </w:p>
        </w:tc>
        <w:tc>
          <w:tcPr>
            <w:tcW w:w="3686" w:type="dxa"/>
          </w:tcPr>
          <w:p w14:paraId="6F929DA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275" w:type="dxa"/>
          </w:tcPr>
          <w:p w14:paraId="66B7DD2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36ACCD6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7E3DC9" w:rsidRPr="005401C7" w14:paraId="7DB88C88" w14:textId="77777777" w:rsidTr="007E3DC9">
        <w:tc>
          <w:tcPr>
            <w:tcW w:w="771" w:type="dxa"/>
            <w:vMerge/>
          </w:tcPr>
          <w:p w14:paraId="2004986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B586C0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A345D7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275" w:type="dxa"/>
          </w:tcPr>
          <w:p w14:paraId="05F2AF38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4A38BD0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82E22F3" w14:textId="77777777" w:rsidTr="007E3DC9">
        <w:tc>
          <w:tcPr>
            <w:tcW w:w="771" w:type="dxa"/>
            <w:vMerge w:val="restart"/>
          </w:tcPr>
          <w:p w14:paraId="2BF4393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4.2</w:t>
            </w:r>
          </w:p>
        </w:tc>
        <w:tc>
          <w:tcPr>
            <w:tcW w:w="3969" w:type="dxa"/>
            <w:vMerge w:val="restart"/>
          </w:tcPr>
          <w:p w14:paraId="5342C2F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информации о контрольных мероприятиях, проведенных органами муниципального финансового контроля в текущем финансовом году</w:t>
            </w:r>
          </w:p>
        </w:tc>
        <w:tc>
          <w:tcPr>
            <w:tcW w:w="3686" w:type="dxa"/>
          </w:tcPr>
          <w:p w14:paraId="433EB0C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опубликована</w:t>
            </w:r>
          </w:p>
        </w:tc>
        <w:tc>
          <w:tcPr>
            <w:tcW w:w="1275" w:type="dxa"/>
          </w:tcPr>
          <w:p w14:paraId="5711D3A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61F2BC4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Информация должна содержать наименование контрольного мероприятия, 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</w:t>
            </w:r>
            <w:r w:rsidRPr="005401C7">
              <w:rPr>
                <w:szCs w:val="28"/>
              </w:rPr>
              <w:lastRenderedPageBreak/>
              <w:t>выявленных в ходе контрольного мероприятия</w:t>
            </w:r>
          </w:p>
        </w:tc>
      </w:tr>
      <w:tr w:rsidR="007E3DC9" w:rsidRPr="005401C7" w14:paraId="4DE81154" w14:textId="77777777" w:rsidTr="007E3DC9">
        <w:tc>
          <w:tcPr>
            <w:tcW w:w="771" w:type="dxa"/>
            <w:vMerge/>
          </w:tcPr>
          <w:p w14:paraId="5CFF835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15F84B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8742D7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Опубликована не в полном объеме</w:t>
            </w:r>
          </w:p>
        </w:tc>
        <w:tc>
          <w:tcPr>
            <w:tcW w:w="1275" w:type="dxa"/>
          </w:tcPr>
          <w:p w14:paraId="7C00E9C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4A16207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950E1E1" w14:textId="77777777" w:rsidTr="007E3DC9">
        <w:tc>
          <w:tcPr>
            <w:tcW w:w="771" w:type="dxa"/>
            <w:vMerge/>
          </w:tcPr>
          <w:p w14:paraId="5AEDA1C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964161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FB0AFD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опубликована</w:t>
            </w:r>
          </w:p>
        </w:tc>
        <w:tc>
          <w:tcPr>
            <w:tcW w:w="1275" w:type="dxa"/>
          </w:tcPr>
          <w:p w14:paraId="7857E25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E9305C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3E1989FC" w14:textId="77777777" w:rsidTr="007E3DC9">
        <w:tc>
          <w:tcPr>
            <w:tcW w:w="771" w:type="dxa"/>
            <w:vMerge w:val="restart"/>
          </w:tcPr>
          <w:p w14:paraId="3EF65EFD" w14:textId="77777777" w:rsidR="007E3DC9" w:rsidRPr="008E755B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E755B">
              <w:rPr>
                <w:szCs w:val="28"/>
              </w:rPr>
              <w:lastRenderedPageBreak/>
              <w:t>4.3</w:t>
            </w:r>
          </w:p>
        </w:tc>
        <w:tc>
          <w:tcPr>
            <w:tcW w:w="3969" w:type="dxa"/>
            <w:vMerge w:val="restart"/>
          </w:tcPr>
          <w:p w14:paraId="0CA6D91E" w14:textId="77777777" w:rsidR="007E3DC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Опубликование информации о вынесенных представлениях и предписаниях, а также о принятых по ним решениям и мерам, по результатам каждого контрольного мероприятия, проведенного органами муниципального финансового контроля в текущем финансовом году</w:t>
            </w:r>
          </w:p>
          <w:p w14:paraId="77E41921" w14:textId="77777777" w:rsidR="007E3DC9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  <w:p w14:paraId="04A500E7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9203F69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Да, опубликована</w:t>
            </w:r>
          </w:p>
        </w:tc>
        <w:tc>
          <w:tcPr>
            <w:tcW w:w="1275" w:type="dxa"/>
          </w:tcPr>
          <w:p w14:paraId="752D8066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CA6BA6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6DA3C06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7E3DC9" w:rsidRPr="005401C7" w14:paraId="40BC5BF4" w14:textId="77777777" w:rsidTr="007E3DC9">
        <w:tc>
          <w:tcPr>
            <w:tcW w:w="771" w:type="dxa"/>
            <w:vMerge/>
          </w:tcPr>
          <w:p w14:paraId="74CF5C8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21E0BB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5B4A021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Опубликована не в полном объеме</w:t>
            </w:r>
          </w:p>
        </w:tc>
        <w:tc>
          <w:tcPr>
            <w:tcW w:w="1275" w:type="dxa"/>
          </w:tcPr>
          <w:p w14:paraId="5D700FB7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CA6BA6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2F17D7B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5EEEEDFC" w14:textId="77777777" w:rsidTr="007E3DC9">
        <w:tc>
          <w:tcPr>
            <w:tcW w:w="771" w:type="dxa"/>
            <w:vMerge/>
          </w:tcPr>
          <w:p w14:paraId="152087D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C091C8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4982875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Нет, не опубликована</w:t>
            </w:r>
          </w:p>
        </w:tc>
        <w:tc>
          <w:tcPr>
            <w:tcW w:w="1275" w:type="dxa"/>
          </w:tcPr>
          <w:p w14:paraId="7C54D9EE" w14:textId="77777777" w:rsidR="007E3DC9" w:rsidRPr="00CA6BA6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CA6BA6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E397FF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59F349F" w14:textId="77777777" w:rsidTr="007E3DC9">
        <w:tc>
          <w:tcPr>
            <w:tcW w:w="15655" w:type="dxa"/>
            <w:gridSpan w:val="5"/>
          </w:tcPr>
          <w:p w14:paraId="0F2CD2C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5. Общественное участие</w:t>
            </w:r>
            <w:r>
              <w:rPr>
                <w:szCs w:val="28"/>
              </w:rPr>
              <w:t xml:space="preserve"> в бюджетном процессе</w:t>
            </w:r>
          </w:p>
        </w:tc>
      </w:tr>
      <w:tr w:rsidR="007E3DC9" w:rsidRPr="005401C7" w14:paraId="1198B263" w14:textId="77777777" w:rsidTr="007E3DC9">
        <w:tc>
          <w:tcPr>
            <w:tcW w:w="771" w:type="dxa"/>
            <w:vMerge w:val="restart"/>
          </w:tcPr>
          <w:p w14:paraId="07B29C2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5.1</w:t>
            </w:r>
          </w:p>
        </w:tc>
        <w:tc>
          <w:tcPr>
            <w:tcW w:w="3969" w:type="dxa"/>
            <w:vMerge w:val="restart"/>
          </w:tcPr>
          <w:p w14:paraId="6A1DE06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Проведение интернет-опросов общественного мнения по бюджетной тематике</w:t>
            </w:r>
          </w:p>
        </w:tc>
        <w:tc>
          <w:tcPr>
            <w:tcW w:w="3686" w:type="dxa"/>
          </w:tcPr>
          <w:p w14:paraId="1735E36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275" w:type="dxa"/>
          </w:tcPr>
          <w:p w14:paraId="0960903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  <w:vMerge w:val="restart"/>
          </w:tcPr>
          <w:p w14:paraId="5888C27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7E3DC9" w:rsidRPr="005401C7" w14:paraId="731BB67E" w14:textId="77777777" w:rsidTr="007E3DC9">
        <w:tc>
          <w:tcPr>
            <w:tcW w:w="771" w:type="dxa"/>
            <w:vMerge/>
          </w:tcPr>
          <w:p w14:paraId="2A003611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526E33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1FE6D7C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опросы по бюджетной тематике в текущем финан</w:t>
            </w:r>
            <w:r>
              <w:rPr>
                <w:szCs w:val="28"/>
              </w:rPr>
              <w:t>совом году</w:t>
            </w:r>
            <w:r w:rsidRPr="005401C7">
              <w:rPr>
                <w:szCs w:val="28"/>
              </w:rPr>
              <w:t xml:space="preserve"> проведены, но результаты опросов за текущий финансовый год не опубликованы</w:t>
            </w:r>
          </w:p>
        </w:tc>
        <w:tc>
          <w:tcPr>
            <w:tcW w:w="1275" w:type="dxa"/>
          </w:tcPr>
          <w:p w14:paraId="75F07BE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/>
          </w:tcPr>
          <w:p w14:paraId="25CE36D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126782B5" w14:textId="77777777" w:rsidTr="007E3DC9">
        <w:tc>
          <w:tcPr>
            <w:tcW w:w="771" w:type="dxa"/>
            <w:vMerge/>
          </w:tcPr>
          <w:p w14:paraId="0934E36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D05BCEA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02D418F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Нет, опросы </w:t>
            </w:r>
            <w:r>
              <w:rPr>
                <w:szCs w:val="28"/>
              </w:rPr>
              <w:t>не проведены</w:t>
            </w:r>
            <w:r w:rsidRPr="005401C7">
              <w:rPr>
                <w:szCs w:val="28"/>
              </w:rPr>
              <w:t xml:space="preserve"> или такой возможности не существует</w:t>
            </w:r>
          </w:p>
        </w:tc>
        <w:tc>
          <w:tcPr>
            <w:tcW w:w="1275" w:type="dxa"/>
          </w:tcPr>
          <w:p w14:paraId="1339020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0D0EF8B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6EACD98A" w14:textId="77777777" w:rsidTr="007E3DC9">
        <w:tc>
          <w:tcPr>
            <w:tcW w:w="771" w:type="dxa"/>
            <w:vMerge w:val="restart"/>
          </w:tcPr>
          <w:p w14:paraId="280E1C8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5.2</w:t>
            </w:r>
          </w:p>
        </w:tc>
        <w:tc>
          <w:tcPr>
            <w:tcW w:w="3969" w:type="dxa"/>
            <w:vMerge w:val="restart"/>
          </w:tcPr>
          <w:p w14:paraId="4068C7B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3686" w:type="dxa"/>
          </w:tcPr>
          <w:p w14:paraId="0EC2E0E6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существует такая возможность</w:t>
            </w:r>
          </w:p>
        </w:tc>
        <w:tc>
          <w:tcPr>
            <w:tcW w:w="1275" w:type="dxa"/>
          </w:tcPr>
          <w:p w14:paraId="653A7F1D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1</w:t>
            </w:r>
          </w:p>
        </w:tc>
        <w:tc>
          <w:tcPr>
            <w:tcW w:w="5954" w:type="dxa"/>
            <w:vMerge w:val="restart"/>
          </w:tcPr>
          <w:p w14:paraId="102B7825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7E3DC9" w:rsidRPr="005401C7" w14:paraId="332D622C" w14:textId="77777777" w:rsidTr="007E3DC9">
        <w:tc>
          <w:tcPr>
            <w:tcW w:w="771" w:type="dxa"/>
            <w:vMerge/>
          </w:tcPr>
          <w:p w14:paraId="7822628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A2A44A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297DD3C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такой возможности не существует</w:t>
            </w:r>
          </w:p>
        </w:tc>
        <w:tc>
          <w:tcPr>
            <w:tcW w:w="1275" w:type="dxa"/>
          </w:tcPr>
          <w:p w14:paraId="370F0D3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  <w:vMerge/>
          </w:tcPr>
          <w:p w14:paraId="577B606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41C6554C" w14:textId="77777777" w:rsidTr="007E3DC9">
        <w:tc>
          <w:tcPr>
            <w:tcW w:w="771" w:type="dxa"/>
            <w:vMerge w:val="restart"/>
          </w:tcPr>
          <w:p w14:paraId="6F1C124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5.3</w:t>
            </w:r>
          </w:p>
        </w:tc>
        <w:tc>
          <w:tcPr>
            <w:tcW w:w="3969" w:type="dxa"/>
            <w:vMerge w:val="restart"/>
          </w:tcPr>
          <w:p w14:paraId="22F5A43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информации о проведенных публичных слушаниях по проекту решения о бюджете муниципального образования на очередной 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44A92F2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5" w:type="dxa"/>
          </w:tcPr>
          <w:p w14:paraId="29824029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2</w:t>
            </w:r>
          </w:p>
        </w:tc>
        <w:tc>
          <w:tcPr>
            <w:tcW w:w="5954" w:type="dxa"/>
          </w:tcPr>
          <w:p w14:paraId="04E434B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6669739C" w14:textId="77777777" w:rsidTr="007E3DC9">
        <w:tc>
          <w:tcPr>
            <w:tcW w:w="771" w:type="dxa"/>
            <w:vMerge/>
          </w:tcPr>
          <w:p w14:paraId="70C32D22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AA75A1B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1386EE3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или </w:t>
            </w:r>
            <w:r w:rsidRPr="005401C7">
              <w:rPr>
                <w:szCs w:val="28"/>
              </w:rPr>
              <w:lastRenderedPageBreak/>
              <w:t>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275" w:type="dxa"/>
          </w:tcPr>
          <w:p w14:paraId="7D02D35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1</w:t>
            </w:r>
          </w:p>
        </w:tc>
        <w:tc>
          <w:tcPr>
            <w:tcW w:w="5954" w:type="dxa"/>
          </w:tcPr>
          <w:p w14:paraId="707227B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7E3DC9" w:rsidRPr="005401C7" w14:paraId="261BDB36" w14:textId="77777777" w:rsidTr="007E3DC9">
        <w:tc>
          <w:tcPr>
            <w:tcW w:w="771" w:type="dxa"/>
            <w:vMerge/>
          </w:tcPr>
          <w:p w14:paraId="76851E6E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BED5E5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C491D87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информация о проведенных публичных слушаниях отсутствует</w:t>
            </w:r>
          </w:p>
        </w:tc>
        <w:tc>
          <w:tcPr>
            <w:tcW w:w="1275" w:type="dxa"/>
          </w:tcPr>
          <w:p w14:paraId="6BFE8980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0</w:t>
            </w:r>
          </w:p>
        </w:tc>
        <w:tc>
          <w:tcPr>
            <w:tcW w:w="5954" w:type="dxa"/>
          </w:tcPr>
          <w:p w14:paraId="1EEDDBF4" w14:textId="77777777" w:rsidR="007E3DC9" w:rsidRPr="005401C7" w:rsidRDefault="007E3DC9" w:rsidP="007E3DC9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</w:tbl>
    <w:p w14:paraId="15B5699B" w14:textId="77777777" w:rsidR="007E3DC9" w:rsidRPr="005401C7" w:rsidRDefault="007E3DC9" w:rsidP="007E3DC9">
      <w:pPr>
        <w:pStyle w:val="10"/>
        <w:pBdr>
          <w:bottom w:val="single" w:sz="6" w:space="1" w:color="auto"/>
        </w:pBdr>
        <w:spacing w:line="240" w:lineRule="auto"/>
        <w:ind w:right="142"/>
        <w:jc w:val="both"/>
        <w:rPr>
          <w:szCs w:val="28"/>
        </w:rPr>
      </w:pPr>
    </w:p>
    <w:p w14:paraId="6BA1219E" w14:textId="77777777" w:rsidR="007E3DC9" w:rsidRPr="00455F59" w:rsidRDefault="007E3DC9" w:rsidP="007E3DC9">
      <w:pPr>
        <w:pStyle w:val="10"/>
        <w:spacing w:line="240" w:lineRule="auto"/>
        <w:ind w:right="142"/>
        <w:jc w:val="both"/>
        <w:rPr>
          <w:szCs w:val="28"/>
        </w:rPr>
      </w:pPr>
      <w:bookmarkStart w:id="4" w:name="P343"/>
      <w:bookmarkEnd w:id="4"/>
      <w:r>
        <w:rPr>
          <w:szCs w:val="28"/>
        </w:rPr>
        <w:t>*-</w:t>
      </w:r>
      <w:r w:rsidRPr="00455F59">
        <w:rPr>
          <w:szCs w:val="28"/>
        </w:rPr>
        <w:t xml:space="preserve"> По </w:t>
      </w:r>
      <w:hyperlink w:anchor="P187" w:history="1">
        <w:r w:rsidRPr="00455F59">
          <w:rPr>
            <w:szCs w:val="28"/>
          </w:rPr>
          <w:t>показателям 2.2</w:t>
        </w:r>
      </w:hyperlink>
      <w:r w:rsidRPr="00455F59">
        <w:rPr>
          <w:szCs w:val="28"/>
        </w:rPr>
        <w:t xml:space="preserve"> </w:t>
      </w:r>
      <w:r>
        <w:rPr>
          <w:szCs w:val="28"/>
        </w:rPr>
        <w:t>–</w:t>
      </w:r>
      <w:r w:rsidRPr="00455F59">
        <w:rPr>
          <w:szCs w:val="28"/>
        </w:rPr>
        <w:t xml:space="preserve"> </w:t>
      </w:r>
      <w:r>
        <w:rPr>
          <w:szCs w:val="28"/>
        </w:rPr>
        <w:t>2.</w:t>
      </w:r>
      <w:r>
        <w:t>7</w:t>
      </w:r>
      <w:r w:rsidRPr="00455F59">
        <w:rPr>
          <w:szCs w:val="28"/>
        </w:rPr>
        <w:t xml:space="preserve"> оценка производится по наиболее позднему по дате п</w:t>
      </w:r>
      <w:r>
        <w:rPr>
          <w:szCs w:val="28"/>
        </w:rPr>
        <w:t>убликации «Бюджету для граждан»</w:t>
      </w:r>
      <w:r w:rsidRPr="00455F59">
        <w:rPr>
          <w:szCs w:val="28"/>
        </w:rPr>
        <w:t>, разработанному и опубликованному в текущем финансовом году.</w:t>
      </w:r>
    </w:p>
    <w:p w14:paraId="246BA377" w14:textId="77777777" w:rsidR="007E3DC9" w:rsidRPr="007E3DC9" w:rsidRDefault="007E3DC9" w:rsidP="00FC7FF9">
      <w:pPr>
        <w:autoSpaceDE w:val="0"/>
        <w:autoSpaceDN w:val="0"/>
        <w:adjustRightInd w:val="0"/>
        <w:outlineLvl w:val="1"/>
        <w:rPr>
          <w:sz w:val="24"/>
          <w:lang w:val="x-none"/>
        </w:rPr>
      </w:pPr>
    </w:p>
    <w:p w14:paraId="506AC147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2A85B1B6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65FF62B0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179F666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3E147F09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335A525D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2B168850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7868C806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66CE9247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DCE90A0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88F1402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43FF47F3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33780A19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F282C3D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6335DAC1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2415F99A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7A155A77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203C790C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4AFC97E7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575C4AE3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0AB1DBBB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644752AC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60D33981" w14:textId="77777777" w:rsidR="00937D96" w:rsidRDefault="00937D96" w:rsidP="00937D96">
      <w:pPr>
        <w:pStyle w:val="10"/>
        <w:spacing w:line="240" w:lineRule="auto"/>
        <w:ind w:left="10348" w:right="-1"/>
        <w:rPr>
          <w:szCs w:val="28"/>
          <w:lang w:val="ru-RU"/>
        </w:rPr>
      </w:pPr>
    </w:p>
    <w:p w14:paraId="7EC72F3A" w14:textId="77777777" w:rsidR="00937D96" w:rsidRPr="00072FAC" w:rsidRDefault="00937D96" w:rsidP="00937D96">
      <w:pPr>
        <w:pStyle w:val="10"/>
        <w:spacing w:line="240" w:lineRule="auto"/>
        <w:ind w:left="10348" w:right="-1"/>
        <w:rPr>
          <w:szCs w:val="28"/>
        </w:rPr>
      </w:pPr>
      <w:r w:rsidRPr="005401C7">
        <w:rPr>
          <w:szCs w:val="28"/>
        </w:rPr>
        <w:t xml:space="preserve">Приложение </w:t>
      </w:r>
      <w:r>
        <w:rPr>
          <w:szCs w:val="28"/>
        </w:rPr>
        <w:t>№2</w:t>
      </w:r>
      <w:r w:rsidRPr="005401C7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              </w:t>
      </w:r>
      <w:r w:rsidRPr="005401C7">
        <w:rPr>
          <w:szCs w:val="28"/>
        </w:rPr>
        <w:t xml:space="preserve"> </w:t>
      </w:r>
      <w:r>
        <w:rPr>
          <w:szCs w:val="28"/>
        </w:rPr>
        <w:t xml:space="preserve">                                              </w:t>
      </w:r>
      <w:r w:rsidRPr="005401C7">
        <w:rPr>
          <w:szCs w:val="28"/>
        </w:rPr>
        <w:t xml:space="preserve">  к </w:t>
      </w:r>
      <w:r>
        <w:rPr>
          <w:szCs w:val="28"/>
        </w:rPr>
        <w:t>Порядку осуществления</w:t>
      </w:r>
      <w:r w:rsidRPr="005401C7">
        <w:t xml:space="preserve"> мониторинга                                                                             </w:t>
      </w:r>
      <w:r>
        <w:t xml:space="preserve">                                                                     </w:t>
      </w:r>
      <w:r w:rsidRPr="005401C7">
        <w:t xml:space="preserve"> </w:t>
      </w:r>
      <w:r>
        <w:t xml:space="preserve">муниципальных образований Республики Татарстан </w:t>
      </w:r>
      <w:r>
        <w:rPr>
          <w:szCs w:val="28"/>
        </w:rPr>
        <w:t>по у</w:t>
      </w:r>
      <w:r w:rsidRPr="00CB2311">
        <w:rPr>
          <w:szCs w:val="28"/>
        </w:rPr>
        <w:t>ровню открытости бюджетных данных</w:t>
      </w:r>
      <w:r w:rsidRPr="00234E21">
        <w:rPr>
          <w:szCs w:val="28"/>
        </w:rPr>
        <w:t xml:space="preserve"> </w:t>
      </w:r>
      <w:r>
        <w:rPr>
          <w:szCs w:val="28"/>
        </w:rPr>
        <w:t>и составления рейтинга</w:t>
      </w:r>
      <w:r w:rsidRPr="00234E21">
        <w:rPr>
          <w:szCs w:val="28"/>
        </w:rPr>
        <w:t xml:space="preserve"> </w:t>
      </w:r>
      <w:r>
        <w:rPr>
          <w:szCs w:val="28"/>
        </w:rPr>
        <w:t>по результатам мониторинга</w:t>
      </w:r>
      <w:r w:rsidRPr="005401C7">
        <w:t xml:space="preserve"> </w:t>
      </w:r>
    </w:p>
    <w:p w14:paraId="3A6BB058" w14:textId="77777777" w:rsidR="00937D96" w:rsidRDefault="00937D96" w:rsidP="00937D96">
      <w:pPr>
        <w:pStyle w:val="10"/>
        <w:spacing w:line="240" w:lineRule="auto"/>
        <w:ind w:right="14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14:paraId="5058E594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 xml:space="preserve">Информация для осуществления </w:t>
      </w:r>
      <w:r w:rsidRPr="00F35F35">
        <w:rPr>
          <w:szCs w:val="28"/>
        </w:rPr>
        <w:t>мониторинга муниципальных образований Республики Татарстан</w:t>
      </w:r>
    </w:p>
    <w:p w14:paraId="7D6C2EC9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 w:rsidRPr="00F35F35">
        <w:rPr>
          <w:szCs w:val="28"/>
        </w:rPr>
        <w:t>по уровню открытости бюджетных данных</w:t>
      </w:r>
    </w:p>
    <w:p w14:paraId="3A4BD4EC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__________________________________________________________</w:t>
      </w:r>
    </w:p>
    <w:p w14:paraId="0A343DFA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>(наименование муниципального образования Республики Татарстан)</w:t>
      </w:r>
    </w:p>
    <w:p w14:paraId="113A43F0" w14:textId="77777777" w:rsidR="00937D96" w:rsidRPr="005401C7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969"/>
        <w:gridCol w:w="3686"/>
        <w:gridCol w:w="1559"/>
        <w:gridCol w:w="5528"/>
      </w:tblGrid>
      <w:tr w:rsidR="00937D96" w:rsidRPr="005401C7" w14:paraId="43820770" w14:textId="77777777" w:rsidTr="00937D96">
        <w:trPr>
          <w:trHeight w:val="516"/>
        </w:trPr>
        <w:tc>
          <w:tcPr>
            <w:tcW w:w="771" w:type="dxa"/>
          </w:tcPr>
          <w:p w14:paraId="034D16C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N п/п</w:t>
            </w:r>
          </w:p>
        </w:tc>
        <w:tc>
          <w:tcPr>
            <w:tcW w:w="3969" w:type="dxa"/>
          </w:tcPr>
          <w:p w14:paraId="3F7043F6" w14:textId="77777777" w:rsidR="00937D96" w:rsidRPr="005401C7" w:rsidRDefault="00937D96" w:rsidP="00937D96">
            <w:pPr>
              <w:pStyle w:val="10"/>
              <w:spacing w:line="240" w:lineRule="auto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Показатель</w:t>
            </w:r>
          </w:p>
        </w:tc>
        <w:tc>
          <w:tcPr>
            <w:tcW w:w="3686" w:type="dxa"/>
          </w:tcPr>
          <w:p w14:paraId="50EC028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Значение показателя</w:t>
            </w:r>
          </w:p>
        </w:tc>
        <w:tc>
          <w:tcPr>
            <w:tcW w:w="1559" w:type="dxa"/>
          </w:tcPr>
          <w:p w14:paraId="0929841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>
              <w:rPr>
                <w:szCs w:val="28"/>
              </w:rPr>
              <w:t>Активная ссылка на официальный сайт</w:t>
            </w:r>
          </w:p>
        </w:tc>
        <w:tc>
          <w:tcPr>
            <w:tcW w:w="5528" w:type="dxa"/>
          </w:tcPr>
          <w:p w14:paraId="18BDC6D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  <w:r w:rsidRPr="005401C7">
              <w:rPr>
                <w:szCs w:val="28"/>
              </w:rPr>
              <w:t>Примечание</w:t>
            </w:r>
          </w:p>
        </w:tc>
      </w:tr>
      <w:tr w:rsidR="00937D96" w:rsidRPr="005401C7" w14:paraId="13EB88F3" w14:textId="77777777" w:rsidTr="00937D96">
        <w:trPr>
          <w:trHeight w:val="642"/>
        </w:trPr>
        <w:tc>
          <w:tcPr>
            <w:tcW w:w="15513" w:type="dxa"/>
            <w:gridSpan w:val="5"/>
          </w:tcPr>
          <w:p w14:paraId="6E642BA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1. Содержательное наполнение официального сайта муниципального образования </w:t>
            </w:r>
            <w:r>
              <w:rPr>
                <w:szCs w:val="28"/>
              </w:rPr>
              <w:t xml:space="preserve">Республики Татарстан </w:t>
            </w:r>
            <w:r w:rsidRPr="005401C7">
              <w:rPr>
                <w:szCs w:val="28"/>
              </w:rPr>
              <w:t xml:space="preserve">в части обеспечения открытости бюджетных данных </w:t>
            </w:r>
            <w:r>
              <w:rPr>
                <w:szCs w:val="28"/>
              </w:rPr>
              <w:t>бюджетов</w:t>
            </w:r>
            <w:r>
              <w:t xml:space="preserve"> </w:t>
            </w:r>
            <w:r>
              <w:rPr>
                <w:szCs w:val="28"/>
              </w:rPr>
              <w:t>муниципальных образований</w:t>
            </w:r>
            <w:r w:rsidRPr="00072FAC">
              <w:rPr>
                <w:szCs w:val="28"/>
              </w:rPr>
              <w:t xml:space="preserve"> Республики Татарстан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 xml:space="preserve">(далее </w:t>
            </w:r>
            <w:r>
              <w:rPr>
                <w:szCs w:val="28"/>
              </w:rPr>
              <w:t>–</w:t>
            </w:r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муниципальное образование</w:t>
            </w:r>
            <w:r w:rsidRPr="005401C7">
              <w:rPr>
                <w:szCs w:val="28"/>
              </w:rPr>
              <w:t>)</w:t>
            </w:r>
          </w:p>
        </w:tc>
      </w:tr>
      <w:tr w:rsidR="00937D96" w:rsidRPr="005401C7" w14:paraId="2898B20D" w14:textId="77777777" w:rsidTr="00937D96">
        <w:trPr>
          <w:trHeight w:val="640"/>
        </w:trPr>
        <w:tc>
          <w:tcPr>
            <w:tcW w:w="771" w:type="dxa"/>
            <w:vMerge w:val="restart"/>
          </w:tcPr>
          <w:p w14:paraId="4DF19FA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1.1</w:t>
            </w:r>
          </w:p>
        </w:tc>
        <w:tc>
          <w:tcPr>
            <w:tcW w:w="3969" w:type="dxa"/>
            <w:vMerge w:val="restart"/>
          </w:tcPr>
          <w:p w14:paraId="4987A20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первоначально принятого решения о бюджете муниципального образования на текущий финансовый год и плановый период</w:t>
            </w:r>
          </w:p>
        </w:tc>
        <w:tc>
          <w:tcPr>
            <w:tcW w:w="3686" w:type="dxa"/>
          </w:tcPr>
          <w:p w14:paraId="73602C9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 в структурированном виде</w:t>
            </w:r>
          </w:p>
        </w:tc>
        <w:tc>
          <w:tcPr>
            <w:tcW w:w="1559" w:type="dxa"/>
          </w:tcPr>
          <w:p w14:paraId="4B9B068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15563E1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937D96" w:rsidRPr="005401C7" w14:paraId="17BC2CDE" w14:textId="77777777" w:rsidTr="00937D96">
        <w:trPr>
          <w:trHeight w:val="638"/>
        </w:trPr>
        <w:tc>
          <w:tcPr>
            <w:tcW w:w="771" w:type="dxa"/>
            <w:vMerge/>
          </w:tcPr>
          <w:p w14:paraId="04F3715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A4F0D0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15B3FF9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559" w:type="dxa"/>
          </w:tcPr>
          <w:p w14:paraId="35611E3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69D1266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7C98EA07" w14:textId="77777777" w:rsidTr="00937D96">
        <w:tc>
          <w:tcPr>
            <w:tcW w:w="771" w:type="dxa"/>
            <w:vMerge/>
          </w:tcPr>
          <w:p w14:paraId="2912117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5360E9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5DAFF2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559" w:type="dxa"/>
          </w:tcPr>
          <w:p w14:paraId="6D7ACFB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B7F457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ECF4F1B" w14:textId="77777777" w:rsidTr="00937D96">
        <w:tc>
          <w:tcPr>
            <w:tcW w:w="771" w:type="dxa"/>
            <w:vMerge w:val="restart"/>
          </w:tcPr>
          <w:p w14:paraId="1156FBC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1.2</w:t>
            </w:r>
          </w:p>
        </w:tc>
        <w:tc>
          <w:tcPr>
            <w:tcW w:w="3969" w:type="dxa"/>
            <w:vMerge w:val="restart"/>
          </w:tcPr>
          <w:p w14:paraId="510647E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Опубликование проекта решения об исполнении </w:t>
            </w:r>
            <w:r w:rsidRPr="005401C7">
              <w:rPr>
                <w:szCs w:val="28"/>
              </w:rPr>
              <w:lastRenderedPageBreak/>
              <w:t>бюджета муниципального образования за отчетный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>финансовый год</w:t>
            </w:r>
          </w:p>
        </w:tc>
        <w:tc>
          <w:tcPr>
            <w:tcW w:w="3686" w:type="dxa"/>
          </w:tcPr>
          <w:p w14:paraId="79023D3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Да, опубликован в структурированном виде</w:t>
            </w:r>
          </w:p>
        </w:tc>
        <w:tc>
          <w:tcPr>
            <w:tcW w:w="1559" w:type="dxa"/>
          </w:tcPr>
          <w:p w14:paraId="65F44DC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6859F9C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Под структурированным видом понимается размещение информации в отдельных </w:t>
            </w:r>
            <w:r w:rsidRPr="005401C7">
              <w:rPr>
                <w:szCs w:val="28"/>
              </w:rPr>
              <w:lastRenderedPageBreak/>
              <w:t>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937D96" w:rsidRPr="005401C7" w14:paraId="3387F3A0" w14:textId="77777777" w:rsidTr="00937D96">
        <w:tc>
          <w:tcPr>
            <w:tcW w:w="771" w:type="dxa"/>
            <w:vMerge/>
          </w:tcPr>
          <w:p w14:paraId="521AB18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5193F0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149448E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559" w:type="dxa"/>
          </w:tcPr>
          <w:p w14:paraId="17BDEA2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6BCD06B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3E64EB5" w14:textId="77777777" w:rsidTr="00937D96">
        <w:tc>
          <w:tcPr>
            <w:tcW w:w="771" w:type="dxa"/>
            <w:vMerge/>
          </w:tcPr>
          <w:p w14:paraId="019A03E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C93EF3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24DAD7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559" w:type="dxa"/>
          </w:tcPr>
          <w:p w14:paraId="1905477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A93D1D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3823B3C1" w14:textId="77777777" w:rsidTr="00937D96">
        <w:tc>
          <w:tcPr>
            <w:tcW w:w="771" w:type="dxa"/>
            <w:vMerge w:val="restart"/>
          </w:tcPr>
          <w:p w14:paraId="056641F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1.3</w:t>
            </w:r>
          </w:p>
        </w:tc>
        <w:tc>
          <w:tcPr>
            <w:tcW w:w="3969" w:type="dxa"/>
            <w:vMerge w:val="restart"/>
          </w:tcPr>
          <w:p w14:paraId="3EFD236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1044FB1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 в структурированном виде</w:t>
            </w:r>
          </w:p>
        </w:tc>
        <w:tc>
          <w:tcPr>
            <w:tcW w:w="1559" w:type="dxa"/>
          </w:tcPr>
          <w:p w14:paraId="416284A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7B8854A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Под структурированным видом понимается размещение информации в отдельных файлах (таблицы, приложения, текст решения) с указанием полных или кратких наименований всех составляющих</w:t>
            </w:r>
          </w:p>
        </w:tc>
      </w:tr>
      <w:tr w:rsidR="00937D96" w:rsidRPr="005401C7" w14:paraId="5C5DCC93" w14:textId="77777777" w:rsidTr="00937D96">
        <w:tc>
          <w:tcPr>
            <w:tcW w:w="771" w:type="dxa"/>
            <w:vMerge/>
          </w:tcPr>
          <w:p w14:paraId="4CB3B1F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4BFACD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857B3D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опубликован, но не в структурированном виде</w:t>
            </w:r>
          </w:p>
        </w:tc>
        <w:tc>
          <w:tcPr>
            <w:tcW w:w="1559" w:type="dxa"/>
          </w:tcPr>
          <w:p w14:paraId="079A136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3CE5F11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2F1F466" w14:textId="77777777" w:rsidTr="00937D96">
        <w:tc>
          <w:tcPr>
            <w:tcW w:w="771" w:type="dxa"/>
            <w:vMerge/>
          </w:tcPr>
          <w:p w14:paraId="157E147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0E41D1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A3D62A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</w:t>
            </w:r>
          </w:p>
        </w:tc>
        <w:tc>
          <w:tcPr>
            <w:tcW w:w="1559" w:type="dxa"/>
          </w:tcPr>
          <w:p w14:paraId="4FFEBCA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A98CCB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058898E" w14:textId="77777777" w:rsidTr="00937D96">
        <w:tc>
          <w:tcPr>
            <w:tcW w:w="771" w:type="dxa"/>
            <w:vMerge w:val="restart"/>
          </w:tcPr>
          <w:p w14:paraId="2739D32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1.4</w:t>
            </w:r>
          </w:p>
        </w:tc>
        <w:tc>
          <w:tcPr>
            <w:tcW w:w="3969" w:type="dxa"/>
            <w:vMerge w:val="restart"/>
          </w:tcPr>
          <w:p w14:paraId="70677BA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в составе материалов к проекту решения об исполнении бюджета муниципального образования за отчетный финансовый год сведений о выполнении муниципальных заданий</w:t>
            </w:r>
          </w:p>
        </w:tc>
        <w:tc>
          <w:tcPr>
            <w:tcW w:w="3686" w:type="dxa"/>
          </w:tcPr>
          <w:p w14:paraId="4CFF9DB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559" w:type="dxa"/>
          </w:tcPr>
          <w:p w14:paraId="0553676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6BB2AB0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</w:t>
            </w:r>
            <w:r>
              <w:rPr>
                <w:szCs w:val="28"/>
              </w:rPr>
              <w:t>муниципальных</w:t>
            </w:r>
            <w:r w:rsidRPr="005401C7">
              <w:rPr>
                <w:szCs w:val="28"/>
              </w:rPr>
              <w:t xml:space="preserve"> услуг (работ)</w:t>
            </w:r>
          </w:p>
        </w:tc>
      </w:tr>
      <w:tr w:rsidR="00937D96" w:rsidRPr="005401C7" w14:paraId="4017822F" w14:textId="77777777" w:rsidTr="00937D96">
        <w:tc>
          <w:tcPr>
            <w:tcW w:w="771" w:type="dxa"/>
            <w:vMerge/>
          </w:tcPr>
          <w:p w14:paraId="1FA1EE3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23CA7D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BFEF61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 или не отвечают требованиям, предусмотренным в примечании к настоящему пункту</w:t>
            </w:r>
          </w:p>
        </w:tc>
        <w:tc>
          <w:tcPr>
            <w:tcW w:w="1559" w:type="dxa"/>
          </w:tcPr>
          <w:p w14:paraId="4F3378D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04AEC71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7617119" w14:textId="77777777" w:rsidTr="00937D96">
        <w:tc>
          <w:tcPr>
            <w:tcW w:w="771" w:type="dxa"/>
            <w:vMerge w:val="restart"/>
          </w:tcPr>
          <w:p w14:paraId="60EA28F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1.5</w:t>
            </w:r>
          </w:p>
        </w:tc>
        <w:tc>
          <w:tcPr>
            <w:tcW w:w="3969" w:type="dxa"/>
            <w:vMerge w:val="restart"/>
          </w:tcPr>
          <w:p w14:paraId="1231F75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проектов решений о внесении изменений в решение о бюджете муниципального образования на текущий финансовый год и плановый период</w:t>
            </w:r>
          </w:p>
        </w:tc>
        <w:tc>
          <w:tcPr>
            <w:tcW w:w="3686" w:type="dxa"/>
          </w:tcPr>
          <w:p w14:paraId="21EB01F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559" w:type="dxa"/>
          </w:tcPr>
          <w:p w14:paraId="4FB6A15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2C586D2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Если опубликованы не все проекты решений о внесении изменений в решение о бюджете муниципального образования на текущий финансовый год и плановый период (далее - проекты решений о внесении изменений) значение балльной оценки умножается на понижающий коэффициент. Понижающий коэффициент определяется как отношение опубликованных проектов решений о внесении изменений к общему количеству </w:t>
            </w:r>
            <w:r w:rsidRPr="005401C7">
              <w:rPr>
                <w:szCs w:val="28"/>
              </w:rPr>
              <w:lastRenderedPageBreak/>
              <w:t>проектов решений о внесении изменений</w:t>
            </w:r>
          </w:p>
        </w:tc>
      </w:tr>
      <w:tr w:rsidR="00937D96" w:rsidRPr="005401C7" w14:paraId="165C19B0" w14:textId="77777777" w:rsidTr="00937D96">
        <w:tc>
          <w:tcPr>
            <w:tcW w:w="771" w:type="dxa"/>
            <w:vMerge/>
          </w:tcPr>
          <w:p w14:paraId="503CC1C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5E3704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157EE7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559" w:type="dxa"/>
          </w:tcPr>
          <w:p w14:paraId="656564A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DD2ADA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2552AC30" w14:textId="77777777" w:rsidTr="00937D96">
        <w:tc>
          <w:tcPr>
            <w:tcW w:w="771" w:type="dxa"/>
            <w:vMerge w:val="restart"/>
          </w:tcPr>
          <w:p w14:paraId="665235E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1.6</w:t>
            </w:r>
          </w:p>
        </w:tc>
        <w:tc>
          <w:tcPr>
            <w:tcW w:w="3969" w:type="dxa"/>
            <w:vMerge w:val="restart"/>
          </w:tcPr>
          <w:p w14:paraId="7AEAA4E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актуальных сведений об исполнении местного бюджета по доходам</w:t>
            </w:r>
          </w:p>
        </w:tc>
        <w:tc>
          <w:tcPr>
            <w:tcW w:w="3686" w:type="dxa"/>
          </w:tcPr>
          <w:p w14:paraId="16C4FE6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Представлены сведения о ежеквартальном исполнении местного бюджета в текущем финансовом году с пояснением причин отклонения от запланированных значений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1559" w:type="dxa"/>
          </w:tcPr>
          <w:p w14:paraId="1E613A3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1304418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В случае если сведения представлены по основным видам доходов (налоговые доходы, неналоговые доходы, безвозмездные поступления)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937D96" w:rsidRPr="005401C7" w14:paraId="7CFB4BC7" w14:textId="77777777" w:rsidTr="00937D96">
        <w:tc>
          <w:tcPr>
            <w:tcW w:w="771" w:type="dxa"/>
            <w:vMerge/>
          </w:tcPr>
          <w:p w14:paraId="6FA4869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5CCA1A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66175A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Сведения не опубликованы или не содержат сведений по статьям доходов</w:t>
            </w:r>
          </w:p>
        </w:tc>
        <w:tc>
          <w:tcPr>
            <w:tcW w:w="1559" w:type="dxa"/>
          </w:tcPr>
          <w:p w14:paraId="43EC660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5F13283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FE8BDC0" w14:textId="77777777" w:rsidTr="00937D96">
        <w:tc>
          <w:tcPr>
            <w:tcW w:w="771" w:type="dxa"/>
            <w:vMerge w:val="restart"/>
          </w:tcPr>
          <w:p w14:paraId="4F97042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</w:t>
            </w:r>
            <w:r>
              <w:rPr>
                <w:szCs w:val="28"/>
              </w:rPr>
              <w:t>7</w:t>
            </w:r>
          </w:p>
        </w:tc>
        <w:tc>
          <w:tcPr>
            <w:tcW w:w="3969" w:type="dxa"/>
            <w:vMerge w:val="restart"/>
          </w:tcPr>
          <w:p w14:paraId="6F875DE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актуальных сведений об исполнении местного бюджета по расходам</w:t>
            </w:r>
          </w:p>
        </w:tc>
        <w:tc>
          <w:tcPr>
            <w:tcW w:w="3686" w:type="dxa"/>
          </w:tcPr>
          <w:p w14:paraId="372A4BE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Представлены сведения о ежеквартальном исполнении местного бюджета в текущем финансовом году по разделам и подразделам функциональной классификации расходов с пояснением причин </w:t>
            </w:r>
            <w:r w:rsidRPr="005401C7">
              <w:rPr>
                <w:szCs w:val="28"/>
              </w:rPr>
              <w:lastRenderedPageBreak/>
              <w:t>отклонения от запланированных значений</w:t>
            </w:r>
          </w:p>
        </w:tc>
        <w:tc>
          <w:tcPr>
            <w:tcW w:w="1559" w:type="dxa"/>
          </w:tcPr>
          <w:p w14:paraId="6CAF70E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218A40E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В случае если сведения представлены по разделам функциональной классификации расходов без пояснения причин отклонения от запланированных значений, значение полученной оценки в баллах умножается на понижающий коэффициент 0,5</w:t>
            </w:r>
          </w:p>
        </w:tc>
      </w:tr>
      <w:tr w:rsidR="00937D96" w:rsidRPr="005401C7" w14:paraId="1520A68D" w14:textId="77777777" w:rsidTr="00937D96">
        <w:tc>
          <w:tcPr>
            <w:tcW w:w="771" w:type="dxa"/>
            <w:vMerge/>
          </w:tcPr>
          <w:p w14:paraId="2EC454C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CF6257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A07729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Сведения не опубликованы или не содержат сведений по разделам и подразделам функциональной классификации расходов</w:t>
            </w:r>
          </w:p>
        </w:tc>
        <w:tc>
          <w:tcPr>
            <w:tcW w:w="1559" w:type="dxa"/>
          </w:tcPr>
          <w:p w14:paraId="1AC4AF9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0691742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2C77CC2" w14:textId="77777777" w:rsidTr="00937D96">
        <w:tc>
          <w:tcPr>
            <w:tcW w:w="771" w:type="dxa"/>
            <w:vMerge w:val="restart"/>
          </w:tcPr>
          <w:p w14:paraId="20A2282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1.</w:t>
            </w:r>
            <w:r>
              <w:rPr>
                <w:szCs w:val="28"/>
              </w:rPr>
              <w:t>8</w:t>
            </w:r>
          </w:p>
        </w:tc>
        <w:tc>
          <w:tcPr>
            <w:tcW w:w="3969" w:type="dxa"/>
            <w:vMerge w:val="restart"/>
          </w:tcPr>
          <w:p w14:paraId="07EBD54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Наличие актуальных сведений об объеме муниципального долга по видам </w:t>
            </w:r>
            <w:r>
              <w:rPr>
                <w:szCs w:val="28"/>
              </w:rPr>
              <w:t>долговых обязательств</w:t>
            </w:r>
          </w:p>
        </w:tc>
        <w:tc>
          <w:tcPr>
            <w:tcW w:w="3686" w:type="dxa"/>
          </w:tcPr>
          <w:p w14:paraId="7D61246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сведения публикуются в текущем финансовом году еже</w:t>
            </w:r>
            <w:r>
              <w:rPr>
                <w:szCs w:val="28"/>
              </w:rPr>
              <w:t>квартально</w:t>
            </w:r>
          </w:p>
        </w:tc>
        <w:tc>
          <w:tcPr>
            <w:tcW w:w="1559" w:type="dxa"/>
          </w:tcPr>
          <w:p w14:paraId="12BF9FE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5C6611D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44F5711" w14:textId="77777777" w:rsidTr="00937D96">
        <w:tc>
          <w:tcPr>
            <w:tcW w:w="771" w:type="dxa"/>
            <w:vMerge/>
          </w:tcPr>
          <w:p w14:paraId="4A0A10E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F36E2A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7A2FD9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сведения публикуются в текущем финансовом году еже</w:t>
            </w:r>
            <w:r>
              <w:rPr>
                <w:szCs w:val="28"/>
              </w:rPr>
              <w:t>годно</w:t>
            </w:r>
          </w:p>
        </w:tc>
        <w:tc>
          <w:tcPr>
            <w:tcW w:w="1559" w:type="dxa"/>
          </w:tcPr>
          <w:p w14:paraId="42E81FC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5E1770C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E756CD8" w14:textId="77777777" w:rsidTr="00937D96">
        <w:tc>
          <w:tcPr>
            <w:tcW w:w="771" w:type="dxa"/>
            <w:vMerge/>
          </w:tcPr>
          <w:p w14:paraId="32CC04E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7E5416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110ACF5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559" w:type="dxa"/>
          </w:tcPr>
          <w:p w14:paraId="66C0AB3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08757E2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E2B9EBC" w14:textId="77777777" w:rsidTr="00937D96">
        <w:tc>
          <w:tcPr>
            <w:tcW w:w="15513" w:type="dxa"/>
            <w:gridSpan w:val="5"/>
          </w:tcPr>
          <w:p w14:paraId="19DD69A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</w:tr>
      <w:tr w:rsidR="00937D96" w:rsidRPr="005401C7" w14:paraId="7BCD2DCD" w14:textId="77777777" w:rsidTr="00937D96">
        <w:tc>
          <w:tcPr>
            <w:tcW w:w="771" w:type="dxa"/>
            <w:vMerge w:val="restart"/>
          </w:tcPr>
          <w:p w14:paraId="4A75756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2.1</w:t>
            </w:r>
          </w:p>
        </w:tc>
        <w:tc>
          <w:tcPr>
            <w:tcW w:w="3969" w:type="dxa"/>
            <w:vMerge w:val="restart"/>
          </w:tcPr>
          <w:p w14:paraId="1726BC5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в сети Интер</w:t>
            </w:r>
            <w:r>
              <w:rPr>
                <w:szCs w:val="28"/>
              </w:rPr>
              <w:t>нет «Бюджета для граждан»</w:t>
            </w:r>
            <w:r w:rsidRPr="005401C7">
              <w:rPr>
                <w:szCs w:val="28"/>
              </w:rPr>
              <w:t xml:space="preserve"> по стадиям бюджетного процесса: к проекту решения о бюджете муниципального образования на очередной финансовый год и плановый период, к решению о бюджете муниципального образования на очередной финансовый год </w:t>
            </w:r>
            <w:r w:rsidRPr="005401C7">
              <w:rPr>
                <w:szCs w:val="28"/>
              </w:rPr>
              <w:lastRenderedPageBreak/>
              <w:t>и плановый период, к решению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441495C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Да, за текущий финансовый год составлены и опублико</w:t>
            </w:r>
            <w:r>
              <w:rPr>
                <w:szCs w:val="28"/>
              </w:rPr>
              <w:t>ваны «</w:t>
            </w:r>
            <w:r w:rsidRPr="005401C7">
              <w:rPr>
                <w:szCs w:val="28"/>
              </w:rPr>
              <w:t>Бюджеты для граж</w:t>
            </w:r>
            <w:r>
              <w:rPr>
                <w:szCs w:val="28"/>
              </w:rPr>
              <w:t>дан»</w:t>
            </w:r>
            <w:r w:rsidRPr="005401C7">
              <w:rPr>
                <w:szCs w:val="28"/>
              </w:rPr>
              <w:t xml:space="preserve"> ко всем указанным стадиям бюджетного процесса</w:t>
            </w:r>
          </w:p>
        </w:tc>
        <w:tc>
          <w:tcPr>
            <w:tcW w:w="1559" w:type="dxa"/>
          </w:tcPr>
          <w:p w14:paraId="64C3896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3C7BFE0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- это документ (брошюра, буклет, презентация), содержащий основные положения решения (проекта решения) о бюджете (об исполнении бюджета) муниципального образования в доступной для широкого круга заинтересованных пользователей форме</w:t>
            </w:r>
          </w:p>
        </w:tc>
      </w:tr>
      <w:tr w:rsidR="00937D96" w:rsidRPr="005401C7" w14:paraId="4703F7FD" w14:textId="77777777" w:rsidTr="00937D96">
        <w:tc>
          <w:tcPr>
            <w:tcW w:w="771" w:type="dxa"/>
            <w:vMerge/>
          </w:tcPr>
          <w:p w14:paraId="09631AD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A089BD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74E7D3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Составлены и опубликованы </w:t>
            </w:r>
            <w:r>
              <w:rPr>
                <w:szCs w:val="28"/>
              </w:rPr>
              <w:t>«</w:t>
            </w:r>
            <w:r w:rsidRPr="005401C7">
              <w:rPr>
                <w:szCs w:val="28"/>
              </w:rPr>
              <w:t>Бюджеты для граж</w:t>
            </w:r>
            <w:r>
              <w:rPr>
                <w:szCs w:val="28"/>
              </w:rPr>
              <w:t xml:space="preserve">дан» </w:t>
            </w:r>
            <w:r w:rsidRPr="005401C7">
              <w:rPr>
                <w:szCs w:val="28"/>
              </w:rPr>
              <w:t>к двум стадиям бюджетного процесса</w:t>
            </w:r>
          </w:p>
        </w:tc>
        <w:tc>
          <w:tcPr>
            <w:tcW w:w="1559" w:type="dxa"/>
          </w:tcPr>
          <w:p w14:paraId="19275E9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6654B3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71E05B12" w14:textId="77777777" w:rsidTr="00937D96">
        <w:tc>
          <w:tcPr>
            <w:tcW w:w="771" w:type="dxa"/>
            <w:vMerge/>
          </w:tcPr>
          <w:p w14:paraId="7E4D91C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0DE7C9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25DE1D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Составлен и опубликован </w:t>
            </w: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 к одной стадии бюджетного процесса</w:t>
            </w:r>
          </w:p>
        </w:tc>
        <w:tc>
          <w:tcPr>
            <w:tcW w:w="1559" w:type="dxa"/>
          </w:tcPr>
          <w:p w14:paraId="16AE48D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372DC4B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C8F7137" w14:textId="77777777" w:rsidTr="00937D96">
        <w:tc>
          <w:tcPr>
            <w:tcW w:w="771" w:type="dxa"/>
            <w:vMerge/>
          </w:tcPr>
          <w:p w14:paraId="4712C36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5DEA4E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969EA8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Нет, </w:t>
            </w:r>
            <w:r>
              <w:rPr>
                <w:szCs w:val="28"/>
              </w:rPr>
              <w:t>«Бюджет для граждан»</w:t>
            </w:r>
            <w:r w:rsidRPr="005401C7">
              <w:rPr>
                <w:szCs w:val="28"/>
              </w:rPr>
              <w:t xml:space="preserve"> в текущем финансовом году не опубликован</w:t>
            </w:r>
          </w:p>
        </w:tc>
        <w:tc>
          <w:tcPr>
            <w:tcW w:w="1559" w:type="dxa"/>
          </w:tcPr>
          <w:p w14:paraId="2F56C2A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2E76BF2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9CFE3CD" w14:textId="77777777" w:rsidTr="00937D96">
        <w:tc>
          <w:tcPr>
            <w:tcW w:w="771" w:type="dxa"/>
            <w:vMerge w:val="restart"/>
          </w:tcPr>
          <w:p w14:paraId="45F71A1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2.2</w:t>
            </w:r>
          </w:p>
        </w:tc>
        <w:tc>
          <w:tcPr>
            <w:tcW w:w="3969" w:type="dxa"/>
            <w:vMerge w:val="restart"/>
          </w:tcPr>
          <w:p w14:paraId="33B1507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Представление в «Бюджете для граждан»</w:t>
            </w:r>
            <w:r w:rsidRPr="005401C7">
              <w:rPr>
                <w:szCs w:val="28"/>
              </w:rPr>
              <w:t xml:space="preserve"> пояснений, используемых терминов (глоссарий)</w:t>
            </w:r>
          </w:p>
        </w:tc>
        <w:tc>
          <w:tcPr>
            <w:tcW w:w="3686" w:type="dxa"/>
          </w:tcPr>
          <w:p w14:paraId="3468596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223A36B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2E518E6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67E16F55" w14:textId="77777777" w:rsidTr="00937D96">
        <w:tc>
          <w:tcPr>
            <w:tcW w:w="771" w:type="dxa"/>
            <w:vMerge/>
          </w:tcPr>
          <w:p w14:paraId="0762EAA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8D168A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14A7BF6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0266C73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3BF6031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82C2D82" w14:textId="77777777" w:rsidTr="00937D96">
        <w:tc>
          <w:tcPr>
            <w:tcW w:w="771" w:type="dxa"/>
            <w:vMerge w:val="restart"/>
          </w:tcPr>
          <w:p w14:paraId="4E7908E3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2.3</w:t>
            </w:r>
          </w:p>
        </w:tc>
        <w:tc>
          <w:tcPr>
            <w:tcW w:w="3969" w:type="dxa"/>
            <w:vMerge w:val="restart"/>
          </w:tcPr>
          <w:p w14:paraId="1456D3B8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862359">
              <w:rPr>
                <w:szCs w:val="28"/>
              </w:rPr>
              <w:t xml:space="preserve"> показателей прогноза социально-экономического развития муниципального образования</w:t>
            </w:r>
          </w:p>
        </w:tc>
        <w:tc>
          <w:tcPr>
            <w:tcW w:w="3686" w:type="dxa"/>
          </w:tcPr>
          <w:p w14:paraId="6204F8DB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73CBE08B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6F721F6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937D96" w:rsidRPr="005401C7" w14:paraId="3F28E9FD" w14:textId="77777777" w:rsidTr="00937D96">
        <w:tc>
          <w:tcPr>
            <w:tcW w:w="771" w:type="dxa"/>
            <w:vMerge/>
          </w:tcPr>
          <w:p w14:paraId="21DA7B6B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5BD6B45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EC92722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62359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65EF20DC" w14:textId="77777777" w:rsidR="00937D96" w:rsidRPr="00862359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21CC8C2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937D96" w:rsidRPr="005401C7" w14:paraId="08E43414" w14:textId="77777777" w:rsidTr="00937D96">
        <w:tc>
          <w:tcPr>
            <w:tcW w:w="771" w:type="dxa"/>
            <w:vMerge w:val="restart"/>
          </w:tcPr>
          <w:p w14:paraId="1FA56F7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2.4</w:t>
            </w:r>
          </w:p>
        </w:tc>
        <w:tc>
          <w:tcPr>
            <w:tcW w:w="3969" w:type="dxa"/>
            <w:vMerge w:val="restart"/>
          </w:tcPr>
          <w:p w14:paraId="28B313C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следующих сведений: общий объем доходов бюджета, общий объем расходов бюджета, дефицит/профицит бюджета</w:t>
            </w:r>
          </w:p>
        </w:tc>
        <w:tc>
          <w:tcPr>
            <w:tcW w:w="3686" w:type="dxa"/>
          </w:tcPr>
          <w:p w14:paraId="790AC5C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2D52799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500FCAC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421A781" w14:textId="77777777" w:rsidTr="00937D96">
        <w:tc>
          <w:tcPr>
            <w:tcW w:w="771" w:type="dxa"/>
            <w:vMerge/>
          </w:tcPr>
          <w:p w14:paraId="35AEA4A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7F070A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E1E1DB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5466E30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0A204C7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38D8D5B7" w14:textId="77777777" w:rsidTr="00937D96">
        <w:tc>
          <w:tcPr>
            <w:tcW w:w="771" w:type="dxa"/>
            <w:vMerge w:val="restart"/>
          </w:tcPr>
          <w:p w14:paraId="6A23BD8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2.5</w:t>
            </w:r>
          </w:p>
        </w:tc>
        <w:tc>
          <w:tcPr>
            <w:tcW w:w="3969" w:type="dxa"/>
            <w:vMerge w:val="restart"/>
          </w:tcPr>
          <w:p w14:paraId="782AD0B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сведений о доходах бюджета в разрезе видов </w:t>
            </w:r>
            <w:r>
              <w:rPr>
                <w:szCs w:val="28"/>
              </w:rPr>
              <w:t xml:space="preserve">налоговых и неналоговых </w:t>
            </w:r>
            <w:r w:rsidRPr="005401C7">
              <w:rPr>
                <w:szCs w:val="28"/>
              </w:rPr>
              <w:t>доходов</w:t>
            </w:r>
          </w:p>
        </w:tc>
        <w:tc>
          <w:tcPr>
            <w:tcW w:w="3686" w:type="dxa"/>
          </w:tcPr>
          <w:p w14:paraId="1D94D85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723B4FF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687703C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F9A2D14" w14:textId="77777777" w:rsidTr="00937D96">
        <w:tc>
          <w:tcPr>
            <w:tcW w:w="771" w:type="dxa"/>
            <w:vMerge/>
          </w:tcPr>
          <w:p w14:paraId="718BA0F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4AA717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9CF4D9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50E1CED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01C8CE2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FD0CAFE" w14:textId="77777777" w:rsidTr="00937D96">
        <w:tc>
          <w:tcPr>
            <w:tcW w:w="771" w:type="dxa"/>
            <w:vMerge w:val="restart"/>
          </w:tcPr>
          <w:p w14:paraId="28C0097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2.6</w:t>
            </w:r>
          </w:p>
        </w:tc>
        <w:tc>
          <w:tcPr>
            <w:tcW w:w="3969" w:type="dxa"/>
            <w:vMerge w:val="restart"/>
          </w:tcPr>
          <w:p w14:paraId="6A39249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сведений о расходах бюджета по разделам и подразделам классификации расходов бюджета</w:t>
            </w:r>
          </w:p>
        </w:tc>
        <w:tc>
          <w:tcPr>
            <w:tcW w:w="3686" w:type="dxa"/>
          </w:tcPr>
          <w:p w14:paraId="2D3D1AA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1C337CA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7E4247F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6A7EB815" w14:textId="77777777" w:rsidTr="00937D96">
        <w:tc>
          <w:tcPr>
            <w:tcW w:w="771" w:type="dxa"/>
            <w:vMerge/>
          </w:tcPr>
          <w:p w14:paraId="1808458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05FD19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6F8524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3F78CE5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89014E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F9236A0" w14:textId="77777777" w:rsidTr="00937D96">
        <w:tc>
          <w:tcPr>
            <w:tcW w:w="771" w:type="dxa"/>
            <w:vMerge w:val="restart"/>
          </w:tcPr>
          <w:p w14:paraId="1A68F97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>
              <w:rPr>
                <w:szCs w:val="28"/>
              </w:rPr>
              <w:t>2.7</w:t>
            </w:r>
          </w:p>
        </w:tc>
        <w:tc>
          <w:tcPr>
            <w:tcW w:w="3969" w:type="dxa"/>
            <w:vMerge w:val="restart"/>
          </w:tcPr>
          <w:p w14:paraId="4837ED8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Представление в </w:t>
            </w:r>
            <w:r>
              <w:rPr>
                <w:szCs w:val="28"/>
              </w:rPr>
              <w:t>«Бюджете для граждан»</w:t>
            </w:r>
            <w:r w:rsidRPr="005401C7">
              <w:rPr>
                <w:szCs w:val="28"/>
              </w:rPr>
              <w:t xml:space="preserve"> контактной информации для граждан, которые хотят больше узнать о бюджете</w:t>
            </w:r>
          </w:p>
        </w:tc>
        <w:tc>
          <w:tcPr>
            <w:tcW w:w="3686" w:type="dxa"/>
          </w:tcPr>
          <w:p w14:paraId="24A11C7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представлены</w:t>
            </w:r>
          </w:p>
        </w:tc>
        <w:tc>
          <w:tcPr>
            <w:tcW w:w="1559" w:type="dxa"/>
          </w:tcPr>
          <w:p w14:paraId="53CD6D0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0ADB713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В целях оценки показателя учитывается контактная информация, представленная непо</w:t>
            </w:r>
            <w:r>
              <w:rPr>
                <w:szCs w:val="28"/>
              </w:rPr>
              <w:t>средственно в «Бюджете для граждан»</w:t>
            </w:r>
          </w:p>
        </w:tc>
      </w:tr>
      <w:tr w:rsidR="00937D96" w:rsidRPr="005401C7" w14:paraId="4BCE7FA0" w14:textId="77777777" w:rsidTr="00937D96">
        <w:tc>
          <w:tcPr>
            <w:tcW w:w="771" w:type="dxa"/>
            <w:vMerge/>
          </w:tcPr>
          <w:p w14:paraId="4746591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0D48D5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53F0F1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представлены</w:t>
            </w:r>
          </w:p>
        </w:tc>
        <w:tc>
          <w:tcPr>
            <w:tcW w:w="1559" w:type="dxa"/>
          </w:tcPr>
          <w:p w14:paraId="7F336A2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27D4BB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28B23470" w14:textId="77777777" w:rsidTr="00937D96">
        <w:tc>
          <w:tcPr>
            <w:tcW w:w="15513" w:type="dxa"/>
            <w:gridSpan w:val="5"/>
          </w:tcPr>
          <w:p w14:paraId="4C02F65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</w:tr>
      <w:tr w:rsidR="00937D96" w:rsidRPr="005401C7" w14:paraId="32674149" w14:textId="77777777" w:rsidTr="00937D96">
        <w:tc>
          <w:tcPr>
            <w:tcW w:w="771" w:type="dxa"/>
            <w:vMerge w:val="restart"/>
          </w:tcPr>
          <w:p w14:paraId="579280A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3.1</w:t>
            </w:r>
          </w:p>
        </w:tc>
        <w:tc>
          <w:tcPr>
            <w:tcW w:w="3969" w:type="dxa"/>
            <w:vMerge w:val="restart"/>
          </w:tcPr>
          <w:p w14:paraId="2A5F84C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EC5790">
              <w:rPr>
                <w:szCs w:val="28"/>
              </w:rPr>
              <w:t>www</w:t>
            </w:r>
            <w:proofErr w:type="spellEnd"/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r w:rsidRPr="005401C7">
              <w:rPr>
                <w:szCs w:val="28"/>
              </w:rPr>
              <w:t>bus.gov.ru) муниципальные задания на текущий финансовый год</w:t>
            </w:r>
            <w:r>
              <w:rPr>
                <w:szCs w:val="28"/>
              </w:rPr>
              <w:t xml:space="preserve"> (в % от общего количества </w:t>
            </w:r>
            <w:r w:rsidRPr="005401C7">
              <w:rPr>
                <w:szCs w:val="28"/>
              </w:rPr>
              <w:t xml:space="preserve">муниципальных бюджетных и автономных учреждений муниципального образования, </w:t>
            </w:r>
            <w:r>
              <w:rPr>
                <w:szCs w:val="28"/>
              </w:rPr>
              <w:lastRenderedPageBreak/>
              <w:t xml:space="preserve">которым доводятся муниципальные задания), </w:t>
            </w:r>
            <w:r w:rsidRPr="005401C7">
              <w:rPr>
                <w:szCs w:val="28"/>
              </w:rPr>
              <w:t>%</w:t>
            </w:r>
          </w:p>
        </w:tc>
        <w:tc>
          <w:tcPr>
            <w:tcW w:w="3686" w:type="dxa"/>
          </w:tcPr>
          <w:p w14:paraId="2D76946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95% и более</w:t>
            </w:r>
          </w:p>
        </w:tc>
        <w:tc>
          <w:tcPr>
            <w:tcW w:w="1559" w:type="dxa"/>
          </w:tcPr>
          <w:p w14:paraId="3927E46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4A72D52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6797931D" w14:textId="77777777" w:rsidTr="00937D96">
        <w:tc>
          <w:tcPr>
            <w:tcW w:w="771" w:type="dxa"/>
            <w:vMerge/>
          </w:tcPr>
          <w:p w14:paraId="3E404F6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4322F7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454431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90% и более</w:t>
            </w:r>
          </w:p>
        </w:tc>
        <w:tc>
          <w:tcPr>
            <w:tcW w:w="1559" w:type="dxa"/>
          </w:tcPr>
          <w:p w14:paraId="3F9EDF8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4CF17EB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F489C2A" w14:textId="77777777" w:rsidTr="00937D96">
        <w:tc>
          <w:tcPr>
            <w:tcW w:w="771" w:type="dxa"/>
            <w:vMerge/>
          </w:tcPr>
          <w:p w14:paraId="3CF3AEC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B85E48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A9E25F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80% и более</w:t>
            </w:r>
          </w:p>
        </w:tc>
        <w:tc>
          <w:tcPr>
            <w:tcW w:w="1559" w:type="dxa"/>
          </w:tcPr>
          <w:p w14:paraId="7023D48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299DA17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C4ADD12" w14:textId="77777777" w:rsidTr="00937D96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3F9BBEB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4F13D7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45CED74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Менее 80%</w:t>
            </w:r>
          </w:p>
        </w:tc>
        <w:tc>
          <w:tcPr>
            <w:tcW w:w="1559" w:type="dxa"/>
          </w:tcPr>
          <w:p w14:paraId="2B26176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6F5CF5B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62F8724" w14:textId="77777777" w:rsidTr="00937D96"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14:paraId="3F0FDDE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3.2</w:t>
            </w:r>
          </w:p>
        </w:tc>
        <w:tc>
          <w:tcPr>
            <w:tcW w:w="3969" w:type="dxa"/>
            <w:vMerge w:val="restart"/>
          </w:tcPr>
          <w:p w14:paraId="5EC16D2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Доля муниципальных бюджетных и автономных учреждений муниципального образования,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EC5790">
              <w:rPr>
                <w:szCs w:val="28"/>
              </w:rPr>
              <w:t>www</w:t>
            </w:r>
            <w:proofErr w:type="spellEnd"/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r w:rsidRPr="005401C7">
              <w:rPr>
                <w:szCs w:val="28"/>
              </w:rPr>
              <w:t>bus.gov.ru) планы</w:t>
            </w:r>
            <w:r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t>финансово-хозяйственной деятельности на те</w:t>
            </w:r>
            <w:r>
              <w:rPr>
                <w:szCs w:val="28"/>
              </w:rPr>
              <w:t>кущий финансовый год</w:t>
            </w:r>
            <w:r w:rsidRPr="005401C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(в % от общего количества </w:t>
            </w:r>
            <w:r w:rsidRPr="005401C7">
              <w:rPr>
                <w:szCs w:val="28"/>
              </w:rPr>
              <w:t>муниципальных бюджетных и автономных учреждений муниципального образования</w:t>
            </w:r>
            <w:r>
              <w:rPr>
                <w:szCs w:val="28"/>
              </w:rPr>
              <w:t>),</w:t>
            </w:r>
            <w:r w:rsidRPr="005401C7">
              <w:rPr>
                <w:szCs w:val="28"/>
              </w:rPr>
              <w:t>%</w:t>
            </w:r>
          </w:p>
        </w:tc>
        <w:tc>
          <w:tcPr>
            <w:tcW w:w="3686" w:type="dxa"/>
          </w:tcPr>
          <w:p w14:paraId="3D85DA9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95% и более</w:t>
            </w:r>
          </w:p>
        </w:tc>
        <w:tc>
          <w:tcPr>
            <w:tcW w:w="1559" w:type="dxa"/>
          </w:tcPr>
          <w:p w14:paraId="531EE59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635B71F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2A61838A" w14:textId="77777777" w:rsidTr="00937D96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2860405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0F909E9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A21236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90% и более</w:t>
            </w:r>
          </w:p>
        </w:tc>
        <w:tc>
          <w:tcPr>
            <w:tcW w:w="1559" w:type="dxa"/>
          </w:tcPr>
          <w:p w14:paraId="24572B3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3F22855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7D270498" w14:textId="77777777" w:rsidTr="00937D96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7A001C6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714F4C8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A37A31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80% и более</w:t>
            </w:r>
          </w:p>
        </w:tc>
        <w:tc>
          <w:tcPr>
            <w:tcW w:w="1559" w:type="dxa"/>
          </w:tcPr>
          <w:p w14:paraId="1378B7A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92A0C4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23EDD15A" w14:textId="77777777" w:rsidTr="00937D96"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5CE8298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18D6ED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9E114C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Менее 80%</w:t>
            </w:r>
          </w:p>
        </w:tc>
        <w:tc>
          <w:tcPr>
            <w:tcW w:w="1559" w:type="dxa"/>
          </w:tcPr>
          <w:p w14:paraId="0AE7E44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D2C34A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1B3D084" w14:textId="77777777" w:rsidTr="00937D96">
        <w:tc>
          <w:tcPr>
            <w:tcW w:w="15513" w:type="dxa"/>
            <w:gridSpan w:val="5"/>
          </w:tcPr>
          <w:p w14:paraId="758530F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</w:tr>
      <w:tr w:rsidR="00937D96" w:rsidRPr="005401C7" w14:paraId="2CD2FF87" w14:textId="77777777" w:rsidTr="00937D96">
        <w:tc>
          <w:tcPr>
            <w:tcW w:w="771" w:type="dxa"/>
            <w:vMerge w:val="restart"/>
          </w:tcPr>
          <w:p w14:paraId="3A5323B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4.1</w:t>
            </w:r>
          </w:p>
        </w:tc>
        <w:tc>
          <w:tcPr>
            <w:tcW w:w="3969" w:type="dxa"/>
            <w:vMerge w:val="restart"/>
          </w:tcPr>
          <w:p w14:paraId="228DA2B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Опубликование планов контрольных мероприятий органами муниципального финансового контроля на текущий финансовый год</w:t>
            </w:r>
          </w:p>
        </w:tc>
        <w:tc>
          <w:tcPr>
            <w:tcW w:w="3686" w:type="dxa"/>
          </w:tcPr>
          <w:p w14:paraId="2EA8C0D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опубликованы</w:t>
            </w:r>
          </w:p>
        </w:tc>
        <w:tc>
          <w:tcPr>
            <w:tcW w:w="1559" w:type="dxa"/>
          </w:tcPr>
          <w:p w14:paraId="1AF9E67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000A791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План должен содержать наименование объекта контроля, наименование контрольного мероприятия, сроки проведения контрольного мероприятия, проверяемый период</w:t>
            </w:r>
          </w:p>
        </w:tc>
      </w:tr>
      <w:tr w:rsidR="00937D96" w:rsidRPr="005401C7" w14:paraId="6BDECC33" w14:textId="77777777" w:rsidTr="00937D96">
        <w:tc>
          <w:tcPr>
            <w:tcW w:w="771" w:type="dxa"/>
            <w:vMerge/>
          </w:tcPr>
          <w:p w14:paraId="35A1B80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81DF82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0C5C39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опубликованы</w:t>
            </w:r>
          </w:p>
        </w:tc>
        <w:tc>
          <w:tcPr>
            <w:tcW w:w="1559" w:type="dxa"/>
          </w:tcPr>
          <w:p w14:paraId="4DEC4B8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7D1A0FD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3BCFD3F3" w14:textId="77777777" w:rsidTr="00937D96">
        <w:tc>
          <w:tcPr>
            <w:tcW w:w="771" w:type="dxa"/>
            <w:vMerge w:val="restart"/>
          </w:tcPr>
          <w:p w14:paraId="5D4CAEB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4.2</w:t>
            </w:r>
          </w:p>
        </w:tc>
        <w:tc>
          <w:tcPr>
            <w:tcW w:w="3969" w:type="dxa"/>
            <w:vMerge w:val="restart"/>
          </w:tcPr>
          <w:p w14:paraId="61D8B6B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Опубликование информации о контрольных мероприятиях, </w:t>
            </w:r>
            <w:r w:rsidRPr="005401C7">
              <w:rPr>
                <w:szCs w:val="28"/>
              </w:rPr>
              <w:lastRenderedPageBreak/>
              <w:t>проведенных органами муниципального финансового контроля в текущем финансовом году</w:t>
            </w:r>
          </w:p>
        </w:tc>
        <w:tc>
          <w:tcPr>
            <w:tcW w:w="3686" w:type="dxa"/>
          </w:tcPr>
          <w:p w14:paraId="51E688C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lastRenderedPageBreak/>
              <w:t>Да, опубликована</w:t>
            </w:r>
          </w:p>
        </w:tc>
        <w:tc>
          <w:tcPr>
            <w:tcW w:w="1559" w:type="dxa"/>
          </w:tcPr>
          <w:p w14:paraId="141B507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76EB4C0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Информация должна содержать наименование контрольного мероприятия, </w:t>
            </w:r>
            <w:r w:rsidRPr="005401C7">
              <w:rPr>
                <w:szCs w:val="28"/>
              </w:rPr>
              <w:lastRenderedPageBreak/>
              <w:t>основание для проведения контрольного мероприятия, наименование объекта контроля, проверенный период, сроки проведения контрольного мероприятия, сведения о нарушениях, выявленных в ходе контрольного мероприятия</w:t>
            </w:r>
          </w:p>
        </w:tc>
      </w:tr>
      <w:tr w:rsidR="00937D96" w:rsidRPr="005401C7" w14:paraId="45BC3F25" w14:textId="77777777" w:rsidTr="00937D96">
        <w:tc>
          <w:tcPr>
            <w:tcW w:w="771" w:type="dxa"/>
            <w:vMerge/>
          </w:tcPr>
          <w:p w14:paraId="2F02E86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1D9B343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62F695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Опубликована не в полном </w:t>
            </w:r>
            <w:r w:rsidRPr="005401C7">
              <w:rPr>
                <w:szCs w:val="28"/>
              </w:rPr>
              <w:lastRenderedPageBreak/>
              <w:t>объеме</w:t>
            </w:r>
          </w:p>
        </w:tc>
        <w:tc>
          <w:tcPr>
            <w:tcW w:w="1559" w:type="dxa"/>
          </w:tcPr>
          <w:p w14:paraId="43E9FBE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02710AE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2640DF6B" w14:textId="77777777" w:rsidTr="00937D96">
        <w:tc>
          <w:tcPr>
            <w:tcW w:w="771" w:type="dxa"/>
            <w:vMerge/>
          </w:tcPr>
          <w:p w14:paraId="61CF589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6A877EA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B1219D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не опубликована</w:t>
            </w:r>
          </w:p>
        </w:tc>
        <w:tc>
          <w:tcPr>
            <w:tcW w:w="1559" w:type="dxa"/>
          </w:tcPr>
          <w:p w14:paraId="30772DA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671EDE3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2DB7DD9" w14:textId="77777777" w:rsidTr="00937D96">
        <w:tc>
          <w:tcPr>
            <w:tcW w:w="771" w:type="dxa"/>
            <w:vMerge w:val="restart"/>
          </w:tcPr>
          <w:p w14:paraId="21C7DF1E" w14:textId="77777777" w:rsidR="00937D96" w:rsidRPr="008E755B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8E755B">
              <w:rPr>
                <w:szCs w:val="28"/>
              </w:rPr>
              <w:t>4.3</w:t>
            </w:r>
          </w:p>
        </w:tc>
        <w:tc>
          <w:tcPr>
            <w:tcW w:w="3969" w:type="dxa"/>
            <w:vMerge w:val="restart"/>
          </w:tcPr>
          <w:p w14:paraId="0BC7542C" w14:textId="77777777" w:rsidR="00937D9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Опубликование информации о вынесенных представлениях и предписаниях, а также о принятых по ним решениям и мерам, по результатам каждого контрольного мероприятия, проведенного органами муниципального финансового контроля в текущем финансовом году</w:t>
            </w:r>
          </w:p>
          <w:p w14:paraId="78F4E064" w14:textId="77777777" w:rsidR="00937D9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  <w:p w14:paraId="6551564F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C6909CF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Да, опубликована</w:t>
            </w:r>
          </w:p>
        </w:tc>
        <w:tc>
          <w:tcPr>
            <w:tcW w:w="1559" w:type="dxa"/>
          </w:tcPr>
          <w:p w14:paraId="64AA46BA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7368499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i/>
                <w:szCs w:val="28"/>
              </w:rPr>
            </w:pPr>
          </w:p>
        </w:tc>
      </w:tr>
      <w:tr w:rsidR="00937D96" w:rsidRPr="005401C7" w14:paraId="34618904" w14:textId="77777777" w:rsidTr="00937D96">
        <w:tc>
          <w:tcPr>
            <w:tcW w:w="771" w:type="dxa"/>
            <w:vMerge/>
          </w:tcPr>
          <w:p w14:paraId="3977A19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3D7FA4D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64E44577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Опубликована не в полном объеме</w:t>
            </w:r>
          </w:p>
        </w:tc>
        <w:tc>
          <w:tcPr>
            <w:tcW w:w="1559" w:type="dxa"/>
          </w:tcPr>
          <w:p w14:paraId="2449D341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3F3A231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BA38BFD" w14:textId="77777777" w:rsidTr="00937D96">
        <w:tc>
          <w:tcPr>
            <w:tcW w:w="771" w:type="dxa"/>
            <w:vMerge/>
          </w:tcPr>
          <w:p w14:paraId="1CD23FD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8E8B9D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232EE5B8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CA6BA6">
              <w:rPr>
                <w:szCs w:val="28"/>
              </w:rPr>
              <w:t>Нет, не опубликована</w:t>
            </w:r>
          </w:p>
        </w:tc>
        <w:tc>
          <w:tcPr>
            <w:tcW w:w="1559" w:type="dxa"/>
          </w:tcPr>
          <w:p w14:paraId="592F918B" w14:textId="77777777" w:rsidR="00937D96" w:rsidRPr="00CA6BA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0EF693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C3D29CA" w14:textId="77777777" w:rsidTr="00937D96">
        <w:tc>
          <w:tcPr>
            <w:tcW w:w="15513" w:type="dxa"/>
            <w:gridSpan w:val="5"/>
          </w:tcPr>
          <w:p w14:paraId="5C3E472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</w:tr>
      <w:tr w:rsidR="00937D96" w:rsidRPr="005401C7" w14:paraId="0E41C19F" w14:textId="77777777" w:rsidTr="00937D96">
        <w:tc>
          <w:tcPr>
            <w:tcW w:w="771" w:type="dxa"/>
            <w:vMerge w:val="restart"/>
          </w:tcPr>
          <w:p w14:paraId="31791D2D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5.1</w:t>
            </w:r>
          </w:p>
        </w:tc>
        <w:tc>
          <w:tcPr>
            <w:tcW w:w="3969" w:type="dxa"/>
            <w:vMerge w:val="restart"/>
          </w:tcPr>
          <w:p w14:paraId="0E61055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Проведение интернет-опросов общественного мнения по бюджетной тематике</w:t>
            </w:r>
          </w:p>
        </w:tc>
        <w:tc>
          <w:tcPr>
            <w:tcW w:w="3686" w:type="dxa"/>
          </w:tcPr>
          <w:p w14:paraId="3B15B038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опросы по бюджетной тематике в текущем финансовом году проведены, результаты опросов за текущий финансовый год опубликованы</w:t>
            </w:r>
          </w:p>
        </w:tc>
        <w:tc>
          <w:tcPr>
            <w:tcW w:w="1559" w:type="dxa"/>
          </w:tcPr>
          <w:p w14:paraId="4A162C3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4FABD61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937D96" w:rsidRPr="005401C7" w14:paraId="02DD213E" w14:textId="77777777" w:rsidTr="00937D96">
        <w:tc>
          <w:tcPr>
            <w:tcW w:w="771" w:type="dxa"/>
            <w:vMerge/>
          </w:tcPr>
          <w:p w14:paraId="0BADB54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20F0C7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65E6EF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опросы по бюджетной тематике в текущем финан</w:t>
            </w:r>
            <w:r>
              <w:rPr>
                <w:szCs w:val="28"/>
              </w:rPr>
              <w:t>совом году</w:t>
            </w:r>
            <w:r w:rsidRPr="005401C7">
              <w:rPr>
                <w:szCs w:val="28"/>
              </w:rPr>
              <w:t xml:space="preserve"> </w:t>
            </w:r>
            <w:r w:rsidRPr="005401C7">
              <w:rPr>
                <w:szCs w:val="28"/>
              </w:rPr>
              <w:lastRenderedPageBreak/>
              <w:t>проведены, но результаты опросов за текущий финансовый год не опубликованы</w:t>
            </w:r>
          </w:p>
        </w:tc>
        <w:tc>
          <w:tcPr>
            <w:tcW w:w="1559" w:type="dxa"/>
          </w:tcPr>
          <w:p w14:paraId="5FD336D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44EAE84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5E65071" w14:textId="77777777" w:rsidTr="00937D96">
        <w:tc>
          <w:tcPr>
            <w:tcW w:w="771" w:type="dxa"/>
            <w:vMerge/>
          </w:tcPr>
          <w:p w14:paraId="7851054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5743CEF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F6761E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Нет, опросы </w:t>
            </w:r>
            <w:r>
              <w:rPr>
                <w:szCs w:val="28"/>
              </w:rPr>
              <w:t>не проведены</w:t>
            </w:r>
            <w:r w:rsidRPr="005401C7">
              <w:rPr>
                <w:szCs w:val="28"/>
              </w:rPr>
              <w:t xml:space="preserve"> или такой возможности не существует</w:t>
            </w:r>
          </w:p>
        </w:tc>
        <w:tc>
          <w:tcPr>
            <w:tcW w:w="1559" w:type="dxa"/>
          </w:tcPr>
          <w:p w14:paraId="1C2386AE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9F277B0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0F4914C5" w14:textId="77777777" w:rsidTr="00937D96">
        <w:tc>
          <w:tcPr>
            <w:tcW w:w="771" w:type="dxa"/>
            <w:vMerge w:val="restart"/>
          </w:tcPr>
          <w:p w14:paraId="6FA8A6A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5.2</w:t>
            </w:r>
          </w:p>
        </w:tc>
        <w:tc>
          <w:tcPr>
            <w:tcW w:w="3969" w:type="dxa"/>
            <w:vMerge w:val="restart"/>
          </w:tcPr>
          <w:p w14:paraId="340F8B2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3686" w:type="dxa"/>
          </w:tcPr>
          <w:p w14:paraId="535A092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существует такая возможность</w:t>
            </w:r>
          </w:p>
        </w:tc>
        <w:tc>
          <w:tcPr>
            <w:tcW w:w="1559" w:type="dxa"/>
          </w:tcPr>
          <w:p w14:paraId="401DB033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4DFD739C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937D96" w:rsidRPr="005401C7" w14:paraId="7683822A" w14:textId="77777777" w:rsidTr="00937D96">
        <w:tc>
          <w:tcPr>
            <w:tcW w:w="771" w:type="dxa"/>
            <w:vMerge/>
          </w:tcPr>
          <w:p w14:paraId="01AE8F0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20B1C1A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5E5E1F4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такой возможности не существует</w:t>
            </w:r>
          </w:p>
        </w:tc>
        <w:tc>
          <w:tcPr>
            <w:tcW w:w="1559" w:type="dxa"/>
          </w:tcPr>
          <w:p w14:paraId="5BE28C7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  <w:vMerge/>
          </w:tcPr>
          <w:p w14:paraId="1D343289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407CAAF3" w14:textId="77777777" w:rsidTr="00937D96">
        <w:tc>
          <w:tcPr>
            <w:tcW w:w="771" w:type="dxa"/>
            <w:vMerge w:val="restart"/>
          </w:tcPr>
          <w:p w14:paraId="2E2581A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5.3</w:t>
            </w:r>
          </w:p>
        </w:tc>
        <w:tc>
          <w:tcPr>
            <w:tcW w:w="3969" w:type="dxa"/>
            <w:vMerge w:val="restart"/>
          </w:tcPr>
          <w:p w14:paraId="6FEB3822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Наличие информации о проведенных публичных слушаниях по проекту решения о бюджете муниципального образования на очередной финансовый год и плановый период и (или)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3686" w:type="dxa"/>
          </w:tcPr>
          <w:p w14:paraId="2DD55C1A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Да, опубликована информация о проведенных публичных слушаниях по проекту решения о бюджете муниципального образования на очередной финансовый год и плановый период 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559" w:type="dxa"/>
          </w:tcPr>
          <w:p w14:paraId="6D3B0CB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0D6395F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1242D848" w14:textId="77777777" w:rsidTr="00937D96">
        <w:tc>
          <w:tcPr>
            <w:tcW w:w="771" w:type="dxa"/>
            <w:vMerge/>
          </w:tcPr>
          <w:p w14:paraId="09B7090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DE2998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0928A22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 xml:space="preserve">Да, опубликована информация о проведенных публичных слушаниях по </w:t>
            </w:r>
            <w:r w:rsidRPr="005401C7">
              <w:rPr>
                <w:szCs w:val="28"/>
              </w:rPr>
              <w:lastRenderedPageBreak/>
              <w:t>проекту решения о бюджете муниципального образования на очередной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1559" w:type="dxa"/>
          </w:tcPr>
          <w:p w14:paraId="76E20217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57772E94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  <w:tr w:rsidR="00937D96" w:rsidRPr="005401C7" w14:paraId="5CCA933D" w14:textId="77777777" w:rsidTr="00937D96">
        <w:tc>
          <w:tcPr>
            <w:tcW w:w="771" w:type="dxa"/>
            <w:vMerge/>
          </w:tcPr>
          <w:p w14:paraId="297006F1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969" w:type="dxa"/>
            <w:vMerge/>
          </w:tcPr>
          <w:p w14:paraId="49C71BA6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767C8FCF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  <w:r w:rsidRPr="005401C7">
              <w:rPr>
                <w:szCs w:val="28"/>
              </w:rPr>
              <w:t>Нет, информация о проведенных публичных слушаниях отсутствует</w:t>
            </w:r>
          </w:p>
        </w:tc>
        <w:tc>
          <w:tcPr>
            <w:tcW w:w="1559" w:type="dxa"/>
          </w:tcPr>
          <w:p w14:paraId="23A5F69B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Cs w:val="28"/>
              </w:rPr>
            </w:pPr>
          </w:p>
        </w:tc>
        <w:tc>
          <w:tcPr>
            <w:tcW w:w="5528" w:type="dxa"/>
          </w:tcPr>
          <w:p w14:paraId="30F25C45" w14:textId="77777777" w:rsidR="00937D96" w:rsidRPr="005401C7" w:rsidRDefault="00937D96" w:rsidP="00937D96">
            <w:pPr>
              <w:pStyle w:val="10"/>
              <w:spacing w:line="240" w:lineRule="auto"/>
              <w:ind w:right="142"/>
              <w:jc w:val="both"/>
              <w:rPr>
                <w:szCs w:val="28"/>
              </w:rPr>
            </w:pPr>
          </w:p>
        </w:tc>
      </w:tr>
    </w:tbl>
    <w:p w14:paraId="627F72A2" w14:textId="77777777" w:rsidR="00937D96" w:rsidRPr="005401C7" w:rsidRDefault="00937D96" w:rsidP="00937D96">
      <w:pPr>
        <w:pStyle w:val="10"/>
        <w:pBdr>
          <w:bottom w:val="single" w:sz="6" w:space="1" w:color="auto"/>
        </w:pBdr>
        <w:spacing w:line="240" w:lineRule="auto"/>
        <w:ind w:right="142"/>
        <w:jc w:val="both"/>
        <w:rPr>
          <w:szCs w:val="28"/>
        </w:rPr>
      </w:pPr>
    </w:p>
    <w:p w14:paraId="4E5DAB22" w14:textId="77777777" w:rsidR="00937D96" w:rsidRPr="00455F59" w:rsidRDefault="00937D96" w:rsidP="00937D96">
      <w:pPr>
        <w:pStyle w:val="10"/>
        <w:spacing w:line="240" w:lineRule="auto"/>
        <w:ind w:right="142"/>
        <w:jc w:val="both"/>
        <w:rPr>
          <w:szCs w:val="28"/>
        </w:rPr>
      </w:pPr>
      <w:r>
        <w:rPr>
          <w:szCs w:val="28"/>
        </w:rPr>
        <w:t>*-</w:t>
      </w:r>
      <w:r w:rsidRPr="00455F59">
        <w:rPr>
          <w:szCs w:val="28"/>
        </w:rPr>
        <w:t xml:space="preserve"> По </w:t>
      </w:r>
      <w:hyperlink w:anchor="P187" w:history="1">
        <w:r w:rsidRPr="00455F59">
          <w:rPr>
            <w:szCs w:val="28"/>
          </w:rPr>
          <w:t>показателям 2.2</w:t>
        </w:r>
      </w:hyperlink>
      <w:r w:rsidRPr="00455F59">
        <w:rPr>
          <w:szCs w:val="28"/>
        </w:rPr>
        <w:t xml:space="preserve"> </w:t>
      </w:r>
      <w:r>
        <w:rPr>
          <w:szCs w:val="28"/>
        </w:rPr>
        <w:t>–</w:t>
      </w:r>
      <w:r w:rsidRPr="00455F59">
        <w:rPr>
          <w:szCs w:val="28"/>
        </w:rPr>
        <w:t xml:space="preserve"> </w:t>
      </w:r>
      <w:r>
        <w:rPr>
          <w:szCs w:val="28"/>
        </w:rPr>
        <w:t>2.</w:t>
      </w:r>
      <w:r>
        <w:t>7</w:t>
      </w:r>
      <w:r w:rsidRPr="00455F59">
        <w:rPr>
          <w:szCs w:val="28"/>
        </w:rPr>
        <w:t xml:space="preserve"> </w:t>
      </w:r>
      <w:r>
        <w:rPr>
          <w:szCs w:val="28"/>
        </w:rPr>
        <w:t>информация представляется</w:t>
      </w:r>
      <w:r w:rsidRPr="00455F59">
        <w:rPr>
          <w:szCs w:val="28"/>
        </w:rPr>
        <w:t xml:space="preserve"> по наиболее позднему по дате п</w:t>
      </w:r>
      <w:r>
        <w:rPr>
          <w:szCs w:val="28"/>
        </w:rPr>
        <w:t>убликации «Бюджету для граждан»</w:t>
      </w:r>
      <w:r w:rsidRPr="00455F59">
        <w:rPr>
          <w:szCs w:val="28"/>
        </w:rPr>
        <w:t>, разработанному и опубликованному в текущем финансовом году.</w:t>
      </w:r>
    </w:p>
    <w:p w14:paraId="7A7B21F9" w14:textId="77777777" w:rsidR="00937D96" w:rsidRDefault="00937D96" w:rsidP="00937D96">
      <w:pPr>
        <w:pStyle w:val="10"/>
        <w:spacing w:line="240" w:lineRule="auto"/>
        <w:ind w:right="142"/>
        <w:jc w:val="both"/>
        <w:rPr>
          <w:szCs w:val="28"/>
        </w:rPr>
      </w:pPr>
    </w:p>
    <w:p w14:paraId="1F3B841A" w14:textId="77777777" w:rsidR="00937D96" w:rsidRPr="00937D96" w:rsidRDefault="00937D96" w:rsidP="00FC7FF9">
      <w:pPr>
        <w:autoSpaceDE w:val="0"/>
        <w:autoSpaceDN w:val="0"/>
        <w:adjustRightInd w:val="0"/>
        <w:outlineLvl w:val="1"/>
        <w:rPr>
          <w:sz w:val="24"/>
          <w:lang w:val="x-none"/>
        </w:rPr>
      </w:pPr>
    </w:p>
    <w:p w14:paraId="49479756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56E4A1E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431E21B6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76002186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7E130CC9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3BDE65A5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5DEE30B3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5CF20FE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B8FFEAC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7E29CE58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0A567750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322BF654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5A85996E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525BECF9" w14:textId="77777777" w:rsidR="00937D96" w:rsidRDefault="00937D96" w:rsidP="00FC7FF9">
      <w:pPr>
        <w:autoSpaceDE w:val="0"/>
        <w:autoSpaceDN w:val="0"/>
        <w:adjustRightInd w:val="0"/>
        <w:outlineLvl w:val="1"/>
        <w:rPr>
          <w:sz w:val="24"/>
        </w:rPr>
      </w:pPr>
    </w:p>
    <w:p w14:paraId="16B7C27F" w14:textId="77777777" w:rsidR="00937D96" w:rsidRPr="00072FAC" w:rsidRDefault="00937D96" w:rsidP="00937D96">
      <w:pPr>
        <w:pStyle w:val="10"/>
        <w:spacing w:line="240" w:lineRule="auto"/>
        <w:ind w:left="10348" w:right="-1"/>
        <w:rPr>
          <w:szCs w:val="28"/>
        </w:rPr>
      </w:pPr>
      <w:r w:rsidRPr="005401C7">
        <w:rPr>
          <w:szCs w:val="28"/>
        </w:rPr>
        <w:lastRenderedPageBreak/>
        <w:t xml:space="preserve">Приложение </w:t>
      </w:r>
      <w:r>
        <w:rPr>
          <w:szCs w:val="28"/>
        </w:rPr>
        <w:t>№3</w:t>
      </w:r>
      <w:r w:rsidRPr="005401C7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              </w:t>
      </w:r>
      <w:r w:rsidRPr="005401C7">
        <w:rPr>
          <w:szCs w:val="28"/>
        </w:rPr>
        <w:t xml:space="preserve"> </w:t>
      </w:r>
      <w:r>
        <w:rPr>
          <w:szCs w:val="28"/>
        </w:rPr>
        <w:t xml:space="preserve">                                              </w:t>
      </w:r>
      <w:r w:rsidRPr="005401C7">
        <w:rPr>
          <w:szCs w:val="28"/>
        </w:rPr>
        <w:t xml:space="preserve">  к </w:t>
      </w:r>
      <w:r>
        <w:rPr>
          <w:szCs w:val="28"/>
        </w:rPr>
        <w:t>Порядку осуществления</w:t>
      </w:r>
      <w:r w:rsidRPr="005401C7">
        <w:t xml:space="preserve"> мониторинга                                                                             </w:t>
      </w:r>
      <w:r>
        <w:t xml:space="preserve">                                                                     </w:t>
      </w:r>
      <w:r w:rsidRPr="005401C7">
        <w:t xml:space="preserve"> </w:t>
      </w:r>
      <w:r>
        <w:t xml:space="preserve">муниципальных образований Республики Татарстан </w:t>
      </w:r>
      <w:r>
        <w:rPr>
          <w:szCs w:val="28"/>
        </w:rPr>
        <w:t>по у</w:t>
      </w:r>
      <w:r w:rsidRPr="00CB2311">
        <w:rPr>
          <w:szCs w:val="28"/>
        </w:rPr>
        <w:t>ровню открытости бюджетных данных</w:t>
      </w:r>
      <w:r w:rsidRPr="00234E21">
        <w:rPr>
          <w:szCs w:val="28"/>
        </w:rPr>
        <w:t xml:space="preserve"> </w:t>
      </w:r>
      <w:r>
        <w:rPr>
          <w:szCs w:val="28"/>
        </w:rPr>
        <w:t>и составления рейтинга</w:t>
      </w:r>
      <w:r w:rsidRPr="00234E21">
        <w:rPr>
          <w:szCs w:val="28"/>
        </w:rPr>
        <w:t xml:space="preserve"> </w:t>
      </w:r>
      <w:r>
        <w:rPr>
          <w:szCs w:val="28"/>
        </w:rPr>
        <w:t>по результатам мониторинга</w:t>
      </w:r>
      <w:r w:rsidRPr="005401C7">
        <w:t xml:space="preserve"> </w:t>
      </w:r>
    </w:p>
    <w:p w14:paraId="22AD4580" w14:textId="77777777" w:rsidR="00937D96" w:rsidRDefault="00937D96" w:rsidP="00937D96">
      <w:pPr>
        <w:pStyle w:val="10"/>
        <w:spacing w:line="240" w:lineRule="auto"/>
        <w:ind w:right="14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14:paraId="6C4FFE4A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 w:rsidRPr="00455F59">
        <w:rPr>
          <w:szCs w:val="28"/>
        </w:rPr>
        <w:t>Рейтинг</w:t>
      </w:r>
      <w:r w:rsidRPr="00EC5790">
        <w:rPr>
          <w:szCs w:val="28"/>
        </w:rPr>
        <w:t xml:space="preserve"> </w:t>
      </w:r>
      <w:r>
        <w:rPr>
          <w:szCs w:val="28"/>
        </w:rPr>
        <w:t>муниципальных образований Республики Татарстан</w:t>
      </w:r>
    </w:p>
    <w:p w14:paraId="53DB3EF7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>
        <w:rPr>
          <w:szCs w:val="28"/>
        </w:rPr>
        <w:t xml:space="preserve"> по уровню  </w:t>
      </w:r>
      <w:r w:rsidRPr="00455F59">
        <w:rPr>
          <w:szCs w:val="28"/>
        </w:rPr>
        <w:t xml:space="preserve">открытости </w:t>
      </w:r>
      <w:r>
        <w:rPr>
          <w:szCs w:val="28"/>
        </w:rPr>
        <w:t>бюджетных данных</w:t>
      </w:r>
    </w:p>
    <w:p w14:paraId="1D0B5ABB" w14:textId="77777777" w:rsidR="00937D96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  <w:r w:rsidRPr="00455F59">
        <w:rPr>
          <w:szCs w:val="28"/>
        </w:rPr>
        <w:t>за _______ год</w:t>
      </w:r>
    </w:p>
    <w:p w14:paraId="57A478F8" w14:textId="77777777" w:rsidR="00937D96" w:rsidRPr="00455F59" w:rsidRDefault="00937D96" w:rsidP="00937D96">
      <w:pPr>
        <w:pStyle w:val="10"/>
        <w:spacing w:line="240" w:lineRule="auto"/>
        <w:ind w:right="142"/>
        <w:jc w:val="center"/>
        <w:rPr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2124"/>
        <w:gridCol w:w="2415"/>
        <w:gridCol w:w="2125"/>
        <w:gridCol w:w="2269"/>
        <w:gridCol w:w="2126"/>
        <w:gridCol w:w="1276"/>
        <w:gridCol w:w="1843"/>
      </w:tblGrid>
      <w:tr w:rsidR="00937D96" w:rsidRPr="00C460FE" w14:paraId="1A1FCF48" w14:textId="77777777" w:rsidTr="00937D96">
        <w:trPr>
          <w:trHeight w:val="669"/>
        </w:trPr>
        <w:tc>
          <w:tcPr>
            <w:tcW w:w="1416" w:type="dxa"/>
            <w:vMerge w:val="restart"/>
          </w:tcPr>
          <w:p w14:paraId="5BC1B568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Место в рейтинге</w:t>
            </w:r>
          </w:p>
        </w:tc>
        <w:tc>
          <w:tcPr>
            <w:tcW w:w="2124" w:type="dxa"/>
            <w:vMerge w:val="restart"/>
          </w:tcPr>
          <w:p w14:paraId="31594587" w14:textId="77777777" w:rsidR="00937D96" w:rsidRPr="00937D96" w:rsidRDefault="00937D96" w:rsidP="00937D96">
            <w:pPr>
              <w:pStyle w:val="10"/>
              <w:spacing w:line="240" w:lineRule="auto"/>
              <w:ind w:right="-61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Наименование муниципального образования Республики    Татарстан</w:t>
            </w:r>
          </w:p>
        </w:tc>
        <w:tc>
          <w:tcPr>
            <w:tcW w:w="10211" w:type="dxa"/>
            <w:gridSpan w:val="5"/>
          </w:tcPr>
          <w:p w14:paraId="48CD115A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 xml:space="preserve">Оценка по группам показателей мониторинга муниципальных образований Республики Татарстан по уровню открытости бюджетных данных </w:t>
            </w:r>
          </w:p>
        </w:tc>
        <w:tc>
          <w:tcPr>
            <w:tcW w:w="1843" w:type="dxa"/>
            <w:vMerge w:val="restart"/>
          </w:tcPr>
          <w:p w14:paraId="7E1F8435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 xml:space="preserve">Итоговая оценка открытости бюджетных данных бюджета муниципального образования Республики Татарстан </w:t>
            </w:r>
          </w:p>
        </w:tc>
      </w:tr>
      <w:tr w:rsidR="00937D96" w:rsidRPr="00C460FE" w14:paraId="5F7B23D0" w14:textId="77777777" w:rsidTr="00937D96">
        <w:tc>
          <w:tcPr>
            <w:tcW w:w="1416" w:type="dxa"/>
            <w:vMerge/>
          </w:tcPr>
          <w:p w14:paraId="515FB188" w14:textId="77777777" w:rsidR="00937D96" w:rsidRPr="00937D96" w:rsidRDefault="00937D96" w:rsidP="00937D96">
            <w:pPr>
              <w:pStyle w:val="10"/>
              <w:ind w:right="142"/>
              <w:jc w:val="center"/>
              <w:rPr>
                <w:sz w:val="27"/>
                <w:szCs w:val="27"/>
              </w:rPr>
            </w:pPr>
          </w:p>
        </w:tc>
        <w:tc>
          <w:tcPr>
            <w:tcW w:w="2124" w:type="dxa"/>
            <w:vMerge/>
          </w:tcPr>
          <w:p w14:paraId="5F2A86F8" w14:textId="77777777" w:rsidR="00937D96" w:rsidRPr="00937D96" w:rsidRDefault="00937D96" w:rsidP="00937D96">
            <w:pPr>
              <w:pStyle w:val="10"/>
              <w:ind w:right="142"/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14:paraId="7D88CCC1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Содержательное наполнение официального сайта муниципального образования Республики Татарстан в части обеспечения открытости бюджетных данных бюджетов муниципальных образований Республики Татарстан</w:t>
            </w:r>
          </w:p>
        </w:tc>
        <w:tc>
          <w:tcPr>
            <w:tcW w:w="2125" w:type="dxa"/>
          </w:tcPr>
          <w:p w14:paraId="04240134" w14:textId="77777777" w:rsidR="00937D96" w:rsidRPr="00937D96" w:rsidRDefault="00937D96" w:rsidP="00937D96">
            <w:pPr>
              <w:pStyle w:val="10"/>
              <w:spacing w:line="240" w:lineRule="auto"/>
              <w:ind w:left="-62" w:right="-6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Наличие и содержательное наполнение «Бюджета для граждан», составленного в доступной для широкого круга пользователей форме</w:t>
            </w:r>
          </w:p>
        </w:tc>
        <w:tc>
          <w:tcPr>
            <w:tcW w:w="2269" w:type="dxa"/>
          </w:tcPr>
          <w:p w14:paraId="744EC961" w14:textId="77777777" w:rsidR="00937D96" w:rsidRPr="00937D96" w:rsidRDefault="00937D96" w:rsidP="00937D96">
            <w:pPr>
              <w:pStyle w:val="10"/>
              <w:spacing w:line="240" w:lineRule="auto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Публикация сведений муниципальными учреждениями муниципального образования Республики Татарстан на официальном сайте Российской Федерации для размещения информации о государственных (муниципальных) учреждениях (www.bus.gov.ru)</w:t>
            </w:r>
          </w:p>
        </w:tc>
        <w:tc>
          <w:tcPr>
            <w:tcW w:w="2126" w:type="dxa"/>
          </w:tcPr>
          <w:p w14:paraId="0D9095DD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Публикация сведений по вопросам осуществления финансового контроля</w:t>
            </w:r>
          </w:p>
        </w:tc>
        <w:tc>
          <w:tcPr>
            <w:tcW w:w="1276" w:type="dxa"/>
          </w:tcPr>
          <w:p w14:paraId="7ED1EA11" w14:textId="77777777" w:rsidR="00937D96" w:rsidRPr="00937D96" w:rsidRDefault="00937D96" w:rsidP="00937D96">
            <w:pPr>
              <w:pStyle w:val="10"/>
              <w:spacing w:line="240" w:lineRule="auto"/>
              <w:ind w:right="142"/>
              <w:jc w:val="center"/>
              <w:rPr>
                <w:sz w:val="27"/>
                <w:szCs w:val="27"/>
              </w:rPr>
            </w:pPr>
            <w:r w:rsidRPr="00937D96">
              <w:rPr>
                <w:sz w:val="27"/>
                <w:szCs w:val="27"/>
              </w:rPr>
              <w:t>Общественное участие в бюджетном процессе</w:t>
            </w:r>
          </w:p>
        </w:tc>
        <w:tc>
          <w:tcPr>
            <w:tcW w:w="1843" w:type="dxa"/>
            <w:vMerge/>
          </w:tcPr>
          <w:p w14:paraId="560D8383" w14:textId="77777777" w:rsidR="00937D96" w:rsidRPr="00C460FE" w:rsidRDefault="00937D96" w:rsidP="00937D96">
            <w:pPr>
              <w:pStyle w:val="10"/>
              <w:ind w:right="142"/>
              <w:jc w:val="center"/>
              <w:rPr>
                <w:szCs w:val="28"/>
              </w:rPr>
            </w:pPr>
          </w:p>
        </w:tc>
      </w:tr>
      <w:tr w:rsidR="00937D96" w:rsidRPr="00C460FE" w14:paraId="012B9317" w14:textId="77777777" w:rsidTr="00937D96">
        <w:tc>
          <w:tcPr>
            <w:tcW w:w="1416" w:type="dxa"/>
          </w:tcPr>
          <w:p w14:paraId="1219B9A2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FF331DF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2FCD36CB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6EBBCA1B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5456F23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C558F9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F31856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9407A" w14:textId="77777777" w:rsidR="00937D96" w:rsidRPr="00937D96" w:rsidRDefault="00937D96" w:rsidP="00937D96">
            <w:pPr>
              <w:pStyle w:val="10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63FA3112" w14:textId="77777777" w:rsidR="007E3DC9" w:rsidRDefault="007E3DC9" w:rsidP="00FC7FF9">
      <w:pPr>
        <w:autoSpaceDE w:val="0"/>
        <w:autoSpaceDN w:val="0"/>
        <w:adjustRightInd w:val="0"/>
        <w:outlineLvl w:val="1"/>
        <w:rPr>
          <w:sz w:val="24"/>
        </w:rPr>
      </w:pPr>
    </w:p>
    <w:sectPr w:rsidR="007E3DC9" w:rsidSect="007E3DC9">
      <w:pgSz w:w="16838" w:h="11906" w:orient="landscape" w:code="9"/>
      <w:pgMar w:top="851" w:right="567" w:bottom="567" w:left="85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D192A" w14:textId="77777777" w:rsidR="00937D96" w:rsidRDefault="00937D96">
      <w:r>
        <w:separator/>
      </w:r>
    </w:p>
  </w:endnote>
  <w:endnote w:type="continuationSeparator" w:id="0">
    <w:p w14:paraId="7C105C49" w14:textId="77777777" w:rsidR="00937D96" w:rsidRDefault="0093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6D8C" w14:textId="77777777" w:rsidR="00937D96" w:rsidRDefault="00937D96">
      <w:r>
        <w:separator/>
      </w:r>
    </w:p>
  </w:footnote>
  <w:footnote w:type="continuationSeparator" w:id="0">
    <w:p w14:paraId="258ACEA9" w14:textId="77777777" w:rsidR="00937D96" w:rsidRDefault="0093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5730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237F34B" w14:textId="5C5368E9" w:rsidR="00937D96" w:rsidRPr="006B784C" w:rsidRDefault="00937D96">
        <w:pPr>
          <w:pStyle w:val="a3"/>
          <w:jc w:val="center"/>
          <w:rPr>
            <w:sz w:val="28"/>
          </w:rPr>
        </w:pPr>
        <w:r w:rsidRPr="006B784C">
          <w:rPr>
            <w:sz w:val="28"/>
          </w:rPr>
          <w:fldChar w:fldCharType="begin"/>
        </w:r>
        <w:r w:rsidRPr="006B784C">
          <w:rPr>
            <w:sz w:val="28"/>
          </w:rPr>
          <w:instrText>PAGE   \* MERGEFORMAT</w:instrText>
        </w:r>
        <w:r w:rsidRPr="006B784C">
          <w:rPr>
            <w:sz w:val="28"/>
          </w:rPr>
          <w:fldChar w:fldCharType="separate"/>
        </w:r>
        <w:r w:rsidR="004D71A9">
          <w:rPr>
            <w:noProof/>
            <w:sz w:val="28"/>
          </w:rPr>
          <w:t>2</w:t>
        </w:r>
        <w:r w:rsidRPr="006B784C">
          <w:rPr>
            <w:sz w:val="28"/>
          </w:rPr>
          <w:fldChar w:fldCharType="end"/>
        </w:r>
      </w:p>
    </w:sdtContent>
  </w:sdt>
  <w:p w14:paraId="1DB68189" w14:textId="77777777" w:rsidR="00937D96" w:rsidRDefault="00937D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DDC"/>
    <w:rsid w:val="002B4205"/>
    <w:rsid w:val="002C6C85"/>
    <w:rsid w:val="002C77F1"/>
    <w:rsid w:val="002E4431"/>
    <w:rsid w:val="002F4CA9"/>
    <w:rsid w:val="003156AB"/>
    <w:rsid w:val="00316B9D"/>
    <w:rsid w:val="00333515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94669"/>
    <w:rsid w:val="00496EBC"/>
    <w:rsid w:val="004B2F84"/>
    <w:rsid w:val="004C0782"/>
    <w:rsid w:val="004C792E"/>
    <w:rsid w:val="004D1D0D"/>
    <w:rsid w:val="004D2385"/>
    <w:rsid w:val="004D71A9"/>
    <w:rsid w:val="004E0FD5"/>
    <w:rsid w:val="005055CC"/>
    <w:rsid w:val="00505968"/>
    <w:rsid w:val="00510458"/>
    <w:rsid w:val="00515D15"/>
    <w:rsid w:val="00525FB5"/>
    <w:rsid w:val="00527371"/>
    <w:rsid w:val="0053661D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F0DD5"/>
    <w:rsid w:val="006F2022"/>
    <w:rsid w:val="00702929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6802"/>
    <w:rsid w:val="008F709A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526B"/>
    <w:rsid w:val="00A143F3"/>
    <w:rsid w:val="00A14B2B"/>
    <w:rsid w:val="00A20AA3"/>
    <w:rsid w:val="00A25031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41A57"/>
    <w:rsid w:val="00B449A3"/>
    <w:rsid w:val="00B53FB1"/>
    <w:rsid w:val="00B55FAA"/>
    <w:rsid w:val="00B61A72"/>
    <w:rsid w:val="00B667CA"/>
    <w:rsid w:val="00B66DE2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2311"/>
    <w:rsid w:val="00CD2CB6"/>
    <w:rsid w:val="00CD4580"/>
    <w:rsid w:val="00CE0970"/>
    <w:rsid w:val="00CE3E77"/>
    <w:rsid w:val="00CF0BF6"/>
    <w:rsid w:val="00CF1823"/>
    <w:rsid w:val="00CF710E"/>
    <w:rsid w:val="00CF7DA6"/>
    <w:rsid w:val="00D03FDE"/>
    <w:rsid w:val="00D12297"/>
    <w:rsid w:val="00D639D1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20E4E"/>
    <w:rsid w:val="00E266F6"/>
    <w:rsid w:val="00E365B2"/>
    <w:rsid w:val="00E444B4"/>
    <w:rsid w:val="00E53105"/>
    <w:rsid w:val="00E60D0D"/>
    <w:rsid w:val="00E84D1F"/>
    <w:rsid w:val="00E90B27"/>
    <w:rsid w:val="00E93B69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41CD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782C8-550D-4B48-A101-F53AB695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</TotalTime>
  <Pages>25</Pages>
  <Words>3409</Words>
  <Characters>26223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Галимуллина Рушана Мансуровна</cp:lastModifiedBy>
  <cp:revision>3</cp:revision>
  <cp:lastPrinted>2021-12-24T11:51:00Z</cp:lastPrinted>
  <dcterms:created xsi:type="dcterms:W3CDTF">2022-01-10T14:09:00Z</dcterms:created>
  <dcterms:modified xsi:type="dcterms:W3CDTF">2022-02-24T08:47:00Z</dcterms:modified>
</cp:coreProperties>
</file>