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425235" w14:paraId="1E75FB94" w14:textId="77777777" w:rsidTr="0061673F">
        <w:trPr>
          <w:trHeight w:hRule="exact" w:val="1531"/>
        </w:trPr>
        <w:tc>
          <w:tcPr>
            <w:tcW w:w="4253" w:type="dxa"/>
            <w:vAlign w:val="center"/>
          </w:tcPr>
          <w:p w14:paraId="279C59AE" w14:textId="77777777" w:rsidR="00425235" w:rsidRPr="0014341F" w:rsidRDefault="00425235" w:rsidP="0061673F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14:paraId="34293517" w14:textId="77777777" w:rsidR="00425235" w:rsidRPr="0014341F" w:rsidRDefault="00425235" w:rsidP="0061673F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14:paraId="2BE674C5" w14:textId="77777777"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31A72FF" w14:textId="77777777" w:rsidR="00425235" w:rsidRPr="0014341F" w:rsidRDefault="00425235" w:rsidP="0061673F"/>
        </w:tc>
        <w:tc>
          <w:tcPr>
            <w:tcW w:w="1418" w:type="dxa"/>
          </w:tcPr>
          <w:p w14:paraId="68BA7AC6" w14:textId="77777777" w:rsidR="00425235" w:rsidRDefault="00425235" w:rsidP="0061673F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89AFDC6" wp14:editId="4D068865">
                  <wp:extent cx="723900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5504EB79" w14:textId="77777777" w:rsidR="00425235" w:rsidRPr="0014341F" w:rsidRDefault="00425235" w:rsidP="0061673F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14:paraId="38CA703A" w14:textId="77777777" w:rsidR="00425235" w:rsidRPr="0014341F" w:rsidRDefault="00425235" w:rsidP="0061673F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14:paraId="494030CB" w14:textId="77777777"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3E9CBFC7" w14:textId="77777777" w:rsidR="00425235" w:rsidRPr="0014341F" w:rsidRDefault="00425235" w:rsidP="0061673F"/>
        </w:tc>
      </w:tr>
    </w:tbl>
    <w:p w14:paraId="2F411EC7" w14:textId="77777777" w:rsidR="00425235" w:rsidRPr="007D414D" w:rsidRDefault="00425235" w:rsidP="00425235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7046931A" w14:textId="77777777" w:rsidR="00425235" w:rsidRPr="007402DB" w:rsidRDefault="00581DB5" w:rsidP="0042523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2D2CB805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425235" w14:paraId="786EA424" w14:textId="77777777" w:rsidTr="0061673F">
        <w:tc>
          <w:tcPr>
            <w:tcW w:w="2268" w:type="dxa"/>
            <w:vAlign w:val="bottom"/>
          </w:tcPr>
          <w:p w14:paraId="5E865257" w14:textId="77777777"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6211C439" w14:textId="77777777" w:rsidR="00425235" w:rsidRDefault="00425235" w:rsidP="0061673F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5EA198C5" w14:textId="77777777"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25235" w14:paraId="7786EE74" w14:textId="77777777" w:rsidTr="0061673F">
        <w:tc>
          <w:tcPr>
            <w:tcW w:w="2268" w:type="dxa"/>
            <w:tcBorders>
              <w:bottom w:val="single" w:sz="4" w:space="0" w:color="auto"/>
            </w:tcBorders>
          </w:tcPr>
          <w:p w14:paraId="479BEC78" w14:textId="16F349DF" w:rsidR="00425235" w:rsidRPr="00FA4A5E" w:rsidRDefault="00425235" w:rsidP="0061673F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14:paraId="43CB86F1" w14:textId="77777777" w:rsidR="00425235" w:rsidRPr="00687A43" w:rsidRDefault="00425235" w:rsidP="0061673F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7204B319" w14:textId="77777777" w:rsidR="00425235" w:rsidRDefault="00425235" w:rsidP="0061673F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57C756" w14:textId="6EE9E54D" w:rsidR="00425235" w:rsidRDefault="00425235" w:rsidP="0061673F">
            <w:pPr>
              <w:pStyle w:val="Noeeu1"/>
            </w:pPr>
          </w:p>
        </w:tc>
      </w:tr>
    </w:tbl>
    <w:p w14:paraId="0E76CB89" w14:textId="77777777" w:rsidR="00425235" w:rsidRDefault="00425235" w:rsidP="00425235">
      <w:pPr>
        <w:pStyle w:val="10"/>
        <w:rPr>
          <w:lang w:val="ru-RU"/>
        </w:rPr>
      </w:pPr>
    </w:p>
    <w:p w14:paraId="7E6AEFC0" w14:textId="77777777" w:rsidR="00425235" w:rsidRDefault="00425235" w:rsidP="00425235">
      <w:pPr>
        <w:pStyle w:val="10"/>
        <w:rPr>
          <w:lang w:val="ru-RU"/>
        </w:rPr>
      </w:pPr>
    </w:p>
    <w:p w14:paraId="1983650A" w14:textId="77777777" w:rsidR="002C0370" w:rsidRDefault="002C0370" w:rsidP="002B1339">
      <w:pPr>
        <w:spacing w:line="288" w:lineRule="auto"/>
        <w:ind w:right="5016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приказа Министерства финансов Республики Татарстан от 27.10.2020 №07-112 «</w:t>
      </w:r>
      <w:r w:rsidR="00425235" w:rsidRPr="00ED7EB8">
        <w:rPr>
          <w:sz w:val="28"/>
          <w:szCs w:val="28"/>
        </w:rPr>
        <w:t>О</w:t>
      </w:r>
      <w:r w:rsidR="006F3234">
        <w:rPr>
          <w:sz w:val="28"/>
          <w:szCs w:val="28"/>
        </w:rPr>
        <w:t xml:space="preserve">б утверждении формы </w:t>
      </w:r>
      <w:r>
        <w:rPr>
          <w:sz w:val="28"/>
          <w:szCs w:val="28"/>
        </w:rPr>
        <w:t xml:space="preserve">соглашения о предоставлении из бюджета Республики Татарстан иного межбюджетного трансферта бюджету муниципального образования Республики Татарстан на финансовое обеспечение расходов, связанных с уплатой налога на имущество организаций» </w:t>
      </w:r>
    </w:p>
    <w:p w14:paraId="3412A2CC" w14:textId="77777777" w:rsidR="00425235" w:rsidRPr="00ED7EB8" w:rsidRDefault="00425235" w:rsidP="00425235">
      <w:pPr>
        <w:spacing w:line="340" w:lineRule="exact"/>
        <w:jc w:val="center"/>
        <w:rPr>
          <w:sz w:val="28"/>
          <w:szCs w:val="28"/>
        </w:rPr>
      </w:pPr>
    </w:p>
    <w:p w14:paraId="49FC3A2F" w14:textId="77777777" w:rsidR="00425235" w:rsidRPr="00ED7EB8" w:rsidRDefault="00425235" w:rsidP="00425235">
      <w:pPr>
        <w:spacing w:line="340" w:lineRule="exact"/>
        <w:ind w:right="55"/>
        <w:rPr>
          <w:sz w:val="28"/>
          <w:szCs w:val="28"/>
        </w:rPr>
      </w:pPr>
    </w:p>
    <w:p w14:paraId="6C510140" w14:textId="327B5EF4" w:rsidR="00425235" w:rsidRDefault="002C0370" w:rsidP="001A3197">
      <w:pPr>
        <w:widowControl w:val="0"/>
        <w:suppressAutoHyphens/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425235" w:rsidRPr="00D9345C">
        <w:rPr>
          <w:sz w:val="28"/>
          <w:szCs w:val="28"/>
        </w:rPr>
        <w:t xml:space="preserve"> р и к а з ы в а ю:</w:t>
      </w:r>
    </w:p>
    <w:p w14:paraId="41F68252" w14:textId="77777777" w:rsidR="002C0370" w:rsidRDefault="002C0370" w:rsidP="001A3197">
      <w:pPr>
        <w:widowControl w:val="0"/>
        <w:suppressAutoHyphens/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</w:p>
    <w:p w14:paraId="62F9A24E" w14:textId="2571619C" w:rsidR="002C0370" w:rsidRPr="002C0370" w:rsidRDefault="002C0370" w:rsidP="002C0370">
      <w:pPr>
        <w:widowControl w:val="0"/>
        <w:suppressAutoHyphens/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приказ </w:t>
      </w:r>
      <w:r>
        <w:rPr>
          <w:sz w:val="28"/>
          <w:szCs w:val="28"/>
        </w:rPr>
        <w:t>Министерства финансов Республики Татарстан от 27.10.2020 №07-112 «</w:t>
      </w:r>
      <w:r w:rsidRPr="00ED7EB8">
        <w:rPr>
          <w:sz w:val="28"/>
          <w:szCs w:val="28"/>
        </w:rPr>
        <w:t>О</w:t>
      </w:r>
      <w:r>
        <w:rPr>
          <w:sz w:val="28"/>
          <w:szCs w:val="28"/>
        </w:rPr>
        <w:t>б утверждении формы соглашения о предоставлении из бюджета Республики Татарстан иного межбюджетного трансферта бюджету муниципального образования Республики Татарстан на финансовое обеспечение расходов, связанных с уплатой налога на имущество организаций»</w:t>
      </w:r>
      <w:r>
        <w:rPr>
          <w:sz w:val="28"/>
          <w:szCs w:val="28"/>
        </w:rPr>
        <w:t>.</w:t>
      </w:r>
    </w:p>
    <w:p w14:paraId="4C16DEC4" w14:textId="3969A87C" w:rsidR="00425235" w:rsidRPr="002C0370" w:rsidRDefault="00425235" w:rsidP="002C0370">
      <w:pPr>
        <w:tabs>
          <w:tab w:val="left" w:pos="567"/>
        </w:tabs>
        <w:spacing w:line="288" w:lineRule="auto"/>
        <w:ind w:left="142" w:right="55" w:firstLine="851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</w:t>
      </w:r>
    </w:p>
    <w:p w14:paraId="246CEA6F" w14:textId="77777777" w:rsidR="00425235" w:rsidRPr="008F6802" w:rsidRDefault="00425235" w:rsidP="00425235">
      <w:pPr>
        <w:suppressAutoHyphens/>
        <w:spacing w:line="288" w:lineRule="auto"/>
        <w:ind w:left="709" w:right="55"/>
        <w:jc w:val="both"/>
        <w:rPr>
          <w:sz w:val="28"/>
          <w:szCs w:val="28"/>
        </w:rPr>
      </w:pPr>
    </w:p>
    <w:p w14:paraId="016A6704" w14:textId="77777777" w:rsidR="00425235" w:rsidRDefault="00425235" w:rsidP="00425235">
      <w:pPr>
        <w:spacing w:line="340" w:lineRule="exact"/>
        <w:ind w:right="55"/>
        <w:rPr>
          <w:sz w:val="24"/>
        </w:rPr>
      </w:pPr>
      <w:r>
        <w:rPr>
          <w:sz w:val="28"/>
          <w:lang w:eastAsia="x-none"/>
        </w:rPr>
        <w:t>Министр</w:t>
      </w:r>
      <w:r w:rsidRPr="00C075BC">
        <w:rPr>
          <w:sz w:val="28"/>
          <w:lang w:eastAsia="x-none"/>
        </w:rPr>
        <w:t xml:space="preserve">                                                         </w:t>
      </w:r>
      <w:r>
        <w:rPr>
          <w:sz w:val="28"/>
          <w:lang w:eastAsia="x-none"/>
        </w:rPr>
        <w:t xml:space="preserve">                                         Р.Р.Гайзатуллин</w:t>
      </w:r>
    </w:p>
    <w:p w14:paraId="69FEAAE4" w14:textId="77777777" w:rsidR="00425235" w:rsidRPr="002B1339" w:rsidRDefault="00425235" w:rsidP="00425235">
      <w:pPr>
        <w:shd w:val="clear" w:color="auto" w:fill="FFFFFF"/>
        <w:tabs>
          <w:tab w:val="left" w:pos="7034"/>
        </w:tabs>
        <w:spacing w:before="446"/>
        <w:contextualSpacing/>
        <w:rPr>
          <w:spacing w:val="-4"/>
          <w:sz w:val="24"/>
          <w:szCs w:val="24"/>
        </w:rPr>
      </w:pPr>
    </w:p>
    <w:p w14:paraId="0953BF3C" w14:textId="77777777" w:rsidR="00425235" w:rsidRPr="001A3197" w:rsidRDefault="00425235" w:rsidP="00425235">
      <w:pPr>
        <w:shd w:val="clear" w:color="auto" w:fill="FFFFFF"/>
        <w:tabs>
          <w:tab w:val="left" w:pos="7034"/>
        </w:tabs>
        <w:spacing w:before="446"/>
        <w:contextualSpacing/>
        <w:rPr>
          <w:color w:val="FFFFFF" w:themeColor="background1"/>
          <w:spacing w:val="-4"/>
          <w:sz w:val="24"/>
          <w:szCs w:val="24"/>
        </w:rPr>
      </w:pPr>
    </w:p>
    <w:p w14:paraId="371159D9" w14:textId="77777777" w:rsidR="001A3197" w:rsidRDefault="001A3197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3C634D70" w14:textId="77777777" w:rsidR="009F1CE0" w:rsidRDefault="009F1CE0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7A7E0DD4" w14:textId="77777777" w:rsidR="009F1CE0" w:rsidRDefault="009F1CE0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1230A7D5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6FA35D1C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</w:p>
    <w:p w14:paraId="6937E6FE" w14:textId="77777777" w:rsidR="007D70B3" w:rsidRDefault="007D70B3" w:rsidP="00425235">
      <w:pPr>
        <w:autoSpaceDE w:val="0"/>
        <w:autoSpaceDN w:val="0"/>
        <w:adjustRightInd w:val="0"/>
        <w:spacing w:line="360" w:lineRule="exact"/>
        <w:outlineLvl w:val="1"/>
        <w:rPr>
          <w:sz w:val="28"/>
          <w:szCs w:val="28"/>
        </w:rPr>
      </w:pPr>
      <w:bookmarkStart w:id="0" w:name="_GoBack"/>
      <w:bookmarkEnd w:id="0"/>
    </w:p>
    <w:sectPr w:rsidR="007D70B3" w:rsidSect="00FD6826">
      <w:pgSz w:w="11906" w:h="16838" w:code="9"/>
      <w:pgMar w:top="851" w:right="567" w:bottom="851" w:left="1361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D192A" w14:textId="77777777" w:rsidR="0061673F" w:rsidRDefault="0061673F">
      <w:r>
        <w:separator/>
      </w:r>
    </w:p>
  </w:endnote>
  <w:endnote w:type="continuationSeparator" w:id="0">
    <w:p w14:paraId="7C105C49" w14:textId="77777777" w:rsidR="0061673F" w:rsidRDefault="0061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A6D8C" w14:textId="77777777" w:rsidR="0061673F" w:rsidRDefault="0061673F">
      <w:r>
        <w:separator/>
      </w:r>
    </w:p>
  </w:footnote>
  <w:footnote w:type="continuationSeparator" w:id="0">
    <w:p w14:paraId="258ACEA9" w14:textId="77777777" w:rsidR="0061673F" w:rsidRDefault="00616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E7A1C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104586"/>
    <w:multiLevelType w:val="hybridMultilevel"/>
    <w:tmpl w:val="82AC9B42"/>
    <w:lvl w:ilvl="0" w:tplc="9ED846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F8204F6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2370A2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9D38F4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BF"/>
    <w:rsid w:val="00006A09"/>
    <w:rsid w:val="000108C2"/>
    <w:rsid w:val="000147D6"/>
    <w:rsid w:val="000207E0"/>
    <w:rsid w:val="000306F4"/>
    <w:rsid w:val="00030C84"/>
    <w:rsid w:val="0004688E"/>
    <w:rsid w:val="00051CD7"/>
    <w:rsid w:val="00057354"/>
    <w:rsid w:val="000922F3"/>
    <w:rsid w:val="00094464"/>
    <w:rsid w:val="000A3331"/>
    <w:rsid w:val="000B1577"/>
    <w:rsid w:val="000C145C"/>
    <w:rsid w:val="000D6EDE"/>
    <w:rsid w:val="000D76F8"/>
    <w:rsid w:val="000E3280"/>
    <w:rsid w:val="000E7321"/>
    <w:rsid w:val="00123BD0"/>
    <w:rsid w:val="001313B5"/>
    <w:rsid w:val="00133170"/>
    <w:rsid w:val="0014341F"/>
    <w:rsid w:val="00160CFD"/>
    <w:rsid w:val="00161D0F"/>
    <w:rsid w:val="00184496"/>
    <w:rsid w:val="001A3197"/>
    <w:rsid w:val="001B016C"/>
    <w:rsid w:val="001C11EA"/>
    <w:rsid w:val="001D6C47"/>
    <w:rsid w:val="002224CE"/>
    <w:rsid w:val="0022252A"/>
    <w:rsid w:val="00237B18"/>
    <w:rsid w:val="0024424F"/>
    <w:rsid w:val="00256E7B"/>
    <w:rsid w:val="002609FF"/>
    <w:rsid w:val="00270E02"/>
    <w:rsid w:val="00282165"/>
    <w:rsid w:val="00286D3A"/>
    <w:rsid w:val="002876B4"/>
    <w:rsid w:val="002910A4"/>
    <w:rsid w:val="002A297B"/>
    <w:rsid w:val="002A567D"/>
    <w:rsid w:val="002A70EB"/>
    <w:rsid w:val="002B1339"/>
    <w:rsid w:val="002B1DDC"/>
    <w:rsid w:val="002B4205"/>
    <w:rsid w:val="002C0370"/>
    <w:rsid w:val="002C6C85"/>
    <w:rsid w:val="002C77F1"/>
    <w:rsid w:val="002E4431"/>
    <w:rsid w:val="002F4CA9"/>
    <w:rsid w:val="003156AB"/>
    <w:rsid w:val="00316B9D"/>
    <w:rsid w:val="00333515"/>
    <w:rsid w:val="003368BC"/>
    <w:rsid w:val="0034357E"/>
    <w:rsid w:val="00347A73"/>
    <w:rsid w:val="00352136"/>
    <w:rsid w:val="003633E1"/>
    <w:rsid w:val="00366F51"/>
    <w:rsid w:val="00366FC9"/>
    <w:rsid w:val="0037039C"/>
    <w:rsid w:val="00385BF3"/>
    <w:rsid w:val="00393AE5"/>
    <w:rsid w:val="003A720E"/>
    <w:rsid w:val="003A7614"/>
    <w:rsid w:val="003B15CB"/>
    <w:rsid w:val="003D1D75"/>
    <w:rsid w:val="003D76FD"/>
    <w:rsid w:val="003E3834"/>
    <w:rsid w:val="003E4176"/>
    <w:rsid w:val="003E5C09"/>
    <w:rsid w:val="003F4D50"/>
    <w:rsid w:val="003F6140"/>
    <w:rsid w:val="00404CB6"/>
    <w:rsid w:val="004130C7"/>
    <w:rsid w:val="004152F7"/>
    <w:rsid w:val="00416A82"/>
    <w:rsid w:val="00416D60"/>
    <w:rsid w:val="00425235"/>
    <w:rsid w:val="00440A02"/>
    <w:rsid w:val="00442342"/>
    <w:rsid w:val="00444AC9"/>
    <w:rsid w:val="00444C02"/>
    <w:rsid w:val="00472DA7"/>
    <w:rsid w:val="00477809"/>
    <w:rsid w:val="00483FA1"/>
    <w:rsid w:val="00494669"/>
    <w:rsid w:val="00496EBC"/>
    <w:rsid w:val="004B2F84"/>
    <w:rsid w:val="004C0782"/>
    <w:rsid w:val="004C792E"/>
    <w:rsid w:val="004D1D0D"/>
    <w:rsid w:val="004D2385"/>
    <w:rsid w:val="004E0FD5"/>
    <w:rsid w:val="005055CC"/>
    <w:rsid w:val="00505968"/>
    <w:rsid w:val="00510458"/>
    <w:rsid w:val="00515D15"/>
    <w:rsid w:val="00525FB5"/>
    <w:rsid w:val="00527371"/>
    <w:rsid w:val="0053661D"/>
    <w:rsid w:val="005578E5"/>
    <w:rsid w:val="00557C29"/>
    <w:rsid w:val="00563663"/>
    <w:rsid w:val="005643BF"/>
    <w:rsid w:val="005758C3"/>
    <w:rsid w:val="0058015B"/>
    <w:rsid w:val="00581DB5"/>
    <w:rsid w:val="00596927"/>
    <w:rsid w:val="005A0150"/>
    <w:rsid w:val="005A446A"/>
    <w:rsid w:val="005A5A52"/>
    <w:rsid w:val="005C0CC1"/>
    <w:rsid w:val="005E3C1F"/>
    <w:rsid w:val="005E44ED"/>
    <w:rsid w:val="005F5AA8"/>
    <w:rsid w:val="005F6024"/>
    <w:rsid w:val="0060558C"/>
    <w:rsid w:val="006100EF"/>
    <w:rsid w:val="00613B4E"/>
    <w:rsid w:val="0061673F"/>
    <w:rsid w:val="0062333E"/>
    <w:rsid w:val="00637B68"/>
    <w:rsid w:val="006456CA"/>
    <w:rsid w:val="00660DF8"/>
    <w:rsid w:val="00687A43"/>
    <w:rsid w:val="006A5700"/>
    <w:rsid w:val="006B71AD"/>
    <w:rsid w:val="006B7205"/>
    <w:rsid w:val="006B784C"/>
    <w:rsid w:val="006C4EE3"/>
    <w:rsid w:val="006C77D2"/>
    <w:rsid w:val="006D7044"/>
    <w:rsid w:val="006F0DD5"/>
    <w:rsid w:val="006F2022"/>
    <w:rsid w:val="006F2E3D"/>
    <w:rsid w:val="006F3234"/>
    <w:rsid w:val="00702929"/>
    <w:rsid w:val="00711E44"/>
    <w:rsid w:val="00713DE2"/>
    <w:rsid w:val="00715134"/>
    <w:rsid w:val="00715CEE"/>
    <w:rsid w:val="007216F0"/>
    <w:rsid w:val="00731474"/>
    <w:rsid w:val="007402DB"/>
    <w:rsid w:val="007411C3"/>
    <w:rsid w:val="00743E83"/>
    <w:rsid w:val="00744D9F"/>
    <w:rsid w:val="00773710"/>
    <w:rsid w:val="007764E9"/>
    <w:rsid w:val="00794242"/>
    <w:rsid w:val="007971B2"/>
    <w:rsid w:val="007B3B1C"/>
    <w:rsid w:val="007B6CAE"/>
    <w:rsid w:val="007D08B9"/>
    <w:rsid w:val="007D414D"/>
    <w:rsid w:val="007D70B3"/>
    <w:rsid w:val="007E3DC9"/>
    <w:rsid w:val="00807068"/>
    <w:rsid w:val="008259B0"/>
    <w:rsid w:val="008272CC"/>
    <w:rsid w:val="008310A1"/>
    <w:rsid w:val="008358D5"/>
    <w:rsid w:val="00863069"/>
    <w:rsid w:val="008722E9"/>
    <w:rsid w:val="00872574"/>
    <w:rsid w:val="00877367"/>
    <w:rsid w:val="00881598"/>
    <w:rsid w:val="00883C9A"/>
    <w:rsid w:val="00890ECD"/>
    <w:rsid w:val="008944C5"/>
    <w:rsid w:val="008969D2"/>
    <w:rsid w:val="008A284D"/>
    <w:rsid w:val="008B4254"/>
    <w:rsid w:val="008E199E"/>
    <w:rsid w:val="008F6802"/>
    <w:rsid w:val="008F709A"/>
    <w:rsid w:val="009005A6"/>
    <w:rsid w:val="00907BFD"/>
    <w:rsid w:val="009104EA"/>
    <w:rsid w:val="00914594"/>
    <w:rsid w:val="00915278"/>
    <w:rsid w:val="009156C8"/>
    <w:rsid w:val="00937D96"/>
    <w:rsid w:val="009670E6"/>
    <w:rsid w:val="0097551A"/>
    <w:rsid w:val="009A52C8"/>
    <w:rsid w:val="009B382E"/>
    <w:rsid w:val="009E45DB"/>
    <w:rsid w:val="009F1CE0"/>
    <w:rsid w:val="009F526B"/>
    <w:rsid w:val="00A143F3"/>
    <w:rsid w:val="00A14B2B"/>
    <w:rsid w:val="00A20AA3"/>
    <w:rsid w:val="00A27F9E"/>
    <w:rsid w:val="00A37075"/>
    <w:rsid w:val="00A64FC0"/>
    <w:rsid w:val="00A87942"/>
    <w:rsid w:val="00AA117F"/>
    <w:rsid w:val="00AA1E2E"/>
    <w:rsid w:val="00AB32E0"/>
    <w:rsid w:val="00AC3CCA"/>
    <w:rsid w:val="00AD0D03"/>
    <w:rsid w:val="00AE1EE3"/>
    <w:rsid w:val="00B05F8A"/>
    <w:rsid w:val="00B111BC"/>
    <w:rsid w:val="00B16467"/>
    <w:rsid w:val="00B239B9"/>
    <w:rsid w:val="00B249BB"/>
    <w:rsid w:val="00B35FCE"/>
    <w:rsid w:val="00B41A57"/>
    <w:rsid w:val="00B449A3"/>
    <w:rsid w:val="00B53FB1"/>
    <w:rsid w:val="00B55FAA"/>
    <w:rsid w:val="00B61A72"/>
    <w:rsid w:val="00B667CA"/>
    <w:rsid w:val="00B66DE2"/>
    <w:rsid w:val="00B820E3"/>
    <w:rsid w:val="00B91E79"/>
    <w:rsid w:val="00B9464D"/>
    <w:rsid w:val="00BB4FBF"/>
    <w:rsid w:val="00BC7A0B"/>
    <w:rsid w:val="00BE130A"/>
    <w:rsid w:val="00BF240B"/>
    <w:rsid w:val="00C268B9"/>
    <w:rsid w:val="00C4105E"/>
    <w:rsid w:val="00C46867"/>
    <w:rsid w:val="00C72F1C"/>
    <w:rsid w:val="00C838D4"/>
    <w:rsid w:val="00C85607"/>
    <w:rsid w:val="00C858B4"/>
    <w:rsid w:val="00C915FF"/>
    <w:rsid w:val="00C97748"/>
    <w:rsid w:val="00CA7357"/>
    <w:rsid w:val="00CB0B5F"/>
    <w:rsid w:val="00CB2311"/>
    <w:rsid w:val="00CC761B"/>
    <w:rsid w:val="00CD2CB6"/>
    <w:rsid w:val="00CD4580"/>
    <w:rsid w:val="00CE0970"/>
    <w:rsid w:val="00CE3E77"/>
    <w:rsid w:val="00CF0BF6"/>
    <w:rsid w:val="00CF1823"/>
    <w:rsid w:val="00CF710E"/>
    <w:rsid w:val="00CF7DA6"/>
    <w:rsid w:val="00D03FDE"/>
    <w:rsid w:val="00D1062F"/>
    <w:rsid w:val="00D12297"/>
    <w:rsid w:val="00D639D1"/>
    <w:rsid w:val="00D8159D"/>
    <w:rsid w:val="00D81B62"/>
    <w:rsid w:val="00D83B06"/>
    <w:rsid w:val="00D8504C"/>
    <w:rsid w:val="00D906B7"/>
    <w:rsid w:val="00D94027"/>
    <w:rsid w:val="00DA59E5"/>
    <w:rsid w:val="00DB670F"/>
    <w:rsid w:val="00DD6385"/>
    <w:rsid w:val="00DF30BC"/>
    <w:rsid w:val="00E12D28"/>
    <w:rsid w:val="00E1570D"/>
    <w:rsid w:val="00E20E4E"/>
    <w:rsid w:val="00E266F6"/>
    <w:rsid w:val="00E365B2"/>
    <w:rsid w:val="00E444B4"/>
    <w:rsid w:val="00E53105"/>
    <w:rsid w:val="00E60D0D"/>
    <w:rsid w:val="00E84D1F"/>
    <w:rsid w:val="00E90B27"/>
    <w:rsid w:val="00E93B69"/>
    <w:rsid w:val="00E95A56"/>
    <w:rsid w:val="00EA33F8"/>
    <w:rsid w:val="00ED3C18"/>
    <w:rsid w:val="00ED7EB8"/>
    <w:rsid w:val="00EF7A11"/>
    <w:rsid w:val="00F06AB5"/>
    <w:rsid w:val="00F228AB"/>
    <w:rsid w:val="00F24A98"/>
    <w:rsid w:val="00F30F48"/>
    <w:rsid w:val="00F4036D"/>
    <w:rsid w:val="00F41A7C"/>
    <w:rsid w:val="00F56591"/>
    <w:rsid w:val="00F71393"/>
    <w:rsid w:val="00F71A88"/>
    <w:rsid w:val="00F752F8"/>
    <w:rsid w:val="00F91897"/>
    <w:rsid w:val="00F91DA6"/>
    <w:rsid w:val="00F941BA"/>
    <w:rsid w:val="00F97F0C"/>
    <w:rsid w:val="00FA4A5E"/>
    <w:rsid w:val="00FA755F"/>
    <w:rsid w:val="00FC1E2F"/>
    <w:rsid w:val="00FC231A"/>
    <w:rsid w:val="00FC41CD"/>
    <w:rsid w:val="00FC7FF9"/>
    <w:rsid w:val="00FD6826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B3A223"/>
  <w15:docId w15:val="{5A241327-AFFB-4635-BAF9-787ED3E0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36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ED7EB8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ED7EB8"/>
    <w:rPr>
      <w:sz w:val="28"/>
      <w:szCs w:val="24"/>
    </w:rPr>
  </w:style>
  <w:style w:type="paragraph" w:customStyle="1" w:styleId="ConsPlusNonformat">
    <w:name w:val="ConsPlusNonformat"/>
    <w:uiPriority w:val="99"/>
    <w:rsid w:val="007B6CAE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7B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5E047-B1EE-42A2-9CEB-A6A1E189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7</TotalTime>
  <Pages>1</Pages>
  <Words>106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Галимуллина Рушана Мансуровна</dc:creator>
  <cp:lastModifiedBy>Минфин РТ - Гарифуллина Лейля Фаиловна</cp:lastModifiedBy>
  <cp:revision>3</cp:revision>
  <cp:lastPrinted>2022-09-22T07:37:00Z</cp:lastPrinted>
  <dcterms:created xsi:type="dcterms:W3CDTF">2022-09-21T15:03:00Z</dcterms:created>
  <dcterms:modified xsi:type="dcterms:W3CDTF">2022-09-22T12:29:00Z</dcterms:modified>
</cp:coreProperties>
</file>