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3D" w:rsidRDefault="00F5283D" w:rsidP="00B379BE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:rsidR="00586126" w:rsidRPr="00B379BE" w:rsidRDefault="00586126" w:rsidP="00B379BE">
      <w:pPr>
        <w:pStyle w:val="12"/>
        <w:suppressAutoHyphens/>
        <w:ind w:firstLine="709"/>
        <w:jc w:val="right"/>
        <w:rPr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B21C8" w:rsidRPr="00EA3EBD" w:rsidRDefault="007B21C8" w:rsidP="007B21C8">
      <w:pPr>
        <w:spacing w:line="288" w:lineRule="auto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8D5D3F" w:rsidRDefault="008D5D3F" w:rsidP="007B21C8">
      <w:pPr>
        <w:spacing w:line="288" w:lineRule="auto"/>
        <w:jc w:val="center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г.Казань</w:t>
      </w:r>
      <w:proofErr w:type="spellEnd"/>
    </w:p>
    <w:p w:rsidR="007B21C8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B21C8" w:rsidTr="00586126">
        <w:tc>
          <w:tcPr>
            <w:tcW w:w="4928" w:type="dxa"/>
          </w:tcPr>
          <w:p w:rsidR="007B21C8" w:rsidRPr="00B379BE" w:rsidRDefault="00C436D9" w:rsidP="003E47A0">
            <w:pPr>
              <w:pStyle w:val="12"/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520A01">
              <w:rPr>
                <w:szCs w:val="28"/>
              </w:rPr>
              <w:t>п</w:t>
            </w:r>
            <w:r>
              <w:rPr>
                <w:szCs w:val="28"/>
              </w:rPr>
              <w:t>остановление Кабинета Министров Республики Татарстан от 1</w:t>
            </w:r>
            <w:r w:rsidR="00165F8F">
              <w:rPr>
                <w:szCs w:val="28"/>
              </w:rPr>
              <w:t>4</w:t>
            </w:r>
            <w:r>
              <w:rPr>
                <w:szCs w:val="28"/>
              </w:rPr>
              <w:t>.09.2022</w:t>
            </w:r>
            <w:r w:rsidR="00165F8F">
              <w:rPr>
                <w:szCs w:val="28"/>
              </w:rPr>
              <w:t xml:space="preserve">  № 991 </w:t>
            </w:r>
            <w:r>
              <w:rPr>
                <w:szCs w:val="28"/>
              </w:rPr>
              <w:t>«</w:t>
            </w:r>
            <w:r w:rsidR="007B21C8" w:rsidRPr="007B21C8">
              <w:rPr>
                <w:szCs w:val="28"/>
              </w:rPr>
      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      </w:r>
            <w:r w:rsidR="00346CF9">
              <w:rPr>
                <w:szCs w:val="28"/>
              </w:rPr>
              <w:t xml:space="preserve"> и </w:t>
            </w:r>
            <w:r w:rsidR="00346CF9" w:rsidRPr="00346CF9">
              <w:rPr>
                <w:szCs w:val="28"/>
              </w:rPr>
              <w:t>средн</w:t>
            </w:r>
            <w:r w:rsidR="00346CF9">
              <w:rPr>
                <w:szCs w:val="28"/>
              </w:rPr>
              <w:t>ей</w:t>
            </w:r>
            <w:r w:rsidR="00346CF9" w:rsidRPr="00346CF9">
              <w:rPr>
                <w:szCs w:val="28"/>
              </w:rPr>
              <w:t xml:space="preserve"> стоимост</w:t>
            </w:r>
            <w:r w:rsidR="00346CF9">
              <w:rPr>
                <w:szCs w:val="28"/>
              </w:rPr>
              <w:t>и</w:t>
            </w:r>
            <w:r w:rsidR="00CD7179">
              <w:rPr>
                <w:szCs w:val="28"/>
              </w:rPr>
              <w:t xml:space="preserve"> </w:t>
            </w:r>
            <w:r w:rsidR="008D5D3F">
              <w:rPr>
                <w:szCs w:val="28"/>
              </w:rPr>
              <w:t>г</w:t>
            </w:r>
            <w:r w:rsidR="00346CF9" w:rsidRPr="00346CF9">
              <w:rPr>
                <w:szCs w:val="28"/>
              </w:rPr>
              <w:t>орячего</w:t>
            </w:r>
            <w:r w:rsidR="008D5D3F">
              <w:rPr>
                <w:szCs w:val="28"/>
              </w:rPr>
              <w:t xml:space="preserve"> </w:t>
            </w:r>
            <w:r w:rsidR="00346CF9" w:rsidRPr="00346CF9">
              <w:rPr>
                <w:szCs w:val="28"/>
              </w:rPr>
              <w:t>питания обучающ</w:t>
            </w:r>
            <w:r w:rsidR="00586126">
              <w:rPr>
                <w:szCs w:val="28"/>
              </w:rPr>
              <w:t>ихся</w:t>
            </w:r>
            <w:r w:rsidR="00346CF9">
              <w:t xml:space="preserve"> </w:t>
            </w:r>
            <w:r w:rsidR="00346CF9" w:rsidRPr="00346CF9">
              <w:rPr>
                <w:szCs w:val="28"/>
              </w:rPr>
              <w:t>по программам начального общего образования</w:t>
            </w:r>
            <w:r>
              <w:rPr>
                <w:szCs w:val="28"/>
              </w:rPr>
              <w:t>»</w:t>
            </w:r>
          </w:p>
          <w:p w:rsidR="007B21C8" w:rsidRDefault="007B21C8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  <w:p w:rsidR="008D5D3F" w:rsidRDefault="008D5D3F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</w:tc>
      </w:tr>
    </w:tbl>
    <w:p w:rsidR="00A06D03" w:rsidRDefault="00A06D03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BA6632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BA6632" w:rsidRDefault="00BA6632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</w:p>
    <w:p w:rsidR="00C436D9" w:rsidRPr="00B379BE" w:rsidRDefault="00C436D9" w:rsidP="00C436D9">
      <w:pPr>
        <w:pStyle w:val="12"/>
        <w:spacing w:line="264" w:lineRule="auto"/>
        <w:ind w:firstLine="708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B11D90">
        <w:rPr>
          <w:szCs w:val="28"/>
        </w:rPr>
        <w:t>пункт 1 п</w:t>
      </w:r>
      <w:r>
        <w:rPr>
          <w:szCs w:val="28"/>
        </w:rPr>
        <w:t>остановлени</w:t>
      </w:r>
      <w:r w:rsidR="00B11D90">
        <w:rPr>
          <w:szCs w:val="28"/>
        </w:rPr>
        <w:t>я</w:t>
      </w:r>
      <w:r>
        <w:rPr>
          <w:szCs w:val="28"/>
        </w:rPr>
        <w:t xml:space="preserve"> Кабинета Министров Республики Татарстан от </w:t>
      </w:r>
      <w:r w:rsidR="00165F8F">
        <w:rPr>
          <w:szCs w:val="28"/>
        </w:rPr>
        <w:t xml:space="preserve">14.09.2022 </w:t>
      </w:r>
      <w:r>
        <w:rPr>
          <w:szCs w:val="28"/>
        </w:rPr>
        <w:t xml:space="preserve">№ </w:t>
      </w:r>
      <w:r w:rsidR="00165F8F">
        <w:rPr>
          <w:szCs w:val="28"/>
        </w:rPr>
        <w:t>991</w:t>
      </w:r>
      <w:r>
        <w:rPr>
          <w:szCs w:val="28"/>
        </w:rPr>
        <w:t xml:space="preserve"> «</w:t>
      </w:r>
      <w:r w:rsidRPr="007B21C8">
        <w:rPr>
          <w:szCs w:val="28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</w:r>
      <w:r>
        <w:rPr>
          <w:szCs w:val="28"/>
        </w:rPr>
        <w:t xml:space="preserve"> и </w:t>
      </w:r>
      <w:r w:rsidRPr="00346CF9">
        <w:rPr>
          <w:szCs w:val="28"/>
        </w:rPr>
        <w:t>средн</w:t>
      </w:r>
      <w:r>
        <w:rPr>
          <w:szCs w:val="28"/>
        </w:rPr>
        <w:t>ей</w:t>
      </w:r>
      <w:r w:rsidRPr="00346CF9">
        <w:rPr>
          <w:szCs w:val="28"/>
        </w:rPr>
        <w:t xml:space="preserve"> стоимост</w:t>
      </w:r>
      <w:r>
        <w:rPr>
          <w:szCs w:val="28"/>
        </w:rPr>
        <w:t>и г</w:t>
      </w:r>
      <w:r w:rsidRPr="00346CF9">
        <w:rPr>
          <w:szCs w:val="28"/>
        </w:rPr>
        <w:t>орячего</w:t>
      </w:r>
      <w:r>
        <w:rPr>
          <w:szCs w:val="28"/>
        </w:rPr>
        <w:t xml:space="preserve"> </w:t>
      </w:r>
      <w:r w:rsidRPr="00346CF9">
        <w:rPr>
          <w:szCs w:val="28"/>
        </w:rPr>
        <w:t>питания обучающ</w:t>
      </w:r>
      <w:r>
        <w:rPr>
          <w:szCs w:val="28"/>
        </w:rPr>
        <w:t>ихся</w:t>
      </w:r>
      <w:r>
        <w:t xml:space="preserve"> </w:t>
      </w:r>
      <w:r w:rsidRPr="00346CF9">
        <w:rPr>
          <w:szCs w:val="28"/>
        </w:rPr>
        <w:t>по программам начального общего образования</w:t>
      </w:r>
      <w:r>
        <w:rPr>
          <w:szCs w:val="28"/>
        </w:rPr>
        <w:t>» следующ</w:t>
      </w:r>
      <w:r w:rsidR="00B11D90">
        <w:rPr>
          <w:szCs w:val="28"/>
        </w:rPr>
        <w:t>и</w:t>
      </w:r>
      <w:r>
        <w:rPr>
          <w:szCs w:val="28"/>
        </w:rPr>
        <w:t>е изменени</w:t>
      </w:r>
      <w:r w:rsidR="00B11D90">
        <w:rPr>
          <w:szCs w:val="28"/>
        </w:rPr>
        <w:t>я</w:t>
      </w:r>
      <w:r>
        <w:rPr>
          <w:szCs w:val="28"/>
        </w:rPr>
        <w:t>:</w:t>
      </w:r>
    </w:p>
    <w:p w:rsidR="00B11D90" w:rsidRDefault="00C436D9" w:rsidP="00C436D9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</w:t>
      </w:r>
      <w:r w:rsidR="00B11D90">
        <w:rPr>
          <w:sz w:val="28"/>
          <w:szCs w:val="28"/>
        </w:rPr>
        <w:t>е</w:t>
      </w:r>
      <w:r>
        <w:rPr>
          <w:sz w:val="28"/>
          <w:szCs w:val="28"/>
        </w:rPr>
        <w:t xml:space="preserve"> втором </w:t>
      </w:r>
      <w:r w:rsidR="00B11D90">
        <w:rPr>
          <w:sz w:val="28"/>
          <w:szCs w:val="28"/>
        </w:rPr>
        <w:t>цифры «58,94»</w:t>
      </w:r>
      <w:r w:rsidR="00D04038">
        <w:rPr>
          <w:sz w:val="28"/>
          <w:szCs w:val="28"/>
        </w:rPr>
        <w:t>,</w:t>
      </w:r>
      <w:r w:rsidR="00B11D90">
        <w:rPr>
          <w:sz w:val="28"/>
          <w:szCs w:val="28"/>
        </w:rPr>
        <w:t xml:space="preserve"> </w:t>
      </w:r>
      <w:r w:rsidR="00D04038">
        <w:rPr>
          <w:sz w:val="28"/>
          <w:szCs w:val="28"/>
        </w:rPr>
        <w:t>«61,3</w:t>
      </w:r>
      <w:r w:rsidR="003B229B">
        <w:rPr>
          <w:sz w:val="28"/>
          <w:szCs w:val="28"/>
        </w:rPr>
        <w:t>0</w:t>
      </w:r>
      <w:r w:rsidR="00D04038">
        <w:rPr>
          <w:sz w:val="28"/>
          <w:szCs w:val="28"/>
        </w:rPr>
        <w:t xml:space="preserve">» и «63,75» </w:t>
      </w:r>
      <w:r w:rsidR="00B11D90">
        <w:rPr>
          <w:sz w:val="28"/>
          <w:szCs w:val="28"/>
        </w:rPr>
        <w:t>заменить цифрами «64,19», «66,76</w:t>
      </w:r>
      <w:r w:rsidR="00D04038">
        <w:rPr>
          <w:sz w:val="28"/>
          <w:szCs w:val="28"/>
        </w:rPr>
        <w:t>» и</w:t>
      </w:r>
      <w:r w:rsidR="00B11D90">
        <w:rPr>
          <w:sz w:val="28"/>
          <w:szCs w:val="28"/>
        </w:rPr>
        <w:t xml:space="preserve"> «69,43»</w:t>
      </w:r>
      <w:r w:rsidR="00D04038">
        <w:rPr>
          <w:sz w:val="28"/>
          <w:szCs w:val="28"/>
        </w:rPr>
        <w:t xml:space="preserve"> соответственно</w:t>
      </w:r>
      <w:r w:rsidR="00B11D90">
        <w:rPr>
          <w:sz w:val="28"/>
          <w:szCs w:val="28"/>
        </w:rPr>
        <w:t>;</w:t>
      </w:r>
    </w:p>
    <w:p w:rsidR="00C436D9" w:rsidRDefault="00B11D90" w:rsidP="00C436D9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="00C436D9">
        <w:rPr>
          <w:sz w:val="28"/>
          <w:szCs w:val="28"/>
        </w:rPr>
        <w:t xml:space="preserve"> третьем</w:t>
      </w:r>
      <w:r w:rsidRPr="00B11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</w:t>
      </w:r>
      <w:r w:rsidR="00D04038">
        <w:rPr>
          <w:sz w:val="28"/>
          <w:szCs w:val="28"/>
        </w:rPr>
        <w:t>«58,94», «61,3</w:t>
      </w:r>
      <w:r w:rsidR="003B229B">
        <w:rPr>
          <w:sz w:val="28"/>
          <w:szCs w:val="28"/>
        </w:rPr>
        <w:t>0</w:t>
      </w:r>
      <w:r w:rsidR="00D04038">
        <w:rPr>
          <w:sz w:val="28"/>
          <w:szCs w:val="28"/>
        </w:rPr>
        <w:t>» и «63,75» заменить цифрами «64,19», «66,76» и «69,43» соответственно</w:t>
      </w:r>
      <w:r w:rsidR="00C436D9">
        <w:rPr>
          <w:sz w:val="28"/>
          <w:szCs w:val="28"/>
        </w:rPr>
        <w:t xml:space="preserve">. </w:t>
      </w:r>
    </w:p>
    <w:p w:rsidR="008D5D3F" w:rsidRDefault="008D5D3F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C0342D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:rsidR="00FC5D06" w:rsidRDefault="00C0342D" w:rsidP="00D17F49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proofErr w:type="spellStart"/>
      <w:r w:rsidRPr="00B379BE">
        <w:rPr>
          <w:szCs w:val="28"/>
        </w:rPr>
        <w:t>А.В.Песошин</w:t>
      </w:r>
      <w:bookmarkStart w:id="0" w:name="_GoBack"/>
      <w:bookmarkEnd w:id="0"/>
      <w:proofErr w:type="spellEnd"/>
    </w:p>
    <w:sectPr w:rsidR="00FC5D06" w:rsidSect="0063127F">
      <w:headerReference w:type="default" r:id="rId9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7F" w:rsidRDefault="00E9327F">
      <w:r>
        <w:separator/>
      </w:r>
    </w:p>
  </w:endnote>
  <w:endnote w:type="continuationSeparator" w:id="0">
    <w:p w:rsidR="00E9327F" w:rsidRDefault="00E9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7F" w:rsidRDefault="00E9327F">
      <w:r>
        <w:separator/>
      </w:r>
    </w:p>
  </w:footnote>
  <w:footnote w:type="continuationSeparator" w:id="0">
    <w:p w:rsidR="00E9327F" w:rsidRDefault="00E9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17F4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51CD7"/>
    <w:rsid w:val="00057354"/>
    <w:rsid w:val="00061A9E"/>
    <w:rsid w:val="000652D7"/>
    <w:rsid w:val="00071953"/>
    <w:rsid w:val="00072595"/>
    <w:rsid w:val="00080484"/>
    <w:rsid w:val="00081932"/>
    <w:rsid w:val="00084553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E1AC7"/>
    <w:rsid w:val="000F084B"/>
    <w:rsid w:val="000F3019"/>
    <w:rsid w:val="00114B15"/>
    <w:rsid w:val="001175E2"/>
    <w:rsid w:val="00123BD0"/>
    <w:rsid w:val="001245E0"/>
    <w:rsid w:val="001313B5"/>
    <w:rsid w:val="00133170"/>
    <w:rsid w:val="00135116"/>
    <w:rsid w:val="0014138C"/>
    <w:rsid w:val="0014341F"/>
    <w:rsid w:val="00161D0F"/>
    <w:rsid w:val="001624B5"/>
    <w:rsid w:val="00165F8F"/>
    <w:rsid w:val="0018038A"/>
    <w:rsid w:val="00184496"/>
    <w:rsid w:val="001875EE"/>
    <w:rsid w:val="00190C73"/>
    <w:rsid w:val="00195EC2"/>
    <w:rsid w:val="001A1BB9"/>
    <w:rsid w:val="001B016C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910A4"/>
    <w:rsid w:val="00291F8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E4431"/>
    <w:rsid w:val="002E7A84"/>
    <w:rsid w:val="002F2684"/>
    <w:rsid w:val="00300170"/>
    <w:rsid w:val="003043D3"/>
    <w:rsid w:val="003156AB"/>
    <w:rsid w:val="00331D3C"/>
    <w:rsid w:val="0033516F"/>
    <w:rsid w:val="00340842"/>
    <w:rsid w:val="00340C4C"/>
    <w:rsid w:val="0034357E"/>
    <w:rsid w:val="00346CF9"/>
    <w:rsid w:val="00347A73"/>
    <w:rsid w:val="00366FC9"/>
    <w:rsid w:val="0037039C"/>
    <w:rsid w:val="00376F0C"/>
    <w:rsid w:val="00382BE5"/>
    <w:rsid w:val="003864F8"/>
    <w:rsid w:val="00391766"/>
    <w:rsid w:val="00393AE5"/>
    <w:rsid w:val="003944FC"/>
    <w:rsid w:val="003A76E4"/>
    <w:rsid w:val="003B229B"/>
    <w:rsid w:val="003D6856"/>
    <w:rsid w:val="003E158A"/>
    <w:rsid w:val="003E4176"/>
    <w:rsid w:val="003E47A0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5CC"/>
    <w:rsid w:val="00505968"/>
    <w:rsid w:val="00515D15"/>
    <w:rsid w:val="00520A01"/>
    <w:rsid w:val="00524E4C"/>
    <w:rsid w:val="00527371"/>
    <w:rsid w:val="0053594F"/>
    <w:rsid w:val="0053661D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13B4E"/>
    <w:rsid w:val="0062333E"/>
    <w:rsid w:val="0063127F"/>
    <w:rsid w:val="006336CF"/>
    <w:rsid w:val="00636491"/>
    <w:rsid w:val="00637B68"/>
    <w:rsid w:val="00644A82"/>
    <w:rsid w:val="006456CA"/>
    <w:rsid w:val="00654DB5"/>
    <w:rsid w:val="006653A8"/>
    <w:rsid w:val="00672CB1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B21C8"/>
    <w:rsid w:val="007B33FE"/>
    <w:rsid w:val="007B3B1C"/>
    <w:rsid w:val="007B7BB0"/>
    <w:rsid w:val="007C0336"/>
    <w:rsid w:val="007C1B3D"/>
    <w:rsid w:val="007C33ED"/>
    <w:rsid w:val="007D08B9"/>
    <w:rsid w:val="007D7563"/>
    <w:rsid w:val="007F0FAC"/>
    <w:rsid w:val="007F5887"/>
    <w:rsid w:val="0081750A"/>
    <w:rsid w:val="008272CC"/>
    <w:rsid w:val="00830181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551A"/>
    <w:rsid w:val="0098618C"/>
    <w:rsid w:val="00986452"/>
    <w:rsid w:val="0099064B"/>
    <w:rsid w:val="00991C0D"/>
    <w:rsid w:val="009A52C8"/>
    <w:rsid w:val="009B0F38"/>
    <w:rsid w:val="009B382E"/>
    <w:rsid w:val="009C5A28"/>
    <w:rsid w:val="009D71DC"/>
    <w:rsid w:val="009E17C6"/>
    <w:rsid w:val="009E45DB"/>
    <w:rsid w:val="009E4C22"/>
    <w:rsid w:val="009E69B5"/>
    <w:rsid w:val="009F0B3B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4F56"/>
    <w:rsid w:val="00A76036"/>
    <w:rsid w:val="00A97579"/>
    <w:rsid w:val="00A97F1C"/>
    <w:rsid w:val="00AA117F"/>
    <w:rsid w:val="00AA1E2E"/>
    <w:rsid w:val="00AB564A"/>
    <w:rsid w:val="00AB5988"/>
    <w:rsid w:val="00AC18F7"/>
    <w:rsid w:val="00AC3CCA"/>
    <w:rsid w:val="00AD0D03"/>
    <w:rsid w:val="00AD610C"/>
    <w:rsid w:val="00AE21C5"/>
    <w:rsid w:val="00AE7330"/>
    <w:rsid w:val="00B111BC"/>
    <w:rsid w:val="00B11D90"/>
    <w:rsid w:val="00B15140"/>
    <w:rsid w:val="00B16467"/>
    <w:rsid w:val="00B239B9"/>
    <w:rsid w:val="00B249BB"/>
    <w:rsid w:val="00B379BE"/>
    <w:rsid w:val="00B41A57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AF4"/>
    <w:rsid w:val="00BF4F0F"/>
    <w:rsid w:val="00BF5674"/>
    <w:rsid w:val="00BF5CCD"/>
    <w:rsid w:val="00C0342D"/>
    <w:rsid w:val="00C040A5"/>
    <w:rsid w:val="00C1242A"/>
    <w:rsid w:val="00C14B73"/>
    <w:rsid w:val="00C268B9"/>
    <w:rsid w:val="00C40E04"/>
    <w:rsid w:val="00C4105E"/>
    <w:rsid w:val="00C436D9"/>
    <w:rsid w:val="00C46867"/>
    <w:rsid w:val="00C47846"/>
    <w:rsid w:val="00C50CF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CB6"/>
    <w:rsid w:val="00CD4580"/>
    <w:rsid w:val="00CD7179"/>
    <w:rsid w:val="00CE0970"/>
    <w:rsid w:val="00CE2F89"/>
    <w:rsid w:val="00CE3E77"/>
    <w:rsid w:val="00CE576C"/>
    <w:rsid w:val="00CF0BF6"/>
    <w:rsid w:val="00CF12F0"/>
    <w:rsid w:val="00D00B90"/>
    <w:rsid w:val="00D036AF"/>
    <w:rsid w:val="00D04038"/>
    <w:rsid w:val="00D149A4"/>
    <w:rsid w:val="00D17F49"/>
    <w:rsid w:val="00D21230"/>
    <w:rsid w:val="00D21987"/>
    <w:rsid w:val="00D21A66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A1F49"/>
    <w:rsid w:val="00DC065B"/>
    <w:rsid w:val="00DC2919"/>
    <w:rsid w:val="00DC7690"/>
    <w:rsid w:val="00DD6385"/>
    <w:rsid w:val="00DE6D8E"/>
    <w:rsid w:val="00E1306A"/>
    <w:rsid w:val="00E14FE5"/>
    <w:rsid w:val="00E20E4E"/>
    <w:rsid w:val="00E266F6"/>
    <w:rsid w:val="00E307EC"/>
    <w:rsid w:val="00E452C9"/>
    <w:rsid w:val="00E527BC"/>
    <w:rsid w:val="00E53105"/>
    <w:rsid w:val="00E73A37"/>
    <w:rsid w:val="00E821A8"/>
    <w:rsid w:val="00E84D1F"/>
    <w:rsid w:val="00E867B0"/>
    <w:rsid w:val="00E90B27"/>
    <w:rsid w:val="00E9103A"/>
    <w:rsid w:val="00E9327F"/>
    <w:rsid w:val="00E93B69"/>
    <w:rsid w:val="00EA33F8"/>
    <w:rsid w:val="00EA38CC"/>
    <w:rsid w:val="00EA759A"/>
    <w:rsid w:val="00EC3040"/>
    <w:rsid w:val="00EC7D3A"/>
    <w:rsid w:val="00ED3C18"/>
    <w:rsid w:val="00ED53D6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C5D06"/>
    <w:rsid w:val="00FD7F0E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мф рт Знак"/>
    <w:basedOn w:val="a0"/>
    <w:link w:val="ae"/>
    <w:locked/>
    <w:rsid w:val="00C50CF6"/>
  </w:style>
  <w:style w:type="paragraph" w:customStyle="1" w:styleId="ae">
    <w:name w:val="мф рт"/>
    <w:basedOn w:val="a"/>
    <w:link w:val="ad"/>
    <w:qFormat/>
    <w:rsid w:val="00C5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мф рт Знак"/>
    <w:basedOn w:val="a0"/>
    <w:link w:val="ae"/>
    <w:locked/>
    <w:rsid w:val="00C50CF6"/>
  </w:style>
  <w:style w:type="paragraph" w:customStyle="1" w:styleId="ae">
    <w:name w:val="мф рт"/>
    <w:basedOn w:val="a"/>
    <w:link w:val="ad"/>
    <w:qFormat/>
    <w:rsid w:val="00C5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397F-6470-4143-9246-DBAA93B8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1</Pages>
  <Words>142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1320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Земфира Бикбова</cp:lastModifiedBy>
  <cp:revision>3</cp:revision>
  <cp:lastPrinted>2020-09-12T12:17:00Z</cp:lastPrinted>
  <dcterms:created xsi:type="dcterms:W3CDTF">2022-10-06T07:27:00Z</dcterms:created>
  <dcterms:modified xsi:type="dcterms:W3CDTF">2022-10-06T07:28:00Z</dcterms:modified>
</cp:coreProperties>
</file>