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7456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A878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2946C0" w:rsidRPr="00D56FF1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 xml:space="preserve">нансов Республики Татарстан от </w:t>
      </w:r>
      <w:r w:rsidR="00A878DA">
        <w:rPr>
          <w:rFonts w:ascii="Times New Roman" w:hAnsi="Times New Roman" w:cs="Times New Roman"/>
          <w:szCs w:val="28"/>
        </w:rPr>
        <w:t>19</w:t>
      </w:r>
      <w:r w:rsidRPr="00D56FF1">
        <w:rPr>
          <w:rFonts w:ascii="Times New Roman" w:hAnsi="Times New Roman" w:cs="Times New Roman"/>
          <w:szCs w:val="28"/>
        </w:rPr>
        <w:t>.</w:t>
      </w:r>
      <w:r w:rsidR="00A878DA">
        <w:rPr>
          <w:rFonts w:ascii="Times New Roman" w:hAnsi="Times New Roman" w:cs="Times New Roman"/>
          <w:szCs w:val="28"/>
        </w:rPr>
        <w:t>11</w:t>
      </w:r>
      <w:r w:rsidRPr="00D56FF1">
        <w:rPr>
          <w:rFonts w:ascii="Times New Roman" w:hAnsi="Times New Roman" w:cs="Times New Roman"/>
          <w:szCs w:val="28"/>
        </w:rPr>
        <w:t>.20</w:t>
      </w:r>
      <w:r w:rsidR="00A878DA">
        <w:rPr>
          <w:rFonts w:ascii="Times New Roman" w:hAnsi="Times New Roman" w:cs="Times New Roman"/>
          <w:szCs w:val="28"/>
        </w:rPr>
        <w:t>21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</w:t>
      </w:r>
      <w:r w:rsidR="003D6996">
        <w:rPr>
          <w:rFonts w:ascii="Times New Roman" w:hAnsi="Times New Roman" w:cs="Times New Roman"/>
          <w:szCs w:val="28"/>
        </w:rPr>
        <w:t>5</w:t>
      </w:r>
      <w:r w:rsidR="002946C0">
        <w:rPr>
          <w:rFonts w:ascii="Times New Roman" w:hAnsi="Times New Roman" w:cs="Times New Roman"/>
          <w:szCs w:val="28"/>
        </w:rPr>
        <w:t xml:space="preserve"> </w:t>
      </w:r>
      <w:r w:rsidR="002946C0" w:rsidRPr="00D56FF1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2946C0">
        <w:rPr>
          <w:rFonts w:ascii="Times New Roman" w:hAnsi="Times New Roman" w:cs="Times New Roman"/>
          <w:szCs w:val="28"/>
        </w:rPr>
        <w:t>ом</w:t>
      </w:r>
      <w:r w:rsidR="002946C0" w:rsidRPr="00D56FF1">
        <w:rPr>
          <w:rFonts w:ascii="Times New Roman" w:hAnsi="Times New Roman" w:cs="Times New Roman"/>
          <w:szCs w:val="28"/>
        </w:rPr>
        <w:t xml:space="preserve"> Мин</w:t>
      </w:r>
      <w:r w:rsidR="002946C0" w:rsidRPr="00D56FF1">
        <w:rPr>
          <w:rFonts w:ascii="Times New Roman" w:hAnsi="Times New Roman" w:cs="Times New Roman"/>
          <w:szCs w:val="28"/>
        </w:rPr>
        <w:t>и</w:t>
      </w:r>
      <w:r w:rsidR="002946C0" w:rsidRPr="00D56FF1">
        <w:rPr>
          <w:rFonts w:ascii="Times New Roman" w:hAnsi="Times New Roman" w:cs="Times New Roman"/>
          <w:szCs w:val="28"/>
        </w:rPr>
        <w:t xml:space="preserve">стерства финансов Республики Татарстан от </w:t>
      </w:r>
      <w:r w:rsidR="002946C0">
        <w:rPr>
          <w:rFonts w:ascii="Times New Roman" w:hAnsi="Times New Roman" w:cs="Times New Roman"/>
          <w:szCs w:val="28"/>
        </w:rPr>
        <w:t>11</w:t>
      </w:r>
      <w:r w:rsidR="002946C0" w:rsidRPr="00D56FF1">
        <w:rPr>
          <w:rFonts w:ascii="Times New Roman" w:hAnsi="Times New Roman" w:cs="Times New Roman"/>
          <w:szCs w:val="28"/>
        </w:rPr>
        <w:t>.</w:t>
      </w:r>
      <w:r w:rsidR="002946C0">
        <w:rPr>
          <w:rFonts w:ascii="Times New Roman" w:hAnsi="Times New Roman" w:cs="Times New Roman"/>
          <w:szCs w:val="28"/>
        </w:rPr>
        <w:t>07</w:t>
      </w:r>
      <w:r w:rsidR="002946C0" w:rsidRPr="00D56FF1">
        <w:rPr>
          <w:rFonts w:ascii="Times New Roman" w:hAnsi="Times New Roman" w:cs="Times New Roman"/>
          <w:szCs w:val="28"/>
        </w:rPr>
        <w:t>.20</w:t>
      </w:r>
      <w:r w:rsidR="002946C0">
        <w:rPr>
          <w:rFonts w:ascii="Times New Roman" w:hAnsi="Times New Roman" w:cs="Times New Roman"/>
          <w:szCs w:val="28"/>
        </w:rPr>
        <w:t>22</w:t>
      </w:r>
      <w:r w:rsidR="002946C0" w:rsidRPr="00D56FF1">
        <w:rPr>
          <w:rFonts w:ascii="Times New Roman" w:hAnsi="Times New Roman" w:cs="Times New Roman"/>
          <w:szCs w:val="28"/>
        </w:rPr>
        <w:t xml:space="preserve"> № 02-</w:t>
      </w:r>
      <w:r w:rsidR="002946C0">
        <w:rPr>
          <w:rFonts w:ascii="Times New Roman" w:hAnsi="Times New Roman" w:cs="Times New Roman"/>
          <w:szCs w:val="28"/>
        </w:rPr>
        <w:t>88</w:t>
      </w:r>
      <w:r w:rsidR="002946C0" w:rsidRPr="00D56FF1">
        <w:rPr>
          <w:rFonts w:ascii="Times New Roman" w:hAnsi="Times New Roman" w:cs="Times New Roman"/>
          <w:szCs w:val="28"/>
        </w:rPr>
        <w:t>).</w:t>
      </w:r>
    </w:p>
    <w:p w:rsidR="00E54F80" w:rsidRPr="007B66CC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Pr="007B66CC" w:rsidRDefault="00780EE2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F43E60" w:rsidRPr="007B66CC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Р.Р.Гайзатуллин</w:t>
      </w: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C0B56" w:rsidRPr="00F811AA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0F530D" w:rsidRDefault="000F530D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F74563" w:rsidRDefault="00F74563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F74563" w:rsidRDefault="00F74563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F74563" w:rsidRDefault="00F74563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F74563" w:rsidRDefault="00F74563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F74563" w:rsidRDefault="00F74563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A878DA" w:rsidRDefault="00A878DA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DE3C8C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19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21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5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677E4" w:rsidRPr="009461C2" w:rsidRDefault="00890AD6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461C2">
        <w:rPr>
          <w:sz w:val="28"/>
          <w:szCs w:val="28"/>
        </w:rPr>
        <w:t xml:space="preserve">а) </w:t>
      </w:r>
      <w:r w:rsidR="008E248A" w:rsidRPr="009461C2">
        <w:rPr>
          <w:sz w:val="28"/>
          <w:szCs w:val="28"/>
        </w:rPr>
        <w:t xml:space="preserve">в </w:t>
      </w:r>
      <w:r w:rsidRPr="009461C2">
        <w:rPr>
          <w:sz w:val="28"/>
          <w:szCs w:val="28"/>
        </w:rPr>
        <w:t>подпункт</w:t>
      </w:r>
      <w:r w:rsidR="008E248A" w:rsidRPr="009461C2">
        <w:rPr>
          <w:sz w:val="28"/>
          <w:szCs w:val="28"/>
        </w:rPr>
        <w:t>е</w:t>
      </w:r>
      <w:r w:rsidRPr="009461C2">
        <w:rPr>
          <w:sz w:val="28"/>
          <w:szCs w:val="28"/>
        </w:rPr>
        <w:t xml:space="preserve"> </w:t>
      </w:r>
      <w:r w:rsidR="00665586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0677E4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461C2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163CCB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163CCB"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е «01 П N9 00000 Федеральный проект «Модернизация пе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вичного звена здравоохранения Российской Федерации»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461C2" w:rsidRPr="004A4110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 w:rsidR="004F5F27"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4F5F27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 w:rsidR="004F5F27">
        <w:rPr>
          <w:rFonts w:ascii="SL_Times New Roman" w:eastAsia="Calibri" w:hAnsi="SL_Times New Roman" w:cstheme="minorBidi"/>
          <w:sz w:val="28"/>
          <w:szCs w:val="28"/>
          <w:lang w:eastAsia="en-US"/>
        </w:rPr>
        <w:t>им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4F5F27"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461C2" w:rsidRDefault="009461C2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F5F27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«- 536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50 Софинансируемые расходы на реализацию р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гиональной программы модернизации первичного звена здравоохранения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9461C2" w:rsidRPr="009461C2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- 53650 Софинансируемые расходы на реализацию регионального проекта модернизации первичного звена здравоохранения </w:t>
      </w:r>
    </w:p>
    <w:p w:rsidR="009461C2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461C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бюджета Республики Татарстан на реализацию регионального проекта модерниз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ции первичного звена здравоохранения.</w:t>
      </w:r>
    </w:p>
    <w:p w:rsidR="009461C2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коду вида доходов 000 2 02 25365 00 0000 150 «Субсидии бюджетам на реализацию региональных проектов модернизации первичного звена здравоохранения» класс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бюджетов.»;</w:t>
      </w:r>
    </w:p>
    <w:p w:rsidR="009461C2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9461C2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«- 5365F Софинансируемые расходы на реализацию регионального проекта модернизации первичного звена здравоохранения, в том числе за счет средств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9461C2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реализацию регионального проекта модерниз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ции первичного звена здравоохранения.</w:t>
      </w:r>
    </w:p>
    <w:p w:rsidR="00163CCB" w:rsidRPr="00F74563" w:rsidRDefault="009461C2" w:rsidP="009461C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коду вида доходов 000 2 02 25365 00 0000 150 «Субсидии бюджетам на реализацию региональных проектов модернизации первичного звена здравоохранения» класс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бюджетов.</w:t>
      </w:r>
      <w:r w:rsidR="00BE2C24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="00163CC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843675" w:rsidRPr="00F74563" w:rsidRDefault="00843675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5698A" w:rsidRPr="00F74563" w:rsidRDefault="006D732F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б) в подпункте 2.2. «Государственная программа «Развитие образования и науки Республики Татарстан на 2014 – 2025 годы»</w:t>
      </w:r>
      <w:r w:rsidR="00C5698A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002AE" w:rsidRPr="00F74563" w:rsidRDefault="00696A29" w:rsidP="000954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0002A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ую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стать</w:t>
      </w:r>
      <w:r w:rsidR="000002A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09540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02 4 03 00000 Модернизация системы профессионального образования, проведение мероприятий в области образования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0002A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</w:t>
      </w:r>
      <w:r w:rsidR="000002A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0002A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щим направлением расходов:</w:t>
      </w:r>
    </w:p>
    <w:p w:rsidR="00095407" w:rsidRPr="00F74563" w:rsidRDefault="00095407" w:rsidP="000954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«- 96110 Государственная поддержка развития образовательно-производственных центров (кластеров), создаваемых на основе интеграции образ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вательных организаций, реализующих программы среднего профессионального 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разования, и организаций, действующих в реальном секторе экономики</w:t>
      </w:r>
    </w:p>
    <w:p w:rsidR="00696A29" w:rsidRPr="00F74563" w:rsidRDefault="00095407" w:rsidP="000954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государственную поддержку развития образовательно-производственных центров (кластеров), создаваемых на основе интеграции образ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вательных организаций, реализующих программы среднего профессионального 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разования, и организаций, действующих в реальном секторе экономики.</w:t>
      </w:r>
      <w:r w:rsidR="00696A2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5698A" w:rsidRPr="00F74563" w:rsidRDefault="00C5698A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«02 К 00 00000 Подпрограмма «Развитие социальной и инж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образов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ния и науки Республики Татарстан» дополнить следующей целевой статьей: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«02 К S6 00000 Федеральный проект 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«Развитие инфраструктуры 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для научных исследований и подготовки кадров»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- 50150 Строительство объекта «Жилые корпуса № 5 и № 6-1, 6-2 жилого ко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плекса Университета Иннополис» по адресу: г.Иннополис, ул. Университетская, д.1» за счет средств федерального бюджета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</w:t>
      </w: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го бюджета на строительство объекта «Жилые корпуса № 5 и № 6-1, 6-2 жилого ко</w:t>
      </w: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м</w:t>
      </w: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плекса Университета Иннополис» по адресу: г.Иннополис, ул. Университетская, д.1».</w:t>
      </w:r>
    </w:p>
    <w:p w:rsidR="00A30716" w:rsidRPr="00F74563" w:rsidRDefault="00A30716" w:rsidP="00A307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45015 02 0000 150 «Межбюджетны</w:t>
      </w:r>
      <w:r w:rsidR="006113D3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трансферт, передаваемы</w:t>
      </w:r>
      <w:r w:rsidR="006113D3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бюджету Республики Татарстан на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строительство объекта «Жилые корпуса № 5 и № 6-1, 6-2 жилого комплекса Ун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верситета Иннополис» по адресу: г.Иннополис, ул. Университетская, д.1»</w:t>
      </w:r>
      <w:r w:rsidR="003B43B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</w:t>
      </w:r>
      <w:r w:rsidR="003B43B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3B43B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кации доходов бюджетов.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30716" w:rsidRPr="00F74563" w:rsidRDefault="00A30716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3B98" w:rsidRPr="00F74563" w:rsidRDefault="00AE53DE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в) в подпункте 2.3. «Государственная программа «Социальная поддержка граждан Республики Татарстан» на 2014 – 2025 годы»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94639" w:rsidRPr="00F74563" w:rsidRDefault="00194639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1 00 00000 Подпрограмма «Социальные выплаты» допо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 направлением расходов:</w:t>
      </w:r>
    </w:p>
    <w:p w:rsidR="00194639" w:rsidRPr="00F74563" w:rsidRDefault="00194639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«- 5Р</w:t>
      </w:r>
      <w:r w:rsidR="0036511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10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F 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</w:r>
    </w:p>
    <w:p w:rsidR="00194639" w:rsidRPr="00F74563" w:rsidRDefault="00194639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Федерации.</w:t>
      </w:r>
    </w:p>
    <w:p w:rsidR="00194639" w:rsidRPr="00F74563" w:rsidRDefault="00194639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бюджетов.»;</w:t>
      </w:r>
    </w:p>
    <w:p w:rsidR="00194639" w:rsidRPr="00F74563" w:rsidRDefault="00194639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5 01 00000 Развитие системы мер социальной поддержки семей» дополнить следующим направлением расходов:</w:t>
      </w:r>
    </w:p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R302F Софинансируемые расходы </w:t>
      </w:r>
      <w:proofErr w:type="gramStart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 осуществление ежемесячных выплат на детей в возрасте от трех до семи лет</w:t>
      </w:r>
      <w:proofErr w:type="gramEnd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включительно, в том числе за счет средств резервного фонда Правительства Российской Федерации</w:t>
      </w:r>
    </w:p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ежемесячных выплат на детей в возрасте от трех до семи лет включительно.</w:t>
      </w:r>
    </w:p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25302 00 0000 150 «Субсидии бюджетам на осущест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ежемесячных выплат на детей в возрасте от трех до семи  лет включительно» классификации доходов бюджетов</w:t>
      </w:r>
      <w:proofErr w:type="gramStart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06603" w:rsidRPr="00F74563" w:rsidRDefault="00106603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3B98" w:rsidRPr="00F74563" w:rsidRDefault="008D7016" w:rsidP="008D70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03</w:t>
      </w:r>
      <w:proofErr w:type="gramStart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и инженерной инфраструктуры в рамках Государственной программы «С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циальная поддержка граждан Республики Татарстан»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ции</w:t>
      </w:r>
      <w:r w:rsidR="007D3B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D7016" w:rsidRPr="00F74563" w:rsidRDefault="008D7016" w:rsidP="008D70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«03 К 00 00000 Подпрограмма «Развитие социальной и инженерной инфр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в рамках государственной программы «Социальная поддержка граждан Республики Татарстан»;</w:t>
      </w:r>
    </w:p>
    <w:p w:rsidR="00AE53DE" w:rsidRPr="00F74563" w:rsidRDefault="00AE53DE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2AE5" w:rsidRPr="00F74563" w:rsidRDefault="00D52AE5" w:rsidP="00D52A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г) 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тарстан»:</w:t>
      </w:r>
    </w:p>
    <w:p w:rsidR="00D52AE5" w:rsidRPr="00F74563" w:rsidRDefault="00D52AE5" w:rsidP="00D52A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«04 5 00 00000 Подпрограмма «Реализация м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роприятий Региональной программы капитального ремонта общего имущества в многоквартирных домах, расположенных на территории Республики Татарстан» 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D52AE5" w:rsidRPr="00F74563" w:rsidRDefault="00D52AE5" w:rsidP="00D52AE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«04 5 00 00000 Подпрограмма «Улучшение технического состояния мног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квартирных домов»;</w:t>
      </w:r>
    </w:p>
    <w:p w:rsidR="00D52AE5" w:rsidRPr="00F74563" w:rsidRDefault="00D52AE5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2AE5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«04 5 01 00000 Организация своевременного проведения к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питального ремонта общего имущества в многоквартирных домах» направление расходов «- 96010 Обеспечение мероприятий по капитальному ремонту многоква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тирных домов» изложить в следующей редакции:</w:t>
      </w:r>
    </w:p>
    <w:p w:rsidR="001C4B3A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«- 96010 Реализация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</w:t>
      </w:r>
    </w:p>
    <w:p w:rsidR="001C4B3A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Татарстан.</w:t>
      </w:r>
      <w:r w:rsidR="001F4EBA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C4B3A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551CB" w:rsidRPr="00F74563" w:rsidRDefault="00F551CB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«04 5 02 00000 Организация проведения ремонта</w:t>
      </w: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многоквартирных домах</w:t>
      </w: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по следующему направлению расходов:</w:t>
      </w: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- 96020 Реализация мероприятий по выполнению отдельных видов работ при проведении капитального ремонта в многоквартирных домах</w:t>
      </w:r>
    </w:p>
    <w:p w:rsidR="00F551CB" w:rsidRPr="00F74563" w:rsidRDefault="00F551CB" w:rsidP="00F551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выполнению отдельных видов работ при проведении капитального ремонта в многоквартирных домах.»;</w:t>
      </w:r>
    </w:p>
    <w:p w:rsidR="001C4B3A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«04 К G6 00000 Федеральный проект «Оздоровление Волги»:</w:t>
      </w: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«- 5013F Софинансируемые расходы на реализацию мероприятий по сокращ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нию доли загрязненных сточных вод, в том числе за счет средств резервного фонда Правительства Российской Федерации</w:t>
      </w: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сокращению доли загрязненных сточных вод.</w:t>
      </w:r>
    </w:p>
    <w:p w:rsidR="006301A9" w:rsidRPr="00F74563" w:rsidRDefault="006301A9" w:rsidP="006301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25013 00 0000 150 «Субсидии бюджетам на сокращ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ние доли загрязненных сточных вод» классификации доходов бюджетов.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301A9" w:rsidRPr="00F74563" w:rsidRDefault="006301A9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07938" w:rsidRPr="00F74563" w:rsidRDefault="00207938" w:rsidP="002079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«04 Э 01 00000 Проведение мероприятий по энергосбереж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нию на объектах жилищного фонда и социальной сферы» направление расходов     «- 96010 Обеспечение мероприятий по капитальному ремонту многоквартирных д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мов» изложить в следующей редакции:</w:t>
      </w:r>
    </w:p>
    <w:p w:rsidR="00207938" w:rsidRPr="00F74563" w:rsidRDefault="00207938" w:rsidP="002079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«- 96010 Реализация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</w:t>
      </w:r>
    </w:p>
    <w:p w:rsidR="00207938" w:rsidRPr="00F74563" w:rsidRDefault="00207938" w:rsidP="002079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Татарстан.»;</w:t>
      </w:r>
    </w:p>
    <w:p w:rsidR="001C4B3A" w:rsidRPr="00F74563" w:rsidRDefault="001C4B3A" w:rsidP="001C4B3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33C6" w:rsidRPr="00F74563" w:rsidRDefault="0085150A" w:rsidP="00D651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1533C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</w:t>
      </w:r>
      <w:r w:rsidR="006A2FA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533C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2.8. «Государственная программа «Развитие культуры Респу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2025 годы»</w:t>
      </w:r>
      <w:r w:rsidR="00466F8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533C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08 Ж 01 00000 Обеспечение реализации государственной политики и регулирования отношений в сфере культ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ры, искусства, кинематографии, охраны и использования объектов культурного наследия</w:t>
      </w:r>
      <w:r w:rsidR="00163CC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1533C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533C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 расходов:</w:t>
      </w:r>
    </w:p>
    <w:p w:rsidR="001533C6" w:rsidRPr="00F74563" w:rsidRDefault="0021033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651D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- 44050 Гранты</w:t>
      </w:r>
      <w:r w:rsidR="001533C6"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</w:p>
    <w:p w:rsidR="001533C6" w:rsidRPr="00F74563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04C82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е) подпункт 2.11. «Государственная программа «Экономическое развитие и инновационная экономика Республики Татарстан на 2014 – 2024 годы»</w:t>
      </w:r>
      <w:r w:rsidR="00104C82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04C82" w:rsidRPr="00F74563" w:rsidRDefault="00104C82" w:rsidP="00104C8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2014 – 2024 годы» исключить;</w:t>
      </w:r>
    </w:p>
    <w:p w:rsidR="00104C82" w:rsidRPr="00F74563" w:rsidRDefault="00104C82" w:rsidP="00104C8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2014 – 2024 годы» исключить;</w:t>
      </w:r>
    </w:p>
    <w:p w:rsidR="00104C82" w:rsidRPr="00F74563" w:rsidRDefault="00104C82" w:rsidP="00104C8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абзаце первом целевой статьи «11 0 00 00000 Государственная программа «Экономическое развитие и инновационная экономика Республики Татарстан» слова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«на 2014 – 2024 годы» исключить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104C82" w:rsidRPr="00F74563" w:rsidRDefault="00104C82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«11 К 00 00000 Подпрограмма «Развитие социальной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 инженерной инфраструктуры в рамках государственной программы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«Экономическое развитие и инновационная экономика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Республики Татарстан»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по следующему направлению расходов:</w:t>
      </w: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A18F0" w:rsidRPr="00F74563" w:rsidRDefault="004A18F0" w:rsidP="004A18F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- 72310 Бюджетные инвестиции и капитальный ремонт социальной и инж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государственной (муниципальной) собственности Респу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Татарстан»;</w:t>
      </w:r>
    </w:p>
    <w:p w:rsidR="004A18F0" w:rsidRPr="00F74563" w:rsidRDefault="004A18F0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91FEE" w:rsidRPr="00F74563" w:rsidRDefault="004A18F0" w:rsidP="00DF58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ж</w:t>
      </w:r>
      <w:r w:rsidR="00391FEE" w:rsidRPr="00F74563">
        <w:rPr>
          <w:rFonts w:eastAsia="Calibri"/>
          <w:sz w:val="28"/>
          <w:szCs w:val="28"/>
          <w:lang w:eastAsia="en-US"/>
        </w:rPr>
        <w:t xml:space="preserve">) </w:t>
      </w:r>
      <w:r w:rsidR="00391FE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DF58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2.13. «Государственная программа «Развитие транспортной системы Республики Татарстан на 2014 – 2024 годы»</w:t>
      </w:r>
      <w:r w:rsidR="00391FE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91FEE" w:rsidRPr="00F74563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наименовании слова «на 2014 – 2024 годы» заменить словами «на </w:t>
      </w:r>
      <w:r w:rsidR="00DF58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Pr="00F74563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2014 – 2024 годы» заменить словами «на 2014 – 202</w:t>
      </w:r>
      <w:r w:rsidR="00DF58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Pr="00F74563" w:rsidRDefault="00391FEE" w:rsidP="00DF58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="00DF58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13 0 00 00000 Государственная программа «Развитие транспортной системы Республики Татарстан»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2014 – 2024 г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ды» заменить словами «на 2014 – 202</w:t>
      </w:r>
      <w:r w:rsidR="00DF58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Pr="00F74563" w:rsidRDefault="00391FEE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B262C" w:rsidRPr="00F74563" w:rsidRDefault="007F3DA1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546C9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</w:t>
      </w:r>
      <w:r w:rsidR="001B673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46C9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531A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2.14. «Государственная программа «Развитие сельского хозя</w:t>
      </w:r>
      <w:r w:rsidR="008531A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8531A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8531A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8531A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2025 годы»</w:t>
      </w:r>
      <w:r w:rsidR="001B262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5740C" w:rsidRPr="00F74563" w:rsidRDefault="00C5740C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«14 1 05 00000  Повышение плодородия почв и вовлечение неиспользуемых земель сельскохозяйственных угодий в сельскохозяйственный об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рот» дополнить следующим</w:t>
      </w:r>
      <w:r w:rsidR="00E623D1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E623D1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623D1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C5740C" w:rsidRPr="00F74563" w:rsidRDefault="00C5740C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R3680 Софинансируемые расходы по финансовому обеспечению (возмещ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нию) производителям зерновых культур части затрат на производство и реализацию зерновых культур</w:t>
      </w:r>
    </w:p>
    <w:p w:rsidR="00C5740C" w:rsidRPr="00F74563" w:rsidRDefault="00C5740C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по финансовому обеспеч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нию (возмещению) производителям зерновых культур части затрат на производство и реализацию зерновых культур.</w:t>
      </w:r>
    </w:p>
    <w:p w:rsidR="00E623D1" w:rsidRPr="00F74563" w:rsidRDefault="00C5740C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иных межбюджетных трансфе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тов на указанные цели отражается по коду вида доходов 000 2 02 4</w:t>
      </w:r>
      <w:r w:rsidR="00ED1CC2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368 02 0000 150 «</w:t>
      </w:r>
      <w:r w:rsidR="00324986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Межбюджетные трансферты, передаваемые бюджетам субъектов Российской Фед</w:t>
      </w:r>
      <w:r w:rsidR="00324986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24986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рации в целях софинансирования расходных обязательств субъектов Российской Ф</w:t>
      </w:r>
      <w:r w:rsidR="00324986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24986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дерации по финансовому обеспечению (возмещению) производителям зерновых культур части затрат на производство и реализацию зерновых культур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классифик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ции доходов бюджетов.</w:t>
      </w:r>
      <w:proofErr w:type="gramEnd"/>
    </w:p>
    <w:p w:rsidR="00E623D1" w:rsidRPr="00F74563" w:rsidRDefault="00E623D1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E623D1" w:rsidRPr="00F74563" w:rsidRDefault="00E623D1" w:rsidP="00E623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R368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val="en-US" w:eastAsia="en-US"/>
        </w:rPr>
        <w:t>F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Софинансируемые расходы по финансовому обеспечению (возмещ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нию) производителям зерновых культур части затрат на производство и реализацию зерновых культур, в том числе за счет средств резервного фонда Правительства Ро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сийской Федерации</w:t>
      </w:r>
    </w:p>
    <w:p w:rsidR="00E623D1" w:rsidRPr="00F74563" w:rsidRDefault="00E623D1" w:rsidP="00E623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ного бюджета и средств бюджета Республики Татарстан, по финансовому обеспеч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нию (возмещению) производителям зерновых культур части затрат на производство и реализацию зерновых культур.</w:t>
      </w:r>
    </w:p>
    <w:p w:rsidR="00C5740C" w:rsidRPr="00F74563" w:rsidRDefault="00E623D1" w:rsidP="00C57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иных межбюджетных трансфе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тов на указанные цели отражается по коду вида доходов 000 2 02 4368 02 0000 150 «Межбюджетные трансферты, передаваемые бюджетам субъектов Российской Фед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рации в целях софинансирования расходных обязательств субъектов Российской Ф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дерации по финансовому обеспечению (возмещению) производителям зерновых культур части затрат на производство и реализацию зерновых культур» классифик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ции доходов бюджетов.</w:t>
      </w:r>
      <w:r w:rsidR="00C5740C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  <w:proofErr w:type="gramEnd"/>
    </w:p>
    <w:p w:rsidR="00C5740C" w:rsidRPr="00F74563" w:rsidRDefault="00C5740C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87512" w:rsidRPr="00F74563" w:rsidRDefault="00687512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«14 2 01 00000 Развитие молочного скотоводства» дополнить следующим направлением расходов:</w:t>
      </w:r>
    </w:p>
    <w:p w:rsidR="00687512" w:rsidRPr="00F74563" w:rsidRDefault="00687512" w:rsidP="006875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«- 63400 Субсидии сельскохозяйственным товаропроизводителям, осущест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ляющим разведение и (или) содержание молочных коз на возмещение части затрат на приобретение кормов</w:t>
      </w:r>
    </w:p>
    <w:p w:rsidR="00687512" w:rsidRPr="00F74563" w:rsidRDefault="00687512" w:rsidP="0068751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лям, осуществляющим разведение и (или) содержание молочных коз на возмещение части затрат на приобретение кормов за счет средств бюджета Республики Тата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стан.»;</w:t>
      </w:r>
    </w:p>
    <w:p w:rsidR="00687512" w:rsidRPr="00F74563" w:rsidRDefault="00687512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7 08 00000 Реализация проектов комплексного развития сельских территорий (сельских агломераций)»:</w:t>
      </w: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ющим направлениям»; </w:t>
      </w: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R635F Софинансируемые расходы на обеспечение комплексного развития сельских территорий федерального проекта «Современный облик сельских террит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рий» в связи с увеличением цен на строительные ресурсы, в том числе за счет средств резервного фонда Правительства Российской Федерации</w:t>
      </w: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комплексного развития сельских территорий федерального проекта «Современный облик сельских территорий» в связи с увеличением цен на строительные ресурсы.</w:t>
      </w:r>
    </w:p>
    <w:p w:rsidR="009617AE" w:rsidRPr="00F74563" w:rsidRDefault="009617AE" w:rsidP="009617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29001 02 0000 150 « Субсидии бюджетам субъектов Российской Федерации за счет средств резервного фонда Правительства Российской Федерации» классификации доходов бюджетов</w:t>
      </w:r>
      <w:proofErr w:type="gramStart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9617AE" w:rsidRPr="00F74563" w:rsidRDefault="009617AE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31AB" w:rsidRPr="00F74563" w:rsidRDefault="008531AB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«14</w:t>
      </w:r>
      <w:proofErr w:type="gramStart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и инженерной инфраструктуры в рамках государственной программы «Ра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сельского хозяйства и регулирование рынков сельскохозяйственной проду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ции, сырья и продовольствия в Республике Татарстан» изложить в следующей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дакции:</w:t>
      </w:r>
    </w:p>
    <w:p w:rsidR="008531AB" w:rsidRPr="00F74563" w:rsidRDefault="008531AB" w:rsidP="008531A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«14 К 00 00000 Подпрограмма «Развитие социальной и инженерной инфр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Татарстан»;</w:t>
      </w:r>
    </w:p>
    <w:p w:rsidR="00546C9C" w:rsidRPr="00F74563" w:rsidRDefault="00546C9C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3E6F" w:rsidRPr="00F74563" w:rsidRDefault="007F3DA1" w:rsidP="00273E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и</w:t>
      </w:r>
      <w:r w:rsidR="00273E6F" w:rsidRPr="00F74563">
        <w:rPr>
          <w:rFonts w:eastAsia="Calibri"/>
          <w:sz w:val="28"/>
          <w:szCs w:val="28"/>
          <w:lang w:eastAsia="en-US"/>
        </w:rPr>
        <w:t xml:space="preserve">) </w:t>
      </w:r>
      <w:r w:rsidR="00273E6F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2.17. «Государственная программа «Управление государстве</w:t>
      </w:r>
      <w:r w:rsidR="00273E6F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273E6F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ными финансами Республики Татарстан на 2014 – 2024 годы»:</w:t>
      </w:r>
    </w:p>
    <w:p w:rsidR="00273E6F" w:rsidRPr="00F74563" w:rsidRDefault="00273E6F" w:rsidP="00273E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2014 – 2024 годы» заменить словами «на 2014 – 2025 годы»;</w:t>
      </w:r>
    </w:p>
    <w:p w:rsidR="00273E6F" w:rsidRPr="00F74563" w:rsidRDefault="00273E6F" w:rsidP="00273E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2014 – 2024 годы» заменить словами «на 2014 – 2025 годы»;</w:t>
      </w:r>
    </w:p>
    <w:p w:rsidR="00273E6F" w:rsidRPr="00F74563" w:rsidRDefault="00273E6F" w:rsidP="00273E6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«18 0 00 00000 Государственная программа «Управление государственными финансами Республики Татарстан» слова «на 2014 – 2024 годы» заменить словами «на 2014 – 2025 годы»;</w:t>
      </w:r>
    </w:p>
    <w:p w:rsidR="004177CA" w:rsidRPr="00F74563" w:rsidRDefault="004177CA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EE6A59" w:rsidRPr="00F74563" w:rsidRDefault="007F3DA1" w:rsidP="00EE6A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к</w:t>
      </w:r>
      <w:r w:rsidR="00EE6A59" w:rsidRPr="00F74563">
        <w:rPr>
          <w:rFonts w:eastAsia="Calibri"/>
          <w:sz w:val="28"/>
          <w:szCs w:val="28"/>
          <w:lang w:eastAsia="en-US"/>
        </w:rPr>
        <w:t xml:space="preserve">) </w:t>
      </w:r>
      <w:r w:rsidR="00EE6A5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2.20. «Государственная программа Республики Татарстан «С</w:t>
      </w:r>
      <w:r w:rsidR="00EE6A5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E6A5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хранение национальной идентичности татарского народа (2020 – 2024 годы)»:</w:t>
      </w:r>
    </w:p>
    <w:p w:rsidR="00EE6A59" w:rsidRPr="00F74563" w:rsidRDefault="00EE6A59" w:rsidP="00EE6A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«(2020 – 2024 годы)» исключить;</w:t>
      </w:r>
    </w:p>
    <w:p w:rsidR="00EE6A59" w:rsidRPr="00F74563" w:rsidRDefault="00EE6A59" w:rsidP="00EE6A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«(2020 – 2024 годы)» исключить;</w:t>
      </w:r>
    </w:p>
    <w:p w:rsidR="00EE6A59" w:rsidRPr="00F74563" w:rsidRDefault="00EE6A59" w:rsidP="00EE6A5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абзаце первом целевой статьи «21 0 00 00000 Государственная программа Республики Татарстан «Сохранение национальной идентичности татарского народа» слова 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«(2020 – 2024 годы)» исключить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EE6A59" w:rsidRPr="00F74563" w:rsidRDefault="00EE6A59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48089B" w:rsidRPr="00F74563" w:rsidRDefault="007F3DA1" w:rsidP="004808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л</w:t>
      </w:r>
      <w:r w:rsidR="0048089B" w:rsidRPr="00F74563">
        <w:rPr>
          <w:rFonts w:eastAsia="Calibri"/>
          <w:sz w:val="28"/>
          <w:szCs w:val="28"/>
          <w:lang w:eastAsia="en-US"/>
        </w:rPr>
        <w:t xml:space="preserve">) </w:t>
      </w:r>
      <w:r w:rsidR="0048089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2.22. «Государственная программа Республики Татарстан «Ра</w:t>
      </w:r>
      <w:r w:rsidR="0048089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48089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рынка газомоторного топлива в Республике Татарстан на 2013 – 2024 годы»:</w:t>
      </w:r>
    </w:p>
    <w:p w:rsidR="0048089B" w:rsidRPr="00F74563" w:rsidRDefault="0048089B" w:rsidP="004808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2013 – 2024 годы» заменить словами «на 2013 – 2023 годы»;</w:t>
      </w:r>
    </w:p>
    <w:p w:rsidR="0048089B" w:rsidRPr="00F74563" w:rsidRDefault="0048089B" w:rsidP="004808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2013 – 2024 годы» заменить словами «на 2013 – 2023 годы»;</w:t>
      </w:r>
    </w:p>
    <w:p w:rsidR="0048089B" w:rsidRPr="00F74563" w:rsidRDefault="0048089B" w:rsidP="0048089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«23 0 00 00000 Государственная программа Республики Татарстан «Развитие рынка газомоторного топлива в Республике Тата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стан» слова «на 2013 – 2024 годы» заменить словами «на 2013 – 2023 годы»;</w:t>
      </w:r>
    </w:p>
    <w:p w:rsidR="0048089B" w:rsidRPr="00F74563" w:rsidRDefault="0048089B" w:rsidP="0048089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6644" w:rsidRPr="00F74563" w:rsidRDefault="007F3DA1" w:rsidP="00F8664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м</w:t>
      </w:r>
      <w:r w:rsidR="00F86644" w:rsidRPr="00F74563">
        <w:rPr>
          <w:rFonts w:eastAsia="Calibri"/>
          <w:sz w:val="28"/>
          <w:szCs w:val="28"/>
          <w:lang w:eastAsia="en-US"/>
        </w:rPr>
        <w:t xml:space="preserve">) </w:t>
      </w:r>
      <w:r w:rsidR="00F86644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2.23. «Государственная программа «Развитие юстиции в Ре</w:t>
      </w:r>
      <w:r w:rsidR="00F86644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86644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2014 – 2024 годы»:</w:t>
      </w:r>
    </w:p>
    <w:p w:rsidR="00F86644" w:rsidRPr="00F74563" w:rsidRDefault="00F86644" w:rsidP="00F8664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2014 – 2024 годы» заменить словами «на 2014 – 2022 годы»;</w:t>
      </w:r>
    </w:p>
    <w:p w:rsidR="00F86644" w:rsidRPr="00F74563" w:rsidRDefault="00F86644" w:rsidP="00F8664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2014 – 2024 годы» заменить словами «на 2014 – 2022 годы»;</w:t>
      </w:r>
    </w:p>
    <w:p w:rsidR="0048089B" w:rsidRPr="00F74563" w:rsidRDefault="00F86644" w:rsidP="00F8664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«24 0 00 00000 Государственная программа «Развитие юстиции в Республике Татарстан» слова «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2024 годы» заменить словами «на 2014 – 2022 годы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F86644" w:rsidRPr="00F74563" w:rsidRDefault="00F86644" w:rsidP="00F8664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1238BD" w:rsidRPr="00F74563" w:rsidRDefault="007F3DA1" w:rsidP="008B464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</w:t>
      </w:r>
      <w:r w:rsidR="007A25D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2.24. </w:t>
      </w:r>
      <w:r w:rsidR="00FC788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«Энергоресурсоэффекти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ность в Республике Татарстан» </w:t>
      </w:r>
      <w:r w:rsidR="001238B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25 0 01 00000 Проведение мер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приятий по энергосбережению  на объектах жилищного фонда и социальной сферы</w:t>
      </w:r>
      <w:r w:rsidR="001238B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238B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- 96010 Обеспечение мероприятий по капитальному ремонту многоквартирных домов</w:t>
      </w:r>
      <w:r w:rsidR="001238B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8B4645" w:rsidRPr="00F74563" w:rsidRDefault="001238BD" w:rsidP="008B464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- 96010 Реализация мероприятий Региональной программы капитального р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B464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</w:t>
      </w:r>
    </w:p>
    <w:p w:rsidR="001238BD" w:rsidRPr="00F74563" w:rsidRDefault="008B4645" w:rsidP="008B464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Татарстан.</w:t>
      </w:r>
      <w:r w:rsidR="001238B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38BD" w:rsidRPr="00F74563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5D7C" w:rsidRPr="00F74563" w:rsidRDefault="007F3DA1" w:rsidP="003B5D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о</w:t>
      </w:r>
      <w:r w:rsidR="003B5D7C" w:rsidRPr="00F74563">
        <w:rPr>
          <w:rFonts w:eastAsia="Calibri"/>
          <w:sz w:val="28"/>
          <w:szCs w:val="28"/>
          <w:lang w:eastAsia="en-US"/>
        </w:rPr>
        <w:t xml:space="preserve">) </w:t>
      </w:r>
      <w:r w:rsidR="003B5D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2.25. </w:t>
      </w:r>
      <w:r w:rsidR="00FC788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B5D7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сферы туризма и гостеприимства в Республике Татарстан на 2014 – 2024 годы»:</w:t>
      </w:r>
    </w:p>
    <w:p w:rsidR="003B5D7C" w:rsidRPr="00F74563" w:rsidRDefault="003B5D7C" w:rsidP="003B5D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2014 – 2024 годы» исключить;</w:t>
      </w:r>
    </w:p>
    <w:p w:rsidR="003B5D7C" w:rsidRPr="00F74563" w:rsidRDefault="003B5D7C" w:rsidP="003B5D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2014 – 2024 годы» исключить;</w:t>
      </w:r>
    </w:p>
    <w:p w:rsidR="003B5D7C" w:rsidRPr="00F74563" w:rsidRDefault="003B5D7C" w:rsidP="003B5D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в абзаце первом целевой статьи «26 0 00 00000 Государственная программа «Развитие сферы туризма и гостеприимства в Республике Татарстан» слова «на 2014 – 2024 годы» исключить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3E7FE2" w:rsidRPr="00F74563" w:rsidRDefault="003E7FE2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1353D" w:rsidRPr="00F74563" w:rsidRDefault="007F3DA1" w:rsidP="00FC5C7B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п</w:t>
      </w:r>
      <w:r w:rsidR="0071353D" w:rsidRPr="00F74563">
        <w:rPr>
          <w:rFonts w:eastAsia="Calibri"/>
          <w:sz w:val="28"/>
          <w:szCs w:val="28"/>
          <w:lang w:eastAsia="en-US"/>
        </w:rPr>
        <w:t xml:space="preserve">) </w:t>
      </w:r>
      <w:r w:rsidR="0071353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2.26. «Государственная программа «Реализация антикоррупц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онной политики Республики Татарстан на 2015 – 2024 годы»</w:t>
      </w:r>
      <w:r w:rsidR="0071353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1353D" w:rsidRPr="00F74563" w:rsidRDefault="0071353D" w:rsidP="0071353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заменить словами «на 201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2025 годы»;</w:t>
      </w:r>
    </w:p>
    <w:p w:rsidR="0071353D" w:rsidRPr="00F74563" w:rsidRDefault="0071353D" w:rsidP="0071353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заменить словами «на 201</w:t>
      </w:r>
      <w:r w:rsidR="00FC5C7B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2025 годы»;</w:t>
      </w:r>
    </w:p>
    <w:p w:rsidR="0071353D" w:rsidRPr="00F74563" w:rsidRDefault="0071353D" w:rsidP="00CA3CB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</w:t>
      </w:r>
      <w:r w:rsidR="00CA3CB9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27 0 00 00000 Государственная программа «Реализация антикоррупционной политики Республики Татарстан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слова «на </w:t>
      </w:r>
      <w:r w:rsidR="00FC5C7B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2015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– 2024 годы» заменить словами «на 201</w:t>
      </w:r>
      <w:r w:rsidR="00FC5C7B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5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– 2025 годы»;</w:t>
      </w:r>
    </w:p>
    <w:p w:rsidR="0071353D" w:rsidRPr="00F74563" w:rsidRDefault="0071353D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645FE" w:rsidRPr="00F74563" w:rsidRDefault="007F3DA1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4645F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2.27. </w:t>
      </w:r>
      <w:r w:rsidR="00D31730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645F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«Стратегическое управл</w:t>
      </w:r>
      <w:r w:rsidR="004645F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4645F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ние талантами в Республике Татарстан на 2015 – 2024 годы»:</w:t>
      </w:r>
    </w:p>
    <w:p w:rsidR="004645FE" w:rsidRPr="00F74563" w:rsidRDefault="004645FE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2015 – 2024 годы» заменить словами «на 2015 – 2025 годы»;</w:t>
      </w:r>
    </w:p>
    <w:p w:rsidR="004645FE" w:rsidRPr="00F74563" w:rsidRDefault="004645FE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2015 – 2024 годы» заменить словами «на 2015 – 2025 годы»;</w:t>
      </w:r>
    </w:p>
    <w:p w:rsidR="0071353D" w:rsidRPr="00F74563" w:rsidRDefault="004645FE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«30 0 00 00000 Государственная программа «Стратегическое управление талантами в Республике Татарстан» слова «на 2015 – 2024 годы» заменить словами «на 2015 – 2025 годы»;</w:t>
      </w:r>
    </w:p>
    <w:p w:rsidR="00D31730" w:rsidRPr="00F74563" w:rsidRDefault="00D31730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31730" w:rsidRPr="00F74563" w:rsidRDefault="007F3DA1" w:rsidP="00D3173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D31730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2.28. «Государственная программа «Развитие архивного дела в Республике Татарстан на 2016 – 2024 годы»:</w:t>
      </w:r>
    </w:p>
    <w:p w:rsidR="00D31730" w:rsidRPr="00F74563" w:rsidRDefault="00D31730" w:rsidP="00D3173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2016 – 2024 годы» заменить словами «на 2016 – 2025 годы»;</w:t>
      </w:r>
    </w:p>
    <w:p w:rsidR="00D31730" w:rsidRPr="00F74563" w:rsidRDefault="00D31730" w:rsidP="00D3173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«на 2016 – 2024 годы» заменить словами «на 2016 – 2025 годы»;</w:t>
      </w:r>
    </w:p>
    <w:p w:rsidR="00D31730" w:rsidRPr="00F74563" w:rsidRDefault="00D31730" w:rsidP="00D3173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«33 0 00 00000 Государственная программа «Развитие архивного дела в Республике Татарстан» слова «на 2016 – 2024 годы» з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менить словами «на 2016 – 2025 годы»;</w:t>
      </w:r>
    </w:p>
    <w:p w:rsidR="00D31730" w:rsidRPr="00F74563" w:rsidRDefault="00D31730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047B9" w:rsidRPr="00F74563" w:rsidRDefault="007F3DA1" w:rsidP="000047B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0047B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2.30. «Государственная программа «Формирование совреме</w:t>
      </w:r>
      <w:r w:rsidR="000047B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0047B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ной городской среды на территории Республики Татарстан»</w:t>
      </w:r>
      <w:r w:rsidR="00FB3D1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047B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</w:t>
      </w:r>
      <w:r w:rsidR="00FB3D17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       </w:t>
      </w:r>
      <w:r w:rsidR="000047B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«35 0 00 00000 Государственная программа «Формирование современной городской среды на территории Республики Татарстан» дополнить следующим направлением расходов:</w:t>
      </w:r>
    </w:p>
    <w:p w:rsidR="000047B9" w:rsidRPr="00F74563" w:rsidRDefault="000047B9" w:rsidP="000047B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«- 14180 </w:t>
      </w:r>
      <w:r w:rsidR="00D8613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Субсидия Фонду содействия созданию благоустроенной среды в Ре</w:t>
      </w:r>
      <w:r w:rsidR="00D8613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D86135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F745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;</w:t>
      </w:r>
    </w:p>
    <w:p w:rsidR="000047B9" w:rsidRPr="00F74563" w:rsidRDefault="000047B9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E0099" w:rsidRPr="00F74563" w:rsidRDefault="007F3DA1" w:rsidP="005E009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5E009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2.32. «Государственная программа «Развитие физической кул</w:t>
      </w:r>
      <w:r w:rsidR="005E009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5E009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и спорта в Республике Татарстан на 2019 – 2025 годы»</w:t>
      </w:r>
      <w:r w:rsidR="00004003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E009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</w:t>
      </w:r>
      <w:r w:rsidR="00004003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        </w:t>
      </w:r>
      <w:r w:rsidR="005E009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«37 К P5 00000 Федеральный проект «Спорт – норма жизни» дополнить следующим направлением расходов:</w:t>
      </w:r>
    </w:p>
    <w:p w:rsidR="005E0099" w:rsidRPr="00F74563" w:rsidRDefault="005E0099" w:rsidP="005E009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«- 5139F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спортом, в том числе за счет средств резервного фонда Правительства Российской Федерации</w:t>
      </w:r>
    </w:p>
    <w:p w:rsidR="005E0099" w:rsidRPr="00F74563" w:rsidRDefault="005E0099" w:rsidP="005E009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создание и модернизацию объектов спортивной инфраструктуры региональной собственности для занятий физической культурой и спортом.</w:t>
      </w:r>
    </w:p>
    <w:p w:rsidR="005E0099" w:rsidRPr="00F74563" w:rsidRDefault="005E0099" w:rsidP="005E009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региональной собственности (муниципальной собственности) для зан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тий физической культурой и спортом» классификации доходов бюджетов.»;</w:t>
      </w:r>
    </w:p>
    <w:p w:rsidR="005E0099" w:rsidRPr="00F74563" w:rsidRDefault="005E0099" w:rsidP="004645F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C788E" w:rsidRPr="00F74563" w:rsidRDefault="007F3DA1" w:rsidP="0087152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eastAsia="Calibri"/>
          <w:sz w:val="28"/>
          <w:szCs w:val="28"/>
          <w:lang w:eastAsia="en-US"/>
        </w:rPr>
        <w:t>ф</w:t>
      </w:r>
      <w:r w:rsidR="00FC788E" w:rsidRPr="00F74563">
        <w:rPr>
          <w:rFonts w:eastAsia="Calibri"/>
          <w:sz w:val="28"/>
          <w:szCs w:val="28"/>
          <w:lang w:eastAsia="en-US"/>
        </w:rPr>
        <w:t xml:space="preserve">) </w:t>
      </w:r>
      <w:r w:rsidR="00FC788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87152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2.34</w:t>
      </w:r>
      <w:r w:rsidR="00B47D5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87152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«Государственная программа «Развитие обрабатывающих отраслей промышленности Республики Татарстан на 2022 – 2024 годы</w:t>
      </w:r>
      <w:r w:rsidR="00FC788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FC788E" w:rsidRPr="00F74563" w:rsidRDefault="0087152D" w:rsidP="00FC788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2022</w:t>
      </w:r>
      <w:r w:rsidR="00FC788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исключить;</w:t>
      </w:r>
    </w:p>
    <w:p w:rsidR="00FC788E" w:rsidRPr="00F74563" w:rsidRDefault="00FC788E" w:rsidP="00FC788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</w:t>
      </w:r>
      <w:r w:rsidR="0087152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22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исключить;</w:t>
      </w:r>
    </w:p>
    <w:p w:rsidR="00FC788E" w:rsidRPr="00F74563" w:rsidRDefault="00FC788E" w:rsidP="0087152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</w:t>
      </w:r>
      <w:r w:rsidR="0087152D"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39 0 00 00000 Государственная программа  «Развитие обрабатывающих отраслей промышленности Республики Татарстан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слова «</w:t>
      </w:r>
      <w:r w:rsidR="0087152D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 2022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исключить</w:t>
      </w:r>
      <w:r w:rsidRPr="00F745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71353D" w:rsidRPr="00F74563" w:rsidRDefault="0071353D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10336" w:rsidRPr="00F74563" w:rsidRDefault="007F3DA1" w:rsidP="002103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="004532F4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2A559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подпункте 2.3</w:t>
      </w:r>
      <w:r w:rsidR="0063064E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960DE9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«Непрограммные направления расходов бюджета Респу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в 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133EA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5133EA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B72F8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DB4D5A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расходов «- 96010 Обеспечение мероприятий по капитальному ремонту мног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210336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квартирных домов» изложить в следующей редакции:</w:t>
      </w:r>
    </w:p>
    <w:p w:rsidR="00210336" w:rsidRPr="00F74563" w:rsidRDefault="00210336" w:rsidP="002103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«- 96010 Реализация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</w:t>
      </w:r>
    </w:p>
    <w:p w:rsidR="00C75A5D" w:rsidRPr="00F74563" w:rsidRDefault="00210336" w:rsidP="0021033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Региональной программы капитального р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монта общего имущества в многоквартирных домах, расположенных на территории Республики Татарстан.»</w:t>
      </w:r>
      <w:r w:rsidR="00EB17E4"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478B7" w:rsidRPr="00F74563" w:rsidRDefault="006478B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Pr="00F74563" w:rsidRDefault="00F119F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2</w:t>
      </w:r>
      <w:r w:rsidR="003B0AA1" w:rsidRPr="00F74563">
        <w:rPr>
          <w:sz w:val="28"/>
          <w:szCs w:val="28"/>
        </w:rPr>
        <w:t>. В приложении 2:</w:t>
      </w:r>
    </w:p>
    <w:p w:rsidR="0013076E" w:rsidRPr="00F74563" w:rsidRDefault="0013076E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а) строк</w:t>
      </w:r>
      <w:r w:rsidR="00436F46" w:rsidRPr="00F74563">
        <w:rPr>
          <w:sz w:val="28"/>
          <w:szCs w:val="28"/>
        </w:rPr>
        <w:t>у</w:t>
      </w:r>
      <w:r w:rsidRPr="00F74563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076E" w:rsidRPr="00F74563" w:rsidTr="001238BD">
        <w:tc>
          <w:tcPr>
            <w:tcW w:w="2127" w:type="dxa"/>
          </w:tcPr>
          <w:p w:rsidR="0013076E" w:rsidRPr="00F74563" w:rsidRDefault="0013076E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6F46" w:rsidRPr="00F74563">
              <w:rPr>
                <w:rFonts w:ascii="Times New Roman" w:hAnsi="Times New Roman" w:cs="Times New Roman"/>
                <w:sz w:val="24"/>
                <w:szCs w:val="24"/>
              </w:rPr>
              <w:t>01 П N9 53650</w:t>
            </w:r>
          </w:p>
        </w:tc>
        <w:tc>
          <w:tcPr>
            <w:tcW w:w="8187" w:type="dxa"/>
          </w:tcPr>
          <w:p w:rsidR="0013076E" w:rsidRPr="00F74563" w:rsidRDefault="00436F46" w:rsidP="0013076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первичного звена здравоохранения</w:t>
            </w:r>
            <w:r w:rsidR="0013076E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3076E" w:rsidRPr="00F74563" w:rsidRDefault="0013076E" w:rsidP="00130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76E" w:rsidRPr="00F74563" w:rsidRDefault="00436F46" w:rsidP="001307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</w:t>
      </w:r>
      <w:r w:rsidR="0013076E" w:rsidRPr="00F7456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076E" w:rsidRPr="00F74563" w:rsidTr="001238BD">
        <w:tc>
          <w:tcPr>
            <w:tcW w:w="2127" w:type="dxa"/>
          </w:tcPr>
          <w:p w:rsidR="0013076E" w:rsidRPr="00F74563" w:rsidRDefault="0013076E" w:rsidP="0013076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6F46" w:rsidRPr="00F74563">
              <w:rPr>
                <w:rFonts w:ascii="Times New Roman" w:hAnsi="Times New Roman" w:cs="Times New Roman"/>
                <w:sz w:val="24"/>
                <w:szCs w:val="24"/>
              </w:rPr>
              <w:t>01 П N9 53650</w:t>
            </w:r>
          </w:p>
        </w:tc>
        <w:tc>
          <w:tcPr>
            <w:tcW w:w="8187" w:type="dxa"/>
          </w:tcPr>
          <w:p w:rsidR="0013076E" w:rsidRPr="00F74563" w:rsidRDefault="00FF6C12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первичного звена здравоохранения</w:t>
            </w:r>
            <w:r w:rsidR="0013076E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E61F3" w:rsidRPr="00F74563" w:rsidRDefault="000E61F3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B5DB6" w:rsidRPr="00F74563" w:rsidRDefault="00BB5DB6" w:rsidP="00BB5D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и после нее дополнить строкой следующего содержания</w:t>
      </w:r>
      <w:r w:rsidR="008E545B" w:rsidRPr="00F7456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7B25" w:rsidRPr="00F74563" w:rsidTr="00F31B27">
        <w:tc>
          <w:tcPr>
            <w:tcW w:w="2127" w:type="dxa"/>
          </w:tcPr>
          <w:p w:rsidR="008C7B25" w:rsidRPr="00F74563" w:rsidRDefault="008C7B25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9C6" w:rsidRPr="00F74563">
              <w:rPr>
                <w:rFonts w:ascii="Times New Roman" w:hAnsi="Times New Roman" w:cs="Times New Roman"/>
                <w:sz w:val="24"/>
                <w:szCs w:val="24"/>
              </w:rPr>
              <w:t>01 П N9 5365F</w:t>
            </w:r>
          </w:p>
        </w:tc>
        <w:tc>
          <w:tcPr>
            <w:tcW w:w="8187" w:type="dxa"/>
          </w:tcPr>
          <w:p w:rsidR="008C7B25" w:rsidRPr="00F74563" w:rsidRDefault="003749C6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регионального проекта модерн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зации первичного звена здравоохранения, в том числе за счет средств р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зервного фонда Правительства Российской Федерации</w:t>
            </w:r>
            <w:r w:rsidR="008C7B25" w:rsidRPr="00F745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C7B25" w:rsidRPr="00F74563" w:rsidRDefault="008C7B25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71E1" w:rsidRPr="00F74563" w:rsidRDefault="0085150A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б</w:t>
      </w:r>
      <w:r w:rsidR="00AA71E1" w:rsidRPr="00F74563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F74563" w:rsidTr="00F31B27">
        <w:tc>
          <w:tcPr>
            <w:tcW w:w="2127" w:type="dxa"/>
          </w:tcPr>
          <w:p w:rsidR="00AA71E1" w:rsidRPr="00F74563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6B11" w:rsidRPr="00F74563">
              <w:rPr>
                <w:rFonts w:ascii="Times New Roman" w:hAnsi="Times New Roman" w:cs="Times New Roman"/>
                <w:sz w:val="24"/>
                <w:szCs w:val="24"/>
              </w:rPr>
              <w:t>02 4 03 43640</w:t>
            </w:r>
          </w:p>
        </w:tc>
        <w:tc>
          <w:tcPr>
            <w:tcW w:w="8187" w:type="dxa"/>
          </w:tcPr>
          <w:p w:rsidR="00AA71E1" w:rsidRPr="00F74563" w:rsidRDefault="00CB6B1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  <w:r w:rsidR="00AA71E1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A71E1" w:rsidRPr="00F74563" w:rsidRDefault="00AA71E1" w:rsidP="00AA7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1E1" w:rsidRPr="00F74563" w:rsidRDefault="00AA71E1" w:rsidP="00AA71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F74563" w:rsidTr="00F31B27">
        <w:tc>
          <w:tcPr>
            <w:tcW w:w="2127" w:type="dxa"/>
          </w:tcPr>
          <w:p w:rsidR="00AA71E1" w:rsidRPr="00F74563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6B11" w:rsidRPr="00F74563">
              <w:rPr>
                <w:rFonts w:ascii="Times New Roman" w:hAnsi="Times New Roman" w:cs="Times New Roman"/>
                <w:sz w:val="24"/>
                <w:szCs w:val="24"/>
              </w:rPr>
              <w:t>02 4 03 96110</w:t>
            </w:r>
          </w:p>
        </w:tc>
        <w:tc>
          <w:tcPr>
            <w:tcW w:w="8187" w:type="dxa"/>
          </w:tcPr>
          <w:p w:rsidR="00AA71E1" w:rsidRPr="00F74563" w:rsidRDefault="00CB6B1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и организаций, действующих в реальном секторе экономики</w:t>
            </w:r>
            <w:r w:rsidR="00AA71E1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A71E1" w:rsidRPr="00F74563" w:rsidRDefault="00AA71E1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4F7D" w:rsidRPr="00F74563" w:rsidRDefault="00244F7D" w:rsidP="00244F7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 xml:space="preserve">в)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44F7D" w:rsidRPr="00F74563" w:rsidTr="009751C4">
        <w:tc>
          <w:tcPr>
            <w:tcW w:w="212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«02 К P2 52320</w:t>
            </w:r>
          </w:p>
        </w:tc>
        <w:tc>
          <w:tcPr>
            <w:tcW w:w="818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</w:tr>
    </w:tbl>
    <w:p w:rsidR="00244F7D" w:rsidRPr="00F74563" w:rsidRDefault="00244F7D" w:rsidP="00244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4F7D" w:rsidRPr="00F74563" w:rsidRDefault="00244F7D" w:rsidP="00244F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44F7D" w:rsidRPr="00F74563" w:rsidTr="009751C4">
        <w:tc>
          <w:tcPr>
            <w:tcW w:w="212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«02 К S6 00000</w:t>
            </w:r>
          </w:p>
        </w:tc>
        <w:tc>
          <w:tcPr>
            <w:tcW w:w="818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инфраструктуры для научных исследований и подготовки кадров»</w:t>
            </w:r>
          </w:p>
        </w:tc>
      </w:tr>
      <w:tr w:rsidR="00244F7D" w:rsidRPr="00F74563" w:rsidTr="009751C4">
        <w:tc>
          <w:tcPr>
            <w:tcW w:w="212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02 К S6 50150</w:t>
            </w:r>
          </w:p>
        </w:tc>
        <w:tc>
          <w:tcPr>
            <w:tcW w:w="8187" w:type="dxa"/>
          </w:tcPr>
          <w:p w:rsidR="00244F7D" w:rsidRPr="00F74563" w:rsidRDefault="00244F7D" w:rsidP="009751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«Жилые корпуса № 5 и № 6-1, 6-2 жилого комплекса Университета Иннополис» по адресу: г.Иннополис, ул. Университетская, 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д.1» за счет средств федерального бюджета»;</w:t>
            </w:r>
          </w:p>
        </w:tc>
      </w:tr>
    </w:tbl>
    <w:p w:rsidR="00244F7D" w:rsidRPr="00F74563" w:rsidRDefault="00244F7D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3794" w:rsidRPr="00F74563" w:rsidRDefault="00244F7D" w:rsidP="008C37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г</w:t>
      </w:r>
      <w:r w:rsidR="008C3794" w:rsidRPr="00F74563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794" w:rsidRPr="00F74563" w:rsidTr="009751C4">
        <w:tc>
          <w:tcPr>
            <w:tcW w:w="2127" w:type="dxa"/>
          </w:tcPr>
          <w:p w:rsidR="008C3794" w:rsidRPr="00F74563" w:rsidRDefault="008C3794" w:rsidP="009751C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«03 1 01 5694F</w:t>
            </w:r>
          </w:p>
        </w:tc>
        <w:tc>
          <w:tcPr>
            <w:tcW w:w="8187" w:type="dxa"/>
          </w:tcPr>
          <w:p w:rsidR="008C3794" w:rsidRPr="00F74563" w:rsidRDefault="008C379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расходов, понесенных бюджетом Республики Татарстан на ра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и питание граждан Российской Федерации, Украины, Донецкой Народной Республики, Луганской Народной Республики и лиц без гражда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постоянно проживающих на территориях Украины, Донецкой Наро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Республики, Луганской Народной Республики, вынужденно покинувших территории Украины, Донецкой Народной Республики и Луганской Наро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Республики и прибывших на территорию Российской Федерации в эк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тренном массовом порядке, в пунктах временного размещения и питания, за счет средств резервного фонда Правительства Российской Федерации»</w:t>
            </w:r>
          </w:p>
        </w:tc>
      </w:tr>
    </w:tbl>
    <w:p w:rsidR="008C3794" w:rsidRPr="00F74563" w:rsidRDefault="008C3794" w:rsidP="008C37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794" w:rsidRPr="00F74563" w:rsidRDefault="008C3794" w:rsidP="008C3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794" w:rsidRPr="00F74563" w:rsidTr="009751C4">
        <w:tc>
          <w:tcPr>
            <w:tcW w:w="2127" w:type="dxa"/>
          </w:tcPr>
          <w:p w:rsidR="008C3794" w:rsidRPr="00F74563" w:rsidRDefault="008C3794" w:rsidP="0036511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«03 1 01 5Р</w:t>
            </w:r>
            <w:r w:rsidR="0036511B" w:rsidRPr="00F74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7" w:type="dxa"/>
          </w:tcPr>
          <w:p w:rsidR="008C3794" w:rsidRPr="00F74563" w:rsidRDefault="008C379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 Донецкой Народной Республики, Луга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Федерации»;</w:t>
            </w:r>
          </w:p>
        </w:tc>
      </w:tr>
    </w:tbl>
    <w:p w:rsidR="008C3794" w:rsidRPr="00F74563" w:rsidRDefault="008C3794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 xml:space="preserve">д)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6603" w:rsidRPr="00F74563" w:rsidTr="001F3778">
        <w:tc>
          <w:tcPr>
            <w:tcW w:w="2127" w:type="dxa"/>
          </w:tcPr>
          <w:p w:rsidR="00106603" w:rsidRPr="00F74563" w:rsidRDefault="00106603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«03 5 01 R3020</w:t>
            </w:r>
          </w:p>
        </w:tc>
        <w:tc>
          <w:tcPr>
            <w:tcW w:w="8187" w:type="dxa"/>
          </w:tcPr>
          <w:p w:rsidR="00106603" w:rsidRPr="00F74563" w:rsidRDefault="00106603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включительно»</w:t>
            </w:r>
          </w:p>
        </w:tc>
      </w:tr>
    </w:tbl>
    <w:p w:rsidR="00106603" w:rsidRPr="00F74563" w:rsidRDefault="00106603" w:rsidP="001066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6603" w:rsidRPr="00F74563" w:rsidRDefault="00106603" w:rsidP="001066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6603" w:rsidRPr="00F74563" w:rsidTr="001F3778">
        <w:tc>
          <w:tcPr>
            <w:tcW w:w="2127" w:type="dxa"/>
          </w:tcPr>
          <w:p w:rsidR="00106603" w:rsidRPr="00F74563" w:rsidRDefault="00106603" w:rsidP="001F37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«03 5 01 R302F</w:t>
            </w:r>
          </w:p>
        </w:tc>
        <w:tc>
          <w:tcPr>
            <w:tcW w:w="8187" w:type="dxa"/>
          </w:tcPr>
          <w:p w:rsidR="00106603" w:rsidRPr="00F74563" w:rsidRDefault="00106603" w:rsidP="001F37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включительно, в том числе за счет средств резервного фонда Правительства Российской Федерации»;</w:t>
            </w:r>
          </w:p>
        </w:tc>
      </w:tr>
    </w:tbl>
    <w:p w:rsidR="00106603" w:rsidRPr="00F74563" w:rsidRDefault="00106603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82624" w:rsidRPr="00F74563" w:rsidRDefault="00106603" w:rsidP="008826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е</w:t>
      </w:r>
      <w:r w:rsidR="00882624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82624" w:rsidRPr="00F74563" w:rsidTr="00F31B27">
        <w:tc>
          <w:tcPr>
            <w:tcW w:w="2127" w:type="dxa"/>
          </w:tcPr>
          <w:p w:rsidR="00882624" w:rsidRPr="00F74563" w:rsidRDefault="00882624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38D2" w:rsidRPr="00F74563">
              <w:rPr>
                <w:rFonts w:ascii="Times New Roman" w:hAnsi="Times New Roman" w:cs="Times New Roman"/>
                <w:sz w:val="24"/>
                <w:szCs w:val="24"/>
              </w:rPr>
              <w:t>03 К 00 00000</w:t>
            </w:r>
          </w:p>
        </w:tc>
        <w:tc>
          <w:tcPr>
            <w:tcW w:w="8187" w:type="dxa"/>
          </w:tcPr>
          <w:p w:rsidR="00882624" w:rsidRPr="00F74563" w:rsidRDefault="00E938D2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</w:tr>
    </w:tbl>
    <w:p w:rsidR="00882624" w:rsidRPr="00F74563" w:rsidRDefault="00882624" w:rsidP="008826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624" w:rsidRPr="00F74563" w:rsidRDefault="00882624" w:rsidP="0088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938D2" w:rsidRPr="00F74563" w:rsidTr="00F31B27">
        <w:tc>
          <w:tcPr>
            <w:tcW w:w="2127" w:type="dxa"/>
          </w:tcPr>
          <w:p w:rsidR="00E938D2" w:rsidRPr="00F74563" w:rsidRDefault="00E938D2" w:rsidP="00FC5C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«03 К 00 00000</w:t>
            </w:r>
          </w:p>
        </w:tc>
        <w:tc>
          <w:tcPr>
            <w:tcW w:w="8187" w:type="dxa"/>
          </w:tcPr>
          <w:p w:rsidR="00E938D2" w:rsidRPr="00F74563" w:rsidRDefault="00E938D2" w:rsidP="00E938D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Республ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  <w:r w:rsidR="007B1A93" w:rsidRPr="00F745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82624" w:rsidRPr="00F74563" w:rsidRDefault="00882624" w:rsidP="008826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E61F3" w:rsidRPr="00F74563" w:rsidRDefault="00106603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ж</w:t>
      </w:r>
      <w:r w:rsidR="000E61F3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61F3" w:rsidRPr="00F74563" w:rsidTr="00F31B27">
        <w:tc>
          <w:tcPr>
            <w:tcW w:w="2127" w:type="dxa"/>
          </w:tcPr>
          <w:p w:rsidR="000E61F3" w:rsidRPr="00F74563" w:rsidRDefault="000E61F3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6D5C" w:rsidRPr="00F74563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0E61F3" w:rsidRPr="00F74563" w:rsidRDefault="004F6D5C" w:rsidP="004F6D5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Республики Татарстан»</w:t>
            </w:r>
          </w:p>
        </w:tc>
      </w:tr>
    </w:tbl>
    <w:p w:rsidR="000E61F3" w:rsidRPr="00F74563" w:rsidRDefault="000E61F3" w:rsidP="000E61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1F3" w:rsidRPr="00F74563" w:rsidRDefault="000E61F3" w:rsidP="000E61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61F3" w:rsidRPr="00F74563" w:rsidTr="00F31B27">
        <w:tc>
          <w:tcPr>
            <w:tcW w:w="2127" w:type="dxa"/>
          </w:tcPr>
          <w:p w:rsidR="000E61F3" w:rsidRPr="00F74563" w:rsidRDefault="000E61F3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4F6D5C" w:rsidRPr="00F74563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0E61F3" w:rsidRPr="00F74563" w:rsidRDefault="004F6D5C" w:rsidP="004F6D5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технического состояния многоквартирных д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мов»</w:t>
            </w:r>
            <w:r w:rsidR="000E61F3" w:rsidRPr="00F745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3076E" w:rsidRPr="00F74563" w:rsidRDefault="0013076E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24FB" w:rsidRPr="00F74563" w:rsidRDefault="00106603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з</w:t>
      </w:r>
      <w:r w:rsidR="007824FB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74563" w:rsidTr="00DE73A6">
        <w:tc>
          <w:tcPr>
            <w:tcW w:w="2127" w:type="dxa"/>
          </w:tcPr>
          <w:p w:rsidR="007824FB" w:rsidRPr="00F74563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1E5" w:rsidRPr="00F74563">
              <w:rPr>
                <w:rFonts w:ascii="Times New Roman" w:hAnsi="Times New Roman" w:cs="Times New Roman"/>
                <w:sz w:val="24"/>
                <w:szCs w:val="24"/>
              </w:rPr>
              <w:t>04 5 01 96010</w:t>
            </w:r>
          </w:p>
        </w:tc>
        <w:tc>
          <w:tcPr>
            <w:tcW w:w="8187" w:type="dxa"/>
          </w:tcPr>
          <w:p w:rsidR="007824FB" w:rsidRPr="00F74563" w:rsidRDefault="00B721E5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7824FB" w:rsidRPr="00F74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F74563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F74563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74563" w:rsidTr="00DE73A6">
        <w:tc>
          <w:tcPr>
            <w:tcW w:w="2127" w:type="dxa"/>
          </w:tcPr>
          <w:p w:rsidR="007824FB" w:rsidRPr="00F74563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1E5" w:rsidRPr="00F74563">
              <w:rPr>
                <w:rFonts w:ascii="Times New Roman" w:hAnsi="Times New Roman" w:cs="Times New Roman"/>
                <w:sz w:val="24"/>
                <w:szCs w:val="24"/>
              </w:rPr>
              <w:t>04 5 01 96010</w:t>
            </w:r>
          </w:p>
        </w:tc>
        <w:tc>
          <w:tcPr>
            <w:tcW w:w="8187" w:type="dxa"/>
          </w:tcPr>
          <w:p w:rsidR="007824FB" w:rsidRPr="00F74563" w:rsidRDefault="00B721E5" w:rsidP="00FF620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рии Республики Татарстан</w:t>
            </w:r>
            <w:r w:rsidR="007824FB" w:rsidRPr="00F74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F74563" w:rsidRDefault="007824FB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F64B7" w:rsidRPr="00F74563" w:rsidRDefault="002F64B7" w:rsidP="00B721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и после нее дополнить строк</w:t>
      </w:r>
      <w:r w:rsidR="00B721E5" w:rsidRPr="00F74563">
        <w:rPr>
          <w:sz w:val="28"/>
          <w:szCs w:val="28"/>
        </w:rPr>
        <w:t>ами</w:t>
      </w:r>
      <w:r w:rsidRPr="00F74563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64B7" w:rsidRPr="00F74563" w:rsidTr="001238BD">
        <w:tc>
          <w:tcPr>
            <w:tcW w:w="2127" w:type="dxa"/>
          </w:tcPr>
          <w:p w:rsidR="002F64B7" w:rsidRPr="00F74563" w:rsidRDefault="002F64B7" w:rsidP="002F64B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1E5" w:rsidRPr="00F74563">
              <w:rPr>
                <w:rFonts w:ascii="Times New Roman" w:hAnsi="Times New Roman" w:cs="Times New Roman"/>
                <w:sz w:val="24"/>
                <w:szCs w:val="24"/>
              </w:rPr>
              <w:t>04 5 02 00000</w:t>
            </w:r>
          </w:p>
        </w:tc>
        <w:tc>
          <w:tcPr>
            <w:tcW w:w="8187" w:type="dxa"/>
          </w:tcPr>
          <w:p w:rsidR="002F64B7" w:rsidRPr="00F74563" w:rsidRDefault="00B721E5" w:rsidP="009541F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</w:tr>
      <w:tr w:rsidR="00B721E5" w:rsidRPr="00F74563" w:rsidTr="001238BD">
        <w:tc>
          <w:tcPr>
            <w:tcW w:w="2127" w:type="dxa"/>
          </w:tcPr>
          <w:p w:rsidR="00B721E5" w:rsidRPr="00F74563" w:rsidRDefault="00B721E5" w:rsidP="002F64B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04 5 02 96020</w:t>
            </w:r>
          </w:p>
        </w:tc>
        <w:tc>
          <w:tcPr>
            <w:tcW w:w="8187" w:type="dxa"/>
          </w:tcPr>
          <w:p w:rsidR="00B721E5" w:rsidRPr="00F74563" w:rsidRDefault="00B721E5" w:rsidP="00133C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 капитального ремонт</w:t>
            </w:r>
            <w:r w:rsidR="00133CE8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</w:t>
            </w:r>
            <w:r w:rsidR="009541F6"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931F4" w:rsidRPr="00F74563" w:rsidRDefault="006931F4" w:rsidP="006931F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31F4" w:rsidRPr="00F74563" w:rsidRDefault="00106603" w:rsidP="006931F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и</w:t>
      </w:r>
      <w:r w:rsidR="006931F4" w:rsidRPr="00F7456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31F4" w:rsidRPr="00F74563" w:rsidTr="009751C4">
        <w:tc>
          <w:tcPr>
            <w:tcW w:w="2127" w:type="dxa"/>
          </w:tcPr>
          <w:p w:rsidR="006931F4" w:rsidRPr="00F74563" w:rsidRDefault="006931F4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«04 К G6 50130</w:t>
            </w:r>
          </w:p>
        </w:tc>
        <w:tc>
          <w:tcPr>
            <w:tcW w:w="8187" w:type="dxa"/>
          </w:tcPr>
          <w:p w:rsidR="006931F4" w:rsidRPr="00F74563" w:rsidRDefault="006931F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вод»</w:t>
            </w:r>
          </w:p>
        </w:tc>
      </w:tr>
    </w:tbl>
    <w:p w:rsidR="006931F4" w:rsidRPr="00F74563" w:rsidRDefault="006931F4" w:rsidP="006931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1F4" w:rsidRPr="00F74563" w:rsidRDefault="006931F4" w:rsidP="006931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31F4" w:rsidRPr="00F74563" w:rsidTr="009751C4">
        <w:tc>
          <w:tcPr>
            <w:tcW w:w="2127" w:type="dxa"/>
          </w:tcPr>
          <w:p w:rsidR="006931F4" w:rsidRPr="00F74563" w:rsidRDefault="006931F4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«04 К G6 5013F</w:t>
            </w:r>
          </w:p>
        </w:tc>
        <w:tc>
          <w:tcPr>
            <w:tcW w:w="8187" w:type="dxa"/>
          </w:tcPr>
          <w:p w:rsidR="006931F4" w:rsidRPr="00F74563" w:rsidRDefault="006931F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вод, в том числе за счет средств резервного фонда Правительства Российской Федерации»;</w:t>
            </w:r>
          </w:p>
        </w:tc>
      </w:tr>
    </w:tbl>
    <w:p w:rsidR="002F64B7" w:rsidRPr="00F74563" w:rsidRDefault="002F64B7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9559D" w:rsidRPr="00F74563" w:rsidRDefault="00106603" w:rsidP="00F955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к</w:t>
      </w:r>
      <w:r w:rsidR="00F9559D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59D" w:rsidRPr="00F74563" w:rsidTr="00F31B27">
        <w:tc>
          <w:tcPr>
            <w:tcW w:w="2127" w:type="dxa"/>
          </w:tcPr>
          <w:p w:rsidR="00F9559D" w:rsidRPr="00F74563" w:rsidRDefault="00F9559D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3D3" w:rsidRPr="00F74563">
              <w:rPr>
                <w:rFonts w:ascii="Times New Roman" w:hAnsi="Times New Roman" w:cs="Times New Roman"/>
                <w:sz w:val="24"/>
                <w:szCs w:val="24"/>
              </w:rPr>
              <w:t>04 Э 01 96010</w:t>
            </w:r>
          </w:p>
        </w:tc>
        <w:tc>
          <w:tcPr>
            <w:tcW w:w="8187" w:type="dxa"/>
          </w:tcPr>
          <w:p w:rsidR="00F9559D" w:rsidRPr="00F74563" w:rsidRDefault="001713D3" w:rsidP="00F9559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F9559D" w:rsidRPr="00F74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9559D" w:rsidRPr="00F74563" w:rsidRDefault="00F9559D" w:rsidP="00F95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59D" w:rsidRPr="00F74563" w:rsidRDefault="00F9559D" w:rsidP="00F955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59D" w:rsidRPr="00F74563" w:rsidTr="00F31B27">
        <w:tc>
          <w:tcPr>
            <w:tcW w:w="2127" w:type="dxa"/>
          </w:tcPr>
          <w:p w:rsidR="00F9559D" w:rsidRPr="00F74563" w:rsidRDefault="00F9559D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3D3" w:rsidRPr="00F74563">
              <w:rPr>
                <w:rFonts w:ascii="Times New Roman" w:hAnsi="Times New Roman" w:cs="Times New Roman"/>
                <w:sz w:val="24"/>
                <w:szCs w:val="24"/>
              </w:rPr>
              <w:t>04 Э 01 96010</w:t>
            </w:r>
          </w:p>
        </w:tc>
        <w:tc>
          <w:tcPr>
            <w:tcW w:w="8187" w:type="dxa"/>
          </w:tcPr>
          <w:p w:rsidR="00F9559D" w:rsidRPr="00F74563" w:rsidRDefault="001713D3" w:rsidP="00F9559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рии Республики Татарстан</w:t>
            </w:r>
            <w:r w:rsidR="00F9559D" w:rsidRPr="00F745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9559D" w:rsidRPr="00F74563" w:rsidRDefault="00F9559D" w:rsidP="00F955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24FB" w:rsidRPr="00F74563" w:rsidRDefault="00106603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л</w:t>
      </w:r>
      <w:r w:rsidR="007824FB" w:rsidRPr="00F74563">
        <w:rPr>
          <w:sz w:val="28"/>
          <w:szCs w:val="28"/>
        </w:rPr>
        <w:t xml:space="preserve">) </w:t>
      </w:r>
      <w:r w:rsidR="00811769" w:rsidRPr="00F74563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74563" w:rsidTr="00DE73A6">
        <w:tc>
          <w:tcPr>
            <w:tcW w:w="2127" w:type="dxa"/>
          </w:tcPr>
          <w:p w:rsidR="007824FB" w:rsidRPr="00F74563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2F3B" w:rsidRPr="00F74563">
              <w:rPr>
                <w:rFonts w:ascii="Times New Roman" w:hAnsi="Times New Roman" w:cs="Times New Roman"/>
                <w:sz w:val="24"/>
                <w:szCs w:val="24"/>
              </w:rPr>
              <w:t>08 Ж 01 02950</w:t>
            </w:r>
          </w:p>
        </w:tc>
        <w:tc>
          <w:tcPr>
            <w:tcW w:w="8187" w:type="dxa"/>
          </w:tcPr>
          <w:p w:rsidR="007824FB" w:rsidRPr="00F74563" w:rsidRDefault="008E2F3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 w:rsidR="007824FB" w:rsidRPr="00F74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F74563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F74563" w:rsidRDefault="00811769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74563" w:rsidTr="00DE73A6">
        <w:tc>
          <w:tcPr>
            <w:tcW w:w="2127" w:type="dxa"/>
          </w:tcPr>
          <w:p w:rsidR="007824FB" w:rsidRPr="00F74563" w:rsidRDefault="007824FB" w:rsidP="0081176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2F3B" w:rsidRPr="00F74563">
              <w:rPr>
                <w:rFonts w:ascii="Times New Roman" w:hAnsi="Times New Roman" w:cs="Times New Roman"/>
                <w:sz w:val="24"/>
                <w:szCs w:val="24"/>
              </w:rPr>
              <w:t>08 Ж 01 44050</w:t>
            </w:r>
          </w:p>
        </w:tc>
        <w:tc>
          <w:tcPr>
            <w:tcW w:w="8187" w:type="dxa"/>
          </w:tcPr>
          <w:p w:rsidR="007824FB" w:rsidRPr="00F74563" w:rsidRDefault="008E2F3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="007824FB" w:rsidRPr="00F745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02A99" w:rsidRPr="00F74563" w:rsidRDefault="00602A99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A3296" w:rsidRPr="00F74563" w:rsidRDefault="00106603" w:rsidP="004A329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м</w:t>
      </w:r>
      <w:r w:rsidR="004A3296" w:rsidRPr="00F74563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3296" w:rsidRPr="00F74563" w:rsidTr="001031DF">
        <w:tc>
          <w:tcPr>
            <w:tcW w:w="212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«11 8 02 60880</w:t>
            </w:r>
          </w:p>
        </w:tc>
        <w:tc>
          <w:tcPr>
            <w:tcW w:w="818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в целях софинансирования расходных обязательств, возникающих при выполнении полномочий органов местного 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по содействию развитию малого и среднего предприним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в части содержания индустриальных (промышленных) парков и промышленных площадок»</w:t>
            </w:r>
          </w:p>
        </w:tc>
      </w:tr>
    </w:tbl>
    <w:p w:rsidR="004A3296" w:rsidRPr="00F74563" w:rsidRDefault="004A3296" w:rsidP="004A3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3296" w:rsidRPr="00F74563" w:rsidRDefault="004A3296" w:rsidP="004A32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3296" w:rsidRPr="00F74563" w:rsidTr="001031DF">
        <w:tc>
          <w:tcPr>
            <w:tcW w:w="212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«11 К 00 00000</w:t>
            </w:r>
          </w:p>
        </w:tc>
        <w:tc>
          <w:tcPr>
            <w:tcW w:w="818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«Экономическое развитие и инновационная экономика Республики Татарстан»</w:t>
            </w:r>
          </w:p>
        </w:tc>
      </w:tr>
      <w:tr w:rsidR="004A3296" w:rsidRPr="00F74563" w:rsidTr="001031DF">
        <w:tc>
          <w:tcPr>
            <w:tcW w:w="212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11 К 00 72310</w:t>
            </w:r>
          </w:p>
        </w:tc>
        <w:tc>
          <w:tcPr>
            <w:tcW w:w="8187" w:type="dxa"/>
          </w:tcPr>
          <w:p w:rsidR="004A3296" w:rsidRPr="00F74563" w:rsidRDefault="004A3296" w:rsidP="001031D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74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Татарстан»;</w:t>
            </w:r>
          </w:p>
        </w:tc>
      </w:tr>
    </w:tbl>
    <w:p w:rsidR="004A3296" w:rsidRPr="00F74563" w:rsidRDefault="004A3296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02A99" w:rsidRPr="00F74563" w:rsidRDefault="00106603" w:rsidP="00602A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н</w:t>
      </w:r>
      <w:r w:rsidR="00602A99" w:rsidRPr="00F7456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02A99" w:rsidRPr="00F74563" w:rsidTr="009751C4">
        <w:tc>
          <w:tcPr>
            <w:tcW w:w="2127" w:type="dxa"/>
          </w:tcPr>
          <w:p w:rsidR="00602A99" w:rsidRPr="00F74563" w:rsidRDefault="00602A99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1 05 R3580</w:t>
            </w:r>
          </w:p>
        </w:tc>
        <w:tc>
          <w:tcPr>
            <w:tcW w:w="8187" w:type="dxa"/>
          </w:tcPr>
          <w:p w:rsidR="00602A99" w:rsidRPr="00F74563" w:rsidRDefault="00602A99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зерновых кул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тур части затрат на производство и реализацию зерновых культур»</w:t>
            </w:r>
          </w:p>
        </w:tc>
      </w:tr>
    </w:tbl>
    <w:p w:rsidR="00602A99" w:rsidRPr="00F74563" w:rsidRDefault="00602A99" w:rsidP="00602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A99" w:rsidRPr="00F74563" w:rsidRDefault="00602A99" w:rsidP="00602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</w:t>
      </w:r>
      <w:r w:rsidR="00E623D1" w:rsidRPr="00F74563">
        <w:rPr>
          <w:sz w:val="28"/>
          <w:szCs w:val="28"/>
        </w:rPr>
        <w:t>ами</w:t>
      </w:r>
      <w:r w:rsidRPr="00F74563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02A99" w:rsidRPr="00F74563" w:rsidTr="009751C4">
        <w:tc>
          <w:tcPr>
            <w:tcW w:w="2127" w:type="dxa"/>
          </w:tcPr>
          <w:p w:rsidR="00602A99" w:rsidRPr="00F74563" w:rsidRDefault="00602A99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1 05 R3680</w:t>
            </w:r>
          </w:p>
        </w:tc>
        <w:tc>
          <w:tcPr>
            <w:tcW w:w="8187" w:type="dxa"/>
          </w:tcPr>
          <w:p w:rsidR="00602A99" w:rsidRPr="00F74563" w:rsidRDefault="00602A99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цию зерновых культур</w:t>
            </w:r>
          </w:p>
        </w:tc>
      </w:tr>
      <w:tr w:rsidR="00E623D1" w:rsidRPr="00F74563" w:rsidTr="009751C4">
        <w:tc>
          <w:tcPr>
            <w:tcW w:w="2127" w:type="dxa"/>
          </w:tcPr>
          <w:p w:rsidR="00E623D1" w:rsidRPr="00F74563" w:rsidRDefault="00E623D1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14 1 05 R368F</w:t>
            </w:r>
          </w:p>
        </w:tc>
        <w:tc>
          <w:tcPr>
            <w:tcW w:w="8187" w:type="dxa"/>
          </w:tcPr>
          <w:p w:rsidR="00E623D1" w:rsidRPr="00F74563" w:rsidRDefault="00E623D1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цию зерновых культур, в том числе за счет средств резервного фонда Прав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Федерации»;</w:t>
            </w:r>
          </w:p>
        </w:tc>
      </w:tr>
    </w:tbl>
    <w:p w:rsidR="00602A99" w:rsidRPr="00F74563" w:rsidRDefault="00602A99" w:rsidP="00602A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E4704" w:rsidRPr="00F74563" w:rsidRDefault="00106603" w:rsidP="003E47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о</w:t>
      </w:r>
      <w:r w:rsidR="003E4704" w:rsidRPr="00F7456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4704" w:rsidRPr="00F74563" w:rsidTr="009751C4">
        <w:tc>
          <w:tcPr>
            <w:tcW w:w="2127" w:type="dxa"/>
          </w:tcPr>
          <w:p w:rsidR="003E4704" w:rsidRPr="00F74563" w:rsidRDefault="003E4704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2 01 00000</w:t>
            </w:r>
          </w:p>
        </w:tc>
        <w:tc>
          <w:tcPr>
            <w:tcW w:w="8187" w:type="dxa"/>
          </w:tcPr>
          <w:p w:rsidR="003E4704" w:rsidRPr="00F74563" w:rsidRDefault="003E470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Развитие молочного скотоводства»</w:t>
            </w:r>
          </w:p>
        </w:tc>
      </w:tr>
    </w:tbl>
    <w:p w:rsidR="003E4704" w:rsidRPr="00F74563" w:rsidRDefault="003E4704" w:rsidP="003E4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4704" w:rsidRPr="00F74563" w:rsidRDefault="003E4704" w:rsidP="003E47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4704" w:rsidRPr="00F74563" w:rsidTr="009751C4">
        <w:tc>
          <w:tcPr>
            <w:tcW w:w="2127" w:type="dxa"/>
          </w:tcPr>
          <w:p w:rsidR="003E4704" w:rsidRPr="00F74563" w:rsidRDefault="003E4704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2 01 63400</w:t>
            </w:r>
          </w:p>
        </w:tc>
        <w:tc>
          <w:tcPr>
            <w:tcW w:w="8187" w:type="dxa"/>
          </w:tcPr>
          <w:p w:rsidR="003E4704" w:rsidRPr="00F74563" w:rsidRDefault="003E4704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 на возмещение части затрат на приобретение кормов»;</w:t>
            </w:r>
          </w:p>
        </w:tc>
      </w:tr>
    </w:tbl>
    <w:p w:rsidR="003E4704" w:rsidRPr="00F74563" w:rsidRDefault="003E4704" w:rsidP="003E47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0655" w:rsidRPr="00F74563" w:rsidRDefault="00990655" w:rsidP="009906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п)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0655" w:rsidRPr="00F74563" w:rsidTr="001F3778">
        <w:tc>
          <w:tcPr>
            <w:tcW w:w="2127" w:type="dxa"/>
          </w:tcPr>
          <w:p w:rsidR="00990655" w:rsidRPr="00F74563" w:rsidRDefault="00990655" w:rsidP="001F377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7 08 R5760</w:t>
            </w:r>
          </w:p>
        </w:tc>
        <w:tc>
          <w:tcPr>
            <w:tcW w:w="8187" w:type="dxa"/>
          </w:tcPr>
          <w:p w:rsidR="00990655" w:rsidRPr="00F74563" w:rsidRDefault="00990655" w:rsidP="001F377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территорий»</w:t>
            </w:r>
          </w:p>
        </w:tc>
      </w:tr>
    </w:tbl>
    <w:p w:rsidR="00990655" w:rsidRPr="00F74563" w:rsidRDefault="00990655" w:rsidP="00990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655" w:rsidRPr="00F74563" w:rsidRDefault="00990655" w:rsidP="009906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0655" w:rsidRPr="00F74563" w:rsidTr="001F3778">
        <w:tc>
          <w:tcPr>
            <w:tcW w:w="2127" w:type="dxa"/>
          </w:tcPr>
          <w:p w:rsidR="00990655" w:rsidRPr="00F74563" w:rsidRDefault="00990655" w:rsidP="001F377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«14 7 08 R635F</w:t>
            </w:r>
          </w:p>
        </w:tc>
        <w:tc>
          <w:tcPr>
            <w:tcW w:w="8187" w:type="dxa"/>
          </w:tcPr>
          <w:p w:rsidR="00990655" w:rsidRPr="00F74563" w:rsidRDefault="00990655" w:rsidP="001F377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комплексного развития сельских территорий федерального проекта «Современный облик сельских террит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рий» в связи с увеличением цен на строительные ресурсы, в том числе за счет средств резервного фонда Правительства Российской Федерации»;</w:t>
            </w:r>
          </w:p>
        </w:tc>
      </w:tr>
    </w:tbl>
    <w:p w:rsidR="00990655" w:rsidRPr="00F74563" w:rsidRDefault="00990655" w:rsidP="003E47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44E5" w:rsidRPr="00F74563" w:rsidRDefault="00990655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р</w:t>
      </w:r>
      <w:r w:rsidR="00D744E5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44E5" w:rsidRPr="00F74563" w:rsidTr="00F31B27">
        <w:tc>
          <w:tcPr>
            <w:tcW w:w="2127" w:type="dxa"/>
          </w:tcPr>
          <w:p w:rsidR="00D744E5" w:rsidRPr="00F74563" w:rsidRDefault="00D744E5" w:rsidP="00D744E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3BE9" w:rsidRPr="00F74563">
              <w:rPr>
                <w:rFonts w:ascii="Times New Roman" w:hAnsi="Times New Roman" w:cs="Times New Roman"/>
                <w:sz w:val="24"/>
                <w:szCs w:val="24"/>
              </w:rPr>
              <w:t>14 К 00 00000</w:t>
            </w:r>
          </w:p>
        </w:tc>
        <w:tc>
          <w:tcPr>
            <w:tcW w:w="8187" w:type="dxa"/>
          </w:tcPr>
          <w:p w:rsidR="00D744E5" w:rsidRPr="00F74563" w:rsidRDefault="00A23BE9" w:rsidP="00A23B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государственной программы «Развитие сельского хозяйства и регулир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</w:tr>
    </w:tbl>
    <w:p w:rsidR="00D744E5" w:rsidRPr="00F74563" w:rsidRDefault="00D744E5" w:rsidP="00D74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4E5" w:rsidRPr="00F74563" w:rsidRDefault="00D744E5" w:rsidP="00D74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44E5" w:rsidRPr="00F74563" w:rsidTr="00F31B27">
        <w:tc>
          <w:tcPr>
            <w:tcW w:w="2127" w:type="dxa"/>
          </w:tcPr>
          <w:p w:rsidR="00D744E5" w:rsidRPr="00F74563" w:rsidRDefault="00D744E5" w:rsidP="00D744E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3BE9" w:rsidRPr="00F74563">
              <w:rPr>
                <w:rFonts w:ascii="Times New Roman" w:hAnsi="Times New Roman" w:cs="Times New Roman"/>
                <w:sz w:val="24"/>
                <w:szCs w:val="24"/>
              </w:rPr>
              <w:t>14 К 00 00000</w:t>
            </w:r>
          </w:p>
        </w:tc>
        <w:tc>
          <w:tcPr>
            <w:tcW w:w="8187" w:type="dxa"/>
          </w:tcPr>
          <w:p w:rsidR="00D744E5" w:rsidRPr="00F74563" w:rsidRDefault="00A23BE9" w:rsidP="00A23B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  <w:r w:rsidR="00D744E5" w:rsidRPr="00F745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744E5" w:rsidRPr="00F74563" w:rsidRDefault="00D744E5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55112" w:rsidRPr="00F74563" w:rsidRDefault="00990655" w:rsidP="00E551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с</w:t>
      </w:r>
      <w:r w:rsidR="00E55112" w:rsidRPr="00F74563">
        <w:rPr>
          <w:sz w:val="28"/>
          <w:szCs w:val="28"/>
        </w:rPr>
        <w:t xml:space="preserve">) </w:t>
      </w:r>
      <w:r w:rsidR="0071353D" w:rsidRPr="00F74563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12" w:rsidRPr="00F74563" w:rsidTr="001238BD">
        <w:tc>
          <w:tcPr>
            <w:tcW w:w="2127" w:type="dxa"/>
          </w:tcPr>
          <w:p w:rsidR="00E55112" w:rsidRPr="00F74563" w:rsidRDefault="00E55112" w:rsidP="001238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353D" w:rsidRPr="00F74563">
              <w:rPr>
                <w:rFonts w:ascii="Times New Roman" w:hAnsi="Times New Roman" w:cs="Times New Roman"/>
                <w:sz w:val="24"/>
                <w:szCs w:val="24"/>
              </w:rPr>
              <w:t>25 0 01 96010</w:t>
            </w:r>
          </w:p>
        </w:tc>
        <w:tc>
          <w:tcPr>
            <w:tcW w:w="8187" w:type="dxa"/>
          </w:tcPr>
          <w:p w:rsidR="00E55112" w:rsidRPr="00F74563" w:rsidRDefault="0071353D" w:rsidP="0096487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E55112" w:rsidRPr="00F74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55112" w:rsidRPr="00F74563" w:rsidRDefault="00E55112" w:rsidP="00E551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112" w:rsidRPr="00F74563" w:rsidRDefault="00FC5C7B" w:rsidP="00E551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</w:t>
      </w:r>
      <w:r w:rsidR="00E55112" w:rsidRPr="00F7456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12" w:rsidRPr="00F74563" w:rsidTr="001238BD">
        <w:tc>
          <w:tcPr>
            <w:tcW w:w="2127" w:type="dxa"/>
          </w:tcPr>
          <w:p w:rsidR="00E55112" w:rsidRPr="00F74563" w:rsidRDefault="00E55112" w:rsidP="00E5511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353D" w:rsidRPr="00F74563">
              <w:rPr>
                <w:rFonts w:ascii="Times New Roman" w:hAnsi="Times New Roman" w:cs="Times New Roman"/>
                <w:sz w:val="24"/>
                <w:szCs w:val="24"/>
              </w:rPr>
              <w:t>25 0 01 96010</w:t>
            </w:r>
          </w:p>
        </w:tc>
        <w:tc>
          <w:tcPr>
            <w:tcW w:w="8187" w:type="dxa"/>
          </w:tcPr>
          <w:p w:rsidR="00E55112" w:rsidRPr="00F74563" w:rsidRDefault="0071353D" w:rsidP="001238B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рии Республики Татарстан</w:t>
            </w:r>
            <w:r w:rsidR="00E55112" w:rsidRPr="00F745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55112" w:rsidRPr="00F74563" w:rsidRDefault="00E55112" w:rsidP="00E551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E0E79" w:rsidRPr="00F74563" w:rsidRDefault="00990655" w:rsidP="00CE0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т</w:t>
      </w:r>
      <w:r w:rsidR="00CE0E79" w:rsidRPr="00F7456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0E79" w:rsidRPr="00F74563" w:rsidTr="009751C4">
        <w:tc>
          <w:tcPr>
            <w:tcW w:w="2127" w:type="dxa"/>
          </w:tcPr>
          <w:p w:rsidR="00CE0E79" w:rsidRPr="00F74563" w:rsidRDefault="00CE0E79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«35 0 00 14170</w:t>
            </w:r>
          </w:p>
        </w:tc>
        <w:tc>
          <w:tcPr>
            <w:tcW w:w="8187" w:type="dxa"/>
          </w:tcPr>
          <w:p w:rsidR="00CE0E79" w:rsidRPr="00F74563" w:rsidRDefault="00CE0E79" w:rsidP="009751C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создания комфортной городской среды в малых гор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дах и исторических поселениях Республики Татарстан»</w:t>
            </w:r>
          </w:p>
        </w:tc>
      </w:tr>
    </w:tbl>
    <w:p w:rsidR="00CE0E79" w:rsidRPr="00F74563" w:rsidRDefault="00CE0E79" w:rsidP="00CE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E79" w:rsidRPr="00F74563" w:rsidRDefault="00CE0E79" w:rsidP="00CE0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0E79" w:rsidRPr="00F74563" w:rsidTr="009751C4">
        <w:tc>
          <w:tcPr>
            <w:tcW w:w="2127" w:type="dxa"/>
          </w:tcPr>
          <w:p w:rsidR="00CE0E79" w:rsidRPr="00F74563" w:rsidRDefault="00CE0E79" w:rsidP="009751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«35 0 00 14180</w:t>
            </w:r>
          </w:p>
        </w:tc>
        <w:tc>
          <w:tcPr>
            <w:tcW w:w="8187" w:type="dxa"/>
          </w:tcPr>
          <w:p w:rsidR="00CE0E79" w:rsidRPr="00F74563" w:rsidRDefault="00D86135" w:rsidP="00CE0E7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</w:t>
            </w: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</w:t>
            </w:r>
            <w:r w:rsidR="00CE0E79"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»;</w:t>
            </w:r>
          </w:p>
        </w:tc>
      </w:tr>
    </w:tbl>
    <w:p w:rsidR="00CE0E79" w:rsidRPr="00F74563" w:rsidRDefault="00CE0E79" w:rsidP="00E551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40C39" w:rsidRPr="00F74563" w:rsidRDefault="00990655" w:rsidP="00540C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у</w:t>
      </w:r>
      <w:r w:rsidR="00540C39" w:rsidRPr="00F7456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40C39" w:rsidRPr="00F74563" w:rsidTr="000E68A2">
        <w:tc>
          <w:tcPr>
            <w:tcW w:w="2127" w:type="dxa"/>
          </w:tcPr>
          <w:p w:rsidR="00540C39" w:rsidRPr="00F74563" w:rsidRDefault="00540C39" w:rsidP="000E68A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«37 К P5 51390</w:t>
            </w:r>
          </w:p>
        </w:tc>
        <w:tc>
          <w:tcPr>
            <w:tcW w:w="8187" w:type="dxa"/>
          </w:tcPr>
          <w:p w:rsidR="00540C39" w:rsidRPr="00F74563" w:rsidRDefault="00540C39" w:rsidP="000E68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спортом»</w:t>
            </w:r>
          </w:p>
        </w:tc>
      </w:tr>
    </w:tbl>
    <w:p w:rsidR="00540C39" w:rsidRPr="00F74563" w:rsidRDefault="00540C39" w:rsidP="00540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C39" w:rsidRPr="00F74563" w:rsidRDefault="00540C39" w:rsidP="00540C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40C39" w:rsidRPr="00F74563" w:rsidTr="000E68A2">
        <w:tc>
          <w:tcPr>
            <w:tcW w:w="2127" w:type="dxa"/>
          </w:tcPr>
          <w:p w:rsidR="00540C39" w:rsidRPr="00F74563" w:rsidRDefault="00540C39" w:rsidP="000E68A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«37 К P5 5139F</w:t>
            </w:r>
          </w:p>
        </w:tc>
        <w:tc>
          <w:tcPr>
            <w:tcW w:w="8187" w:type="dxa"/>
          </w:tcPr>
          <w:p w:rsidR="00540C39" w:rsidRPr="00F74563" w:rsidRDefault="00540C39" w:rsidP="000E68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спортом, в том числе за счет средств резервного фонда Прав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Федерации»;</w:t>
            </w:r>
          </w:p>
        </w:tc>
      </w:tr>
    </w:tbl>
    <w:p w:rsidR="00540C39" w:rsidRPr="00F74563" w:rsidRDefault="00540C39" w:rsidP="00540C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F0ADB" w:rsidRPr="00F74563" w:rsidRDefault="00990655" w:rsidP="008F0A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4563">
        <w:rPr>
          <w:sz w:val="28"/>
          <w:szCs w:val="28"/>
        </w:rPr>
        <w:t>ф</w:t>
      </w:r>
      <w:r w:rsidR="008F0ADB" w:rsidRPr="00F74563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ADB" w:rsidRPr="00F74563" w:rsidTr="00FC5C7B">
        <w:tc>
          <w:tcPr>
            <w:tcW w:w="2127" w:type="dxa"/>
          </w:tcPr>
          <w:p w:rsidR="008F0ADB" w:rsidRPr="00F74563" w:rsidRDefault="008F0ADB" w:rsidP="00FC5C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«99 0 00 96010</w:t>
            </w:r>
          </w:p>
        </w:tc>
        <w:tc>
          <w:tcPr>
            <w:tcW w:w="8187" w:type="dxa"/>
          </w:tcPr>
          <w:p w:rsidR="008F0ADB" w:rsidRPr="00F74563" w:rsidRDefault="008F0ADB" w:rsidP="00FC5C7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мов»</w:t>
            </w:r>
          </w:p>
        </w:tc>
      </w:tr>
    </w:tbl>
    <w:p w:rsidR="008F0ADB" w:rsidRPr="00F74563" w:rsidRDefault="008F0ADB" w:rsidP="008F0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ADB" w:rsidRPr="00F74563" w:rsidRDefault="00FC5C7B" w:rsidP="008F0A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4563">
        <w:rPr>
          <w:sz w:val="28"/>
          <w:szCs w:val="28"/>
        </w:rPr>
        <w:t>изложить в следующей редакции</w:t>
      </w:r>
      <w:r w:rsidR="008F0ADB" w:rsidRPr="00F7456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ADB" w:rsidRPr="00F74563" w:rsidTr="00FC5C7B">
        <w:tc>
          <w:tcPr>
            <w:tcW w:w="2127" w:type="dxa"/>
          </w:tcPr>
          <w:p w:rsidR="008F0ADB" w:rsidRPr="00F74563" w:rsidRDefault="008F0ADB" w:rsidP="00FC5C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«99 0 00 96010</w:t>
            </w:r>
          </w:p>
        </w:tc>
        <w:tc>
          <w:tcPr>
            <w:tcW w:w="8187" w:type="dxa"/>
          </w:tcPr>
          <w:p w:rsidR="008F0ADB" w:rsidRPr="00F74563" w:rsidRDefault="008F0ADB" w:rsidP="00FC5C7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563">
              <w:rPr>
                <w:rFonts w:ascii="Times New Roman" w:hAnsi="Times New Roman" w:cs="Times New Roman"/>
                <w:sz w:val="24"/>
                <w:szCs w:val="24"/>
              </w:rPr>
              <w:t>рии Республики Татарстан»</w:t>
            </w:r>
            <w:r w:rsidR="005753C4" w:rsidRPr="00F74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F0ADB" w:rsidRPr="00F74563" w:rsidRDefault="008F0ADB" w:rsidP="0085150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8F0ADB" w:rsidRPr="00F74563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61" w:rsidRDefault="008B4561">
      <w:r>
        <w:separator/>
      </w:r>
    </w:p>
  </w:endnote>
  <w:endnote w:type="continuationSeparator" w:id="0">
    <w:p w:rsidR="008B4561" w:rsidRDefault="008B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61" w:rsidRDefault="008B4561">
      <w:r>
        <w:separator/>
      </w:r>
    </w:p>
  </w:footnote>
  <w:footnote w:type="continuationSeparator" w:id="0">
    <w:p w:rsidR="008B4561" w:rsidRDefault="008B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7B" w:rsidRPr="00742958" w:rsidRDefault="00B75B6D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="00FC5C7B"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F74563">
      <w:rPr>
        <w:noProof/>
        <w:sz w:val="24"/>
        <w:szCs w:val="24"/>
      </w:rPr>
      <w:t>17</w:t>
    </w:r>
    <w:r w:rsidRPr="00742958">
      <w:rPr>
        <w:sz w:val="24"/>
        <w:szCs w:val="24"/>
      </w:rPr>
      <w:fldChar w:fldCharType="end"/>
    </w:r>
  </w:p>
  <w:p w:rsidR="00FC5C7B" w:rsidRDefault="00FC5C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11CC"/>
    <w:rsid w:val="000018C4"/>
    <w:rsid w:val="000023E3"/>
    <w:rsid w:val="00004003"/>
    <w:rsid w:val="000047B9"/>
    <w:rsid w:val="00005DDF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ECF"/>
    <w:rsid w:val="00020123"/>
    <w:rsid w:val="00026D83"/>
    <w:rsid w:val="00027FB1"/>
    <w:rsid w:val="00030E6E"/>
    <w:rsid w:val="00031D46"/>
    <w:rsid w:val="0003204A"/>
    <w:rsid w:val="00032D48"/>
    <w:rsid w:val="00034449"/>
    <w:rsid w:val="00040AFC"/>
    <w:rsid w:val="00041355"/>
    <w:rsid w:val="00042BC6"/>
    <w:rsid w:val="00043822"/>
    <w:rsid w:val="00044D8E"/>
    <w:rsid w:val="00044F15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5F3A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407"/>
    <w:rsid w:val="00095D5A"/>
    <w:rsid w:val="00097C6C"/>
    <w:rsid w:val="000A37A4"/>
    <w:rsid w:val="000A4248"/>
    <w:rsid w:val="000A51CA"/>
    <w:rsid w:val="000A5384"/>
    <w:rsid w:val="000A609F"/>
    <w:rsid w:val="000A6FDE"/>
    <w:rsid w:val="000B06B6"/>
    <w:rsid w:val="000B1577"/>
    <w:rsid w:val="000B32BF"/>
    <w:rsid w:val="000B55ED"/>
    <w:rsid w:val="000B6592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1F3"/>
    <w:rsid w:val="000E68AE"/>
    <w:rsid w:val="000E6EDD"/>
    <w:rsid w:val="000E7321"/>
    <w:rsid w:val="000E7C3A"/>
    <w:rsid w:val="000F1BEF"/>
    <w:rsid w:val="000F1C54"/>
    <w:rsid w:val="000F530D"/>
    <w:rsid w:val="000F5614"/>
    <w:rsid w:val="000F561F"/>
    <w:rsid w:val="000F59B7"/>
    <w:rsid w:val="000F5A40"/>
    <w:rsid w:val="000F6001"/>
    <w:rsid w:val="00102A2E"/>
    <w:rsid w:val="00104209"/>
    <w:rsid w:val="00104749"/>
    <w:rsid w:val="00104C82"/>
    <w:rsid w:val="00106603"/>
    <w:rsid w:val="00113415"/>
    <w:rsid w:val="00114E3B"/>
    <w:rsid w:val="00117827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2E65"/>
    <w:rsid w:val="00133170"/>
    <w:rsid w:val="0013322B"/>
    <w:rsid w:val="00133CE8"/>
    <w:rsid w:val="00134481"/>
    <w:rsid w:val="00134810"/>
    <w:rsid w:val="00134A14"/>
    <w:rsid w:val="0013533B"/>
    <w:rsid w:val="00135811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33C6"/>
    <w:rsid w:val="00154CD1"/>
    <w:rsid w:val="00154CDF"/>
    <w:rsid w:val="00155786"/>
    <w:rsid w:val="00160CFD"/>
    <w:rsid w:val="001615F2"/>
    <w:rsid w:val="00161D0F"/>
    <w:rsid w:val="00162179"/>
    <w:rsid w:val="001637E6"/>
    <w:rsid w:val="00163CCB"/>
    <w:rsid w:val="00164416"/>
    <w:rsid w:val="00164EE4"/>
    <w:rsid w:val="001703CE"/>
    <w:rsid w:val="001713D3"/>
    <w:rsid w:val="0017347F"/>
    <w:rsid w:val="001757EE"/>
    <w:rsid w:val="00175BEA"/>
    <w:rsid w:val="00177DD1"/>
    <w:rsid w:val="00180197"/>
    <w:rsid w:val="00184496"/>
    <w:rsid w:val="0018670D"/>
    <w:rsid w:val="00187D43"/>
    <w:rsid w:val="00190D79"/>
    <w:rsid w:val="0019161D"/>
    <w:rsid w:val="001931BC"/>
    <w:rsid w:val="00194639"/>
    <w:rsid w:val="00194ABF"/>
    <w:rsid w:val="00194F9F"/>
    <w:rsid w:val="00195E70"/>
    <w:rsid w:val="001A0849"/>
    <w:rsid w:val="001A243D"/>
    <w:rsid w:val="001A5167"/>
    <w:rsid w:val="001B016C"/>
    <w:rsid w:val="001B1A4F"/>
    <w:rsid w:val="001B1A91"/>
    <w:rsid w:val="001B262C"/>
    <w:rsid w:val="001B2AAA"/>
    <w:rsid w:val="001B6735"/>
    <w:rsid w:val="001C11EA"/>
    <w:rsid w:val="001C441F"/>
    <w:rsid w:val="001C4B3A"/>
    <w:rsid w:val="001C4F1D"/>
    <w:rsid w:val="001C6C1B"/>
    <w:rsid w:val="001C7DEB"/>
    <w:rsid w:val="001D059A"/>
    <w:rsid w:val="001D14B4"/>
    <w:rsid w:val="001D529C"/>
    <w:rsid w:val="001D579D"/>
    <w:rsid w:val="001D690C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1F4EBA"/>
    <w:rsid w:val="00200631"/>
    <w:rsid w:val="00200737"/>
    <w:rsid w:val="0020386C"/>
    <w:rsid w:val="00203D06"/>
    <w:rsid w:val="00204A00"/>
    <w:rsid w:val="002060E1"/>
    <w:rsid w:val="002077FE"/>
    <w:rsid w:val="00207938"/>
    <w:rsid w:val="00210336"/>
    <w:rsid w:val="00210FAF"/>
    <w:rsid w:val="00212532"/>
    <w:rsid w:val="002131B8"/>
    <w:rsid w:val="002138F4"/>
    <w:rsid w:val="00214BAA"/>
    <w:rsid w:val="00217EBB"/>
    <w:rsid w:val="00222DF6"/>
    <w:rsid w:val="0022326E"/>
    <w:rsid w:val="00223687"/>
    <w:rsid w:val="0022627E"/>
    <w:rsid w:val="002276BA"/>
    <w:rsid w:val="00227742"/>
    <w:rsid w:val="00231CB0"/>
    <w:rsid w:val="002338E4"/>
    <w:rsid w:val="002339B3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4F7D"/>
    <w:rsid w:val="00246B53"/>
    <w:rsid w:val="00251A48"/>
    <w:rsid w:val="00252349"/>
    <w:rsid w:val="00253D75"/>
    <w:rsid w:val="0025431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68"/>
    <w:rsid w:val="002641D1"/>
    <w:rsid w:val="00267A81"/>
    <w:rsid w:val="00270E02"/>
    <w:rsid w:val="00273E6F"/>
    <w:rsid w:val="00274245"/>
    <w:rsid w:val="00276261"/>
    <w:rsid w:val="00276370"/>
    <w:rsid w:val="00280CB2"/>
    <w:rsid w:val="00281052"/>
    <w:rsid w:val="00281CA1"/>
    <w:rsid w:val="00282165"/>
    <w:rsid w:val="00282578"/>
    <w:rsid w:val="00282E19"/>
    <w:rsid w:val="0028466E"/>
    <w:rsid w:val="00284E3C"/>
    <w:rsid w:val="00286D3A"/>
    <w:rsid w:val="00290551"/>
    <w:rsid w:val="00290C27"/>
    <w:rsid w:val="002910A4"/>
    <w:rsid w:val="002925AE"/>
    <w:rsid w:val="00292744"/>
    <w:rsid w:val="002946C0"/>
    <w:rsid w:val="002956CE"/>
    <w:rsid w:val="00296243"/>
    <w:rsid w:val="0029690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9B6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5520"/>
    <w:rsid w:val="002C6C85"/>
    <w:rsid w:val="002C77F1"/>
    <w:rsid w:val="002D509B"/>
    <w:rsid w:val="002D7656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2F64B7"/>
    <w:rsid w:val="00300878"/>
    <w:rsid w:val="003030B9"/>
    <w:rsid w:val="003043B0"/>
    <w:rsid w:val="00305363"/>
    <w:rsid w:val="00305BA9"/>
    <w:rsid w:val="00310B20"/>
    <w:rsid w:val="00310FB1"/>
    <w:rsid w:val="003115F0"/>
    <w:rsid w:val="00314455"/>
    <w:rsid w:val="003147FB"/>
    <w:rsid w:val="003156AB"/>
    <w:rsid w:val="00316B9D"/>
    <w:rsid w:val="00317F92"/>
    <w:rsid w:val="003205E7"/>
    <w:rsid w:val="00321044"/>
    <w:rsid w:val="003220D9"/>
    <w:rsid w:val="00322339"/>
    <w:rsid w:val="0032345E"/>
    <w:rsid w:val="0032355B"/>
    <w:rsid w:val="003235DA"/>
    <w:rsid w:val="00324986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2CA1"/>
    <w:rsid w:val="00353A4B"/>
    <w:rsid w:val="003564A4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11B"/>
    <w:rsid w:val="00366F51"/>
    <w:rsid w:val="00366FC9"/>
    <w:rsid w:val="00367095"/>
    <w:rsid w:val="00367B78"/>
    <w:rsid w:val="003701C3"/>
    <w:rsid w:val="0037039C"/>
    <w:rsid w:val="003729A3"/>
    <w:rsid w:val="003738CA"/>
    <w:rsid w:val="003749C6"/>
    <w:rsid w:val="00375782"/>
    <w:rsid w:val="00375D65"/>
    <w:rsid w:val="00381B30"/>
    <w:rsid w:val="00381E72"/>
    <w:rsid w:val="00381FBA"/>
    <w:rsid w:val="003830BD"/>
    <w:rsid w:val="00383A80"/>
    <w:rsid w:val="00384BB0"/>
    <w:rsid w:val="00385AB8"/>
    <w:rsid w:val="00387DE1"/>
    <w:rsid w:val="00391FEE"/>
    <w:rsid w:val="00393AE5"/>
    <w:rsid w:val="00395DBD"/>
    <w:rsid w:val="00395F43"/>
    <w:rsid w:val="003A1CF7"/>
    <w:rsid w:val="003A2276"/>
    <w:rsid w:val="003A2836"/>
    <w:rsid w:val="003A34D8"/>
    <w:rsid w:val="003A4730"/>
    <w:rsid w:val="003A49E8"/>
    <w:rsid w:val="003A72BF"/>
    <w:rsid w:val="003A7614"/>
    <w:rsid w:val="003A7C52"/>
    <w:rsid w:val="003B00AB"/>
    <w:rsid w:val="003B0AA1"/>
    <w:rsid w:val="003B15CB"/>
    <w:rsid w:val="003B2C91"/>
    <w:rsid w:val="003B43B7"/>
    <w:rsid w:val="003B44FD"/>
    <w:rsid w:val="003B5D7C"/>
    <w:rsid w:val="003B5F34"/>
    <w:rsid w:val="003B76D5"/>
    <w:rsid w:val="003C088B"/>
    <w:rsid w:val="003C1D66"/>
    <w:rsid w:val="003C27EA"/>
    <w:rsid w:val="003C291A"/>
    <w:rsid w:val="003C3504"/>
    <w:rsid w:val="003C5DD4"/>
    <w:rsid w:val="003C6CA5"/>
    <w:rsid w:val="003C7B68"/>
    <w:rsid w:val="003D2105"/>
    <w:rsid w:val="003D39D5"/>
    <w:rsid w:val="003D4BA3"/>
    <w:rsid w:val="003D51BB"/>
    <w:rsid w:val="003D6996"/>
    <w:rsid w:val="003D6D5C"/>
    <w:rsid w:val="003D75C0"/>
    <w:rsid w:val="003D76F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C09"/>
    <w:rsid w:val="003E7812"/>
    <w:rsid w:val="003E7FE2"/>
    <w:rsid w:val="003F2D19"/>
    <w:rsid w:val="003F34F3"/>
    <w:rsid w:val="003F3EE9"/>
    <w:rsid w:val="003F4D50"/>
    <w:rsid w:val="003F4EB3"/>
    <w:rsid w:val="003F5AED"/>
    <w:rsid w:val="003F60E0"/>
    <w:rsid w:val="003F6140"/>
    <w:rsid w:val="003F6B9E"/>
    <w:rsid w:val="0040096D"/>
    <w:rsid w:val="00401261"/>
    <w:rsid w:val="00403BCF"/>
    <w:rsid w:val="00403FBD"/>
    <w:rsid w:val="00404CB6"/>
    <w:rsid w:val="00404DD8"/>
    <w:rsid w:val="00406D72"/>
    <w:rsid w:val="0041075C"/>
    <w:rsid w:val="00410F16"/>
    <w:rsid w:val="00411B16"/>
    <w:rsid w:val="00411B70"/>
    <w:rsid w:val="004130C7"/>
    <w:rsid w:val="0041452D"/>
    <w:rsid w:val="004152F7"/>
    <w:rsid w:val="004156E8"/>
    <w:rsid w:val="00416D60"/>
    <w:rsid w:val="004177CA"/>
    <w:rsid w:val="0041798D"/>
    <w:rsid w:val="004201C4"/>
    <w:rsid w:val="00421185"/>
    <w:rsid w:val="00423ABF"/>
    <w:rsid w:val="00425D20"/>
    <w:rsid w:val="0042797E"/>
    <w:rsid w:val="00427D05"/>
    <w:rsid w:val="0043044F"/>
    <w:rsid w:val="0043090D"/>
    <w:rsid w:val="00431683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32F4"/>
    <w:rsid w:val="004555AE"/>
    <w:rsid w:val="0046095D"/>
    <w:rsid w:val="00460E3A"/>
    <w:rsid w:val="0046166C"/>
    <w:rsid w:val="00461BFF"/>
    <w:rsid w:val="00462230"/>
    <w:rsid w:val="004645FE"/>
    <w:rsid w:val="004654FB"/>
    <w:rsid w:val="004659E8"/>
    <w:rsid w:val="004663A2"/>
    <w:rsid w:val="00466F8D"/>
    <w:rsid w:val="004671B8"/>
    <w:rsid w:val="00472215"/>
    <w:rsid w:val="00472AE8"/>
    <w:rsid w:val="00472C9B"/>
    <w:rsid w:val="00472E9C"/>
    <w:rsid w:val="00474284"/>
    <w:rsid w:val="00475CBA"/>
    <w:rsid w:val="00477809"/>
    <w:rsid w:val="0048089B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18F0"/>
    <w:rsid w:val="004A1C32"/>
    <w:rsid w:val="004A3296"/>
    <w:rsid w:val="004A3681"/>
    <w:rsid w:val="004A4110"/>
    <w:rsid w:val="004A44AD"/>
    <w:rsid w:val="004A5227"/>
    <w:rsid w:val="004A68FE"/>
    <w:rsid w:val="004A6E98"/>
    <w:rsid w:val="004B0EEF"/>
    <w:rsid w:val="004B0FB8"/>
    <w:rsid w:val="004B32F9"/>
    <w:rsid w:val="004B4A4F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03A1"/>
    <w:rsid w:val="004D2385"/>
    <w:rsid w:val="004D2770"/>
    <w:rsid w:val="004D56D1"/>
    <w:rsid w:val="004E601C"/>
    <w:rsid w:val="004E7E0E"/>
    <w:rsid w:val="004F161C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53E"/>
    <w:rsid w:val="00502552"/>
    <w:rsid w:val="00503364"/>
    <w:rsid w:val="00504AC2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0B44"/>
    <w:rsid w:val="005214BF"/>
    <w:rsid w:val="005259C4"/>
    <w:rsid w:val="00526EF1"/>
    <w:rsid w:val="00527371"/>
    <w:rsid w:val="00530021"/>
    <w:rsid w:val="00530317"/>
    <w:rsid w:val="0053319A"/>
    <w:rsid w:val="005335A4"/>
    <w:rsid w:val="00533E3E"/>
    <w:rsid w:val="00534632"/>
    <w:rsid w:val="005352F7"/>
    <w:rsid w:val="005359FC"/>
    <w:rsid w:val="0053661D"/>
    <w:rsid w:val="00537E9F"/>
    <w:rsid w:val="00540C39"/>
    <w:rsid w:val="00543244"/>
    <w:rsid w:val="00546C9C"/>
    <w:rsid w:val="0055339D"/>
    <w:rsid w:val="00557C29"/>
    <w:rsid w:val="00561D9D"/>
    <w:rsid w:val="00563ABF"/>
    <w:rsid w:val="005643BF"/>
    <w:rsid w:val="0056535A"/>
    <w:rsid w:val="00566089"/>
    <w:rsid w:val="005668BD"/>
    <w:rsid w:val="005673EA"/>
    <w:rsid w:val="005701F4"/>
    <w:rsid w:val="00570F1A"/>
    <w:rsid w:val="00573633"/>
    <w:rsid w:val="00575201"/>
    <w:rsid w:val="005753C4"/>
    <w:rsid w:val="005758C3"/>
    <w:rsid w:val="00575E88"/>
    <w:rsid w:val="005761C5"/>
    <w:rsid w:val="0058015B"/>
    <w:rsid w:val="005836DF"/>
    <w:rsid w:val="00585963"/>
    <w:rsid w:val="00585F2F"/>
    <w:rsid w:val="00587389"/>
    <w:rsid w:val="00590BE1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1FF2"/>
    <w:rsid w:val="005A36FB"/>
    <w:rsid w:val="005A3A41"/>
    <w:rsid w:val="005A446A"/>
    <w:rsid w:val="005A5A52"/>
    <w:rsid w:val="005A6357"/>
    <w:rsid w:val="005B39E9"/>
    <w:rsid w:val="005B4E3D"/>
    <w:rsid w:val="005B66FF"/>
    <w:rsid w:val="005B7478"/>
    <w:rsid w:val="005B7C2F"/>
    <w:rsid w:val="005C083B"/>
    <w:rsid w:val="005C0B56"/>
    <w:rsid w:val="005C0CC1"/>
    <w:rsid w:val="005C1602"/>
    <w:rsid w:val="005C1B22"/>
    <w:rsid w:val="005C3111"/>
    <w:rsid w:val="005C33E5"/>
    <w:rsid w:val="005C43C1"/>
    <w:rsid w:val="005C66B9"/>
    <w:rsid w:val="005C76F1"/>
    <w:rsid w:val="005C7778"/>
    <w:rsid w:val="005D4A8E"/>
    <w:rsid w:val="005D5125"/>
    <w:rsid w:val="005D5F6F"/>
    <w:rsid w:val="005D5FA9"/>
    <w:rsid w:val="005E0099"/>
    <w:rsid w:val="005E01B6"/>
    <w:rsid w:val="005E07AF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6EE"/>
    <w:rsid w:val="00600BB4"/>
    <w:rsid w:val="00601660"/>
    <w:rsid w:val="00602A99"/>
    <w:rsid w:val="00603784"/>
    <w:rsid w:val="00603E8D"/>
    <w:rsid w:val="00605322"/>
    <w:rsid w:val="006059E7"/>
    <w:rsid w:val="00606B84"/>
    <w:rsid w:val="00606D72"/>
    <w:rsid w:val="00606EE2"/>
    <w:rsid w:val="006113D3"/>
    <w:rsid w:val="00612D0C"/>
    <w:rsid w:val="00613B4E"/>
    <w:rsid w:val="00613E2D"/>
    <w:rsid w:val="006171F0"/>
    <w:rsid w:val="00620E25"/>
    <w:rsid w:val="0062265C"/>
    <w:rsid w:val="00622746"/>
    <w:rsid w:val="00622EA5"/>
    <w:rsid w:val="0062333E"/>
    <w:rsid w:val="00626E6A"/>
    <w:rsid w:val="00627FAC"/>
    <w:rsid w:val="006301A9"/>
    <w:rsid w:val="0063064E"/>
    <w:rsid w:val="00630ED4"/>
    <w:rsid w:val="00632FA1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1CC"/>
    <w:rsid w:val="006505F6"/>
    <w:rsid w:val="006506C6"/>
    <w:rsid w:val="00650FE7"/>
    <w:rsid w:val="00651157"/>
    <w:rsid w:val="00651D4B"/>
    <w:rsid w:val="0065625D"/>
    <w:rsid w:val="006569F3"/>
    <w:rsid w:val="006571C3"/>
    <w:rsid w:val="00657D0A"/>
    <w:rsid w:val="00657E06"/>
    <w:rsid w:val="00660554"/>
    <w:rsid w:val="006607E2"/>
    <w:rsid w:val="006613A3"/>
    <w:rsid w:val="00661A75"/>
    <w:rsid w:val="0066522A"/>
    <w:rsid w:val="00665586"/>
    <w:rsid w:val="00665AEB"/>
    <w:rsid w:val="0066641F"/>
    <w:rsid w:val="00666844"/>
    <w:rsid w:val="00672125"/>
    <w:rsid w:val="00673959"/>
    <w:rsid w:val="006773FE"/>
    <w:rsid w:val="00680AB8"/>
    <w:rsid w:val="006830BA"/>
    <w:rsid w:val="00683709"/>
    <w:rsid w:val="00683EBE"/>
    <w:rsid w:val="0068570B"/>
    <w:rsid w:val="00685849"/>
    <w:rsid w:val="00685E97"/>
    <w:rsid w:val="00685FBC"/>
    <w:rsid w:val="0068636B"/>
    <w:rsid w:val="00686AE9"/>
    <w:rsid w:val="00686AFE"/>
    <w:rsid w:val="00687512"/>
    <w:rsid w:val="00687A43"/>
    <w:rsid w:val="00690146"/>
    <w:rsid w:val="0069089B"/>
    <w:rsid w:val="00690A98"/>
    <w:rsid w:val="0069292B"/>
    <w:rsid w:val="00692FE9"/>
    <w:rsid w:val="006931F4"/>
    <w:rsid w:val="006938C0"/>
    <w:rsid w:val="006941FD"/>
    <w:rsid w:val="0069500D"/>
    <w:rsid w:val="006951A0"/>
    <w:rsid w:val="00695D20"/>
    <w:rsid w:val="00696A29"/>
    <w:rsid w:val="006A2FA6"/>
    <w:rsid w:val="006A3606"/>
    <w:rsid w:val="006A5034"/>
    <w:rsid w:val="006A50B9"/>
    <w:rsid w:val="006A5700"/>
    <w:rsid w:val="006B0F32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5EF9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E6B8D"/>
    <w:rsid w:val="006F2022"/>
    <w:rsid w:val="006F28AE"/>
    <w:rsid w:val="006F2B72"/>
    <w:rsid w:val="006F40BF"/>
    <w:rsid w:val="006F453B"/>
    <w:rsid w:val="00702929"/>
    <w:rsid w:val="00703A68"/>
    <w:rsid w:val="007107C0"/>
    <w:rsid w:val="0071156A"/>
    <w:rsid w:val="0071353D"/>
    <w:rsid w:val="00713D44"/>
    <w:rsid w:val="007142AC"/>
    <w:rsid w:val="00715134"/>
    <w:rsid w:val="00715508"/>
    <w:rsid w:val="00715575"/>
    <w:rsid w:val="007169D2"/>
    <w:rsid w:val="00716B55"/>
    <w:rsid w:val="00717FBE"/>
    <w:rsid w:val="00720A19"/>
    <w:rsid w:val="007216F0"/>
    <w:rsid w:val="00721CA1"/>
    <w:rsid w:val="00722773"/>
    <w:rsid w:val="00726AD3"/>
    <w:rsid w:val="00731474"/>
    <w:rsid w:val="00732741"/>
    <w:rsid w:val="00733122"/>
    <w:rsid w:val="00733AA4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2686"/>
    <w:rsid w:val="00752B4F"/>
    <w:rsid w:val="00753179"/>
    <w:rsid w:val="00753F9D"/>
    <w:rsid w:val="0075444E"/>
    <w:rsid w:val="00756051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700A"/>
    <w:rsid w:val="007672CF"/>
    <w:rsid w:val="00770017"/>
    <w:rsid w:val="007703D8"/>
    <w:rsid w:val="0077276E"/>
    <w:rsid w:val="00773594"/>
    <w:rsid w:val="00774484"/>
    <w:rsid w:val="0077534B"/>
    <w:rsid w:val="00775C12"/>
    <w:rsid w:val="007803C3"/>
    <w:rsid w:val="00780AFF"/>
    <w:rsid w:val="00780EE2"/>
    <w:rsid w:val="00781C0F"/>
    <w:rsid w:val="00781DDA"/>
    <w:rsid w:val="007824FB"/>
    <w:rsid w:val="0078282D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5D9"/>
    <w:rsid w:val="007A2906"/>
    <w:rsid w:val="007A3851"/>
    <w:rsid w:val="007A3C24"/>
    <w:rsid w:val="007A65DC"/>
    <w:rsid w:val="007A72E8"/>
    <w:rsid w:val="007B0B50"/>
    <w:rsid w:val="007B18C5"/>
    <w:rsid w:val="007B1A93"/>
    <w:rsid w:val="007B277D"/>
    <w:rsid w:val="007B3B1C"/>
    <w:rsid w:val="007B4754"/>
    <w:rsid w:val="007B55E3"/>
    <w:rsid w:val="007B66CC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3B98"/>
    <w:rsid w:val="007D414D"/>
    <w:rsid w:val="007D58A8"/>
    <w:rsid w:val="007D6F59"/>
    <w:rsid w:val="007E0AD1"/>
    <w:rsid w:val="007E0EEC"/>
    <w:rsid w:val="007E1DA0"/>
    <w:rsid w:val="007E20EA"/>
    <w:rsid w:val="007E2E4E"/>
    <w:rsid w:val="007E3246"/>
    <w:rsid w:val="007E680D"/>
    <w:rsid w:val="007E6D48"/>
    <w:rsid w:val="007E6FF7"/>
    <w:rsid w:val="007F1882"/>
    <w:rsid w:val="007F1F9E"/>
    <w:rsid w:val="007F3272"/>
    <w:rsid w:val="007F3DA1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6DC8"/>
    <w:rsid w:val="008272CC"/>
    <w:rsid w:val="00830EB3"/>
    <w:rsid w:val="008310A1"/>
    <w:rsid w:val="008315ED"/>
    <w:rsid w:val="00831704"/>
    <w:rsid w:val="0083258A"/>
    <w:rsid w:val="00833799"/>
    <w:rsid w:val="00840F36"/>
    <w:rsid w:val="0084277D"/>
    <w:rsid w:val="00843675"/>
    <w:rsid w:val="00844B19"/>
    <w:rsid w:val="00847CD4"/>
    <w:rsid w:val="00851095"/>
    <w:rsid w:val="0085150A"/>
    <w:rsid w:val="008531AB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A39"/>
    <w:rsid w:val="00870E8A"/>
    <w:rsid w:val="00870FA1"/>
    <w:rsid w:val="0087152D"/>
    <w:rsid w:val="008722E9"/>
    <w:rsid w:val="00872574"/>
    <w:rsid w:val="00876157"/>
    <w:rsid w:val="00877367"/>
    <w:rsid w:val="0088124E"/>
    <w:rsid w:val="00881598"/>
    <w:rsid w:val="00881686"/>
    <w:rsid w:val="00882624"/>
    <w:rsid w:val="00883C9A"/>
    <w:rsid w:val="008864F4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12BE"/>
    <w:rsid w:val="008A23F1"/>
    <w:rsid w:val="008A284D"/>
    <w:rsid w:val="008A29C8"/>
    <w:rsid w:val="008A357F"/>
    <w:rsid w:val="008A3B33"/>
    <w:rsid w:val="008A6CA5"/>
    <w:rsid w:val="008A6E9B"/>
    <w:rsid w:val="008B04A9"/>
    <w:rsid w:val="008B14D3"/>
    <w:rsid w:val="008B4254"/>
    <w:rsid w:val="008B4561"/>
    <w:rsid w:val="008B4645"/>
    <w:rsid w:val="008B4C1E"/>
    <w:rsid w:val="008B4FF0"/>
    <w:rsid w:val="008B5188"/>
    <w:rsid w:val="008C085B"/>
    <w:rsid w:val="008C3794"/>
    <w:rsid w:val="008C37BC"/>
    <w:rsid w:val="008C728A"/>
    <w:rsid w:val="008C7B25"/>
    <w:rsid w:val="008D1767"/>
    <w:rsid w:val="008D180D"/>
    <w:rsid w:val="008D28D0"/>
    <w:rsid w:val="008D490A"/>
    <w:rsid w:val="008D5ECD"/>
    <w:rsid w:val="008D6C15"/>
    <w:rsid w:val="008D7016"/>
    <w:rsid w:val="008E081E"/>
    <w:rsid w:val="008E199E"/>
    <w:rsid w:val="008E2115"/>
    <w:rsid w:val="008E248A"/>
    <w:rsid w:val="008E293B"/>
    <w:rsid w:val="008E2F3B"/>
    <w:rsid w:val="008E3424"/>
    <w:rsid w:val="008E3E40"/>
    <w:rsid w:val="008E545B"/>
    <w:rsid w:val="008E70DF"/>
    <w:rsid w:val="008F0A09"/>
    <w:rsid w:val="008F0ADB"/>
    <w:rsid w:val="008F1BB4"/>
    <w:rsid w:val="008F3E0E"/>
    <w:rsid w:val="008F3E32"/>
    <w:rsid w:val="008F5E37"/>
    <w:rsid w:val="008F709A"/>
    <w:rsid w:val="008F736B"/>
    <w:rsid w:val="009036C5"/>
    <w:rsid w:val="009043D7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57E2"/>
    <w:rsid w:val="00925EFD"/>
    <w:rsid w:val="00926A10"/>
    <w:rsid w:val="00926D35"/>
    <w:rsid w:val="00927C90"/>
    <w:rsid w:val="0093171E"/>
    <w:rsid w:val="00933CD6"/>
    <w:rsid w:val="009343C3"/>
    <w:rsid w:val="00935413"/>
    <w:rsid w:val="00937C55"/>
    <w:rsid w:val="009400B3"/>
    <w:rsid w:val="0094199A"/>
    <w:rsid w:val="00941FA7"/>
    <w:rsid w:val="00942409"/>
    <w:rsid w:val="00944F99"/>
    <w:rsid w:val="009461C2"/>
    <w:rsid w:val="00946423"/>
    <w:rsid w:val="00947A96"/>
    <w:rsid w:val="0095358B"/>
    <w:rsid w:val="009541F6"/>
    <w:rsid w:val="0095522F"/>
    <w:rsid w:val="00955393"/>
    <w:rsid w:val="00960DE9"/>
    <w:rsid w:val="009617AE"/>
    <w:rsid w:val="0096487D"/>
    <w:rsid w:val="009670E6"/>
    <w:rsid w:val="00971177"/>
    <w:rsid w:val="009735A9"/>
    <w:rsid w:val="00974E76"/>
    <w:rsid w:val="00974EE8"/>
    <w:rsid w:val="0097551A"/>
    <w:rsid w:val="00975975"/>
    <w:rsid w:val="009769A5"/>
    <w:rsid w:val="00977625"/>
    <w:rsid w:val="00977CA7"/>
    <w:rsid w:val="00981EAA"/>
    <w:rsid w:val="00982411"/>
    <w:rsid w:val="00984751"/>
    <w:rsid w:val="0098571C"/>
    <w:rsid w:val="00987632"/>
    <w:rsid w:val="00990655"/>
    <w:rsid w:val="0099224F"/>
    <w:rsid w:val="00994932"/>
    <w:rsid w:val="00995631"/>
    <w:rsid w:val="009957B2"/>
    <w:rsid w:val="00996308"/>
    <w:rsid w:val="0099725C"/>
    <w:rsid w:val="00997DB5"/>
    <w:rsid w:val="009A115B"/>
    <w:rsid w:val="009A163F"/>
    <w:rsid w:val="009A1F19"/>
    <w:rsid w:val="009A255D"/>
    <w:rsid w:val="009A3026"/>
    <w:rsid w:val="009A52C8"/>
    <w:rsid w:val="009A5B6A"/>
    <w:rsid w:val="009A7254"/>
    <w:rsid w:val="009A79A8"/>
    <w:rsid w:val="009A7E93"/>
    <w:rsid w:val="009B18B2"/>
    <w:rsid w:val="009B382E"/>
    <w:rsid w:val="009B4480"/>
    <w:rsid w:val="009B57D4"/>
    <w:rsid w:val="009B5E31"/>
    <w:rsid w:val="009B7066"/>
    <w:rsid w:val="009C259C"/>
    <w:rsid w:val="009C28CC"/>
    <w:rsid w:val="009C3738"/>
    <w:rsid w:val="009C37FC"/>
    <w:rsid w:val="009C47DA"/>
    <w:rsid w:val="009C4C32"/>
    <w:rsid w:val="009C640C"/>
    <w:rsid w:val="009D019B"/>
    <w:rsid w:val="009D09B7"/>
    <w:rsid w:val="009D0CAF"/>
    <w:rsid w:val="009D43DF"/>
    <w:rsid w:val="009D6DDA"/>
    <w:rsid w:val="009D797A"/>
    <w:rsid w:val="009E089B"/>
    <w:rsid w:val="009E1519"/>
    <w:rsid w:val="009E268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3BE9"/>
    <w:rsid w:val="00A24F0F"/>
    <w:rsid w:val="00A265AB"/>
    <w:rsid w:val="00A2693D"/>
    <w:rsid w:val="00A27F9E"/>
    <w:rsid w:val="00A30716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67437"/>
    <w:rsid w:val="00A718D3"/>
    <w:rsid w:val="00A71A33"/>
    <w:rsid w:val="00A72123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40A3"/>
    <w:rsid w:val="00A86DF9"/>
    <w:rsid w:val="00A8758C"/>
    <w:rsid w:val="00A878DA"/>
    <w:rsid w:val="00A87942"/>
    <w:rsid w:val="00A90AAA"/>
    <w:rsid w:val="00A946C1"/>
    <w:rsid w:val="00A95216"/>
    <w:rsid w:val="00A96B91"/>
    <w:rsid w:val="00A971BD"/>
    <w:rsid w:val="00AA117F"/>
    <w:rsid w:val="00AA1CC8"/>
    <w:rsid w:val="00AA1E2E"/>
    <w:rsid w:val="00AA278C"/>
    <w:rsid w:val="00AA5413"/>
    <w:rsid w:val="00AA71E1"/>
    <w:rsid w:val="00AB0350"/>
    <w:rsid w:val="00AB32C4"/>
    <w:rsid w:val="00AB32E0"/>
    <w:rsid w:val="00AB3CA6"/>
    <w:rsid w:val="00AB5E68"/>
    <w:rsid w:val="00AC194C"/>
    <w:rsid w:val="00AC3CCA"/>
    <w:rsid w:val="00AC3F55"/>
    <w:rsid w:val="00AC5C42"/>
    <w:rsid w:val="00AC7835"/>
    <w:rsid w:val="00AC7857"/>
    <w:rsid w:val="00AD0D03"/>
    <w:rsid w:val="00AD4281"/>
    <w:rsid w:val="00AD55CE"/>
    <w:rsid w:val="00AD5F29"/>
    <w:rsid w:val="00AE10EA"/>
    <w:rsid w:val="00AE1916"/>
    <w:rsid w:val="00AE4704"/>
    <w:rsid w:val="00AE4FBA"/>
    <w:rsid w:val="00AE53DE"/>
    <w:rsid w:val="00AE5A7C"/>
    <w:rsid w:val="00AE6F6A"/>
    <w:rsid w:val="00AE74C0"/>
    <w:rsid w:val="00AF0919"/>
    <w:rsid w:val="00AF1153"/>
    <w:rsid w:val="00AF17F8"/>
    <w:rsid w:val="00AF25A2"/>
    <w:rsid w:val="00AF25A9"/>
    <w:rsid w:val="00AF5FB0"/>
    <w:rsid w:val="00AF5FD3"/>
    <w:rsid w:val="00AF7C00"/>
    <w:rsid w:val="00B00B8F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33D0"/>
    <w:rsid w:val="00B16467"/>
    <w:rsid w:val="00B2065B"/>
    <w:rsid w:val="00B2085C"/>
    <w:rsid w:val="00B22512"/>
    <w:rsid w:val="00B22FA5"/>
    <w:rsid w:val="00B2311E"/>
    <w:rsid w:val="00B239B9"/>
    <w:rsid w:val="00B249BB"/>
    <w:rsid w:val="00B25A9F"/>
    <w:rsid w:val="00B3080B"/>
    <w:rsid w:val="00B320CE"/>
    <w:rsid w:val="00B418DC"/>
    <w:rsid w:val="00B41A57"/>
    <w:rsid w:val="00B4245B"/>
    <w:rsid w:val="00B447E9"/>
    <w:rsid w:val="00B46447"/>
    <w:rsid w:val="00B46A91"/>
    <w:rsid w:val="00B47D59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21E5"/>
    <w:rsid w:val="00B75B6D"/>
    <w:rsid w:val="00B76C45"/>
    <w:rsid w:val="00B7708C"/>
    <w:rsid w:val="00B801E8"/>
    <w:rsid w:val="00B82EDD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96C2D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0ED"/>
    <w:rsid w:val="00BB4370"/>
    <w:rsid w:val="00BB5DB6"/>
    <w:rsid w:val="00BB62FA"/>
    <w:rsid w:val="00BC13F5"/>
    <w:rsid w:val="00BC15B6"/>
    <w:rsid w:val="00BC3019"/>
    <w:rsid w:val="00BC7458"/>
    <w:rsid w:val="00BC7A0B"/>
    <w:rsid w:val="00BD3BFF"/>
    <w:rsid w:val="00BE0643"/>
    <w:rsid w:val="00BE06EE"/>
    <w:rsid w:val="00BE130A"/>
    <w:rsid w:val="00BE1A67"/>
    <w:rsid w:val="00BE1CAB"/>
    <w:rsid w:val="00BE2C24"/>
    <w:rsid w:val="00BE4C22"/>
    <w:rsid w:val="00BE547A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D9A"/>
    <w:rsid w:val="00C0451C"/>
    <w:rsid w:val="00C068E4"/>
    <w:rsid w:val="00C06B47"/>
    <w:rsid w:val="00C115C8"/>
    <w:rsid w:val="00C11F8C"/>
    <w:rsid w:val="00C12377"/>
    <w:rsid w:val="00C131F2"/>
    <w:rsid w:val="00C136CD"/>
    <w:rsid w:val="00C171EB"/>
    <w:rsid w:val="00C22103"/>
    <w:rsid w:val="00C268B9"/>
    <w:rsid w:val="00C3295D"/>
    <w:rsid w:val="00C35DDA"/>
    <w:rsid w:val="00C37AFF"/>
    <w:rsid w:val="00C4105E"/>
    <w:rsid w:val="00C41F21"/>
    <w:rsid w:val="00C42241"/>
    <w:rsid w:val="00C42B9A"/>
    <w:rsid w:val="00C43B11"/>
    <w:rsid w:val="00C4402C"/>
    <w:rsid w:val="00C4553B"/>
    <w:rsid w:val="00C45D14"/>
    <w:rsid w:val="00C46867"/>
    <w:rsid w:val="00C46957"/>
    <w:rsid w:val="00C5110C"/>
    <w:rsid w:val="00C53F38"/>
    <w:rsid w:val="00C55EA5"/>
    <w:rsid w:val="00C5671F"/>
    <w:rsid w:val="00C5698A"/>
    <w:rsid w:val="00C57349"/>
    <w:rsid w:val="00C5740C"/>
    <w:rsid w:val="00C63A86"/>
    <w:rsid w:val="00C6573A"/>
    <w:rsid w:val="00C66305"/>
    <w:rsid w:val="00C6666B"/>
    <w:rsid w:val="00C667AF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6D73"/>
    <w:rsid w:val="00C970F9"/>
    <w:rsid w:val="00C97748"/>
    <w:rsid w:val="00C97B9F"/>
    <w:rsid w:val="00CA0312"/>
    <w:rsid w:val="00CA1CDC"/>
    <w:rsid w:val="00CA2A49"/>
    <w:rsid w:val="00CA3CB9"/>
    <w:rsid w:val="00CA45DD"/>
    <w:rsid w:val="00CA63FE"/>
    <w:rsid w:val="00CA679C"/>
    <w:rsid w:val="00CA6E97"/>
    <w:rsid w:val="00CA7357"/>
    <w:rsid w:val="00CB0B5F"/>
    <w:rsid w:val="00CB209D"/>
    <w:rsid w:val="00CB2A83"/>
    <w:rsid w:val="00CB363B"/>
    <w:rsid w:val="00CB4DA5"/>
    <w:rsid w:val="00CB4F45"/>
    <w:rsid w:val="00CB6B11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0E79"/>
    <w:rsid w:val="00CE1E43"/>
    <w:rsid w:val="00CE2580"/>
    <w:rsid w:val="00CE2FEA"/>
    <w:rsid w:val="00CE3E77"/>
    <w:rsid w:val="00CE3FB5"/>
    <w:rsid w:val="00CE4E5A"/>
    <w:rsid w:val="00CE535A"/>
    <w:rsid w:val="00CE6639"/>
    <w:rsid w:val="00CE69CB"/>
    <w:rsid w:val="00CE7955"/>
    <w:rsid w:val="00CF0BF6"/>
    <w:rsid w:val="00CF3580"/>
    <w:rsid w:val="00CF4AF6"/>
    <w:rsid w:val="00CF7DA6"/>
    <w:rsid w:val="00D006B1"/>
    <w:rsid w:val="00D0073A"/>
    <w:rsid w:val="00D0166F"/>
    <w:rsid w:val="00D04C1D"/>
    <w:rsid w:val="00D0723C"/>
    <w:rsid w:val="00D111E2"/>
    <w:rsid w:val="00D114CD"/>
    <w:rsid w:val="00D16384"/>
    <w:rsid w:val="00D16D46"/>
    <w:rsid w:val="00D2113E"/>
    <w:rsid w:val="00D2173E"/>
    <w:rsid w:val="00D31730"/>
    <w:rsid w:val="00D33016"/>
    <w:rsid w:val="00D341AB"/>
    <w:rsid w:val="00D349BB"/>
    <w:rsid w:val="00D424A9"/>
    <w:rsid w:val="00D4270F"/>
    <w:rsid w:val="00D4500C"/>
    <w:rsid w:val="00D45AF0"/>
    <w:rsid w:val="00D45DD4"/>
    <w:rsid w:val="00D51563"/>
    <w:rsid w:val="00D51754"/>
    <w:rsid w:val="00D521D5"/>
    <w:rsid w:val="00D5260D"/>
    <w:rsid w:val="00D52AE5"/>
    <w:rsid w:val="00D53623"/>
    <w:rsid w:val="00D53B45"/>
    <w:rsid w:val="00D5549A"/>
    <w:rsid w:val="00D56FF1"/>
    <w:rsid w:val="00D574A4"/>
    <w:rsid w:val="00D57912"/>
    <w:rsid w:val="00D60BE4"/>
    <w:rsid w:val="00D6208D"/>
    <w:rsid w:val="00D620BA"/>
    <w:rsid w:val="00D621D0"/>
    <w:rsid w:val="00D62CE8"/>
    <w:rsid w:val="00D62E50"/>
    <w:rsid w:val="00D651DE"/>
    <w:rsid w:val="00D66165"/>
    <w:rsid w:val="00D70719"/>
    <w:rsid w:val="00D71A1C"/>
    <w:rsid w:val="00D7236E"/>
    <w:rsid w:val="00D735F1"/>
    <w:rsid w:val="00D73704"/>
    <w:rsid w:val="00D73CE3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504C"/>
    <w:rsid w:val="00D85C7E"/>
    <w:rsid w:val="00D86135"/>
    <w:rsid w:val="00D86867"/>
    <w:rsid w:val="00D906B7"/>
    <w:rsid w:val="00D916C1"/>
    <w:rsid w:val="00D92A5D"/>
    <w:rsid w:val="00D94027"/>
    <w:rsid w:val="00D9514E"/>
    <w:rsid w:val="00D96F65"/>
    <w:rsid w:val="00D97FA6"/>
    <w:rsid w:val="00DA232F"/>
    <w:rsid w:val="00DA521E"/>
    <w:rsid w:val="00DA6327"/>
    <w:rsid w:val="00DA6563"/>
    <w:rsid w:val="00DB0818"/>
    <w:rsid w:val="00DB0904"/>
    <w:rsid w:val="00DB1190"/>
    <w:rsid w:val="00DB1CB8"/>
    <w:rsid w:val="00DB216C"/>
    <w:rsid w:val="00DB297E"/>
    <w:rsid w:val="00DB2C8B"/>
    <w:rsid w:val="00DB4970"/>
    <w:rsid w:val="00DB4D5A"/>
    <w:rsid w:val="00DB5456"/>
    <w:rsid w:val="00DB5ECB"/>
    <w:rsid w:val="00DB6414"/>
    <w:rsid w:val="00DB6A66"/>
    <w:rsid w:val="00DB6F5E"/>
    <w:rsid w:val="00DC1166"/>
    <w:rsid w:val="00DC1C80"/>
    <w:rsid w:val="00DC2DBD"/>
    <w:rsid w:val="00DC7452"/>
    <w:rsid w:val="00DD066A"/>
    <w:rsid w:val="00DD139A"/>
    <w:rsid w:val="00DD28D3"/>
    <w:rsid w:val="00DD3202"/>
    <w:rsid w:val="00DD3430"/>
    <w:rsid w:val="00DD37B1"/>
    <w:rsid w:val="00DD3828"/>
    <w:rsid w:val="00DD52E7"/>
    <w:rsid w:val="00DD5AB4"/>
    <w:rsid w:val="00DD6385"/>
    <w:rsid w:val="00DD7E55"/>
    <w:rsid w:val="00DE13AC"/>
    <w:rsid w:val="00DE1B39"/>
    <w:rsid w:val="00DE3C12"/>
    <w:rsid w:val="00DE3C8C"/>
    <w:rsid w:val="00DE73A6"/>
    <w:rsid w:val="00DE786B"/>
    <w:rsid w:val="00DF0D6D"/>
    <w:rsid w:val="00DF144F"/>
    <w:rsid w:val="00DF14D4"/>
    <w:rsid w:val="00DF190D"/>
    <w:rsid w:val="00DF2161"/>
    <w:rsid w:val="00DF297A"/>
    <w:rsid w:val="00DF30BC"/>
    <w:rsid w:val="00DF39BE"/>
    <w:rsid w:val="00DF42FD"/>
    <w:rsid w:val="00DF587C"/>
    <w:rsid w:val="00DF72D5"/>
    <w:rsid w:val="00DF7CBC"/>
    <w:rsid w:val="00E00C5B"/>
    <w:rsid w:val="00E00CE0"/>
    <w:rsid w:val="00E016A3"/>
    <w:rsid w:val="00E01F01"/>
    <w:rsid w:val="00E05ADD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00B2"/>
    <w:rsid w:val="00E41070"/>
    <w:rsid w:val="00E422C9"/>
    <w:rsid w:val="00E457CA"/>
    <w:rsid w:val="00E462AF"/>
    <w:rsid w:val="00E47046"/>
    <w:rsid w:val="00E47304"/>
    <w:rsid w:val="00E5011C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7969"/>
    <w:rsid w:val="00E57F20"/>
    <w:rsid w:val="00E57FF4"/>
    <w:rsid w:val="00E623D1"/>
    <w:rsid w:val="00E6461D"/>
    <w:rsid w:val="00E6644A"/>
    <w:rsid w:val="00E671EA"/>
    <w:rsid w:val="00E7087E"/>
    <w:rsid w:val="00E70ADC"/>
    <w:rsid w:val="00E71CF5"/>
    <w:rsid w:val="00E71EEA"/>
    <w:rsid w:val="00E75E28"/>
    <w:rsid w:val="00E77980"/>
    <w:rsid w:val="00E816E3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8D2"/>
    <w:rsid w:val="00E93B69"/>
    <w:rsid w:val="00E9405B"/>
    <w:rsid w:val="00E95BAA"/>
    <w:rsid w:val="00E9714F"/>
    <w:rsid w:val="00EA0045"/>
    <w:rsid w:val="00EA0B1D"/>
    <w:rsid w:val="00EA33F8"/>
    <w:rsid w:val="00EB163F"/>
    <w:rsid w:val="00EB17E4"/>
    <w:rsid w:val="00EB2947"/>
    <w:rsid w:val="00EB41AF"/>
    <w:rsid w:val="00EC2387"/>
    <w:rsid w:val="00EC2E2A"/>
    <w:rsid w:val="00EC6552"/>
    <w:rsid w:val="00ED0965"/>
    <w:rsid w:val="00ED0C30"/>
    <w:rsid w:val="00ED0E65"/>
    <w:rsid w:val="00ED1CC2"/>
    <w:rsid w:val="00ED3C18"/>
    <w:rsid w:val="00ED50CD"/>
    <w:rsid w:val="00ED520D"/>
    <w:rsid w:val="00ED590B"/>
    <w:rsid w:val="00ED6EA4"/>
    <w:rsid w:val="00EE2F3F"/>
    <w:rsid w:val="00EE4916"/>
    <w:rsid w:val="00EE51AB"/>
    <w:rsid w:val="00EE6A38"/>
    <w:rsid w:val="00EE6A59"/>
    <w:rsid w:val="00EF211F"/>
    <w:rsid w:val="00EF4E17"/>
    <w:rsid w:val="00EF5152"/>
    <w:rsid w:val="00EF531C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1C9"/>
    <w:rsid w:val="00F07535"/>
    <w:rsid w:val="00F10275"/>
    <w:rsid w:val="00F102C8"/>
    <w:rsid w:val="00F119FD"/>
    <w:rsid w:val="00F14630"/>
    <w:rsid w:val="00F14F80"/>
    <w:rsid w:val="00F16B76"/>
    <w:rsid w:val="00F17E1F"/>
    <w:rsid w:val="00F212B2"/>
    <w:rsid w:val="00F21480"/>
    <w:rsid w:val="00F23F40"/>
    <w:rsid w:val="00F24A98"/>
    <w:rsid w:val="00F24D4A"/>
    <w:rsid w:val="00F313EA"/>
    <w:rsid w:val="00F31B27"/>
    <w:rsid w:val="00F36F0C"/>
    <w:rsid w:val="00F37520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4E51"/>
    <w:rsid w:val="00F551CB"/>
    <w:rsid w:val="00F56591"/>
    <w:rsid w:val="00F56E28"/>
    <w:rsid w:val="00F60088"/>
    <w:rsid w:val="00F6090C"/>
    <w:rsid w:val="00F6190D"/>
    <w:rsid w:val="00F64BA3"/>
    <w:rsid w:val="00F67516"/>
    <w:rsid w:val="00F71B91"/>
    <w:rsid w:val="00F724C2"/>
    <w:rsid w:val="00F7311E"/>
    <w:rsid w:val="00F74563"/>
    <w:rsid w:val="00F752F8"/>
    <w:rsid w:val="00F811AA"/>
    <w:rsid w:val="00F82096"/>
    <w:rsid w:val="00F829D7"/>
    <w:rsid w:val="00F82EB8"/>
    <w:rsid w:val="00F83DDF"/>
    <w:rsid w:val="00F847D5"/>
    <w:rsid w:val="00F856EB"/>
    <w:rsid w:val="00F86644"/>
    <w:rsid w:val="00F866ED"/>
    <w:rsid w:val="00F87351"/>
    <w:rsid w:val="00F9131E"/>
    <w:rsid w:val="00F915E2"/>
    <w:rsid w:val="00F91897"/>
    <w:rsid w:val="00F941BA"/>
    <w:rsid w:val="00F9559D"/>
    <w:rsid w:val="00F95E26"/>
    <w:rsid w:val="00FA18D1"/>
    <w:rsid w:val="00FA2F3B"/>
    <w:rsid w:val="00FA3CCE"/>
    <w:rsid w:val="00FA6BAE"/>
    <w:rsid w:val="00FA6E45"/>
    <w:rsid w:val="00FA755F"/>
    <w:rsid w:val="00FB1A2A"/>
    <w:rsid w:val="00FB2082"/>
    <w:rsid w:val="00FB2261"/>
    <w:rsid w:val="00FB38E7"/>
    <w:rsid w:val="00FB3D17"/>
    <w:rsid w:val="00FB4371"/>
    <w:rsid w:val="00FB4785"/>
    <w:rsid w:val="00FB5CF4"/>
    <w:rsid w:val="00FB6F68"/>
    <w:rsid w:val="00FB7035"/>
    <w:rsid w:val="00FB72F8"/>
    <w:rsid w:val="00FC1E2F"/>
    <w:rsid w:val="00FC2134"/>
    <w:rsid w:val="00FC2FC2"/>
    <w:rsid w:val="00FC41CD"/>
    <w:rsid w:val="00FC5C7B"/>
    <w:rsid w:val="00FC7603"/>
    <w:rsid w:val="00FC7655"/>
    <w:rsid w:val="00FC788E"/>
    <w:rsid w:val="00FC7C6B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704"/>
    <w:rsid w:val="00FF0ACD"/>
    <w:rsid w:val="00FF17D9"/>
    <w:rsid w:val="00FF2EB3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466A-9F9F-46A8-A428-C32BC17D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10</TotalTime>
  <Pages>17</Pages>
  <Words>4292</Words>
  <Characters>30965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8</cp:revision>
  <cp:lastPrinted>2022-10-11T14:05:00Z</cp:lastPrinted>
  <dcterms:created xsi:type="dcterms:W3CDTF">2022-10-12T05:45:00Z</dcterms:created>
  <dcterms:modified xsi:type="dcterms:W3CDTF">2022-11-02T07:54:00Z</dcterms:modified>
</cp:coreProperties>
</file>