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Pr="00F835B7" w:rsidRDefault="004763C7" w:rsidP="000F311A">
      <w:pPr>
        <w:spacing w:line="240" w:lineRule="auto"/>
        <w:jc w:val="right"/>
      </w:pPr>
      <w:bookmarkStart w:id="0" w:name="_GoBack"/>
      <w:bookmarkEnd w:id="0"/>
      <w:r w:rsidRPr="00F835B7">
        <w:t>ПРОЕКТ</w:t>
      </w:r>
    </w:p>
    <w:p w:rsidR="004B43C4" w:rsidRPr="00F835B7" w:rsidRDefault="004B43C4" w:rsidP="000F311A">
      <w:pPr>
        <w:spacing w:line="240" w:lineRule="auto"/>
        <w:jc w:val="both"/>
        <w:rPr>
          <w:szCs w:val="28"/>
        </w:rPr>
      </w:pPr>
    </w:p>
    <w:p w:rsidR="004B43C4" w:rsidRPr="00F835B7" w:rsidRDefault="004763C7" w:rsidP="000F311A">
      <w:pPr>
        <w:spacing w:line="240" w:lineRule="auto"/>
        <w:jc w:val="center"/>
        <w:rPr>
          <w:szCs w:val="28"/>
        </w:rPr>
      </w:pPr>
      <w:r w:rsidRPr="00F835B7">
        <w:t>КАБИНЕТ МИНИСТРОВ РЕСПУБЛИКИ ТАТАРСТАН</w:t>
      </w:r>
    </w:p>
    <w:p w:rsidR="004B43C4" w:rsidRPr="00F835B7" w:rsidRDefault="004763C7" w:rsidP="000F311A">
      <w:pPr>
        <w:spacing w:line="240" w:lineRule="auto"/>
        <w:jc w:val="center"/>
        <w:rPr>
          <w:szCs w:val="28"/>
        </w:rPr>
      </w:pPr>
      <w:r w:rsidRPr="00F835B7">
        <w:t>ПОСТАНОВЛЕНИЕ</w:t>
      </w:r>
    </w:p>
    <w:p w:rsidR="004B43C4" w:rsidRPr="00F835B7" w:rsidRDefault="004B43C4" w:rsidP="000F311A">
      <w:pPr>
        <w:spacing w:line="240" w:lineRule="auto"/>
        <w:jc w:val="both"/>
        <w:rPr>
          <w:szCs w:val="28"/>
        </w:rPr>
      </w:pPr>
    </w:p>
    <w:p w:rsidR="004B43C4" w:rsidRPr="00F835B7" w:rsidRDefault="004763C7" w:rsidP="000F311A">
      <w:pPr>
        <w:spacing w:line="240" w:lineRule="auto"/>
        <w:jc w:val="center"/>
        <w:rPr>
          <w:szCs w:val="28"/>
        </w:rPr>
      </w:pPr>
      <w:r w:rsidRPr="00F835B7">
        <w:t>_____________                                                                №___________</w:t>
      </w:r>
    </w:p>
    <w:p w:rsidR="004B43C4" w:rsidRPr="00F835B7" w:rsidRDefault="004763C7" w:rsidP="000F311A">
      <w:pPr>
        <w:spacing w:line="240" w:lineRule="auto"/>
        <w:jc w:val="center"/>
        <w:rPr>
          <w:szCs w:val="28"/>
        </w:rPr>
      </w:pPr>
      <w:proofErr w:type="spellStart"/>
      <w:r w:rsidRPr="00F835B7">
        <w:t>г</w:t>
      </w:r>
      <w:proofErr w:type="gramStart"/>
      <w:r w:rsidRPr="00F835B7">
        <w:t>.К</w:t>
      </w:r>
      <w:proofErr w:type="gramEnd"/>
      <w:r w:rsidRPr="00F835B7">
        <w:t>азань</w:t>
      </w:r>
      <w:proofErr w:type="spellEnd"/>
    </w:p>
    <w:p w:rsidR="004B43C4" w:rsidRPr="00F835B7" w:rsidRDefault="004B43C4" w:rsidP="000F311A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4B43C4" w:rsidRPr="00F835B7" w:rsidRDefault="004B43C4" w:rsidP="000F311A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67140E" w:rsidRPr="00F835B7" w:rsidRDefault="0067140E" w:rsidP="000F311A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C91ED4" w:rsidRPr="00281BD8" w:rsidRDefault="00C91ED4" w:rsidP="000F311A">
      <w:pPr>
        <w:spacing w:line="240" w:lineRule="auto"/>
        <w:ind w:right="5103"/>
        <w:jc w:val="both"/>
        <w:rPr>
          <w:szCs w:val="28"/>
        </w:rPr>
      </w:pPr>
      <w:r w:rsidRPr="00281BD8">
        <w:rPr>
          <w:szCs w:val="28"/>
        </w:rPr>
        <w:t>О внесении изменений в государственную программу «Управление государстве</w:t>
      </w:r>
      <w:r w:rsidRPr="00281BD8">
        <w:rPr>
          <w:szCs w:val="28"/>
        </w:rPr>
        <w:t>н</w:t>
      </w:r>
      <w:r w:rsidRPr="00281BD8">
        <w:rPr>
          <w:szCs w:val="28"/>
        </w:rPr>
        <w:t>ными финансами Республики Татарстан на 2014 – 202</w:t>
      </w:r>
      <w:r>
        <w:rPr>
          <w:szCs w:val="28"/>
        </w:rPr>
        <w:t>5</w:t>
      </w:r>
      <w:r w:rsidRPr="00281BD8">
        <w:rPr>
          <w:szCs w:val="28"/>
        </w:rPr>
        <w:t xml:space="preserve"> годы», утвержденную п</w:t>
      </w:r>
      <w:r w:rsidRPr="00281BD8">
        <w:rPr>
          <w:szCs w:val="28"/>
        </w:rPr>
        <w:t>о</w:t>
      </w:r>
      <w:r w:rsidRPr="00281BD8">
        <w:rPr>
          <w:szCs w:val="28"/>
        </w:rPr>
        <w:t>становлением Кабинета Министров Ре</w:t>
      </w:r>
      <w:r w:rsidRPr="00281BD8">
        <w:rPr>
          <w:szCs w:val="28"/>
        </w:rPr>
        <w:t>с</w:t>
      </w:r>
      <w:r w:rsidRPr="00281BD8">
        <w:rPr>
          <w:szCs w:val="28"/>
        </w:rPr>
        <w:t>публики Татарстан от 01.08.2013 № 545 «Об утверждении государственной пр</w:t>
      </w:r>
      <w:r w:rsidRPr="00281BD8">
        <w:rPr>
          <w:szCs w:val="28"/>
        </w:rPr>
        <w:t>о</w:t>
      </w:r>
      <w:r w:rsidRPr="00281BD8">
        <w:rPr>
          <w:szCs w:val="28"/>
        </w:rPr>
        <w:t xml:space="preserve">граммы «Управление государственными финансами Республики Татарстан на </w:t>
      </w:r>
      <w:r>
        <w:rPr>
          <w:szCs w:val="28"/>
        </w:rPr>
        <w:br/>
      </w:r>
      <w:r w:rsidRPr="00281BD8">
        <w:rPr>
          <w:szCs w:val="28"/>
        </w:rPr>
        <w:t>2014 – 202</w:t>
      </w:r>
      <w:r>
        <w:rPr>
          <w:szCs w:val="28"/>
        </w:rPr>
        <w:t>5</w:t>
      </w:r>
      <w:r w:rsidRPr="00281BD8">
        <w:rPr>
          <w:szCs w:val="28"/>
        </w:rPr>
        <w:t xml:space="preserve"> годы»</w:t>
      </w:r>
    </w:p>
    <w:p w:rsidR="008C70C5" w:rsidRPr="00F835B7" w:rsidRDefault="008C70C5" w:rsidP="000F311A">
      <w:pPr>
        <w:spacing w:line="240" w:lineRule="auto"/>
        <w:jc w:val="both"/>
        <w:rPr>
          <w:szCs w:val="28"/>
        </w:rPr>
      </w:pPr>
    </w:p>
    <w:p w:rsidR="008C70C5" w:rsidRPr="00F835B7" w:rsidRDefault="008C70C5" w:rsidP="000F311A">
      <w:pPr>
        <w:spacing w:line="240" w:lineRule="auto"/>
        <w:ind w:right="55" w:firstLine="709"/>
        <w:jc w:val="both"/>
        <w:rPr>
          <w:szCs w:val="28"/>
        </w:rPr>
      </w:pPr>
      <w:r w:rsidRPr="00F835B7">
        <w:rPr>
          <w:szCs w:val="28"/>
        </w:rPr>
        <w:t>Кабинет Министров Республики Татарстан ПОСТАНОВЛЯЕТ:</w:t>
      </w:r>
    </w:p>
    <w:p w:rsidR="008C70C5" w:rsidRPr="00F835B7" w:rsidRDefault="008C70C5" w:rsidP="000F311A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</w:p>
    <w:p w:rsidR="00293FFC" w:rsidRPr="00F835B7" w:rsidRDefault="00293FFC" w:rsidP="000F311A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  <w:proofErr w:type="gramStart"/>
      <w:r w:rsidRPr="00F835B7">
        <w:rPr>
          <w:szCs w:val="28"/>
        </w:rPr>
        <w:t xml:space="preserve">Внести </w:t>
      </w:r>
      <w:r w:rsidR="00C91ED4" w:rsidRPr="00281BD8">
        <w:rPr>
          <w:szCs w:val="28"/>
        </w:rPr>
        <w:t>в государственную программу «Управление государственными фина</w:t>
      </w:r>
      <w:r w:rsidR="00C91ED4" w:rsidRPr="00281BD8">
        <w:rPr>
          <w:szCs w:val="28"/>
        </w:rPr>
        <w:t>н</w:t>
      </w:r>
      <w:r w:rsidR="00C91ED4" w:rsidRPr="00281BD8">
        <w:rPr>
          <w:szCs w:val="28"/>
        </w:rPr>
        <w:t>сами Республики Татарстан на 2014 – 202</w:t>
      </w:r>
      <w:r w:rsidR="00C91ED4">
        <w:rPr>
          <w:szCs w:val="28"/>
        </w:rPr>
        <w:t>5</w:t>
      </w:r>
      <w:r w:rsidR="00C91ED4" w:rsidRPr="00281BD8">
        <w:rPr>
          <w:szCs w:val="28"/>
        </w:rPr>
        <w:t xml:space="preserve"> годы», утвержденную </w:t>
      </w:r>
      <w:r w:rsidRPr="00F835B7">
        <w:rPr>
          <w:szCs w:val="28"/>
        </w:rPr>
        <w:t>постановление</w:t>
      </w:r>
      <w:r w:rsidR="00C91ED4">
        <w:rPr>
          <w:szCs w:val="28"/>
        </w:rPr>
        <w:t>м</w:t>
      </w:r>
      <w:r w:rsidRPr="00F835B7">
        <w:rPr>
          <w:szCs w:val="28"/>
        </w:rPr>
        <w:t xml:space="preserve"> Кабинета Министров Республики Татарстан от 01.08.2013 № 545 «Об утверждении государственной программы «Управление государственными финансами Республ</w:t>
      </w:r>
      <w:r w:rsidRPr="00F835B7">
        <w:rPr>
          <w:szCs w:val="28"/>
        </w:rPr>
        <w:t>и</w:t>
      </w:r>
      <w:r w:rsidRPr="00F835B7">
        <w:rPr>
          <w:szCs w:val="28"/>
        </w:rPr>
        <w:t>ки Татарстан на 2014 – 20</w:t>
      </w:r>
      <w:r w:rsidR="00BC7168" w:rsidRPr="00F835B7">
        <w:rPr>
          <w:szCs w:val="28"/>
        </w:rPr>
        <w:t>2</w:t>
      </w:r>
      <w:r w:rsidR="00C91ED4">
        <w:rPr>
          <w:szCs w:val="28"/>
        </w:rPr>
        <w:t>5</w:t>
      </w:r>
      <w:r w:rsidRPr="00F835B7">
        <w:rPr>
          <w:szCs w:val="28"/>
        </w:rPr>
        <w:t xml:space="preserve"> годы» (с изменениями, внесенными постановлениями Кабинета Министров Республики Татарстан от 30.04.2014 № 285, от 11.10.2014 № 753, от 31.12.2014 № 1084, от 31.12.2015 № 1037, от 30.12.2016 № 1049</w:t>
      </w:r>
      <w:r w:rsidR="008679F4" w:rsidRPr="00F835B7">
        <w:rPr>
          <w:szCs w:val="28"/>
        </w:rPr>
        <w:t>,</w:t>
      </w:r>
      <w:r w:rsidRPr="00F835B7">
        <w:rPr>
          <w:szCs w:val="28"/>
        </w:rPr>
        <w:t xml:space="preserve"> от 29.12.2017</w:t>
      </w:r>
      <w:proofErr w:type="gramEnd"/>
      <w:r w:rsidRPr="00F835B7">
        <w:rPr>
          <w:szCs w:val="28"/>
        </w:rPr>
        <w:t xml:space="preserve"> № </w:t>
      </w:r>
      <w:proofErr w:type="gramStart"/>
      <w:r w:rsidRPr="00F835B7">
        <w:rPr>
          <w:szCs w:val="28"/>
        </w:rPr>
        <w:t>1094</w:t>
      </w:r>
      <w:r w:rsidR="008679F4" w:rsidRPr="00F835B7">
        <w:rPr>
          <w:szCs w:val="28"/>
        </w:rPr>
        <w:t>, от 13.07.2018 № 570</w:t>
      </w:r>
      <w:r w:rsidR="00F164EE" w:rsidRPr="00F835B7">
        <w:rPr>
          <w:szCs w:val="28"/>
        </w:rPr>
        <w:t>,</w:t>
      </w:r>
      <w:r w:rsidR="008679F4" w:rsidRPr="00F835B7">
        <w:rPr>
          <w:szCs w:val="28"/>
        </w:rPr>
        <w:t xml:space="preserve"> от 27.12.2018 № 1245</w:t>
      </w:r>
      <w:r w:rsidR="00F164EE" w:rsidRPr="00F835B7">
        <w:rPr>
          <w:szCs w:val="28"/>
        </w:rPr>
        <w:t>, от 02.09.2019 № 743, от 26.12.2019 № 1219, от 29.12.2020 № 1224, от 30.12.2021 № 1330, от 19.04.2022 № 367</w:t>
      </w:r>
      <w:r w:rsidR="00C91ED4">
        <w:rPr>
          <w:szCs w:val="28"/>
        </w:rPr>
        <w:t xml:space="preserve">, </w:t>
      </w:r>
      <w:r w:rsidR="00C91ED4" w:rsidRPr="00F835B7">
        <w:rPr>
          <w:szCs w:val="28"/>
        </w:rPr>
        <w:t xml:space="preserve">от </w:t>
      </w:r>
      <w:r w:rsidR="00C91ED4">
        <w:rPr>
          <w:szCs w:val="28"/>
        </w:rPr>
        <w:t>07</w:t>
      </w:r>
      <w:r w:rsidR="00C91ED4" w:rsidRPr="00F835B7">
        <w:rPr>
          <w:szCs w:val="28"/>
        </w:rPr>
        <w:t>.0</w:t>
      </w:r>
      <w:r w:rsidR="00C91ED4">
        <w:rPr>
          <w:szCs w:val="28"/>
        </w:rPr>
        <w:t>7</w:t>
      </w:r>
      <w:r w:rsidR="00C91ED4" w:rsidRPr="00F835B7">
        <w:rPr>
          <w:szCs w:val="28"/>
        </w:rPr>
        <w:t>.2022 № </w:t>
      </w:r>
      <w:r w:rsidR="00C91ED4">
        <w:rPr>
          <w:szCs w:val="28"/>
        </w:rPr>
        <w:t>645</w:t>
      </w:r>
      <w:r w:rsidRPr="00F835B7">
        <w:rPr>
          <w:szCs w:val="28"/>
        </w:rPr>
        <w:t xml:space="preserve">) </w:t>
      </w:r>
      <w:r w:rsidR="00B40C96">
        <w:rPr>
          <w:szCs w:val="28"/>
        </w:rPr>
        <w:t xml:space="preserve">(далее – Программа), </w:t>
      </w:r>
      <w:r w:rsidRPr="00F835B7">
        <w:rPr>
          <w:szCs w:val="28"/>
        </w:rPr>
        <w:t>следующие изменения:</w:t>
      </w:r>
      <w:proofErr w:type="gramEnd"/>
    </w:p>
    <w:p w:rsidR="00C91ED4" w:rsidRDefault="00EB7CDD" w:rsidP="000F311A">
      <w:pPr>
        <w:spacing w:line="240" w:lineRule="auto"/>
        <w:ind w:firstLine="709"/>
        <w:jc w:val="both"/>
      </w:pPr>
      <w:r>
        <w:t xml:space="preserve">в графе четвертой </w:t>
      </w:r>
      <w:r w:rsidR="00C91ED4">
        <w:t>строк</w:t>
      </w:r>
      <w:r>
        <w:t>и</w:t>
      </w:r>
      <w:r w:rsidR="00B451A4">
        <w:t xml:space="preserve"> «</w:t>
      </w:r>
      <w:r w:rsidR="00B451A4" w:rsidRPr="00B451A4">
        <w:t>Предоставление субсидий бюджетам муниципал</w:t>
      </w:r>
      <w:r w:rsidR="00B451A4" w:rsidRPr="00B451A4">
        <w:t>ь</w:t>
      </w:r>
      <w:r w:rsidR="00B451A4" w:rsidRPr="00B451A4">
        <w:t xml:space="preserve">ных районов и городских округов Республики Татарстан в целях софинансирования </w:t>
      </w:r>
      <w:proofErr w:type="gramStart"/>
      <w:r w:rsidR="00B451A4" w:rsidRPr="00B451A4">
        <w:t>расходных обязательств, возникающих при выполнении полномочий органов мес</w:t>
      </w:r>
      <w:r w:rsidR="00B451A4" w:rsidRPr="00B451A4">
        <w:t>т</w:t>
      </w:r>
      <w:r w:rsidR="00B451A4" w:rsidRPr="00B451A4">
        <w:t>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</w:t>
      </w:r>
      <w:r w:rsidR="00B451A4" w:rsidRPr="00B451A4">
        <w:t>ь</w:t>
      </w:r>
      <w:r w:rsidR="00B451A4" w:rsidRPr="00B451A4">
        <w:t>ным программам в муниципальных образовательных организациях, организации предоставления дополнительного образования детей в муниципальных образов</w:t>
      </w:r>
      <w:r w:rsidR="00B451A4" w:rsidRPr="00B451A4">
        <w:t>а</w:t>
      </w:r>
      <w:r w:rsidR="00B451A4" w:rsidRPr="00B451A4">
        <w:t>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</w:r>
      <w:proofErr w:type="gramEnd"/>
      <w:r w:rsidR="00B451A4" w:rsidRPr="00B451A4">
        <w:t>»</w:t>
      </w:r>
      <w:r w:rsidR="00767857">
        <w:t xml:space="preserve"> </w:t>
      </w:r>
      <w:proofErr w:type="gramStart"/>
      <w:r w:rsidR="00BB2EE1">
        <w:t>пр</w:t>
      </w:r>
      <w:r w:rsidR="00BB2EE1">
        <w:t>и</w:t>
      </w:r>
      <w:r w:rsidR="00BB2EE1">
        <w:t xml:space="preserve">ложения № 1 к Программе </w:t>
      </w:r>
      <w:r>
        <w:t>слова «</w:t>
      </w:r>
      <w:r w:rsidR="00767857" w:rsidRPr="00767857">
        <w:t>Принятие муниципальной нормативной базы по установлению финансовых нормативов и их применение при планировании расх</w:t>
      </w:r>
      <w:r w:rsidR="00767857" w:rsidRPr="00767857">
        <w:t>о</w:t>
      </w:r>
      <w:r w:rsidR="00767857" w:rsidRPr="00767857">
        <w:lastRenderedPageBreak/>
        <w:t>дов местных бюджетов в части оказания муниципальных услуг в сфере образования, кроме расходов капитального характера и целевых расходов</w:t>
      </w:r>
      <w:r>
        <w:t>» заменить словами «</w:t>
      </w:r>
      <w:r w:rsidR="00767857" w:rsidRPr="00767857">
        <w:t xml:space="preserve">Принятие муниципальных правовых актов в </w:t>
      </w:r>
      <w:proofErr w:type="gramEnd"/>
      <w:r w:rsidR="00767857" w:rsidRPr="00767857">
        <w:t>части финансового обеспечения ре</w:t>
      </w:r>
      <w:r w:rsidR="00767857" w:rsidRPr="00767857">
        <w:t>а</w:t>
      </w:r>
      <w:r w:rsidR="00767857" w:rsidRPr="00767857">
        <w:t>лизации образовательных программ (кроме расходов капитального характера и ц</w:t>
      </w:r>
      <w:r w:rsidR="00767857" w:rsidRPr="00767857">
        <w:t>е</w:t>
      </w:r>
      <w:r w:rsidR="00767857" w:rsidRPr="00767857">
        <w:t>левых расходов) при планировании расходов местных бюджетов</w:t>
      </w:r>
      <w:r>
        <w:t>»;</w:t>
      </w:r>
    </w:p>
    <w:p w:rsidR="00C91ED4" w:rsidRPr="00281BD8" w:rsidRDefault="00BB2EE1" w:rsidP="000F311A">
      <w:pPr>
        <w:spacing w:line="240" w:lineRule="auto"/>
        <w:ind w:firstLine="709"/>
        <w:jc w:val="both"/>
      </w:pPr>
      <w:r w:rsidRPr="00281BD8">
        <w:t>пункт 2</w:t>
      </w:r>
      <w:r>
        <w:t>2</w:t>
      </w:r>
      <w:r w:rsidRPr="00281BD8">
        <w:t xml:space="preserve"> </w:t>
      </w:r>
      <w:r w:rsidR="00C91ED4" w:rsidRPr="00281BD8">
        <w:t>приложени</w:t>
      </w:r>
      <w:r>
        <w:t>я</w:t>
      </w:r>
      <w:r w:rsidR="00C91ED4" w:rsidRPr="00281BD8">
        <w:t xml:space="preserve"> № 2 к Программе</w:t>
      </w:r>
      <w:r w:rsidR="00B451A4">
        <w:t xml:space="preserve"> </w:t>
      </w:r>
      <w:r w:rsidR="00C91ED4" w:rsidRPr="00281BD8">
        <w:t>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5387"/>
        <w:gridCol w:w="1558"/>
      </w:tblGrid>
      <w:tr w:rsidR="00B451A4" w:rsidRPr="00B451A4" w:rsidTr="0043642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A4" w:rsidRPr="00B451A4" w:rsidRDefault="00B451A4" w:rsidP="000F311A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A4">
              <w:rPr>
                <w:rFonts w:ascii="Times New Roman" w:hAnsi="Times New Roman" w:cs="Times New Roman"/>
                <w:sz w:val="28"/>
                <w:szCs w:val="28"/>
              </w:rPr>
              <w:t>«22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D1" w:rsidRPr="006621D1" w:rsidRDefault="006621D1" w:rsidP="006621D1">
            <w:pPr>
              <w:pStyle w:val="ac"/>
              <w:jc w:val="both"/>
              <w:rPr>
                <w:szCs w:val="28"/>
              </w:rPr>
            </w:pPr>
            <w:r w:rsidRPr="006621D1">
              <w:rPr>
                <w:rFonts w:ascii="Times New Roman" w:hAnsi="Times New Roman" w:cs="Times New Roman"/>
                <w:sz w:val="28"/>
                <w:szCs w:val="28"/>
              </w:rPr>
              <w:t>Принятие муниц</w:t>
            </w:r>
            <w:r w:rsidRPr="006621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621D1">
              <w:rPr>
                <w:rFonts w:ascii="Times New Roman" w:hAnsi="Times New Roman" w:cs="Times New Roman"/>
                <w:sz w:val="28"/>
                <w:szCs w:val="28"/>
              </w:rPr>
              <w:t>пальных правовых актов в части ф</w:t>
            </w:r>
            <w:r w:rsidRPr="006621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621D1">
              <w:rPr>
                <w:rFonts w:ascii="Times New Roman" w:hAnsi="Times New Roman" w:cs="Times New Roman"/>
                <w:sz w:val="28"/>
                <w:szCs w:val="28"/>
              </w:rPr>
              <w:t>нансового обесп</w:t>
            </w:r>
            <w:r w:rsidRPr="006621D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21D1">
              <w:rPr>
                <w:rFonts w:ascii="Times New Roman" w:hAnsi="Times New Roman" w:cs="Times New Roman"/>
                <w:sz w:val="28"/>
                <w:szCs w:val="28"/>
              </w:rPr>
              <w:t>чения реализации образовательных программ (кроме расходов капитал</w:t>
            </w:r>
            <w:r w:rsidRPr="006621D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621D1">
              <w:rPr>
                <w:rFonts w:ascii="Times New Roman" w:hAnsi="Times New Roman" w:cs="Times New Roman"/>
                <w:sz w:val="28"/>
                <w:szCs w:val="28"/>
              </w:rPr>
              <w:t>ного характера и целевых расходов) при планировании расходов местных бюджетов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A4" w:rsidRPr="00B451A4" w:rsidRDefault="00FD2CB8" w:rsidP="000F311A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75pt;height:21.75pt">
                  <v:imagedata r:id="rId9" o:title=""/>
                </v:shape>
              </w:pict>
            </w:r>
            <w:r w:rsidR="00B451A4" w:rsidRPr="00B451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451A4" w:rsidRPr="00B451A4" w:rsidRDefault="00B451A4" w:rsidP="000F311A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A4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B451A4" w:rsidRPr="00B451A4" w:rsidRDefault="00B451A4" w:rsidP="000F311A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A4">
              <w:rPr>
                <w:rFonts w:ascii="Times New Roman" w:hAnsi="Times New Roman" w:cs="Times New Roman"/>
                <w:sz w:val="28"/>
                <w:szCs w:val="28"/>
              </w:rPr>
              <w:t>А - количество муниципальных районов и городских округов, в которых в отчетном году был</w:t>
            </w:r>
            <w:r w:rsidR="006621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451A4">
              <w:rPr>
                <w:rFonts w:ascii="Times New Roman" w:hAnsi="Times New Roman" w:cs="Times New Roman"/>
                <w:sz w:val="28"/>
                <w:szCs w:val="28"/>
              </w:rPr>
              <w:t xml:space="preserve"> принят</w:t>
            </w:r>
            <w:r w:rsidR="006621D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451A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6621D1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B45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425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4364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36425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  <w:r w:rsidR="006621D1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B45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21D1">
              <w:rPr>
                <w:rFonts w:ascii="Times New Roman" w:hAnsi="Times New Roman" w:cs="Times New Roman"/>
                <w:sz w:val="28"/>
                <w:szCs w:val="28"/>
              </w:rPr>
              <w:t>акты</w:t>
            </w:r>
            <w:r w:rsidR="005637CD" w:rsidRPr="006621D1">
              <w:rPr>
                <w:rFonts w:ascii="Times New Roman" w:hAnsi="Times New Roman" w:cs="Times New Roman"/>
                <w:sz w:val="28"/>
                <w:szCs w:val="28"/>
              </w:rPr>
              <w:t xml:space="preserve"> в части финансового обесп</w:t>
            </w:r>
            <w:r w:rsidR="005637CD" w:rsidRPr="006621D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637CD" w:rsidRPr="006621D1">
              <w:rPr>
                <w:rFonts w:ascii="Times New Roman" w:hAnsi="Times New Roman" w:cs="Times New Roman"/>
                <w:sz w:val="28"/>
                <w:szCs w:val="28"/>
              </w:rPr>
              <w:t>чения реализации образовательных пр</w:t>
            </w:r>
            <w:r w:rsidR="005637CD" w:rsidRPr="006621D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637CD" w:rsidRPr="006621D1">
              <w:rPr>
                <w:rFonts w:ascii="Times New Roman" w:hAnsi="Times New Roman" w:cs="Times New Roman"/>
                <w:sz w:val="28"/>
                <w:szCs w:val="28"/>
              </w:rPr>
              <w:t>грамм (кроме расходов капитального х</w:t>
            </w:r>
            <w:r w:rsidR="005637CD" w:rsidRPr="006621D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637CD" w:rsidRPr="006621D1">
              <w:rPr>
                <w:rFonts w:ascii="Times New Roman" w:hAnsi="Times New Roman" w:cs="Times New Roman"/>
                <w:sz w:val="28"/>
                <w:szCs w:val="28"/>
              </w:rPr>
              <w:t>рактера и целевых расходов)</w:t>
            </w:r>
            <w:r w:rsidR="00A237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51A4">
              <w:rPr>
                <w:rFonts w:ascii="Times New Roman" w:hAnsi="Times New Roman" w:cs="Times New Roman"/>
                <w:sz w:val="28"/>
                <w:szCs w:val="28"/>
              </w:rPr>
              <w:t>при планир</w:t>
            </w:r>
            <w:r w:rsidRPr="00B451A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451A4">
              <w:rPr>
                <w:rFonts w:ascii="Times New Roman" w:hAnsi="Times New Roman" w:cs="Times New Roman"/>
                <w:sz w:val="28"/>
                <w:szCs w:val="28"/>
              </w:rPr>
              <w:t>вании расходов местных бюджетов;</w:t>
            </w:r>
          </w:p>
          <w:p w:rsidR="00B451A4" w:rsidRPr="00B451A4" w:rsidRDefault="00B451A4" w:rsidP="000F311A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A4">
              <w:rPr>
                <w:rFonts w:ascii="Times New Roman" w:hAnsi="Times New Roman" w:cs="Times New Roman"/>
                <w:sz w:val="28"/>
                <w:szCs w:val="28"/>
              </w:rPr>
              <w:t>В - общее количество муниципальных районов и городских округов в Республике Татарстан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1A4" w:rsidRPr="00B451A4" w:rsidRDefault="00B451A4" w:rsidP="006621D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A4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 w:rsidRPr="00B451A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451A4">
              <w:rPr>
                <w:rFonts w:ascii="Times New Roman" w:hAnsi="Times New Roman" w:cs="Times New Roman"/>
                <w:sz w:val="28"/>
                <w:szCs w:val="28"/>
              </w:rPr>
              <w:t xml:space="preserve">пальные </w:t>
            </w:r>
            <w:r w:rsidR="00436425">
              <w:rPr>
                <w:rFonts w:ascii="Times New Roman" w:hAnsi="Times New Roman" w:cs="Times New Roman"/>
                <w:sz w:val="28"/>
                <w:szCs w:val="28"/>
              </w:rPr>
              <w:t xml:space="preserve">правовые </w:t>
            </w:r>
            <w:r w:rsidRPr="00B451A4">
              <w:rPr>
                <w:rFonts w:ascii="Times New Roman" w:hAnsi="Times New Roman" w:cs="Times New Roman"/>
                <w:sz w:val="28"/>
                <w:szCs w:val="28"/>
              </w:rPr>
              <w:t>акты, ан</w:t>
            </w:r>
            <w:r w:rsidRPr="00B451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451A4">
              <w:rPr>
                <w:rFonts w:ascii="Times New Roman" w:hAnsi="Times New Roman" w:cs="Times New Roman"/>
                <w:sz w:val="28"/>
                <w:szCs w:val="28"/>
              </w:rPr>
              <w:t>литическая информ</w:t>
            </w:r>
            <w:r w:rsidRPr="00B451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451A4">
              <w:rPr>
                <w:rFonts w:ascii="Times New Roman" w:hAnsi="Times New Roman" w:cs="Times New Roman"/>
                <w:sz w:val="28"/>
                <w:szCs w:val="28"/>
              </w:rPr>
              <w:t>ция Мин</w:t>
            </w:r>
            <w:r w:rsidRPr="00B451A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451A4">
              <w:rPr>
                <w:rFonts w:ascii="Times New Roman" w:hAnsi="Times New Roman" w:cs="Times New Roman"/>
                <w:sz w:val="28"/>
                <w:szCs w:val="28"/>
              </w:rPr>
              <w:t>стерства финансов Республ</w:t>
            </w:r>
            <w:r w:rsidRPr="00B451A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451A4">
              <w:rPr>
                <w:rFonts w:ascii="Times New Roman" w:hAnsi="Times New Roman" w:cs="Times New Roman"/>
                <w:sz w:val="28"/>
                <w:szCs w:val="28"/>
              </w:rPr>
              <w:t>ки Тата</w:t>
            </w:r>
            <w:r w:rsidRPr="00B451A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451A4">
              <w:rPr>
                <w:rFonts w:ascii="Times New Roman" w:hAnsi="Times New Roman" w:cs="Times New Roman"/>
                <w:sz w:val="28"/>
                <w:szCs w:val="28"/>
              </w:rPr>
              <w:t>стан».</w:t>
            </w:r>
          </w:p>
        </w:tc>
      </w:tr>
    </w:tbl>
    <w:p w:rsidR="00C91ED4" w:rsidRPr="00F835B7" w:rsidRDefault="00C91ED4" w:rsidP="000F311A">
      <w:pPr>
        <w:spacing w:line="240" w:lineRule="auto"/>
        <w:ind w:firstLine="709"/>
        <w:jc w:val="both"/>
      </w:pPr>
    </w:p>
    <w:p w:rsidR="005B64ED" w:rsidRPr="00F835B7" w:rsidRDefault="005B64ED" w:rsidP="000F311A">
      <w:pPr>
        <w:spacing w:line="240" w:lineRule="auto"/>
        <w:ind w:firstLine="709"/>
        <w:jc w:val="both"/>
      </w:pPr>
    </w:p>
    <w:p w:rsidR="00ED477F" w:rsidRPr="00F835B7" w:rsidRDefault="00ED477F" w:rsidP="000F311A">
      <w:pPr>
        <w:spacing w:line="240" w:lineRule="auto"/>
        <w:ind w:firstLine="709"/>
        <w:jc w:val="both"/>
      </w:pPr>
    </w:p>
    <w:p w:rsidR="008C70C5" w:rsidRPr="00F835B7" w:rsidRDefault="008C70C5" w:rsidP="000F311A">
      <w:pPr>
        <w:spacing w:line="240" w:lineRule="auto"/>
        <w:jc w:val="both"/>
      </w:pPr>
      <w:r w:rsidRPr="00F835B7">
        <w:t>Премьер-министр</w:t>
      </w:r>
    </w:p>
    <w:p w:rsidR="008C70C5" w:rsidRPr="00715190" w:rsidRDefault="008C70C5" w:rsidP="000F311A">
      <w:pPr>
        <w:spacing w:line="240" w:lineRule="auto"/>
        <w:jc w:val="both"/>
      </w:pPr>
      <w:r w:rsidRPr="00F835B7">
        <w:t xml:space="preserve">Республики Татарстан                                                      </w:t>
      </w:r>
      <w:r w:rsidR="00B06BB6" w:rsidRPr="00F835B7">
        <w:t xml:space="preserve">                    </w:t>
      </w:r>
      <w:r w:rsidR="00E73B1D" w:rsidRPr="00F835B7">
        <w:t xml:space="preserve">         </w:t>
      </w:r>
      <w:r w:rsidR="00ED477F" w:rsidRPr="00F835B7">
        <w:t xml:space="preserve"> А.В.Песошин</w:t>
      </w:r>
    </w:p>
    <w:sectPr w:rsidR="008C70C5" w:rsidRPr="00715190" w:rsidSect="004B43C4">
      <w:headerReference w:type="default" r:id="rId10"/>
      <w:pgSz w:w="11907" w:h="16840"/>
      <w:pgMar w:top="1134" w:right="567" w:bottom="1134" w:left="1134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B24" w:rsidRDefault="00AF6B24" w:rsidP="00B06BB6">
      <w:pPr>
        <w:spacing w:line="240" w:lineRule="auto"/>
      </w:pPr>
      <w:r>
        <w:separator/>
      </w:r>
    </w:p>
  </w:endnote>
  <w:endnote w:type="continuationSeparator" w:id="0">
    <w:p w:rsidR="00AF6B24" w:rsidRDefault="00AF6B24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B24" w:rsidRDefault="00AF6B24" w:rsidP="00B06BB6">
      <w:pPr>
        <w:spacing w:line="240" w:lineRule="auto"/>
      </w:pPr>
      <w:r>
        <w:separator/>
      </w:r>
    </w:p>
  </w:footnote>
  <w:footnote w:type="continuationSeparator" w:id="0">
    <w:p w:rsidR="00AF6B24" w:rsidRDefault="00AF6B24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B24" w:rsidRPr="00B06BB6" w:rsidRDefault="00AF6B24" w:rsidP="00E73B1D">
    <w:pPr>
      <w:pStyle w:val="a6"/>
      <w:spacing w:line="240" w:lineRule="auto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FD2CB8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CD3"/>
    <w:multiLevelType w:val="hybridMultilevel"/>
    <w:tmpl w:val="8A569D5E"/>
    <w:lvl w:ilvl="0" w:tplc="89AAB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49A"/>
    <w:rsid w:val="00003AD9"/>
    <w:rsid w:val="0003008F"/>
    <w:rsid w:val="00053044"/>
    <w:rsid w:val="00075512"/>
    <w:rsid w:val="00077F7C"/>
    <w:rsid w:val="00082C70"/>
    <w:rsid w:val="000844C4"/>
    <w:rsid w:val="000853A9"/>
    <w:rsid w:val="000A10D1"/>
    <w:rsid w:val="000C7678"/>
    <w:rsid w:val="000D6490"/>
    <w:rsid w:val="000D6B88"/>
    <w:rsid w:val="000F311A"/>
    <w:rsid w:val="00124A96"/>
    <w:rsid w:val="00130824"/>
    <w:rsid w:val="00140156"/>
    <w:rsid w:val="0015063E"/>
    <w:rsid w:val="00151524"/>
    <w:rsid w:val="00167949"/>
    <w:rsid w:val="001F14B6"/>
    <w:rsid w:val="00205F8A"/>
    <w:rsid w:val="0024399D"/>
    <w:rsid w:val="002441B1"/>
    <w:rsid w:val="002509C5"/>
    <w:rsid w:val="00273965"/>
    <w:rsid w:val="00293FFC"/>
    <w:rsid w:val="002A00B5"/>
    <w:rsid w:val="002A3F74"/>
    <w:rsid w:val="002A422F"/>
    <w:rsid w:val="002C6EBC"/>
    <w:rsid w:val="002E1320"/>
    <w:rsid w:val="002E5FB3"/>
    <w:rsid w:val="002F36A5"/>
    <w:rsid w:val="002F5958"/>
    <w:rsid w:val="0030048D"/>
    <w:rsid w:val="00304535"/>
    <w:rsid w:val="00304E2B"/>
    <w:rsid w:val="00326118"/>
    <w:rsid w:val="003367BD"/>
    <w:rsid w:val="00337C6D"/>
    <w:rsid w:val="0034176E"/>
    <w:rsid w:val="003474D8"/>
    <w:rsid w:val="003518B7"/>
    <w:rsid w:val="00353480"/>
    <w:rsid w:val="00381C6A"/>
    <w:rsid w:val="003B7493"/>
    <w:rsid w:val="003C55A9"/>
    <w:rsid w:val="003D0D84"/>
    <w:rsid w:val="003F1353"/>
    <w:rsid w:val="003F2173"/>
    <w:rsid w:val="0042316B"/>
    <w:rsid w:val="00432298"/>
    <w:rsid w:val="00436425"/>
    <w:rsid w:val="0044472B"/>
    <w:rsid w:val="0046095D"/>
    <w:rsid w:val="00461DA0"/>
    <w:rsid w:val="004763C7"/>
    <w:rsid w:val="0048039E"/>
    <w:rsid w:val="00482826"/>
    <w:rsid w:val="004B0672"/>
    <w:rsid w:val="004B43C4"/>
    <w:rsid w:val="004B56C3"/>
    <w:rsid w:val="004E2511"/>
    <w:rsid w:val="0050006D"/>
    <w:rsid w:val="005179F0"/>
    <w:rsid w:val="005460A5"/>
    <w:rsid w:val="00553B8E"/>
    <w:rsid w:val="00556602"/>
    <w:rsid w:val="005637CD"/>
    <w:rsid w:val="00584B3F"/>
    <w:rsid w:val="005B64ED"/>
    <w:rsid w:val="005C2B27"/>
    <w:rsid w:val="005D473A"/>
    <w:rsid w:val="005F34E5"/>
    <w:rsid w:val="005F396D"/>
    <w:rsid w:val="00606D89"/>
    <w:rsid w:val="006140C9"/>
    <w:rsid w:val="00625BB3"/>
    <w:rsid w:val="00637E9E"/>
    <w:rsid w:val="006459EF"/>
    <w:rsid w:val="006621D1"/>
    <w:rsid w:val="006662D8"/>
    <w:rsid w:val="0067140E"/>
    <w:rsid w:val="0067262C"/>
    <w:rsid w:val="006D3ED9"/>
    <w:rsid w:val="006E4D7C"/>
    <w:rsid w:val="006E6D4C"/>
    <w:rsid w:val="006F1D0C"/>
    <w:rsid w:val="00715190"/>
    <w:rsid w:val="0075508D"/>
    <w:rsid w:val="00767857"/>
    <w:rsid w:val="00770A99"/>
    <w:rsid w:val="007C5C4F"/>
    <w:rsid w:val="007F347D"/>
    <w:rsid w:val="00800C6B"/>
    <w:rsid w:val="00802AE9"/>
    <w:rsid w:val="008049F0"/>
    <w:rsid w:val="00826230"/>
    <w:rsid w:val="00835F89"/>
    <w:rsid w:val="008362BE"/>
    <w:rsid w:val="008562D1"/>
    <w:rsid w:val="008679F4"/>
    <w:rsid w:val="0087411B"/>
    <w:rsid w:val="00886382"/>
    <w:rsid w:val="008B379A"/>
    <w:rsid w:val="008B65E3"/>
    <w:rsid w:val="008C1527"/>
    <w:rsid w:val="008C70C5"/>
    <w:rsid w:val="008D02BF"/>
    <w:rsid w:val="008E2739"/>
    <w:rsid w:val="008E392C"/>
    <w:rsid w:val="008E5F19"/>
    <w:rsid w:val="009005AB"/>
    <w:rsid w:val="0091652B"/>
    <w:rsid w:val="00930E4E"/>
    <w:rsid w:val="00946917"/>
    <w:rsid w:val="00980610"/>
    <w:rsid w:val="00A030FC"/>
    <w:rsid w:val="00A039DF"/>
    <w:rsid w:val="00A07C17"/>
    <w:rsid w:val="00A23758"/>
    <w:rsid w:val="00A27642"/>
    <w:rsid w:val="00A30F1D"/>
    <w:rsid w:val="00A5721F"/>
    <w:rsid w:val="00A85339"/>
    <w:rsid w:val="00A93ACE"/>
    <w:rsid w:val="00AB7C12"/>
    <w:rsid w:val="00AF4882"/>
    <w:rsid w:val="00AF6B24"/>
    <w:rsid w:val="00B06BB6"/>
    <w:rsid w:val="00B22AC4"/>
    <w:rsid w:val="00B35FE1"/>
    <w:rsid w:val="00B40C96"/>
    <w:rsid w:val="00B451A4"/>
    <w:rsid w:val="00B65A3C"/>
    <w:rsid w:val="00B70D01"/>
    <w:rsid w:val="00B82C8B"/>
    <w:rsid w:val="00B9469A"/>
    <w:rsid w:val="00BB2EE1"/>
    <w:rsid w:val="00BB4856"/>
    <w:rsid w:val="00BC0A59"/>
    <w:rsid w:val="00BC7168"/>
    <w:rsid w:val="00BC7EC3"/>
    <w:rsid w:val="00BD572C"/>
    <w:rsid w:val="00BD7D98"/>
    <w:rsid w:val="00BF62BF"/>
    <w:rsid w:val="00C031AD"/>
    <w:rsid w:val="00C10E4C"/>
    <w:rsid w:val="00C43325"/>
    <w:rsid w:val="00C440FC"/>
    <w:rsid w:val="00C55635"/>
    <w:rsid w:val="00C66603"/>
    <w:rsid w:val="00C6734B"/>
    <w:rsid w:val="00C91ED4"/>
    <w:rsid w:val="00C94954"/>
    <w:rsid w:val="00CA43A6"/>
    <w:rsid w:val="00CA5EB9"/>
    <w:rsid w:val="00CB2594"/>
    <w:rsid w:val="00CC36C2"/>
    <w:rsid w:val="00CD4073"/>
    <w:rsid w:val="00CD7857"/>
    <w:rsid w:val="00CF5A96"/>
    <w:rsid w:val="00D17FA9"/>
    <w:rsid w:val="00D3295B"/>
    <w:rsid w:val="00D32A00"/>
    <w:rsid w:val="00D37547"/>
    <w:rsid w:val="00D6297C"/>
    <w:rsid w:val="00D63C4E"/>
    <w:rsid w:val="00D7305A"/>
    <w:rsid w:val="00D82C94"/>
    <w:rsid w:val="00DC53CC"/>
    <w:rsid w:val="00DC7D4E"/>
    <w:rsid w:val="00DE24D4"/>
    <w:rsid w:val="00DF29A8"/>
    <w:rsid w:val="00DF6DBE"/>
    <w:rsid w:val="00E0055C"/>
    <w:rsid w:val="00E17338"/>
    <w:rsid w:val="00E30B13"/>
    <w:rsid w:val="00E328EE"/>
    <w:rsid w:val="00E46CA9"/>
    <w:rsid w:val="00E73B1D"/>
    <w:rsid w:val="00E87959"/>
    <w:rsid w:val="00E87E0A"/>
    <w:rsid w:val="00EA5E46"/>
    <w:rsid w:val="00EA653D"/>
    <w:rsid w:val="00EA6775"/>
    <w:rsid w:val="00EB0BA6"/>
    <w:rsid w:val="00EB7CDD"/>
    <w:rsid w:val="00EC06F6"/>
    <w:rsid w:val="00EC7A31"/>
    <w:rsid w:val="00ED477F"/>
    <w:rsid w:val="00ED7E35"/>
    <w:rsid w:val="00EE3639"/>
    <w:rsid w:val="00EF4711"/>
    <w:rsid w:val="00F03823"/>
    <w:rsid w:val="00F1249A"/>
    <w:rsid w:val="00F164EE"/>
    <w:rsid w:val="00F16EC1"/>
    <w:rsid w:val="00F23047"/>
    <w:rsid w:val="00F30AA0"/>
    <w:rsid w:val="00F315AC"/>
    <w:rsid w:val="00F3193B"/>
    <w:rsid w:val="00F3544F"/>
    <w:rsid w:val="00F5384A"/>
    <w:rsid w:val="00F607F2"/>
    <w:rsid w:val="00F62A6A"/>
    <w:rsid w:val="00F64A32"/>
    <w:rsid w:val="00F835B7"/>
    <w:rsid w:val="00F97D38"/>
    <w:rsid w:val="00FD2CB8"/>
    <w:rsid w:val="00FD7D2C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8B379A"/>
    <w:pPr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ормальный (таблица)"/>
    <w:basedOn w:val="a"/>
    <w:next w:val="a"/>
    <w:uiPriority w:val="99"/>
    <w:rsid w:val="00293FFC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93FFC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DE506-2F65-4052-9902-AD8092FB1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Ермоленко Ирина Геннадьевна</cp:lastModifiedBy>
  <cp:revision>2</cp:revision>
  <cp:lastPrinted>2022-11-14T06:33:00Z</cp:lastPrinted>
  <dcterms:created xsi:type="dcterms:W3CDTF">2022-11-15T14:03:00Z</dcterms:created>
  <dcterms:modified xsi:type="dcterms:W3CDTF">2022-11-15T14:03:00Z</dcterms:modified>
</cp:coreProperties>
</file>