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F21A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C656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A02784" w:rsidRDefault="00444AC9" w:rsidP="00A02784">
      <w:pPr>
        <w:pStyle w:val="10"/>
        <w:spacing w:line="312" w:lineRule="auto"/>
        <w:ind w:left="284" w:firstLine="709"/>
        <w:rPr>
          <w:szCs w:val="28"/>
          <w:lang w:val="en-US"/>
        </w:rPr>
      </w:pPr>
    </w:p>
    <w:p w:rsidR="006B0581" w:rsidRPr="00A02784" w:rsidRDefault="006B0581" w:rsidP="00A02784">
      <w:pPr>
        <w:spacing w:after="1" w:line="312" w:lineRule="auto"/>
        <w:ind w:right="5242"/>
        <w:jc w:val="both"/>
        <w:rPr>
          <w:sz w:val="28"/>
          <w:szCs w:val="28"/>
        </w:rPr>
      </w:pPr>
    </w:p>
    <w:p w:rsidR="009F19B4" w:rsidRPr="00A02784" w:rsidRDefault="009F19B4" w:rsidP="00A02784">
      <w:pPr>
        <w:autoSpaceDE w:val="0"/>
        <w:autoSpaceDN w:val="0"/>
        <w:adjustRightInd w:val="0"/>
        <w:spacing w:line="312" w:lineRule="auto"/>
        <w:ind w:right="5101"/>
        <w:jc w:val="both"/>
        <w:rPr>
          <w:sz w:val="28"/>
          <w:szCs w:val="28"/>
        </w:rPr>
      </w:pPr>
      <w:r w:rsidRPr="00A02784">
        <w:rPr>
          <w:sz w:val="28"/>
          <w:szCs w:val="28"/>
        </w:rPr>
        <w:t xml:space="preserve">Об утверждении </w:t>
      </w:r>
      <w:bookmarkStart w:id="0" w:name="P15"/>
      <w:bookmarkEnd w:id="0"/>
      <w:r w:rsidRPr="00A02784">
        <w:rPr>
          <w:sz w:val="28"/>
          <w:szCs w:val="28"/>
        </w:rPr>
        <w:t xml:space="preserve">Типовой формы </w:t>
      </w:r>
      <w:hyperlink r:id="rId9" w:history="1">
        <w:r w:rsidRPr="00A02784">
          <w:rPr>
            <w:sz w:val="28"/>
            <w:szCs w:val="28"/>
          </w:rPr>
          <w:t>соглашения</w:t>
        </w:r>
      </w:hyperlink>
      <w:r w:rsidRPr="00A02784">
        <w:rPr>
          <w:sz w:val="28"/>
          <w:szCs w:val="28"/>
        </w:rPr>
        <w:t xml:space="preserve"> о предоставлении из бюджета Республики Татарстан 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9F19B4" w:rsidRPr="00A02784" w:rsidRDefault="009F19B4" w:rsidP="00A02784">
      <w:pPr>
        <w:spacing w:after="1" w:line="312" w:lineRule="auto"/>
        <w:ind w:right="5242" w:firstLine="567"/>
        <w:jc w:val="both"/>
        <w:rPr>
          <w:sz w:val="28"/>
          <w:szCs w:val="28"/>
        </w:rPr>
      </w:pPr>
    </w:p>
    <w:p w:rsidR="009F19B4" w:rsidRPr="00A02784" w:rsidRDefault="003A7C40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02784">
        <w:rPr>
          <w:sz w:val="28"/>
          <w:szCs w:val="28"/>
        </w:rPr>
        <w:t xml:space="preserve">В соответствии с </w:t>
      </w:r>
      <w:hyperlink r:id="rId10" w:history="1">
        <w:r w:rsidRPr="00A02784">
          <w:rPr>
            <w:sz w:val="28"/>
            <w:szCs w:val="28"/>
          </w:rPr>
          <w:t>абзацем третьим пункта 9 статьи 78</w:t>
        </w:r>
      </w:hyperlink>
      <w:r w:rsidRPr="00A02784">
        <w:rPr>
          <w:sz w:val="28"/>
          <w:szCs w:val="28"/>
        </w:rPr>
        <w:t xml:space="preserve">, </w:t>
      </w:r>
      <w:hyperlink r:id="rId11" w:history="1">
        <w:r w:rsidRPr="00A02784">
          <w:rPr>
            <w:sz w:val="28"/>
            <w:szCs w:val="28"/>
          </w:rPr>
          <w:t>пунктом 6 статьи 78</w:t>
        </w:r>
        <w:r w:rsidRPr="00A02784">
          <w:rPr>
            <w:sz w:val="28"/>
            <w:szCs w:val="28"/>
            <w:vertAlign w:val="superscript"/>
          </w:rPr>
          <w:t>1</w:t>
        </w:r>
      </w:hyperlink>
      <w:r w:rsidR="002539F7" w:rsidRPr="00A02784">
        <w:rPr>
          <w:sz w:val="28"/>
          <w:szCs w:val="28"/>
          <w:vertAlign w:val="superscript"/>
        </w:rPr>
        <w:t xml:space="preserve"> </w:t>
      </w:r>
      <w:r w:rsidRPr="00A02784">
        <w:rPr>
          <w:sz w:val="28"/>
          <w:szCs w:val="28"/>
        </w:rPr>
        <w:t xml:space="preserve"> Бюджетного кодекса Российской Федерации</w:t>
      </w:r>
      <w:r w:rsidR="002539F7" w:rsidRPr="00A02784">
        <w:rPr>
          <w:sz w:val="28"/>
          <w:szCs w:val="28"/>
        </w:rPr>
        <w:t xml:space="preserve"> </w:t>
      </w:r>
      <w:r w:rsidR="009F19B4" w:rsidRPr="00A02784">
        <w:rPr>
          <w:sz w:val="28"/>
          <w:szCs w:val="28"/>
        </w:rPr>
        <w:t>п р и к а з ы в а ю:</w:t>
      </w:r>
    </w:p>
    <w:p w:rsidR="00A119FE" w:rsidRPr="00A02784" w:rsidRDefault="00A119FE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:rsidR="004633DC" w:rsidRPr="00A02784" w:rsidRDefault="00A119FE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02784">
        <w:rPr>
          <w:sz w:val="28"/>
          <w:szCs w:val="28"/>
        </w:rPr>
        <w:t xml:space="preserve">1. Утвердить Типовую форму соглашения (договора) о предоставлении из бюджета Республики Татарстан субсидий, в том числе грантов в форме субсидий, юридическим лицам, индивидуальным предпринимателям, а также физическим лицам (далее соответственно - Типовая форма, соглашения) согласно </w:t>
      </w:r>
      <w:hyperlink r:id="rId12" w:history="1">
        <w:r w:rsidRPr="00A02784">
          <w:rPr>
            <w:sz w:val="28"/>
            <w:szCs w:val="28"/>
          </w:rPr>
          <w:t>приложению № 1</w:t>
        </w:r>
      </w:hyperlink>
      <w:r w:rsidRPr="00A02784">
        <w:rPr>
          <w:sz w:val="28"/>
          <w:szCs w:val="28"/>
        </w:rPr>
        <w:t xml:space="preserve"> к настоящему приказу.</w:t>
      </w:r>
    </w:p>
    <w:p w:rsidR="004633DC" w:rsidRPr="00A02784" w:rsidRDefault="00A119FE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02784">
        <w:rPr>
          <w:sz w:val="28"/>
          <w:szCs w:val="28"/>
        </w:rPr>
        <w:t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на 2023 год.</w:t>
      </w:r>
    </w:p>
    <w:p w:rsidR="004633DC" w:rsidRPr="00A02784" w:rsidRDefault="00A119FE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02784">
        <w:rPr>
          <w:sz w:val="28"/>
          <w:szCs w:val="28"/>
        </w:rPr>
        <w:t xml:space="preserve">3. </w:t>
      </w:r>
      <w:bookmarkStart w:id="1" w:name="Par5"/>
      <w:bookmarkEnd w:id="1"/>
      <w:r w:rsidRPr="00A02784">
        <w:rPr>
          <w:sz w:val="28"/>
          <w:szCs w:val="28"/>
        </w:rPr>
        <w:t xml:space="preserve">Признать утратившими силу нормативные правовые акты Министерства финансов </w:t>
      </w:r>
      <w:r w:rsidR="004633DC" w:rsidRPr="00A02784">
        <w:rPr>
          <w:sz w:val="28"/>
          <w:szCs w:val="28"/>
        </w:rPr>
        <w:t>Республики Татарстан</w:t>
      </w:r>
      <w:r w:rsidRPr="00A02784">
        <w:rPr>
          <w:sz w:val="28"/>
          <w:szCs w:val="28"/>
        </w:rPr>
        <w:t xml:space="preserve"> согласно </w:t>
      </w:r>
      <w:hyperlink r:id="rId13" w:history="1">
        <w:r w:rsidRPr="00A02784">
          <w:rPr>
            <w:sz w:val="28"/>
            <w:szCs w:val="28"/>
          </w:rPr>
          <w:t xml:space="preserve">приложению </w:t>
        </w:r>
        <w:r w:rsidR="004633DC" w:rsidRPr="00A02784">
          <w:rPr>
            <w:sz w:val="28"/>
            <w:szCs w:val="28"/>
          </w:rPr>
          <w:t>№</w:t>
        </w:r>
        <w:r w:rsidRPr="00A02784">
          <w:rPr>
            <w:sz w:val="28"/>
            <w:szCs w:val="28"/>
          </w:rPr>
          <w:t xml:space="preserve"> 2</w:t>
        </w:r>
      </w:hyperlink>
      <w:r w:rsidRPr="00A02784">
        <w:rPr>
          <w:sz w:val="28"/>
          <w:szCs w:val="28"/>
        </w:rPr>
        <w:t xml:space="preserve"> к настоящему приказу.</w:t>
      </w:r>
      <w:bookmarkStart w:id="2" w:name="Par6"/>
      <w:bookmarkEnd w:id="2"/>
    </w:p>
    <w:p w:rsidR="009F19B4" w:rsidRPr="00A02784" w:rsidRDefault="004633DC" w:rsidP="00A02784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02784">
        <w:rPr>
          <w:sz w:val="28"/>
          <w:szCs w:val="28"/>
        </w:rPr>
        <w:t>4</w:t>
      </w:r>
      <w:r w:rsidR="00A119FE" w:rsidRPr="00A02784">
        <w:rPr>
          <w:sz w:val="28"/>
          <w:szCs w:val="28"/>
        </w:rPr>
        <w:t xml:space="preserve">. Настоящий приказ вступает в силу в установленном порядке, за исключением </w:t>
      </w:r>
      <w:hyperlink w:anchor="Par5" w:history="1">
        <w:r w:rsidR="00A119FE" w:rsidRPr="00A02784">
          <w:rPr>
            <w:sz w:val="28"/>
            <w:szCs w:val="28"/>
          </w:rPr>
          <w:t xml:space="preserve">пункта </w:t>
        </w:r>
      </w:hyperlink>
      <w:r w:rsidRPr="00A02784">
        <w:rPr>
          <w:sz w:val="28"/>
          <w:szCs w:val="28"/>
        </w:rPr>
        <w:t>3</w:t>
      </w:r>
      <w:r w:rsidR="00A119FE" w:rsidRPr="00A02784">
        <w:rPr>
          <w:sz w:val="28"/>
          <w:szCs w:val="28"/>
        </w:rPr>
        <w:t xml:space="preserve"> настоящего приказа, который вступает в силу с 1 января 2023 г.</w:t>
      </w:r>
    </w:p>
    <w:p w:rsidR="009F19B4" w:rsidRPr="00A02784" w:rsidRDefault="009F19B4" w:rsidP="00A02784">
      <w:pPr>
        <w:spacing w:after="1" w:line="312" w:lineRule="auto"/>
        <w:jc w:val="both"/>
        <w:rPr>
          <w:sz w:val="28"/>
          <w:szCs w:val="28"/>
        </w:rPr>
      </w:pPr>
    </w:p>
    <w:p w:rsidR="00D84003" w:rsidRPr="009C744E" w:rsidRDefault="009F19B4" w:rsidP="00A02784">
      <w:pPr>
        <w:spacing w:after="1" w:line="312" w:lineRule="auto"/>
        <w:jc w:val="both"/>
        <w:rPr>
          <w:sz w:val="28"/>
          <w:szCs w:val="28"/>
        </w:rPr>
      </w:pPr>
      <w:r w:rsidRPr="00A02784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A02784">
        <w:rPr>
          <w:sz w:val="28"/>
          <w:szCs w:val="28"/>
        </w:rPr>
        <w:tab/>
        <w:t xml:space="preserve">      </w:t>
      </w:r>
      <w:proofErr w:type="spellStart"/>
      <w:r w:rsidRPr="00A02784">
        <w:rPr>
          <w:sz w:val="28"/>
          <w:szCs w:val="28"/>
        </w:rPr>
        <w:t>Р.Р.Гайзатуллин</w:t>
      </w:r>
      <w:proofErr w:type="spellEnd"/>
    </w:p>
    <w:p w:rsidR="00A72131" w:rsidRDefault="00A72131" w:rsidP="006A1B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4A82" w:rsidRDefault="00DD4A82" w:rsidP="006A1B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1B2A" w:rsidRPr="00D9345C" w:rsidRDefault="006A1B2A" w:rsidP="006A1B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9345C">
        <w:rPr>
          <w:sz w:val="28"/>
          <w:szCs w:val="28"/>
        </w:rPr>
        <w:lastRenderedPageBreak/>
        <w:t>Приложение</w:t>
      </w:r>
      <w:r w:rsidR="00005C0B">
        <w:rPr>
          <w:sz w:val="28"/>
          <w:szCs w:val="28"/>
        </w:rPr>
        <w:t xml:space="preserve"> №1</w:t>
      </w:r>
    </w:p>
    <w:p w:rsidR="006A1B2A" w:rsidRPr="00D9345C" w:rsidRDefault="006A1B2A" w:rsidP="006A1B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>к приказу Министерства финансов</w:t>
      </w:r>
    </w:p>
    <w:p w:rsidR="006A1B2A" w:rsidRPr="00D9345C" w:rsidRDefault="006A1B2A" w:rsidP="006A1B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646B">
        <w:rPr>
          <w:sz w:val="28"/>
          <w:szCs w:val="28"/>
        </w:rPr>
        <w:t>Республики Татарстан</w:t>
      </w:r>
    </w:p>
    <w:p w:rsidR="006A1B2A" w:rsidRPr="00D9345C" w:rsidRDefault="006A1B2A" w:rsidP="006A1B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 xml:space="preserve">от </w:t>
      </w:r>
      <w:r w:rsidRPr="004E646B">
        <w:rPr>
          <w:sz w:val="28"/>
          <w:szCs w:val="28"/>
        </w:rPr>
        <w:t>__________</w:t>
      </w:r>
      <w:r w:rsidRPr="00D9345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9345C">
        <w:rPr>
          <w:sz w:val="28"/>
          <w:szCs w:val="28"/>
        </w:rPr>
        <w:t xml:space="preserve"> </w:t>
      </w:r>
      <w:r w:rsidRPr="004E646B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4E646B">
        <w:rPr>
          <w:sz w:val="28"/>
          <w:szCs w:val="28"/>
        </w:rPr>
        <w:t>_____</w:t>
      </w:r>
    </w:p>
    <w:p w:rsidR="006A1B2A" w:rsidRDefault="006A1B2A" w:rsidP="006A1B2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005C0B" w:rsidRPr="00DD4A82" w:rsidTr="00005C0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DD4A82" w:rsidRDefault="00005C0B" w:rsidP="00005C0B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bookmarkStart w:id="3" w:name="P35"/>
            <w:bookmarkEnd w:id="3"/>
            <w:r w:rsidRPr="00DD4A82">
              <w:rPr>
                <w:sz w:val="28"/>
                <w:szCs w:val="28"/>
              </w:rPr>
              <w:t>Типовая форма соглашения (договора)</w:t>
            </w:r>
          </w:p>
          <w:p w:rsidR="00005C0B" w:rsidRPr="00DD4A82" w:rsidRDefault="00005C0B" w:rsidP="009A379D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DD4A82">
              <w:rPr>
                <w:sz w:val="28"/>
                <w:szCs w:val="28"/>
              </w:rPr>
              <w:t>о предоставлении из бюджета Республики Татарстан субсидий, в том числе грантов в форме субсидий, юридическим лицам, индивидуальным предпринимателям, а также физическим лицам</w:t>
            </w:r>
            <w:hyperlink w:anchor="P118" w:history="1">
              <w:r w:rsidR="00F11426" w:rsidRPr="00DD4A82">
                <w:rPr>
                  <w:sz w:val="28"/>
                  <w:szCs w:val="28"/>
                  <w:vertAlign w:val="superscript"/>
                </w:rPr>
                <w:t>1</w:t>
              </w:r>
            </w:hyperlink>
          </w:p>
        </w:tc>
      </w:tr>
    </w:tbl>
    <w:p w:rsidR="00F11426" w:rsidRPr="00DD4A82" w:rsidRDefault="00F11426" w:rsidP="00F1142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4" w:name="_Hlk121828770"/>
      <w:r w:rsidRPr="00DD4A82">
        <w:rPr>
          <w:sz w:val="28"/>
          <w:szCs w:val="28"/>
        </w:rPr>
        <w:t>__ г. _______________________________________</w:t>
      </w:r>
    </w:p>
    <w:p w:rsidR="00F11426" w:rsidRPr="00DD4A82" w:rsidRDefault="00F11426" w:rsidP="00F11426">
      <w:pPr>
        <w:autoSpaceDE w:val="0"/>
        <w:autoSpaceDN w:val="0"/>
        <w:adjustRightInd w:val="0"/>
        <w:jc w:val="center"/>
        <w:outlineLvl w:val="0"/>
      </w:pPr>
      <w:r w:rsidRPr="00DD4A82">
        <w:t>(место заключения соглашения (договора))</w:t>
      </w:r>
    </w:p>
    <w:p w:rsidR="00F11426" w:rsidRPr="00EC1323" w:rsidRDefault="00F11426" w:rsidP="00F11426">
      <w:pPr>
        <w:autoSpaceDE w:val="0"/>
        <w:autoSpaceDN w:val="0"/>
        <w:adjustRightInd w:val="0"/>
        <w:jc w:val="both"/>
        <w:outlineLvl w:val="0"/>
      </w:pPr>
    </w:p>
    <w:p w:rsidR="00F11426" w:rsidRPr="00EC1323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C132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EC1323">
        <w:rPr>
          <w:sz w:val="28"/>
          <w:szCs w:val="28"/>
        </w:rPr>
        <w:t xml:space="preserve"> _________ 20___ г.                                </w:t>
      </w:r>
      <w:r>
        <w:rPr>
          <w:sz w:val="28"/>
          <w:szCs w:val="28"/>
        </w:rPr>
        <w:t xml:space="preserve">                             №</w:t>
      </w:r>
      <w:r w:rsidRPr="00EC1323">
        <w:rPr>
          <w:sz w:val="28"/>
          <w:szCs w:val="28"/>
        </w:rPr>
        <w:t>_________________</w:t>
      </w:r>
    </w:p>
    <w:p w:rsidR="00F11426" w:rsidRPr="00EC1323" w:rsidRDefault="00F11426" w:rsidP="00691554">
      <w:pPr>
        <w:autoSpaceDE w:val="0"/>
        <w:autoSpaceDN w:val="0"/>
        <w:adjustRightInd w:val="0"/>
        <w:jc w:val="center"/>
        <w:outlineLvl w:val="0"/>
      </w:pPr>
      <w:r w:rsidRPr="00EC1323">
        <w:t xml:space="preserve">(дата заключения                                       </w:t>
      </w:r>
      <w:r>
        <w:t xml:space="preserve">                                                                               </w:t>
      </w:r>
      <w:r w:rsidR="00691554">
        <w:t xml:space="preserve">                 </w:t>
      </w:r>
      <w:r>
        <w:t xml:space="preserve">  </w:t>
      </w:r>
      <w:r w:rsidRPr="00EC1323">
        <w:t>(номер соглашения</w:t>
      </w:r>
    </w:p>
    <w:p w:rsidR="00F11426" w:rsidRPr="00EC1323" w:rsidRDefault="00F11426" w:rsidP="00691554">
      <w:pPr>
        <w:autoSpaceDE w:val="0"/>
        <w:autoSpaceDN w:val="0"/>
        <w:adjustRightInd w:val="0"/>
        <w:outlineLvl w:val="0"/>
      </w:pPr>
      <w:r w:rsidRPr="00EC1323">
        <w:t xml:space="preserve"> соглашения (договора))                                    </w:t>
      </w:r>
      <w:r>
        <w:t xml:space="preserve">                                                                                          </w:t>
      </w:r>
      <w:r w:rsidR="00691554">
        <w:t xml:space="preserve">           </w:t>
      </w:r>
      <w:r>
        <w:t xml:space="preserve">  </w:t>
      </w:r>
      <w:r w:rsidRPr="00EC1323">
        <w:t xml:space="preserve">  (договора))</w:t>
      </w:r>
    </w:p>
    <w:p w:rsidR="00F11426" w:rsidRPr="00EC1323" w:rsidRDefault="000C4092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</w:t>
      </w:r>
      <w:r w:rsidR="00F11426" w:rsidRPr="00EC1323">
        <w:rPr>
          <w:sz w:val="28"/>
          <w:szCs w:val="28"/>
        </w:rPr>
        <w:t>______________________________________________________________________,</w:t>
      </w:r>
    </w:p>
    <w:p w:rsidR="00F11426" w:rsidRPr="004F1E0E" w:rsidRDefault="00F11426" w:rsidP="00F11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4F1E0E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Татарстан (государственного органа), осуществляющего функции главного</w:t>
      </w:r>
    </w:p>
    <w:p w:rsidR="00F11426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распорядителя средств бюджета Республики Татарстан)</w:t>
      </w:r>
    </w:p>
    <w:p w:rsidR="00DD4A82" w:rsidRPr="00760355" w:rsidRDefault="00DD4A82" w:rsidP="00F11426">
      <w:pPr>
        <w:autoSpaceDE w:val="0"/>
        <w:autoSpaceDN w:val="0"/>
        <w:adjustRightInd w:val="0"/>
        <w:jc w:val="center"/>
        <w:outlineLvl w:val="0"/>
      </w:pPr>
    </w:p>
    <w:p w:rsidR="00F11426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0355">
        <w:rPr>
          <w:sz w:val="28"/>
          <w:szCs w:val="28"/>
        </w:rPr>
        <w:t xml:space="preserve">которому </w:t>
      </w:r>
      <w:r w:rsidRPr="00EE778B">
        <w:rPr>
          <w:sz w:val="28"/>
          <w:szCs w:val="28"/>
        </w:rPr>
        <w:t xml:space="preserve">как </w:t>
      </w:r>
      <w:proofErr w:type="gramStart"/>
      <w:r w:rsidRPr="00EE778B">
        <w:rPr>
          <w:sz w:val="28"/>
          <w:szCs w:val="28"/>
        </w:rPr>
        <w:t>получателю  средств</w:t>
      </w:r>
      <w:proofErr w:type="gramEnd"/>
      <w:r w:rsidRPr="00EE778B">
        <w:rPr>
          <w:sz w:val="28"/>
          <w:szCs w:val="28"/>
        </w:rPr>
        <w:t xml:space="preserve">  бюджета  Республики  Татарстан доведены лимиты  бюджетных обязательств на предоставление</w:t>
      </w:r>
      <w:r>
        <w:rPr>
          <w:sz w:val="28"/>
          <w:szCs w:val="28"/>
        </w:rPr>
        <w:t>__________________________</w:t>
      </w:r>
      <w:r w:rsidR="00010814">
        <w:rPr>
          <w:sz w:val="28"/>
          <w:szCs w:val="28"/>
        </w:rPr>
        <w:t>_</w:t>
      </w:r>
      <w:r>
        <w:rPr>
          <w:sz w:val="28"/>
          <w:szCs w:val="28"/>
        </w:rPr>
        <w:t>_ ,</w:t>
      </w:r>
    </w:p>
    <w:p w:rsidR="00F11426" w:rsidRPr="00F11426" w:rsidRDefault="00F11426" w:rsidP="00F11426">
      <w:pPr>
        <w:autoSpaceDE w:val="0"/>
        <w:autoSpaceDN w:val="0"/>
        <w:adjustRightInd w:val="0"/>
        <w:jc w:val="right"/>
        <w:outlineLvl w:val="0"/>
      </w:pPr>
      <w:r w:rsidRPr="00F11426">
        <w:t xml:space="preserve">                       (</w:t>
      </w:r>
      <w:r>
        <w:t xml:space="preserve">наименование </w:t>
      </w:r>
      <w:r w:rsidRPr="00F11426">
        <w:t>субсидии</w:t>
      </w:r>
      <w:r>
        <w:t xml:space="preserve"> (гранта в форме субсидии)</w:t>
      </w:r>
    </w:p>
    <w:p w:rsidR="00F11426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E778B">
        <w:rPr>
          <w:sz w:val="28"/>
          <w:szCs w:val="28"/>
        </w:rPr>
        <w:t>именуемый в дальнейшем</w:t>
      </w:r>
      <w:r>
        <w:rPr>
          <w:sz w:val="28"/>
          <w:szCs w:val="28"/>
        </w:rPr>
        <w:t>_</w:t>
      </w:r>
      <w:r w:rsidR="006F4ECD">
        <w:rPr>
          <w:sz w:val="28"/>
          <w:szCs w:val="28"/>
        </w:rPr>
        <w:t>_</w:t>
      </w:r>
      <w:r w:rsidRPr="00EE778B">
        <w:rPr>
          <w:sz w:val="28"/>
          <w:szCs w:val="28"/>
        </w:rPr>
        <w:t>_______________________________________</w:t>
      </w:r>
      <w:r w:rsidR="003B37BA">
        <w:rPr>
          <w:sz w:val="28"/>
          <w:szCs w:val="28"/>
        </w:rPr>
        <w:t>_</w:t>
      </w:r>
      <w:r w:rsidRPr="00EE778B">
        <w:rPr>
          <w:sz w:val="28"/>
          <w:szCs w:val="28"/>
        </w:rPr>
        <w:t>________,</w:t>
      </w:r>
    </w:p>
    <w:p w:rsidR="00F11426" w:rsidRPr="00760355" w:rsidRDefault="00F11426" w:rsidP="006F4ECD">
      <w:pPr>
        <w:autoSpaceDE w:val="0"/>
        <w:autoSpaceDN w:val="0"/>
        <w:adjustRightInd w:val="0"/>
        <w:jc w:val="right"/>
        <w:outlineLvl w:val="0"/>
      </w:pPr>
      <w:r w:rsidRPr="00760355">
        <w:t>(Министерство, Комитет, Агентство, иной орган (организация))</w:t>
      </w: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0355">
        <w:rPr>
          <w:sz w:val="28"/>
          <w:szCs w:val="28"/>
        </w:rPr>
        <w:t>в лице__________________________________________________________________,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(наименование должности, а также фамилия, имя, отчество (при наличии)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руководителя Министерства (Комитета, Агентства, иного органа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(организации) или уполномоченного им лица)</w:t>
      </w: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0355">
        <w:rPr>
          <w:sz w:val="28"/>
          <w:szCs w:val="28"/>
        </w:rPr>
        <w:t>действующего на основании</w:t>
      </w:r>
      <w:r>
        <w:rPr>
          <w:sz w:val="28"/>
          <w:szCs w:val="28"/>
        </w:rPr>
        <w:t>________________________________________________</w:t>
      </w:r>
      <w:r w:rsidRPr="0076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Pr="00760355">
        <w:rPr>
          <w:sz w:val="28"/>
          <w:szCs w:val="28"/>
        </w:rPr>
        <w:t>_______________________________________________________,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(реквизиты учредительного документа (положения) Министерства (Комитета,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Агентства, иного органа (организации)), доверенности, приказа или иного</w:t>
      </w:r>
    </w:p>
    <w:p w:rsidR="00F11426" w:rsidRPr="00482028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документа, удостоверяющего полномочия)</w:t>
      </w:r>
    </w:p>
    <w:p w:rsidR="00F11426" w:rsidRPr="00482028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82028">
        <w:rPr>
          <w:sz w:val="28"/>
          <w:szCs w:val="28"/>
        </w:rPr>
        <w:t>и ______________________________</w:t>
      </w:r>
      <w:r w:rsidR="00496103" w:rsidRPr="00482028">
        <w:rPr>
          <w:sz w:val="28"/>
          <w:szCs w:val="28"/>
        </w:rPr>
        <w:t>_______________</w:t>
      </w:r>
      <w:r w:rsidRPr="00482028">
        <w:rPr>
          <w:sz w:val="28"/>
          <w:szCs w:val="28"/>
        </w:rPr>
        <w:t>_________________________,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(наименование юридического лица, фамилия, имя, отчество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(при наличии) индивидуального предпринимателя или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физического лица - производителя товаров, работ, услуг)</w:t>
      </w: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760355">
        <w:rPr>
          <w:sz w:val="28"/>
          <w:szCs w:val="28"/>
        </w:rPr>
        <w:t>Получатель</w:t>
      </w:r>
      <w:r>
        <w:rPr>
          <w:sz w:val="28"/>
          <w:szCs w:val="28"/>
        </w:rPr>
        <w:t>»</w:t>
      </w:r>
      <w:r w:rsidRPr="00760355">
        <w:rPr>
          <w:sz w:val="28"/>
          <w:szCs w:val="28"/>
        </w:rPr>
        <w:t>, в лице _______________________________</w:t>
      </w:r>
    </w:p>
    <w:p w:rsidR="00F11426" w:rsidRPr="00482028" w:rsidRDefault="00482028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</w:t>
      </w:r>
      <w:r w:rsidR="00F11426" w:rsidRPr="00760355">
        <w:rPr>
          <w:sz w:val="28"/>
          <w:szCs w:val="28"/>
        </w:rPr>
        <w:t>________________________________________</w:t>
      </w:r>
      <w:r w:rsidR="00F11426">
        <w:rPr>
          <w:sz w:val="28"/>
          <w:szCs w:val="28"/>
        </w:rPr>
        <w:t>_______________________________</w:t>
      </w:r>
      <w:r w:rsidR="00F11426" w:rsidRPr="00482028">
        <w:rPr>
          <w:sz w:val="28"/>
          <w:szCs w:val="28"/>
        </w:rPr>
        <w:t>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(наименование должности, а также фамилия, имя, отчество (при наличии)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лица, представляющего Получателя, или уполномоченного им лица, фамилия,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имя, отчество (при наличии) индивидуального предпринимателя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или физического лица)</w:t>
      </w: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0355">
        <w:rPr>
          <w:sz w:val="28"/>
          <w:szCs w:val="28"/>
        </w:rPr>
        <w:t>действующего на основании</w:t>
      </w:r>
      <w:r>
        <w:rPr>
          <w:sz w:val="28"/>
          <w:szCs w:val="28"/>
        </w:rPr>
        <w:t>__</w:t>
      </w:r>
      <w:r w:rsidRPr="00760355">
        <w:rPr>
          <w:sz w:val="28"/>
          <w:szCs w:val="28"/>
        </w:rPr>
        <w:t>______________________________________________</w:t>
      </w:r>
    </w:p>
    <w:p w:rsidR="00F11426" w:rsidRPr="00760355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0355">
        <w:rPr>
          <w:sz w:val="28"/>
          <w:szCs w:val="28"/>
        </w:rPr>
        <w:t>________________________________________________________________________,</w:t>
      </w:r>
    </w:p>
    <w:p w:rsidR="00F11426" w:rsidRPr="00760355" w:rsidRDefault="00F11426" w:rsidP="00F11426">
      <w:pPr>
        <w:autoSpaceDE w:val="0"/>
        <w:autoSpaceDN w:val="0"/>
        <w:adjustRightInd w:val="0"/>
        <w:jc w:val="center"/>
        <w:outlineLvl w:val="0"/>
      </w:pPr>
      <w:r w:rsidRPr="00760355">
        <w:t>(реквизиты устава юридического лица, свидетельства о государственной</w:t>
      </w:r>
    </w:p>
    <w:p w:rsidR="00F11426" w:rsidRPr="00EE778B" w:rsidRDefault="00F11426" w:rsidP="00F11426">
      <w:pPr>
        <w:autoSpaceDE w:val="0"/>
        <w:autoSpaceDN w:val="0"/>
        <w:adjustRightInd w:val="0"/>
        <w:jc w:val="center"/>
        <w:outlineLvl w:val="0"/>
      </w:pPr>
      <w:r w:rsidRPr="00EE778B">
        <w:t>регистрации индивидуального предпринимателя, доверенности)</w:t>
      </w:r>
    </w:p>
    <w:p w:rsidR="00E2318B" w:rsidRDefault="00E2318B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318B" w:rsidRDefault="00E2318B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318B" w:rsidRDefault="00E2318B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2DE1" w:rsidRPr="00DD4A82" w:rsidRDefault="00BA2DE1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2DE1">
        <w:rPr>
          <w:sz w:val="28"/>
          <w:szCs w:val="28"/>
        </w:rPr>
        <w:t xml:space="preserve">с </w:t>
      </w:r>
      <w:r w:rsidRPr="00DD4A82">
        <w:rPr>
          <w:sz w:val="28"/>
          <w:szCs w:val="28"/>
        </w:rPr>
        <w:t>согласия законного представителя _________________________________</w:t>
      </w:r>
      <w:r w:rsidR="009A379D" w:rsidRPr="00DD4A82">
        <w:rPr>
          <w:sz w:val="28"/>
          <w:szCs w:val="28"/>
        </w:rPr>
        <w:t>____</w:t>
      </w:r>
      <w:r w:rsidR="001D5BF4" w:rsidRPr="00DD4A82">
        <w:rPr>
          <w:sz w:val="28"/>
          <w:szCs w:val="28"/>
        </w:rPr>
        <w:t>__</w:t>
      </w:r>
      <w:hyperlink r:id="rId14" w:history="1">
        <w:r w:rsidR="00902205" w:rsidRPr="00DD4A82">
          <w:rPr>
            <w:sz w:val="28"/>
            <w:szCs w:val="28"/>
            <w:vertAlign w:val="superscript"/>
          </w:rPr>
          <w:t>2</w:t>
        </w:r>
      </w:hyperlink>
      <w:r w:rsidRPr="00DD4A82">
        <w:rPr>
          <w:sz w:val="28"/>
          <w:szCs w:val="28"/>
        </w:rPr>
        <w:t>,</w:t>
      </w:r>
    </w:p>
    <w:p w:rsidR="00BA2DE1" w:rsidRPr="00DD4A82" w:rsidRDefault="00BA2DE1" w:rsidP="00BA2DE1">
      <w:pPr>
        <w:autoSpaceDE w:val="0"/>
        <w:autoSpaceDN w:val="0"/>
        <w:adjustRightInd w:val="0"/>
        <w:jc w:val="right"/>
        <w:outlineLvl w:val="0"/>
      </w:pPr>
      <w:r w:rsidRPr="00DD4A82">
        <w:t xml:space="preserve">(фамилия, имя, отчество (при наличии) лица, являющегося законным </w:t>
      </w:r>
    </w:p>
    <w:p w:rsidR="00BA2DE1" w:rsidRPr="00DD4A82" w:rsidRDefault="00BA2DE1" w:rsidP="00BA2DE1">
      <w:pPr>
        <w:autoSpaceDE w:val="0"/>
        <w:autoSpaceDN w:val="0"/>
        <w:adjustRightInd w:val="0"/>
        <w:jc w:val="right"/>
        <w:outlineLvl w:val="0"/>
      </w:pPr>
      <w:r w:rsidRPr="00DD4A82">
        <w:t>Представителем Получателя)</w:t>
      </w:r>
    </w:p>
    <w:p w:rsidR="00BA2DE1" w:rsidRPr="00DD4A82" w:rsidRDefault="00BA2DE1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>______________________________________</w:t>
      </w:r>
      <w:r w:rsidR="005E3FEE" w:rsidRPr="00DD4A82">
        <w:rPr>
          <w:sz w:val="28"/>
          <w:szCs w:val="28"/>
        </w:rPr>
        <w:t>_</w:t>
      </w:r>
      <w:r w:rsidR="001D5BF4" w:rsidRPr="00DD4A82">
        <w:rPr>
          <w:sz w:val="28"/>
          <w:szCs w:val="28"/>
        </w:rPr>
        <w:t>_</w:t>
      </w:r>
      <w:hyperlink r:id="rId15" w:history="1">
        <w:r w:rsidR="00426CF2" w:rsidRPr="00DD4A82">
          <w:rPr>
            <w:sz w:val="28"/>
            <w:szCs w:val="28"/>
            <w:vertAlign w:val="superscript"/>
          </w:rPr>
          <w:t>3</w:t>
        </w:r>
      </w:hyperlink>
      <w:r w:rsidRPr="00DD4A82">
        <w:rPr>
          <w:sz w:val="28"/>
          <w:szCs w:val="28"/>
        </w:rPr>
        <w:t>, им</w:t>
      </w:r>
      <w:r w:rsidR="00A6163D" w:rsidRPr="00DD4A82">
        <w:rPr>
          <w:sz w:val="28"/>
          <w:szCs w:val="28"/>
        </w:rPr>
        <w:t>енуемый в дальнейшем «</w:t>
      </w:r>
      <w:r w:rsidRPr="00DD4A82">
        <w:rPr>
          <w:sz w:val="28"/>
          <w:szCs w:val="28"/>
        </w:rPr>
        <w:t>Агент</w:t>
      </w:r>
      <w:r w:rsidR="00A6163D" w:rsidRPr="00DD4A82">
        <w:rPr>
          <w:sz w:val="28"/>
          <w:szCs w:val="28"/>
        </w:rPr>
        <w:t>»</w:t>
      </w:r>
      <w:r w:rsidRPr="00DD4A82">
        <w:rPr>
          <w:sz w:val="28"/>
          <w:szCs w:val="28"/>
        </w:rPr>
        <w:t>,</w:t>
      </w:r>
    </w:p>
    <w:p w:rsidR="00BA2DE1" w:rsidRPr="00DD4A82" w:rsidRDefault="00BA2DE1" w:rsidP="00BA2DE1">
      <w:pPr>
        <w:autoSpaceDE w:val="0"/>
        <w:autoSpaceDN w:val="0"/>
        <w:adjustRightInd w:val="0"/>
        <w:jc w:val="both"/>
        <w:outlineLvl w:val="0"/>
      </w:pPr>
      <w:r w:rsidRPr="00DD4A82">
        <w:t>(наименование иного юридического лица)</w:t>
      </w:r>
    </w:p>
    <w:p w:rsidR="00BA2DE1" w:rsidRPr="00DD4A82" w:rsidRDefault="00BA2DE1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 xml:space="preserve">в лице </w:t>
      </w:r>
      <w:r w:rsidR="00A6163D" w:rsidRPr="00DD4A82">
        <w:rPr>
          <w:sz w:val="28"/>
          <w:szCs w:val="28"/>
        </w:rPr>
        <w:t>_</w:t>
      </w:r>
      <w:r w:rsidRPr="00DD4A82">
        <w:rPr>
          <w:sz w:val="28"/>
          <w:szCs w:val="28"/>
        </w:rPr>
        <w:t>_________________________________________________________________,</w:t>
      </w:r>
    </w:p>
    <w:p w:rsidR="00BA2DE1" w:rsidRPr="00DD4A82" w:rsidRDefault="00BA2DE1" w:rsidP="00A6163D">
      <w:pPr>
        <w:autoSpaceDE w:val="0"/>
        <w:autoSpaceDN w:val="0"/>
        <w:adjustRightInd w:val="0"/>
        <w:jc w:val="center"/>
        <w:outlineLvl w:val="0"/>
      </w:pPr>
      <w:r w:rsidRPr="00DD4A82">
        <w:t>(наименование должности, а также фамилия, имя, отчество</w:t>
      </w:r>
    </w:p>
    <w:p w:rsidR="00BA2DE1" w:rsidRPr="00DD4A82" w:rsidRDefault="00BA2DE1" w:rsidP="00A6163D">
      <w:pPr>
        <w:autoSpaceDE w:val="0"/>
        <w:autoSpaceDN w:val="0"/>
        <w:adjustRightInd w:val="0"/>
        <w:jc w:val="center"/>
        <w:outlineLvl w:val="0"/>
      </w:pPr>
      <w:r w:rsidRPr="00DD4A82">
        <w:t>(при наличии) руководителя Агента или уполномоченного им лица)</w:t>
      </w:r>
    </w:p>
    <w:p w:rsidR="00BA2DE1" w:rsidRPr="00DD4A82" w:rsidRDefault="00BA2DE1" w:rsidP="00BA2D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>действующего на основании________________________________________________,</w:t>
      </w:r>
    </w:p>
    <w:p w:rsidR="00A6163D" w:rsidRPr="00DD4A82" w:rsidRDefault="00BA2DE1" w:rsidP="00A6163D">
      <w:pPr>
        <w:autoSpaceDE w:val="0"/>
        <w:autoSpaceDN w:val="0"/>
        <w:adjustRightInd w:val="0"/>
        <w:jc w:val="right"/>
        <w:outlineLvl w:val="0"/>
      </w:pPr>
      <w:r w:rsidRPr="00DD4A82">
        <w:rPr>
          <w:sz w:val="28"/>
          <w:szCs w:val="28"/>
        </w:rPr>
        <w:t xml:space="preserve">                            </w:t>
      </w:r>
      <w:r w:rsidRPr="00DD4A82">
        <w:t>(реквизиты учредительного документа Агента,</w:t>
      </w:r>
      <w:r w:rsidR="00A6163D" w:rsidRPr="00DD4A82">
        <w:t xml:space="preserve"> </w:t>
      </w:r>
      <w:r w:rsidRPr="00DD4A82">
        <w:t>доверенности, приказа или иного</w:t>
      </w:r>
    </w:p>
    <w:p w:rsidR="00BA2DE1" w:rsidRPr="00DD4A82" w:rsidRDefault="00BA2DE1" w:rsidP="00CE55A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D4A82">
        <w:t xml:space="preserve"> документа, удостоверяющего полномочия)</w:t>
      </w:r>
    </w:p>
    <w:p w:rsidR="00F11426" w:rsidRPr="00DD4A82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 xml:space="preserve">далее именуемые «Стороны», в соответствии   с   Бюджетным </w:t>
      </w:r>
      <w:hyperlink r:id="rId16" w:history="1">
        <w:r w:rsidRPr="00DD4A82">
          <w:rPr>
            <w:sz w:val="28"/>
            <w:szCs w:val="28"/>
          </w:rPr>
          <w:t>кодексом</w:t>
        </w:r>
      </w:hyperlink>
      <w:r w:rsidRPr="00DD4A82">
        <w:rPr>
          <w:sz w:val="28"/>
          <w:szCs w:val="28"/>
        </w:rPr>
        <w:t xml:space="preserve"> Российской Федерации, ____________________________________________________</w:t>
      </w:r>
      <w:r w:rsidR="001510CB" w:rsidRPr="00DD4A82">
        <w:rPr>
          <w:sz w:val="28"/>
          <w:szCs w:val="28"/>
        </w:rPr>
        <w:t>__________</w:t>
      </w:r>
      <w:r w:rsidRPr="00DD4A82">
        <w:rPr>
          <w:sz w:val="28"/>
          <w:szCs w:val="28"/>
        </w:rPr>
        <w:t>__________,</w:t>
      </w:r>
    </w:p>
    <w:p w:rsidR="00F11426" w:rsidRPr="00DD4A82" w:rsidRDefault="00F11426" w:rsidP="00DC68B9">
      <w:pPr>
        <w:autoSpaceDE w:val="0"/>
        <w:autoSpaceDN w:val="0"/>
        <w:adjustRightInd w:val="0"/>
        <w:jc w:val="right"/>
        <w:outlineLvl w:val="0"/>
      </w:pPr>
      <w:r w:rsidRPr="00DD4A82">
        <w:t>(наименование правил (порядка) предоставления субсидии</w:t>
      </w:r>
      <w:r w:rsidR="00496103" w:rsidRPr="00DD4A82">
        <w:t xml:space="preserve"> (грант</w:t>
      </w:r>
      <w:r w:rsidR="007D45C1" w:rsidRPr="00DD4A82">
        <w:t>а</w:t>
      </w:r>
      <w:r w:rsidR="00496103" w:rsidRPr="00DD4A82">
        <w:t xml:space="preserve"> в форме субсиди</w:t>
      </w:r>
      <w:r w:rsidR="007D45C1" w:rsidRPr="00DD4A82">
        <w:t>и</w:t>
      </w:r>
      <w:r w:rsidR="00496103" w:rsidRPr="00DD4A82">
        <w:t>)</w:t>
      </w:r>
      <w:r w:rsidRPr="00DD4A82">
        <w:t xml:space="preserve"> из бюджета</w:t>
      </w:r>
    </w:p>
    <w:p w:rsidR="00F11426" w:rsidRPr="00DD4A82" w:rsidRDefault="00F11426" w:rsidP="00DC68B9">
      <w:pPr>
        <w:autoSpaceDE w:val="0"/>
        <w:autoSpaceDN w:val="0"/>
        <w:adjustRightInd w:val="0"/>
        <w:jc w:val="right"/>
        <w:outlineLvl w:val="0"/>
      </w:pPr>
      <w:r w:rsidRPr="00DD4A82">
        <w:t>Республики Татарстан Получателю)</w:t>
      </w:r>
    </w:p>
    <w:p w:rsidR="00F11426" w:rsidRPr="00DD4A82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>утвержденными(ым) постановлением Кабинета  Министров  Республики  Татарстан</w:t>
      </w:r>
    </w:p>
    <w:p w:rsidR="00F11426" w:rsidRDefault="00F11426" w:rsidP="00F1142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D4A82">
        <w:rPr>
          <w:sz w:val="28"/>
          <w:szCs w:val="28"/>
        </w:rPr>
        <w:t xml:space="preserve">от  «__» ________  20__ г.  № ______  (далее   -   Правила   </w:t>
      </w:r>
      <w:r w:rsidRPr="0076035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60355">
        <w:rPr>
          <w:sz w:val="28"/>
          <w:szCs w:val="28"/>
        </w:rPr>
        <w:t>субсидии), заключили настоящее Соглашение о нижеследующем.</w:t>
      </w:r>
      <w:bookmarkStart w:id="5" w:name="Par104"/>
      <w:bookmarkEnd w:id="5"/>
    </w:p>
    <w:p w:rsidR="00C77B38" w:rsidRDefault="00C77B38" w:rsidP="00C77B3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77B38" w:rsidRPr="00E712AD" w:rsidRDefault="00C77B38" w:rsidP="00C77B3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12AD">
        <w:rPr>
          <w:sz w:val="28"/>
          <w:szCs w:val="28"/>
        </w:rPr>
        <w:t>I. Предмет Соглашения</w:t>
      </w:r>
    </w:p>
    <w:p w:rsidR="00C77B38" w:rsidRPr="00E712AD" w:rsidRDefault="00C77B38" w:rsidP="00C77B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77B38" w:rsidRPr="00C77B38" w:rsidRDefault="00C77B38" w:rsidP="009D24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712AD">
        <w:rPr>
          <w:sz w:val="28"/>
          <w:szCs w:val="28"/>
        </w:rPr>
        <w:t>1.1. Предметом настоящего Соглашения является предоставление</w:t>
      </w:r>
      <w:r>
        <w:rPr>
          <w:sz w:val="28"/>
          <w:szCs w:val="28"/>
        </w:rPr>
        <w:t xml:space="preserve"> Получателю</w:t>
      </w:r>
      <w:r w:rsidRPr="00E712AD">
        <w:rPr>
          <w:sz w:val="28"/>
          <w:szCs w:val="28"/>
        </w:rPr>
        <w:t xml:space="preserve"> из бюджета</w:t>
      </w:r>
      <w:r>
        <w:rPr>
          <w:sz w:val="28"/>
          <w:szCs w:val="28"/>
        </w:rPr>
        <w:t xml:space="preserve"> </w:t>
      </w:r>
      <w:r w:rsidRPr="00E712AD">
        <w:rPr>
          <w:sz w:val="28"/>
          <w:szCs w:val="28"/>
        </w:rPr>
        <w:t>Республики Татарстан</w:t>
      </w:r>
      <w:r w:rsidRPr="00C77B38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</w:t>
      </w:r>
    </w:p>
    <w:p w:rsidR="001510CB" w:rsidRDefault="00C77B38" w:rsidP="009D24A2">
      <w:pPr>
        <w:autoSpaceDE w:val="0"/>
        <w:autoSpaceDN w:val="0"/>
        <w:adjustRightInd w:val="0"/>
        <w:ind w:firstLine="567"/>
        <w:jc w:val="right"/>
        <w:outlineLvl w:val="0"/>
      </w:pPr>
      <w:r w:rsidRPr="00C77B38">
        <w:rPr>
          <w:rFonts w:ascii="Courier New" w:hAnsi="Courier New" w:cs="Courier New"/>
        </w:rPr>
        <w:t xml:space="preserve">                         </w:t>
      </w:r>
      <w:r w:rsidRPr="00C77B38">
        <w:t xml:space="preserve">(субсидии/гранта в форме субсидии/субсидии </w:t>
      </w:r>
    </w:p>
    <w:p w:rsidR="00C77B38" w:rsidRPr="00C77B38" w:rsidRDefault="00C77B38" w:rsidP="009D24A2">
      <w:pPr>
        <w:autoSpaceDE w:val="0"/>
        <w:autoSpaceDN w:val="0"/>
        <w:adjustRightInd w:val="0"/>
        <w:ind w:firstLine="567"/>
        <w:jc w:val="right"/>
        <w:outlineLvl w:val="0"/>
      </w:pPr>
      <w:r w:rsidRPr="00C77B38">
        <w:t>в виде имущественного взноса)</w:t>
      </w:r>
    </w:p>
    <w:p w:rsidR="009D24A2" w:rsidRDefault="00C77B38" w:rsidP="004961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7B38">
        <w:rPr>
          <w:sz w:val="28"/>
          <w:szCs w:val="28"/>
        </w:rPr>
        <w:t>(далее - Субсидия) в целях</w:t>
      </w:r>
      <w:r w:rsidR="00544D2C">
        <w:rPr>
          <w:sz w:val="28"/>
          <w:szCs w:val="28"/>
          <w:vertAlign w:val="superscript"/>
        </w:rPr>
        <w:t>4</w:t>
      </w:r>
      <w:r w:rsidRPr="00C77B38">
        <w:rPr>
          <w:sz w:val="28"/>
          <w:szCs w:val="28"/>
        </w:rPr>
        <w:t>:</w:t>
      </w:r>
    </w:p>
    <w:p w:rsidR="00C77B38" w:rsidRPr="00C77B38" w:rsidRDefault="00C77B38" w:rsidP="009D24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77B38">
        <w:rPr>
          <w:sz w:val="28"/>
          <w:szCs w:val="28"/>
        </w:rPr>
        <w:t>1.1.</w:t>
      </w:r>
      <w:r w:rsidR="0098388F">
        <w:rPr>
          <w:sz w:val="28"/>
          <w:szCs w:val="28"/>
        </w:rPr>
        <w:t>1</w:t>
      </w:r>
      <w:r w:rsidRPr="00C77B38">
        <w:rPr>
          <w:sz w:val="28"/>
          <w:szCs w:val="28"/>
        </w:rPr>
        <w:t>. достижения результата (выполнения мероприятия) _______________</w:t>
      </w:r>
      <w:r w:rsidR="00ED11A1">
        <w:rPr>
          <w:sz w:val="28"/>
          <w:szCs w:val="28"/>
        </w:rPr>
        <w:t>____</w:t>
      </w:r>
    </w:p>
    <w:p w:rsidR="00ED11A1" w:rsidRDefault="00C77B38" w:rsidP="009D24A2">
      <w:pPr>
        <w:autoSpaceDE w:val="0"/>
        <w:autoSpaceDN w:val="0"/>
        <w:adjustRightInd w:val="0"/>
        <w:ind w:firstLine="567"/>
        <w:jc w:val="right"/>
        <w:outlineLvl w:val="0"/>
      </w:pPr>
      <w:r w:rsidRPr="00C77B38">
        <w:t xml:space="preserve">                                                                (вид</w:t>
      </w:r>
      <w:r w:rsidR="00ED11A1" w:rsidRPr="00ED11A1">
        <w:t xml:space="preserve"> </w:t>
      </w:r>
      <w:r w:rsidR="00ED11A1" w:rsidRPr="00C77B38">
        <w:t>и наименование</w:t>
      </w:r>
      <w:r w:rsidR="00ED11A1" w:rsidRPr="00ED11A1">
        <w:t xml:space="preserve"> </w:t>
      </w:r>
      <w:r w:rsidR="00ED11A1" w:rsidRPr="00C77B38">
        <w:t>структурного</w:t>
      </w:r>
    </w:p>
    <w:p w:rsidR="00ED11A1" w:rsidRPr="00C77B38" w:rsidRDefault="00ED11A1" w:rsidP="009D24A2">
      <w:pPr>
        <w:autoSpaceDE w:val="0"/>
        <w:autoSpaceDN w:val="0"/>
        <w:adjustRightInd w:val="0"/>
        <w:ind w:firstLine="567"/>
        <w:jc w:val="right"/>
        <w:outlineLvl w:val="0"/>
      </w:pPr>
      <w:r w:rsidRPr="00C77B38">
        <w:t xml:space="preserve"> элемента)</w:t>
      </w:r>
      <w:r>
        <w:t xml:space="preserve">                                                                        </w:t>
      </w:r>
    </w:p>
    <w:p w:rsidR="00ED11A1" w:rsidRDefault="00C77B38" w:rsidP="009D24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7B38">
        <w:rPr>
          <w:sz w:val="28"/>
          <w:szCs w:val="28"/>
        </w:rPr>
        <w:t>государственной программы __________</w:t>
      </w:r>
      <w:r w:rsidR="00ED11A1">
        <w:rPr>
          <w:sz w:val="28"/>
          <w:szCs w:val="28"/>
        </w:rPr>
        <w:t>____</w:t>
      </w:r>
      <w:r w:rsidR="009D24A2">
        <w:rPr>
          <w:sz w:val="28"/>
          <w:szCs w:val="28"/>
        </w:rPr>
        <w:t>__________________________</w:t>
      </w:r>
      <w:r w:rsidR="00013C10">
        <w:rPr>
          <w:sz w:val="28"/>
          <w:szCs w:val="28"/>
        </w:rPr>
        <w:t>______</w:t>
      </w:r>
      <w:r w:rsidR="00544D2C">
        <w:rPr>
          <w:sz w:val="28"/>
          <w:szCs w:val="28"/>
          <w:vertAlign w:val="superscript"/>
        </w:rPr>
        <w:t>5</w:t>
      </w:r>
      <w:r w:rsidR="00544D2C">
        <w:rPr>
          <w:sz w:val="28"/>
          <w:szCs w:val="28"/>
        </w:rPr>
        <w:t xml:space="preserve"> </w:t>
      </w:r>
      <w:r w:rsidR="00ED11A1" w:rsidRPr="00C77B38">
        <w:rPr>
          <w:sz w:val="28"/>
          <w:szCs w:val="28"/>
        </w:rPr>
        <w:t>;</w:t>
      </w:r>
    </w:p>
    <w:p w:rsidR="00E14E74" w:rsidRDefault="00ED11A1" w:rsidP="009D24A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t xml:space="preserve">                                          </w:t>
      </w:r>
      <w:r w:rsidRPr="00C77B38">
        <w:t>(наименование государственной программы)</w:t>
      </w:r>
    </w:p>
    <w:p w:rsidR="00C77B38" w:rsidRPr="00C77B38" w:rsidRDefault="00C77B38" w:rsidP="009D24A2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C77B38">
        <w:rPr>
          <w:sz w:val="28"/>
          <w:szCs w:val="28"/>
        </w:rPr>
        <w:t>1.1.</w:t>
      </w:r>
      <w:r w:rsidR="00BE79E9">
        <w:rPr>
          <w:sz w:val="28"/>
          <w:szCs w:val="28"/>
        </w:rPr>
        <w:t>2</w:t>
      </w:r>
      <w:r w:rsidRPr="00C77B38">
        <w:rPr>
          <w:sz w:val="28"/>
          <w:szCs w:val="28"/>
        </w:rPr>
        <w:t>.________________________________________________________________</w:t>
      </w:r>
    </w:p>
    <w:p w:rsidR="00C77B38" w:rsidRPr="00C77B38" w:rsidRDefault="00C77B38" w:rsidP="009D24A2">
      <w:pPr>
        <w:autoSpaceDE w:val="0"/>
        <w:autoSpaceDN w:val="0"/>
        <w:adjustRightInd w:val="0"/>
        <w:ind w:firstLine="567"/>
        <w:jc w:val="center"/>
        <w:outlineLvl w:val="0"/>
      </w:pPr>
      <w:r w:rsidRPr="00C77B38">
        <w:t>(финансового обеспечения затрат/возмещения затрат/возмещения</w:t>
      </w:r>
    </w:p>
    <w:p w:rsidR="00C77B38" w:rsidRPr="00C77B38" w:rsidRDefault="00C77B38" w:rsidP="009D24A2">
      <w:pPr>
        <w:autoSpaceDE w:val="0"/>
        <w:autoSpaceDN w:val="0"/>
        <w:adjustRightInd w:val="0"/>
        <w:ind w:firstLine="567"/>
        <w:jc w:val="center"/>
        <w:outlineLvl w:val="0"/>
      </w:pPr>
      <w:r w:rsidRPr="00C77B38">
        <w:t xml:space="preserve">недополученных </w:t>
      </w:r>
      <w:bookmarkEnd w:id="4"/>
      <w:r w:rsidRPr="00C77B38">
        <w:t>доходов)</w:t>
      </w:r>
    </w:p>
    <w:p w:rsidR="00C77B38" w:rsidRPr="00C77B38" w:rsidRDefault="00C77B38" w:rsidP="009D24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7B38">
        <w:rPr>
          <w:sz w:val="28"/>
          <w:szCs w:val="28"/>
        </w:rPr>
        <w:t>Получателя, связанных с _____________________________________________</w:t>
      </w:r>
      <w:r w:rsidR="00013C10">
        <w:rPr>
          <w:sz w:val="28"/>
          <w:szCs w:val="28"/>
        </w:rPr>
        <w:t>____</w:t>
      </w:r>
      <w:r w:rsidR="00050BBE">
        <w:rPr>
          <w:sz w:val="28"/>
          <w:szCs w:val="28"/>
          <w:vertAlign w:val="superscript"/>
        </w:rPr>
        <w:t>6</w:t>
      </w:r>
      <w:r w:rsidRPr="00C77B38">
        <w:rPr>
          <w:sz w:val="28"/>
          <w:szCs w:val="28"/>
        </w:rPr>
        <w:t>;</w:t>
      </w:r>
    </w:p>
    <w:p w:rsidR="00C60095" w:rsidRDefault="00005C0B" w:rsidP="009D24A2">
      <w:pPr>
        <w:spacing w:after="1" w:line="200" w:lineRule="atLeast"/>
        <w:ind w:firstLine="567"/>
        <w:jc w:val="right"/>
      </w:pPr>
      <w:bookmarkStart w:id="6" w:name="P142"/>
      <w:bookmarkEnd w:id="6"/>
      <w:r>
        <w:rPr>
          <w:rFonts w:ascii="Courier New" w:hAnsi="Courier New" w:cs="Courier New"/>
        </w:rPr>
        <w:t xml:space="preserve">                            </w:t>
      </w:r>
      <w:r w:rsidRPr="00E14E74">
        <w:t>(производством (реализацией) товаров, выполнением работ,</w:t>
      </w:r>
    </w:p>
    <w:p w:rsidR="009D24A2" w:rsidRDefault="00005C0B" w:rsidP="009D24A2">
      <w:pPr>
        <w:spacing w:after="1" w:line="200" w:lineRule="atLeast"/>
        <w:ind w:firstLine="567"/>
        <w:jc w:val="right"/>
      </w:pPr>
      <w:r w:rsidRPr="00E14E74">
        <w:t xml:space="preserve"> оказанием услуг)</w:t>
      </w:r>
      <w:bookmarkStart w:id="7" w:name="P160"/>
      <w:bookmarkEnd w:id="7"/>
    </w:p>
    <w:p w:rsidR="00005C0B" w:rsidRPr="00E14E74" w:rsidRDefault="00005C0B" w:rsidP="00431F0B">
      <w:pPr>
        <w:spacing w:after="1" w:line="200" w:lineRule="atLeast"/>
        <w:ind w:firstLine="567"/>
        <w:rPr>
          <w:sz w:val="28"/>
          <w:szCs w:val="28"/>
        </w:rPr>
      </w:pPr>
      <w:r w:rsidRPr="00E14E74">
        <w:rPr>
          <w:sz w:val="28"/>
          <w:szCs w:val="28"/>
        </w:rPr>
        <w:t>1.1.</w:t>
      </w:r>
      <w:r w:rsidR="00BE79E9">
        <w:rPr>
          <w:sz w:val="28"/>
          <w:szCs w:val="28"/>
        </w:rPr>
        <w:t>3</w:t>
      </w:r>
      <w:r w:rsidRPr="00E14E74">
        <w:rPr>
          <w:sz w:val="28"/>
          <w:szCs w:val="28"/>
        </w:rPr>
        <w:t>.  __________________________________________________________</w:t>
      </w:r>
      <w:r w:rsidR="0061568C">
        <w:rPr>
          <w:sz w:val="28"/>
          <w:szCs w:val="28"/>
        </w:rPr>
        <w:t>____</w:t>
      </w:r>
      <w:r w:rsidR="00431F0B">
        <w:rPr>
          <w:sz w:val="28"/>
          <w:szCs w:val="28"/>
          <w:vertAlign w:val="superscript"/>
        </w:rPr>
        <w:t>7</w:t>
      </w:r>
      <w:r w:rsidRPr="00E14E74">
        <w:rPr>
          <w:sz w:val="28"/>
          <w:szCs w:val="28"/>
        </w:rPr>
        <w:t>.</w:t>
      </w:r>
    </w:p>
    <w:p w:rsidR="00005C0B" w:rsidRPr="009D24A2" w:rsidRDefault="00005C0B" w:rsidP="009D24A2">
      <w:pPr>
        <w:spacing w:after="1" w:line="200" w:lineRule="atLeast"/>
        <w:ind w:firstLine="567"/>
        <w:jc w:val="both"/>
      </w:pPr>
      <w:r w:rsidRPr="00E14E74">
        <w:rPr>
          <w:sz w:val="28"/>
          <w:szCs w:val="28"/>
        </w:rPr>
        <w:t xml:space="preserve">                   </w:t>
      </w:r>
      <w:r w:rsidRPr="009D24A2">
        <w:t>(иная(ые) цель(и) предоставления Субсидии)</w:t>
      </w:r>
    </w:p>
    <w:p w:rsidR="00005C0B" w:rsidRPr="00E14E74" w:rsidRDefault="00005C0B" w:rsidP="009D24A2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05C0B" w:rsidRPr="00E14E74" w:rsidRDefault="00005C0B" w:rsidP="009D24A2">
      <w:pPr>
        <w:spacing w:after="1" w:line="280" w:lineRule="atLeast"/>
        <w:ind w:firstLine="567"/>
        <w:jc w:val="center"/>
        <w:outlineLvl w:val="1"/>
        <w:rPr>
          <w:sz w:val="28"/>
          <w:szCs w:val="28"/>
        </w:rPr>
      </w:pPr>
      <w:bookmarkStart w:id="8" w:name="P172"/>
      <w:bookmarkEnd w:id="8"/>
      <w:r w:rsidRPr="00E14E74">
        <w:rPr>
          <w:sz w:val="28"/>
          <w:szCs w:val="28"/>
        </w:rPr>
        <w:t>II. Финансовое обеспечение предоставления Субсидии</w:t>
      </w:r>
    </w:p>
    <w:p w:rsidR="00B061E8" w:rsidRDefault="00B061E8" w:rsidP="00B061E8">
      <w:pPr>
        <w:spacing w:after="1" w:line="200" w:lineRule="atLeast"/>
        <w:jc w:val="both"/>
        <w:rPr>
          <w:sz w:val="28"/>
          <w:szCs w:val="28"/>
        </w:rPr>
      </w:pPr>
      <w:bookmarkStart w:id="9" w:name="P174"/>
      <w:bookmarkEnd w:id="9"/>
    </w:p>
    <w:p w:rsidR="00005C0B" w:rsidRPr="00E14E74" w:rsidRDefault="00005C0B" w:rsidP="00B061E8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E14E74">
        <w:rPr>
          <w:sz w:val="28"/>
          <w:szCs w:val="28"/>
        </w:rPr>
        <w:t xml:space="preserve">2.1. Субсидия предоставляется на цели, </w:t>
      </w:r>
      <w:r w:rsidRPr="00B504A3">
        <w:rPr>
          <w:sz w:val="28"/>
          <w:szCs w:val="28"/>
        </w:rPr>
        <w:t xml:space="preserve">указанные в </w:t>
      </w:r>
      <w:hyperlink w:anchor="P125" w:history="1">
        <w:r w:rsidRPr="00B504A3">
          <w:rPr>
            <w:sz w:val="28"/>
            <w:szCs w:val="28"/>
          </w:rPr>
          <w:t>разделе I</w:t>
        </w:r>
      </w:hyperlink>
      <w:r w:rsidRPr="00B504A3">
        <w:rPr>
          <w:sz w:val="28"/>
          <w:szCs w:val="28"/>
        </w:rPr>
        <w:t xml:space="preserve"> настоящего</w:t>
      </w:r>
      <w:r w:rsidR="00B061E8" w:rsidRPr="00B504A3">
        <w:rPr>
          <w:sz w:val="28"/>
          <w:szCs w:val="28"/>
        </w:rPr>
        <w:t xml:space="preserve"> </w:t>
      </w:r>
      <w:r w:rsidRPr="00E14E74">
        <w:rPr>
          <w:sz w:val="28"/>
          <w:szCs w:val="28"/>
        </w:rPr>
        <w:t>Соглашен</w:t>
      </w:r>
      <w:r w:rsidR="00B061E8">
        <w:rPr>
          <w:sz w:val="28"/>
          <w:szCs w:val="28"/>
        </w:rPr>
        <w:t>ия, в размере _____</w:t>
      </w:r>
      <w:r w:rsidR="005D73EC">
        <w:rPr>
          <w:sz w:val="28"/>
          <w:szCs w:val="28"/>
        </w:rPr>
        <w:t>__________</w:t>
      </w:r>
      <w:r w:rsidRPr="00E14E74">
        <w:rPr>
          <w:sz w:val="28"/>
          <w:szCs w:val="28"/>
        </w:rPr>
        <w:t>(</w:t>
      </w:r>
      <w:r w:rsidR="00B061E8">
        <w:rPr>
          <w:sz w:val="28"/>
          <w:szCs w:val="28"/>
        </w:rPr>
        <w:t>________</w:t>
      </w:r>
      <w:r w:rsidRPr="00E14E74">
        <w:rPr>
          <w:sz w:val="28"/>
          <w:szCs w:val="28"/>
        </w:rPr>
        <w:t>_</w:t>
      </w:r>
      <w:r w:rsidR="005D73EC">
        <w:rPr>
          <w:sz w:val="28"/>
          <w:szCs w:val="28"/>
        </w:rPr>
        <w:t>_____________________________</w:t>
      </w:r>
      <w:r w:rsidRPr="00E14E74">
        <w:rPr>
          <w:sz w:val="28"/>
          <w:szCs w:val="28"/>
        </w:rPr>
        <w:t>)</w:t>
      </w:r>
    </w:p>
    <w:p w:rsidR="00005C0B" w:rsidRPr="00E14E74" w:rsidRDefault="00005C0B" w:rsidP="009D24A2">
      <w:pPr>
        <w:spacing w:after="1" w:line="200" w:lineRule="atLeast"/>
        <w:ind w:firstLine="567"/>
        <w:jc w:val="both"/>
      </w:pPr>
      <w:r w:rsidRPr="00E14E74">
        <w:t xml:space="preserve">                       </w:t>
      </w:r>
      <w:r w:rsidR="00E14E74">
        <w:t xml:space="preserve">      </w:t>
      </w:r>
      <w:r w:rsidR="00B061E8">
        <w:t xml:space="preserve">                </w:t>
      </w:r>
      <w:r w:rsidR="00E14E74">
        <w:t xml:space="preserve"> </w:t>
      </w:r>
      <w:r w:rsidRPr="00E14E74">
        <w:t xml:space="preserve">(сумма цифрами)       </w:t>
      </w:r>
      <w:r w:rsidR="00E14E74">
        <w:t xml:space="preserve">             </w:t>
      </w:r>
      <w:r w:rsidRPr="00E14E74">
        <w:t xml:space="preserve">    </w:t>
      </w:r>
      <w:r w:rsidR="00B061E8">
        <w:t xml:space="preserve">                    </w:t>
      </w:r>
      <w:r w:rsidRPr="00E14E74">
        <w:t>(сумма прописью)</w:t>
      </w:r>
    </w:p>
    <w:p w:rsidR="00005C0B" w:rsidRPr="00E14E74" w:rsidRDefault="00005C0B" w:rsidP="00B061E8">
      <w:pPr>
        <w:spacing w:after="1" w:line="200" w:lineRule="atLeast"/>
        <w:jc w:val="both"/>
        <w:rPr>
          <w:sz w:val="28"/>
          <w:szCs w:val="28"/>
        </w:rPr>
      </w:pPr>
      <w:r w:rsidRPr="00E14E74">
        <w:rPr>
          <w:sz w:val="28"/>
          <w:szCs w:val="28"/>
        </w:rPr>
        <w:t>рублей __ копеек, в том числе</w:t>
      </w:r>
      <w:r w:rsidR="00431F0B">
        <w:rPr>
          <w:sz w:val="28"/>
          <w:szCs w:val="28"/>
          <w:vertAlign w:val="superscript"/>
        </w:rPr>
        <w:t>8</w:t>
      </w:r>
      <w:r w:rsidRPr="00E14E74">
        <w:rPr>
          <w:sz w:val="28"/>
          <w:szCs w:val="28"/>
        </w:rPr>
        <w:t>:</w:t>
      </w:r>
    </w:p>
    <w:p w:rsidR="00005C0B" w:rsidRPr="009D24A2" w:rsidRDefault="00005C0B" w:rsidP="009D24A2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10" w:name="P181"/>
      <w:bookmarkEnd w:id="10"/>
      <w:r w:rsidRPr="009D24A2">
        <w:rPr>
          <w:sz w:val="28"/>
          <w:szCs w:val="28"/>
        </w:rPr>
        <w:t>2.1.1. в   пределах    лимитов   бюджетных   обязательств, доведенных</w:t>
      </w:r>
      <w:r w:rsidR="009D24A2">
        <w:rPr>
          <w:sz w:val="28"/>
          <w:szCs w:val="28"/>
        </w:rPr>
        <w:t xml:space="preserve"> </w:t>
      </w:r>
      <w:r w:rsidRPr="009D24A2">
        <w:rPr>
          <w:sz w:val="28"/>
          <w:szCs w:val="28"/>
        </w:rPr>
        <w:t>____________________________________________________как получателю средств</w:t>
      </w:r>
    </w:p>
    <w:p w:rsidR="00234A06" w:rsidRDefault="00234A06" w:rsidP="009D24A2">
      <w:pPr>
        <w:spacing w:after="1" w:line="200" w:lineRule="atLeast"/>
        <w:ind w:firstLine="567"/>
        <w:jc w:val="both"/>
      </w:pPr>
      <w:r w:rsidRPr="00760355">
        <w:t>(Министерств</w:t>
      </w:r>
      <w:r>
        <w:t>у</w:t>
      </w:r>
      <w:r w:rsidRPr="00760355">
        <w:t>, Комитет</w:t>
      </w:r>
      <w:r>
        <w:t>у</w:t>
      </w:r>
      <w:r w:rsidRPr="00760355">
        <w:t>, Агентств</w:t>
      </w:r>
      <w:r>
        <w:t>у</w:t>
      </w:r>
      <w:r w:rsidRPr="00760355">
        <w:t>, ино</w:t>
      </w:r>
      <w:r>
        <w:t>му</w:t>
      </w:r>
      <w:r w:rsidRPr="00760355">
        <w:t xml:space="preserve"> орган</w:t>
      </w:r>
      <w:r>
        <w:t>у</w:t>
      </w:r>
      <w:r w:rsidRPr="00760355">
        <w:t xml:space="preserve"> (организаци</w:t>
      </w:r>
      <w:r>
        <w:t>и</w:t>
      </w:r>
      <w:r w:rsidRPr="00760355">
        <w:t>)</w:t>
      </w:r>
    </w:p>
    <w:p w:rsidR="00005C0B" w:rsidRPr="009D24A2" w:rsidRDefault="00005C0B" w:rsidP="00234A06">
      <w:pPr>
        <w:spacing w:after="1" w:line="200" w:lineRule="atLeast"/>
        <w:jc w:val="both"/>
        <w:rPr>
          <w:sz w:val="28"/>
          <w:szCs w:val="28"/>
        </w:rPr>
      </w:pPr>
      <w:r w:rsidRPr="009D24A2">
        <w:rPr>
          <w:sz w:val="28"/>
          <w:szCs w:val="28"/>
        </w:rPr>
        <w:lastRenderedPageBreak/>
        <w:t>бюджета  по кодам классификации расходов бюджета</w:t>
      </w:r>
      <w:r w:rsidR="009D24A2">
        <w:rPr>
          <w:sz w:val="28"/>
          <w:szCs w:val="28"/>
        </w:rPr>
        <w:t xml:space="preserve"> </w:t>
      </w:r>
      <w:r w:rsidR="00234A06">
        <w:rPr>
          <w:sz w:val="28"/>
          <w:szCs w:val="28"/>
        </w:rPr>
        <w:t xml:space="preserve">Республики Татарстан </w:t>
      </w:r>
      <w:r w:rsidRPr="009D24A2">
        <w:rPr>
          <w:sz w:val="28"/>
          <w:szCs w:val="28"/>
        </w:rPr>
        <w:t>(далее - коды БК), в следующем размере:</w:t>
      </w:r>
    </w:p>
    <w:p w:rsidR="00234A06" w:rsidRPr="00234A06" w:rsidRDefault="00BB25F9" w:rsidP="00BB25F9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</w:t>
      </w:r>
      <w:r w:rsidR="00234A06">
        <w:rPr>
          <w:sz w:val="28"/>
          <w:szCs w:val="28"/>
        </w:rPr>
        <w:t xml:space="preserve"> (_______________</w:t>
      </w:r>
      <w:r w:rsidR="00005C0B" w:rsidRPr="009D24A2">
        <w:rPr>
          <w:sz w:val="28"/>
          <w:szCs w:val="28"/>
        </w:rPr>
        <w:t>) рублей __ копеек -</w:t>
      </w:r>
      <w:r w:rsidR="00234A06" w:rsidRPr="00234A06">
        <w:t xml:space="preserve"> </w:t>
      </w:r>
      <w:r w:rsidR="00234A06">
        <w:rPr>
          <w:sz w:val="28"/>
          <w:szCs w:val="28"/>
        </w:rPr>
        <w:t>по коду БК ____</w:t>
      </w:r>
      <w:r w:rsidR="00234A06" w:rsidRPr="00234A06">
        <w:rPr>
          <w:sz w:val="28"/>
          <w:szCs w:val="28"/>
        </w:rPr>
        <w:t>;</w:t>
      </w:r>
    </w:p>
    <w:p w:rsidR="00005C0B" w:rsidRPr="009D24A2" w:rsidRDefault="00005C0B" w:rsidP="00BB25F9">
      <w:pPr>
        <w:tabs>
          <w:tab w:val="right" w:pos="10204"/>
        </w:tabs>
        <w:spacing w:after="1" w:line="200" w:lineRule="atLeast"/>
        <w:ind w:firstLine="567"/>
        <w:jc w:val="both"/>
      </w:pPr>
      <w:r w:rsidRPr="009D24A2">
        <w:t xml:space="preserve">     </w:t>
      </w:r>
      <w:r w:rsidR="002A50B1">
        <w:t xml:space="preserve">             </w:t>
      </w:r>
      <w:r w:rsidR="00BB25F9">
        <w:t xml:space="preserve">       </w:t>
      </w:r>
      <w:r w:rsidR="009D24A2">
        <w:t xml:space="preserve"> </w:t>
      </w:r>
      <w:r w:rsidRPr="009D24A2">
        <w:t xml:space="preserve"> (сумма цифрами)     </w:t>
      </w:r>
      <w:r w:rsidR="00234A06">
        <w:t xml:space="preserve">    </w:t>
      </w:r>
      <w:r w:rsidRPr="009D24A2">
        <w:t>(сумма прописью)</w:t>
      </w:r>
      <w:r w:rsidR="00A7259D">
        <w:t xml:space="preserve">                                                                                 </w:t>
      </w:r>
      <w:r w:rsidR="00234A06" w:rsidRPr="009D24A2">
        <w:t>код БК</w:t>
      </w:r>
      <w:r w:rsidRPr="009D24A2">
        <w:t xml:space="preserve">            </w:t>
      </w:r>
    </w:p>
    <w:p w:rsidR="00234A06" w:rsidRPr="009D24A2" w:rsidRDefault="00005C0B" w:rsidP="00BB25F9">
      <w:pPr>
        <w:spacing w:after="1" w:line="200" w:lineRule="atLeast"/>
        <w:ind w:firstLine="567"/>
        <w:jc w:val="both"/>
      </w:pPr>
      <w:r w:rsidRPr="00234A06">
        <w:rPr>
          <w:sz w:val="28"/>
          <w:szCs w:val="28"/>
        </w:rPr>
        <w:t>в 20__ году _______</w:t>
      </w:r>
      <w:r w:rsidR="00234A06">
        <w:rPr>
          <w:sz w:val="28"/>
          <w:szCs w:val="28"/>
        </w:rPr>
        <w:t>__</w:t>
      </w:r>
      <w:r w:rsidR="00C56DEE">
        <w:rPr>
          <w:sz w:val="28"/>
          <w:szCs w:val="28"/>
        </w:rPr>
        <w:t>_</w:t>
      </w:r>
      <w:r w:rsidR="00234A06">
        <w:rPr>
          <w:sz w:val="28"/>
          <w:szCs w:val="28"/>
        </w:rPr>
        <w:t xml:space="preserve"> (________</w:t>
      </w:r>
      <w:r w:rsidR="00C56DEE">
        <w:rPr>
          <w:sz w:val="28"/>
          <w:szCs w:val="28"/>
        </w:rPr>
        <w:t>_</w:t>
      </w:r>
      <w:r w:rsidR="00234A06">
        <w:rPr>
          <w:sz w:val="28"/>
          <w:szCs w:val="28"/>
        </w:rPr>
        <w:t>_____</w:t>
      </w:r>
      <w:r w:rsidRPr="00234A06">
        <w:rPr>
          <w:sz w:val="28"/>
          <w:szCs w:val="28"/>
        </w:rPr>
        <w:t>) рублей __ копеек -</w:t>
      </w:r>
      <w:r w:rsidR="00234A06" w:rsidRPr="00234A06">
        <w:t xml:space="preserve"> </w:t>
      </w:r>
      <w:r w:rsidR="00C56DEE">
        <w:rPr>
          <w:sz w:val="28"/>
          <w:szCs w:val="28"/>
        </w:rPr>
        <w:t>по коду БК _____</w:t>
      </w:r>
      <w:r w:rsidR="00234A06" w:rsidRPr="00234A06">
        <w:rPr>
          <w:sz w:val="28"/>
          <w:szCs w:val="28"/>
        </w:rPr>
        <w:t>;</w:t>
      </w:r>
    </w:p>
    <w:p w:rsidR="00005C0B" w:rsidRPr="009D24A2" w:rsidRDefault="00005C0B" w:rsidP="00BB25F9">
      <w:pPr>
        <w:spacing w:after="1" w:line="200" w:lineRule="atLeast"/>
        <w:ind w:firstLine="567"/>
        <w:jc w:val="both"/>
      </w:pPr>
      <w:r w:rsidRPr="009D24A2">
        <w:t xml:space="preserve">               </w:t>
      </w:r>
      <w:r w:rsidR="00BB25F9">
        <w:t xml:space="preserve">        </w:t>
      </w:r>
      <w:r w:rsidRPr="009D24A2">
        <w:t xml:space="preserve">  </w:t>
      </w:r>
      <w:r w:rsidR="002A50B1">
        <w:t xml:space="preserve"> </w:t>
      </w:r>
      <w:r w:rsidR="00234A06">
        <w:t xml:space="preserve"> </w:t>
      </w:r>
      <w:r w:rsidRPr="009D24A2">
        <w:t>(сумма цифрами)     (сумма прописью)</w:t>
      </w:r>
      <w:r w:rsidR="00234A06">
        <w:t xml:space="preserve">                                                                      </w:t>
      </w:r>
      <w:r w:rsidRPr="009D24A2">
        <w:t xml:space="preserve">        </w:t>
      </w:r>
      <w:r w:rsidR="00A7259D">
        <w:t xml:space="preserve">       </w:t>
      </w:r>
      <w:r w:rsidRPr="009D24A2">
        <w:t xml:space="preserve"> код БК</w:t>
      </w:r>
    </w:p>
    <w:p w:rsidR="00C56DEE" w:rsidRPr="009D24A2" w:rsidRDefault="00C56DEE" w:rsidP="00BB25F9">
      <w:pPr>
        <w:spacing w:after="1" w:line="200" w:lineRule="atLeast"/>
        <w:ind w:firstLine="567"/>
        <w:jc w:val="both"/>
      </w:pPr>
      <w:r w:rsidRPr="00234A06">
        <w:rPr>
          <w:sz w:val="28"/>
          <w:szCs w:val="28"/>
        </w:rPr>
        <w:t>в 20__ году _______</w:t>
      </w:r>
      <w:r w:rsidR="00BB25F9">
        <w:rPr>
          <w:sz w:val="28"/>
          <w:szCs w:val="28"/>
        </w:rPr>
        <w:t>___</w:t>
      </w:r>
      <w:r>
        <w:rPr>
          <w:sz w:val="28"/>
          <w:szCs w:val="28"/>
        </w:rPr>
        <w:t xml:space="preserve"> (______________</w:t>
      </w:r>
      <w:r w:rsidRPr="00234A06">
        <w:rPr>
          <w:sz w:val="28"/>
          <w:szCs w:val="28"/>
        </w:rPr>
        <w:t>) рублей __ копеек -</w:t>
      </w:r>
      <w:r w:rsidRPr="00234A06">
        <w:t xml:space="preserve"> </w:t>
      </w:r>
      <w:r>
        <w:rPr>
          <w:sz w:val="28"/>
          <w:szCs w:val="28"/>
        </w:rPr>
        <w:t>по коду БК _____</w:t>
      </w:r>
      <w:r w:rsidRPr="00234A06">
        <w:rPr>
          <w:sz w:val="28"/>
          <w:szCs w:val="28"/>
        </w:rPr>
        <w:t>;</w:t>
      </w:r>
    </w:p>
    <w:p w:rsidR="00C56DEE" w:rsidRPr="009D24A2" w:rsidRDefault="00C56DEE" w:rsidP="00BB25F9">
      <w:pPr>
        <w:spacing w:after="1" w:line="200" w:lineRule="atLeast"/>
        <w:ind w:firstLine="567"/>
        <w:jc w:val="both"/>
      </w:pPr>
      <w:r w:rsidRPr="009D24A2">
        <w:t xml:space="preserve">                 </w:t>
      </w:r>
      <w:r w:rsidR="00BB25F9">
        <w:t xml:space="preserve">        </w:t>
      </w:r>
      <w:r>
        <w:t xml:space="preserve"> </w:t>
      </w:r>
      <w:r w:rsidRPr="009D24A2">
        <w:t>(сумма цифрами)     (сумма прописью)</w:t>
      </w:r>
      <w:r>
        <w:t xml:space="preserve">                                                                      </w:t>
      </w:r>
      <w:r w:rsidRPr="009D24A2">
        <w:t xml:space="preserve">        </w:t>
      </w:r>
      <w:r w:rsidR="00A7259D">
        <w:t xml:space="preserve">         </w:t>
      </w:r>
      <w:r w:rsidRPr="009D24A2">
        <w:t xml:space="preserve"> код БК</w:t>
      </w:r>
    </w:p>
    <w:p w:rsidR="00005C0B" w:rsidRPr="00C56DEE" w:rsidRDefault="00005C0B" w:rsidP="00C56DEE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11" w:name="P199"/>
      <w:bookmarkEnd w:id="11"/>
      <w:r w:rsidRPr="00C56DEE">
        <w:rPr>
          <w:sz w:val="28"/>
          <w:szCs w:val="28"/>
        </w:rPr>
        <w:t>2.1.2. за пределами планового периода в соответствии с _______________</w:t>
      </w:r>
      <w:r w:rsidR="00DA277F">
        <w:rPr>
          <w:sz w:val="28"/>
          <w:szCs w:val="28"/>
        </w:rPr>
        <w:t>_____</w:t>
      </w:r>
    </w:p>
    <w:p w:rsidR="00005C0B" w:rsidRPr="00C56DEE" w:rsidRDefault="00005C0B" w:rsidP="00C56DEE">
      <w:pPr>
        <w:spacing w:after="1" w:line="200" w:lineRule="atLeast"/>
        <w:jc w:val="both"/>
        <w:rPr>
          <w:sz w:val="28"/>
          <w:szCs w:val="28"/>
        </w:rPr>
      </w:pPr>
      <w:r w:rsidRPr="00C56DEE">
        <w:rPr>
          <w:sz w:val="28"/>
          <w:szCs w:val="28"/>
        </w:rPr>
        <w:t>_____________________________________</w:t>
      </w:r>
      <w:r w:rsidR="00D20257">
        <w:rPr>
          <w:sz w:val="28"/>
          <w:szCs w:val="28"/>
        </w:rPr>
        <w:t>______________________________</w:t>
      </w:r>
      <w:r w:rsidR="00DA277F">
        <w:rPr>
          <w:sz w:val="28"/>
          <w:szCs w:val="28"/>
        </w:rPr>
        <w:t>___</w:t>
      </w:r>
      <w:r w:rsidR="00010814">
        <w:rPr>
          <w:sz w:val="28"/>
          <w:szCs w:val="28"/>
        </w:rPr>
        <w:t>_</w:t>
      </w:r>
      <w:proofErr w:type="gramStart"/>
      <w:r w:rsidR="00431F0B">
        <w:rPr>
          <w:sz w:val="28"/>
          <w:szCs w:val="28"/>
          <w:vertAlign w:val="superscript"/>
        </w:rPr>
        <w:t>9</w:t>
      </w:r>
      <w:r w:rsidR="00D20257">
        <w:rPr>
          <w:sz w:val="28"/>
          <w:szCs w:val="28"/>
        </w:rPr>
        <w:t xml:space="preserve"> </w:t>
      </w:r>
      <w:r w:rsidRPr="00C56DEE">
        <w:rPr>
          <w:sz w:val="28"/>
          <w:szCs w:val="28"/>
        </w:rPr>
        <w:t>:</w:t>
      </w:r>
      <w:proofErr w:type="gramEnd"/>
    </w:p>
    <w:p w:rsidR="00005C0B" w:rsidRPr="009D24A2" w:rsidRDefault="00005C0B" w:rsidP="00C56DEE">
      <w:pPr>
        <w:spacing w:after="1" w:line="200" w:lineRule="atLeast"/>
        <w:jc w:val="center"/>
      </w:pPr>
      <w:r w:rsidRPr="009D24A2">
        <w:t>(реквизиты принятого в соответствии с бюджетным законодательством</w:t>
      </w:r>
      <w:r w:rsidR="00C56DEE">
        <w:t xml:space="preserve"> </w:t>
      </w:r>
      <w:r w:rsidRPr="009D24A2">
        <w:t xml:space="preserve"> Российской Федерации акта </w:t>
      </w:r>
      <w:r w:rsidR="00C56DEE">
        <w:t>Кабинета Министров Республики Татарстан</w:t>
      </w:r>
      <w:r w:rsidRPr="009D24A2">
        <w:t>,  предусматривающего заключение соглашения (договора) на срок, превышающий срок действия лимитов бюджетных обязательств)</w:t>
      </w:r>
    </w:p>
    <w:p w:rsidR="00005C0B" w:rsidRPr="00F22744" w:rsidRDefault="00005C0B" w:rsidP="00F2274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F22744">
        <w:rPr>
          <w:sz w:val="28"/>
          <w:szCs w:val="28"/>
        </w:rPr>
        <w:t>в 20__ году _______________ (__________________) рублей __ копеек</w:t>
      </w:r>
      <w:r w:rsidR="00AA2FDA">
        <w:rPr>
          <w:sz w:val="28"/>
          <w:szCs w:val="28"/>
          <w:vertAlign w:val="superscript"/>
        </w:rPr>
        <w:t>1</w:t>
      </w:r>
      <w:r w:rsidR="00431F0B">
        <w:rPr>
          <w:sz w:val="28"/>
          <w:szCs w:val="28"/>
          <w:vertAlign w:val="superscript"/>
        </w:rPr>
        <w:t>0</w:t>
      </w:r>
      <w:r w:rsidRPr="00F22744">
        <w:rPr>
          <w:sz w:val="28"/>
          <w:szCs w:val="28"/>
        </w:rPr>
        <w:t>;</w:t>
      </w:r>
    </w:p>
    <w:p w:rsidR="00005C0B" w:rsidRPr="00F22744" w:rsidRDefault="00005C0B" w:rsidP="00F22744">
      <w:pPr>
        <w:spacing w:after="1" w:line="200" w:lineRule="atLeast"/>
        <w:ind w:firstLine="567"/>
        <w:jc w:val="both"/>
      </w:pPr>
      <w:r w:rsidRPr="00F22744">
        <w:t xml:space="preserve">               </w:t>
      </w:r>
      <w:r w:rsidR="00F22744">
        <w:t xml:space="preserve">   </w:t>
      </w:r>
      <w:r w:rsidRPr="00F22744">
        <w:t xml:space="preserve"> </w:t>
      </w:r>
      <w:r w:rsidR="00F22744">
        <w:t xml:space="preserve">              </w:t>
      </w:r>
      <w:r w:rsidRPr="00F22744">
        <w:t>(сумма цифрами)</w:t>
      </w:r>
      <w:r w:rsidR="00F22744">
        <w:t xml:space="preserve">             </w:t>
      </w:r>
      <w:r w:rsidRPr="00F22744">
        <w:t xml:space="preserve">   (сумма прописью)</w:t>
      </w:r>
    </w:p>
    <w:p w:rsidR="00005C0B" w:rsidRPr="00F22744" w:rsidRDefault="00005C0B" w:rsidP="00F2274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F22744">
        <w:rPr>
          <w:sz w:val="28"/>
          <w:szCs w:val="28"/>
        </w:rPr>
        <w:t>в 20__ году _______________ (__________________) рублей __ копеек</w:t>
      </w:r>
      <w:r w:rsidR="00AA2FDA">
        <w:rPr>
          <w:sz w:val="28"/>
          <w:szCs w:val="28"/>
          <w:vertAlign w:val="superscript"/>
        </w:rPr>
        <w:t>1</w:t>
      </w:r>
      <w:r w:rsidR="00431F0B">
        <w:rPr>
          <w:sz w:val="28"/>
          <w:szCs w:val="28"/>
          <w:vertAlign w:val="superscript"/>
        </w:rPr>
        <w:t>0</w:t>
      </w:r>
      <w:r w:rsidRPr="00F22744">
        <w:rPr>
          <w:sz w:val="28"/>
          <w:szCs w:val="28"/>
        </w:rPr>
        <w:t>;</w:t>
      </w:r>
    </w:p>
    <w:p w:rsidR="00F22744" w:rsidRDefault="00005C0B" w:rsidP="00F22744">
      <w:pPr>
        <w:spacing w:after="1" w:line="200" w:lineRule="atLeast"/>
        <w:ind w:firstLine="567"/>
        <w:jc w:val="both"/>
      </w:pPr>
      <w:r w:rsidRPr="00F22744">
        <w:t xml:space="preserve">                </w:t>
      </w:r>
      <w:r w:rsidR="00F22744">
        <w:t xml:space="preserve">                 </w:t>
      </w:r>
      <w:r w:rsidRPr="00F22744">
        <w:t xml:space="preserve">(сумма цифрами)  </w:t>
      </w:r>
      <w:r w:rsidR="00F22744">
        <w:t xml:space="preserve">              </w:t>
      </w:r>
      <w:r w:rsidRPr="00F22744">
        <w:t xml:space="preserve"> (сумма прописью)</w:t>
      </w:r>
    </w:p>
    <w:p w:rsidR="00005C0B" w:rsidRPr="00F22744" w:rsidRDefault="00005C0B" w:rsidP="00F22744">
      <w:pPr>
        <w:spacing w:after="1" w:line="200" w:lineRule="atLeast"/>
        <w:ind w:firstLine="567"/>
        <w:jc w:val="both"/>
      </w:pPr>
      <w:r w:rsidRPr="00F22744">
        <w:rPr>
          <w:sz w:val="28"/>
          <w:szCs w:val="28"/>
        </w:rPr>
        <w:t>в 20__ году _______________ (__________________) рублей __ копеек</w:t>
      </w:r>
      <w:r w:rsidR="00AA2FDA">
        <w:rPr>
          <w:sz w:val="28"/>
          <w:szCs w:val="28"/>
          <w:vertAlign w:val="superscript"/>
        </w:rPr>
        <w:t>1</w:t>
      </w:r>
      <w:r w:rsidR="00431F0B">
        <w:rPr>
          <w:sz w:val="28"/>
          <w:szCs w:val="28"/>
          <w:vertAlign w:val="superscript"/>
        </w:rPr>
        <w:t>0</w:t>
      </w:r>
      <w:r w:rsidRPr="00F22744">
        <w:rPr>
          <w:sz w:val="28"/>
          <w:szCs w:val="28"/>
        </w:rPr>
        <w:t>.</w:t>
      </w:r>
    </w:p>
    <w:p w:rsidR="00005C0B" w:rsidRPr="00F22744" w:rsidRDefault="00005C0B" w:rsidP="00F22744">
      <w:pPr>
        <w:spacing w:after="1" w:line="200" w:lineRule="atLeast"/>
        <w:ind w:firstLine="567"/>
        <w:jc w:val="both"/>
      </w:pPr>
      <w:r w:rsidRPr="00F22744">
        <w:t xml:space="preserve">               </w:t>
      </w:r>
      <w:r w:rsidR="00F22744">
        <w:t xml:space="preserve">                 </w:t>
      </w:r>
      <w:r w:rsidRPr="00F22744">
        <w:t xml:space="preserve"> (сумма цифрами) </w:t>
      </w:r>
      <w:r w:rsidR="00F22744">
        <w:t xml:space="preserve">               </w:t>
      </w:r>
      <w:r w:rsidRPr="00F22744">
        <w:t xml:space="preserve">  (сумма прописью)</w:t>
      </w:r>
    </w:p>
    <w:p w:rsidR="00005C0B" w:rsidRPr="00F22744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center"/>
        <w:outlineLvl w:val="1"/>
      </w:pPr>
      <w:bookmarkStart w:id="12" w:name="P218"/>
      <w:bookmarkEnd w:id="12"/>
      <w:r>
        <w:rPr>
          <w:sz w:val="28"/>
        </w:rPr>
        <w:t>III. Условия и порядок предоставления Субсидии</w:t>
      </w:r>
    </w:p>
    <w:p w:rsidR="00005C0B" w:rsidRDefault="00005C0B">
      <w:pPr>
        <w:spacing w:after="1" w:line="280" w:lineRule="atLeast"/>
        <w:jc w:val="both"/>
      </w:pPr>
    </w:p>
    <w:p w:rsidR="006D1FA7" w:rsidRDefault="00005C0B" w:rsidP="006D1FA7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>3.1. Субсидия предоставляется в соответствии с Правилами предоставления субсидии:</w:t>
      </w:r>
      <w:bookmarkStart w:id="13" w:name="P221"/>
      <w:bookmarkEnd w:id="13"/>
    </w:p>
    <w:p w:rsidR="00005C0B" w:rsidRPr="006D1FA7" w:rsidRDefault="00005C0B" w:rsidP="006D1FA7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6D1FA7">
        <w:rPr>
          <w:sz w:val="28"/>
          <w:szCs w:val="28"/>
        </w:rPr>
        <w:t xml:space="preserve">3.1.1.   на   </w:t>
      </w:r>
      <w:proofErr w:type="gramStart"/>
      <w:r w:rsidRPr="006D1FA7">
        <w:rPr>
          <w:sz w:val="28"/>
          <w:szCs w:val="28"/>
        </w:rPr>
        <w:t>финансовое  обеспечение</w:t>
      </w:r>
      <w:proofErr w:type="gramEnd"/>
      <w:r w:rsidRPr="006D1FA7">
        <w:rPr>
          <w:sz w:val="28"/>
          <w:szCs w:val="28"/>
        </w:rPr>
        <w:t xml:space="preserve">  затрат,  источником  финансового</w:t>
      </w:r>
      <w:r w:rsidR="006D1FA7">
        <w:rPr>
          <w:sz w:val="28"/>
          <w:szCs w:val="28"/>
        </w:rPr>
        <w:t xml:space="preserve"> </w:t>
      </w:r>
      <w:r w:rsidRPr="006D1FA7">
        <w:rPr>
          <w:sz w:val="28"/>
          <w:szCs w:val="28"/>
        </w:rPr>
        <w:t>обеспечения  которых  является Субсидия, в соответствии с перечнем согласно</w:t>
      </w:r>
      <w:r w:rsidR="006D1FA7">
        <w:rPr>
          <w:sz w:val="28"/>
          <w:szCs w:val="28"/>
        </w:rPr>
        <w:t xml:space="preserve"> </w:t>
      </w:r>
      <w:r w:rsidRPr="006D1FA7">
        <w:rPr>
          <w:sz w:val="28"/>
          <w:szCs w:val="28"/>
        </w:rPr>
        <w:t xml:space="preserve">приложению  </w:t>
      </w:r>
      <w:r w:rsidR="006D1FA7">
        <w:rPr>
          <w:sz w:val="28"/>
          <w:szCs w:val="28"/>
        </w:rPr>
        <w:t>№</w:t>
      </w:r>
      <w:r w:rsidRPr="006D1FA7">
        <w:rPr>
          <w:sz w:val="28"/>
          <w:szCs w:val="28"/>
        </w:rPr>
        <w:t xml:space="preserve">  ____  к настоящему Соглашению, которое является неотъемлемой</w:t>
      </w:r>
      <w:r w:rsidR="006D1FA7">
        <w:rPr>
          <w:sz w:val="28"/>
          <w:szCs w:val="28"/>
        </w:rPr>
        <w:t xml:space="preserve"> </w:t>
      </w:r>
      <w:r w:rsidRPr="006D1FA7">
        <w:rPr>
          <w:sz w:val="28"/>
          <w:szCs w:val="28"/>
        </w:rPr>
        <w:t>частью настоящего Соглашения</w:t>
      </w:r>
      <w:r w:rsidR="00AC37C1">
        <w:rPr>
          <w:sz w:val="28"/>
          <w:szCs w:val="28"/>
          <w:vertAlign w:val="superscript"/>
        </w:rPr>
        <w:t>1</w:t>
      </w:r>
      <w:r w:rsidR="00EF0D5F">
        <w:rPr>
          <w:sz w:val="28"/>
          <w:szCs w:val="28"/>
          <w:vertAlign w:val="superscript"/>
        </w:rPr>
        <w:t>1</w:t>
      </w:r>
      <w:r w:rsidRPr="006D1FA7">
        <w:rPr>
          <w:sz w:val="28"/>
          <w:szCs w:val="28"/>
        </w:rPr>
        <w:t>, при представлении ____________________</w:t>
      </w:r>
      <w:r w:rsidR="00C3176E">
        <w:rPr>
          <w:sz w:val="28"/>
          <w:szCs w:val="28"/>
        </w:rPr>
        <w:t>____________</w:t>
      </w:r>
    </w:p>
    <w:p w:rsidR="00005C0B" w:rsidRPr="006D1FA7" w:rsidRDefault="00005C0B" w:rsidP="006D1FA7">
      <w:pPr>
        <w:spacing w:after="1" w:line="200" w:lineRule="atLeast"/>
        <w:ind w:firstLine="567"/>
        <w:jc w:val="right"/>
      </w:pPr>
      <w:r w:rsidRPr="006D1FA7">
        <w:t xml:space="preserve">                        </w:t>
      </w:r>
      <w:r w:rsidR="006D1FA7">
        <w:t xml:space="preserve">                               </w:t>
      </w:r>
      <w:r w:rsidR="00C3176E">
        <w:t xml:space="preserve"> (Получателем, Агентом</w:t>
      </w:r>
      <w:r w:rsidRPr="006D1FA7">
        <w:t>)</w:t>
      </w:r>
    </w:p>
    <w:p w:rsidR="00005C0B" w:rsidRPr="006D1FA7" w:rsidRDefault="00005C0B">
      <w:pPr>
        <w:spacing w:after="1" w:line="200" w:lineRule="atLeast"/>
        <w:jc w:val="both"/>
      </w:pPr>
      <w:r w:rsidRPr="006D1FA7">
        <w:t>в __________________________________________________________</w:t>
      </w:r>
      <w:r w:rsidR="00447853">
        <w:t>___</w:t>
      </w:r>
      <w:r w:rsidRPr="006D1FA7">
        <w:t>:</w:t>
      </w:r>
    </w:p>
    <w:p w:rsidR="00D256E5" w:rsidRDefault="00D256E5" w:rsidP="00D256E5">
      <w:pPr>
        <w:spacing w:after="1" w:line="200" w:lineRule="atLeast"/>
        <w:ind w:firstLine="567"/>
      </w:pPr>
      <w:r w:rsidRPr="00760355">
        <w:t>(Министерств</w:t>
      </w:r>
      <w:r>
        <w:t>о</w:t>
      </w:r>
      <w:r w:rsidRPr="00760355">
        <w:t>, Комитет, Агентств</w:t>
      </w:r>
      <w:r>
        <w:t>о</w:t>
      </w:r>
      <w:r w:rsidRPr="00760355">
        <w:t>, ино</w:t>
      </w:r>
      <w:r>
        <w:t>й</w:t>
      </w:r>
      <w:r w:rsidRPr="00760355">
        <w:t xml:space="preserve"> орган (организаци</w:t>
      </w:r>
      <w:r>
        <w:t>ю</w:t>
      </w:r>
      <w:r w:rsidRPr="00760355">
        <w:t>)</w:t>
      </w:r>
    </w:p>
    <w:p w:rsidR="00DF61BC" w:rsidRDefault="00005C0B" w:rsidP="00DF61BC">
      <w:pPr>
        <w:spacing w:after="1" w:line="280" w:lineRule="atLeast"/>
        <w:ind w:firstLine="567"/>
        <w:jc w:val="both"/>
        <w:rPr>
          <w:sz w:val="28"/>
        </w:rPr>
      </w:pPr>
      <w:bookmarkStart w:id="14" w:name="P232"/>
      <w:bookmarkEnd w:id="14"/>
      <w:r>
        <w:rPr>
          <w:sz w:val="28"/>
        </w:rPr>
        <w:t xml:space="preserve">3.1.1.1. в срок до </w:t>
      </w:r>
      <w:r w:rsidR="00D256E5">
        <w:rPr>
          <w:sz w:val="28"/>
        </w:rPr>
        <w:t>«</w:t>
      </w:r>
      <w:r>
        <w:rPr>
          <w:sz w:val="28"/>
        </w:rPr>
        <w:t>__</w:t>
      </w:r>
      <w:r w:rsidR="00D256E5">
        <w:rPr>
          <w:sz w:val="28"/>
        </w:rPr>
        <w:t>»</w:t>
      </w:r>
      <w:r>
        <w:rPr>
          <w:sz w:val="28"/>
        </w:rPr>
        <w:t xml:space="preserve">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</w:t>
      </w:r>
      <w:r w:rsidRPr="00F117E8">
        <w:rPr>
          <w:sz w:val="28"/>
        </w:rPr>
        <w:t xml:space="preserve">в размере не менее ____ процентов общего объема Субсидии на цели, указанные в </w:t>
      </w:r>
      <w:hyperlink w:anchor="P125" w:history="1">
        <w:r w:rsidRPr="00F117E8">
          <w:rPr>
            <w:sz w:val="28"/>
          </w:rPr>
          <w:t>разделе I</w:t>
        </w:r>
      </w:hyperlink>
      <w:r w:rsidRPr="00F117E8">
        <w:rPr>
          <w:sz w:val="28"/>
        </w:rPr>
        <w:t xml:space="preserve"> настоящего </w:t>
      </w:r>
      <w:r>
        <w:rPr>
          <w:sz w:val="28"/>
        </w:rPr>
        <w:t>Соглашения</w:t>
      </w:r>
      <w:r w:rsidR="00177851">
        <w:rPr>
          <w:sz w:val="28"/>
          <w:vertAlign w:val="superscript"/>
        </w:rPr>
        <w:t>1</w:t>
      </w:r>
      <w:r w:rsidR="00EF0D5F">
        <w:rPr>
          <w:sz w:val="28"/>
          <w:vertAlign w:val="superscript"/>
        </w:rPr>
        <w:t>2</w:t>
      </w:r>
      <w:r>
        <w:rPr>
          <w:sz w:val="28"/>
        </w:rPr>
        <w:t>;</w:t>
      </w:r>
      <w:bookmarkStart w:id="15" w:name="P236"/>
      <w:bookmarkEnd w:id="15"/>
    </w:p>
    <w:p w:rsidR="00005C0B" w:rsidRDefault="00005C0B" w:rsidP="00DF61BC">
      <w:pPr>
        <w:spacing w:after="1" w:line="280" w:lineRule="atLeast"/>
        <w:ind w:firstLine="567"/>
        <w:jc w:val="both"/>
      </w:pPr>
      <w:r>
        <w:rPr>
          <w:sz w:val="28"/>
        </w:rPr>
        <w:t xml:space="preserve">3.1.1.2. в срок до </w:t>
      </w:r>
      <w:r w:rsidR="00DF61BC">
        <w:rPr>
          <w:sz w:val="28"/>
        </w:rPr>
        <w:t>«</w:t>
      </w:r>
      <w:r>
        <w:rPr>
          <w:sz w:val="28"/>
        </w:rPr>
        <w:t>__</w:t>
      </w:r>
      <w:r w:rsidR="00DF61BC">
        <w:rPr>
          <w:sz w:val="28"/>
        </w:rPr>
        <w:t>»</w:t>
      </w:r>
      <w:r>
        <w:rPr>
          <w:sz w:val="28"/>
        </w:rPr>
        <w:t xml:space="preserve"> ________ 20__ г. иных документов, в том числе</w:t>
      </w:r>
      <w:r w:rsidR="00870079">
        <w:rPr>
          <w:sz w:val="28"/>
          <w:vertAlign w:val="superscript"/>
        </w:rPr>
        <w:t>1</w:t>
      </w:r>
      <w:r w:rsidR="00EF0D5F">
        <w:rPr>
          <w:sz w:val="28"/>
          <w:vertAlign w:val="superscript"/>
        </w:rPr>
        <w:t>3</w:t>
      </w:r>
      <w:r>
        <w:rPr>
          <w:sz w:val="28"/>
        </w:rPr>
        <w:t>:</w:t>
      </w:r>
    </w:p>
    <w:p w:rsidR="00DF61BC" w:rsidRDefault="00005C0B" w:rsidP="00DF61BC">
      <w:pPr>
        <w:spacing w:after="1" w:line="280" w:lineRule="atLeast"/>
        <w:ind w:firstLine="540"/>
        <w:jc w:val="both"/>
        <w:rPr>
          <w:sz w:val="28"/>
        </w:rPr>
      </w:pPr>
      <w:bookmarkStart w:id="16" w:name="P240"/>
      <w:bookmarkEnd w:id="16"/>
      <w:r>
        <w:rPr>
          <w:sz w:val="28"/>
        </w:rPr>
        <w:t>3.1.1.2.1. ________________</w:t>
      </w:r>
      <w:r w:rsidR="00DF61BC">
        <w:rPr>
          <w:sz w:val="28"/>
        </w:rPr>
        <w:t>________________</w:t>
      </w:r>
      <w:r>
        <w:rPr>
          <w:sz w:val="28"/>
        </w:rPr>
        <w:t>____________________________;</w:t>
      </w:r>
      <w:bookmarkStart w:id="17" w:name="P241"/>
      <w:bookmarkEnd w:id="17"/>
    </w:p>
    <w:p w:rsidR="00DF61BC" w:rsidRDefault="00005C0B" w:rsidP="00DF61B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3.1.1.2.2. ________________________________</w:t>
      </w:r>
      <w:r w:rsidR="00DF61BC">
        <w:rPr>
          <w:sz w:val="28"/>
        </w:rPr>
        <w:t>________________</w:t>
      </w:r>
      <w:r>
        <w:rPr>
          <w:sz w:val="28"/>
        </w:rPr>
        <w:t>____________;</w:t>
      </w:r>
    </w:p>
    <w:p w:rsidR="00005C0B" w:rsidRDefault="00005C0B" w:rsidP="00DF61BC">
      <w:pPr>
        <w:spacing w:after="1" w:line="280" w:lineRule="atLeast"/>
        <w:ind w:firstLine="540"/>
        <w:jc w:val="both"/>
      </w:pPr>
      <w:r>
        <w:rPr>
          <w:sz w:val="28"/>
        </w:rPr>
        <w:t>3.1.1.3. при соблюдении иных условий, в том числе</w:t>
      </w:r>
      <w:r w:rsidR="00BC3679">
        <w:rPr>
          <w:sz w:val="28"/>
          <w:vertAlign w:val="superscript"/>
        </w:rPr>
        <w:t>1</w:t>
      </w:r>
      <w:r w:rsidR="00EF0D5F">
        <w:rPr>
          <w:sz w:val="28"/>
          <w:vertAlign w:val="superscript"/>
        </w:rPr>
        <w:t>4</w:t>
      </w:r>
      <w:r>
        <w:rPr>
          <w:sz w:val="28"/>
        </w:rPr>
        <w:t>:</w:t>
      </w:r>
    </w:p>
    <w:p w:rsidR="00DF61BC" w:rsidRDefault="00005C0B" w:rsidP="00DF61BC">
      <w:pPr>
        <w:spacing w:after="1" w:line="280" w:lineRule="atLeast"/>
        <w:ind w:firstLine="540"/>
        <w:jc w:val="both"/>
        <w:rPr>
          <w:sz w:val="28"/>
        </w:rPr>
      </w:pPr>
      <w:bookmarkStart w:id="18" w:name="P246"/>
      <w:bookmarkEnd w:id="18"/>
      <w:r>
        <w:rPr>
          <w:sz w:val="28"/>
        </w:rPr>
        <w:t>3.1.1.3.1. _______________________________________</w:t>
      </w:r>
      <w:r w:rsidR="00DF61BC">
        <w:rPr>
          <w:sz w:val="28"/>
        </w:rPr>
        <w:t>________________</w:t>
      </w:r>
      <w:r>
        <w:rPr>
          <w:sz w:val="28"/>
        </w:rPr>
        <w:t>_____;</w:t>
      </w:r>
      <w:bookmarkStart w:id="19" w:name="P247"/>
      <w:bookmarkEnd w:id="19"/>
    </w:p>
    <w:p w:rsidR="002D47C4" w:rsidRDefault="00005C0B" w:rsidP="00957655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>3.1.1.3.2. ___________________________________________</w:t>
      </w:r>
      <w:r w:rsidR="00DF61BC">
        <w:rPr>
          <w:sz w:val="28"/>
        </w:rPr>
        <w:t>________________</w:t>
      </w:r>
      <w:r>
        <w:rPr>
          <w:sz w:val="28"/>
        </w:rPr>
        <w:t>_;</w:t>
      </w:r>
      <w:bookmarkStart w:id="20" w:name="P248"/>
      <w:bookmarkEnd w:id="20"/>
    </w:p>
    <w:p w:rsidR="00005C0B" w:rsidRPr="00DF61BC" w:rsidRDefault="00005C0B" w:rsidP="00957655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DF61BC">
        <w:rPr>
          <w:sz w:val="28"/>
          <w:szCs w:val="28"/>
        </w:rPr>
        <w:t>3.1.2. на возмещение ____________________________</w:t>
      </w:r>
      <w:r w:rsidR="00DF61BC">
        <w:rPr>
          <w:sz w:val="28"/>
          <w:szCs w:val="28"/>
        </w:rPr>
        <w:t>__</w:t>
      </w:r>
      <w:r w:rsidRPr="00DF61BC">
        <w:rPr>
          <w:sz w:val="28"/>
          <w:szCs w:val="28"/>
        </w:rPr>
        <w:t>___ при представлении</w:t>
      </w:r>
    </w:p>
    <w:p w:rsidR="00005C0B" w:rsidRPr="00DF61BC" w:rsidRDefault="00005C0B">
      <w:pPr>
        <w:spacing w:after="1" w:line="200" w:lineRule="atLeast"/>
        <w:jc w:val="both"/>
      </w:pPr>
      <w:r w:rsidRPr="00DF61BC">
        <w:t xml:space="preserve">                         </w:t>
      </w:r>
      <w:r w:rsidR="00DF61BC">
        <w:t xml:space="preserve">                                                  </w:t>
      </w:r>
      <w:r w:rsidRPr="00DF61BC">
        <w:t>(затрат/недополученных доходов)</w:t>
      </w:r>
    </w:p>
    <w:p w:rsidR="00005C0B" w:rsidRPr="00DF61BC" w:rsidRDefault="00005C0B">
      <w:pPr>
        <w:spacing w:after="1" w:line="200" w:lineRule="atLeast"/>
        <w:jc w:val="both"/>
        <w:rPr>
          <w:sz w:val="28"/>
          <w:szCs w:val="28"/>
        </w:rPr>
      </w:pPr>
      <w:r w:rsidRPr="00DF61BC">
        <w:rPr>
          <w:sz w:val="28"/>
          <w:szCs w:val="28"/>
        </w:rPr>
        <w:t xml:space="preserve">_________________ в </w:t>
      </w:r>
      <w:r w:rsidR="00F8528A">
        <w:rPr>
          <w:sz w:val="28"/>
          <w:szCs w:val="28"/>
        </w:rPr>
        <w:t>_________</w:t>
      </w:r>
      <w:r w:rsidRPr="00DF61BC">
        <w:rPr>
          <w:sz w:val="28"/>
          <w:szCs w:val="28"/>
        </w:rPr>
        <w:t>__</w:t>
      </w:r>
      <w:r w:rsidR="004700E6">
        <w:rPr>
          <w:sz w:val="28"/>
          <w:szCs w:val="28"/>
        </w:rPr>
        <w:t>_______________________________</w:t>
      </w:r>
      <w:r w:rsidRPr="00DF61BC">
        <w:rPr>
          <w:sz w:val="28"/>
          <w:szCs w:val="28"/>
        </w:rPr>
        <w:t xml:space="preserve"> документов,</w:t>
      </w:r>
    </w:p>
    <w:p w:rsidR="00DF61BC" w:rsidRDefault="00005C0B" w:rsidP="00DF61BC">
      <w:pPr>
        <w:spacing w:after="1" w:line="200" w:lineRule="atLeast"/>
      </w:pPr>
      <w:r>
        <w:rPr>
          <w:rFonts w:ascii="Courier New" w:hAnsi="Courier New" w:cs="Courier New"/>
        </w:rPr>
        <w:t>(</w:t>
      </w:r>
      <w:r w:rsidR="003904CE">
        <w:t>Получателем, Агентом</w:t>
      </w:r>
      <w:r w:rsidR="003904CE">
        <w:rPr>
          <w:vertAlign w:val="superscript"/>
        </w:rPr>
        <w:t>3</w:t>
      </w:r>
      <w:r w:rsidRPr="00DF61BC">
        <w:t xml:space="preserve">)  </w:t>
      </w:r>
      <w:r w:rsidR="00DF61BC">
        <w:t xml:space="preserve">    </w:t>
      </w:r>
      <w:proofErr w:type="gramStart"/>
      <w:r w:rsidR="00DF61BC">
        <w:t xml:space="preserve">   </w:t>
      </w:r>
      <w:r w:rsidR="00DF61BC" w:rsidRPr="00760355">
        <w:t>(</w:t>
      </w:r>
      <w:proofErr w:type="gramEnd"/>
      <w:r w:rsidR="00DF61BC" w:rsidRPr="00760355">
        <w:t>Министерств</w:t>
      </w:r>
      <w:r w:rsidR="00DF61BC">
        <w:t>о</w:t>
      </w:r>
      <w:r w:rsidR="00DF61BC" w:rsidRPr="00760355">
        <w:t>, Комитет, Агентств</w:t>
      </w:r>
      <w:r w:rsidR="00DF61BC">
        <w:t>о</w:t>
      </w:r>
      <w:r w:rsidR="00DF61BC" w:rsidRPr="00760355">
        <w:t>, ино</w:t>
      </w:r>
      <w:r w:rsidR="00DF61BC">
        <w:t>й</w:t>
      </w:r>
      <w:r w:rsidR="00DF61BC" w:rsidRPr="00760355">
        <w:t xml:space="preserve"> орган (организаци</w:t>
      </w:r>
      <w:r w:rsidR="00DF61BC">
        <w:t>ю</w:t>
      </w:r>
      <w:r w:rsidR="00DF61BC" w:rsidRPr="00760355">
        <w:t>)</w:t>
      </w:r>
      <w:r w:rsidR="00A441C1">
        <w:t>)</w:t>
      </w:r>
    </w:p>
    <w:p w:rsidR="00005C0B" w:rsidRPr="00DF61BC" w:rsidRDefault="00005C0B" w:rsidP="00DF61BC">
      <w:pPr>
        <w:spacing w:after="1" w:line="200" w:lineRule="atLeast"/>
        <w:jc w:val="both"/>
        <w:rPr>
          <w:sz w:val="28"/>
          <w:szCs w:val="28"/>
        </w:rPr>
      </w:pPr>
      <w:r w:rsidRPr="00DF61BC">
        <w:rPr>
          <w:sz w:val="28"/>
          <w:szCs w:val="28"/>
        </w:rPr>
        <w:t>подтверждающих факт произведенных Получат</w:t>
      </w:r>
      <w:r w:rsidR="00DF61BC">
        <w:rPr>
          <w:sz w:val="28"/>
          <w:szCs w:val="28"/>
        </w:rPr>
        <w:t>елем __________________________</w:t>
      </w:r>
      <w:r w:rsidRPr="00DF61BC">
        <w:rPr>
          <w:sz w:val="28"/>
          <w:szCs w:val="28"/>
        </w:rPr>
        <w:t>,</w:t>
      </w:r>
    </w:p>
    <w:p w:rsidR="00005C0B" w:rsidRPr="00DF61BC" w:rsidRDefault="00005C0B" w:rsidP="00335BAF">
      <w:pPr>
        <w:spacing w:after="1" w:line="200" w:lineRule="atLeast"/>
        <w:jc w:val="right"/>
      </w:pPr>
      <w:r w:rsidRPr="00DF61BC">
        <w:t xml:space="preserve">                                                 (затрат/недополученных доходов)</w:t>
      </w:r>
    </w:p>
    <w:p w:rsidR="00335BAF" w:rsidRDefault="00005C0B" w:rsidP="00335BAF">
      <w:pPr>
        <w:spacing w:after="1" w:line="200" w:lineRule="atLeast"/>
        <w:jc w:val="both"/>
        <w:rPr>
          <w:sz w:val="28"/>
          <w:szCs w:val="28"/>
        </w:rPr>
      </w:pPr>
      <w:proofErr w:type="gramStart"/>
      <w:r w:rsidRPr="00335BAF">
        <w:rPr>
          <w:sz w:val="28"/>
          <w:szCs w:val="28"/>
        </w:rPr>
        <w:lastRenderedPageBreak/>
        <w:t>на  возмещение</w:t>
      </w:r>
      <w:proofErr w:type="gramEnd"/>
      <w:r w:rsidRPr="00335BAF">
        <w:rPr>
          <w:sz w:val="28"/>
          <w:szCs w:val="28"/>
        </w:rPr>
        <w:t xml:space="preserve">  которых предоставляется Субсидия в соответствии с Правилами</w:t>
      </w:r>
      <w:r w:rsidR="00335BAF">
        <w:rPr>
          <w:sz w:val="28"/>
          <w:szCs w:val="28"/>
        </w:rPr>
        <w:t xml:space="preserve"> </w:t>
      </w:r>
      <w:r w:rsidRPr="00335BAF">
        <w:rPr>
          <w:sz w:val="28"/>
          <w:szCs w:val="28"/>
        </w:rPr>
        <w:t>предоставления  субсидии  и настоящим Соглашением, а также иных документов,</w:t>
      </w:r>
      <w:r w:rsidR="00335BAF">
        <w:rPr>
          <w:sz w:val="28"/>
          <w:szCs w:val="28"/>
        </w:rPr>
        <w:t xml:space="preserve"> </w:t>
      </w:r>
      <w:r w:rsidRPr="00335BAF">
        <w:rPr>
          <w:sz w:val="28"/>
          <w:szCs w:val="28"/>
        </w:rPr>
        <w:t xml:space="preserve">определенных в приложении </w:t>
      </w:r>
      <w:r w:rsidR="00335BAF">
        <w:rPr>
          <w:sz w:val="28"/>
          <w:szCs w:val="28"/>
        </w:rPr>
        <w:t>№</w:t>
      </w:r>
      <w:r w:rsidRPr="00335BAF">
        <w:rPr>
          <w:sz w:val="28"/>
          <w:szCs w:val="28"/>
        </w:rPr>
        <w:t xml:space="preserve"> _____ к настоящему Соглашению</w:t>
      </w:r>
      <w:r w:rsidR="00E365F9">
        <w:rPr>
          <w:sz w:val="28"/>
          <w:szCs w:val="28"/>
          <w:vertAlign w:val="superscript"/>
        </w:rPr>
        <w:t>1</w:t>
      </w:r>
      <w:r w:rsidR="00EF0D5F">
        <w:rPr>
          <w:sz w:val="28"/>
          <w:szCs w:val="28"/>
          <w:vertAlign w:val="superscript"/>
        </w:rPr>
        <w:t>5</w:t>
      </w:r>
      <w:r w:rsidRPr="00335BAF">
        <w:rPr>
          <w:sz w:val="28"/>
          <w:szCs w:val="28"/>
        </w:rPr>
        <w:t>, являющемуся</w:t>
      </w:r>
      <w:r w:rsidR="00335BAF">
        <w:rPr>
          <w:sz w:val="28"/>
          <w:szCs w:val="28"/>
        </w:rPr>
        <w:t xml:space="preserve"> </w:t>
      </w:r>
      <w:r w:rsidRPr="00335BAF">
        <w:rPr>
          <w:sz w:val="28"/>
          <w:szCs w:val="28"/>
        </w:rPr>
        <w:t>неотъемлемой частью настоящего Соглашения.</w:t>
      </w:r>
      <w:bookmarkStart w:id="21" w:name="P263"/>
      <w:bookmarkEnd w:id="21"/>
    </w:p>
    <w:p w:rsidR="005B6CD4" w:rsidRDefault="00005C0B" w:rsidP="005B6CD4">
      <w:pPr>
        <w:spacing w:after="1" w:line="200" w:lineRule="atLeast"/>
        <w:ind w:firstLine="567"/>
        <w:jc w:val="both"/>
        <w:rPr>
          <w:sz w:val="28"/>
        </w:rPr>
      </w:pPr>
      <w:r>
        <w:rPr>
          <w:sz w:val="28"/>
        </w:rPr>
        <w:t>3.2. Перечисление Субсидии осуществляется в соответствии с бюджетным законодательством Российской Федерации:</w:t>
      </w:r>
      <w:bookmarkStart w:id="22" w:name="P264"/>
      <w:bookmarkEnd w:id="22"/>
    </w:p>
    <w:p w:rsidR="005B6CD4" w:rsidRPr="003A403E" w:rsidRDefault="00D0114F" w:rsidP="005B6CD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D0114F">
        <w:rPr>
          <w:sz w:val="28"/>
          <w:szCs w:val="28"/>
        </w:rPr>
        <w:t>3.2.1</w:t>
      </w:r>
      <w:r w:rsidRPr="005B6CD4">
        <w:rPr>
          <w:sz w:val="28"/>
          <w:szCs w:val="28"/>
        </w:rPr>
        <w:t xml:space="preserve">.  </w:t>
      </w:r>
      <w:r w:rsidR="005B6CD4" w:rsidRPr="005B6CD4">
        <w:rPr>
          <w:sz w:val="28"/>
          <w:szCs w:val="28"/>
        </w:rPr>
        <w:t>на  лицевой  счет  Получателя, открытый в Министерстве финансов</w:t>
      </w:r>
      <w:r w:rsidR="005B6CD4">
        <w:rPr>
          <w:sz w:val="28"/>
          <w:szCs w:val="28"/>
        </w:rPr>
        <w:t xml:space="preserve"> </w:t>
      </w:r>
      <w:r w:rsidR="005B6CD4" w:rsidRPr="005B6CD4">
        <w:rPr>
          <w:sz w:val="28"/>
          <w:szCs w:val="28"/>
        </w:rPr>
        <w:t>Республики  Татарстан,  не  позднее  2-го  рабочего дня, следующего за днем</w:t>
      </w:r>
      <w:r w:rsidR="005B6CD4">
        <w:rPr>
          <w:sz w:val="28"/>
          <w:szCs w:val="28"/>
        </w:rPr>
        <w:t xml:space="preserve"> </w:t>
      </w:r>
      <w:r w:rsidR="005B6CD4" w:rsidRPr="005B6CD4">
        <w:rPr>
          <w:sz w:val="28"/>
          <w:szCs w:val="28"/>
        </w:rPr>
        <w:t>представления  Получателем  в  Министерство  финансов  Республики Татарстан</w:t>
      </w:r>
      <w:r w:rsidR="005B6CD4">
        <w:rPr>
          <w:sz w:val="28"/>
          <w:szCs w:val="28"/>
        </w:rPr>
        <w:t xml:space="preserve"> </w:t>
      </w:r>
      <w:r w:rsidR="005B6CD4" w:rsidRPr="005B6CD4">
        <w:rPr>
          <w:sz w:val="28"/>
          <w:szCs w:val="28"/>
        </w:rPr>
        <w:t xml:space="preserve">документов  для  оплаты  денежного  </w:t>
      </w:r>
      <w:r w:rsidR="005B6CD4" w:rsidRPr="003A403E">
        <w:rPr>
          <w:sz w:val="28"/>
          <w:szCs w:val="28"/>
        </w:rPr>
        <w:t>обязательства Получателя, на финансовое обеспечение которого предоставляется Субсидия</w:t>
      </w:r>
      <w:hyperlink r:id="rId17" w:history="1">
        <w:r w:rsidR="00D5566C" w:rsidRPr="003A403E">
          <w:rPr>
            <w:sz w:val="28"/>
            <w:szCs w:val="28"/>
            <w:vertAlign w:val="superscript"/>
          </w:rPr>
          <w:t>1</w:t>
        </w:r>
        <w:r w:rsidR="00EF0D5F" w:rsidRPr="003A403E">
          <w:rPr>
            <w:sz w:val="28"/>
            <w:szCs w:val="28"/>
            <w:vertAlign w:val="superscript"/>
          </w:rPr>
          <w:t>6</w:t>
        </w:r>
      </w:hyperlink>
      <w:r w:rsidR="005B6CD4" w:rsidRPr="003A403E">
        <w:rPr>
          <w:sz w:val="28"/>
          <w:szCs w:val="28"/>
        </w:rPr>
        <w:t>;</w:t>
      </w:r>
    </w:p>
    <w:p w:rsidR="00D0114F" w:rsidRPr="00D0114F" w:rsidRDefault="005B6CD4" w:rsidP="005B6CD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D0114F">
        <w:rPr>
          <w:sz w:val="28"/>
          <w:szCs w:val="28"/>
        </w:rPr>
        <w:t xml:space="preserve"> </w:t>
      </w:r>
      <w:bookmarkStart w:id="23" w:name="Par50"/>
      <w:bookmarkEnd w:id="23"/>
      <w:r w:rsidR="00D0114F" w:rsidRPr="00D0114F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="00D0114F" w:rsidRPr="00D0114F">
        <w:rPr>
          <w:sz w:val="28"/>
          <w:szCs w:val="28"/>
        </w:rPr>
        <w:t>. на счет Получателя, открытый в _</w:t>
      </w:r>
      <w:r w:rsidR="00327333">
        <w:rPr>
          <w:sz w:val="28"/>
          <w:szCs w:val="28"/>
        </w:rPr>
        <w:t>____________________________</w:t>
      </w:r>
      <w:r w:rsidR="00256A43">
        <w:rPr>
          <w:sz w:val="28"/>
          <w:szCs w:val="28"/>
        </w:rPr>
        <w:t>____</w:t>
      </w:r>
      <w:r w:rsidR="00D5566C">
        <w:rPr>
          <w:sz w:val="28"/>
          <w:szCs w:val="28"/>
          <w:vertAlign w:val="superscript"/>
        </w:rPr>
        <w:t>1</w:t>
      </w:r>
      <w:r w:rsidR="00CD667F">
        <w:rPr>
          <w:sz w:val="28"/>
          <w:szCs w:val="28"/>
          <w:vertAlign w:val="superscript"/>
        </w:rPr>
        <w:t>7</w:t>
      </w:r>
      <w:r w:rsidR="00327333">
        <w:rPr>
          <w:sz w:val="28"/>
          <w:szCs w:val="28"/>
        </w:rPr>
        <w:t>;</w:t>
      </w:r>
    </w:p>
    <w:p w:rsidR="00D0114F" w:rsidRPr="00D0114F" w:rsidRDefault="00D0114F" w:rsidP="00327333">
      <w:pPr>
        <w:autoSpaceDE w:val="0"/>
        <w:autoSpaceDN w:val="0"/>
        <w:adjustRightInd w:val="0"/>
        <w:jc w:val="right"/>
        <w:outlineLvl w:val="0"/>
      </w:pPr>
      <w:r w:rsidRPr="00D0114F">
        <w:rPr>
          <w:sz w:val="28"/>
          <w:szCs w:val="28"/>
        </w:rPr>
        <w:t xml:space="preserve">                                              </w:t>
      </w:r>
      <w:r w:rsidRPr="00D0114F">
        <w:t>(наименование учреждения</w:t>
      </w:r>
      <w:r w:rsidR="00327333" w:rsidRPr="00327333">
        <w:t xml:space="preserve"> </w:t>
      </w:r>
      <w:r w:rsidRPr="00D0114F">
        <w:t>Центрального банка Российской Федерации</w:t>
      </w:r>
    </w:p>
    <w:p w:rsidR="00D0114F" w:rsidRPr="00D0114F" w:rsidRDefault="00D0114F" w:rsidP="00327333">
      <w:pPr>
        <w:autoSpaceDE w:val="0"/>
        <w:autoSpaceDN w:val="0"/>
        <w:adjustRightInd w:val="0"/>
        <w:jc w:val="right"/>
        <w:outlineLvl w:val="0"/>
      </w:pPr>
      <w:r w:rsidRPr="00D0114F">
        <w:t xml:space="preserve">      или кредитной организации)</w:t>
      </w:r>
    </w:p>
    <w:p w:rsidR="00327333" w:rsidRDefault="00D0114F" w:rsidP="003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14F">
        <w:rPr>
          <w:sz w:val="28"/>
          <w:szCs w:val="28"/>
        </w:rPr>
        <w:t>3.2.</w:t>
      </w:r>
      <w:r w:rsidR="000C016F">
        <w:rPr>
          <w:sz w:val="28"/>
          <w:szCs w:val="28"/>
        </w:rPr>
        <w:t>3</w:t>
      </w:r>
      <w:r w:rsidRPr="00D0114F">
        <w:rPr>
          <w:sz w:val="28"/>
          <w:szCs w:val="28"/>
        </w:rPr>
        <w:t xml:space="preserve">. в соответствии с планом-графиком перечисления Субсидии, установленным в приложении </w:t>
      </w:r>
      <w:r w:rsidR="00327333">
        <w:rPr>
          <w:sz w:val="28"/>
          <w:szCs w:val="28"/>
        </w:rPr>
        <w:t>№</w:t>
      </w:r>
      <w:r w:rsidRPr="00D0114F">
        <w:rPr>
          <w:sz w:val="28"/>
          <w:szCs w:val="28"/>
        </w:rPr>
        <w:t xml:space="preserve"> ______ к настоящему Соглашению, являющемся неотъемлемой частью настоящего Соглашения</w:t>
      </w:r>
      <w:r w:rsidR="003E35BE">
        <w:rPr>
          <w:sz w:val="28"/>
          <w:szCs w:val="28"/>
          <w:vertAlign w:val="superscript"/>
        </w:rPr>
        <w:t>1</w:t>
      </w:r>
      <w:r w:rsidR="00CD667F">
        <w:rPr>
          <w:sz w:val="28"/>
          <w:szCs w:val="28"/>
          <w:vertAlign w:val="superscript"/>
        </w:rPr>
        <w:t>8</w:t>
      </w:r>
      <w:r w:rsidRPr="00D0114F">
        <w:rPr>
          <w:sz w:val="28"/>
          <w:szCs w:val="28"/>
        </w:rPr>
        <w:t>;</w:t>
      </w:r>
    </w:p>
    <w:p w:rsidR="00D0114F" w:rsidRPr="00D0114F" w:rsidRDefault="00D0114F" w:rsidP="003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14F">
        <w:rPr>
          <w:sz w:val="28"/>
          <w:szCs w:val="28"/>
        </w:rPr>
        <w:t>3.2.</w:t>
      </w:r>
      <w:r w:rsidR="000C016F">
        <w:rPr>
          <w:sz w:val="28"/>
          <w:szCs w:val="28"/>
        </w:rPr>
        <w:t>3</w:t>
      </w:r>
      <w:r w:rsidRPr="00D0114F">
        <w:rPr>
          <w:sz w:val="28"/>
          <w:szCs w:val="28"/>
        </w:rPr>
        <w:t>.1.   не   позднее   _____   рабочего   дня,  следующего  за  днем</w:t>
      </w:r>
      <w:r w:rsidR="00327333">
        <w:rPr>
          <w:sz w:val="28"/>
          <w:szCs w:val="28"/>
        </w:rPr>
        <w:t xml:space="preserve"> </w:t>
      </w:r>
      <w:r w:rsidRPr="00D0114F">
        <w:rPr>
          <w:sz w:val="28"/>
          <w:szCs w:val="28"/>
        </w:rPr>
        <w:t>представления __________________________</w:t>
      </w:r>
      <w:r w:rsidR="00FF63CF">
        <w:rPr>
          <w:sz w:val="28"/>
          <w:szCs w:val="28"/>
        </w:rPr>
        <w:t>___</w:t>
      </w:r>
      <w:r w:rsidRPr="00D0114F">
        <w:rPr>
          <w:sz w:val="28"/>
          <w:szCs w:val="28"/>
        </w:rPr>
        <w:t xml:space="preserve"> в </w:t>
      </w:r>
      <w:r w:rsidR="00327333">
        <w:rPr>
          <w:sz w:val="28"/>
          <w:szCs w:val="28"/>
        </w:rPr>
        <w:t>________</w:t>
      </w:r>
      <w:r w:rsidR="00FF63CF">
        <w:rPr>
          <w:sz w:val="28"/>
          <w:szCs w:val="28"/>
        </w:rPr>
        <w:t>_____________________________</w:t>
      </w:r>
      <w:r w:rsidRPr="00D0114F">
        <w:rPr>
          <w:sz w:val="28"/>
          <w:szCs w:val="28"/>
        </w:rPr>
        <w:t>_</w:t>
      </w:r>
    </w:p>
    <w:p w:rsidR="00327333" w:rsidRDefault="00D0114F" w:rsidP="00327333">
      <w:pPr>
        <w:autoSpaceDE w:val="0"/>
        <w:autoSpaceDN w:val="0"/>
        <w:adjustRightInd w:val="0"/>
        <w:jc w:val="right"/>
        <w:outlineLvl w:val="0"/>
      </w:pPr>
      <w:r w:rsidRPr="00D0114F">
        <w:t xml:space="preserve">         </w:t>
      </w:r>
      <w:r w:rsidR="006B1875">
        <w:t xml:space="preserve">     (Получателем, </w:t>
      </w:r>
      <w:proofErr w:type="gramStart"/>
      <w:r w:rsidR="006B1875">
        <w:t>Агентом</w:t>
      </w:r>
      <w:r w:rsidRPr="00D0114F">
        <w:t xml:space="preserve">)   </w:t>
      </w:r>
      <w:proofErr w:type="gramEnd"/>
      <w:r w:rsidRPr="00D0114F">
        <w:t xml:space="preserve">  </w:t>
      </w:r>
      <w:r w:rsidR="00327333">
        <w:t xml:space="preserve">          </w:t>
      </w:r>
      <w:r w:rsidRPr="00D0114F">
        <w:t xml:space="preserve"> </w:t>
      </w:r>
      <w:r w:rsidR="00327333" w:rsidRPr="00760355">
        <w:t>(Министерств</w:t>
      </w:r>
      <w:r w:rsidR="00327333">
        <w:t>о</w:t>
      </w:r>
      <w:r w:rsidR="00327333" w:rsidRPr="00760355">
        <w:t>, Комитет, Агентств</w:t>
      </w:r>
      <w:r w:rsidR="00327333">
        <w:t>о</w:t>
      </w:r>
      <w:r w:rsidR="00327333" w:rsidRPr="00760355">
        <w:t>, ино</w:t>
      </w:r>
      <w:r w:rsidR="00327333">
        <w:t>й</w:t>
      </w:r>
      <w:r w:rsidR="00327333" w:rsidRPr="00760355">
        <w:t xml:space="preserve"> орган (организаци</w:t>
      </w:r>
      <w:r w:rsidR="00327333">
        <w:t>ю</w:t>
      </w:r>
      <w:r w:rsidR="00327333" w:rsidRPr="00760355">
        <w:t>)</w:t>
      </w:r>
      <w:r w:rsidR="00327333">
        <w:t>)</w:t>
      </w:r>
    </w:p>
    <w:p w:rsidR="00D0114F" w:rsidRPr="00D0114F" w:rsidRDefault="00D0114F" w:rsidP="0032733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0114F">
        <w:rPr>
          <w:sz w:val="28"/>
          <w:szCs w:val="28"/>
        </w:rPr>
        <w:t>следующих документов</w:t>
      </w:r>
      <w:r w:rsidR="00CD667F">
        <w:rPr>
          <w:sz w:val="28"/>
          <w:szCs w:val="28"/>
          <w:vertAlign w:val="superscript"/>
        </w:rPr>
        <w:t>19</w:t>
      </w:r>
      <w:r w:rsidRPr="00D0114F">
        <w:rPr>
          <w:sz w:val="28"/>
          <w:szCs w:val="28"/>
        </w:rPr>
        <w:t>:</w:t>
      </w:r>
    </w:p>
    <w:p w:rsidR="00DE736F" w:rsidRDefault="00D0114F" w:rsidP="00DE73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14F">
        <w:rPr>
          <w:sz w:val="28"/>
          <w:szCs w:val="28"/>
        </w:rPr>
        <w:t>3.2.</w:t>
      </w:r>
      <w:r w:rsidR="000C016F">
        <w:rPr>
          <w:sz w:val="28"/>
          <w:szCs w:val="28"/>
        </w:rPr>
        <w:t>3</w:t>
      </w:r>
      <w:r w:rsidRPr="00D0114F">
        <w:rPr>
          <w:sz w:val="28"/>
          <w:szCs w:val="28"/>
        </w:rPr>
        <w:t>.1.1. ____________________________________________</w:t>
      </w:r>
      <w:r w:rsidR="00327333">
        <w:rPr>
          <w:sz w:val="28"/>
          <w:szCs w:val="28"/>
        </w:rPr>
        <w:t>________________</w:t>
      </w:r>
      <w:r w:rsidRPr="00D0114F">
        <w:rPr>
          <w:sz w:val="28"/>
          <w:szCs w:val="28"/>
        </w:rPr>
        <w:t>;</w:t>
      </w:r>
    </w:p>
    <w:p w:rsidR="00D0114F" w:rsidRPr="00D0114F" w:rsidRDefault="00D0114F" w:rsidP="00DE73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14F">
        <w:rPr>
          <w:sz w:val="28"/>
          <w:szCs w:val="28"/>
        </w:rPr>
        <w:t>3.2.</w:t>
      </w:r>
      <w:r w:rsidR="000C016F">
        <w:rPr>
          <w:sz w:val="28"/>
          <w:szCs w:val="28"/>
        </w:rPr>
        <w:t>3</w:t>
      </w:r>
      <w:r w:rsidRPr="00D0114F">
        <w:rPr>
          <w:sz w:val="28"/>
          <w:szCs w:val="28"/>
        </w:rPr>
        <w:t>.1.2. ___________________________________________</w:t>
      </w:r>
      <w:r w:rsidR="00DE736F">
        <w:rPr>
          <w:sz w:val="28"/>
          <w:szCs w:val="28"/>
        </w:rPr>
        <w:t>________________</w:t>
      </w:r>
      <w:r w:rsidRPr="00D0114F">
        <w:rPr>
          <w:sz w:val="28"/>
          <w:szCs w:val="28"/>
        </w:rPr>
        <w:t>_.</w:t>
      </w:r>
    </w:p>
    <w:p w:rsidR="00005C0B" w:rsidRPr="00F06631" w:rsidRDefault="00005C0B" w:rsidP="00F06631">
      <w:pPr>
        <w:spacing w:after="1" w:line="280" w:lineRule="atLeast"/>
        <w:ind w:firstLine="540"/>
        <w:jc w:val="both"/>
      </w:pPr>
      <w:r w:rsidRPr="00F06631">
        <w:rPr>
          <w:sz w:val="28"/>
          <w:szCs w:val="28"/>
        </w:rPr>
        <w:t>3.3.  Условием  предоставления Субсидии является согласие Получателя на</w:t>
      </w:r>
      <w:r w:rsidR="00F06631">
        <w:rPr>
          <w:sz w:val="28"/>
          <w:szCs w:val="28"/>
        </w:rPr>
        <w:t xml:space="preserve"> </w:t>
      </w:r>
      <w:r w:rsidRPr="00F06631">
        <w:rPr>
          <w:sz w:val="28"/>
          <w:szCs w:val="28"/>
        </w:rPr>
        <w:t>осуществление ___________________________________________________________</w:t>
      </w:r>
    </w:p>
    <w:p w:rsidR="00F06631" w:rsidRDefault="002F24FF" w:rsidP="002F24FF">
      <w:pPr>
        <w:spacing w:after="1" w:line="200" w:lineRule="atLeast"/>
        <w:jc w:val="right"/>
      </w:pPr>
      <w:r>
        <w:t>(</w:t>
      </w:r>
      <w:r w:rsidR="00F06631" w:rsidRPr="00760355">
        <w:t>Министерств</w:t>
      </w:r>
      <w:r w:rsidR="00F06631">
        <w:t>ом</w:t>
      </w:r>
      <w:r w:rsidR="00F06631" w:rsidRPr="00760355">
        <w:t>, Комитет</w:t>
      </w:r>
      <w:r w:rsidR="00F06631">
        <w:t>ом</w:t>
      </w:r>
      <w:r w:rsidR="00F06631" w:rsidRPr="00760355">
        <w:t>, Агентств</w:t>
      </w:r>
      <w:r w:rsidR="00F06631">
        <w:t>ом, иным</w:t>
      </w:r>
      <w:r w:rsidR="00F06631" w:rsidRPr="00760355">
        <w:t xml:space="preserve"> орган</w:t>
      </w:r>
      <w:r w:rsidR="00F06631">
        <w:t>ом</w:t>
      </w:r>
      <w:r w:rsidR="00F06631" w:rsidRPr="00760355">
        <w:t xml:space="preserve"> (организаци</w:t>
      </w:r>
      <w:r>
        <w:t>ей</w:t>
      </w:r>
      <w:r w:rsidR="00F06631" w:rsidRPr="00760355">
        <w:t>)</w:t>
      </w:r>
    </w:p>
    <w:p w:rsidR="00602701" w:rsidRPr="00DD4A82" w:rsidRDefault="00A80079" w:rsidP="006027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</w:t>
      </w:r>
      <w:r w:rsidR="00602701">
        <w:rPr>
          <w:sz w:val="28"/>
          <w:szCs w:val="28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="00602701" w:rsidRPr="00DD4A82">
        <w:rPr>
          <w:sz w:val="28"/>
          <w:szCs w:val="28"/>
        </w:rPr>
        <w:t xml:space="preserve">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18" w:history="1">
        <w:r w:rsidR="00602701" w:rsidRPr="00DD4A82">
          <w:rPr>
            <w:sz w:val="28"/>
            <w:szCs w:val="28"/>
          </w:rPr>
          <w:t>статьями 268</w:t>
        </w:r>
        <w:r w:rsidR="00602701" w:rsidRPr="00DD4A82">
          <w:rPr>
            <w:sz w:val="28"/>
            <w:szCs w:val="28"/>
            <w:vertAlign w:val="superscript"/>
          </w:rPr>
          <w:t>1</w:t>
        </w:r>
      </w:hyperlink>
      <w:r w:rsidR="00602701" w:rsidRPr="00DD4A82">
        <w:rPr>
          <w:sz w:val="28"/>
          <w:szCs w:val="28"/>
        </w:rPr>
        <w:t xml:space="preserve"> и </w:t>
      </w:r>
      <w:hyperlink r:id="rId19" w:history="1">
        <w:r w:rsidR="00602701" w:rsidRPr="00DD4A82">
          <w:rPr>
            <w:sz w:val="28"/>
            <w:szCs w:val="28"/>
          </w:rPr>
          <w:t>269</w:t>
        </w:r>
        <w:r w:rsidR="00602701" w:rsidRPr="00DD4A82">
          <w:rPr>
            <w:sz w:val="28"/>
            <w:szCs w:val="28"/>
            <w:vertAlign w:val="superscript"/>
          </w:rPr>
          <w:t>2</w:t>
        </w:r>
      </w:hyperlink>
      <w:r w:rsidR="00602701" w:rsidRPr="00DD4A82">
        <w:rPr>
          <w:sz w:val="28"/>
          <w:szCs w:val="28"/>
        </w:rPr>
        <w:t xml:space="preserve"> Бюджетного кодекса Российской Федерации</w:t>
      </w:r>
      <w:r w:rsidR="005B56E2" w:rsidRPr="00DD4A82">
        <w:rPr>
          <w:sz w:val="28"/>
          <w:szCs w:val="28"/>
          <w:vertAlign w:val="superscript"/>
        </w:rPr>
        <w:t>20</w:t>
      </w:r>
      <w:r w:rsidR="00602701" w:rsidRPr="00DD4A82">
        <w:rPr>
          <w:sz w:val="28"/>
          <w:szCs w:val="28"/>
        </w:rPr>
        <w:t>;</w:t>
      </w:r>
    </w:p>
    <w:p w:rsidR="00005C0B" w:rsidRDefault="00005C0B" w:rsidP="002F24FF">
      <w:pPr>
        <w:spacing w:after="1" w:line="200" w:lineRule="atLeast"/>
        <w:ind w:firstLine="567"/>
        <w:jc w:val="both"/>
      </w:pPr>
      <w:r>
        <w:rPr>
          <w:sz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5A53BB">
        <w:rPr>
          <w:sz w:val="28"/>
          <w:vertAlign w:val="superscript"/>
        </w:rPr>
        <w:t>2</w:t>
      </w:r>
      <w:r w:rsidR="00CD667F"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F96EC3" w:rsidRDefault="00F96EC3">
      <w:pPr>
        <w:spacing w:after="1" w:line="280" w:lineRule="atLeast"/>
        <w:jc w:val="center"/>
        <w:outlineLvl w:val="1"/>
        <w:rPr>
          <w:sz w:val="28"/>
        </w:rPr>
      </w:pPr>
      <w:bookmarkStart w:id="24" w:name="P348"/>
      <w:bookmarkEnd w:id="24"/>
    </w:p>
    <w:p w:rsidR="002F24FF" w:rsidRDefault="00005C0B" w:rsidP="00434808">
      <w:pPr>
        <w:spacing w:after="1" w:line="280" w:lineRule="atLeast"/>
        <w:jc w:val="center"/>
        <w:outlineLvl w:val="1"/>
        <w:rPr>
          <w:sz w:val="28"/>
          <w:szCs w:val="28"/>
        </w:rPr>
      </w:pPr>
      <w:r>
        <w:rPr>
          <w:sz w:val="28"/>
        </w:rPr>
        <w:t>IV. Взаимодействие Сторон</w:t>
      </w:r>
    </w:p>
    <w:p w:rsidR="00005C0B" w:rsidRPr="002F24FF" w:rsidRDefault="00005C0B" w:rsidP="002F24F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F24FF">
        <w:rPr>
          <w:sz w:val="28"/>
          <w:szCs w:val="28"/>
        </w:rPr>
        <w:t>4.1. _______________________________________________________ обязуется:</w:t>
      </w:r>
    </w:p>
    <w:p w:rsidR="002F24FF" w:rsidRDefault="002F24FF" w:rsidP="002F24FF">
      <w:pPr>
        <w:spacing w:after="1" w:line="200" w:lineRule="atLeast"/>
        <w:jc w:val="center"/>
      </w:pPr>
      <w:r w:rsidRPr="00760355">
        <w:t>(Министерств</w:t>
      </w:r>
      <w:r>
        <w:t>о</w:t>
      </w:r>
      <w:r w:rsidRPr="00760355">
        <w:t>, Комитет, Агентств</w:t>
      </w:r>
      <w:r>
        <w:t>о</w:t>
      </w:r>
      <w:r w:rsidRPr="00760355">
        <w:t>, ино</w:t>
      </w:r>
      <w:r>
        <w:t>й</w:t>
      </w:r>
      <w:r w:rsidRPr="00760355">
        <w:t xml:space="preserve"> орган (организаци</w:t>
      </w:r>
      <w:r>
        <w:t>я</w:t>
      </w:r>
      <w:r w:rsidRPr="00760355">
        <w:t>)</w:t>
      </w:r>
    </w:p>
    <w:p w:rsidR="00393B1D" w:rsidRPr="008002A4" w:rsidRDefault="00005C0B" w:rsidP="00393B1D">
      <w:pPr>
        <w:spacing w:after="1" w:line="280" w:lineRule="atLeast"/>
        <w:ind w:firstLine="540"/>
        <w:jc w:val="both"/>
        <w:rPr>
          <w:sz w:val="28"/>
        </w:rPr>
      </w:pPr>
      <w:r w:rsidRPr="002F24FF">
        <w:rPr>
          <w:sz w:val="28"/>
        </w:rPr>
        <w:t xml:space="preserve">4.1.1. обеспечить предоставление Субсидии в соответствии </w:t>
      </w:r>
      <w:r w:rsidRPr="008002A4">
        <w:rPr>
          <w:sz w:val="28"/>
        </w:rPr>
        <w:t xml:space="preserve">с </w:t>
      </w:r>
      <w:hyperlink w:anchor="P218" w:history="1">
        <w:r w:rsidRPr="008002A4">
          <w:rPr>
            <w:sz w:val="28"/>
          </w:rPr>
          <w:t>разделом III</w:t>
        </w:r>
      </w:hyperlink>
      <w:r w:rsidRPr="008002A4">
        <w:rPr>
          <w:sz w:val="28"/>
        </w:rPr>
        <w:t xml:space="preserve"> настоящего Соглашения;</w:t>
      </w:r>
      <w:bookmarkStart w:id="25" w:name="P354"/>
      <w:bookmarkEnd w:id="25"/>
    </w:p>
    <w:p w:rsidR="00005C0B" w:rsidRPr="00393B1D" w:rsidRDefault="00005C0B" w:rsidP="00393B1D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393B1D">
        <w:rPr>
          <w:sz w:val="28"/>
          <w:szCs w:val="28"/>
        </w:rPr>
        <w:t>4.1.2. осуществлять проверку представляемых ___________________________</w:t>
      </w:r>
    </w:p>
    <w:p w:rsidR="00005C0B" w:rsidRPr="002F24FF" w:rsidRDefault="00005C0B">
      <w:pPr>
        <w:spacing w:after="1" w:line="200" w:lineRule="atLeast"/>
        <w:jc w:val="both"/>
      </w:pPr>
      <w:r w:rsidRPr="002F24FF">
        <w:t xml:space="preserve">                                                 </w:t>
      </w:r>
      <w:r w:rsidR="00393B1D">
        <w:t xml:space="preserve">                                                                                    </w:t>
      </w:r>
      <w:r w:rsidR="0085462B">
        <w:t>(Получателем, Агентом</w:t>
      </w:r>
      <w:r w:rsidRPr="002F24FF">
        <w:t>)</w:t>
      </w:r>
    </w:p>
    <w:p w:rsidR="00005C0B" w:rsidRPr="00393B1D" w:rsidRDefault="00005C0B">
      <w:pPr>
        <w:spacing w:after="1" w:line="200" w:lineRule="atLeast"/>
        <w:jc w:val="both"/>
        <w:rPr>
          <w:sz w:val="28"/>
          <w:szCs w:val="28"/>
        </w:rPr>
      </w:pPr>
      <w:proofErr w:type="gramStart"/>
      <w:r w:rsidRPr="00393B1D">
        <w:rPr>
          <w:sz w:val="28"/>
          <w:szCs w:val="28"/>
        </w:rPr>
        <w:t>документов,  указанных</w:t>
      </w:r>
      <w:proofErr w:type="gramEnd"/>
      <w:r w:rsidRPr="00393B1D">
        <w:rPr>
          <w:sz w:val="28"/>
          <w:szCs w:val="28"/>
        </w:rPr>
        <w:t xml:space="preserve">  в пунктах _______</w:t>
      </w:r>
      <w:r w:rsidR="00744491">
        <w:rPr>
          <w:sz w:val="28"/>
          <w:szCs w:val="28"/>
        </w:rPr>
        <w:t>_</w:t>
      </w:r>
      <w:r w:rsidR="00DB1FB7">
        <w:rPr>
          <w:sz w:val="28"/>
          <w:szCs w:val="28"/>
          <w:vertAlign w:val="superscript"/>
        </w:rPr>
        <w:t>2</w:t>
      </w:r>
      <w:r w:rsidR="000911E8">
        <w:rPr>
          <w:sz w:val="28"/>
          <w:szCs w:val="28"/>
          <w:vertAlign w:val="superscript"/>
        </w:rPr>
        <w:t>2</w:t>
      </w:r>
      <w:r w:rsidR="00ED6F4B">
        <w:rPr>
          <w:sz w:val="28"/>
          <w:szCs w:val="28"/>
          <w:vertAlign w:val="superscript"/>
        </w:rPr>
        <w:t xml:space="preserve"> </w:t>
      </w:r>
      <w:r w:rsidRPr="00393B1D">
        <w:rPr>
          <w:sz w:val="28"/>
          <w:szCs w:val="28"/>
        </w:rPr>
        <w:t>настоящего Соглашения, в том</w:t>
      </w:r>
      <w:r w:rsidR="00393B1D">
        <w:rPr>
          <w:sz w:val="28"/>
          <w:szCs w:val="28"/>
        </w:rPr>
        <w:t xml:space="preserve"> </w:t>
      </w:r>
      <w:r w:rsidRPr="00393B1D">
        <w:rPr>
          <w:sz w:val="28"/>
          <w:szCs w:val="28"/>
        </w:rPr>
        <w:t>числе  на  соответствие  их Правилам предоставления субсидии, в течение ___</w:t>
      </w:r>
      <w:r w:rsidR="00393B1D">
        <w:rPr>
          <w:sz w:val="28"/>
          <w:szCs w:val="28"/>
        </w:rPr>
        <w:t>____</w:t>
      </w:r>
      <w:r w:rsidR="0014226A">
        <w:rPr>
          <w:sz w:val="28"/>
          <w:szCs w:val="28"/>
        </w:rPr>
        <w:t>_____</w:t>
      </w:r>
      <w:r w:rsidR="00393B1D">
        <w:rPr>
          <w:sz w:val="28"/>
          <w:szCs w:val="28"/>
        </w:rPr>
        <w:t>__</w:t>
      </w:r>
    </w:p>
    <w:p w:rsidR="00005C0B" w:rsidRDefault="00005C0B">
      <w:pPr>
        <w:spacing w:after="1" w:line="200" w:lineRule="atLeast"/>
        <w:jc w:val="both"/>
        <w:rPr>
          <w:sz w:val="28"/>
          <w:szCs w:val="28"/>
        </w:rPr>
      </w:pPr>
      <w:r w:rsidRPr="00393B1D">
        <w:rPr>
          <w:sz w:val="28"/>
          <w:szCs w:val="28"/>
        </w:rPr>
        <w:t>рабочих дней со дня их получения от____________________________</w:t>
      </w:r>
      <w:r w:rsidR="0014226A">
        <w:rPr>
          <w:sz w:val="28"/>
          <w:szCs w:val="28"/>
        </w:rPr>
        <w:t>_</w:t>
      </w:r>
      <w:r w:rsidRPr="00393B1D">
        <w:rPr>
          <w:sz w:val="28"/>
          <w:szCs w:val="28"/>
        </w:rPr>
        <w:t>____</w:t>
      </w:r>
      <w:r w:rsidR="00393B1D">
        <w:rPr>
          <w:sz w:val="28"/>
          <w:szCs w:val="28"/>
        </w:rPr>
        <w:t>__</w:t>
      </w:r>
      <w:r w:rsidR="00744491">
        <w:rPr>
          <w:sz w:val="28"/>
          <w:szCs w:val="28"/>
        </w:rPr>
        <w:t>_____</w:t>
      </w:r>
      <w:r w:rsidRPr="00393B1D">
        <w:rPr>
          <w:sz w:val="28"/>
          <w:szCs w:val="28"/>
        </w:rPr>
        <w:t>;</w:t>
      </w:r>
    </w:p>
    <w:p w:rsidR="006E28E9" w:rsidRPr="00393B1D" w:rsidRDefault="006E28E9" w:rsidP="006E28E9">
      <w:pPr>
        <w:spacing w:after="1" w:line="200" w:lineRule="atLeast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Pr="00393B1D">
        <w:rPr>
          <w:sz w:val="28"/>
          <w:szCs w:val="28"/>
        </w:rPr>
        <w:t>4.1.3. обеспечить соблюдение Получателем при последующем предоставлении</w:t>
      </w:r>
      <w:r>
        <w:rPr>
          <w:sz w:val="28"/>
          <w:szCs w:val="28"/>
        </w:rPr>
        <w:t xml:space="preserve"> </w:t>
      </w:r>
      <w:r w:rsidRPr="00393B1D">
        <w:rPr>
          <w:sz w:val="28"/>
          <w:szCs w:val="28"/>
        </w:rPr>
        <w:t>им средств иным лицам в форме _________________</w:t>
      </w:r>
      <w:r>
        <w:rPr>
          <w:sz w:val="28"/>
          <w:szCs w:val="28"/>
        </w:rPr>
        <w:t>___</w:t>
      </w:r>
      <w:r w:rsidRPr="00393B1D">
        <w:rPr>
          <w:sz w:val="28"/>
          <w:szCs w:val="28"/>
        </w:rPr>
        <w:t>_________ (далее - Средства</w:t>
      </w:r>
    </w:p>
    <w:p w:rsidR="006E28E9" w:rsidRPr="00393B1D" w:rsidRDefault="006E28E9" w:rsidP="006E28E9">
      <w:pPr>
        <w:spacing w:after="1" w:line="200" w:lineRule="atLeast"/>
        <w:jc w:val="center"/>
      </w:pPr>
      <w:r>
        <w:t xml:space="preserve">                                   </w:t>
      </w:r>
      <w:r w:rsidRPr="00393B1D">
        <w:t>(наименование формы</w:t>
      </w:r>
      <w:r>
        <w:t xml:space="preserve"> </w:t>
      </w:r>
      <w:r w:rsidRPr="00393B1D">
        <w:t>предоставления средств)</w:t>
      </w:r>
    </w:p>
    <w:p w:rsidR="006E28E9" w:rsidRDefault="006E28E9" w:rsidP="006E28E9">
      <w:pPr>
        <w:spacing w:after="1" w:line="200" w:lineRule="atLeast"/>
        <w:jc w:val="both"/>
      </w:pPr>
      <w:r w:rsidRPr="00393B1D">
        <w:rPr>
          <w:sz w:val="28"/>
          <w:szCs w:val="28"/>
        </w:rPr>
        <w:lastRenderedPageBreak/>
        <w:t>иным лицам) следующих условий</w:t>
      </w:r>
      <w:r w:rsidR="00941441" w:rsidRPr="00941441">
        <w:rPr>
          <w:sz w:val="28"/>
          <w:szCs w:val="28"/>
          <w:vertAlign w:val="superscript"/>
        </w:rPr>
        <w:t>23</w:t>
      </w:r>
      <w:r w:rsidRPr="00393B1D">
        <w:rPr>
          <w:sz w:val="28"/>
          <w:szCs w:val="28"/>
        </w:rPr>
        <w:t>:</w:t>
      </w:r>
      <w:bookmarkStart w:id="26" w:name="P371"/>
      <w:bookmarkEnd w:id="26"/>
    </w:p>
    <w:p w:rsidR="00E84B93" w:rsidRDefault="006E28E9" w:rsidP="00E84B93">
      <w:pPr>
        <w:spacing w:after="1" w:line="280" w:lineRule="atLeast"/>
        <w:ind w:firstLine="540"/>
        <w:jc w:val="both"/>
        <w:rPr>
          <w:sz w:val="28"/>
          <w:szCs w:val="28"/>
        </w:rPr>
      </w:pPr>
      <w:bookmarkStart w:id="27" w:name="P375"/>
      <w:bookmarkEnd w:id="27"/>
      <w:r>
        <w:rPr>
          <w:sz w:val="28"/>
        </w:rPr>
        <w:t xml:space="preserve">4.1.3.1. </w:t>
      </w:r>
      <w:r w:rsidR="00E84B93">
        <w:rPr>
          <w:sz w:val="28"/>
        </w:rPr>
        <w:t xml:space="preserve">о </w:t>
      </w:r>
      <w:r w:rsidR="00E84B93">
        <w:rPr>
          <w:sz w:val="28"/>
          <w:szCs w:val="28"/>
        </w:rPr>
        <w:t xml:space="preserve">заключении договоров о </w:t>
      </w:r>
      <w:r w:rsidR="00E84B93" w:rsidRPr="009A6DB4">
        <w:rPr>
          <w:sz w:val="28"/>
          <w:szCs w:val="28"/>
        </w:rPr>
        <w:t>предоставлении Средств иным лицам</w:t>
      </w:r>
      <w:r w:rsidR="006C0542" w:rsidRPr="009A6DB4">
        <w:rPr>
          <w:sz w:val="28"/>
          <w:szCs w:val="28"/>
        </w:rPr>
        <w:t xml:space="preserve"> </w:t>
      </w:r>
      <w:r w:rsidR="00E84B93" w:rsidRPr="009A6DB4">
        <w:rPr>
          <w:sz w:val="28"/>
          <w:szCs w:val="28"/>
        </w:rPr>
        <w:t>включающие</w:t>
      </w:r>
      <w:r w:rsidR="001573DF" w:rsidRPr="009A6DB4">
        <w:rPr>
          <w:sz w:val="28"/>
          <w:szCs w:val="28"/>
        </w:rPr>
        <w:t xml:space="preserve"> </w:t>
      </w:r>
      <w:r w:rsidR="00E84B93" w:rsidRPr="009A6DB4">
        <w:rPr>
          <w:sz w:val="28"/>
          <w:szCs w:val="28"/>
        </w:rPr>
        <w:t xml:space="preserve">условия аналогичные положениям, указанным в </w:t>
      </w:r>
      <w:hyperlink r:id="rId20" w:history="1">
        <w:r w:rsidR="00E84B93" w:rsidRPr="009A6DB4">
          <w:rPr>
            <w:sz w:val="28"/>
            <w:szCs w:val="28"/>
          </w:rPr>
          <w:t>пункте 4</w:t>
        </w:r>
      </w:hyperlink>
      <w:r w:rsidR="00E84B93" w:rsidRPr="009A6DB4">
        <w:rPr>
          <w:sz w:val="28"/>
          <w:szCs w:val="28"/>
        </w:rPr>
        <w:t xml:space="preserve"> (если определение указанных лиц планируется в результате отбора), </w:t>
      </w:r>
      <w:hyperlink r:id="rId21" w:history="1">
        <w:r w:rsidR="00E84B93" w:rsidRPr="009A6DB4">
          <w:rPr>
            <w:sz w:val="28"/>
            <w:szCs w:val="28"/>
          </w:rPr>
          <w:t>подпункте «м» пункта 5</w:t>
        </w:r>
      </w:hyperlink>
      <w:r w:rsidR="00E84B93" w:rsidRPr="009A6DB4">
        <w:rPr>
          <w:sz w:val="28"/>
          <w:szCs w:val="28"/>
        </w:rPr>
        <w:t xml:space="preserve"> и </w:t>
      </w:r>
      <w:hyperlink r:id="rId22" w:history="1">
        <w:r w:rsidR="00E84B93" w:rsidRPr="009A6DB4">
          <w:rPr>
            <w:sz w:val="28"/>
            <w:szCs w:val="28"/>
          </w:rPr>
          <w:t>пункте 6</w:t>
        </w:r>
      </w:hyperlink>
      <w:r w:rsidR="00E84B93" w:rsidRPr="009A6DB4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</w:t>
      </w:r>
      <w:r w:rsidR="00E84B93" w:rsidRPr="00355C48">
        <w:rPr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84B93">
        <w:rPr>
          <w:sz w:val="28"/>
          <w:szCs w:val="28"/>
        </w:rPr>
        <w:t>, утвержденных п</w:t>
      </w:r>
      <w:r w:rsidR="00E84B93" w:rsidRPr="00355C48">
        <w:rPr>
          <w:sz w:val="28"/>
          <w:szCs w:val="28"/>
        </w:rPr>
        <w:t>остановление</w:t>
      </w:r>
      <w:r w:rsidR="00E84B93">
        <w:rPr>
          <w:sz w:val="28"/>
          <w:szCs w:val="28"/>
        </w:rPr>
        <w:t>м</w:t>
      </w:r>
      <w:r w:rsidR="00E84B93" w:rsidRPr="00355C48">
        <w:rPr>
          <w:sz w:val="28"/>
          <w:szCs w:val="28"/>
        </w:rPr>
        <w:t xml:space="preserve"> Правительства Р</w:t>
      </w:r>
      <w:r w:rsidR="00E84B93">
        <w:rPr>
          <w:sz w:val="28"/>
          <w:szCs w:val="28"/>
        </w:rPr>
        <w:t xml:space="preserve">оссийской </w:t>
      </w:r>
      <w:r w:rsidR="00E84B93" w:rsidRPr="00355C48">
        <w:rPr>
          <w:sz w:val="28"/>
          <w:szCs w:val="28"/>
        </w:rPr>
        <w:t>Ф</w:t>
      </w:r>
      <w:r w:rsidR="00E84B93">
        <w:rPr>
          <w:sz w:val="28"/>
          <w:szCs w:val="28"/>
        </w:rPr>
        <w:t>едерации</w:t>
      </w:r>
      <w:r w:rsidR="00E84B93" w:rsidRPr="00355C48">
        <w:rPr>
          <w:sz w:val="28"/>
          <w:szCs w:val="28"/>
        </w:rPr>
        <w:t xml:space="preserve"> от 18.09.2020 </w:t>
      </w:r>
      <w:r w:rsidR="00E84B93">
        <w:rPr>
          <w:sz w:val="28"/>
          <w:szCs w:val="28"/>
        </w:rPr>
        <w:t>№</w:t>
      </w:r>
      <w:r w:rsidR="00E84B93" w:rsidRPr="00355C48">
        <w:rPr>
          <w:sz w:val="28"/>
          <w:szCs w:val="28"/>
        </w:rPr>
        <w:t xml:space="preserve"> 1492 </w:t>
      </w:r>
      <w:r w:rsidR="00E84B93">
        <w:rPr>
          <w:sz w:val="28"/>
          <w:szCs w:val="28"/>
        </w:rPr>
        <w:t>«</w:t>
      </w:r>
      <w:r w:rsidR="00E84B93" w:rsidRPr="00355C48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84B93">
        <w:rPr>
          <w:sz w:val="28"/>
          <w:szCs w:val="28"/>
        </w:rPr>
        <w:t>», в отношении таких иных лиц;</w:t>
      </w:r>
    </w:p>
    <w:p w:rsidR="006E28E9" w:rsidRDefault="00F97011" w:rsidP="006E28E9">
      <w:pPr>
        <w:spacing w:after="1" w:line="280" w:lineRule="atLeast"/>
        <w:ind w:firstLine="540"/>
        <w:jc w:val="both"/>
      </w:pPr>
      <w:r>
        <w:rPr>
          <w:sz w:val="28"/>
        </w:rPr>
        <w:t xml:space="preserve">4.1.3.2. </w:t>
      </w:r>
      <w:r w:rsidR="006E28E9">
        <w:rPr>
          <w:sz w:val="28"/>
        </w:rPr>
        <w:t>о проведении конкурса, иного отбора (далее - отбор) иных лиц в соответствии с требованиями, установленными для проведения отбора</w:t>
      </w:r>
      <w:r w:rsidR="00A7390D">
        <w:rPr>
          <w:sz w:val="28"/>
          <w:vertAlign w:val="superscript"/>
        </w:rPr>
        <w:t>24</w:t>
      </w:r>
      <w:r w:rsidR="006E28E9">
        <w:rPr>
          <w:sz w:val="28"/>
        </w:rPr>
        <w:t>;</w:t>
      </w:r>
    </w:p>
    <w:p w:rsidR="006E28E9" w:rsidRDefault="006E28E9" w:rsidP="006E28E9">
      <w:pPr>
        <w:spacing w:after="1" w:line="280" w:lineRule="atLeast"/>
        <w:ind w:firstLine="540"/>
        <w:jc w:val="both"/>
      </w:pPr>
      <w:r>
        <w:rPr>
          <w:sz w:val="28"/>
        </w:rPr>
        <w:t>4.1.3.</w:t>
      </w:r>
      <w:r w:rsidR="00F97011">
        <w:rPr>
          <w:sz w:val="28"/>
        </w:rPr>
        <w:t>3</w:t>
      </w:r>
      <w:r>
        <w:rPr>
          <w:sz w:val="28"/>
        </w:rPr>
        <w:t>. иных условий</w:t>
      </w:r>
      <w:r w:rsidR="001378F5">
        <w:rPr>
          <w:sz w:val="28"/>
          <w:vertAlign w:val="superscript"/>
        </w:rPr>
        <w:t>25</w:t>
      </w:r>
      <w:r>
        <w:rPr>
          <w:sz w:val="28"/>
        </w:rPr>
        <w:t>:</w:t>
      </w:r>
    </w:p>
    <w:p w:rsidR="006E28E9" w:rsidRDefault="006E28E9" w:rsidP="006E28E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4.1.3.3.1. ____________________________________________________________;</w:t>
      </w:r>
    </w:p>
    <w:p w:rsidR="006E28E9" w:rsidRDefault="006E28E9" w:rsidP="006E28E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4.1.3.3.2. ____________________________________________________________.</w:t>
      </w:r>
    </w:p>
    <w:p w:rsidR="006E28E9" w:rsidRPr="009A6DB4" w:rsidRDefault="006E28E9" w:rsidP="006E28E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4.1.</w:t>
      </w:r>
      <w:r w:rsidR="000B438D">
        <w:rPr>
          <w:sz w:val="28"/>
        </w:rPr>
        <w:t>4</w:t>
      </w:r>
      <w:r>
        <w:rPr>
          <w:sz w:val="28"/>
        </w:rPr>
        <w:t xml:space="preserve">. </w:t>
      </w:r>
      <w:r w:rsidRPr="009A6DB4">
        <w:rPr>
          <w:sz w:val="28"/>
        </w:rPr>
        <w:t xml:space="preserve">обеспечивать перечисление Субсидии на счет Получателя, указанный в </w:t>
      </w:r>
      <w:hyperlink w:anchor="P894" w:history="1">
        <w:r w:rsidRPr="009A6DB4">
          <w:rPr>
            <w:sz w:val="28"/>
          </w:rPr>
          <w:t>разделе VIII</w:t>
        </w:r>
      </w:hyperlink>
      <w:r w:rsidRPr="009A6DB4">
        <w:rPr>
          <w:sz w:val="28"/>
        </w:rPr>
        <w:t xml:space="preserve"> настоящего Соглашения, в соответствии с </w:t>
      </w:r>
      <w:hyperlink w:anchor="P263" w:history="1">
        <w:r w:rsidRPr="009A6DB4">
          <w:rPr>
            <w:sz w:val="28"/>
          </w:rPr>
          <w:t>пунктом 3.2</w:t>
        </w:r>
      </w:hyperlink>
      <w:r w:rsidRPr="009A6DB4">
        <w:rPr>
          <w:sz w:val="28"/>
        </w:rPr>
        <w:t xml:space="preserve"> настоящего Соглашения;</w:t>
      </w:r>
    </w:p>
    <w:p w:rsidR="00005C0B" w:rsidRDefault="00005C0B" w:rsidP="00E93C16">
      <w:pPr>
        <w:spacing w:after="1" w:line="280" w:lineRule="atLeast"/>
        <w:ind w:firstLine="540"/>
        <w:jc w:val="both"/>
      </w:pPr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>. устанавливать</w:t>
      </w:r>
      <w:r w:rsidR="00D85AB4">
        <w:rPr>
          <w:sz w:val="28"/>
          <w:vertAlign w:val="superscript"/>
        </w:rPr>
        <w:t>2</w:t>
      </w:r>
      <w:r w:rsidR="00F74A6C"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005C0B" w:rsidRDefault="00005C0B">
      <w:pPr>
        <w:spacing w:after="1" w:line="280" w:lineRule="atLeast"/>
        <w:ind w:firstLine="540"/>
        <w:jc w:val="both"/>
      </w:pPr>
      <w:bookmarkStart w:id="28" w:name="P394"/>
      <w:bookmarkEnd w:id="28"/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 xml:space="preserve">.1. значения результатов предоставления Субсидии, </w:t>
      </w:r>
      <w:r w:rsidR="00DB3E49">
        <w:rPr>
          <w:sz w:val="28"/>
        </w:rPr>
        <w:t>характеристик</w:t>
      </w:r>
      <w:r w:rsidR="00F02E17">
        <w:rPr>
          <w:sz w:val="28"/>
        </w:rPr>
        <w:t>и</w:t>
      </w:r>
      <w:r w:rsidR="00DB3E49">
        <w:rPr>
          <w:sz w:val="28"/>
        </w:rPr>
        <w:t xml:space="preserve"> </w:t>
      </w:r>
      <w:r w:rsidR="00AA41DC">
        <w:rPr>
          <w:sz w:val="28"/>
        </w:rPr>
        <w:t>(</w:t>
      </w:r>
      <w:r>
        <w:rPr>
          <w:sz w:val="28"/>
        </w:rPr>
        <w:t>показател</w:t>
      </w:r>
      <w:r w:rsidR="00F02E17">
        <w:rPr>
          <w:sz w:val="28"/>
        </w:rPr>
        <w:t>и</w:t>
      </w:r>
      <w:r>
        <w:rPr>
          <w:sz w:val="28"/>
        </w:rPr>
        <w:t>, необходимы</w:t>
      </w:r>
      <w:r w:rsidR="00F02E17">
        <w:rPr>
          <w:sz w:val="28"/>
        </w:rPr>
        <w:t>е</w:t>
      </w:r>
      <w:r>
        <w:rPr>
          <w:sz w:val="28"/>
        </w:rPr>
        <w:t xml:space="preserve"> для достижения результатов предоставления Субсидии</w:t>
      </w:r>
      <w:r w:rsidR="00AA41DC">
        <w:rPr>
          <w:sz w:val="28"/>
        </w:rPr>
        <w:t>)</w:t>
      </w:r>
      <w:r w:rsidR="00F02E17">
        <w:rPr>
          <w:sz w:val="28"/>
        </w:rPr>
        <w:t xml:space="preserve"> </w:t>
      </w:r>
      <w:r w:rsidR="00F02E17" w:rsidRPr="009A6DB4">
        <w:rPr>
          <w:sz w:val="28"/>
        </w:rPr>
        <w:t>(далее – характеристики)</w:t>
      </w:r>
      <w:r w:rsidR="00D12EAE" w:rsidRPr="009A6DB4">
        <w:rPr>
          <w:sz w:val="28"/>
          <w:vertAlign w:val="superscript"/>
        </w:rPr>
        <w:t>2</w:t>
      </w:r>
      <w:r w:rsidR="00F74A6C">
        <w:rPr>
          <w:sz w:val="28"/>
          <w:vertAlign w:val="superscript"/>
        </w:rPr>
        <w:t>7</w:t>
      </w:r>
      <w:r>
        <w:rPr>
          <w:sz w:val="28"/>
        </w:rPr>
        <w:t xml:space="preserve">, согласно приложению </w:t>
      </w:r>
      <w:r w:rsidR="00E93C16">
        <w:rPr>
          <w:sz w:val="28"/>
        </w:rPr>
        <w:t>№</w:t>
      </w:r>
      <w:r>
        <w:rPr>
          <w:sz w:val="28"/>
        </w:rPr>
        <w:t xml:space="preserve"> _____ к настоящему Соглашению, которое является неотъемлемой частью настоящего Соглашения</w:t>
      </w:r>
      <w:r w:rsidR="003407BE">
        <w:rPr>
          <w:sz w:val="28"/>
          <w:vertAlign w:val="superscript"/>
        </w:rPr>
        <w:t>2</w:t>
      </w:r>
      <w:r w:rsidR="00F74A6C">
        <w:rPr>
          <w:sz w:val="28"/>
          <w:vertAlign w:val="superscript"/>
        </w:rPr>
        <w:t>8</w:t>
      </w:r>
      <w:r>
        <w:rPr>
          <w:sz w:val="28"/>
        </w:rPr>
        <w:t>;</w:t>
      </w:r>
    </w:p>
    <w:p w:rsidR="00005C0B" w:rsidRDefault="00005C0B">
      <w:pPr>
        <w:spacing w:after="1" w:line="280" w:lineRule="atLeast"/>
        <w:ind w:firstLine="540"/>
        <w:jc w:val="both"/>
      </w:pPr>
      <w:bookmarkStart w:id="29" w:name="P399"/>
      <w:bookmarkEnd w:id="29"/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 xml:space="preserve">.2. план мероприятий по достижению результатов предоставления Субсидии (контрольные точки) согласно приложению </w:t>
      </w:r>
      <w:r w:rsidR="00E93C16">
        <w:rPr>
          <w:sz w:val="28"/>
        </w:rPr>
        <w:t>№</w:t>
      </w:r>
      <w:r>
        <w:rPr>
          <w:sz w:val="28"/>
        </w:rPr>
        <w:t xml:space="preserve"> _____ к настоящему Соглашению, которое является неотъемлемой частью настоящего Соглашения</w:t>
      </w:r>
      <w:r w:rsidR="003F7A6F">
        <w:rPr>
          <w:sz w:val="28"/>
          <w:vertAlign w:val="superscript"/>
        </w:rPr>
        <w:t>2</w:t>
      </w:r>
      <w:r w:rsidR="00F74A6C">
        <w:rPr>
          <w:sz w:val="28"/>
          <w:vertAlign w:val="superscript"/>
        </w:rPr>
        <w:t>9</w:t>
      </w:r>
      <w:r>
        <w:rPr>
          <w:sz w:val="28"/>
        </w:rPr>
        <w:t>;</w:t>
      </w:r>
    </w:p>
    <w:p w:rsidR="00005C0B" w:rsidRDefault="00005C0B" w:rsidP="00E93C16">
      <w:pPr>
        <w:spacing w:after="1" w:line="280" w:lineRule="atLeast"/>
        <w:ind w:firstLine="540"/>
        <w:jc w:val="both"/>
      </w:pPr>
      <w:bookmarkStart w:id="30" w:name="P403"/>
      <w:bookmarkEnd w:id="30"/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>.3. иные показатели</w:t>
      </w:r>
      <w:r w:rsidR="00F74A6C">
        <w:rPr>
          <w:sz w:val="28"/>
          <w:vertAlign w:val="superscript"/>
        </w:rPr>
        <w:t>30</w:t>
      </w:r>
      <w:r>
        <w:rPr>
          <w:sz w:val="28"/>
        </w:rPr>
        <w:t>:</w:t>
      </w:r>
    </w:p>
    <w:p w:rsidR="00E93C16" w:rsidRDefault="00005C0B" w:rsidP="00E93C16">
      <w:pPr>
        <w:spacing w:after="1" w:line="280" w:lineRule="atLeast"/>
        <w:ind w:firstLine="540"/>
        <w:jc w:val="both"/>
        <w:rPr>
          <w:sz w:val="28"/>
        </w:rPr>
      </w:pPr>
      <w:bookmarkStart w:id="31" w:name="P407"/>
      <w:bookmarkEnd w:id="31"/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>.3.1. ____________________________</w:t>
      </w:r>
      <w:r w:rsidR="00E93C16">
        <w:rPr>
          <w:sz w:val="28"/>
        </w:rPr>
        <w:t>________________</w:t>
      </w:r>
      <w:r>
        <w:rPr>
          <w:sz w:val="28"/>
        </w:rPr>
        <w:t>________________;</w:t>
      </w:r>
      <w:bookmarkStart w:id="32" w:name="P408"/>
      <w:bookmarkEnd w:id="32"/>
    </w:p>
    <w:p w:rsidR="00E93C16" w:rsidRDefault="00005C0B" w:rsidP="00E93C16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4.1.</w:t>
      </w:r>
      <w:r w:rsidR="000B438D">
        <w:rPr>
          <w:sz w:val="28"/>
        </w:rPr>
        <w:t>5</w:t>
      </w:r>
      <w:r>
        <w:rPr>
          <w:sz w:val="28"/>
        </w:rPr>
        <w:t>.3.2. ___________________________________________</w:t>
      </w:r>
      <w:r w:rsidR="00E93C16">
        <w:rPr>
          <w:sz w:val="28"/>
        </w:rPr>
        <w:t>________________</w:t>
      </w:r>
      <w:r>
        <w:rPr>
          <w:sz w:val="28"/>
        </w:rPr>
        <w:t>_;</w:t>
      </w:r>
    </w:p>
    <w:p w:rsidR="00005C0B" w:rsidRDefault="00005C0B" w:rsidP="00E93C16">
      <w:pPr>
        <w:spacing w:after="1" w:line="280" w:lineRule="atLeast"/>
        <w:ind w:firstLine="540"/>
        <w:jc w:val="both"/>
      </w:pPr>
      <w:r>
        <w:rPr>
          <w:sz w:val="28"/>
        </w:rPr>
        <w:t>4.1.</w:t>
      </w:r>
      <w:r w:rsidR="00DB6411">
        <w:rPr>
          <w:sz w:val="28"/>
        </w:rPr>
        <w:t>6</w:t>
      </w:r>
      <w:r>
        <w:rPr>
          <w:sz w:val="28"/>
        </w:rPr>
        <w:t>. осуществлять оценку достижения Получателем значений результатов предоставления Субсидии</w:t>
      </w:r>
      <w:r w:rsidRPr="009A6DB4">
        <w:rPr>
          <w:sz w:val="28"/>
        </w:rPr>
        <w:t xml:space="preserve">, </w:t>
      </w:r>
      <w:r w:rsidR="0087086F" w:rsidRPr="009A6DB4">
        <w:rPr>
          <w:sz w:val="28"/>
        </w:rPr>
        <w:t xml:space="preserve">характеристик </w:t>
      </w:r>
      <w:r>
        <w:rPr>
          <w:sz w:val="28"/>
        </w:rPr>
        <w:t xml:space="preserve">и плана мероприятий по достижению результатов предоставления Субсидии </w:t>
      </w:r>
      <w:r w:rsidRPr="0014226A">
        <w:rPr>
          <w:sz w:val="28"/>
        </w:rPr>
        <w:t>(контрольных точек), установленных</w:t>
      </w:r>
      <w:r>
        <w:rPr>
          <w:sz w:val="28"/>
        </w:rPr>
        <w:t xml:space="preserve"> в соответствии </w:t>
      </w:r>
      <w:r w:rsidRPr="007538E4">
        <w:rPr>
          <w:sz w:val="28"/>
        </w:rPr>
        <w:t xml:space="preserve">с </w:t>
      </w:r>
      <w:hyperlink w:anchor="P390" w:history="1">
        <w:r w:rsidRPr="007538E4">
          <w:rPr>
            <w:sz w:val="28"/>
          </w:rPr>
          <w:t>пунктом 4.1.</w:t>
        </w:r>
        <w:r w:rsidR="000B438D">
          <w:rPr>
            <w:sz w:val="28"/>
          </w:rPr>
          <w:t>5</w:t>
        </w:r>
      </w:hyperlink>
      <w:r w:rsidRPr="007538E4">
        <w:rPr>
          <w:sz w:val="28"/>
        </w:rPr>
        <w:t xml:space="preserve"> настоящего </w:t>
      </w:r>
      <w:r>
        <w:rPr>
          <w:sz w:val="28"/>
        </w:rPr>
        <w:t>Соглашения, на основании</w:t>
      </w:r>
      <w:r w:rsidR="001529F5">
        <w:rPr>
          <w:sz w:val="28"/>
          <w:vertAlign w:val="superscript"/>
        </w:rPr>
        <w:t>31</w:t>
      </w:r>
      <w:r>
        <w:rPr>
          <w:sz w:val="28"/>
        </w:rPr>
        <w:t>:</w:t>
      </w:r>
    </w:p>
    <w:p w:rsidR="00005C0B" w:rsidRPr="0079170F" w:rsidRDefault="00005C0B" w:rsidP="00691EEC">
      <w:pPr>
        <w:spacing w:after="1" w:line="280" w:lineRule="atLeast"/>
        <w:ind w:firstLine="540"/>
        <w:jc w:val="both"/>
      </w:pPr>
      <w:bookmarkStart w:id="33" w:name="P413"/>
      <w:bookmarkEnd w:id="33"/>
      <w:r>
        <w:rPr>
          <w:sz w:val="28"/>
        </w:rPr>
        <w:t>4.1.</w:t>
      </w:r>
      <w:r w:rsidR="00DB6411">
        <w:rPr>
          <w:sz w:val="28"/>
        </w:rPr>
        <w:t>6</w:t>
      </w:r>
      <w:r>
        <w:rPr>
          <w:sz w:val="28"/>
        </w:rPr>
        <w:t>.1. отчета о достижении значений результатов</w:t>
      </w:r>
      <w:r w:rsidR="000A3A3C">
        <w:rPr>
          <w:sz w:val="28"/>
        </w:rPr>
        <w:t xml:space="preserve"> </w:t>
      </w:r>
      <w:r>
        <w:rPr>
          <w:sz w:val="28"/>
        </w:rPr>
        <w:t xml:space="preserve">предоставления Субсидии </w:t>
      </w:r>
      <w:r w:rsidR="000A3A3C">
        <w:rPr>
          <w:sz w:val="28"/>
        </w:rPr>
        <w:t xml:space="preserve">и характеристик </w:t>
      </w:r>
      <w:r>
        <w:rPr>
          <w:sz w:val="28"/>
        </w:rPr>
        <w:t xml:space="preserve">согласно приложению </w:t>
      </w:r>
      <w:r w:rsidR="00691EEC">
        <w:rPr>
          <w:sz w:val="28"/>
        </w:rPr>
        <w:t>№</w:t>
      </w:r>
      <w:r>
        <w:rPr>
          <w:sz w:val="28"/>
        </w:rPr>
        <w:t xml:space="preserve"> _____ к настоящему Соглашению</w:t>
      </w:r>
      <w:r w:rsidR="00373A61">
        <w:rPr>
          <w:sz w:val="28"/>
          <w:vertAlign w:val="superscript"/>
        </w:rPr>
        <w:t>3</w:t>
      </w:r>
      <w:r w:rsidR="001529F5">
        <w:rPr>
          <w:sz w:val="28"/>
          <w:vertAlign w:val="superscript"/>
        </w:rPr>
        <w:t>2</w:t>
      </w:r>
      <w:r>
        <w:rPr>
          <w:sz w:val="28"/>
        </w:rPr>
        <w:t xml:space="preserve">, являющемуся неотъемлемой частью настоящего Соглашения, представленного в соответствии с </w:t>
      </w:r>
      <w:hyperlink w:anchor="P679" w:history="1">
        <w:r w:rsidRPr="0079170F">
          <w:rPr>
            <w:sz w:val="28"/>
          </w:rPr>
          <w:t>пунктом 4.3.1</w:t>
        </w:r>
        <w:r w:rsidR="004704A9">
          <w:rPr>
            <w:sz w:val="28"/>
          </w:rPr>
          <w:t>1</w:t>
        </w:r>
        <w:r w:rsidRPr="0079170F">
          <w:rPr>
            <w:sz w:val="28"/>
          </w:rPr>
          <w:t>.2</w:t>
        </w:r>
      </w:hyperlink>
      <w:r w:rsidRPr="0079170F">
        <w:rPr>
          <w:sz w:val="28"/>
        </w:rPr>
        <w:t xml:space="preserve"> настоящего Соглашения;</w:t>
      </w:r>
    </w:p>
    <w:p w:rsidR="00A176B2" w:rsidRDefault="00005C0B">
      <w:pPr>
        <w:spacing w:after="1" w:line="280" w:lineRule="atLeast"/>
        <w:ind w:firstLine="540"/>
        <w:jc w:val="both"/>
        <w:rPr>
          <w:sz w:val="28"/>
        </w:rPr>
      </w:pPr>
      <w:bookmarkStart w:id="34" w:name="P417"/>
      <w:bookmarkEnd w:id="34"/>
      <w:r>
        <w:rPr>
          <w:sz w:val="28"/>
        </w:rPr>
        <w:t>4.1.</w:t>
      </w:r>
      <w:r w:rsidR="00DB6411">
        <w:rPr>
          <w:sz w:val="28"/>
        </w:rPr>
        <w:t>6</w:t>
      </w:r>
      <w:r>
        <w:rPr>
          <w:sz w:val="28"/>
        </w:rPr>
        <w:t xml:space="preserve">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A176B2">
        <w:rPr>
          <w:sz w:val="28"/>
        </w:rPr>
        <w:t>№</w:t>
      </w:r>
      <w:r>
        <w:rPr>
          <w:sz w:val="28"/>
        </w:rPr>
        <w:t xml:space="preserve"> _____ к настоящему Соглашению</w:t>
      </w:r>
      <w:r w:rsidR="00BA180E">
        <w:rPr>
          <w:sz w:val="28"/>
          <w:vertAlign w:val="superscript"/>
        </w:rPr>
        <w:t>3</w:t>
      </w:r>
      <w:r w:rsidR="001529F5">
        <w:rPr>
          <w:sz w:val="28"/>
          <w:vertAlign w:val="superscript"/>
        </w:rPr>
        <w:t>3</w:t>
      </w:r>
      <w:r>
        <w:rPr>
          <w:sz w:val="28"/>
        </w:rPr>
        <w:t>, которое является неотъемлемой частью настоящего Со</w:t>
      </w:r>
      <w:r>
        <w:rPr>
          <w:sz w:val="28"/>
        </w:rPr>
        <w:lastRenderedPageBreak/>
        <w:t xml:space="preserve">глашения, представленного в соответствии </w:t>
      </w:r>
      <w:r w:rsidRPr="0079170F">
        <w:rPr>
          <w:sz w:val="28"/>
        </w:rPr>
        <w:t xml:space="preserve">с </w:t>
      </w:r>
      <w:hyperlink w:anchor="P686" w:history="1">
        <w:r w:rsidRPr="0079170F">
          <w:rPr>
            <w:sz w:val="28"/>
          </w:rPr>
          <w:t>пунктом 4.3.1</w:t>
        </w:r>
        <w:r w:rsidR="004704A9">
          <w:rPr>
            <w:sz w:val="28"/>
          </w:rPr>
          <w:t>1</w:t>
        </w:r>
        <w:r w:rsidRPr="0079170F">
          <w:rPr>
            <w:sz w:val="28"/>
          </w:rPr>
          <w:t>.3</w:t>
        </w:r>
      </w:hyperlink>
      <w:r w:rsidRPr="0079170F">
        <w:rPr>
          <w:sz w:val="28"/>
        </w:rPr>
        <w:t xml:space="preserve"> настоящего </w:t>
      </w:r>
      <w:r>
        <w:rPr>
          <w:sz w:val="28"/>
        </w:rPr>
        <w:t>Соглашения;</w:t>
      </w:r>
      <w:bookmarkStart w:id="35" w:name="P421"/>
      <w:bookmarkEnd w:id="35"/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>4.1.</w:t>
      </w:r>
      <w:r w:rsidR="00DB6411">
        <w:rPr>
          <w:sz w:val="28"/>
        </w:rPr>
        <w:t>6</w:t>
      </w:r>
      <w:r>
        <w:rPr>
          <w:sz w:val="28"/>
        </w:rPr>
        <w:t>.3. ______________________________________________</w:t>
      </w:r>
      <w:r w:rsidR="00AB2EF9">
        <w:rPr>
          <w:sz w:val="28"/>
        </w:rPr>
        <w:t>______________</w:t>
      </w:r>
      <w:r w:rsidR="00B623A0">
        <w:rPr>
          <w:sz w:val="28"/>
          <w:vertAlign w:val="superscript"/>
        </w:rPr>
        <w:t>3</w:t>
      </w:r>
      <w:r w:rsidR="009F1B1F">
        <w:rPr>
          <w:sz w:val="28"/>
          <w:vertAlign w:val="superscript"/>
        </w:rPr>
        <w:t>4</w:t>
      </w:r>
      <w:r>
        <w:rPr>
          <w:sz w:val="28"/>
        </w:rPr>
        <w:t>;</w:t>
      </w:r>
    </w:p>
    <w:p w:rsidR="00005C0B" w:rsidRDefault="00005C0B" w:rsidP="00064000">
      <w:pPr>
        <w:spacing w:after="1" w:line="280" w:lineRule="atLeast"/>
        <w:ind w:firstLine="540"/>
        <w:jc w:val="both"/>
      </w:pPr>
      <w:bookmarkStart w:id="36" w:name="P425"/>
      <w:bookmarkEnd w:id="36"/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>. осуществлять контроль за соблюдением Получателем порядка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</w:t>
      </w:r>
      <w:r w:rsidR="00916EC4">
        <w:rPr>
          <w:sz w:val="28"/>
          <w:vertAlign w:val="superscript"/>
        </w:rPr>
        <w:t>3</w:t>
      </w:r>
      <w:r w:rsidR="003B6AC1">
        <w:rPr>
          <w:sz w:val="28"/>
          <w:vertAlign w:val="superscript"/>
        </w:rPr>
        <w:t>5</w:t>
      </w:r>
      <w:r>
        <w:rPr>
          <w:sz w:val="28"/>
        </w:rPr>
        <w:t>:</w:t>
      </w:r>
    </w:p>
    <w:p w:rsidR="00005C0B" w:rsidRPr="00A176B2" w:rsidRDefault="00005C0B" w:rsidP="00DB6411">
      <w:pPr>
        <w:spacing w:after="1" w:line="200" w:lineRule="atLeast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</w:t>
      </w:r>
      <w:r w:rsidRPr="00A176B2">
        <w:rPr>
          <w:sz w:val="28"/>
          <w:szCs w:val="28"/>
        </w:rPr>
        <w:t>4.1.</w:t>
      </w:r>
      <w:r w:rsidR="00DB6411">
        <w:rPr>
          <w:sz w:val="28"/>
          <w:szCs w:val="28"/>
        </w:rPr>
        <w:t>7</w:t>
      </w:r>
      <w:r w:rsidRPr="00A176B2">
        <w:rPr>
          <w:sz w:val="28"/>
          <w:szCs w:val="28"/>
        </w:rPr>
        <w:t>.1. по месту нахождения __________________________________________</w:t>
      </w:r>
    </w:p>
    <w:p w:rsidR="00A176B2" w:rsidRDefault="00005C0B" w:rsidP="00A176B2">
      <w:pPr>
        <w:spacing w:after="1" w:line="200" w:lineRule="atLeast"/>
        <w:jc w:val="right"/>
      </w:pPr>
      <w:r w:rsidRPr="00A176B2">
        <w:t xml:space="preserve">                                      </w:t>
      </w:r>
      <w:r w:rsidR="00A176B2">
        <w:t>(</w:t>
      </w:r>
      <w:r w:rsidR="00A176B2" w:rsidRPr="00760355">
        <w:t>Министерств</w:t>
      </w:r>
      <w:r w:rsidR="007E449A">
        <w:t>а</w:t>
      </w:r>
      <w:r w:rsidR="00A176B2" w:rsidRPr="00760355">
        <w:t>, Комитет</w:t>
      </w:r>
      <w:r w:rsidR="007E449A">
        <w:t>а</w:t>
      </w:r>
      <w:r w:rsidR="00A176B2" w:rsidRPr="00760355">
        <w:t>, Агентств</w:t>
      </w:r>
      <w:r w:rsidR="007E449A">
        <w:t>а</w:t>
      </w:r>
      <w:r w:rsidR="00A176B2">
        <w:t>, ин</w:t>
      </w:r>
      <w:r w:rsidR="007E449A">
        <w:t>ого</w:t>
      </w:r>
      <w:r w:rsidR="00A176B2" w:rsidRPr="00760355">
        <w:t xml:space="preserve"> орган</w:t>
      </w:r>
      <w:r w:rsidR="007E449A">
        <w:t>а</w:t>
      </w:r>
      <w:r w:rsidR="00A176B2" w:rsidRPr="00760355">
        <w:t xml:space="preserve"> (организаци</w:t>
      </w:r>
      <w:r w:rsidR="00B45B4D">
        <w:t>и</w:t>
      </w:r>
      <w:r w:rsidR="00A176B2">
        <w:t>)</w:t>
      </w:r>
      <w:r w:rsidR="00A176B2" w:rsidRPr="00760355">
        <w:t>)</w:t>
      </w:r>
    </w:p>
    <w:p w:rsidR="00005C0B" w:rsidRPr="00A176B2" w:rsidRDefault="00005C0B" w:rsidP="00A176B2">
      <w:pPr>
        <w:spacing w:after="1" w:line="200" w:lineRule="atLeast"/>
        <w:jc w:val="both"/>
        <w:rPr>
          <w:sz w:val="28"/>
          <w:szCs w:val="28"/>
        </w:rPr>
      </w:pPr>
      <w:r w:rsidRPr="00A176B2">
        <w:rPr>
          <w:sz w:val="28"/>
          <w:szCs w:val="28"/>
        </w:rPr>
        <w:t>на основании:</w:t>
      </w:r>
    </w:p>
    <w:p w:rsidR="00005C0B" w:rsidRDefault="00005C0B" w:rsidP="009240D6">
      <w:pPr>
        <w:spacing w:after="1" w:line="280" w:lineRule="atLeast"/>
        <w:ind w:firstLine="540"/>
        <w:jc w:val="both"/>
        <w:rPr>
          <w:sz w:val="28"/>
        </w:rPr>
      </w:pPr>
      <w:bookmarkStart w:id="37" w:name="P433"/>
      <w:bookmarkEnd w:id="37"/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 xml:space="preserve">.1.1. отчета о расходах Получателя, источником финансового обеспечения которых является Субсидия, согласно приложению </w:t>
      </w:r>
      <w:r w:rsidR="009240D6">
        <w:rPr>
          <w:sz w:val="28"/>
        </w:rPr>
        <w:t>№</w:t>
      </w:r>
      <w:r>
        <w:rPr>
          <w:sz w:val="28"/>
        </w:rPr>
        <w:t xml:space="preserve"> _____ к настоящему Соглашению, являющемуся неотъемлемой частью настоящего Соглашения, представленного в соответствии с </w:t>
      </w:r>
      <w:hyperlink w:anchor="P671" w:history="1">
        <w:r w:rsidRPr="007C52EF">
          <w:rPr>
            <w:sz w:val="28"/>
          </w:rPr>
          <w:t>пунктом 4.3.1</w:t>
        </w:r>
        <w:r w:rsidR="00D12C83">
          <w:rPr>
            <w:sz w:val="28"/>
          </w:rPr>
          <w:t>1</w:t>
        </w:r>
        <w:r w:rsidRPr="007C52EF">
          <w:rPr>
            <w:sz w:val="28"/>
          </w:rPr>
          <w:t>.1</w:t>
        </w:r>
      </w:hyperlink>
      <w:r w:rsidRPr="007C52EF">
        <w:rPr>
          <w:sz w:val="28"/>
        </w:rPr>
        <w:t xml:space="preserve"> настоящ</w:t>
      </w:r>
      <w:r>
        <w:rPr>
          <w:sz w:val="28"/>
        </w:rPr>
        <w:t>его Соглашения</w:t>
      </w:r>
      <w:r w:rsidR="00EC3B35">
        <w:rPr>
          <w:sz w:val="28"/>
          <w:vertAlign w:val="superscript"/>
        </w:rPr>
        <w:t>3</w:t>
      </w:r>
      <w:r w:rsidR="003B6AC1">
        <w:rPr>
          <w:sz w:val="28"/>
          <w:vertAlign w:val="superscript"/>
        </w:rPr>
        <w:t>6</w:t>
      </w:r>
      <w:r>
        <w:rPr>
          <w:sz w:val="28"/>
        </w:rPr>
        <w:t>;</w:t>
      </w:r>
    </w:p>
    <w:p w:rsidR="00005C0B" w:rsidRDefault="00005C0B">
      <w:pPr>
        <w:spacing w:after="1" w:line="280" w:lineRule="atLeast"/>
        <w:ind w:firstLine="540"/>
        <w:jc w:val="both"/>
      </w:pPr>
      <w:bookmarkStart w:id="38" w:name="P437"/>
      <w:bookmarkEnd w:id="38"/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>.1.2. иных отчетов</w:t>
      </w:r>
      <w:r w:rsidR="00B34DBC">
        <w:rPr>
          <w:sz w:val="28"/>
          <w:vertAlign w:val="superscript"/>
        </w:rPr>
        <w:t>3</w:t>
      </w:r>
      <w:r w:rsidR="003B6AC1">
        <w:rPr>
          <w:sz w:val="28"/>
          <w:vertAlign w:val="superscript"/>
        </w:rPr>
        <w:t>7</w:t>
      </w:r>
      <w:r>
        <w:rPr>
          <w:sz w:val="28"/>
        </w:rPr>
        <w:t>:</w:t>
      </w:r>
    </w:p>
    <w:p w:rsidR="009240D6" w:rsidRDefault="00005C0B" w:rsidP="009240D6">
      <w:pPr>
        <w:spacing w:after="1" w:line="280" w:lineRule="atLeast"/>
        <w:ind w:firstLine="540"/>
        <w:jc w:val="both"/>
        <w:rPr>
          <w:sz w:val="28"/>
        </w:rPr>
      </w:pPr>
      <w:bookmarkStart w:id="39" w:name="P441"/>
      <w:bookmarkEnd w:id="39"/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>.1.2.1. _______________________________________</w:t>
      </w:r>
      <w:r w:rsidR="009240D6">
        <w:rPr>
          <w:sz w:val="28"/>
        </w:rPr>
        <w:t>_________________</w:t>
      </w:r>
      <w:r>
        <w:rPr>
          <w:sz w:val="28"/>
        </w:rPr>
        <w:t>__;</w:t>
      </w:r>
      <w:bookmarkStart w:id="40" w:name="P442"/>
      <w:bookmarkEnd w:id="40"/>
    </w:p>
    <w:p w:rsidR="00B45B4D" w:rsidRDefault="00005C0B" w:rsidP="00B45B4D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>.1.2.2. ________________________________________</w:t>
      </w:r>
      <w:r w:rsidR="009240D6">
        <w:rPr>
          <w:sz w:val="28"/>
        </w:rPr>
        <w:t>_________________</w:t>
      </w:r>
      <w:r>
        <w:rPr>
          <w:sz w:val="28"/>
        </w:rPr>
        <w:t>_;</w:t>
      </w:r>
    </w:p>
    <w:p w:rsidR="00005C0B" w:rsidRPr="00073466" w:rsidRDefault="00005C0B" w:rsidP="00B45B4D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7E449A">
        <w:rPr>
          <w:sz w:val="28"/>
          <w:szCs w:val="28"/>
        </w:rPr>
        <w:t>4.1.</w:t>
      </w:r>
      <w:r w:rsidR="00DB6411">
        <w:rPr>
          <w:sz w:val="28"/>
          <w:szCs w:val="28"/>
        </w:rPr>
        <w:t>7</w:t>
      </w:r>
      <w:r w:rsidRPr="007E449A">
        <w:rPr>
          <w:sz w:val="28"/>
          <w:szCs w:val="28"/>
        </w:rPr>
        <w:t xml:space="preserve">.1.3.  </w:t>
      </w:r>
      <w:proofErr w:type="gramStart"/>
      <w:r w:rsidRPr="007E449A">
        <w:rPr>
          <w:sz w:val="28"/>
          <w:szCs w:val="28"/>
        </w:rPr>
        <w:t>иных  документов</w:t>
      </w:r>
      <w:proofErr w:type="gramEnd"/>
      <w:r w:rsidRPr="007E449A">
        <w:rPr>
          <w:sz w:val="28"/>
          <w:szCs w:val="28"/>
        </w:rPr>
        <w:t>,  представленных  Получателем  по  запросу</w:t>
      </w:r>
      <w:r w:rsidR="007E449A">
        <w:rPr>
          <w:sz w:val="28"/>
          <w:szCs w:val="28"/>
        </w:rPr>
        <w:t xml:space="preserve"> </w:t>
      </w:r>
      <w:r w:rsidRPr="007E449A">
        <w:rPr>
          <w:sz w:val="28"/>
          <w:szCs w:val="28"/>
        </w:rPr>
        <w:t>_______________________________________</w:t>
      </w:r>
      <w:r w:rsidR="000162DC">
        <w:rPr>
          <w:sz w:val="28"/>
          <w:szCs w:val="28"/>
        </w:rPr>
        <w:t>___</w:t>
      </w:r>
      <w:r w:rsidRPr="007E449A">
        <w:rPr>
          <w:sz w:val="28"/>
          <w:szCs w:val="28"/>
        </w:rPr>
        <w:t xml:space="preserve"> в  соответствии  </w:t>
      </w:r>
      <w:r w:rsidRPr="00073466">
        <w:rPr>
          <w:sz w:val="28"/>
          <w:szCs w:val="28"/>
        </w:rPr>
        <w:t xml:space="preserve">с  </w:t>
      </w:r>
      <w:hyperlink w:anchor="P700" w:history="1">
        <w:r w:rsidRPr="00FF45E4">
          <w:rPr>
            <w:sz w:val="28"/>
            <w:szCs w:val="28"/>
          </w:rPr>
          <w:t>пунктом  4.3.1</w:t>
        </w:r>
        <w:r w:rsidR="00F14241" w:rsidRPr="00FF45E4">
          <w:rPr>
            <w:sz w:val="28"/>
            <w:szCs w:val="28"/>
          </w:rPr>
          <w:t>2</w:t>
        </w:r>
      </w:hyperlink>
      <w:r w:rsidR="00FD67E2" w:rsidRPr="00073466">
        <w:rPr>
          <w:sz w:val="28"/>
          <w:szCs w:val="28"/>
        </w:rPr>
        <w:t xml:space="preserve"> </w:t>
      </w:r>
    </w:p>
    <w:p w:rsidR="00E2508D" w:rsidRPr="00073466" w:rsidRDefault="00E2508D" w:rsidP="00E2508D">
      <w:pPr>
        <w:spacing w:after="1" w:line="200" w:lineRule="atLeast"/>
      </w:pPr>
      <w:r w:rsidRPr="00073466">
        <w:t xml:space="preserve"> (Министерства, Комитета, Агентства, иного органа (организациа))</w:t>
      </w:r>
    </w:p>
    <w:p w:rsidR="00FD67E2" w:rsidRPr="00073466" w:rsidRDefault="00FD67E2" w:rsidP="000978B8">
      <w:pPr>
        <w:spacing w:after="1" w:line="280" w:lineRule="atLeast"/>
        <w:jc w:val="both"/>
      </w:pPr>
      <w:r w:rsidRPr="00073466">
        <w:rPr>
          <w:sz w:val="28"/>
          <w:szCs w:val="28"/>
        </w:rPr>
        <w:t>настоящего Соглашения;</w:t>
      </w:r>
    </w:p>
    <w:p w:rsidR="001A0B1E" w:rsidRDefault="00005C0B" w:rsidP="001A0B1E">
      <w:pPr>
        <w:spacing w:after="1" w:line="200" w:lineRule="atLeast"/>
        <w:ind w:firstLine="567"/>
        <w:jc w:val="both"/>
        <w:rPr>
          <w:sz w:val="28"/>
        </w:rPr>
      </w:pPr>
      <w:r>
        <w:rPr>
          <w:sz w:val="28"/>
        </w:rPr>
        <w:t>4.1.</w:t>
      </w:r>
      <w:r w:rsidR="00DB6411">
        <w:rPr>
          <w:sz w:val="28"/>
        </w:rPr>
        <w:t>7</w:t>
      </w:r>
      <w:r>
        <w:rPr>
          <w:sz w:val="28"/>
        </w:rPr>
        <w:t>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004FCC" w:rsidRDefault="00004FCC" w:rsidP="000978B8">
      <w:pPr>
        <w:spacing w:after="1" w:line="200" w:lineRule="atLeast"/>
        <w:ind w:firstLine="567"/>
        <w:jc w:val="both"/>
        <w:rPr>
          <w:sz w:val="28"/>
        </w:rPr>
      </w:pPr>
      <w:r>
        <w:rPr>
          <w:sz w:val="28"/>
          <w:szCs w:val="28"/>
        </w:rPr>
        <w:t>4.1.</w:t>
      </w:r>
      <w:r w:rsidR="00DB641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04D4B">
        <w:rPr>
          <w:sz w:val="28"/>
          <w:szCs w:val="28"/>
        </w:rPr>
        <w:t xml:space="preserve">проводить мониторинг достижения результатов предоставления субсидии исходя </w:t>
      </w:r>
      <w:r w:rsidR="00204D4B" w:rsidRPr="00D12C83">
        <w:rPr>
          <w:sz w:val="28"/>
          <w:szCs w:val="28"/>
        </w:rPr>
        <w:t xml:space="preserve">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23" w:history="1">
        <w:r w:rsidR="00204D4B" w:rsidRPr="00D12C83">
          <w:rPr>
            <w:sz w:val="28"/>
            <w:szCs w:val="28"/>
          </w:rPr>
          <w:t>порядке</w:t>
        </w:r>
      </w:hyperlink>
      <w:r w:rsidR="00204D4B" w:rsidRPr="00D12C83">
        <w:rPr>
          <w:sz w:val="28"/>
          <w:szCs w:val="28"/>
        </w:rPr>
        <w:t xml:space="preserve"> и по </w:t>
      </w:r>
      <w:r w:rsidR="00204D4B">
        <w:rPr>
          <w:sz w:val="28"/>
          <w:szCs w:val="28"/>
        </w:rPr>
        <w:t>формам, которые установлены Министерством финансов Российской Федерации</w:t>
      </w:r>
      <w:r w:rsidR="00F84129">
        <w:rPr>
          <w:sz w:val="28"/>
          <w:szCs w:val="28"/>
        </w:rPr>
        <w:t>;</w:t>
      </w:r>
    </w:p>
    <w:p w:rsidR="00005C0B" w:rsidRPr="000978B8" w:rsidRDefault="00005C0B" w:rsidP="000978B8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0978B8">
        <w:rPr>
          <w:sz w:val="28"/>
          <w:szCs w:val="28"/>
        </w:rPr>
        <w:t>4.1.</w:t>
      </w:r>
      <w:r w:rsidR="00DE140E">
        <w:rPr>
          <w:sz w:val="28"/>
          <w:szCs w:val="28"/>
        </w:rPr>
        <w:t>9</w:t>
      </w:r>
      <w:r w:rsidRPr="000978B8">
        <w:rPr>
          <w:sz w:val="28"/>
          <w:szCs w:val="28"/>
        </w:rPr>
        <w:t>. в случае установления ________________________</w:t>
      </w:r>
      <w:r w:rsidR="0055426F">
        <w:rPr>
          <w:sz w:val="28"/>
          <w:szCs w:val="28"/>
        </w:rPr>
        <w:t>__</w:t>
      </w:r>
      <w:r w:rsidRPr="000978B8">
        <w:rPr>
          <w:sz w:val="28"/>
          <w:szCs w:val="28"/>
        </w:rPr>
        <w:t>____________ факта</w:t>
      </w:r>
    </w:p>
    <w:p w:rsidR="000978B8" w:rsidRDefault="00005C0B" w:rsidP="000978B8">
      <w:pPr>
        <w:spacing w:after="1" w:line="200" w:lineRule="atLeast"/>
        <w:jc w:val="right"/>
      </w:pPr>
      <w:r w:rsidRPr="000978B8">
        <w:t xml:space="preserve">                                 </w:t>
      </w:r>
      <w:r w:rsidR="000978B8">
        <w:t>(</w:t>
      </w:r>
      <w:r w:rsidR="000978B8" w:rsidRPr="00760355">
        <w:t>Министерств</w:t>
      </w:r>
      <w:r w:rsidR="00422CFA">
        <w:t>ом</w:t>
      </w:r>
      <w:r w:rsidR="000978B8" w:rsidRPr="00760355">
        <w:t>, Комитет</w:t>
      </w:r>
      <w:r w:rsidR="00422CFA">
        <w:t>ом</w:t>
      </w:r>
      <w:r w:rsidR="000978B8" w:rsidRPr="00760355">
        <w:t>, Агентств</w:t>
      </w:r>
      <w:r w:rsidR="00422CFA">
        <w:t>ом</w:t>
      </w:r>
      <w:r w:rsidR="000978B8">
        <w:t>, ин</w:t>
      </w:r>
      <w:r w:rsidR="00422CFA">
        <w:t>ым</w:t>
      </w:r>
      <w:r w:rsidR="000978B8" w:rsidRPr="00760355">
        <w:t xml:space="preserve"> орган</w:t>
      </w:r>
      <w:r w:rsidR="00422CFA">
        <w:t>ом</w:t>
      </w:r>
      <w:r w:rsidR="000978B8" w:rsidRPr="00760355">
        <w:t xml:space="preserve"> (организаци</w:t>
      </w:r>
      <w:r w:rsidR="00422CFA">
        <w:t>ей</w:t>
      </w:r>
      <w:r w:rsidR="000978B8">
        <w:t>)</w:t>
      </w:r>
      <w:r w:rsidR="000978B8" w:rsidRPr="00760355">
        <w:t>)</w:t>
      </w:r>
    </w:p>
    <w:p w:rsidR="005A3A2C" w:rsidRDefault="00005C0B">
      <w:pPr>
        <w:spacing w:after="1" w:line="200" w:lineRule="atLeast"/>
        <w:jc w:val="both"/>
        <w:rPr>
          <w:sz w:val="28"/>
          <w:szCs w:val="28"/>
        </w:rPr>
      </w:pPr>
      <w:r w:rsidRPr="005A3A2C">
        <w:rPr>
          <w:sz w:val="28"/>
          <w:szCs w:val="28"/>
        </w:rPr>
        <w:t>неисполнения Получателем обязательств, установленных настоящим Соглашением,</w:t>
      </w:r>
      <w:r w:rsidR="005A3A2C" w:rsidRPr="005A3A2C">
        <w:rPr>
          <w:sz w:val="28"/>
          <w:szCs w:val="28"/>
        </w:rPr>
        <w:t xml:space="preserve"> </w:t>
      </w:r>
      <w:proofErr w:type="gramStart"/>
      <w:r w:rsidRPr="005A3A2C">
        <w:rPr>
          <w:sz w:val="28"/>
          <w:szCs w:val="28"/>
        </w:rPr>
        <w:t>направлять  Получателю</w:t>
      </w:r>
      <w:proofErr w:type="gramEnd"/>
      <w:r w:rsidRPr="005A3A2C">
        <w:rPr>
          <w:sz w:val="28"/>
          <w:szCs w:val="28"/>
        </w:rPr>
        <w:t xml:space="preserve">  претензию  о  невыполнении  обязательств настоящего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Соглашения</w:t>
      </w:r>
      <w:r w:rsidR="00B34DBC">
        <w:rPr>
          <w:sz w:val="28"/>
          <w:szCs w:val="28"/>
          <w:vertAlign w:val="superscript"/>
        </w:rPr>
        <w:t>3</w:t>
      </w:r>
      <w:r w:rsidR="00563B03">
        <w:rPr>
          <w:sz w:val="28"/>
          <w:szCs w:val="28"/>
          <w:vertAlign w:val="superscript"/>
        </w:rPr>
        <w:t>8</w:t>
      </w:r>
      <w:r w:rsidRPr="005A3A2C">
        <w:rPr>
          <w:sz w:val="28"/>
          <w:szCs w:val="28"/>
        </w:rPr>
        <w:t>;</w:t>
      </w:r>
      <w:bookmarkStart w:id="41" w:name="P458"/>
      <w:bookmarkEnd w:id="41"/>
    </w:p>
    <w:p w:rsidR="00005C0B" w:rsidRPr="005A3A2C" w:rsidRDefault="00005C0B" w:rsidP="00DA1D79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5A3A2C">
        <w:rPr>
          <w:sz w:val="28"/>
          <w:szCs w:val="28"/>
        </w:rPr>
        <w:t>4.1.</w:t>
      </w:r>
      <w:r w:rsidR="00DE140E">
        <w:rPr>
          <w:sz w:val="28"/>
          <w:szCs w:val="28"/>
        </w:rPr>
        <w:t>10</w:t>
      </w:r>
      <w:r w:rsidRPr="005A3A2C">
        <w:rPr>
          <w:sz w:val="28"/>
          <w:szCs w:val="28"/>
        </w:rPr>
        <w:t>. в случае установления _________________________________________</w:t>
      </w:r>
    </w:p>
    <w:p w:rsidR="005A3A2C" w:rsidRDefault="00005C0B" w:rsidP="005A3A2C">
      <w:pPr>
        <w:spacing w:after="1" w:line="200" w:lineRule="atLeast"/>
        <w:jc w:val="right"/>
      </w:pPr>
      <w:r w:rsidRPr="005A3A2C">
        <w:rPr>
          <w:sz w:val="28"/>
          <w:szCs w:val="28"/>
        </w:rPr>
        <w:t xml:space="preserve">                                    </w:t>
      </w:r>
      <w:r w:rsidR="005A3A2C">
        <w:t xml:space="preserve">                          </w:t>
      </w:r>
      <w:r w:rsidR="005A3A2C" w:rsidRPr="000978B8">
        <w:t xml:space="preserve"> </w:t>
      </w:r>
      <w:r w:rsidR="005A3A2C">
        <w:t>(</w:t>
      </w:r>
      <w:r w:rsidR="005A3A2C" w:rsidRPr="00760355">
        <w:t>Министерств</w:t>
      </w:r>
      <w:r w:rsidR="005A3A2C">
        <w:t>ом</w:t>
      </w:r>
      <w:r w:rsidR="005A3A2C" w:rsidRPr="00760355">
        <w:t>, Комитет</w:t>
      </w:r>
      <w:r w:rsidR="005A3A2C">
        <w:t>ом</w:t>
      </w:r>
      <w:r w:rsidR="005A3A2C" w:rsidRPr="00760355">
        <w:t>, Агентств</w:t>
      </w:r>
      <w:r w:rsidR="005A3A2C">
        <w:t>ом, иным</w:t>
      </w:r>
      <w:r w:rsidR="005A3A2C" w:rsidRPr="00760355">
        <w:t xml:space="preserve"> орган</w:t>
      </w:r>
      <w:r w:rsidR="005A3A2C">
        <w:t>ом</w:t>
      </w:r>
      <w:r w:rsidR="005A3A2C" w:rsidRPr="00760355">
        <w:t xml:space="preserve"> (организаци</w:t>
      </w:r>
      <w:r w:rsidR="005A3A2C">
        <w:t>ей)</w:t>
      </w:r>
      <w:r w:rsidR="005A3A2C" w:rsidRPr="00760355">
        <w:t>)</w:t>
      </w:r>
    </w:p>
    <w:p w:rsidR="007E1B98" w:rsidRDefault="00005C0B" w:rsidP="007E1B98">
      <w:pPr>
        <w:spacing w:after="1" w:line="200" w:lineRule="atLeast"/>
        <w:jc w:val="both"/>
        <w:rPr>
          <w:sz w:val="28"/>
          <w:szCs w:val="28"/>
        </w:rPr>
      </w:pPr>
      <w:r w:rsidRPr="005A3A2C">
        <w:rPr>
          <w:sz w:val="28"/>
          <w:szCs w:val="28"/>
        </w:rPr>
        <w:t>или  получения от органа государственного финансового контроля информации о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факте нарушения Получателем  порядка  и  условий  предоставления  Субсидии,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предусмотренных   Правилами   предоставления  субсидии  и  (или)  настоящим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Соглашением,  в  том числе недостижения значений результатов предоставления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 xml:space="preserve">Субсидии,  показателей,  установленных  в  </w:t>
      </w:r>
      <w:r w:rsidRPr="00EA0383">
        <w:rPr>
          <w:sz w:val="28"/>
          <w:szCs w:val="28"/>
        </w:rPr>
        <w:t xml:space="preserve">соответствии  с  </w:t>
      </w:r>
      <w:hyperlink w:anchor="P394" w:history="1">
        <w:r w:rsidRPr="00EA0383">
          <w:rPr>
            <w:sz w:val="28"/>
            <w:szCs w:val="28"/>
          </w:rPr>
          <w:t>пунктом 4.1.</w:t>
        </w:r>
        <w:r w:rsidR="00B63032">
          <w:rPr>
            <w:sz w:val="28"/>
            <w:szCs w:val="28"/>
          </w:rPr>
          <w:t>5</w:t>
        </w:r>
        <w:r w:rsidRPr="00EA0383">
          <w:rPr>
            <w:sz w:val="28"/>
            <w:szCs w:val="28"/>
          </w:rPr>
          <w:t>.1</w:t>
        </w:r>
      </w:hyperlink>
      <w:r w:rsidR="005A3A2C" w:rsidRPr="00EA0383">
        <w:rPr>
          <w:sz w:val="28"/>
          <w:szCs w:val="28"/>
        </w:rPr>
        <w:t xml:space="preserve"> </w:t>
      </w:r>
      <w:r w:rsidRPr="00EA0383">
        <w:rPr>
          <w:sz w:val="28"/>
          <w:szCs w:val="28"/>
        </w:rPr>
        <w:t xml:space="preserve">настоящего  </w:t>
      </w:r>
      <w:r w:rsidRPr="005A3A2C">
        <w:rPr>
          <w:sz w:val="28"/>
          <w:szCs w:val="28"/>
        </w:rPr>
        <w:t>Соглашения,  направлять  Получателю  требование  об обеспечении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возврата  Субсидии в бюджет</w:t>
      </w:r>
      <w:r w:rsidR="00834B4B">
        <w:rPr>
          <w:sz w:val="28"/>
          <w:szCs w:val="28"/>
        </w:rPr>
        <w:t xml:space="preserve"> Республики Татарстан</w:t>
      </w:r>
      <w:r w:rsidRPr="005A3A2C">
        <w:rPr>
          <w:sz w:val="28"/>
          <w:szCs w:val="28"/>
        </w:rPr>
        <w:t xml:space="preserve"> в размере и в сроки, определенные в</w:t>
      </w:r>
      <w:r w:rsidR="005A3A2C">
        <w:rPr>
          <w:sz w:val="28"/>
          <w:szCs w:val="28"/>
        </w:rPr>
        <w:t xml:space="preserve"> </w:t>
      </w:r>
      <w:r w:rsidRPr="005A3A2C">
        <w:rPr>
          <w:sz w:val="28"/>
          <w:szCs w:val="28"/>
        </w:rPr>
        <w:t>указанном требовании;</w:t>
      </w:r>
      <w:bookmarkStart w:id="42" w:name="P469"/>
      <w:bookmarkEnd w:id="42"/>
    </w:p>
    <w:p w:rsidR="00005C0B" w:rsidRPr="00570E14" w:rsidRDefault="00005C0B" w:rsidP="007E1B98">
      <w:pPr>
        <w:spacing w:after="1" w:line="200" w:lineRule="atLeast"/>
        <w:ind w:firstLine="567"/>
        <w:jc w:val="both"/>
      </w:pPr>
      <w:r>
        <w:rPr>
          <w:sz w:val="28"/>
        </w:rPr>
        <w:lastRenderedPageBreak/>
        <w:t>4.1.1</w:t>
      </w:r>
      <w:r w:rsidR="00DE140E">
        <w:rPr>
          <w:sz w:val="28"/>
        </w:rPr>
        <w:t>1</w:t>
      </w:r>
      <w:r>
        <w:rPr>
          <w:sz w:val="28"/>
        </w:rPr>
        <w:t xml:space="preserve">. в случае, если Получателем не достигнуты значения результатов предоставления субсидии, показателей, установленных в </w:t>
      </w:r>
      <w:r w:rsidRPr="00570E14">
        <w:rPr>
          <w:sz w:val="28"/>
        </w:rPr>
        <w:t xml:space="preserve">соответствии с </w:t>
      </w:r>
      <w:hyperlink w:anchor="P390" w:history="1">
        <w:r w:rsidRPr="00570E14">
          <w:rPr>
            <w:sz w:val="28"/>
          </w:rPr>
          <w:t>пунктом 4.1.</w:t>
        </w:r>
        <w:r w:rsidR="00D84443">
          <w:rPr>
            <w:sz w:val="28"/>
          </w:rPr>
          <w:t>5</w:t>
        </w:r>
      </w:hyperlink>
      <w:r w:rsidRPr="00570E14">
        <w:rPr>
          <w:sz w:val="28"/>
        </w:rPr>
        <w:t xml:space="preserve"> настоящего Соглашения, направлять Получателю требование об уплате штрафных санкций</w:t>
      </w:r>
      <w:r w:rsidR="00434F00">
        <w:rPr>
          <w:sz w:val="28"/>
          <w:vertAlign w:val="superscript"/>
        </w:rPr>
        <w:t>3</w:t>
      </w:r>
      <w:r w:rsidR="00563B03">
        <w:rPr>
          <w:sz w:val="28"/>
          <w:vertAlign w:val="superscript"/>
        </w:rPr>
        <w:t>9</w:t>
      </w:r>
      <w:r w:rsidRPr="00570E14">
        <w:rPr>
          <w:sz w:val="28"/>
        </w:rPr>
        <w:t>;</w:t>
      </w:r>
    </w:p>
    <w:p w:rsidR="00005C0B" w:rsidRDefault="00005C0B">
      <w:pPr>
        <w:spacing w:after="1" w:line="280" w:lineRule="atLeast"/>
        <w:ind w:firstLine="540"/>
        <w:jc w:val="both"/>
      </w:pPr>
      <w:bookmarkStart w:id="43" w:name="P473"/>
      <w:bookmarkEnd w:id="43"/>
      <w:r>
        <w:rPr>
          <w:sz w:val="28"/>
        </w:rPr>
        <w:t xml:space="preserve">4.1.12. по завершении финансового года после принятия отчетов, </w:t>
      </w:r>
      <w:r w:rsidRPr="00BA6D28">
        <w:rPr>
          <w:sz w:val="28"/>
        </w:rPr>
        <w:t xml:space="preserve">установленных </w:t>
      </w:r>
      <w:hyperlink w:anchor="P665" w:history="1">
        <w:r w:rsidRPr="00BA6D28">
          <w:rPr>
            <w:sz w:val="28"/>
          </w:rPr>
          <w:t>пунктом 4.3.1</w:t>
        </w:r>
        <w:r w:rsidR="00C2017A">
          <w:rPr>
            <w:sz w:val="28"/>
          </w:rPr>
          <w:t>1</w:t>
        </w:r>
      </w:hyperlink>
      <w:r w:rsidRPr="00BA6D28">
        <w:rPr>
          <w:sz w:val="28"/>
        </w:rPr>
        <w:t xml:space="preserve"> настоящего </w:t>
      </w:r>
      <w:r>
        <w:rPr>
          <w:sz w:val="28"/>
        </w:rPr>
        <w:t>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</w:t>
      </w:r>
      <w:r w:rsidR="00563B03" w:rsidRPr="00563B03">
        <w:rPr>
          <w:sz w:val="28"/>
          <w:vertAlign w:val="superscript"/>
        </w:rPr>
        <w:t>40</w:t>
      </w:r>
      <w:r>
        <w:rPr>
          <w:sz w:val="28"/>
        </w:rPr>
        <w:t>;</w:t>
      </w:r>
    </w:p>
    <w:p w:rsidR="00A45CB7" w:rsidRDefault="00005C0B" w:rsidP="00A45CB7">
      <w:pPr>
        <w:spacing w:after="1" w:line="280" w:lineRule="atLeast"/>
        <w:ind w:firstLine="540"/>
        <w:jc w:val="both"/>
        <w:rPr>
          <w:sz w:val="28"/>
        </w:rPr>
      </w:pPr>
      <w:bookmarkStart w:id="44" w:name="P477"/>
      <w:bookmarkEnd w:id="44"/>
      <w:r>
        <w:rPr>
          <w:sz w:val="28"/>
        </w:rPr>
        <w:t xml:space="preserve">4.1.13. рассматривать предложения, документы и иную информацию, направленную Получателем, в том числе в </w:t>
      </w:r>
      <w:r w:rsidRPr="00917B91">
        <w:rPr>
          <w:sz w:val="28"/>
        </w:rPr>
        <w:t xml:space="preserve">соответствии с </w:t>
      </w:r>
      <w:hyperlink w:anchor="P759" w:history="1">
        <w:r w:rsidRPr="000F2EBF">
          <w:rPr>
            <w:sz w:val="28"/>
          </w:rPr>
          <w:t>пунктом 4.4.1</w:t>
        </w:r>
      </w:hyperlink>
      <w:r w:rsidRPr="000F2EBF">
        <w:rPr>
          <w:sz w:val="28"/>
        </w:rPr>
        <w:t xml:space="preserve"> настоящего Соглашения, в течение ____ рабочих дней со дня их получения и уведо</w:t>
      </w:r>
      <w:r>
        <w:rPr>
          <w:sz w:val="28"/>
        </w:rPr>
        <w:t>млять Получателя о принятом решении;</w:t>
      </w:r>
      <w:bookmarkStart w:id="45" w:name="P478"/>
      <w:bookmarkEnd w:id="45"/>
    </w:p>
    <w:p w:rsidR="00424E35" w:rsidRDefault="00005C0B" w:rsidP="00424E35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</w:t>
      </w:r>
      <w:r w:rsidRPr="00917B91">
        <w:rPr>
          <w:sz w:val="28"/>
        </w:rPr>
        <w:t xml:space="preserve">соответствии с </w:t>
      </w:r>
      <w:hyperlink w:anchor="P766" w:history="1">
        <w:r w:rsidRPr="00917B91">
          <w:rPr>
            <w:sz w:val="28"/>
          </w:rPr>
          <w:t xml:space="preserve">пунктом </w:t>
        </w:r>
        <w:r w:rsidRPr="000F2EBF">
          <w:rPr>
            <w:sz w:val="28"/>
          </w:rPr>
          <w:t>4.4.2</w:t>
        </w:r>
      </w:hyperlink>
      <w:r w:rsidRPr="00917B91">
        <w:rPr>
          <w:sz w:val="28"/>
        </w:rPr>
        <w:t xml:space="preserve"> настоящего </w:t>
      </w:r>
      <w:r>
        <w:rPr>
          <w:sz w:val="28"/>
        </w:rPr>
        <w:t>Соглашения;</w:t>
      </w:r>
      <w:bookmarkStart w:id="46" w:name="P479"/>
      <w:bookmarkEnd w:id="46"/>
    </w:p>
    <w:p w:rsidR="00005C0B" w:rsidRPr="00F214C0" w:rsidRDefault="00005C0B" w:rsidP="00424E35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F214C0">
        <w:rPr>
          <w:sz w:val="28"/>
          <w:szCs w:val="28"/>
        </w:rPr>
        <w:t>4.1.15.   обеспечивать   согласование   с   Получателем  новых  условий</w:t>
      </w:r>
      <w:r w:rsidR="00F43AD8">
        <w:rPr>
          <w:sz w:val="28"/>
          <w:szCs w:val="28"/>
        </w:rPr>
        <w:t xml:space="preserve"> </w:t>
      </w:r>
      <w:r w:rsidRPr="00F214C0">
        <w:rPr>
          <w:sz w:val="28"/>
          <w:szCs w:val="28"/>
        </w:rPr>
        <w:t>настоящего Соглашения в случае уменьшения ________________________________</w:t>
      </w:r>
      <w:r w:rsidR="00410038">
        <w:rPr>
          <w:sz w:val="28"/>
          <w:szCs w:val="28"/>
        </w:rPr>
        <w:t>______</w:t>
      </w:r>
    </w:p>
    <w:p w:rsidR="00F214C0" w:rsidRDefault="00005C0B" w:rsidP="00F214C0">
      <w:pPr>
        <w:spacing w:after="1" w:line="200" w:lineRule="atLeast"/>
        <w:jc w:val="right"/>
      </w:pPr>
      <w:r w:rsidRPr="00F214C0">
        <w:rPr>
          <w:sz w:val="28"/>
          <w:szCs w:val="28"/>
        </w:rPr>
        <w:t xml:space="preserve">                                              </w:t>
      </w:r>
      <w:r w:rsidR="00F214C0">
        <w:t>(</w:t>
      </w:r>
      <w:r w:rsidR="00F214C0" w:rsidRPr="00760355">
        <w:t>Министерств</w:t>
      </w:r>
      <w:r w:rsidR="00F214C0">
        <w:t>ом</w:t>
      </w:r>
      <w:r w:rsidR="00F214C0" w:rsidRPr="00760355">
        <w:t>, Комитет</w:t>
      </w:r>
      <w:r w:rsidR="00F214C0">
        <w:t>ом</w:t>
      </w:r>
      <w:r w:rsidR="00F214C0" w:rsidRPr="00760355">
        <w:t>, Агентств</w:t>
      </w:r>
      <w:r w:rsidR="00F214C0">
        <w:t>ом, иным</w:t>
      </w:r>
      <w:r w:rsidR="00F214C0" w:rsidRPr="00760355">
        <w:t xml:space="preserve"> орган</w:t>
      </w:r>
      <w:r w:rsidR="00F214C0">
        <w:t>ом</w:t>
      </w:r>
    </w:p>
    <w:p w:rsidR="00F214C0" w:rsidRDefault="00F214C0" w:rsidP="00F214C0">
      <w:pPr>
        <w:spacing w:after="1" w:line="200" w:lineRule="atLeast"/>
        <w:jc w:val="right"/>
      </w:pPr>
      <w:r w:rsidRPr="00760355">
        <w:t xml:space="preserve"> (организаци</w:t>
      </w:r>
      <w:r>
        <w:t>ей)</w:t>
      </w:r>
      <w:r w:rsidRPr="00760355">
        <w:t>)</w:t>
      </w:r>
    </w:p>
    <w:p w:rsidR="00005C0B" w:rsidRPr="00F214C0" w:rsidRDefault="00005C0B">
      <w:pPr>
        <w:spacing w:after="1" w:line="200" w:lineRule="atLeast"/>
        <w:jc w:val="both"/>
        <w:rPr>
          <w:sz w:val="28"/>
          <w:szCs w:val="28"/>
        </w:rPr>
      </w:pPr>
      <w:r w:rsidRPr="00F214C0">
        <w:rPr>
          <w:sz w:val="28"/>
          <w:szCs w:val="28"/>
        </w:rPr>
        <w:t>ранее доведенных лимитов бюджетных обязательств на предоставление Субсидии,</w:t>
      </w:r>
      <w:r w:rsidR="00F214C0">
        <w:rPr>
          <w:sz w:val="28"/>
          <w:szCs w:val="28"/>
        </w:rPr>
        <w:t xml:space="preserve"> </w:t>
      </w:r>
      <w:r w:rsidRPr="00917B91">
        <w:rPr>
          <w:sz w:val="28"/>
          <w:szCs w:val="28"/>
        </w:rPr>
        <w:t>приводящего к невозможности предоставления Субсидии в размере, определенном</w:t>
      </w:r>
      <w:r w:rsidR="00F214C0" w:rsidRPr="00917B91">
        <w:rPr>
          <w:sz w:val="28"/>
          <w:szCs w:val="28"/>
        </w:rPr>
        <w:t xml:space="preserve"> </w:t>
      </w:r>
      <w:hyperlink w:anchor="P174" w:history="1">
        <w:r w:rsidRPr="00917B91">
          <w:rPr>
            <w:sz w:val="28"/>
            <w:szCs w:val="28"/>
          </w:rPr>
          <w:t>пунктом  2.1</w:t>
        </w:r>
      </w:hyperlink>
      <w:r w:rsidRPr="00917B91">
        <w:rPr>
          <w:sz w:val="28"/>
          <w:szCs w:val="28"/>
        </w:rPr>
        <w:t xml:space="preserve">  </w:t>
      </w:r>
      <w:r w:rsidRPr="00F214C0">
        <w:rPr>
          <w:sz w:val="28"/>
          <w:szCs w:val="28"/>
        </w:rPr>
        <w:t>настоящего  Соглашения,  в  том  числе размера и (или) сроков</w:t>
      </w:r>
      <w:r w:rsidR="00F214C0">
        <w:rPr>
          <w:sz w:val="28"/>
          <w:szCs w:val="28"/>
        </w:rPr>
        <w:t xml:space="preserve"> </w:t>
      </w:r>
      <w:r w:rsidRPr="00F214C0">
        <w:rPr>
          <w:sz w:val="28"/>
          <w:szCs w:val="28"/>
        </w:rPr>
        <w:t>предоставления Субсидии в течение __ рабочих дней со дня такого уменьшения;</w:t>
      </w:r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>4.1.16. выполнять иные обязательства в соответствии с бюджетным законодательством Российской Федерации и Правилами предоставления субсидии</w:t>
      </w:r>
      <w:r w:rsidR="00DD56F8">
        <w:rPr>
          <w:sz w:val="28"/>
          <w:vertAlign w:val="superscript"/>
        </w:rPr>
        <w:t>41</w:t>
      </w:r>
      <w:r>
        <w:rPr>
          <w:sz w:val="28"/>
        </w:rPr>
        <w:t>:</w:t>
      </w:r>
    </w:p>
    <w:p w:rsidR="001D1A4C" w:rsidRDefault="00005C0B" w:rsidP="001D1A4C">
      <w:pPr>
        <w:spacing w:after="1" w:line="280" w:lineRule="atLeast"/>
        <w:ind w:firstLine="540"/>
        <w:jc w:val="both"/>
        <w:rPr>
          <w:sz w:val="28"/>
        </w:rPr>
      </w:pPr>
      <w:bookmarkStart w:id="47" w:name="P492"/>
      <w:bookmarkEnd w:id="47"/>
      <w:r>
        <w:rPr>
          <w:sz w:val="28"/>
        </w:rPr>
        <w:t>4.1.16.1. ____________________________________________</w:t>
      </w:r>
      <w:r w:rsidR="001D1A4C">
        <w:rPr>
          <w:sz w:val="28"/>
        </w:rPr>
        <w:t>________________</w:t>
      </w:r>
      <w:r>
        <w:rPr>
          <w:sz w:val="28"/>
        </w:rPr>
        <w:t>;</w:t>
      </w:r>
      <w:bookmarkStart w:id="48" w:name="P493"/>
      <w:bookmarkEnd w:id="48"/>
    </w:p>
    <w:p w:rsidR="001D1A4C" w:rsidRDefault="00005C0B" w:rsidP="001D1A4C">
      <w:pPr>
        <w:spacing w:after="1" w:line="280" w:lineRule="atLeast"/>
        <w:ind w:firstLine="540"/>
        <w:jc w:val="both"/>
      </w:pPr>
      <w:r>
        <w:rPr>
          <w:sz w:val="28"/>
        </w:rPr>
        <w:t>4.1.16.2. ___________________________________________</w:t>
      </w:r>
      <w:r w:rsidR="001D1A4C">
        <w:rPr>
          <w:sz w:val="28"/>
        </w:rPr>
        <w:t>________________</w:t>
      </w:r>
      <w:r>
        <w:rPr>
          <w:sz w:val="28"/>
        </w:rPr>
        <w:t>__.</w:t>
      </w:r>
    </w:p>
    <w:p w:rsidR="00005C0B" w:rsidRPr="001D1A4C" w:rsidRDefault="00005C0B" w:rsidP="001D1A4C">
      <w:pPr>
        <w:spacing w:after="1" w:line="280" w:lineRule="atLeast"/>
        <w:ind w:firstLine="540"/>
        <w:jc w:val="both"/>
      </w:pPr>
      <w:r w:rsidRPr="001D1A4C">
        <w:rPr>
          <w:sz w:val="28"/>
          <w:szCs w:val="28"/>
        </w:rPr>
        <w:t>4.2. __________________________________________________________ вправе:</w:t>
      </w:r>
    </w:p>
    <w:p w:rsidR="001D1A4C" w:rsidRDefault="001D1A4C" w:rsidP="001D1A4C">
      <w:pPr>
        <w:spacing w:after="1" w:line="200" w:lineRule="atLeast"/>
        <w:jc w:val="center"/>
      </w:pPr>
      <w:bookmarkStart w:id="49" w:name="P497"/>
      <w:bookmarkEnd w:id="49"/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я)</w:t>
      </w:r>
      <w:r w:rsidRPr="00760355">
        <w:t>)</w:t>
      </w:r>
    </w:p>
    <w:p w:rsidR="00005C0B" w:rsidRDefault="00005C0B" w:rsidP="001D1A4C">
      <w:pPr>
        <w:spacing w:after="1" w:line="280" w:lineRule="atLeast"/>
        <w:ind w:firstLine="567"/>
        <w:jc w:val="both"/>
      </w:pPr>
      <w:r>
        <w:rPr>
          <w:sz w:val="28"/>
        </w:rPr>
        <w:t xml:space="preserve">4.2.1. принимать решение об изменении условий настоящего Соглашения в </w:t>
      </w:r>
      <w:r w:rsidRPr="00917B91">
        <w:rPr>
          <w:sz w:val="28"/>
        </w:rPr>
        <w:t xml:space="preserve">соответствии с </w:t>
      </w:r>
      <w:hyperlink w:anchor="P829" w:history="1">
        <w:r w:rsidRPr="00917B91">
          <w:rPr>
            <w:sz w:val="28"/>
          </w:rPr>
          <w:t xml:space="preserve">пунктом </w:t>
        </w:r>
        <w:r w:rsidRPr="00727D70">
          <w:rPr>
            <w:sz w:val="28"/>
          </w:rPr>
          <w:t>7.3</w:t>
        </w:r>
      </w:hyperlink>
      <w:r w:rsidRPr="00917B91">
        <w:rPr>
          <w:sz w:val="28"/>
        </w:rPr>
        <w:t xml:space="preserve"> настоящего </w:t>
      </w:r>
      <w:r>
        <w:rPr>
          <w:sz w:val="28"/>
        </w:rPr>
        <w:t xml:space="preserve">Соглашения, в том числе на основании информации и предложений, направленных Получателем в </w:t>
      </w:r>
      <w:r w:rsidRPr="00917B91">
        <w:rPr>
          <w:sz w:val="28"/>
        </w:rPr>
        <w:t xml:space="preserve">соответствии с </w:t>
      </w:r>
      <w:hyperlink w:anchor="P759" w:history="1">
        <w:r w:rsidRPr="0040453E">
          <w:rPr>
            <w:sz w:val="28"/>
          </w:rPr>
          <w:t>пунктом 4.4.1</w:t>
        </w:r>
      </w:hyperlink>
      <w:r w:rsidRPr="00917B91">
        <w:rPr>
          <w:sz w:val="28"/>
        </w:rPr>
        <w:t xml:space="preserve"> настоящего Соглашения, включая изменение размера Су</w:t>
      </w:r>
      <w:r>
        <w:rPr>
          <w:sz w:val="28"/>
        </w:rPr>
        <w:t>бсидии</w:t>
      </w:r>
      <w:r w:rsidR="009E4F11">
        <w:rPr>
          <w:sz w:val="28"/>
          <w:vertAlign w:val="superscript"/>
        </w:rPr>
        <w:t>4</w:t>
      </w:r>
      <w:r w:rsidR="00093EC0"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005C0B" w:rsidRDefault="00005C0B">
      <w:pPr>
        <w:spacing w:after="1" w:line="280" w:lineRule="atLeast"/>
        <w:ind w:firstLine="540"/>
        <w:jc w:val="both"/>
      </w:pPr>
      <w:bookmarkStart w:id="50" w:name="P501"/>
      <w:bookmarkEnd w:id="50"/>
      <w:r>
        <w:rPr>
          <w:sz w:val="28"/>
        </w:rPr>
        <w:t>4.2.2. принимать в соответствии с бюджетным законодательством Российской Федерации</w:t>
      </w:r>
      <w:r w:rsidR="009E4F11">
        <w:rPr>
          <w:sz w:val="28"/>
          <w:vertAlign w:val="superscript"/>
        </w:rPr>
        <w:t>4</w:t>
      </w:r>
      <w:r w:rsidR="00093EC0">
        <w:rPr>
          <w:sz w:val="28"/>
          <w:vertAlign w:val="superscript"/>
        </w:rPr>
        <w:t>3</w:t>
      </w:r>
      <w:r>
        <w:rPr>
          <w:sz w:val="28"/>
        </w:rPr>
        <w:t>:</w:t>
      </w:r>
    </w:p>
    <w:p w:rsidR="00005C0B" w:rsidRPr="00917B91" w:rsidRDefault="00005C0B" w:rsidP="001D1A4C">
      <w:pPr>
        <w:spacing w:after="1" w:line="280" w:lineRule="atLeast"/>
        <w:ind w:firstLine="540"/>
        <w:jc w:val="both"/>
      </w:pPr>
      <w:bookmarkStart w:id="51" w:name="P505"/>
      <w:bookmarkEnd w:id="51"/>
      <w:r>
        <w:rPr>
          <w:sz w:val="28"/>
        </w:rPr>
        <w:t xml:space="preserve">4.2.2.1. решение об использовании остатка </w:t>
      </w:r>
      <w:r w:rsidRPr="00917B91">
        <w:rPr>
          <w:sz w:val="28"/>
        </w:rPr>
        <w:t xml:space="preserve">Субсидии, не использованного на начало очередного финансового года, на цели, указанные в </w:t>
      </w:r>
      <w:hyperlink w:anchor="P125" w:history="1">
        <w:r w:rsidRPr="00917B91">
          <w:rPr>
            <w:sz w:val="28"/>
          </w:rPr>
          <w:t>разделе I</w:t>
        </w:r>
      </w:hyperlink>
      <w:r w:rsidRPr="00917B91">
        <w:rPr>
          <w:sz w:val="28"/>
        </w:rPr>
        <w:t xml:space="preserve"> настоящего Соглашения, не позднее ____ рабочего дня</w:t>
      </w:r>
      <w:r w:rsidR="005328C3">
        <w:rPr>
          <w:sz w:val="28"/>
          <w:vertAlign w:val="superscript"/>
        </w:rPr>
        <w:t>4</w:t>
      </w:r>
      <w:r w:rsidR="009277FF">
        <w:rPr>
          <w:sz w:val="28"/>
          <w:vertAlign w:val="superscript"/>
        </w:rPr>
        <w:t>4</w:t>
      </w:r>
      <w:r w:rsidR="0032606A">
        <w:rPr>
          <w:sz w:val="28"/>
          <w:vertAlign w:val="superscript"/>
        </w:rPr>
        <w:t xml:space="preserve"> </w:t>
      </w:r>
      <w:r w:rsidRPr="00917B91">
        <w:rPr>
          <w:sz w:val="28"/>
        </w:rPr>
        <w:t>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1D1A4C" w:rsidRDefault="00005C0B" w:rsidP="001D1A4C">
      <w:pPr>
        <w:spacing w:after="1" w:line="280" w:lineRule="atLeast"/>
        <w:ind w:firstLine="540"/>
        <w:jc w:val="both"/>
        <w:rPr>
          <w:sz w:val="28"/>
        </w:rPr>
      </w:pPr>
      <w:bookmarkStart w:id="52" w:name="P510"/>
      <w:bookmarkEnd w:id="52"/>
      <w:r w:rsidRPr="00917B91">
        <w:rPr>
          <w:sz w:val="28"/>
        </w:rP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5" w:history="1">
        <w:r w:rsidRPr="00917B91">
          <w:rPr>
            <w:sz w:val="28"/>
          </w:rPr>
          <w:t>разделе I</w:t>
        </w:r>
      </w:hyperlink>
      <w:r w:rsidRPr="00917B91">
        <w:rPr>
          <w:sz w:val="28"/>
        </w:rPr>
        <w:t xml:space="preserve"> настоящего Соглашения, не </w:t>
      </w:r>
      <w:r>
        <w:rPr>
          <w:sz w:val="28"/>
        </w:rPr>
        <w:t>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</w:t>
      </w:r>
      <w:bookmarkStart w:id="53" w:name="P514"/>
      <w:bookmarkEnd w:id="53"/>
    </w:p>
    <w:p w:rsidR="00005C0B" w:rsidRPr="001D1A4C" w:rsidRDefault="00005C0B" w:rsidP="0073273B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1D1A4C">
        <w:rPr>
          <w:sz w:val="28"/>
          <w:szCs w:val="28"/>
        </w:rPr>
        <w:lastRenderedPageBreak/>
        <w:t>4.2.3.  приостанавливать предоставление Субсидии в случае установления</w:t>
      </w:r>
      <w:r w:rsidR="0073273B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___________________________________________________ или получения от органа</w:t>
      </w:r>
    </w:p>
    <w:p w:rsidR="001D1A4C" w:rsidRDefault="001D1A4C" w:rsidP="001D1A4C">
      <w:pPr>
        <w:spacing w:after="1" w:line="200" w:lineRule="atLeast"/>
      </w:pPr>
      <w:r>
        <w:rPr>
          <w:sz w:val="28"/>
          <w:szCs w:val="28"/>
        </w:rPr>
        <w:t xml:space="preserve"> </w:t>
      </w:r>
      <w:r>
        <w:t>(</w:t>
      </w:r>
      <w:r w:rsidRPr="00760355">
        <w:t>Министерств</w:t>
      </w:r>
      <w:r>
        <w:t>ом</w:t>
      </w:r>
      <w:r w:rsidRPr="00760355">
        <w:t>, Комитет</w:t>
      </w:r>
      <w:r>
        <w:t>ом</w:t>
      </w:r>
      <w:r w:rsidRPr="00760355">
        <w:t>, Агентств</w:t>
      </w:r>
      <w:r>
        <w:t>ом, иным</w:t>
      </w:r>
      <w:r w:rsidRPr="00760355">
        <w:t xml:space="preserve"> орган</w:t>
      </w:r>
      <w:r>
        <w:t>ом</w:t>
      </w:r>
      <w:r w:rsidRPr="00760355">
        <w:t xml:space="preserve"> (организаци</w:t>
      </w:r>
      <w:r>
        <w:t>ей)</w:t>
      </w:r>
      <w:r w:rsidRPr="00760355">
        <w:t>)</w:t>
      </w:r>
    </w:p>
    <w:p w:rsidR="00E44AE6" w:rsidRDefault="00005C0B" w:rsidP="00E44AE6">
      <w:pPr>
        <w:spacing w:after="1" w:line="200" w:lineRule="atLeast"/>
        <w:jc w:val="both"/>
        <w:rPr>
          <w:sz w:val="28"/>
          <w:szCs w:val="28"/>
        </w:rPr>
      </w:pPr>
      <w:r w:rsidRPr="001D1A4C">
        <w:rPr>
          <w:sz w:val="28"/>
          <w:szCs w:val="28"/>
        </w:rPr>
        <w:t>государственного   финансового   контроля   информации  о  факте  нарушения</w:t>
      </w:r>
      <w:r w:rsidR="00CE20F8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Получателем  порядка  и  условий  предоставления  Субсидии, предусмотренных</w:t>
      </w:r>
      <w:r w:rsidR="00CE20F8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Правилами  предоставления  субсидии  и  настоящим  Соглашением, в том числе</w:t>
      </w:r>
      <w:r w:rsidR="00CE20F8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указания   в   документах,  представленных  Получателем  в  соответствии  с</w:t>
      </w:r>
      <w:r w:rsidR="00E44AE6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настоящим  Соглашением,  недостоверных  сведений,  до  устранения указанных</w:t>
      </w:r>
      <w:r w:rsidR="00E44AE6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нарушений  с  обязательным уведомлением Получателя не позднее ____ рабочего</w:t>
      </w:r>
      <w:r w:rsidR="00E44AE6">
        <w:rPr>
          <w:sz w:val="28"/>
          <w:szCs w:val="28"/>
        </w:rPr>
        <w:t xml:space="preserve"> </w:t>
      </w:r>
      <w:r w:rsidRPr="001D1A4C">
        <w:rPr>
          <w:sz w:val="28"/>
          <w:szCs w:val="28"/>
        </w:rPr>
        <w:t>дня с даты принятия решения о приостановл</w:t>
      </w:r>
      <w:r w:rsidR="005E036E">
        <w:rPr>
          <w:sz w:val="28"/>
          <w:szCs w:val="28"/>
        </w:rPr>
        <w:t>ении предоставления Субсидии</w:t>
      </w:r>
      <w:r w:rsidR="00BD2C52">
        <w:rPr>
          <w:sz w:val="28"/>
          <w:szCs w:val="28"/>
          <w:vertAlign w:val="superscript"/>
        </w:rPr>
        <w:t>4</w:t>
      </w:r>
      <w:r w:rsidR="009277FF">
        <w:rPr>
          <w:sz w:val="28"/>
          <w:szCs w:val="28"/>
          <w:vertAlign w:val="superscript"/>
        </w:rPr>
        <w:t>5</w:t>
      </w:r>
      <w:r w:rsidRPr="001D1A4C">
        <w:rPr>
          <w:sz w:val="28"/>
          <w:szCs w:val="28"/>
        </w:rPr>
        <w:t>;</w:t>
      </w:r>
      <w:bookmarkStart w:id="54" w:name="P528"/>
      <w:bookmarkEnd w:id="54"/>
    </w:p>
    <w:p w:rsidR="00005C0B" w:rsidRPr="00917B91" w:rsidRDefault="00005C0B" w:rsidP="00563D97">
      <w:pPr>
        <w:spacing w:after="1" w:line="200" w:lineRule="atLeast"/>
        <w:ind w:firstLine="567"/>
        <w:jc w:val="both"/>
      </w:pPr>
      <w:r>
        <w:rPr>
          <w:sz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Правилами предоставления Субсидии и настоящим Соглашением, в </w:t>
      </w:r>
      <w:r w:rsidRPr="00917B91">
        <w:rPr>
          <w:sz w:val="28"/>
        </w:rPr>
        <w:t xml:space="preserve">соответствии </w:t>
      </w:r>
      <w:r w:rsidRPr="00195835">
        <w:rPr>
          <w:sz w:val="28"/>
        </w:rPr>
        <w:t xml:space="preserve">с </w:t>
      </w:r>
      <w:hyperlink w:anchor="P425" w:history="1">
        <w:r w:rsidRPr="00195835">
          <w:rPr>
            <w:sz w:val="28"/>
          </w:rPr>
          <w:t>пунктом 4.1.</w:t>
        </w:r>
        <w:r w:rsidR="0040453E" w:rsidRPr="00195835">
          <w:rPr>
            <w:sz w:val="28"/>
          </w:rPr>
          <w:t>7</w:t>
        </w:r>
      </w:hyperlink>
      <w:r w:rsidRPr="00195835">
        <w:rPr>
          <w:sz w:val="28"/>
        </w:rPr>
        <w:t xml:space="preserve"> настоящего</w:t>
      </w:r>
      <w:r w:rsidRPr="00917B91">
        <w:rPr>
          <w:sz w:val="28"/>
        </w:rPr>
        <w:t xml:space="preserve"> Соглашения</w:t>
      </w:r>
      <w:r w:rsidR="00BD2C52">
        <w:rPr>
          <w:sz w:val="28"/>
          <w:vertAlign w:val="superscript"/>
        </w:rPr>
        <w:t>4</w:t>
      </w:r>
      <w:r w:rsidR="001A296E">
        <w:rPr>
          <w:sz w:val="28"/>
          <w:vertAlign w:val="superscript"/>
        </w:rPr>
        <w:t>6</w:t>
      </w:r>
      <w:r w:rsidRPr="00917B91">
        <w:rPr>
          <w:sz w:val="28"/>
        </w:rPr>
        <w:t>;</w:t>
      </w:r>
    </w:p>
    <w:p w:rsidR="00005C0B" w:rsidRDefault="00005C0B">
      <w:pPr>
        <w:spacing w:after="1" w:line="280" w:lineRule="atLeast"/>
        <w:ind w:firstLine="540"/>
        <w:jc w:val="both"/>
      </w:pPr>
      <w:r w:rsidRPr="00917B91">
        <w:rPr>
          <w:sz w:val="28"/>
        </w:rPr>
        <w:t xml:space="preserve">4.2.5. осуществлять иные права в соответствии </w:t>
      </w:r>
      <w:r>
        <w:rPr>
          <w:sz w:val="28"/>
        </w:rPr>
        <w:t>с бюджетным законодательством Российской Федерации и Правилами предоставления субсидии</w:t>
      </w:r>
      <w:r w:rsidR="00201643">
        <w:rPr>
          <w:sz w:val="28"/>
          <w:vertAlign w:val="superscript"/>
        </w:rPr>
        <w:t>4</w:t>
      </w:r>
      <w:r w:rsidR="001A296E">
        <w:rPr>
          <w:sz w:val="28"/>
          <w:vertAlign w:val="superscript"/>
        </w:rPr>
        <w:t>7</w:t>
      </w:r>
      <w:r>
        <w:rPr>
          <w:sz w:val="28"/>
        </w:rPr>
        <w:t>:</w:t>
      </w:r>
    </w:p>
    <w:p w:rsidR="00563D97" w:rsidRDefault="00005C0B" w:rsidP="00563D97">
      <w:pPr>
        <w:spacing w:after="1" w:line="280" w:lineRule="atLeast"/>
        <w:ind w:firstLine="540"/>
        <w:jc w:val="both"/>
        <w:rPr>
          <w:sz w:val="28"/>
        </w:rPr>
      </w:pPr>
      <w:bookmarkStart w:id="55" w:name="P536"/>
      <w:bookmarkEnd w:id="55"/>
      <w:r>
        <w:rPr>
          <w:sz w:val="28"/>
        </w:rPr>
        <w:t>4.2.5.1. ____________________________________________</w:t>
      </w:r>
      <w:r w:rsidR="00563D97">
        <w:rPr>
          <w:sz w:val="28"/>
        </w:rPr>
        <w:t>________________</w:t>
      </w:r>
      <w:r>
        <w:rPr>
          <w:sz w:val="28"/>
        </w:rPr>
        <w:t>_;</w:t>
      </w:r>
      <w:bookmarkStart w:id="56" w:name="P537"/>
      <w:bookmarkEnd w:id="56"/>
    </w:p>
    <w:p w:rsidR="00563D97" w:rsidRDefault="00005C0B" w:rsidP="00563D9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4.2.5.2. _____________________________________________</w:t>
      </w:r>
      <w:r w:rsidR="00563D97">
        <w:rPr>
          <w:sz w:val="28"/>
        </w:rPr>
        <w:t>________________</w:t>
      </w:r>
      <w:r>
        <w:rPr>
          <w:sz w:val="28"/>
        </w:rPr>
        <w:t>_.</w:t>
      </w:r>
    </w:p>
    <w:p w:rsidR="0073273B" w:rsidRDefault="00005C0B" w:rsidP="0073273B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4.3. Получатель обязуется:</w:t>
      </w:r>
    </w:p>
    <w:p w:rsidR="00005C0B" w:rsidRPr="00563D97" w:rsidRDefault="00005C0B" w:rsidP="0073273B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563D97">
        <w:rPr>
          <w:sz w:val="28"/>
          <w:szCs w:val="28"/>
        </w:rPr>
        <w:t>4.3.1. представлять в ____________________________________</w:t>
      </w:r>
      <w:r w:rsidR="0073273B">
        <w:rPr>
          <w:sz w:val="28"/>
          <w:szCs w:val="28"/>
        </w:rPr>
        <w:t>____</w:t>
      </w:r>
      <w:r w:rsidRPr="00563D97">
        <w:rPr>
          <w:sz w:val="28"/>
          <w:szCs w:val="28"/>
        </w:rPr>
        <w:t xml:space="preserve"> документы,</w:t>
      </w:r>
    </w:p>
    <w:p w:rsidR="0073273B" w:rsidRDefault="00005C0B" w:rsidP="0073273B">
      <w:pPr>
        <w:spacing w:after="1" w:line="200" w:lineRule="atLeast"/>
      </w:pPr>
      <w:r w:rsidRPr="00563D97">
        <w:rPr>
          <w:sz w:val="28"/>
          <w:szCs w:val="28"/>
        </w:rPr>
        <w:t xml:space="preserve">                            </w:t>
      </w:r>
      <w:r w:rsidR="0073273B">
        <w:rPr>
          <w:sz w:val="28"/>
          <w:szCs w:val="28"/>
        </w:rPr>
        <w:t xml:space="preserve">           </w:t>
      </w:r>
      <w:r w:rsidR="0073273B">
        <w:t>(</w:t>
      </w:r>
      <w:r w:rsidR="0073273B" w:rsidRPr="00760355">
        <w:t>Министерств</w:t>
      </w:r>
      <w:r w:rsidR="0073273B">
        <w:t>о</w:t>
      </w:r>
      <w:r w:rsidR="0073273B" w:rsidRPr="00760355">
        <w:t>, Комитет, Агентств</w:t>
      </w:r>
      <w:r w:rsidR="0073273B">
        <w:t>о, ин</w:t>
      </w:r>
      <w:r w:rsidR="00903720">
        <w:t>ой</w:t>
      </w:r>
      <w:r w:rsidR="0073273B" w:rsidRPr="00760355">
        <w:t xml:space="preserve"> орган (организаци</w:t>
      </w:r>
      <w:r w:rsidR="00903720">
        <w:t>ю</w:t>
      </w:r>
      <w:r w:rsidR="0073273B">
        <w:t>)</w:t>
      </w:r>
      <w:r w:rsidR="0073273B" w:rsidRPr="00760355">
        <w:t>)</w:t>
      </w:r>
    </w:p>
    <w:p w:rsidR="00005C0B" w:rsidRDefault="00005C0B" w:rsidP="0073273B">
      <w:pPr>
        <w:spacing w:after="1" w:line="200" w:lineRule="atLeast"/>
        <w:jc w:val="both"/>
      </w:pPr>
      <w:r w:rsidRPr="00563D97">
        <w:rPr>
          <w:sz w:val="28"/>
          <w:szCs w:val="28"/>
        </w:rPr>
        <w:t xml:space="preserve">в   </w:t>
      </w:r>
      <w:r w:rsidRPr="008002A4">
        <w:rPr>
          <w:sz w:val="28"/>
          <w:szCs w:val="28"/>
        </w:rPr>
        <w:t xml:space="preserve">соответствии  </w:t>
      </w:r>
      <w:r w:rsidRPr="00B93A69">
        <w:rPr>
          <w:sz w:val="28"/>
          <w:szCs w:val="28"/>
        </w:rPr>
        <w:t xml:space="preserve">с  </w:t>
      </w:r>
      <w:hyperlink w:anchor="P232" w:history="1">
        <w:r w:rsidRPr="00B93A69">
          <w:rPr>
            <w:sz w:val="28"/>
            <w:szCs w:val="28"/>
          </w:rPr>
          <w:t>пунктами  3.1.1.1</w:t>
        </w:r>
      </w:hyperlink>
      <w:r w:rsidRPr="00B93A69">
        <w:rPr>
          <w:sz w:val="28"/>
          <w:szCs w:val="28"/>
        </w:rPr>
        <w:t xml:space="preserve">,  </w:t>
      </w:r>
      <w:hyperlink w:anchor="P236" w:history="1">
        <w:r w:rsidRPr="00B93A69">
          <w:rPr>
            <w:sz w:val="28"/>
            <w:szCs w:val="28"/>
          </w:rPr>
          <w:t>3.1.1.2</w:t>
        </w:r>
      </w:hyperlink>
      <w:r w:rsidRPr="00B93A69">
        <w:rPr>
          <w:sz w:val="28"/>
          <w:szCs w:val="28"/>
        </w:rPr>
        <w:t xml:space="preserve">,  </w:t>
      </w:r>
      <w:hyperlink w:anchor="P248" w:history="1">
        <w:r w:rsidRPr="00B93A69">
          <w:rPr>
            <w:sz w:val="28"/>
            <w:szCs w:val="28"/>
          </w:rPr>
          <w:t>3.1.2</w:t>
        </w:r>
      </w:hyperlink>
      <w:r w:rsidRPr="00B93A69">
        <w:rPr>
          <w:sz w:val="28"/>
          <w:szCs w:val="28"/>
        </w:rPr>
        <w:t xml:space="preserve">  и  (или)  </w:t>
      </w:r>
      <w:hyperlink w:anchor="P325" w:history="1">
        <w:r w:rsidRPr="00B93A69">
          <w:rPr>
            <w:sz w:val="28"/>
            <w:szCs w:val="28"/>
          </w:rPr>
          <w:t>3.2.</w:t>
        </w:r>
        <w:r w:rsidR="004026AD" w:rsidRPr="00B93A69">
          <w:rPr>
            <w:sz w:val="28"/>
            <w:szCs w:val="28"/>
          </w:rPr>
          <w:t>3</w:t>
        </w:r>
        <w:r w:rsidRPr="00B93A69">
          <w:rPr>
            <w:sz w:val="28"/>
            <w:szCs w:val="28"/>
          </w:rPr>
          <w:t>.1</w:t>
        </w:r>
      </w:hyperlink>
      <w:r w:rsidR="0073273B" w:rsidRPr="00B93A69">
        <w:rPr>
          <w:sz w:val="28"/>
          <w:szCs w:val="28"/>
        </w:rPr>
        <w:t xml:space="preserve"> </w:t>
      </w:r>
      <w:r w:rsidRPr="00B93A69">
        <w:rPr>
          <w:sz w:val="28"/>
          <w:szCs w:val="28"/>
        </w:rPr>
        <w:t xml:space="preserve">настоящего </w:t>
      </w:r>
      <w:r w:rsidRPr="00563D97">
        <w:rPr>
          <w:sz w:val="28"/>
          <w:szCs w:val="28"/>
        </w:rPr>
        <w:t>Соглашения</w:t>
      </w:r>
      <w:r w:rsidR="00201643">
        <w:rPr>
          <w:sz w:val="28"/>
          <w:szCs w:val="28"/>
          <w:vertAlign w:val="superscript"/>
        </w:rPr>
        <w:t>4</w:t>
      </w:r>
      <w:r w:rsidR="001A296E">
        <w:rPr>
          <w:sz w:val="28"/>
          <w:szCs w:val="28"/>
          <w:vertAlign w:val="superscript"/>
        </w:rPr>
        <w:t>8</w:t>
      </w:r>
      <w:r w:rsidRPr="00563D97">
        <w:rPr>
          <w:sz w:val="28"/>
          <w:szCs w:val="28"/>
        </w:rPr>
        <w:t>;</w:t>
      </w:r>
    </w:p>
    <w:p w:rsidR="00005C0B" w:rsidRPr="0073273B" w:rsidRDefault="00005C0B">
      <w:pPr>
        <w:spacing w:after="1" w:line="200" w:lineRule="atLeast"/>
        <w:jc w:val="both"/>
        <w:rPr>
          <w:sz w:val="28"/>
          <w:szCs w:val="28"/>
        </w:rPr>
      </w:pPr>
      <w:bookmarkStart w:id="57" w:name="P547"/>
      <w:bookmarkEnd w:id="57"/>
      <w:r>
        <w:rPr>
          <w:rFonts w:ascii="Courier New" w:hAnsi="Courier New" w:cs="Courier New"/>
        </w:rPr>
        <w:t xml:space="preserve">    </w:t>
      </w:r>
      <w:r w:rsidRPr="0073273B">
        <w:rPr>
          <w:sz w:val="28"/>
          <w:szCs w:val="28"/>
        </w:rPr>
        <w:t>4.3.2. представить в __________________________________________________</w:t>
      </w:r>
    </w:p>
    <w:p w:rsidR="0073273B" w:rsidRDefault="0073273B" w:rsidP="0073273B">
      <w:pPr>
        <w:spacing w:after="1" w:line="200" w:lineRule="atLeast"/>
      </w:pPr>
      <w:r w:rsidRPr="00563D9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</w:p>
    <w:p w:rsidR="008F4EA7" w:rsidRDefault="00005C0B" w:rsidP="008F4EA7">
      <w:pPr>
        <w:spacing w:after="1" w:line="200" w:lineRule="atLeast"/>
        <w:jc w:val="both"/>
        <w:rPr>
          <w:sz w:val="28"/>
          <w:szCs w:val="28"/>
        </w:rPr>
      </w:pPr>
      <w:proofErr w:type="gramStart"/>
      <w:r w:rsidRPr="0073273B">
        <w:rPr>
          <w:sz w:val="28"/>
          <w:szCs w:val="28"/>
        </w:rPr>
        <w:t>в  срок</w:t>
      </w:r>
      <w:proofErr w:type="gramEnd"/>
      <w:r w:rsidRPr="0073273B">
        <w:rPr>
          <w:sz w:val="28"/>
          <w:szCs w:val="28"/>
        </w:rPr>
        <w:t xml:space="preserve">  до  __________  документы,  </w:t>
      </w:r>
      <w:r w:rsidRPr="00E66696">
        <w:rPr>
          <w:sz w:val="28"/>
          <w:szCs w:val="28"/>
        </w:rPr>
        <w:t xml:space="preserve">установленные </w:t>
      </w:r>
      <w:hyperlink w:anchor="P505" w:history="1">
        <w:r w:rsidRPr="00E66696">
          <w:rPr>
            <w:sz w:val="28"/>
            <w:szCs w:val="28"/>
          </w:rPr>
          <w:t>пунктами 4.2.2.1</w:t>
        </w:r>
      </w:hyperlink>
      <w:r w:rsidRPr="00E66696">
        <w:rPr>
          <w:sz w:val="28"/>
          <w:szCs w:val="28"/>
        </w:rPr>
        <w:t xml:space="preserve"> и (или)</w:t>
      </w:r>
      <w:r w:rsidR="0073273B" w:rsidRPr="00E66696">
        <w:rPr>
          <w:sz w:val="28"/>
          <w:szCs w:val="28"/>
        </w:rPr>
        <w:t xml:space="preserve"> </w:t>
      </w:r>
      <w:hyperlink w:anchor="P510" w:history="1">
        <w:r w:rsidRPr="00E66696">
          <w:rPr>
            <w:sz w:val="28"/>
            <w:szCs w:val="28"/>
          </w:rPr>
          <w:t>4.2.2.2</w:t>
        </w:r>
      </w:hyperlink>
      <w:r w:rsidRPr="0073273B">
        <w:rPr>
          <w:sz w:val="28"/>
          <w:szCs w:val="28"/>
        </w:rPr>
        <w:t xml:space="preserve"> настоящего Соглашения</w:t>
      </w:r>
      <w:r w:rsidR="00096559">
        <w:rPr>
          <w:sz w:val="28"/>
          <w:szCs w:val="28"/>
          <w:vertAlign w:val="superscript"/>
        </w:rPr>
        <w:t>4</w:t>
      </w:r>
      <w:r w:rsidR="001A296E">
        <w:rPr>
          <w:sz w:val="28"/>
          <w:szCs w:val="28"/>
          <w:vertAlign w:val="superscript"/>
        </w:rPr>
        <w:t>9</w:t>
      </w:r>
      <w:r w:rsidRPr="0073273B">
        <w:rPr>
          <w:sz w:val="28"/>
          <w:szCs w:val="28"/>
        </w:rPr>
        <w:t>;</w:t>
      </w:r>
      <w:bookmarkStart w:id="58" w:name="P555"/>
      <w:bookmarkEnd w:id="58"/>
    </w:p>
    <w:p w:rsidR="00355C48" w:rsidRDefault="00005C0B" w:rsidP="00355C48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7D6584">
        <w:rPr>
          <w:sz w:val="28"/>
          <w:szCs w:val="28"/>
        </w:rPr>
        <w:t>4.3.3.</w:t>
      </w:r>
      <w:r w:rsidR="00AE056D" w:rsidRPr="00AE056D">
        <w:rPr>
          <w:sz w:val="28"/>
          <w:szCs w:val="28"/>
        </w:rPr>
        <w:t xml:space="preserve"> </w:t>
      </w:r>
      <w:r w:rsidR="00AE056D" w:rsidRPr="008F5B43">
        <w:rPr>
          <w:sz w:val="28"/>
          <w:szCs w:val="28"/>
        </w:rPr>
        <w:t xml:space="preserve">направлять Субсидию на финансовое обеспечение затрат, определенных в </w:t>
      </w:r>
      <w:hyperlink r:id="rId24" w:history="1">
        <w:r w:rsidR="009B411C" w:rsidRPr="00C26E16">
          <w:rPr>
            <w:sz w:val="28"/>
            <w:szCs w:val="28"/>
          </w:rPr>
          <w:t>перечне</w:t>
        </w:r>
      </w:hyperlink>
      <w:r w:rsidR="001A296E">
        <w:rPr>
          <w:sz w:val="28"/>
          <w:szCs w:val="28"/>
          <w:vertAlign w:val="superscript"/>
        </w:rPr>
        <w:t>50</w:t>
      </w:r>
      <w:r w:rsidR="00AE056D" w:rsidRPr="008F5B43">
        <w:rPr>
          <w:sz w:val="28"/>
          <w:szCs w:val="28"/>
        </w:rPr>
        <w:t>;</w:t>
      </w:r>
    </w:p>
    <w:p w:rsidR="00F738AF" w:rsidRDefault="006A5B39" w:rsidP="00F738AF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5296F">
        <w:rPr>
          <w:sz w:val="28"/>
          <w:szCs w:val="28"/>
        </w:rPr>
        <w:t>4</w:t>
      </w:r>
      <w:r>
        <w:rPr>
          <w:sz w:val="28"/>
          <w:szCs w:val="28"/>
        </w:rPr>
        <w:t xml:space="preserve">. заключать договоры о предоставлении Средств иным лицам, </w:t>
      </w:r>
      <w:r w:rsidRPr="00D72B5B">
        <w:rPr>
          <w:sz w:val="28"/>
          <w:szCs w:val="28"/>
        </w:rPr>
        <w:t xml:space="preserve">предусмотренные </w:t>
      </w:r>
      <w:hyperlink r:id="rId25" w:history="1">
        <w:r w:rsidRPr="00D72B5B">
          <w:rPr>
            <w:sz w:val="28"/>
            <w:szCs w:val="28"/>
          </w:rPr>
          <w:t>пунктом 4.1.3.1</w:t>
        </w:r>
      </w:hyperlink>
      <w:r w:rsidRPr="00D72B5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Соглашения</w:t>
      </w:r>
      <w:r w:rsidR="00355C48">
        <w:rPr>
          <w:sz w:val="28"/>
          <w:szCs w:val="28"/>
        </w:rPr>
        <w:t xml:space="preserve">, включающие условия аналогичные положениям, </w:t>
      </w:r>
      <w:r w:rsidR="00355C48" w:rsidRPr="00345616">
        <w:rPr>
          <w:sz w:val="28"/>
          <w:szCs w:val="28"/>
        </w:rPr>
        <w:t xml:space="preserve">указанным в </w:t>
      </w:r>
      <w:hyperlink r:id="rId26" w:history="1">
        <w:r w:rsidR="00355C48" w:rsidRPr="00345616">
          <w:rPr>
            <w:sz w:val="28"/>
            <w:szCs w:val="28"/>
          </w:rPr>
          <w:t>пункте 4</w:t>
        </w:r>
      </w:hyperlink>
      <w:r w:rsidR="00355C48" w:rsidRPr="00345616">
        <w:rPr>
          <w:sz w:val="28"/>
          <w:szCs w:val="28"/>
        </w:rPr>
        <w:t xml:space="preserve"> (если определение указанных лиц планируется в результате отбора), </w:t>
      </w:r>
      <w:hyperlink r:id="rId27" w:history="1">
        <w:r w:rsidR="00355C48" w:rsidRPr="00345616">
          <w:rPr>
            <w:sz w:val="28"/>
            <w:szCs w:val="28"/>
          </w:rPr>
          <w:t xml:space="preserve">подпункте </w:t>
        </w:r>
        <w:r w:rsidR="00BC0D09" w:rsidRPr="00345616">
          <w:rPr>
            <w:sz w:val="28"/>
            <w:szCs w:val="28"/>
          </w:rPr>
          <w:t>«</w:t>
        </w:r>
        <w:r w:rsidR="00355C48" w:rsidRPr="00345616">
          <w:rPr>
            <w:sz w:val="28"/>
            <w:szCs w:val="28"/>
          </w:rPr>
          <w:t>м</w:t>
        </w:r>
        <w:r w:rsidR="00BC0D09" w:rsidRPr="00345616">
          <w:rPr>
            <w:sz w:val="28"/>
            <w:szCs w:val="28"/>
          </w:rPr>
          <w:t>»</w:t>
        </w:r>
        <w:r w:rsidR="00355C48" w:rsidRPr="00345616">
          <w:rPr>
            <w:sz w:val="28"/>
            <w:szCs w:val="28"/>
          </w:rPr>
          <w:t xml:space="preserve"> пункта 5</w:t>
        </w:r>
      </w:hyperlink>
      <w:r w:rsidR="00355C48" w:rsidRPr="00345616">
        <w:rPr>
          <w:sz w:val="28"/>
          <w:szCs w:val="28"/>
        </w:rPr>
        <w:t xml:space="preserve"> и </w:t>
      </w:r>
      <w:hyperlink r:id="rId28" w:history="1">
        <w:r w:rsidR="00355C48" w:rsidRPr="00345616">
          <w:rPr>
            <w:sz w:val="28"/>
            <w:szCs w:val="28"/>
          </w:rPr>
          <w:t>пункте 6</w:t>
        </w:r>
      </w:hyperlink>
      <w:r w:rsidR="00355C48" w:rsidRPr="00345616">
        <w:rPr>
          <w:sz w:val="28"/>
          <w:szCs w:val="28"/>
        </w:rPr>
        <w:t xml:space="preserve"> Общих требований </w:t>
      </w:r>
      <w:r w:rsidR="00355C48" w:rsidRPr="00355C48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355C48">
        <w:rPr>
          <w:sz w:val="28"/>
          <w:szCs w:val="28"/>
        </w:rPr>
        <w:t>, утвержденных п</w:t>
      </w:r>
      <w:r w:rsidR="00355C48" w:rsidRPr="00355C48">
        <w:rPr>
          <w:sz w:val="28"/>
          <w:szCs w:val="28"/>
        </w:rPr>
        <w:t>остановление</w:t>
      </w:r>
      <w:r w:rsidR="00355C48">
        <w:rPr>
          <w:sz w:val="28"/>
          <w:szCs w:val="28"/>
        </w:rPr>
        <w:t>м</w:t>
      </w:r>
      <w:r w:rsidR="00355C48" w:rsidRPr="00355C48">
        <w:rPr>
          <w:sz w:val="28"/>
          <w:szCs w:val="28"/>
        </w:rPr>
        <w:t xml:space="preserve"> Правительства Р</w:t>
      </w:r>
      <w:r w:rsidR="00724B6C">
        <w:rPr>
          <w:sz w:val="28"/>
          <w:szCs w:val="28"/>
        </w:rPr>
        <w:t xml:space="preserve">оссийской </w:t>
      </w:r>
      <w:r w:rsidR="00355C48" w:rsidRPr="00355C48">
        <w:rPr>
          <w:sz w:val="28"/>
          <w:szCs w:val="28"/>
        </w:rPr>
        <w:t>Ф</w:t>
      </w:r>
      <w:r w:rsidR="00724B6C">
        <w:rPr>
          <w:sz w:val="28"/>
          <w:szCs w:val="28"/>
        </w:rPr>
        <w:t>едерации</w:t>
      </w:r>
      <w:r w:rsidR="00355C48" w:rsidRPr="00355C48">
        <w:rPr>
          <w:sz w:val="28"/>
          <w:szCs w:val="28"/>
        </w:rPr>
        <w:t xml:space="preserve"> от 18.09.2020 </w:t>
      </w:r>
      <w:r w:rsidR="00355C48">
        <w:rPr>
          <w:sz w:val="28"/>
          <w:szCs w:val="28"/>
        </w:rPr>
        <w:t>№</w:t>
      </w:r>
      <w:r w:rsidR="00355C48" w:rsidRPr="00355C48">
        <w:rPr>
          <w:sz w:val="28"/>
          <w:szCs w:val="28"/>
        </w:rPr>
        <w:t xml:space="preserve"> 1492 </w:t>
      </w:r>
      <w:r w:rsidR="00355C48">
        <w:rPr>
          <w:sz w:val="28"/>
          <w:szCs w:val="28"/>
        </w:rPr>
        <w:t>«</w:t>
      </w:r>
      <w:r w:rsidR="00355C48" w:rsidRPr="00355C48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55C48">
        <w:rPr>
          <w:sz w:val="28"/>
          <w:szCs w:val="28"/>
        </w:rPr>
        <w:t>», в отношении таких иных лиц</w:t>
      </w:r>
      <w:r>
        <w:rPr>
          <w:sz w:val="28"/>
          <w:szCs w:val="28"/>
        </w:rPr>
        <w:t>;</w:t>
      </w:r>
    </w:p>
    <w:p w:rsidR="006A5B39" w:rsidRDefault="006A5B39" w:rsidP="00F738AF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5296F">
        <w:rPr>
          <w:sz w:val="28"/>
          <w:szCs w:val="28"/>
        </w:rPr>
        <w:t>5</w:t>
      </w:r>
      <w:r>
        <w:rPr>
          <w:sz w:val="28"/>
          <w:szCs w:val="28"/>
        </w:rPr>
        <w:t>. проводить отбор иных лиц в соответствии с требованиями, установленными для проведения такого отбора</w:t>
      </w:r>
      <w:r w:rsidR="009418A5">
        <w:rPr>
          <w:sz w:val="28"/>
          <w:szCs w:val="28"/>
          <w:vertAlign w:val="superscript"/>
        </w:rPr>
        <w:t>51</w:t>
      </w:r>
      <w:r>
        <w:rPr>
          <w:sz w:val="28"/>
          <w:szCs w:val="28"/>
        </w:rPr>
        <w:t>;</w:t>
      </w:r>
    </w:p>
    <w:p w:rsidR="006A5B39" w:rsidRPr="008F5B43" w:rsidRDefault="006A5B39" w:rsidP="00741A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</w:t>
      </w:r>
      <w:r w:rsidR="0025296F">
        <w:rPr>
          <w:sz w:val="28"/>
          <w:szCs w:val="28"/>
        </w:rPr>
        <w:t>6</w:t>
      </w:r>
      <w:r>
        <w:rPr>
          <w:sz w:val="28"/>
          <w:szCs w:val="28"/>
        </w:rPr>
        <w:t xml:space="preserve">. соблюдать иные условия, </w:t>
      </w:r>
      <w:r w:rsidRPr="00D72B5B">
        <w:rPr>
          <w:sz w:val="28"/>
          <w:szCs w:val="28"/>
        </w:rPr>
        <w:t xml:space="preserve">предусмотренные </w:t>
      </w:r>
      <w:hyperlink r:id="rId29" w:history="1">
        <w:r w:rsidRPr="00D72B5B">
          <w:rPr>
            <w:sz w:val="28"/>
            <w:szCs w:val="28"/>
          </w:rPr>
          <w:t>пунктом 4.1.3.3</w:t>
        </w:r>
      </w:hyperlink>
      <w:r w:rsidRPr="00D72B5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Соглашения</w:t>
      </w:r>
      <w:r w:rsidR="009418A5" w:rsidRPr="001913A6">
        <w:rPr>
          <w:sz w:val="28"/>
          <w:szCs w:val="28"/>
          <w:vertAlign w:val="superscript"/>
        </w:rPr>
        <w:t>52</w:t>
      </w:r>
      <w:r>
        <w:rPr>
          <w:sz w:val="28"/>
          <w:szCs w:val="28"/>
        </w:rPr>
        <w:t>;</w:t>
      </w:r>
    </w:p>
    <w:p w:rsidR="00AE056D" w:rsidRPr="00AE056D" w:rsidRDefault="00AE056D" w:rsidP="00852E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F5B43">
        <w:rPr>
          <w:sz w:val="28"/>
          <w:szCs w:val="28"/>
        </w:rPr>
        <w:t>4.3.</w:t>
      </w:r>
      <w:r w:rsidR="0025296F">
        <w:rPr>
          <w:sz w:val="28"/>
          <w:szCs w:val="28"/>
        </w:rPr>
        <w:t>7</w:t>
      </w:r>
      <w:r w:rsidR="00701161" w:rsidRPr="008F5B43">
        <w:rPr>
          <w:sz w:val="28"/>
          <w:szCs w:val="28"/>
        </w:rPr>
        <w:t>.</w:t>
      </w:r>
      <w:r w:rsidRPr="008F5B43">
        <w:rPr>
          <w:sz w:val="28"/>
          <w:szCs w:val="28"/>
        </w:rPr>
        <w:t xml:space="preserve"> не приобретать </w:t>
      </w:r>
      <w:r w:rsidRPr="00AE056D">
        <w:rPr>
          <w:sz w:val="28"/>
          <w:szCs w:val="28"/>
        </w:rPr>
        <w:t>за счет Субсидии иностранную валюту, за исключением операций</w:t>
      </w:r>
      <w:r w:rsidR="00741ACC">
        <w:rPr>
          <w:sz w:val="28"/>
          <w:szCs w:val="28"/>
          <w:vertAlign w:val="superscript"/>
        </w:rPr>
        <w:t>53</w:t>
      </w:r>
      <w:r w:rsidRPr="00AE056D">
        <w:rPr>
          <w:sz w:val="28"/>
          <w:szCs w:val="28"/>
        </w:rPr>
        <w:t>:</w:t>
      </w:r>
    </w:p>
    <w:p w:rsidR="00852E23" w:rsidRDefault="00AE056D" w:rsidP="00852E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056D">
        <w:rPr>
          <w:sz w:val="28"/>
          <w:szCs w:val="28"/>
        </w:rPr>
        <w:t>4.3.</w:t>
      </w:r>
      <w:r w:rsidR="0025296F">
        <w:rPr>
          <w:sz w:val="28"/>
          <w:szCs w:val="28"/>
        </w:rPr>
        <w:t>7</w:t>
      </w:r>
      <w:r w:rsidRPr="00AE056D">
        <w:rPr>
          <w:sz w:val="28"/>
          <w:szCs w:val="28"/>
        </w:rPr>
        <w:t>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E056D" w:rsidRPr="00AE056D" w:rsidRDefault="00AE056D" w:rsidP="00852E23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AE056D">
        <w:rPr>
          <w:sz w:val="28"/>
          <w:szCs w:val="28"/>
        </w:rPr>
        <w:t>4.3.</w:t>
      </w:r>
      <w:r w:rsidR="0025296F">
        <w:rPr>
          <w:sz w:val="28"/>
          <w:szCs w:val="28"/>
        </w:rPr>
        <w:t>7</w:t>
      </w:r>
      <w:r w:rsidRPr="00AE056D">
        <w:rPr>
          <w:sz w:val="28"/>
          <w:szCs w:val="28"/>
        </w:rPr>
        <w:t>.2. ____________________________________________</w:t>
      </w:r>
      <w:r w:rsidR="00852E23">
        <w:rPr>
          <w:sz w:val="28"/>
          <w:szCs w:val="28"/>
        </w:rPr>
        <w:t>_______________</w:t>
      </w:r>
      <w:r w:rsidR="00C63647">
        <w:rPr>
          <w:sz w:val="28"/>
          <w:szCs w:val="28"/>
          <w:vertAlign w:val="superscript"/>
        </w:rPr>
        <w:t>5</w:t>
      </w:r>
      <w:r w:rsidR="00A03D40">
        <w:rPr>
          <w:sz w:val="28"/>
          <w:szCs w:val="28"/>
          <w:vertAlign w:val="superscript"/>
        </w:rPr>
        <w:t>4</w:t>
      </w:r>
      <w:r w:rsidRPr="00AE056D">
        <w:rPr>
          <w:sz w:val="28"/>
          <w:szCs w:val="28"/>
        </w:rPr>
        <w:t>;</w:t>
      </w:r>
    </w:p>
    <w:p w:rsidR="00005C0B" w:rsidRPr="008F5B43" w:rsidRDefault="00005C0B" w:rsidP="00CF1E8D">
      <w:pPr>
        <w:spacing w:after="1" w:line="280" w:lineRule="atLeast"/>
        <w:ind w:firstLine="540"/>
        <w:jc w:val="both"/>
      </w:pPr>
      <w:r>
        <w:rPr>
          <w:sz w:val="28"/>
        </w:rPr>
        <w:t>4.3.</w:t>
      </w:r>
      <w:r w:rsidR="0025296F">
        <w:rPr>
          <w:sz w:val="28"/>
        </w:rPr>
        <w:t>8</w:t>
      </w:r>
      <w:r>
        <w:rPr>
          <w:sz w:val="28"/>
        </w:rPr>
        <w:t xml:space="preserve">. обеспечить достижение значений результатов предоставления Субсидии, показателей, устанавливаемых в </w:t>
      </w:r>
      <w:r w:rsidRPr="008F5B43">
        <w:rPr>
          <w:sz w:val="28"/>
        </w:rPr>
        <w:t xml:space="preserve">соответствии </w:t>
      </w:r>
      <w:r w:rsidRPr="00515A1B">
        <w:rPr>
          <w:sz w:val="28"/>
        </w:rPr>
        <w:t xml:space="preserve">с </w:t>
      </w:r>
      <w:hyperlink w:anchor="P394" w:history="1">
        <w:r w:rsidRPr="00515A1B">
          <w:rPr>
            <w:sz w:val="28"/>
          </w:rPr>
          <w:t>пунктом 4.1.</w:t>
        </w:r>
        <w:r w:rsidR="00515A1B" w:rsidRPr="00515A1B">
          <w:rPr>
            <w:sz w:val="28"/>
          </w:rPr>
          <w:t>5</w:t>
        </w:r>
        <w:r w:rsidRPr="00515A1B">
          <w:rPr>
            <w:sz w:val="28"/>
          </w:rPr>
          <w:t>.1</w:t>
        </w:r>
      </w:hyperlink>
      <w:r w:rsidRPr="008F5B43">
        <w:rPr>
          <w:sz w:val="28"/>
        </w:rPr>
        <w:t xml:space="preserve"> настоящего Соглашения, и соблюдение сроков их достижения</w:t>
      </w:r>
      <w:r w:rsidR="00EC1F68">
        <w:rPr>
          <w:sz w:val="28"/>
          <w:vertAlign w:val="superscript"/>
        </w:rPr>
        <w:t>55</w:t>
      </w:r>
      <w:r w:rsidRPr="008F5B43">
        <w:rPr>
          <w:sz w:val="28"/>
        </w:rPr>
        <w:t>;</w:t>
      </w:r>
    </w:p>
    <w:p w:rsidR="00005C0B" w:rsidRPr="008F5B43" w:rsidRDefault="00005C0B" w:rsidP="00CF1E8D">
      <w:pPr>
        <w:spacing w:after="1" w:line="280" w:lineRule="atLeast"/>
        <w:ind w:firstLine="540"/>
        <w:jc w:val="both"/>
      </w:pPr>
      <w:r w:rsidRPr="008F5B43">
        <w:rPr>
          <w:sz w:val="28"/>
        </w:rPr>
        <w:t>4.3.</w:t>
      </w:r>
      <w:r w:rsidR="0025296F">
        <w:rPr>
          <w:sz w:val="28"/>
        </w:rPr>
        <w:t>9</w:t>
      </w:r>
      <w:r w:rsidRPr="008F5B43">
        <w:rPr>
          <w:sz w:val="28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399" w:history="1">
        <w:r w:rsidRPr="008F5B43">
          <w:rPr>
            <w:sz w:val="28"/>
          </w:rPr>
          <w:t>пунктом 4.1.</w:t>
        </w:r>
        <w:r w:rsidR="00F476CB">
          <w:rPr>
            <w:sz w:val="28"/>
          </w:rPr>
          <w:t>5</w:t>
        </w:r>
        <w:r w:rsidRPr="008F5B43">
          <w:rPr>
            <w:sz w:val="28"/>
          </w:rPr>
          <w:t>.2</w:t>
        </w:r>
      </w:hyperlink>
      <w:r w:rsidRPr="008F5B43">
        <w:rPr>
          <w:sz w:val="28"/>
        </w:rPr>
        <w:t xml:space="preserve"> настоящего Соглашения</w:t>
      </w:r>
      <w:r w:rsidR="00F26803">
        <w:rPr>
          <w:sz w:val="28"/>
          <w:vertAlign w:val="superscript"/>
        </w:rPr>
        <w:t>56</w:t>
      </w:r>
      <w:r w:rsidRPr="008F5B43">
        <w:rPr>
          <w:sz w:val="28"/>
        </w:rPr>
        <w:t>;</w:t>
      </w:r>
    </w:p>
    <w:p w:rsidR="00005C0B" w:rsidRDefault="00005C0B" w:rsidP="0095031B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4.3.1</w:t>
      </w:r>
      <w:r w:rsidR="0025296F">
        <w:rPr>
          <w:sz w:val="28"/>
        </w:rPr>
        <w:t>0</w:t>
      </w:r>
      <w:r>
        <w:rPr>
          <w:sz w:val="28"/>
        </w:rPr>
        <w:t xml:space="preserve">. обеспечить достижение значений иных показателей, устанавливаемых в </w:t>
      </w:r>
      <w:r w:rsidRPr="0064402E">
        <w:rPr>
          <w:sz w:val="28"/>
        </w:rPr>
        <w:t xml:space="preserve">соответствии с </w:t>
      </w:r>
      <w:hyperlink w:anchor="P403" w:history="1">
        <w:r w:rsidRPr="0064402E">
          <w:rPr>
            <w:sz w:val="28"/>
          </w:rPr>
          <w:t>пунктом 4.1.</w:t>
        </w:r>
        <w:r w:rsidR="00E2750F">
          <w:rPr>
            <w:sz w:val="28"/>
          </w:rPr>
          <w:t>5</w:t>
        </w:r>
        <w:r w:rsidRPr="0064402E">
          <w:rPr>
            <w:sz w:val="28"/>
          </w:rPr>
          <w:t>.3</w:t>
        </w:r>
      </w:hyperlink>
      <w:r w:rsidRPr="0064402E">
        <w:rPr>
          <w:sz w:val="28"/>
        </w:rPr>
        <w:t xml:space="preserve"> настоящего </w:t>
      </w:r>
      <w:r>
        <w:rPr>
          <w:sz w:val="28"/>
        </w:rPr>
        <w:t>Соглашения</w:t>
      </w:r>
      <w:r w:rsidR="00125FB5">
        <w:rPr>
          <w:sz w:val="28"/>
          <w:vertAlign w:val="superscript"/>
        </w:rPr>
        <w:t>57</w:t>
      </w:r>
      <w:r>
        <w:rPr>
          <w:sz w:val="28"/>
        </w:rPr>
        <w:t>;</w:t>
      </w:r>
    </w:p>
    <w:p w:rsidR="00005C0B" w:rsidRPr="00CF1E8D" w:rsidRDefault="00005C0B" w:rsidP="0095031B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59" w:name="P665"/>
      <w:bookmarkEnd w:id="59"/>
      <w:r w:rsidRPr="00CF1E8D">
        <w:rPr>
          <w:sz w:val="28"/>
          <w:szCs w:val="28"/>
        </w:rPr>
        <w:t>4.3.1</w:t>
      </w:r>
      <w:r w:rsidR="0025296F">
        <w:rPr>
          <w:sz w:val="28"/>
          <w:szCs w:val="28"/>
        </w:rPr>
        <w:t>1</w:t>
      </w:r>
      <w:r w:rsidRPr="00CF1E8D">
        <w:rPr>
          <w:sz w:val="28"/>
          <w:szCs w:val="28"/>
        </w:rPr>
        <w:t>. представлять в __________________________________________</w:t>
      </w:r>
      <w:r w:rsidR="00852E23">
        <w:rPr>
          <w:sz w:val="28"/>
          <w:szCs w:val="28"/>
        </w:rPr>
        <w:t>_____</w:t>
      </w:r>
      <w:r w:rsidR="006D1033">
        <w:rPr>
          <w:sz w:val="28"/>
          <w:szCs w:val="28"/>
          <w:vertAlign w:val="superscript"/>
        </w:rPr>
        <w:t>58</w:t>
      </w:r>
      <w:r w:rsidRPr="00CF1E8D">
        <w:rPr>
          <w:sz w:val="28"/>
          <w:szCs w:val="28"/>
        </w:rPr>
        <w:t>:</w:t>
      </w:r>
    </w:p>
    <w:p w:rsidR="00243EAD" w:rsidRDefault="0095031B" w:rsidP="0095031B">
      <w:pPr>
        <w:spacing w:after="1" w:line="200" w:lineRule="atLeast"/>
      </w:pPr>
      <w:r w:rsidRPr="00563D9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</w:t>
      </w: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  <w:bookmarkStart w:id="60" w:name="P671"/>
      <w:bookmarkEnd w:id="60"/>
    </w:p>
    <w:p w:rsidR="005208B7" w:rsidRDefault="00005C0B" w:rsidP="00243EAD">
      <w:pPr>
        <w:spacing w:after="1" w:line="200" w:lineRule="atLeast"/>
        <w:ind w:firstLine="567"/>
        <w:rPr>
          <w:sz w:val="28"/>
          <w:szCs w:val="28"/>
        </w:rPr>
      </w:pPr>
      <w:r w:rsidRPr="0095031B">
        <w:rPr>
          <w:sz w:val="28"/>
          <w:szCs w:val="28"/>
        </w:rPr>
        <w:t>4.3.1</w:t>
      </w:r>
      <w:r w:rsidR="0025296F">
        <w:rPr>
          <w:sz w:val="28"/>
          <w:szCs w:val="28"/>
        </w:rPr>
        <w:t>1</w:t>
      </w:r>
      <w:r w:rsidRPr="0095031B">
        <w:rPr>
          <w:sz w:val="28"/>
          <w:szCs w:val="28"/>
        </w:rPr>
        <w:t xml:space="preserve">.1.   отчет   о   расходах   </w:t>
      </w:r>
      <w:proofErr w:type="gramStart"/>
      <w:r w:rsidRPr="0095031B">
        <w:rPr>
          <w:sz w:val="28"/>
          <w:szCs w:val="28"/>
        </w:rPr>
        <w:t>Получателя,  источником</w:t>
      </w:r>
      <w:proofErr w:type="gramEnd"/>
      <w:r w:rsidRPr="0095031B">
        <w:rPr>
          <w:sz w:val="28"/>
          <w:szCs w:val="28"/>
        </w:rPr>
        <w:t xml:space="preserve">  финансового</w:t>
      </w:r>
      <w:r w:rsidR="00243EAD">
        <w:rPr>
          <w:sz w:val="28"/>
          <w:szCs w:val="28"/>
        </w:rPr>
        <w:t xml:space="preserve"> </w:t>
      </w:r>
      <w:r w:rsidRPr="0095031B">
        <w:rPr>
          <w:sz w:val="28"/>
          <w:szCs w:val="28"/>
        </w:rPr>
        <w:t xml:space="preserve">обеспечения  которых  является Субсидия, в </w:t>
      </w:r>
      <w:r w:rsidRPr="00DF5DCB">
        <w:rPr>
          <w:sz w:val="28"/>
          <w:szCs w:val="28"/>
        </w:rPr>
        <w:t xml:space="preserve">соответствии с </w:t>
      </w:r>
      <w:hyperlink w:anchor="P433" w:history="1">
        <w:r w:rsidRPr="00E568C5">
          <w:rPr>
            <w:sz w:val="28"/>
            <w:szCs w:val="28"/>
          </w:rPr>
          <w:t>пунктом 4.1.</w:t>
        </w:r>
        <w:r w:rsidR="002A5236" w:rsidRPr="00E568C5">
          <w:rPr>
            <w:sz w:val="28"/>
            <w:szCs w:val="28"/>
          </w:rPr>
          <w:t>7</w:t>
        </w:r>
        <w:r w:rsidRPr="00E568C5">
          <w:rPr>
            <w:sz w:val="28"/>
            <w:szCs w:val="28"/>
          </w:rPr>
          <w:t>.1.1</w:t>
        </w:r>
      </w:hyperlink>
      <w:r w:rsidR="00243EAD" w:rsidRPr="00DF5DCB">
        <w:rPr>
          <w:sz w:val="28"/>
          <w:szCs w:val="28"/>
        </w:rPr>
        <w:t xml:space="preserve"> </w:t>
      </w:r>
      <w:r w:rsidRPr="00DF5DCB">
        <w:rPr>
          <w:sz w:val="28"/>
          <w:szCs w:val="28"/>
        </w:rPr>
        <w:t>настоящего  Соглашения  не позднее ___ рабочего дня, следующего за отчетным</w:t>
      </w:r>
      <w:r w:rsidRPr="0095031B">
        <w:rPr>
          <w:sz w:val="28"/>
          <w:szCs w:val="28"/>
        </w:rPr>
        <w:t>_________</w:t>
      </w:r>
      <w:r w:rsidR="00852E23">
        <w:rPr>
          <w:sz w:val="28"/>
          <w:szCs w:val="28"/>
        </w:rPr>
        <w:t>___</w:t>
      </w:r>
      <w:r w:rsidR="006D1033">
        <w:rPr>
          <w:sz w:val="28"/>
          <w:szCs w:val="28"/>
          <w:vertAlign w:val="superscript"/>
        </w:rPr>
        <w:t>59</w:t>
      </w:r>
      <w:r w:rsidRPr="0095031B">
        <w:rPr>
          <w:sz w:val="28"/>
          <w:szCs w:val="28"/>
        </w:rPr>
        <w:t>;</w:t>
      </w:r>
      <w:r w:rsidR="00243EAD">
        <w:rPr>
          <w:sz w:val="28"/>
          <w:szCs w:val="28"/>
        </w:rPr>
        <w:t xml:space="preserve">                                                                         </w:t>
      </w:r>
    </w:p>
    <w:p w:rsidR="00005C0B" w:rsidRPr="00243EAD" w:rsidRDefault="00005C0B" w:rsidP="005208B7">
      <w:pPr>
        <w:spacing w:after="1" w:line="200" w:lineRule="atLeast"/>
        <w:ind w:firstLine="567"/>
        <w:jc w:val="right"/>
      </w:pPr>
      <w:r w:rsidRPr="00243EAD">
        <w:t>(месяц, квартал, год)</w:t>
      </w:r>
    </w:p>
    <w:p w:rsidR="00005C0B" w:rsidRPr="0095031B" w:rsidRDefault="00005C0B" w:rsidP="00243EAD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61" w:name="P679"/>
      <w:bookmarkEnd w:id="61"/>
      <w:r w:rsidRPr="0095031B">
        <w:rPr>
          <w:sz w:val="28"/>
          <w:szCs w:val="28"/>
        </w:rPr>
        <w:t>4.3.1</w:t>
      </w:r>
      <w:r w:rsidR="00741FAF">
        <w:rPr>
          <w:sz w:val="28"/>
          <w:szCs w:val="28"/>
        </w:rPr>
        <w:t>1</w:t>
      </w:r>
      <w:r w:rsidRPr="0095031B">
        <w:rPr>
          <w:sz w:val="28"/>
          <w:szCs w:val="28"/>
        </w:rPr>
        <w:t>.2.   отчет  о  достижении  значений  результатов  предоставления</w:t>
      </w:r>
      <w:r w:rsidR="00243EAD">
        <w:rPr>
          <w:sz w:val="28"/>
          <w:szCs w:val="28"/>
        </w:rPr>
        <w:t xml:space="preserve"> </w:t>
      </w:r>
      <w:r w:rsidRPr="0095031B">
        <w:rPr>
          <w:sz w:val="28"/>
          <w:szCs w:val="28"/>
        </w:rPr>
        <w:t xml:space="preserve">Субсидии  в </w:t>
      </w:r>
      <w:r w:rsidRPr="001324C5">
        <w:rPr>
          <w:sz w:val="28"/>
          <w:szCs w:val="28"/>
        </w:rPr>
        <w:t xml:space="preserve">соответствии с </w:t>
      </w:r>
      <w:hyperlink w:anchor="P413" w:history="1">
        <w:r w:rsidRPr="000A0799">
          <w:rPr>
            <w:sz w:val="28"/>
            <w:szCs w:val="28"/>
          </w:rPr>
          <w:t>пунктом 4.1.</w:t>
        </w:r>
        <w:r w:rsidR="000A0799" w:rsidRPr="000A0799">
          <w:rPr>
            <w:sz w:val="28"/>
            <w:szCs w:val="28"/>
          </w:rPr>
          <w:t>6</w:t>
        </w:r>
        <w:r w:rsidRPr="000A0799">
          <w:rPr>
            <w:sz w:val="28"/>
            <w:szCs w:val="28"/>
          </w:rPr>
          <w:t>.1</w:t>
        </w:r>
      </w:hyperlink>
      <w:r w:rsidRPr="001324C5">
        <w:rPr>
          <w:sz w:val="28"/>
          <w:szCs w:val="28"/>
        </w:rPr>
        <w:t xml:space="preserve"> настоящего </w:t>
      </w:r>
      <w:r w:rsidRPr="0095031B">
        <w:rPr>
          <w:sz w:val="28"/>
          <w:szCs w:val="28"/>
        </w:rPr>
        <w:t>Соглашения не позднее</w:t>
      </w:r>
      <w:r w:rsidR="00243EAD">
        <w:rPr>
          <w:sz w:val="28"/>
          <w:szCs w:val="28"/>
        </w:rPr>
        <w:t xml:space="preserve"> </w:t>
      </w:r>
      <w:r w:rsidRPr="0095031B">
        <w:rPr>
          <w:sz w:val="28"/>
          <w:szCs w:val="28"/>
        </w:rPr>
        <w:t>____ рабочего дня, следующего за отчетным _____________________</w:t>
      </w:r>
      <w:r w:rsidR="00C24842">
        <w:rPr>
          <w:sz w:val="28"/>
          <w:szCs w:val="28"/>
        </w:rPr>
        <w:t>_________________</w:t>
      </w:r>
      <w:r w:rsidR="00E53830">
        <w:rPr>
          <w:sz w:val="28"/>
          <w:szCs w:val="28"/>
          <w:vertAlign w:val="superscript"/>
        </w:rPr>
        <w:t>60</w:t>
      </w:r>
      <w:r w:rsidRPr="0095031B">
        <w:rPr>
          <w:sz w:val="28"/>
          <w:szCs w:val="28"/>
        </w:rPr>
        <w:t>;</w:t>
      </w:r>
    </w:p>
    <w:p w:rsidR="00005C0B" w:rsidRPr="005208B7" w:rsidRDefault="00005C0B" w:rsidP="00C24842">
      <w:pPr>
        <w:spacing w:after="1" w:line="200" w:lineRule="atLeast"/>
        <w:jc w:val="right"/>
      </w:pPr>
      <w:r w:rsidRPr="005208B7">
        <w:t>(месяц, квартал, год)</w:t>
      </w:r>
    </w:p>
    <w:p w:rsidR="00005C0B" w:rsidRPr="00FD070C" w:rsidRDefault="00005C0B" w:rsidP="00FD070C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62" w:name="P686"/>
      <w:bookmarkEnd w:id="62"/>
      <w:r w:rsidRPr="00FD070C">
        <w:rPr>
          <w:sz w:val="28"/>
          <w:szCs w:val="28"/>
        </w:rPr>
        <w:t>4.3.1</w:t>
      </w:r>
      <w:r w:rsidR="00741FAF">
        <w:rPr>
          <w:sz w:val="28"/>
          <w:szCs w:val="28"/>
        </w:rPr>
        <w:t>1</w:t>
      </w:r>
      <w:r w:rsidRPr="00FD070C">
        <w:rPr>
          <w:sz w:val="28"/>
          <w:szCs w:val="28"/>
        </w:rPr>
        <w:t xml:space="preserve">.3.   отчет   о   реализации   </w:t>
      </w:r>
      <w:proofErr w:type="gramStart"/>
      <w:r w:rsidRPr="00FD070C">
        <w:rPr>
          <w:sz w:val="28"/>
          <w:szCs w:val="28"/>
        </w:rPr>
        <w:t>плана  мероприятий</w:t>
      </w:r>
      <w:proofErr w:type="gramEnd"/>
      <w:r w:rsidRPr="00FD070C">
        <w:rPr>
          <w:sz w:val="28"/>
          <w:szCs w:val="28"/>
        </w:rPr>
        <w:t xml:space="preserve">  по  достижению</w:t>
      </w:r>
      <w:r w:rsidR="00FD070C">
        <w:rPr>
          <w:sz w:val="28"/>
          <w:szCs w:val="28"/>
        </w:rPr>
        <w:t xml:space="preserve"> </w:t>
      </w:r>
      <w:r w:rsidRPr="00FD070C">
        <w:rPr>
          <w:sz w:val="28"/>
          <w:szCs w:val="28"/>
        </w:rPr>
        <w:t xml:space="preserve">результатов  предоставления  </w:t>
      </w:r>
      <w:r w:rsidRPr="001324C5">
        <w:rPr>
          <w:sz w:val="28"/>
          <w:szCs w:val="28"/>
        </w:rPr>
        <w:t>Субсидии  (контрольных точек) в соответствии с</w:t>
      </w:r>
      <w:r w:rsidR="00FD070C" w:rsidRPr="001324C5">
        <w:rPr>
          <w:sz w:val="28"/>
          <w:szCs w:val="28"/>
        </w:rPr>
        <w:t xml:space="preserve"> </w:t>
      </w:r>
      <w:hyperlink w:anchor="P417" w:history="1">
        <w:r w:rsidRPr="001324C5">
          <w:rPr>
            <w:sz w:val="28"/>
            <w:szCs w:val="28"/>
          </w:rPr>
          <w:t>пунктом  4.1.</w:t>
        </w:r>
        <w:r w:rsidR="00CA4C6E">
          <w:rPr>
            <w:sz w:val="28"/>
            <w:szCs w:val="28"/>
          </w:rPr>
          <w:t>6</w:t>
        </w:r>
        <w:r w:rsidRPr="001324C5">
          <w:rPr>
            <w:sz w:val="28"/>
            <w:szCs w:val="28"/>
          </w:rPr>
          <w:t>.2</w:t>
        </w:r>
      </w:hyperlink>
      <w:r w:rsidRPr="001324C5">
        <w:rPr>
          <w:sz w:val="28"/>
          <w:szCs w:val="28"/>
        </w:rPr>
        <w:t xml:space="preserve">  настоящего </w:t>
      </w:r>
      <w:r w:rsidR="00FD070C" w:rsidRPr="001324C5">
        <w:rPr>
          <w:sz w:val="28"/>
          <w:szCs w:val="28"/>
        </w:rPr>
        <w:t xml:space="preserve">Соглашения  не  </w:t>
      </w:r>
      <w:r w:rsidR="00FD070C">
        <w:rPr>
          <w:sz w:val="28"/>
          <w:szCs w:val="28"/>
        </w:rPr>
        <w:t>позднее___</w:t>
      </w:r>
      <w:r w:rsidRPr="00FD070C">
        <w:rPr>
          <w:sz w:val="28"/>
          <w:szCs w:val="28"/>
        </w:rPr>
        <w:t>рабочего дня,</w:t>
      </w:r>
      <w:r w:rsidR="00FD070C">
        <w:rPr>
          <w:sz w:val="28"/>
          <w:szCs w:val="28"/>
        </w:rPr>
        <w:t xml:space="preserve"> </w:t>
      </w:r>
      <w:r w:rsidRPr="00FD070C">
        <w:rPr>
          <w:sz w:val="28"/>
          <w:szCs w:val="28"/>
        </w:rPr>
        <w:t>следующего з</w:t>
      </w:r>
      <w:r w:rsidR="00FD070C">
        <w:rPr>
          <w:sz w:val="28"/>
          <w:szCs w:val="28"/>
        </w:rPr>
        <w:t>а отчетным ________</w:t>
      </w:r>
      <w:r w:rsidR="00DF6EC4">
        <w:rPr>
          <w:sz w:val="28"/>
          <w:szCs w:val="28"/>
        </w:rPr>
        <w:t>___</w:t>
      </w:r>
      <w:r w:rsidR="007123E7">
        <w:rPr>
          <w:sz w:val="28"/>
          <w:szCs w:val="28"/>
          <w:vertAlign w:val="superscript"/>
        </w:rPr>
        <w:t>6</w:t>
      </w:r>
      <w:r w:rsidR="00E53830">
        <w:rPr>
          <w:sz w:val="28"/>
          <w:szCs w:val="28"/>
          <w:vertAlign w:val="superscript"/>
        </w:rPr>
        <w:t>1</w:t>
      </w:r>
      <w:r w:rsidRPr="00FD070C">
        <w:rPr>
          <w:sz w:val="28"/>
          <w:szCs w:val="28"/>
        </w:rPr>
        <w:t>.</w:t>
      </w:r>
    </w:p>
    <w:p w:rsidR="00005C0B" w:rsidRPr="00FD070C" w:rsidRDefault="00DF6EC4" w:rsidP="00FD070C">
      <w:pPr>
        <w:spacing w:after="1" w:line="200" w:lineRule="atLeast"/>
      </w:pPr>
      <w:r>
        <w:t xml:space="preserve">         </w:t>
      </w:r>
      <w:r w:rsidR="00005C0B" w:rsidRPr="00FD070C">
        <w:t>(месяц, квартал, год)</w:t>
      </w:r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>4.3.1</w:t>
      </w:r>
      <w:r w:rsidR="00741FAF">
        <w:rPr>
          <w:sz w:val="28"/>
        </w:rPr>
        <w:t>1</w:t>
      </w:r>
      <w:r>
        <w:rPr>
          <w:sz w:val="28"/>
        </w:rPr>
        <w:t>.4. иные отчеты</w:t>
      </w:r>
      <w:r w:rsidR="00997B9D">
        <w:rPr>
          <w:sz w:val="28"/>
          <w:vertAlign w:val="superscript"/>
        </w:rPr>
        <w:t>62</w:t>
      </w:r>
      <w:r>
        <w:rPr>
          <w:sz w:val="28"/>
        </w:rPr>
        <w:t>:</w:t>
      </w:r>
    </w:p>
    <w:p w:rsidR="00F22BED" w:rsidRDefault="00005C0B" w:rsidP="00F22BED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63" w:name="P698"/>
      <w:bookmarkEnd w:id="63"/>
      <w:r w:rsidRPr="00F22BED">
        <w:rPr>
          <w:sz w:val="28"/>
          <w:szCs w:val="28"/>
        </w:rPr>
        <w:t>4.3.1</w:t>
      </w:r>
      <w:r w:rsidR="00741FAF">
        <w:rPr>
          <w:sz w:val="28"/>
          <w:szCs w:val="28"/>
        </w:rPr>
        <w:t>1</w:t>
      </w:r>
      <w:r w:rsidRPr="00F22BED">
        <w:rPr>
          <w:sz w:val="28"/>
          <w:szCs w:val="28"/>
        </w:rPr>
        <w:t>.4.1. __________________________________________________________;</w:t>
      </w:r>
      <w:bookmarkStart w:id="64" w:name="P699"/>
      <w:bookmarkEnd w:id="64"/>
      <w:r w:rsidRPr="00F22BED">
        <w:rPr>
          <w:sz w:val="28"/>
          <w:szCs w:val="28"/>
        </w:rPr>
        <w:t xml:space="preserve"> </w:t>
      </w:r>
    </w:p>
    <w:p w:rsidR="00F22BED" w:rsidRDefault="00F22BED" w:rsidP="00F22BED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5C0B" w:rsidRPr="00F22BED">
        <w:rPr>
          <w:sz w:val="28"/>
          <w:szCs w:val="28"/>
        </w:rPr>
        <w:t>.3.1</w:t>
      </w:r>
      <w:r w:rsidR="00741FAF">
        <w:rPr>
          <w:sz w:val="28"/>
          <w:szCs w:val="28"/>
        </w:rPr>
        <w:t>1</w:t>
      </w:r>
      <w:r w:rsidR="00005C0B" w:rsidRPr="00F22BED">
        <w:rPr>
          <w:sz w:val="28"/>
          <w:szCs w:val="28"/>
        </w:rPr>
        <w:t>.4.2. __________________________________________________________;</w:t>
      </w:r>
      <w:bookmarkStart w:id="65" w:name="P700"/>
      <w:bookmarkEnd w:id="65"/>
    </w:p>
    <w:p w:rsidR="00005C0B" w:rsidRPr="00F22BED" w:rsidRDefault="00005C0B" w:rsidP="00F22BE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F22BED">
        <w:rPr>
          <w:sz w:val="28"/>
          <w:szCs w:val="28"/>
        </w:rPr>
        <w:t>4.3.1</w:t>
      </w:r>
      <w:r w:rsidR="00741FAF">
        <w:rPr>
          <w:sz w:val="28"/>
          <w:szCs w:val="28"/>
        </w:rPr>
        <w:t>2</w:t>
      </w:r>
      <w:r w:rsidRPr="00F22BED">
        <w:rPr>
          <w:sz w:val="28"/>
          <w:szCs w:val="28"/>
        </w:rPr>
        <w:t>. направлять по запросу _________________________________________</w:t>
      </w:r>
    </w:p>
    <w:p w:rsidR="00156855" w:rsidRDefault="00156855" w:rsidP="00156855">
      <w:pPr>
        <w:spacing w:after="1" w:line="200" w:lineRule="atLeast"/>
        <w:jc w:val="right"/>
      </w:pPr>
      <w:r>
        <w:t>(</w:t>
      </w:r>
      <w:r w:rsidRPr="00760355">
        <w:t>Министерств</w:t>
      </w:r>
      <w:r w:rsidR="00C84999">
        <w:t>а</w:t>
      </w:r>
      <w:r w:rsidRPr="00760355">
        <w:t>, Комитет</w:t>
      </w:r>
      <w:r w:rsidR="00C84999">
        <w:t>а</w:t>
      </w:r>
      <w:r w:rsidRPr="00760355">
        <w:t>, Агентств</w:t>
      </w:r>
      <w:r w:rsidR="00C84999">
        <w:t>а</w:t>
      </w:r>
      <w:r>
        <w:t>, ино</w:t>
      </w:r>
      <w:r w:rsidR="00C84999">
        <w:t>го</w:t>
      </w:r>
      <w:r w:rsidRPr="00760355">
        <w:t xml:space="preserve"> орган</w:t>
      </w:r>
      <w:r w:rsidR="00C84999">
        <w:t>а</w:t>
      </w:r>
      <w:r w:rsidRPr="00760355">
        <w:t xml:space="preserve"> (организаци</w:t>
      </w:r>
      <w:r w:rsidR="00C84999">
        <w:t>и</w:t>
      </w:r>
      <w:r>
        <w:t>)</w:t>
      </w:r>
      <w:r w:rsidRPr="00760355">
        <w:t>)</w:t>
      </w:r>
    </w:p>
    <w:p w:rsidR="00F660D2" w:rsidRDefault="00005C0B">
      <w:pPr>
        <w:spacing w:after="1" w:line="200" w:lineRule="atLeast"/>
        <w:jc w:val="both"/>
        <w:rPr>
          <w:sz w:val="28"/>
          <w:szCs w:val="28"/>
        </w:rPr>
      </w:pPr>
      <w:r w:rsidRPr="00F22BED">
        <w:rPr>
          <w:sz w:val="28"/>
          <w:szCs w:val="28"/>
        </w:rPr>
        <w:t xml:space="preserve">документы   и   </w:t>
      </w:r>
      <w:proofErr w:type="gramStart"/>
      <w:r w:rsidRPr="00F22BED">
        <w:rPr>
          <w:sz w:val="28"/>
          <w:szCs w:val="28"/>
        </w:rPr>
        <w:t xml:space="preserve">информацию,   </w:t>
      </w:r>
      <w:proofErr w:type="gramEnd"/>
      <w:r w:rsidRPr="00F22BED">
        <w:rPr>
          <w:sz w:val="28"/>
          <w:szCs w:val="28"/>
        </w:rPr>
        <w:t>необходимые  для  осуществления  контроля  за</w:t>
      </w:r>
      <w:r w:rsidR="00F660D2">
        <w:rPr>
          <w:sz w:val="28"/>
          <w:szCs w:val="28"/>
        </w:rPr>
        <w:t xml:space="preserve"> </w:t>
      </w:r>
      <w:r w:rsidRPr="00F22BED">
        <w:rPr>
          <w:sz w:val="28"/>
          <w:szCs w:val="28"/>
        </w:rPr>
        <w:t xml:space="preserve">соблюдением  порядка  </w:t>
      </w:r>
      <w:r w:rsidRPr="001324C5">
        <w:rPr>
          <w:sz w:val="28"/>
          <w:szCs w:val="28"/>
        </w:rPr>
        <w:t>и  условий  предоставления  Субсидии в соответствии с</w:t>
      </w:r>
      <w:r w:rsidR="00F660D2" w:rsidRPr="001324C5">
        <w:rPr>
          <w:sz w:val="28"/>
          <w:szCs w:val="28"/>
        </w:rPr>
        <w:t xml:space="preserve"> </w:t>
      </w:r>
      <w:hyperlink w:anchor="P528" w:history="1">
        <w:r w:rsidRPr="00195835">
          <w:rPr>
            <w:sz w:val="28"/>
            <w:szCs w:val="28"/>
          </w:rPr>
          <w:t>пунктом  4.2.4</w:t>
        </w:r>
      </w:hyperlink>
      <w:r w:rsidRPr="001324C5">
        <w:rPr>
          <w:sz w:val="28"/>
          <w:szCs w:val="28"/>
        </w:rPr>
        <w:t xml:space="preserve">  настоящего  </w:t>
      </w:r>
      <w:r w:rsidRPr="00F22BED">
        <w:rPr>
          <w:sz w:val="28"/>
          <w:szCs w:val="28"/>
        </w:rPr>
        <w:t>Соглашения,  в течение ____ рабочих дней со дня</w:t>
      </w:r>
      <w:r w:rsidR="00F660D2">
        <w:rPr>
          <w:sz w:val="28"/>
          <w:szCs w:val="28"/>
        </w:rPr>
        <w:t xml:space="preserve"> </w:t>
      </w:r>
      <w:r w:rsidRPr="00F22BED">
        <w:rPr>
          <w:sz w:val="28"/>
          <w:szCs w:val="28"/>
        </w:rPr>
        <w:t>получения указанного запроса</w:t>
      </w:r>
      <w:r w:rsidR="00997B9D">
        <w:rPr>
          <w:sz w:val="28"/>
          <w:szCs w:val="28"/>
          <w:vertAlign w:val="superscript"/>
        </w:rPr>
        <w:t>63</w:t>
      </w:r>
      <w:r w:rsidRPr="00F22BED">
        <w:rPr>
          <w:sz w:val="28"/>
          <w:szCs w:val="28"/>
        </w:rPr>
        <w:t>;</w:t>
      </w:r>
    </w:p>
    <w:p w:rsidR="00005C0B" w:rsidRPr="00F660D2" w:rsidRDefault="00F660D2" w:rsidP="00F660D2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5C0B" w:rsidRPr="00F660D2">
        <w:rPr>
          <w:sz w:val="28"/>
          <w:szCs w:val="28"/>
        </w:rPr>
        <w:t>.3.1</w:t>
      </w:r>
      <w:r w:rsidR="00741FAF">
        <w:rPr>
          <w:sz w:val="28"/>
          <w:szCs w:val="28"/>
        </w:rPr>
        <w:t>3</w:t>
      </w:r>
      <w:r w:rsidR="00005C0B" w:rsidRPr="00F660D2">
        <w:rPr>
          <w:sz w:val="28"/>
          <w:szCs w:val="28"/>
        </w:rPr>
        <w:t>. в случае получения от _____________________________________</w:t>
      </w:r>
      <w:r>
        <w:rPr>
          <w:sz w:val="28"/>
          <w:szCs w:val="28"/>
        </w:rPr>
        <w:t>__</w:t>
      </w:r>
      <w:r w:rsidR="00005C0B" w:rsidRPr="00F660D2">
        <w:rPr>
          <w:sz w:val="28"/>
          <w:szCs w:val="28"/>
        </w:rPr>
        <w:t>____</w:t>
      </w:r>
    </w:p>
    <w:p w:rsidR="00F660D2" w:rsidRDefault="00F660D2" w:rsidP="00F660D2">
      <w:pPr>
        <w:spacing w:after="1" w:line="200" w:lineRule="atLeast"/>
        <w:jc w:val="right"/>
      </w:pPr>
      <w:r>
        <w:t>(</w:t>
      </w:r>
      <w:r w:rsidRPr="00760355">
        <w:t>Министерств</w:t>
      </w:r>
      <w:r w:rsidR="00C84999">
        <w:t>а</w:t>
      </w:r>
      <w:r w:rsidRPr="00760355">
        <w:t>, Комитет</w:t>
      </w:r>
      <w:r w:rsidR="00C84999">
        <w:t>а</w:t>
      </w:r>
      <w:r w:rsidRPr="00760355">
        <w:t>, Агентств</w:t>
      </w:r>
      <w:r w:rsidR="00C84999">
        <w:t>а</w:t>
      </w:r>
      <w:r>
        <w:t>, ино</w:t>
      </w:r>
      <w:r w:rsidR="00C84999">
        <w:t>го</w:t>
      </w:r>
      <w:r w:rsidRPr="00760355">
        <w:t xml:space="preserve"> орган</w:t>
      </w:r>
      <w:r w:rsidR="00C84999">
        <w:t>а</w:t>
      </w:r>
      <w:r w:rsidRPr="00760355">
        <w:t xml:space="preserve"> (организаци</w:t>
      </w:r>
      <w:r w:rsidR="00C84999">
        <w:t>и</w:t>
      </w:r>
      <w:r>
        <w:t>)</w:t>
      </w:r>
      <w:r w:rsidRPr="00760355">
        <w:t>)</w:t>
      </w:r>
    </w:p>
    <w:p w:rsidR="00005C0B" w:rsidRPr="00F660D2" w:rsidRDefault="00005C0B">
      <w:pPr>
        <w:spacing w:after="1" w:line="200" w:lineRule="atLeast"/>
        <w:jc w:val="both"/>
        <w:rPr>
          <w:sz w:val="28"/>
          <w:szCs w:val="28"/>
        </w:rPr>
      </w:pPr>
      <w:r w:rsidRPr="00F660D2">
        <w:rPr>
          <w:sz w:val="28"/>
          <w:szCs w:val="28"/>
        </w:rPr>
        <w:t xml:space="preserve">требования в </w:t>
      </w:r>
      <w:r w:rsidRPr="00F838D8">
        <w:rPr>
          <w:sz w:val="28"/>
          <w:szCs w:val="28"/>
        </w:rPr>
        <w:t xml:space="preserve">соответствии с </w:t>
      </w:r>
      <w:hyperlink w:anchor="P458" w:history="1">
        <w:r w:rsidRPr="00F838D8">
          <w:rPr>
            <w:sz w:val="28"/>
            <w:szCs w:val="28"/>
          </w:rPr>
          <w:t>пунктом 4.1.10</w:t>
        </w:r>
      </w:hyperlink>
      <w:r w:rsidRPr="00F838D8">
        <w:rPr>
          <w:sz w:val="28"/>
          <w:szCs w:val="28"/>
        </w:rPr>
        <w:t xml:space="preserve"> настоящего </w:t>
      </w:r>
      <w:r w:rsidRPr="00F660D2">
        <w:rPr>
          <w:sz w:val="28"/>
          <w:szCs w:val="28"/>
        </w:rPr>
        <w:t>Соглашения:</w:t>
      </w:r>
    </w:p>
    <w:p w:rsidR="00447E18" w:rsidRDefault="00005C0B" w:rsidP="00447E1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4.3.1</w:t>
      </w:r>
      <w:r w:rsidR="00741FAF">
        <w:rPr>
          <w:sz w:val="28"/>
        </w:rPr>
        <w:t>3</w:t>
      </w:r>
      <w:r>
        <w:rPr>
          <w:sz w:val="28"/>
        </w:rPr>
        <w:t>.1. устранять факты нарушения порядка и условий предоставления Субсидии в сроки, определенные в указанном требовании;</w:t>
      </w:r>
    </w:p>
    <w:p w:rsidR="00727FD2" w:rsidRDefault="00005C0B" w:rsidP="00727FD2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>4.3.1</w:t>
      </w:r>
      <w:r w:rsidR="00741FAF">
        <w:rPr>
          <w:sz w:val="28"/>
        </w:rPr>
        <w:t>3</w:t>
      </w:r>
      <w:r>
        <w:rPr>
          <w:sz w:val="28"/>
        </w:rPr>
        <w:t xml:space="preserve">.2. возвращать в бюджет </w:t>
      </w:r>
      <w:r w:rsidR="00447E18">
        <w:rPr>
          <w:sz w:val="28"/>
        </w:rPr>
        <w:t xml:space="preserve">Республики Татарстан </w:t>
      </w:r>
      <w:r>
        <w:rPr>
          <w:sz w:val="28"/>
        </w:rPr>
        <w:t>Субсидию в размере и в сроки, определенные в указанном требовании;</w:t>
      </w:r>
    </w:p>
    <w:p w:rsidR="00005C0B" w:rsidRPr="00727FD2" w:rsidRDefault="00005C0B" w:rsidP="002D2093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727FD2">
        <w:rPr>
          <w:sz w:val="28"/>
          <w:szCs w:val="28"/>
        </w:rPr>
        <w:t>4.3.</w:t>
      </w:r>
      <w:r w:rsidR="00701161">
        <w:rPr>
          <w:sz w:val="28"/>
          <w:szCs w:val="28"/>
        </w:rPr>
        <w:t>1</w:t>
      </w:r>
      <w:r w:rsidR="00741FAF">
        <w:rPr>
          <w:sz w:val="28"/>
          <w:szCs w:val="28"/>
        </w:rPr>
        <w:t>4</w:t>
      </w:r>
      <w:r w:rsidRPr="00727FD2">
        <w:rPr>
          <w:sz w:val="28"/>
          <w:szCs w:val="28"/>
        </w:rPr>
        <w:t xml:space="preserve">.  уплатить  в  бюджет  </w:t>
      </w:r>
      <w:r w:rsidR="00727FD2">
        <w:rPr>
          <w:sz w:val="28"/>
          <w:szCs w:val="28"/>
        </w:rPr>
        <w:t xml:space="preserve">Республики Татарстан </w:t>
      </w:r>
      <w:r w:rsidRPr="00727FD2">
        <w:rPr>
          <w:sz w:val="28"/>
          <w:szCs w:val="28"/>
        </w:rPr>
        <w:t>штрафные  санкции,  в случае</w:t>
      </w:r>
      <w:r w:rsidR="002D2093">
        <w:rPr>
          <w:sz w:val="28"/>
          <w:szCs w:val="28"/>
        </w:rPr>
        <w:t xml:space="preserve"> </w:t>
      </w:r>
      <w:r w:rsidRPr="00727FD2">
        <w:rPr>
          <w:sz w:val="28"/>
          <w:szCs w:val="28"/>
        </w:rPr>
        <w:t>принятия____________</w:t>
      </w:r>
      <w:r w:rsidR="002D2093">
        <w:rPr>
          <w:sz w:val="28"/>
          <w:szCs w:val="28"/>
        </w:rPr>
        <w:t>_____________________________</w:t>
      </w:r>
      <w:r w:rsidRPr="00727FD2">
        <w:rPr>
          <w:sz w:val="28"/>
          <w:szCs w:val="28"/>
        </w:rPr>
        <w:t xml:space="preserve"> решения о применении</w:t>
      </w:r>
    </w:p>
    <w:p w:rsidR="00727FD2" w:rsidRDefault="00242F3B" w:rsidP="00242F3B">
      <w:pPr>
        <w:spacing w:after="1" w:line="200" w:lineRule="atLeast"/>
      </w:pPr>
      <w:r>
        <w:t xml:space="preserve">                                 </w:t>
      </w:r>
      <w:r w:rsidR="00727FD2">
        <w:t>(</w:t>
      </w:r>
      <w:r w:rsidR="00727FD2" w:rsidRPr="00760355">
        <w:t>Министерств</w:t>
      </w:r>
      <w:r w:rsidR="00727FD2">
        <w:t>о</w:t>
      </w:r>
      <w:r w:rsidR="00727FD2" w:rsidRPr="00760355">
        <w:t>, Комитет, Агентств</w:t>
      </w:r>
      <w:r w:rsidR="00727FD2">
        <w:t>о, иной</w:t>
      </w:r>
      <w:r w:rsidR="00727FD2" w:rsidRPr="00760355">
        <w:t xml:space="preserve"> орган (организаци</w:t>
      </w:r>
      <w:r w:rsidR="00727FD2">
        <w:t>ю)</w:t>
      </w:r>
      <w:r w:rsidR="00727FD2" w:rsidRPr="00760355">
        <w:t>)</w:t>
      </w:r>
    </w:p>
    <w:p w:rsidR="00005C0B" w:rsidRPr="00727FD2" w:rsidRDefault="00005C0B">
      <w:pPr>
        <w:spacing w:after="1" w:line="200" w:lineRule="atLeast"/>
        <w:jc w:val="both"/>
        <w:rPr>
          <w:sz w:val="28"/>
          <w:szCs w:val="28"/>
        </w:rPr>
      </w:pPr>
      <w:r w:rsidRPr="00727FD2">
        <w:rPr>
          <w:sz w:val="28"/>
          <w:szCs w:val="28"/>
        </w:rPr>
        <w:t xml:space="preserve">к  Получателю  штрафных  санкций в </w:t>
      </w:r>
      <w:r w:rsidRPr="00F838D8">
        <w:rPr>
          <w:sz w:val="28"/>
          <w:szCs w:val="28"/>
        </w:rPr>
        <w:t xml:space="preserve">соответствии с </w:t>
      </w:r>
      <w:hyperlink w:anchor="P469" w:history="1">
        <w:r w:rsidRPr="00F838D8">
          <w:rPr>
            <w:sz w:val="28"/>
            <w:szCs w:val="28"/>
          </w:rPr>
          <w:t>пунктом 4.1.11</w:t>
        </w:r>
      </w:hyperlink>
      <w:r w:rsidRPr="00F838D8">
        <w:rPr>
          <w:sz w:val="28"/>
          <w:szCs w:val="28"/>
        </w:rPr>
        <w:t xml:space="preserve"> настоящего</w:t>
      </w:r>
      <w:r w:rsidR="00727FD2" w:rsidRPr="00F838D8">
        <w:rPr>
          <w:sz w:val="28"/>
          <w:szCs w:val="28"/>
        </w:rPr>
        <w:t xml:space="preserve"> </w:t>
      </w:r>
      <w:r w:rsidRPr="00F838D8">
        <w:rPr>
          <w:sz w:val="28"/>
          <w:szCs w:val="28"/>
        </w:rPr>
        <w:t>Соглашения, в срок, установленный _________________________________________</w:t>
      </w:r>
    </w:p>
    <w:p w:rsidR="00727FD2" w:rsidRDefault="00727FD2" w:rsidP="00727FD2">
      <w:pPr>
        <w:spacing w:after="1" w:line="200" w:lineRule="atLeast"/>
        <w:jc w:val="right"/>
      </w:pP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</w:p>
    <w:p w:rsidR="00005C0B" w:rsidRDefault="00005C0B" w:rsidP="00727FD2">
      <w:pPr>
        <w:spacing w:after="1" w:line="200" w:lineRule="atLeast"/>
        <w:jc w:val="both"/>
      </w:pPr>
      <w:r w:rsidRPr="00727FD2">
        <w:rPr>
          <w:sz w:val="28"/>
          <w:szCs w:val="28"/>
        </w:rPr>
        <w:t>в требовании об уплате штрафных санкций</w:t>
      </w:r>
      <w:r w:rsidR="000C1C6B">
        <w:rPr>
          <w:sz w:val="28"/>
          <w:szCs w:val="28"/>
          <w:vertAlign w:val="superscript"/>
        </w:rPr>
        <w:t>64</w:t>
      </w:r>
      <w:r w:rsidRPr="00727FD2">
        <w:rPr>
          <w:sz w:val="28"/>
          <w:szCs w:val="28"/>
        </w:rPr>
        <w:t>;</w:t>
      </w:r>
    </w:p>
    <w:p w:rsidR="00727FD2" w:rsidRDefault="00005C0B" w:rsidP="00727FD2">
      <w:pPr>
        <w:spacing w:after="1" w:line="280" w:lineRule="atLeast"/>
        <w:ind w:firstLine="540"/>
        <w:jc w:val="both"/>
        <w:rPr>
          <w:sz w:val="28"/>
        </w:rPr>
      </w:pPr>
      <w:bookmarkStart w:id="66" w:name="P728"/>
      <w:bookmarkEnd w:id="66"/>
      <w:r>
        <w:rPr>
          <w:sz w:val="28"/>
        </w:rPr>
        <w:t>4.3.</w:t>
      </w:r>
      <w:r w:rsidR="00701161">
        <w:rPr>
          <w:sz w:val="28"/>
        </w:rPr>
        <w:t>1</w:t>
      </w:r>
      <w:r w:rsidR="00741FAF">
        <w:rPr>
          <w:sz w:val="28"/>
        </w:rPr>
        <w:t>5</w:t>
      </w:r>
      <w:r>
        <w:rPr>
          <w:sz w:val="28"/>
        </w:rPr>
        <w:t>. возвращать в бюджет</w:t>
      </w:r>
      <w:r w:rsidR="00727FD2">
        <w:rPr>
          <w:sz w:val="28"/>
        </w:rPr>
        <w:t xml:space="preserve"> Республики Татарстан</w:t>
      </w:r>
      <w:r>
        <w:rPr>
          <w:sz w:val="28"/>
        </w:rPr>
        <w:t>:</w:t>
      </w:r>
      <w:bookmarkStart w:id="67" w:name="P729"/>
      <w:bookmarkEnd w:id="67"/>
    </w:p>
    <w:p w:rsidR="00005C0B" w:rsidRPr="00727FD2" w:rsidRDefault="00005C0B" w:rsidP="00727FD2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727FD2">
        <w:rPr>
          <w:sz w:val="28"/>
          <w:szCs w:val="28"/>
        </w:rPr>
        <w:t>4.3.</w:t>
      </w:r>
      <w:r w:rsidR="00701161">
        <w:rPr>
          <w:sz w:val="28"/>
          <w:szCs w:val="28"/>
        </w:rPr>
        <w:t>1</w:t>
      </w:r>
      <w:r w:rsidR="00741FAF">
        <w:rPr>
          <w:sz w:val="28"/>
          <w:szCs w:val="28"/>
        </w:rPr>
        <w:t>5</w:t>
      </w:r>
      <w:r w:rsidRPr="00727FD2">
        <w:rPr>
          <w:sz w:val="28"/>
          <w:szCs w:val="28"/>
        </w:rPr>
        <w:t>.1.   неиспользованный   остаток  Субсидии  в  случае  отсутствия</w:t>
      </w:r>
      <w:r w:rsidR="00727FD2">
        <w:rPr>
          <w:sz w:val="28"/>
          <w:szCs w:val="28"/>
        </w:rPr>
        <w:t xml:space="preserve"> </w:t>
      </w:r>
      <w:r w:rsidRPr="00727FD2">
        <w:rPr>
          <w:sz w:val="28"/>
          <w:szCs w:val="28"/>
        </w:rPr>
        <w:t>решения, принимаемого ________________________________</w:t>
      </w:r>
      <w:r w:rsidR="00727FD2">
        <w:rPr>
          <w:sz w:val="28"/>
          <w:szCs w:val="28"/>
        </w:rPr>
        <w:t>_________</w:t>
      </w:r>
      <w:r w:rsidRPr="00727FD2">
        <w:rPr>
          <w:sz w:val="28"/>
          <w:szCs w:val="28"/>
        </w:rPr>
        <w:t>_ в соответствии</w:t>
      </w:r>
    </w:p>
    <w:p w:rsidR="00727FD2" w:rsidRDefault="00727FD2" w:rsidP="00727FD2">
      <w:pPr>
        <w:spacing w:after="1" w:line="200" w:lineRule="atLeast"/>
        <w:jc w:val="center"/>
      </w:pP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</w:p>
    <w:p w:rsidR="00005C0B" w:rsidRDefault="00005C0B" w:rsidP="00CA798D">
      <w:pPr>
        <w:spacing w:after="1" w:line="200" w:lineRule="atLeast"/>
        <w:jc w:val="both"/>
      </w:pPr>
      <w:r w:rsidRPr="00F838D8">
        <w:rPr>
          <w:sz w:val="28"/>
          <w:szCs w:val="28"/>
        </w:rPr>
        <w:t xml:space="preserve">с </w:t>
      </w:r>
      <w:hyperlink w:anchor="P505" w:history="1">
        <w:r w:rsidRPr="00F838D8">
          <w:rPr>
            <w:sz w:val="28"/>
            <w:szCs w:val="28"/>
          </w:rPr>
          <w:t>пунктом 4.2.2.1</w:t>
        </w:r>
      </w:hyperlink>
      <w:r w:rsidRPr="00F838D8">
        <w:rPr>
          <w:sz w:val="28"/>
          <w:szCs w:val="28"/>
        </w:rPr>
        <w:t xml:space="preserve"> настоящего </w:t>
      </w:r>
      <w:r w:rsidRPr="00727FD2">
        <w:rPr>
          <w:sz w:val="28"/>
          <w:szCs w:val="28"/>
        </w:rPr>
        <w:t xml:space="preserve">Соглашения, в срок до </w:t>
      </w:r>
      <w:r w:rsidR="00AD4D2E">
        <w:rPr>
          <w:sz w:val="28"/>
          <w:szCs w:val="28"/>
        </w:rPr>
        <w:t>«</w:t>
      </w:r>
      <w:r w:rsidRPr="00727FD2">
        <w:rPr>
          <w:sz w:val="28"/>
          <w:szCs w:val="28"/>
        </w:rPr>
        <w:t>__</w:t>
      </w:r>
      <w:r w:rsidR="00AD4D2E">
        <w:rPr>
          <w:sz w:val="28"/>
          <w:szCs w:val="28"/>
        </w:rPr>
        <w:t>»</w:t>
      </w:r>
      <w:r w:rsidRPr="00727FD2">
        <w:rPr>
          <w:sz w:val="28"/>
          <w:szCs w:val="28"/>
        </w:rPr>
        <w:t xml:space="preserve"> _____ 20__ г.</w:t>
      </w:r>
      <w:r w:rsidR="000C1C6B">
        <w:rPr>
          <w:sz w:val="28"/>
          <w:szCs w:val="28"/>
          <w:vertAlign w:val="superscript"/>
        </w:rPr>
        <w:t>65</w:t>
      </w:r>
      <w:r w:rsidRPr="00727FD2">
        <w:rPr>
          <w:sz w:val="28"/>
          <w:szCs w:val="28"/>
        </w:rPr>
        <w:t>;</w:t>
      </w:r>
    </w:p>
    <w:p w:rsidR="00005C0B" w:rsidRPr="004743DE" w:rsidRDefault="00005C0B">
      <w:pPr>
        <w:spacing w:after="1" w:line="200" w:lineRule="atLeast"/>
        <w:jc w:val="both"/>
        <w:rPr>
          <w:sz w:val="28"/>
          <w:szCs w:val="28"/>
        </w:rPr>
      </w:pPr>
      <w:bookmarkStart w:id="68" w:name="P737"/>
      <w:bookmarkEnd w:id="68"/>
      <w:r>
        <w:rPr>
          <w:rFonts w:ascii="Courier New" w:hAnsi="Courier New" w:cs="Courier New"/>
        </w:rPr>
        <w:t xml:space="preserve">    </w:t>
      </w:r>
      <w:r w:rsidRPr="004743DE">
        <w:rPr>
          <w:sz w:val="28"/>
          <w:szCs w:val="28"/>
        </w:rPr>
        <w:t>4.3.1</w:t>
      </w:r>
      <w:r w:rsidR="00741FAF">
        <w:rPr>
          <w:sz w:val="28"/>
          <w:szCs w:val="28"/>
        </w:rPr>
        <w:t>5</w:t>
      </w:r>
      <w:r w:rsidRPr="004743DE">
        <w:rPr>
          <w:sz w:val="28"/>
          <w:szCs w:val="28"/>
        </w:rPr>
        <w:t>.2.  средства  от  возврата  дебиторской  задолженности  в случае</w:t>
      </w:r>
      <w:r w:rsidR="004743DE">
        <w:rPr>
          <w:sz w:val="28"/>
          <w:szCs w:val="28"/>
        </w:rPr>
        <w:t xml:space="preserve"> </w:t>
      </w:r>
      <w:r w:rsidRPr="004743DE">
        <w:rPr>
          <w:sz w:val="28"/>
          <w:szCs w:val="28"/>
        </w:rPr>
        <w:t>отсутствия решения, принимаемого ____________________________________</w:t>
      </w:r>
      <w:r w:rsidR="009D6CB5">
        <w:rPr>
          <w:sz w:val="28"/>
          <w:szCs w:val="28"/>
        </w:rPr>
        <w:t>_________</w:t>
      </w:r>
      <w:r w:rsidRPr="004743DE">
        <w:rPr>
          <w:sz w:val="28"/>
          <w:szCs w:val="28"/>
        </w:rPr>
        <w:t>,</w:t>
      </w:r>
    </w:p>
    <w:p w:rsidR="004743DE" w:rsidRDefault="00005C0B" w:rsidP="00C84999">
      <w:pPr>
        <w:spacing w:after="1" w:line="200" w:lineRule="atLeast"/>
        <w:jc w:val="right"/>
      </w:pPr>
      <w:r w:rsidRPr="004743DE">
        <w:rPr>
          <w:sz w:val="28"/>
          <w:szCs w:val="28"/>
        </w:rPr>
        <w:t xml:space="preserve">                                   </w:t>
      </w:r>
      <w:r w:rsidR="004743DE">
        <w:t>(</w:t>
      </w:r>
      <w:r w:rsidR="004743DE" w:rsidRPr="00760355">
        <w:t>Министерств</w:t>
      </w:r>
      <w:r w:rsidR="004743DE">
        <w:t>о</w:t>
      </w:r>
      <w:r w:rsidR="00822EFB">
        <w:t>м</w:t>
      </w:r>
      <w:r w:rsidR="004743DE" w:rsidRPr="00760355">
        <w:t>, Комитет</w:t>
      </w:r>
      <w:r w:rsidR="00822EFB">
        <w:t>ом</w:t>
      </w:r>
      <w:r w:rsidR="004743DE" w:rsidRPr="00760355">
        <w:t>, Агентств</w:t>
      </w:r>
      <w:r w:rsidR="004743DE">
        <w:t>о</w:t>
      </w:r>
      <w:r w:rsidR="00822EFB">
        <w:t>м</w:t>
      </w:r>
      <w:r w:rsidR="004743DE">
        <w:t>, ин</w:t>
      </w:r>
      <w:r w:rsidR="00822EFB">
        <w:t>ым</w:t>
      </w:r>
      <w:r w:rsidR="004743DE" w:rsidRPr="00760355">
        <w:t xml:space="preserve"> орган</w:t>
      </w:r>
      <w:r w:rsidR="00822EFB">
        <w:t>ом</w:t>
      </w:r>
      <w:r w:rsidR="004743DE" w:rsidRPr="00760355">
        <w:t xml:space="preserve"> (организаци</w:t>
      </w:r>
      <w:r w:rsidR="00822EFB">
        <w:t>ей</w:t>
      </w:r>
      <w:r w:rsidR="004743DE">
        <w:t>)</w:t>
      </w:r>
      <w:r w:rsidR="004743DE" w:rsidRPr="00760355">
        <w:t>)</w:t>
      </w:r>
    </w:p>
    <w:p w:rsidR="00741FAF" w:rsidRDefault="00005C0B" w:rsidP="00741FAF">
      <w:pPr>
        <w:spacing w:after="1" w:line="200" w:lineRule="atLeast"/>
        <w:jc w:val="both"/>
        <w:rPr>
          <w:sz w:val="28"/>
          <w:szCs w:val="28"/>
        </w:rPr>
      </w:pPr>
      <w:r w:rsidRPr="004743DE">
        <w:rPr>
          <w:sz w:val="28"/>
          <w:szCs w:val="28"/>
        </w:rPr>
        <w:t xml:space="preserve">в    соответствии    </w:t>
      </w:r>
      <w:r w:rsidRPr="00F838D8">
        <w:rPr>
          <w:sz w:val="28"/>
          <w:szCs w:val="28"/>
        </w:rPr>
        <w:t xml:space="preserve">с   </w:t>
      </w:r>
      <w:hyperlink w:anchor="P510" w:history="1">
        <w:r w:rsidRPr="00F838D8">
          <w:rPr>
            <w:sz w:val="28"/>
            <w:szCs w:val="28"/>
          </w:rPr>
          <w:t>пунктом   4.2.2.2</w:t>
        </w:r>
      </w:hyperlink>
      <w:r w:rsidRPr="00F838D8">
        <w:rPr>
          <w:sz w:val="28"/>
          <w:szCs w:val="28"/>
        </w:rPr>
        <w:t xml:space="preserve">  настоящего   </w:t>
      </w:r>
      <w:r w:rsidRPr="004743DE">
        <w:rPr>
          <w:sz w:val="28"/>
          <w:szCs w:val="28"/>
        </w:rPr>
        <w:t>Соглашения, в срок</w:t>
      </w:r>
      <w:r w:rsidR="004743DE">
        <w:rPr>
          <w:sz w:val="28"/>
          <w:szCs w:val="28"/>
        </w:rPr>
        <w:t xml:space="preserve"> </w:t>
      </w:r>
      <w:r w:rsidRPr="004743DE">
        <w:rPr>
          <w:sz w:val="28"/>
          <w:szCs w:val="28"/>
        </w:rPr>
        <w:t xml:space="preserve">до </w:t>
      </w:r>
      <w:r w:rsidR="004743DE">
        <w:rPr>
          <w:sz w:val="28"/>
          <w:szCs w:val="28"/>
        </w:rPr>
        <w:t>«</w:t>
      </w:r>
      <w:r w:rsidRPr="004743DE">
        <w:rPr>
          <w:sz w:val="28"/>
          <w:szCs w:val="28"/>
        </w:rPr>
        <w:t>__</w:t>
      </w:r>
      <w:r w:rsidR="004743DE">
        <w:rPr>
          <w:sz w:val="28"/>
          <w:szCs w:val="28"/>
        </w:rPr>
        <w:t>»</w:t>
      </w:r>
      <w:r w:rsidRPr="004743DE">
        <w:rPr>
          <w:sz w:val="28"/>
          <w:szCs w:val="28"/>
        </w:rPr>
        <w:t xml:space="preserve"> __________ 20__ г.</w:t>
      </w:r>
      <w:r w:rsidR="00FC3BED">
        <w:rPr>
          <w:sz w:val="28"/>
          <w:szCs w:val="28"/>
          <w:vertAlign w:val="superscript"/>
        </w:rPr>
        <w:t>66</w:t>
      </w:r>
      <w:r w:rsidRPr="004743DE">
        <w:rPr>
          <w:sz w:val="28"/>
          <w:szCs w:val="28"/>
        </w:rPr>
        <w:t>;</w:t>
      </w:r>
    </w:p>
    <w:p w:rsidR="00A53829" w:rsidRDefault="00005C0B">
      <w:pPr>
        <w:spacing w:after="1" w:line="200" w:lineRule="atLeast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Pr="00CA798D">
        <w:rPr>
          <w:sz w:val="28"/>
          <w:szCs w:val="28"/>
        </w:rPr>
        <w:t>4.3.</w:t>
      </w:r>
      <w:r w:rsidR="00701161" w:rsidRPr="00FC3BED">
        <w:rPr>
          <w:sz w:val="28"/>
          <w:szCs w:val="28"/>
        </w:rPr>
        <w:t>1</w:t>
      </w:r>
      <w:r w:rsidR="00741FAF">
        <w:rPr>
          <w:sz w:val="28"/>
          <w:szCs w:val="28"/>
        </w:rPr>
        <w:t>6.</w:t>
      </w:r>
      <w:r w:rsidR="00FC3BED" w:rsidRPr="00FC3BED">
        <w:rPr>
          <w:sz w:val="28"/>
          <w:szCs w:val="28"/>
        </w:rPr>
        <w:t xml:space="preserve"> </w:t>
      </w:r>
      <w:r w:rsidR="00FC3BED" w:rsidRPr="00741FAF">
        <w:rPr>
          <w:sz w:val="28"/>
          <w:szCs w:val="28"/>
        </w:rPr>
        <w:t>О</w:t>
      </w:r>
      <w:r w:rsidR="00FC3BED" w:rsidRPr="00FC3BED">
        <w:rPr>
          <w:sz w:val="28"/>
          <w:szCs w:val="28"/>
        </w:rPr>
        <w:t>беспечивать полноту и достоверность сведений, представляемых в</w:t>
      </w:r>
      <w:r w:rsidR="00FC3BED">
        <w:rPr>
          <w:b/>
          <w:sz w:val="28"/>
          <w:szCs w:val="28"/>
        </w:rPr>
        <w:t>____</w:t>
      </w:r>
    </w:p>
    <w:p w:rsidR="00005C0B" w:rsidRPr="00CA798D" w:rsidRDefault="00005C0B">
      <w:pPr>
        <w:spacing w:after="1" w:line="200" w:lineRule="atLeast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____________________</w:t>
      </w:r>
      <w:r w:rsidR="006315FB">
        <w:rPr>
          <w:sz w:val="28"/>
          <w:szCs w:val="28"/>
        </w:rPr>
        <w:t>_________________</w:t>
      </w:r>
      <w:r w:rsidR="00A53829">
        <w:rPr>
          <w:sz w:val="28"/>
          <w:szCs w:val="28"/>
        </w:rPr>
        <w:t>_________</w:t>
      </w:r>
      <w:r w:rsidR="006315FB">
        <w:rPr>
          <w:sz w:val="28"/>
          <w:szCs w:val="28"/>
        </w:rPr>
        <w:t>__</w:t>
      </w:r>
      <w:r w:rsidRPr="00CA798D">
        <w:rPr>
          <w:sz w:val="28"/>
          <w:szCs w:val="28"/>
        </w:rPr>
        <w:t xml:space="preserve"> в соответствии с настоящим</w:t>
      </w:r>
    </w:p>
    <w:p w:rsidR="00CA798D" w:rsidRDefault="00005C0B" w:rsidP="00CA798D">
      <w:pPr>
        <w:spacing w:after="1" w:line="200" w:lineRule="atLeast"/>
      </w:pPr>
      <w:r w:rsidRPr="00CA798D">
        <w:rPr>
          <w:sz w:val="28"/>
          <w:szCs w:val="28"/>
        </w:rPr>
        <w:t xml:space="preserve">  </w:t>
      </w:r>
      <w:r w:rsidR="00CA798D">
        <w:t>(</w:t>
      </w:r>
      <w:r w:rsidR="00CA798D" w:rsidRPr="00760355">
        <w:t>Министерств</w:t>
      </w:r>
      <w:r w:rsidR="00CA798D">
        <w:t>о</w:t>
      </w:r>
      <w:r w:rsidR="00CA798D" w:rsidRPr="00760355">
        <w:t>, Комитет, Агентств</w:t>
      </w:r>
      <w:r w:rsidR="00CA798D">
        <w:t>о, иной</w:t>
      </w:r>
      <w:r w:rsidR="00CA798D" w:rsidRPr="00760355">
        <w:t xml:space="preserve"> орган (организаци</w:t>
      </w:r>
      <w:r w:rsidR="00CA798D">
        <w:t>ю)</w:t>
      </w:r>
      <w:r w:rsidR="00CA798D" w:rsidRPr="00760355">
        <w:t>)</w:t>
      </w:r>
    </w:p>
    <w:p w:rsidR="00005C0B" w:rsidRDefault="00005C0B" w:rsidP="00CA798D">
      <w:pPr>
        <w:spacing w:after="1" w:line="200" w:lineRule="atLeast"/>
        <w:jc w:val="both"/>
      </w:pPr>
      <w:r w:rsidRPr="00CA798D">
        <w:rPr>
          <w:sz w:val="28"/>
          <w:szCs w:val="28"/>
        </w:rPr>
        <w:t>Соглашением;</w:t>
      </w:r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>4.3.</w:t>
      </w:r>
      <w:r w:rsidR="00701161">
        <w:rPr>
          <w:sz w:val="28"/>
        </w:rPr>
        <w:t>1</w:t>
      </w:r>
      <w:r w:rsidR="00741FAF">
        <w:rPr>
          <w:sz w:val="28"/>
        </w:rPr>
        <w:t>7</w:t>
      </w:r>
      <w:r>
        <w:rPr>
          <w:sz w:val="28"/>
        </w:rPr>
        <w:t>. выполнять иные обязательства в соответствии с законодательством Российской Федерации и Правилами предоставления субсидии</w:t>
      </w:r>
      <w:r w:rsidR="00547EB8">
        <w:rPr>
          <w:sz w:val="28"/>
          <w:vertAlign w:val="superscript"/>
        </w:rPr>
        <w:t>67</w:t>
      </w:r>
      <w:r>
        <w:rPr>
          <w:sz w:val="28"/>
        </w:rPr>
        <w:t>:</w:t>
      </w:r>
    </w:p>
    <w:p w:rsidR="00484A94" w:rsidRDefault="00005C0B" w:rsidP="00484A94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69" w:name="P756"/>
      <w:bookmarkEnd w:id="69"/>
      <w:r w:rsidRPr="00CA798D">
        <w:rPr>
          <w:sz w:val="28"/>
          <w:szCs w:val="28"/>
        </w:rPr>
        <w:t>4.3.</w:t>
      </w:r>
      <w:r w:rsidR="00701161">
        <w:rPr>
          <w:sz w:val="28"/>
          <w:szCs w:val="28"/>
        </w:rPr>
        <w:t>1</w:t>
      </w:r>
      <w:r w:rsidR="00741FAF">
        <w:rPr>
          <w:sz w:val="28"/>
          <w:szCs w:val="28"/>
        </w:rPr>
        <w:t>7</w:t>
      </w:r>
      <w:r w:rsidRPr="00CA798D">
        <w:rPr>
          <w:sz w:val="28"/>
          <w:szCs w:val="28"/>
        </w:rPr>
        <w:t>.1. ____________________________________________________________;</w:t>
      </w:r>
      <w:bookmarkStart w:id="70" w:name="P757"/>
      <w:bookmarkEnd w:id="70"/>
    </w:p>
    <w:p w:rsidR="00005C0B" w:rsidRPr="00CA798D" w:rsidRDefault="00005C0B" w:rsidP="00484A9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4.3.</w:t>
      </w:r>
      <w:r w:rsidR="00701161">
        <w:rPr>
          <w:sz w:val="28"/>
          <w:szCs w:val="28"/>
        </w:rPr>
        <w:t>1</w:t>
      </w:r>
      <w:r w:rsidR="00741FAF">
        <w:rPr>
          <w:sz w:val="28"/>
          <w:szCs w:val="28"/>
        </w:rPr>
        <w:t>7</w:t>
      </w:r>
      <w:r w:rsidRPr="00CA798D">
        <w:rPr>
          <w:sz w:val="28"/>
          <w:szCs w:val="28"/>
        </w:rPr>
        <w:t>.2. ____________________________________________________________.</w:t>
      </w:r>
    </w:p>
    <w:p w:rsidR="00096A46" w:rsidRDefault="00005C0B" w:rsidP="00484A9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4.4. Получатель вправе:</w:t>
      </w:r>
      <w:bookmarkStart w:id="71" w:name="P759"/>
      <w:bookmarkEnd w:id="71"/>
    </w:p>
    <w:p w:rsidR="00005C0B" w:rsidRPr="00CA798D" w:rsidRDefault="00005C0B" w:rsidP="00484A94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4.4.1. направлять в ___________________________________________________</w:t>
      </w:r>
    </w:p>
    <w:p w:rsidR="008020B6" w:rsidRDefault="00005C0B" w:rsidP="00484A94">
      <w:pPr>
        <w:spacing w:after="1" w:line="200" w:lineRule="atLeast"/>
        <w:ind w:firstLine="567"/>
      </w:pPr>
      <w:r w:rsidRPr="00CA798D">
        <w:rPr>
          <w:sz w:val="28"/>
          <w:szCs w:val="28"/>
        </w:rPr>
        <w:t xml:space="preserve">                           </w:t>
      </w:r>
      <w:r w:rsidR="008020B6" w:rsidRPr="00CA798D">
        <w:rPr>
          <w:sz w:val="28"/>
          <w:szCs w:val="28"/>
        </w:rPr>
        <w:t xml:space="preserve">  </w:t>
      </w:r>
      <w:r w:rsidR="008020B6" w:rsidRPr="004743DE">
        <w:rPr>
          <w:sz w:val="28"/>
          <w:szCs w:val="28"/>
        </w:rPr>
        <w:t xml:space="preserve">  </w:t>
      </w:r>
      <w:r w:rsidR="00096A46">
        <w:rPr>
          <w:sz w:val="28"/>
          <w:szCs w:val="28"/>
        </w:rPr>
        <w:t xml:space="preserve">                         </w:t>
      </w:r>
      <w:r w:rsidR="008020B6">
        <w:t>(</w:t>
      </w:r>
      <w:r w:rsidR="008020B6" w:rsidRPr="00760355">
        <w:t>Министерств</w:t>
      </w:r>
      <w:r w:rsidR="008020B6">
        <w:t>о</w:t>
      </w:r>
      <w:r w:rsidR="008020B6" w:rsidRPr="00760355">
        <w:t>, Комитет, Агентств</w:t>
      </w:r>
      <w:r w:rsidR="008020B6">
        <w:t>о, иной</w:t>
      </w:r>
      <w:r w:rsidR="008020B6" w:rsidRPr="00760355">
        <w:t xml:space="preserve"> орган (организаци</w:t>
      </w:r>
      <w:r w:rsidR="008020B6">
        <w:t>ю)</w:t>
      </w:r>
      <w:r w:rsidR="008020B6" w:rsidRPr="00760355">
        <w:t>)</w:t>
      </w:r>
    </w:p>
    <w:p w:rsidR="00096A46" w:rsidRDefault="00005C0B" w:rsidP="00096A46">
      <w:pPr>
        <w:spacing w:after="1" w:line="200" w:lineRule="atLeast"/>
        <w:jc w:val="both"/>
        <w:rPr>
          <w:sz w:val="28"/>
          <w:szCs w:val="28"/>
        </w:rPr>
      </w:pPr>
      <w:r w:rsidRPr="00917B91">
        <w:rPr>
          <w:sz w:val="28"/>
          <w:szCs w:val="28"/>
        </w:rPr>
        <w:t>предложения  о  внесении  изменений в настоящее Соглашение в соответствии с</w:t>
      </w:r>
      <w:r w:rsidR="00096A46" w:rsidRPr="00917B91">
        <w:rPr>
          <w:sz w:val="28"/>
          <w:szCs w:val="28"/>
        </w:rPr>
        <w:t xml:space="preserve"> </w:t>
      </w:r>
      <w:hyperlink w:anchor="P829" w:history="1">
        <w:r w:rsidRPr="00917B91">
          <w:rPr>
            <w:sz w:val="28"/>
            <w:szCs w:val="28"/>
          </w:rPr>
          <w:t>пунктом  7.3</w:t>
        </w:r>
      </w:hyperlink>
      <w:r w:rsidRPr="00917B91">
        <w:rPr>
          <w:sz w:val="28"/>
          <w:szCs w:val="28"/>
        </w:rPr>
        <w:t xml:space="preserve">  настоящего  </w:t>
      </w:r>
      <w:r w:rsidRPr="00CA798D">
        <w:rPr>
          <w:sz w:val="28"/>
          <w:szCs w:val="28"/>
        </w:rPr>
        <w:t>Соглашения,  в  том  числе  в случае установления</w:t>
      </w:r>
      <w:r w:rsidR="00096A46">
        <w:rPr>
          <w:sz w:val="28"/>
          <w:szCs w:val="28"/>
        </w:rPr>
        <w:t xml:space="preserve"> </w:t>
      </w:r>
      <w:r w:rsidRPr="00CA798D">
        <w:rPr>
          <w:sz w:val="28"/>
          <w:szCs w:val="28"/>
        </w:rPr>
        <w:t>необходимости   изменения   размера   Субсидии  с  приложением  информации,</w:t>
      </w:r>
      <w:r w:rsidR="00096A46">
        <w:rPr>
          <w:sz w:val="28"/>
          <w:szCs w:val="28"/>
        </w:rPr>
        <w:t xml:space="preserve"> </w:t>
      </w:r>
      <w:r w:rsidRPr="00CA798D">
        <w:rPr>
          <w:sz w:val="28"/>
          <w:szCs w:val="28"/>
        </w:rPr>
        <w:t>содержащей финансово-экономическое обоснование данного изменения;</w:t>
      </w:r>
      <w:bookmarkStart w:id="72" w:name="P766"/>
      <w:bookmarkEnd w:id="72"/>
    </w:p>
    <w:p w:rsidR="00005C0B" w:rsidRPr="00CA798D" w:rsidRDefault="00005C0B" w:rsidP="00096A4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4.4.2. обращаться в ___________________________________________</w:t>
      </w:r>
      <w:r w:rsidR="003563C8">
        <w:rPr>
          <w:sz w:val="28"/>
          <w:szCs w:val="28"/>
        </w:rPr>
        <w:t>__</w:t>
      </w:r>
      <w:r w:rsidRPr="00CA798D">
        <w:rPr>
          <w:sz w:val="28"/>
          <w:szCs w:val="28"/>
        </w:rPr>
        <w:t xml:space="preserve"> </w:t>
      </w:r>
      <w:proofErr w:type="spellStart"/>
      <w:r w:rsidRPr="00CA798D">
        <w:rPr>
          <w:sz w:val="28"/>
          <w:szCs w:val="28"/>
        </w:rPr>
        <w:t>в</w:t>
      </w:r>
      <w:proofErr w:type="spellEnd"/>
      <w:r w:rsidRPr="00CA798D">
        <w:rPr>
          <w:sz w:val="28"/>
          <w:szCs w:val="28"/>
        </w:rPr>
        <w:t xml:space="preserve"> целях</w:t>
      </w:r>
    </w:p>
    <w:p w:rsidR="008020B6" w:rsidRDefault="008020B6" w:rsidP="00484A94">
      <w:pPr>
        <w:spacing w:after="1" w:line="200" w:lineRule="atLeast"/>
        <w:ind w:firstLine="567"/>
      </w:pPr>
      <w:r w:rsidRPr="00CA798D">
        <w:rPr>
          <w:sz w:val="28"/>
          <w:szCs w:val="28"/>
        </w:rPr>
        <w:t xml:space="preserve">  </w:t>
      </w:r>
      <w:r w:rsidRPr="004743DE">
        <w:rPr>
          <w:sz w:val="28"/>
          <w:szCs w:val="28"/>
        </w:rPr>
        <w:t xml:space="preserve">                                   </w:t>
      </w: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</w:p>
    <w:p w:rsidR="001E7AB9" w:rsidRDefault="00005C0B" w:rsidP="001E7AB9">
      <w:pPr>
        <w:spacing w:after="1" w:line="200" w:lineRule="atLeast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получения разъяснений в связи с исполнением настоящего Соглашения;</w:t>
      </w:r>
    </w:p>
    <w:p w:rsidR="00005C0B" w:rsidRPr="00492035" w:rsidRDefault="00005C0B" w:rsidP="00F2663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A798D">
        <w:rPr>
          <w:sz w:val="28"/>
          <w:szCs w:val="28"/>
        </w:rPr>
        <w:t>4.4.3.  направлять в очередном финансовом году неиспользованный остаток</w:t>
      </w:r>
      <w:r w:rsidR="001E7AB9">
        <w:rPr>
          <w:sz w:val="28"/>
          <w:szCs w:val="28"/>
        </w:rPr>
        <w:t xml:space="preserve"> </w:t>
      </w:r>
      <w:r w:rsidRPr="00CA798D">
        <w:rPr>
          <w:sz w:val="28"/>
          <w:szCs w:val="28"/>
        </w:rPr>
        <w:t>Субсидии,  полученной в соответствии с настоящим Соглашением (при наличии),</w:t>
      </w:r>
      <w:r w:rsidR="001E7AB9">
        <w:rPr>
          <w:sz w:val="28"/>
          <w:szCs w:val="28"/>
        </w:rPr>
        <w:t xml:space="preserve"> </w:t>
      </w:r>
      <w:r w:rsidRPr="00CA798D">
        <w:rPr>
          <w:sz w:val="28"/>
          <w:szCs w:val="28"/>
        </w:rPr>
        <w:t xml:space="preserve">на  осуществление  выплат  в  соответствии с целями, </w:t>
      </w:r>
      <w:r w:rsidRPr="00492035">
        <w:rPr>
          <w:sz w:val="28"/>
          <w:szCs w:val="28"/>
        </w:rPr>
        <w:t xml:space="preserve">указанными в </w:t>
      </w:r>
      <w:hyperlink w:anchor="P125" w:history="1">
        <w:r w:rsidRPr="00492035">
          <w:rPr>
            <w:sz w:val="28"/>
            <w:szCs w:val="28"/>
          </w:rPr>
          <w:t>разделе I</w:t>
        </w:r>
      </w:hyperlink>
      <w:r w:rsidR="00F26636" w:rsidRPr="00492035">
        <w:rPr>
          <w:sz w:val="28"/>
          <w:szCs w:val="28"/>
        </w:rPr>
        <w:t xml:space="preserve"> </w:t>
      </w:r>
      <w:r w:rsidRPr="00492035">
        <w:rPr>
          <w:sz w:val="28"/>
          <w:szCs w:val="28"/>
        </w:rPr>
        <w:t>настоящего Соглашения, в случае принятия ________________________________</w:t>
      </w:r>
      <w:r w:rsidR="00E3140A" w:rsidRPr="00492035">
        <w:rPr>
          <w:sz w:val="28"/>
          <w:szCs w:val="28"/>
        </w:rPr>
        <w:t>_________</w:t>
      </w:r>
      <w:r w:rsidRPr="00492035">
        <w:rPr>
          <w:sz w:val="28"/>
          <w:szCs w:val="28"/>
        </w:rPr>
        <w:t>_</w:t>
      </w:r>
    </w:p>
    <w:p w:rsidR="001E7AB9" w:rsidRPr="00492035" w:rsidRDefault="00005C0B" w:rsidP="001E7AB9">
      <w:pPr>
        <w:spacing w:after="1" w:line="200" w:lineRule="atLeast"/>
        <w:ind w:firstLine="567"/>
      </w:pPr>
      <w:r w:rsidRPr="00492035">
        <w:rPr>
          <w:sz w:val="28"/>
          <w:szCs w:val="28"/>
        </w:rPr>
        <w:t xml:space="preserve">                                           </w:t>
      </w:r>
      <w:r w:rsidR="001E7AB9" w:rsidRPr="00492035">
        <w:rPr>
          <w:sz w:val="28"/>
          <w:szCs w:val="28"/>
        </w:rPr>
        <w:t xml:space="preserve">    </w:t>
      </w:r>
      <w:r w:rsidR="001E7AB9" w:rsidRPr="00492035">
        <w:t>(Министерство</w:t>
      </w:r>
      <w:r w:rsidR="00F26636" w:rsidRPr="00492035">
        <w:t>м</w:t>
      </w:r>
      <w:r w:rsidR="001E7AB9" w:rsidRPr="00492035">
        <w:t>, Комитет</w:t>
      </w:r>
      <w:r w:rsidR="00F26636" w:rsidRPr="00492035">
        <w:t>ом</w:t>
      </w:r>
      <w:r w:rsidR="001E7AB9" w:rsidRPr="00492035">
        <w:t>, Агентство</w:t>
      </w:r>
      <w:r w:rsidR="00F26636" w:rsidRPr="00492035">
        <w:t>м</w:t>
      </w:r>
      <w:r w:rsidR="001E7AB9" w:rsidRPr="00492035">
        <w:t>, ин</w:t>
      </w:r>
      <w:r w:rsidR="00F26636" w:rsidRPr="00492035">
        <w:t>ым</w:t>
      </w:r>
      <w:r w:rsidR="001E7AB9" w:rsidRPr="00492035">
        <w:t xml:space="preserve"> орган</w:t>
      </w:r>
      <w:r w:rsidR="00F26636" w:rsidRPr="00492035">
        <w:t>ом</w:t>
      </w:r>
      <w:r w:rsidR="001E7AB9" w:rsidRPr="00492035">
        <w:t xml:space="preserve"> (организаци</w:t>
      </w:r>
      <w:r w:rsidR="00F26636" w:rsidRPr="00492035">
        <w:t>ей</w:t>
      </w:r>
      <w:r w:rsidR="001E7AB9" w:rsidRPr="00492035">
        <w:t>))</w:t>
      </w:r>
    </w:p>
    <w:p w:rsidR="0023608C" w:rsidRPr="00066925" w:rsidRDefault="00005C0B">
      <w:pPr>
        <w:spacing w:after="1" w:line="200" w:lineRule="atLeast"/>
        <w:jc w:val="both"/>
        <w:rPr>
          <w:sz w:val="28"/>
          <w:szCs w:val="28"/>
        </w:rPr>
      </w:pPr>
      <w:proofErr w:type="gramStart"/>
      <w:r w:rsidRPr="00492035">
        <w:rPr>
          <w:sz w:val="28"/>
          <w:szCs w:val="28"/>
        </w:rPr>
        <w:t>соответствующего  решения</w:t>
      </w:r>
      <w:proofErr w:type="gramEnd"/>
      <w:r w:rsidRPr="00492035">
        <w:rPr>
          <w:sz w:val="28"/>
          <w:szCs w:val="28"/>
        </w:rPr>
        <w:t xml:space="preserve">  в  </w:t>
      </w:r>
      <w:r w:rsidRPr="00066925">
        <w:rPr>
          <w:sz w:val="28"/>
          <w:szCs w:val="28"/>
        </w:rPr>
        <w:t xml:space="preserve">соответствии  с  </w:t>
      </w:r>
      <w:hyperlink w:anchor="P505" w:history="1">
        <w:r w:rsidRPr="00066925">
          <w:rPr>
            <w:sz w:val="28"/>
            <w:szCs w:val="28"/>
          </w:rPr>
          <w:t>пунктом  4.2.2.1</w:t>
        </w:r>
      </w:hyperlink>
      <w:r w:rsidRPr="00066925">
        <w:rPr>
          <w:sz w:val="28"/>
          <w:szCs w:val="28"/>
        </w:rPr>
        <w:t xml:space="preserve">  настоящего</w:t>
      </w:r>
      <w:r w:rsidR="0023608C" w:rsidRPr="00066925">
        <w:rPr>
          <w:sz w:val="28"/>
          <w:szCs w:val="28"/>
        </w:rPr>
        <w:t xml:space="preserve"> </w:t>
      </w:r>
      <w:r w:rsidRPr="00066925">
        <w:rPr>
          <w:sz w:val="28"/>
          <w:szCs w:val="28"/>
        </w:rPr>
        <w:t>Соглашения</w:t>
      </w:r>
      <w:r w:rsidR="00EF55FA">
        <w:rPr>
          <w:sz w:val="28"/>
          <w:szCs w:val="28"/>
          <w:vertAlign w:val="superscript"/>
        </w:rPr>
        <w:t>68</w:t>
      </w:r>
      <w:r w:rsidRPr="00066925">
        <w:rPr>
          <w:sz w:val="28"/>
          <w:szCs w:val="28"/>
        </w:rPr>
        <w:t>;</w:t>
      </w:r>
    </w:p>
    <w:p w:rsidR="00005C0B" w:rsidRPr="0023608C" w:rsidRDefault="00005C0B" w:rsidP="008B0B4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3608C">
        <w:rPr>
          <w:sz w:val="28"/>
          <w:szCs w:val="28"/>
        </w:rPr>
        <w:t>4.4.4.  направлять  в  текущем  финансовом  году поступившие Получателю</w:t>
      </w:r>
      <w:r w:rsidR="0023608C">
        <w:rPr>
          <w:sz w:val="28"/>
          <w:szCs w:val="28"/>
        </w:rPr>
        <w:t xml:space="preserve"> </w:t>
      </w:r>
      <w:r w:rsidRPr="0023608C">
        <w:rPr>
          <w:sz w:val="28"/>
          <w:szCs w:val="28"/>
        </w:rPr>
        <w:t>средства  от  возврата  дебиторской  задолженности  на осуществление выплат</w:t>
      </w:r>
      <w:r w:rsidR="0023608C">
        <w:rPr>
          <w:sz w:val="28"/>
          <w:szCs w:val="28"/>
        </w:rPr>
        <w:t xml:space="preserve"> </w:t>
      </w:r>
      <w:r w:rsidRPr="0023608C">
        <w:rPr>
          <w:sz w:val="28"/>
          <w:szCs w:val="28"/>
        </w:rPr>
        <w:t>в  со</w:t>
      </w:r>
      <w:r w:rsidRPr="0023608C">
        <w:rPr>
          <w:sz w:val="28"/>
          <w:szCs w:val="28"/>
        </w:rPr>
        <w:lastRenderedPageBreak/>
        <w:t xml:space="preserve">ответствии  с  целями,  </w:t>
      </w:r>
      <w:r w:rsidRPr="00DC7B6C">
        <w:rPr>
          <w:sz w:val="28"/>
          <w:szCs w:val="28"/>
        </w:rPr>
        <w:t xml:space="preserve">указанными  в </w:t>
      </w:r>
      <w:hyperlink w:anchor="P125" w:history="1">
        <w:r w:rsidRPr="00DC7B6C">
          <w:rPr>
            <w:sz w:val="28"/>
            <w:szCs w:val="28"/>
          </w:rPr>
          <w:t>разделе I</w:t>
        </w:r>
      </w:hyperlink>
      <w:r w:rsidRPr="00DC7B6C">
        <w:rPr>
          <w:sz w:val="28"/>
          <w:szCs w:val="28"/>
        </w:rPr>
        <w:t xml:space="preserve"> настоящего Соглашения</w:t>
      </w:r>
      <w:r w:rsidRPr="0023608C">
        <w:rPr>
          <w:sz w:val="28"/>
          <w:szCs w:val="28"/>
        </w:rPr>
        <w:t>,</w:t>
      </w:r>
      <w:r w:rsidR="0023608C">
        <w:rPr>
          <w:sz w:val="28"/>
          <w:szCs w:val="28"/>
        </w:rPr>
        <w:t xml:space="preserve"> </w:t>
      </w:r>
      <w:r w:rsidRPr="0023608C">
        <w:rPr>
          <w:sz w:val="28"/>
          <w:szCs w:val="28"/>
        </w:rPr>
        <w:t>в случае принятия ________</w:t>
      </w:r>
      <w:r w:rsidR="007121C7">
        <w:rPr>
          <w:sz w:val="28"/>
          <w:szCs w:val="28"/>
        </w:rPr>
        <w:t>______________________________</w:t>
      </w:r>
      <w:r w:rsidRPr="0023608C">
        <w:rPr>
          <w:sz w:val="28"/>
          <w:szCs w:val="28"/>
        </w:rPr>
        <w:t xml:space="preserve"> соответствующего</w:t>
      </w:r>
      <w:r w:rsidR="008B0B4B" w:rsidRPr="008B0B4B">
        <w:rPr>
          <w:sz w:val="28"/>
          <w:szCs w:val="28"/>
        </w:rPr>
        <w:t xml:space="preserve"> </w:t>
      </w:r>
      <w:r w:rsidR="008B0B4B" w:rsidRPr="0023608C">
        <w:rPr>
          <w:sz w:val="28"/>
          <w:szCs w:val="28"/>
        </w:rPr>
        <w:t>решения в</w:t>
      </w:r>
    </w:p>
    <w:p w:rsidR="0023608C" w:rsidRDefault="0023608C" w:rsidP="0023608C">
      <w:pPr>
        <w:spacing w:after="1" w:line="200" w:lineRule="atLeast"/>
      </w:pPr>
      <w:r>
        <w:t>(</w:t>
      </w:r>
      <w:r w:rsidRPr="00760355">
        <w:t>Министерств</w:t>
      </w:r>
      <w:r>
        <w:t>о</w:t>
      </w:r>
      <w:r w:rsidRPr="00760355">
        <w:t>, Комитет, Агентств</w:t>
      </w:r>
      <w:r>
        <w:t>о, иной</w:t>
      </w:r>
      <w:r w:rsidRPr="00760355">
        <w:t xml:space="preserve"> орган (организаци</w:t>
      </w:r>
      <w:r>
        <w:t>ю)</w:t>
      </w:r>
      <w:r w:rsidRPr="00760355">
        <w:t>)</w:t>
      </w:r>
    </w:p>
    <w:p w:rsidR="00005C0B" w:rsidRDefault="00005C0B" w:rsidP="008B0B4B">
      <w:pPr>
        <w:spacing w:after="1" w:line="200" w:lineRule="atLeast"/>
        <w:jc w:val="both"/>
      </w:pPr>
      <w:r w:rsidRPr="00DC7B6C">
        <w:rPr>
          <w:sz w:val="28"/>
          <w:szCs w:val="28"/>
        </w:rPr>
        <w:t xml:space="preserve">соответствии с </w:t>
      </w:r>
      <w:hyperlink w:anchor="P510" w:history="1">
        <w:r w:rsidRPr="00DC7B6C">
          <w:rPr>
            <w:sz w:val="28"/>
            <w:szCs w:val="28"/>
          </w:rPr>
          <w:t>пунктом 4.2.2.2</w:t>
        </w:r>
      </w:hyperlink>
      <w:r w:rsidRPr="00DC7B6C">
        <w:rPr>
          <w:sz w:val="28"/>
          <w:szCs w:val="28"/>
        </w:rPr>
        <w:t xml:space="preserve"> настоящего </w:t>
      </w:r>
      <w:r w:rsidRPr="0023608C">
        <w:rPr>
          <w:sz w:val="28"/>
          <w:szCs w:val="28"/>
        </w:rPr>
        <w:t>Соглашения</w:t>
      </w:r>
      <w:r w:rsidR="00DE5BB3">
        <w:rPr>
          <w:sz w:val="28"/>
          <w:szCs w:val="28"/>
          <w:vertAlign w:val="superscript"/>
        </w:rPr>
        <w:t>69</w:t>
      </w:r>
      <w:r w:rsidRPr="0023608C">
        <w:rPr>
          <w:sz w:val="28"/>
          <w:szCs w:val="28"/>
        </w:rPr>
        <w:t>;</w:t>
      </w:r>
    </w:p>
    <w:p w:rsidR="00005C0B" w:rsidRDefault="00005C0B" w:rsidP="008B0B4B">
      <w:pPr>
        <w:spacing w:after="1" w:line="280" w:lineRule="atLeast"/>
        <w:ind w:firstLine="540"/>
        <w:jc w:val="both"/>
      </w:pPr>
      <w:r>
        <w:rPr>
          <w:sz w:val="28"/>
        </w:rPr>
        <w:t>4.4.5. осуществлять иные права в соответствии с бюджетным законодательством Российской Федерации и Правилами предоставления субсидии</w:t>
      </w:r>
      <w:r w:rsidR="009F7A0C">
        <w:rPr>
          <w:sz w:val="28"/>
          <w:vertAlign w:val="superscript"/>
        </w:rPr>
        <w:t>70</w:t>
      </w:r>
      <w:r>
        <w:rPr>
          <w:sz w:val="28"/>
        </w:rPr>
        <w:t>:</w:t>
      </w:r>
    </w:p>
    <w:p w:rsidR="00847061" w:rsidRDefault="00005C0B" w:rsidP="00847061">
      <w:pPr>
        <w:spacing w:after="1" w:line="280" w:lineRule="atLeast"/>
        <w:ind w:firstLine="540"/>
        <w:jc w:val="both"/>
        <w:rPr>
          <w:sz w:val="28"/>
        </w:rPr>
      </w:pPr>
      <w:bookmarkStart w:id="73" w:name="P796"/>
      <w:bookmarkEnd w:id="73"/>
      <w:r>
        <w:rPr>
          <w:sz w:val="28"/>
        </w:rPr>
        <w:t>4.4.5.1. ____________________________________________</w:t>
      </w:r>
      <w:r w:rsidR="00CE105A">
        <w:rPr>
          <w:sz w:val="28"/>
        </w:rPr>
        <w:t>_______________</w:t>
      </w:r>
      <w:r>
        <w:rPr>
          <w:sz w:val="28"/>
        </w:rPr>
        <w:t>__;</w:t>
      </w:r>
      <w:bookmarkStart w:id="74" w:name="P797"/>
      <w:bookmarkEnd w:id="74"/>
    </w:p>
    <w:p w:rsidR="00847061" w:rsidRDefault="00005C0B" w:rsidP="00847061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4.4.5.2. _________________________________________</w:t>
      </w:r>
      <w:r w:rsidR="00CE105A">
        <w:rPr>
          <w:sz w:val="28"/>
        </w:rPr>
        <w:t>_______________</w:t>
      </w:r>
      <w:r>
        <w:rPr>
          <w:sz w:val="28"/>
        </w:rPr>
        <w:t>_____.</w:t>
      </w:r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 Права и обязанности Агента осуществляются в соответствии с Правилами предоставления субсидии</w:t>
      </w:r>
      <w:r w:rsidR="00F57305">
        <w:rPr>
          <w:sz w:val="28"/>
          <w:vertAlign w:val="superscript"/>
        </w:rPr>
        <w:t>3</w:t>
      </w:r>
      <w:r>
        <w:rPr>
          <w:sz w:val="28"/>
        </w:rPr>
        <w:t>:</w:t>
      </w:r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4.6.1. Агент обязуется:</w:t>
      </w:r>
      <w:bookmarkStart w:id="75" w:name="P800"/>
      <w:bookmarkEnd w:id="75"/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4.6.1.1. __________</w:t>
      </w:r>
      <w:r w:rsidR="00F57305">
        <w:rPr>
          <w:sz w:val="28"/>
        </w:rPr>
        <w:t>_______________</w:t>
      </w:r>
      <w:r>
        <w:rPr>
          <w:sz w:val="28"/>
        </w:rPr>
        <w:t>____________________________________;</w:t>
      </w:r>
      <w:bookmarkStart w:id="76" w:name="P801"/>
      <w:bookmarkEnd w:id="76"/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4.6.1.2. ___________________</w:t>
      </w:r>
      <w:r w:rsidR="00F57305">
        <w:rPr>
          <w:sz w:val="28"/>
        </w:rPr>
        <w:t>______________</w:t>
      </w:r>
      <w:r>
        <w:rPr>
          <w:sz w:val="28"/>
        </w:rPr>
        <w:t>___________________________;</w:t>
      </w:r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4.6.2. Агент вправе:</w:t>
      </w:r>
      <w:bookmarkStart w:id="77" w:name="P803"/>
      <w:bookmarkEnd w:id="77"/>
    </w:p>
    <w:p w:rsidR="00B0424E" w:rsidRDefault="00005C0B" w:rsidP="00B0424E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4.6.2.1. ________</w:t>
      </w:r>
      <w:r w:rsidR="00F57305">
        <w:rPr>
          <w:sz w:val="28"/>
        </w:rPr>
        <w:t>_______________</w:t>
      </w:r>
      <w:r>
        <w:rPr>
          <w:sz w:val="28"/>
        </w:rPr>
        <w:t>______________________________________;</w:t>
      </w:r>
      <w:bookmarkStart w:id="78" w:name="P804"/>
      <w:bookmarkEnd w:id="78"/>
    </w:p>
    <w:p w:rsidR="00005C0B" w:rsidRDefault="00005C0B" w:rsidP="00B0424E">
      <w:pPr>
        <w:spacing w:after="1" w:line="280" w:lineRule="atLeast"/>
        <w:ind w:firstLine="540"/>
        <w:jc w:val="both"/>
      </w:pPr>
      <w:r>
        <w:rPr>
          <w:sz w:val="28"/>
        </w:rPr>
        <w:t>4.6.2.2. _____________</w:t>
      </w:r>
      <w:r w:rsidR="00F57305">
        <w:rPr>
          <w:sz w:val="28"/>
        </w:rPr>
        <w:t>_______________</w:t>
      </w:r>
      <w:r>
        <w:rPr>
          <w:sz w:val="28"/>
        </w:rPr>
        <w:t>_________________________________.</w:t>
      </w: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center"/>
        <w:outlineLvl w:val="1"/>
      </w:pPr>
      <w:r>
        <w:rPr>
          <w:sz w:val="28"/>
        </w:rPr>
        <w:t>V. Ответственность Сторон</w:t>
      </w:r>
    </w:p>
    <w:p w:rsidR="00005C0B" w:rsidRDefault="00005C0B">
      <w:pPr>
        <w:spacing w:after="1" w:line="280" w:lineRule="atLeast"/>
        <w:jc w:val="both"/>
      </w:pPr>
    </w:p>
    <w:p w:rsidR="00B557AC" w:rsidRDefault="00005C0B" w:rsidP="00B557A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005C0B" w:rsidRDefault="00005C0B" w:rsidP="00B557AC">
      <w:pPr>
        <w:spacing w:after="1" w:line="280" w:lineRule="atLeast"/>
        <w:ind w:firstLine="540"/>
        <w:jc w:val="both"/>
      </w:pPr>
      <w:r>
        <w:rPr>
          <w:sz w:val="28"/>
        </w:rPr>
        <w:t xml:space="preserve">5.2. Иные положения об ответственности за неисполнение или ненадлежащее исполнение Сторонами обязательств </w:t>
      </w:r>
      <w:proofErr w:type="gramStart"/>
      <w:r>
        <w:rPr>
          <w:sz w:val="28"/>
        </w:rPr>
        <w:t>по настоящему</w:t>
      </w:r>
      <w:proofErr w:type="gramEnd"/>
      <w:r>
        <w:rPr>
          <w:sz w:val="28"/>
        </w:rPr>
        <w:t xml:space="preserve"> Соглашению</w:t>
      </w:r>
      <w:r w:rsidR="00C77D44">
        <w:rPr>
          <w:sz w:val="28"/>
          <w:vertAlign w:val="superscript"/>
        </w:rPr>
        <w:t>71</w:t>
      </w:r>
      <w:r>
        <w:rPr>
          <w:sz w:val="28"/>
        </w:rPr>
        <w:t>:</w:t>
      </w:r>
    </w:p>
    <w:p w:rsidR="00B557AC" w:rsidRDefault="00005C0B" w:rsidP="00B557AC">
      <w:pPr>
        <w:spacing w:after="1" w:line="280" w:lineRule="atLeast"/>
        <w:ind w:firstLine="540"/>
        <w:jc w:val="both"/>
        <w:rPr>
          <w:sz w:val="28"/>
        </w:rPr>
      </w:pPr>
      <w:bookmarkStart w:id="79" w:name="P813"/>
      <w:bookmarkEnd w:id="79"/>
      <w:r>
        <w:rPr>
          <w:sz w:val="28"/>
        </w:rPr>
        <w:t>5.2.1. ________________________________</w:t>
      </w:r>
      <w:r w:rsidR="00F57305">
        <w:rPr>
          <w:sz w:val="28"/>
        </w:rPr>
        <w:t>______________</w:t>
      </w:r>
      <w:r>
        <w:rPr>
          <w:sz w:val="28"/>
        </w:rPr>
        <w:t>________________;</w:t>
      </w:r>
      <w:bookmarkStart w:id="80" w:name="P814"/>
      <w:bookmarkEnd w:id="80"/>
    </w:p>
    <w:p w:rsidR="00005C0B" w:rsidRDefault="00005C0B" w:rsidP="00B557AC">
      <w:pPr>
        <w:spacing w:after="1" w:line="280" w:lineRule="atLeast"/>
        <w:ind w:firstLine="540"/>
        <w:jc w:val="both"/>
      </w:pPr>
      <w:r>
        <w:rPr>
          <w:sz w:val="28"/>
        </w:rPr>
        <w:t>5.2.2. ________________________________</w:t>
      </w:r>
      <w:r w:rsidR="00F57305">
        <w:rPr>
          <w:sz w:val="28"/>
        </w:rPr>
        <w:t>_____________</w:t>
      </w:r>
      <w:r>
        <w:rPr>
          <w:sz w:val="28"/>
        </w:rPr>
        <w:t>________________.</w:t>
      </w: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center"/>
        <w:outlineLvl w:val="1"/>
      </w:pPr>
      <w:r>
        <w:rPr>
          <w:sz w:val="28"/>
        </w:rPr>
        <w:t>VI. Иные условия</w:t>
      </w: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 xml:space="preserve">6.1. Иные условия </w:t>
      </w:r>
      <w:proofErr w:type="gramStart"/>
      <w:r>
        <w:rPr>
          <w:sz w:val="28"/>
        </w:rPr>
        <w:t>по настоящему</w:t>
      </w:r>
      <w:proofErr w:type="gramEnd"/>
      <w:r>
        <w:rPr>
          <w:sz w:val="28"/>
        </w:rPr>
        <w:t xml:space="preserve"> Соглашению</w:t>
      </w:r>
      <w:r w:rsidR="005B6E49">
        <w:rPr>
          <w:sz w:val="28"/>
          <w:vertAlign w:val="superscript"/>
        </w:rPr>
        <w:t>7</w:t>
      </w:r>
      <w:r w:rsidR="00C77D44"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0E5AF5" w:rsidRDefault="00005C0B" w:rsidP="000E5AF5">
      <w:pPr>
        <w:spacing w:after="1" w:line="280" w:lineRule="atLeast"/>
        <w:ind w:firstLine="540"/>
        <w:jc w:val="both"/>
        <w:rPr>
          <w:sz w:val="28"/>
        </w:rPr>
      </w:pPr>
      <w:bookmarkStart w:id="81" w:name="P822"/>
      <w:bookmarkEnd w:id="81"/>
      <w:r>
        <w:rPr>
          <w:sz w:val="28"/>
        </w:rPr>
        <w:t>6.1.1. ________________________________________________;</w:t>
      </w:r>
      <w:bookmarkStart w:id="82" w:name="P823"/>
      <w:bookmarkEnd w:id="82"/>
    </w:p>
    <w:p w:rsidR="00005C0B" w:rsidRDefault="00005C0B" w:rsidP="000E5AF5">
      <w:pPr>
        <w:spacing w:after="1" w:line="280" w:lineRule="atLeast"/>
        <w:ind w:firstLine="540"/>
        <w:jc w:val="both"/>
      </w:pPr>
      <w:r>
        <w:rPr>
          <w:sz w:val="28"/>
        </w:rPr>
        <w:t>6.1.2. ________________________________________________.</w:t>
      </w: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center"/>
        <w:outlineLvl w:val="1"/>
      </w:pPr>
      <w:bookmarkStart w:id="83" w:name="P825"/>
      <w:bookmarkEnd w:id="83"/>
      <w:r>
        <w:rPr>
          <w:sz w:val="28"/>
        </w:rPr>
        <w:t>VII. Заключительные положения</w:t>
      </w:r>
    </w:p>
    <w:p w:rsidR="00005C0B" w:rsidRDefault="00005C0B">
      <w:pPr>
        <w:spacing w:after="1" w:line="280" w:lineRule="atLeast"/>
        <w:jc w:val="both"/>
      </w:pPr>
    </w:p>
    <w:p w:rsidR="00A71ECC" w:rsidRDefault="00005C0B" w:rsidP="00A71EC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71ECC" w:rsidRDefault="00005C0B" w:rsidP="00A71EC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</w:t>
      </w:r>
      <w:r w:rsidRPr="00023911">
        <w:rPr>
          <w:sz w:val="28"/>
        </w:rPr>
        <w:t xml:space="preserve">указанных в </w:t>
      </w:r>
      <w:hyperlink w:anchor="P174" w:history="1">
        <w:r w:rsidRPr="00023911">
          <w:rPr>
            <w:sz w:val="28"/>
          </w:rPr>
          <w:t>пункте 2.1</w:t>
        </w:r>
      </w:hyperlink>
      <w:r w:rsidRPr="00023911">
        <w:rPr>
          <w:sz w:val="28"/>
        </w:rPr>
        <w:t xml:space="preserve"> настоящего </w:t>
      </w:r>
      <w:r>
        <w:rPr>
          <w:sz w:val="28"/>
        </w:rPr>
        <w:t>Соглашения, и действует до полного исполнения Сторонами своих обязательств по настоящему Соглашению.</w:t>
      </w:r>
      <w:bookmarkStart w:id="84" w:name="P829"/>
      <w:bookmarkEnd w:id="84"/>
    </w:p>
    <w:p w:rsidR="00005C0B" w:rsidRDefault="00005C0B" w:rsidP="00A71ECC">
      <w:pPr>
        <w:spacing w:after="1" w:line="280" w:lineRule="atLeast"/>
        <w:ind w:firstLine="540"/>
        <w:jc w:val="both"/>
      </w:pPr>
      <w:r>
        <w:rPr>
          <w:sz w:val="28"/>
        </w:rPr>
        <w:t xml:space="preserve">7.3. </w:t>
      </w:r>
      <w:r w:rsidRPr="00917B91">
        <w:rPr>
          <w:sz w:val="28"/>
        </w:rPr>
        <w:t xml:space="preserve">Изменение настоящего Соглашения, в том числе в соответствии с положениями </w:t>
      </w:r>
      <w:hyperlink w:anchor="P497" w:history="1">
        <w:r w:rsidRPr="00917B91">
          <w:rPr>
            <w:sz w:val="28"/>
          </w:rPr>
          <w:t>пункта 4.2.1</w:t>
        </w:r>
      </w:hyperlink>
      <w:r w:rsidRPr="00917B91">
        <w:rPr>
          <w:sz w:val="28"/>
        </w:rPr>
        <w:t xml:space="preserve"> настоящего Соглашения, осуществляется по соглашению Сторон </w:t>
      </w:r>
      <w:r w:rsidRPr="00917B91">
        <w:rPr>
          <w:sz w:val="28"/>
        </w:rPr>
        <w:lastRenderedPageBreak/>
        <w:t xml:space="preserve">и оформляется в виде дополнительного </w:t>
      </w:r>
      <w:r>
        <w:rPr>
          <w:sz w:val="28"/>
        </w:rPr>
        <w:t xml:space="preserve">соглашения к настоящему Соглашению согласно приложению </w:t>
      </w:r>
      <w:r w:rsidR="000E1020">
        <w:rPr>
          <w:sz w:val="28"/>
        </w:rPr>
        <w:t>№</w:t>
      </w:r>
      <w:r>
        <w:rPr>
          <w:sz w:val="28"/>
        </w:rPr>
        <w:t xml:space="preserve"> ____ к настоящему Соглашению, являющемуся неотъемлемой частью настоящего Соглашения</w:t>
      </w:r>
      <w:r w:rsidR="00655EE7">
        <w:rPr>
          <w:sz w:val="28"/>
          <w:vertAlign w:val="superscript"/>
        </w:rPr>
        <w:t>73</w:t>
      </w:r>
      <w:r>
        <w:rPr>
          <w:sz w:val="28"/>
        </w:rPr>
        <w:t>.</w:t>
      </w:r>
    </w:p>
    <w:p w:rsidR="00005C0B" w:rsidRDefault="00005C0B" w:rsidP="00A71ECC">
      <w:pPr>
        <w:spacing w:after="1" w:line="280" w:lineRule="atLeast"/>
        <w:ind w:firstLine="540"/>
        <w:jc w:val="both"/>
      </w:pPr>
      <w:bookmarkStart w:id="85" w:name="P833"/>
      <w:bookmarkEnd w:id="85"/>
      <w:r>
        <w:rPr>
          <w:sz w:val="28"/>
        </w:rPr>
        <w:t>7.4. Изменение настоящего Соглашения в одностороннем порядке</w:t>
      </w:r>
      <w:r w:rsidR="009B4415">
        <w:rPr>
          <w:sz w:val="28"/>
          <w:vertAlign w:val="superscript"/>
        </w:rPr>
        <w:t>74</w:t>
      </w:r>
      <w:r>
        <w:rPr>
          <w:sz w:val="28"/>
        </w:rPr>
        <w:t xml:space="preserve"> возможно в случаях:</w:t>
      </w:r>
    </w:p>
    <w:p w:rsidR="00005C0B" w:rsidRDefault="00005C0B">
      <w:pPr>
        <w:spacing w:after="1" w:line="280" w:lineRule="atLeast"/>
        <w:ind w:firstLine="540"/>
        <w:jc w:val="both"/>
      </w:pPr>
      <w:r>
        <w:rPr>
          <w:sz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005C0B" w:rsidRPr="00A71ECC" w:rsidRDefault="00005C0B">
      <w:pPr>
        <w:spacing w:before="200" w:after="1" w:line="200" w:lineRule="atLeast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Pr="00A71ECC">
        <w:rPr>
          <w:sz w:val="28"/>
          <w:szCs w:val="28"/>
        </w:rPr>
        <w:t>7.4.2. изменения реквизитов __________________________________________.</w:t>
      </w:r>
    </w:p>
    <w:p w:rsidR="00A71ECC" w:rsidRDefault="00005C0B" w:rsidP="00A71ECC">
      <w:pPr>
        <w:spacing w:after="1" w:line="200" w:lineRule="atLeast"/>
        <w:ind w:firstLine="567"/>
      </w:pPr>
      <w:r w:rsidRPr="00A71ECC">
        <w:rPr>
          <w:sz w:val="28"/>
          <w:szCs w:val="28"/>
        </w:rPr>
        <w:t xml:space="preserve">                                    </w:t>
      </w:r>
      <w:bookmarkStart w:id="86" w:name="P841"/>
      <w:bookmarkEnd w:id="86"/>
      <w:r w:rsidR="00A71ECC">
        <w:t>(</w:t>
      </w:r>
      <w:r w:rsidR="00A71ECC" w:rsidRPr="00760355">
        <w:t>Министерств</w:t>
      </w:r>
      <w:r w:rsidR="00A71ECC">
        <w:t>о</w:t>
      </w:r>
      <w:r w:rsidR="00A71ECC" w:rsidRPr="00760355">
        <w:t>, Комитет, Агентств</w:t>
      </w:r>
      <w:r w:rsidR="00A71ECC">
        <w:t>о, иной</w:t>
      </w:r>
      <w:r w:rsidR="00A71ECC" w:rsidRPr="00760355">
        <w:t xml:space="preserve"> орган (организаци</w:t>
      </w:r>
      <w:r w:rsidR="00A71ECC">
        <w:t>ю)</w:t>
      </w:r>
      <w:r w:rsidR="00A71ECC" w:rsidRPr="00760355">
        <w:t>)</w:t>
      </w:r>
    </w:p>
    <w:p w:rsidR="00005C0B" w:rsidRDefault="00005C0B" w:rsidP="00A71ECC">
      <w:pPr>
        <w:spacing w:after="1" w:line="200" w:lineRule="atLeast"/>
        <w:ind w:firstLine="567"/>
      </w:pPr>
      <w:r>
        <w:rPr>
          <w:sz w:val="28"/>
        </w:rPr>
        <w:t xml:space="preserve">7.5. Расторжение настоящего </w:t>
      </w:r>
      <w:r w:rsidRPr="00023911">
        <w:rPr>
          <w:sz w:val="28"/>
        </w:rPr>
        <w:t>Соглашения осуществляется по соглашению Сторон</w:t>
      </w:r>
      <w:r w:rsidR="00D93CA6">
        <w:rPr>
          <w:sz w:val="28"/>
          <w:vertAlign w:val="superscript"/>
        </w:rPr>
        <w:t>75</w:t>
      </w:r>
      <w:r w:rsidRPr="00023911">
        <w:rPr>
          <w:sz w:val="28"/>
        </w:rPr>
        <w:t xml:space="preserve"> или в случаях, определенных </w:t>
      </w:r>
      <w:hyperlink w:anchor="P845" w:history="1">
        <w:r w:rsidRPr="00023911">
          <w:rPr>
            <w:sz w:val="28"/>
          </w:rPr>
          <w:t>пунктом 7.6</w:t>
        </w:r>
      </w:hyperlink>
      <w:r w:rsidRPr="00023911">
        <w:rPr>
          <w:sz w:val="28"/>
        </w:rPr>
        <w:t xml:space="preserve"> настоящего </w:t>
      </w:r>
      <w:r>
        <w:rPr>
          <w:sz w:val="28"/>
        </w:rPr>
        <w:t>Соглашения, в одностороннем порядке.</w:t>
      </w:r>
    </w:p>
    <w:p w:rsidR="00005C0B" w:rsidRDefault="00005C0B">
      <w:pPr>
        <w:spacing w:after="1" w:line="280" w:lineRule="atLeast"/>
        <w:ind w:firstLine="540"/>
        <w:jc w:val="both"/>
      </w:pPr>
      <w:bookmarkStart w:id="87" w:name="P845"/>
      <w:bookmarkEnd w:id="87"/>
      <w:r>
        <w:rPr>
          <w:sz w:val="28"/>
        </w:rPr>
        <w:t>7.6. Расторжение настоящего Соглашения в одностороннем порядке</w:t>
      </w:r>
      <w:r w:rsidR="00511DF2">
        <w:rPr>
          <w:sz w:val="28"/>
          <w:vertAlign w:val="superscript"/>
        </w:rPr>
        <w:t>76</w:t>
      </w:r>
      <w:r>
        <w:rPr>
          <w:sz w:val="28"/>
        </w:rPr>
        <w:t xml:space="preserve"> возможно в случаях:</w:t>
      </w:r>
    </w:p>
    <w:p w:rsidR="00005C0B" w:rsidRDefault="00005C0B" w:rsidP="00A71ECC">
      <w:pPr>
        <w:spacing w:after="1" w:line="280" w:lineRule="atLeast"/>
        <w:ind w:firstLine="540"/>
        <w:jc w:val="both"/>
      </w:pPr>
      <w:r>
        <w:rPr>
          <w:sz w:val="28"/>
        </w:rPr>
        <w:t>7.6.1. реорганизации, ликвидации</w:t>
      </w:r>
      <w:r w:rsidR="008535BF">
        <w:rPr>
          <w:sz w:val="28"/>
          <w:vertAlign w:val="superscript"/>
        </w:rPr>
        <w:t>77</w:t>
      </w:r>
      <w:r>
        <w:rPr>
          <w:sz w:val="28"/>
        </w:rPr>
        <w:t xml:space="preserve"> или прекращения деятельности</w:t>
      </w:r>
      <w:r w:rsidR="008535BF">
        <w:rPr>
          <w:sz w:val="28"/>
          <w:vertAlign w:val="superscript"/>
        </w:rPr>
        <w:t>78</w:t>
      </w:r>
      <w:r>
        <w:rPr>
          <w:sz w:val="28"/>
        </w:rPr>
        <w:t xml:space="preserve"> Получателя;</w:t>
      </w:r>
    </w:p>
    <w:p w:rsidR="00A71ECC" w:rsidRDefault="00005C0B" w:rsidP="00A71EC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7.6.2. нарушения Получателем порядка и условий предоставления Субсидии, установленных Правилами предоставления субсидии и настоящим Соглашением;</w:t>
      </w:r>
    </w:p>
    <w:p w:rsidR="00A71ECC" w:rsidRPr="00023911" w:rsidRDefault="00005C0B" w:rsidP="00A71EC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7.6.3. недостижения Получателем установленных настоящим Соглашением значений результатов </w:t>
      </w:r>
      <w:r w:rsidRPr="00023911">
        <w:rPr>
          <w:sz w:val="28"/>
        </w:rPr>
        <w:t xml:space="preserve">предоставления Субсидии, показателей, установленных в соответствии с </w:t>
      </w:r>
      <w:hyperlink w:anchor="P394" w:history="1">
        <w:r w:rsidRPr="00023911">
          <w:rPr>
            <w:sz w:val="28"/>
          </w:rPr>
          <w:t>пунктом 4.1.6.1</w:t>
        </w:r>
      </w:hyperlink>
      <w:r w:rsidRPr="00023911">
        <w:rPr>
          <w:sz w:val="28"/>
        </w:rPr>
        <w:t xml:space="preserve"> настоящего Соглашения</w:t>
      </w:r>
      <w:r w:rsidR="00B576AB">
        <w:rPr>
          <w:sz w:val="28"/>
          <w:vertAlign w:val="superscript"/>
        </w:rPr>
        <w:t>78</w:t>
      </w:r>
      <w:r w:rsidRPr="00023911">
        <w:rPr>
          <w:sz w:val="28"/>
        </w:rPr>
        <w:t>;</w:t>
      </w:r>
    </w:p>
    <w:p w:rsidR="00005C0B" w:rsidRPr="00023911" w:rsidRDefault="00005C0B" w:rsidP="00A71EC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023911">
        <w:rPr>
          <w:sz w:val="28"/>
          <w:szCs w:val="28"/>
        </w:rPr>
        <w:t>7.6.4.  недостижения  согласия  Сторон  о  согласовании  новых  условий</w:t>
      </w:r>
      <w:r w:rsidR="00A71ECC" w:rsidRPr="00023911">
        <w:rPr>
          <w:sz w:val="28"/>
          <w:szCs w:val="28"/>
        </w:rPr>
        <w:t xml:space="preserve"> </w:t>
      </w:r>
      <w:r w:rsidRPr="00023911">
        <w:rPr>
          <w:sz w:val="28"/>
          <w:szCs w:val="28"/>
        </w:rPr>
        <w:t>настоящего Соглашения в случае уменьшения _________________________________</w:t>
      </w:r>
    </w:p>
    <w:p w:rsidR="00146615" w:rsidRPr="00023911" w:rsidRDefault="00005C0B" w:rsidP="00146615">
      <w:pPr>
        <w:spacing w:after="1" w:line="200" w:lineRule="atLeast"/>
        <w:ind w:firstLine="567"/>
      </w:pPr>
      <w:r w:rsidRPr="00023911">
        <w:rPr>
          <w:sz w:val="28"/>
          <w:szCs w:val="28"/>
        </w:rPr>
        <w:t xml:space="preserve">                                          </w:t>
      </w:r>
      <w:r w:rsidR="00146615" w:rsidRPr="00023911">
        <w:rPr>
          <w:sz w:val="28"/>
          <w:szCs w:val="28"/>
        </w:rPr>
        <w:t xml:space="preserve">                </w:t>
      </w:r>
      <w:r w:rsidR="00146615" w:rsidRPr="00023911">
        <w:t>(Министерство, Комитет, Агентство, иной орган (организацию))</w:t>
      </w:r>
    </w:p>
    <w:p w:rsidR="00005C0B" w:rsidRPr="00023911" w:rsidRDefault="00005C0B" w:rsidP="00146615">
      <w:pPr>
        <w:spacing w:after="1" w:line="200" w:lineRule="atLeast"/>
        <w:jc w:val="both"/>
        <w:rPr>
          <w:sz w:val="28"/>
          <w:szCs w:val="28"/>
        </w:rPr>
      </w:pPr>
      <w:r w:rsidRPr="00023911">
        <w:rPr>
          <w:sz w:val="28"/>
          <w:szCs w:val="28"/>
        </w:rPr>
        <w:t>ранее доведенных лимитов бюджетных обязательств на предоставление Субсидии,</w:t>
      </w:r>
    </w:p>
    <w:p w:rsidR="00005C0B" w:rsidRPr="00023911" w:rsidRDefault="00005C0B">
      <w:pPr>
        <w:spacing w:after="1" w:line="200" w:lineRule="atLeast"/>
        <w:jc w:val="both"/>
        <w:rPr>
          <w:sz w:val="28"/>
          <w:szCs w:val="28"/>
        </w:rPr>
      </w:pPr>
      <w:r w:rsidRPr="00023911">
        <w:rPr>
          <w:sz w:val="28"/>
          <w:szCs w:val="28"/>
        </w:rPr>
        <w:t>приводящего к невозможности предоставления Субсидии в размере, определенном</w:t>
      </w:r>
    </w:p>
    <w:p w:rsidR="00005C0B" w:rsidRPr="00A71ECC" w:rsidRDefault="00FC6569">
      <w:pPr>
        <w:spacing w:after="1" w:line="200" w:lineRule="atLeast"/>
        <w:jc w:val="both"/>
        <w:rPr>
          <w:sz w:val="28"/>
          <w:szCs w:val="28"/>
        </w:rPr>
      </w:pPr>
      <w:hyperlink w:anchor="P174" w:history="1">
        <w:r w:rsidR="00005C0B" w:rsidRPr="00023911">
          <w:rPr>
            <w:sz w:val="28"/>
            <w:szCs w:val="28"/>
          </w:rPr>
          <w:t>пунктом 2.1</w:t>
        </w:r>
      </w:hyperlink>
      <w:r w:rsidR="00005C0B" w:rsidRPr="00023911">
        <w:rPr>
          <w:sz w:val="28"/>
          <w:szCs w:val="28"/>
        </w:rPr>
        <w:t xml:space="preserve"> настоящего Соглашения</w:t>
      </w:r>
      <w:r w:rsidR="00005C0B" w:rsidRPr="00A71ECC">
        <w:rPr>
          <w:sz w:val="28"/>
          <w:szCs w:val="28"/>
        </w:rPr>
        <w:t>;</w:t>
      </w:r>
    </w:p>
    <w:p w:rsidR="00005C0B" w:rsidRDefault="00005C0B" w:rsidP="00146615">
      <w:pPr>
        <w:spacing w:after="1" w:line="280" w:lineRule="atLeast"/>
        <w:ind w:firstLine="540"/>
        <w:jc w:val="both"/>
      </w:pPr>
      <w:bookmarkStart w:id="88" w:name="P865"/>
      <w:bookmarkEnd w:id="88"/>
      <w:r>
        <w:rPr>
          <w:sz w:val="28"/>
        </w:rPr>
        <w:t>7.6.5. ________________________________________________</w:t>
      </w:r>
      <w:r w:rsidR="00F57305">
        <w:rPr>
          <w:sz w:val="28"/>
        </w:rPr>
        <w:t>______________</w:t>
      </w:r>
      <w:r w:rsidR="00347826">
        <w:rPr>
          <w:sz w:val="28"/>
          <w:vertAlign w:val="superscript"/>
        </w:rPr>
        <w:t>79</w:t>
      </w:r>
      <w:r>
        <w:rPr>
          <w:sz w:val="28"/>
        </w:rPr>
        <w:t>.</w:t>
      </w:r>
    </w:p>
    <w:p w:rsidR="00146615" w:rsidRDefault="00005C0B" w:rsidP="00146615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7.7. Расторжение настоящего Соглашения Получателем в одностороннем порядке не допускается.</w:t>
      </w:r>
    </w:p>
    <w:p w:rsidR="00005C0B" w:rsidRPr="00146615" w:rsidRDefault="00005C0B" w:rsidP="002D166D">
      <w:pPr>
        <w:spacing w:after="1" w:line="200" w:lineRule="atLeast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7.8. Настоящее Соглашение заключено Сторонами </w:t>
      </w:r>
      <w:r w:rsidRPr="00146615">
        <w:rPr>
          <w:sz w:val="28"/>
          <w:szCs w:val="28"/>
        </w:rPr>
        <w:t>на бумажн</w:t>
      </w:r>
      <w:r w:rsidR="00B34745">
        <w:rPr>
          <w:sz w:val="28"/>
          <w:szCs w:val="28"/>
        </w:rPr>
        <w:t>ом носителе в _______________</w:t>
      </w:r>
      <w:r w:rsidRPr="00146615">
        <w:rPr>
          <w:sz w:val="28"/>
          <w:szCs w:val="28"/>
        </w:rPr>
        <w:t xml:space="preserve"> экземплярах,</w:t>
      </w:r>
      <w:r w:rsidR="00B34745" w:rsidRPr="00B34745">
        <w:rPr>
          <w:sz w:val="28"/>
          <w:szCs w:val="28"/>
        </w:rPr>
        <w:t xml:space="preserve"> </w:t>
      </w:r>
      <w:r w:rsidR="00B34745" w:rsidRPr="00146615">
        <w:rPr>
          <w:sz w:val="28"/>
          <w:szCs w:val="28"/>
        </w:rPr>
        <w:t>по одному экземпл</w:t>
      </w:r>
      <w:r w:rsidR="00FA2699">
        <w:rPr>
          <w:sz w:val="28"/>
          <w:szCs w:val="28"/>
        </w:rPr>
        <w:t>яру для каждой из Сторон.</w:t>
      </w:r>
    </w:p>
    <w:p w:rsidR="00005C0B" w:rsidRPr="00146615" w:rsidRDefault="00F57305" w:rsidP="00B34745">
      <w:pPr>
        <w:spacing w:after="1" w:line="200" w:lineRule="atLeast"/>
      </w:pPr>
      <w:r>
        <w:t>(двух, трех</w:t>
      </w:r>
      <w:r>
        <w:rPr>
          <w:vertAlign w:val="superscript"/>
        </w:rPr>
        <w:t>3</w:t>
      </w:r>
      <w:r w:rsidR="00005C0B" w:rsidRPr="00146615">
        <w:t>)</w:t>
      </w:r>
    </w:p>
    <w:p w:rsidR="00005C0B" w:rsidRDefault="00005C0B">
      <w:pPr>
        <w:spacing w:after="1" w:line="280" w:lineRule="atLeast"/>
        <w:jc w:val="center"/>
        <w:outlineLvl w:val="1"/>
      </w:pPr>
      <w:bookmarkStart w:id="89" w:name="P894"/>
      <w:bookmarkEnd w:id="89"/>
      <w:r>
        <w:rPr>
          <w:sz w:val="28"/>
        </w:rPr>
        <w:t xml:space="preserve">VIII. Платежные реквизиты Сторон </w:t>
      </w:r>
    </w:p>
    <w:p w:rsidR="00005C0B" w:rsidRDefault="00005C0B">
      <w:pPr>
        <w:spacing w:after="1" w:line="280" w:lineRule="atLeast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3861"/>
        <w:gridCol w:w="4677"/>
      </w:tblGrid>
      <w:tr w:rsidR="00005C0B" w:rsidRPr="00EC5D83" w:rsidTr="00114A12">
        <w:trPr>
          <w:trHeight w:val="1056"/>
        </w:trPr>
        <w:tc>
          <w:tcPr>
            <w:tcW w:w="5591" w:type="dxa"/>
            <w:gridSpan w:val="2"/>
          </w:tcPr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___________________________________</w:t>
            </w:r>
          </w:p>
          <w:p w:rsidR="00005C0B" w:rsidRPr="00EC5D83" w:rsidRDefault="00146615" w:rsidP="004F36E1">
            <w:pPr>
              <w:ind w:firstLine="567"/>
              <w:rPr>
                <w:sz w:val="24"/>
                <w:szCs w:val="24"/>
              </w:rPr>
            </w:pPr>
            <w:r w:rsidRPr="00EC5D83">
              <w:t>(Министерство, Комитет, Агентство, иной орган (организацию))</w:t>
            </w:r>
          </w:p>
        </w:tc>
        <w:tc>
          <w:tcPr>
            <w:tcW w:w="4677" w:type="dxa"/>
          </w:tcPr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005C0B" w:rsidRPr="00EC5D83" w:rsidTr="00114A12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61" w:type="dxa"/>
            <w:tcBorders>
              <w:right w:val="single" w:sz="4" w:space="0" w:color="auto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05C0B" w:rsidRPr="00EC5D83" w:rsidTr="00114A12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  <w:tcBorders>
              <w:bottom w:val="nil"/>
              <w:right w:val="single" w:sz="4" w:space="0" w:color="auto"/>
            </w:tcBorders>
          </w:tcPr>
          <w:p w:rsidR="00005C0B" w:rsidRPr="00EC5D83" w:rsidRDefault="00146615" w:rsidP="004F36E1">
            <w:pPr>
              <w:ind w:firstLine="567"/>
              <w:rPr>
                <w:sz w:val="24"/>
                <w:szCs w:val="24"/>
              </w:rPr>
            </w:pPr>
            <w:r w:rsidRPr="00EC5D83">
              <w:t>(Министерство, Комитет, Агентство, иной орган (организацию))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</w:p>
        </w:tc>
      </w:tr>
      <w:tr w:rsidR="00005C0B" w:rsidRPr="00EC5D83" w:rsidTr="00114A12">
        <w:tblPrEx>
          <w:tblBorders>
            <w:insideH w:val="nil"/>
          </w:tblBorders>
        </w:tblPrEx>
        <w:tc>
          <w:tcPr>
            <w:tcW w:w="5591" w:type="dxa"/>
            <w:gridSpan w:val="2"/>
            <w:tcBorders>
              <w:top w:val="nil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 xml:space="preserve">ОГРН, </w:t>
            </w:r>
            <w:hyperlink r:id="rId30" w:history="1">
              <w:r w:rsidRPr="00EC5D8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7" w:type="dxa"/>
            <w:tcBorders>
              <w:top w:val="nil"/>
            </w:tcBorders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 xml:space="preserve">ОГРН, </w:t>
            </w:r>
            <w:hyperlink r:id="rId31" w:history="1">
              <w:r w:rsidRPr="00EC5D8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05C0B" w:rsidRPr="00EC5D83" w:rsidTr="00114A12">
        <w:tc>
          <w:tcPr>
            <w:tcW w:w="5591" w:type="dxa"/>
            <w:gridSpan w:val="2"/>
            <w:vAlign w:val="center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lastRenderedPageBreak/>
              <w:t>Место нахождения:</w:t>
            </w:r>
          </w:p>
        </w:tc>
        <w:tc>
          <w:tcPr>
            <w:tcW w:w="4677" w:type="dxa"/>
            <w:vAlign w:val="center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Место нахождения:</w:t>
            </w:r>
          </w:p>
        </w:tc>
      </w:tr>
      <w:tr w:rsidR="00005C0B" w:rsidRPr="00EC5D83" w:rsidTr="00114A12">
        <w:tc>
          <w:tcPr>
            <w:tcW w:w="5591" w:type="dxa"/>
            <w:gridSpan w:val="2"/>
            <w:vAlign w:val="center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ИНН/КПП</w:t>
            </w:r>
          </w:p>
        </w:tc>
        <w:tc>
          <w:tcPr>
            <w:tcW w:w="4677" w:type="dxa"/>
            <w:vAlign w:val="center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 xml:space="preserve">ИНН/КПП </w:t>
            </w:r>
          </w:p>
        </w:tc>
      </w:tr>
      <w:tr w:rsidR="00005C0B" w:rsidRPr="00EC5D83" w:rsidTr="00114A12">
        <w:tc>
          <w:tcPr>
            <w:tcW w:w="5591" w:type="dxa"/>
            <w:gridSpan w:val="2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Платежные реквизиты:</w:t>
            </w:r>
          </w:p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Лицевой счет</w:t>
            </w:r>
          </w:p>
        </w:tc>
        <w:tc>
          <w:tcPr>
            <w:tcW w:w="4677" w:type="dxa"/>
            <w:vAlign w:val="center"/>
          </w:tcPr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Платежные реквизиты:</w:t>
            </w:r>
          </w:p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БИК</w:t>
            </w:r>
          </w:p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Расчетный (корреспондентский) счет</w:t>
            </w:r>
          </w:p>
          <w:p w:rsidR="00005C0B" w:rsidRPr="00EC5D83" w:rsidRDefault="00005C0B" w:rsidP="004F36E1">
            <w:pPr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Лицевой счет</w:t>
            </w:r>
          </w:p>
        </w:tc>
      </w:tr>
    </w:tbl>
    <w:p w:rsidR="00005C0B" w:rsidRPr="00EC5D83" w:rsidRDefault="00005C0B" w:rsidP="004F36E1">
      <w:pPr>
        <w:jc w:val="both"/>
        <w:rPr>
          <w:sz w:val="24"/>
          <w:szCs w:val="24"/>
        </w:rPr>
      </w:pPr>
    </w:p>
    <w:p w:rsidR="00005C0B" w:rsidRPr="00EC5D83" w:rsidRDefault="00005C0B" w:rsidP="004F36E1">
      <w:pPr>
        <w:jc w:val="center"/>
        <w:outlineLvl w:val="1"/>
        <w:rPr>
          <w:sz w:val="24"/>
          <w:szCs w:val="24"/>
        </w:rPr>
      </w:pPr>
      <w:r w:rsidRPr="00EC5D83">
        <w:rPr>
          <w:sz w:val="24"/>
          <w:szCs w:val="24"/>
        </w:rPr>
        <w:t>IX. Подписи Сторон</w:t>
      </w:r>
    </w:p>
    <w:p w:rsidR="00005C0B" w:rsidRPr="00EC5D83" w:rsidRDefault="00005C0B" w:rsidP="004F36E1">
      <w:pPr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1871"/>
        <w:gridCol w:w="907"/>
        <w:gridCol w:w="340"/>
        <w:gridCol w:w="2501"/>
        <w:gridCol w:w="851"/>
        <w:gridCol w:w="316"/>
        <w:gridCol w:w="2235"/>
      </w:tblGrid>
      <w:tr w:rsidR="00005C0B" w:rsidRPr="00EC5D83" w:rsidTr="00114A12">
        <w:trPr>
          <w:trHeight w:val="1867"/>
        </w:trPr>
        <w:tc>
          <w:tcPr>
            <w:tcW w:w="3118" w:type="dxa"/>
            <w:gridSpan w:val="3"/>
          </w:tcPr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_______________________</w:t>
            </w:r>
            <w:r w:rsidR="00CE33DA" w:rsidRPr="00EC5D83">
              <w:rPr>
                <w:sz w:val="24"/>
                <w:szCs w:val="24"/>
              </w:rPr>
              <w:t>_______________</w:t>
            </w:r>
          </w:p>
          <w:p w:rsidR="00005C0B" w:rsidRPr="00EC5D83" w:rsidRDefault="00CE33DA" w:rsidP="00C12688">
            <w:pPr>
              <w:ind w:firstLine="567"/>
              <w:rPr>
                <w:sz w:val="24"/>
                <w:szCs w:val="24"/>
              </w:rPr>
            </w:pPr>
            <w:r w:rsidRPr="00EC5D83">
              <w:t>(Министерство, Комитет, Агентство, иной орган (организацию))</w:t>
            </w:r>
          </w:p>
        </w:tc>
        <w:tc>
          <w:tcPr>
            <w:tcW w:w="3748" w:type="dxa"/>
            <w:gridSpan w:val="3"/>
            <w:vAlign w:val="center"/>
          </w:tcPr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  <w:r w:rsidR="00EC5D83" w:rsidRPr="00EC5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005C0B" w:rsidRPr="00EC5D83" w:rsidRDefault="00005C0B" w:rsidP="004F36E1">
            <w:pPr>
              <w:jc w:val="center"/>
              <w:rPr>
                <w:sz w:val="24"/>
                <w:szCs w:val="24"/>
              </w:rPr>
            </w:pPr>
            <w:r w:rsidRPr="00EC5D83">
              <w:rPr>
                <w:sz w:val="24"/>
                <w:szCs w:val="24"/>
              </w:rPr>
              <w:t>Полное и сокращенное (при наличии) наименования Агента</w:t>
            </w:r>
            <w:r w:rsidR="002C7DAD" w:rsidRPr="00EC5D8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05C0B" w:rsidTr="00114A12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005C0B" w:rsidRDefault="00005C0B" w:rsidP="004F36E1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05C0B" w:rsidRDefault="00005C0B" w:rsidP="004F36E1">
            <w:pPr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005C0B" w:rsidRDefault="00005C0B" w:rsidP="004F36E1"/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005C0B" w:rsidRDefault="00005C0B" w:rsidP="004F36E1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05C0B" w:rsidRDefault="00005C0B" w:rsidP="004F36E1">
            <w:pPr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005C0B" w:rsidRPr="004C1F9E" w:rsidRDefault="00005C0B" w:rsidP="004F36E1"/>
        </w:tc>
        <w:tc>
          <w:tcPr>
            <w:tcW w:w="851" w:type="dxa"/>
            <w:tcBorders>
              <w:left w:val="single" w:sz="4" w:space="0" w:color="auto"/>
              <w:right w:val="nil"/>
            </w:tcBorders>
            <w:vAlign w:val="bottom"/>
          </w:tcPr>
          <w:p w:rsidR="00005C0B" w:rsidRDefault="00005C0B" w:rsidP="004F36E1"/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:rsidR="00005C0B" w:rsidRDefault="00005C0B" w:rsidP="004F36E1">
            <w:pPr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005C0B" w:rsidRDefault="00005C0B" w:rsidP="004F36E1"/>
        </w:tc>
      </w:tr>
      <w:tr w:rsidR="00005C0B" w:rsidTr="00114A12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05C0B" w:rsidRPr="00C4240D" w:rsidRDefault="00005C0B" w:rsidP="004F36E1"/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05C0B" w:rsidRPr="00C4240D" w:rsidRDefault="00005C0B" w:rsidP="004F36E1"/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(фамилия, имя, отчество (при наличии)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(подпись)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005C0B" w:rsidRPr="00C4240D" w:rsidRDefault="00005C0B" w:rsidP="004F36E1"/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005C0B" w:rsidRPr="00C4240D" w:rsidRDefault="00005C0B" w:rsidP="004F36E1">
            <w:pPr>
              <w:jc w:val="center"/>
            </w:pPr>
            <w:r w:rsidRPr="00C4240D">
              <w:t>(фамилия, имя, отчество (при наличии)</w:t>
            </w:r>
          </w:p>
        </w:tc>
      </w:tr>
    </w:tbl>
    <w:p w:rsidR="00005C0B" w:rsidRDefault="00005C0B" w:rsidP="004F36E1">
      <w:pPr>
        <w:jc w:val="both"/>
      </w:pPr>
    </w:p>
    <w:p w:rsidR="00D43E98" w:rsidRDefault="00D43E98" w:rsidP="00C12688">
      <w:pPr>
        <w:spacing w:line="280" w:lineRule="atLeast"/>
        <w:ind w:right="-284"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vertAlign w:val="superscript"/>
        </w:rPr>
        <w:t>1</w:t>
      </w:r>
      <w:r w:rsidRPr="00C848A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2</w:t>
      </w:r>
      <w:r w:rsidRPr="00C848A5">
        <w:rPr>
          <w:rFonts w:eastAsiaTheme="minorHAnsi"/>
          <w:lang w:eastAsia="en-US"/>
        </w:rPr>
        <w:t>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</w:t>
      </w:r>
      <w:r w:rsidRPr="00C848A5">
        <w:rPr>
          <w:rFonts w:eastAsiaTheme="minorHAnsi"/>
          <w:lang w:eastAsia="en-US"/>
        </w:rPr>
        <w:t>Предусматривается в случае, если правилами (порядком) предоставления субсидии (гранта в форме субсидии) из бюджета Республики Татарстан Получателю, утвержденными постановлением Кабинета Министров Республики Татарстан, предусмотрено участие иного юридического лица.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4</w:t>
      </w:r>
      <w:r w:rsidRPr="00C848A5">
        <w:rPr>
          <w:rFonts w:eastAsiaTheme="minorHAnsi"/>
          <w:lang w:eastAsia="en-US"/>
        </w:rPr>
        <w:t>Указывается в соответствии с Правилами предоставления субсидии.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5</w:t>
      </w:r>
      <w:r w:rsidRPr="00C848A5">
        <w:rPr>
          <w:rFonts w:eastAsiaTheme="minorHAnsi"/>
          <w:lang w:eastAsia="en-US"/>
        </w:rPr>
        <w:t>Предусматривается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6</w:t>
      </w:r>
      <w:r w:rsidRPr="00C848A5">
        <w:rPr>
          <w:rFonts w:eastAsiaTheme="minorHAnsi"/>
          <w:lang w:eastAsia="en-US"/>
        </w:rPr>
        <w:t>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 (при наличии).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7</w:t>
      </w:r>
      <w:r w:rsidRPr="00C848A5">
        <w:rPr>
          <w:rFonts w:eastAsiaTheme="minorHAnsi"/>
          <w:lang w:eastAsia="en-US"/>
        </w:rPr>
        <w:t>Указываются иные цели в соответствии с Правилами предоставления субсидии (при наличии).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8</w:t>
      </w:r>
      <w:r w:rsidRPr="00C848A5">
        <w:rPr>
          <w:rFonts w:eastAsiaTheme="minorHAnsi"/>
          <w:lang w:eastAsia="en-US"/>
        </w:rPr>
        <w:t>Указывается размер предоставляемой Субсидии, в том числе размер Субсидии в соответствующем финансовом году по коду классификации расходов бюджета Республики Татарстан,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субсидии).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9</w:t>
      </w:r>
      <w:r w:rsidRPr="00C848A5">
        <w:rPr>
          <w:rFonts w:eastAsiaTheme="minorHAnsi"/>
          <w:lang w:eastAsia="en-US"/>
        </w:rPr>
        <w:t>Предусматривается при наличии такого акта Кабинета Министров Республики Татарстан.</w:t>
      </w:r>
    </w:p>
    <w:p w:rsidR="00C848A5" w:rsidRPr="00277400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10</w:t>
      </w:r>
      <w:r w:rsidRPr="00C848A5">
        <w:rPr>
          <w:rFonts w:eastAsiaTheme="minorHAnsi"/>
          <w:lang w:eastAsia="en-US"/>
        </w:rPr>
        <w:t xml:space="preserve">Указывается ежегодный размер Субсидии за пределами планового периода в пределах средств и сроков, установленных актом Кабинета Министров </w:t>
      </w:r>
      <w:r w:rsidRPr="00277400">
        <w:rPr>
          <w:rFonts w:eastAsiaTheme="minorHAnsi"/>
          <w:lang w:eastAsia="en-US"/>
        </w:rPr>
        <w:t xml:space="preserve">Республики Татарстан, указанным в </w:t>
      </w:r>
      <w:hyperlink r:id="rId32" w:history="1">
        <w:r w:rsidRPr="00277400">
          <w:rPr>
            <w:rFonts w:eastAsiaTheme="minorHAnsi"/>
            <w:lang w:eastAsia="en-US"/>
          </w:rPr>
          <w:t>пункте 2.1.2</w:t>
        </w:r>
      </w:hyperlink>
      <w:r w:rsidRPr="00277400">
        <w:rPr>
          <w:rFonts w:eastAsiaTheme="minorHAnsi"/>
          <w:lang w:eastAsia="en-US"/>
        </w:rPr>
        <w:t xml:space="preserve"> настоящей Типовой формы.</w:t>
      </w:r>
    </w:p>
    <w:p w:rsidR="00C848A5" w:rsidRPr="00277400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277400">
        <w:rPr>
          <w:rFonts w:eastAsiaTheme="minorHAnsi"/>
          <w:vertAlign w:val="superscript"/>
          <w:lang w:eastAsia="en-US"/>
        </w:rPr>
        <w:lastRenderedPageBreak/>
        <w:t>11</w:t>
      </w:r>
      <w:r w:rsidRPr="00277400">
        <w:rPr>
          <w:rFonts w:eastAsiaTheme="minorHAnsi"/>
          <w:lang w:eastAsia="en-US"/>
        </w:rPr>
        <w:t xml:space="preserve">Предусматривается в случае предоставления Субсидии на финансовое обеспечение затрат Получателя. Приложение, указанное в </w:t>
      </w:r>
      <w:hyperlink r:id="rId33" w:history="1">
        <w:r w:rsidRPr="00277400">
          <w:rPr>
            <w:rFonts w:eastAsiaTheme="minorHAnsi"/>
            <w:lang w:eastAsia="en-US"/>
          </w:rPr>
          <w:t>пункте 3.1.1</w:t>
        </w:r>
      </w:hyperlink>
      <w:r w:rsidRPr="00277400">
        <w:rPr>
          <w:rFonts w:eastAsiaTheme="minorHAnsi"/>
          <w:lang w:eastAsia="en-US"/>
        </w:rPr>
        <w:t xml:space="preserve"> настоящей Типовой формы, оформляется согласно </w:t>
      </w:r>
      <w:hyperlink r:id="rId34" w:history="1">
        <w:r w:rsidRPr="00277400">
          <w:rPr>
            <w:rFonts w:eastAsiaTheme="minorHAnsi"/>
            <w:lang w:eastAsia="en-US"/>
          </w:rPr>
          <w:t xml:space="preserve">приложению </w:t>
        </w:r>
        <w:r w:rsidR="00277400">
          <w:rPr>
            <w:rFonts w:eastAsiaTheme="minorHAnsi"/>
            <w:lang w:eastAsia="en-US"/>
          </w:rPr>
          <w:t>№</w:t>
        </w:r>
        <w:r w:rsidRPr="00277400">
          <w:rPr>
            <w:rFonts w:eastAsiaTheme="minorHAnsi"/>
            <w:lang w:eastAsia="en-US"/>
          </w:rPr>
          <w:t xml:space="preserve"> 1</w:t>
        </w:r>
      </w:hyperlink>
      <w:r w:rsidRPr="00277400">
        <w:rPr>
          <w:rFonts w:eastAsiaTheme="minorHAnsi"/>
          <w:lang w:eastAsia="en-US"/>
        </w:rPr>
        <w:t xml:space="preserve"> к настоящей Типовой форме.</w:t>
      </w:r>
    </w:p>
    <w:p w:rsidR="00C848A5" w:rsidRPr="00277400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277400">
        <w:rPr>
          <w:rFonts w:eastAsiaTheme="minorHAnsi"/>
          <w:vertAlign w:val="superscript"/>
          <w:lang w:eastAsia="en-US"/>
        </w:rPr>
        <w:t>12</w:t>
      </w:r>
      <w:r w:rsidRPr="00277400">
        <w:rPr>
          <w:rFonts w:eastAsiaTheme="minorHAnsi"/>
          <w:lang w:eastAsia="en-US"/>
        </w:rPr>
        <w:t>Предусматривается в случае, если это установлено Правилами предоставления субсидии.</w:t>
      </w:r>
    </w:p>
    <w:p w:rsidR="00C848A5" w:rsidRPr="00277400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277400">
        <w:rPr>
          <w:rFonts w:eastAsiaTheme="minorHAnsi"/>
          <w:vertAlign w:val="superscript"/>
          <w:lang w:eastAsia="en-US"/>
        </w:rPr>
        <w:t>13</w:t>
      </w:r>
      <w:r w:rsidRPr="00277400">
        <w:rPr>
          <w:rFonts w:eastAsiaTheme="minorHAnsi"/>
          <w:lang w:eastAsia="en-US"/>
        </w:rPr>
        <w:t>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C848A5" w:rsidRPr="00277400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277400">
        <w:rPr>
          <w:rFonts w:eastAsiaTheme="minorHAnsi"/>
          <w:vertAlign w:val="superscript"/>
          <w:lang w:eastAsia="en-US"/>
        </w:rPr>
        <w:t>14</w:t>
      </w:r>
      <w:r w:rsidRPr="00277400">
        <w:rPr>
          <w:rFonts w:eastAsiaTheme="minorHAnsi"/>
          <w:lang w:eastAsia="en-US"/>
        </w:rPr>
        <w:t>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277400">
        <w:rPr>
          <w:rFonts w:eastAsiaTheme="minorHAnsi"/>
          <w:vertAlign w:val="superscript"/>
          <w:lang w:eastAsia="en-US"/>
        </w:rPr>
        <w:t>15</w:t>
      </w:r>
      <w:r w:rsidRPr="00277400">
        <w:rPr>
          <w:rFonts w:eastAsiaTheme="minorHAnsi"/>
          <w:lang w:eastAsia="en-US"/>
        </w:rPr>
        <w:t xml:space="preserve">Предусматривается в </w:t>
      </w:r>
      <w:r w:rsidRPr="00087A11">
        <w:rPr>
          <w:rFonts w:eastAsiaTheme="minorHAnsi"/>
          <w:lang w:eastAsia="en-US"/>
        </w:rPr>
        <w:t xml:space="preserve">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r:id="rId35" w:history="1">
        <w:r w:rsidRPr="00087A11">
          <w:rPr>
            <w:rFonts w:eastAsiaTheme="minorHAnsi"/>
            <w:lang w:eastAsia="en-US"/>
          </w:rPr>
          <w:t>пункте 3.1.2</w:t>
        </w:r>
      </w:hyperlink>
      <w:r w:rsidRPr="00087A11">
        <w:rPr>
          <w:rFonts w:eastAsiaTheme="minorHAnsi"/>
          <w:lang w:eastAsia="en-US"/>
        </w:rPr>
        <w:t xml:space="preserve"> настоящей Типовой формы, должен содержать документы, указанные в </w:t>
      </w:r>
      <w:hyperlink r:id="rId36" w:history="1">
        <w:r w:rsidRPr="00087A11">
          <w:rPr>
            <w:rFonts w:eastAsiaTheme="minorHAnsi"/>
            <w:lang w:eastAsia="en-US"/>
          </w:rPr>
          <w:t xml:space="preserve">приложении </w:t>
        </w:r>
        <w:r w:rsidR="00087A11" w:rsidRPr="00087A11">
          <w:rPr>
            <w:rFonts w:eastAsiaTheme="minorHAnsi"/>
            <w:lang w:eastAsia="en-US"/>
          </w:rPr>
          <w:t>№</w:t>
        </w:r>
        <w:r w:rsidRPr="00087A11">
          <w:rPr>
            <w:rFonts w:eastAsiaTheme="minorHAnsi"/>
            <w:lang w:eastAsia="en-US"/>
          </w:rPr>
          <w:t xml:space="preserve"> 2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форме, и (или) иные документы, установленные Правилами предоставления субсидии.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16</w:t>
      </w:r>
      <w:r w:rsidRPr="00087A11">
        <w:rPr>
          <w:rFonts w:eastAsiaTheme="minorHAnsi"/>
          <w:lang w:eastAsia="en-US"/>
        </w:rPr>
        <w:t>Предусматривается в случае, если в отношении Субсидии осуществляется казначейское сопровождение.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17</w:t>
      </w:r>
      <w:r w:rsidRPr="00087A11">
        <w:rPr>
          <w:rFonts w:eastAsiaTheme="minorHAnsi"/>
          <w:lang w:eastAsia="en-US"/>
        </w:rPr>
        <w:t>Предусматривается в случае, если в отношении Субсидии не осуществляется казначейское сопровождение.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18</w:t>
      </w:r>
      <w:r w:rsidRPr="00087A11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37" w:history="1">
        <w:r w:rsidRPr="00087A11">
          <w:rPr>
            <w:rFonts w:eastAsiaTheme="minorHAnsi"/>
            <w:lang w:eastAsia="en-US"/>
          </w:rPr>
          <w:t>пункта 3.2.</w:t>
        </w:r>
      </w:hyperlink>
      <w:r w:rsidRPr="00087A11">
        <w:rPr>
          <w:rFonts w:eastAsiaTheme="minorHAnsi"/>
          <w:lang w:eastAsia="en-US"/>
        </w:rPr>
        <w:t xml:space="preserve">1 или </w:t>
      </w:r>
      <w:hyperlink r:id="rId38" w:history="1">
        <w:r w:rsidRPr="00087A11">
          <w:rPr>
            <w:rFonts w:eastAsiaTheme="minorHAnsi"/>
            <w:lang w:eastAsia="en-US"/>
          </w:rPr>
          <w:t>3.2.</w:t>
        </w:r>
      </w:hyperlink>
      <w:r w:rsidRPr="00087A11">
        <w:rPr>
          <w:rFonts w:eastAsiaTheme="minorHAnsi"/>
          <w:lang w:eastAsia="en-US"/>
        </w:rPr>
        <w:t xml:space="preserve">2 настоящей Типовой формы. Приложение оформляется согласно </w:t>
      </w:r>
      <w:hyperlink r:id="rId39" w:history="1">
        <w:r w:rsidRPr="00087A11">
          <w:rPr>
            <w:rFonts w:eastAsiaTheme="minorHAnsi"/>
            <w:lang w:eastAsia="en-US"/>
          </w:rPr>
          <w:t>приложению № 3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outlineLvl w:val="0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19</w:t>
      </w:r>
      <w:r w:rsidRPr="00087A11">
        <w:rPr>
          <w:rFonts w:eastAsiaTheme="minorHAnsi"/>
          <w:lang w:eastAsia="en-US"/>
        </w:rPr>
        <w:t xml:space="preserve">Предусматривается в случае, если это установлено Правилами предоставления </w:t>
      </w:r>
      <w:r w:rsidRPr="00C848A5">
        <w:rPr>
          <w:rFonts w:eastAsiaTheme="minorHAnsi"/>
          <w:lang w:eastAsia="en-US"/>
        </w:rPr>
        <w:t>субсидии. Указываются конкретные документы, установленные Правилами предоставления субсидии.</w:t>
      </w:r>
    </w:p>
    <w:p w:rsidR="00176214" w:rsidRPr="00176214" w:rsidRDefault="00C848A5" w:rsidP="00176214">
      <w:pPr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20</w:t>
      </w:r>
      <w:r w:rsidRPr="00C848A5">
        <w:rPr>
          <w:rFonts w:eastAsiaTheme="minorHAnsi"/>
          <w:lang w:eastAsia="en-US"/>
        </w:rPr>
        <w:t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</w:t>
      </w:r>
      <w:r w:rsidR="00176214">
        <w:rPr>
          <w:rFonts w:eastAsiaTheme="minorHAnsi"/>
          <w:lang w:eastAsia="en-US"/>
        </w:rPr>
        <w:t xml:space="preserve">,  </w:t>
      </w:r>
      <w:r w:rsidR="00176214" w:rsidRPr="00176214">
        <w:rPr>
          <w:rFonts w:eastAsiaTheme="minorHAnsi"/>
          <w:lang w:eastAsia="en-US"/>
        </w:rPr>
        <w:t>а также в случае предоставления гранта за высокие достижения.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21</w:t>
      </w:r>
      <w:r w:rsidRPr="00C848A5">
        <w:rPr>
          <w:rFonts w:eastAsiaTheme="minorHAnsi"/>
          <w:lang w:eastAsia="en-US"/>
        </w:rPr>
        <w:t>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22</w:t>
      </w:r>
      <w:r w:rsidRPr="00087A11">
        <w:rPr>
          <w:rFonts w:eastAsiaTheme="minorHAnsi"/>
          <w:lang w:eastAsia="en-US"/>
        </w:rPr>
        <w:t xml:space="preserve">Указываются </w:t>
      </w:r>
      <w:hyperlink r:id="rId40" w:history="1">
        <w:r w:rsidRPr="00087A11">
          <w:rPr>
            <w:rFonts w:eastAsiaTheme="minorHAnsi"/>
            <w:lang w:eastAsia="en-US"/>
          </w:rPr>
          <w:t>пункты 3.1.1</w:t>
        </w:r>
      </w:hyperlink>
      <w:r w:rsidRPr="00087A11">
        <w:rPr>
          <w:rFonts w:eastAsiaTheme="minorHAnsi"/>
          <w:lang w:eastAsia="en-US"/>
        </w:rPr>
        <w:t xml:space="preserve">, </w:t>
      </w:r>
      <w:hyperlink r:id="rId41" w:history="1">
        <w:r w:rsidRPr="00087A11">
          <w:rPr>
            <w:rFonts w:eastAsiaTheme="minorHAnsi"/>
            <w:lang w:eastAsia="en-US"/>
          </w:rPr>
          <w:t>3.1.2</w:t>
        </w:r>
      </w:hyperlink>
      <w:r w:rsidRPr="00087A11">
        <w:rPr>
          <w:rFonts w:eastAsiaTheme="minorHAnsi"/>
          <w:lang w:eastAsia="en-US"/>
        </w:rPr>
        <w:t xml:space="preserve">, </w:t>
      </w:r>
      <w:hyperlink r:id="rId42" w:history="1">
        <w:r w:rsidRPr="00087A11">
          <w:rPr>
            <w:rFonts w:eastAsiaTheme="minorHAnsi"/>
            <w:lang w:eastAsia="en-US"/>
          </w:rPr>
          <w:t>3.2.3.1</w:t>
        </w:r>
      </w:hyperlink>
      <w:r w:rsidRPr="00087A11">
        <w:rPr>
          <w:rFonts w:eastAsiaTheme="minorHAnsi"/>
          <w:lang w:eastAsia="en-US"/>
        </w:rPr>
        <w:t xml:space="preserve"> и (или) </w:t>
      </w:r>
      <w:hyperlink r:id="rId43" w:history="1">
        <w:r w:rsidRPr="00087A11">
          <w:rPr>
            <w:rFonts w:eastAsiaTheme="minorHAnsi"/>
            <w:lang w:eastAsia="en-US"/>
          </w:rPr>
          <w:t>4.2.2</w:t>
        </w:r>
      </w:hyperlink>
      <w:r w:rsidRPr="00087A11">
        <w:rPr>
          <w:rFonts w:eastAsiaTheme="minorHAnsi"/>
          <w:lang w:eastAsia="en-US"/>
        </w:rPr>
        <w:t xml:space="preserve"> настоящей Типовой формы и (или) иные положения, предусматривающие представление Получателем в Министерство (Агентство, Службу, иной орган (организацию) конкретных документов.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23</w:t>
      </w:r>
      <w:r w:rsidRPr="00087A11">
        <w:rPr>
          <w:rFonts w:eastAsiaTheme="minorHAnsi"/>
          <w:lang w:eastAsia="en-US"/>
        </w:rPr>
        <w:t>Предусматривается в случае, если Правилами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24</w:t>
      </w:r>
      <w:r w:rsidRPr="00087A11">
        <w:rPr>
          <w:rFonts w:eastAsiaTheme="minorHAnsi"/>
          <w:lang w:eastAsia="en-US"/>
        </w:rPr>
        <w:t>Предусматривается в случае, если Правилами предоставления субсидии предусмотрен отбор иных лиц.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25</w:t>
      </w:r>
      <w:r w:rsidRPr="00087A11">
        <w:rPr>
          <w:rFonts w:eastAsiaTheme="minorHAnsi"/>
          <w:lang w:eastAsia="en-US"/>
        </w:rPr>
        <w:t>Указываются иные конкретные условия, установленные Правилами предоставления субсидии (при необходимости).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26</w:t>
      </w:r>
      <w:r w:rsidRPr="00087A11">
        <w:rPr>
          <w:rFonts w:eastAsiaTheme="minorHAnsi"/>
          <w:lang w:eastAsia="en-US"/>
        </w:rPr>
        <w:t>Устанавливаются в соответствии с Правилами предоставления субсидии.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27</w:t>
      </w:r>
      <w:r w:rsidRPr="00087A11">
        <w:rPr>
          <w:rFonts w:eastAsiaTheme="minorHAnsi"/>
          <w:lang w:eastAsia="en-US"/>
        </w:rPr>
        <w:t>Предусматривается в случае, если Правилами предоставления субсидии установлены</w:t>
      </w:r>
      <w:r w:rsidR="00A25CAD" w:rsidRPr="00087A11">
        <w:rPr>
          <w:rFonts w:eastAsiaTheme="minorHAnsi"/>
          <w:lang w:eastAsia="en-US"/>
        </w:rPr>
        <w:t xml:space="preserve"> характеристики</w:t>
      </w:r>
      <w:r w:rsidRPr="00087A11">
        <w:rPr>
          <w:rFonts w:eastAsiaTheme="minorHAnsi"/>
          <w:lang w:eastAsia="en-US"/>
        </w:rPr>
        <w:t xml:space="preserve"> </w:t>
      </w:r>
      <w:r w:rsidR="00292AB2" w:rsidRPr="00087A11">
        <w:rPr>
          <w:rFonts w:eastAsiaTheme="minorHAnsi"/>
          <w:lang w:eastAsia="en-US"/>
        </w:rPr>
        <w:t>(</w:t>
      </w:r>
      <w:r w:rsidRPr="00087A11">
        <w:rPr>
          <w:rFonts w:eastAsiaTheme="minorHAnsi"/>
          <w:lang w:eastAsia="en-US"/>
        </w:rPr>
        <w:t>показатели, необходимые для достижения результатов предоставления субсидии</w:t>
      </w:r>
      <w:r w:rsidR="00292AB2" w:rsidRPr="00087A11">
        <w:rPr>
          <w:rFonts w:eastAsiaTheme="minorHAnsi"/>
          <w:lang w:eastAsia="en-US"/>
        </w:rPr>
        <w:t>)</w:t>
      </w:r>
      <w:r w:rsidRPr="00087A11">
        <w:rPr>
          <w:rFonts w:eastAsiaTheme="minorHAnsi"/>
          <w:lang w:eastAsia="en-US"/>
        </w:rPr>
        <w:t>.</w:t>
      </w:r>
    </w:p>
    <w:p w:rsidR="00056249" w:rsidRPr="00087A11" w:rsidRDefault="00C848A5" w:rsidP="00056249">
      <w:pPr>
        <w:autoSpaceDE w:val="0"/>
        <w:autoSpaceDN w:val="0"/>
        <w:adjustRightInd w:val="0"/>
        <w:jc w:val="both"/>
      </w:pPr>
      <w:r w:rsidRPr="00087A11">
        <w:rPr>
          <w:rFonts w:eastAsiaTheme="minorHAnsi"/>
          <w:vertAlign w:val="superscript"/>
          <w:lang w:eastAsia="en-US"/>
        </w:rPr>
        <w:t>28</w:t>
      </w:r>
      <w:r w:rsidRPr="00087A11">
        <w:rPr>
          <w:rFonts w:eastAsiaTheme="minorHAnsi"/>
          <w:lang w:eastAsia="en-US"/>
        </w:rPr>
        <w:t xml:space="preserve">Рекомендуемый образец приложения приведен в </w:t>
      </w:r>
      <w:hyperlink r:id="rId44" w:history="1">
        <w:r w:rsidRPr="00087A11">
          <w:rPr>
            <w:rFonts w:eastAsiaTheme="minorHAnsi"/>
            <w:lang w:eastAsia="en-US"/>
          </w:rPr>
          <w:t xml:space="preserve">приложении </w:t>
        </w:r>
        <w:r w:rsidR="00087A11" w:rsidRPr="00087A11">
          <w:rPr>
            <w:rFonts w:eastAsiaTheme="minorHAnsi"/>
            <w:lang w:eastAsia="en-US"/>
          </w:rPr>
          <w:t>№</w:t>
        </w:r>
        <w:r w:rsidRPr="00087A11">
          <w:rPr>
            <w:rFonts w:eastAsiaTheme="minorHAnsi"/>
            <w:lang w:eastAsia="en-US"/>
          </w:rPr>
          <w:t xml:space="preserve"> 4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форме. </w:t>
      </w:r>
      <w:r w:rsidR="00056249" w:rsidRPr="00087A11">
        <w:t>Не предусматривается в случаях предоставления гранта за высокие достижения.</w:t>
      </w:r>
    </w:p>
    <w:p w:rsidR="00056249" w:rsidRPr="00087A11" w:rsidRDefault="00C848A5" w:rsidP="00056249">
      <w:pPr>
        <w:autoSpaceDE w:val="0"/>
        <w:autoSpaceDN w:val="0"/>
        <w:adjustRightInd w:val="0"/>
        <w:jc w:val="both"/>
      </w:pPr>
      <w:r w:rsidRPr="00087A11">
        <w:rPr>
          <w:rFonts w:eastAsiaTheme="minorHAnsi"/>
          <w:vertAlign w:val="superscript"/>
          <w:lang w:eastAsia="en-US"/>
        </w:rPr>
        <w:t>29</w:t>
      </w:r>
      <w:r w:rsidRPr="00087A11">
        <w:rPr>
          <w:rFonts w:eastAsiaTheme="minorHAnsi"/>
          <w:lang w:eastAsia="en-US"/>
        </w:rPr>
        <w:t xml:space="preserve">Рекомендуемый образец приложения приведен в </w:t>
      </w:r>
      <w:hyperlink r:id="rId45" w:history="1">
        <w:r w:rsidRPr="00087A11">
          <w:rPr>
            <w:rFonts w:eastAsiaTheme="minorHAnsi"/>
            <w:lang w:eastAsia="en-US"/>
          </w:rPr>
          <w:t xml:space="preserve">приложении </w:t>
        </w:r>
        <w:r w:rsidR="00087A11" w:rsidRPr="00087A11">
          <w:rPr>
            <w:rFonts w:eastAsiaTheme="minorHAnsi"/>
            <w:lang w:eastAsia="en-US"/>
          </w:rPr>
          <w:t>№</w:t>
        </w:r>
        <w:r w:rsidRPr="00087A11">
          <w:rPr>
            <w:rFonts w:eastAsiaTheme="minorHAnsi"/>
            <w:lang w:eastAsia="en-US"/>
          </w:rPr>
          <w:t xml:space="preserve"> 5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форме. </w:t>
      </w:r>
      <w:r w:rsidR="00056249" w:rsidRPr="00087A11">
        <w:t>Не предусматривается в случаях предоставления гранта за высокие достижения.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30</w:t>
      </w:r>
      <w:r w:rsidRPr="00C848A5">
        <w:rPr>
          <w:rFonts w:eastAsiaTheme="minorHAnsi"/>
          <w:lang w:eastAsia="en-US"/>
        </w:rPr>
        <w:t xml:space="preserve">Предусматривается в случае, если это установлено Правилами предоставления субсидии. Указываются иные конкретные </w:t>
      </w:r>
      <w:r w:rsidRPr="00087A11">
        <w:rPr>
          <w:rFonts w:eastAsiaTheme="minorHAnsi"/>
          <w:lang w:eastAsia="en-US"/>
        </w:rPr>
        <w:t xml:space="preserve">показатели, в том числе при необходимости целевые показатели, рекомендуемый образец оформления которых приведен в </w:t>
      </w:r>
      <w:hyperlink r:id="rId46" w:history="1">
        <w:r w:rsidRPr="00087A11">
          <w:rPr>
            <w:rFonts w:eastAsiaTheme="minorHAnsi"/>
            <w:lang w:eastAsia="en-US"/>
          </w:rPr>
          <w:t xml:space="preserve">приложении </w:t>
        </w:r>
        <w:r w:rsidR="00087A11" w:rsidRPr="00087A11">
          <w:rPr>
            <w:rFonts w:eastAsiaTheme="minorHAnsi"/>
            <w:lang w:eastAsia="en-US"/>
          </w:rPr>
          <w:t>№</w:t>
        </w:r>
        <w:r w:rsidRPr="00087A11">
          <w:rPr>
            <w:rFonts w:eastAsiaTheme="minorHAnsi"/>
            <w:lang w:eastAsia="en-US"/>
          </w:rPr>
          <w:t xml:space="preserve"> 6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31</w:t>
      </w:r>
      <w:r w:rsidRPr="00087A11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47" w:history="1">
        <w:r w:rsidRPr="00087A11">
          <w:rPr>
            <w:rFonts w:eastAsiaTheme="minorHAnsi"/>
            <w:lang w:eastAsia="en-US"/>
          </w:rPr>
          <w:t>пунктов 4.1.6.1</w:t>
        </w:r>
      </w:hyperlink>
      <w:r w:rsidRPr="00087A11">
        <w:rPr>
          <w:rFonts w:eastAsiaTheme="minorHAnsi"/>
          <w:lang w:eastAsia="en-US"/>
        </w:rPr>
        <w:t xml:space="preserve">, </w:t>
      </w:r>
      <w:hyperlink r:id="rId48" w:history="1">
        <w:r w:rsidRPr="00087A11">
          <w:rPr>
            <w:rFonts w:eastAsiaTheme="minorHAnsi"/>
            <w:lang w:eastAsia="en-US"/>
          </w:rPr>
          <w:t>4.1.6.2</w:t>
        </w:r>
      </w:hyperlink>
      <w:r w:rsidRPr="00087A11">
        <w:rPr>
          <w:rFonts w:eastAsiaTheme="minorHAnsi"/>
          <w:lang w:eastAsia="en-US"/>
        </w:rPr>
        <w:t xml:space="preserve"> и (или) </w:t>
      </w:r>
      <w:hyperlink r:id="rId49" w:history="1">
        <w:r w:rsidRPr="00087A11">
          <w:rPr>
            <w:rFonts w:eastAsiaTheme="minorHAnsi"/>
            <w:lang w:eastAsia="en-US"/>
          </w:rPr>
          <w:t>4.1.6.3</w:t>
        </w:r>
      </w:hyperlink>
      <w:r w:rsidRPr="00087A11">
        <w:rPr>
          <w:rFonts w:eastAsiaTheme="minorHAnsi"/>
          <w:lang w:eastAsia="en-US"/>
        </w:rPr>
        <w:t xml:space="preserve"> настоящей Типовой формы.</w:t>
      </w:r>
    </w:p>
    <w:p w:rsidR="00C848A5" w:rsidRPr="00087A11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087A11">
        <w:rPr>
          <w:rFonts w:eastAsiaTheme="minorHAnsi"/>
          <w:vertAlign w:val="superscript"/>
          <w:lang w:eastAsia="en-US"/>
        </w:rPr>
        <w:t>32</w:t>
      </w:r>
      <w:r w:rsidRPr="00087A11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50" w:history="1">
        <w:r w:rsidRPr="00087A11">
          <w:rPr>
            <w:rFonts w:eastAsiaTheme="minorHAnsi"/>
            <w:lang w:eastAsia="en-US"/>
          </w:rPr>
          <w:t>пункта 4.1.6.1</w:t>
        </w:r>
      </w:hyperlink>
      <w:r w:rsidRPr="00087A11">
        <w:rPr>
          <w:rFonts w:eastAsiaTheme="minorHAnsi"/>
          <w:lang w:eastAsia="en-US"/>
        </w:rPr>
        <w:t xml:space="preserve"> настоящей Типовой формы. Приложение оформляется согласно </w:t>
      </w:r>
      <w:hyperlink r:id="rId51" w:history="1">
        <w:r w:rsidRPr="00087A11">
          <w:rPr>
            <w:rFonts w:eastAsiaTheme="minorHAnsi"/>
            <w:lang w:eastAsia="en-US"/>
          </w:rPr>
          <w:t xml:space="preserve">приложению </w:t>
        </w:r>
        <w:r w:rsidR="00087A11">
          <w:rPr>
            <w:rFonts w:eastAsiaTheme="minorHAnsi"/>
            <w:lang w:eastAsia="en-US"/>
          </w:rPr>
          <w:t>№</w:t>
        </w:r>
        <w:r w:rsidRPr="00087A11">
          <w:rPr>
            <w:rFonts w:eastAsiaTheme="minorHAnsi"/>
            <w:lang w:eastAsia="en-US"/>
          </w:rPr>
          <w:t xml:space="preserve"> 7</w:t>
        </w:r>
      </w:hyperlink>
      <w:r w:rsidRPr="00087A11">
        <w:rPr>
          <w:rFonts w:eastAsiaTheme="minorHAnsi"/>
          <w:lang w:eastAsia="en-US"/>
        </w:rPr>
        <w:t xml:space="preserve"> к настоящей Типовой форме.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33</w:t>
      </w:r>
      <w:r w:rsidRPr="00C848A5">
        <w:rPr>
          <w:rFonts w:eastAsiaTheme="minorHAnsi"/>
          <w:lang w:eastAsia="en-US"/>
        </w:rPr>
        <w:t xml:space="preserve">Предусматривается при наличии в </w:t>
      </w:r>
      <w:r w:rsidRPr="00DC05D5">
        <w:rPr>
          <w:rFonts w:eastAsiaTheme="minorHAnsi"/>
          <w:lang w:eastAsia="en-US"/>
        </w:rPr>
        <w:t xml:space="preserve">соглашении </w:t>
      </w:r>
      <w:hyperlink r:id="rId52" w:history="1">
        <w:r w:rsidRPr="00DC05D5">
          <w:rPr>
            <w:rFonts w:eastAsiaTheme="minorHAnsi"/>
            <w:lang w:eastAsia="en-US"/>
          </w:rPr>
          <w:t>пункта 4.1.6.2</w:t>
        </w:r>
      </w:hyperlink>
      <w:r w:rsidRPr="00DC05D5">
        <w:rPr>
          <w:rFonts w:eastAsiaTheme="minorHAnsi"/>
          <w:lang w:eastAsia="en-US"/>
        </w:rPr>
        <w:t xml:space="preserve"> настоящей Типовой формы. Рекомендуемый образец приложения приведен в </w:t>
      </w:r>
      <w:hyperlink r:id="rId53" w:history="1">
        <w:r w:rsidRPr="00DC05D5">
          <w:rPr>
            <w:rFonts w:eastAsiaTheme="minorHAnsi"/>
            <w:lang w:eastAsia="en-US"/>
          </w:rPr>
          <w:t xml:space="preserve">приложении </w:t>
        </w:r>
        <w:r w:rsidR="00DC05D5">
          <w:rPr>
            <w:rFonts w:eastAsiaTheme="minorHAnsi"/>
            <w:lang w:eastAsia="en-US"/>
          </w:rPr>
          <w:t>№</w:t>
        </w:r>
        <w:r w:rsidRPr="00DC05D5">
          <w:rPr>
            <w:rFonts w:eastAsiaTheme="minorHAnsi"/>
            <w:lang w:eastAsia="en-US"/>
          </w:rPr>
          <w:t xml:space="preserve"> 8</w:t>
        </w:r>
      </w:hyperlink>
      <w:r w:rsidRPr="00DC05D5">
        <w:rPr>
          <w:rFonts w:eastAsiaTheme="minorHAnsi"/>
          <w:lang w:eastAsia="en-US"/>
        </w:rPr>
        <w:t xml:space="preserve"> к настоящей </w:t>
      </w:r>
      <w:r w:rsidRPr="00C848A5">
        <w:rPr>
          <w:rFonts w:eastAsiaTheme="minorHAnsi"/>
          <w:lang w:eastAsia="en-US"/>
        </w:rPr>
        <w:t>Типовой форме.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34</w:t>
      </w:r>
      <w:r w:rsidRPr="00C848A5">
        <w:rPr>
          <w:rFonts w:eastAsiaTheme="minorHAnsi"/>
          <w:lang w:eastAsia="en-US"/>
        </w:rPr>
        <w:t xml:space="preserve">Предусматривается при наличии в </w:t>
      </w:r>
      <w:r w:rsidRPr="00DC05D5">
        <w:rPr>
          <w:rFonts w:eastAsiaTheme="minorHAnsi"/>
          <w:lang w:eastAsia="en-US"/>
        </w:rPr>
        <w:t xml:space="preserve">соглашении </w:t>
      </w:r>
      <w:hyperlink r:id="rId54" w:history="1">
        <w:r w:rsidRPr="00DC05D5">
          <w:rPr>
            <w:rFonts w:eastAsiaTheme="minorHAnsi"/>
            <w:lang w:eastAsia="en-US"/>
          </w:rPr>
          <w:t>пункта 4.1.6.3</w:t>
        </w:r>
      </w:hyperlink>
      <w:r w:rsidRPr="00DC05D5">
        <w:rPr>
          <w:rFonts w:eastAsiaTheme="minorHAnsi"/>
          <w:lang w:eastAsia="en-US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Министерством (Агентством, Службой, иным органом (организацией) в соответствии с </w:t>
      </w:r>
      <w:hyperlink r:id="rId55" w:history="1">
        <w:r w:rsidRPr="00DC05D5">
          <w:rPr>
            <w:rFonts w:eastAsiaTheme="minorHAnsi"/>
            <w:lang w:eastAsia="en-US"/>
          </w:rPr>
          <w:t>пунктом 4.1.6.3</w:t>
        </w:r>
      </w:hyperlink>
      <w:r w:rsidRPr="00DC05D5">
        <w:rPr>
          <w:rFonts w:eastAsiaTheme="minorHAnsi"/>
          <w:lang w:eastAsia="en-US"/>
        </w:rPr>
        <w:t xml:space="preserve"> настоящей Типовой формы, в том числе при необходимости отчет о достижении </w:t>
      </w:r>
      <w:r w:rsidRPr="00C848A5">
        <w:rPr>
          <w:rFonts w:eastAsiaTheme="minorHAnsi"/>
          <w:lang w:eastAsia="en-US"/>
        </w:rPr>
        <w:t xml:space="preserve">целевых показателей, рекомендуемый образец оформления которого </w:t>
      </w:r>
      <w:r w:rsidRPr="00DC05D5">
        <w:rPr>
          <w:rFonts w:eastAsiaTheme="minorHAnsi"/>
          <w:lang w:eastAsia="en-US"/>
        </w:rPr>
        <w:t xml:space="preserve">приведен в </w:t>
      </w:r>
      <w:hyperlink r:id="rId56" w:history="1">
        <w:r w:rsidRPr="00DC05D5">
          <w:rPr>
            <w:rFonts w:eastAsiaTheme="minorHAnsi"/>
            <w:lang w:eastAsia="en-US"/>
          </w:rPr>
          <w:t xml:space="preserve">приложении </w:t>
        </w:r>
        <w:r w:rsidR="00DC05D5" w:rsidRPr="00DC05D5">
          <w:rPr>
            <w:rFonts w:eastAsiaTheme="minorHAnsi"/>
            <w:lang w:eastAsia="en-US"/>
          </w:rPr>
          <w:t>№</w:t>
        </w:r>
        <w:r w:rsidRPr="00DC05D5">
          <w:rPr>
            <w:rFonts w:eastAsiaTheme="minorHAnsi"/>
            <w:lang w:eastAsia="en-US"/>
          </w:rPr>
          <w:t xml:space="preserve"> 9</w:t>
        </w:r>
      </w:hyperlink>
      <w:r w:rsidRPr="00DC05D5">
        <w:rPr>
          <w:rFonts w:eastAsiaTheme="minorHAnsi"/>
          <w:lang w:eastAsia="en-US"/>
        </w:rPr>
        <w:t xml:space="preserve"> к настоящей </w:t>
      </w:r>
      <w:r w:rsidRPr="00C848A5">
        <w:rPr>
          <w:rFonts w:eastAsiaTheme="minorHAnsi"/>
          <w:lang w:eastAsia="en-US"/>
        </w:rPr>
        <w:t>Типовой форме.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35</w:t>
      </w:r>
      <w:r w:rsidRPr="00C848A5">
        <w:rPr>
          <w:rFonts w:eastAsiaTheme="minorHAnsi"/>
          <w:lang w:eastAsia="en-US"/>
        </w:rPr>
        <w:t xml:space="preserve">Выбор способа проведения контроля за соблюдением Получателем порядка и условий предоставления Субсидии, установленных Правилами предоставления субсидии и соглашением, осуществляется Министерством, Агентством, Службой, иным органом (организацией). 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C848A5">
        <w:rPr>
          <w:rFonts w:eastAsiaTheme="minorHAnsi"/>
          <w:vertAlign w:val="superscript"/>
          <w:lang w:eastAsia="en-US"/>
        </w:rPr>
        <w:t>36</w:t>
      </w:r>
      <w:r w:rsidRPr="00C848A5">
        <w:rPr>
          <w:rFonts w:eastAsiaTheme="minorHAnsi"/>
          <w:lang w:eastAsia="en-US"/>
        </w:rPr>
        <w:t xml:space="preserve">Предусматривается в случае, если представление отчета предусмотрено Правилами предоставления субсидии. Приложение оформляется </w:t>
      </w:r>
      <w:r w:rsidRPr="00DC05D5">
        <w:rPr>
          <w:rFonts w:eastAsiaTheme="minorHAnsi"/>
          <w:lang w:eastAsia="en-US"/>
        </w:rPr>
        <w:t xml:space="preserve">согласно </w:t>
      </w:r>
      <w:hyperlink r:id="rId57" w:history="1">
        <w:r w:rsidRPr="00DC05D5">
          <w:rPr>
            <w:rFonts w:eastAsiaTheme="minorHAnsi"/>
            <w:lang w:eastAsia="en-US"/>
          </w:rPr>
          <w:t xml:space="preserve">приложению </w:t>
        </w:r>
        <w:r w:rsidR="00DC05D5" w:rsidRPr="00DC05D5">
          <w:rPr>
            <w:rFonts w:eastAsiaTheme="minorHAnsi"/>
            <w:lang w:eastAsia="en-US"/>
          </w:rPr>
          <w:t>№</w:t>
        </w:r>
        <w:r w:rsidRPr="00DC05D5">
          <w:rPr>
            <w:rFonts w:eastAsiaTheme="minorHAnsi"/>
            <w:lang w:eastAsia="en-US"/>
          </w:rPr>
          <w:t xml:space="preserve"> 10</w:t>
        </w:r>
      </w:hyperlink>
      <w:r w:rsidRPr="00DC05D5">
        <w:rPr>
          <w:rFonts w:eastAsiaTheme="minorHAnsi"/>
          <w:lang w:eastAsia="en-US"/>
        </w:rPr>
        <w:t xml:space="preserve"> к настоящей Типовой форме.</w:t>
      </w:r>
      <w:bookmarkStart w:id="90" w:name="P122"/>
      <w:bookmarkEnd w:id="90"/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37</w:t>
      </w:r>
      <w:r w:rsidRPr="00DC05D5">
        <w:t xml:space="preserve">Указываются отчеты, установленные Правилами предоставления субсидии </w:t>
      </w:r>
      <w:r w:rsidRPr="00C848A5">
        <w:t xml:space="preserve">или иные отчеты, в случае если Правилами предоставления субсидии установлено право Министерства (Агентства, Службы, иного органа (организации) </w:t>
      </w:r>
      <w:r w:rsidRPr="00C848A5">
        <w:lastRenderedPageBreak/>
        <w:t xml:space="preserve">устанавливать сроки и формы представления </w:t>
      </w:r>
      <w:r w:rsidRPr="00DC05D5">
        <w:t>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38</w:t>
      </w:r>
      <w:r w:rsidRPr="00DC05D5">
        <w:t xml:space="preserve">Претензия о невыполнении обязательств соглашения оформляется согласно </w:t>
      </w:r>
      <w:hyperlink w:anchor="P4805" w:history="1">
        <w:r w:rsidRPr="00DC05D5">
          <w:t>приложению № 11</w:t>
        </w:r>
      </w:hyperlink>
      <w:r w:rsidRPr="00DC05D5">
        <w:t xml:space="preserve"> к настоящей Типовой форме.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39</w:t>
      </w:r>
      <w:r w:rsidRPr="00DC05D5">
        <w:t xml:space="preserve">Предусматривается в случае, если это установлено Правилами предоставления субсидии. Требование об уплате штрафных санкций оформляется согласно </w:t>
      </w:r>
      <w:hyperlink w:anchor="P4901" w:history="1">
        <w:r w:rsidRPr="00DC05D5">
          <w:t>приложению № 12</w:t>
        </w:r>
      </w:hyperlink>
      <w:r w:rsidRPr="00DC05D5">
        <w:t xml:space="preserve"> к настоящей Типовой форме.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40</w:t>
      </w:r>
      <w:r w:rsidRPr="00DC05D5">
        <w:t xml:space="preserve">Акт об исполнении обязательств по соглашению оформляется согласно </w:t>
      </w:r>
      <w:hyperlink w:anchor="P5083" w:history="1">
        <w:r w:rsidRPr="00DC05D5">
          <w:t>приложению № 13</w:t>
        </w:r>
      </w:hyperlink>
      <w:r w:rsidRPr="00DC05D5">
        <w:t xml:space="preserve"> к настоящей Типовой форме.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41</w:t>
      </w:r>
      <w:r w:rsidRPr="00DC05D5">
        <w:t>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42</w:t>
      </w:r>
      <w:r w:rsidRPr="00DC05D5"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w:anchor="P174" w:history="1">
        <w:r w:rsidRPr="00DC05D5">
          <w:t>пункте 2.1</w:t>
        </w:r>
      </w:hyperlink>
      <w:r w:rsidRPr="00DC05D5"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C848A5">
        <w:rPr>
          <w:vertAlign w:val="superscript"/>
        </w:rPr>
        <w:t>43</w:t>
      </w:r>
      <w:r w:rsidRPr="00C848A5">
        <w:t>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C848A5">
        <w:rPr>
          <w:vertAlign w:val="superscript"/>
        </w:rPr>
        <w:t>44</w:t>
      </w:r>
      <w:r w:rsidRPr="00C848A5">
        <w:t xml:space="preserve">Указывается конкретный срок </w:t>
      </w:r>
      <w:r w:rsidRPr="00DC05D5">
        <w:t>принятия решения, но не позднее срока, установленного бюджетным законодательством Российской Федерации.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45</w:t>
      </w:r>
      <w:r w:rsidRPr="00DC05D5">
        <w:t>Предусматривается в случае, если это установлено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46</w:t>
      </w:r>
      <w:r w:rsidRPr="00DC05D5">
        <w:t xml:space="preserve">Предусматривается при наличии в соглашении </w:t>
      </w:r>
      <w:hyperlink w:anchor="P425" w:history="1">
        <w:r w:rsidRPr="00DC05D5">
          <w:t>пункта 4.1.8</w:t>
        </w:r>
      </w:hyperlink>
      <w:r w:rsidRPr="00DC05D5">
        <w:t xml:space="preserve"> настоящей Типовой формы.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47</w:t>
      </w:r>
      <w:r w:rsidRPr="00DC05D5">
        <w:t xml:space="preserve">Предусматривается в случае, если это установлено Правилами </w:t>
      </w:r>
      <w:r w:rsidRPr="00C848A5">
        <w:t>предоставления субсидии. Указываются иные конкретные права, установленные Правилами предоставления субсидии.</w:t>
      </w:r>
    </w:p>
    <w:p w:rsidR="00C848A5" w:rsidRPr="00C848A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C848A5">
        <w:rPr>
          <w:vertAlign w:val="superscript"/>
        </w:rPr>
        <w:t>48</w:t>
      </w:r>
      <w:r w:rsidRPr="00C848A5">
        <w:t xml:space="preserve">Предусматривается при наличии в Соглашении соответственно </w:t>
      </w:r>
      <w:hyperlink w:anchor="P232" w:history="1">
        <w:r w:rsidRPr="00C848A5">
          <w:t>пунктов 3.1.1.1</w:t>
        </w:r>
      </w:hyperlink>
      <w:r w:rsidRPr="00C848A5">
        <w:t xml:space="preserve">, </w:t>
      </w:r>
      <w:hyperlink w:anchor="P236" w:history="1">
        <w:r w:rsidRPr="00C848A5">
          <w:t>3.1.1.2</w:t>
        </w:r>
      </w:hyperlink>
      <w:r w:rsidRPr="00C848A5">
        <w:t xml:space="preserve">, </w:t>
      </w:r>
      <w:hyperlink w:anchor="P248" w:history="1">
        <w:r w:rsidRPr="00C848A5">
          <w:t>3.1.2</w:t>
        </w:r>
      </w:hyperlink>
      <w:r w:rsidRPr="00C848A5">
        <w:t xml:space="preserve"> и (или) </w:t>
      </w:r>
      <w:hyperlink w:anchor="P325" w:history="1">
        <w:r w:rsidRPr="00C848A5">
          <w:t>3.2.3.1</w:t>
        </w:r>
      </w:hyperlink>
      <w:r w:rsidRPr="00C848A5">
        <w:t xml:space="preserve"> настоящей Типовой формы.</w:t>
      </w:r>
    </w:p>
    <w:p w:rsidR="00FD7400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C848A5">
        <w:rPr>
          <w:vertAlign w:val="superscript"/>
        </w:rPr>
        <w:t>49</w:t>
      </w:r>
      <w:r w:rsidRPr="00C848A5">
        <w:t xml:space="preserve">Предусматривается при наличии в соглашении </w:t>
      </w:r>
      <w:hyperlink w:anchor="P505" w:history="1">
        <w:r w:rsidRPr="00C848A5">
          <w:t>пунктов 4.2.2.1</w:t>
        </w:r>
      </w:hyperlink>
      <w:r w:rsidRPr="00C848A5">
        <w:t xml:space="preserve"> и (или) </w:t>
      </w:r>
      <w:hyperlink w:anchor="P510" w:history="1">
        <w:r w:rsidRPr="00C848A5">
          <w:t>4.2.2.2</w:t>
        </w:r>
      </w:hyperlink>
      <w:r w:rsidRPr="00C848A5">
        <w:t xml:space="preserve"> настоящей Типовой формы.</w:t>
      </w:r>
    </w:p>
    <w:p w:rsidR="00FD7400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rFonts w:eastAsiaTheme="minorHAnsi"/>
          <w:vertAlign w:val="superscript"/>
          <w:lang w:eastAsia="en-US"/>
        </w:rPr>
        <w:t>50</w:t>
      </w:r>
      <w:r w:rsidR="00FD7400" w:rsidRPr="00DC05D5">
        <w:t xml:space="preserve">Предусматривается в случае предоставления Субсидии на финансовое обеспечение затрат Получателя. Приложение, указанное в </w:t>
      </w:r>
      <w:hyperlink r:id="rId58" w:history="1">
        <w:r w:rsidR="00FD7400" w:rsidRPr="00DC05D5">
          <w:t>пункте 3.1.1</w:t>
        </w:r>
      </w:hyperlink>
      <w:r w:rsidR="00FD7400" w:rsidRPr="00DC05D5">
        <w:t xml:space="preserve"> настоящей Типовой формы, оформляется согласно </w:t>
      </w:r>
      <w:hyperlink r:id="rId59" w:history="1">
        <w:r w:rsidR="00FD7400" w:rsidRPr="00DC05D5">
          <w:t xml:space="preserve">приложению </w:t>
        </w:r>
        <w:r w:rsidR="00DC05D5" w:rsidRPr="00DC05D5">
          <w:t>№</w:t>
        </w:r>
        <w:r w:rsidR="00FD7400" w:rsidRPr="00DC05D5">
          <w:t xml:space="preserve"> 1</w:t>
        </w:r>
      </w:hyperlink>
      <w:r w:rsidR="00FD7400" w:rsidRPr="00DC05D5">
        <w:t xml:space="preserve"> к настоящей Типовой форме.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DC05D5">
        <w:rPr>
          <w:vertAlign w:val="superscript"/>
        </w:rPr>
        <w:t>51</w:t>
      </w:r>
      <w:r w:rsidRPr="00DC05D5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60" w:history="1">
        <w:r w:rsidRPr="00DC05D5">
          <w:rPr>
            <w:rFonts w:eastAsiaTheme="minorHAnsi"/>
            <w:lang w:eastAsia="en-US"/>
          </w:rPr>
          <w:t>пункта 4.1.3.2</w:t>
        </w:r>
      </w:hyperlink>
      <w:r w:rsidRPr="00DC05D5">
        <w:rPr>
          <w:rFonts w:eastAsiaTheme="minorHAnsi"/>
          <w:lang w:eastAsia="en-US"/>
        </w:rPr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DC05D5">
        <w:rPr>
          <w:rFonts w:eastAsiaTheme="minorHAnsi"/>
          <w:vertAlign w:val="superscript"/>
          <w:lang w:eastAsia="en-US"/>
        </w:rPr>
        <w:t>52</w:t>
      </w:r>
      <w:r w:rsidRPr="00DC05D5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61" w:history="1">
        <w:r w:rsidRPr="00DC05D5">
          <w:rPr>
            <w:rFonts w:eastAsiaTheme="minorHAnsi"/>
            <w:lang w:eastAsia="en-US"/>
          </w:rPr>
          <w:t>пункта 4.1.3.3</w:t>
        </w:r>
      </w:hyperlink>
      <w:r w:rsidRPr="00DC05D5">
        <w:rPr>
          <w:rFonts w:eastAsiaTheme="minorHAnsi"/>
          <w:lang w:eastAsia="en-US"/>
        </w:rPr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DC05D5">
        <w:rPr>
          <w:rFonts w:eastAsiaTheme="minorHAnsi"/>
          <w:vertAlign w:val="superscript"/>
          <w:lang w:eastAsia="en-US"/>
        </w:rPr>
        <w:t>53</w:t>
      </w:r>
      <w:r w:rsidRPr="00DC05D5">
        <w:rPr>
          <w:rFonts w:eastAsiaTheme="minorHAnsi"/>
          <w:lang w:eastAsia="en-US"/>
        </w:rPr>
        <w:t>Не предусматривается в случае предоставления Субсидии на возмещение затрат (недополученных доходов).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54</w:t>
      </w:r>
      <w:r w:rsidRPr="00DC05D5">
        <w:t>В случае, если это установлено Правилами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DC05D5">
        <w:rPr>
          <w:vertAlign w:val="superscript"/>
        </w:rPr>
        <w:t>55</w:t>
      </w:r>
      <w:r w:rsidRPr="00DC05D5">
        <w:rPr>
          <w:rFonts w:eastAsiaTheme="minorHAnsi"/>
          <w:lang w:eastAsia="en-US"/>
        </w:rPr>
        <w:t xml:space="preserve">Предусматривается при наличии в соглашении </w:t>
      </w:r>
      <w:hyperlink r:id="rId62" w:history="1">
        <w:r w:rsidRPr="00DC05D5">
          <w:rPr>
            <w:rFonts w:eastAsiaTheme="minorHAnsi"/>
            <w:lang w:eastAsia="en-US"/>
          </w:rPr>
          <w:t>пункта 4.1.6.1</w:t>
        </w:r>
      </w:hyperlink>
      <w:r w:rsidRPr="00DC05D5">
        <w:rPr>
          <w:rFonts w:eastAsiaTheme="minorHAnsi"/>
          <w:lang w:eastAsia="en-US"/>
        </w:rPr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56</w:t>
      </w:r>
      <w:r w:rsidRPr="00DC05D5">
        <w:t xml:space="preserve">Предусматривается при наличии в соглашении </w:t>
      </w:r>
      <w:hyperlink w:anchor="P399" w:history="1">
        <w:r w:rsidRPr="00DC05D5">
          <w:t>пункта 4.1.6.2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57</w:t>
      </w:r>
      <w:r w:rsidRPr="00DC05D5">
        <w:t xml:space="preserve">Предусматривается при наличии в соглашении </w:t>
      </w:r>
      <w:hyperlink w:anchor="P403" w:history="1">
        <w:r w:rsidRPr="00DC05D5">
          <w:t>пункта 4.1.6.3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58</w:t>
      </w:r>
      <w:r w:rsidRPr="00DC05D5">
        <w:t xml:space="preserve">Сроки представления отчетов, указанных в </w:t>
      </w:r>
      <w:hyperlink w:anchor="P665" w:history="1">
        <w:r w:rsidRPr="00DC05D5">
          <w:t>пункте 4.3.17</w:t>
        </w:r>
      </w:hyperlink>
      <w:r w:rsidRPr="00DC05D5"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Министерства (Агентства, Службы, иного органа (организации) устанавливать сроки представления отчетности в соглашении.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59</w:t>
      </w:r>
      <w:r w:rsidRPr="00DC05D5">
        <w:t xml:space="preserve">Предусматривается при наличии в соглашении </w:t>
      </w:r>
      <w:hyperlink w:anchor="P433" w:history="1">
        <w:r w:rsidRPr="00DC05D5">
          <w:t>пункта 4.1.8.1.1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60</w:t>
      </w:r>
      <w:r w:rsidRPr="00DC05D5">
        <w:t xml:space="preserve">Предусматривается при наличии в соглашении </w:t>
      </w:r>
      <w:hyperlink w:anchor="P413" w:history="1">
        <w:r w:rsidRPr="00DC05D5">
          <w:t>пункта 4.1.7.1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61</w:t>
      </w:r>
      <w:r w:rsidRPr="00DC05D5">
        <w:t xml:space="preserve">Предусматривается при наличии в соглашении </w:t>
      </w:r>
      <w:hyperlink w:anchor="P417" w:history="1">
        <w:r w:rsidRPr="00DC05D5">
          <w:t>пункта 4.1.7.2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62</w:t>
      </w:r>
      <w:r w:rsidRPr="00DC05D5">
        <w:t xml:space="preserve">Предусматривается при наличии в соглашении </w:t>
      </w:r>
      <w:hyperlink w:anchor="P421" w:history="1">
        <w:r w:rsidRPr="00DC05D5">
          <w:t>пунктов 4.1.7.3</w:t>
        </w:r>
      </w:hyperlink>
      <w:r w:rsidRPr="00DC05D5">
        <w:t xml:space="preserve"> и (или) </w:t>
      </w:r>
      <w:hyperlink w:anchor="P437" w:history="1">
        <w:r w:rsidRPr="00DC05D5">
          <w:t>4.1.8.1.2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63</w:t>
      </w:r>
      <w:r w:rsidRPr="00DC05D5">
        <w:t xml:space="preserve">Предусматривается при наличии в соглашении </w:t>
      </w:r>
      <w:hyperlink w:anchor="P425" w:history="1">
        <w:r w:rsidRPr="00DC05D5">
          <w:t>пункта 4.1.8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64</w:t>
      </w:r>
      <w:r w:rsidRPr="00DC05D5">
        <w:t xml:space="preserve">Предусматривается при наличии в соглашении </w:t>
      </w:r>
      <w:hyperlink w:anchor="P469" w:history="1">
        <w:r w:rsidRPr="00DC05D5">
          <w:t>пункта 4.1.11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65</w:t>
      </w:r>
      <w:r w:rsidRPr="00DC05D5">
        <w:t xml:space="preserve">Предусматривается при наличии в соглашении </w:t>
      </w:r>
      <w:hyperlink w:anchor="P505" w:history="1">
        <w:r w:rsidRPr="00DC05D5">
          <w:t>пункта 4.2.2.1</w:t>
        </w:r>
      </w:hyperlink>
      <w:r w:rsidRPr="00DC05D5"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</w:t>
      </w:r>
      <w:hyperlink w:anchor="P125" w:history="1">
        <w:r w:rsidRPr="00DC05D5">
          <w:t>разделе I</w:t>
        </w:r>
      </w:hyperlink>
      <w:r w:rsidRPr="00DC05D5">
        <w:t xml:space="preserve"> соглашения, но не позднее срока, установленного бюджетным законодательством Российской Федерации.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66</w:t>
      </w:r>
      <w:r w:rsidRPr="00DC05D5">
        <w:t xml:space="preserve">Предусматривается при наличии в соглашении </w:t>
      </w:r>
      <w:hyperlink w:anchor="P510" w:history="1">
        <w:r w:rsidRPr="00DC05D5">
          <w:t>пункта 4.2.2.2</w:t>
        </w:r>
      </w:hyperlink>
      <w:r w:rsidRPr="00DC05D5"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67</w:t>
      </w:r>
      <w:r w:rsidRPr="00DC05D5">
        <w:t>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68</w:t>
      </w:r>
      <w:r w:rsidRPr="00DC05D5">
        <w:t xml:space="preserve">Предусматривается при наличии в соглашении </w:t>
      </w:r>
      <w:hyperlink w:anchor="P505" w:history="1">
        <w:r w:rsidRPr="00DC05D5">
          <w:t>пункта 4.2.2.1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69</w:t>
      </w:r>
      <w:r w:rsidRPr="00DC05D5">
        <w:t xml:space="preserve">Предусматривается при наличии в соглашении </w:t>
      </w:r>
      <w:hyperlink w:anchor="P510" w:history="1">
        <w:r w:rsidRPr="00DC05D5">
          <w:t>пункта 4.2.2.2</w:t>
        </w:r>
      </w:hyperlink>
      <w:r w:rsidRPr="00DC05D5">
        <w:t xml:space="preserve"> настоящей Типовой формы.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70</w:t>
      </w:r>
      <w:r w:rsidRPr="00DC05D5">
        <w:t>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71</w:t>
      </w:r>
      <w:r w:rsidRPr="00DC05D5">
        <w:t>Указываются иные конкретные положения в случае, если это установлено Правилами предоставления субсидии.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72</w:t>
      </w:r>
      <w:r w:rsidRPr="00DC05D5">
        <w:t>Указываются иные конкретные условия, в том числе установленные Правилами предоставления субсидии (при необходимости).</w:t>
      </w:r>
    </w:p>
    <w:p w:rsidR="00C848A5" w:rsidRPr="00DC05D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DC05D5">
        <w:rPr>
          <w:vertAlign w:val="superscript"/>
        </w:rPr>
        <w:t>73</w:t>
      </w:r>
      <w:r w:rsidRPr="00DC05D5">
        <w:t xml:space="preserve">Дополнительное соглашение оформляется согласно </w:t>
      </w:r>
      <w:hyperlink w:anchor="P5245" w:history="1">
        <w:r w:rsidRPr="00DC05D5">
          <w:t xml:space="preserve">приложению </w:t>
        </w:r>
        <w:r w:rsidR="00DC05D5">
          <w:t>№</w:t>
        </w:r>
        <w:r w:rsidRPr="00DC05D5">
          <w:t xml:space="preserve"> 14</w:t>
        </w:r>
      </w:hyperlink>
      <w:r w:rsidRPr="00DC05D5">
        <w:t xml:space="preserve"> к настоящей Типовой форме.</w:t>
      </w:r>
    </w:p>
    <w:p w:rsidR="00C848A5" w:rsidRPr="003E360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3E3605">
        <w:rPr>
          <w:vertAlign w:val="superscript"/>
        </w:rPr>
        <w:lastRenderedPageBreak/>
        <w:t>74</w:t>
      </w:r>
      <w:r w:rsidRPr="003E3605">
        <w:t xml:space="preserve">Уведомление об изменении отдельных положений соглашения в одностороннем порядке оформляется согласно </w:t>
      </w:r>
      <w:hyperlink w:anchor="P5531" w:history="1">
        <w:r w:rsidRPr="003E3605">
          <w:t xml:space="preserve">приложению </w:t>
        </w:r>
        <w:r w:rsidR="003E3605" w:rsidRPr="003E3605">
          <w:t>№</w:t>
        </w:r>
        <w:r w:rsidRPr="003E3605">
          <w:t xml:space="preserve"> 15</w:t>
        </w:r>
      </w:hyperlink>
      <w:r w:rsidRPr="003E3605">
        <w:t xml:space="preserve"> к настоящей Типовой форме.</w:t>
      </w:r>
    </w:p>
    <w:p w:rsidR="00C848A5" w:rsidRPr="003E360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3E3605">
        <w:rPr>
          <w:vertAlign w:val="superscript"/>
        </w:rPr>
        <w:t>75</w:t>
      </w:r>
      <w:r w:rsidRPr="003E3605">
        <w:t xml:space="preserve">Дополнительное соглашение о расторжении соглашения оформляется согласно </w:t>
      </w:r>
      <w:hyperlink w:anchor="P5662" w:history="1">
        <w:r w:rsidRPr="003E3605">
          <w:t xml:space="preserve">приложению </w:t>
        </w:r>
        <w:r w:rsidR="003E3605" w:rsidRPr="003E3605">
          <w:t>№</w:t>
        </w:r>
        <w:r w:rsidRPr="003E3605">
          <w:t xml:space="preserve"> 16</w:t>
        </w:r>
      </w:hyperlink>
      <w:r w:rsidRPr="003E3605">
        <w:t xml:space="preserve"> к настоящей Типовой форме.</w:t>
      </w:r>
    </w:p>
    <w:p w:rsidR="00C848A5" w:rsidRPr="003E360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3E3605">
        <w:rPr>
          <w:vertAlign w:val="superscript"/>
        </w:rPr>
        <w:t>76</w:t>
      </w:r>
      <w:r w:rsidRPr="003E3605">
        <w:t xml:space="preserve">Уведомление о расторжении соглашения оформляется согласно </w:t>
      </w:r>
      <w:hyperlink w:anchor="P5868" w:history="1">
        <w:r w:rsidRPr="003E3605">
          <w:t xml:space="preserve">приложению </w:t>
        </w:r>
        <w:r w:rsidR="003E3605" w:rsidRPr="003E3605">
          <w:t>№</w:t>
        </w:r>
        <w:r w:rsidRPr="003E3605">
          <w:t xml:space="preserve"> 17</w:t>
        </w:r>
      </w:hyperlink>
      <w:r w:rsidRPr="003E3605">
        <w:t xml:space="preserve"> к настоящей Типовой форме.</w:t>
      </w:r>
    </w:p>
    <w:p w:rsidR="00434808" w:rsidRPr="003E3605" w:rsidRDefault="00C848A5" w:rsidP="00114A12">
      <w:pPr>
        <w:autoSpaceDE w:val="0"/>
        <w:autoSpaceDN w:val="0"/>
        <w:adjustRightInd w:val="0"/>
        <w:ind w:right="-144" w:firstLine="540"/>
        <w:jc w:val="both"/>
      </w:pPr>
      <w:r w:rsidRPr="003E3605">
        <w:rPr>
          <w:vertAlign w:val="superscript"/>
        </w:rPr>
        <w:t>77</w:t>
      </w:r>
      <w:r w:rsidRPr="003E3605">
        <w:t xml:space="preserve"> Предусматривается в случае, если Получателем является юридическое лицо.</w:t>
      </w:r>
    </w:p>
    <w:p w:rsidR="00EB135C" w:rsidRPr="003E3605" w:rsidRDefault="00C848A5" w:rsidP="00114A12">
      <w:pPr>
        <w:autoSpaceDE w:val="0"/>
        <w:autoSpaceDN w:val="0"/>
        <w:adjustRightInd w:val="0"/>
        <w:ind w:right="-144" w:firstLine="540"/>
        <w:jc w:val="both"/>
        <w:rPr>
          <w:sz w:val="28"/>
        </w:rPr>
      </w:pPr>
      <w:r w:rsidRPr="003E3605">
        <w:rPr>
          <w:vertAlign w:val="superscript"/>
        </w:rPr>
        <w:t>78</w:t>
      </w:r>
      <w:r w:rsidRPr="003E3605">
        <w:t>Предусматривается в случае, если Получателем является индивидуальный предприниматель</w:t>
      </w:r>
      <w:r w:rsidR="007329FF" w:rsidRPr="003E3605">
        <w:t>.</w:t>
      </w:r>
    </w:p>
    <w:p w:rsidR="00EB135C" w:rsidRDefault="00EB135C">
      <w:pPr>
        <w:spacing w:after="1" w:line="280" w:lineRule="atLeast"/>
        <w:jc w:val="right"/>
        <w:outlineLvl w:val="1"/>
        <w:rPr>
          <w:sz w:val="28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F3ED1" w:rsidRDefault="000F3ED1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05C0B" w:rsidRPr="00FC0D2B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FC0D2B">
        <w:rPr>
          <w:sz w:val="24"/>
          <w:szCs w:val="24"/>
        </w:rPr>
        <w:lastRenderedPageBreak/>
        <w:t xml:space="preserve">Приложение </w:t>
      </w:r>
      <w:r w:rsidR="00F07B1C" w:rsidRPr="00FC0D2B">
        <w:rPr>
          <w:sz w:val="24"/>
          <w:szCs w:val="24"/>
        </w:rPr>
        <w:t>№</w:t>
      </w:r>
      <w:r w:rsidRPr="00FC0D2B">
        <w:rPr>
          <w:sz w:val="24"/>
          <w:szCs w:val="24"/>
        </w:rPr>
        <w:t xml:space="preserve"> 1</w:t>
      </w: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к Типовой форме соглашения (договора)</w:t>
      </w:r>
    </w:p>
    <w:p w:rsidR="00EB135C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о предоставлении из бюджета</w:t>
      </w:r>
      <w:r w:rsidR="00EB135C" w:rsidRPr="00FC0D2B">
        <w:rPr>
          <w:sz w:val="24"/>
          <w:szCs w:val="24"/>
        </w:rPr>
        <w:t xml:space="preserve"> Республики Татарстан</w:t>
      </w:r>
    </w:p>
    <w:p w:rsidR="00EB135C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 xml:space="preserve"> субсидий, в том числе</w:t>
      </w:r>
      <w:r w:rsidR="00EB135C" w:rsidRPr="00FC0D2B">
        <w:rPr>
          <w:sz w:val="24"/>
          <w:szCs w:val="24"/>
        </w:rPr>
        <w:t xml:space="preserve"> </w:t>
      </w:r>
      <w:r w:rsidRPr="00FC0D2B">
        <w:rPr>
          <w:sz w:val="24"/>
          <w:szCs w:val="24"/>
        </w:rPr>
        <w:t xml:space="preserve">грантов в форме субсидий, </w:t>
      </w: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юридическим</w:t>
      </w:r>
      <w:r w:rsidR="00EB135C" w:rsidRPr="00FC0D2B">
        <w:rPr>
          <w:sz w:val="24"/>
          <w:szCs w:val="24"/>
        </w:rPr>
        <w:t xml:space="preserve"> </w:t>
      </w:r>
      <w:r w:rsidRPr="00FC0D2B">
        <w:rPr>
          <w:sz w:val="24"/>
          <w:szCs w:val="24"/>
        </w:rPr>
        <w:t>лицам, индивидуальным предпринимателям,</w:t>
      </w: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а также физическим лицам, утвержденной</w:t>
      </w: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приказом Министерства финансов</w:t>
      </w:r>
    </w:p>
    <w:p w:rsidR="00005C0B" w:rsidRPr="00FC0D2B" w:rsidRDefault="003A6141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Республики Татарстан</w:t>
      </w:r>
    </w:p>
    <w:p w:rsidR="00005C0B" w:rsidRPr="00FC0D2B" w:rsidRDefault="00E07D08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>от _________№______</w:t>
      </w:r>
    </w:p>
    <w:p w:rsidR="00005C0B" w:rsidRPr="00FC0D2B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 xml:space="preserve">Приложение </w:t>
      </w:r>
      <w:r w:rsidR="005A0FF1" w:rsidRPr="00FC0D2B">
        <w:rPr>
          <w:sz w:val="24"/>
          <w:szCs w:val="24"/>
        </w:rPr>
        <w:t>№</w:t>
      </w:r>
      <w:r w:rsidRPr="00FC0D2B">
        <w:rPr>
          <w:sz w:val="24"/>
          <w:szCs w:val="24"/>
        </w:rPr>
        <w:t xml:space="preserve"> __</w:t>
      </w:r>
    </w:p>
    <w:p w:rsidR="00005C0B" w:rsidRPr="00FC0D2B" w:rsidRDefault="00005C0B">
      <w:pPr>
        <w:spacing w:after="1" w:line="280" w:lineRule="atLeast"/>
        <w:jc w:val="right"/>
        <w:rPr>
          <w:sz w:val="24"/>
          <w:szCs w:val="24"/>
        </w:rPr>
      </w:pPr>
      <w:r w:rsidRPr="00FC0D2B">
        <w:rPr>
          <w:sz w:val="24"/>
          <w:szCs w:val="24"/>
        </w:rPr>
        <w:t xml:space="preserve">к Соглашению от ________ </w:t>
      </w:r>
      <w:r w:rsidR="005A0FF1" w:rsidRPr="00FC0D2B">
        <w:rPr>
          <w:sz w:val="24"/>
          <w:szCs w:val="24"/>
        </w:rPr>
        <w:t>№</w:t>
      </w:r>
      <w:r w:rsidRPr="00FC0D2B">
        <w:rPr>
          <w:sz w:val="24"/>
          <w:szCs w:val="24"/>
        </w:rPr>
        <w:t xml:space="preserve"> ____</w:t>
      </w:r>
    </w:p>
    <w:p w:rsidR="00005C0B" w:rsidRPr="00FC0D2B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467"/>
        <w:gridCol w:w="1417"/>
      </w:tblGrid>
      <w:tr w:rsidR="00005C0B" w:rsidRPr="00FC0D2B" w:rsidTr="00CE20B0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1" w:name="P983"/>
            <w:bookmarkEnd w:id="91"/>
            <w:r w:rsidRPr="00FC0D2B">
              <w:rPr>
                <w:sz w:val="24"/>
                <w:szCs w:val="24"/>
              </w:rPr>
              <w:t>Перечень</w:t>
            </w:r>
          </w:p>
          <w:p w:rsidR="00005C0B" w:rsidRPr="00FC0D2B" w:rsidRDefault="00005C0B" w:rsidP="00A411E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C0D2B">
              <w:rPr>
                <w:sz w:val="24"/>
                <w:szCs w:val="24"/>
              </w:rPr>
              <w:t>затрат, источником финансового обеспечения которых является Субсидия</w:t>
            </w:r>
          </w:p>
        </w:tc>
      </w:tr>
      <w:tr w:rsidR="00005C0B" w:rsidRPr="00FC0D2B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FC0D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C0D2B">
              <w:rPr>
                <w:sz w:val="24"/>
                <w:szCs w:val="24"/>
              </w:rPr>
              <w:t>КОДЫ</w:t>
            </w:r>
          </w:p>
        </w:tc>
      </w:tr>
      <w:tr w:rsidR="00005C0B" w:rsidRPr="00FC0D2B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C0D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A63C2B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FC0D2B" w:rsidRDefault="00005C0B" w:rsidP="006A29EF">
            <w:pPr>
              <w:spacing w:after="1" w:line="280" w:lineRule="atLeast"/>
              <w:ind w:left="79" w:hanging="79"/>
              <w:rPr>
                <w:sz w:val="24"/>
                <w:szCs w:val="24"/>
              </w:rPr>
            </w:pPr>
          </w:p>
        </w:tc>
      </w:tr>
      <w:tr w:rsidR="00005C0B" w:rsidRPr="00E56779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E56779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A63C2B" w:rsidRDefault="00005C0B" w:rsidP="00ED3804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ИНН</w:t>
            </w:r>
            <w:hyperlink w:anchor="P1417" w:history="1">
              <w:r w:rsidR="00ED3804" w:rsidRPr="00A63C2B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E56779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E56779" w:rsidRDefault="00005C0B" w:rsidP="00CE20B0">
            <w:pPr>
              <w:spacing w:after="1" w:line="280" w:lineRule="atLeast"/>
              <w:rPr>
                <w:sz w:val="24"/>
                <w:szCs w:val="24"/>
              </w:rPr>
            </w:pPr>
            <w:r w:rsidRPr="00E56779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CE20B0" w:rsidRPr="00E56779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A63C2B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E56779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804" w:rsidRPr="00023911" w:rsidRDefault="00ED3804" w:rsidP="00ED3804">
            <w:pPr>
              <w:spacing w:after="1" w:line="200" w:lineRule="atLeast"/>
            </w:pPr>
            <w:r w:rsidRPr="00023911">
              <w:t>(Министерство, Комитет, Агентство, иной орган (организа</w:t>
            </w:r>
            <w:r>
              <w:t>ция</w:t>
            </w:r>
            <w:r w:rsidRPr="00023911">
              <w:t>))</w:t>
            </w:r>
          </w:p>
          <w:p w:rsidR="00005C0B" w:rsidRDefault="00005C0B">
            <w:pPr>
              <w:spacing w:after="1" w:line="280" w:lineRule="atLeast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A63C2B" w:rsidRDefault="00005C0B">
            <w:pPr>
              <w:spacing w:after="1" w:line="28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Tr="00541DE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A6708E" w:rsidRDefault="00005C0B" w:rsidP="00BC095F">
            <w:pPr>
              <w:spacing w:after="1" w:line="280" w:lineRule="atLeast"/>
              <w:rPr>
                <w:sz w:val="24"/>
                <w:szCs w:val="24"/>
              </w:rPr>
            </w:pPr>
            <w:r w:rsidRPr="00A6708E">
              <w:rPr>
                <w:sz w:val="24"/>
                <w:szCs w:val="24"/>
              </w:rPr>
              <w:t xml:space="preserve">Наименование структурного элемента </w:t>
            </w:r>
            <w:r w:rsidRPr="00A63C2B">
              <w:rPr>
                <w:sz w:val="24"/>
                <w:szCs w:val="24"/>
              </w:rPr>
              <w:t xml:space="preserve">государственной программы </w:t>
            </w:r>
            <w:hyperlink w:anchor="P1418" w:history="1">
              <w:r w:rsidR="00BC095F" w:rsidRPr="00A63C2B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A63C2B" w:rsidRDefault="00005C0B" w:rsidP="00BC095F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/>
        </w:tc>
      </w:tr>
      <w:tr w:rsidR="00005C0B" w:rsidTr="00541DE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49164A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9164A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49164A">
              <w:rPr>
                <w:sz w:val="24"/>
                <w:szCs w:val="24"/>
              </w:rPr>
              <w:t>руб</w:t>
            </w:r>
            <w:proofErr w:type="spellEnd"/>
            <w:r w:rsidRPr="0049164A">
              <w:rPr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A63C2B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FC6569" w:rsidP="006A29EF">
            <w:pPr>
              <w:spacing w:after="1" w:line="280" w:lineRule="atLeast"/>
              <w:jc w:val="center"/>
            </w:pPr>
            <w:hyperlink r:id="rId63" w:history="1"/>
          </w:p>
        </w:tc>
      </w:tr>
    </w:tbl>
    <w:p w:rsidR="00005C0B" w:rsidRDefault="00005C0B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05C0B" w:rsidRPr="00E56779" w:rsidTr="00541DE6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56779" w:rsidRDefault="00005C0B">
            <w:p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  <w:r w:rsidRPr="00E56779">
              <w:rPr>
                <w:sz w:val="24"/>
                <w:szCs w:val="24"/>
              </w:rPr>
              <w:t>Раздел 1. Сведения о выплатах, источником финансового обеспечения которых являются средства Субсидии</w:t>
            </w:r>
          </w:p>
        </w:tc>
      </w:tr>
    </w:tbl>
    <w:p w:rsidR="00005C0B" w:rsidRPr="00E56779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Default="00005C0B">
      <w:pPr>
        <w:sectPr w:rsidR="00005C0B" w:rsidSect="0017024E">
          <w:headerReference w:type="default" r:id="rId64"/>
          <w:pgSz w:w="11905" w:h="16838"/>
          <w:pgMar w:top="1134" w:right="567" w:bottom="1134" w:left="1134" w:header="284" w:footer="0" w:gutter="0"/>
          <w:cols w:space="720"/>
          <w:noEndnote/>
          <w:docGrid w:linePitch="272"/>
        </w:sectPr>
      </w:pPr>
    </w:p>
    <w:tbl>
      <w:tblPr>
        <w:tblW w:w="14742" w:type="dxa"/>
        <w:tblInd w:w="3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1193"/>
        <w:gridCol w:w="1701"/>
        <w:gridCol w:w="992"/>
        <w:gridCol w:w="1418"/>
        <w:gridCol w:w="1701"/>
        <w:gridCol w:w="1701"/>
        <w:gridCol w:w="1701"/>
      </w:tblGrid>
      <w:tr w:rsidR="00005C0B" w:rsidRPr="00541DE6" w:rsidTr="00535B19">
        <w:tc>
          <w:tcPr>
            <w:tcW w:w="4335" w:type="dxa"/>
            <w:vMerge w:val="restart"/>
            <w:tcBorders>
              <w:left w:val="single" w:sz="4" w:space="0" w:color="auto"/>
            </w:tcBorders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193" w:type="dxa"/>
            <w:vMerge w:val="restart"/>
          </w:tcPr>
          <w:p w:rsidR="00005C0B" w:rsidRPr="00A63C2B" w:rsidRDefault="00005C0B" w:rsidP="006A29E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005C0B" w:rsidRPr="00A63C2B" w:rsidRDefault="00005C0B" w:rsidP="006538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Сумма</w:t>
            </w:r>
          </w:p>
        </w:tc>
      </w:tr>
      <w:tr w:rsidR="00005C0B" w:rsidRPr="00541DE6" w:rsidTr="00535B19">
        <w:tc>
          <w:tcPr>
            <w:tcW w:w="4335" w:type="dxa"/>
            <w:vMerge/>
            <w:tcBorders>
              <w:left w:val="single" w:sz="4" w:space="0" w:color="auto"/>
            </w:tcBorders>
          </w:tcPr>
          <w:p w:rsidR="00005C0B" w:rsidRPr="00541DE6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005C0B" w:rsidRPr="00A63C2B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5C0B" w:rsidRPr="00A63C2B" w:rsidRDefault="00005C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итого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005C0B" w:rsidRPr="00A63C2B" w:rsidRDefault="00005C0B" w:rsidP="006538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том числе:</w:t>
            </w:r>
            <w:hyperlink w:anchor="P1421" w:history="1">
              <w:r w:rsidR="004A672B" w:rsidRPr="00A63C2B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</w:tr>
      <w:tr w:rsidR="00005C0B" w:rsidRPr="00541DE6" w:rsidTr="00E41D79">
        <w:tc>
          <w:tcPr>
            <w:tcW w:w="4335" w:type="dxa"/>
            <w:vMerge/>
            <w:tcBorders>
              <w:left w:val="single" w:sz="4" w:space="0" w:color="auto"/>
            </w:tcBorders>
          </w:tcPr>
          <w:p w:rsidR="00005C0B" w:rsidRPr="00541DE6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005C0B" w:rsidRPr="00A63C2B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5C0B" w:rsidRPr="00A63C2B" w:rsidRDefault="00005C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5C0B" w:rsidRPr="00A63C2B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на __.__.20__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на __.__.20__</w:t>
            </w:r>
          </w:p>
        </w:tc>
      </w:tr>
      <w:tr w:rsidR="00005C0B" w:rsidRPr="00541DE6" w:rsidTr="00E41D79">
        <w:tc>
          <w:tcPr>
            <w:tcW w:w="4335" w:type="dxa"/>
            <w:tcBorders>
              <w:left w:val="single" w:sz="4" w:space="0" w:color="auto"/>
            </w:tcBorders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8</w:t>
            </w: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2" w:name="P1046"/>
            <w:bookmarkEnd w:id="92"/>
            <w:r w:rsidRPr="00541DE6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в том числе:</w:t>
            </w:r>
          </w:p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0110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8A03E3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подлежащий возврату в</w:t>
            </w:r>
            <w:r w:rsidR="00005C0B" w:rsidRPr="00541DE6">
              <w:rPr>
                <w:sz w:val="24"/>
                <w:szCs w:val="24"/>
              </w:rPr>
              <w:t xml:space="preserve"> бюджет</w:t>
            </w:r>
            <w:r w:rsidRPr="00541DE6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3" w:name="P1063"/>
            <w:bookmarkEnd w:id="93"/>
            <w:r w:rsidRPr="00541DE6">
              <w:rPr>
                <w:sz w:val="24"/>
                <w:szCs w:val="24"/>
              </w:rPr>
              <w:t>0120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0200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в том числе:</w:t>
            </w:r>
          </w:p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из бюджета</w:t>
            </w:r>
            <w:r w:rsidR="008A03E3" w:rsidRPr="00541DE6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0210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0220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541DE6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из них:</w:t>
            </w:r>
          </w:p>
          <w:p w:rsidR="00005C0B" w:rsidRPr="00541DE6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93" w:type="dxa"/>
            <w:vAlign w:val="bottom"/>
          </w:tcPr>
          <w:p w:rsidR="00005C0B" w:rsidRPr="00541DE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541DE6">
              <w:rPr>
                <w:sz w:val="24"/>
                <w:szCs w:val="24"/>
              </w:rPr>
              <w:t>0221</w:t>
            </w:r>
          </w:p>
        </w:tc>
        <w:tc>
          <w:tcPr>
            <w:tcW w:w="1701" w:type="dxa"/>
            <w:vAlign w:val="bottom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541DE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0222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проценты по депозитам, предостав</w:t>
            </w:r>
            <w:r w:rsidRPr="00A63C2B">
              <w:rPr>
                <w:sz w:val="24"/>
                <w:szCs w:val="24"/>
              </w:rPr>
              <w:lastRenderedPageBreak/>
              <w:t>ленным займам</w:t>
            </w:r>
            <w:hyperlink w:anchor="P1422" w:history="1">
              <w:r w:rsidR="009E49F1" w:rsidRPr="00A63C2B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lastRenderedPageBreak/>
              <w:t>0230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0240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Выплаты по расходам, всего:</w:t>
            </w:r>
            <w:hyperlink w:anchor="P1423" w:history="1">
              <w:r w:rsidR="00447BB8" w:rsidRPr="00A63C2B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том числе: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0311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выплаты персоналу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0312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0320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0330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0340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0341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0342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 xml:space="preserve">закупка непроизведенных активов, </w:t>
            </w:r>
            <w:r w:rsidRPr="00A63C2B">
              <w:rPr>
                <w:sz w:val="24"/>
                <w:szCs w:val="24"/>
              </w:rPr>
              <w:lastRenderedPageBreak/>
              <w:t>нематериальных активов, материальных запасов и основных средств,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lastRenderedPageBreak/>
              <w:t>0350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0351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0352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0360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  <w:hyperlink w:anchor="P1424" w:history="1">
              <w:r w:rsidR="00196562" w:rsidRPr="00A63C2B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0370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314B64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  <w:hyperlink w:anchor="P1424" w:history="1">
              <w:r w:rsidR="00196562" w:rsidRPr="00A63C2B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0380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0390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 них: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Возвращено в бюджет</w:t>
            </w:r>
            <w:r w:rsidR="00535B19" w:rsidRPr="00A63C2B">
              <w:rPr>
                <w:sz w:val="24"/>
                <w:szCs w:val="24"/>
              </w:rPr>
              <w:t xml:space="preserve"> Республики Татарстан</w:t>
            </w:r>
            <w:r w:rsidRPr="00A63C2B">
              <w:rPr>
                <w:sz w:val="24"/>
                <w:szCs w:val="24"/>
              </w:rPr>
              <w:t>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том числе: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0410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0420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0430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0440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4" w:name="P1382"/>
            <w:bookmarkEnd w:id="94"/>
            <w:r w:rsidRPr="00A63C2B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в том числе:</w:t>
            </w:r>
          </w:p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0510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подлежит возврату в бюджет</w:t>
            </w:r>
            <w:r w:rsidR="00535B19" w:rsidRPr="00A63C2B">
              <w:rPr>
                <w:sz w:val="24"/>
                <w:szCs w:val="24"/>
              </w:rPr>
              <w:t xml:space="preserve">  Республики Татарстан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5" w:name="P1399"/>
            <w:bookmarkEnd w:id="95"/>
            <w:r w:rsidRPr="00A63C2B">
              <w:rPr>
                <w:sz w:val="24"/>
                <w:szCs w:val="24"/>
              </w:rPr>
              <w:t>0520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A63C2B" w:rsidTr="00E41D79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005C0B" w:rsidRPr="00A63C2B" w:rsidRDefault="00005C0B" w:rsidP="00E41D79">
            <w:pPr>
              <w:spacing w:after="1" w:line="280" w:lineRule="atLeast"/>
              <w:ind w:left="80" w:right="162"/>
              <w:jc w:val="both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Справочно: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1193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0550</w:t>
            </w:r>
          </w:p>
        </w:tc>
        <w:tc>
          <w:tcPr>
            <w:tcW w:w="1701" w:type="dxa"/>
            <w:vAlign w:val="bottom"/>
          </w:tcPr>
          <w:p w:rsidR="00005C0B" w:rsidRPr="00A63C2B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3C2B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A63C2B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A63C2B" w:rsidRDefault="00005C0B">
      <w:pPr>
        <w:rPr>
          <w:sz w:val="24"/>
          <w:szCs w:val="24"/>
        </w:rPr>
        <w:sectPr w:rsidR="00005C0B" w:rsidRPr="00A63C2B" w:rsidSect="00ED5D6E">
          <w:pgSz w:w="16838" w:h="11905" w:orient="landscape"/>
          <w:pgMar w:top="1134" w:right="1134" w:bottom="567" w:left="1134" w:header="284" w:footer="0" w:gutter="0"/>
          <w:cols w:space="720"/>
        </w:sectPr>
      </w:pPr>
    </w:p>
    <w:p w:rsidR="00104DE0" w:rsidRPr="00A63C2B" w:rsidRDefault="00104DE0" w:rsidP="00104DE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A63C2B">
        <w:rPr>
          <w:sz w:val="24"/>
          <w:szCs w:val="24"/>
        </w:rPr>
        <w:lastRenderedPageBreak/>
        <w:t>_______________________________</w:t>
      </w:r>
      <w:bookmarkStart w:id="96" w:name="P1416"/>
      <w:bookmarkStart w:id="97" w:name="P1417"/>
      <w:bookmarkEnd w:id="96"/>
      <w:bookmarkEnd w:id="97"/>
    </w:p>
    <w:p w:rsidR="00104DE0" w:rsidRPr="00A63C2B" w:rsidRDefault="00104DE0" w:rsidP="00433A2A">
      <w:pPr>
        <w:ind w:firstLine="567"/>
        <w:jc w:val="both"/>
      </w:pPr>
      <w:r w:rsidRPr="00A63C2B">
        <w:rPr>
          <w:vertAlign w:val="superscript"/>
        </w:rPr>
        <w:t>1</w:t>
      </w:r>
      <w:r w:rsidR="00005C0B" w:rsidRPr="00A63C2B">
        <w:t>Заполняется в случае, если Получателем является физическое лицо.</w:t>
      </w:r>
      <w:bookmarkStart w:id="98" w:name="P1418"/>
      <w:bookmarkEnd w:id="98"/>
    </w:p>
    <w:p w:rsidR="00104DE0" w:rsidRPr="00A63C2B" w:rsidRDefault="00104DE0" w:rsidP="00433A2A">
      <w:pPr>
        <w:ind w:firstLine="567"/>
        <w:jc w:val="both"/>
      </w:pPr>
      <w:r w:rsidRPr="00A63C2B">
        <w:t xml:space="preserve"> </w:t>
      </w:r>
      <w:r w:rsidRPr="00A63C2B">
        <w:rPr>
          <w:vertAlign w:val="superscript"/>
        </w:rPr>
        <w:t>2</w:t>
      </w:r>
      <w:r w:rsidR="00005C0B" w:rsidRPr="00A63C2B">
        <w:t xml:space="preserve"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</w:t>
      </w:r>
      <w:bookmarkStart w:id="99" w:name="P1419"/>
      <w:bookmarkEnd w:id="99"/>
    </w:p>
    <w:p w:rsidR="004A672B" w:rsidRPr="00A63C2B" w:rsidRDefault="00E96369" w:rsidP="002B20C1">
      <w:pPr>
        <w:ind w:firstLine="567"/>
        <w:jc w:val="both"/>
      </w:pPr>
      <w:r w:rsidRPr="00A63C2B">
        <w:rPr>
          <w:vertAlign w:val="superscript"/>
        </w:rPr>
        <w:t>3</w:t>
      </w:r>
      <w:bookmarkStart w:id="100" w:name="P1420"/>
      <w:bookmarkEnd w:id="100"/>
      <w:r w:rsidR="004A672B" w:rsidRPr="00A63C2B">
        <w:t>Показатели формируются в случае необходимости осуществления контроля за расходованием средств Субсидии ежеквартально.</w:t>
      </w:r>
      <w:bookmarkStart w:id="101" w:name="P1422"/>
      <w:bookmarkEnd w:id="101"/>
    </w:p>
    <w:p w:rsidR="007454C6" w:rsidRPr="00A63C2B" w:rsidRDefault="0065382C" w:rsidP="002B20C1">
      <w:pPr>
        <w:ind w:firstLine="567"/>
        <w:jc w:val="both"/>
      </w:pPr>
      <w:r w:rsidRPr="00A63C2B">
        <w:rPr>
          <w:vertAlign w:val="superscript"/>
        </w:rPr>
        <w:t>4</w:t>
      </w:r>
      <w:bookmarkStart w:id="102" w:name="P1421"/>
      <w:bookmarkEnd w:id="102"/>
      <w:r w:rsidR="00005C0B" w:rsidRPr="00A63C2B">
        <w:t>Заполняется в случае, если Правилами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  <w:bookmarkStart w:id="103" w:name="P1423"/>
      <w:bookmarkEnd w:id="103"/>
    </w:p>
    <w:p w:rsidR="007454C6" w:rsidRPr="00A63C2B" w:rsidRDefault="00447BB8" w:rsidP="002B20C1">
      <w:pPr>
        <w:ind w:firstLine="567"/>
        <w:jc w:val="both"/>
      </w:pPr>
      <w:r w:rsidRPr="00A63C2B">
        <w:rPr>
          <w:vertAlign w:val="superscript"/>
        </w:rPr>
        <w:t>5</w:t>
      </w:r>
      <w:r w:rsidR="00005C0B" w:rsidRPr="00A63C2B">
        <w:t>Указываются плановые показатели по направлениям расходования, определенным Правилами предоставления субсидии.</w:t>
      </w:r>
      <w:bookmarkStart w:id="104" w:name="P1424"/>
      <w:bookmarkEnd w:id="104"/>
    </w:p>
    <w:p w:rsidR="00AA5781" w:rsidRDefault="00283B0F" w:rsidP="002B20C1">
      <w:pPr>
        <w:ind w:firstLine="567"/>
        <w:jc w:val="both"/>
        <w:sectPr w:rsidR="00AA5781" w:rsidSect="00CA6F24">
          <w:pgSz w:w="11905" w:h="16838"/>
          <w:pgMar w:top="1134" w:right="567" w:bottom="1134" w:left="1134" w:header="284" w:footer="0" w:gutter="0"/>
          <w:cols w:space="720"/>
        </w:sectPr>
      </w:pPr>
      <w:r w:rsidRPr="00A63C2B">
        <w:rPr>
          <w:vertAlign w:val="superscript"/>
        </w:rPr>
        <w:t>6</w:t>
      </w:r>
      <w:r w:rsidR="00005C0B" w:rsidRPr="00A63C2B">
        <w:t>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</w:t>
      </w:r>
      <w:r w:rsidR="00005C0B" w:rsidRPr="000E1107">
        <w:t>, физическим лицам на безвозмездной и безвозвратной основе.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71"/>
      </w:tblGrid>
      <w:tr w:rsidR="00005C0B" w:rsidRPr="000D4FD2" w:rsidTr="00AA5781">
        <w:tc>
          <w:tcPr>
            <w:tcW w:w="15371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A5781">
            <w:p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  <w:bookmarkStart w:id="105" w:name="P1426"/>
            <w:bookmarkEnd w:id="105"/>
            <w:r w:rsidRPr="000D4FD2">
              <w:rPr>
                <w:sz w:val="24"/>
                <w:szCs w:val="24"/>
              </w:rPr>
              <w:lastRenderedPageBreak/>
              <w:t>Раздел 2. Сведения об обязательствах, источником финансового обеспечения которых являются средства Субсидии</w:t>
            </w:r>
            <w:hyperlink w:anchor="P1593" w:history="1">
              <w:r w:rsidR="00AA5781" w:rsidRPr="000D4FD2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474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417"/>
        <w:gridCol w:w="993"/>
        <w:gridCol w:w="1559"/>
        <w:gridCol w:w="1559"/>
        <w:gridCol w:w="1701"/>
        <w:gridCol w:w="1845"/>
      </w:tblGrid>
      <w:tr w:rsidR="00005C0B" w:rsidRPr="000D4FD2" w:rsidTr="00E41D79">
        <w:tc>
          <w:tcPr>
            <w:tcW w:w="4536" w:type="dxa"/>
            <w:vMerge w:val="restart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5C0B" w:rsidRPr="000D4FD2" w:rsidRDefault="00005C0B" w:rsidP="00E41D79">
            <w:pPr>
              <w:spacing w:after="1" w:line="280" w:lineRule="atLeast"/>
              <w:ind w:left="139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005C0B" w:rsidRPr="000D4FD2" w:rsidRDefault="00005C0B" w:rsidP="0096265D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7657" w:type="dxa"/>
            <w:gridSpan w:val="5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</w:p>
        </w:tc>
      </w:tr>
      <w:tr w:rsidR="00005C0B" w:rsidRPr="000D4FD2" w:rsidTr="00E41D79">
        <w:tc>
          <w:tcPr>
            <w:tcW w:w="4536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итого</w:t>
            </w:r>
          </w:p>
        </w:tc>
        <w:tc>
          <w:tcPr>
            <w:tcW w:w="6664" w:type="dxa"/>
            <w:gridSpan w:val="4"/>
          </w:tcPr>
          <w:p w:rsidR="00005C0B" w:rsidRPr="000D4FD2" w:rsidRDefault="00005C0B" w:rsidP="0096265D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</w:t>
            </w:r>
            <w:r w:rsidR="00BD6D61" w:rsidRPr="000D4FD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E41D79" w:rsidRPr="000D4FD2" w:rsidTr="00E41D79">
        <w:tc>
          <w:tcPr>
            <w:tcW w:w="4536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05C0B" w:rsidRPr="000D4FD2" w:rsidRDefault="00005C0B" w:rsidP="00E41D79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79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222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222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</w:tr>
      <w:tr w:rsidR="00E41D79" w:rsidRPr="000D4FD2" w:rsidTr="00E41D79">
        <w:tc>
          <w:tcPr>
            <w:tcW w:w="4536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29660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обязательств, принятых в целях достижения результата предоставления Субсидии, всего:</w:t>
            </w:r>
            <w:hyperlink w:anchor="P1423" w:history="1">
              <w:r w:rsidR="00BD6D61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0600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выплатам заработной платы персоналу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0610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взносам на обязательное социальное страхование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0620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иным выплатам физическим лицам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0630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закупкам работ и услуг, всего: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0640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0650</w:t>
            </w: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0D4FD2" w:rsidTr="00E41D79">
        <w:tc>
          <w:tcPr>
            <w:tcW w:w="4536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005C0B" w:rsidRPr="000D4FD2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0D4FD2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0660</w:t>
            </w: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0670</w:t>
            </w: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0680</w:t>
            </w: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 иным выплатам, всего: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0690</w:t>
            </w: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  <w:tr w:rsidR="00E41D79" w:rsidRPr="00F25E03" w:rsidTr="00E41D79">
        <w:tc>
          <w:tcPr>
            <w:tcW w:w="4536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005C0B" w:rsidRPr="00F25E03" w:rsidRDefault="00005C0B" w:rsidP="00E41D79">
            <w:pPr>
              <w:spacing w:after="1" w:line="280" w:lineRule="atLeast"/>
              <w:ind w:left="8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05C0B" w:rsidRPr="00F25E03" w:rsidRDefault="00005C0B" w:rsidP="00E41D79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</w:p>
        </w:tc>
      </w:tr>
    </w:tbl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A75AD0" w:rsidRDefault="004A1F3C" w:rsidP="00A75AD0">
      <w:pPr>
        <w:ind w:firstLine="540"/>
        <w:jc w:val="both"/>
      </w:pPr>
      <w:r w:rsidRPr="00A75AD0">
        <w:t>_________________________________</w:t>
      </w:r>
    </w:p>
    <w:p w:rsidR="004A1F3C" w:rsidRPr="00A75AD0" w:rsidRDefault="00AA5781" w:rsidP="00A75AD0">
      <w:pPr>
        <w:ind w:firstLine="567"/>
      </w:pPr>
      <w:bookmarkStart w:id="106" w:name="P1593"/>
      <w:bookmarkEnd w:id="106"/>
      <w:r w:rsidRPr="00A75AD0">
        <w:rPr>
          <w:vertAlign w:val="superscript"/>
        </w:rPr>
        <w:t>7</w:t>
      </w:r>
      <w:hyperlink w:anchor="P1426" w:history="1">
        <w:r w:rsidR="00005C0B" w:rsidRPr="00A75AD0">
          <w:t>Раздел 2</w:t>
        </w:r>
      </w:hyperlink>
      <w:r w:rsidR="00005C0B" w:rsidRPr="00A75AD0">
        <w:t xml:space="preserve"> формируется по решению </w:t>
      </w:r>
      <w:r w:rsidR="004A1F3C" w:rsidRPr="00A75AD0">
        <w:t>Министерство, Комитет, Агентство, иной орган (организация)).</w:t>
      </w:r>
    </w:p>
    <w:p w:rsidR="007F0426" w:rsidRPr="00A75AD0" w:rsidRDefault="007F0426" w:rsidP="00A75AD0">
      <w:pPr>
        <w:ind w:firstLine="567"/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p w:rsidR="007F0426" w:rsidRDefault="007F0426" w:rsidP="007F0426">
      <w:pPr>
        <w:spacing w:after="1" w:line="200" w:lineRule="atLeast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Раздел 3. Сведения о средствах, размещаемых на депозитах и полученных доходах</w:t>
      </w:r>
      <w:r w:rsidR="00816506" w:rsidRPr="00816506">
        <w:rPr>
          <w:sz w:val="24"/>
          <w:szCs w:val="24"/>
          <w:vertAlign w:val="superscript"/>
        </w:rPr>
        <w:t>8</w:t>
      </w:r>
    </w:p>
    <w:p w:rsidR="007F0426" w:rsidRDefault="007F0426" w:rsidP="004A1F3C">
      <w:pPr>
        <w:spacing w:after="1" w:line="200" w:lineRule="atLeast"/>
        <w:ind w:firstLine="567"/>
        <w:rPr>
          <w:sz w:val="24"/>
          <w:szCs w:val="24"/>
        </w:rPr>
      </w:pPr>
    </w:p>
    <w:tbl>
      <w:tblPr>
        <w:tblW w:w="1480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1193"/>
        <w:gridCol w:w="1559"/>
        <w:gridCol w:w="992"/>
        <w:gridCol w:w="1701"/>
        <w:gridCol w:w="1701"/>
        <w:gridCol w:w="1701"/>
        <w:gridCol w:w="1622"/>
      </w:tblGrid>
      <w:tr w:rsidR="007F0426" w:rsidTr="00434808">
        <w:tc>
          <w:tcPr>
            <w:tcW w:w="4335" w:type="dxa"/>
            <w:vMerge w:val="restart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3" w:type="dxa"/>
            <w:vMerge w:val="restart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7717" w:type="dxa"/>
            <w:gridSpan w:val="5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Сумма</w:t>
            </w:r>
          </w:p>
        </w:tc>
      </w:tr>
      <w:tr w:rsidR="007F0426" w:rsidTr="00434808">
        <w:tc>
          <w:tcPr>
            <w:tcW w:w="4335" w:type="dxa"/>
            <w:vMerge/>
          </w:tcPr>
          <w:p w:rsidR="007F0426" w:rsidRPr="00F25E03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7F0426" w:rsidRPr="00434808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0426" w:rsidRPr="00F25E03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итого</w:t>
            </w:r>
          </w:p>
        </w:tc>
        <w:tc>
          <w:tcPr>
            <w:tcW w:w="6725" w:type="dxa"/>
            <w:gridSpan w:val="4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в том числе:</w:t>
            </w:r>
            <w:r w:rsidR="007A6640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F0426" w:rsidTr="00434808">
        <w:tc>
          <w:tcPr>
            <w:tcW w:w="4335" w:type="dxa"/>
            <w:vMerge/>
          </w:tcPr>
          <w:p w:rsidR="007F0426" w:rsidRPr="00F25E03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7F0426" w:rsidRPr="00434808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0426" w:rsidRPr="00F25E03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0426" w:rsidRPr="00F25E03" w:rsidRDefault="007F0426" w:rsidP="00A162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на _</w:t>
            </w:r>
            <w:proofErr w:type="gramStart"/>
            <w:r w:rsidRPr="00F25E03">
              <w:rPr>
                <w:sz w:val="24"/>
                <w:szCs w:val="24"/>
              </w:rPr>
              <w:t>_._</w:t>
            </w:r>
            <w:proofErr w:type="gramEnd"/>
            <w:r w:rsidRPr="00F25E03">
              <w:rPr>
                <w:sz w:val="24"/>
                <w:szCs w:val="24"/>
              </w:rPr>
              <w:t>_.20__</w:t>
            </w: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на _</w:t>
            </w:r>
            <w:proofErr w:type="gramStart"/>
            <w:r w:rsidRPr="00F25E03">
              <w:rPr>
                <w:sz w:val="24"/>
                <w:szCs w:val="24"/>
              </w:rPr>
              <w:t>_._</w:t>
            </w:r>
            <w:proofErr w:type="gramEnd"/>
            <w:r w:rsidRPr="00F25E03">
              <w:rPr>
                <w:sz w:val="24"/>
                <w:szCs w:val="24"/>
              </w:rPr>
              <w:t>_.20__</w:t>
            </w: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на _</w:t>
            </w:r>
            <w:proofErr w:type="gramStart"/>
            <w:r w:rsidRPr="00F25E03">
              <w:rPr>
                <w:sz w:val="24"/>
                <w:szCs w:val="24"/>
              </w:rPr>
              <w:t>_._</w:t>
            </w:r>
            <w:proofErr w:type="gramEnd"/>
            <w:r w:rsidRPr="00F25E03">
              <w:rPr>
                <w:sz w:val="24"/>
                <w:szCs w:val="24"/>
              </w:rPr>
              <w:t>_.20__</w:t>
            </w: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на _</w:t>
            </w:r>
            <w:proofErr w:type="gramStart"/>
            <w:r w:rsidRPr="00F25E03">
              <w:rPr>
                <w:sz w:val="24"/>
                <w:szCs w:val="24"/>
              </w:rPr>
              <w:t>_._</w:t>
            </w:r>
            <w:proofErr w:type="gramEnd"/>
            <w:r w:rsidRPr="00F25E03">
              <w:rPr>
                <w:sz w:val="24"/>
                <w:szCs w:val="24"/>
              </w:rPr>
              <w:t>_.20__</w:t>
            </w:r>
          </w:p>
        </w:tc>
      </w:tr>
      <w:tr w:rsidR="007F0426" w:rsidTr="00434808">
        <w:tc>
          <w:tcPr>
            <w:tcW w:w="4335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7</w:t>
            </w: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8</w:t>
            </w: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0700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0710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в том числе:</w:t>
            </w:r>
          </w:p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возврат суммы депозита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0711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проценты по депозитам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0712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0720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0730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из них:</w:t>
            </w:r>
          </w:p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средств Субсидии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0731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проценты, начисленные по депозитному договору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0732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0740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proofErr w:type="spellStart"/>
            <w:r w:rsidRPr="00F25E03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F25E03">
              <w:rPr>
                <w:sz w:val="24"/>
                <w:szCs w:val="24"/>
              </w:rPr>
              <w:t>:</w:t>
            </w:r>
          </w:p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средний остаток средств на депозитном счете на отчетную дату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0750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0426" w:rsidTr="00434808">
        <w:tc>
          <w:tcPr>
            <w:tcW w:w="4335" w:type="dxa"/>
            <w:vAlign w:val="bottom"/>
          </w:tcPr>
          <w:p w:rsidR="007F0426" w:rsidRPr="00F25E03" w:rsidRDefault="007F0426" w:rsidP="00A16222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1193" w:type="dxa"/>
            <w:vAlign w:val="bottom"/>
          </w:tcPr>
          <w:p w:rsidR="007F0426" w:rsidRPr="00434808" w:rsidRDefault="007F0426" w:rsidP="00A162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0760</w:t>
            </w:r>
          </w:p>
        </w:tc>
        <w:tc>
          <w:tcPr>
            <w:tcW w:w="1559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F0426" w:rsidRPr="00F25E03" w:rsidRDefault="007F0426" w:rsidP="00A16222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7F0426" w:rsidRPr="004A1F3C" w:rsidRDefault="00603317" w:rsidP="004A1F3C">
      <w:pPr>
        <w:spacing w:after="1" w:line="20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05C0B" w:rsidRPr="00A75AD0" w:rsidRDefault="00846D3F" w:rsidP="00D74C75">
      <w:pPr>
        <w:ind w:firstLine="539"/>
        <w:jc w:val="both"/>
      </w:pPr>
      <w:r w:rsidRPr="00A75AD0">
        <w:rPr>
          <w:vertAlign w:val="superscript"/>
        </w:rPr>
        <w:t>8</w:t>
      </w:r>
      <w:hyperlink w:anchor="P1595" w:history="1">
        <w:r w:rsidR="007F0426" w:rsidRPr="00A75AD0">
          <w:t>Раздел 3</w:t>
        </w:r>
      </w:hyperlink>
      <w:r w:rsidR="007F0426" w:rsidRPr="00A75AD0">
        <w:t xml:space="preserve"> формируется в случае, если Правилами предоставления субсидии предусмотрено размещение средств на депозитах, источником финансового обеспечения которых является Субсидия.</w:t>
      </w:r>
      <w:bookmarkStart w:id="107" w:name="P1595"/>
      <w:bookmarkEnd w:id="107"/>
    </w:p>
    <w:p w:rsidR="007F0426" w:rsidRPr="003B37BA" w:rsidRDefault="007F0426" w:rsidP="00D74C75">
      <w:pPr>
        <w:ind w:firstLine="539"/>
        <w:jc w:val="both"/>
      </w:pPr>
    </w:p>
    <w:p w:rsidR="007F0426" w:rsidRPr="00603317" w:rsidRDefault="007F0426" w:rsidP="007F0426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B43AB7" w:rsidRDefault="00B43AB7" w:rsidP="00603317">
      <w:pPr>
        <w:spacing w:after="1" w:line="280" w:lineRule="atLeast"/>
        <w:ind w:firstLine="540"/>
        <w:jc w:val="center"/>
        <w:rPr>
          <w:sz w:val="28"/>
          <w:szCs w:val="28"/>
        </w:rPr>
      </w:pPr>
    </w:p>
    <w:p w:rsidR="00434808" w:rsidRDefault="00434808" w:rsidP="00B43AB7">
      <w:pPr>
        <w:spacing w:after="1" w:line="280" w:lineRule="atLeast"/>
        <w:ind w:firstLine="540"/>
        <w:jc w:val="center"/>
        <w:rPr>
          <w:sz w:val="24"/>
          <w:szCs w:val="24"/>
        </w:rPr>
      </w:pPr>
    </w:p>
    <w:p w:rsidR="00441D7B" w:rsidRDefault="00441D7B" w:rsidP="00B43AB7">
      <w:pPr>
        <w:spacing w:after="1" w:line="280" w:lineRule="atLeast"/>
        <w:ind w:firstLine="540"/>
        <w:jc w:val="center"/>
        <w:rPr>
          <w:sz w:val="24"/>
          <w:szCs w:val="24"/>
        </w:rPr>
      </w:pPr>
    </w:p>
    <w:p w:rsidR="00441D7B" w:rsidRDefault="00441D7B" w:rsidP="00B43AB7">
      <w:pPr>
        <w:spacing w:after="1" w:line="280" w:lineRule="atLeast"/>
        <w:ind w:firstLine="540"/>
        <w:jc w:val="center"/>
        <w:rPr>
          <w:sz w:val="24"/>
          <w:szCs w:val="24"/>
        </w:rPr>
      </w:pPr>
    </w:p>
    <w:p w:rsidR="00B43AB7" w:rsidRPr="00434808" w:rsidRDefault="007F0426" w:rsidP="00434808">
      <w:pPr>
        <w:spacing w:after="1" w:line="280" w:lineRule="atLeast"/>
        <w:ind w:firstLine="540"/>
        <w:jc w:val="center"/>
        <w:rPr>
          <w:sz w:val="24"/>
          <w:szCs w:val="24"/>
        </w:rPr>
      </w:pPr>
      <w:r w:rsidRPr="00434808">
        <w:rPr>
          <w:sz w:val="24"/>
          <w:szCs w:val="24"/>
        </w:rPr>
        <w:lastRenderedPageBreak/>
        <w:t>Раздел 4. Сведения о расходах на организацию предоставления средств государственной поддержки</w:t>
      </w:r>
      <w:r w:rsidR="00A16222" w:rsidRPr="00A16222">
        <w:rPr>
          <w:sz w:val="24"/>
          <w:szCs w:val="24"/>
          <w:vertAlign w:val="superscript"/>
        </w:rPr>
        <w:t>9</w:t>
      </w:r>
    </w:p>
    <w:tbl>
      <w:tblPr>
        <w:tblW w:w="1529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938"/>
        <w:gridCol w:w="340"/>
        <w:gridCol w:w="1341"/>
        <w:gridCol w:w="320"/>
        <w:gridCol w:w="340"/>
        <w:gridCol w:w="391"/>
        <w:gridCol w:w="1354"/>
        <w:gridCol w:w="64"/>
        <w:gridCol w:w="276"/>
        <w:gridCol w:w="858"/>
        <w:gridCol w:w="1134"/>
        <w:gridCol w:w="425"/>
        <w:gridCol w:w="233"/>
        <w:gridCol w:w="1610"/>
        <w:gridCol w:w="1843"/>
        <w:gridCol w:w="1763"/>
      </w:tblGrid>
      <w:tr w:rsidR="00005C0B" w:rsidRPr="00434808" w:rsidTr="003B37BA">
        <w:trPr>
          <w:gridBefore w:val="1"/>
          <w:wBefore w:w="62" w:type="dxa"/>
        </w:trPr>
        <w:tc>
          <w:tcPr>
            <w:tcW w:w="46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B43AB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ab/>
            </w:r>
            <w:r w:rsidR="00005C0B" w:rsidRPr="004348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Код строки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 w:rsidP="0047176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81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Сумма</w:t>
            </w:r>
          </w:p>
        </w:tc>
      </w:tr>
      <w:tr w:rsidR="00005C0B" w:rsidRPr="00434808" w:rsidTr="003B37BA">
        <w:trPr>
          <w:gridBefore w:val="1"/>
          <w:wBefore w:w="62" w:type="dxa"/>
        </w:trPr>
        <w:tc>
          <w:tcPr>
            <w:tcW w:w="4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итого</w:t>
            </w:r>
          </w:p>
        </w:tc>
        <w:tc>
          <w:tcPr>
            <w:tcW w:w="7008" w:type="dxa"/>
            <w:gridSpan w:val="6"/>
            <w:tcBorders>
              <w:right w:val="single" w:sz="4" w:space="0" w:color="auto"/>
            </w:tcBorders>
          </w:tcPr>
          <w:p w:rsidR="00005C0B" w:rsidRPr="00434808" w:rsidRDefault="00005C0B" w:rsidP="0047176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в том числе</w:t>
            </w:r>
            <w:r w:rsidR="00BB1B6F">
              <w:rPr>
                <w:sz w:val="24"/>
                <w:szCs w:val="24"/>
              </w:rPr>
              <w:t>:</w:t>
            </w:r>
            <w:r w:rsidR="00BB1B6F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05C0B" w:rsidRPr="00434808" w:rsidTr="003B37BA">
        <w:trPr>
          <w:gridBefore w:val="1"/>
          <w:wBefore w:w="62" w:type="dxa"/>
          <w:trHeight w:val="33"/>
        </w:trPr>
        <w:tc>
          <w:tcPr>
            <w:tcW w:w="4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005C0B" w:rsidRPr="00434808" w:rsidRDefault="00005C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на _</w:t>
            </w:r>
            <w:proofErr w:type="gramStart"/>
            <w:r w:rsidRPr="00434808">
              <w:rPr>
                <w:sz w:val="24"/>
                <w:szCs w:val="24"/>
              </w:rPr>
              <w:t>_._</w:t>
            </w:r>
            <w:proofErr w:type="gramEnd"/>
            <w:r w:rsidRPr="00434808">
              <w:rPr>
                <w:sz w:val="24"/>
                <w:szCs w:val="24"/>
              </w:rPr>
              <w:t>_.20__</w:t>
            </w: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на _</w:t>
            </w:r>
            <w:proofErr w:type="gramStart"/>
            <w:r w:rsidRPr="00434808">
              <w:rPr>
                <w:sz w:val="24"/>
                <w:szCs w:val="24"/>
              </w:rPr>
              <w:t>_._</w:t>
            </w:r>
            <w:proofErr w:type="gramEnd"/>
            <w:r w:rsidRPr="00434808">
              <w:rPr>
                <w:sz w:val="24"/>
                <w:szCs w:val="24"/>
              </w:rPr>
              <w:t>_.20__</w:t>
            </w: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на _</w:t>
            </w:r>
            <w:proofErr w:type="gramStart"/>
            <w:r w:rsidRPr="00434808">
              <w:rPr>
                <w:sz w:val="24"/>
                <w:szCs w:val="24"/>
              </w:rPr>
              <w:t>_._</w:t>
            </w:r>
            <w:proofErr w:type="gramEnd"/>
            <w:r w:rsidRPr="00434808">
              <w:rPr>
                <w:sz w:val="24"/>
                <w:szCs w:val="24"/>
              </w:rPr>
              <w:t>_.20__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на _</w:t>
            </w:r>
            <w:proofErr w:type="gramStart"/>
            <w:r w:rsidRPr="00434808">
              <w:rPr>
                <w:sz w:val="24"/>
                <w:szCs w:val="24"/>
              </w:rPr>
              <w:t>_._</w:t>
            </w:r>
            <w:proofErr w:type="gramEnd"/>
            <w:r w:rsidRPr="00434808">
              <w:rPr>
                <w:sz w:val="24"/>
                <w:szCs w:val="24"/>
              </w:rPr>
              <w:t>_.20__</w:t>
            </w: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1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8</w:t>
            </w: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 w:rsidP="00E56455">
            <w:pPr>
              <w:spacing w:after="1"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 xml:space="preserve">Выплаты по </w:t>
            </w:r>
            <w:r w:rsidRPr="000D4FD2">
              <w:rPr>
                <w:sz w:val="24"/>
                <w:szCs w:val="24"/>
              </w:rPr>
              <w:t>расходам, всего:</w:t>
            </w:r>
            <w:hyperlink w:anchor="P1423" w:history="1">
              <w:r w:rsidR="00FC014A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08" w:name="P1731"/>
            <w:bookmarkEnd w:id="108"/>
            <w:r w:rsidRPr="00434808">
              <w:rPr>
                <w:sz w:val="24"/>
                <w:szCs w:val="24"/>
              </w:rPr>
              <w:t>03000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в том числе:</w:t>
            </w:r>
          </w:p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03200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03300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03400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из них: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03500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из них: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03600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03700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из них: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  <w:trHeight w:val="247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 w:rsidP="00E56455">
            <w:pPr>
              <w:spacing w:after="1"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Справочно: выплаты по расходам за счет процентов, полученных от размещения средств Субсидии на депозитах</w:t>
            </w:r>
            <w:r w:rsidR="00E56455" w:rsidRPr="00434808">
              <w:rPr>
                <w:sz w:val="24"/>
                <w:szCs w:val="24"/>
                <w:vertAlign w:val="superscript"/>
              </w:rPr>
              <w:t>1</w:t>
            </w:r>
            <w:r w:rsidR="00A745B7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03800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03810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3B37BA">
        <w:tblPrEx>
          <w:tblBorders>
            <w:right w:val="single" w:sz="4" w:space="0" w:color="auto"/>
          </w:tblBorders>
        </w:tblPrEx>
        <w:trPr>
          <w:gridBefore w:val="1"/>
          <w:wBefore w:w="62" w:type="dxa"/>
        </w:trPr>
        <w:tc>
          <w:tcPr>
            <w:tcW w:w="4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Ограничение, установленное Правилами предоставления субсидии, руб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C0B" w:rsidRPr="00434808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03820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05C0B" w:rsidRPr="00434808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434808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16" w:type="dxa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Руководитель</w:t>
            </w:r>
          </w:p>
          <w:p w:rsidR="00434808" w:rsidRPr="00EF0CB6" w:rsidRDefault="00005C0B" w:rsidP="00434808">
            <w:pPr>
              <w:spacing w:line="280" w:lineRule="atLeast"/>
            </w:pPr>
            <w:r w:rsidRPr="00EF0CB6">
              <w:t>(уполномоченное лицо)</w:t>
            </w:r>
          </w:p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  <w:r w:rsidRPr="00434808">
              <w:rPr>
                <w:sz w:val="24"/>
                <w:szCs w:val="24"/>
              </w:rPr>
              <w:t>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</w:tr>
      <w:tr w:rsidR="00005C0B" w:rsidRPr="00434808" w:rsidTr="00434808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16" w:type="dxa"/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 w:rsidP="00434808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jc w:val="center"/>
            </w:pPr>
            <w:r w:rsidRPr="00434808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jc w:val="center"/>
            </w:pPr>
            <w:r w:rsidRPr="00434808"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34808" w:rsidRDefault="00005C0B" w:rsidP="00434808">
            <w:pPr>
              <w:spacing w:line="280" w:lineRule="atLeast"/>
              <w:jc w:val="center"/>
            </w:pPr>
            <w:r w:rsidRPr="00434808">
              <w:t>(расшифровка подписи)</w:t>
            </w:r>
          </w:p>
        </w:tc>
      </w:tr>
      <w:tr w:rsidR="00005C0B" w:rsidRPr="00F25E03" w:rsidTr="00434808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74" w:type="dxa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F25E03" w:rsidTr="00EF0CB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74" w:type="dxa"/>
          <w:trHeight w:val="364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EF0CB6" w:rsidRDefault="00005C0B">
            <w:pPr>
              <w:spacing w:after="1" w:line="280" w:lineRule="atLeast"/>
              <w:jc w:val="center"/>
            </w:pPr>
            <w:r w:rsidRPr="00EF0CB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EF0CB6" w:rsidRDefault="00005C0B">
            <w:pPr>
              <w:spacing w:after="1" w:line="280" w:lineRule="atLeast"/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EF0CB6" w:rsidRDefault="00005C0B">
            <w:pPr>
              <w:spacing w:after="1" w:line="280" w:lineRule="atLeast"/>
              <w:jc w:val="center"/>
            </w:pPr>
            <w:r w:rsidRPr="00EF0CB6"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EF0CB6" w:rsidRDefault="00005C0B">
            <w:pPr>
              <w:spacing w:after="1" w:line="280" w:lineRule="atLeast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EF0CB6" w:rsidRDefault="00005C0B">
            <w:pPr>
              <w:spacing w:after="1" w:line="280" w:lineRule="atLeast"/>
              <w:jc w:val="center"/>
            </w:pPr>
            <w:r w:rsidRPr="00EF0CB6">
              <w:t>(подпись)</w:t>
            </w:r>
          </w:p>
        </w:tc>
      </w:tr>
      <w:tr w:rsidR="00005C0B" w:rsidRPr="00F25E03" w:rsidTr="00434808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74" w:type="dxa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E52F04" w:rsidP="00E52F04">
            <w:pPr>
              <w:spacing w:after="1" w:line="280" w:lineRule="atLeast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«</w:t>
            </w:r>
            <w:r w:rsidR="00005C0B" w:rsidRPr="00F25E03">
              <w:rPr>
                <w:sz w:val="24"/>
                <w:szCs w:val="24"/>
              </w:rPr>
              <w:t>__</w:t>
            </w:r>
            <w:r w:rsidRPr="00F25E03">
              <w:rPr>
                <w:sz w:val="24"/>
                <w:szCs w:val="24"/>
              </w:rPr>
              <w:t>» _________</w:t>
            </w:r>
            <w:r w:rsidR="00005C0B" w:rsidRPr="00F25E03">
              <w:rPr>
                <w:sz w:val="24"/>
                <w:szCs w:val="24"/>
              </w:rPr>
              <w:t xml:space="preserve">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8F6481" w:rsidRPr="00F25E03" w:rsidRDefault="008F6481" w:rsidP="008F6481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__</w:t>
      </w:r>
      <w:r w:rsidR="00D87B5A">
        <w:rPr>
          <w:sz w:val="24"/>
          <w:szCs w:val="24"/>
        </w:rPr>
        <w:t>_____</w:t>
      </w:r>
      <w:r w:rsidRPr="00F25E03">
        <w:rPr>
          <w:sz w:val="24"/>
          <w:szCs w:val="24"/>
        </w:rPr>
        <w:t>__________________________</w:t>
      </w:r>
      <w:bookmarkStart w:id="109" w:name="P1930"/>
      <w:bookmarkEnd w:id="109"/>
    </w:p>
    <w:p w:rsidR="008F6481" w:rsidRPr="000D4FD2" w:rsidRDefault="00A73D7D" w:rsidP="002B672F">
      <w:pPr>
        <w:ind w:firstLine="540"/>
        <w:jc w:val="both"/>
      </w:pPr>
      <w:r w:rsidRPr="000D4FD2">
        <w:rPr>
          <w:vertAlign w:val="superscript"/>
        </w:rPr>
        <w:t>9</w:t>
      </w:r>
      <w:hyperlink w:anchor="P1710" w:history="1">
        <w:r w:rsidR="00005C0B" w:rsidRPr="000D4FD2">
          <w:t>Раздел 4</w:t>
        </w:r>
      </w:hyperlink>
      <w:r w:rsidR="00005C0B" w:rsidRPr="000D4FD2"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  <w:bookmarkStart w:id="110" w:name="P1931"/>
      <w:bookmarkEnd w:id="110"/>
    </w:p>
    <w:p w:rsidR="00D87B5A" w:rsidRPr="000D4FD2" w:rsidRDefault="00BD0610" w:rsidP="00D87B5A">
      <w:pPr>
        <w:ind w:firstLine="540"/>
        <w:jc w:val="both"/>
      </w:pPr>
      <w:r w:rsidRPr="000D4FD2">
        <w:rPr>
          <w:vertAlign w:val="superscript"/>
        </w:rPr>
        <w:t>1</w:t>
      </w:r>
      <w:r w:rsidR="00A73D7D" w:rsidRPr="000D4FD2">
        <w:rPr>
          <w:vertAlign w:val="superscript"/>
        </w:rPr>
        <w:t>0</w:t>
      </w:r>
      <w:r w:rsidR="00005C0B" w:rsidRPr="000D4FD2">
        <w:t xml:space="preserve">Указывается планируемая сумма выплат по расходам, отраженных по </w:t>
      </w:r>
      <w:hyperlink w:anchor="P1731" w:history="1">
        <w:r w:rsidR="00005C0B" w:rsidRPr="000D4FD2">
          <w:t>строке 03000</w:t>
        </w:r>
      </w:hyperlink>
      <w:r w:rsidR="00005C0B" w:rsidRPr="000D4FD2"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D87B5A" w:rsidRDefault="00D87B5A" w:rsidP="00D87B5A">
      <w:pPr>
        <w:ind w:firstLine="540"/>
        <w:jc w:val="both"/>
        <w:sectPr w:rsidR="00D87B5A" w:rsidSect="00A6671B">
          <w:pgSz w:w="16838" w:h="11905" w:orient="landscape"/>
          <w:pgMar w:top="993" w:right="536" w:bottom="567" w:left="1134" w:header="284" w:footer="0" w:gutter="0"/>
          <w:cols w:space="720"/>
          <w:docGrid w:linePitch="272"/>
        </w:sectPr>
      </w:pPr>
    </w:p>
    <w:p w:rsidR="00D87B5A" w:rsidRDefault="00D87B5A" w:rsidP="00D87B5A">
      <w:pPr>
        <w:ind w:firstLine="540"/>
        <w:jc w:val="both"/>
      </w:pPr>
    </w:p>
    <w:p w:rsidR="00D87B5A" w:rsidRPr="00D87B5A" w:rsidRDefault="00D87B5A" w:rsidP="00D87B5A"/>
    <w:p w:rsidR="00005C0B" w:rsidRPr="005B720C" w:rsidRDefault="00D87B5A" w:rsidP="00D87B5A">
      <w:pPr>
        <w:tabs>
          <w:tab w:val="left" w:pos="7859"/>
        </w:tabs>
        <w:rPr>
          <w:sz w:val="24"/>
          <w:szCs w:val="24"/>
        </w:rPr>
      </w:pPr>
      <w:r>
        <w:tab/>
        <w:t xml:space="preserve">          </w:t>
      </w:r>
      <w:r w:rsidR="00005C0B" w:rsidRPr="005B720C">
        <w:rPr>
          <w:sz w:val="24"/>
          <w:szCs w:val="24"/>
        </w:rPr>
        <w:t xml:space="preserve">Приложение </w:t>
      </w:r>
      <w:r w:rsidR="00967125" w:rsidRPr="005B720C">
        <w:rPr>
          <w:sz w:val="24"/>
          <w:szCs w:val="24"/>
        </w:rPr>
        <w:t>№</w:t>
      </w:r>
      <w:r w:rsidR="00005C0B" w:rsidRPr="005B720C">
        <w:rPr>
          <w:sz w:val="24"/>
          <w:szCs w:val="24"/>
        </w:rPr>
        <w:t xml:space="preserve"> 2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к Типовой форме соглашения (договора)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о предоставлении из бюджета Республики Татарстан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 xml:space="preserve"> субсидий, в том числе грантов в форме субсидий, 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юридическим лицам, индивидуальным предпринимателям,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а также физическим лицам, утвержденной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приказом Министерства финансов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Республики Татарстан</w:t>
      </w:r>
    </w:p>
    <w:p w:rsidR="00F25E03" w:rsidRPr="005B720C" w:rsidRDefault="00F25E03" w:rsidP="00F25E0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от _________№______</w:t>
      </w:r>
    </w:p>
    <w:p w:rsidR="00F25E03" w:rsidRPr="005B720C" w:rsidRDefault="00F25E03">
      <w:pPr>
        <w:spacing w:after="1" w:line="280" w:lineRule="atLeast"/>
        <w:jc w:val="right"/>
        <w:rPr>
          <w:sz w:val="24"/>
          <w:szCs w:val="24"/>
        </w:rPr>
      </w:pPr>
    </w:p>
    <w:p w:rsidR="00005C0B" w:rsidRPr="005B720C" w:rsidRDefault="00005C0B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 xml:space="preserve">Приложение </w:t>
      </w:r>
      <w:r w:rsidR="00967125" w:rsidRPr="005B720C">
        <w:rPr>
          <w:sz w:val="24"/>
          <w:szCs w:val="24"/>
        </w:rPr>
        <w:t>№</w:t>
      </w:r>
      <w:r w:rsidRPr="005B720C">
        <w:rPr>
          <w:sz w:val="24"/>
          <w:szCs w:val="24"/>
        </w:rPr>
        <w:t xml:space="preserve"> __</w:t>
      </w:r>
    </w:p>
    <w:p w:rsidR="00005C0B" w:rsidRPr="005B720C" w:rsidRDefault="00005C0B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 xml:space="preserve">к Соглашению от ________ </w:t>
      </w:r>
      <w:r w:rsidR="00967125" w:rsidRPr="005B720C">
        <w:rPr>
          <w:sz w:val="24"/>
          <w:szCs w:val="24"/>
        </w:rPr>
        <w:t>№</w:t>
      </w:r>
      <w:r w:rsidRPr="005B720C">
        <w:rPr>
          <w:sz w:val="24"/>
          <w:szCs w:val="24"/>
        </w:rPr>
        <w:t xml:space="preserve"> ____</w:t>
      </w:r>
    </w:p>
    <w:p w:rsidR="00005C0B" w:rsidRPr="005B720C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5B720C" w:rsidRDefault="00005C0B">
      <w:pPr>
        <w:spacing w:after="1" w:line="280" w:lineRule="atLeast"/>
        <w:jc w:val="center"/>
        <w:rPr>
          <w:sz w:val="24"/>
          <w:szCs w:val="24"/>
        </w:rPr>
      </w:pPr>
      <w:bookmarkStart w:id="111" w:name="P1951"/>
      <w:bookmarkEnd w:id="111"/>
      <w:r w:rsidRPr="005B720C">
        <w:rPr>
          <w:sz w:val="24"/>
          <w:szCs w:val="24"/>
        </w:rPr>
        <w:t>Перечень</w:t>
      </w:r>
    </w:p>
    <w:p w:rsidR="00005C0B" w:rsidRPr="005B720C" w:rsidRDefault="00005C0B">
      <w:pPr>
        <w:spacing w:after="1" w:line="280" w:lineRule="atLeast"/>
        <w:jc w:val="center"/>
        <w:rPr>
          <w:sz w:val="24"/>
          <w:szCs w:val="24"/>
        </w:rPr>
      </w:pPr>
      <w:r w:rsidRPr="005B720C">
        <w:rPr>
          <w:sz w:val="24"/>
          <w:szCs w:val="24"/>
        </w:rPr>
        <w:t xml:space="preserve">документов, представляемых для получения Субсидии </w:t>
      </w:r>
    </w:p>
    <w:p w:rsidR="00005C0B" w:rsidRPr="005B720C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</w:p>
    <w:p w:rsidR="003A1374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5B720C">
        <w:rPr>
          <w:sz w:val="24"/>
          <w:szCs w:val="24"/>
        </w:rPr>
        <w:t xml:space="preserve">1. Заявление Получателя о </w:t>
      </w:r>
      <w:r w:rsidRPr="000D4FD2">
        <w:rPr>
          <w:sz w:val="24"/>
          <w:szCs w:val="24"/>
        </w:rPr>
        <w:t xml:space="preserve">предоставлении Субсидии за подписью руководителя (уполномоченного лица) Получателя (рекомендуемый образец приведен в </w:t>
      </w:r>
      <w:hyperlink w:anchor="P1997" w:history="1">
        <w:r w:rsidRPr="000D4FD2">
          <w:rPr>
            <w:sz w:val="24"/>
            <w:szCs w:val="24"/>
          </w:rPr>
          <w:t xml:space="preserve">приложении </w:t>
        </w:r>
        <w:r w:rsidR="00967125" w:rsidRPr="000D4FD2">
          <w:rPr>
            <w:sz w:val="24"/>
            <w:szCs w:val="24"/>
          </w:rPr>
          <w:t>№</w:t>
        </w:r>
        <w:r w:rsidRPr="000D4FD2">
          <w:rPr>
            <w:sz w:val="24"/>
            <w:szCs w:val="24"/>
          </w:rPr>
          <w:t xml:space="preserve"> 1</w:t>
        </w:r>
      </w:hyperlink>
      <w:r w:rsidRPr="000D4FD2">
        <w:rPr>
          <w:sz w:val="24"/>
          <w:szCs w:val="24"/>
        </w:rPr>
        <w:t xml:space="preserve"> к настоящему Перечню).</w:t>
      </w:r>
    </w:p>
    <w:p w:rsidR="003A1374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3A1374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3. 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D2384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просроченной задолженности по возврату в бюджет</w:t>
      </w:r>
      <w:r w:rsidR="00BD2384" w:rsidRPr="000D4FD2">
        <w:rPr>
          <w:sz w:val="24"/>
          <w:szCs w:val="24"/>
        </w:rPr>
        <w:t xml:space="preserve"> Республики Татарстан</w:t>
      </w:r>
      <w:r w:rsidRPr="000D4FD2">
        <w:rPr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(рекомендуемый образец приведен в </w:t>
      </w:r>
      <w:hyperlink w:anchor="P2049" w:history="1">
        <w:r w:rsidRPr="000D4FD2">
          <w:rPr>
            <w:sz w:val="24"/>
            <w:szCs w:val="24"/>
          </w:rPr>
          <w:t xml:space="preserve">приложении </w:t>
        </w:r>
        <w:r w:rsidR="003A1374" w:rsidRPr="000D4FD2">
          <w:rPr>
            <w:sz w:val="24"/>
            <w:szCs w:val="24"/>
          </w:rPr>
          <w:t>№</w:t>
        </w:r>
        <w:r w:rsidRPr="000D4FD2">
          <w:rPr>
            <w:sz w:val="24"/>
            <w:szCs w:val="24"/>
          </w:rPr>
          <w:t xml:space="preserve"> 2</w:t>
        </w:r>
      </w:hyperlink>
      <w:r w:rsidRPr="000D4FD2">
        <w:rPr>
          <w:sz w:val="24"/>
          <w:szCs w:val="24"/>
        </w:rPr>
        <w:t xml:space="preserve"> к настоящему Перечню).</w:t>
      </w:r>
    </w:p>
    <w:p w:rsidR="00BD2384" w:rsidRPr="00F25E03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5. Документы, подтверждающие осуществление затрат, в том числе:</w:t>
      </w:r>
    </w:p>
    <w:p w:rsidR="003E1D99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 xml:space="preserve">копии договоров и </w:t>
      </w:r>
      <w:r w:rsidRPr="000D4FD2">
        <w:rPr>
          <w:sz w:val="24"/>
          <w:szCs w:val="24"/>
        </w:rPr>
        <w:t>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</w:t>
      </w:r>
      <w:hyperlink w:anchor="P1982" w:history="1">
        <w:r w:rsidR="00BD2384" w:rsidRPr="000D4FD2">
          <w:rPr>
            <w:sz w:val="24"/>
            <w:szCs w:val="24"/>
            <w:vertAlign w:val="superscript"/>
          </w:rPr>
          <w:t>1</w:t>
        </w:r>
      </w:hyperlink>
      <w:r w:rsidRPr="000D4FD2">
        <w:rPr>
          <w:sz w:val="24"/>
          <w:szCs w:val="24"/>
        </w:rPr>
        <w:t>;</w:t>
      </w:r>
    </w:p>
    <w:p w:rsidR="003E2954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</w:t>
      </w:r>
      <w:hyperlink w:anchor="P1983" w:history="1">
        <w:r w:rsidR="003E1D99" w:rsidRPr="000D4FD2">
          <w:rPr>
            <w:sz w:val="24"/>
            <w:szCs w:val="24"/>
            <w:vertAlign w:val="superscript"/>
          </w:rPr>
          <w:t>2</w:t>
        </w:r>
      </w:hyperlink>
      <w:r w:rsidRPr="000D4FD2">
        <w:rPr>
          <w:sz w:val="24"/>
          <w:szCs w:val="24"/>
        </w:rPr>
        <w:t>;</w:t>
      </w:r>
    </w:p>
    <w:p w:rsidR="00005C0B" w:rsidRPr="000D4FD2" w:rsidRDefault="00005C0B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</w:t>
      </w:r>
      <w:hyperlink w:anchor="P1984" w:history="1">
        <w:r w:rsidR="003E2954" w:rsidRPr="000D4FD2">
          <w:rPr>
            <w:sz w:val="24"/>
            <w:szCs w:val="24"/>
            <w:vertAlign w:val="superscript"/>
          </w:rPr>
          <w:t>3</w:t>
        </w:r>
      </w:hyperlink>
      <w:r w:rsidRPr="000D4FD2">
        <w:rPr>
          <w:sz w:val="24"/>
          <w:szCs w:val="24"/>
        </w:rPr>
        <w:t>.</w:t>
      </w:r>
    </w:p>
    <w:p w:rsidR="00F94A39" w:rsidRPr="00F25E03" w:rsidRDefault="00F94A39" w:rsidP="00A6671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lastRenderedPageBreak/>
        <w:t>6. Ине документ по решению _____________________________</w:t>
      </w:r>
      <w:r w:rsidR="00151C53" w:rsidRPr="00F25E03">
        <w:rPr>
          <w:sz w:val="24"/>
          <w:szCs w:val="24"/>
        </w:rPr>
        <w:t>____</w:t>
      </w:r>
      <w:r w:rsidRPr="00F25E03">
        <w:rPr>
          <w:sz w:val="24"/>
          <w:szCs w:val="24"/>
        </w:rPr>
        <w:t>______</w:t>
      </w:r>
      <w:r w:rsidR="00E42070">
        <w:rPr>
          <w:sz w:val="24"/>
          <w:szCs w:val="24"/>
        </w:rPr>
        <w:t>_____________</w:t>
      </w:r>
      <w:r w:rsidRPr="00F25E03">
        <w:rPr>
          <w:sz w:val="24"/>
          <w:szCs w:val="24"/>
        </w:rPr>
        <w:t xml:space="preserve">_ </w:t>
      </w:r>
      <w:r w:rsidRPr="00F25E03">
        <w:rPr>
          <w:sz w:val="24"/>
          <w:szCs w:val="24"/>
          <w:vertAlign w:val="superscript"/>
        </w:rPr>
        <w:t>4</w:t>
      </w:r>
      <w:r w:rsidRPr="00F25E03">
        <w:rPr>
          <w:sz w:val="24"/>
          <w:szCs w:val="24"/>
        </w:rPr>
        <w:t>:</w:t>
      </w:r>
    </w:p>
    <w:p w:rsidR="00151C53" w:rsidRPr="00F25E03" w:rsidRDefault="00F94A39" w:rsidP="00A6671B">
      <w:pPr>
        <w:spacing w:after="1" w:line="200" w:lineRule="atLeast"/>
        <w:ind w:firstLine="567"/>
        <w:jc w:val="right"/>
        <w:rPr>
          <w:sz w:val="24"/>
          <w:szCs w:val="24"/>
        </w:rPr>
      </w:pPr>
      <w:r w:rsidRPr="00F25E03">
        <w:rPr>
          <w:sz w:val="24"/>
          <w:szCs w:val="24"/>
        </w:rPr>
        <w:t>(</w:t>
      </w:r>
      <w:r w:rsidR="00151C53" w:rsidRPr="00F25E03">
        <w:rPr>
          <w:sz w:val="24"/>
          <w:szCs w:val="24"/>
        </w:rPr>
        <w:t>Министерства, Комитета, Агентства, иного органа (организации)).</w:t>
      </w:r>
    </w:p>
    <w:p w:rsidR="00B34D0F" w:rsidRPr="00F25E03" w:rsidRDefault="00B34D0F" w:rsidP="00A6671B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6.1._________________________________________________________________;</w:t>
      </w:r>
    </w:p>
    <w:p w:rsidR="00B34D0F" w:rsidRPr="00F25E03" w:rsidRDefault="00B34D0F" w:rsidP="00A6671B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6.2._________________________________________________________________.</w:t>
      </w:r>
    </w:p>
    <w:p w:rsidR="00C647AF" w:rsidRPr="006D4E47" w:rsidRDefault="00C647AF" w:rsidP="006D4E47">
      <w:pPr>
        <w:ind w:firstLine="567"/>
        <w:jc w:val="both"/>
      </w:pPr>
      <w:r w:rsidRPr="006D4E47">
        <w:t>________________________________</w:t>
      </w:r>
      <w:r w:rsidR="00F12C53">
        <w:t>_____</w:t>
      </w:r>
      <w:r w:rsidRPr="006D4E47">
        <w:t>__</w:t>
      </w:r>
      <w:bookmarkStart w:id="112" w:name="P1981"/>
      <w:bookmarkStart w:id="113" w:name="P1982"/>
      <w:bookmarkEnd w:id="112"/>
      <w:bookmarkEnd w:id="113"/>
    </w:p>
    <w:p w:rsidR="00C647AF" w:rsidRPr="006D4E47" w:rsidRDefault="00C647AF" w:rsidP="006D4E47">
      <w:pPr>
        <w:ind w:firstLine="567"/>
        <w:jc w:val="both"/>
      </w:pPr>
      <w:r w:rsidRPr="006D4E47">
        <w:rPr>
          <w:vertAlign w:val="superscript"/>
        </w:rPr>
        <w:t>1</w:t>
      </w:r>
      <w:r w:rsidR="00005C0B" w:rsidRPr="006D4E47">
        <w:t>Если Правилами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  <w:bookmarkStart w:id="114" w:name="P1983"/>
      <w:bookmarkEnd w:id="114"/>
    </w:p>
    <w:p w:rsidR="00C647AF" w:rsidRPr="006D4E47" w:rsidRDefault="00C647AF" w:rsidP="006D4E47">
      <w:pPr>
        <w:ind w:firstLine="567"/>
        <w:jc w:val="both"/>
      </w:pPr>
      <w:r w:rsidRPr="006D4E47">
        <w:rPr>
          <w:vertAlign w:val="superscript"/>
        </w:rPr>
        <w:t>2</w:t>
      </w:r>
      <w:r w:rsidR="00005C0B" w:rsidRPr="006D4E47">
        <w:t>Если Правилами предоставления субсидии предусмотрено предоставление Субсидии на возмещение затрат Получателя на уплату процентов по кредитам.</w:t>
      </w:r>
      <w:bookmarkStart w:id="115" w:name="P1984"/>
      <w:bookmarkEnd w:id="115"/>
    </w:p>
    <w:p w:rsidR="00C647AF" w:rsidRPr="006D4E47" w:rsidRDefault="00C647AF" w:rsidP="006D4E47">
      <w:pPr>
        <w:ind w:firstLine="567"/>
        <w:jc w:val="both"/>
      </w:pPr>
      <w:r w:rsidRPr="006D4E47">
        <w:rPr>
          <w:vertAlign w:val="superscript"/>
        </w:rPr>
        <w:t>3</w:t>
      </w:r>
      <w:r w:rsidR="00005C0B" w:rsidRPr="006D4E47">
        <w:t>Если Правилами предоставления субсидии предусмотрено предоставление Субсидии на возмещение затрат Получателя на уплату лизинговых платежей.</w:t>
      </w:r>
      <w:bookmarkStart w:id="116" w:name="P1985"/>
      <w:bookmarkEnd w:id="116"/>
    </w:p>
    <w:p w:rsidR="00005C0B" w:rsidRPr="006D4E47" w:rsidRDefault="00C647AF" w:rsidP="006D4E47">
      <w:pPr>
        <w:ind w:firstLine="567"/>
        <w:jc w:val="both"/>
      </w:pPr>
      <w:r w:rsidRPr="006D4E47">
        <w:rPr>
          <w:vertAlign w:val="superscript"/>
        </w:rPr>
        <w:t>4</w:t>
      </w:r>
      <w:r w:rsidR="00005C0B" w:rsidRPr="006D4E47">
        <w:t>Предусматривается в случае, если это установлено Правилами предоставления субсидии. Указываются иные конкретные документы.</w:t>
      </w:r>
    </w:p>
    <w:p w:rsidR="00005C0B" w:rsidRPr="009C14E5" w:rsidRDefault="00005C0B">
      <w:pPr>
        <w:spacing w:after="1" w:line="280" w:lineRule="atLeast"/>
        <w:jc w:val="both"/>
      </w:pP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Pr="00F25E03" w:rsidRDefault="00A9639F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586537" w:rsidRDefault="00586537">
      <w:pPr>
        <w:spacing w:after="1" w:line="280" w:lineRule="atLeast"/>
        <w:jc w:val="right"/>
        <w:outlineLvl w:val="2"/>
        <w:rPr>
          <w:sz w:val="28"/>
        </w:rPr>
      </w:pPr>
    </w:p>
    <w:p w:rsidR="00586537" w:rsidRDefault="00586537">
      <w:pPr>
        <w:spacing w:after="1" w:line="280" w:lineRule="atLeast"/>
        <w:jc w:val="right"/>
        <w:outlineLvl w:val="2"/>
        <w:rPr>
          <w:sz w:val="28"/>
        </w:rPr>
      </w:pPr>
    </w:p>
    <w:p w:rsidR="00586537" w:rsidRDefault="00586537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F25E03" w:rsidRDefault="00F25E03">
      <w:pPr>
        <w:spacing w:after="1" w:line="280" w:lineRule="atLeast"/>
        <w:jc w:val="right"/>
        <w:outlineLvl w:val="2"/>
        <w:rPr>
          <w:sz w:val="28"/>
        </w:rPr>
      </w:pPr>
    </w:p>
    <w:p w:rsidR="0002740D" w:rsidRDefault="0002740D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02740D" w:rsidRDefault="0002740D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9C14E5" w:rsidRDefault="009C14E5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9C14E5" w:rsidRDefault="009C14E5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9C14E5" w:rsidRDefault="009C14E5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005C0B" w:rsidRPr="00F25E03" w:rsidRDefault="00005C0B">
      <w:pPr>
        <w:spacing w:after="1" w:line="280" w:lineRule="atLeast"/>
        <w:jc w:val="right"/>
        <w:outlineLvl w:val="2"/>
        <w:rPr>
          <w:sz w:val="24"/>
          <w:szCs w:val="24"/>
        </w:rPr>
      </w:pPr>
      <w:r w:rsidRPr="00F25E03">
        <w:rPr>
          <w:sz w:val="24"/>
          <w:szCs w:val="24"/>
        </w:rPr>
        <w:lastRenderedPageBreak/>
        <w:t xml:space="preserve">Приложение </w:t>
      </w:r>
      <w:r w:rsidR="00A9639F" w:rsidRPr="00F25E03">
        <w:rPr>
          <w:sz w:val="24"/>
          <w:szCs w:val="24"/>
        </w:rPr>
        <w:t>№</w:t>
      </w:r>
      <w:r w:rsidRPr="00F25E03">
        <w:rPr>
          <w:sz w:val="24"/>
          <w:szCs w:val="24"/>
        </w:rPr>
        <w:t xml:space="preserve"> 1</w:t>
      </w:r>
    </w:p>
    <w:p w:rsidR="00005C0B" w:rsidRPr="00F25E03" w:rsidRDefault="00005C0B">
      <w:pPr>
        <w:spacing w:after="1" w:line="280" w:lineRule="atLeast"/>
        <w:jc w:val="right"/>
        <w:rPr>
          <w:sz w:val="24"/>
          <w:szCs w:val="24"/>
        </w:rPr>
      </w:pPr>
      <w:r w:rsidRPr="00F25E03">
        <w:rPr>
          <w:sz w:val="24"/>
          <w:szCs w:val="24"/>
        </w:rPr>
        <w:t>к Перечню документов, представляемых</w:t>
      </w:r>
    </w:p>
    <w:p w:rsidR="00005C0B" w:rsidRPr="00F25E03" w:rsidRDefault="00005C0B">
      <w:pPr>
        <w:spacing w:after="1" w:line="280" w:lineRule="atLeast"/>
        <w:jc w:val="right"/>
        <w:rPr>
          <w:sz w:val="24"/>
          <w:szCs w:val="24"/>
        </w:rPr>
      </w:pPr>
      <w:r w:rsidRPr="00F25E03">
        <w:rPr>
          <w:sz w:val="24"/>
          <w:szCs w:val="24"/>
        </w:rPr>
        <w:t>для получения Субсидии</w:t>
      </w: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25E03" w:rsidRDefault="00005C0B">
      <w:pPr>
        <w:spacing w:after="1" w:line="280" w:lineRule="atLeast"/>
        <w:jc w:val="right"/>
        <w:rPr>
          <w:sz w:val="24"/>
          <w:szCs w:val="24"/>
        </w:rPr>
      </w:pPr>
      <w:r w:rsidRPr="00F25E03">
        <w:rPr>
          <w:sz w:val="24"/>
          <w:szCs w:val="24"/>
        </w:rPr>
        <w:t>Рекомендуемый образец</w:t>
      </w:r>
    </w:p>
    <w:p w:rsidR="00005C0B" w:rsidRPr="00F25E0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25E03" w:rsidRDefault="00005C0B" w:rsidP="00A9639F">
      <w:pPr>
        <w:spacing w:after="1" w:line="200" w:lineRule="atLeast"/>
        <w:jc w:val="center"/>
        <w:rPr>
          <w:sz w:val="24"/>
          <w:szCs w:val="24"/>
        </w:rPr>
      </w:pPr>
      <w:bookmarkStart w:id="117" w:name="P1997"/>
      <w:bookmarkEnd w:id="117"/>
      <w:r w:rsidRPr="00F25E03">
        <w:rPr>
          <w:sz w:val="24"/>
          <w:szCs w:val="24"/>
        </w:rPr>
        <w:t>Заявление</w:t>
      </w:r>
    </w:p>
    <w:p w:rsidR="00005C0B" w:rsidRPr="00F25E03" w:rsidRDefault="00005C0B" w:rsidP="00A9639F">
      <w:pPr>
        <w:spacing w:after="1" w:line="200" w:lineRule="atLeast"/>
        <w:jc w:val="center"/>
        <w:rPr>
          <w:sz w:val="24"/>
          <w:szCs w:val="24"/>
        </w:rPr>
      </w:pPr>
      <w:r w:rsidRPr="00F25E03">
        <w:rPr>
          <w:sz w:val="24"/>
          <w:szCs w:val="24"/>
        </w:rPr>
        <w:t xml:space="preserve">о предоставлении Субсидии </w:t>
      </w:r>
    </w:p>
    <w:p w:rsidR="00005C0B" w:rsidRPr="00F25E03" w:rsidRDefault="00005C0B">
      <w:pPr>
        <w:spacing w:after="1" w:line="200" w:lineRule="atLeast"/>
        <w:jc w:val="both"/>
        <w:rPr>
          <w:sz w:val="24"/>
          <w:szCs w:val="24"/>
        </w:rPr>
      </w:pPr>
    </w:p>
    <w:p w:rsidR="00005C0B" w:rsidRPr="00F25E03" w:rsidRDefault="00005C0B" w:rsidP="00A07B30">
      <w:pPr>
        <w:tabs>
          <w:tab w:val="left" w:pos="567"/>
        </w:tabs>
        <w:spacing w:after="1" w:line="200" w:lineRule="atLeast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___________________________________________</w:t>
      </w:r>
      <w:r w:rsidR="00A9639F" w:rsidRPr="00F25E03">
        <w:rPr>
          <w:sz w:val="24"/>
          <w:szCs w:val="24"/>
        </w:rPr>
        <w:t>_____________________</w:t>
      </w:r>
      <w:r w:rsidR="00A07B30">
        <w:rPr>
          <w:sz w:val="24"/>
          <w:szCs w:val="24"/>
        </w:rPr>
        <w:t>____________</w:t>
      </w:r>
      <w:r w:rsidR="00A9639F" w:rsidRPr="00F25E03">
        <w:rPr>
          <w:sz w:val="24"/>
          <w:szCs w:val="24"/>
        </w:rPr>
        <w:t>__</w:t>
      </w:r>
      <w:r w:rsidR="00A07B30">
        <w:rPr>
          <w:sz w:val="24"/>
          <w:szCs w:val="24"/>
        </w:rPr>
        <w:t>_____</w:t>
      </w:r>
      <w:r w:rsidR="00A9639F" w:rsidRPr="00F25E03">
        <w:rPr>
          <w:sz w:val="24"/>
          <w:szCs w:val="24"/>
        </w:rPr>
        <w:t>__</w:t>
      </w:r>
    </w:p>
    <w:p w:rsidR="00005C0B" w:rsidRPr="00F25E03" w:rsidRDefault="00005C0B" w:rsidP="00F25E03">
      <w:pPr>
        <w:tabs>
          <w:tab w:val="left" w:pos="567"/>
        </w:tabs>
        <w:spacing w:after="1" w:line="200" w:lineRule="atLeast"/>
        <w:ind w:firstLine="567"/>
        <w:jc w:val="center"/>
      </w:pPr>
      <w:r w:rsidRPr="00F25E03">
        <w:t>(наименование Получателя, ИНН, КПП, адрес)</w:t>
      </w:r>
    </w:p>
    <w:p w:rsidR="00005C0B" w:rsidRPr="00F25E03" w:rsidRDefault="00005C0B" w:rsidP="00A07B30">
      <w:pPr>
        <w:tabs>
          <w:tab w:val="left" w:pos="567"/>
        </w:tabs>
        <w:spacing w:after="1" w:line="200" w:lineRule="atLeast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в соответствии с___________________________________________</w:t>
      </w:r>
      <w:r w:rsidR="00A07B30">
        <w:rPr>
          <w:sz w:val="24"/>
          <w:szCs w:val="24"/>
        </w:rPr>
        <w:t>________________</w:t>
      </w:r>
      <w:r w:rsidRPr="00F25E03">
        <w:rPr>
          <w:sz w:val="24"/>
          <w:szCs w:val="24"/>
        </w:rPr>
        <w:t>___________,</w:t>
      </w:r>
    </w:p>
    <w:p w:rsidR="00A9639F" w:rsidRPr="00A50096" w:rsidRDefault="00005C0B" w:rsidP="00A9639F">
      <w:pPr>
        <w:tabs>
          <w:tab w:val="left" w:pos="567"/>
        </w:tabs>
        <w:spacing w:after="1" w:line="200" w:lineRule="atLeast"/>
        <w:ind w:firstLine="567"/>
        <w:jc w:val="right"/>
      </w:pPr>
      <w:r w:rsidRPr="00F25E03">
        <w:t xml:space="preserve">                  (наименование правил (порядка) предоставления Субсидии </w:t>
      </w:r>
      <w:r w:rsidRPr="00A50096">
        <w:t xml:space="preserve">из бюджета </w:t>
      </w:r>
      <w:r w:rsidR="00A9639F" w:rsidRPr="00A50096">
        <w:t>Республики</w:t>
      </w:r>
    </w:p>
    <w:p w:rsidR="00005C0B" w:rsidRPr="00A50096" w:rsidRDefault="00A9639F" w:rsidP="00A9639F">
      <w:pPr>
        <w:tabs>
          <w:tab w:val="left" w:pos="567"/>
        </w:tabs>
        <w:spacing w:after="1" w:line="200" w:lineRule="atLeast"/>
        <w:ind w:firstLine="567"/>
        <w:jc w:val="right"/>
      </w:pPr>
      <w:r w:rsidRPr="00A50096">
        <w:t xml:space="preserve"> Татарстан </w:t>
      </w:r>
      <w:r w:rsidR="00005C0B" w:rsidRPr="00A50096">
        <w:t>Получателю)</w:t>
      </w:r>
    </w:p>
    <w:p w:rsidR="00005C0B" w:rsidRPr="00F25E03" w:rsidRDefault="00005C0B" w:rsidP="00CD1702">
      <w:pPr>
        <w:tabs>
          <w:tab w:val="left" w:pos="567"/>
        </w:tabs>
        <w:spacing w:after="1" w:line="200" w:lineRule="atLeast"/>
        <w:jc w:val="both"/>
        <w:rPr>
          <w:sz w:val="24"/>
          <w:szCs w:val="24"/>
        </w:rPr>
      </w:pPr>
      <w:r w:rsidRPr="00F25E03">
        <w:rPr>
          <w:sz w:val="24"/>
          <w:szCs w:val="24"/>
        </w:rPr>
        <w:t xml:space="preserve">утвержденными    постановлением    </w:t>
      </w:r>
      <w:r w:rsidR="00A9639F" w:rsidRPr="00F25E03">
        <w:rPr>
          <w:sz w:val="24"/>
          <w:szCs w:val="24"/>
        </w:rPr>
        <w:t xml:space="preserve">Кабинета Министров Республики Татарстан </w:t>
      </w:r>
      <w:r w:rsidRPr="00F25E03">
        <w:rPr>
          <w:sz w:val="24"/>
          <w:szCs w:val="24"/>
        </w:rPr>
        <w:t xml:space="preserve">от </w:t>
      </w:r>
      <w:r w:rsidR="00A9639F" w:rsidRPr="00F25E03">
        <w:rPr>
          <w:sz w:val="24"/>
          <w:szCs w:val="24"/>
        </w:rPr>
        <w:t>«</w:t>
      </w:r>
      <w:r w:rsidRPr="00F25E03">
        <w:rPr>
          <w:sz w:val="24"/>
          <w:szCs w:val="24"/>
        </w:rPr>
        <w:t>__</w:t>
      </w:r>
      <w:r w:rsidR="00A9639F" w:rsidRPr="00F25E03">
        <w:rPr>
          <w:sz w:val="24"/>
          <w:szCs w:val="24"/>
        </w:rPr>
        <w:t>»</w:t>
      </w:r>
      <w:r w:rsidRPr="00F25E03">
        <w:rPr>
          <w:sz w:val="24"/>
          <w:szCs w:val="24"/>
        </w:rPr>
        <w:t xml:space="preserve"> ______ 20__ г. </w:t>
      </w:r>
      <w:r w:rsidR="00A9639F" w:rsidRPr="00F25E03">
        <w:rPr>
          <w:sz w:val="24"/>
          <w:szCs w:val="24"/>
        </w:rPr>
        <w:t>№</w:t>
      </w:r>
      <w:r w:rsidRPr="00F25E03">
        <w:rPr>
          <w:sz w:val="24"/>
          <w:szCs w:val="24"/>
        </w:rPr>
        <w:t xml:space="preserve"> __ (далее - Правила), просит предоставить Субсидию</w:t>
      </w:r>
      <w:r w:rsidR="00CD1702">
        <w:rPr>
          <w:sz w:val="24"/>
          <w:szCs w:val="24"/>
        </w:rPr>
        <w:t xml:space="preserve"> </w:t>
      </w:r>
      <w:r w:rsidRPr="00F25E03">
        <w:rPr>
          <w:sz w:val="24"/>
          <w:szCs w:val="24"/>
        </w:rPr>
        <w:t>в размере _______________</w:t>
      </w:r>
      <w:r w:rsidR="00CD1702">
        <w:rPr>
          <w:sz w:val="24"/>
          <w:szCs w:val="24"/>
        </w:rPr>
        <w:t>_________</w:t>
      </w:r>
      <w:r w:rsidRPr="00F25E03">
        <w:rPr>
          <w:sz w:val="24"/>
          <w:szCs w:val="24"/>
        </w:rPr>
        <w:t>__рублей в целя</w:t>
      </w:r>
      <w:r w:rsidR="00A9639F" w:rsidRPr="00F25E03">
        <w:rPr>
          <w:sz w:val="24"/>
          <w:szCs w:val="24"/>
        </w:rPr>
        <w:t>х ___________________</w:t>
      </w:r>
      <w:r w:rsidR="00CD1702">
        <w:rPr>
          <w:sz w:val="24"/>
          <w:szCs w:val="24"/>
        </w:rPr>
        <w:t>_________________</w:t>
      </w:r>
      <w:r w:rsidR="00A9639F" w:rsidRPr="00F25E03">
        <w:rPr>
          <w:sz w:val="24"/>
          <w:szCs w:val="24"/>
        </w:rPr>
        <w:t>_________</w:t>
      </w:r>
      <w:r w:rsidRPr="00F25E03">
        <w:rPr>
          <w:sz w:val="24"/>
          <w:szCs w:val="24"/>
        </w:rPr>
        <w:t>.</w:t>
      </w:r>
    </w:p>
    <w:p w:rsidR="00005C0B" w:rsidRPr="00F25E03" w:rsidRDefault="00CD1702" w:rsidP="00CD1702">
      <w:pPr>
        <w:tabs>
          <w:tab w:val="left" w:pos="567"/>
        </w:tabs>
        <w:spacing w:after="1" w:line="200" w:lineRule="atLeast"/>
        <w:jc w:val="both"/>
      </w:pPr>
      <w:r>
        <w:t xml:space="preserve">  </w:t>
      </w:r>
      <w:r w:rsidR="00005C0B" w:rsidRPr="00F25E03">
        <w:t xml:space="preserve">(сумма </w:t>
      </w:r>
      <w:proofErr w:type="gramStart"/>
      <w:r w:rsidR="00005C0B" w:rsidRPr="00F25E03">
        <w:t xml:space="preserve">прописью)   </w:t>
      </w:r>
      <w:proofErr w:type="gramEnd"/>
      <w:r w:rsidR="00005C0B" w:rsidRPr="00F25E03">
        <w:t xml:space="preserve">             </w:t>
      </w:r>
      <w:r w:rsidR="00A9639F" w:rsidRPr="00F25E03">
        <w:t xml:space="preserve">                                      </w:t>
      </w:r>
      <w:r>
        <w:t xml:space="preserve">              </w:t>
      </w:r>
      <w:r w:rsidR="00A9639F" w:rsidRPr="00F25E03">
        <w:t xml:space="preserve"> </w:t>
      </w:r>
      <w:r w:rsidR="00005C0B" w:rsidRPr="00F25E03">
        <w:t xml:space="preserve">  (целевое назначение Субсидии)</w:t>
      </w:r>
      <w:r w:rsidR="00A9639F" w:rsidRPr="00F25E03">
        <w:tab/>
      </w:r>
    </w:p>
    <w:p w:rsidR="00005C0B" w:rsidRPr="00F25E03" w:rsidRDefault="00005C0B" w:rsidP="00CD1702">
      <w:pPr>
        <w:tabs>
          <w:tab w:val="left" w:pos="567"/>
        </w:tabs>
        <w:spacing w:after="1" w:line="20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Опись документов, предусмотренных пунктом ___ Правил, прилагается.</w:t>
      </w:r>
    </w:p>
    <w:p w:rsidR="00005C0B" w:rsidRPr="00F25E03" w:rsidRDefault="00005C0B" w:rsidP="00A9639F">
      <w:pPr>
        <w:tabs>
          <w:tab w:val="left" w:pos="567"/>
        </w:tabs>
        <w:spacing w:after="1" w:line="200" w:lineRule="atLeast"/>
        <w:ind w:firstLine="567"/>
        <w:jc w:val="both"/>
        <w:rPr>
          <w:sz w:val="24"/>
          <w:szCs w:val="24"/>
        </w:rPr>
      </w:pPr>
      <w:r w:rsidRPr="00F25E03">
        <w:rPr>
          <w:sz w:val="24"/>
          <w:szCs w:val="24"/>
        </w:rPr>
        <w:t>Приложение: на __ л. в ед. экз.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340"/>
        <w:gridCol w:w="3380"/>
        <w:gridCol w:w="340"/>
        <w:gridCol w:w="3920"/>
      </w:tblGrid>
      <w:tr w:rsidR="00005C0B" w:rsidRPr="00A9639F" w:rsidTr="00A9639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25E03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jc w:val="both"/>
              <w:rPr>
                <w:sz w:val="24"/>
                <w:szCs w:val="24"/>
              </w:rPr>
            </w:pPr>
            <w:r w:rsidRPr="00F25E03">
              <w:rPr>
                <w:sz w:val="24"/>
                <w:szCs w:val="24"/>
              </w:rP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</w:tr>
      <w:tr w:rsidR="00005C0B" w:rsidRPr="00A9639F" w:rsidTr="00A9639F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A9639F" w:rsidRDefault="00A9639F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</w:tr>
      <w:tr w:rsidR="00005C0B" w:rsidRPr="00A9639F" w:rsidTr="00A9639F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A9639F" w:rsidRDefault="00005C0B" w:rsidP="00A21D8D">
            <w:pPr>
              <w:tabs>
                <w:tab w:val="left" w:pos="567"/>
              </w:tabs>
              <w:ind w:firstLine="567"/>
              <w:jc w:val="center"/>
            </w:pPr>
            <w:r w:rsidRPr="00A9639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21D8D">
            <w:pPr>
              <w:tabs>
                <w:tab w:val="left" w:pos="567"/>
              </w:tabs>
              <w:ind w:firstLine="567"/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A9639F" w:rsidRDefault="00005C0B" w:rsidP="00A21D8D">
            <w:pPr>
              <w:tabs>
                <w:tab w:val="left" w:pos="567"/>
              </w:tabs>
              <w:ind w:firstLine="567"/>
              <w:jc w:val="center"/>
            </w:pPr>
            <w:r w:rsidRPr="00A9639F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21D8D">
            <w:pPr>
              <w:tabs>
                <w:tab w:val="left" w:pos="567"/>
              </w:tabs>
              <w:ind w:firstLine="567"/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A9639F" w:rsidRDefault="00005C0B" w:rsidP="00A21D8D">
            <w:pPr>
              <w:tabs>
                <w:tab w:val="left" w:pos="567"/>
              </w:tabs>
              <w:ind w:firstLine="567"/>
              <w:jc w:val="center"/>
            </w:pPr>
            <w:r w:rsidRPr="00A9639F">
              <w:t>(должность)</w:t>
            </w:r>
          </w:p>
        </w:tc>
      </w:tr>
      <w:tr w:rsidR="00005C0B" w:rsidRPr="00A9639F" w:rsidTr="00A9639F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F31564" w:rsidRDefault="00CD1702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4"/>
                <w:szCs w:val="24"/>
              </w:rPr>
            </w:pPr>
            <w:r w:rsidRPr="00F31564">
              <w:rPr>
                <w:sz w:val="24"/>
                <w:szCs w:val="24"/>
              </w:rPr>
              <w:t>«</w:t>
            </w:r>
            <w:r w:rsidR="00005C0B" w:rsidRPr="00F31564">
              <w:rPr>
                <w:sz w:val="24"/>
                <w:szCs w:val="24"/>
              </w:rPr>
              <w:t>__</w:t>
            </w:r>
            <w:r w:rsidRPr="00F31564">
              <w:rPr>
                <w:sz w:val="24"/>
                <w:szCs w:val="24"/>
              </w:rPr>
              <w:t>»</w:t>
            </w:r>
            <w:r w:rsidR="00005C0B" w:rsidRPr="00F31564">
              <w:rPr>
                <w:sz w:val="24"/>
                <w:szCs w:val="24"/>
              </w:rPr>
              <w:t xml:space="preserve">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A9639F" w:rsidRDefault="00005C0B" w:rsidP="00A9639F">
            <w:pPr>
              <w:tabs>
                <w:tab w:val="left" w:pos="567"/>
              </w:tabs>
              <w:spacing w:after="1" w:line="280" w:lineRule="atLeast"/>
              <w:ind w:firstLine="567"/>
              <w:rPr>
                <w:sz w:val="28"/>
                <w:szCs w:val="28"/>
              </w:rPr>
            </w:pPr>
          </w:p>
        </w:tc>
      </w:tr>
    </w:tbl>
    <w:p w:rsidR="00005C0B" w:rsidRPr="00A9639F" w:rsidRDefault="00005C0B" w:rsidP="00A9639F">
      <w:pPr>
        <w:tabs>
          <w:tab w:val="left" w:pos="567"/>
        </w:tabs>
        <w:spacing w:after="1" w:line="280" w:lineRule="atLeast"/>
        <w:ind w:firstLine="567"/>
        <w:jc w:val="both"/>
        <w:rPr>
          <w:sz w:val="28"/>
          <w:szCs w:val="28"/>
        </w:rPr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A9639F" w:rsidRDefault="00A9639F">
      <w:pPr>
        <w:spacing w:after="1" w:line="280" w:lineRule="atLeast"/>
        <w:jc w:val="right"/>
        <w:outlineLvl w:val="2"/>
        <w:rPr>
          <w:sz w:val="28"/>
        </w:rPr>
      </w:pPr>
    </w:p>
    <w:p w:rsidR="00FE05CE" w:rsidRDefault="00FE05CE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FE05CE" w:rsidRDefault="00FE05CE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FE05CE" w:rsidRDefault="00FE05CE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EB4168" w:rsidRDefault="00EB4168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EB4168" w:rsidRDefault="00EB4168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EB4168" w:rsidRDefault="00EB4168">
      <w:pPr>
        <w:spacing w:after="1" w:line="280" w:lineRule="atLeast"/>
        <w:jc w:val="right"/>
        <w:outlineLvl w:val="2"/>
        <w:rPr>
          <w:sz w:val="24"/>
          <w:szCs w:val="24"/>
        </w:rPr>
      </w:pPr>
    </w:p>
    <w:p w:rsidR="00176D22" w:rsidRDefault="00176D22">
      <w:pPr>
        <w:spacing w:after="1" w:line="280" w:lineRule="atLeast"/>
        <w:jc w:val="right"/>
        <w:outlineLvl w:val="2"/>
        <w:rPr>
          <w:sz w:val="24"/>
          <w:szCs w:val="24"/>
        </w:rPr>
        <w:sectPr w:rsidR="00176D22" w:rsidSect="00A6671B">
          <w:pgSz w:w="11905" w:h="16838"/>
          <w:pgMar w:top="536" w:right="567" w:bottom="1134" w:left="1134" w:header="284" w:footer="0" w:gutter="0"/>
          <w:cols w:space="720"/>
          <w:docGrid w:linePitch="272"/>
        </w:sectPr>
      </w:pPr>
    </w:p>
    <w:p w:rsidR="00005C0B" w:rsidRPr="00FE05CE" w:rsidRDefault="00005C0B">
      <w:pPr>
        <w:spacing w:after="1" w:line="280" w:lineRule="atLeast"/>
        <w:jc w:val="right"/>
        <w:outlineLvl w:val="2"/>
        <w:rPr>
          <w:sz w:val="24"/>
          <w:szCs w:val="24"/>
        </w:rPr>
      </w:pPr>
      <w:r w:rsidRPr="00FE05CE">
        <w:rPr>
          <w:sz w:val="24"/>
          <w:szCs w:val="24"/>
        </w:rPr>
        <w:lastRenderedPageBreak/>
        <w:t xml:space="preserve">Приложение </w:t>
      </w:r>
      <w:r w:rsidR="00A9639F" w:rsidRPr="00FE05CE">
        <w:rPr>
          <w:sz w:val="24"/>
          <w:szCs w:val="24"/>
        </w:rPr>
        <w:t>№</w:t>
      </w:r>
      <w:r w:rsidRPr="00FE05CE">
        <w:rPr>
          <w:sz w:val="24"/>
          <w:szCs w:val="24"/>
        </w:rPr>
        <w:t xml:space="preserve"> 2</w:t>
      </w:r>
    </w:p>
    <w:p w:rsidR="00005C0B" w:rsidRPr="00FE05CE" w:rsidRDefault="00005C0B">
      <w:pPr>
        <w:spacing w:after="1" w:line="280" w:lineRule="atLeast"/>
        <w:jc w:val="right"/>
        <w:rPr>
          <w:sz w:val="24"/>
          <w:szCs w:val="24"/>
        </w:rPr>
      </w:pPr>
      <w:r w:rsidRPr="00FE05CE">
        <w:rPr>
          <w:sz w:val="24"/>
          <w:szCs w:val="24"/>
        </w:rPr>
        <w:t>к Перечню документов, предоставляемых</w:t>
      </w:r>
    </w:p>
    <w:p w:rsidR="00005C0B" w:rsidRPr="00FE05CE" w:rsidRDefault="00005C0B">
      <w:pPr>
        <w:spacing w:after="1" w:line="280" w:lineRule="atLeast"/>
        <w:jc w:val="right"/>
        <w:rPr>
          <w:sz w:val="24"/>
          <w:szCs w:val="24"/>
        </w:rPr>
      </w:pPr>
      <w:r w:rsidRPr="00FE05CE">
        <w:rPr>
          <w:sz w:val="24"/>
          <w:szCs w:val="24"/>
        </w:rPr>
        <w:t>для получения Субсидии</w:t>
      </w:r>
    </w:p>
    <w:p w:rsidR="00005C0B" w:rsidRPr="00FE05CE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FE05CE" w:rsidRDefault="00005C0B">
      <w:pPr>
        <w:spacing w:after="1" w:line="280" w:lineRule="atLeast"/>
        <w:jc w:val="right"/>
        <w:rPr>
          <w:sz w:val="24"/>
          <w:szCs w:val="24"/>
        </w:rPr>
      </w:pPr>
      <w:r w:rsidRPr="00FE05CE">
        <w:rPr>
          <w:sz w:val="24"/>
          <w:szCs w:val="24"/>
        </w:rPr>
        <w:t>Рекомендуемый образец</w:t>
      </w:r>
    </w:p>
    <w:p w:rsidR="00005C0B" w:rsidRPr="00FE05CE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30"/>
      </w:tblGrid>
      <w:tr w:rsidR="00005C0B" w:rsidRPr="00FE05CE" w:rsidTr="00176D22">
        <w:tc>
          <w:tcPr>
            <w:tcW w:w="1523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 w:rsidP="00176D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18" w:name="P2049"/>
            <w:bookmarkEnd w:id="118"/>
            <w:r w:rsidRPr="00FE05CE">
              <w:rPr>
                <w:sz w:val="24"/>
                <w:szCs w:val="24"/>
              </w:rPr>
              <w:t>Справка</w:t>
            </w:r>
          </w:p>
          <w:p w:rsidR="00005C0B" w:rsidRPr="00FE05CE" w:rsidRDefault="00005C0B" w:rsidP="00176D22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о просроченн</w:t>
            </w:r>
            <w:r w:rsidR="00356977" w:rsidRPr="00FE05CE">
              <w:rPr>
                <w:sz w:val="24"/>
                <w:szCs w:val="24"/>
              </w:rPr>
              <w:t xml:space="preserve">ой задолженности по возврату в </w:t>
            </w:r>
            <w:r w:rsidRPr="00FE05CE">
              <w:rPr>
                <w:sz w:val="24"/>
                <w:szCs w:val="24"/>
              </w:rPr>
              <w:t xml:space="preserve"> бюджет </w:t>
            </w:r>
            <w:r w:rsidR="00356977" w:rsidRPr="00FE05CE">
              <w:rPr>
                <w:sz w:val="24"/>
                <w:szCs w:val="24"/>
              </w:rPr>
              <w:t xml:space="preserve">Республики Татарстан </w:t>
            </w:r>
            <w:r w:rsidRPr="00FE05CE">
              <w:rPr>
                <w:sz w:val="24"/>
                <w:szCs w:val="24"/>
              </w:rPr>
              <w:t xml:space="preserve">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      </w:r>
            <w:r w:rsidR="008722B2">
              <w:rPr>
                <w:sz w:val="24"/>
                <w:szCs w:val="24"/>
              </w:rPr>
              <w:t>Республикой Татарстан</w:t>
            </w:r>
            <w:r w:rsidRPr="00FE05CE">
              <w:rPr>
                <w:sz w:val="24"/>
                <w:szCs w:val="24"/>
              </w:rPr>
              <w:t xml:space="preserve"> </w:t>
            </w:r>
            <w:hyperlink w:anchor="P2142" w:history="1"/>
          </w:p>
          <w:p w:rsidR="00005C0B" w:rsidRPr="00FE05CE" w:rsidRDefault="00005C0B" w:rsidP="00176D22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 xml:space="preserve">на </w:t>
            </w:r>
            <w:r w:rsidR="00356977" w:rsidRPr="00FE05CE">
              <w:rPr>
                <w:sz w:val="24"/>
                <w:szCs w:val="24"/>
              </w:rPr>
              <w:t>«__</w:t>
            </w:r>
            <w:r w:rsidRPr="00FE05CE">
              <w:rPr>
                <w:sz w:val="24"/>
                <w:szCs w:val="24"/>
              </w:rPr>
              <w:t>__</w:t>
            </w:r>
            <w:r w:rsidR="00356977" w:rsidRPr="00FE05CE">
              <w:rPr>
                <w:sz w:val="24"/>
                <w:szCs w:val="24"/>
              </w:rPr>
              <w:t>»</w:t>
            </w:r>
            <w:r w:rsidRPr="00FE05CE">
              <w:rPr>
                <w:sz w:val="24"/>
                <w:szCs w:val="24"/>
              </w:rPr>
              <w:t xml:space="preserve"> ___</w:t>
            </w:r>
            <w:r w:rsidR="00356977" w:rsidRPr="00FE05CE">
              <w:rPr>
                <w:sz w:val="24"/>
                <w:szCs w:val="24"/>
              </w:rPr>
              <w:t>_____</w:t>
            </w:r>
            <w:r w:rsidRPr="00FE05CE">
              <w:rPr>
                <w:sz w:val="24"/>
                <w:szCs w:val="24"/>
              </w:rPr>
              <w:t>____ 20</w:t>
            </w:r>
            <w:r w:rsidR="00356977" w:rsidRPr="00FE05CE">
              <w:rPr>
                <w:sz w:val="24"/>
                <w:szCs w:val="24"/>
              </w:rPr>
              <w:t>_</w:t>
            </w:r>
            <w:r w:rsidRPr="00FE05CE">
              <w:rPr>
                <w:sz w:val="24"/>
                <w:szCs w:val="24"/>
              </w:rPr>
              <w:t>__ г.</w:t>
            </w:r>
          </w:p>
        </w:tc>
      </w:tr>
    </w:tbl>
    <w:p w:rsidR="00005C0B" w:rsidRPr="00FE05CE" w:rsidRDefault="00005C0B" w:rsidP="00176D22">
      <w:pPr>
        <w:spacing w:after="1" w:line="280" w:lineRule="atLeast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30"/>
      </w:tblGrid>
      <w:tr w:rsidR="00005C0B" w:rsidRPr="00FE05CE" w:rsidTr="00040D55">
        <w:tc>
          <w:tcPr>
            <w:tcW w:w="1523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 w:rsidP="00040D55">
            <w:pPr>
              <w:spacing w:after="1" w:line="280" w:lineRule="atLeast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Наименование Получателя ______________________________________</w:t>
            </w:r>
          </w:p>
        </w:tc>
      </w:tr>
    </w:tbl>
    <w:p w:rsidR="00005C0B" w:rsidRDefault="00005C0B">
      <w:pPr>
        <w:spacing w:after="1" w:line="280" w:lineRule="atLeast"/>
        <w:jc w:val="both"/>
      </w:pPr>
    </w:p>
    <w:tbl>
      <w:tblPr>
        <w:tblW w:w="151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709"/>
        <w:gridCol w:w="794"/>
        <w:gridCol w:w="796"/>
        <w:gridCol w:w="576"/>
        <w:gridCol w:w="594"/>
        <w:gridCol w:w="864"/>
        <w:gridCol w:w="715"/>
        <w:gridCol w:w="1075"/>
        <w:gridCol w:w="823"/>
        <w:gridCol w:w="1134"/>
        <w:gridCol w:w="1134"/>
        <w:gridCol w:w="1701"/>
        <w:gridCol w:w="1988"/>
      </w:tblGrid>
      <w:tr w:rsidR="00005C0B" w:rsidTr="00B333F2">
        <w:tc>
          <w:tcPr>
            <w:tcW w:w="1560" w:type="dxa"/>
            <w:vMerge w:val="restart"/>
          </w:tcPr>
          <w:p w:rsidR="00005C0B" w:rsidRPr="00FE05CE" w:rsidRDefault="00005C0B" w:rsidP="00B0684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Наименование средств, предоставленных из бюджета</w:t>
            </w:r>
            <w:r w:rsidR="00B0684A" w:rsidRPr="00FE05CE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007" w:type="dxa"/>
            <w:gridSpan w:val="4"/>
          </w:tcPr>
          <w:p w:rsidR="00005C0B" w:rsidRPr="00FE05CE" w:rsidRDefault="00005C0B" w:rsidP="00B0684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Нормативный право</w:t>
            </w:r>
            <w:r w:rsidR="00B0684A" w:rsidRPr="00FE05CE">
              <w:rPr>
                <w:sz w:val="24"/>
                <w:szCs w:val="24"/>
              </w:rPr>
              <w:t>вой акт</w:t>
            </w:r>
            <w:r w:rsidRPr="00FE05CE">
              <w:rPr>
                <w:sz w:val="24"/>
                <w:szCs w:val="24"/>
              </w:rPr>
              <w:t>, в соответствии с которым Получателю предоставлены средства из бюджета</w:t>
            </w:r>
            <w:r w:rsidR="00B0684A" w:rsidRPr="00FE05CE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824" w:type="dxa"/>
            <w:gridSpan w:val="5"/>
          </w:tcPr>
          <w:p w:rsidR="00005C0B" w:rsidRPr="00FE05CE" w:rsidRDefault="00005C0B" w:rsidP="00B0684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Соглашение (договор), заключенный между главным распорядителем средств бюджета</w:t>
            </w:r>
            <w:r w:rsidR="00B0684A" w:rsidRPr="00FE05CE">
              <w:rPr>
                <w:sz w:val="24"/>
                <w:szCs w:val="24"/>
              </w:rPr>
              <w:t xml:space="preserve"> Республики Татарстан</w:t>
            </w:r>
            <w:r w:rsidRPr="00FE05CE">
              <w:rPr>
                <w:sz w:val="24"/>
                <w:szCs w:val="24"/>
              </w:rPr>
              <w:t xml:space="preserve"> и Получателем на предоставление из бюджета </w:t>
            </w:r>
            <w:r w:rsidR="00B0684A" w:rsidRPr="00FE05CE">
              <w:rPr>
                <w:sz w:val="24"/>
                <w:szCs w:val="24"/>
              </w:rPr>
              <w:t xml:space="preserve">Республики Татарстан </w:t>
            </w:r>
            <w:r w:rsidRPr="00FE05CE">
              <w:rPr>
                <w:sz w:val="24"/>
                <w:szCs w:val="24"/>
              </w:rPr>
              <w:t>средств</w:t>
            </w:r>
          </w:p>
        </w:tc>
        <w:tc>
          <w:tcPr>
            <w:tcW w:w="6780" w:type="dxa"/>
            <w:gridSpan w:val="5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005C0B" w:rsidTr="009B021C">
        <w:tc>
          <w:tcPr>
            <w:tcW w:w="1560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дата</w:t>
            </w:r>
          </w:p>
        </w:tc>
        <w:tc>
          <w:tcPr>
            <w:tcW w:w="794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номер</w:t>
            </w:r>
          </w:p>
        </w:tc>
        <w:tc>
          <w:tcPr>
            <w:tcW w:w="796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цели предоставления</w:t>
            </w:r>
          </w:p>
        </w:tc>
        <w:tc>
          <w:tcPr>
            <w:tcW w:w="576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дата</w:t>
            </w:r>
          </w:p>
        </w:tc>
        <w:tc>
          <w:tcPr>
            <w:tcW w:w="594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номер</w:t>
            </w:r>
          </w:p>
        </w:tc>
        <w:tc>
          <w:tcPr>
            <w:tcW w:w="864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1790" w:type="dxa"/>
            <w:gridSpan w:val="2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823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номер</w:t>
            </w:r>
          </w:p>
        </w:tc>
        <w:tc>
          <w:tcPr>
            <w:tcW w:w="1134" w:type="dxa"/>
            <w:vMerge w:val="restart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3689" w:type="dxa"/>
            <w:gridSpan w:val="2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из них имеется задолженность</w:t>
            </w:r>
          </w:p>
        </w:tc>
      </w:tr>
      <w:tr w:rsidR="00005C0B" w:rsidTr="009B021C">
        <w:tc>
          <w:tcPr>
            <w:tcW w:w="1560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всего</w:t>
            </w:r>
          </w:p>
        </w:tc>
        <w:tc>
          <w:tcPr>
            <w:tcW w:w="1075" w:type="dxa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в том числе просроченная</w:t>
            </w:r>
          </w:p>
        </w:tc>
        <w:tc>
          <w:tcPr>
            <w:tcW w:w="823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C0B" w:rsidRPr="00FE05CE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всего</w:t>
            </w:r>
          </w:p>
        </w:tc>
        <w:tc>
          <w:tcPr>
            <w:tcW w:w="1988" w:type="dxa"/>
          </w:tcPr>
          <w:p w:rsidR="00005C0B" w:rsidRPr="00FE05C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в том числе просроченная</w:t>
            </w:r>
          </w:p>
        </w:tc>
      </w:tr>
      <w:tr w:rsidR="00005C0B" w:rsidTr="009B021C">
        <w:tc>
          <w:tcPr>
            <w:tcW w:w="1560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9B021C">
        <w:tc>
          <w:tcPr>
            <w:tcW w:w="1560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Default="00005C0B">
      <w:pPr>
        <w:sectPr w:rsidR="00005C0B" w:rsidSect="00EF5637">
          <w:pgSz w:w="16838" w:h="11905" w:orient="landscape"/>
          <w:pgMar w:top="1134" w:right="536" w:bottom="567" w:left="1134" w:header="284" w:footer="0" w:gutter="0"/>
          <w:cols w:space="720"/>
        </w:sectPr>
      </w:pPr>
    </w:p>
    <w:p w:rsidR="00005C0B" w:rsidRDefault="00005C0B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340"/>
        <w:gridCol w:w="1530"/>
        <w:gridCol w:w="340"/>
        <w:gridCol w:w="1536"/>
        <w:gridCol w:w="340"/>
        <w:gridCol w:w="1191"/>
        <w:gridCol w:w="340"/>
        <w:gridCol w:w="2941"/>
      </w:tblGrid>
      <w:tr w:rsidR="00005C0B" w:rsidTr="00B0684A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Руководитель</w:t>
            </w:r>
          </w:p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B0684A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(расшифровка подписи)</w:t>
            </w:r>
          </w:p>
        </w:tc>
      </w:tr>
      <w:tr w:rsidR="00005C0B" w:rsidTr="00B0684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B0684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jc w:val="center"/>
            </w:pPr>
            <w:r w:rsidRPr="00FE05CE">
              <w:t>(телефон)</w:t>
            </w:r>
          </w:p>
        </w:tc>
      </w:tr>
      <w:tr w:rsidR="00005C0B" w:rsidTr="00B0684A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B0684A" w:rsidP="00B0684A">
            <w:pPr>
              <w:spacing w:after="1" w:line="280" w:lineRule="atLeast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«__</w:t>
            </w:r>
            <w:r w:rsidR="00005C0B" w:rsidRPr="00FE05CE">
              <w:rPr>
                <w:sz w:val="24"/>
                <w:szCs w:val="24"/>
              </w:rPr>
              <w:t>__</w:t>
            </w:r>
            <w:r w:rsidRPr="00FE05CE">
              <w:rPr>
                <w:sz w:val="24"/>
                <w:szCs w:val="24"/>
              </w:rPr>
              <w:t>»</w:t>
            </w:r>
            <w:r w:rsidR="00005C0B" w:rsidRPr="00FE05CE">
              <w:rPr>
                <w:sz w:val="24"/>
                <w:szCs w:val="24"/>
              </w:rPr>
              <w:t xml:space="preserve">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FE05C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B361E7" w:rsidRDefault="00B361E7">
      <w:pPr>
        <w:spacing w:after="1" w:line="280" w:lineRule="atLeast"/>
        <w:jc w:val="right"/>
        <w:outlineLvl w:val="1"/>
        <w:rPr>
          <w:sz w:val="28"/>
        </w:rPr>
      </w:pPr>
    </w:p>
    <w:p w:rsidR="00053673" w:rsidRDefault="00053673">
      <w:pPr>
        <w:spacing w:after="1" w:line="280" w:lineRule="atLeast"/>
        <w:jc w:val="right"/>
        <w:outlineLvl w:val="1"/>
        <w:rPr>
          <w:sz w:val="28"/>
        </w:rPr>
      </w:pPr>
    </w:p>
    <w:p w:rsidR="00053673" w:rsidRDefault="00053673">
      <w:pPr>
        <w:spacing w:after="1" w:line="280" w:lineRule="atLeast"/>
        <w:jc w:val="right"/>
        <w:outlineLvl w:val="1"/>
        <w:rPr>
          <w:sz w:val="28"/>
        </w:rPr>
      </w:pPr>
    </w:p>
    <w:p w:rsidR="00005C0B" w:rsidRPr="006737A5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6737A5">
        <w:rPr>
          <w:sz w:val="24"/>
          <w:szCs w:val="24"/>
        </w:rPr>
        <w:lastRenderedPageBreak/>
        <w:t xml:space="preserve">Приложение </w:t>
      </w:r>
      <w:r w:rsidR="00B361E7" w:rsidRPr="006737A5">
        <w:rPr>
          <w:sz w:val="24"/>
          <w:szCs w:val="24"/>
        </w:rPr>
        <w:t>№</w:t>
      </w:r>
      <w:r w:rsidRPr="006737A5">
        <w:rPr>
          <w:sz w:val="24"/>
          <w:szCs w:val="24"/>
        </w:rPr>
        <w:t xml:space="preserve"> 3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к Типовой форме соглашения (договора)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о предоставлении из бюджета Республики Татарстан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 xml:space="preserve"> субсидий, в том числе грантов в форме субсидий, 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юридическим лицам, индивидуальным предпринимателям,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а также физическим лицам, утвержденной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приказом Министерства финансов</w:t>
      </w:r>
    </w:p>
    <w:p w:rsidR="0002740D" w:rsidRPr="006737A5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Республики Татарстан</w:t>
      </w:r>
    </w:p>
    <w:p w:rsidR="0002740D" w:rsidRPr="005B720C" w:rsidRDefault="0002740D" w:rsidP="0002740D">
      <w:pPr>
        <w:spacing w:after="1" w:line="280" w:lineRule="atLeast"/>
        <w:jc w:val="right"/>
        <w:rPr>
          <w:sz w:val="24"/>
          <w:szCs w:val="24"/>
        </w:rPr>
      </w:pPr>
      <w:r w:rsidRPr="006737A5">
        <w:rPr>
          <w:sz w:val="24"/>
          <w:szCs w:val="24"/>
        </w:rPr>
        <w:t>от _________№______</w:t>
      </w:r>
    </w:p>
    <w:p w:rsidR="00053673" w:rsidRDefault="00053673" w:rsidP="00053673">
      <w:pPr>
        <w:spacing w:after="1" w:line="280" w:lineRule="atLeast"/>
        <w:jc w:val="right"/>
      </w:pPr>
    </w:p>
    <w:p w:rsidR="00005C0B" w:rsidRPr="0002740D" w:rsidRDefault="00005C0B" w:rsidP="0002740D">
      <w:pPr>
        <w:tabs>
          <w:tab w:val="left" w:pos="142"/>
        </w:tabs>
        <w:spacing w:after="1" w:line="280" w:lineRule="atLeast"/>
        <w:jc w:val="right"/>
        <w:rPr>
          <w:sz w:val="24"/>
          <w:szCs w:val="24"/>
        </w:rPr>
      </w:pPr>
      <w:r w:rsidRPr="0002740D">
        <w:rPr>
          <w:sz w:val="24"/>
          <w:szCs w:val="24"/>
        </w:rPr>
        <w:t xml:space="preserve">Приложение </w:t>
      </w:r>
      <w:r w:rsidR="00C539F7" w:rsidRPr="0002740D">
        <w:rPr>
          <w:sz w:val="24"/>
          <w:szCs w:val="24"/>
        </w:rPr>
        <w:t>№_</w:t>
      </w:r>
      <w:r w:rsidRPr="0002740D">
        <w:rPr>
          <w:sz w:val="24"/>
          <w:szCs w:val="24"/>
        </w:rPr>
        <w:t xml:space="preserve"> __</w:t>
      </w:r>
    </w:p>
    <w:p w:rsidR="00005C0B" w:rsidRPr="0002740D" w:rsidRDefault="00005C0B" w:rsidP="0002740D">
      <w:pPr>
        <w:tabs>
          <w:tab w:val="left" w:pos="142"/>
        </w:tabs>
        <w:spacing w:after="1" w:line="280" w:lineRule="atLeast"/>
        <w:jc w:val="right"/>
        <w:rPr>
          <w:sz w:val="24"/>
          <w:szCs w:val="24"/>
        </w:rPr>
      </w:pPr>
      <w:r w:rsidRPr="0002740D">
        <w:rPr>
          <w:sz w:val="24"/>
          <w:szCs w:val="24"/>
        </w:rPr>
        <w:t xml:space="preserve">к Соглашению от ________ </w:t>
      </w:r>
      <w:r w:rsidR="00C539F7" w:rsidRPr="0002740D">
        <w:rPr>
          <w:sz w:val="24"/>
          <w:szCs w:val="24"/>
        </w:rPr>
        <w:t>№</w:t>
      </w:r>
      <w:r w:rsidRPr="0002740D">
        <w:rPr>
          <w:sz w:val="24"/>
          <w:szCs w:val="24"/>
        </w:rPr>
        <w:t xml:space="preserve"> ____</w:t>
      </w:r>
    </w:p>
    <w:p w:rsidR="00005C0B" w:rsidRPr="0002740D" w:rsidRDefault="00005C0B" w:rsidP="0002740D">
      <w:pPr>
        <w:tabs>
          <w:tab w:val="left" w:pos="142"/>
        </w:tabs>
        <w:spacing w:after="1" w:line="280" w:lineRule="atLeast"/>
        <w:jc w:val="right"/>
        <w:rPr>
          <w:sz w:val="24"/>
          <w:szCs w:val="24"/>
        </w:rPr>
      </w:pPr>
      <w:r w:rsidRPr="0002740D">
        <w:rPr>
          <w:sz w:val="24"/>
          <w:szCs w:val="24"/>
        </w:rPr>
        <w:t xml:space="preserve">(Приложение </w:t>
      </w:r>
      <w:r w:rsidR="00C539F7" w:rsidRPr="0002740D">
        <w:rPr>
          <w:sz w:val="24"/>
          <w:szCs w:val="24"/>
        </w:rPr>
        <w:t>№</w:t>
      </w:r>
      <w:r w:rsidRPr="0002740D">
        <w:rPr>
          <w:sz w:val="24"/>
          <w:szCs w:val="24"/>
        </w:rPr>
        <w:t xml:space="preserve"> __</w:t>
      </w:r>
    </w:p>
    <w:p w:rsidR="00005C0B" w:rsidRPr="0002740D" w:rsidRDefault="00005C0B" w:rsidP="0002740D">
      <w:pPr>
        <w:tabs>
          <w:tab w:val="left" w:pos="142"/>
        </w:tabs>
        <w:spacing w:after="1" w:line="280" w:lineRule="atLeast"/>
        <w:jc w:val="right"/>
        <w:rPr>
          <w:sz w:val="24"/>
          <w:szCs w:val="24"/>
        </w:rPr>
      </w:pPr>
      <w:r w:rsidRPr="0002740D">
        <w:rPr>
          <w:sz w:val="24"/>
          <w:szCs w:val="24"/>
        </w:rPr>
        <w:t>к Дополнительному соглашению</w:t>
      </w:r>
    </w:p>
    <w:p w:rsidR="00005C0B" w:rsidRPr="0002740D" w:rsidRDefault="00005C0B" w:rsidP="0002740D">
      <w:pPr>
        <w:tabs>
          <w:tab w:val="left" w:pos="142"/>
        </w:tabs>
        <w:spacing w:after="1" w:line="280" w:lineRule="atLeast"/>
        <w:jc w:val="right"/>
        <w:rPr>
          <w:sz w:val="24"/>
          <w:szCs w:val="24"/>
        </w:rPr>
      </w:pPr>
      <w:r w:rsidRPr="0002740D">
        <w:rPr>
          <w:sz w:val="24"/>
          <w:szCs w:val="24"/>
        </w:rPr>
        <w:t xml:space="preserve">от __________ </w:t>
      </w:r>
      <w:r w:rsidR="00C539F7" w:rsidRPr="0002740D">
        <w:rPr>
          <w:sz w:val="24"/>
          <w:szCs w:val="24"/>
        </w:rPr>
        <w:t>№</w:t>
      </w:r>
      <w:r w:rsidRPr="0002740D">
        <w:rPr>
          <w:sz w:val="24"/>
          <w:szCs w:val="24"/>
        </w:rPr>
        <w:t xml:space="preserve"> _____)</w:t>
      </w:r>
    </w:p>
    <w:tbl>
      <w:tblPr>
        <w:tblW w:w="1041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892"/>
        <w:gridCol w:w="1134"/>
      </w:tblGrid>
      <w:tr w:rsidR="00005C0B" w:rsidRPr="0002740D" w:rsidTr="00C539F7"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02740D" w:rsidRDefault="00005C0B" w:rsidP="0002740D">
            <w:pPr>
              <w:tabs>
                <w:tab w:val="left" w:pos="142"/>
              </w:tabs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19" w:name="P2165"/>
            <w:bookmarkEnd w:id="119"/>
            <w:r w:rsidRPr="0002740D">
              <w:rPr>
                <w:sz w:val="24"/>
                <w:szCs w:val="24"/>
              </w:rPr>
              <w:t xml:space="preserve">План-график перечисления Субсидии </w:t>
            </w:r>
          </w:p>
          <w:p w:rsidR="00005C0B" w:rsidRPr="0002740D" w:rsidRDefault="00005C0B" w:rsidP="0002740D">
            <w:pPr>
              <w:tabs>
                <w:tab w:val="left" w:pos="142"/>
              </w:tabs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2740D">
              <w:rPr>
                <w:sz w:val="24"/>
                <w:szCs w:val="24"/>
              </w:rPr>
              <w:t>(Изменения в план-график перечисления Субсидии)</w:t>
            </w:r>
          </w:p>
        </w:tc>
      </w:tr>
      <w:tr w:rsidR="00005C0B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КОДЫ</w:t>
            </w:r>
          </w:p>
        </w:tc>
      </w:tr>
      <w:tr w:rsidR="00005C0B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C539F7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2276" w:history="1">
              <w:r w:rsidR="00C539F7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D3335" w:rsidRDefault="00005C0B" w:rsidP="00C539F7">
            <w:pPr>
              <w:spacing w:after="1" w:line="280" w:lineRule="atLeas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C539F7" w:rsidRPr="004D3335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17168E" w:rsidRDefault="00C539F7">
            <w:pPr>
              <w:spacing w:after="1" w:line="280" w:lineRule="atLeast"/>
              <w:jc w:val="center"/>
            </w:pPr>
            <w:r w:rsidRPr="0017168E">
              <w:t>(Министерства, Комитета, Агентства, иного органа (организации))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D3335" w:rsidRDefault="00005C0B" w:rsidP="00C539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структурного элемента государственной программы</w:t>
            </w:r>
            <w:hyperlink w:anchor="P2277" w:history="1">
              <w:r w:rsidR="00C539F7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D3335" w:rsidRDefault="00005C0B" w:rsidP="00C539F7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C539F7" w:rsidP="00C539F7">
            <w:pPr>
              <w:spacing w:after="1" w:line="280" w:lineRule="atLeast"/>
              <w:jc w:val="center"/>
            </w:pPr>
            <w:r w:rsidRPr="000D4FD2">
              <w:t>(первичный – «</w:t>
            </w:r>
            <w:r w:rsidR="00005C0B" w:rsidRPr="000D4FD2">
              <w:t>0</w:t>
            </w:r>
            <w:r w:rsidRPr="000D4FD2">
              <w:t>»</w:t>
            </w:r>
            <w:r w:rsidR="00005C0B" w:rsidRPr="000D4FD2">
              <w:t>, уточнен</w:t>
            </w:r>
            <w:r w:rsidRPr="000D4FD2">
              <w:t>ный – «</w:t>
            </w:r>
            <w:r w:rsidR="00005C0B" w:rsidRPr="000D4FD2">
              <w:t>1</w:t>
            </w:r>
            <w:r w:rsidRPr="000D4FD2">
              <w:t>»</w:t>
            </w:r>
            <w:r w:rsidR="00005C0B" w:rsidRPr="000D4FD2">
              <w:t>,</w:t>
            </w:r>
            <w:r w:rsidRPr="000D4FD2">
              <w:t xml:space="preserve"> «</w:t>
            </w:r>
            <w:r w:rsidR="00005C0B" w:rsidRPr="000D4FD2">
              <w:t>2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«3»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..</w:t>
            </w:r>
            <w:r w:rsidRPr="000D4FD2">
              <w:t>»</w:t>
            </w:r>
            <w:r w:rsidR="00005C0B" w:rsidRPr="000D4FD2">
              <w:t>)</w:t>
            </w:r>
            <w:hyperlink w:anchor="P2278" w:history="1">
              <w:r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005C0B" w:rsidRPr="004D3335" w:rsidTr="00123F72">
        <w:tblPrEx>
          <w:tblBorders>
            <w:right w:val="single" w:sz="4" w:space="0" w:color="auto"/>
          </w:tblBorders>
        </w:tblPrEx>
        <w:trPr>
          <w:trHeight w:val="218"/>
        </w:trPr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0D4FD2">
              <w:rPr>
                <w:sz w:val="24"/>
                <w:szCs w:val="24"/>
              </w:rPr>
              <w:t>руб</w:t>
            </w:r>
            <w:proofErr w:type="spellEnd"/>
            <w:r w:rsidRPr="000D4FD2">
              <w:rPr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</w:tr>
    </w:tbl>
    <w:p w:rsidR="00005C0B" w:rsidRPr="004D333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335" w:rsidRDefault="00005C0B">
      <w:pPr>
        <w:rPr>
          <w:sz w:val="24"/>
          <w:szCs w:val="24"/>
        </w:rPr>
        <w:sectPr w:rsidR="00005C0B" w:rsidRPr="004D3335" w:rsidSect="00236C3A">
          <w:pgSz w:w="11905" w:h="16838"/>
          <w:pgMar w:top="1134" w:right="567" w:bottom="1134" w:left="1134" w:header="142" w:footer="0" w:gutter="0"/>
          <w:cols w:space="720"/>
        </w:sectPr>
      </w:pPr>
    </w:p>
    <w:tbl>
      <w:tblPr>
        <w:tblW w:w="15168" w:type="dxa"/>
        <w:tblInd w:w="62" w:type="dxa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4"/>
        <w:gridCol w:w="1701"/>
        <w:gridCol w:w="1842"/>
        <w:gridCol w:w="1134"/>
        <w:gridCol w:w="1843"/>
        <w:gridCol w:w="1559"/>
        <w:gridCol w:w="2127"/>
      </w:tblGrid>
      <w:tr w:rsidR="00005C0B" w:rsidRPr="004D3335" w:rsidTr="006071A1"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5C0B" w:rsidRPr="000D4FD2" w:rsidRDefault="00005C0B" w:rsidP="00721E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Наименование направления расходов</w:t>
            </w:r>
            <w:hyperlink w:anchor="P2279" w:history="1">
              <w:r w:rsidR="00721EFA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005C0B" w:rsidRPr="000D4FD2" w:rsidRDefault="00005C0B" w:rsidP="00721E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по бюджетной классификации бюджета</w:t>
            </w:r>
            <w:r w:rsidR="00721EFA" w:rsidRPr="000D4FD2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 w:rsidP="00721E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  <w:hyperlink w:anchor="P2280" w:history="1">
              <w:r w:rsidR="00721EFA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</w:tr>
      <w:tr w:rsidR="00005C0B" w:rsidRPr="004D3335" w:rsidTr="006071A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главы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071A1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 xml:space="preserve">вида </w:t>
            </w:r>
          </w:p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расходов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не ранее (дд.мм.гггг.)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не позднее (дд.мм.гггг.)</w:t>
            </w: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</w:tr>
      <w:tr w:rsidR="006071A1" w:rsidRPr="004D3335" w:rsidTr="006071A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направления расходов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</w:tr>
      <w:tr w:rsidR="006071A1" w:rsidRPr="004D3335" w:rsidTr="006071A1"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20" w:name="P2236"/>
            <w:bookmarkEnd w:id="120"/>
            <w:r w:rsidRPr="004D333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10</w:t>
            </w:r>
          </w:p>
        </w:tc>
      </w:tr>
      <w:tr w:rsidR="006071A1" w:rsidRPr="004D3335" w:rsidTr="006071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6071A1" w:rsidRPr="004D3335" w:rsidTr="006071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6071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Итого по коду БК: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6071A1" w:rsidRPr="004D3335" w:rsidTr="006071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6071A1" w:rsidRPr="004D3335" w:rsidTr="006071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F07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5C0B" w:rsidRPr="004D3335" w:rsidRDefault="00005C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Итого по коду БК: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335" w:rsidTr="00F0731E">
        <w:tblPrEx>
          <w:tblBorders>
            <w:right w:val="single" w:sz="4" w:space="0" w:color="auto"/>
          </w:tblBorders>
        </w:tblPrEx>
        <w:tc>
          <w:tcPr>
            <w:tcW w:w="1304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D3335">
              <w:rPr>
                <w:sz w:val="24"/>
                <w:szCs w:val="24"/>
              </w:rPr>
              <w:t>Всего: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5C0B" w:rsidRPr="004D333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F0731E" w:rsidRDefault="00F0731E">
      <w:pPr>
        <w:rPr>
          <w:sz w:val="24"/>
          <w:szCs w:val="24"/>
        </w:rPr>
      </w:pPr>
    </w:p>
    <w:p w:rsidR="00F0731E" w:rsidRPr="004D3335" w:rsidRDefault="00F0731E" w:rsidP="00F0731E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4D3335">
        <w:rPr>
          <w:sz w:val="24"/>
          <w:szCs w:val="24"/>
        </w:rPr>
        <w:t>________________________________</w:t>
      </w:r>
    </w:p>
    <w:p w:rsidR="00F0731E" w:rsidRPr="0027745A" w:rsidRDefault="00F0731E" w:rsidP="00F0731E">
      <w:pPr>
        <w:ind w:firstLine="540"/>
        <w:jc w:val="both"/>
      </w:pPr>
      <w:r w:rsidRPr="0027745A">
        <w:rPr>
          <w:vertAlign w:val="superscript"/>
        </w:rPr>
        <w:t>1</w:t>
      </w:r>
      <w:r w:rsidRPr="0027745A">
        <w:t>Заполняется в случае, если Получателем является физическое лицо.</w:t>
      </w:r>
    </w:p>
    <w:p w:rsidR="00F0731E" w:rsidRPr="000D4FD2" w:rsidRDefault="00F0731E" w:rsidP="00F0731E">
      <w:pPr>
        <w:ind w:firstLine="540"/>
        <w:jc w:val="both"/>
      </w:pPr>
      <w:r w:rsidRPr="0027745A">
        <w:rPr>
          <w:vertAlign w:val="superscript"/>
        </w:rPr>
        <w:t>2</w:t>
      </w:r>
      <w:r w:rsidRPr="0027745A"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</w:t>
      </w:r>
    </w:p>
    <w:p w:rsidR="00F0731E" w:rsidRPr="000D4FD2" w:rsidRDefault="00F0731E" w:rsidP="00F0731E">
      <w:pPr>
        <w:ind w:firstLine="540"/>
        <w:jc w:val="both"/>
      </w:pPr>
      <w:r w:rsidRPr="000D4FD2">
        <w:rPr>
          <w:vertAlign w:val="superscript"/>
        </w:rPr>
        <w:t>3</w:t>
      </w:r>
      <w:r w:rsidRPr="000D4FD2">
        <w:t>При представлении уточненного плана-графика указывается номер очередного внесения изменения в приложение (например, «1», «2», «3», «...»).</w:t>
      </w:r>
    </w:p>
    <w:p w:rsidR="00F0731E" w:rsidRPr="000D4FD2" w:rsidRDefault="00F0731E" w:rsidP="00F0731E">
      <w:pPr>
        <w:ind w:firstLine="540"/>
        <w:jc w:val="both"/>
      </w:pPr>
      <w:r w:rsidRPr="000D4FD2">
        <w:rPr>
          <w:vertAlign w:val="superscript"/>
        </w:rPr>
        <w:t>4</w:t>
      </w:r>
      <w:r w:rsidRPr="000D4FD2">
        <w:t xml:space="preserve">Указывается наименование направления расходов целевой статьи расходов бюджета Республики Татарстан на предоставление Субсидии, указанного в </w:t>
      </w:r>
      <w:hyperlink w:anchor="P2236" w:history="1">
        <w:r w:rsidRPr="000D4FD2">
          <w:t>графе 6</w:t>
        </w:r>
      </w:hyperlink>
      <w:r w:rsidRPr="000D4FD2">
        <w:t>.</w:t>
      </w:r>
    </w:p>
    <w:p w:rsidR="00F0731E" w:rsidRPr="000D4FD2" w:rsidRDefault="00F0731E" w:rsidP="00F0731E">
      <w:pPr>
        <w:ind w:firstLine="540"/>
        <w:jc w:val="both"/>
      </w:pPr>
      <w:r w:rsidRPr="000D4FD2">
        <w:rPr>
          <w:vertAlign w:val="superscript"/>
        </w:rPr>
        <w:t>5</w:t>
      </w:r>
      <w:r w:rsidRPr="000D4FD2">
        <w:t>Указывается сумма, подлежащая перечислению. В случае внесения изменения в план-график перечисления Субсидии указывается величина изменения (со знаком «плюс» - при увеличении; со знаком «минус» - при уменьшении).</w:t>
      </w:r>
    </w:p>
    <w:p w:rsidR="00F0731E" w:rsidRPr="000D4FD2" w:rsidRDefault="00F0731E" w:rsidP="00F0731E">
      <w:pPr>
        <w:tabs>
          <w:tab w:val="left" w:pos="2120"/>
        </w:tabs>
        <w:rPr>
          <w:sz w:val="24"/>
          <w:szCs w:val="24"/>
        </w:rPr>
      </w:pPr>
    </w:p>
    <w:p w:rsidR="00005C0B" w:rsidRPr="000D4FD2" w:rsidRDefault="00F0731E" w:rsidP="00F0731E">
      <w:pPr>
        <w:tabs>
          <w:tab w:val="left" w:pos="2120"/>
        </w:tabs>
        <w:rPr>
          <w:sz w:val="24"/>
          <w:szCs w:val="24"/>
        </w:rPr>
        <w:sectPr w:rsidR="00005C0B" w:rsidRPr="000D4FD2" w:rsidSect="00236C3A">
          <w:pgSz w:w="16838" w:h="11905" w:orient="landscape"/>
          <w:pgMar w:top="1134" w:right="1134" w:bottom="567" w:left="1134" w:header="142" w:footer="0" w:gutter="0"/>
          <w:cols w:space="720"/>
        </w:sectPr>
      </w:pPr>
      <w:r w:rsidRPr="000D4FD2">
        <w:rPr>
          <w:sz w:val="24"/>
          <w:szCs w:val="24"/>
        </w:rPr>
        <w:tab/>
      </w:r>
    </w:p>
    <w:p w:rsidR="00005C0B" w:rsidRPr="00C71305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C71305">
        <w:rPr>
          <w:sz w:val="24"/>
          <w:szCs w:val="24"/>
        </w:rPr>
        <w:lastRenderedPageBreak/>
        <w:t xml:space="preserve">Приложение </w:t>
      </w:r>
      <w:r w:rsidR="00491CE7" w:rsidRPr="00C7130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4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к Типовой форме соглашения (договора)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о предоставлении из бюджета Республики Татарстан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 субсидий, в том числе грантов в форме субсидий, 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юридическим лицам, индивидуальным предпринимателям,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а также физическим лицам, утвержденной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приказом Министерства финансов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Республики Татарстан</w:t>
      </w:r>
    </w:p>
    <w:p w:rsidR="0017168E" w:rsidRPr="00C71305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от _________№______</w:t>
      </w: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Приложение </w:t>
      </w:r>
      <w:r w:rsidR="006D68EE" w:rsidRPr="00C7130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к Соглашению от ________ </w:t>
      </w:r>
      <w:r w:rsidR="006D68EE" w:rsidRPr="00C7130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(Приложение </w:t>
      </w:r>
      <w:r w:rsidR="006D68EE" w:rsidRPr="00C7130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к Дополнительному соглашению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от __________ </w:t>
      </w:r>
      <w:r w:rsidR="006D68EE" w:rsidRPr="00C7130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_____)</w:t>
      </w:r>
    </w:p>
    <w:p w:rsidR="00005C0B" w:rsidRDefault="00005C0B">
      <w:pPr>
        <w:spacing w:after="1" w:line="280" w:lineRule="atLeast"/>
        <w:jc w:val="both"/>
      </w:pPr>
    </w:p>
    <w:p w:rsidR="00005C0B" w:rsidRPr="00E4457E" w:rsidRDefault="00005C0B">
      <w:pPr>
        <w:spacing w:after="1" w:line="280" w:lineRule="atLeast"/>
        <w:jc w:val="right"/>
        <w:rPr>
          <w:sz w:val="24"/>
          <w:szCs w:val="24"/>
        </w:rPr>
      </w:pPr>
      <w:r w:rsidRPr="00E4457E">
        <w:rPr>
          <w:sz w:val="24"/>
          <w:szCs w:val="24"/>
        </w:rPr>
        <w:t>Рекомендуемый образец</w:t>
      </w:r>
    </w:p>
    <w:p w:rsidR="00005C0B" w:rsidRDefault="00005C0B">
      <w:pPr>
        <w:spacing w:after="1" w:line="280" w:lineRule="atLeast"/>
        <w:jc w:val="both"/>
      </w:pPr>
    </w:p>
    <w:tbl>
      <w:tblPr>
        <w:tblW w:w="1041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1105"/>
        <w:gridCol w:w="1729"/>
        <w:gridCol w:w="340"/>
        <w:gridCol w:w="2750"/>
        <w:gridCol w:w="1276"/>
      </w:tblGrid>
      <w:tr w:rsidR="00005C0B" w:rsidTr="004D19D6"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7F611D" w:rsidRDefault="00005C0B" w:rsidP="004D19D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21" w:name="P2305"/>
            <w:bookmarkEnd w:id="121"/>
            <w:r w:rsidRPr="007F611D">
              <w:rPr>
                <w:sz w:val="24"/>
                <w:szCs w:val="24"/>
              </w:rPr>
              <w:t xml:space="preserve">Значения результатов предоставления Субсидии </w:t>
            </w:r>
          </w:p>
        </w:tc>
      </w:tr>
      <w:tr w:rsidR="00005C0B" w:rsidRPr="004C7EE5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4C7EE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C7EE5">
              <w:rPr>
                <w:sz w:val="24"/>
                <w:szCs w:val="24"/>
              </w:rPr>
              <w:t>КОДЫ</w:t>
            </w:r>
          </w:p>
        </w:tc>
      </w:tr>
      <w:tr w:rsidR="00005C0B" w:rsidRPr="004C7EE5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C7EE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C7EE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C7EE5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C7EE5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C7EE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4D19D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2477" w:history="1">
              <w:r w:rsidR="004D19D6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B2A6D" w:rsidRDefault="00005C0B" w:rsidP="004D19D6">
            <w:pPr>
              <w:spacing w:after="1" w:line="280" w:lineRule="atLeast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4D19D6" w:rsidRPr="00CB2A6D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B2A6D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B2A6D" w:rsidRDefault="004D19D6" w:rsidP="00B7215D">
            <w:pPr>
              <w:jc w:val="center"/>
            </w:pPr>
            <w:r w:rsidRPr="00CB2A6D">
              <w:t>(Министерства, Комитета, Агентства, иного органа (организации))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Tr="00B7215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070392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Наименование структурного элемента государственной программы </w:t>
            </w:r>
            <w:hyperlink w:anchor="P2478" w:history="1">
              <w:r w:rsidR="00070392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B7215D">
            <w:pPr>
              <w:spacing w:after="1" w:line="280" w:lineRule="atLeast"/>
              <w:ind w:left="-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B2A6D" w:rsidRDefault="00005C0B" w:rsidP="00070392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/>
        </w:tc>
      </w:tr>
      <w:tr w:rsidR="00005C0B" w:rsidTr="00B7215D">
        <w:tblPrEx>
          <w:tblBorders>
            <w:right w:val="single" w:sz="4" w:space="0" w:color="auto"/>
          </w:tblBorders>
        </w:tblPrEx>
        <w:trPr>
          <w:trHeight w:val="22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Tr="00B7215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9747F">
            <w:pPr>
              <w:spacing w:line="280" w:lineRule="atLeast"/>
              <w:jc w:val="center"/>
            </w:pPr>
            <w:r w:rsidRPr="000D4FD2">
              <w:t xml:space="preserve">(первичный </w:t>
            </w:r>
            <w:r w:rsidR="00070392" w:rsidRPr="000D4FD2">
              <w:t>–</w:t>
            </w:r>
            <w:r w:rsidRPr="000D4FD2">
              <w:t xml:space="preserve"> </w:t>
            </w:r>
            <w:r w:rsidR="00070392" w:rsidRPr="000D4FD2">
              <w:t>«</w:t>
            </w:r>
            <w:r w:rsidRPr="000D4FD2">
              <w:t>0</w:t>
            </w:r>
            <w:r w:rsidR="00070392" w:rsidRPr="000D4FD2">
              <w:t>», уточненный – «</w:t>
            </w:r>
            <w:r w:rsidRPr="000D4FD2">
              <w:t>1</w:t>
            </w:r>
            <w:r w:rsidR="00070392" w:rsidRPr="000D4FD2">
              <w:t>», «</w:t>
            </w:r>
            <w:r w:rsidRPr="000D4FD2">
              <w:t>2</w:t>
            </w:r>
            <w:r w:rsidR="00070392" w:rsidRPr="000D4FD2">
              <w:t>»</w:t>
            </w:r>
            <w:r w:rsidRPr="000D4FD2">
              <w:t xml:space="preserve">, </w:t>
            </w:r>
            <w:r w:rsidR="00070392" w:rsidRPr="000D4FD2">
              <w:t>«</w:t>
            </w:r>
            <w:r w:rsidRPr="000D4FD2">
              <w:t>3</w:t>
            </w:r>
            <w:r w:rsidR="00070392" w:rsidRPr="000D4FD2">
              <w:t>»</w:t>
            </w:r>
            <w:r w:rsidRPr="000D4FD2">
              <w:t>,</w:t>
            </w:r>
            <w:r w:rsidR="00070392" w:rsidRPr="000D4FD2">
              <w:t xml:space="preserve"> «</w:t>
            </w:r>
            <w:r w:rsidRPr="000D4FD2">
              <w:t>...</w:t>
            </w:r>
            <w:r w:rsidR="00070392" w:rsidRPr="000D4FD2">
              <w:t>»</w:t>
            </w:r>
            <w:r w:rsidRPr="000D4FD2">
              <w:t>)</w:t>
            </w:r>
            <w:hyperlink w:anchor="P2479" w:history="1">
              <w:r w:rsidR="00070392"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</w:tr>
    </w:tbl>
    <w:p w:rsidR="00005C0B" w:rsidRDefault="00005C0B">
      <w:pPr>
        <w:spacing w:after="1" w:line="280" w:lineRule="atLeast"/>
        <w:jc w:val="both"/>
      </w:pPr>
    </w:p>
    <w:p w:rsidR="00005C0B" w:rsidRDefault="00005C0B">
      <w:pPr>
        <w:sectPr w:rsidR="00005C0B" w:rsidSect="00236C3A">
          <w:pgSz w:w="11905" w:h="16838"/>
          <w:pgMar w:top="1134" w:right="567" w:bottom="1134" w:left="1134" w:header="142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932"/>
        <w:gridCol w:w="850"/>
        <w:gridCol w:w="992"/>
        <w:gridCol w:w="993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</w:tblGrid>
      <w:tr w:rsidR="00005C0B" w:rsidRPr="00CB2A6D" w:rsidTr="00FE637E">
        <w:tc>
          <w:tcPr>
            <w:tcW w:w="1622" w:type="dxa"/>
            <w:gridSpan w:val="2"/>
            <w:vMerge w:val="restart"/>
            <w:tcBorders>
              <w:left w:val="single" w:sz="4" w:space="0" w:color="auto"/>
            </w:tcBorders>
          </w:tcPr>
          <w:p w:rsidR="00005C0B" w:rsidRPr="000D4FD2" w:rsidRDefault="00005C0B" w:rsidP="00A974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Направление расходов</w:t>
            </w:r>
            <w:hyperlink w:anchor="P2480" w:history="1">
              <w:r w:rsidR="00A9747F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842" w:type="dxa"/>
            <w:gridSpan w:val="2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985" w:type="dxa"/>
            <w:gridSpan w:val="2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8505" w:type="dxa"/>
            <w:gridSpan w:val="8"/>
            <w:tcBorders>
              <w:right w:val="single" w:sz="4" w:space="0" w:color="auto"/>
            </w:tcBorders>
          </w:tcPr>
          <w:p w:rsidR="00005C0B" w:rsidRPr="000D4FD2" w:rsidRDefault="00005C0B" w:rsidP="00A974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Плановые значения результатов предоставления Субсидии по годам (срокам) реализации Соглашения</w:t>
            </w:r>
            <w:hyperlink w:anchor="P2483" w:history="1">
              <w:r w:rsidR="00A9747F" w:rsidRPr="000D4FD2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</w:tr>
      <w:tr w:rsidR="00005C0B" w:rsidRPr="00CB2A6D" w:rsidTr="00FE637E">
        <w:tc>
          <w:tcPr>
            <w:tcW w:w="1622" w:type="dxa"/>
            <w:gridSpan w:val="2"/>
            <w:vMerge/>
            <w:tcBorders>
              <w:left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2126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2127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 __.__.20__</w:t>
            </w:r>
          </w:p>
        </w:tc>
      </w:tr>
      <w:tr w:rsidR="00EC55AB" w:rsidRPr="00CB2A6D" w:rsidTr="00FE637E">
        <w:tc>
          <w:tcPr>
            <w:tcW w:w="690" w:type="dxa"/>
            <w:tcBorders>
              <w:lef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3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по БК</w:t>
            </w:r>
          </w:p>
        </w:tc>
        <w:tc>
          <w:tcPr>
            <w:tcW w:w="850" w:type="dxa"/>
          </w:tcPr>
          <w:p w:rsidR="00005C0B" w:rsidRPr="000D4FD2" w:rsidRDefault="00005C0B" w:rsidP="00A974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тип</w:t>
            </w:r>
            <w:hyperlink w:anchor="P2481" w:history="1">
              <w:r w:rsidR="00A9747F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992" w:type="dxa"/>
          </w:tcPr>
          <w:p w:rsidR="00005C0B" w:rsidRPr="000D4FD2" w:rsidRDefault="00005C0B" w:rsidP="00A974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  <w:hyperlink w:anchor="P2482" w:history="1">
              <w:r w:rsidR="00A9747F"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65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C0B" w:rsidRPr="00CB2A6D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EC55AB" w:rsidRPr="00CB2A6D" w:rsidTr="00FE637E">
        <w:tc>
          <w:tcPr>
            <w:tcW w:w="690" w:type="dxa"/>
            <w:tcBorders>
              <w:lef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22" w:name="P2380"/>
            <w:bookmarkEnd w:id="122"/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C0B" w:rsidRPr="00CB2A6D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15</w:t>
            </w: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05C0B" w:rsidRPr="00CB2A6D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0100</w:t>
            </w: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5C0B" w:rsidRPr="000D4FD2" w:rsidRDefault="00005C0B" w:rsidP="00273F4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  <w:hyperlink w:anchor="P2484" w:history="1">
              <w:r w:rsidR="00273F43" w:rsidRPr="000D4FD2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05C0B" w:rsidRPr="00CB2A6D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B2A6D">
              <w:rPr>
                <w:sz w:val="24"/>
                <w:szCs w:val="24"/>
              </w:rPr>
              <w:t>0200</w:t>
            </w: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 w:rsidP="00273F4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  <w:hyperlink w:anchor="P2484" w:history="1">
              <w:r w:rsidR="00273F43" w:rsidRPr="000D4FD2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99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C55AB" w:rsidRPr="00CB2A6D" w:rsidTr="00FE63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05C0B" w:rsidRPr="00CB2A6D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CB2A6D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Default="00005C0B">
      <w:pPr>
        <w:sectPr w:rsidR="00005C0B" w:rsidSect="00236C3A">
          <w:pgSz w:w="16838" w:h="11905" w:orient="landscape"/>
          <w:pgMar w:top="1134" w:right="1134" w:bottom="567" w:left="1134" w:header="142" w:footer="0" w:gutter="0"/>
          <w:cols w:space="720"/>
        </w:sectPr>
      </w:pPr>
    </w:p>
    <w:p w:rsidR="00B102BA" w:rsidRDefault="00B102BA" w:rsidP="00B102BA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>____________________</w:t>
      </w:r>
      <w:r w:rsidR="005F71BE">
        <w:rPr>
          <w:sz w:val="28"/>
        </w:rPr>
        <w:t>____</w:t>
      </w:r>
      <w:r>
        <w:rPr>
          <w:sz w:val="28"/>
        </w:rPr>
        <w:t>________</w:t>
      </w:r>
      <w:bookmarkStart w:id="123" w:name="P2476"/>
      <w:bookmarkStart w:id="124" w:name="P2477"/>
      <w:bookmarkEnd w:id="123"/>
      <w:bookmarkEnd w:id="124"/>
    </w:p>
    <w:p w:rsidR="004608F3" w:rsidRPr="007F3D21" w:rsidRDefault="00B102BA" w:rsidP="00A54789">
      <w:pPr>
        <w:ind w:firstLine="540"/>
        <w:jc w:val="both"/>
      </w:pPr>
      <w:r w:rsidRPr="007F3D21">
        <w:rPr>
          <w:vertAlign w:val="superscript"/>
        </w:rPr>
        <w:t>1</w:t>
      </w:r>
      <w:r w:rsidR="00005C0B" w:rsidRPr="007F3D21">
        <w:t>Заполняется в случае, если Получателем является физическое лицо.</w:t>
      </w:r>
      <w:bookmarkStart w:id="125" w:name="P2478"/>
      <w:bookmarkEnd w:id="125"/>
    </w:p>
    <w:p w:rsidR="004608F3" w:rsidRPr="007F3D21" w:rsidRDefault="004608F3" w:rsidP="00A54789">
      <w:pPr>
        <w:ind w:firstLine="540"/>
        <w:jc w:val="both"/>
      </w:pPr>
      <w:r w:rsidRPr="007F3D21">
        <w:rPr>
          <w:vertAlign w:val="superscript"/>
        </w:rPr>
        <w:t>2</w:t>
      </w:r>
      <w:r w:rsidR="00005C0B" w:rsidRPr="007F3D21"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</w:t>
      </w:r>
      <w:r w:rsidRPr="007F3D21">
        <w:t>.</w:t>
      </w:r>
      <w:bookmarkStart w:id="126" w:name="P2479"/>
      <w:bookmarkEnd w:id="126"/>
    </w:p>
    <w:p w:rsidR="00D17EB4" w:rsidRPr="007F3D21" w:rsidRDefault="004608F3" w:rsidP="00A54789">
      <w:pPr>
        <w:ind w:firstLine="540"/>
        <w:jc w:val="both"/>
      </w:pPr>
      <w:r w:rsidRPr="007F3D21">
        <w:rPr>
          <w:vertAlign w:val="superscript"/>
        </w:rPr>
        <w:t>3</w:t>
      </w:r>
      <w:r w:rsidR="00005C0B" w:rsidRPr="007F3D21">
        <w:t>При представлении уточненных значений указывается номер очередного внесения изменения в приложение (</w:t>
      </w:r>
      <w:r w:rsidRPr="007F3D21">
        <w:t>например, «</w:t>
      </w:r>
      <w:r w:rsidR="00005C0B" w:rsidRPr="007F3D21">
        <w:t>1</w:t>
      </w:r>
      <w:r w:rsidRPr="007F3D21">
        <w:t>»</w:t>
      </w:r>
      <w:r w:rsidR="00005C0B" w:rsidRPr="007F3D21">
        <w:t xml:space="preserve">, </w:t>
      </w:r>
      <w:r w:rsidRPr="007F3D21">
        <w:t>«</w:t>
      </w:r>
      <w:r w:rsidR="00005C0B" w:rsidRPr="007F3D21">
        <w:t>2</w:t>
      </w:r>
      <w:r w:rsidRPr="007F3D21">
        <w:t>»</w:t>
      </w:r>
      <w:r w:rsidR="00005C0B" w:rsidRPr="007F3D21">
        <w:t xml:space="preserve">, </w:t>
      </w:r>
      <w:r w:rsidRPr="007F3D21">
        <w:t>«</w:t>
      </w:r>
      <w:r w:rsidR="00005C0B" w:rsidRPr="007F3D21">
        <w:t>3</w:t>
      </w:r>
      <w:r w:rsidRPr="007F3D21">
        <w:t>»</w:t>
      </w:r>
      <w:r w:rsidR="00005C0B" w:rsidRPr="007F3D21">
        <w:t xml:space="preserve">, </w:t>
      </w:r>
      <w:r w:rsidRPr="007F3D21">
        <w:t>«</w:t>
      </w:r>
      <w:r w:rsidR="00D17EB4" w:rsidRPr="007F3D21">
        <w:t>…</w:t>
      </w:r>
      <w:r w:rsidRPr="007F3D21">
        <w:t>»</w:t>
      </w:r>
      <w:r w:rsidR="00005C0B" w:rsidRPr="007F3D21">
        <w:t>).</w:t>
      </w:r>
      <w:bookmarkStart w:id="127" w:name="P2480"/>
      <w:bookmarkEnd w:id="127"/>
    </w:p>
    <w:p w:rsidR="006246AB" w:rsidRPr="007F3D21" w:rsidRDefault="006246AB" w:rsidP="00A54789">
      <w:pPr>
        <w:ind w:firstLine="540"/>
        <w:jc w:val="both"/>
      </w:pPr>
      <w:r w:rsidRPr="007F3D21">
        <w:rPr>
          <w:vertAlign w:val="superscript"/>
        </w:rPr>
        <w:t>4</w:t>
      </w:r>
      <w:r w:rsidR="00005C0B" w:rsidRPr="007F3D21">
        <w:t>Указывается наименование направления расходов целевой статьи расходов бюджета</w:t>
      </w:r>
      <w:r w:rsidRPr="007F3D21">
        <w:t xml:space="preserve"> Республики Татарстан</w:t>
      </w:r>
      <w:r w:rsidR="00005C0B" w:rsidRPr="007F3D21">
        <w:t xml:space="preserve"> и соответствующий ему код (13 - 17 разряды кода классификации расходов бюджета</w:t>
      </w:r>
      <w:r w:rsidRPr="007F3D21">
        <w:t xml:space="preserve"> Республики Татарстан</w:t>
      </w:r>
      <w:r w:rsidR="00005C0B" w:rsidRPr="007F3D21">
        <w:t>).</w:t>
      </w:r>
      <w:bookmarkStart w:id="128" w:name="P2481"/>
      <w:bookmarkEnd w:id="128"/>
    </w:p>
    <w:p w:rsidR="00210C8E" w:rsidRPr="000D4FD2" w:rsidRDefault="006246AB" w:rsidP="00A54789">
      <w:pPr>
        <w:ind w:firstLine="540"/>
        <w:jc w:val="both"/>
      </w:pPr>
      <w:r w:rsidRPr="007F3D21">
        <w:rPr>
          <w:vertAlign w:val="superscript"/>
        </w:rPr>
        <w:t>5</w:t>
      </w:r>
      <w:r w:rsidR="00005C0B" w:rsidRPr="007F3D21">
        <w:t xml:space="preserve">Указывается тип </w:t>
      </w:r>
      <w:r w:rsidR="00005C0B" w:rsidRPr="000D4FD2">
        <w:t xml:space="preserve">результата предоставления Субсидии, соответствующий наименованию результата предоставления Субсидии, отраженному в </w:t>
      </w:r>
      <w:hyperlink w:anchor="P2380" w:history="1">
        <w:r w:rsidR="00005C0B" w:rsidRPr="000D4FD2">
          <w:t>графе 4</w:t>
        </w:r>
      </w:hyperlink>
      <w:r w:rsidR="00005C0B" w:rsidRPr="000D4FD2"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66" w:history="1">
        <w:r w:rsidR="00005C0B" w:rsidRPr="000D4FD2">
          <w:t xml:space="preserve">приложении </w:t>
        </w:r>
        <w:r w:rsidRPr="000D4FD2">
          <w:t>№</w:t>
        </w:r>
        <w:r w:rsidR="00005C0B" w:rsidRPr="000D4FD2">
          <w:t xml:space="preserve"> 1</w:t>
        </w:r>
      </w:hyperlink>
      <w:r w:rsidR="00005C0B" w:rsidRPr="000D4FD2"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</w:t>
      </w:r>
      <w:r w:rsidR="002344EC" w:rsidRPr="000D4FD2">
        <w:t>№</w:t>
      </w:r>
      <w:r w:rsidR="00005C0B" w:rsidRPr="000D4FD2">
        <w:t xml:space="preserve"> 138н (далее - Перечень ти</w:t>
      </w:r>
      <w:r w:rsidRPr="000D4FD2">
        <w:t>пов)</w:t>
      </w:r>
      <w:r w:rsidR="00005C0B" w:rsidRPr="000D4FD2">
        <w:t>.</w:t>
      </w:r>
      <w:bookmarkStart w:id="129" w:name="P2482"/>
      <w:bookmarkEnd w:id="129"/>
    </w:p>
    <w:p w:rsidR="00210C8E" w:rsidRPr="000D4FD2" w:rsidRDefault="00210C8E" w:rsidP="00A54789">
      <w:pPr>
        <w:ind w:firstLine="540"/>
        <w:jc w:val="both"/>
      </w:pPr>
      <w:r w:rsidRPr="000D4FD2">
        <w:rPr>
          <w:vertAlign w:val="superscript"/>
        </w:rPr>
        <w:t>6</w:t>
      </w:r>
      <w:r w:rsidR="00005C0B" w:rsidRPr="000D4FD2">
        <w:t>Указывается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положений о таких показателях).</w:t>
      </w:r>
      <w:bookmarkStart w:id="130" w:name="P2483"/>
      <w:bookmarkEnd w:id="130"/>
    </w:p>
    <w:p w:rsidR="00210C8E" w:rsidRPr="000D4FD2" w:rsidRDefault="00210C8E" w:rsidP="00A54789">
      <w:pPr>
        <w:ind w:firstLine="540"/>
        <w:jc w:val="both"/>
      </w:pPr>
      <w:r w:rsidRPr="000D4FD2">
        <w:rPr>
          <w:vertAlign w:val="superscript"/>
        </w:rPr>
        <w:t>7</w:t>
      </w:r>
      <w:r w:rsidR="00005C0B" w:rsidRPr="000D4FD2">
        <w:t xml:space="preserve">Указываются плановые значения результатов предоставления Субсидии, отраженных в </w:t>
      </w:r>
      <w:hyperlink w:anchor="P2380" w:history="1">
        <w:r w:rsidR="00005C0B" w:rsidRPr="000D4FD2">
          <w:t>графе 4</w:t>
        </w:r>
      </w:hyperlink>
      <w:r w:rsidR="00005C0B" w:rsidRPr="000D4FD2"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  <w:bookmarkStart w:id="131" w:name="P2484"/>
      <w:bookmarkEnd w:id="131"/>
    </w:p>
    <w:p w:rsidR="00005C0B" w:rsidRPr="007F3D21" w:rsidRDefault="00210C8E" w:rsidP="00A54789">
      <w:pPr>
        <w:ind w:firstLine="540"/>
        <w:jc w:val="both"/>
      </w:pPr>
      <w:r w:rsidRPr="000D4FD2">
        <w:rPr>
          <w:vertAlign w:val="superscript"/>
        </w:rPr>
        <w:t>8</w:t>
      </w:r>
      <w:r w:rsidR="00005C0B" w:rsidRPr="000D4FD2">
        <w:t xml:space="preserve">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</w:t>
      </w:r>
      <w:r w:rsidR="00005C0B" w:rsidRPr="007F3D21">
        <w:t>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005C0B" w:rsidRPr="007F3D21" w:rsidRDefault="00005C0B" w:rsidP="00A54789">
      <w:pPr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F7771D" w:rsidRDefault="00F7771D">
      <w:pPr>
        <w:spacing w:after="1" w:line="280" w:lineRule="atLeast"/>
        <w:jc w:val="right"/>
        <w:outlineLvl w:val="1"/>
        <w:rPr>
          <w:sz w:val="28"/>
        </w:rPr>
      </w:pPr>
    </w:p>
    <w:p w:rsidR="0017168E" w:rsidRDefault="0017168E">
      <w:pPr>
        <w:spacing w:after="1" w:line="280" w:lineRule="atLeast"/>
        <w:jc w:val="right"/>
        <w:outlineLvl w:val="1"/>
        <w:rPr>
          <w:sz w:val="28"/>
        </w:rPr>
      </w:pPr>
    </w:p>
    <w:p w:rsidR="00714C3F" w:rsidRDefault="00714C3F">
      <w:pPr>
        <w:spacing w:after="1" w:line="280" w:lineRule="atLeast"/>
        <w:jc w:val="right"/>
        <w:outlineLvl w:val="1"/>
        <w:rPr>
          <w:sz w:val="28"/>
        </w:rPr>
      </w:pPr>
    </w:p>
    <w:p w:rsidR="00714C3F" w:rsidRDefault="00714C3F">
      <w:pPr>
        <w:spacing w:after="1" w:line="280" w:lineRule="atLeast"/>
        <w:jc w:val="right"/>
        <w:outlineLvl w:val="1"/>
        <w:rPr>
          <w:sz w:val="28"/>
        </w:rPr>
      </w:pPr>
    </w:p>
    <w:p w:rsidR="002D3D3E" w:rsidRDefault="002D3D3E">
      <w:pPr>
        <w:spacing w:after="1" w:line="280" w:lineRule="atLeast"/>
        <w:jc w:val="right"/>
        <w:outlineLvl w:val="1"/>
        <w:rPr>
          <w:sz w:val="28"/>
        </w:rPr>
      </w:pPr>
    </w:p>
    <w:p w:rsidR="002D3D3E" w:rsidRDefault="002D3D3E">
      <w:pPr>
        <w:spacing w:after="1" w:line="280" w:lineRule="atLeast"/>
        <w:jc w:val="right"/>
        <w:outlineLvl w:val="1"/>
        <w:rPr>
          <w:sz w:val="28"/>
        </w:rPr>
      </w:pPr>
    </w:p>
    <w:p w:rsidR="002D3D3E" w:rsidRDefault="002D3D3E">
      <w:pPr>
        <w:spacing w:after="1" w:line="280" w:lineRule="atLeast"/>
        <w:jc w:val="right"/>
        <w:outlineLvl w:val="1"/>
        <w:rPr>
          <w:sz w:val="28"/>
        </w:rPr>
      </w:pPr>
    </w:p>
    <w:p w:rsidR="002D3D3E" w:rsidRDefault="002D3D3E">
      <w:pPr>
        <w:spacing w:after="1" w:line="280" w:lineRule="atLeast"/>
        <w:jc w:val="right"/>
        <w:outlineLvl w:val="1"/>
        <w:rPr>
          <w:sz w:val="28"/>
        </w:rPr>
      </w:pPr>
    </w:p>
    <w:p w:rsidR="00005C0B" w:rsidRPr="0017168E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17168E">
        <w:rPr>
          <w:sz w:val="24"/>
          <w:szCs w:val="24"/>
        </w:rPr>
        <w:lastRenderedPageBreak/>
        <w:t xml:space="preserve">Приложение </w:t>
      </w:r>
      <w:r w:rsidR="00F23543" w:rsidRPr="0017168E">
        <w:rPr>
          <w:sz w:val="24"/>
          <w:szCs w:val="24"/>
        </w:rPr>
        <w:t>№</w:t>
      </w:r>
      <w:r w:rsidRPr="0017168E">
        <w:rPr>
          <w:sz w:val="24"/>
          <w:szCs w:val="24"/>
        </w:rPr>
        <w:t xml:space="preserve"> 5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к Типовой форме соглашения (договора)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 предоставлении из бюджета Республики Татарстан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 субсидий, в том числе грантов в форме субсидий, 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юридическим лицам, индивидуальным предпринимателям,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а также физическим лицам, утвержденной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приказом Министерства финансов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Республики Татарстан</w:t>
      </w:r>
    </w:p>
    <w:p w:rsidR="0017168E" w:rsidRPr="0017168E" w:rsidRDefault="0017168E" w:rsidP="0017168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от _________№______</w:t>
      </w:r>
    </w:p>
    <w:p w:rsidR="00005C0B" w:rsidRPr="0017168E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Приложение </w:t>
      </w:r>
      <w:r w:rsidR="00EF5F7A">
        <w:rPr>
          <w:sz w:val="24"/>
          <w:szCs w:val="24"/>
        </w:rPr>
        <w:t>№</w:t>
      </w:r>
      <w:r w:rsidRPr="0017168E">
        <w:rPr>
          <w:sz w:val="24"/>
          <w:szCs w:val="24"/>
        </w:rPr>
        <w:t xml:space="preserve"> __</w:t>
      </w: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к Соглашению от ________ </w:t>
      </w:r>
      <w:r w:rsidR="00EF5F7A">
        <w:rPr>
          <w:sz w:val="24"/>
          <w:szCs w:val="24"/>
        </w:rPr>
        <w:t>№</w:t>
      </w:r>
      <w:r w:rsidRPr="0017168E">
        <w:rPr>
          <w:sz w:val="24"/>
          <w:szCs w:val="24"/>
        </w:rPr>
        <w:t xml:space="preserve"> ____</w:t>
      </w: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(Приложение </w:t>
      </w:r>
      <w:r w:rsidR="00EF5F7A">
        <w:rPr>
          <w:sz w:val="24"/>
          <w:szCs w:val="24"/>
        </w:rPr>
        <w:t>№</w:t>
      </w:r>
      <w:r w:rsidRPr="0017168E">
        <w:rPr>
          <w:sz w:val="24"/>
          <w:szCs w:val="24"/>
        </w:rPr>
        <w:t xml:space="preserve"> __</w:t>
      </w: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к Дополнительному соглашению</w:t>
      </w: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от __________ </w:t>
      </w:r>
      <w:r w:rsidR="00EF5F7A">
        <w:rPr>
          <w:sz w:val="24"/>
          <w:szCs w:val="24"/>
        </w:rPr>
        <w:t>№</w:t>
      </w:r>
      <w:r w:rsidRPr="0017168E">
        <w:rPr>
          <w:sz w:val="24"/>
          <w:szCs w:val="24"/>
        </w:rPr>
        <w:t xml:space="preserve"> _____)</w:t>
      </w:r>
    </w:p>
    <w:p w:rsidR="00005C0B" w:rsidRPr="0017168E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17168E" w:rsidRDefault="00005C0B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Рекомендуемый образец</w:t>
      </w:r>
    </w:p>
    <w:p w:rsidR="00005C0B" w:rsidRDefault="00005C0B">
      <w:pPr>
        <w:spacing w:after="1" w:line="280" w:lineRule="atLeast"/>
        <w:jc w:val="both"/>
      </w:pPr>
    </w:p>
    <w:tbl>
      <w:tblPr>
        <w:tblW w:w="1041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750"/>
        <w:gridCol w:w="1276"/>
      </w:tblGrid>
      <w:tr w:rsidR="00005C0B" w:rsidTr="00AC463A"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32" w:name="P2509"/>
            <w:bookmarkEnd w:id="132"/>
            <w:r w:rsidRPr="00C71305">
              <w:rPr>
                <w:sz w:val="24"/>
                <w:szCs w:val="24"/>
              </w:rPr>
              <w:t>План</w:t>
            </w:r>
          </w:p>
          <w:p w:rsidR="00714C3F" w:rsidRDefault="00005C0B" w:rsidP="0017168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мероприятий по достижению результатов предоставления Субсидии (контрольные точки)</w:t>
            </w:r>
          </w:p>
          <w:p w:rsidR="00005C0B" w:rsidRPr="00C71305" w:rsidRDefault="00005C0B" w:rsidP="0017168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 н</w:t>
            </w:r>
            <w:r w:rsidR="0017168E" w:rsidRPr="00C71305">
              <w:rPr>
                <w:sz w:val="24"/>
                <w:szCs w:val="24"/>
              </w:rPr>
              <w:t>а «___»</w:t>
            </w:r>
            <w:r w:rsidRPr="00C71305">
              <w:rPr>
                <w:sz w:val="24"/>
                <w:szCs w:val="24"/>
              </w:rPr>
              <w:t xml:space="preserve"> год</w:t>
            </w:r>
          </w:p>
        </w:tc>
      </w:tr>
      <w:tr w:rsidR="00005C0B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КОДЫ</w:t>
            </w:r>
          </w:p>
        </w:tc>
      </w:tr>
      <w:tr w:rsidR="00005C0B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>
            <w:pPr>
              <w:spacing w:after="1" w:line="280" w:lineRule="atLeast"/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17168E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2655" w:history="1">
              <w:r w:rsidR="0017168E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17168E" w:rsidRDefault="00005C0B" w:rsidP="00D76288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D76288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17168E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A2A82" w:rsidRDefault="00D76288">
            <w:pPr>
              <w:spacing w:after="1" w:line="280" w:lineRule="atLeast"/>
              <w:jc w:val="center"/>
            </w:pPr>
            <w:r w:rsidRPr="000A2A82">
              <w:t>(Министерства, Комитета, Агентства, иного органа (организации))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136D6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структурного элемента государственной программы</w:t>
            </w:r>
            <w:hyperlink w:anchor="P2656" w:history="1">
              <w:r w:rsidR="00136D6B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17168E" w:rsidRDefault="00005C0B" w:rsidP="00136D6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 xml:space="preserve">по БК </w:t>
            </w:r>
            <w:hyperlink w:anchor="P2656" w:history="1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17168E" w:rsidRDefault="00005C0B">
            <w:pPr>
              <w:rPr>
                <w:sz w:val="24"/>
                <w:szCs w:val="24"/>
              </w:rPr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17168E" w:rsidRDefault="00005C0B" w:rsidP="00136D6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5F5DE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5F5DE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136D6B" w:rsidP="00136D6B">
            <w:pPr>
              <w:spacing w:after="1" w:line="280" w:lineRule="atLeast"/>
              <w:jc w:val="center"/>
            </w:pPr>
            <w:r w:rsidRPr="000D4FD2">
              <w:t>(первичный – «</w:t>
            </w:r>
            <w:r w:rsidR="00005C0B" w:rsidRPr="000D4FD2">
              <w:t>0</w:t>
            </w:r>
            <w:r w:rsidRPr="000D4FD2">
              <w:t>»</w:t>
            </w:r>
            <w:r w:rsidR="00005C0B" w:rsidRPr="000D4FD2">
              <w:t>, уточнен</w:t>
            </w:r>
            <w:r w:rsidRPr="000D4FD2">
              <w:t>ный – «</w:t>
            </w:r>
            <w:r w:rsidR="00005C0B" w:rsidRPr="000D4FD2">
              <w:t>1</w:t>
            </w:r>
            <w:r w:rsidRPr="000D4FD2">
              <w:t>»</w:t>
            </w:r>
            <w:r w:rsidR="00005C0B" w:rsidRPr="000D4FD2">
              <w:t>,</w:t>
            </w:r>
            <w:r w:rsidRPr="000D4FD2">
              <w:t xml:space="preserve"> «</w:t>
            </w:r>
            <w:r w:rsidR="00005C0B" w:rsidRPr="000D4FD2">
              <w:t>2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3</w:t>
            </w:r>
            <w:r w:rsidRPr="000D4FD2">
              <w:t>», «</w:t>
            </w:r>
            <w:r w:rsidR="00005C0B" w:rsidRPr="000D4FD2">
              <w:t>...</w:t>
            </w:r>
            <w:r w:rsidRPr="000D4FD2">
              <w:t>»</w:t>
            </w:r>
            <w:r w:rsidR="00005C0B" w:rsidRPr="000D4FD2">
              <w:t>)</w:t>
            </w:r>
            <w:hyperlink w:anchor="P2658" w:history="1">
              <w:r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Default="00005C0B">
      <w:pPr>
        <w:spacing w:after="1" w:line="280" w:lineRule="atLeast"/>
        <w:jc w:val="both"/>
        <w:rPr>
          <w:sz w:val="24"/>
          <w:szCs w:val="24"/>
        </w:rPr>
      </w:pPr>
    </w:p>
    <w:p w:rsidR="00136D6B" w:rsidRDefault="00136D6B">
      <w:pPr>
        <w:spacing w:after="1" w:line="280" w:lineRule="atLeast"/>
        <w:jc w:val="both"/>
        <w:rPr>
          <w:sz w:val="24"/>
          <w:szCs w:val="24"/>
        </w:rPr>
      </w:pPr>
    </w:p>
    <w:p w:rsidR="00136D6B" w:rsidRDefault="00136D6B">
      <w:pPr>
        <w:spacing w:after="1" w:line="280" w:lineRule="atLeast"/>
        <w:jc w:val="both"/>
        <w:rPr>
          <w:sz w:val="24"/>
          <w:szCs w:val="24"/>
        </w:rPr>
      </w:pPr>
    </w:p>
    <w:p w:rsidR="00C71305" w:rsidRDefault="00C71305">
      <w:pPr>
        <w:spacing w:after="1" w:line="280" w:lineRule="atLeast"/>
        <w:jc w:val="both"/>
        <w:rPr>
          <w:sz w:val="24"/>
          <w:szCs w:val="24"/>
        </w:rPr>
      </w:pPr>
    </w:p>
    <w:p w:rsidR="00C71305" w:rsidRPr="0017168E" w:rsidRDefault="00C7130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711"/>
        <w:gridCol w:w="712"/>
        <w:gridCol w:w="1288"/>
        <w:gridCol w:w="1417"/>
        <w:gridCol w:w="1559"/>
        <w:gridCol w:w="1560"/>
      </w:tblGrid>
      <w:tr w:rsidR="00005C0B" w:rsidRPr="000D4FD2" w:rsidTr="00136D6B">
        <w:tc>
          <w:tcPr>
            <w:tcW w:w="4303" w:type="dxa"/>
            <w:gridSpan w:val="3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705" w:type="dxa"/>
            <w:gridSpan w:val="2"/>
          </w:tcPr>
          <w:p w:rsidR="00005C0B" w:rsidRPr="000D4FD2" w:rsidRDefault="00005C0B" w:rsidP="00BE427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005C0B" w:rsidRPr="000D4FD2" w:rsidRDefault="00005C0B" w:rsidP="005F1BC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Плановое значение</w:t>
            </w:r>
            <w:hyperlink w:anchor="P2662" w:history="1">
              <w:r w:rsidR="005F1BC5"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560" w:type="dxa"/>
            <w:vMerge w:val="restart"/>
          </w:tcPr>
          <w:p w:rsidR="00005C0B" w:rsidRPr="000D4FD2" w:rsidRDefault="00005C0B" w:rsidP="005F1BC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Плановый срок достижения (дд.мм.гггг.)</w:t>
            </w:r>
            <w:hyperlink w:anchor="P2663" w:history="1">
              <w:r w:rsidR="005F1BC5" w:rsidRPr="000D4FD2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</w:tr>
      <w:tr w:rsidR="00005C0B" w:rsidRPr="000D4FD2" w:rsidTr="00136D6B">
        <w:trPr>
          <w:trHeight w:val="806"/>
        </w:trPr>
        <w:tc>
          <w:tcPr>
            <w:tcW w:w="2880" w:type="dxa"/>
          </w:tcPr>
          <w:p w:rsidR="00005C0B" w:rsidRPr="000D4FD2" w:rsidRDefault="00FB77C0" w:rsidP="00FB77C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</w:t>
            </w:r>
            <w:r w:rsidR="00005C0B" w:rsidRPr="000D4FD2">
              <w:rPr>
                <w:sz w:val="24"/>
                <w:szCs w:val="24"/>
              </w:rPr>
              <w:t>аименование</w:t>
            </w:r>
            <w:r w:rsidRPr="000D4FD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11" w:type="dxa"/>
          </w:tcPr>
          <w:p w:rsidR="00005C0B" w:rsidRPr="000D4FD2" w:rsidRDefault="00005C0B" w:rsidP="00C32A3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</w:t>
            </w:r>
          </w:p>
        </w:tc>
        <w:tc>
          <w:tcPr>
            <w:tcW w:w="712" w:type="dxa"/>
          </w:tcPr>
          <w:p w:rsidR="00005C0B" w:rsidRPr="000D4FD2" w:rsidRDefault="00005C0B" w:rsidP="00C32A3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тип</w:t>
            </w:r>
            <w:hyperlink w:anchor="P2661" w:history="1">
              <w:r w:rsidR="00C32A39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288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67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33" w:name="P2577"/>
            <w:bookmarkEnd w:id="133"/>
            <w:r w:rsidRPr="0017168E"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34" w:name="P2578"/>
            <w:bookmarkEnd w:id="134"/>
            <w:r w:rsidRPr="0017168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7</w:t>
            </w: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контрольная точка 1.1:</w:t>
            </w: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</w:tr>
      <w:tr w:rsidR="00005C0B" w:rsidRPr="0017168E" w:rsidTr="00136D6B">
        <w:tc>
          <w:tcPr>
            <w:tcW w:w="288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контрольная точка 2.1:</w:t>
            </w: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x</w:t>
            </w:r>
          </w:p>
        </w:tc>
      </w:tr>
      <w:tr w:rsidR="00005C0B" w:rsidRPr="0017168E" w:rsidTr="00136D6B">
        <w:tc>
          <w:tcPr>
            <w:tcW w:w="288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  <w:vAlign w:val="bottom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17168E">
              <w:rPr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17168E" w:rsidTr="00136D6B">
        <w:tc>
          <w:tcPr>
            <w:tcW w:w="288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17168E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17168E" w:rsidRDefault="00005C0B">
      <w:pPr>
        <w:spacing w:after="1" w:line="280" w:lineRule="atLeast"/>
        <w:jc w:val="both"/>
        <w:rPr>
          <w:sz w:val="24"/>
          <w:szCs w:val="24"/>
        </w:rPr>
      </w:pPr>
    </w:p>
    <w:p w:rsidR="00F1588A" w:rsidRPr="00F1588A" w:rsidRDefault="00F1588A" w:rsidP="00D6237E">
      <w:pPr>
        <w:ind w:firstLine="539"/>
        <w:jc w:val="both"/>
      </w:pPr>
      <w:bookmarkStart w:id="135" w:name="P2654"/>
      <w:bookmarkStart w:id="136" w:name="P2655"/>
      <w:bookmarkEnd w:id="135"/>
      <w:bookmarkEnd w:id="136"/>
      <w:r>
        <w:t>____________________________________________</w:t>
      </w:r>
    </w:p>
    <w:p w:rsidR="00AC132C" w:rsidRPr="00635792" w:rsidRDefault="00AC132C" w:rsidP="00D6237E">
      <w:pPr>
        <w:ind w:firstLine="539"/>
        <w:jc w:val="both"/>
      </w:pPr>
      <w:r w:rsidRPr="00635792">
        <w:rPr>
          <w:vertAlign w:val="superscript"/>
        </w:rPr>
        <w:t>1</w:t>
      </w:r>
      <w:r w:rsidR="00005C0B" w:rsidRPr="00635792">
        <w:t>Заполняется в случае, если Получателем является физическое лицо.</w:t>
      </w:r>
      <w:bookmarkStart w:id="137" w:name="P2656"/>
      <w:bookmarkEnd w:id="137"/>
    </w:p>
    <w:p w:rsidR="00160E28" w:rsidRPr="000D4FD2" w:rsidRDefault="00AC132C" w:rsidP="00D6237E">
      <w:pPr>
        <w:ind w:firstLine="539"/>
        <w:jc w:val="both"/>
      </w:pPr>
      <w:r w:rsidRPr="00635792">
        <w:rPr>
          <w:vertAlign w:val="superscript"/>
        </w:rPr>
        <w:t>2</w:t>
      </w:r>
      <w:r w:rsidR="00005C0B" w:rsidRPr="00635792">
        <w:t xml:space="preserve">Указывается в случае, если Субсидия предоставляется в целях достижения результатов (выполнения мероприятий) структурных </w:t>
      </w:r>
      <w:r w:rsidR="00005C0B" w:rsidRPr="000D4FD2">
        <w:t>элеме</w:t>
      </w:r>
      <w:r w:rsidR="00B120F9" w:rsidRPr="000D4FD2">
        <w:t>нтов государственной программы.</w:t>
      </w:r>
      <w:bookmarkStart w:id="138" w:name="P2657"/>
      <w:bookmarkEnd w:id="138"/>
    </w:p>
    <w:p w:rsidR="00160E28" w:rsidRPr="000D4FD2" w:rsidRDefault="00160E28" w:rsidP="00D6237E">
      <w:pPr>
        <w:ind w:firstLine="539"/>
        <w:jc w:val="both"/>
      </w:pPr>
      <w:r w:rsidRPr="000D4FD2">
        <w:rPr>
          <w:vertAlign w:val="superscript"/>
        </w:rPr>
        <w:t>3</w:t>
      </w:r>
      <w:r w:rsidR="003438B9" w:rsidRPr="000D4FD2">
        <w:rPr>
          <w:vertAlign w:val="superscript"/>
        </w:rPr>
        <w:t xml:space="preserve"> </w:t>
      </w:r>
      <w:r w:rsidR="00005C0B" w:rsidRPr="000D4FD2">
        <w:t>При представлении уточненного плана указывается номер очередного внесения измене</w:t>
      </w:r>
      <w:r w:rsidRPr="000D4FD2">
        <w:t>ния в приложение (например, «</w:t>
      </w:r>
      <w:r w:rsidR="00005C0B" w:rsidRPr="000D4FD2">
        <w:t>1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2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3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...</w:t>
      </w:r>
      <w:r w:rsidRPr="000D4FD2">
        <w:t>»</w:t>
      </w:r>
      <w:r w:rsidR="00005C0B" w:rsidRPr="000D4FD2">
        <w:t>).</w:t>
      </w:r>
      <w:bookmarkStart w:id="139" w:name="P2659"/>
      <w:bookmarkEnd w:id="139"/>
    </w:p>
    <w:p w:rsidR="00160E28" w:rsidRPr="000D4FD2" w:rsidRDefault="003438B9" w:rsidP="00D6237E">
      <w:pPr>
        <w:ind w:firstLine="539"/>
        <w:jc w:val="both"/>
      </w:pPr>
      <w:r w:rsidRPr="000D4FD2">
        <w:rPr>
          <w:vertAlign w:val="superscript"/>
        </w:rPr>
        <w:t>4</w:t>
      </w:r>
      <w:r w:rsidR="00005C0B" w:rsidRPr="000D4FD2">
        <w:t xml:space="preserve">Указываются наименования результатов предоставления Субсидии, установленные в </w:t>
      </w:r>
      <w:hyperlink w:anchor="P2578" w:history="1">
        <w:r w:rsidR="00005C0B" w:rsidRPr="000D4FD2">
          <w:t>графе 4</w:t>
        </w:r>
      </w:hyperlink>
      <w:r w:rsidR="00005C0B" w:rsidRPr="000D4FD2">
        <w:t xml:space="preserve"> приложения к соглашению, оформленному в соответствии с </w:t>
      </w:r>
      <w:hyperlink w:anchor="P2305" w:history="1">
        <w:r w:rsidR="00005C0B" w:rsidRPr="000D4FD2">
          <w:t xml:space="preserve">приложением </w:t>
        </w:r>
        <w:r w:rsidR="00160E28" w:rsidRPr="000D4FD2">
          <w:t>№</w:t>
        </w:r>
        <w:r w:rsidR="00005C0B" w:rsidRPr="000D4FD2">
          <w:t xml:space="preserve"> 4</w:t>
        </w:r>
      </w:hyperlink>
      <w:r w:rsidR="00005C0B" w:rsidRPr="000D4FD2">
        <w:t xml:space="preserve"> к настоящей Типовой форме, и соответствующие им наименования контрольных точек.</w:t>
      </w:r>
      <w:bookmarkStart w:id="140" w:name="P2660"/>
      <w:bookmarkStart w:id="141" w:name="P2661"/>
      <w:bookmarkEnd w:id="140"/>
      <w:bookmarkEnd w:id="141"/>
    </w:p>
    <w:p w:rsidR="004B5221" w:rsidRPr="000D4FD2" w:rsidRDefault="004B5221" w:rsidP="00D6237E">
      <w:pPr>
        <w:ind w:firstLine="539"/>
        <w:jc w:val="both"/>
      </w:pPr>
      <w:r w:rsidRPr="000D4FD2">
        <w:rPr>
          <w:vertAlign w:val="superscript"/>
        </w:rPr>
        <w:t>5</w:t>
      </w:r>
      <w:r w:rsidR="00005C0B" w:rsidRPr="000D4FD2">
        <w:t xml:space="preserve">Указывается тип результата предоставления Субсидии, установленный в </w:t>
      </w:r>
      <w:hyperlink w:anchor="P2577" w:history="1">
        <w:r w:rsidR="00005C0B" w:rsidRPr="000D4FD2">
          <w:t>графе 3</w:t>
        </w:r>
      </w:hyperlink>
      <w:r w:rsidR="00005C0B" w:rsidRPr="000D4FD2">
        <w:t xml:space="preserve"> приложения к соглашению, оформленному в соответствии с </w:t>
      </w:r>
      <w:hyperlink w:anchor="P2305" w:history="1">
        <w:r w:rsidR="00005C0B" w:rsidRPr="000D4FD2">
          <w:t xml:space="preserve">приложением </w:t>
        </w:r>
        <w:r w:rsidR="00FA7C8D" w:rsidRPr="000D4FD2">
          <w:t>№</w:t>
        </w:r>
        <w:r w:rsidR="00005C0B" w:rsidRPr="000D4FD2">
          <w:t xml:space="preserve"> 4</w:t>
        </w:r>
      </w:hyperlink>
      <w:r w:rsidR="00005C0B" w:rsidRPr="000D4FD2">
        <w:t xml:space="preserve">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  <w:bookmarkStart w:id="142" w:name="P2662"/>
      <w:bookmarkEnd w:id="142"/>
    </w:p>
    <w:p w:rsidR="00540F53" w:rsidRPr="000D4FD2" w:rsidRDefault="004B5221" w:rsidP="00D6237E">
      <w:pPr>
        <w:ind w:firstLine="539"/>
        <w:jc w:val="both"/>
      </w:pPr>
      <w:r w:rsidRPr="000D4FD2">
        <w:rPr>
          <w:vertAlign w:val="superscript"/>
        </w:rPr>
        <w:t>6</w:t>
      </w:r>
      <w:r w:rsidR="00005C0B" w:rsidRPr="000D4FD2">
        <w:t xml:space="preserve">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2305" w:history="1">
        <w:r w:rsidR="00005C0B" w:rsidRPr="000D4FD2">
          <w:t xml:space="preserve">приложением </w:t>
        </w:r>
        <w:r w:rsidR="000A2A82" w:rsidRPr="000D4FD2">
          <w:t>№</w:t>
        </w:r>
        <w:r w:rsidR="00005C0B" w:rsidRPr="000D4FD2">
          <w:t xml:space="preserve"> 4</w:t>
        </w:r>
      </w:hyperlink>
      <w:r w:rsidR="00005C0B" w:rsidRPr="000D4FD2"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  <w:bookmarkStart w:id="143" w:name="P2663"/>
      <w:bookmarkEnd w:id="143"/>
    </w:p>
    <w:p w:rsidR="00005C0B" w:rsidRPr="000D4FD2" w:rsidRDefault="00540F53" w:rsidP="00D6237E">
      <w:pPr>
        <w:ind w:firstLine="539"/>
        <w:jc w:val="both"/>
      </w:pPr>
      <w:r w:rsidRPr="000D4FD2">
        <w:rPr>
          <w:vertAlign w:val="superscript"/>
        </w:rPr>
        <w:t>7</w:t>
      </w:r>
      <w:r w:rsidR="00005C0B" w:rsidRPr="000D4FD2">
        <w:t xml:space="preserve">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2305" w:history="1">
        <w:r w:rsidR="00005C0B" w:rsidRPr="000D4FD2">
          <w:t xml:space="preserve">приложением </w:t>
        </w:r>
        <w:r w:rsidRPr="000D4FD2">
          <w:t>№</w:t>
        </w:r>
        <w:r w:rsidR="00005C0B" w:rsidRPr="000D4FD2">
          <w:t xml:space="preserve"> 4</w:t>
        </w:r>
      </w:hyperlink>
      <w:r w:rsidR="00005C0B" w:rsidRPr="000D4FD2">
        <w:t xml:space="preserve"> к настоящей Типовой форме, а также плановый срок достижения контрольных точек.</w:t>
      </w:r>
    </w:p>
    <w:p w:rsidR="00CB5EBC" w:rsidRDefault="00CB5EBC" w:rsidP="00CB5EBC">
      <w:pPr>
        <w:spacing w:after="1" w:line="280" w:lineRule="atLeast"/>
        <w:ind w:firstLine="540"/>
        <w:jc w:val="both"/>
      </w:pPr>
    </w:p>
    <w:p w:rsidR="00635792" w:rsidRDefault="00635792">
      <w:pPr>
        <w:spacing w:after="1" w:line="280" w:lineRule="atLeast"/>
        <w:jc w:val="both"/>
      </w:pPr>
    </w:p>
    <w:p w:rsidR="00635792" w:rsidRPr="00635792" w:rsidRDefault="00635792">
      <w:pPr>
        <w:spacing w:after="1" w:line="280" w:lineRule="atLeast"/>
        <w:jc w:val="both"/>
      </w:pPr>
    </w:p>
    <w:p w:rsidR="00D6237E" w:rsidRDefault="00D6237E" w:rsidP="00E8649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D6237E" w:rsidRDefault="00D6237E" w:rsidP="00E8649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D6237E" w:rsidRDefault="00D6237E" w:rsidP="00E8649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E86499" w:rsidRPr="0017168E" w:rsidRDefault="00E86499" w:rsidP="00E86499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17168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к Типовой форме соглашения (договора)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 предоставлении из бюджета Республики Татарстан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 субсидий, в том числе грантов в форме субсидий, 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юридическим лицам, индивидуальным предпринимателям,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а также физическим лицам, утвержденной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приказом Министерства финансов</w:t>
      </w:r>
    </w:p>
    <w:p w:rsidR="00E86499" w:rsidRPr="0017168E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Республики Татарстан</w:t>
      </w:r>
    </w:p>
    <w:p w:rsidR="00295583" w:rsidRDefault="00E86499" w:rsidP="00E86499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от _________№______</w:t>
      </w:r>
    </w:p>
    <w:p w:rsidR="00866F76" w:rsidRDefault="00866F76" w:rsidP="00E86499">
      <w:pPr>
        <w:spacing w:after="1" w:line="280" w:lineRule="atLeast"/>
        <w:jc w:val="right"/>
        <w:rPr>
          <w:sz w:val="24"/>
          <w:szCs w:val="24"/>
        </w:rPr>
      </w:pPr>
    </w:p>
    <w:p w:rsid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 xml:space="preserve">Приложение </w:t>
      </w:r>
      <w:r w:rsidR="00295583">
        <w:rPr>
          <w:sz w:val="24"/>
          <w:szCs w:val="24"/>
        </w:rPr>
        <w:t>№</w:t>
      </w:r>
      <w:r w:rsidRPr="00295583">
        <w:rPr>
          <w:sz w:val="24"/>
          <w:szCs w:val="24"/>
        </w:rPr>
        <w:t xml:space="preserve"> __</w:t>
      </w:r>
    </w:p>
    <w:p w:rsidR="00005C0B" w:rsidRP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 xml:space="preserve">к Соглашению от ________ </w:t>
      </w:r>
      <w:r w:rsidR="00295583">
        <w:rPr>
          <w:sz w:val="24"/>
          <w:szCs w:val="24"/>
        </w:rPr>
        <w:t>№</w:t>
      </w:r>
      <w:r w:rsidRPr="00295583">
        <w:rPr>
          <w:sz w:val="24"/>
          <w:szCs w:val="24"/>
        </w:rPr>
        <w:t xml:space="preserve"> ____</w:t>
      </w:r>
    </w:p>
    <w:p w:rsidR="00005C0B" w:rsidRP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 xml:space="preserve">(Приложение </w:t>
      </w:r>
      <w:r w:rsidR="00295583">
        <w:rPr>
          <w:sz w:val="24"/>
          <w:szCs w:val="24"/>
        </w:rPr>
        <w:t>№</w:t>
      </w:r>
      <w:r w:rsidRPr="00295583">
        <w:rPr>
          <w:sz w:val="24"/>
          <w:szCs w:val="24"/>
        </w:rPr>
        <w:t xml:space="preserve"> __</w:t>
      </w:r>
    </w:p>
    <w:p w:rsidR="00005C0B" w:rsidRP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>к Дополнительному соглашению</w:t>
      </w:r>
    </w:p>
    <w:p w:rsidR="00005C0B" w:rsidRP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 xml:space="preserve">от __________ </w:t>
      </w:r>
      <w:r w:rsidR="00295583">
        <w:rPr>
          <w:sz w:val="24"/>
          <w:szCs w:val="24"/>
        </w:rPr>
        <w:t>№</w:t>
      </w:r>
      <w:r w:rsidRPr="00295583">
        <w:rPr>
          <w:sz w:val="24"/>
          <w:szCs w:val="24"/>
        </w:rPr>
        <w:t xml:space="preserve"> _____)</w:t>
      </w:r>
    </w:p>
    <w:p w:rsidR="00005C0B" w:rsidRPr="00295583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295583" w:rsidRDefault="00005C0B">
      <w:pPr>
        <w:spacing w:after="1" w:line="280" w:lineRule="atLeast"/>
        <w:jc w:val="right"/>
        <w:rPr>
          <w:sz w:val="24"/>
          <w:szCs w:val="24"/>
        </w:rPr>
      </w:pPr>
      <w:r w:rsidRPr="00295583">
        <w:rPr>
          <w:sz w:val="24"/>
          <w:szCs w:val="24"/>
        </w:rPr>
        <w:t>Рекомендуемый образец</w:t>
      </w:r>
    </w:p>
    <w:p w:rsidR="00005C0B" w:rsidRDefault="00005C0B">
      <w:pPr>
        <w:spacing w:after="1" w:line="280" w:lineRule="atLeast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750"/>
        <w:gridCol w:w="1134"/>
      </w:tblGrid>
      <w:tr w:rsidR="00005C0B" w:rsidTr="00C71305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3D3E" w:rsidRDefault="00005C0B" w:rsidP="00C7130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44" w:name="P2688"/>
            <w:bookmarkEnd w:id="144"/>
            <w:r w:rsidRPr="00C71305">
              <w:rPr>
                <w:sz w:val="24"/>
                <w:szCs w:val="24"/>
              </w:rPr>
              <w:t>Целевые показатели</w:t>
            </w:r>
          </w:p>
          <w:p w:rsidR="00005C0B" w:rsidRPr="00C71305" w:rsidRDefault="00FC6569" w:rsidP="00C7130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w:anchor="P2770" w:history="1"/>
          </w:p>
        </w:tc>
      </w:tr>
      <w:tr w:rsidR="00005C0B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КОДЫ</w:t>
            </w:r>
          </w:p>
        </w:tc>
      </w:tr>
      <w:tr w:rsidR="00005C0B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9182D" w:rsidRDefault="00005C0B" w:rsidP="00866F7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2771" w:history="1">
              <w:r w:rsidR="00866F76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376797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>
            <w:pPr>
              <w:spacing w:after="1"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49182D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49182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00F23">
            <w:pPr>
              <w:spacing w:line="28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00F23">
            <w:pPr>
              <w:spacing w:line="280" w:lineRule="atLeast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2B1F40" w:rsidP="00100F23">
            <w:pPr>
              <w:jc w:val="center"/>
            </w:pPr>
            <w:r w:rsidRPr="000D4FD2">
              <w:t>(Министерства, Комитета, Агентства, иного органа (организации))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Default="00005C0B" w:rsidP="00100F23">
            <w:pPr>
              <w:spacing w:line="280" w:lineRule="atLeas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Default="00005C0B" w:rsidP="00100F23">
            <w:pPr>
              <w:spacing w:line="280" w:lineRule="atLeas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Default="00005C0B" w:rsidP="00100F23">
            <w:pPr>
              <w:spacing w:line="280" w:lineRule="atLeast"/>
            </w:pPr>
          </w:p>
        </w:tc>
      </w:tr>
      <w:tr w:rsidR="00005C0B" w:rsidRPr="00C71305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100F23">
            <w:pPr>
              <w:spacing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Наименование структурного элемента государственной программы </w:t>
            </w:r>
            <w:hyperlink w:anchor="P2772" w:history="1">
              <w:r w:rsidR="00BA4F25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00F23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100F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100F23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 w:rsidP="00100F23">
            <w:pPr>
              <w:spacing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по БК </w:t>
            </w:r>
            <w:hyperlink w:anchor="P2772" w:history="1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 w:rsidP="00100F23">
            <w:pPr>
              <w:rPr>
                <w:sz w:val="24"/>
                <w:szCs w:val="24"/>
              </w:rPr>
            </w:pPr>
          </w:p>
        </w:tc>
      </w:tr>
      <w:tr w:rsidR="00005C0B" w:rsidRPr="00C71305" w:rsidTr="00C672E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C672EF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2B1F40" w:rsidP="00DB4428">
            <w:pPr>
              <w:jc w:val="center"/>
            </w:pPr>
            <w:r w:rsidRPr="000D4FD2">
              <w:t>(первичный – «</w:t>
            </w:r>
            <w:r w:rsidR="00005C0B" w:rsidRPr="000D4FD2">
              <w:t>0</w:t>
            </w:r>
            <w:r w:rsidRPr="000D4FD2">
              <w:t>»</w:t>
            </w:r>
            <w:r w:rsidR="00005C0B" w:rsidRPr="000D4FD2">
              <w:t>, уточ</w:t>
            </w:r>
            <w:r w:rsidRPr="000D4FD2">
              <w:t>ненный – «</w:t>
            </w:r>
            <w:r w:rsidR="00005C0B" w:rsidRPr="000D4FD2">
              <w:t>1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2</w:t>
            </w:r>
            <w:r w:rsidRPr="000D4FD2">
              <w:t>», «</w:t>
            </w:r>
            <w:r w:rsidR="00005C0B" w:rsidRPr="000D4FD2">
              <w:t>3</w:t>
            </w:r>
            <w:r w:rsidRPr="000D4FD2">
              <w:t>»</w:t>
            </w:r>
            <w:r w:rsidR="00005C0B" w:rsidRPr="000D4FD2">
              <w:t>,</w:t>
            </w:r>
            <w:r w:rsidRPr="000D4FD2">
              <w:t xml:space="preserve"> «</w:t>
            </w:r>
            <w:r w:rsidR="00005C0B" w:rsidRPr="000D4FD2">
              <w:t>...</w:t>
            </w:r>
            <w:r w:rsidRPr="000D4FD2">
              <w:t>»</w:t>
            </w:r>
            <w:r w:rsidR="00005C0B" w:rsidRPr="000D4FD2">
              <w:t>)</w:t>
            </w:r>
            <w:hyperlink w:anchor="P2773" w:history="1">
              <w:r w:rsidR="00BA4F25"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200"/>
        <w:gridCol w:w="1290"/>
        <w:gridCol w:w="1341"/>
        <w:gridCol w:w="1418"/>
        <w:gridCol w:w="2409"/>
      </w:tblGrid>
      <w:tr w:rsidR="00005C0B" w:rsidRPr="00C71305" w:rsidTr="00576D57">
        <w:tc>
          <w:tcPr>
            <w:tcW w:w="2610" w:type="dxa"/>
            <w:vMerge w:val="restart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0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41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1418" w:type="dxa"/>
            <w:vMerge w:val="restart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2409" w:type="dxa"/>
            <w:vMerge w:val="restart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Плановый срок достижения (дд.мм.гггг)</w:t>
            </w:r>
          </w:p>
        </w:tc>
      </w:tr>
      <w:tr w:rsidR="00005C0B" w:rsidRPr="00C71305" w:rsidTr="00576D57">
        <w:tc>
          <w:tcPr>
            <w:tcW w:w="2610" w:type="dxa"/>
            <w:vMerge/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68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1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</w:tr>
      <w:tr w:rsidR="00005C0B" w:rsidRPr="00C71305" w:rsidTr="00576D57">
        <w:tc>
          <w:tcPr>
            <w:tcW w:w="2610" w:type="dxa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6</w:t>
            </w:r>
          </w:p>
        </w:tc>
      </w:tr>
      <w:tr w:rsidR="00005C0B" w:rsidRPr="00C71305" w:rsidTr="00576D57">
        <w:tc>
          <w:tcPr>
            <w:tcW w:w="261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bottom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0100</w:t>
            </w:r>
          </w:p>
        </w:tc>
        <w:tc>
          <w:tcPr>
            <w:tcW w:w="1418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576D57">
        <w:tc>
          <w:tcPr>
            <w:tcW w:w="261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bottom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0200</w:t>
            </w:r>
          </w:p>
        </w:tc>
        <w:tc>
          <w:tcPr>
            <w:tcW w:w="1418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576D57">
        <w:tc>
          <w:tcPr>
            <w:tcW w:w="261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4529CE" w:rsidRDefault="004529CE" w:rsidP="00767E8A">
      <w:pPr>
        <w:ind w:firstLine="539"/>
        <w:jc w:val="both"/>
        <w:rPr>
          <w:sz w:val="24"/>
          <w:szCs w:val="24"/>
        </w:rPr>
      </w:pPr>
    </w:p>
    <w:p w:rsidR="006820C0" w:rsidRDefault="006820C0" w:rsidP="00767E8A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529CE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</w:t>
      </w:r>
      <w:bookmarkStart w:id="145" w:name="P2770"/>
      <w:bookmarkEnd w:id="145"/>
    </w:p>
    <w:p w:rsidR="006820C0" w:rsidRPr="00D05F2C" w:rsidRDefault="006820C0" w:rsidP="00767E8A">
      <w:pPr>
        <w:ind w:firstLine="539"/>
        <w:jc w:val="both"/>
      </w:pPr>
      <w:r w:rsidRPr="00D05F2C">
        <w:rPr>
          <w:vertAlign w:val="superscript"/>
        </w:rPr>
        <w:t>1</w:t>
      </w:r>
      <w:r w:rsidR="00005C0B" w:rsidRPr="00D05F2C">
        <w:t>Заполняется в случае, если Получателем является физическое лицо.</w:t>
      </w:r>
      <w:bookmarkStart w:id="146" w:name="P2772"/>
      <w:bookmarkEnd w:id="146"/>
    </w:p>
    <w:p w:rsidR="00BD706A" w:rsidRPr="00D05F2C" w:rsidRDefault="006820C0" w:rsidP="00767E8A">
      <w:pPr>
        <w:ind w:firstLine="539"/>
        <w:jc w:val="both"/>
      </w:pPr>
      <w:r w:rsidRPr="00D05F2C">
        <w:rPr>
          <w:vertAlign w:val="superscript"/>
        </w:rPr>
        <w:t>2</w:t>
      </w:r>
      <w:r w:rsidR="00005C0B" w:rsidRPr="00D05F2C">
        <w:t>Указывается в случае, если Субсидия предоставляется в целях достижения результатов (выполнения мероприятий) структурных элем</w:t>
      </w:r>
      <w:r w:rsidRPr="00D05F2C">
        <w:t>ентов государственной программы</w:t>
      </w:r>
      <w:r w:rsidR="00005C0B" w:rsidRPr="00D05F2C">
        <w:t>.</w:t>
      </w:r>
      <w:bookmarkStart w:id="147" w:name="P2773"/>
      <w:bookmarkEnd w:id="147"/>
    </w:p>
    <w:p w:rsidR="007E2B99" w:rsidRDefault="00BD706A" w:rsidP="00767E8A">
      <w:pPr>
        <w:ind w:firstLine="539"/>
        <w:jc w:val="both"/>
      </w:pPr>
      <w:r w:rsidRPr="00D05F2C">
        <w:rPr>
          <w:vertAlign w:val="superscript"/>
        </w:rPr>
        <w:t>3</w:t>
      </w:r>
      <w:r w:rsidR="00005C0B" w:rsidRPr="00D05F2C">
        <w:t>При представлении уточненных значений указывается номер очередного внесения измене</w:t>
      </w:r>
      <w:r w:rsidRPr="00D05F2C">
        <w:t>ния в приложение (например, «</w:t>
      </w:r>
      <w:r w:rsidR="00005C0B" w:rsidRPr="00D05F2C">
        <w:t>1</w:t>
      </w:r>
      <w:r w:rsidRPr="00D05F2C">
        <w:t>»</w:t>
      </w:r>
      <w:r w:rsidR="00005C0B" w:rsidRPr="00D05F2C">
        <w:t xml:space="preserve">, </w:t>
      </w:r>
      <w:r w:rsidRPr="00D05F2C">
        <w:t>«</w:t>
      </w:r>
      <w:r w:rsidR="00005C0B" w:rsidRPr="00D05F2C">
        <w:t>2</w:t>
      </w:r>
      <w:r w:rsidRPr="00D05F2C">
        <w:t>»</w:t>
      </w:r>
      <w:r w:rsidR="00005C0B" w:rsidRPr="00D05F2C">
        <w:t xml:space="preserve">, </w:t>
      </w:r>
      <w:r w:rsidRPr="00D05F2C">
        <w:t>«</w:t>
      </w:r>
      <w:r w:rsidR="00005C0B" w:rsidRPr="00D05F2C">
        <w:t>3</w:t>
      </w:r>
      <w:r w:rsidRPr="00D05F2C">
        <w:t>»</w:t>
      </w:r>
      <w:r w:rsidR="00005C0B" w:rsidRPr="00D05F2C">
        <w:t xml:space="preserve">, </w:t>
      </w:r>
      <w:r w:rsidRPr="00D05F2C">
        <w:t>«</w:t>
      </w:r>
      <w:r w:rsidR="00005C0B" w:rsidRPr="00D05F2C">
        <w:t>...</w:t>
      </w:r>
      <w:r w:rsidRPr="00D05F2C">
        <w:t>»</w:t>
      </w:r>
      <w:r w:rsidR="00005C0B" w:rsidRPr="00D05F2C">
        <w:t>).</w:t>
      </w:r>
    </w:p>
    <w:p w:rsidR="00D05F2C" w:rsidRPr="00D05F2C" w:rsidRDefault="00D05F2C" w:rsidP="00BD706A">
      <w:pPr>
        <w:spacing w:after="1" w:line="280" w:lineRule="atLeast"/>
        <w:ind w:firstLine="540"/>
        <w:jc w:val="both"/>
        <w:sectPr w:rsidR="00D05F2C" w:rsidRPr="00D05F2C" w:rsidSect="00236C3A">
          <w:pgSz w:w="11905" w:h="16838"/>
          <w:pgMar w:top="1134" w:right="567" w:bottom="1134" w:left="1134" w:header="142" w:footer="0" w:gutter="0"/>
          <w:cols w:space="720"/>
        </w:sectPr>
      </w:pPr>
    </w:p>
    <w:p w:rsidR="00005C0B" w:rsidRPr="00C71305" w:rsidRDefault="00005C0B" w:rsidP="00BD706A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022EFE" w:rsidRPr="0017168E" w:rsidRDefault="00022EFE" w:rsidP="00022EFE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17168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к Типовой форме соглашения (договора)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 предоставлении из бюджета Республики Татарстан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 xml:space="preserve"> субсидий, в том числе грантов в форме субсидий, 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юридическим лицам, индивидуальным предпринимателям,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а также физическим лицам, утвержденной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приказом Министерства финансов</w:t>
      </w:r>
    </w:p>
    <w:p w:rsidR="00022EFE" w:rsidRPr="0017168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Республики Татарстан</w:t>
      </w:r>
    </w:p>
    <w:p w:rsidR="00022EFE" w:rsidRDefault="00022EFE" w:rsidP="00022EFE">
      <w:pPr>
        <w:spacing w:after="1" w:line="280" w:lineRule="atLeast"/>
        <w:jc w:val="right"/>
        <w:rPr>
          <w:sz w:val="24"/>
          <w:szCs w:val="24"/>
        </w:rPr>
      </w:pPr>
      <w:r w:rsidRPr="0017168E">
        <w:rPr>
          <w:sz w:val="24"/>
          <w:szCs w:val="24"/>
        </w:rPr>
        <w:t>от _________№______</w:t>
      </w:r>
    </w:p>
    <w:p w:rsidR="00022EFE" w:rsidRDefault="00022EFE" w:rsidP="00022EFE">
      <w:pPr>
        <w:spacing w:after="1" w:line="280" w:lineRule="atLeast"/>
        <w:jc w:val="right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Приложение </w:t>
      </w:r>
      <w:r w:rsidR="00F84E7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к Соглашению от ________ </w:t>
      </w:r>
      <w:r w:rsidR="00F84E7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(Приложение </w:t>
      </w:r>
      <w:r w:rsidR="00F84E7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к Дополнительному соглашению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от __________ </w:t>
      </w:r>
      <w:r w:rsidR="00F84E75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_____)</w:t>
      </w: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7712"/>
        <w:gridCol w:w="1134"/>
      </w:tblGrid>
      <w:tr w:rsidR="00005C0B" w:rsidRPr="00C71305" w:rsidTr="007E2B99">
        <w:tc>
          <w:tcPr>
            <w:tcW w:w="15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54D8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48" w:name="P2796"/>
            <w:bookmarkEnd w:id="148"/>
            <w:r w:rsidRPr="00C71305">
              <w:rPr>
                <w:sz w:val="24"/>
                <w:szCs w:val="24"/>
              </w:rPr>
              <w:t xml:space="preserve">Отчет о достижении значений результатов предоставления Субсидии </w:t>
            </w:r>
          </w:p>
        </w:tc>
      </w:tr>
      <w:tr w:rsidR="00005C0B" w:rsidRPr="00C71305" w:rsidTr="007E2B99">
        <w:tc>
          <w:tcPr>
            <w:tcW w:w="15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состоянию на 1 _________ 20__ г.</w:t>
            </w: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КОДЫ</w:t>
            </w: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254D81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3143" w:history="1">
              <w:r w:rsidR="00254D81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 w:rsidP="00077A89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главного рас</w:t>
            </w:r>
            <w:r w:rsidR="00077A89">
              <w:rPr>
                <w:sz w:val="24"/>
                <w:szCs w:val="24"/>
              </w:rPr>
              <w:t xml:space="preserve">порядителя средств </w:t>
            </w:r>
            <w:r w:rsidRPr="00C71305">
              <w:rPr>
                <w:sz w:val="24"/>
                <w:szCs w:val="24"/>
              </w:rPr>
              <w:t>бюджета</w:t>
            </w:r>
            <w:r w:rsidR="00077A89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CF182B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CF182B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71305" w:rsidRDefault="009C7BB6" w:rsidP="00CF182B">
            <w:pPr>
              <w:jc w:val="center"/>
              <w:rPr>
                <w:sz w:val="24"/>
                <w:szCs w:val="24"/>
              </w:rPr>
            </w:pPr>
            <w:r w:rsidRPr="000A2A82">
              <w:t>(Министерства, Комитета, Агентства, иного органа (организации))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CF182B">
            <w:pPr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 w:rsidP="00CF182B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 w:rsidP="00CF182B">
            <w:pPr>
              <w:spacing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077A89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Наименование структурного </w:t>
            </w:r>
            <w:r w:rsidRPr="000D4FD2">
              <w:rPr>
                <w:sz w:val="24"/>
                <w:szCs w:val="24"/>
              </w:rPr>
              <w:lastRenderedPageBreak/>
              <w:t>элемента государ</w:t>
            </w:r>
            <w:r w:rsidR="00077A89" w:rsidRPr="000D4FD2">
              <w:rPr>
                <w:sz w:val="24"/>
                <w:szCs w:val="24"/>
              </w:rPr>
              <w:t>ственной программы</w:t>
            </w:r>
            <w:hyperlink w:anchor="P3144" w:history="1">
              <w:r w:rsidR="00077A89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 w:rsidP="00077A8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 w:rsidP="00077A8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Номер соглашения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 w:rsidP="00077A8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Дата соглашения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77A89" w:rsidP="00CF182B">
            <w:pPr>
              <w:jc w:val="center"/>
            </w:pPr>
            <w:r w:rsidRPr="000D4FD2">
              <w:t>(первичный – «</w:t>
            </w:r>
            <w:r w:rsidR="00005C0B" w:rsidRPr="000D4FD2">
              <w:t>0</w:t>
            </w:r>
            <w:r w:rsidRPr="000D4FD2">
              <w:t>»</w:t>
            </w:r>
            <w:r w:rsidR="00005C0B" w:rsidRPr="000D4FD2">
              <w:t>, уточ</w:t>
            </w:r>
            <w:r w:rsidRPr="000D4FD2">
              <w:t>ненный – «</w:t>
            </w:r>
            <w:r w:rsidR="00005C0B" w:rsidRPr="000D4FD2">
              <w:t>1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2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3</w:t>
            </w:r>
            <w:r w:rsidRPr="000D4FD2">
              <w:t>»</w:t>
            </w:r>
            <w:r w:rsidR="00005C0B" w:rsidRPr="000D4FD2">
              <w:t xml:space="preserve">, </w:t>
            </w:r>
            <w:r w:rsidRPr="000D4FD2">
              <w:t>«</w:t>
            </w:r>
            <w:r w:rsidR="00005C0B" w:rsidRPr="000D4FD2">
              <w:t>...</w:t>
            </w:r>
            <w:r w:rsidRPr="000D4FD2">
              <w:t>»</w:t>
            </w:r>
            <w:r w:rsidR="00005C0B" w:rsidRPr="000D4FD2">
              <w:t>)</w:t>
            </w:r>
            <w:hyperlink w:anchor="P3146" w:history="1">
              <w:r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</w:tr>
      <w:tr w:rsidR="00005C0B" w:rsidRPr="00C71305" w:rsidTr="00FF67DA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C71305">
              <w:rPr>
                <w:sz w:val="24"/>
                <w:szCs w:val="24"/>
              </w:rPr>
              <w:t>руб</w:t>
            </w:r>
            <w:proofErr w:type="spellEnd"/>
            <w:r w:rsidRPr="00C71305">
              <w:rPr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30"/>
      </w:tblGrid>
      <w:tr w:rsidR="00005C0B" w:rsidRPr="00C71305" w:rsidTr="007E2B99">
        <w:tc>
          <w:tcPr>
            <w:tcW w:w="1523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7E2B99" w:rsidRDefault="00005C0B" w:rsidP="007E2B99">
            <w:pPr>
              <w:pStyle w:val="ae"/>
              <w:numPr>
                <w:ilvl w:val="0"/>
                <w:numId w:val="6"/>
              </w:num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  <w:bookmarkStart w:id="149" w:name="P2871"/>
            <w:bookmarkEnd w:id="149"/>
            <w:r w:rsidRPr="007E2B99">
              <w:rPr>
                <w:sz w:val="24"/>
                <w:szCs w:val="24"/>
              </w:rPr>
              <w:t>Информация о достижении значений результатов предоставления Субсидии и обязательствах, принятых в целях их достижения</w:t>
            </w:r>
          </w:p>
          <w:p w:rsidR="007E2B99" w:rsidRPr="007E2B99" w:rsidRDefault="007E2B99" w:rsidP="007E2B9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1516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09"/>
              <w:gridCol w:w="709"/>
              <w:gridCol w:w="709"/>
              <w:gridCol w:w="708"/>
              <w:gridCol w:w="709"/>
              <w:gridCol w:w="704"/>
              <w:gridCol w:w="850"/>
              <w:gridCol w:w="851"/>
              <w:gridCol w:w="992"/>
              <w:gridCol w:w="851"/>
              <w:gridCol w:w="850"/>
              <w:gridCol w:w="709"/>
              <w:gridCol w:w="856"/>
              <w:gridCol w:w="567"/>
              <w:gridCol w:w="561"/>
              <w:gridCol w:w="851"/>
              <w:gridCol w:w="850"/>
              <w:gridCol w:w="1560"/>
            </w:tblGrid>
            <w:tr w:rsidR="002E4DAD" w:rsidRPr="007E2B99" w:rsidTr="002E4DAD"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Направление расходов</w:t>
                  </w:r>
                  <w:hyperlink r:id="rId69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4</w:t>
                    </w:r>
                  </w:hyperlink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Результат предоставления Субсидии</w:t>
                  </w:r>
                  <w:hyperlink r:id="rId70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4</w:t>
                    </w:r>
                  </w:hyperlink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Единица измерения</w:t>
                  </w:r>
                  <w:hyperlink r:id="rId71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4</w:t>
                    </w:r>
                  </w:hyperlink>
                </w:p>
              </w:tc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Код строки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Плановые значения</w:t>
                  </w:r>
                  <w:hyperlink r:id="rId72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5</w:t>
                    </w:r>
                  </w:hyperlink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Размер Субсидии, предусмотренный Соглашением</w:t>
                  </w:r>
                  <w:hyperlink r:id="rId73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6</w:t>
                    </w:r>
                  </w:hyperlink>
                </w:p>
              </w:tc>
              <w:tc>
                <w:tcPr>
                  <w:tcW w:w="43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Фактически достигнутые значения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Объем обязательств, принятых в целях достижения результатов предоставления Субсидии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Неиспользованный объем финансового обеспечения (</w:t>
                  </w:r>
                  <w:hyperlink w:anchor="Par38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10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- </w:t>
                  </w:r>
                  <w:hyperlink w:anchor="Par45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17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  <w:hyperlink r:id="rId74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11</w:t>
                    </w:r>
                  </w:hyperlink>
                </w:p>
              </w:tc>
            </w:tr>
            <w:tr w:rsidR="002E4DAD" w:rsidRPr="007E2B99" w:rsidTr="002E4DAD">
              <w:tc>
                <w:tcPr>
                  <w:tcW w:w="127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отчетную дату </w:t>
                  </w:r>
                  <w:hyperlink r:id="rId75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7</w:t>
                    </w:r>
                  </w:hyperlink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отклонение от планового значения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причина отклонения </w:t>
                  </w:r>
                  <w:hyperlink r:id="rId76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8</w:t>
                    </w:r>
                  </w:hyperlink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код по БК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тип результата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код по </w:t>
                  </w:r>
                  <w:hyperlink r:id="rId77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ОКЕИ</w:t>
                    </w:r>
                  </w:hyperlink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с даты заключения соглашения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из них с начала текущего финансового </w:t>
                  </w: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года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с даты заключения Соглашения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из них с начала текущего финансового </w:t>
                  </w: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года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 xml:space="preserve">в абсолютных величинах </w:t>
                  </w: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(</w:t>
                  </w:r>
                  <w:hyperlink w:anchor="Par36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8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- </w:t>
                  </w:r>
                  <w:hyperlink w:anchor="Par39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11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в процентах (</w:t>
                  </w:r>
                  <w:hyperlink w:anchor="Par41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13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/ </w:t>
                  </w:r>
                  <w:hyperlink w:anchor="Par36" w:history="1">
                    <w:r w:rsidRPr="000D4FD2">
                      <w:rPr>
                        <w:rFonts w:eastAsia="Calibri"/>
                        <w:sz w:val="24"/>
                        <w:szCs w:val="24"/>
                        <w:lang w:eastAsia="en-US"/>
                      </w:rPr>
                      <w:t>гр. 8</w:t>
                    </w:r>
                  </w:hyperlink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) x 100%)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код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обязательств</w:t>
                  </w:r>
                  <w:hyperlink r:id="rId78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9</w:t>
                    </w:r>
                  </w:hyperlink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D4FD2">
                    <w:rPr>
                      <w:rFonts w:eastAsia="Calibri"/>
                      <w:sz w:val="24"/>
                      <w:szCs w:val="24"/>
                      <w:lang w:eastAsia="en-US"/>
                    </w:rPr>
                    <w:t>денежных обязательств</w:t>
                  </w:r>
                  <w:hyperlink r:id="rId79" w:history="1">
                    <w:r w:rsidRPr="000D4FD2">
                      <w:rPr>
                        <w:rFonts w:eastAsia="Calibri"/>
                        <w:sz w:val="24"/>
                        <w:szCs w:val="24"/>
                        <w:vertAlign w:val="superscript"/>
                        <w:lang w:eastAsia="en-US"/>
                      </w:rPr>
                      <w:t>10</w:t>
                    </w:r>
                  </w:hyperlink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0D4FD2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bookmarkStart w:id="150" w:name="Par36"/>
                  <w:bookmarkEnd w:id="150"/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bookmarkStart w:id="151" w:name="Par38"/>
                  <w:bookmarkEnd w:id="151"/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bookmarkStart w:id="152" w:name="Par41"/>
                  <w:bookmarkEnd w:id="152"/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15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bookmarkStart w:id="153" w:name="Par45"/>
                  <w:bookmarkEnd w:id="153"/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19</w:t>
                  </w:r>
                </w:p>
              </w:tc>
            </w:tr>
            <w:tr w:rsidR="002E4DAD" w:rsidRPr="007E2B99" w:rsidTr="002E4DAD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0200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4DAD" w:rsidRPr="007E2B99" w:rsidTr="002E4DAD">
              <w:tc>
                <w:tcPr>
                  <w:tcW w:w="65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E2B99"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DAD" w:rsidRPr="007E2B99" w:rsidRDefault="002E4DAD" w:rsidP="007E2B9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458AB" w:rsidRPr="00B458AB" w:rsidRDefault="00B458AB" w:rsidP="00B458AB">
            <w:pPr>
              <w:spacing w:after="1" w:line="280" w:lineRule="atLeast"/>
              <w:outlineLvl w:val="2"/>
              <w:rPr>
                <w:sz w:val="24"/>
                <w:szCs w:val="24"/>
              </w:rPr>
            </w:pPr>
            <w:r w:rsidRPr="00B458AB">
              <w:rPr>
                <w:sz w:val="24"/>
                <w:szCs w:val="24"/>
              </w:rPr>
              <w:t>Руководитель</w:t>
            </w:r>
          </w:p>
          <w:p w:rsidR="00B458AB" w:rsidRDefault="00B458AB" w:rsidP="00B458AB">
            <w:pPr>
              <w:spacing w:after="1" w:line="280" w:lineRule="atLeast"/>
              <w:outlineLvl w:val="2"/>
              <w:rPr>
                <w:sz w:val="24"/>
                <w:szCs w:val="24"/>
              </w:rPr>
            </w:pPr>
            <w:r w:rsidRPr="00B458AB">
              <w:rPr>
                <w:sz w:val="24"/>
                <w:szCs w:val="24"/>
              </w:rPr>
              <w:t>(уполномоченное лицо)</w:t>
            </w:r>
          </w:p>
          <w:p w:rsidR="00B458AB" w:rsidRPr="00B458AB" w:rsidRDefault="00B458AB" w:rsidP="00B458AB">
            <w:pPr>
              <w:spacing w:after="1" w:line="280" w:lineRule="atLeast"/>
              <w:outlineLvl w:val="2"/>
              <w:rPr>
                <w:sz w:val="24"/>
                <w:szCs w:val="24"/>
              </w:rPr>
            </w:pPr>
            <w:r w:rsidRPr="00B458AB">
              <w:rPr>
                <w:sz w:val="24"/>
                <w:szCs w:val="24"/>
              </w:rPr>
              <w:t>Получателя</w:t>
            </w:r>
            <w:r w:rsidRPr="00B458A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_______________     _________________   ________________________</w:t>
            </w:r>
            <w:r w:rsidRPr="00B458AB">
              <w:rPr>
                <w:sz w:val="24"/>
                <w:szCs w:val="24"/>
              </w:rPr>
              <w:tab/>
            </w:r>
            <w:r w:rsidRPr="00B458AB">
              <w:rPr>
                <w:sz w:val="24"/>
                <w:szCs w:val="24"/>
              </w:rPr>
              <w:tab/>
            </w:r>
            <w:r w:rsidRPr="00B458AB">
              <w:rPr>
                <w:sz w:val="24"/>
                <w:szCs w:val="24"/>
              </w:rPr>
              <w:tab/>
            </w:r>
            <w:r w:rsidRPr="00B458AB">
              <w:rPr>
                <w:sz w:val="24"/>
                <w:szCs w:val="24"/>
              </w:rPr>
              <w:tab/>
            </w:r>
            <w:r w:rsidRPr="00B458AB">
              <w:rPr>
                <w:sz w:val="24"/>
                <w:szCs w:val="24"/>
              </w:rPr>
              <w:tab/>
            </w:r>
          </w:p>
          <w:p w:rsidR="007E2B99" w:rsidRPr="00725A03" w:rsidRDefault="00B458AB" w:rsidP="00B458AB">
            <w:pPr>
              <w:spacing w:after="1" w:line="280" w:lineRule="atLeast"/>
              <w:outlineLvl w:val="2"/>
            </w:pPr>
            <w:r w:rsidRPr="00B458AB">
              <w:rPr>
                <w:sz w:val="24"/>
                <w:szCs w:val="24"/>
              </w:rPr>
              <w:tab/>
            </w:r>
            <w:r w:rsidRPr="00B458A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</w:t>
            </w:r>
            <w:r w:rsidRPr="00725A03">
              <w:t>(должность)</w:t>
            </w:r>
            <w:r w:rsidRPr="00725A03">
              <w:tab/>
            </w:r>
            <w:r w:rsidRPr="00725A03">
              <w:tab/>
              <w:t>(подпись)</w:t>
            </w:r>
            <w:r w:rsidRPr="00725A03">
              <w:tab/>
            </w:r>
            <w:r w:rsidRPr="00725A03">
              <w:tab/>
              <w:t>(расшифровка подписи)</w:t>
            </w:r>
          </w:p>
          <w:p w:rsidR="00942982" w:rsidRPr="00725A03" w:rsidRDefault="00942982" w:rsidP="00B458AB">
            <w:pPr>
              <w:spacing w:after="1" w:line="280" w:lineRule="atLeast"/>
              <w:outlineLvl w:val="2"/>
            </w:pPr>
          </w:p>
          <w:p w:rsidR="00942982" w:rsidRPr="00942982" w:rsidRDefault="00942982" w:rsidP="00942982">
            <w:pPr>
              <w:spacing w:after="1" w:line="280" w:lineRule="atLeast"/>
              <w:outlineLvl w:val="2"/>
              <w:rPr>
                <w:sz w:val="24"/>
                <w:szCs w:val="24"/>
              </w:rPr>
            </w:pPr>
            <w:r w:rsidRPr="00942982">
              <w:rPr>
                <w:sz w:val="24"/>
                <w:szCs w:val="24"/>
              </w:rPr>
              <w:t>Исполнитель</w:t>
            </w:r>
            <w:r w:rsidRPr="0094298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______________</w:t>
            </w:r>
            <w:proofErr w:type="gramStart"/>
            <w:r w:rsidRPr="0094298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_</w:t>
            </w:r>
            <w:proofErr w:type="gramEnd"/>
            <w:r>
              <w:rPr>
                <w:sz w:val="24"/>
                <w:szCs w:val="24"/>
              </w:rPr>
              <w:t>_________________    ____________________</w:t>
            </w:r>
            <w:r w:rsidRPr="0094298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942982">
              <w:rPr>
                <w:sz w:val="24"/>
                <w:szCs w:val="24"/>
              </w:rPr>
              <w:tab/>
            </w:r>
          </w:p>
          <w:p w:rsidR="00942982" w:rsidRPr="00725A03" w:rsidRDefault="00942982" w:rsidP="00942982">
            <w:pPr>
              <w:spacing w:after="1" w:line="280" w:lineRule="atLeast"/>
              <w:outlineLvl w:val="2"/>
            </w:pPr>
            <w:r w:rsidRPr="00942982">
              <w:rPr>
                <w:sz w:val="24"/>
                <w:szCs w:val="24"/>
              </w:rPr>
              <w:tab/>
            </w:r>
            <w:r w:rsidRPr="0094298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</w:t>
            </w:r>
            <w:r w:rsidR="00725A0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Pr="00725A03">
              <w:t>(должность)</w:t>
            </w:r>
            <w:r w:rsidRPr="00725A03">
              <w:tab/>
              <w:t xml:space="preserve"> </w:t>
            </w:r>
            <w:proofErr w:type="gramStart"/>
            <w:r w:rsidRPr="00725A03">
              <w:t xml:space="preserve"> </w:t>
            </w:r>
            <w:r w:rsidR="00725A03">
              <w:t xml:space="preserve"> </w:t>
            </w:r>
            <w:r w:rsidRPr="00725A03">
              <w:t xml:space="preserve"> (</w:t>
            </w:r>
            <w:proofErr w:type="gramEnd"/>
            <w:r w:rsidRPr="00725A03">
              <w:t>фамилия, инициалы)</w:t>
            </w:r>
            <w:r w:rsidRPr="00725A03">
              <w:tab/>
            </w:r>
            <w:r w:rsidR="00725A03">
              <w:t xml:space="preserve">                  </w:t>
            </w:r>
            <w:r w:rsidRPr="00725A03">
              <w:t>(телефон)</w:t>
            </w:r>
          </w:p>
          <w:p w:rsidR="00BD5229" w:rsidRPr="00725A03" w:rsidRDefault="00BD5229" w:rsidP="00942982">
            <w:pPr>
              <w:spacing w:after="1" w:line="280" w:lineRule="atLeast"/>
              <w:outlineLvl w:val="2"/>
            </w:pPr>
          </w:p>
          <w:p w:rsidR="007E2B99" w:rsidRDefault="007E2B99" w:rsidP="007E2B99">
            <w:p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</w:p>
          <w:p w:rsidR="007E2B99" w:rsidRPr="007E2B99" w:rsidRDefault="00725A03" w:rsidP="00725A03">
            <w:pPr>
              <w:spacing w:after="1" w:line="280" w:lineRule="atLeast"/>
              <w:outlineLvl w:val="2"/>
              <w:rPr>
                <w:sz w:val="24"/>
                <w:szCs w:val="24"/>
              </w:rPr>
            </w:pPr>
            <w:r w:rsidRPr="00FE05CE">
              <w:rPr>
                <w:sz w:val="24"/>
                <w:szCs w:val="24"/>
              </w:rPr>
              <w:t>«____» __________ 20__ г.</w:t>
            </w:r>
          </w:p>
        </w:tc>
      </w:tr>
    </w:tbl>
    <w:p w:rsidR="00005C0B" w:rsidRPr="009C7BB6" w:rsidRDefault="00005C0B">
      <w:pPr>
        <w:rPr>
          <w:sz w:val="24"/>
          <w:szCs w:val="24"/>
        </w:rPr>
        <w:sectPr w:rsidR="00005C0B" w:rsidRPr="009C7BB6" w:rsidSect="001D4B63">
          <w:pgSz w:w="16838" w:h="11905" w:orient="landscape"/>
          <w:pgMar w:top="1134" w:right="536" w:bottom="567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005C0B" w:rsidRPr="000D4FD2" w:rsidTr="00AA7BBD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8B28FA">
            <w:p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  <w:bookmarkStart w:id="154" w:name="P3054"/>
            <w:bookmarkEnd w:id="154"/>
            <w:r w:rsidRPr="000D4FD2">
              <w:rPr>
                <w:sz w:val="24"/>
                <w:szCs w:val="24"/>
              </w:rPr>
              <w:lastRenderedPageBreak/>
              <w:t>2. Сведения о принятии отчета о достижении значений результатов предоставления Субсидии</w:t>
            </w:r>
            <w:hyperlink w:anchor="P3155" w:history="1">
              <w:r w:rsidR="008B28FA" w:rsidRPr="000D4FD2">
                <w:rPr>
                  <w:sz w:val="24"/>
                  <w:szCs w:val="24"/>
                  <w:vertAlign w:val="superscript"/>
                </w:rPr>
                <w:t>12</w:t>
              </w:r>
            </w:hyperlink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1238"/>
        <w:gridCol w:w="1095"/>
        <w:gridCol w:w="1792"/>
        <w:gridCol w:w="1622"/>
      </w:tblGrid>
      <w:tr w:rsidR="00005C0B" w:rsidRPr="009C7BB6" w:rsidTr="00295F94">
        <w:tc>
          <w:tcPr>
            <w:tcW w:w="4522" w:type="dxa"/>
            <w:vMerge w:val="restart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dxa"/>
            <w:vMerge w:val="restart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Код по бюджетной классификации федерального бюджета</w:t>
            </w:r>
          </w:p>
        </w:tc>
        <w:tc>
          <w:tcPr>
            <w:tcW w:w="1095" w:type="dxa"/>
            <w:vMerge w:val="restart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КОСГУ</w:t>
            </w:r>
          </w:p>
        </w:tc>
        <w:tc>
          <w:tcPr>
            <w:tcW w:w="3414" w:type="dxa"/>
            <w:gridSpan w:val="2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Сумма</w:t>
            </w:r>
          </w:p>
        </w:tc>
      </w:tr>
      <w:tr w:rsidR="00005C0B" w:rsidRPr="009C7BB6" w:rsidTr="00295F94">
        <w:tc>
          <w:tcPr>
            <w:tcW w:w="4522" w:type="dxa"/>
            <w:vMerge/>
          </w:tcPr>
          <w:p w:rsidR="00005C0B" w:rsidRPr="009C7BB6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005C0B" w:rsidRPr="009C7BB6" w:rsidRDefault="00005C0B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005C0B" w:rsidRPr="009C7BB6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005C0B" w:rsidRPr="009C7BB6" w:rsidTr="00295F94">
        <w:tc>
          <w:tcPr>
            <w:tcW w:w="4522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C7BB6">
              <w:rPr>
                <w:sz w:val="24"/>
                <w:szCs w:val="24"/>
              </w:rPr>
              <w:t>5</w:t>
            </w:r>
          </w:p>
        </w:tc>
      </w:tr>
      <w:tr w:rsidR="00005C0B" w:rsidRPr="009C7BB6" w:rsidTr="00295F94">
        <w:tc>
          <w:tcPr>
            <w:tcW w:w="4522" w:type="dxa"/>
            <w:vMerge w:val="restart"/>
            <w:vAlign w:val="center"/>
          </w:tcPr>
          <w:p w:rsidR="00005C0B" w:rsidRPr="000D4FD2" w:rsidRDefault="00005C0B" w:rsidP="00F163B1">
            <w:pPr>
              <w:spacing w:after="1" w:line="28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0D4FD2">
              <w:rPr>
                <w:sz w:val="24"/>
                <w:szCs w:val="24"/>
              </w:rPr>
              <w:t>Объем Субсидии, направленный на достижение результатов</w:t>
            </w:r>
            <w:hyperlink w:anchor="P3156" w:history="1">
              <w:r w:rsidR="00F163B1" w:rsidRPr="000D4FD2">
                <w:rPr>
                  <w:sz w:val="24"/>
                  <w:szCs w:val="24"/>
                  <w:vertAlign w:val="superscript"/>
                </w:rPr>
                <w:t>13</w:t>
              </w:r>
            </w:hyperlink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9C7BB6" w:rsidTr="00295F94">
        <w:tc>
          <w:tcPr>
            <w:tcW w:w="4522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9C7BB6" w:rsidTr="00295F94">
        <w:tc>
          <w:tcPr>
            <w:tcW w:w="4522" w:type="dxa"/>
            <w:vMerge w:val="restart"/>
            <w:vAlign w:val="center"/>
          </w:tcPr>
          <w:p w:rsidR="00005C0B" w:rsidRPr="000D4FD2" w:rsidRDefault="00005C0B" w:rsidP="00F163B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Субсидии, потребность в котором не подтверждена</w:t>
            </w:r>
            <w:hyperlink w:anchor="P3157" w:history="1">
              <w:r w:rsidR="00F163B1" w:rsidRPr="000D4FD2">
                <w:rPr>
                  <w:sz w:val="24"/>
                  <w:szCs w:val="24"/>
                  <w:vertAlign w:val="superscript"/>
                </w:rPr>
                <w:t>14</w:t>
              </w:r>
            </w:hyperlink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9C7BB6" w:rsidTr="00295F94">
        <w:tc>
          <w:tcPr>
            <w:tcW w:w="4522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9C7BB6" w:rsidTr="00295F94">
        <w:tc>
          <w:tcPr>
            <w:tcW w:w="4522" w:type="dxa"/>
            <w:vAlign w:val="bottom"/>
          </w:tcPr>
          <w:p w:rsidR="00005C0B" w:rsidRPr="000D4FD2" w:rsidRDefault="00005C0B" w:rsidP="00F163B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Субсидии, подлежащий возврату в бюджет</w:t>
            </w:r>
            <w:hyperlink w:anchor="P3158" w:history="1">
              <w:r w:rsidR="00F163B1" w:rsidRPr="000D4FD2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9C7BB6" w:rsidTr="00295F94">
        <w:tc>
          <w:tcPr>
            <w:tcW w:w="4522" w:type="dxa"/>
            <w:vAlign w:val="center"/>
          </w:tcPr>
          <w:p w:rsidR="00005C0B" w:rsidRPr="000D4FD2" w:rsidRDefault="00005C0B" w:rsidP="00F163B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 штрафных санкций (пени), подлежащих перечислению в бюджет</w:t>
            </w:r>
            <w:hyperlink w:anchor="P3159" w:history="1">
              <w:r w:rsidR="00F163B1" w:rsidRPr="000D4FD2">
                <w:rPr>
                  <w:sz w:val="24"/>
                  <w:szCs w:val="24"/>
                  <w:vertAlign w:val="superscript"/>
                </w:rPr>
                <w:t>16</w:t>
              </w:r>
            </w:hyperlink>
          </w:p>
        </w:tc>
        <w:tc>
          <w:tcPr>
            <w:tcW w:w="1238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005C0B" w:rsidRPr="009C7BB6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9C7BB6" w:rsidRDefault="00005C0B">
      <w:pPr>
        <w:spacing w:after="1" w:line="280" w:lineRule="atLeast"/>
        <w:jc w:val="both"/>
        <w:rPr>
          <w:sz w:val="24"/>
          <w:szCs w:val="24"/>
        </w:rPr>
      </w:pPr>
    </w:p>
    <w:p w:rsidR="00295F94" w:rsidRPr="00B458AB" w:rsidRDefault="00295F94" w:rsidP="00295F94">
      <w:pPr>
        <w:spacing w:after="1" w:line="280" w:lineRule="atLeast"/>
        <w:outlineLvl w:val="2"/>
        <w:rPr>
          <w:sz w:val="24"/>
          <w:szCs w:val="24"/>
        </w:rPr>
      </w:pPr>
      <w:r w:rsidRPr="00B458AB">
        <w:rPr>
          <w:sz w:val="24"/>
          <w:szCs w:val="24"/>
        </w:rPr>
        <w:t>Руководитель</w:t>
      </w:r>
    </w:p>
    <w:p w:rsidR="00295F94" w:rsidRDefault="00295F94" w:rsidP="00295F94">
      <w:pPr>
        <w:spacing w:after="1" w:line="280" w:lineRule="atLeast"/>
        <w:outlineLvl w:val="2"/>
        <w:rPr>
          <w:sz w:val="24"/>
          <w:szCs w:val="24"/>
        </w:rPr>
      </w:pPr>
      <w:r w:rsidRPr="00B458AB">
        <w:rPr>
          <w:sz w:val="24"/>
          <w:szCs w:val="24"/>
        </w:rPr>
        <w:t>(уполномоченное лицо)</w:t>
      </w:r>
    </w:p>
    <w:p w:rsidR="00295F94" w:rsidRPr="00B458AB" w:rsidRDefault="00295F94" w:rsidP="00295F94">
      <w:pPr>
        <w:spacing w:after="1" w:line="280" w:lineRule="atLeast"/>
        <w:outlineLvl w:val="2"/>
        <w:rPr>
          <w:sz w:val="24"/>
          <w:szCs w:val="24"/>
        </w:rPr>
      </w:pPr>
      <w:r w:rsidRPr="00B458AB">
        <w:rPr>
          <w:sz w:val="24"/>
          <w:szCs w:val="24"/>
        </w:rPr>
        <w:t>Получателя</w:t>
      </w:r>
      <w:r w:rsidRPr="00B458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_______________     _________________   ________________________</w:t>
      </w:r>
      <w:r w:rsidRPr="00B458AB">
        <w:rPr>
          <w:sz w:val="24"/>
          <w:szCs w:val="24"/>
        </w:rPr>
        <w:tab/>
      </w:r>
      <w:r w:rsidRPr="00B458AB">
        <w:rPr>
          <w:sz w:val="24"/>
          <w:szCs w:val="24"/>
        </w:rPr>
        <w:tab/>
      </w:r>
      <w:r w:rsidRPr="00B458AB">
        <w:rPr>
          <w:sz w:val="24"/>
          <w:szCs w:val="24"/>
        </w:rPr>
        <w:tab/>
      </w:r>
      <w:r w:rsidRPr="00B458AB">
        <w:rPr>
          <w:sz w:val="24"/>
          <w:szCs w:val="24"/>
        </w:rPr>
        <w:tab/>
      </w:r>
      <w:r w:rsidRPr="00B458AB">
        <w:rPr>
          <w:sz w:val="24"/>
          <w:szCs w:val="24"/>
        </w:rPr>
        <w:tab/>
      </w:r>
    </w:p>
    <w:p w:rsidR="00295F94" w:rsidRPr="00725A03" w:rsidRDefault="00295F94" w:rsidP="00295F94">
      <w:pPr>
        <w:spacing w:after="1" w:line="280" w:lineRule="atLeast"/>
        <w:outlineLvl w:val="2"/>
      </w:pPr>
      <w:r w:rsidRPr="00B458AB">
        <w:rPr>
          <w:sz w:val="24"/>
          <w:szCs w:val="24"/>
        </w:rPr>
        <w:tab/>
      </w:r>
      <w:r w:rsidRPr="00B458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725A03">
        <w:t>(должность)</w:t>
      </w:r>
      <w:r w:rsidRPr="00725A03">
        <w:tab/>
      </w:r>
      <w:r w:rsidRPr="00725A03">
        <w:tab/>
        <w:t>(подпись)</w:t>
      </w:r>
      <w:r w:rsidRPr="00725A03">
        <w:tab/>
      </w:r>
      <w:r w:rsidRPr="00725A03">
        <w:tab/>
        <w:t>(расшифровка подписи)</w:t>
      </w:r>
    </w:p>
    <w:p w:rsidR="00295F94" w:rsidRPr="00725A03" w:rsidRDefault="00295F94" w:rsidP="00295F94">
      <w:pPr>
        <w:spacing w:after="1" w:line="280" w:lineRule="atLeast"/>
        <w:outlineLvl w:val="2"/>
      </w:pPr>
    </w:p>
    <w:p w:rsidR="00295F94" w:rsidRPr="00942982" w:rsidRDefault="00295F94" w:rsidP="00295F94">
      <w:pPr>
        <w:spacing w:after="1" w:line="280" w:lineRule="atLeast"/>
        <w:outlineLvl w:val="2"/>
        <w:rPr>
          <w:sz w:val="24"/>
          <w:szCs w:val="24"/>
        </w:rPr>
      </w:pPr>
      <w:r w:rsidRPr="00942982">
        <w:rPr>
          <w:sz w:val="24"/>
          <w:szCs w:val="24"/>
        </w:rPr>
        <w:t>Исполнитель</w:t>
      </w:r>
      <w:r w:rsidRPr="0094298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______________</w:t>
      </w:r>
      <w:proofErr w:type="gramStart"/>
      <w:r w:rsidRPr="00942982">
        <w:rPr>
          <w:sz w:val="24"/>
          <w:szCs w:val="24"/>
        </w:rPr>
        <w:tab/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    ____________________</w:t>
      </w:r>
      <w:r w:rsidRPr="0094298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42982">
        <w:rPr>
          <w:sz w:val="24"/>
          <w:szCs w:val="24"/>
        </w:rPr>
        <w:tab/>
      </w:r>
    </w:p>
    <w:p w:rsidR="00295F94" w:rsidRDefault="00295F94" w:rsidP="00295F94">
      <w:pPr>
        <w:spacing w:after="1" w:line="280" w:lineRule="atLeast"/>
        <w:outlineLvl w:val="2"/>
      </w:pPr>
      <w:r w:rsidRPr="00942982">
        <w:rPr>
          <w:sz w:val="24"/>
          <w:szCs w:val="24"/>
        </w:rPr>
        <w:tab/>
      </w:r>
      <w:r w:rsidRPr="0094298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725A03">
        <w:t>(должность)</w:t>
      </w:r>
      <w:r w:rsidRPr="00725A03">
        <w:tab/>
        <w:t xml:space="preserve"> </w:t>
      </w:r>
      <w:proofErr w:type="gramStart"/>
      <w:r w:rsidRPr="00725A03">
        <w:t xml:space="preserve"> </w:t>
      </w:r>
      <w:r>
        <w:t xml:space="preserve"> </w:t>
      </w:r>
      <w:r w:rsidRPr="00725A03">
        <w:t xml:space="preserve"> (</w:t>
      </w:r>
      <w:proofErr w:type="gramEnd"/>
      <w:r w:rsidRPr="00725A03">
        <w:t>фамилия, инициалы)</w:t>
      </w:r>
      <w:r w:rsidRPr="00725A03">
        <w:tab/>
      </w:r>
      <w:r>
        <w:t xml:space="preserve">                  </w:t>
      </w:r>
      <w:r w:rsidRPr="00725A03">
        <w:t>(телефон)</w:t>
      </w:r>
    </w:p>
    <w:p w:rsidR="00295F94" w:rsidRDefault="00295F94" w:rsidP="00295F94">
      <w:pPr>
        <w:spacing w:after="1" w:line="280" w:lineRule="atLeast"/>
        <w:outlineLvl w:val="2"/>
      </w:pPr>
    </w:p>
    <w:p w:rsidR="00295F94" w:rsidRPr="00295F94" w:rsidRDefault="00295F94" w:rsidP="00295F94">
      <w:pPr>
        <w:spacing w:after="1" w:line="280" w:lineRule="atLeast"/>
        <w:outlineLvl w:val="2"/>
        <w:rPr>
          <w:sz w:val="24"/>
          <w:szCs w:val="24"/>
        </w:rPr>
      </w:pPr>
      <w:r w:rsidRPr="00295F94">
        <w:rPr>
          <w:sz w:val="24"/>
          <w:szCs w:val="24"/>
        </w:rPr>
        <w:t>«__</w:t>
      </w:r>
      <w:proofErr w:type="gramStart"/>
      <w:r w:rsidRPr="00295F94">
        <w:rPr>
          <w:sz w:val="24"/>
          <w:szCs w:val="24"/>
        </w:rPr>
        <w:t>_»_</w:t>
      </w:r>
      <w:proofErr w:type="gramEnd"/>
      <w:r w:rsidRPr="00295F94">
        <w:rPr>
          <w:sz w:val="24"/>
          <w:szCs w:val="24"/>
        </w:rPr>
        <w:t>_______ 20____г.</w:t>
      </w:r>
    </w:p>
    <w:p w:rsidR="00295F94" w:rsidRPr="00725A03" w:rsidRDefault="00295F94" w:rsidP="00295F94">
      <w:pPr>
        <w:spacing w:after="1" w:line="280" w:lineRule="atLeast"/>
        <w:outlineLvl w:val="2"/>
      </w:pPr>
    </w:p>
    <w:p w:rsidR="00295F94" w:rsidRDefault="00550E76" w:rsidP="00205615">
      <w:pPr>
        <w:ind w:firstLine="53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</w:t>
      </w:r>
      <w:r w:rsidRPr="000D4FD2">
        <w:t>Заполняется в случае, если Получателем является физическое лицо.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2</w:t>
      </w:r>
      <w:r w:rsidRPr="000D4FD2">
        <w:t xml:space="preserve"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3</w:t>
      </w:r>
      <w:r w:rsidRPr="000D4FD2">
        <w:t>При представлении уточненного отчета указывается номер корректировки (например, «1», «2», «3», «...»).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4</w:t>
      </w:r>
      <w:r w:rsidRPr="000D4FD2">
        <w:t xml:space="preserve"> Показатели </w:t>
      </w:r>
      <w:hyperlink w:anchor="P2901" w:history="1">
        <w:r w:rsidRPr="000D4FD2">
          <w:t>граф 1</w:t>
        </w:r>
      </w:hyperlink>
      <w:r w:rsidRPr="000D4FD2">
        <w:t xml:space="preserve"> - </w:t>
      </w:r>
      <w:hyperlink w:anchor="P2906" w:history="1">
        <w:r w:rsidRPr="000D4FD2">
          <w:t>6</w:t>
        </w:r>
      </w:hyperlink>
      <w:r w:rsidRPr="000D4FD2">
        <w:t xml:space="preserve"> формируются на основании показателей </w:t>
      </w:r>
      <w:hyperlink w:anchor="P2901" w:history="1">
        <w:r w:rsidRPr="000D4FD2">
          <w:t>граф 1</w:t>
        </w:r>
      </w:hyperlink>
      <w:r w:rsidRPr="000D4FD2">
        <w:t xml:space="preserve"> - </w:t>
      </w:r>
      <w:hyperlink w:anchor="P2906" w:history="1">
        <w:r w:rsidRPr="000D4FD2">
          <w:t>6</w:t>
        </w:r>
      </w:hyperlink>
      <w:r w:rsidRPr="000D4FD2">
        <w:t xml:space="preserve">, указанных в приложении к соглашению, оформленному в соответствии с </w:t>
      </w:r>
      <w:hyperlink w:anchor="P2305" w:history="1">
        <w:r w:rsidRPr="000D4FD2">
          <w:t>приложением № 4</w:t>
        </w:r>
      </w:hyperlink>
      <w:r w:rsidRPr="000D4FD2">
        <w:t xml:space="preserve"> к настоящей Типовой форме.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5</w:t>
      </w:r>
      <w:r w:rsidRPr="000D4FD2">
        <w:t xml:space="preserve">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305" w:history="1">
        <w:r w:rsidRPr="000D4FD2">
          <w:t>приложением № 4</w:t>
        </w:r>
      </w:hyperlink>
      <w:r w:rsidRPr="000D4FD2">
        <w:t xml:space="preserve"> к настоящей Типовой форме, на соответствующую дату.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6</w:t>
      </w:r>
      <w:r w:rsidRPr="000D4FD2">
        <w:t xml:space="preserve">Заполняется в соответствии с </w:t>
      </w:r>
      <w:hyperlink w:anchor="P174" w:history="1">
        <w:r w:rsidRPr="000D4FD2">
          <w:t>пунктом 2.1</w:t>
        </w:r>
      </w:hyperlink>
      <w:r w:rsidRPr="000D4FD2">
        <w:t xml:space="preserve"> соглашения на отчетный финансовый год.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7</w:t>
      </w:r>
      <w:r w:rsidRPr="000D4FD2">
        <w:t xml:space="preserve">Указываются значения показателей, отраженных в </w:t>
      </w:r>
      <w:hyperlink w:anchor="P2904" w:history="1">
        <w:r w:rsidRPr="000D4FD2">
          <w:t>графе 4</w:t>
        </w:r>
      </w:hyperlink>
      <w:r w:rsidRPr="000D4FD2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8</w:t>
      </w:r>
      <w:r w:rsidRPr="000D4FD2">
        <w:t xml:space="preserve"> Указывается причина отклонения от планового значения и соответствующий ей код.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9</w:t>
      </w:r>
      <w:r w:rsidRPr="000D4FD2">
        <w:t xml:space="preserve">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2912" w:history="1">
        <w:r w:rsidRPr="000D4FD2">
          <w:t>графе 12</w:t>
        </w:r>
      </w:hyperlink>
      <w:r w:rsidRPr="000D4FD2">
        <w:t>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10</w:t>
      </w:r>
      <w:r w:rsidRPr="000D4FD2">
        <w:t xml:space="preserve">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912" w:history="1">
        <w:r w:rsidRPr="000D4FD2">
          <w:t>графе 12</w:t>
        </w:r>
      </w:hyperlink>
      <w:r w:rsidRPr="000D4FD2">
        <w:t>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lastRenderedPageBreak/>
        <w:t>11</w:t>
      </w:r>
      <w:r w:rsidRPr="000D4FD2">
        <w:t>Показатель формируется на 1 января года, следующего за отчетным (по окончании срока действия соглашения).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12</w:t>
      </w:r>
      <w:hyperlink w:anchor="P3054" w:history="1">
        <w:r w:rsidRPr="000D4FD2">
          <w:t>Раздел 2</w:t>
        </w:r>
      </w:hyperlink>
      <w:r w:rsidRPr="000D4FD2">
        <w:t xml:space="preserve"> формируется Министерством, Комитетом, Агентством, иным органом (организацией) по состоянию на 1 января года, следующего за отчетным (по окончании срока действия соглашения).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13</w:t>
      </w:r>
      <w:r w:rsidRPr="000D4FD2">
        <w:t xml:space="preserve">Значение показателя формируется в соответствии с объемом денежных обязательств, отраженных в </w:t>
      </w:r>
      <w:hyperlink w:anchor="P2871" w:history="1">
        <w:r w:rsidRPr="000D4FD2">
          <w:t>разделе 1</w:t>
        </w:r>
      </w:hyperlink>
      <w:r w:rsidRPr="000D4FD2">
        <w:t xml:space="preserve">, и не может превышать значение показателя </w:t>
      </w:r>
      <w:hyperlink w:anchor="P2918" w:history="1">
        <w:r w:rsidRPr="000D4FD2">
          <w:t>графы 18 раздела 1</w:t>
        </w:r>
      </w:hyperlink>
      <w:r w:rsidRPr="000D4FD2">
        <w:t>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14</w:t>
      </w:r>
      <w:r w:rsidRPr="000D4FD2">
        <w:t xml:space="preserve">Указывается сумма, на которую подлежит уменьшению объем Субсидии </w:t>
      </w:r>
      <w:hyperlink w:anchor="P2919" w:history="1">
        <w:r w:rsidRPr="000D4FD2">
          <w:t>(графа 19 раздела 1)</w:t>
        </w:r>
      </w:hyperlink>
      <w:r w:rsidRPr="000D4FD2">
        <w:t>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15</w:t>
      </w:r>
      <w:r w:rsidRPr="000D4FD2">
        <w:t>Указывается объем перечисленной Получателю Субсидии, подлежащей возврату в бюджет Республики Татарстан.</w:t>
      </w:r>
    </w:p>
    <w:p w:rsidR="00295F94" w:rsidRPr="000D4FD2" w:rsidRDefault="00295F94" w:rsidP="00205615">
      <w:pPr>
        <w:ind w:firstLine="539"/>
        <w:jc w:val="both"/>
      </w:pPr>
      <w:r w:rsidRPr="000D4FD2">
        <w:rPr>
          <w:vertAlign w:val="superscript"/>
        </w:rPr>
        <w:t>16</w:t>
      </w:r>
      <w:r w:rsidRPr="000D4FD2">
        <w:t xml:space="preserve">Указывается сумма штрафных санкций (пени), подлежащих перечислению в </w:t>
      </w:r>
      <w:proofErr w:type="gramStart"/>
      <w:r w:rsidRPr="000D4FD2">
        <w:t>бюджет, в случае, если</w:t>
      </w:r>
      <w:proofErr w:type="gramEnd"/>
      <w:r w:rsidRPr="000D4FD2">
        <w:t xml:space="preserve">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295F94" w:rsidRPr="00295F94" w:rsidRDefault="00295F94" w:rsidP="00295F94">
      <w:pPr>
        <w:spacing w:after="1" w:line="280" w:lineRule="atLeast"/>
        <w:jc w:val="both"/>
        <w:rPr>
          <w:sz w:val="24"/>
          <w:szCs w:val="24"/>
        </w:rPr>
      </w:pPr>
    </w:p>
    <w:p w:rsidR="00295F94" w:rsidRDefault="00295F94" w:rsidP="00FD24D5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295F94" w:rsidRDefault="00295F94" w:rsidP="00FD24D5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295F94" w:rsidRDefault="00295F94" w:rsidP="00FD24D5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295F94" w:rsidRDefault="00295F94" w:rsidP="00FD24D5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005C0B" w:rsidRPr="009C7BB6" w:rsidRDefault="00005C0B">
      <w:pPr>
        <w:spacing w:after="1" w:line="280" w:lineRule="atLeast"/>
        <w:jc w:val="both"/>
        <w:rPr>
          <w:sz w:val="24"/>
          <w:szCs w:val="24"/>
        </w:rPr>
      </w:pPr>
      <w:bookmarkStart w:id="155" w:name="_Hlk119071476"/>
    </w:p>
    <w:bookmarkEnd w:id="155"/>
    <w:p w:rsidR="00005C0B" w:rsidRPr="009C7BB6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9C7BB6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6840F9" w:rsidRDefault="006840F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6840F9" w:rsidRDefault="006840F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6840F9" w:rsidRDefault="006840F9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C35841" w:rsidRDefault="00C35841" w:rsidP="00696293">
      <w:pPr>
        <w:spacing w:after="1" w:line="280" w:lineRule="atLeast"/>
        <w:jc w:val="right"/>
        <w:outlineLvl w:val="1"/>
        <w:rPr>
          <w:sz w:val="28"/>
        </w:rPr>
      </w:pPr>
    </w:p>
    <w:p w:rsidR="00767E8A" w:rsidRDefault="00767E8A" w:rsidP="00696293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767E8A" w:rsidRDefault="00767E8A" w:rsidP="00696293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767E8A" w:rsidRDefault="00767E8A" w:rsidP="00696293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767E8A" w:rsidRDefault="00767E8A" w:rsidP="00696293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696293" w:rsidRPr="00C35841" w:rsidRDefault="00696293" w:rsidP="00696293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C35841">
        <w:rPr>
          <w:sz w:val="24"/>
          <w:szCs w:val="24"/>
        </w:rPr>
        <w:lastRenderedPageBreak/>
        <w:t>Приложение № 8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к Типовой форме соглашения (договора)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о предоставлении из бюджета Республики Татарстан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 xml:space="preserve"> субсидий, в том числе грантов в форме субсидий, 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юридическим лицам, индивидуальным предпринимателям,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а также физическим лицам, утвержденной</w:t>
      </w:r>
    </w:p>
    <w:p w:rsidR="00696293" w:rsidRPr="00C35841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приказом Министерства финансов</w:t>
      </w:r>
    </w:p>
    <w:p w:rsidR="00696293" w:rsidRPr="005B720C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C35841">
        <w:rPr>
          <w:sz w:val="24"/>
          <w:szCs w:val="24"/>
        </w:rPr>
        <w:t>Республики Татарстан</w:t>
      </w:r>
    </w:p>
    <w:p w:rsidR="00696293" w:rsidRPr="005B720C" w:rsidRDefault="00696293" w:rsidP="00696293">
      <w:pPr>
        <w:spacing w:after="1" w:line="280" w:lineRule="atLeast"/>
        <w:jc w:val="right"/>
        <w:rPr>
          <w:sz w:val="24"/>
          <w:szCs w:val="24"/>
        </w:rPr>
      </w:pPr>
      <w:r w:rsidRPr="005B720C">
        <w:rPr>
          <w:sz w:val="24"/>
          <w:szCs w:val="24"/>
        </w:rPr>
        <w:t>от _________№______</w:t>
      </w: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Приложение </w:t>
      </w:r>
      <w:r w:rsidR="00385517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к Соглашению от ________ </w:t>
      </w:r>
      <w:r w:rsidR="00385517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(Приложение </w:t>
      </w:r>
      <w:r w:rsidR="00385517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к Дополнительному соглашению</w:t>
      </w: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 xml:space="preserve">от __________ </w:t>
      </w:r>
      <w:r w:rsidR="00385517">
        <w:rPr>
          <w:sz w:val="24"/>
          <w:szCs w:val="24"/>
        </w:rPr>
        <w:t>№</w:t>
      </w:r>
      <w:r w:rsidRPr="00C71305">
        <w:rPr>
          <w:sz w:val="24"/>
          <w:szCs w:val="24"/>
        </w:rPr>
        <w:t xml:space="preserve"> _____)</w:t>
      </w: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C71305" w:rsidRDefault="00005C0B">
      <w:pPr>
        <w:spacing w:after="1" w:line="280" w:lineRule="atLeast"/>
        <w:jc w:val="right"/>
        <w:rPr>
          <w:sz w:val="24"/>
          <w:szCs w:val="24"/>
        </w:rPr>
      </w:pPr>
      <w:r w:rsidRPr="00C71305">
        <w:rPr>
          <w:sz w:val="24"/>
          <w:szCs w:val="24"/>
        </w:rPr>
        <w:t>Рекомендуемый образец</w:t>
      </w: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892"/>
        <w:gridCol w:w="992"/>
      </w:tblGrid>
      <w:tr w:rsidR="00005C0B" w:rsidRPr="00C71305" w:rsidTr="00BB0473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56" w:name="P3184"/>
            <w:bookmarkEnd w:id="156"/>
            <w:r w:rsidRPr="00C71305">
              <w:rPr>
                <w:sz w:val="24"/>
                <w:szCs w:val="24"/>
              </w:rPr>
              <w:t>Отчет</w:t>
            </w:r>
          </w:p>
          <w:p w:rsidR="00005C0B" w:rsidRPr="00C71305" w:rsidRDefault="00005C0B" w:rsidP="00952308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о реализации плана мероприятий по достижению результатов предоставления Субсидии (контрольных точек)</w:t>
            </w:r>
            <w:r w:rsidR="00500165">
              <w:rPr>
                <w:sz w:val="24"/>
                <w:szCs w:val="24"/>
                <w:vertAlign w:val="superscript"/>
              </w:rPr>
              <w:t>1</w:t>
            </w:r>
            <w:r w:rsidRPr="00C71305">
              <w:rPr>
                <w:sz w:val="24"/>
                <w:szCs w:val="24"/>
              </w:rPr>
              <w:t xml:space="preserve"> </w:t>
            </w:r>
          </w:p>
        </w:tc>
      </w:tr>
      <w:tr w:rsidR="00005C0B" w:rsidRPr="00C71305" w:rsidTr="00BB0473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по состоянию на 1 _________ 20__ г.</w:t>
            </w: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C71305" w:rsidRDefault="00005C0B" w:rsidP="00952308">
            <w:pPr>
              <w:tabs>
                <w:tab w:val="left" w:pos="296"/>
              </w:tabs>
              <w:spacing w:after="1" w:line="280" w:lineRule="atLeast"/>
              <w:ind w:left="222" w:hanging="222"/>
              <w:jc w:val="center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КОДЫ</w:t>
            </w: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500165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3494" w:history="1">
              <w:r w:rsidR="00500165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 w:rsidP="00C14552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C14552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1C1689" w:rsidRDefault="00005C0B" w:rsidP="00A54789">
            <w:pPr>
              <w:jc w:val="center"/>
            </w:pPr>
            <w:r w:rsidRPr="001C1689">
              <w:t xml:space="preserve">(Министерство, </w:t>
            </w:r>
            <w:r w:rsidR="00952308" w:rsidRPr="001C1689">
              <w:t>Комитет, А</w:t>
            </w:r>
            <w:r w:rsidRPr="001C1689">
              <w:t>гентство,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 w:rsidP="00500165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структурного элемента государственной программы</w:t>
            </w:r>
            <w:r w:rsidR="0050016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C71305" w:rsidRDefault="00005C0B" w:rsidP="00952308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 w:rsidP="00952308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по БК </w:t>
            </w:r>
            <w:hyperlink w:anchor="P3496" w:history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 w:rsidP="00952308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 xml:space="preserve">Дата соглашения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C7130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C71305" w:rsidTr="00BB0473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A547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A5478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1C1689" w:rsidRDefault="00C14552" w:rsidP="00A54789">
            <w:pPr>
              <w:jc w:val="center"/>
            </w:pPr>
            <w:r w:rsidRPr="001C1689">
              <w:t>(первичный – «</w:t>
            </w:r>
            <w:r w:rsidR="00005C0B" w:rsidRPr="001C1689">
              <w:t>0</w:t>
            </w:r>
            <w:r w:rsidRPr="001C1689">
              <w:t>»</w:t>
            </w:r>
            <w:r w:rsidR="00005C0B" w:rsidRPr="001C1689">
              <w:t xml:space="preserve">, уточненный </w:t>
            </w:r>
            <w:r w:rsidRPr="001C1689">
              <w:t>–</w:t>
            </w:r>
            <w:r w:rsidR="00005C0B" w:rsidRPr="001C1689">
              <w:t xml:space="preserve"> </w:t>
            </w:r>
            <w:r w:rsidRPr="001C1689">
              <w:t>«1»</w:t>
            </w:r>
            <w:r w:rsidR="00005C0B" w:rsidRPr="001C1689">
              <w:t xml:space="preserve">, </w:t>
            </w:r>
            <w:r w:rsidRPr="001C1689">
              <w:t>«2»</w:t>
            </w:r>
            <w:r w:rsidR="00005C0B" w:rsidRPr="001C1689">
              <w:t xml:space="preserve">, </w:t>
            </w:r>
            <w:r w:rsidRPr="001C1689">
              <w:t>«</w:t>
            </w:r>
            <w:r w:rsidR="00005C0B" w:rsidRPr="001C1689">
              <w:t>3</w:t>
            </w:r>
            <w:r w:rsidRPr="001C1689">
              <w:t>»</w:t>
            </w:r>
            <w:r w:rsidR="00005C0B" w:rsidRPr="001C1689">
              <w:t>,</w:t>
            </w:r>
            <w:r w:rsidRPr="001C1689">
              <w:t xml:space="preserve"> «</w:t>
            </w:r>
            <w:r w:rsidR="00005C0B" w:rsidRPr="001C1689">
              <w:t>...</w:t>
            </w:r>
            <w:r w:rsidRPr="001C1689">
              <w:t>»</w:t>
            </w:r>
            <w:r w:rsidR="00005C0B" w:rsidRPr="001C1689">
              <w:t>)</w:t>
            </w:r>
            <w:hyperlink w:anchor="P3498" w:history="1">
              <w:r w:rsidR="00500165">
                <w:rPr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A54789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A547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71305" w:rsidRDefault="00005C0B" w:rsidP="00A54789">
            <w:pPr>
              <w:rPr>
                <w:sz w:val="24"/>
                <w:szCs w:val="24"/>
              </w:rPr>
            </w:pPr>
          </w:p>
        </w:tc>
      </w:tr>
    </w:tbl>
    <w:p w:rsidR="00005C0B" w:rsidRPr="00C71305" w:rsidRDefault="00005C0B" w:rsidP="00A54789">
      <w:pPr>
        <w:jc w:val="both"/>
        <w:rPr>
          <w:sz w:val="24"/>
          <w:szCs w:val="24"/>
        </w:rPr>
      </w:pPr>
    </w:p>
    <w:p w:rsidR="00005C0B" w:rsidRPr="00C71305" w:rsidRDefault="00005C0B">
      <w:pPr>
        <w:rPr>
          <w:sz w:val="24"/>
          <w:szCs w:val="24"/>
        </w:rPr>
        <w:sectPr w:rsidR="00005C0B" w:rsidRPr="00C71305" w:rsidSect="00E44532">
          <w:pgSz w:w="11905" w:h="16838"/>
          <w:pgMar w:top="1134" w:right="567" w:bottom="993" w:left="1134" w:header="0" w:footer="0" w:gutter="0"/>
          <w:cols w:space="720"/>
        </w:sectPr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783"/>
        <w:gridCol w:w="705"/>
        <w:gridCol w:w="870"/>
        <w:gridCol w:w="1074"/>
        <w:gridCol w:w="1202"/>
        <w:gridCol w:w="1134"/>
        <w:gridCol w:w="1275"/>
        <w:gridCol w:w="1560"/>
        <w:gridCol w:w="1559"/>
        <w:gridCol w:w="1559"/>
        <w:gridCol w:w="1276"/>
      </w:tblGrid>
      <w:tr w:rsidR="00005C0B" w:rsidRPr="000D4FD2" w:rsidTr="005C095A">
        <w:tc>
          <w:tcPr>
            <w:tcW w:w="3723" w:type="dxa"/>
            <w:gridSpan w:val="3"/>
          </w:tcPr>
          <w:p w:rsidR="00005C0B" w:rsidRPr="000D4FD2" w:rsidRDefault="00005C0B" w:rsidP="00F2004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Результат предоставления Субсидии, контрольные точки</w:t>
            </w:r>
            <w:hyperlink w:anchor="P3499" w:history="1">
              <w:r w:rsidR="00F2004E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944" w:type="dxa"/>
            <w:gridSpan w:val="2"/>
          </w:tcPr>
          <w:p w:rsidR="00005C0B" w:rsidRPr="000D4FD2" w:rsidRDefault="00005C0B" w:rsidP="00F2004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  <w:hyperlink w:anchor="P3499" w:history="1">
              <w:r w:rsidR="00F2004E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3611" w:type="dxa"/>
            <w:gridSpan w:val="3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Значение</w:t>
            </w:r>
          </w:p>
        </w:tc>
        <w:tc>
          <w:tcPr>
            <w:tcW w:w="3119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Срок достижения (дд.мм.гггг.)</w:t>
            </w:r>
          </w:p>
        </w:tc>
        <w:tc>
          <w:tcPr>
            <w:tcW w:w="1559" w:type="dxa"/>
            <w:vMerge w:val="restart"/>
          </w:tcPr>
          <w:p w:rsidR="00005C0B" w:rsidRPr="000D4FD2" w:rsidRDefault="00005C0B" w:rsidP="0061662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Статус</w:t>
            </w:r>
            <w:hyperlink w:anchor="P3505" w:history="1">
              <w:r w:rsidR="00884A67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616625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276" w:type="dxa"/>
            <w:vMerge w:val="restart"/>
          </w:tcPr>
          <w:p w:rsidR="00005C0B" w:rsidRPr="000D4FD2" w:rsidRDefault="00005C0B" w:rsidP="0061662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Причина отклонения</w:t>
            </w:r>
            <w:hyperlink w:anchor="P3506" w:history="1">
              <w:r w:rsidR="00884A67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616625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5C095A" w:rsidRPr="000D4FD2" w:rsidTr="005C095A">
        <w:tc>
          <w:tcPr>
            <w:tcW w:w="223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</w:t>
            </w: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тип</w:t>
            </w: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80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02" w:type="dxa"/>
          </w:tcPr>
          <w:p w:rsidR="00005C0B" w:rsidRPr="000D4FD2" w:rsidRDefault="00005C0B" w:rsidP="00F2004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плановое</w:t>
            </w:r>
            <w:hyperlink w:anchor="P3500" w:history="1">
              <w:r w:rsidR="00F2004E"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005C0B" w:rsidRPr="000D4FD2" w:rsidRDefault="00005C0B" w:rsidP="00C6480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фактическое</w:t>
            </w:r>
            <w:hyperlink w:anchor="P3501" w:history="1">
              <w:r w:rsidR="00C64809" w:rsidRPr="000D4FD2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275" w:type="dxa"/>
          </w:tcPr>
          <w:p w:rsidR="00005C0B" w:rsidRPr="000D4FD2" w:rsidRDefault="00005C0B" w:rsidP="00C6480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прогнозное</w:t>
            </w:r>
            <w:hyperlink w:anchor="P3502" w:history="1">
              <w:r w:rsidR="00C64809" w:rsidRPr="000D4FD2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560" w:type="dxa"/>
          </w:tcPr>
          <w:p w:rsidR="00005C0B" w:rsidRPr="000D4FD2" w:rsidRDefault="00005C0B" w:rsidP="0061662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плановый</w:t>
            </w:r>
            <w:hyperlink w:anchor="P3503" w:history="1">
              <w:r w:rsidR="00616625" w:rsidRPr="000D4FD2">
                <w:rPr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559" w:type="dxa"/>
          </w:tcPr>
          <w:p w:rsidR="00005C0B" w:rsidRPr="000D4FD2" w:rsidRDefault="00005C0B" w:rsidP="0061662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фактический (прогнозный)</w:t>
            </w:r>
            <w:hyperlink w:anchor="P3504" w:history="1">
              <w:r w:rsidR="00616625" w:rsidRPr="000D4FD2">
                <w:rPr>
                  <w:sz w:val="24"/>
                  <w:szCs w:val="24"/>
                  <w:vertAlign w:val="superscript"/>
                </w:rPr>
                <w:t>10</w:t>
              </w:r>
            </w:hyperlink>
          </w:p>
        </w:tc>
        <w:tc>
          <w:tcPr>
            <w:tcW w:w="1559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57" w:name="P3275"/>
            <w:bookmarkEnd w:id="157"/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074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58" w:name="P3279"/>
            <w:bookmarkEnd w:id="158"/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1202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59" w:name="P3280"/>
            <w:bookmarkEnd w:id="159"/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60" w:name="P3281"/>
            <w:bookmarkEnd w:id="160"/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12</w:t>
            </w: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422515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Результат предоставления Субсидии</w:t>
            </w:r>
            <w:hyperlink w:anchor="P3507" w:history="1">
              <w:r w:rsidR="00345738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422515" w:rsidRPr="000D4FD2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422515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контрольные точки отчетного периода</w:t>
            </w:r>
            <w:hyperlink w:anchor="P3508" w:history="1">
              <w:r w:rsidR="00345738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422515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783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center"/>
          </w:tcPr>
          <w:p w:rsidR="00005C0B" w:rsidRPr="000D4FD2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422515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контрольные точки планового периода</w:t>
            </w:r>
            <w:hyperlink w:anchor="P3509" w:history="1">
              <w:r w:rsidR="00422515" w:rsidRPr="000D4FD2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783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center"/>
          </w:tcPr>
          <w:p w:rsidR="00005C0B" w:rsidRPr="000D4FD2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407B50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Результат предоставления Субсидии</w:t>
            </w:r>
            <w:hyperlink w:anchor="P3507" w:history="1">
              <w:r w:rsidR="00856DCE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407B50" w:rsidRPr="000D4FD2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407B50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контрольные точки отчетного периода</w:t>
            </w:r>
            <w:hyperlink w:anchor="P3508" w:history="1">
              <w:r w:rsidR="00767D57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407B50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783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center"/>
          </w:tcPr>
          <w:p w:rsidR="00005C0B" w:rsidRPr="000D4FD2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bottom"/>
          </w:tcPr>
          <w:p w:rsidR="00005C0B" w:rsidRPr="000D4FD2" w:rsidRDefault="00005C0B" w:rsidP="002013B7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контрольные точки планового периода </w:t>
            </w:r>
            <w:hyperlink w:anchor="P3509" w:history="1">
              <w:r w:rsidR="005331A2"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2013B7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783" w:type="dxa"/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  <w:vAlign w:val="center"/>
          </w:tcPr>
          <w:p w:rsidR="00005C0B" w:rsidRPr="000D4FD2" w:rsidRDefault="00005C0B">
            <w:pPr>
              <w:spacing w:after="1" w:line="280" w:lineRule="atLeast"/>
              <w:ind w:left="567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C095A" w:rsidRPr="000D4FD2" w:rsidTr="005C095A">
        <w:tc>
          <w:tcPr>
            <w:tcW w:w="223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C71305" w:rsidRDefault="00005C0B">
      <w:pPr>
        <w:rPr>
          <w:sz w:val="24"/>
          <w:szCs w:val="24"/>
        </w:rPr>
        <w:sectPr w:rsidR="00005C0B" w:rsidRPr="00C71305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005C0B" w:rsidRPr="00C7130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2022"/>
        <w:gridCol w:w="146"/>
        <w:gridCol w:w="1952"/>
      </w:tblGrid>
      <w:tr w:rsidR="00005C0B" w:rsidRPr="00C71305" w:rsidTr="00205615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  <w:r w:rsidRPr="00C71305">
              <w:rPr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</w:tr>
      <w:tr w:rsidR="00005C0B" w:rsidRPr="00C71305" w:rsidTr="00205615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71305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205615" w:rsidRDefault="00005C0B" w:rsidP="00205615">
            <w:pPr>
              <w:jc w:val="center"/>
            </w:pPr>
            <w:r w:rsidRPr="00205615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05615" w:rsidRDefault="00005C0B" w:rsidP="00205615"/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205615" w:rsidRDefault="00005C0B" w:rsidP="00205615">
            <w:pPr>
              <w:jc w:val="center"/>
            </w:pPr>
            <w:r w:rsidRPr="00205615">
              <w:t>(подпись)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05615" w:rsidRDefault="00005C0B" w:rsidP="00205615"/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205615" w:rsidRDefault="00005C0B" w:rsidP="00205615">
            <w:pPr>
              <w:jc w:val="center"/>
            </w:pPr>
            <w:r w:rsidRPr="00205615">
              <w:t>(расшифровка подписи)</w:t>
            </w:r>
          </w:p>
        </w:tc>
      </w:tr>
      <w:tr w:rsidR="00005C0B" w:rsidRPr="000D4FD2" w:rsidTr="00205615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</w:tr>
      <w:tr w:rsidR="00005C0B" w:rsidRPr="000D4FD2" w:rsidTr="00205615">
        <w:trPr>
          <w:trHeight w:val="1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5C0B" w:rsidRPr="000D4FD2" w:rsidRDefault="00205615" w:rsidP="00205615">
            <w:r w:rsidRPr="000D4FD2">
              <w:rPr>
                <w:sz w:val="24"/>
                <w:szCs w:val="24"/>
              </w:rPr>
              <w:t xml:space="preserve"> </w:t>
            </w:r>
            <w:r w:rsidRPr="000D4FD2">
              <w:t xml:space="preserve">(должность)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5C0B" w:rsidRPr="000D4FD2" w:rsidRDefault="00205615" w:rsidP="00205615">
            <w:pPr>
              <w:jc w:val="center"/>
            </w:pPr>
            <w:r w:rsidRPr="000D4FD2">
              <w:t>(фамилия, инициалы)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5C0B" w:rsidRPr="000D4FD2" w:rsidRDefault="00205615" w:rsidP="00205615">
            <w:pPr>
              <w:jc w:val="center"/>
            </w:pPr>
            <w:r w:rsidRPr="000D4FD2">
              <w:t>(телефон)</w:t>
            </w:r>
          </w:p>
        </w:tc>
      </w:tr>
      <w:tr w:rsidR="00005C0B" w:rsidRPr="000D4FD2" w:rsidTr="00205615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4132F5" w:rsidP="00205615">
            <w:pPr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«</w:t>
            </w:r>
            <w:r w:rsidR="00005C0B" w:rsidRPr="000D4FD2">
              <w:rPr>
                <w:sz w:val="24"/>
                <w:szCs w:val="24"/>
              </w:rPr>
              <w:t>__</w:t>
            </w:r>
            <w:r w:rsidRPr="000D4FD2">
              <w:rPr>
                <w:sz w:val="24"/>
                <w:szCs w:val="24"/>
              </w:rPr>
              <w:t>»</w:t>
            </w:r>
            <w:r w:rsidR="00005C0B" w:rsidRPr="000D4FD2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205615"/>
        </w:tc>
      </w:tr>
    </w:tbl>
    <w:p w:rsidR="008D2AF1" w:rsidRPr="000D4FD2" w:rsidRDefault="008D2AF1" w:rsidP="00205615">
      <w:pPr>
        <w:ind w:firstLine="540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_____________________________________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</w:t>
      </w:r>
      <w:r w:rsidRPr="000D4FD2">
        <w:t>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2</w:t>
      </w:r>
      <w:r w:rsidRPr="000D4FD2">
        <w:t>Заполняется в случае, если Получателем является физическое лицо.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3</w:t>
      </w:r>
      <w:r w:rsidRPr="000D4FD2"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4</w:t>
      </w:r>
      <w:r w:rsidRPr="000D4FD2">
        <w:t>При представлении уточненного отчета указывается номер очередного внесения изменения в приложение (например, «1», «2», «3», «...»).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5</w:t>
      </w:r>
      <w:r w:rsidRPr="000D4FD2">
        <w:t xml:space="preserve">Показатели </w:t>
      </w:r>
      <w:hyperlink w:anchor="P3275" w:history="1">
        <w:r w:rsidRPr="000D4FD2">
          <w:t>граф 1</w:t>
        </w:r>
      </w:hyperlink>
      <w:r w:rsidRPr="000D4FD2">
        <w:t xml:space="preserve"> - </w:t>
      </w:r>
      <w:hyperlink w:anchor="P3279" w:history="1">
        <w:r w:rsidRPr="000D4FD2">
          <w:t>5</w:t>
        </w:r>
      </w:hyperlink>
      <w:r w:rsidRPr="000D4FD2">
        <w:t xml:space="preserve"> формируются на основании показателей </w:t>
      </w:r>
      <w:hyperlink w:anchor="P3275" w:history="1">
        <w:r w:rsidRPr="000D4FD2">
          <w:t>граф 1</w:t>
        </w:r>
      </w:hyperlink>
      <w:r w:rsidRPr="000D4FD2">
        <w:t xml:space="preserve"> - </w:t>
      </w:r>
      <w:hyperlink w:anchor="P3279" w:history="1">
        <w:r w:rsidRPr="000D4FD2">
          <w:t>5</w:t>
        </w:r>
      </w:hyperlink>
      <w:r w:rsidRPr="000D4FD2">
        <w:t xml:space="preserve">, указанных в приложении к соглашению, оформленному в соответствии с </w:t>
      </w:r>
      <w:hyperlink w:anchor="P2509" w:history="1">
        <w:r w:rsidRPr="000D4FD2">
          <w:t>приложением № 5</w:t>
        </w:r>
      </w:hyperlink>
      <w:r w:rsidRPr="000D4FD2">
        <w:t xml:space="preserve"> к настоящей Типовой форме.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6</w:t>
      </w:r>
      <w:r w:rsidRPr="000D4FD2">
        <w:t xml:space="preserve">Указываются в соответствии с плановыми значениями, установленными в </w:t>
      </w:r>
      <w:hyperlink w:anchor="P3280" w:history="1">
        <w:r w:rsidRPr="000D4FD2">
          <w:t>графе 6</w:t>
        </w:r>
      </w:hyperlink>
      <w:r w:rsidRPr="000D4FD2">
        <w:t xml:space="preserve"> приложения к соглашению, оформленному в соответствии с </w:t>
      </w:r>
      <w:hyperlink w:anchor="P2509" w:history="1">
        <w:r w:rsidRPr="000D4FD2">
          <w:t>приложением № 5</w:t>
        </w:r>
      </w:hyperlink>
      <w:r w:rsidRPr="000D4FD2">
        <w:t xml:space="preserve"> к настоящей Типовой форме.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7</w:t>
      </w:r>
      <w:r w:rsidRPr="000D4FD2">
        <w:t xml:space="preserve">Указывается фактически достигнутое значение результата предоставления Субсидии и контрольных точек, установленных в </w:t>
      </w:r>
      <w:hyperlink w:anchor="P3275" w:history="1">
        <w:r w:rsidRPr="000D4FD2">
          <w:t>графе 1</w:t>
        </w:r>
      </w:hyperlink>
      <w:r w:rsidRPr="000D4FD2">
        <w:t>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8</w:t>
      </w:r>
      <w:r w:rsidRPr="000D4FD2">
        <w:t xml:space="preserve">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3275" w:history="1">
        <w:r w:rsidRPr="000D4FD2">
          <w:t>графе 1</w:t>
        </w:r>
      </w:hyperlink>
      <w:r w:rsidRPr="000D4FD2">
        <w:t xml:space="preserve">, от планового значения, указанного в </w:t>
      </w:r>
      <w:hyperlink w:anchor="P3280" w:history="1">
        <w:r w:rsidRPr="000D4FD2">
          <w:t>графе 6</w:t>
        </w:r>
      </w:hyperlink>
      <w:r w:rsidRPr="000D4FD2">
        <w:t>, срок достижения по которым на соответствующую отчетную дату наступил.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9</w:t>
      </w:r>
      <w:r w:rsidRPr="000D4FD2">
        <w:t xml:space="preserve"> Указываются в соответствии с плановыми датами, установленными в </w:t>
      </w:r>
      <w:hyperlink w:anchor="P3281" w:history="1">
        <w:r w:rsidRPr="000D4FD2">
          <w:t>графе 7</w:t>
        </w:r>
      </w:hyperlink>
      <w:r w:rsidRPr="000D4FD2">
        <w:t xml:space="preserve"> приложения к соглашению, оформленному в соответствии с </w:t>
      </w:r>
      <w:hyperlink w:anchor="P2509" w:history="1">
        <w:r w:rsidRPr="000D4FD2">
          <w:t>приложением № 5</w:t>
        </w:r>
      </w:hyperlink>
      <w:r w:rsidRPr="000D4FD2">
        <w:t xml:space="preserve"> к настоящей Типовой форме.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10</w:t>
      </w:r>
      <w:r w:rsidRPr="000D4FD2">
        <w:t xml:space="preserve">Указывается срок достижения результата предоставления Субсидии, контрольной точки, указанных в </w:t>
      </w:r>
      <w:hyperlink w:anchor="P3275" w:history="1">
        <w:r w:rsidRPr="000D4FD2">
          <w:t>графе 1</w:t>
        </w:r>
      </w:hyperlink>
      <w:r w:rsidRPr="000D4FD2">
        <w:t xml:space="preserve">. В случае, если значение результата предоставления Субсидии, контрольной точки, установленное в </w:t>
      </w:r>
      <w:hyperlink w:anchor="P3280" w:history="1">
        <w:r w:rsidRPr="000D4FD2">
          <w:t>графе 6</w:t>
        </w:r>
      </w:hyperlink>
      <w:r w:rsidRPr="000D4FD2"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11</w:t>
      </w:r>
      <w:r w:rsidRPr="000D4FD2">
        <w:t>Указывается статус «0» - отсутствие отклонений, «1» - наличие отклонений.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 xml:space="preserve"> 12</w:t>
      </w:r>
      <w:r w:rsidRPr="000D4FD2">
        <w:t>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13</w:t>
      </w:r>
      <w:r w:rsidRPr="000D4FD2">
        <w:t>Указывается наименование результата предоставления Субсидии.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14</w:t>
      </w:r>
      <w:r w:rsidRPr="000D4FD2">
        <w:t>Указывается наименование контрольной точки, дата достижения которой наступила в отчетном периоде.</w:t>
      </w:r>
    </w:p>
    <w:p w:rsidR="008D2AF1" w:rsidRPr="000D4FD2" w:rsidRDefault="008D2AF1" w:rsidP="00732CEF">
      <w:pPr>
        <w:ind w:firstLine="540"/>
        <w:jc w:val="both"/>
      </w:pPr>
      <w:r w:rsidRPr="000D4FD2">
        <w:rPr>
          <w:vertAlign w:val="superscript"/>
        </w:rPr>
        <w:t>15</w:t>
      </w:r>
      <w:r w:rsidRPr="000D4FD2">
        <w:t>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8D2AF1" w:rsidRPr="000D4FD2" w:rsidRDefault="008D2AF1" w:rsidP="00732CEF">
      <w:pPr>
        <w:ind w:firstLine="540"/>
        <w:jc w:val="both"/>
        <w:rPr>
          <w:sz w:val="24"/>
          <w:szCs w:val="24"/>
        </w:rPr>
      </w:pPr>
    </w:p>
    <w:p w:rsidR="00005C0B" w:rsidRPr="000D4FD2" w:rsidRDefault="00005C0B" w:rsidP="00732CEF">
      <w:pPr>
        <w:jc w:val="both"/>
        <w:rPr>
          <w:sz w:val="24"/>
          <w:szCs w:val="24"/>
        </w:rPr>
      </w:pPr>
    </w:p>
    <w:p w:rsidR="00005C0B" w:rsidRPr="000D4FD2" w:rsidRDefault="00005C0B" w:rsidP="00732CEF">
      <w:pPr>
        <w:jc w:val="both"/>
        <w:rPr>
          <w:sz w:val="24"/>
          <w:szCs w:val="24"/>
        </w:rPr>
      </w:pPr>
    </w:p>
    <w:p w:rsidR="00005C0B" w:rsidRPr="000D4FD2" w:rsidRDefault="00005C0B" w:rsidP="00732CEF">
      <w:pPr>
        <w:jc w:val="both"/>
        <w:rPr>
          <w:sz w:val="24"/>
          <w:szCs w:val="24"/>
        </w:rPr>
      </w:pPr>
    </w:p>
    <w:p w:rsidR="00005C0B" w:rsidRPr="000D4FD2" w:rsidRDefault="00005C0B" w:rsidP="00732CEF">
      <w:pPr>
        <w:jc w:val="both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176ED" w:rsidRPr="000D4FD2" w:rsidRDefault="00F176E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0D4FD2">
        <w:rPr>
          <w:sz w:val="24"/>
          <w:szCs w:val="24"/>
        </w:rPr>
        <w:lastRenderedPageBreak/>
        <w:t xml:space="preserve">Приложение </w:t>
      </w:r>
      <w:r w:rsidR="00F176ED" w:rsidRPr="000D4FD2">
        <w:rPr>
          <w:sz w:val="24"/>
          <w:szCs w:val="24"/>
        </w:rPr>
        <w:t>№</w:t>
      </w:r>
      <w:r w:rsidRPr="000D4FD2">
        <w:rPr>
          <w:sz w:val="24"/>
          <w:szCs w:val="24"/>
        </w:rPr>
        <w:t xml:space="preserve"> 9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Типовой форме соглашения (договора)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 предоставлении из бюджета Республики Татарстан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 xml:space="preserve"> субсидий, в том числе грантов в форме субсидий, 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юридическим лицам, индивидуальным предпринимателям,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а также физическим лицам, утвержденной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приказом Министерства финансов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Республики Татарстан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_________№______</w:t>
      </w:r>
    </w:p>
    <w:p w:rsidR="00DE5924" w:rsidRPr="000D4FD2" w:rsidRDefault="00DE5924" w:rsidP="00DE5924">
      <w:pPr>
        <w:spacing w:after="1" w:line="280" w:lineRule="atLeast"/>
        <w:jc w:val="both"/>
        <w:rPr>
          <w:sz w:val="24"/>
          <w:szCs w:val="24"/>
        </w:rPr>
      </w:pP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Приложение № __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Соглашению от ________ № ____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(Приложение № __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Дополнительному соглашению</w:t>
      </w: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__________ № _____)</w:t>
      </w:r>
    </w:p>
    <w:p w:rsidR="00DE5924" w:rsidRPr="000D4FD2" w:rsidRDefault="00DE5924" w:rsidP="00DE5924">
      <w:pPr>
        <w:spacing w:after="1" w:line="280" w:lineRule="atLeast"/>
        <w:jc w:val="both"/>
        <w:rPr>
          <w:sz w:val="24"/>
          <w:szCs w:val="24"/>
        </w:rPr>
      </w:pPr>
    </w:p>
    <w:p w:rsidR="00DE5924" w:rsidRPr="000D4FD2" w:rsidRDefault="00DE5924" w:rsidP="00DE5924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Рекомендуемый образец</w:t>
      </w:r>
    </w:p>
    <w:p w:rsidR="00005C0B" w:rsidRPr="000D4FD2" w:rsidRDefault="00005C0B">
      <w:pPr>
        <w:spacing w:after="1" w:line="280" w:lineRule="atLeast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892"/>
        <w:gridCol w:w="992"/>
      </w:tblGrid>
      <w:tr w:rsidR="00005C0B" w:rsidRPr="000D4FD2" w:rsidTr="00B90030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B9003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61" w:name="P3534"/>
            <w:bookmarkEnd w:id="161"/>
            <w:r w:rsidRPr="000D4FD2">
              <w:rPr>
                <w:sz w:val="24"/>
                <w:szCs w:val="24"/>
              </w:rPr>
              <w:t xml:space="preserve">Отчет о достижении целевых показателей </w:t>
            </w: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КОДЫ</w:t>
            </w: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B9003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3663" w:history="1">
              <w:r w:rsidR="00B90030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B90030" w:rsidP="00A54789">
            <w:pPr>
              <w:jc w:val="center"/>
              <w:rPr>
                <w:sz w:val="24"/>
                <w:szCs w:val="24"/>
              </w:rPr>
            </w:pPr>
            <w:r w:rsidRPr="000D4FD2">
              <w:t>(Министерство, Комитет, Агентство, иной орган (организация)</w:t>
            </w:r>
            <w:r w:rsidR="002A58E3" w:rsidRPr="000D4FD2">
              <w:t>)</w:t>
            </w:r>
            <w:r w:rsidR="00005C0B" w:rsidRPr="000D4F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2A58E3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структурного элемента государственной программы (федерального проекта)</w:t>
            </w:r>
            <w:hyperlink w:anchor="P3664" w:history="1">
              <w:r w:rsidR="00B90030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B9003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0D4FD2" w:rsidTr="00B9003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B9003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jc w:val="center"/>
            </w:pPr>
            <w:r w:rsidRPr="000D4FD2">
              <w:t xml:space="preserve">(первичный </w:t>
            </w:r>
            <w:r w:rsidR="00A30ABF" w:rsidRPr="000D4FD2">
              <w:t>–</w:t>
            </w:r>
            <w:r w:rsidRPr="000D4FD2">
              <w:t xml:space="preserve"> </w:t>
            </w:r>
            <w:r w:rsidR="00A30ABF" w:rsidRPr="000D4FD2">
              <w:t>«</w:t>
            </w:r>
            <w:r w:rsidRPr="000D4FD2">
              <w:t>0</w:t>
            </w:r>
            <w:r w:rsidR="00A30ABF" w:rsidRPr="000D4FD2">
              <w:t>»</w:t>
            </w:r>
            <w:r w:rsidRPr="000D4FD2">
              <w:t xml:space="preserve">, уточненный </w:t>
            </w:r>
            <w:r w:rsidR="00A30ABF" w:rsidRPr="000D4FD2">
              <w:t>–</w:t>
            </w:r>
            <w:r w:rsidRPr="000D4FD2">
              <w:t xml:space="preserve"> </w:t>
            </w:r>
            <w:r w:rsidR="00A30ABF" w:rsidRPr="000D4FD2">
              <w:t>«</w:t>
            </w:r>
            <w:r w:rsidRPr="000D4FD2">
              <w:t>1</w:t>
            </w:r>
            <w:r w:rsidR="00A30ABF" w:rsidRPr="000D4FD2">
              <w:t>»</w:t>
            </w:r>
            <w:r w:rsidRPr="000D4FD2">
              <w:t>,</w:t>
            </w:r>
            <w:r w:rsidR="00A30ABF" w:rsidRPr="000D4FD2">
              <w:t xml:space="preserve"> «</w:t>
            </w:r>
            <w:r w:rsidRPr="000D4FD2">
              <w:t>2</w:t>
            </w:r>
            <w:r w:rsidR="00A30ABF" w:rsidRPr="000D4FD2">
              <w:t>»</w:t>
            </w:r>
            <w:r w:rsidRPr="000D4FD2">
              <w:t xml:space="preserve">, </w:t>
            </w:r>
            <w:r w:rsidR="00A30ABF" w:rsidRPr="000D4FD2">
              <w:t>«</w:t>
            </w:r>
            <w:r w:rsidRPr="000D4FD2">
              <w:t>3</w:t>
            </w:r>
            <w:r w:rsidR="00A30ABF" w:rsidRPr="000D4FD2">
              <w:t>»</w:t>
            </w:r>
            <w:r w:rsidRPr="000D4FD2">
              <w:t xml:space="preserve">, </w:t>
            </w:r>
            <w:r w:rsidR="00A30ABF" w:rsidRPr="000D4FD2">
              <w:t>«</w:t>
            </w:r>
            <w:r w:rsidRPr="000D4FD2">
              <w:t>..</w:t>
            </w:r>
            <w:r w:rsidR="00A30ABF" w:rsidRPr="000D4FD2">
              <w:t>»</w:t>
            </w:r>
            <w:r w:rsidRPr="000D4FD2">
              <w:t>)</w:t>
            </w:r>
            <w:hyperlink w:anchor="P3665" w:history="1">
              <w:r w:rsidR="00B90030" w:rsidRPr="000D4FD2">
                <w:rPr>
                  <w:vertAlign w:val="superscript"/>
                </w:rPr>
                <w:t>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54789">
            <w:pPr>
              <w:spacing w:line="280" w:lineRule="atLeast"/>
              <w:rPr>
                <w:sz w:val="24"/>
                <w:szCs w:val="24"/>
              </w:rPr>
            </w:pP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10"/>
        <w:gridCol w:w="1109"/>
        <w:gridCol w:w="1080"/>
        <w:gridCol w:w="1555"/>
        <w:gridCol w:w="1703"/>
        <w:gridCol w:w="1418"/>
        <w:gridCol w:w="1417"/>
      </w:tblGrid>
      <w:tr w:rsidR="00005C0B" w:rsidRPr="000D4FD2" w:rsidTr="002A58E3">
        <w:tc>
          <w:tcPr>
            <w:tcW w:w="1020" w:type="dxa"/>
            <w:vMerge w:val="restart"/>
          </w:tcPr>
          <w:p w:rsidR="00005C0B" w:rsidRPr="000D4FD2" w:rsidRDefault="00005C0B" w:rsidP="002A58E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показателя</w:t>
            </w:r>
            <w:hyperlink w:anchor="P3666" w:history="1">
              <w:r w:rsidR="00B90030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19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1555" w:type="dxa"/>
            <w:vMerge w:val="restart"/>
          </w:tcPr>
          <w:p w:rsidR="00005C0B" w:rsidRPr="000D4FD2" w:rsidRDefault="00005C0B" w:rsidP="002A58E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Плановое значение показателя</w:t>
            </w:r>
            <w:hyperlink w:anchor="P3667" w:history="1">
              <w:r w:rsidR="00B90030"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703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Причина отклонения</w:t>
            </w:r>
          </w:p>
        </w:tc>
      </w:tr>
      <w:tr w:rsidR="00005C0B" w:rsidRPr="000D4FD2" w:rsidTr="002A58E3">
        <w:tc>
          <w:tcPr>
            <w:tcW w:w="1020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81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0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0D4FD2" w:rsidTr="002A58E3">
        <w:tc>
          <w:tcPr>
            <w:tcW w:w="102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62" w:name="P3592"/>
            <w:bookmarkEnd w:id="162"/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63" w:name="P3596"/>
            <w:bookmarkEnd w:id="163"/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</w:tr>
      <w:tr w:rsidR="00005C0B" w:rsidRPr="000D4FD2" w:rsidTr="002A58E3">
        <w:tc>
          <w:tcPr>
            <w:tcW w:w="102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0100</w:t>
            </w:r>
          </w:p>
        </w:tc>
        <w:tc>
          <w:tcPr>
            <w:tcW w:w="155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2A58E3">
        <w:tc>
          <w:tcPr>
            <w:tcW w:w="102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0200</w:t>
            </w:r>
          </w:p>
        </w:tc>
        <w:tc>
          <w:tcPr>
            <w:tcW w:w="155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2A58E3">
        <w:tc>
          <w:tcPr>
            <w:tcW w:w="102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(расшифровка подписи)</w:t>
            </w:r>
          </w:p>
        </w:tc>
      </w:tr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(телефон)</w:t>
            </w:r>
          </w:p>
        </w:tc>
      </w:tr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2A58E3" w:rsidP="002A58E3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«</w:t>
            </w:r>
            <w:r w:rsidR="00005C0B" w:rsidRPr="000D4FD2">
              <w:rPr>
                <w:sz w:val="24"/>
                <w:szCs w:val="24"/>
              </w:rPr>
              <w:t>__</w:t>
            </w:r>
            <w:r w:rsidRPr="000D4FD2">
              <w:rPr>
                <w:sz w:val="24"/>
                <w:szCs w:val="24"/>
              </w:rPr>
              <w:t>»</w:t>
            </w:r>
            <w:r w:rsidR="00005C0B" w:rsidRPr="000D4FD2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2A58E3" w:rsidRPr="000D4FD2" w:rsidRDefault="0017016C" w:rsidP="002A58E3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___________________________________</w:t>
      </w:r>
      <w:bookmarkStart w:id="164" w:name="P3662"/>
      <w:bookmarkStart w:id="165" w:name="P3663"/>
      <w:bookmarkEnd w:id="164"/>
      <w:bookmarkEnd w:id="165"/>
    </w:p>
    <w:p w:rsidR="00F54AC2" w:rsidRPr="000D4FD2" w:rsidRDefault="002A58E3" w:rsidP="00497932">
      <w:pPr>
        <w:ind w:firstLine="539"/>
        <w:jc w:val="both"/>
      </w:pPr>
      <w:r w:rsidRPr="000D4FD2">
        <w:rPr>
          <w:vertAlign w:val="superscript"/>
        </w:rPr>
        <w:t>1</w:t>
      </w:r>
      <w:r w:rsidR="00005C0B" w:rsidRPr="000D4FD2">
        <w:t>Заполняется в случае, если Получателем является физическое лицо.</w:t>
      </w:r>
      <w:bookmarkStart w:id="166" w:name="P3664"/>
      <w:bookmarkEnd w:id="166"/>
    </w:p>
    <w:p w:rsidR="00CB5C01" w:rsidRPr="000D4FD2" w:rsidRDefault="00F54AC2" w:rsidP="00497932">
      <w:pPr>
        <w:ind w:firstLine="539"/>
        <w:jc w:val="both"/>
      </w:pPr>
      <w:r w:rsidRPr="000D4FD2">
        <w:rPr>
          <w:vertAlign w:val="superscript"/>
        </w:rPr>
        <w:t>2</w:t>
      </w:r>
      <w:r w:rsidR="00005C0B" w:rsidRPr="000D4FD2"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</w:t>
      </w:r>
      <w:r w:rsidRPr="000D4FD2">
        <w:t>.</w:t>
      </w:r>
      <w:r w:rsidR="00005C0B" w:rsidRPr="000D4FD2">
        <w:t xml:space="preserve"> </w:t>
      </w:r>
      <w:bookmarkStart w:id="167" w:name="P3665"/>
      <w:bookmarkEnd w:id="167"/>
    </w:p>
    <w:p w:rsidR="009B287B" w:rsidRPr="000D4FD2" w:rsidRDefault="00CB5C01" w:rsidP="00497932">
      <w:pPr>
        <w:ind w:firstLine="539"/>
        <w:jc w:val="both"/>
      </w:pPr>
      <w:r w:rsidRPr="000D4FD2">
        <w:rPr>
          <w:vertAlign w:val="superscript"/>
        </w:rPr>
        <w:t>3</w:t>
      </w:r>
      <w:r w:rsidR="00005C0B" w:rsidRPr="000D4FD2">
        <w:t xml:space="preserve">При представлении уточненного отчета указывается номер очередного внесения изменений в приложение (например, </w:t>
      </w:r>
      <w:r w:rsidRPr="000D4FD2">
        <w:t>«</w:t>
      </w:r>
      <w:r w:rsidR="00005C0B" w:rsidRPr="000D4FD2">
        <w:t>1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2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3</w:t>
      </w:r>
      <w:r w:rsidRPr="000D4FD2">
        <w:t>»</w:t>
      </w:r>
      <w:r w:rsidR="00005C0B" w:rsidRPr="000D4FD2">
        <w:t xml:space="preserve">, </w:t>
      </w:r>
      <w:r w:rsidRPr="000D4FD2">
        <w:t>«</w:t>
      </w:r>
      <w:r w:rsidR="00005C0B" w:rsidRPr="000D4FD2">
        <w:t>...</w:t>
      </w:r>
      <w:r w:rsidRPr="000D4FD2">
        <w:t>»</w:t>
      </w:r>
      <w:r w:rsidR="00005C0B" w:rsidRPr="000D4FD2">
        <w:t>).</w:t>
      </w:r>
      <w:bookmarkStart w:id="168" w:name="P3666"/>
      <w:bookmarkEnd w:id="168"/>
    </w:p>
    <w:p w:rsidR="004D6E42" w:rsidRPr="000D4FD2" w:rsidRDefault="009B287B" w:rsidP="00497932">
      <w:pPr>
        <w:ind w:firstLine="539"/>
        <w:jc w:val="both"/>
      </w:pPr>
      <w:r w:rsidRPr="000D4FD2">
        <w:rPr>
          <w:vertAlign w:val="superscript"/>
        </w:rPr>
        <w:t>4</w:t>
      </w:r>
      <w:r w:rsidR="00005C0B" w:rsidRPr="000D4FD2">
        <w:t xml:space="preserve">Указываются в соответствии с наименованиями, установленными в </w:t>
      </w:r>
      <w:hyperlink w:anchor="P3592" w:history="1">
        <w:r w:rsidR="00005C0B" w:rsidRPr="000D4FD2">
          <w:t>графе 1</w:t>
        </w:r>
      </w:hyperlink>
      <w:r w:rsidR="00005C0B" w:rsidRPr="000D4FD2">
        <w:t xml:space="preserve"> приложения к соглашению, оформленному в соответствии с </w:t>
      </w:r>
      <w:hyperlink w:anchor="P2688" w:history="1">
        <w:r w:rsidR="00005C0B" w:rsidRPr="000D4FD2">
          <w:t xml:space="preserve">приложением </w:t>
        </w:r>
        <w:r w:rsidR="00F96FCA" w:rsidRPr="000D4FD2">
          <w:t>№</w:t>
        </w:r>
        <w:r w:rsidR="00005C0B" w:rsidRPr="000D4FD2">
          <w:t xml:space="preserve"> 6</w:t>
        </w:r>
      </w:hyperlink>
      <w:r w:rsidR="00005C0B" w:rsidRPr="000D4FD2">
        <w:t xml:space="preserve"> к настоящей Типовой форме.</w:t>
      </w:r>
      <w:bookmarkStart w:id="169" w:name="P3667"/>
      <w:bookmarkEnd w:id="169"/>
    </w:p>
    <w:p w:rsidR="00005C0B" w:rsidRPr="000D4FD2" w:rsidRDefault="004D6E42" w:rsidP="00497932">
      <w:pPr>
        <w:ind w:firstLine="539"/>
        <w:jc w:val="both"/>
      </w:pPr>
      <w:r w:rsidRPr="000D4FD2">
        <w:rPr>
          <w:vertAlign w:val="superscript"/>
        </w:rPr>
        <w:t>5</w:t>
      </w:r>
      <w:r w:rsidR="00005C0B" w:rsidRPr="000D4FD2">
        <w:t xml:space="preserve">Указываются в соответствии с плановыми значениями, установленными в </w:t>
      </w:r>
      <w:hyperlink w:anchor="P3596" w:history="1">
        <w:r w:rsidR="00005C0B" w:rsidRPr="000D4FD2">
          <w:t>графе 5</w:t>
        </w:r>
      </w:hyperlink>
      <w:r w:rsidR="00005C0B" w:rsidRPr="000D4FD2">
        <w:t xml:space="preserve"> приложения к соглашению, оформленному в соответствии с </w:t>
      </w:r>
      <w:hyperlink w:anchor="P2688" w:history="1">
        <w:r w:rsidR="00005C0B" w:rsidRPr="000D4FD2">
          <w:t xml:space="preserve">приложением </w:t>
        </w:r>
        <w:r w:rsidRPr="000D4FD2">
          <w:t>№</w:t>
        </w:r>
        <w:r w:rsidR="00005C0B" w:rsidRPr="000D4FD2">
          <w:t xml:space="preserve"> 6</w:t>
        </w:r>
      </w:hyperlink>
      <w:r w:rsidR="00005C0B" w:rsidRPr="000D4FD2">
        <w:t xml:space="preserve"> к настоящей Типовой форме.</w:t>
      </w:r>
    </w:p>
    <w:p w:rsidR="00005C0B" w:rsidRPr="000D4FD2" w:rsidRDefault="00005C0B">
      <w:pPr>
        <w:spacing w:after="1" w:line="280" w:lineRule="atLeast"/>
        <w:jc w:val="both"/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Pr="000D4FD2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191F7B" w:rsidRDefault="00191F7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5F6A1E" w:rsidRDefault="005F6A1E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5F6A1E" w:rsidRDefault="005F6A1E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5F6A1E" w:rsidRDefault="005F6A1E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0D4FD2">
        <w:rPr>
          <w:sz w:val="24"/>
          <w:szCs w:val="24"/>
        </w:rPr>
        <w:lastRenderedPageBreak/>
        <w:t xml:space="preserve">Приложение </w:t>
      </w:r>
      <w:r w:rsidR="00EA54A6" w:rsidRPr="000D4FD2">
        <w:rPr>
          <w:sz w:val="24"/>
          <w:szCs w:val="24"/>
        </w:rPr>
        <w:t>№</w:t>
      </w:r>
      <w:r w:rsidRPr="000D4FD2">
        <w:rPr>
          <w:sz w:val="24"/>
          <w:szCs w:val="24"/>
        </w:rPr>
        <w:t xml:space="preserve"> 10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Типовой форме соглашения (договора)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 предоставлении из бюджета Республики Татарстан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 xml:space="preserve"> субсидий, в том числе грантов в форме субсидий, 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юридическим лицам, индивидуальным предпринимателям,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а также физическим лицам, утвержденной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приказом Министерства финансов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Республики Татарстан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_________№______</w:t>
      </w:r>
    </w:p>
    <w:p w:rsidR="00EA54A6" w:rsidRPr="000D4FD2" w:rsidRDefault="00EA54A6" w:rsidP="00EA54A6">
      <w:pPr>
        <w:spacing w:after="1" w:line="280" w:lineRule="atLeast"/>
        <w:jc w:val="both"/>
        <w:rPr>
          <w:sz w:val="24"/>
          <w:szCs w:val="24"/>
        </w:rPr>
      </w:pP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Приложение № __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Соглашению от ________ № ____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(Приложение № __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Дополнительному соглашению</w:t>
      </w:r>
    </w:p>
    <w:p w:rsidR="00EA54A6" w:rsidRPr="000D4FD2" w:rsidRDefault="00EA54A6" w:rsidP="00EA54A6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__________ № _____)</w:t>
      </w:r>
    </w:p>
    <w:p w:rsidR="00EA54A6" w:rsidRPr="000D4FD2" w:rsidRDefault="00EA54A6" w:rsidP="00EA54A6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2750"/>
        <w:gridCol w:w="1134"/>
      </w:tblGrid>
      <w:tr w:rsidR="00005C0B" w:rsidRPr="000D4FD2" w:rsidTr="00D0713E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0" w:name="P3687"/>
            <w:bookmarkEnd w:id="170"/>
            <w:r w:rsidRPr="000D4FD2">
              <w:rPr>
                <w:sz w:val="24"/>
                <w:szCs w:val="24"/>
              </w:rPr>
              <w:t>Отчет</w:t>
            </w:r>
          </w:p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о расходах, источником финансового обеспечения которых является Субсидия </w:t>
            </w:r>
            <w:hyperlink w:anchor="P4192" w:history="1"/>
          </w:p>
          <w:p w:rsidR="00005C0B" w:rsidRPr="000D4FD2" w:rsidRDefault="00005C0B" w:rsidP="0053642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на </w:t>
            </w:r>
            <w:r w:rsidR="0053642E" w:rsidRPr="000D4FD2">
              <w:rPr>
                <w:sz w:val="24"/>
                <w:szCs w:val="24"/>
              </w:rPr>
              <w:t>«</w:t>
            </w:r>
            <w:r w:rsidRPr="000D4FD2">
              <w:rPr>
                <w:sz w:val="24"/>
                <w:szCs w:val="24"/>
              </w:rPr>
              <w:t>__</w:t>
            </w:r>
            <w:r w:rsidR="0053642E" w:rsidRPr="000D4FD2">
              <w:rPr>
                <w:sz w:val="24"/>
                <w:szCs w:val="24"/>
              </w:rPr>
              <w:t>»</w:t>
            </w:r>
            <w:r w:rsidRPr="000D4FD2">
              <w:rPr>
                <w:sz w:val="24"/>
                <w:szCs w:val="24"/>
              </w:rPr>
              <w:t xml:space="preserve"> ____________ 20__ г.</w:t>
            </w:r>
            <w:hyperlink w:anchor="P4193" w:history="1">
              <w:r w:rsidR="0053642E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КОДЫ</w:t>
            </w: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53642E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ИНН</w:t>
            </w:r>
            <w:hyperlink w:anchor="P4194" w:history="1">
              <w:r w:rsidR="0053642E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C58BC">
        <w:tblPrEx>
          <w:tblBorders>
            <w:right w:val="single" w:sz="4" w:space="0" w:color="auto"/>
          </w:tblBorders>
        </w:tblPrEx>
        <w:trPr>
          <w:trHeight w:val="1018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A477EF" w:rsidRPr="000D4FD2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DC58BC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DC58BC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DC4B98" w:rsidP="00DC58BC">
            <w:pPr>
              <w:jc w:val="center"/>
              <w:rPr>
                <w:sz w:val="24"/>
                <w:szCs w:val="24"/>
              </w:rPr>
            </w:pPr>
            <w:r w:rsidRPr="000D4FD2">
              <w:t>(Министерство, Комитет, Агентство, иной орган (организация))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DC58BC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 w:rsidP="00DC58BC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 w:rsidP="00DC58BC">
            <w:pPr>
              <w:spacing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 w:rsidP="002078C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структурного элемента государственной программы</w:t>
            </w:r>
            <w:r w:rsidR="002078CD" w:rsidRPr="000D4FD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 w:rsidP="000206B1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FC6569" w:rsidP="000435F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hyperlink w:anchor="P4196" w:history="1">
              <w:r w:rsidR="00005C0B" w:rsidRPr="000D4FD2">
                <w:rPr>
                  <w:sz w:val="24"/>
                  <w:szCs w:val="24"/>
                </w:rPr>
                <w:t>Номер соглашения</w:t>
              </w:r>
              <w:r w:rsidR="000435F6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 w:rsidP="000435F6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Дата соглашения</w:t>
            </w:r>
            <w:hyperlink w:anchor="P4196" w:history="1">
              <w:r w:rsidR="000435F6" w:rsidRPr="000D4FD2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D0713E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05C0B" w:rsidRPr="000D4FD2" w:rsidTr="009D33EB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outlineLvl w:val="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Раздел 1. Сведения о выплатах, осуществляемых за счет средств Субсидии</w:t>
            </w: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rPr>
          <w:sz w:val="24"/>
          <w:szCs w:val="24"/>
        </w:rPr>
        <w:sectPr w:rsidR="00005C0B" w:rsidRPr="000D4FD2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14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912"/>
        <w:gridCol w:w="915"/>
        <w:gridCol w:w="1134"/>
        <w:gridCol w:w="1843"/>
        <w:gridCol w:w="2268"/>
        <w:gridCol w:w="1134"/>
        <w:gridCol w:w="1987"/>
      </w:tblGrid>
      <w:tr w:rsidR="00E00619" w:rsidRPr="000D4FD2" w:rsidTr="00E00619">
        <w:tc>
          <w:tcPr>
            <w:tcW w:w="4020" w:type="dxa"/>
            <w:vMerge w:val="restart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12" w:type="dxa"/>
            <w:vMerge w:val="restart"/>
          </w:tcPr>
          <w:p w:rsidR="00E00619" w:rsidRPr="000D4FD2" w:rsidRDefault="00E00619" w:rsidP="007B0EE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  <w:hyperlink w:anchor="P4197" w:history="1">
              <w:r w:rsidRPr="000D4FD2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9281" w:type="dxa"/>
            <w:gridSpan w:val="6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</w:p>
        </w:tc>
      </w:tr>
      <w:tr w:rsidR="00E00619" w:rsidRPr="000D4FD2" w:rsidTr="00E00619">
        <w:tc>
          <w:tcPr>
            <w:tcW w:w="4020" w:type="dxa"/>
            <w:vMerge/>
          </w:tcPr>
          <w:p w:rsidR="00E00619" w:rsidRPr="000D4FD2" w:rsidRDefault="00E00619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E00619" w:rsidRPr="000D4FD2" w:rsidRDefault="00E00619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выплат</w:t>
            </w:r>
          </w:p>
        </w:tc>
        <w:tc>
          <w:tcPr>
            <w:tcW w:w="4111" w:type="dxa"/>
            <w:gridSpan w:val="2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3121" w:type="dxa"/>
            <w:gridSpan w:val="2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причина отклонения</w:t>
            </w:r>
          </w:p>
        </w:tc>
      </w:tr>
      <w:tr w:rsidR="00E00619" w:rsidRPr="000D4FD2" w:rsidTr="00E00619">
        <w:tc>
          <w:tcPr>
            <w:tcW w:w="4020" w:type="dxa"/>
            <w:vMerge/>
          </w:tcPr>
          <w:p w:rsidR="00E00619" w:rsidRPr="000D4FD2" w:rsidRDefault="00E00619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E00619" w:rsidRPr="000D4FD2" w:rsidRDefault="00E00619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 w:rsidP="007B0EE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плану</w:t>
            </w:r>
            <w:hyperlink w:anchor="P4199" w:history="1">
              <w:r w:rsidR="00C17617"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абсолютных величинах (</w:t>
            </w:r>
            <w:hyperlink w:anchor="P3770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C317C6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 xml:space="preserve"> - </w:t>
            </w:r>
            <w:hyperlink w:anchor="P3771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C317C6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процентах (</w:t>
            </w:r>
            <w:hyperlink w:anchor="P3771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C317C6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 xml:space="preserve"> / </w:t>
            </w:r>
            <w:hyperlink w:anchor="P3770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C317C6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>) x 100%)</w:t>
            </w: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</w:t>
            </w: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</w:tr>
      <w:tr w:rsidR="00E00619" w:rsidRPr="000D4FD2" w:rsidTr="00E00619">
        <w:tc>
          <w:tcPr>
            <w:tcW w:w="4020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1" w:name="P3769"/>
            <w:bookmarkStart w:id="172" w:name="P3770"/>
            <w:bookmarkEnd w:id="171"/>
            <w:bookmarkEnd w:id="172"/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3" w:name="P3771"/>
            <w:bookmarkEnd w:id="173"/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987" w:type="dxa"/>
          </w:tcPr>
          <w:p w:rsidR="00E00619" w:rsidRPr="000D4FD2" w:rsidRDefault="00C317C6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7B0EE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Остаток Субсидии на начало года, всего:</w:t>
            </w:r>
            <w:hyperlink w:anchor="P4200" w:history="1">
              <w:r w:rsidR="00F66E65" w:rsidRPr="000D4FD2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4" w:name="P3777"/>
            <w:bookmarkEnd w:id="174"/>
            <w:r w:rsidRPr="000D4FD2">
              <w:rPr>
                <w:sz w:val="24"/>
                <w:szCs w:val="24"/>
              </w:rPr>
              <w:t>0100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E00619" w:rsidRPr="000D4FD2" w:rsidRDefault="00E00619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0110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03474E">
            <w:pPr>
              <w:spacing w:after="1" w:line="280" w:lineRule="atLeast"/>
              <w:ind w:left="284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5" w:name="P3796"/>
            <w:bookmarkEnd w:id="175"/>
            <w:r w:rsidRPr="000D4FD2">
              <w:rPr>
                <w:sz w:val="24"/>
                <w:szCs w:val="24"/>
              </w:rPr>
              <w:t>0120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center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Поступило средств,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0200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tabs>
                <w:tab w:val="left" w:pos="284"/>
              </w:tabs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E00619" w:rsidRPr="000D4FD2" w:rsidRDefault="00E00619" w:rsidP="00B8542D">
            <w:pPr>
              <w:tabs>
                <w:tab w:val="left" w:pos="284"/>
              </w:tabs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бюджета Республики Татарстан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0210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0220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tabs>
                <w:tab w:val="left" w:pos="284"/>
              </w:tabs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  <w:p w:rsidR="00E00619" w:rsidRPr="000D4FD2" w:rsidRDefault="00E00619" w:rsidP="00B8542D">
            <w:pPr>
              <w:tabs>
                <w:tab w:val="left" w:pos="284"/>
              </w:tabs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0221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tabs>
                <w:tab w:val="left" w:pos="284"/>
              </w:tabs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0222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проценты по депозитам, предоставленным займам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0230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0240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6" w:name="P3870"/>
            <w:bookmarkEnd w:id="176"/>
            <w:r w:rsidRPr="000D4FD2">
              <w:rPr>
                <w:sz w:val="24"/>
                <w:szCs w:val="24"/>
              </w:rPr>
              <w:t>0300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0310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0311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выплаты персоналу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0312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взносы на обязательное социальное страхование</w:t>
            </w:r>
            <w:hyperlink w:anchor="P4201" w:history="1">
              <w:r w:rsidR="00F66E65" w:rsidRPr="000D4FD2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0320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иные выплаты физическим лицам</w:t>
            </w:r>
            <w:hyperlink w:anchor="P4202" w:history="1">
              <w:r w:rsidR="00F66E65" w:rsidRPr="000D4FD2">
                <w:rPr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0330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закупка работ и услуг, всего </w:t>
            </w:r>
            <w:hyperlink w:anchor="P4203" w:history="1">
              <w:r w:rsidR="00F66E65" w:rsidRPr="000D4FD2">
                <w:rPr>
                  <w:sz w:val="24"/>
                  <w:szCs w:val="24"/>
                  <w:vertAlign w:val="superscript"/>
                </w:rPr>
                <w:t>10</w:t>
              </w:r>
            </w:hyperlink>
            <w:r w:rsidRPr="000D4FD2">
              <w:rPr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0340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0341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налог на добавленную стоимость</w:t>
            </w:r>
            <w:hyperlink w:anchor="P4204" w:history="1">
              <w:r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F66E65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0342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0350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0351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налог на добавленную стоимость</w:t>
            </w:r>
            <w:hyperlink w:anchor="P4204" w:history="1">
              <w:r w:rsidR="00F66E65" w:rsidRPr="000D4FD2">
                <w:rPr>
                  <w:sz w:val="24"/>
                  <w:szCs w:val="24"/>
                  <w:vertAlign w:val="superscript"/>
                </w:rPr>
                <w:t>11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0352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</w:t>
            </w:r>
            <w:hyperlink w:anchor="P4205" w:history="1">
              <w:r w:rsidR="00F66E65" w:rsidRPr="000D4FD2">
                <w:rPr>
                  <w:sz w:val="24"/>
                  <w:szCs w:val="24"/>
                  <w:vertAlign w:val="superscript"/>
                </w:rPr>
                <w:t>12</w:t>
              </w:r>
            </w:hyperlink>
            <w:r w:rsidRPr="000D4FD2">
              <w:rPr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7" w:name="P4036"/>
            <w:bookmarkEnd w:id="177"/>
            <w:r w:rsidRPr="000D4FD2">
              <w:rPr>
                <w:sz w:val="24"/>
                <w:szCs w:val="24"/>
              </w:rPr>
              <w:t>0360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0370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0380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0390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436A5C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Возвращено в бюджет Республики Татарстан,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0400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0410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0420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0430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0440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8" w:name="P4154"/>
            <w:bookmarkEnd w:id="178"/>
            <w:r w:rsidRPr="000D4FD2">
              <w:rPr>
                <w:sz w:val="24"/>
                <w:szCs w:val="24"/>
              </w:rPr>
              <w:t>0500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0510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  <w:vAlign w:val="bottom"/>
          </w:tcPr>
          <w:p w:rsidR="00E00619" w:rsidRPr="000D4FD2" w:rsidRDefault="00E00619" w:rsidP="00B854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подлежит возврату в бюджет Республики Татарстан</w:t>
            </w:r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9" w:name="P4173"/>
            <w:bookmarkEnd w:id="179"/>
            <w:r w:rsidRPr="000D4FD2">
              <w:rPr>
                <w:sz w:val="24"/>
                <w:szCs w:val="24"/>
              </w:rPr>
              <w:t>0520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00619" w:rsidRPr="000D4FD2" w:rsidTr="00E00619">
        <w:tc>
          <w:tcPr>
            <w:tcW w:w="4020" w:type="dxa"/>
          </w:tcPr>
          <w:p w:rsidR="00E00619" w:rsidRPr="000D4FD2" w:rsidRDefault="00E00619" w:rsidP="00E21799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Справочно: выплаты по расходам за счет процентов, полученных от размещения средств Субсидии на депозитах</w:t>
            </w:r>
            <w:hyperlink w:anchor="P4206" w:history="1">
              <w:r w:rsidRPr="000D4FD2">
                <w:rPr>
                  <w:sz w:val="24"/>
                  <w:szCs w:val="24"/>
                  <w:vertAlign w:val="superscript"/>
                </w:rPr>
                <w:t>1</w:t>
              </w:r>
              <w:r w:rsidR="00F66E65" w:rsidRPr="000D4FD2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912" w:type="dxa"/>
            <w:vAlign w:val="bottom"/>
          </w:tcPr>
          <w:p w:rsidR="00E00619" w:rsidRPr="000D4FD2" w:rsidRDefault="00E0061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0550</w:t>
            </w:r>
          </w:p>
        </w:tc>
        <w:tc>
          <w:tcPr>
            <w:tcW w:w="915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00619" w:rsidRPr="000D4FD2" w:rsidRDefault="00E0061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BE098A" w:rsidRPr="000D4FD2" w:rsidRDefault="00BE098A">
      <w:pPr>
        <w:rPr>
          <w:sz w:val="24"/>
          <w:szCs w:val="24"/>
        </w:rPr>
      </w:pPr>
    </w:p>
    <w:p w:rsidR="00BE098A" w:rsidRPr="000D4FD2" w:rsidRDefault="00BE098A">
      <w:pPr>
        <w:rPr>
          <w:sz w:val="24"/>
          <w:szCs w:val="24"/>
        </w:rPr>
      </w:pPr>
    </w:p>
    <w:p w:rsidR="00BE098A" w:rsidRPr="000D4FD2" w:rsidRDefault="00BE098A" w:rsidP="00BE098A">
      <w:pPr>
        <w:jc w:val="center"/>
        <w:rPr>
          <w:sz w:val="24"/>
          <w:szCs w:val="24"/>
          <w:vertAlign w:val="superscript"/>
        </w:rPr>
      </w:pPr>
      <w:r w:rsidRPr="000D4FD2">
        <w:rPr>
          <w:sz w:val="24"/>
          <w:szCs w:val="24"/>
        </w:rPr>
        <w:t>Раздел 2. Сведения об обязательствах, источником финансового обеспечения которых являются средства Субсидии</w:t>
      </w:r>
      <w:hyperlink w:anchor="P4418" w:history="1">
        <w:r w:rsidR="00AC2D5D" w:rsidRPr="000D4FD2">
          <w:rPr>
            <w:sz w:val="24"/>
            <w:szCs w:val="24"/>
            <w:vertAlign w:val="superscript"/>
          </w:rPr>
          <w:t>14</w:t>
        </w:r>
      </w:hyperlink>
    </w:p>
    <w:p w:rsidR="00BE098A" w:rsidRPr="000D4FD2" w:rsidRDefault="00BE098A" w:rsidP="00BE098A">
      <w:pPr>
        <w:jc w:val="center"/>
        <w:rPr>
          <w:sz w:val="24"/>
          <w:szCs w:val="24"/>
          <w:vertAlign w:val="superscript"/>
        </w:rPr>
      </w:pPr>
    </w:p>
    <w:p w:rsidR="00BE098A" w:rsidRPr="000D4FD2" w:rsidRDefault="00BE098A" w:rsidP="00BE098A">
      <w:pPr>
        <w:tabs>
          <w:tab w:val="left" w:pos="471"/>
          <w:tab w:val="center" w:pos="7285"/>
        </w:tabs>
        <w:rPr>
          <w:sz w:val="24"/>
          <w:szCs w:val="24"/>
          <w:vertAlign w:val="superscript"/>
        </w:rPr>
      </w:pPr>
      <w:r w:rsidRPr="000D4FD2">
        <w:rPr>
          <w:sz w:val="24"/>
          <w:szCs w:val="24"/>
          <w:vertAlign w:val="superscript"/>
        </w:rPr>
        <w:tab/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905"/>
        <w:gridCol w:w="802"/>
        <w:gridCol w:w="830"/>
        <w:gridCol w:w="1440"/>
        <w:gridCol w:w="1682"/>
        <w:gridCol w:w="1842"/>
        <w:gridCol w:w="1134"/>
        <w:gridCol w:w="1560"/>
      </w:tblGrid>
      <w:tr w:rsidR="004E3CFC" w:rsidRPr="000D4FD2" w:rsidTr="004E3CFC">
        <w:tc>
          <w:tcPr>
            <w:tcW w:w="4020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5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9290" w:type="dxa"/>
            <w:gridSpan w:val="7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</w:p>
        </w:tc>
      </w:tr>
      <w:tr w:rsidR="004E3CFC" w:rsidRPr="000D4FD2" w:rsidTr="004E3CFC">
        <w:tc>
          <w:tcPr>
            <w:tcW w:w="4020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принятых обязательств</w:t>
            </w:r>
          </w:p>
        </w:tc>
        <w:tc>
          <w:tcPr>
            <w:tcW w:w="3524" w:type="dxa"/>
            <w:gridSpan w:val="2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694" w:type="dxa"/>
            <w:gridSpan w:val="2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причина отклонения</w:t>
            </w:r>
          </w:p>
        </w:tc>
      </w:tr>
      <w:tr w:rsidR="004E3CFC" w:rsidRPr="000D4FD2" w:rsidTr="004E3CFC">
        <w:tc>
          <w:tcPr>
            <w:tcW w:w="4020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плану</w:t>
            </w:r>
            <w:hyperlink w:anchor="P4199" w:history="1">
              <w:r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270" w:type="dxa"/>
            <w:gridSpan w:val="2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фактически</w:t>
            </w:r>
          </w:p>
        </w:tc>
        <w:tc>
          <w:tcPr>
            <w:tcW w:w="1682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абсолютных величинах (</w:t>
            </w:r>
            <w:hyperlink w:anchor="P4228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2C250B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 xml:space="preserve"> - </w:t>
            </w:r>
            <w:hyperlink w:anchor="P4229" w:history="1">
              <w:r w:rsidRPr="000D4FD2">
                <w:rPr>
                  <w:sz w:val="24"/>
                  <w:szCs w:val="24"/>
                </w:rPr>
                <w:t>гр.</w:t>
              </w:r>
              <w:r w:rsidR="002C250B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процентах (</w:t>
            </w:r>
            <w:hyperlink w:anchor="P4229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2C250B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 xml:space="preserve"> / </w:t>
            </w:r>
            <w:hyperlink w:anchor="P4228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2C250B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>) x 100%)</w:t>
            </w:r>
          </w:p>
        </w:tc>
        <w:tc>
          <w:tcPr>
            <w:tcW w:w="1134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</w:t>
            </w:r>
          </w:p>
        </w:tc>
        <w:tc>
          <w:tcPr>
            <w:tcW w:w="1560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</w:tr>
      <w:tr w:rsidR="004E3CFC" w:rsidRPr="000D4FD2" w:rsidTr="004E3CFC">
        <w:tc>
          <w:tcPr>
            <w:tcW w:w="4020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всего</w:t>
            </w:r>
            <w:hyperlink w:anchor="P4419" w:history="1">
              <w:r w:rsidRPr="000D4FD2">
                <w:rPr>
                  <w:sz w:val="24"/>
                  <w:szCs w:val="24"/>
                  <w:vertAlign w:val="superscript"/>
                </w:rPr>
                <w:t>14</w:t>
              </w:r>
            </w:hyperlink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 подлежащих исполнению в текущем финансовом году</w:t>
            </w:r>
            <w:hyperlink w:anchor="P4420" w:history="1">
              <w:r w:rsidRPr="000D4FD2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1682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4E3CFC" w:rsidRPr="000D4FD2" w:rsidRDefault="00085D57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0" w:name="P4228"/>
            <w:bookmarkEnd w:id="180"/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1" w:name="P4229"/>
            <w:bookmarkEnd w:id="181"/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E3CFC" w:rsidRPr="000D4FD2" w:rsidRDefault="002C250B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9</w:t>
            </w: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обязательств, принятых в целях достижения результата предоставления Субсидии, всего:</w:t>
            </w:r>
            <w:hyperlink w:anchor="P4421" w:history="1">
              <w:r w:rsidRPr="000D4FD2">
                <w:rPr>
                  <w:sz w:val="24"/>
                  <w:szCs w:val="24"/>
                  <w:vertAlign w:val="superscript"/>
                </w:rPr>
                <w:t>17</w:t>
              </w:r>
            </w:hyperlink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0600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выплатам заработной платы персоналу</w:t>
            </w:r>
            <w:hyperlink w:anchor="P4422" w:history="1">
              <w:r w:rsidRPr="000D4FD2">
                <w:rPr>
                  <w:sz w:val="24"/>
                  <w:szCs w:val="24"/>
                  <w:vertAlign w:val="superscript"/>
                </w:rPr>
                <w:t>18</w:t>
              </w:r>
            </w:hyperlink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0610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взносам на обязательное социальное страхование</w:t>
            </w:r>
            <w:hyperlink w:anchor="P4423" w:history="1">
              <w:r w:rsidRPr="000D4FD2">
                <w:rPr>
                  <w:sz w:val="24"/>
                  <w:szCs w:val="24"/>
                  <w:vertAlign w:val="superscript"/>
                </w:rPr>
                <w:t>19</w:t>
              </w:r>
            </w:hyperlink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0620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иным выплатам физическим лицам</w:t>
            </w:r>
            <w:hyperlink w:anchor="P4424" w:history="1">
              <w:r w:rsidRPr="000D4FD2">
                <w:rPr>
                  <w:sz w:val="24"/>
                  <w:szCs w:val="24"/>
                  <w:vertAlign w:val="superscript"/>
                </w:rPr>
                <w:t>20</w:t>
              </w:r>
            </w:hyperlink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0630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закупкам работ и услуг, всего</w:t>
            </w:r>
            <w:hyperlink w:anchor="P4425" w:history="1">
              <w:r w:rsidRPr="000D4FD2">
                <w:rPr>
                  <w:sz w:val="24"/>
                  <w:szCs w:val="24"/>
                  <w:vertAlign w:val="superscript"/>
                </w:rPr>
                <w:t>21</w:t>
              </w:r>
            </w:hyperlink>
            <w:r w:rsidRPr="000D4FD2">
              <w:rPr>
                <w:sz w:val="24"/>
                <w:szCs w:val="24"/>
              </w:rPr>
              <w:t>:</w:t>
            </w:r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0640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20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5" w:type="dxa"/>
            <w:vAlign w:val="bottom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0650</w:t>
            </w:r>
          </w:p>
        </w:tc>
        <w:tc>
          <w:tcPr>
            <w:tcW w:w="80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0D4FD2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0660</w:t>
            </w: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0670</w:t>
            </w: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0680</w:t>
            </w: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по иным выплатам, всего:</w:t>
            </w:r>
          </w:p>
        </w:tc>
        <w:tc>
          <w:tcPr>
            <w:tcW w:w="905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0690</w:t>
            </w: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05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2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BE098A" w:rsidRDefault="00BE098A" w:rsidP="00BE098A">
      <w:pPr>
        <w:tabs>
          <w:tab w:val="left" w:pos="471"/>
          <w:tab w:val="center" w:pos="7285"/>
        </w:tabs>
        <w:rPr>
          <w:color w:val="0000FF"/>
          <w:sz w:val="24"/>
          <w:szCs w:val="24"/>
          <w:vertAlign w:val="superscript"/>
        </w:rPr>
      </w:pPr>
      <w:r>
        <w:rPr>
          <w:color w:val="0000FF"/>
          <w:sz w:val="24"/>
          <w:szCs w:val="24"/>
          <w:vertAlign w:val="superscript"/>
        </w:rPr>
        <w:tab/>
      </w:r>
    </w:p>
    <w:tbl>
      <w:tblPr>
        <w:tblW w:w="1367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993"/>
        <w:gridCol w:w="2268"/>
        <w:gridCol w:w="2126"/>
        <w:gridCol w:w="1843"/>
        <w:gridCol w:w="1843"/>
      </w:tblGrid>
      <w:tr w:rsidR="004E3CFC" w:rsidRPr="000D4FD2" w:rsidTr="004E3CFC">
        <w:tc>
          <w:tcPr>
            <w:tcW w:w="4598" w:type="dxa"/>
            <w:vMerge w:val="restart"/>
            <w:tcBorders>
              <w:left w:val="single" w:sz="4" w:space="0" w:color="auto"/>
            </w:tcBorders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</w:p>
        </w:tc>
      </w:tr>
      <w:tr w:rsidR="004E3CFC" w:rsidRPr="000D4FD2" w:rsidTr="004E3CFC">
        <w:tc>
          <w:tcPr>
            <w:tcW w:w="4598" w:type="dxa"/>
            <w:vMerge/>
            <w:tcBorders>
              <w:left w:val="single" w:sz="4" w:space="0" w:color="auto"/>
            </w:tcBorders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размещенных на депозитах средств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отклонение от планового значения</w:t>
            </w:r>
          </w:p>
        </w:tc>
      </w:tr>
      <w:tr w:rsidR="004E3CFC" w:rsidRPr="000D4FD2" w:rsidTr="004E3CFC">
        <w:tc>
          <w:tcPr>
            <w:tcW w:w="4598" w:type="dxa"/>
            <w:vMerge/>
            <w:tcBorders>
              <w:left w:val="single" w:sz="4" w:space="0" w:color="auto"/>
            </w:tcBorders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3CFC" w:rsidRPr="000D4FD2" w:rsidRDefault="004E3CFC" w:rsidP="00EF1C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E4276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разрешенных к размещению по плану</w:t>
            </w:r>
            <w:hyperlink w:anchor="P4199" w:history="1">
              <w:r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126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абсолютных величинах (</w:t>
            </w:r>
            <w:hyperlink w:anchor="P4442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843FC1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 xml:space="preserve"> - </w:t>
            </w:r>
            <w:hyperlink w:anchor="P4443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843FC1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процентах (</w:t>
            </w:r>
            <w:hyperlink w:anchor="P4443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843FC1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 xml:space="preserve"> / </w:t>
            </w:r>
            <w:hyperlink w:anchor="P4442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843FC1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>) x 100%)</w:t>
            </w:r>
          </w:p>
        </w:tc>
      </w:tr>
      <w:tr w:rsidR="004E3CFC" w:rsidRPr="000D4FD2" w:rsidTr="004E3CFC">
        <w:tc>
          <w:tcPr>
            <w:tcW w:w="4598" w:type="dxa"/>
            <w:tcBorders>
              <w:left w:val="single" w:sz="4" w:space="0" w:color="auto"/>
            </w:tcBorders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E3CFC" w:rsidRPr="000D4FD2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E3CFC" w:rsidRPr="000D4FD2" w:rsidRDefault="00843FC1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2" w:name="P4442"/>
            <w:bookmarkEnd w:id="182"/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E3CFC" w:rsidRPr="000D4FD2" w:rsidRDefault="00843FC1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3" w:name="P4443"/>
            <w:bookmarkEnd w:id="183"/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3CFC" w:rsidRPr="000D4FD2" w:rsidRDefault="00843FC1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E3CFC" w:rsidRPr="000D4FD2" w:rsidRDefault="00843FC1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0700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0710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в том числе:</w:t>
            </w:r>
          </w:p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возврат суммы депозита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0711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проценты по депозитам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0712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0720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0730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  <w:p w:rsidR="004E3CFC" w:rsidRPr="00955140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средств Субсидии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0731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322DF7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проценты, начисленные по депозитному договору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0732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0740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lastRenderedPageBreak/>
              <w:t>Справочно:</w:t>
            </w:r>
          </w:p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среднедневной остаток средств на депозитном счете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0750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99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0760</w:t>
            </w:r>
          </w:p>
        </w:tc>
        <w:tc>
          <w:tcPr>
            <w:tcW w:w="2268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4E3CFC" w:rsidRPr="00955140" w:rsidRDefault="004E3CFC" w:rsidP="00EF1C2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x</w:t>
            </w:r>
          </w:p>
        </w:tc>
      </w:tr>
    </w:tbl>
    <w:p w:rsidR="002A6DA6" w:rsidRDefault="002A6DA6" w:rsidP="00200CAD">
      <w:pPr>
        <w:spacing w:after="1" w:line="280" w:lineRule="atLeast"/>
        <w:ind w:firstLine="540"/>
        <w:jc w:val="both"/>
        <w:rPr>
          <w:sz w:val="28"/>
        </w:rPr>
      </w:pPr>
    </w:p>
    <w:p w:rsidR="002A6DA6" w:rsidRPr="000D4FD2" w:rsidRDefault="002A6DA6" w:rsidP="00AB6CB0">
      <w:pPr>
        <w:spacing w:after="1" w:line="280" w:lineRule="atLeast"/>
        <w:ind w:firstLine="540"/>
        <w:jc w:val="center"/>
        <w:rPr>
          <w:sz w:val="28"/>
        </w:rPr>
      </w:pPr>
      <w:r w:rsidRPr="000D4FD2">
        <w:rPr>
          <w:sz w:val="24"/>
          <w:szCs w:val="24"/>
        </w:rPr>
        <w:t>Раздел 4. Сведения о расходах на организацию предоставления средств государственной поддержки</w:t>
      </w:r>
      <w:hyperlink w:anchor="P4782" w:history="1">
        <w:r w:rsidRPr="000D4FD2">
          <w:rPr>
            <w:sz w:val="24"/>
            <w:szCs w:val="24"/>
            <w:vertAlign w:val="superscript"/>
          </w:rPr>
          <w:t>2</w:t>
        </w:r>
        <w:r w:rsidR="00191B03" w:rsidRPr="000D4FD2">
          <w:rPr>
            <w:sz w:val="24"/>
            <w:szCs w:val="24"/>
            <w:vertAlign w:val="superscript"/>
          </w:rPr>
          <w:t>3</w:t>
        </w:r>
      </w:hyperlink>
    </w:p>
    <w:p w:rsidR="002A6DA6" w:rsidRPr="000D4FD2" w:rsidRDefault="002A6DA6" w:rsidP="00200CAD">
      <w:pPr>
        <w:spacing w:after="1" w:line="280" w:lineRule="atLeast"/>
        <w:ind w:firstLine="540"/>
        <w:jc w:val="both"/>
        <w:rPr>
          <w:sz w:val="28"/>
        </w:rPr>
      </w:pPr>
    </w:p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5"/>
        <w:gridCol w:w="915"/>
        <w:gridCol w:w="1053"/>
        <w:gridCol w:w="1559"/>
        <w:gridCol w:w="1843"/>
        <w:gridCol w:w="2268"/>
        <w:gridCol w:w="851"/>
        <w:gridCol w:w="1701"/>
      </w:tblGrid>
      <w:tr w:rsidR="004E3CFC" w:rsidRPr="000D4FD2" w:rsidTr="004E3CFC">
        <w:tc>
          <w:tcPr>
            <w:tcW w:w="4005" w:type="dxa"/>
            <w:vMerge w:val="restart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5" w:type="dxa"/>
            <w:vMerge w:val="restart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 строки</w:t>
            </w:r>
          </w:p>
        </w:tc>
        <w:tc>
          <w:tcPr>
            <w:tcW w:w="9275" w:type="dxa"/>
            <w:gridSpan w:val="6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Сумма</w:t>
            </w:r>
          </w:p>
        </w:tc>
      </w:tr>
      <w:tr w:rsidR="004E3CFC" w:rsidRPr="000D4FD2" w:rsidTr="004E3CFC">
        <w:tc>
          <w:tcPr>
            <w:tcW w:w="4005" w:type="dxa"/>
            <w:vMerge/>
          </w:tcPr>
          <w:p w:rsidR="004E3CFC" w:rsidRPr="000D4FD2" w:rsidRDefault="004E3CFC" w:rsidP="00A53CCF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E3CFC" w:rsidRPr="000D4FD2" w:rsidRDefault="004E3CFC" w:rsidP="00A53CC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выплат</w:t>
            </w:r>
          </w:p>
        </w:tc>
        <w:tc>
          <w:tcPr>
            <w:tcW w:w="4111" w:type="dxa"/>
            <w:gridSpan w:val="2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552" w:type="dxa"/>
            <w:gridSpan w:val="2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причина отклонения</w:t>
            </w:r>
          </w:p>
        </w:tc>
      </w:tr>
      <w:tr w:rsidR="004E3CFC" w:rsidRPr="000D4FD2" w:rsidTr="004E3CFC">
        <w:tc>
          <w:tcPr>
            <w:tcW w:w="4005" w:type="dxa"/>
            <w:vMerge/>
          </w:tcPr>
          <w:p w:rsidR="004E3CFC" w:rsidRPr="000D4FD2" w:rsidRDefault="004E3CFC" w:rsidP="00A53CCF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E3CFC" w:rsidRPr="000D4FD2" w:rsidRDefault="004E3CFC" w:rsidP="00A53CCF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0D4FD2" w:rsidRDefault="004E3CFC" w:rsidP="00E4276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по плану</w:t>
            </w:r>
            <w:hyperlink w:anchor="P4199" w:history="1">
              <w:r w:rsidRPr="000D4FD2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абсолютных величинах (</w:t>
            </w:r>
            <w:hyperlink w:anchor="P4548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BB4DE7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 xml:space="preserve"> - </w:t>
            </w:r>
            <w:hyperlink w:anchor="P4549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BB4DE7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процентах (</w:t>
            </w:r>
            <w:hyperlink w:anchor="P4549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BB4DE7" w:rsidRPr="000D4FD2">
                <w:rPr>
                  <w:sz w:val="24"/>
                  <w:szCs w:val="24"/>
                </w:rPr>
                <w:t>4</w:t>
              </w:r>
            </w:hyperlink>
            <w:r w:rsidRPr="000D4FD2">
              <w:rPr>
                <w:sz w:val="24"/>
                <w:szCs w:val="24"/>
              </w:rPr>
              <w:t xml:space="preserve"> / </w:t>
            </w:r>
            <w:hyperlink w:anchor="P4548" w:history="1">
              <w:r w:rsidRPr="000D4FD2">
                <w:rPr>
                  <w:sz w:val="24"/>
                  <w:szCs w:val="24"/>
                </w:rPr>
                <w:t xml:space="preserve">гр. </w:t>
              </w:r>
              <w:r w:rsidR="00BB4DE7" w:rsidRPr="000D4FD2">
                <w:rPr>
                  <w:sz w:val="24"/>
                  <w:szCs w:val="24"/>
                </w:rPr>
                <w:t>3</w:t>
              </w:r>
            </w:hyperlink>
            <w:r w:rsidRPr="000D4FD2">
              <w:rPr>
                <w:sz w:val="24"/>
                <w:szCs w:val="24"/>
              </w:rPr>
              <w:t>) x 100%)</w:t>
            </w: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</w:tr>
      <w:tr w:rsidR="004E3CFC" w:rsidRPr="000D4FD2" w:rsidTr="004E3CFC">
        <w:tc>
          <w:tcPr>
            <w:tcW w:w="4005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4" w:name="P4548"/>
            <w:bookmarkEnd w:id="184"/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5" w:name="P4549"/>
            <w:bookmarkEnd w:id="185"/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E3CFC" w:rsidRPr="000D4FD2" w:rsidRDefault="00BB4DE7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6" w:name="P4555"/>
            <w:bookmarkEnd w:id="186"/>
            <w:r w:rsidRPr="000D4FD2">
              <w:rPr>
                <w:sz w:val="24"/>
                <w:szCs w:val="24"/>
              </w:rPr>
              <w:t>03000</w:t>
            </w: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 том числе:</w:t>
            </w:r>
          </w:p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03100</w:t>
            </w: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взносы на обязательное социальное страхование </w:t>
            </w:r>
            <w:hyperlink w:anchor="P4201" w:history="1">
              <w:r w:rsidRPr="000D4FD2">
                <w:rPr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03200</w:t>
            </w: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иные выплаты физическим лицам</w:t>
            </w:r>
            <w:hyperlink w:anchor="P4202" w:history="1">
              <w:r w:rsidRPr="000D4FD2">
                <w:rPr>
                  <w:sz w:val="24"/>
                  <w:szCs w:val="24"/>
                  <w:vertAlign w:val="superscript"/>
                </w:rPr>
                <w:t>10</w:t>
              </w:r>
            </w:hyperlink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03300</w:t>
            </w: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закупка работ и услуг, всего</w:t>
            </w:r>
            <w:hyperlink w:anchor="P4203" w:history="1">
              <w:r w:rsidRPr="000D4FD2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0D4FD2">
              <w:rPr>
                <w:sz w:val="24"/>
                <w:szCs w:val="24"/>
              </w:rPr>
              <w:t>:</w:t>
            </w:r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03400</w:t>
            </w: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0D4FD2" w:rsidTr="004E3CFC">
        <w:tc>
          <w:tcPr>
            <w:tcW w:w="4005" w:type="dxa"/>
            <w:vAlign w:val="bottom"/>
          </w:tcPr>
          <w:p w:rsidR="004E3CFC" w:rsidRPr="000D4FD2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из них:</w:t>
            </w:r>
          </w:p>
        </w:tc>
        <w:tc>
          <w:tcPr>
            <w:tcW w:w="915" w:type="dxa"/>
            <w:vAlign w:val="bottom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0D4FD2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 xml:space="preserve">закупка непроизведенных активов, </w:t>
            </w:r>
            <w:r w:rsidRPr="00955140">
              <w:rPr>
                <w:sz w:val="24"/>
                <w:szCs w:val="24"/>
              </w:rPr>
              <w:lastRenderedPageBreak/>
              <w:t>нематериальных активов, материальных запасов и основных средств, всего: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lastRenderedPageBreak/>
              <w:t>03500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03600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03700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322DF7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из них: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F01ADC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Справочно: выплаты по расходам за счет процентов, полученных от размещения средств Субсидии на депозитах</w:t>
            </w:r>
            <w:hyperlink w:anchor="P4783" w:history="1">
              <w:r>
                <w:rPr>
                  <w:color w:val="0000FF"/>
                  <w:sz w:val="24"/>
                  <w:szCs w:val="24"/>
                  <w:vertAlign w:val="superscript"/>
                </w:rPr>
                <w:t>24</w:t>
              </w:r>
            </w:hyperlink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05500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08000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08100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E3CFC" w:rsidRPr="00955140" w:rsidTr="004E3CFC">
        <w:tc>
          <w:tcPr>
            <w:tcW w:w="4005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Ограничение, установленное Правилами предоставления субсидии, руб</w:t>
            </w:r>
          </w:p>
        </w:tc>
        <w:tc>
          <w:tcPr>
            <w:tcW w:w="915" w:type="dxa"/>
            <w:vAlign w:val="bottom"/>
          </w:tcPr>
          <w:p w:rsidR="004E3CFC" w:rsidRPr="00955140" w:rsidRDefault="004E3CFC" w:rsidP="00A53CC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08200</w:t>
            </w:r>
          </w:p>
        </w:tc>
        <w:tc>
          <w:tcPr>
            <w:tcW w:w="105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FC" w:rsidRPr="00955140" w:rsidRDefault="004E3CFC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AB6CB0" w:rsidRPr="00955140" w:rsidRDefault="00AB6CB0" w:rsidP="00AB6CB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4861"/>
      </w:tblGrid>
      <w:tr w:rsidR="00AB6CB0" w:rsidRPr="00955140" w:rsidTr="0011054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AB6CB0" w:rsidRPr="00955140" w:rsidTr="0011054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(расшифровка подписи)</w:t>
            </w:r>
          </w:p>
        </w:tc>
      </w:tr>
      <w:tr w:rsidR="00AB6CB0" w:rsidRPr="00955140" w:rsidTr="0011054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  <w:r w:rsidRPr="00955140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AB6CB0" w:rsidRPr="00955140" w:rsidTr="0011054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  <w:jc w:val="center"/>
            </w:pPr>
            <w:r w:rsidRPr="0084552C">
              <w:t>(подпись)</w:t>
            </w:r>
          </w:p>
        </w:tc>
      </w:tr>
      <w:tr w:rsidR="00AB6CB0" w:rsidRPr="00955140" w:rsidTr="0011054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110540" w:rsidP="00110540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B6CB0" w:rsidRPr="0095514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AB6CB0" w:rsidRPr="00955140">
              <w:rPr>
                <w:sz w:val="24"/>
                <w:szCs w:val="24"/>
              </w:rPr>
              <w:t>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955140" w:rsidRDefault="00AB6CB0" w:rsidP="00A53CC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AB6CB0" w:rsidRPr="0084552C" w:rsidRDefault="00AB6CB0" w:rsidP="00A53CCF">
            <w:pPr>
              <w:spacing w:after="1" w:line="280" w:lineRule="atLeast"/>
            </w:pPr>
          </w:p>
        </w:tc>
      </w:tr>
    </w:tbl>
    <w:p w:rsidR="00200CAD" w:rsidRPr="000D4FD2" w:rsidRDefault="00200CAD" w:rsidP="00200CAD">
      <w:pPr>
        <w:spacing w:after="1" w:line="280" w:lineRule="atLeast"/>
        <w:ind w:firstLine="540"/>
        <w:jc w:val="both"/>
        <w:rPr>
          <w:sz w:val="28"/>
        </w:rPr>
      </w:pPr>
      <w:r w:rsidRPr="000D4FD2">
        <w:rPr>
          <w:sz w:val="28"/>
        </w:rPr>
        <w:t>____________________________________</w:t>
      </w:r>
      <w:bookmarkStart w:id="187" w:name="P4192"/>
      <w:bookmarkEnd w:id="187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Pr="000D4FD2">
        <w:t>Отчет составляется нарастающим итогом с начала текущего финансового года.</w:t>
      </w:r>
      <w:bookmarkStart w:id="188" w:name="P4194"/>
      <w:bookmarkEnd w:id="188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2</w:t>
      </w:r>
      <w:r w:rsidRPr="000D4FD2">
        <w:t>Заполняется в случае, если Получателем является физическое лицо.</w:t>
      </w:r>
      <w:bookmarkStart w:id="189" w:name="P4195"/>
      <w:bookmarkEnd w:id="189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3</w:t>
      </w:r>
      <w:r w:rsidRPr="000D4FD2">
        <w:t>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</w:t>
      </w:r>
      <w:bookmarkStart w:id="190" w:name="P4196"/>
      <w:bookmarkEnd w:id="190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4</w:t>
      </w:r>
      <w:r w:rsidRPr="000D4FD2">
        <w:t>Указываются реквизиты соглашения.</w:t>
      </w:r>
      <w:bookmarkStart w:id="191" w:name="P4197"/>
      <w:bookmarkEnd w:id="191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5</w:t>
      </w:r>
      <w:r w:rsidRPr="000D4FD2">
        <w:t xml:space="preserve">Показатели </w:t>
      </w:r>
      <w:hyperlink w:anchor="P3777" w:history="1">
        <w:r w:rsidRPr="000D4FD2">
          <w:t>строк 0100</w:t>
        </w:r>
      </w:hyperlink>
      <w:r w:rsidRPr="000D4FD2">
        <w:t xml:space="preserve"> - </w:t>
      </w:r>
      <w:hyperlink w:anchor="P3796" w:history="1">
        <w:r w:rsidRPr="000D4FD2">
          <w:t>0120</w:t>
        </w:r>
      </w:hyperlink>
      <w:r w:rsidRPr="000D4FD2">
        <w:t xml:space="preserve">, </w:t>
      </w:r>
      <w:hyperlink w:anchor="P4154" w:history="1">
        <w:r w:rsidRPr="000D4FD2">
          <w:t>0500</w:t>
        </w:r>
      </w:hyperlink>
      <w:r w:rsidRPr="000D4FD2">
        <w:t xml:space="preserve"> - </w:t>
      </w:r>
      <w:hyperlink w:anchor="P4173" w:history="1">
        <w:r w:rsidRPr="000D4FD2">
          <w:t>0520</w:t>
        </w:r>
      </w:hyperlink>
      <w:r w:rsidRPr="000D4FD2"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  <w:bookmarkStart w:id="192" w:name="P4198"/>
      <w:bookmarkEnd w:id="192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6</w:t>
      </w:r>
      <w:bookmarkStart w:id="193" w:name="P4199"/>
      <w:bookmarkEnd w:id="193"/>
      <w:r w:rsidRPr="000D4FD2">
        <w:t>Показатель формируется в случае, если соглашением установлены плановые значения на отчетную дату.</w:t>
      </w:r>
      <w:bookmarkStart w:id="194" w:name="P4200"/>
      <w:bookmarkEnd w:id="194"/>
    </w:p>
    <w:p w:rsidR="00200CAD" w:rsidRPr="000D4FD2" w:rsidRDefault="00BC5156" w:rsidP="00322DF7">
      <w:pPr>
        <w:ind w:firstLine="539"/>
        <w:jc w:val="both"/>
      </w:pPr>
      <w:r w:rsidRPr="000D4FD2">
        <w:rPr>
          <w:vertAlign w:val="superscript"/>
        </w:rPr>
        <w:t>7</w:t>
      </w:r>
      <w:r w:rsidR="00200CAD" w:rsidRPr="000D4FD2">
        <w:t>Указывается сумма остатка Субсидии на 1 января текущего финансового года.</w:t>
      </w:r>
      <w:bookmarkStart w:id="195" w:name="P4201"/>
      <w:bookmarkEnd w:id="195"/>
    </w:p>
    <w:p w:rsidR="00200CAD" w:rsidRPr="000D4FD2" w:rsidRDefault="00BC5156" w:rsidP="00322DF7">
      <w:pPr>
        <w:ind w:firstLine="539"/>
        <w:jc w:val="both"/>
      </w:pPr>
      <w:r w:rsidRPr="000D4FD2">
        <w:rPr>
          <w:vertAlign w:val="superscript"/>
        </w:rPr>
        <w:t>8</w:t>
      </w:r>
      <w:r w:rsidR="00200CAD" w:rsidRPr="000D4FD2">
        <w:t>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  <w:bookmarkStart w:id="196" w:name="P4202"/>
      <w:bookmarkEnd w:id="196"/>
    </w:p>
    <w:p w:rsidR="00200CAD" w:rsidRPr="000D4FD2" w:rsidRDefault="00C4338B" w:rsidP="00322DF7">
      <w:pPr>
        <w:ind w:firstLine="539"/>
        <w:jc w:val="both"/>
      </w:pPr>
      <w:r w:rsidRPr="000D4FD2">
        <w:rPr>
          <w:vertAlign w:val="superscript"/>
        </w:rPr>
        <w:t>9</w:t>
      </w:r>
      <w:r w:rsidR="00200CAD" w:rsidRPr="000D4FD2">
        <w:t>Указывается сумма расходов по иным выплатам физическим лицам, включая выплаты премий, стипендий, грантов.</w:t>
      </w:r>
      <w:bookmarkStart w:id="197" w:name="P4203"/>
      <w:bookmarkEnd w:id="197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="00C4338B" w:rsidRPr="000D4FD2">
        <w:rPr>
          <w:vertAlign w:val="superscript"/>
        </w:rPr>
        <w:t>0</w:t>
      </w:r>
      <w:r w:rsidRPr="000D4FD2">
        <w:rPr>
          <w:vertAlign w:val="superscript"/>
        </w:rPr>
        <w:t>1</w:t>
      </w:r>
      <w:r w:rsidRPr="000D4FD2">
        <w:t>Указывается сумма расходов по закупкам работ и услуг, включая выплаты на оплату аренды помещений и оборудования.</w:t>
      </w:r>
      <w:bookmarkStart w:id="198" w:name="P4204"/>
      <w:bookmarkEnd w:id="198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="00C4338B" w:rsidRPr="000D4FD2">
        <w:rPr>
          <w:vertAlign w:val="superscript"/>
        </w:rPr>
        <w:t>1</w:t>
      </w:r>
      <w:r w:rsidRPr="000D4FD2">
        <w:t>Указывается сумма налога на добавленную стоимость, уплаченного налоговым агентом.</w:t>
      </w:r>
      <w:bookmarkStart w:id="199" w:name="P4205"/>
      <w:bookmarkEnd w:id="199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="00C4338B" w:rsidRPr="000D4FD2">
        <w:rPr>
          <w:vertAlign w:val="superscript"/>
        </w:rPr>
        <w:t>2</w:t>
      </w:r>
      <w:r w:rsidRPr="000D4FD2">
        <w:t xml:space="preserve">Показатель </w:t>
      </w:r>
      <w:hyperlink w:anchor="P4036" w:history="1">
        <w:r w:rsidRPr="000D4FD2">
          <w:t>строки 0360</w:t>
        </w:r>
      </w:hyperlink>
      <w:r w:rsidRPr="000D4FD2">
        <w:t xml:space="preserve"> не включает налог на доходы физических лиц.</w:t>
      </w:r>
      <w:bookmarkStart w:id="200" w:name="P4206"/>
      <w:bookmarkEnd w:id="200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="00C4338B" w:rsidRPr="000D4FD2">
        <w:rPr>
          <w:vertAlign w:val="superscript"/>
        </w:rPr>
        <w:t>3</w:t>
      </w:r>
      <w:r w:rsidRPr="000D4FD2">
        <w:t xml:space="preserve">Указывается сумма выплат по расходам, отраженных по </w:t>
      </w:r>
      <w:hyperlink w:anchor="P3870" w:history="1">
        <w:r w:rsidRPr="000D4FD2">
          <w:t>строке 0300</w:t>
        </w:r>
      </w:hyperlink>
      <w:r w:rsidRPr="000D4FD2"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200CAD" w:rsidRPr="00322DF7" w:rsidRDefault="00200CAD" w:rsidP="00322DF7">
      <w:pPr>
        <w:ind w:firstLine="539"/>
        <w:jc w:val="both"/>
      </w:pPr>
      <w:r w:rsidRPr="000D4FD2">
        <w:rPr>
          <w:vertAlign w:val="superscript"/>
        </w:rPr>
        <w:t>1</w:t>
      </w:r>
      <w:r w:rsidR="00C4338B" w:rsidRPr="000D4FD2">
        <w:rPr>
          <w:vertAlign w:val="superscript"/>
        </w:rPr>
        <w:t>4</w:t>
      </w:r>
      <w:r w:rsidRPr="000D4FD2">
        <w:t xml:space="preserve">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</w:t>
      </w:r>
      <w:r w:rsidRPr="00322DF7">
        <w:t>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  <w:bookmarkStart w:id="201" w:name="P4419"/>
      <w:bookmarkEnd w:id="201"/>
    </w:p>
    <w:p w:rsidR="00200CAD" w:rsidRPr="00322DF7" w:rsidRDefault="00200CAD" w:rsidP="00322DF7">
      <w:pPr>
        <w:ind w:firstLine="539"/>
        <w:jc w:val="both"/>
      </w:pPr>
      <w:r w:rsidRPr="00322DF7">
        <w:rPr>
          <w:vertAlign w:val="superscript"/>
        </w:rPr>
        <w:t>1</w:t>
      </w:r>
      <w:r w:rsidR="00C4338B" w:rsidRPr="00322DF7">
        <w:rPr>
          <w:vertAlign w:val="superscript"/>
        </w:rPr>
        <w:t>5</w:t>
      </w:r>
      <w:r w:rsidRPr="00322DF7">
        <w:t>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  <w:bookmarkStart w:id="202" w:name="P4420"/>
      <w:bookmarkEnd w:id="202"/>
    </w:p>
    <w:p w:rsidR="00200CAD" w:rsidRPr="00322DF7" w:rsidRDefault="00200CAD" w:rsidP="00322DF7">
      <w:pPr>
        <w:ind w:firstLine="539"/>
        <w:jc w:val="both"/>
      </w:pPr>
      <w:r w:rsidRPr="00322DF7">
        <w:rPr>
          <w:vertAlign w:val="superscript"/>
        </w:rPr>
        <w:t>1</w:t>
      </w:r>
      <w:r w:rsidR="00C4338B" w:rsidRPr="00322DF7">
        <w:rPr>
          <w:vertAlign w:val="superscript"/>
        </w:rPr>
        <w:t>6</w:t>
      </w:r>
      <w:r w:rsidRPr="00322DF7">
        <w:t>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  <w:bookmarkStart w:id="203" w:name="P4421"/>
      <w:bookmarkEnd w:id="203"/>
    </w:p>
    <w:p w:rsidR="00200CAD" w:rsidRPr="00322DF7" w:rsidRDefault="00200CAD" w:rsidP="00322DF7">
      <w:pPr>
        <w:ind w:firstLine="539"/>
        <w:jc w:val="both"/>
      </w:pPr>
      <w:r w:rsidRPr="00322DF7">
        <w:rPr>
          <w:vertAlign w:val="superscript"/>
        </w:rPr>
        <w:t>1</w:t>
      </w:r>
      <w:r w:rsidR="00C4338B" w:rsidRPr="00322DF7">
        <w:rPr>
          <w:vertAlign w:val="superscript"/>
        </w:rPr>
        <w:t>7</w:t>
      </w:r>
      <w:r w:rsidRPr="00322DF7">
        <w:t>Указывается общая сумма обязательств, принятых на отчетную дату, источником финансового обеспечения которых является Субсидия.</w:t>
      </w:r>
      <w:bookmarkStart w:id="204" w:name="P4422"/>
      <w:bookmarkEnd w:id="204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lastRenderedPageBreak/>
        <w:t>1</w:t>
      </w:r>
      <w:r w:rsidR="00C4338B" w:rsidRPr="000D4FD2">
        <w:rPr>
          <w:vertAlign w:val="superscript"/>
        </w:rPr>
        <w:t>8</w:t>
      </w:r>
      <w:r w:rsidRPr="000D4FD2">
        <w:t>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  <w:bookmarkStart w:id="205" w:name="P4423"/>
      <w:bookmarkEnd w:id="205"/>
    </w:p>
    <w:p w:rsidR="00200CAD" w:rsidRPr="000D4FD2" w:rsidRDefault="00C4338B" w:rsidP="00322DF7">
      <w:pPr>
        <w:ind w:firstLine="539"/>
        <w:jc w:val="both"/>
      </w:pPr>
      <w:r w:rsidRPr="000D4FD2">
        <w:rPr>
          <w:vertAlign w:val="superscript"/>
        </w:rPr>
        <w:t>19</w:t>
      </w:r>
      <w:r w:rsidR="00200CAD" w:rsidRPr="000D4FD2">
        <w:t>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  <w:bookmarkStart w:id="206" w:name="P4424"/>
      <w:bookmarkEnd w:id="206"/>
    </w:p>
    <w:p w:rsidR="00200CAD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2</w:t>
      </w:r>
      <w:r w:rsidR="00C4338B" w:rsidRPr="000D4FD2">
        <w:rPr>
          <w:vertAlign w:val="superscript"/>
        </w:rPr>
        <w:t>0</w:t>
      </w:r>
      <w:r w:rsidRPr="000D4FD2">
        <w:t>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  <w:bookmarkStart w:id="207" w:name="P4425"/>
      <w:bookmarkEnd w:id="207"/>
    </w:p>
    <w:p w:rsidR="00555622" w:rsidRPr="000D4FD2" w:rsidRDefault="00200CAD" w:rsidP="00322DF7">
      <w:pPr>
        <w:ind w:firstLine="539"/>
        <w:jc w:val="both"/>
      </w:pPr>
      <w:r w:rsidRPr="000D4FD2">
        <w:rPr>
          <w:vertAlign w:val="superscript"/>
        </w:rPr>
        <w:t>2</w:t>
      </w:r>
      <w:r w:rsidR="00C4338B" w:rsidRPr="000D4FD2">
        <w:rPr>
          <w:vertAlign w:val="superscript"/>
        </w:rPr>
        <w:t>1</w:t>
      </w:r>
      <w:r w:rsidRPr="000D4FD2">
        <w:t>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0E55B7" w:rsidRPr="000D4FD2" w:rsidRDefault="00555622" w:rsidP="00322DF7">
      <w:pPr>
        <w:ind w:firstLine="539"/>
        <w:jc w:val="both"/>
      </w:pPr>
      <w:r w:rsidRPr="000D4FD2">
        <w:rPr>
          <w:vertAlign w:val="superscript"/>
        </w:rPr>
        <w:t>2</w:t>
      </w:r>
      <w:r w:rsidR="00C4338B" w:rsidRPr="000D4FD2">
        <w:rPr>
          <w:vertAlign w:val="superscript"/>
        </w:rPr>
        <w:t>2</w:t>
      </w:r>
      <w:hyperlink r:id="rId82" w:history="1">
        <w:r w:rsidRPr="000D4FD2">
          <w:t>Сведения</w:t>
        </w:r>
      </w:hyperlink>
      <w:r w:rsidRPr="000D4FD2">
        <w:t xml:space="preserve"> формируются в случае, если Правилами предоставления субсидии разрешено размещать средства Субсидии на депозит.</w:t>
      </w:r>
    </w:p>
    <w:p w:rsidR="000E55B7" w:rsidRPr="000D4FD2" w:rsidRDefault="000E55B7" w:rsidP="00322DF7">
      <w:pPr>
        <w:ind w:firstLine="539"/>
        <w:jc w:val="both"/>
      </w:pPr>
      <w:r w:rsidRPr="000D4FD2">
        <w:rPr>
          <w:vertAlign w:val="superscript"/>
        </w:rPr>
        <w:t>2</w:t>
      </w:r>
      <w:r w:rsidR="00C4338B" w:rsidRPr="000D4FD2">
        <w:rPr>
          <w:vertAlign w:val="superscript"/>
        </w:rPr>
        <w:t>3</w:t>
      </w:r>
      <w:hyperlink r:id="rId83" w:history="1">
        <w:r w:rsidRPr="000D4FD2">
          <w:t>Сведения</w:t>
        </w:r>
      </w:hyperlink>
      <w:r w:rsidRPr="000D4FD2"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отраженные, в том числе по </w:t>
      </w:r>
      <w:hyperlink w:anchor="P3870" w:history="1">
        <w:r w:rsidRPr="000D4FD2">
          <w:t>строке 0300 раздела 1</w:t>
        </w:r>
      </w:hyperlink>
      <w:r w:rsidRPr="000D4FD2">
        <w:t xml:space="preserve"> отчета.</w:t>
      </w:r>
      <w:bookmarkStart w:id="208" w:name="P4783"/>
      <w:bookmarkEnd w:id="208"/>
    </w:p>
    <w:p w:rsidR="00005C0B" w:rsidRPr="000D4FD2" w:rsidRDefault="000E55B7" w:rsidP="00322DF7">
      <w:pPr>
        <w:ind w:firstLine="539"/>
        <w:jc w:val="both"/>
      </w:pPr>
      <w:r w:rsidRPr="000D4FD2">
        <w:rPr>
          <w:vertAlign w:val="superscript"/>
        </w:rPr>
        <w:t>2</w:t>
      </w:r>
      <w:r w:rsidR="00C4338B" w:rsidRPr="000D4FD2">
        <w:rPr>
          <w:vertAlign w:val="superscript"/>
        </w:rPr>
        <w:t>4</w:t>
      </w:r>
      <w:r w:rsidRPr="000D4FD2">
        <w:t xml:space="preserve">Указывается сумма выплат по расходам, отраженных по </w:t>
      </w:r>
      <w:hyperlink w:anchor="P4555" w:history="1">
        <w:r w:rsidRPr="000D4FD2">
          <w:t>строке 03000</w:t>
        </w:r>
      </w:hyperlink>
      <w:r w:rsidRPr="000D4FD2">
        <w:t>, источником финансового обеспечения которых являются проценты, полученные от размещения средств Субсидии на депозитах.</w:t>
      </w:r>
      <w:bookmarkStart w:id="209" w:name="P4418"/>
      <w:bookmarkEnd w:id="209"/>
    </w:p>
    <w:p w:rsidR="00F01ADC" w:rsidRPr="00955140" w:rsidRDefault="00F01ADC" w:rsidP="000E55B7">
      <w:pPr>
        <w:spacing w:after="1" w:line="280" w:lineRule="atLeast"/>
        <w:ind w:firstLine="540"/>
        <w:jc w:val="both"/>
        <w:rPr>
          <w:sz w:val="24"/>
          <w:szCs w:val="24"/>
        </w:rPr>
        <w:sectPr w:rsidR="00F01ADC" w:rsidRPr="00955140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005C0B" w:rsidRPr="000D4FD2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bookmarkStart w:id="210" w:name="P4528"/>
      <w:bookmarkEnd w:id="210"/>
      <w:r w:rsidRPr="000D4FD2">
        <w:rPr>
          <w:sz w:val="24"/>
          <w:szCs w:val="24"/>
        </w:rPr>
        <w:lastRenderedPageBreak/>
        <w:t xml:space="preserve">Приложение </w:t>
      </w:r>
      <w:r w:rsidR="00643AE7" w:rsidRPr="000D4FD2">
        <w:rPr>
          <w:sz w:val="24"/>
          <w:szCs w:val="24"/>
        </w:rPr>
        <w:t>№</w:t>
      </w:r>
      <w:r w:rsidRPr="000D4FD2">
        <w:rPr>
          <w:sz w:val="24"/>
          <w:szCs w:val="24"/>
        </w:rPr>
        <w:t xml:space="preserve"> 11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Типовой форме соглашения (договора)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 предоставлении из бюджета Республики Татарстан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 xml:space="preserve"> субсидий, в том числе грантов в форме субсидий, 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юридическим лицам, индивидуальным предпринимателям,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а также физическим лицам, утвержденной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приказом Министерства финансов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Республики Татарстан</w:t>
      </w:r>
    </w:p>
    <w:p w:rsidR="00744D9E" w:rsidRPr="000D4FD2" w:rsidRDefault="00744D9E" w:rsidP="00744D9E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_________№______</w:t>
      </w:r>
    </w:p>
    <w:p w:rsidR="00744D9E" w:rsidRPr="000D4FD2" w:rsidRDefault="00744D9E" w:rsidP="00744D9E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528"/>
      </w:tblGrid>
      <w:tr w:rsidR="00005C0B" w:rsidRPr="000D4FD2" w:rsidTr="00744D9E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744D9E">
            <w:pPr>
              <w:spacing w:after="1" w:line="280" w:lineRule="atLeast"/>
              <w:ind w:left="681" w:hanging="681"/>
              <w:rPr>
                <w:sz w:val="24"/>
                <w:szCs w:val="24"/>
              </w:rPr>
            </w:pPr>
          </w:p>
        </w:tc>
      </w:tr>
      <w:tr w:rsidR="00005C0B" w:rsidRPr="000D4FD2" w:rsidTr="00744D9E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54301E">
            <w:pPr>
              <w:jc w:val="center"/>
            </w:pPr>
            <w:r w:rsidRPr="000D4FD2"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 w:rsidP="00744D9E">
      <w:pPr>
        <w:spacing w:after="1" w:line="200" w:lineRule="atLeast"/>
        <w:jc w:val="center"/>
        <w:rPr>
          <w:sz w:val="24"/>
          <w:szCs w:val="24"/>
        </w:rPr>
      </w:pPr>
      <w:bookmarkStart w:id="211" w:name="P4805"/>
      <w:bookmarkEnd w:id="211"/>
      <w:r w:rsidRPr="000D4FD2">
        <w:rPr>
          <w:sz w:val="24"/>
          <w:szCs w:val="24"/>
        </w:rPr>
        <w:t>ПРЕТЕНЗИЯ</w:t>
      </w:r>
    </w:p>
    <w:p w:rsidR="00005C0B" w:rsidRPr="000D4FD2" w:rsidRDefault="00005C0B" w:rsidP="00744D9E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о невыполнении обязательств соглашения (договора)</w:t>
      </w:r>
    </w:p>
    <w:p w:rsidR="00005C0B" w:rsidRPr="000D4FD2" w:rsidRDefault="00005C0B" w:rsidP="00744D9E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о предоставлении из бюджета</w:t>
      </w:r>
      <w:r w:rsidR="00F54679" w:rsidRPr="000D4FD2">
        <w:rPr>
          <w:sz w:val="24"/>
          <w:szCs w:val="24"/>
        </w:rPr>
        <w:t xml:space="preserve"> Республики Татарстан</w:t>
      </w:r>
      <w:r w:rsidRPr="000D4FD2">
        <w:rPr>
          <w:sz w:val="24"/>
          <w:szCs w:val="24"/>
        </w:rPr>
        <w:t xml:space="preserve"> субсидий,</w:t>
      </w:r>
    </w:p>
    <w:p w:rsidR="00005C0B" w:rsidRPr="000D4FD2" w:rsidRDefault="00005C0B" w:rsidP="00744D9E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в том числе грантов в форме субсидий, юридическим лицам,</w:t>
      </w:r>
    </w:p>
    <w:p w:rsidR="00005C0B" w:rsidRPr="000D4FD2" w:rsidRDefault="00005C0B" w:rsidP="00744D9E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индивидуальным предпринимателям, а также физическим лицам</w:t>
      </w:r>
    </w:p>
    <w:p w:rsidR="00005C0B" w:rsidRPr="000D4FD2" w:rsidRDefault="00744D9E" w:rsidP="00744D9E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от «</w:t>
      </w:r>
      <w:r w:rsidR="00005C0B" w:rsidRPr="000D4FD2">
        <w:rPr>
          <w:sz w:val="24"/>
          <w:szCs w:val="24"/>
        </w:rPr>
        <w:t>__</w:t>
      </w:r>
      <w:r w:rsidRPr="000D4FD2">
        <w:rPr>
          <w:sz w:val="24"/>
          <w:szCs w:val="24"/>
        </w:rPr>
        <w:t>»</w:t>
      </w:r>
      <w:r w:rsidR="00005C0B" w:rsidRPr="000D4FD2">
        <w:rPr>
          <w:sz w:val="24"/>
          <w:szCs w:val="24"/>
        </w:rPr>
        <w:t xml:space="preserve"> _________ 20__ г. </w:t>
      </w:r>
      <w:r w:rsidRPr="000D4FD2">
        <w:rPr>
          <w:sz w:val="24"/>
          <w:szCs w:val="24"/>
        </w:rPr>
        <w:t>№</w:t>
      </w:r>
      <w:r w:rsidR="00005C0B" w:rsidRPr="000D4FD2">
        <w:rPr>
          <w:sz w:val="24"/>
          <w:szCs w:val="24"/>
        </w:rPr>
        <w:t xml:space="preserve"> _____ </w:t>
      </w:r>
    </w:p>
    <w:p w:rsidR="00800AB0" w:rsidRPr="000D4FD2" w:rsidRDefault="00005C0B" w:rsidP="00800AB0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 xml:space="preserve"> </w:t>
      </w:r>
    </w:p>
    <w:p w:rsidR="00005C0B" w:rsidRPr="000D4FD2" w:rsidRDefault="00800AB0" w:rsidP="00800AB0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«</w:t>
      </w:r>
      <w:r w:rsidR="00005C0B" w:rsidRPr="000D4FD2">
        <w:rPr>
          <w:sz w:val="24"/>
          <w:szCs w:val="24"/>
        </w:rPr>
        <w:t>__</w:t>
      </w:r>
      <w:r w:rsidRPr="000D4FD2">
        <w:rPr>
          <w:sz w:val="24"/>
          <w:szCs w:val="24"/>
        </w:rPr>
        <w:t>»</w:t>
      </w:r>
      <w:r w:rsidR="00005C0B" w:rsidRPr="000D4FD2">
        <w:rPr>
          <w:sz w:val="24"/>
          <w:szCs w:val="24"/>
        </w:rPr>
        <w:t xml:space="preserve"> _______ 20__ г. между ___________________________________________</w:t>
      </w:r>
      <w:r w:rsidRPr="000D4FD2">
        <w:rPr>
          <w:sz w:val="24"/>
          <w:szCs w:val="24"/>
        </w:rPr>
        <w:t>__________</w:t>
      </w:r>
      <w:r w:rsidR="00005C0B" w:rsidRPr="000D4FD2">
        <w:rPr>
          <w:sz w:val="24"/>
          <w:szCs w:val="24"/>
        </w:rPr>
        <w:t>_</w:t>
      </w:r>
    </w:p>
    <w:p w:rsidR="00005C0B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___________________________________________________________</w:t>
      </w:r>
      <w:r w:rsidR="00800AB0" w:rsidRPr="000D4FD2">
        <w:rPr>
          <w:sz w:val="24"/>
          <w:szCs w:val="24"/>
        </w:rPr>
        <w:t>________</w:t>
      </w:r>
      <w:r w:rsidRPr="000D4FD2">
        <w:rPr>
          <w:sz w:val="24"/>
          <w:szCs w:val="24"/>
        </w:rPr>
        <w:t>_______________,</w:t>
      </w:r>
    </w:p>
    <w:p w:rsidR="003A41A3" w:rsidRPr="000D4FD2" w:rsidRDefault="00005C0B" w:rsidP="003A41A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0D4FD2">
        <w:rPr>
          <w:rFonts w:ascii="Times New Roman" w:hAnsi="Times New Roman"/>
          <w:szCs w:val="24"/>
        </w:rPr>
        <w:t xml:space="preserve"> </w:t>
      </w:r>
      <w:r w:rsidR="003A41A3" w:rsidRPr="000D4FD2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3A41A3" w:rsidRPr="000D4FD2" w:rsidRDefault="003A41A3" w:rsidP="003A41A3">
      <w:pPr>
        <w:autoSpaceDE w:val="0"/>
        <w:autoSpaceDN w:val="0"/>
        <w:adjustRightInd w:val="0"/>
        <w:jc w:val="center"/>
        <w:outlineLvl w:val="0"/>
      </w:pPr>
      <w:r w:rsidRPr="000D4FD2">
        <w:t>Татарстан (государственного органа), осуществляющего в соответствии с бюджетным законодательством функции главного распорядителя средств бюджета Республики Татарстан)</w:t>
      </w:r>
    </w:p>
    <w:p w:rsidR="00005C0B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именуемый в дальнейшем _____________________________________</w:t>
      </w:r>
      <w:r w:rsidR="00B949C8" w:rsidRPr="000D4FD2">
        <w:rPr>
          <w:sz w:val="24"/>
          <w:szCs w:val="24"/>
        </w:rPr>
        <w:t>__________</w:t>
      </w:r>
      <w:r w:rsidRPr="000D4FD2">
        <w:rPr>
          <w:sz w:val="24"/>
          <w:szCs w:val="24"/>
        </w:rPr>
        <w:t>______________,</w:t>
      </w:r>
    </w:p>
    <w:p w:rsidR="00B949C8" w:rsidRPr="000D4FD2" w:rsidRDefault="00B949C8" w:rsidP="00B949C8">
      <w:pPr>
        <w:autoSpaceDE w:val="0"/>
        <w:autoSpaceDN w:val="0"/>
        <w:adjustRightInd w:val="0"/>
        <w:jc w:val="right"/>
        <w:outlineLvl w:val="0"/>
      </w:pPr>
      <w:r w:rsidRPr="000D4FD2">
        <w:t>(Министерство, Комитет, Агентство, иной орган (организация))</w:t>
      </w:r>
    </w:p>
    <w:p w:rsidR="00005C0B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и ______________________________________________________</w:t>
      </w:r>
      <w:r w:rsidR="00EA7C07" w:rsidRPr="000D4FD2">
        <w:rPr>
          <w:sz w:val="24"/>
          <w:szCs w:val="24"/>
        </w:rPr>
        <w:t>_________</w:t>
      </w:r>
      <w:r w:rsidRPr="000D4FD2">
        <w:rPr>
          <w:sz w:val="24"/>
          <w:szCs w:val="24"/>
        </w:rPr>
        <w:t>__________________,</w:t>
      </w:r>
    </w:p>
    <w:p w:rsidR="00005C0B" w:rsidRPr="000D4FD2" w:rsidRDefault="00005C0B" w:rsidP="00EA7C07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6A15A6" w:rsidRPr="000D4FD2" w:rsidRDefault="004E654D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именуемый  в дальнейшем «</w:t>
      </w:r>
      <w:r w:rsidR="00005C0B" w:rsidRPr="000D4FD2">
        <w:rPr>
          <w:sz w:val="24"/>
          <w:szCs w:val="24"/>
        </w:rPr>
        <w:t>Получатель</w:t>
      </w:r>
      <w:r w:rsidRPr="000D4FD2">
        <w:rPr>
          <w:sz w:val="24"/>
          <w:szCs w:val="24"/>
        </w:rPr>
        <w:t>»</w:t>
      </w:r>
      <w:r w:rsidR="00005C0B" w:rsidRPr="000D4FD2">
        <w:rPr>
          <w:sz w:val="24"/>
          <w:szCs w:val="24"/>
        </w:rPr>
        <w:t>, было заключено соглашение (договор) о</w:t>
      </w:r>
      <w:r w:rsidRPr="000D4FD2">
        <w:rPr>
          <w:sz w:val="24"/>
          <w:szCs w:val="24"/>
        </w:rPr>
        <w:t xml:space="preserve"> </w:t>
      </w:r>
      <w:r w:rsidR="00005C0B" w:rsidRPr="000D4FD2">
        <w:rPr>
          <w:sz w:val="24"/>
          <w:szCs w:val="24"/>
        </w:rPr>
        <w:t xml:space="preserve">предоставлении  из  бюджета </w:t>
      </w:r>
      <w:r w:rsidRPr="000D4FD2">
        <w:rPr>
          <w:sz w:val="24"/>
          <w:szCs w:val="24"/>
        </w:rPr>
        <w:t>Республики Татар</w:t>
      </w:r>
      <w:r w:rsidR="009D6743" w:rsidRPr="000D4FD2">
        <w:rPr>
          <w:sz w:val="24"/>
          <w:szCs w:val="24"/>
        </w:rPr>
        <w:t>с</w:t>
      </w:r>
      <w:r w:rsidRPr="000D4FD2">
        <w:rPr>
          <w:sz w:val="24"/>
          <w:szCs w:val="24"/>
        </w:rPr>
        <w:t>тан</w:t>
      </w:r>
      <w:r w:rsidR="00005C0B" w:rsidRPr="000D4FD2">
        <w:rPr>
          <w:sz w:val="24"/>
          <w:szCs w:val="24"/>
        </w:rPr>
        <w:t xml:space="preserve"> субсидий,  в том числе грантов в</w:t>
      </w:r>
      <w:r w:rsidRPr="000D4FD2">
        <w:rPr>
          <w:sz w:val="24"/>
          <w:szCs w:val="24"/>
        </w:rPr>
        <w:t xml:space="preserve"> </w:t>
      </w:r>
      <w:r w:rsidR="00005C0B" w:rsidRPr="000D4FD2">
        <w:rPr>
          <w:sz w:val="24"/>
          <w:szCs w:val="24"/>
        </w:rPr>
        <w:t>форме субсидий, юридическим лицам, индивидуальным предпринимателям, а также</w:t>
      </w:r>
      <w:r w:rsidRPr="000D4FD2">
        <w:rPr>
          <w:sz w:val="24"/>
          <w:szCs w:val="24"/>
        </w:rPr>
        <w:t xml:space="preserve"> </w:t>
      </w:r>
      <w:r w:rsidR="00005C0B" w:rsidRPr="000D4FD2">
        <w:rPr>
          <w:sz w:val="24"/>
          <w:szCs w:val="24"/>
        </w:rPr>
        <w:t>физическим лицам</w:t>
      </w:r>
      <w:r w:rsidRPr="000D4FD2">
        <w:rPr>
          <w:sz w:val="24"/>
          <w:szCs w:val="24"/>
        </w:rPr>
        <w:t xml:space="preserve"> №</w:t>
      </w:r>
      <w:r w:rsidR="00005C0B" w:rsidRPr="000D4FD2">
        <w:rPr>
          <w:sz w:val="24"/>
          <w:szCs w:val="24"/>
        </w:rPr>
        <w:t xml:space="preserve"> _______ (далее - Соглашение).</w:t>
      </w:r>
    </w:p>
    <w:p w:rsidR="006A15A6" w:rsidRPr="000D4FD2" w:rsidRDefault="00005C0B" w:rsidP="006A15A6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В  соответствии  с  пунктом  _______  Соглашения  Получатель должен был</w:t>
      </w:r>
      <w:r w:rsidR="004E654D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>исполнить следующие обязательства</w:t>
      </w:r>
      <w:hyperlink w:anchor="P4877" w:history="1">
        <w:r w:rsidR="004E654D" w:rsidRPr="000D4FD2">
          <w:rPr>
            <w:sz w:val="24"/>
            <w:szCs w:val="24"/>
            <w:vertAlign w:val="superscript"/>
          </w:rPr>
          <w:t>1</w:t>
        </w:r>
      </w:hyperlink>
      <w:r w:rsidRPr="000D4FD2">
        <w:rPr>
          <w:sz w:val="24"/>
          <w:szCs w:val="24"/>
        </w:rPr>
        <w:t>:</w:t>
      </w:r>
    </w:p>
    <w:p w:rsidR="006A15A6" w:rsidRPr="000D4FD2" w:rsidRDefault="00005C0B" w:rsidP="006A15A6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1) ______________</w:t>
      </w:r>
      <w:r w:rsidR="000003AE" w:rsidRPr="000D4FD2">
        <w:rPr>
          <w:sz w:val="24"/>
          <w:szCs w:val="24"/>
        </w:rPr>
        <w:t>_____________</w:t>
      </w:r>
      <w:r w:rsidR="006A15A6" w:rsidRPr="000D4FD2">
        <w:rPr>
          <w:sz w:val="24"/>
          <w:szCs w:val="24"/>
        </w:rPr>
        <w:t>____________________ в срок до «</w:t>
      </w:r>
      <w:r w:rsidRPr="000D4FD2">
        <w:rPr>
          <w:sz w:val="24"/>
          <w:szCs w:val="24"/>
        </w:rPr>
        <w:t>__</w:t>
      </w:r>
      <w:r w:rsidR="006A15A6" w:rsidRPr="000D4FD2">
        <w:rPr>
          <w:sz w:val="24"/>
          <w:szCs w:val="24"/>
        </w:rPr>
        <w:t>»</w:t>
      </w:r>
      <w:r w:rsidRPr="000D4FD2">
        <w:rPr>
          <w:sz w:val="24"/>
          <w:szCs w:val="24"/>
        </w:rPr>
        <w:t xml:space="preserve"> _________ 20__ г.;</w:t>
      </w:r>
    </w:p>
    <w:p w:rsidR="006A15A6" w:rsidRPr="000D4FD2" w:rsidRDefault="00005C0B" w:rsidP="006A15A6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2) ______________</w:t>
      </w:r>
      <w:r w:rsidR="006A15A6" w:rsidRPr="000D4FD2">
        <w:rPr>
          <w:sz w:val="24"/>
          <w:szCs w:val="24"/>
        </w:rPr>
        <w:t>______</w:t>
      </w:r>
      <w:r w:rsidR="000003AE" w:rsidRPr="000D4FD2">
        <w:rPr>
          <w:sz w:val="24"/>
          <w:szCs w:val="24"/>
        </w:rPr>
        <w:t>_____________</w:t>
      </w:r>
      <w:r w:rsidR="006A15A6" w:rsidRPr="000D4FD2">
        <w:rPr>
          <w:sz w:val="24"/>
          <w:szCs w:val="24"/>
        </w:rPr>
        <w:t>______________ в срок до «</w:t>
      </w:r>
      <w:r w:rsidRPr="000D4FD2">
        <w:rPr>
          <w:sz w:val="24"/>
          <w:szCs w:val="24"/>
        </w:rPr>
        <w:t>__</w:t>
      </w:r>
      <w:r w:rsidR="006A15A6" w:rsidRPr="000D4FD2">
        <w:rPr>
          <w:sz w:val="24"/>
          <w:szCs w:val="24"/>
        </w:rPr>
        <w:t>»</w:t>
      </w:r>
      <w:r w:rsidRPr="000D4FD2">
        <w:rPr>
          <w:sz w:val="24"/>
          <w:szCs w:val="24"/>
        </w:rPr>
        <w:t xml:space="preserve"> _________ 20__ г.</w:t>
      </w:r>
    </w:p>
    <w:p w:rsidR="00005C0B" w:rsidRPr="000D4FD2" w:rsidRDefault="00005C0B" w:rsidP="006A15A6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Однако указанные обязательства Получателем ___________________________.</w:t>
      </w:r>
    </w:p>
    <w:p w:rsidR="00005C0B" w:rsidRPr="000D4FD2" w:rsidRDefault="00005C0B" w:rsidP="006A15A6">
      <w:pPr>
        <w:spacing w:after="1" w:line="200" w:lineRule="atLeast"/>
        <w:jc w:val="right"/>
      </w:pPr>
      <w:r w:rsidRPr="000D4FD2">
        <w:rPr>
          <w:sz w:val="24"/>
          <w:szCs w:val="24"/>
        </w:rPr>
        <w:t xml:space="preserve">                                                </w:t>
      </w:r>
      <w:r w:rsidRPr="000D4FD2">
        <w:t>(не исполнены/исполнены не в полном объеме/исполнены</w:t>
      </w:r>
    </w:p>
    <w:p w:rsidR="00C341FA" w:rsidRPr="000D4FD2" w:rsidRDefault="00005C0B" w:rsidP="00C341FA">
      <w:pPr>
        <w:spacing w:after="1" w:line="200" w:lineRule="atLeast"/>
        <w:jc w:val="right"/>
      </w:pPr>
      <w:r w:rsidRPr="000D4FD2">
        <w:t xml:space="preserve">                                                   с нарушением срока)</w:t>
      </w:r>
    </w:p>
    <w:p w:rsidR="00C341FA" w:rsidRPr="000D4FD2" w:rsidRDefault="00005C0B" w:rsidP="00C341FA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В  случае если Получателем указанные обязательства не будут исполнены в</w:t>
      </w:r>
      <w:r w:rsidR="00C341FA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 xml:space="preserve">объеме,  установленном Соглашением, в соответствии с </w:t>
      </w:r>
      <w:hyperlink w:anchor="P845" w:history="1">
        <w:r w:rsidRPr="000D4FD2">
          <w:rPr>
            <w:sz w:val="24"/>
            <w:szCs w:val="24"/>
          </w:rPr>
          <w:t>пунктом 7.6</w:t>
        </w:r>
      </w:hyperlink>
      <w:r w:rsidRPr="000D4FD2">
        <w:rPr>
          <w:sz w:val="24"/>
          <w:szCs w:val="24"/>
        </w:rPr>
        <w:t xml:space="preserve"> Соглашения</w:t>
      </w:r>
      <w:r w:rsidR="00C341FA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>_____________________________________</w:t>
      </w:r>
      <w:r w:rsidR="00C341FA" w:rsidRPr="000D4FD2">
        <w:rPr>
          <w:sz w:val="24"/>
          <w:szCs w:val="24"/>
        </w:rPr>
        <w:t>___________________ вправе расторгнуть Соглашение</w:t>
      </w:r>
    </w:p>
    <w:p w:rsidR="00C341FA" w:rsidRPr="000D4FD2" w:rsidRDefault="00C341FA" w:rsidP="00C341FA">
      <w:pPr>
        <w:spacing w:after="1" w:line="200" w:lineRule="atLeast"/>
        <w:jc w:val="both"/>
        <w:rPr>
          <w:sz w:val="24"/>
          <w:szCs w:val="24"/>
        </w:rPr>
      </w:pPr>
      <w:r w:rsidRPr="000D4FD2">
        <w:t xml:space="preserve">(Министерство, Комитет, Агентство, иной орган (организация)) </w:t>
      </w:r>
    </w:p>
    <w:p w:rsidR="00B0723F" w:rsidRPr="000D4FD2" w:rsidRDefault="00C341FA">
      <w:pPr>
        <w:spacing w:after="1" w:line="200" w:lineRule="atLeast"/>
        <w:jc w:val="both"/>
        <w:rPr>
          <w:sz w:val="24"/>
          <w:szCs w:val="24"/>
        </w:rPr>
      </w:pPr>
      <w:r w:rsidRPr="000D4FD2">
        <w:t xml:space="preserve"> </w:t>
      </w:r>
      <w:r w:rsidR="00005C0B" w:rsidRPr="000D4FD2">
        <w:rPr>
          <w:sz w:val="24"/>
          <w:szCs w:val="24"/>
        </w:rPr>
        <w:t>в одностороннем порядке.</w:t>
      </w:r>
    </w:p>
    <w:p w:rsidR="00005C0B" w:rsidRPr="000D4FD2" w:rsidRDefault="00005C0B" w:rsidP="00B0723F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В связи с вышеизложенным _____________________________________________</w:t>
      </w:r>
      <w:r w:rsidR="00B0723F" w:rsidRPr="000D4FD2">
        <w:rPr>
          <w:sz w:val="24"/>
          <w:szCs w:val="24"/>
        </w:rPr>
        <w:t>_________</w:t>
      </w:r>
      <w:r w:rsidRPr="000D4FD2">
        <w:rPr>
          <w:sz w:val="24"/>
          <w:szCs w:val="24"/>
        </w:rPr>
        <w:t>_</w:t>
      </w:r>
    </w:p>
    <w:p w:rsidR="00B0723F" w:rsidRPr="000D4FD2" w:rsidRDefault="00B0723F" w:rsidP="00B0723F">
      <w:pPr>
        <w:autoSpaceDE w:val="0"/>
        <w:autoSpaceDN w:val="0"/>
        <w:adjustRightInd w:val="0"/>
        <w:jc w:val="right"/>
        <w:outlineLvl w:val="0"/>
      </w:pPr>
      <w:r w:rsidRPr="000D4FD2">
        <w:t>(Министерство, Комитет, Агентство, иной орган (организация))</w:t>
      </w:r>
    </w:p>
    <w:p w:rsidR="00B0723F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сообщает  о  необходимости устранения Получателем вышеуказанных нарушений в</w:t>
      </w:r>
      <w:r w:rsidR="00B0723F" w:rsidRPr="000D4FD2">
        <w:rPr>
          <w:sz w:val="24"/>
          <w:szCs w:val="24"/>
        </w:rPr>
        <w:t xml:space="preserve"> срок до «</w:t>
      </w:r>
      <w:r w:rsidRPr="000D4FD2">
        <w:rPr>
          <w:sz w:val="24"/>
          <w:szCs w:val="24"/>
        </w:rPr>
        <w:t>__</w:t>
      </w:r>
      <w:r w:rsidR="00B0723F" w:rsidRPr="000D4FD2">
        <w:rPr>
          <w:sz w:val="24"/>
          <w:szCs w:val="24"/>
        </w:rPr>
        <w:t>»</w:t>
      </w:r>
      <w:r w:rsidRPr="000D4FD2">
        <w:rPr>
          <w:sz w:val="24"/>
          <w:szCs w:val="24"/>
        </w:rPr>
        <w:t xml:space="preserve"> ___________ 20__ г.</w:t>
      </w:r>
    </w:p>
    <w:p w:rsidR="00005C0B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lastRenderedPageBreak/>
        <w:t>Настоящая Претензия считается полученной с момента получения  Получателем  настоящей  Претензии в виде бумажного документа.</w:t>
      </w:r>
    </w:p>
    <w:p w:rsidR="00005C0B" w:rsidRPr="000D4FD2" w:rsidRDefault="00005C0B">
      <w:pPr>
        <w:spacing w:after="1" w:line="280" w:lineRule="atLeas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1537"/>
      </w:tblGrid>
      <w:tr w:rsidR="00005C0B" w:rsidRPr="000D4FD2" w:rsidTr="000E5CA3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793AD1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A1344C">
        <w:trPr>
          <w:trHeight w:val="142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A1344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A1344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A1344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spacing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/</w:t>
            </w:r>
          </w:p>
        </w:tc>
      </w:tr>
      <w:tr w:rsidR="00005C0B" w:rsidRPr="000D4FD2" w:rsidTr="000E5CA3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CA3" w:rsidRPr="000D4FD2" w:rsidRDefault="000E5CA3" w:rsidP="00A1344C">
            <w:pPr>
              <w:autoSpaceDE w:val="0"/>
              <w:autoSpaceDN w:val="0"/>
              <w:adjustRightInd w:val="0"/>
              <w:outlineLvl w:val="0"/>
            </w:pPr>
            <w:r w:rsidRPr="000D4FD2">
              <w:t>(Министерство, Комитет, Агентство, иной орган (организация))</w:t>
            </w:r>
          </w:p>
          <w:p w:rsidR="00005C0B" w:rsidRPr="000D4FD2" w:rsidRDefault="00005C0B" w:rsidP="00A1344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/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jc w:val="center"/>
            </w:pPr>
            <w:r w:rsidRPr="000D4FD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/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jc w:val="center"/>
            </w:pPr>
            <w:r w:rsidRPr="000D4FD2">
              <w:t>(фамилия, инициалы)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A1344C">
            <w:pPr>
              <w:spacing w:line="280" w:lineRule="atLeast"/>
              <w:rPr>
                <w:sz w:val="24"/>
                <w:szCs w:val="24"/>
              </w:rPr>
            </w:pPr>
          </w:p>
        </w:tc>
      </w:tr>
    </w:tbl>
    <w:p w:rsidR="00793AD1" w:rsidRPr="000D4FD2" w:rsidRDefault="000E5CA3" w:rsidP="00793AD1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___________________________________</w:t>
      </w:r>
      <w:bookmarkStart w:id="212" w:name="P4876"/>
      <w:bookmarkStart w:id="213" w:name="P4877"/>
      <w:bookmarkEnd w:id="212"/>
      <w:bookmarkEnd w:id="213"/>
    </w:p>
    <w:p w:rsidR="00793AD1" w:rsidRPr="000D4FD2" w:rsidRDefault="00793AD1" w:rsidP="00793AD1">
      <w:pPr>
        <w:spacing w:after="1" w:line="280" w:lineRule="atLeast"/>
        <w:ind w:firstLine="540"/>
        <w:jc w:val="both"/>
      </w:pPr>
      <w:r w:rsidRPr="000D4FD2">
        <w:rPr>
          <w:vertAlign w:val="superscript"/>
        </w:rPr>
        <w:t>1</w:t>
      </w:r>
      <w:r w:rsidR="00005C0B" w:rsidRPr="000D4FD2">
        <w:t>Указываются неисполненные (исполненные не в полном объеме) обязательства Получателя по Соглашению.</w:t>
      </w:r>
      <w:bookmarkStart w:id="214" w:name="P4878"/>
      <w:bookmarkEnd w:id="214"/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45E0E" w:rsidRPr="000D4FD2" w:rsidRDefault="00045E0E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62F9B" w:rsidRPr="000D4FD2" w:rsidRDefault="00862F9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0D4FD2">
        <w:rPr>
          <w:sz w:val="24"/>
          <w:szCs w:val="24"/>
        </w:rPr>
        <w:lastRenderedPageBreak/>
        <w:t xml:space="preserve">Приложение </w:t>
      </w:r>
      <w:r w:rsidR="00711BCD" w:rsidRPr="000D4FD2">
        <w:rPr>
          <w:sz w:val="24"/>
          <w:szCs w:val="24"/>
        </w:rPr>
        <w:t>№</w:t>
      </w:r>
      <w:r w:rsidRPr="000D4FD2">
        <w:rPr>
          <w:sz w:val="24"/>
          <w:szCs w:val="24"/>
        </w:rPr>
        <w:t xml:space="preserve"> 12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Типовой форме соглашения (договора)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 предоставлении из бюджета Республики Татарстан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 xml:space="preserve"> субсидий, в том числе грантов в форме субсидий, 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юридическим лицам, индивидуальным предпринимателям,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а также физическим лицам, утвержденной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приказом Министерства финансов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Республики Татарстан</w:t>
      </w:r>
    </w:p>
    <w:p w:rsidR="00711BCD" w:rsidRPr="000D4FD2" w:rsidRDefault="00711BCD" w:rsidP="00711BCD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от _________№______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005C0B" w:rsidRPr="000D4FD2" w:rsidTr="00711BCD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 w:rsidP="00711BCD">
            <w:pPr>
              <w:spacing w:after="1" w:line="280" w:lineRule="atLeast"/>
              <w:ind w:left="2099"/>
              <w:rPr>
                <w:sz w:val="24"/>
                <w:szCs w:val="24"/>
              </w:rPr>
            </w:pPr>
          </w:p>
        </w:tc>
      </w:tr>
      <w:tr w:rsidR="00005C0B" w:rsidRPr="000D4FD2" w:rsidTr="00711BCD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A97CC0">
            <w:pPr>
              <w:ind w:left="363"/>
              <w:jc w:val="center"/>
            </w:pPr>
            <w:r w:rsidRPr="000D4FD2"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 w:rsidP="00711BCD">
      <w:pPr>
        <w:spacing w:after="1" w:line="200" w:lineRule="atLeast"/>
        <w:jc w:val="center"/>
        <w:rPr>
          <w:sz w:val="24"/>
          <w:szCs w:val="24"/>
        </w:rPr>
      </w:pPr>
      <w:bookmarkStart w:id="215" w:name="P4901"/>
      <w:bookmarkEnd w:id="215"/>
      <w:r w:rsidRPr="000D4FD2">
        <w:rPr>
          <w:sz w:val="24"/>
          <w:szCs w:val="24"/>
        </w:rPr>
        <w:t>ТРЕБОВАНИЕ</w:t>
      </w:r>
    </w:p>
    <w:p w:rsidR="00005C0B" w:rsidRPr="000D4FD2" w:rsidRDefault="00005C0B" w:rsidP="00711BCD">
      <w:pPr>
        <w:spacing w:after="1" w:line="20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 xml:space="preserve">об уплате штрафных санкций </w:t>
      </w:r>
    </w:p>
    <w:p w:rsidR="009D6743" w:rsidRPr="000D4FD2" w:rsidRDefault="009D6743" w:rsidP="009D674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«__» _______ 20__ г. между ______________________________________________________</w:t>
      </w:r>
    </w:p>
    <w:p w:rsidR="009D6743" w:rsidRPr="000D4FD2" w:rsidRDefault="009D6743" w:rsidP="009D6743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__________________________________________________________________________________,</w:t>
      </w:r>
    </w:p>
    <w:p w:rsidR="009D6743" w:rsidRPr="000D4FD2" w:rsidRDefault="009D6743" w:rsidP="009D674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0D4FD2">
        <w:rPr>
          <w:rFonts w:ascii="Times New Roman" w:hAnsi="Times New Roman"/>
          <w:szCs w:val="24"/>
        </w:rPr>
        <w:t xml:space="preserve"> </w:t>
      </w:r>
      <w:r w:rsidRPr="000D4FD2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9D6743" w:rsidRPr="000D4FD2" w:rsidRDefault="009D6743" w:rsidP="009D6743">
      <w:pPr>
        <w:autoSpaceDE w:val="0"/>
        <w:autoSpaceDN w:val="0"/>
        <w:adjustRightInd w:val="0"/>
        <w:jc w:val="center"/>
        <w:outlineLvl w:val="0"/>
      </w:pPr>
      <w:r w:rsidRPr="000D4FD2">
        <w:t>Татарстан (государственного органа), осуществляющего в соответствии с бюджетным законодательством функции главного распорядителя средств бюджета Республики Татарстан)</w:t>
      </w:r>
    </w:p>
    <w:p w:rsidR="009D6743" w:rsidRPr="000D4FD2" w:rsidRDefault="009D6743" w:rsidP="009D6743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именуемый в дальнейшем _____________________________________________________________,</w:t>
      </w:r>
    </w:p>
    <w:p w:rsidR="009D6743" w:rsidRPr="000D4FD2" w:rsidRDefault="009D6743" w:rsidP="009D6743">
      <w:pPr>
        <w:autoSpaceDE w:val="0"/>
        <w:autoSpaceDN w:val="0"/>
        <w:adjustRightInd w:val="0"/>
        <w:jc w:val="right"/>
        <w:outlineLvl w:val="0"/>
      </w:pPr>
      <w:r w:rsidRPr="000D4FD2">
        <w:t>(Министерство, Комитет, Агентство, иной орган (организация))</w:t>
      </w:r>
    </w:p>
    <w:p w:rsidR="009D6743" w:rsidRPr="000D4FD2" w:rsidRDefault="009D6743" w:rsidP="009D6743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и _________________________________________________________________________________,</w:t>
      </w:r>
    </w:p>
    <w:p w:rsidR="009D6743" w:rsidRPr="000D4FD2" w:rsidRDefault="009D6743" w:rsidP="009D6743">
      <w:pPr>
        <w:spacing w:after="1" w:line="200" w:lineRule="atLeast"/>
        <w:jc w:val="center"/>
      </w:pPr>
      <w:r w:rsidRPr="000D4FD2"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9D6743" w:rsidRPr="000D4FD2" w:rsidRDefault="009D6743">
      <w:pPr>
        <w:spacing w:after="1" w:line="200" w:lineRule="atLeast"/>
        <w:jc w:val="both"/>
        <w:rPr>
          <w:sz w:val="24"/>
          <w:szCs w:val="24"/>
        </w:rPr>
      </w:pPr>
      <w:proofErr w:type="gramStart"/>
      <w:r w:rsidRPr="000D4FD2">
        <w:rPr>
          <w:sz w:val="24"/>
          <w:szCs w:val="24"/>
        </w:rPr>
        <w:t>именуемый  в</w:t>
      </w:r>
      <w:proofErr w:type="gramEnd"/>
      <w:r w:rsidRPr="000D4FD2">
        <w:rPr>
          <w:sz w:val="24"/>
          <w:szCs w:val="24"/>
        </w:rPr>
        <w:t xml:space="preserve"> дальнейшем «Получатель», было заключено соглашение (договор) о предоставлении  из  бюджета Республики Татартан субсидий,  в том числе грантов в форме субсидий, юридическим лицам, индивидуальным предпринимателям, а также физическим лицам № _______ (далее - Соглашение).</w:t>
      </w:r>
    </w:p>
    <w:p w:rsidR="009D6743" w:rsidRPr="000D4FD2" w:rsidRDefault="00005C0B" w:rsidP="009D674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В  соответствии  с  пунктом  _______  Соглашения  Получатель должен был</w:t>
      </w:r>
      <w:r w:rsidR="009D6743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>исполнить следующие обязательства</w:t>
      </w:r>
      <w:hyperlink w:anchor="P4964" w:history="1">
        <w:r w:rsidR="007E2CED" w:rsidRPr="000D4FD2">
          <w:rPr>
            <w:sz w:val="24"/>
            <w:szCs w:val="24"/>
            <w:vertAlign w:val="superscript"/>
          </w:rPr>
          <w:t>1</w:t>
        </w:r>
      </w:hyperlink>
      <w:r w:rsidRPr="000D4FD2">
        <w:rPr>
          <w:sz w:val="24"/>
          <w:szCs w:val="24"/>
        </w:rPr>
        <w:t>:</w:t>
      </w:r>
    </w:p>
    <w:p w:rsidR="009D6743" w:rsidRPr="000D4FD2" w:rsidRDefault="00005C0B" w:rsidP="009D674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1) __________________________________ в срок до</w:t>
      </w:r>
      <w:r w:rsidR="009D6743" w:rsidRPr="000D4FD2">
        <w:rPr>
          <w:sz w:val="24"/>
          <w:szCs w:val="24"/>
        </w:rPr>
        <w:t xml:space="preserve"> «</w:t>
      </w:r>
      <w:r w:rsidRPr="000D4FD2">
        <w:rPr>
          <w:sz w:val="24"/>
          <w:szCs w:val="24"/>
        </w:rPr>
        <w:t>__</w:t>
      </w:r>
      <w:r w:rsidR="009D6743" w:rsidRPr="000D4FD2">
        <w:rPr>
          <w:sz w:val="24"/>
          <w:szCs w:val="24"/>
        </w:rPr>
        <w:t>»</w:t>
      </w:r>
      <w:r w:rsidRPr="000D4FD2">
        <w:rPr>
          <w:sz w:val="24"/>
          <w:szCs w:val="24"/>
        </w:rPr>
        <w:t xml:space="preserve"> _________ 20__ г.;</w:t>
      </w:r>
    </w:p>
    <w:p w:rsidR="009D6743" w:rsidRPr="000D4FD2" w:rsidRDefault="00005C0B" w:rsidP="009D674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2) __________________</w:t>
      </w:r>
      <w:r w:rsidR="009D6743" w:rsidRPr="000D4FD2">
        <w:rPr>
          <w:sz w:val="24"/>
          <w:szCs w:val="24"/>
        </w:rPr>
        <w:t>________________ в срок до «__»</w:t>
      </w:r>
      <w:r w:rsidRPr="000D4FD2">
        <w:rPr>
          <w:sz w:val="24"/>
          <w:szCs w:val="24"/>
        </w:rPr>
        <w:t>_________ 20__ г.</w:t>
      </w:r>
    </w:p>
    <w:p w:rsidR="00005C0B" w:rsidRPr="000D4FD2" w:rsidRDefault="00005C0B" w:rsidP="009D674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Однако указанные обязательства Получателем ___________________________</w:t>
      </w:r>
      <w:r w:rsidR="009D6743" w:rsidRPr="000D4FD2">
        <w:rPr>
          <w:sz w:val="24"/>
          <w:szCs w:val="24"/>
        </w:rPr>
        <w:t>________</w:t>
      </w:r>
      <w:r w:rsidRPr="000D4FD2">
        <w:rPr>
          <w:sz w:val="24"/>
          <w:szCs w:val="24"/>
        </w:rPr>
        <w:t>____.</w:t>
      </w:r>
    </w:p>
    <w:p w:rsidR="00005C0B" w:rsidRPr="000D4FD2" w:rsidRDefault="00005C0B" w:rsidP="009D6743">
      <w:pPr>
        <w:spacing w:after="1" w:line="200" w:lineRule="atLeast"/>
        <w:jc w:val="right"/>
      </w:pPr>
      <w:r w:rsidRPr="000D4FD2">
        <w:rPr>
          <w:sz w:val="24"/>
          <w:szCs w:val="24"/>
        </w:rPr>
        <w:t xml:space="preserve">                                               </w:t>
      </w:r>
      <w:r w:rsidRPr="000D4FD2">
        <w:t>(не исполнены/исполнены</w:t>
      </w:r>
      <w:r w:rsidR="009D6743" w:rsidRPr="000D4FD2">
        <w:t xml:space="preserve"> </w:t>
      </w:r>
      <w:r w:rsidRPr="000D4FD2">
        <w:t>не в полном объеме/исполнены</w:t>
      </w:r>
    </w:p>
    <w:p w:rsidR="00BB14F3" w:rsidRPr="000D4FD2" w:rsidRDefault="00005C0B" w:rsidP="00BB14F3">
      <w:pPr>
        <w:spacing w:after="1" w:line="200" w:lineRule="atLeast"/>
        <w:jc w:val="right"/>
      </w:pPr>
      <w:r w:rsidRPr="000D4FD2">
        <w:t xml:space="preserve">                                                 с нарушением срока)</w:t>
      </w:r>
    </w:p>
    <w:p w:rsidR="00005C0B" w:rsidRPr="000D4FD2" w:rsidRDefault="00005C0B" w:rsidP="00BB14F3">
      <w:pPr>
        <w:spacing w:after="1" w:line="200" w:lineRule="atLeast"/>
        <w:ind w:firstLine="567"/>
      </w:pPr>
      <w:r w:rsidRPr="000D4FD2">
        <w:rPr>
          <w:sz w:val="24"/>
          <w:szCs w:val="24"/>
        </w:rPr>
        <w:t>В связи с вышеизложенным __________________________________________</w:t>
      </w:r>
      <w:r w:rsidR="00BB14F3" w:rsidRPr="000D4FD2">
        <w:rPr>
          <w:sz w:val="24"/>
          <w:szCs w:val="24"/>
        </w:rPr>
        <w:t>_________</w:t>
      </w:r>
      <w:r w:rsidRPr="000D4FD2">
        <w:rPr>
          <w:sz w:val="24"/>
          <w:szCs w:val="24"/>
        </w:rPr>
        <w:t>____</w:t>
      </w:r>
    </w:p>
    <w:p w:rsidR="00BB14F3" w:rsidRPr="000D4FD2" w:rsidRDefault="00BB14F3" w:rsidP="00BB14F3">
      <w:pPr>
        <w:autoSpaceDE w:val="0"/>
        <w:autoSpaceDN w:val="0"/>
        <w:adjustRightInd w:val="0"/>
        <w:jc w:val="right"/>
        <w:outlineLvl w:val="0"/>
      </w:pPr>
      <w:r w:rsidRPr="000D4FD2">
        <w:t>(Министерство, Комитет, Агентство, иной орган (организация))</w:t>
      </w:r>
    </w:p>
    <w:p w:rsidR="00BB14F3" w:rsidRPr="000D4FD2" w:rsidRDefault="00005C0B">
      <w:pPr>
        <w:spacing w:after="1" w:line="200" w:lineRule="atLeast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сообщает о необходимости уплаты штрафных санкций, размер которых приведен в</w:t>
      </w:r>
      <w:r w:rsidR="00BB14F3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>приложении к н</w:t>
      </w:r>
      <w:r w:rsidR="00BB14F3" w:rsidRPr="000D4FD2">
        <w:rPr>
          <w:sz w:val="24"/>
          <w:szCs w:val="24"/>
        </w:rPr>
        <w:t>астоящему Требованию в срок до «</w:t>
      </w:r>
      <w:r w:rsidRPr="000D4FD2">
        <w:rPr>
          <w:sz w:val="24"/>
          <w:szCs w:val="24"/>
        </w:rPr>
        <w:t>__</w:t>
      </w:r>
      <w:r w:rsidR="00BB14F3" w:rsidRPr="000D4FD2">
        <w:rPr>
          <w:sz w:val="24"/>
          <w:szCs w:val="24"/>
        </w:rPr>
        <w:t>»</w:t>
      </w:r>
      <w:r w:rsidRPr="000D4FD2">
        <w:rPr>
          <w:sz w:val="24"/>
          <w:szCs w:val="24"/>
        </w:rPr>
        <w:t xml:space="preserve"> ___________ 20__ г.</w:t>
      </w:r>
    </w:p>
    <w:p w:rsidR="00005C0B" w:rsidRPr="000D4FD2" w:rsidRDefault="00005C0B" w:rsidP="00BB14F3">
      <w:pPr>
        <w:tabs>
          <w:tab w:val="left" w:pos="567"/>
        </w:tabs>
        <w:spacing w:after="1" w:line="200" w:lineRule="atLeast"/>
        <w:ind w:firstLine="567"/>
        <w:jc w:val="both"/>
        <w:rPr>
          <w:sz w:val="24"/>
          <w:szCs w:val="24"/>
        </w:rPr>
      </w:pPr>
      <w:r w:rsidRPr="000D4FD2">
        <w:rPr>
          <w:sz w:val="24"/>
          <w:szCs w:val="24"/>
        </w:rPr>
        <w:t>Настоящее Требование считается полученным с момента</w:t>
      </w:r>
      <w:r w:rsidR="00BB14F3" w:rsidRPr="000D4FD2">
        <w:rPr>
          <w:sz w:val="24"/>
          <w:szCs w:val="24"/>
        </w:rPr>
        <w:t xml:space="preserve"> </w:t>
      </w:r>
      <w:r w:rsidRPr="000D4FD2">
        <w:rPr>
          <w:sz w:val="24"/>
          <w:szCs w:val="24"/>
        </w:rPr>
        <w:t xml:space="preserve"> получения  Получателем настоящего Требования в виде бумажного документа</w:t>
      </w:r>
      <w:r w:rsidR="00BB14F3" w:rsidRPr="000D4FD2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005C0B" w:rsidRPr="000D4FD2" w:rsidTr="00BB14F3">
        <w:trPr>
          <w:trHeight w:val="262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/</w:t>
            </w:r>
          </w:p>
        </w:tc>
      </w:tr>
      <w:tr w:rsidR="00005C0B" w:rsidRPr="000D4FD2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19346D">
            <w:pPr>
              <w:jc w:val="center"/>
            </w:pPr>
            <w:r w:rsidRPr="000D4FD2">
              <w:t>(</w:t>
            </w:r>
            <w:r w:rsidR="00BB14F3" w:rsidRPr="000D4FD2">
              <w:t>Министерство, Комитет, Агентство, иной орган (организация))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9346D"/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19346D">
            <w:pPr>
              <w:jc w:val="center"/>
            </w:pPr>
            <w:r w:rsidRPr="000D4FD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9346D"/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19346D">
            <w:pPr>
              <w:jc w:val="center"/>
            </w:pPr>
            <w:r w:rsidRPr="000D4FD2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19346D"/>
        </w:tc>
      </w:tr>
    </w:tbl>
    <w:p w:rsidR="00A659B8" w:rsidRDefault="00711BCD" w:rsidP="00711BCD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bookmarkStart w:id="216" w:name="P4963"/>
      <w:bookmarkStart w:id="217" w:name="P4964"/>
      <w:bookmarkEnd w:id="216"/>
      <w:bookmarkEnd w:id="217"/>
    </w:p>
    <w:p w:rsidR="00005C0B" w:rsidRPr="00C8393A" w:rsidRDefault="00F6625A" w:rsidP="005831A6">
      <w:pPr>
        <w:ind w:firstLine="539"/>
        <w:jc w:val="both"/>
      </w:pPr>
      <w:r w:rsidRPr="00C8393A">
        <w:rPr>
          <w:vertAlign w:val="superscript"/>
        </w:rPr>
        <w:t>1</w:t>
      </w:r>
      <w:r w:rsidR="00005C0B" w:rsidRPr="00C8393A">
        <w:t>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5831A6" w:rsidRDefault="005831A6">
      <w:pPr>
        <w:spacing w:after="1" w:line="280" w:lineRule="atLeast"/>
        <w:jc w:val="right"/>
        <w:outlineLvl w:val="2"/>
        <w:rPr>
          <w:sz w:val="24"/>
          <w:szCs w:val="24"/>
        </w:rPr>
      </w:pPr>
      <w:bookmarkStart w:id="218" w:name="P4965"/>
      <w:bookmarkEnd w:id="218"/>
    </w:p>
    <w:p w:rsidR="00005C0B" w:rsidRPr="000D4FD2" w:rsidRDefault="00005C0B">
      <w:pPr>
        <w:spacing w:after="1" w:line="280" w:lineRule="atLeast"/>
        <w:jc w:val="right"/>
        <w:outlineLvl w:val="2"/>
        <w:rPr>
          <w:sz w:val="24"/>
          <w:szCs w:val="24"/>
        </w:rPr>
      </w:pPr>
      <w:r w:rsidRPr="000D4FD2">
        <w:rPr>
          <w:sz w:val="24"/>
          <w:szCs w:val="24"/>
        </w:rPr>
        <w:lastRenderedPageBreak/>
        <w:t>Приложение</w:t>
      </w:r>
    </w:p>
    <w:p w:rsidR="00005C0B" w:rsidRPr="000D4FD2" w:rsidRDefault="00005C0B">
      <w:pPr>
        <w:spacing w:after="1" w:line="280" w:lineRule="atLeast"/>
        <w:jc w:val="right"/>
        <w:rPr>
          <w:sz w:val="24"/>
          <w:szCs w:val="24"/>
        </w:rPr>
      </w:pPr>
      <w:r w:rsidRPr="000D4FD2">
        <w:rPr>
          <w:sz w:val="24"/>
          <w:szCs w:val="24"/>
        </w:rPr>
        <w:t>к Требованию об уплате штрафных санкций</w:t>
      </w: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0D4FD2" w:rsidRDefault="00005C0B">
      <w:pPr>
        <w:spacing w:after="1" w:line="280" w:lineRule="atLeast"/>
        <w:jc w:val="center"/>
        <w:rPr>
          <w:sz w:val="24"/>
          <w:szCs w:val="24"/>
        </w:rPr>
      </w:pPr>
      <w:r w:rsidRPr="000D4FD2">
        <w:rPr>
          <w:sz w:val="24"/>
          <w:szCs w:val="24"/>
        </w:rPr>
        <w:t>Расчет размера штрафных санкций</w:t>
      </w:r>
    </w:p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949"/>
        <w:gridCol w:w="900"/>
        <w:gridCol w:w="675"/>
        <w:gridCol w:w="859"/>
        <w:gridCol w:w="881"/>
        <w:gridCol w:w="1313"/>
        <w:gridCol w:w="992"/>
        <w:gridCol w:w="850"/>
        <w:gridCol w:w="995"/>
        <w:gridCol w:w="1273"/>
      </w:tblGrid>
      <w:tr w:rsidR="00005C0B" w:rsidRPr="000D4FD2" w:rsidTr="002A116A">
        <w:tc>
          <w:tcPr>
            <w:tcW w:w="581" w:type="dxa"/>
            <w:vMerge w:val="restart"/>
          </w:tcPr>
          <w:p w:rsidR="00C8393A" w:rsidRPr="000D4FD2" w:rsidRDefault="00C8393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№</w:t>
            </w:r>
          </w:p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п/п</w:t>
            </w:r>
          </w:p>
        </w:tc>
        <w:tc>
          <w:tcPr>
            <w:tcW w:w="949" w:type="dxa"/>
            <w:vMerge w:val="restart"/>
          </w:tcPr>
          <w:p w:rsidR="00005C0B" w:rsidRPr="000D4FD2" w:rsidRDefault="00005C0B" w:rsidP="0018037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результата (показателя</w:t>
            </w:r>
            <w:hyperlink w:anchor="P5064" w:history="1">
              <w:r w:rsidR="00180377" w:rsidRPr="000D4FD2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00" w:type="dxa"/>
            <w:vMerge w:val="restart"/>
          </w:tcPr>
          <w:p w:rsidR="00005C0B" w:rsidRPr="000D4FD2" w:rsidRDefault="00005C0B" w:rsidP="0018037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 проекта (мероприятия)</w:t>
            </w:r>
            <w:hyperlink w:anchor="P5065" w:history="1">
              <w:r w:rsidR="00180377" w:rsidRPr="000D4FD2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534" w:type="dxa"/>
            <w:gridSpan w:val="2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1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Плановое значение результата (показателя)</w:t>
            </w:r>
          </w:p>
        </w:tc>
        <w:tc>
          <w:tcPr>
            <w:tcW w:w="1313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Достигнутое значение результата (показателя)</w:t>
            </w:r>
          </w:p>
        </w:tc>
        <w:tc>
          <w:tcPr>
            <w:tcW w:w="992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Объем Субсидии, (тыс. руб)</w:t>
            </w:r>
          </w:p>
        </w:tc>
        <w:tc>
          <w:tcPr>
            <w:tcW w:w="1845" w:type="dxa"/>
            <w:gridSpan w:val="2"/>
            <w:vMerge w:val="restart"/>
          </w:tcPr>
          <w:p w:rsidR="00005C0B" w:rsidRPr="000D4FD2" w:rsidRDefault="00005C0B" w:rsidP="0018037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Корректирующие коэффициенты</w:t>
            </w:r>
            <w:hyperlink w:anchor="P5066" w:history="1">
              <w:r w:rsidR="00180377" w:rsidRPr="000D4FD2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273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Размер штрафных санкций (тыс. руб)</w:t>
            </w:r>
          </w:p>
        </w:tc>
      </w:tr>
      <w:tr w:rsidR="00005C0B" w:rsidRPr="000D4FD2" w:rsidTr="002A116A">
        <w:trPr>
          <w:trHeight w:val="276"/>
        </w:trPr>
        <w:tc>
          <w:tcPr>
            <w:tcW w:w="581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9" w:type="dxa"/>
            <w:vMerge w:val="restart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 xml:space="preserve">код по </w:t>
            </w:r>
            <w:hyperlink r:id="rId84" w:history="1">
              <w:r w:rsidRPr="000D4FD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881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0D4FD2" w:rsidTr="00C8393A">
        <w:tc>
          <w:tcPr>
            <w:tcW w:w="581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K1</w:t>
            </w:r>
          </w:p>
        </w:tc>
        <w:tc>
          <w:tcPr>
            <w:tcW w:w="99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K2</w:t>
            </w:r>
          </w:p>
        </w:tc>
        <w:tc>
          <w:tcPr>
            <w:tcW w:w="1273" w:type="dxa"/>
            <w:vMerge/>
          </w:tcPr>
          <w:p w:rsidR="00005C0B" w:rsidRPr="000D4FD2" w:rsidRDefault="00005C0B">
            <w:pPr>
              <w:rPr>
                <w:sz w:val="24"/>
                <w:szCs w:val="24"/>
              </w:rPr>
            </w:pPr>
          </w:p>
        </w:tc>
      </w:tr>
      <w:tr w:rsidR="00005C0B" w:rsidRPr="000D4FD2" w:rsidTr="00C8393A">
        <w:tc>
          <w:tcPr>
            <w:tcW w:w="581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11</w:t>
            </w:r>
          </w:p>
        </w:tc>
      </w:tr>
      <w:tr w:rsidR="00005C0B" w:rsidRPr="000D4FD2" w:rsidTr="00C8393A">
        <w:tc>
          <w:tcPr>
            <w:tcW w:w="581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C8393A">
        <w:tc>
          <w:tcPr>
            <w:tcW w:w="581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 w:rsidTr="00C8393A">
        <w:tc>
          <w:tcPr>
            <w:tcW w:w="1530" w:type="dxa"/>
            <w:gridSpan w:val="2"/>
          </w:tcPr>
          <w:p w:rsidR="00005C0B" w:rsidRPr="000D4FD2" w:rsidRDefault="00005C0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Итого:</w:t>
            </w:r>
          </w:p>
        </w:tc>
        <w:tc>
          <w:tcPr>
            <w:tcW w:w="900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05C0B" w:rsidRPr="000D4FD2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005C0B" w:rsidRPr="000D4FD2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0D4FD2">
              <w:rPr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0D4FD2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0D4FD2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C8393A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C8393A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C8393A">
            <w:pPr>
              <w:jc w:val="center"/>
            </w:pPr>
            <w:r w:rsidRPr="000D4FD2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C8393A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C8393A">
            <w:pPr>
              <w:jc w:val="center"/>
            </w:pPr>
            <w:r w:rsidRPr="000D4FD2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0D4FD2" w:rsidRDefault="00005C0B" w:rsidP="00C8393A"/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0D4FD2" w:rsidRDefault="00005C0B" w:rsidP="00C8393A">
            <w:pPr>
              <w:jc w:val="center"/>
            </w:pPr>
            <w:r w:rsidRPr="000D4FD2">
              <w:t>(расшифровка подписи)</w:t>
            </w:r>
          </w:p>
        </w:tc>
      </w:tr>
      <w:tr w:rsidR="00005C0B" w:rsidRPr="002A116A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2A116A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2A116A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2A116A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A116A" w:rsidRDefault="00005C0B" w:rsidP="00C8393A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2A116A" w:rsidRDefault="00005C0B" w:rsidP="00C8393A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8393A" w:rsidRDefault="00005C0B" w:rsidP="00C8393A">
            <w:pPr>
              <w:jc w:val="center"/>
            </w:pPr>
            <w:r w:rsidRPr="00C8393A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8393A" w:rsidRDefault="00005C0B" w:rsidP="00C8393A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8393A" w:rsidRDefault="00005C0B" w:rsidP="00C8393A">
            <w:pPr>
              <w:jc w:val="center"/>
            </w:pPr>
            <w:r w:rsidRPr="00C8393A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C8393A" w:rsidRDefault="00005C0B" w:rsidP="00C8393A"/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C8393A" w:rsidRDefault="00005C0B" w:rsidP="00C8393A">
            <w:pPr>
              <w:jc w:val="center"/>
            </w:pPr>
            <w:r w:rsidRPr="00C8393A">
              <w:t>(телефон)</w:t>
            </w:r>
          </w:p>
        </w:tc>
      </w:tr>
    </w:tbl>
    <w:p w:rsidR="00005C0B" w:rsidRPr="002A116A" w:rsidRDefault="00005C0B">
      <w:pPr>
        <w:spacing w:after="1" w:line="280" w:lineRule="atLeast"/>
        <w:jc w:val="both"/>
        <w:rPr>
          <w:sz w:val="24"/>
          <w:szCs w:val="24"/>
        </w:rPr>
      </w:pPr>
    </w:p>
    <w:p w:rsidR="00180377" w:rsidRPr="00C8393A" w:rsidRDefault="00180377" w:rsidP="00C8393A">
      <w:pPr>
        <w:ind w:firstLine="540"/>
        <w:jc w:val="both"/>
      </w:pPr>
      <w:r w:rsidRPr="00C8393A">
        <w:t>____________________________________</w:t>
      </w:r>
      <w:bookmarkStart w:id="219" w:name="P5064"/>
      <w:bookmarkEnd w:id="219"/>
    </w:p>
    <w:p w:rsidR="00180377" w:rsidRPr="00C8393A" w:rsidRDefault="00180377" w:rsidP="00C8393A">
      <w:pPr>
        <w:ind w:firstLine="540"/>
        <w:jc w:val="both"/>
      </w:pPr>
      <w:r w:rsidRPr="00C8393A">
        <w:rPr>
          <w:vertAlign w:val="superscript"/>
        </w:rPr>
        <w:t>1</w:t>
      </w:r>
      <w:r w:rsidR="00005C0B" w:rsidRPr="00C8393A">
        <w:t>Заполняется в соответствии с Правилами предоставления субсидии.</w:t>
      </w:r>
      <w:bookmarkStart w:id="220" w:name="P5065"/>
      <w:bookmarkEnd w:id="220"/>
    </w:p>
    <w:p w:rsidR="00180377" w:rsidRPr="00C8393A" w:rsidRDefault="00180377" w:rsidP="00C8393A">
      <w:pPr>
        <w:ind w:firstLine="540"/>
        <w:jc w:val="both"/>
      </w:pPr>
      <w:r w:rsidRPr="00C8393A">
        <w:rPr>
          <w:vertAlign w:val="superscript"/>
        </w:rPr>
        <w:t>2</w:t>
      </w:r>
      <w:r w:rsidR="00005C0B" w:rsidRPr="00C8393A">
        <w:t>Заполняется в случаях, если Правилами предоставления субсидии предусмотрено перечисление Субсидии в разрезе конкретных проектов (мероприятий).</w:t>
      </w:r>
      <w:bookmarkStart w:id="221" w:name="P5066"/>
      <w:bookmarkEnd w:id="221"/>
    </w:p>
    <w:p w:rsidR="00005C0B" w:rsidRPr="00C8393A" w:rsidRDefault="00180377" w:rsidP="00C8393A">
      <w:pPr>
        <w:ind w:firstLine="540"/>
        <w:jc w:val="both"/>
      </w:pPr>
      <w:r w:rsidRPr="00C8393A">
        <w:rPr>
          <w:vertAlign w:val="superscript"/>
        </w:rPr>
        <w:t>3</w:t>
      </w:r>
      <w:r w:rsidR="00005C0B" w:rsidRPr="00C8393A">
        <w:t>Заполняется при необходимости.</w:t>
      </w:r>
    </w:p>
    <w:p w:rsidR="00005C0B" w:rsidRPr="002A116A" w:rsidRDefault="00005C0B" w:rsidP="00C8393A">
      <w:pPr>
        <w:jc w:val="both"/>
        <w:rPr>
          <w:sz w:val="24"/>
          <w:szCs w:val="24"/>
        </w:rPr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005C0B" w:rsidRDefault="00005C0B">
      <w:pPr>
        <w:spacing w:after="1" w:line="280" w:lineRule="atLeast"/>
        <w:jc w:val="both"/>
      </w:pPr>
    </w:p>
    <w:p w:rsidR="00172F0C" w:rsidRDefault="00172F0C">
      <w:pPr>
        <w:spacing w:after="1" w:line="280" w:lineRule="atLeast"/>
        <w:jc w:val="right"/>
        <w:outlineLvl w:val="1"/>
        <w:rPr>
          <w:sz w:val="28"/>
        </w:rPr>
      </w:pPr>
    </w:p>
    <w:p w:rsidR="00172F0C" w:rsidRDefault="00172F0C">
      <w:pPr>
        <w:spacing w:after="1" w:line="280" w:lineRule="atLeast"/>
        <w:jc w:val="right"/>
        <w:outlineLvl w:val="1"/>
        <w:rPr>
          <w:sz w:val="28"/>
        </w:rPr>
      </w:pPr>
    </w:p>
    <w:p w:rsidR="00727D71" w:rsidRDefault="00727D71">
      <w:pPr>
        <w:spacing w:after="1" w:line="280" w:lineRule="atLeast"/>
        <w:jc w:val="right"/>
        <w:outlineLvl w:val="1"/>
        <w:rPr>
          <w:sz w:val="28"/>
        </w:rPr>
      </w:pPr>
    </w:p>
    <w:p w:rsidR="00727D71" w:rsidRDefault="00727D71">
      <w:pPr>
        <w:spacing w:after="1" w:line="280" w:lineRule="atLeast"/>
        <w:jc w:val="right"/>
        <w:outlineLvl w:val="1"/>
        <w:rPr>
          <w:sz w:val="28"/>
        </w:rPr>
      </w:pPr>
    </w:p>
    <w:p w:rsidR="003F1E6B" w:rsidRDefault="003F1E6B">
      <w:pPr>
        <w:spacing w:after="1" w:line="280" w:lineRule="atLeast"/>
        <w:jc w:val="right"/>
        <w:outlineLvl w:val="1"/>
        <w:rPr>
          <w:sz w:val="28"/>
        </w:rPr>
      </w:pPr>
    </w:p>
    <w:p w:rsidR="003F1E6B" w:rsidRDefault="003F1E6B">
      <w:pPr>
        <w:spacing w:after="1" w:line="280" w:lineRule="atLeast"/>
        <w:jc w:val="right"/>
        <w:outlineLvl w:val="1"/>
        <w:rPr>
          <w:sz w:val="28"/>
        </w:rPr>
      </w:pPr>
    </w:p>
    <w:p w:rsidR="003F1E6B" w:rsidRDefault="003F1E6B">
      <w:pPr>
        <w:spacing w:after="1" w:line="280" w:lineRule="atLeast"/>
        <w:jc w:val="right"/>
        <w:outlineLvl w:val="1"/>
        <w:rPr>
          <w:sz w:val="28"/>
        </w:rPr>
      </w:pPr>
    </w:p>
    <w:p w:rsidR="003F1E6B" w:rsidRDefault="003F1E6B">
      <w:pPr>
        <w:spacing w:after="1" w:line="280" w:lineRule="atLeast"/>
        <w:jc w:val="right"/>
        <w:outlineLvl w:val="1"/>
        <w:rPr>
          <w:sz w:val="28"/>
        </w:rPr>
      </w:pPr>
    </w:p>
    <w:p w:rsidR="00005C0B" w:rsidRPr="003F1E6B" w:rsidRDefault="00005C0B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3F1E6B">
        <w:rPr>
          <w:sz w:val="24"/>
          <w:szCs w:val="24"/>
        </w:rPr>
        <w:lastRenderedPageBreak/>
        <w:t xml:space="preserve">Приложение </w:t>
      </w:r>
      <w:r w:rsidR="007F7EFE" w:rsidRPr="003F1E6B">
        <w:rPr>
          <w:sz w:val="24"/>
          <w:szCs w:val="24"/>
        </w:rPr>
        <w:t>№</w:t>
      </w:r>
      <w:r w:rsidRPr="003F1E6B">
        <w:rPr>
          <w:sz w:val="24"/>
          <w:szCs w:val="24"/>
        </w:rPr>
        <w:t xml:space="preserve"> 13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к Типовой форме соглашения (договора)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о предоставлении из бюджета Республики Татарстан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 xml:space="preserve"> субсидий, в том числе грантов в форме субсидий, 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юридическим лицам, индивидуальным предпринимателям,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а также физическим лицам, утвержденной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приказом Министерства финансов</w:t>
      </w:r>
    </w:p>
    <w:p w:rsidR="000F035F" w:rsidRPr="003F1E6B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Республики Татарстан</w:t>
      </w:r>
    </w:p>
    <w:p w:rsidR="000B016A" w:rsidRPr="005B720C" w:rsidRDefault="000F035F" w:rsidP="000F035F">
      <w:pPr>
        <w:spacing w:after="1" w:line="280" w:lineRule="atLeast"/>
        <w:jc w:val="right"/>
        <w:rPr>
          <w:sz w:val="24"/>
          <w:szCs w:val="24"/>
        </w:rPr>
      </w:pPr>
      <w:r w:rsidRPr="003F1E6B">
        <w:rPr>
          <w:sz w:val="24"/>
          <w:szCs w:val="24"/>
        </w:rPr>
        <w:t>от _________№______</w:t>
      </w:r>
    </w:p>
    <w:p w:rsidR="00005C0B" w:rsidRDefault="00005C0B">
      <w:pPr>
        <w:spacing w:after="1" w:line="280" w:lineRule="atLeast"/>
        <w:jc w:val="both"/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510"/>
        <w:gridCol w:w="2778"/>
        <w:gridCol w:w="829"/>
        <w:gridCol w:w="567"/>
        <w:gridCol w:w="2976"/>
      </w:tblGrid>
      <w:tr w:rsidR="00005C0B" w:rsidRPr="001A2847" w:rsidTr="001A2847"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1A2847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22" w:name="P5083"/>
            <w:bookmarkEnd w:id="222"/>
            <w:r w:rsidRPr="001A2847">
              <w:rPr>
                <w:sz w:val="24"/>
                <w:szCs w:val="24"/>
              </w:rPr>
              <w:t>Акт</w:t>
            </w:r>
            <w:r w:rsidR="009076E6" w:rsidRPr="009076E6">
              <w:rPr>
                <w:sz w:val="24"/>
                <w:szCs w:val="24"/>
                <w:vertAlign w:val="superscript"/>
              </w:rPr>
              <w:t>1</w:t>
            </w:r>
          </w:p>
          <w:p w:rsidR="00005C0B" w:rsidRPr="001A2847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A2847">
              <w:rPr>
                <w:sz w:val="24"/>
                <w:szCs w:val="24"/>
              </w:rPr>
              <w:t>об исполнении обязательств по соглашению (договору) о предоставлении из бюджета</w:t>
            </w:r>
            <w:r w:rsidR="001A2847">
              <w:rPr>
                <w:sz w:val="24"/>
                <w:szCs w:val="24"/>
              </w:rPr>
              <w:t xml:space="preserve"> Республики Татарстан</w:t>
            </w:r>
            <w:r w:rsidRPr="001A2847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005C0B" w:rsidRPr="001A2847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1A2847">
              <w:rPr>
                <w:sz w:val="24"/>
                <w:szCs w:val="24"/>
              </w:rPr>
              <w:t xml:space="preserve">от </w:t>
            </w:r>
            <w:r w:rsidR="001A2847">
              <w:rPr>
                <w:sz w:val="24"/>
                <w:szCs w:val="24"/>
              </w:rPr>
              <w:t>«</w:t>
            </w:r>
            <w:r w:rsidRPr="001A2847">
              <w:rPr>
                <w:sz w:val="24"/>
                <w:szCs w:val="24"/>
              </w:rPr>
              <w:t>__</w:t>
            </w:r>
            <w:r w:rsidR="001A2847">
              <w:rPr>
                <w:sz w:val="24"/>
                <w:szCs w:val="24"/>
              </w:rPr>
              <w:t>»</w:t>
            </w:r>
            <w:r w:rsidRPr="001A2847">
              <w:rPr>
                <w:sz w:val="24"/>
                <w:szCs w:val="24"/>
              </w:rPr>
              <w:t xml:space="preserve"> ________ 20__ года </w:t>
            </w:r>
            <w:r w:rsidR="001A2847">
              <w:rPr>
                <w:sz w:val="24"/>
                <w:szCs w:val="24"/>
              </w:rPr>
              <w:t>№</w:t>
            </w:r>
            <w:r w:rsidRPr="001A2847">
              <w:rPr>
                <w:sz w:val="24"/>
                <w:szCs w:val="24"/>
              </w:rPr>
              <w:t xml:space="preserve"> _____ </w:t>
            </w:r>
          </w:p>
        </w:tc>
      </w:tr>
      <w:tr w:rsidR="00005C0B" w:rsidRPr="006B5B5C" w:rsidTr="001A28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6B5B5C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6B5B5C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B5B5C">
              <w:rPr>
                <w:sz w:val="24"/>
                <w:szCs w:val="24"/>
              </w:rPr>
              <w:t>г.</w:t>
            </w:r>
          </w:p>
        </w:tc>
        <w:tc>
          <w:tcPr>
            <w:tcW w:w="4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6B5B5C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6B5B5C" w:rsidRDefault="00005C0B" w:rsidP="001A284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005C0B" w:rsidRPr="006B5B5C" w:rsidTr="001A2847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6B5B5C" w:rsidRDefault="001A2847" w:rsidP="001A2847">
            <w:pPr>
              <w:rPr>
                <w:sz w:val="24"/>
                <w:szCs w:val="24"/>
              </w:rPr>
            </w:pPr>
            <w:r w:rsidRPr="006B5B5C">
              <w:rPr>
                <w:sz w:val="24"/>
                <w:szCs w:val="24"/>
              </w:rPr>
              <w:t>«__» __________</w:t>
            </w:r>
            <w:r w:rsidR="00005C0B" w:rsidRPr="006B5B5C">
              <w:rPr>
                <w:sz w:val="24"/>
                <w:szCs w:val="24"/>
              </w:rPr>
              <w:t>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6B5B5C" w:rsidRDefault="00005C0B" w:rsidP="001A2847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6B5B5C" w:rsidRDefault="001A2847" w:rsidP="001A2847">
            <w:pPr>
              <w:jc w:val="center"/>
              <w:rPr>
                <w:sz w:val="24"/>
                <w:szCs w:val="24"/>
              </w:rPr>
            </w:pPr>
            <w:r w:rsidRPr="006B5B5C">
              <w:rPr>
                <w:sz w:val="24"/>
                <w:szCs w:val="24"/>
              </w:rPr>
              <w:t>№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6B5B5C" w:rsidRDefault="00005C0B" w:rsidP="001A2847">
            <w:pPr>
              <w:rPr>
                <w:sz w:val="24"/>
                <w:szCs w:val="24"/>
              </w:rPr>
            </w:pPr>
          </w:p>
        </w:tc>
      </w:tr>
      <w:tr w:rsidR="00005C0B" w:rsidTr="001A2847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1A2847" w:rsidRDefault="00005C0B" w:rsidP="001A2847">
            <w:pPr>
              <w:jc w:val="center"/>
            </w:pPr>
            <w:r w:rsidRPr="001A2847"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A2847" w:rsidRDefault="00005C0B" w:rsidP="001A2847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1A2847" w:rsidRDefault="00005C0B" w:rsidP="001A2847"/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1A2847" w:rsidRDefault="00005C0B" w:rsidP="001A2847">
            <w:pPr>
              <w:jc w:val="center"/>
            </w:pPr>
            <w:r w:rsidRPr="001A2847">
              <w:t>(номер акта)</w:t>
            </w:r>
          </w:p>
        </w:tc>
      </w:tr>
    </w:tbl>
    <w:p w:rsidR="006304BA" w:rsidRPr="00EC1323" w:rsidRDefault="006304BA" w:rsidP="006304B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C1323">
        <w:rPr>
          <w:sz w:val="28"/>
          <w:szCs w:val="28"/>
        </w:rPr>
        <w:t xml:space="preserve"> ___________________________________________________________</w:t>
      </w:r>
      <w:r w:rsidR="00F357D0">
        <w:rPr>
          <w:sz w:val="28"/>
          <w:szCs w:val="28"/>
        </w:rPr>
        <w:t>_</w:t>
      </w:r>
      <w:r w:rsidRPr="00EC1323">
        <w:rPr>
          <w:sz w:val="28"/>
          <w:szCs w:val="28"/>
        </w:rPr>
        <w:t>___________,</w:t>
      </w:r>
    </w:p>
    <w:p w:rsidR="006304BA" w:rsidRPr="004F1E0E" w:rsidRDefault="006304BA" w:rsidP="006304BA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4F1E0E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Татарстан (государственного органа), осуществляющего функции главного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распорядителя средств бюджета Республики Татарстан)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 xml:space="preserve">которому как </w:t>
      </w:r>
      <w:proofErr w:type="gramStart"/>
      <w:r w:rsidRPr="006B5B5C">
        <w:rPr>
          <w:sz w:val="24"/>
          <w:szCs w:val="24"/>
        </w:rPr>
        <w:t>получателю  средств</w:t>
      </w:r>
      <w:proofErr w:type="gramEnd"/>
      <w:r w:rsidRPr="006B5B5C">
        <w:rPr>
          <w:sz w:val="24"/>
          <w:szCs w:val="24"/>
        </w:rPr>
        <w:t xml:space="preserve">  бюджета  Республики  Татарстан доведены лимиты  бюджетных обязательств на предоставление_____________</w:t>
      </w:r>
      <w:r w:rsidR="006B5B5C">
        <w:rPr>
          <w:sz w:val="24"/>
          <w:szCs w:val="24"/>
        </w:rPr>
        <w:t>_________________________</w:t>
      </w:r>
      <w:r w:rsidRPr="006B5B5C">
        <w:rPr>
          <w:sz w:val="24"/>
          <w:szCs w:val="24"/>
        </w:rPr>
        <w:t>______________ ,</w:t>
      </w:r>
    </w:p>
    <w:p w:rsidR="006304BA" w:rsidRPr="00F11426" w:rsidRDefault="006304BA" w:rsidP="006304BA">
      <w:pPr>
        <w:autoSpaceDE w:val="0"/>
        <w:autoSpaceDN w:val="0"/>
        <w:adjustRightInd w:val="0"/>
        <w:jc w:val="right"/>
        <w:outlineLvl w:val="0"/>
      </w:pPr>
      <w:r w:rsidRPr="00F11426">
        <w:t xml:space="preserve">                       (</w:t>
      </w:r>
      <w:r>
        <w:t xml:space="preserve">наименование </w:t>
      </w:r>
      <w:r w:rsidRPr="00F11426">
        <w:t>субсидии</w:t>
      </w:r>
      <w:r>
        <w:t xml:space="preserve"> (гранта в форме субсидии)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именуемый в дальнейшем__________________________</w:t>
      </w:r>
      <w:r w:rsidR="006B5B5C">
        <w:rPr>
          <w:sz w:val="24"/>
          <w:szCs w:val="24"/>
        </w:rPr>
        <w:t>_____________</w:t>
      </w:r>
      <w:r w:rsidRPr="006B5B5C">
        <w:rPr>
          <w:sz w:val="24"/>
          <w:szCs w:val="24"/>
        </w:rPr>
        <w:t>_______________________,</w:t>
      </w:r>
    </w:p>
    <w:p w:rsidR="006304BA" w:rsidRPr="00760355" w:rsidRDefault="006304BA" w:rsidP="006304BA">
      <w:pPr>
        <w:autoSpaceDE w:val="0"/>
        <w:autoSpaceDN w:val="0"/>
        <w:adjustRightInd w:val="0"/>
        <w:jc w:val="right"/>
        <w:outlineLvl w:val="0"/>
      </w:pPr>
      <w:r w:rsidRPr="00760355">
        <w:t>(Министерство, Комитет, Агентство, иной орган (организация))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в лице__________________________________________________</w:t>
      </w:r>
      <w:r w:rsidR="006B5B5C">
        <w:rPr>
          <w:sz w:val="24"/>
          <w:szCs w:val="24"/>
        </w:rPr>
        <w:t>_____________</w:t>
      </w:r>
      <w:r w:rsidRPr="006B5B5C">
        <w:rPr>
          <w:sz w:val="24"/>
          <w:szCs w:val="24"/>
        </w:rPr>
        <w:t>________________,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(наименование должности, а также фамилия, имя, отчество (при наличии)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руководителя Министерства (Комитета, Агентства, иного органа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(организации) или уполномоченного им лица)</w:t>
      </w:r>
    </w:p>
    <w:p w:rsid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действующего на основании</w:t>
      </w:r>
    </w:p>
    <w:p w:rsidR="006304BA" w:rsidRPr="00760355" w:rsidRDefault="006B5B5C" w:rsidP="006B5B5C">
      <w:pPr>
        <w:autoSpaceDE w:val="0"/>
        <w:autoSpaceDN w:val="0"/>
        <w:adjustRightInd w:val="0"/>
        <w:jc w:val="both"/>
        <w:outlineLvl w:val="0"/>
      </w:pPr>
      <w:r>
        <w:rPr>
          <w:sz w:val="24"/>
          <w:szCs w:val="24"/>
        </w:rPr>
        <w:t>________________</w:t>
      </w:r>
      <w:r w:rsidR="006304BA" w:rsidRPr="006B5B5C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,</w:t>
      </w:r>
      <w:r w:rsidR="006304BA" w:rsidRPr="006B5B5C">
        <w:rPr>
          <w:sz w:val="24"/>
          <w:szCs w:val="24"/>
        </w:rPr>
        <w:t>___________</w:t>
      </w:r>
      <w:r w:rsidR="006304BA" w:rsidRPr="00760355">
        <w:t>(реквизиты учредительного документа (положения) Министерства (Комитета,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Агентства, иного органа (организации)), доверенности, приказа или иного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документа, удостоверяющего полномочия)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и _________________________________________________________________</w:t>
      </w:r>
      <w:r w:rsidR="006B5B5C">
        <w:rPr>
          <w:sz w:val="24"/>
          <w:szCs w:val="24"/>
        </w:rPr>
        <w:t>____________</w:t>
      </w:r>
      <w:r w:rsidRPr="006B5B5C">
        <w:rPr>
          <w:sz w:val="24"/>
          <w:szCs w:val="24"/>
        </w:rPr>
        <w:t>_____,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(наименование юридического лица, фамилия, имя, отчество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(при наличии) индивидуального предпринимателя или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физического лица - производителя товаров, работ, услуг)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именуемый в дальнейшем «Получатель», в лице__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__________________________________________________________________</w:t>
      </w:r>
      <w:r w:rsidR="006B5B5C">
        <w:rPr>
          <w:sz w:val="24"/>
          <w:szCs w:val="24"/>
        </w:rPr>
        <w:t>___________</w:t>
      </w:r>
      <w:r w:rsidRPr="006B5B5C">
        <w:rPr>
          <w:sz w:val="24"/>
          <w:szCs w:val="24"/>
        </w:rPr>
        <w:t>______,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(наименование должности, а также фамилия, имя, отчество (при наличии)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лица, представляющего Получателя, или уполномоченного им лица, фамилия,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имя, отчество (при наличии) индивидуального предпринимателя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или физического лица)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действующего на основании________________________________________________</w:t>
      </w:r>
    </w:p>
    <w:p w:rsidR="006304BA" w:rsidRPr="006B5B5C" w:rsidRDefault="006304BA" w:rsidP="006304B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>____________________________________________________________________</w:t>
      </w:r>
      <w:r w:rsidR="006B5B5C">
        <w:rPr>
          <w:sz w:val="24"/>
          <w:szCs w:val="24"/>
        </w:rPr>
        <w:t>__________</w:t>
      </w:r>
      <w:r w:rsidRPr="006B5B5C">
        <w:rPr>
          <w:sz w:val="24"/>
          <w:szCs w:val="24"/>
        </w:rPr>
        <w:t>____,</w:t>
      </w:r>
    </w:p>
    <w:p w:rsidR="006304BA" w:rsidRPr="00760355" w:rsidRDefault="006304BA" w:rsidP="006304BA">
      <w:pPr>
        <w:autoSpaceDE w:val="0"/>
        <w:autoSpaceDN w:val="0"/>
        <w:adjustRightInd w:val="0"/>
        <w:jc w:val="center"/>
        <w:outlineLvl w:val="0"/>
      </w:pPr>
      <w:r w:rsidRPr="00760355">
        <w:t>(реквизиты устава юридического лица, свидетельства о государственной</w:t>
      </w:r>
    </w:p>
    <w:p w:rsidR="00230D00" w:rsidRDefault="006304BA" w:rsidP="00E164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E778B">
        <w:t>регистрации индивидуального предпринимателя, доверенности)</w:t>
      </w:r>
    </w:p>
    <w:p w:rsidR="003773E1" w:rsidRPr="006B5B5C" w:rsidRDefault="006304BA" w:rsidP="003773E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t xml:space="preserve">далее именуемые «Стороны», </w:t>
      </w:r>
      <w:r w:rsidR="00005C0B" w:rsidRPr="006B5B5C">
        <w:rPr>
          <w:sz w:val="24"/>
          <w:szCs w:val="24"/>
        </w:rPr>
        <w:t>составили настоящий Акт о нижеследующем.</w:t>
      </w:r>
    </w:p>
    <w:p w:rsidR="003773E1" w:rsidRPr="004D3CB5" w:rsidRDefault="00005C0B" w:rsidP="003773E1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6B5B5C">
        <w:rPr>
          <w:sz w:val="24"/>
          <w:szCs w:val="24"/>
        </w:rPr>
        <w:lastRenderedPageBreak/>
        <w:t xml:space="preserve">1.  </w:t>
      </w:r>
      <w:proofErr w:type="gramStart"/>
      <w:r w:rsidRPr="004D3CB5">
        <w:rPr>
          <w:sz w:val="24"/>
          <w:szCs w:val="24"/>
        </w:rPr>
        <w:t>По  соглашению</w:t>
      </w:r>
      <w:proofErr w:type="gramEnd"/>
      <w:r w:rsidRPr="004D3CB5">
        <w:rPr>
          <w:sz w:val="24"/>
          <w:szCs w:val="24"/>
        </w:rPr>
        <w:t xml:space="preserve">  (договору) о предоставлении </w:t>
      </w:r>
      <w:r w:rsidR="003773E1" w:rsidRPr="004D3CB5">
        <w:rPr>
          <w:sz w:val="24"/>
          <w:szCs w:val="24"/>
        </w:rPr>
        <w:t>из</w:t>
      </w:r>
      <w:r w:rsidRPr="004D3CB5">
        <w:rPr>
          <w:sz w:val="24"/>
          <w:szCs w:val="24"/>
        </w:rPr>
        <w:t xml:space="preserve"> бюджета</w:t>
      </w:r>
      <w:r w:rsidR="003773E1" w:rsidRPr="004D3CB5">
        <w:rPr>
          <w:sz w:val="24"/>
          <w:szCs w:val="24"/>
        </w:rPr>
        <w:t xml:space="preserve"> Республики Татарстан </w:t>
      </w:r>
      <w:r w:rsidRPr="004D3CB5">
        <w:rPr>
          <w:sz w:val="24"/>
          <w:szCs w:val="24"/>
        </w:rPr>
        <w:t>субсидий,  в  том  числе  грантов  в  форме  субсидий,  юридическим  лицам,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индивидуальным предпринимателям, а также физическим лицам от </w:t>
      </w:r>
      <w:r w:rsidR="003773E1" w:rsidRPr="004D3CB5">
        <w:rPr>
          <w:sz w:val="24"/>
          <w:szCs w:val="24"/>
        </w:rPr>
        <w:t>«__»</w:t>
      </w:r>
      <w:r w:rsidRPr="004D3CB5">
        <w:rPr>
          <w:sz w:val="24"/>
          <w:szCs w:val="24"/>
        </w:rPr>
        <w:t xml:space="preserve"> ________20__   г.  </w:t>
      </w:r>
      <w:r w:rsidR="003773E1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_______</w:t>
      </w:r>
      <w:proofErr w:type="gramStart"/>
      <w:r w:rsidRPr="004D3CB5">
        <w:rPr>
          <w:sz w:val="24"/>
          <w:szCs w:val="24"/>
        </w:rPr>
        <w:t xml:space="preserve">   (</w:t>
      </w:r>
      <w:proofErr w:type="gramEnd"/>
      <w:r w:rsidRPr="004D3CB5">
        <w:rPr>
          <w:sz w:val="24"/>
          <w:szCs w:val="24"/>
        </w:rPr>
        <w:t>далее   соответственно  -  Соглашение, Субсидия)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Получателем:</w:t>
      </w:r>
    </w:p>
    <w:p w:rsidR="003773E1" w:rsidRPr="004D3CB5" w:rsidRDefault="00005C0B" w:rsidP="003773E1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1.1. Обязательства по Соглашению выполнены в полном объеме</w:t>
      </w:r>
      <w:hyperlink w:anchor="P5220" w:history="1">
        <w:r w:rsidR="00D42854" w:rsidRPr="004D3CB5">
          <w:rPr>
            <w:sz w:val="24"/>
            <w:szCs w:val="24"/>
            <w:vertAlign w:val="superscript"/>
          </w:rPr>
          <w:t>2</w:t>
        </w:r>
      </w:hyperlink>
      <w:r w:rsidRPr="004D3CB5">
        <w:rPr>
          <w:sz w:val="24"/>
          <w:szCs w:val="24"/>
        </w:rPr>
        <w:t>.</w:t>
      </w:r>
    </w:p>
    <w:p w:rsidR="00005C0B" w:rsidRPr="004D3CB5" w:rsidRDefault="00005C0B" w:rsidP="003773E1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1.1.1.   Объем   финансового   обеспечения   расходов,  предусмотренных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Соглашением, необходимых для оплаты принятых в целях достижения результатов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предоставления  Субсидии  на 1 января 20__ г.</w:t>
      </w:r>
      <w:hyperlink w:anchor="P5221" w:history="1">
        <w:r w:rsidR="00D42854" w:rsidRPr="004D3CB5">
          <w:rPr>
            <w:sz w:val="24"/>
            <w:szCs w:val="24"/>
            <w:vertAlign w:val="superscript"/>
          </w:rPr>
          <w:t>3</w:t>
        </w:r>
      </w:hyperlink>
      <w:r w:rsidRPr="004D3CB5">
        <w:rPr>
          <w:sz w:val="24"/>
          <w:szCs w:val="24"/>
        </w:rPr>
        <w:t>, в соответствии с отчетом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о  достижении  значений  результатов   предоставления   Субсидии   составил</w:t>
      </w:r>
      <w:r w:rsidR="003773E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_______________ (__</w:t>
      </w:r>
      <w:r w:rsidR="003773E1" w:rsidRPr="004D3CB5">
        <w:rPr>
          <w:sz w:val="24"/>
          <w:szCs w:val="24"/>
        </w:rPr>
        <w:t>____</w:t>
      </w:r>
      <w:r w:rsidRPr="004D3CB5">
        <w:rPr>
          <w:sz w:val="24"/>
          <w:szCs w:val="24"/>
        </w:rPr>
        <w:t>____________________) рублей ____ копеек.</w:t>
      </w:r>
    </w:p>
    <w:p w:rsidR="00405F39" w:rsidRPr="004D3CB5" w:rsidRDefault="003773E1" w:rsidP="00405F39">
      <w:pPr>
        <w:spacing w:after="1" w:line="200" w:lineRule="atLeast"/>
        <w:jc w:val="both"/>
      </w:pPr>
      <w:r w:rsidRPr="004D3CB5">
        <w:rPr>
          <w:sz w:val="24"/>
          <w:szCs w:val="24"/>
        </w:rPr>
        <w:t xml:space="preserve">                                        </w:t>
      </w:r>
      <w:r w:rsidR="00005C0B" w:rsidRPr="004D3CB5">
        <w:t xml:space="preserve">(сумма цифрами)    </w:t>
      </w:r>
      <w:r w:rsidRPr="004D3CB5">
        <w:t xml:space="preserve">             </w:t>
      </w:r>
      <w:r w:rsidR="00005C0B" w:rsidRPr="004D3CB5">
        <w:t xml:space="preserve"> (сумма прописью</w:t>
      </w:r>
      <w:r w:rsidR="00405F39" w:rsidRPr="004D3CB5">
        <w:t>)</w:t>
      </w:r>
    </w:p>
    <w:p w:rsidR="00405F39" w:rsidRPr="004D3CB5" w:rsidRDefault="00005C0B" w:rsidP="00405F39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1.2. Обязательства по Соглашению выполнены не в полном объеме </w:t>
      </w:r>
      <w:hyperlink w:anchor="P5222" w:history="1">
        <w:r w:rsidR="00D42854" w:rsidRPr="004D3CB5">
          <w:rPr>
            <w:sz w:val="24"/>
            <w:szCs w:val="24"/>
            <w:vertAlign w:val="superscript"/>
          </w:rPr>
          <w:t>4</w:t>
        </w:r>
      </w:hyperlink>
      <w:r w:rsidRPr="004D3CB5">
        <w:rPr>
          <w:sz w:val="24"/>
          <w:szCs w:val="24"/>
        </w:rPr>
        <w:t>.</w:t>
      </w:r>
    </w:p>
    <w:p w:rsidR="00005C0B" w:rsidRPr="004D3CB5" w:rsidRDefault="00005C0B" w:rsidP="00405F39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1.2.1.   Объем   финансового   обеспечения   расходов,  предусмотренных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Соглашением, необходимых для оплаты принятых в целях достижения результатов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предоставления  Субсидии  на 1 января 20__ г.</w:t>
      </w:r>
      <w:hyperlink w:anchor="P5221" w:history="1">
        <w:r w:rsidR="00D42854" w:rsidRPr="004D3CB5">
          <w:rPr>
            <w:sz w:val="24"/>
            <w:szCs w:val="24"/>
            <w:vertAlign w:val="superscript"/>
          </w:rPr>
          <w:t>3</w:t>
        </w:r>
      </w:hyperlink>
      <w:r w:rsidRPr="004D3CB5">
        <w:rPr>
          <w:sz w:val="24"/>
          <w:szCs w:val="24"/>
        </w:rPr>
        <w:t>, в соответствии с отчетом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о  достижении   значений  результатов  предоставления   Субсидии   составил_______________ (______________________) рублей ____ копеек.</w:t>
      </w:r>
    </w:p>
    <w:p w:rsidR="00405F39" w:rsidRPr="004D3CB5" w:rsidRDefault="00405F39">
      <w:pPr>
        <w:spacing w:after="1" w:line="200" w:lineRule="atLeast"/>
        <w:jc w:val="both"/>
      </w:pPr>
      <w:r w:rsidRPr="004D3CB5">
        <w:t xml:space="preserve">                                        </w:t>
      </w:r>
      <w:r w:rsidR="00005C0B" w:rsidRPr="004D3CB5">
        <w:t xml:space="preserve">(сумма цифрами)  </w:t>
      </w:r>
      <w:r w:rsidRPr="004D3CB5">
        <w:t xml:space="preserve">        </w:t>
      </w:r>
      <w:r w:rsidR="00005C0B" w:rsidRPr="004D3CB5">
        <w:t xml:space="preserve">   (сумма прописью)</w:t>
      </w:r>
    </w:p>
    <w:p w:rsidR="00005C0B" w:rsidRPr="004D3CB5" w:rsidRDefault="00005C0B" w:rsidP="00405F39">
      <w:pPr>
        <w:spacing w:after="1" w:line="200" w:lineRule="atLeast"/>
        <w:ind w:firstLine="567"/>
        <w:jc w:val="both"/>
      </w:pPr>
      <w:r w:rsidRPr="004D3CB5">
        <w:rPr>
          <w:sz w:val="24"/>
          <w:szCs w:val="24"/>
        </w:rPr>
        <w:t>1.2.2. В соответствии с решением ________________________</w:t>
      </w:r>
      <w:r w:rsidR="00405F39" w:rsidRPr="004D3CB5">
        <w:rPr>
          <w:sz w:val="24"/>
          <w:szCs w:val="24"/>
        </w:rPr>
        <w:t>_____________</w:t>
      </w:r>
      <w:r w:rsidRPr="004D3CB5">
        <w:rPr>
          <w:sz w:val="24"/>
          <w:szCs w:val="24"/>
        </w:rPr>
        <w:t>______________</w:t>
      </w:r>
    </w:p>
    <w:p w:rsidR="00405F39" w:rsidRPr="004D3CB5" w:rsidRDefault="00405F39" w:rsidP="00405F39">
      <w:pPr>
        <w:autoSpaceDE w:val="0"/>
        <w:autoSpaceDN w:val="0"/>
        <w:adjustRightInd w:val="0"/>
        <w:jc w:val="right"/>
        <w:outlineLvl w:val="0"/>
      </w:pPr>
      <w:r w:rsidRPr="004D3CB5">
        <w:t>(Министерство, Комитет, Агентство, иной орган (организация))</w:t>
      </w:r>
    </w:p>
    <w:p w:rsidR="00405F39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об  использовании  остатка  Субсидии,  не использованного по состоянию на 1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января  20__  г.,  принятого  в  соответствии с </w:t>
      </w:r>
      <w:hyperlink w:anchor="P505" w:history="1">
        <w:r w:rsidRPr="004D3CB5">
          <w:rPr>
            <w:sz w:val="24"/>
            <w:szCs w:val="24"/>
          </w:rPr>
          <w:t>пунктом 4.2.2.1</w:t>
        </w:r>
      </w:hyperlink>
      <w:r w:rsidRPr="004D3CB5">
        <w:rPr>
          <w:sz w:val="24"/>
          <w:szCs w:val="24"/>
        </w:rPr>
        <w:t xml:space="preserve"> Соглашения,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средства в объеме ______________</w:t>
      </w:r>
      <w:r w:rsidR="00405F39" w:rsidRPr="004D3CB5">
        <w:rPr>
          <w:sz w:val="24"/>
          <w:szCs w:val="24"/>
        </w:rPr>
        <w:t>___</w:t>
      </w:r>
      <w:r w:rsidRPr="004D3CB5">
        <w:rPr>
          <w:sz w:val="24"/>
          <w:szCs w:val="24"/>
        </w:rPr>
        <w:t xml:space="preserve">_ </w:t>
      </w:r>
    </w:p>
    <w:p w:rsidR="00405F39" w:rsidRPr="004D3CB5" w:rsidRDefault="00405F39" w:rsidP="00405F39">
      <w:pPr>
        <w:spacing w:after="1" w:line="20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                 </w:t>
      </w:r>
      <w:r w:rsidRPr="004D3CB5">
        <w:t xml:space="preserve">(сумма цифрами)    </w:t>
      </w:r>
    </w:p>
    <w:p w:rsidR="00005C0B" w:rsidRPr="004D3CB5" w:rsidRDefault="00405F39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(_______________________</w:t>
      </w:r>
      <w:r w:rsidR="00005C0B" w:rsidRPr="004D3CB5">
        <w:rPr>
          <w:sz w:val="24"/>
          <w:szCs w:val="24"/>
        </w:rPr>
        <w:t>) рублей ____ копеек</w:t>
      </w:r>
      <w:r w:rsidRPr="004D3CB5">
        <w:rPr>
          <w:sz w:val="24"/>
          <w:szCs w:val="24"/>
        </w:rPr>
        <w:t xml:space="preserve"> используются на цели, установленные в </w:t>
      </w:r>
      <w:hyperlink w:anchor="P125" w:history="1">
        <w:r w:rsidRPr="004D3CB5">
          <w:rPr>
            <w:sz w:val="24"/>
            <w:szCs w:val="24"/>
          </w:rPr>
          <w:t>разделе I</w:t>
        </w:r>
      </w:hyperlink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t xml:space="preserve"> (сумма прописью</w:t>
      </w:r>
      <w:r w:rsidRPr="004D3CB5">
        <w:rPr>
          <w:sz w:val="24"/>
          <w:szCs w:val="24"/>
        </w:rPr>
        <w:t>)</w:t>
      </w:r>
    </w:p>
    <w:p w:rsidR="00405F39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Соглашения</w:t>
      </w:r>
      <w:hyperlink w:anchor="P5223" w:history="1">
        <w:r w:rsidR="00822F89" w:rsidRPr="004D3CB5">
          <w:rPr>
            <w:sz w:val="24"/>
            <w:szCs w:val="24"/>
            <w:vertAlign w:val="superscript"/>
          </w:rPr>
          <w:t>5</w:t>
        </w:r>
      </w:hyperlink>
      <w:r w:rsidRPr="004D3CB5">
        <w:rPr>
          <w:sz w:val="24"/>
          <w:szCs w:val="24"/>
        </w:rPr>
        <w:t>.</w:t>
      </w:r>
    </w:p>
    <w:p w:rsidR="00405F39" w:rsidRPr="004D3CB5" w:rsidRDefault="00005C0B" w:rsidP="00405F39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1.2.3.  В  соответствии  с  отчетом  о расходах, источником финансового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обеспечения  которых  является  Субсидия,  на  1  января  20__ г., средства</w:t>
      </w:r>
      <w:r w:rsidR="00405F39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Субсидии в размере ___</w:t>
      </w:r>
      <w:r w:rsidR="00A51914" w:rsidRPr="004D3CB5">
        <w:rPr>
          <w:sz w:val="24"/>
          <w:szCs w:val="24"/>
        </w:rPr>
        <w:t>__</w:t>
      </w:r>
      <w:r w:rsidRPr="004D3CB5">
        <w:rPr>
          <w:sz w:val="24"/>
          <w:szCs w:val="24"/>
        </w:rPr>
        <w:t xml:space="preserve">____________ </w:t>
      </w:r>
    </w:p>
    <w:p w:rsidR="00405F39" w:rsidRPr="004D3CB5" w:rsidRDefault="00405F39" w:rsidP="00405F39">
      <w:pPr>
        <w:spacing w:after="1" w:line="20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                 </w:t>
      </w:r>
      <w:r w:rsidRPr="004D3CB5">
        <w:t xml:space="preserve">(сумма цифрами)    </w:t>
      </w:r>
    </w:p>
    <w:p w:rsidR="00005C0B" w:rsidRPr="004D3CB5" w:rsidRDefault="00A53CCF" w:rsidP="00405F39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(_________________</w:t>
      </w:r>
      <w:r w:rsidR="00005C0B" w:rsidRPr="004D3CB5">
        <w:rPr>
          <w:sz w:val="24"/>
          <w:szCs w:val="24"/>
        </w:rPr>
        <w:t>) рублей _____ копеек</w:t>
      </w:r>
      <w:r w:rsidRPr="004D3CB5">
        <w:rPr>
          <w:sz w:val="24"/>
          <w:szCs w:val="24"/>
        </w:rPr>
        <w:t xml:space="preserve"> </w:t>
      </w:r>
      <w:proofErr w:type="gramStart"/>
      <w:r w:rsidRPr="004D3CB5">
        <w:rPr>
          <w:sz w:val="24"/>
          <w:szCs w:val="24"/>
        </w:rPr>
        <w:t>в  соответствии</w:t>
      </w:r>
      <w:proofErr w:type="gramEnd"/>
      <w:r w:rsidRPr="004D3CB5">
        <w:rPr>
          <w:sz w:val="24"/>
          <w:szCs w:val="24"/>
        </w:rPr>
        <w:t xml:space="preserve"> с </w:t>
      </w:r>
      <w:hyperlink w:anchor="P728" w:history="1">
        <w:r w:rsidRPr="004D3CB5">
          <w:rPr>
            <w:sz w:val="24"/>
            <w:szCs w:val="24"/>
          </w:rPr>
          <w:t>пунктом 4.3.</w:t>
        </w:r>
        <w:r w:rsidR="005832E5" w:rsidRPr="004D3CB5">
          <w:rPr>
            <w:sz w:val="24"/>
            <w:szCs w:val="24"/>
          </w:rPr>
          <w:t>15</w:t>
        </w:r>
      </w:hyperlink>
      <w:r w:rsidRPr="004D3CB5">
        <w:rPr>
          <w:sz w:val="24"/>
          <w:szCs w:val="24"/>
        </w:rPr>
        <w:t xml:space="preserve"> Соглашения подлежат</w:t>
      </w:r>
    </w:p>
    <w:p w:rsidR="00005C0B" w:rsidRPr="004D3CB5" w:rsidRDefault="00005C0B" w:rsidP="00405F39">
      <w:pPr>
        <w:spacing w:after="1" w:line="200" w:lineRule="atLeast"/>
      </w:pPr>
      <w:r w:rsidRPr="004D3CB5">
        <w:t xml:space="preserve"> (сумма прописью)</w:t>
      </w:r>
    </w:p>
    <w:p w:rsidR="00A53CCF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возврату в бюджет </w:t>
      </w:r>
      <w:r w:rsidR="00A53CCF" w:rsidRPr="004D3CB5">
        <w:rPr>
          <w:sz w:val="24"/>
          <w:szCs w:val="24"/>
        </w:rPr>
        <w:t>Республики Татарстан</w:t>
      </w:r>
      <w:r w:rsidR="0066287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в срок до </w:t>
      </w:r>
      <w:r w:rsidR="00A53CCF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</w:t>
      </w:r>
      <w:proofErr w:type="gramStart"/>
      <w:r w:rsidRPr="004D3CB5">
        <w:rPr>
          <w:sz w:val="24"/>
          <w:szCs w:val="24"/>
        </w:rPr>
        <w:t>_</w:t>
      </w:r>
      <w:r w:rsidR="00A53CCF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_</w:t>
      </w:r>
      <w:proofErr w:type="gramEnd"/>
      <w:r w:rsidRPr="004D3CB5">
        <w:rPr>
          <w:sz w:val="24"/>
          <w:szCs w:val="24"/>
        </w:rPr>
        <w:t>_____ 20__ г. по следующим реквизитам: код классификации расходов бюджета</w:t>
      </w:r>
      <w:r w:rsidR="00A53CCF" w:rsidRPr="004D3CB5">
        <w:rPr>
          <w:sz w:val="24"/>
          <w:szCs w:val="24"/>
        </w:rPr>
        <w:t xml:space="preserve"> Республики Татарстан</w:t>
      </w:r>
      <w:r w:rsidRPr="004D3CB5">
        <w:rPr>
          <w:sz w:val="24"/>
          <w:szCs w:val="24"/>
        </w:rPr>
        <w:t xml:space="preserve"> __________________</w:t>
      </w:r>
      <w:hyperlink w:anchor="P5224" w:history="1">
        <w:r w:rsidR="009839AC" w:rsidRPr="004D3CB5">
          <w:rPr>
            <w:sz w:val="24"/>
            <w:szCs w:val="24"/>
            <w:vertAlign w:val="superscript"/>
          </w:rPr>
          <w:t>6</w:t>
        </w:r>
      </w:hyperlink>
      <w:r w:rsidRPr="004D3CB5">
        <w:rPr>
          <w:sz w:val="24"/>
          <w:szCs w:val="24"/>
        </w:rPr>
        <w:t>.</w:t>
      </w:r>
    </w:p>
    <w:p w:rsidR="00005C0B" w:rsidRPr="004D3CB5" w:rsidRDefault="00005C0B" w:rsidP="00420B19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2. Настоящий Акт заключен Сторонами в форме </w:t>
      </w:r>
      <w:proofErr w:type="gramStart"/>
      <w:r w:rsidRPr="004D3CB5">
        <w:rPr>
          <w:sz w:val="24"/>
          <w:szCs w:val="24"/>
        </w:rPr>
        <w:t>бумажного  документа</w:t>
      </w:r>
      <w:proofErr w:type="gramEnd"/>
      <w:r w:rsidRPr="004D3CB5">
        <w:rPr>
          <w:sz w:val="24"/>
          <w:szCs w:val="24"/>
        </w:rPr>
        <w:t xml:space="preserve"> в двух экземплярах, по одному экземпляру для</w:t>
      </w:r>
      <w:r w:rsidR="00420B19" w:rsidRPr="004D3CB5">
        <w:rPr>
          <w:sz w:val="24"/>
          <w:szCs w:val="24"/>
        </w:rPr>
        <w:t xml:space="preserve"> к</w:t>
      </w:r>
      <w:r w:rsidRPr="004D3CB5">
        <w:rPr>
          <w:sz w:val="24"/>
          <w:szCs w:val="24"/>
        </w:rPr>
        <w:t>аждой из Сторон</w:t>
      </w:r>
      <w:hyperlink w:anchor="P5226" w:history="1"/>
      <w:r w:rsidR="00662878" w:rsidRPr="004D3CB5">
        <w:rPr>
          <w:sz w:val="24"/>
          <w:szCs w:val="24"/>
        </w:rPr>
        <w:t>.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</w:p>
    <w:p w:rsidR="00005C0B" w:rsidRPr="004D3CB5" w:rsidRDefault="00005C0B" w:rsidP="00420B19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3. Реквизиты Сторон</w:t>
      </w:r>
      <w:hyperlink w:anchor="P5227" w:history="1"/>
      <w:r w:rsidRPr="004D3CB5">
        <w:rPr>
          <w:sz w:val="24"/>
          <w:szCs w:val="24"/>
        </w:rPr>
        <w:t>: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3577"/>
        <w:gridCol w:w="4961"/>
      </w:tblGrid>
      <w:tr w:rsidR="00005C0B" w:rsidRPr="004D3CB5" w:rsidTr="00420B19">
        <w:tc>
          <w:tcPr>
            <w:tcW w:w="5307" w:type="dxa"/>
            <w:gridSpan w:val="2"/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</w:t>
            </w:r>
          </w:p>
          <w:p w:rsidR="00005C0B" w:rsidRPr="004D3CB5" w:rsidRDefault="003C303B" w:rsidP="003243C5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(</w:t>
            </w:r>
            <w:r w:rsidRPr="004D3CB5">
              <w:t>Министерства, Комитета, Агентства, иного органа (организации)</w:t>
            </w:r>
          </w:p>
        </w:tc>
        <w:tc>
          <w:tcPr>
            <w:tcW w:w="4961" w:type="dxa"/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005C0B" w:rsidRPr="004D3CB5" w:rsidTr="00420B19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05C0B" w:rsidRPr="004D3CB5" w:rsidTr="00420B19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bottom w:val="nil"/>
              <w:right w:val="single" w:sz="4" w:space="0" w:color="auto"/>
            </w:tcBorders>
          </w:tcPr>
          <w:p w:rsidR="00005C0B" w:rsidRPr="004D3CB5" w:rsidRDefault="00FC7DAF" w:rsidP="002E4EA8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(</w:t>
            </w:r>
            <w:r w:rsidRPr="004D3CB5">
              <w:t>Министерства, Комитета, Агентства, иного органа (организации)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5C0B" w:rsidRPr="004D3CB5" w:rsidRDefault="00005C0B">
            <w:pPr>
              <w:rPr>
                <w:sz w:val="24"/>
                <w:szCs w:val="24"/>
              </w:rPr>
            </w:pPr>
          </w:p>
        </w:tc>
      </w:tr>
      <w:tr w:rsidR="00005C0B" w:rsidRPr="004D3CB5" w:rsidTr="00420B19">
        <w:tblPrEx>
          <w:tblBorders>
            <w:insideH w:val="nil"/>
          </w:tblBorders>
        </w:tblPrEx>
        <w:tc>
          <w:tcPr>
            <w:tcW w:w="5307" w:type="dxa"/>
            <w:gridSpan w:val="2"/>
            <w:tcBorders>
              <w:top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85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86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05C0B" w:rsidRPr="004D3CB5" w:rsidTr="00420B19">
        <w:tblPrEx>
          <w:tblBorders>
            <w:insideH w:val="nil"/>
          </w:tblBorders>
        </w:tblPrEx>
        <w:tc>
          <w:tcPr>
            <w:tcW w:w="5307" w:type="dxa"/>
            <w:gridSpan w:val="2"/>
            <w:tcBorders>
              <w:bottom w:val="nil"/>
            </w:tcBorders>
            <w:vAlign w:val="center"/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</w:tr>
      <w:tr w:rsidR="00005C0B" w:rsidRPr="004D3CB5" w:rsidTr="00420B19">
        <w:tblPrEx>
          <w:tblBorders>
            <w:insideH w:val="nil"/>
          </w:tblBorders>
        </w:tblPrEx>
        <w:tc>
          <w:tcPr>
            <w:tcW w:w="5307" w:type="dxa"/>
            <w:gridSpan w:val="2"/>
            <w:tcBorders>
              <w:top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CB5" w:rsidTr="00420B19">
        <w:tc>
          <w:tcPr>
            <w:tcW w:w="5307" w:type="dxa"/>
            <w:gridSpan w:val="2"/>
            <w:vAlign w:val="center"/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vAlign w:val="center"/>
          </w:tcPr>
          <w:p w:rsidR="00005C0B" w:rsidRPr="004D3CB5" w:rsidRDefault="00005C0B" w:rsidP="00D32CD1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ИНН/КПП </w:t>
            </w:r>
          </w:p>
        </w:tc>
      </w:tr>
    </w:tbl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 w:rsidP="00F23F69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4. Подписи Сторон: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3823"/>
        <w:gridCol w:w="1701"/>
        <w:gridCol w:w="3260"/>
      </w:tblGrid>
      <w:tr w:rsidR="00005C0B" w:rsidRPr="004D3CB5" w:rsidTr="002D5552">
        <w:tc>
          <w:tcPr>
            <w:tcW w:w="5307" w:type="dxa"/>
            <w:gridSpan w:val="2"/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____________________________________</w:t>
            </w:r>
          </w:p>
          <w:p w:rsidR="00005C0B" w:rsidRPr="004D3CB5" w:rsidRDefault="00005C0B" w:rsidP="003243C5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(</w:t>
            </w:r>
            <w:r w:rsidRPr="004D3CB5">
              <w:t>Министерства,</w:t>
            </w:r>
            <w:r w:rsidR="00D32CD1" w:rsidRPr="004D3CB5">
              <w:t xml:space="preserve"> Комитета,</w:t>
            </w:r>
            <w:r w:rsidRPr="004D3CB5">
              <w:t xml:space="preserve"> Агентства, иного органа (организации)</w:t>
            </w:r>
          </w:p>
        </w:tc>
        <w:tc>
          <w:tcPr>
            <w:tcW w:w="4961" w:type="dxa"/>
            <w:gridSpan w:val="2"/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005C0B" w:rsidRPr="004D3CB5" w:rsidTr="002D5552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:rsidR="00005C0B" w:rsidRPr="004D3CB5" w:rsidRDefault="00005C0B" w:rsidP="003243C5">
            <w:pPr>
              <w:jc w:val="center"/>
            </w:pPr>
            <w:r w:rsidRPr="004D3CB5">
              <w:t>__________</w:t>
            </w:r>
          </w:p>
          <w:p w:rsidR="00005C0B" w:rsidRPr="004D3CB5" w:rsidRDefault="00005C0B" w:rsidP="003243C5">
            <w:pPr>
              <w:jc w:val="center"/>
            </w:pPr>
            <w:r w:rsidRPr="004D3CB5">
              <w:t>(подпись)</w:t>
            </w:r>
          </w:p>
        </w:tc>
        <w:tc>
          <w:tcPr>
            <w:tcW w:w="3823" w:type="dxa"/>
            <w:tcBorders>
              <w:left w:val="nil"/>
              <w:right w:val="single" w:sz="4" w:space="0" w:color="auto"/>
            </w:tcBorders>
          </w:tcPr>
          <w:p w:rsidR="00005C0B" w:rsidRPr="004D3CB5" w:rsidRDefault="00005C0B" w:rsidP="003243C5">
            <w:r w:rsidRPr="004D3CB5">
              <w:t>/ _______________________</w:t>
            </w:r>
          </w:p>
          <w:p w:rsidR="00005C0B" w:rsidRPr="004D3CB5" w:rsidRDefault="00005C0B" w:rsidP="003243C5">
            <w:pPr>
              <w:jc w:val="center"/>
            </w:pPr>
            <w:r w:rsidRPr="004D3CB5">
              <w:t>(фамилия, имя, отчество (при наличии)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005C0B" w:rsidRPr="004D3CB5" w:rsidRDefault="00005C0B" w:rsidP="003243C5">
            <w:pPr>
              <w:jc w:val="center"/>
            </w:pPr>
            <w:r w:rsidRPr="004D3CB5">
              <w:t>__________</w:t>
            </w:r>
          </w:p>
          <w:p w:rsidR="00005C0B" w:rsidRPr="004D3CB5" w:rsidRDefault="00005C0B" w:rsidP="003243C5">
            <w:pPr>
              <w:jc w:val="center"/>
            </w:pPr>
            <w:r w:rsidRPr="004D3CB5">
              <w:t>(подпись)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:rsidR="00005C0B" w:rsidRPr="004D3CB5" w:rsidRDefault="00005C0B" w:rsidP="003243C5">
            <w:r w:rsidRPr="004D3CB5">
              <w:t>/ _______________________</w:t>
            </w:r>
          </w:p>
          <w:p w:rsidR="00005C0B" w:rsidRPr="004D3CB5" w:rsidRDefault="00005C0B" w:rsidP="003243C5">
            <w:pPr>
              <w:jc w:val="center"/>
            </w:pPr>
            <w:r w:rsidRPr="004D3CB5">
              <w:t>(фамилия, имя, отчество (при наличии)</w:t>
            </w:r>
          </w:p>
        </w:tc>
      </w:tr>
    </w:tbl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662878" w:rsidRPr="004D3CB5" w:rsidRDefault="00D8771E" w:rsidP="00662878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__________________________________</w:t>
      </w:r>
      <w:bookmarkStart w:id="223" w:name="P5219"/>
      <w:bookmarkStart w:id="224" w:name="P5220"/>
      <w:bookmarkEnd w:id="223"/>
      <w:bookmarkEnd w:id="224"/>
    </w:p>
    <w:p w:rsidR="00CF0EEF" w:rsidRPr="004D3CB5" w:rsidRDefault="00662878" w:rsidP="00C36A0E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4D3CB5">
        <w:rPr>
          <w:sz w:val="24"/>
          <w:szCs w:val="24"/>
          <w:vertAlign w:val="superscript"/>
        </w:rPr>
        <w:t>1</w:t>
      </w:r>
      <w:r w:rsidR="00D42854" w:rsidRPr="004D3CB5">
        <w:rPr>
          <w:vertAlign w:val="superscript"/>
        </w:rPr>
        <w:t>1</w:t>
      </w:r>
      <w:r w:rsidR="00D42854" w:rsidRPr="004D3CB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BF1D7A" w:rsidRPr="004D3CB5" w:rsidRDefault="00CF0EEF" w:rsidP="00C36A0E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2</w:t>
      </w:r>
      <w:r w:rsidR="00005C0B" w:rsidRPr="004D3CB5">
        <w:t>Предусматривается в случае, если Получатель выполнил обязательства по Соглашению в полном объеме.</w:t>
      </w:r>
      <w:bookmarkStart w:id="225" w:name="P5221"/>
      <w:bookmarkEnd w:id="225"/>
    </w:p>
    <w:p w:rsidR="006D5BDA" w:rsidRPr="004D3CB5" w:rsidRDefault="00CF0EEF" w:rsidP="00C36A0E">
      <w:pPr>
        <w:spacing w:after="1"/>
        <w:ind w:firstLine="540"/>
        <w:jc w:val="both"/>
      </w:pPr>
      <w:r w:rsidRPr="004D3CB5">
        <w:rPr>
          <w:vertAlign w:val="superscript"/>
        </w:rPr>
        <w:t>3</w:t>
      </w:r>
      <w:r w:rsidR="00005C0B" w:rsidRPr="004D3CB5">
        <w:t xml:space="preserve"> Указывается год, следующий за годом предоставления Субсидии.</w:t>
      </w:r>
      <w:bookmarkStart w:id="226" w:name="P5222"/>
      <w:bookmarkEnd w:id="226"/>
    </w:p>
    <w:p w:rsidR="005103B2" w:rsidRPr="004D3CB5" w:rsidRDefault="0015196D" w:rsidP="00C36A0E">
      <w:pPr>
        <w:spacing w:after="1"/>
        <w:ind w:firstLine="540"/>
        <w:jc w:val="both"/>
      </w:pPr>
      <w:r w:rsidRPr="004D3CB5">
        <w:rPr>
          <w:vertAlign w:val="superscript"/>
        </w:rPr>
        <w:t>4</w:t>
      </w:r>
      <w:r w:rsidR="00005C0B" w:rsidRPr="004D3CB5">
        <w:t>Предусматривается в случае, если Получатель выполнил обязательства по Соглашению не в полном объеме.</w:t>
      </w:r>
      <w:bookmarkStart w:id="227" w:name="P5223"/>
      <w:bookmarkEnd w:id="227"/>
    </w:p>
    <w:p w:rsidR="00974D82" w:rsidRPr="004D3CB5" w:rsidRDefault="0015196D" w:rsidP="00C36A0E">
      <w:pPr>
        <w:spacing w:after="1"/>
        <w:ind w:firstLine="540"/>
        <w:jc w:val="both"/>
      </w:pPr>
      <w:r w:rsidRPr="004D3CB5">
        <w:rPr>
          <w:vertAlign w:val="superscript"/>
        </w:rPr>
        <w:t>5</w:t>
      </w:r>
      <w:r w:rsidR="00005C0B" w:rsidRPr="004D3CB5">
        <w:t xml:space="preserve">Предусматривается в случае, если Министерством, </w:t>
      </w:r>
      <w:r w:rsidR="007D271E" w:rsidRPr="004D3CB5">
        <w:t xml:space="preserve">Комитетом, </w:t>
      </w:r>
      <w:r w:rsidR="00005C0B" w:rsidRPr="004D3CB5">
        <w:t>Аген</w:t>
      </w:r>
      <w:r w:rsidR="007D271E" w:rsidRPr="004D3CB5">
        <w:t>тством,</w:t>
      </w:r>
      <w:r w:rsidR="00005C0B" w:rsidRPr="004D3CB5">
        <w:t xml:space="preserve"> иным органом (организацией) принято решение о подтверждении потребности Получателя в остатке Субсидии.</w:t>
      </w:r>
      <w:bookmarkStart w:id="228" w:name="P5224"/>
      <w:bookmarkEnd w:id="228"/>
    </w:p>
    <w:p w:rsidR="00974D82" w:rsidRPr="004D3CB5" w:rsidRDefault="0015196D" w:rsidP="00C36A0E">
      <w:pPr>
        <w:spacing w:after="1"/>
        <w:ind w:firstLine="540"/>
        <w:jc w:val="both"/>
      </w:pPr>
      <w:r w:rsidRPr="004D3CB5">
        <w:rPr>
          <w:vertAlign w:val="superscript"/>
        </w:rPr>
        <w:t>6</w:t>
      </w:r>
      <w:r w:rsidR="00005C0B" w:rsidRPr="004D3CB5">
        <w:t xml:space="preserve"> Предусматривается в случае, если средства Субсидии полностью или частично подлежат возврату в бюджет</w:t>
      </w:r>
      <w:r w:rsidR="00974D82" w:rsidRPr="004D3CB5">
        <w:t xml:space="preserve"> Республики Татарстан</w:t>
      </w:r>
      <w:r w:rsidR="00005C0B" w:rsidRPr="004D3CB5">
        <w:t>.</w:t>
      </w:r>
      <w:bookmarkStart w:id="229" w:name="P5225"/>
      <w:bookmarkEnd w:id="229"/>
    </w:p>
    <w:p w:rsidR="00005C0B" w:rsidRPr="004D3CB5" w:rsidRDefault="00005C0B" w:rsidP="00C36A0E">
      <w:pPr>
        <w:spacing w:after="1"/>
        <w:jc w:val="both"/>
      </w:pPr>
      <w:bookmarkStart w:id="230" w:name="P5227"/>
      <w:bookmarkEnd w:id="230"/>
    </w:p>
    <w:p w:rsidR="00005C0B" w:rsidRPr="004D3CB5" w:rsidRDefault="00005C0B" w:rsidP="00C36A0E">
      <w:pPr>
        <w:spacing w:after="1"/>
        <w:jc w:val="both"/>
      </w:pPr>
    </w:p>
    <w:p w:rsidR="00005C0B" w:rsidRPr="004D3CB5" w:rsidRDefault="00005C0B">
      <w:pPr>
        <w:spacing w:after="1" w:line="280" w:lineRule="atLeast"/>
        <w:jc w:val="both"/>
      </w:pPr>
    </w:p>
    <w:p w:rsidR="00005C0B" w:rsidRPr="004D3CB5" w:rsidRDefault="00005C0B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FC7DAF" w:rsidRPr="004D3CB5" w:rsidRDefault="00FC7DAF">
      <w:pPr>
        <w:spacing w:after="1" w:line="280" w:lineRule="atLeast"/>
        <w:jc w:val="both"/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F035F" w:rsidRPr="004D3CB5" w:rsidRDefault="000F035F">
      <w:pPr>
        <w:spacing w:after="1" w:line="280" w:lineRule="atLeast"/>
        <w:jc w:val="right"/>
        <w:outlineLvl w:val="1"/>
        <w:rPr>
          <w:sz w:val="28"/>
        </w:rPr>
      </w:pPr>
    </w:p>
    <w:p w:rsidR="00010A84" w:rsidRPr="004D3CB5" w:rsidRDefault="00010A84" w:rsidP="007470C8">
      <w:pPr>
        <w:spacing w:after="1" w:line="280" w:lineRule="atLeast"/>
        <w:jc w:val="right"/>
        <w:outlineLvl w:val="1"/>
        <w:rPr>
          <w:sz w:val="28"/>
        </w:rPr>
      </w:pPr>
      <w:bookmarkStart w:id="231" w:name="_Hlk121845978"/>
    </w:p>
    <w:p w:rsidR="00010A84" w:rsidRPr="004D3CB5" w:rsidRDefault="00010A84" w:rsidP="007470C8">
      <w:pPr>
        <w:spacing w:after="1" w:line="280" w:lineRule="atLeast"/>
        <w:jc w:val="right"/>
        <w:outlineLvl w:val="1"/>
        <w:rPr>
          <w:sz w:val="28"/>
        </w:rPr>
      </w:pPr>
    </w:p>
    <w:p w:rsidR="00010A84" w:rsidRPr="004D3CB5" w:rsidRDefault="00010A84" w:rsidP="007470C8">
      <w:pPr>
        <w:spacing w:after="1" w:line="280" w:lineRule="atLeast"/>
        <w:jc w:val="right"/>
        <w:outlineLvl w:val="1"/>
        <w:rPr>
          <w:sz w:val="28"/>
        </w:rPr>
      </w:pPr>
    </w:p>
    <w:p w:rsidR="00010A84" w:rsidRPr="004D3CB5" w:rsidRDefault="00010A84" w:rsidP="007470C8">
      <w:pPr>
        <w:spacing w:after="1" w:line="280" w:lineRule="atLeast"/>
        <w:jc w:val="right"/>
        <w:outlineLvl w:val="1"/>
        <w:rPr>
          <w:sz w:val="28"/>
        </w:rPr>
      </w:pPr>
    </w:p>
    <w:p w:rsidR="007470C8" w:rsidRPr="004D3CB5" w:rsidRDefault="007470C8" w:rsidP="007470C8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4D3CB5">
        <w:rPr>
          <w:sz w:val="24"/>
          <w:szCs w:val="24"/>
        </w:rPr>
        <w:lastRenderedPageBreak/>
        <w:t>Приложение № 14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к Типовой форме соглашения (договора)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 предоставлении из бюджета Республики Татарстан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субсидий, в том числе грантов в форме субсидий, 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юридическим лицам, индивидуальным предпринимателям,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а также физическим лицам, утвержденной</w:t>
      </w:r>
    </w:p>
    <w:p w:rsidR="007470C8" w:rsidRPr="004D3CB5" w:rsidRDefault="007470C8" w:rsidP="007470C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приказом Министерства финансов</w:t>
      </w:r>
    </w:p>
    <w:p w:rsidR="004B269B" w:rsidRPr="004D3CB5" w:rsidRDefault="007470C8" w:rsidP="004B269B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Республики Татарстан</w:t>
      </w:r>
    </w:p>
    <w:p w:rsidR="00005C0B" w:rsidRPr="004D3CB5" w:rsidRDefault="007470C8" w:rsidP="004B269B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от _________№______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5C0B" w:rsidRPr="004D3C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69B" w:rsidRPr="004D3CB5" w:rsidRDefault="004B269B" w:rsidP="004B269B">
            <w:pPr>
              <w:spacing w:after="1" w:line="280" w:lineRule="atLeast"/>
              <w:ind w:firstLine="567"/>
              <w:jc w:val="center"/>
              <w:rPr>
                <w:sz w:val="28"/>
              </w:rPr>
            </w:pPr>
            <w:bookmarkStart w:id="232" w:name="P5245"/>
            <w:bookmarkEnd w:id="231"/>
            <w:bookmarkEnd w:id="232"/>
          </w:p>
          <w:p w:rsidR="00005C0B" w:rsidRPr="004D3CB5" w:rsidRDefault="00005C0B" w:rsidP="004B269B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Дополнительное соглашение</w:t>
            </w:r>
          </w:p>
          <w:p w:rsidR="00005C0B" w:rsidRPr="004D3CB5" w:rsidRDefault="00005C0B" w:rsidP="004B269B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к соглашению (договору) о предоставлении из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005C0B" w:rsidRPr="004D3CB5" w:rsidRDefault="00005C0B" w:rsidP="004B269B">
            <w:pPr>
              <w:spacing w:after="1" w:line="280" w:lineRule="atLeast"/>
              <w:ind w:firstLine="567"/>
              <w:jc w:val="center"/>
            </w:pPr>
            <w:r w:rsidRPr="004D3CB5">
              <w:rPr>
                <w:sz w:val="24"/>
                <w:szCs w:val="24"/>
              </w:rPr>
              <w:t xml:space="preserve">от </w:t>
            </w:r>
            <w:r w:rsidR="004B269B" w:rsidRPr="004D3CB5">
              <w:rPr>
                <w:sz w:val="24"/>
                <w:szCs w:val="24"/>
              </w:rPr>
              <w:t>«</w:t>
            </w:r>
            <w:r w:rsidRPr="004D3CB5">
              <w:rPr>
                <w:sz w:val="24"/>
                <w:szCs w:val="24"/>
              </w:rPr>
              <w:t>__</w:t>
            </w:r>
            <w:r w:rsidR="004B269B" w:rsidRPr="004D3CB5">
              <w:rPr>
                <w:sz w:val="24"/>
                <w:szCs w:val="24"/>
              </w:rPr>
              <w:t>»</w:t>
            </w:r>
            <w:r w:rsidRPr="004D3CB5">
              <w:rPr>
                <w:sz w:val="24"/>
                <w:szCs w:val="24"/>
              </w:rPr>
              <w:t xml:space="preserve"> ________ 20__ г. </w:t>
            </w:r>
            <w:r w:rsidR="004B269B" w:rsidRPr="004D3CB5">
              <w:rPr>
                <w:sz w:val="24"/>
                <w:szCs w:val="24"/>
              </w:rPr>
              <w:t>№</w:t>
            </w:r>
            <w:r w:rsidRPr="004D3CB5">
              <w:rPr>
                <w:sz w:val="24"/>
                <w:szCs w:val="24"/>
              </w:rPr>
              <w:t xml:space="preserve"> _____ </w:t>
            </w:r>
            <w:hyperlink w:anchor="P5494" w:history="1">
              <w:r w:rsidR="004B269B" w:rsidRPr="004D3CB5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</w:tr>
    </w:tbl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233" w:name="_Hlk121849839"/>
      <w:r w:rsidRPr="004D3CB5">
        <w:rPr>
          <w:sz w:val="24"/>
          <w:szCs w:val="24"/>
        </w:rPr>
        <w:t>__ г. _______________________________________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(место заключения</w:t>
      </w:r>
      <w:r w:rsidR="00D8461D" w:rsidRPr="004D3CB5">
        <w:t xml:space="preserve"> дополнительного </w:t>
      </w:r>
      <w:r w:rsidRPr="004D3CB5">
        <w:t>соглашения)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</w:pP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 xml:space="preserve">«___» _________ 20___ г.                                                            </w:t>
      </w:r>
      <w:r w:rsidR="00E2318B" w:rsidRPr="004D3CB5">
        <w:rPr>
          <w:sz w:val="24"/>
          <w:szCs w:val="24"/>
        </w:rPr>
        <w:t xml:space="preserve">   </w:t>
      </w:r>
      <w:r w:rsidRPr="004D3CB5">
        <w:rPr>
          <w:sz w:val="24"/>
          <w:szCs w:val="24"/>
        </w:rPr>
        <w:t xml:space="preserve"> </w:t>
      </w:r>
      <w:r w:rsidR="00B813AE" w:rsidRPr="004D3CB5">
        <w:rPr>
          <w:sz w:val="24"/>
          <w:szCs w:val="24"/>
        </w:rPr>
        <w:t xml:space="preserve">                        </w:t>
      </w:r>
      <w:r w:rsidRPr="004D3CB5">
        <w:rPr>
          <w:sz w:val="24"/>
          <w:szCs w:val="24"/>
        </w:rPr>
        <w:t>№_________________</w:t>
      </w:r>
    </w:p>
    <w:p w:rsidR="00C8754F" w:rsidRPr="004D3CB5" w:rsidRDefault="002C5AD1" w:rsidP="00C8754F">
      <w:pPr>
        <w:autoSpaceDE w:val="0"/>
        <w:autoSpaceDN w:val="0"/>
        <w:adjustRightInd w:val="0"/>
        <w:outlineLvl w:val="0"/>
      </w:pPr>
      <w:r w:rsidRPr="004D3CB5">
        <w:t xml:space="preserve">(дата заключения                                                                                                        </w:t>
      </w:r>
      <w:r w:rsidR="00C8754F" w:rsidRPr="004D3CB5">
        <w:t xml:space="preserve">                       </w:t>
      </w:r>
      <w:r w:rsidRPr="004D3CB5">
        <w:t xml:space="preserve"> </w:t>
      </w:r>
      <w:proofErr w:type="gramStart"/>
      <w:r w:rsidRPr="004D3CB5">
        <w:t xml:space="preserve">   (</w:t>
      </w:r>
      <w:proofErr w:type="gramEnd"/>
      <w:r w:rsidRPr="004D3CB5">
        <w:t>номер</w:t>
      </w:r>
      <w:r w:rsidR="00C8754F" w:rsidRPr="004D3CB5">
        <w:t xml:space="preserve"> дополнительного</w:t>
      </w:r>
      <w:r w:rsidRPr="004D3CB5">
        <w:t xml:space="preserve"> </w:t>
      </w:r>
    </w:p>
    <w:p w:rsidR="00D8461D" w:rsidRPr="004D3CB5" w:rsidRDefault="002C5AD1" w:rsidP="00B50FB2">
      <w:pPr>
        <w:autoSpaceDE w:val="0"/>
        <w:autoSpaceDN w:val="0"/>
        <w:adjustRightInd w:val="0"/>
        <w:jc w:val="center"/>
        <w:outlineLvl w:val="0"/>
      </w:pPr>
      <w:r w:rsidRPr="004D3CB5">
        <w:t>соглашения (договора</w:t>
      </w:r>
      <w:proofErr w:type="gramStart"/>
      <w:r w:rsidRPr="004D3CB5">
        <w:t xml:space="preserve">))   </w:t>
      </w:r>
      <w:proofErr w:type="gramEnd"/>
      <w:r w:rsidRPr="004D3CB5">
        <w:t xml:space="preserve">                                                                                                    </w:t>
      </w:r>
      <w:r w:rsidR="00C8754F" w:rsidRPr="004D3CB5">
        <w:t xml:space="preserve">                                      соглашения)</w:t>
      </w:r>
      <w:r w:rsidRPr="004D3CB5">
        <w:t xml:space="preserve">                                 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8"/>
          <w:szCs w:val="28"/>
        </w:rPr>
        <w:t>________________________________________________________________________,</w:t>
      </w:r>
    </w:p>
    <w:p w:rsidR="002C5AD1" w:rsidRPr="004D3CB5" w:rsidRDefault="002C5AD1" w:rsidP="00B813AE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4D3CB5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2C5AD1" w:rsidRPr="004D3CB5" w:rsidRDefault="002C5AD1" w:rsidP="00B813AE">
      <w:pPr>
        <w:autoSpaceDE w:val="0"/>
        <w:autoSpaceDN w:val="0"/>
        <w:adjustRightInd w:val="0"/>
        <w:jc w:val="center"/>
        <w:outlineLvl w:val="0"/>
      </w:pPr>
      <w:r w:rsidRPr="004D3CB5">
        <w:t>Татарстан (государственного органа), осуществляющего функции главного</w:t>
      </w:r>
    </w:p>
    <w:p w:rsidR="00EC7F48" w:rsidRPr="004D3CB5" w:rsidRDefault="002C5AD1" w:rsidP="00AB561E">
      <w:pPr>
        <w:autoSpaceDE w:val="0"/>
        <w:autoSpaceDN w:val="0"/>
        <w:adjustRightInd w:val="0"/>
        <w:jc w:val="center"/>
        <w:outlineLvl w:val="0"/>
      </w:pPr>
      <w:r w:rsidRPr="004D3CB5">
        <w:t>распорядителя средств бюджета Республики Татарстан)</w:t>
      </w:r>
    </w:p>
    <w:p w:rsidR="00AB561E" w:rsidRPr="004D3CB5" w:rsidRDefault="00AB561E" w:rsidP="00AB561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4"/>
          <w:szCs w:val="24"/>
        </w:rPr>
        <w:t xml:space="preserve">которому как </w:t>
      </w:r>
      <w:proofErr w:type="gramStart"/>
      <w:r w:rsidRPr="004D3CB5">
        <w:rPr>
          <w:sz w:val="24"/>
          <w:szCs w:val="24"/>
        </w:rPr>
        <w:t>получателю  средств</w:t>
      </w:r>
      <w:proofErr w:type="gramEnd"/>
      <w:r w:rsidRPr="004D3CB5">
        <w:rPr>
          <w:sz w:val="24"/>
          <w:szCs w:val="24"/>
        </w:rPr>
        <w:t xml:space="preserve">  бюджета  Республики  Татарстан доведены лимиты</w:t>
      </w:r>
      <w:r w:rsidRPr="004D3CB5">
        <w:rPr>
          <w:sz w:val="28"/>
          <w:szCs w:val="28"/>
        </w:rPr>
        <w:t xml:space="preserve">  </w:t>
      </w:r>
      <w:r w:rsidRPr="004D3CB5">
        <w:rPr>
          <w:sz w:val="24"/>
          <w:szCs w:val="24"/>
        </w:rPr>
        <w:t>бюджетных обязательств на предоставление ____________</w:t>
      </w:r>
      <w:r w:rsidR="00EC7F48" w:rsidRPr="004D3CB5">
        <w:rPr>
          <w:sz w:val="24"/>
          <w:szCs w:val="24"/>
        </w:rPr>
        <w:t>________________________</w:t>
      </w:r>
      <w:r w:rsidRPr="004D3CB5">
        <w:rPr>
          <w:sz w:val="24"/>
          <w:szCs w:val="24"/>
        </w:rPr>
        <w:t>________________,</w:t>
      </w:r>
    </w:p>
    <w:p w:rsidR="002C5AD1" w:rsidRPr="004D3CB5" w:rsidRDefault="002C5AD1" w:rsidP="002C5AD1">
      <w:pPr>
        <w:autoSpaceDE w:val="0"/>
        <w:autoSpaceDN w:val="0"/>
        <w:adjustRightInd w:val="0"/>
        <w:jc w:val="right"/>
        <w:outlineLvl w:val="0"/>
      </w:pPr>
      <w:r w:rsidRPr="004D3CB5">
        <w:t xml:space="preserve">                       (наименование субсидии (гранта в форме субсидии)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</w:t>
      </w:r>
      <w:r w:rsidR="00EC7F48" w:rsidRPr="004D3CB5">
        <w:rPr>
          <w:sz w:val="24"/>
          <w:szCs w:val="24"/>
        </w:rPr>
        <w:t xml:space="preserve"> ___________</w:t>
      </w:r>
      <w:r w:rsidRPr="004D3CB5">
        <w:rPr>
          <w:sz w:val="24"/>
          <w:szCs w:val="24"/>
        </w:rPr>
        <w:t>__________________________________________________,</w:t>
      </w:r>
    </w:p>
    <w:p w:rsidR="002C5AD1" w:rsidRPr="004D3CB5" w:rsidRDefault="002C5AD1" w:rsidP="002C5AD1">
      <w:pPr>
        <w:autoSpaceDE w:val="0"/>
        <w:autoSpaceDN w:val="0"/>
        <w:adjustRightInd w:val="0"/>
        <w:jc w:val="right"/>
        <w:outlineLvl w:val="0"/>
      </w:pPr>
      <w:r w:rsidRPr="004D3CB5">
        <w:t>(Министерство, Комитет, Агентство, иной орган (организация))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в лице__________________________________________________________</w:t>
      </w:r>
      <w:r w:rsidR="00EC7F48" w:rsidRPr="004D3CB5">
        <w:rPr>
          <w:sz w:val="24"/>
          <w:szCs w:val="24"/>
        </w:rPr>
        <w:t>_____________</w:t>
      </w:r>
      <w:r w:rsidRPr="004D3CB5">
        <w:rPr>
          <w:sz w:val="24"/>
          <w:szCs w:val="24"/>
        </w:rPr>
        <w:t>________,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(наименование должности, а также фамилия, имя, отчество (при наличии)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руководителя Министерства (Комитета, Агентства, иного органа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(организации) или уполномоченного им лица)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действующего на основании________________________________________________</w:t>
      </w:r>
      <w:r w:rsidR="00EC7F48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,</w:t>
      </w:r>
    </w:p>
    <w:p w:rsidR="002C5AD1" w:rsidRPr="004D3CB5" w:rsidRDefault="002C5AD1" w:rsidP="00EC7F48">
      <w:pPr>
        <w:autoSpaceDE w:val="0"/>
        <w:autoSpaceDN w:val="0"/>
        <w:adjustRightInd w:val="0"/>
        <w:jc w:val="right"/>
        <w:outlineLvl w:val="0"/>
      </w:pPr>
      <w:r w:rsidRPr="004D3CB5">
        <w:t>(реквизиты учредительного документа (положения) Министерства (Комитета,</w:t>
      </w:r>
    </w:p>
    <w:p w:rsidR="002C5AD1" w:rsidRPr="004D3CB5" w:rsidRDefault="002C5AD1" w:rsidP="00EC7F48">
      <w:pPr>
        <w:autoSpaceDE w:val="0"/>
        <w:autoSpaceDN w:val="0"/>
        <w:adjustRightInd w:val="0"/>
        <w:jc w:val="right"/>
        <w:outlineLvl w:val="0"/>
      </w:pPr>
      <w:r w:rsidRPr="004D3CB5">
        <w:t>Агентства, иного органа (организации)), доверенности, приказа или иного</w:t>
      </w:r>
    </w:p>
    <w:p w:rsidR="002C5AD1" w:rsidRPr="004D3CB5" w:rsidRDefault="002C5AD1" w:rsidP="00EC7F48">
      <w:pPr>
        <w:autoSpaceDE w:val="0"/>
        <w:autoSpaceDN w:val="0"/>
        <w:adjustRightInd w:val="0"/>
        <w:jc w:val="right"/>
        <w:outlineLvl w:val="0"/>
      </w:pPr>
      <w:r w:rsidRPr="004D3CB5">
        <w:t>документа, удостоверяющего полномочия)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 _________________________________________________</w:t>
      </w:r>
      <w:r w:rsidR="00EC7F48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_____________________,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(наименование юридического лица, фамилия, имя, отчество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(при наличии) индивидуального предпринимателя или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физического лица - производителя товаров, работ, услуг)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 «Получатель», в лице ________</w:t>
      </w:r>
    </w:p>
    <w:p w:rsidR="005F371B" w:rsidRPr="004D3CB5" w:rsidRDefault="002C5AD1" w:rsidP="005F37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4"/>
          <w:szCs w:val="24"/>
        </w:rPr>
        <w:t>______________________________________________</w:t>
      </w:r>
      <w:r w:rsidR="00DC1814" w:rsidRPr="004D3CB5">
        <w:rPr>
          <w:sz w:val="24"/>
          <w:szCs w:val="24"/>
        </w:rPr>
        <w:t>____________________________________</w:t>
      </w:r>
      <w:r w:rsidRPr="004D3CB5">
        <w:rPr>
          <w:sz w:val="24"/>
          <w:szCs w:val="24"/>
        </w:rPr>
        <w:t>_,</w:t>
      </w:r>
      <w:r w:rsidR="005F371B" w:rsidRPr="004D3CB5">
        <w:rPr>
          <w:sz w:val="24"/>
          <w:szCs w:val="24"/>
        </w:rPr>
        <w:t xml:space="preserve"> </w:t>
      </w:r>
    </w:p>
    <w:p w:rsidR="002C5AD1" w:rsidRPr="004D3CB5" w:rsidRDefault="002C5AD1" w:rsidP="00DC1814">
      <w:pPr>
        <w:autoSpaceDE w:val="0"/>
        <w:autoSpaceDN w:val="0"/>
        <w:adjustRightInd w:val="0"/>
        <w:jc w:val="center"/>
        <w:outlineLvl w:val="0"/>
      </w:pPr>
      <w:r w:rsidRPr="004D3CB5">
        <w:t>(наименование должности, а также фамилия, имя, отчество (при наличии)</w:t>
      </w:r>
    </w:p>
    <w:p w:rsidR="002C5AD1" w:rsidRPr="004D3CB5" w:rsidRDefault="002C5AD1" w:rsidP="00DC1814">
      <w:pPr>
        <w:autoSpaceDE w:val="0"/>
        <w:autoSpaceDN w:val="0"/>
        <w:adjustRightInd w:val="0"/>
        <w:jc w:val="center"/>
        <w:outlineLvl w:val="0"/>
      </w:pPr>
      <w:r w:rsidRPr="004D3CB5">
        <w:t>лица, представляющего Получателя, или уполномоченного им лица, фамилия,</w:t>
      </w:r>
    </w:p>
    <w:p w:rsidR="002C5AD1" w:rsidRPr="004D3CB5" w:rsidRDefault="002C5AD1" w:rsidP="00DC1814">
      <w:pPr>
        <w:autoSpaceDE w:val="0"/>
        <w:autoSpaceDN w:val="0"/>
        <w:adjustRightInd w:val="0"/>
        <w:jc w:val="center"/>
        <w:outlineLvl w:val="0"/>
      </w:pPr>
      <w:r w:rsidRPr="004D3CB5">
        <w:t>имя, отчество (при наличии) индивидуального предпринимателя</w:t>
      </w:r>
    </w:p>
    <w:p w:rsidR="00C8754F" w:rsidRPr="004D3CB5" w:rsidRDefault="002C5AD1" w:rsidP="00DC1814">
      <w:pPr>
        <w:autoSpaceDE w:val="0"/>
        <w:autoSpaceDN w:val="0"/>
        <w:adjustRightInd w:val="0"/>
        <w:jc w:val="center"/>
        <w:outlineLvl w:val="0"/>
      </w:pPr>
      <w:r w:rsidRPr="004D3CB5">
        <w:t>или физического лица)</w:t>
      </w:r>
      <w:bookmarkEnd w:id="233"/>
    </w:p>
    <w:p w:rsidR="00DC1814" w:rsidRPr="004D3CB5" w:rsidRDefault="00DC1814" w:rsidP="00DC18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4"/>
          <w:szCs w:val="24"/>
        </w:rPr>
        <w:t>действующего на основании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8"/>
          <w:szCs w:val="28"/>
        </w:rPr>
        <w:t>________________________________________________________________________,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(реквизиты устава юридического лица, свидетельства о государственной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регистрации индивидуального предпринимателя, доверенности)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с согласия законного представителя ____________________________</w:t>
      </w:r>
      <w:r w:rsidR="00AB561E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</w:t>
      </w:r>
      <w:r w:rsidR="0003462A" w:rsidRPr="004D3CB5">
        <w:rPr>
          <w:sz w:val="24"/>
          <w:szCs w:val="24"/>
        </w:rPr>
        <w:t>_</w:t>
      </w:r>
      <w:r w:rsidR="00BD606B" w:rsidRPr="004D3CB5">
        <w:rPr>
          <w:sz w:val="24"/>
          <w:szCs w:val="24"/>
          <w:vertAlign w:val="superscript"/>
        </w:rPr>
        <w:t>2</w:t>
      </w:r>
      <w:r w:rsidRPr="004D3CB5">
        <w:rPr>
          <w:sz w:val="24"/>
          <w:szCs w:val="24"/>
        </w:rPr>
        <w:t>,</w:t>
      </w:r>
    </w:p>
    <w:p w:rsidR="00AB561E" w:rsidRPr="004D3CB5" w:rsidRDefault="002C5AD1" w:rsidP="00AB561E">
      <w:pPr>
        <w:autoSpaceDE w:val="0"/>
        <w:autoSpaceDN w:val="0"/>
        <w:adjustRightInd w:val="0"/>
        <w:jc w:val="right"/>
        <w:outlineLvl w:val="0"/>
      </w:pPr>
      <w:r w:rsidRPr="004D3CB5">
        <w:t xml:space="preserve">(фамилия, имя, отчество (при наличии) лица, являющегося законным </w:t>
      </w:r>
      <w:r w:rsidR="00AB561E" w:rsidRPr="004D3CB5">
        <w:t>Представителем Получателя)</w:t>
      </w:r>
    </w:p>
    <w:p w:rsidR="002C5AD1" w:rsidRPr="004D3CB5" w:rsidRDefault="002C5AD1" w:rsidP="00AB561E">
      <w:pPr>
        <w:autoSpaceDE w:val="0"/>
        <w:autoSpaceDN w:val="0"/>
        <w:adjustRightInd w:val="0"/>
        <w:jc w:val="center"/>
        <w:outlineLvl w:val="0"/>
      </w:pP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_______________________________________</w:t>
      </w:r>
      <w:r w:rsidR="00E934CD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</w:t>
      </w:r>
      <w:hyperlink r:id="rId87" w:history="1">
        <w:r w:rsidRPr="004D3CB5">
          <w:rPr>
            <w:sz w:val="24"/>
            <w:szCs w:val="24"/>
            <w:vertAlign w:val="superscript"/>
          </w:rPr>
          <w:t>3</w:t>
        </w:r>
      </w:hyperlink>
      <w:r w:rsidRPr="004D3CB5">
        <w:rPr>
          <w:sz w:val="24"/>
          <w:szCs w:val="24"/>
        </w:rPr>
        <w:t>, именуемый в дальнейшем «Агент»,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</w:pPr>
      <w:r w:rsidRPr="004D3CB5">
        <w:t>(наименование иного юридического лица)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в лице _______________________________________________________________</w:t>
      </w:r>
      <w:r w:rsidR="00E934CD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___,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(наименование должности, а также фамилия, имя, отчество</w:t>
      </w:r>
    </w:p>
    <w:p w:rsidR="002C5AD1" w:rsidRPr="004D3CB5" w:rsidRDefault="002C5AD1" w:rsidP="002C5AD1">
      <w:pPr>
        <w:autoSpaceDE w:val="0"/>
        <w:autoSpaceDN w:val="0"/>
        <w:adjustRightInd w:val="0"/>
        <w:jc w:val="center"/>
        <w:outlineLvl w:val="0"/>
      </w:pPr>
      <w:r w:rsidRPr="004D3CB5">
        <w:t>(при наличии) руководителя Агента или уполномоченного им лица)</w:t>
      </w:r>
    </w:p>
    <w:p w:rsidR="002C5AD1" w:rsidRPr="004D3CB5" w:rsidRDefault="002C5AD1" w:rsidP="002C5A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действующего на основании__________________</w:t>
      </w:r>
      <w:r w:rsidR="00E934CD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______________________________,</w:t>
      </w:r>
    </w:p>
    <w:p w:rsidR="002C5AD1" w:rsidRPr="004D3CB5" w:rsidRDefault="002C5AD1" w:rsidP="002C5AD1">
      <w:pPr>
        <w:autoSpaceDE w:val="0"/>
        <w:autoSpaceDN w:val="0"/>
        <w:adjustRightInd w:val="0"/>
        <w:jc w:val="right"/>
        <w:outlineLvl w:val="0"/>
      </w:pPr>
      <w:r w:rsidRPr="004D3CB5">
        <w:rPr>
          <w:sz w:val="28"/>
          <w:szCs w:val="28"/>
        </w:rPr>
        <w:t xml:space="preserve">                            </w:t>
      </w:r>
      <w:r w:rsidRPr="004D3CB5">
        <w:t>(реквизиты учредительного документа Агента, доверенности, приказа или иного</w:t>
      </w:r>
    </w:p>
    <w:p w:rsidR="002C5AD1" w:rsidRPr="004D3CB5" w:rsidRDefault="002C5AD1" w:rsidP="002C5A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D3CB5">
        <w:t xml:space="preserve"> документа, удостоверяющего полномочия)</w:t>
      </w:r>
    </w:p>
    <w:p w:rsidR="00005C0B" w:rsidRPr="004D3CB5" w:rsidRDefault="002C5AD1" w:rsidP="00634C3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 xml:space="preserve">далее именуемые «Стороны», </w:t>
      </w:r>
      <w:r w:rsidR="00005C0B" w:rsidRPr="004D3CB5">
        <w:rPr>
          <w:sz w:val="24"/>
          <w:szCs w:val="24"/>
        </w:rPr>
        <w:t xml:space="preserve"> в  соответствии  с  </w:t>
      </w:r>
      <w:hyperlink w:anchor="P829" w:history="1">
        <w:r w:rsidR="00005C0B" w:rsidRPr="004D3CB5">
          <w:rPr>
            <w:sz w:val="24"/>
            <w:szCs w:val="24"/>
          </w:rPr>
          <w:t>пунктом  7.3</w:t>
        </w:r>
      </w:hyperlink>
      <w:r w:rsidR="00005C0B" w:rsidRPr="004D3CB5">
        <w:rPr>
          <w:sz w:val="24"/>
          <w:szCs w:val="24"/>
        </w:rPr>
        <w:t xml:space="preserve">  соглашения</w:t>
      </w:r>
      <w:r w:rsidR="00634C3F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(договора)  о  предоставлении из бюджета</w:t>
      </w:r>
      <w:r w:rsidR="00634C3F" w:rsidRPr="004D3CB5">
        <w:rPr>
          <w:sz w:val="24"/>
          <w:szCs w:val="24"/>
        </w:rPr>
        <w:t xml:space="preserve"> Республики Татарстан</w:t>
      </w:r>
      <w:r w:rsidR="00005C0B" w:rsidRPr="004D3CB5">
        <w:rPr>
          <w:sz w:val="24"/>
          <w:szCs w:val="24"/>
        </w:rPr>
        <w:t xml:space="preserve"> субсидий, в том числе</w:t>
      </w:r>
      <w:r w:rsidR="00634C3F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грантов    в    форме    субсидий,    юридическим   лицам,   индивидуальным</w:t>
      </w:r>
      <w:r w:rsidR="00634C3F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 xml:space="preserve">предпринимателям,  а также физическим лицам от </w:t>
      </w:r>
      <w:r w:rsidR="00634C3F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__</w:t>
      </w:r>
      <w:r w:rsidR="00634C3F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______ 20__ г. </w:t>
      </w:r>
      <w:r w:rsidR="00634C3F" w:rsidRPr="004D3CB5">
        <w:rPr>
          <w:sz w:val="24"/>
          <w:szCs w:val="24"/>
        </w:rPr>
        <w:t>№</w:t>
      </w:r>
      <w:r w:rsidR="00005C0B" w:rsidRPr="004D3CB5">
        <w:rPr>
          <w:sz w:val="24"/>
          <w:szCs w:val="24"/>
        </w:rPr>
        <w:t xml:space="preserve"> (далее</w:t>
      </w:r>
      <w:r w:rsidR="00634C3F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соответственно  -  Соглашение, Субсидия) заключили настоящее Дополнительное</w:t>
      </w:r>
      <w:r w:rsidR="00634C3F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соглашение к Соглашению о нижеследующем.</w:t>
      </w:r>
    </w:p>
    <w:p w:rsidR="00634C3F" w:rsidRPr="004D3CB5" w:rsidRDefault="00005C0B" w:rsidP="00634C3F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 Внести в Соглашение следующие изменения</w:t>
      </w:r>
      <w:hyperlink w:anchor="P5500" w:history="1">
        <w:r w:rsidR="0034432D" w:rsidRPr="004D3CB5">
          <w:rPr>
            <w:sz w:val="24"/>
            <w:szCs w:val="24"/>
            <w:vertAlign w:val="superscript"/>
          </w:rPr>
          <w:t>4</w:t>
        </w:r>
      </w:hyperlink>
      <w:r w:rsidRPr="004D3CB5">
        <w:rPr>
          <w:sz w:val="24"/>
          <w:szCs w:val="24"/>
        </w:rPr>
        <w:t>:</w:t>
      </w:r>
    </w:p>
    <w:p w:rsidR="00634C3F" w:rsidRPr="004D3CB5" w:rsidRDefault="00005C0B" w:rsidP="00634C3F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1.1. в </w:t>
      </w:r>
      <w:proofErr w:type="gramStart"/>
      <w:r w:rsidRPr="004D3CB5">
        <w:rPr>
          <w:sz w:val="24"/>
          <w:szCs w:val="24"/>
        </w:rPr>
        <w:t>преамбуле:</w:t>
      </w:r>
      <w:r w:rsidR="00E934CD" w:rsidRPr="004D3CB5">
        <w:rPr>
          <w:sz w:val="24"/>
          <w:szCs w:val="24"/>
        </w:rPr>
        <w:t>_</w:t>
      </w:r>
      <w:proofErr w:type="gramEnd"/>
      <w:r w:rsidR="00E934CD" w:rsidRPr="004D3CB5">
        <w:rPr>
          <w:sz w:val="24"/>
          <w:szCs w:val="24"/>
        </w:rPr>
        <w:t>________________________________________________________________;</w:t>
      </w:r>
    </w:p>
    <w:p w:rsidR="005B41E4" w:rsidRPr="004D3CB5" w:rsidRDefault="00005C0B" w:rsidP="005B41E4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1.2. в </w:t>
      </w:r>
      <w:hyperlink w:anchor="P125" w:history="1">
        <w:r w:rsidRPr="004D3CB5">
          <w:rPr>
            <w:sz w:val="24"/>
            <w:szCs w:val="24"/>
          </w:rPr>
          <w:t>разделе I</w:t>
        </w:r>
      </w:hyperlink>
      <w:r w:rsidRPr="004D3CB5">
        <w:rPr>
          <w:sz w:val="24"/>
          <w:szCs w:val="24"/>
        </w:rPr>
        <w:t xml:space="preserve"> </w:t>
      </w:r>
      <w:r w:rsidR="005B41E4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Предмет Соглашения</w:t>
      </w:r>
      <w:r w:rsidR="005B41E4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:</w:t>
      </w:r>
    </w:p>
    <w:p w:rsidR="00005C0B" w:rsidRPr="004D3CB5" w:rsidRDefault="00005C0B" w:rsidP="005B41E4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1.2.1. </w:t>
      </w:r>
      <w:hyperlink w:anchor="P135" w:history="1">
        <w:r w:rsidRPr="004D3CB5">
          <w:rPr>
            <w:sz w:val="24"/>
            <w:szCs w:val="24"/>
          </w:rPr>
          <w:t>пункт 1.1.1</w:t>
        </w:r>
      </w:hyperlink>
      <w:r w:rsidRPr="004D3CB5">
        <w:rPr>
          <w:sz w:val="24"/>
          <w:szCs w:val="24"/>
        </w:rPr>
        <w:t xml:space="preserve"> изложить в следующей редакции:</w:t>
      </w:r>
      <w:r w:rsidR="0005162D" w:rsidRPr="004D3CB5">
        <w:rPr>
          <w:sz w:val="24"/>
          <w:szCs w:val="24"/>
        </w:rPr>
        <w:t xml:space="preserve"> «___</w:t>
      </w:r>
      <w:r w:rsidRPr="004D3CB5">
        <w:rPr>
          <w:sz w:val="24"/>
          <w:szCs w:val="24"/>
        </w:rPr>
        <w:t>______________________________</w:t>
      </w:r>
      <w:r w:rsidR="005B41E4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005C0B" w:rsidRPr="004D3CB5" w:rsidRDefault="00005C0B" w:rsidP="0057362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1.2.2. </w:t>
      </w:r>
      <w:hyperlink w:anchor="P142" w:history="1">
        <w:r w:rsidRPr="004D3CB5">
          <w:rPr>
            <w:sz w:val="24"/>
            <w:szCs w:val="24"/>
          </w:rPr>
          <w:t>пункт 1.1.2</w:t>
        </w:r>
      </w:hyperlink>
      <w:r w:rsidRPr="004D3CB5">
        <w:rPr>
          <w:sz w:val="24"/>
          <w:szCs w:val="24"/>
        </w:rPr>
        <w:t xml:space="preserve"> изложить в следующей редакции:</w:t>
      </w:r>
      <w:r w:rsidR="0005162D" w:rsidRPr="004D3CB5">
        <w:rPr>
          <w:sz w:val="24"/>
          <w:szCs w:val="24"/>
        </w:rPr>
        <w:t xml:space="preserve"> «____</w:t>
      </w:r>
      <w:r w:rsidRPr="004D3CB5">
        <w:rPr>
          <w:sz w:val="24"/>
          <w:szCs w:val="24"/>
        </w:rPr>
        <w:t>_____________________________</w:t>
      </w:r>
      <w:r w:rsidR="0057362B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005C0B" w:rsidRPr="004D3CB5" w:rsidRDefault="00FC6569" w:rsidP="0057362B">
      <w:pPr>
        <w:pStyle w:val="ae"/>
        <w:numPr>
          <w:ilvl w:val="2"/>
          <w:numId w:val="6"/>
        </w:numPr>
        <w:spacing w:after="1" w:line="280" w:lineRule="atLeast"/>
        <w:ind w:left="566"/>
        <w:jc w:val="both"/>
        <w:rPr>
          <w:sz w:val="24"/>
          <w:szCs w:val="24"/>
        </w:rPr>
      </w:pPr>
      <w:hyperlink w:anchor="P151" w:history="1">
        <w:r w:rsidR="00005C0B" w:rsidRPr="004D3CB5">
          <w:rPr>
            <w:sz w:val="24"/>
            <w:szCs w:val="24"/>
          </w:rPr>
          <w:t>пункт 1.1.3</w:t>
        </w:r>
      </w:hyperlink>
      <w:r w:rsidR="00005C0B" w:rsidRPr="004D3CB5">
        <w:rPr>
          <w:sz w:val="24"/>
          <w:szCs w:val="24"/>
        </w:rPr>
        <w:t xml:space="preserve"> изложить в следующей редакции:</w:t>
      </w:r>
      <w:r w:rsidR="0005162D" w:rsidRPr="004D3CB5">
        <w:rPr>
          <w:sz w:val="24"/>
          <w:szCs w:val="24"/>
        </w:rPr>
        <w:t xml:space="preserve"> «____</w:t>
      </w:r>
      <w:r w:rsidR="00005C0B" w:rsidRPr="004D3CB5">
        <w:rPr>
          <w:sz w:val="24"/>
          <w:szCs w:val="24"/>
        </w:rPr>
        <w:t>__________________________________</w:t>
      </w:r>
      <w:r w:rsidR="0057362B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;</w:t>
      </w:r>
    </w:p>
    <w:p w:rsidR="0057362B" w:rsidRPr="004D3CB5" w:rsidRDefault="00005C0B" w:rsidP="0057362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1.3. в </w:t>
      </w:r>
      <w:hyperlink w:anchor="P172" w:history="1">
        <w:r w:rsidRPr="004D3CB5">
          <w:rPr>
            <w:sz w:val="24"/>
            <w:szCs w:val="24"/>
          </w:rPr>
          <w:t>разделе II</w:t>
        </w:r>
      </w:hyperlink>
      <w:r w:rsidRPr="004D3CB5">
        <w:rPr>
          <w:sz w:val="24"/>
          <w:szCs w:val="24"/>
        </w:rPr>
        <w:t xml:space="preserve"> </w:t>
      </w:r>
      <w:r w:rsidR="0057362B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Финансовое обеспечение предоставления Субсидии</w:t>
      </w:r>
      <w:r w:rsidR="0057362B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:</w:t>
      </w:r>
    </w:p>
    <w:p w:rsidR="00005C0B" w:rsidRPr="004D3CB5" w:rsidRDefault="00005C0B" w:rsidP="0057362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4D3CB5">
        <w:rPr>
          <w:sz w:val="24"/>
          <w:szCs w:val="24"/>
        </w:rPr>
        <w:t xml:space="preserve">1.3.1. в </w:t>
      </w:r>
      <w:hyperlink w:anchor="P174" w:history="1">
        <w:r w:rsidRPr="004D3CB5">
          <w:rPr>
            <w:sz w:val="24"/>
            <w:szCs w:val="24"/>
          </w:rPr>
          <w:t>пункте 2.1</w:t>
        </w:r>
      </w:hyperlink>
      <w:r w:rsidRPr="004D3CB5">
        <w:rPr>
          <w:sz w:val="24"/>
          <w:szCs w:val="24"/>
        </w:rPr>
        <w:t xml:space="preserve"> слова </w:t>
      </w:r>
      <w:r w:rsidR="0057362B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размере ___________</w:t>
      </w:r>
      <w:proofErr w:type="gramStart"/>
      <w:r w:rsidRPr="004D3CB5">
        <w:rPr>
          <w:sz w:val="24"/>
          <w:szCs w:val="24"/>
        </w:rPr>
        <w:t>_(</w:t>
      </w:r>
      <w:proofErr w:type="gramEnd"/>
      <w:r w:rsidRPr="004D3CB5">
        <w:rPr>
          <w:sz w:val="24"/>
          <w:szCs w:val="24"/>
        </w:rPr>
        <w:t>___</w:t>
      </w:r>
      <w:r w:rsidR="0057362B" w:rsidRPr="004D3CB5">
        <w:rPr>
          <w:sz w:val="24"/>
          <w:szCs w:val="24"/>
        </w:rPr>
        <w:t>_____</w:t>
      </w:r>
      <w:r w:rsidRPr="004D3CB5">
        <w:rPr>
          <w:sz w:val="24"/>
          <w:szCs w:val="24"/>
        </w:rPr>
        <w:t>________</w:t>
      </w:r>
      <w:r w:rsidR="0005162D" w:rsidRPr="004D3CB5">
        <w:rPr>
          <w:sz w:val="24"/>
          <w:szCs w:val="24"/>
        </w:rPr>
        <w:t>_</w:t>
      </w:r>
      <w:r w:rsidRPr="004D3CB5">
        <w:rPr>
          <w:sz w:val="24"/>
          <w:szCs w:val="24"/>
        </w:rPr>
        <w:t>)</w:t>
      </w:r>
      <w:r w:rsidR="0005162D" w:rsidRPr="004D3CB5">
        <w:rPr>
          <w:sz w:val="24"/>
          <w:szCs w:val="24"/>
        </w:rPr>
        <w:t xml:space="preserve"> рублей _____ копеек»</w:t>
      </w:r>
    </w:p>
    <w:p w:rsidR="00005C0B" w:rsidRPr="004D3CB5" w:rsidRDefault="00005C0B" w:rsidP="004B269B">
      <w:pPr>
        <w:spacing w:after="1" w:line="200" w:lineRule="atLeast"/>
        <w:ind w:firstLine="567"/>
        <w:jc w:val="both"/>
      </w:pPr>
      <w:r w:rsidRPr="004D3CB5">
        <w:t xml:space="preserve">                                        </w:t>
      </w:r>
      <w:r w:rsidR="0057362B" w:rsidRPr="004D3CB5">
        <w:t xml:space="preserve">                                 </w:t>
      </w:r>
      <w:r w:rsidRPr="004D3CB5">
        <w:t xml:space="preserve">(сумма </w:t>
      </w:r>
      <w:proofErr w:type="gramStart"/>
      <w:r w:rsidRPr="004D3CB5">
        <w:t xml:space="preserve">цифрами) </w:t>
      </w:r>
      <w:r w:rsidR="0057362B" w:rsidRPr="004D3CB5">
        <w:t xml:space="preserve">  </w:t>
      </w:r>
      <w:proofErr w:type="gramEnd"/>
      <w:r w:rsidR="0057362B" w:rsidRPr="004D3CB5">
        <w:t xml:space="preserve">   </w:t>
      </w:r>
      <w:r w:rsidRPr="004D3CB5">
        <w:t>(сумма прописью)</w:t>
      </w:r>
    </w:p>
    <w:p w:rsidR="0005162D" w:rsidRPr="004D3CB5" w:rsidRDefault="00005C0B" w:rsidP="0005162D">
      <w:pPr>
        <w:spacing w:after="1" w:line="280" w:lineRule="atLeast"/>
        <w:jc w:val="both"/>
        <w:rPr>
          <w:sz w:val="28"/>
          <w:szCs w:val="28"/>
        </w:rPr>
      </w:pPr>
      <w:r w:rsidRPr="004D3CB5">
        <w:rPr>
          <w:sz w:val="24"/>
          <w:szCs w:val="24"/>
        </w:rPr>
        <w:t xml:space="preserve">заменить словами </w:t>
      </w:r>
      <w:r w:rsidR="0005162D" w:rsidRPr="004D3CB5">
        <w:rPr>
          <w:sz w:val="24"/>
          <w:szCs w:val="24"/>
        </w:rPr>
        <w:t>«в размере ___________</w:t>
      </w:r>
      <w:proofErr w:type="gramStart"/>
      <w:r w:rsidR="0005162D" w:rsidRPr="004D3CB5">
        <w:rPr>
          <w:sz w:val="24"/>
          <w:szCs w:val="24"/>
        </w:rPr>
        <w:t>_(</w:t>
      </w:r>
      <w:proofErr w:type="gramEnd"/>
      <w:r w:rsidR="0005162D" w:rsidRPr="004D3CB5">
        <w:rPr>
          <w:sz w:val="24"/>
          <w:szCs w:val="24"/>
        </w:rPr>
        <w:t>_________________) рублей _____ копеек»</w:t>
      </w:r>
      <w:r w:rsidR="00F13BC9" w:rsidRPr="004D3CB5">
        <w:rPr>
          <w:sz w:val="24"/>
          <w:szCs w:val="24"/>
        </w:rPr>
        <w:t>;</w:t>
      </w:r>
    </w:p>
    <w:p w:rsidR="003A7345" w:rsidRPr="004D3CB5" w:rsidRDefault="0005162D" w:rsidP="003A7345">
      <w:pPr>
        <w:spacing w:after="1" w:line="200" w:lineRule="atLeast"/>
        <w:ind w:firstLine="567"/>
        <w:jc w:val="both"/>
      </w:pPr>
      <w:r w:rsidRPr="004D3CB5">
        <w:t xml:space="preserve">                                                (сумма </w:t>
      </w:r>
      <w:proofErr w:type="gramStart"/>
      <w:r w:rsidRPr="004D3CB5">
        <w:t xml:space="preserve">цифрами)   </w:t>
      </w:r>
      <w:proofErr w:type="gramEnd"/>
      <w:r w:rsidRPr="004D3CB5">
        <w:t xml:space="preserve">   (сумма прописью)</w:t>
      </w:r>
    </w:p>
    <w:p w:rsidR="003A7345" w:rsidRPr="004D3CB5" w:rsidRDefault="00005C0B" w:rsidP="003A7345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1.3.2. в абзаце ______</w:t>
      </w:r>
      <w:hyperlink w:anchor="P181" w:history="1">
        <w:r w:rsidRPr="004D3CB5">
          <w:rPr>
            <w:sz w:val="24"/>
            <w:szCs w:val="24"/>
          </w:rPr>
          <w:t>пункта 2.1.1</w:t>
        </w:r>
      </w:hyperlink>
      <w:r w:rsidRPr="004D3CB5">
        <w:rPr>
          <w:sz w:val="24"/>
          <w:szCs w:val="24"/>
        </w:rPr>
        <w:t xml:space="preserve"> сумму Субсидии в 20__ году</w:t>
      </w:r>
      <w:r w:rsidR="0057362B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________</w:t>
      </w:r>
      <w:r w:rsidR="003A7345" w:rsidRPr="004D3CB5">
        <w:rPr>
          <w:sz w:val="24"/>
          <w:szCs w:val="24"/>
        </w:rPr>
        <w:t>__</w:t>
      </w:r>
      <w:r w:rsidRPr="004D3CB5">
        <w:rPr>
          <w:sz w:val="24"/>
          <w:szCs w:val="24"/>
        </w:rPr>
        <w:t xml:space="preserve"> (_____________) </w:t>
      </w:r>
    </w:p>
    <w:p w:rsidR="000E0E9B" w:rsidRPr="004D3CB5" w:rsidRDefault="003A7345" w:rsidP="000E0E9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4D3CB5">
        <w:t xml:space="preserve">(сумма цифрами) (сумма </w:t>
      </w:r>
      <w:proofErr w:type="gramStart"/>
      <w:r w:rsidRPr="004D3CB5">
        <w:t xml:space="preserve">прописью)   </w:t>
      </w:r>
      <w:proofErr w:type="gramEnd"/>
      <w:r w:rsidRPr="004D3CB5">
        <w:t xml:space="preserve">                </w:t>
      </w:r>
      <w:r w:rsidRPr="004D3CB5">
        <w:rPr>
          <w:sz w:val="24"/>
          <w:szCs w:val="24"/>
        </w:rPr>
        <w:t xml:space="preserve">                                                                              </w:t>
      </w:r>
      <w:r w:rsidR="00005C0B" w:rsidRPr="004D3CB5">
        <w:rPr>
          <w:sz w:val="24"/>
          <w:szCs w:val="24"/>
        </w:rPr>
        <w:t xml:space="preserve">рублей _ копеек - по коду БК </w:t>
      </w:r>
      <w:r w:rsidR="0057362B" w:rsidRPr="004D3CB5">
        <w:rPr>
          <w:sz w:val="24"/>
          <w:szCs w:val="24"/>
        </w:rPr>
        <w:t>__</w:t>
      </w:r>
      <w:r w:rsidR="00005C0B" w:rsidRPr="004D3CB5">
        <w:rPr>
          <w:sz w:val="24"/>
          <w:szCs w:val="24"/>
        </w:rPr>
        <w:t>_________</w:t>
      </w:r>
      <w:r w:rsidR="000E0E9B" w:rsidRPr="004D3CB5">
        <w:rPr>
          <w:sz w:val="24"/>
          <w:szCs w:val="24"/>
        </w:rPr>
        <w:t xml:space="preserve"> увеличить/уменьшить на ________ рублей</w:t>
      </w:r>
      <w:r w:rsidR="000E0E9B" w:rsidRPr="004D3CB5">
        <w:rPr>
          <w:sz w:val="24"/>
          <w:szCs w:val="24"/>
          <w:vertAlign w:val="superscript"/>
        </w:rPr>
        <w:t>5</w:t>
      </w:r>
      <w:r w:rsidR="000E0E9B" w:rsidRPr="004D3CB5">
        <w:rPr>
          <w:sz w:val="24"/>
          <w:szCs w:val="24"/>
        </w:rPr>
        <w:t xml:space="preserve"> ;</w:t>
      </w:r>
    </w:p>
    <w:p w:rsidR="00005C0B" w:rsidRPr="004D3CB5" w:rsidRDefault="000E0E9B" w:rsidP="003A7345">
      <w:pPr>
        <w:spacing w:after="1" w:line="200" w:lineRule="atLeast"/>
        <w:ind w:firstLine="567"/>
        <w:jc w:val="both"/>
      </w:pPr>
      <w:r w:rsidRPr="004D3CB5">
        <w:rPr>
          <w:sz w:val="24"/>
          <w:szCs w:val="24"/>
        </w:rPr>
        <w:t xml:space="preserve">                                             </w:t>
      </w:r>
      <w:r w:rsidR="0057362B" w:rsidRPr="004D3CB5">
        <w:rPr>
          <w:sz w:val="24"/>
          <w:szCs w:val="24"/>
        </w:rPr>
        <w:t xml:space="preserve"> </w:t>
      </w:r>
      <w:r w:rsidR="00005C0B" w:rsidRPr="004D3CB5">
        <w:t>(код БК)</w:t>
      </w:r>
    </w:p>
    <w:p w:rsidR="000E0E9B" w:rsidRPr="004D3CB5" w:rsidRDefault="00005C0B" w:rsidP="000E0E9B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1.3.3. в абзаце __</w:t>
      </w:r>
      <w:r w:rsidR="000E0E9B" w:rsidRPr="004D3CB5">
        <w:rPr>
          <w:sz w:val="24"/>
          <w:szCs w:val="24"/>
        </w:rPr>
        <w:t>____</w:t>
      </w:r>
      <w:r w:rsidRPr="004D3CB5">
        <w:rPr>
          <w:sz w:val="24"/>
          <w:szCs w:val="24"/>
        </w:rPr>
        <w:t xml:space="preserve"> </w:t>
      </w:r>
      <w:hyperlink w:anchor="P199" w:history="1">
        <w:r w:rsidRPr="004D3CB5">
          <w:rPr>
            <w:sz w:val="24"/>
            <w:szCs w:val="24"/>
          </w:rPr>
          <w:t>пункта 2.1.2</w:t>
        </w:r>
      </w:hyperlink>
      <w:r w:rsidRPr="004D3CB5">
        <w:rPr>
          <w:sz w:val="24"/>
          <w:szCs w:val="24"/>
        </w:rPr>
        <w:t xml:space="preserve"> </w:t>
      </w:r>
      <w:r w:rsidR="000E0E9B" w:rsidRPr="004D3CB5">
        <w:rPr>
          <w:sz w:val="24"/>
          <w:szCs w:val="24"/>
        </w:rPr>
        <w:t xml:space="preserve">сумму Субсидии в 20__ году __________ (_____________) </w:t>
      </w:r>
    </w:p>
    <w:p w:rsidR="000E0E9B" w:rsidRPr="004D3CB5" w:rsidRDefault="000E0E9B" w:rsidP="000E0E9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4D3CB5">
        <w:t xml:space="preserve">(сумма цифрами) (сумма </w:t>
      </w:r>
      <w:proofErr w:type="gramStart"/>
      <w:r w:rsidRPr="004D3CB5">
        <w:t xml:space="preserve">прописью)   </w:t>
      </w:r>
      <w:proofErr w:type="gramEnd"/>
      <w:r w:rsidRPr="004D3CB5">
        <w:t xml:space="preserve">                </w:t>
      </w:r>
      <w:r w:rsidRPr="004D3CB5">
        <w:rPr>
          <w:sz w:val="24"/>
          <w:szCs w:val="24"/>
        </w:rPr>
        <w:t xml:space="preserve">                                                                              рублей _ копеек - по коду БК ___________ увеличить/уменьшить на ________ рублей</w:t>
      </w:r>
      <w:r w:rsidRPr="004D3CB5">
        <w:rPr>
          <w:sz w:val="24"/>
          <w:szCs w:val="24"/>
          <w:vertAlign w:val="superscript"/>
        </w:rPr>
        <w:t>5</w:t>
      </w:r>
      <w:r w:rsidRPr="004D3CB5">
        <w:rPr>
          <w:sz w:val="24"/>
          <w:szCs w:val="24"/>
        </w:rPr>
        <w:t xml:space="preserve"> ;</w:t>
      </w:r>
    </w:p>
    <w:p w:rsidR="000E0E9B" w:rsidRPr="004D3CB5" w:rsidRDefault="000E0E9B" w:rsidP="000E0E9B">
      <w:pPr>
        <w:spacing w:after="1" w:line="200" w:lineRule="atLeast"/>
        <w:ind w:firstLine="567"/>
        <w:jc w:val="both"/>
      </w:pPr>
      <w:r w:rsidRPr="004D3CB5">
        <w:rPr>
          <w:sz w:val="24"/>
          <w:szCs w:val="24"/>
        </w:rPr>
        <w:t xml:space="preserve">                                              </w:t>
      </w:r>
      <w:r w:rsidRPr="004D3CB5">
        <w:t>(код БК)</w:t>
      </w:r>
    </w:p>
    <w:p w:rsidR="001101F9" w:rsidRPr="004D3CB5" w:rsidRDefault="00005C0B" w:rsidP="000E0E9B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1.4. в </w:t>
      </w:r>
      <w:hyperlink w:anchor="P218" w:history="1">
        <w:r w:rsidRPr="004D3CB5">
          <w:rPr>
            <w:sz w:val="24"/>
            <w:szCs w:val="24"/>
          </w:rPr>
          <w:t>разделе III</w:t>
        </w:r>
      </w:hyperlink>
      <w:r w:rsidRPr="004D3CB5">
        <w:rPr>
          <w:sz w:val="24"/>
          <w:szCs w:val="24"/>
        </w:rPr>
        <w:t xml:space="preserve">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Условия предоставления Субсидии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:</w:t>
      </w:r>
    </w:p>
    <w:p w:rsidR="001101F9" w:rsidRPr="004D3CB5" w:rsidRDefault="00005C0B" w:rsidP="001101F9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1.4.1. в </w:t>
      </w:r>
      <w:hyperlink w:anchor="P232" w:history="1">
        <w:r w:rsidRPr="004D3CB5">
          <w:rPr>
            <w:sz w:val="24"/>
            <w:szCs w:val="24"/>
          </w:rPr>
          <w:t>пункте 3.1.1.1</w:t>
        </w:r>
      </w:hyperlink>
      <w:r w:rsidRPr="004D3CB5">
        <w:rPr>
          <w:sz w:val="24"/>
          <w:szCs w:val="24"/>
        </w:rPr>
        <w:t xml:space="preserve"> слова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в срок до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__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_______ 20__ г.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в срок до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__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_______ 20__ г.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1101F9" w:rsidRPr="004D3CB5" w:rsidRDefault="00005C0B" w:rsidP="001101F9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1.4.2. в </w:t>
      </w:r>
      <w:hyperlink w:anchor="P236" w:history="1">
        <w:r w:rsidRPr="004D3CB5">
          <w:rPr>
            <w:sz w:val="24"/>
            <w:szCs w:val="24"/>
          </w:rPr>
          <w:t>пункте 3.1.1.2</w:t>
        </w:r>
      </w:hyperlink>
      <w:r w:rsidRPr="004D3CB5">
        <w:rPr>
          <w:sz w:val="24"/>
          <w:szCs w:val="24"/>
        </w:rPr>
        <w:t xml:space="preserve"> </w:t>
      </w:r>
      <w:r w:rsidR="001101F9" w:rsidRPr="004D3CB5">
        <w:rPr>
          <w:sz w:val="24"/>
          <w:szCs w:val="24"/>
        </w:rPr>
        <w:t>слова «в срок до «__» _______ 20__ г.» заменить словами «в срок до «__» _______ 20__ г.»;</w:t>
      </w:r>
    </w:p>
    <w:p w:rsidR="00996156" w:rsidRPr="004D3CB5" w:rsidRDefault="00005C0B" w:rsidP="001101F9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1.4.3. в </w:t>
      </w:r>
      <w:hyperlink w:anchor="P248" w:history="1">
        <w:r w:rsidRPr="004D3CB5">
          <w:rPr>
            <w:sz w:val="24"/>
            <w:szCs w:val="24"/>
          </w:rPr>
          <w:t>пункте 3.1.2</w:t>
        </w:r>
      </w:hyperlink>
      <w:r w:rsidRPr="004D3CB5">
        <w:rPr>
          <w:sz w:val="24"/>
          <w:szCs w:val="24"/>
        </w:rPr>
        <w:t xml:space="preserve"> слова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приложении </w:t>
      </w:r>
      <w:r w:rsidR="001101F9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_______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1101F9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приложении </w:t>
      </w:r>
      <w:r w:rsidR="001101F9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</w:t>
      </w:r>
      <w:r w:rsidR="001101F9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005C0B" w:rsidRPr="004D3CB5" w:rsidRDefault="00005C0B" w:rsidP="00C3719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1.4.4. в </w:t>
      </w:r>
      <w:hyperlink w:anchor="P264" w:history="1">
        <w:r w:rsidRPr="004D3CB5">
          <w:rPr>
            <w:sz w:val="24"/>
            <w:szCs w:val="24"/>
          </w:rPr>
          <w:t>пункте 3.2.</w:t>
        </w:r>
      </w:hyperlink>
      <w:r w:rsidR="00C3719B" w:rsidRPr="004D3CB5">
        <w:rPr>
          <w:sz w:val="24"/>
          <w:szCs w:val="24"/>
        </w:rPr>
        <w:t>2</w:t>
      </w:r>
      <w:r w:rsidRPr="004D3CB5">
        <w:rPr>
          <w:sz w:val="24"/>
          <w:szCs w:val="24"/>
        </w:rPr>
        <w:t xml:space="preserve"> слова </w:t>
      </w:r>
      <w:r w:rsidR="00C3719B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_______________________________</w:t>
      </w:r>
      <w:r w:rsidR="000E0E9B" w:rsidRPr="004D3CB5">
        <w:rPr>
          <w:sz w:val="24"/>
          <w:szCs w:val="24"/>
        </w:rPr>
        <w:t>___________</w:t>
      </w:r>
      <w:r w:rsidRPr="004D3CB5">
        <w:rPr>
          <w:sz w:val="24"/>
          <w:szCs w:val="24"/>
        </w:rPr>
        <w:t>_____</w:t>
      </w:r>
      <w:r w:rsidR="00C3719B" w:rsidRPr="004D3CB5">
        <w:rPr>
          <w:sz w:val="24"/>
          <w:szCs w:val="24"/>
        </w:rPr>
        <w:t>___</w:t>
      </w:r>
      <w:r w:rsidRPr="004D3CB5">
        <w:rPr>
          <w:sz w:val="24"/>
          <w:szCs w:val="24"/>
        </w:rPr>
        <w:t>_____</w:t>
      </w:r>
      <w:r w:rsidR="00C3719B" w:rsidRPr="004D3CB5">
        <w:rPr>
          <w:sz w:val="24"/>
          <w:szCs w:val="24"/>
        </w:rPr>
        <w:t>»</w:t>
      </w:r>
    </w:p>
    <w:p w:rsidR="00C3719B" w:rsidRPr="004D3CB5" w:rsidRDefault="00005C0B" w:rsidP="00C3719B">
      <w:pPr>
        <w:spacing w:after="1" w:line="200" w:lineRule="atLeast"/>
        <w:ind w:firstLine="567"/>
        <w:jc w:val="right"/>
      </w:pPr>
      <w:r w:rsidRPr="004D3CB5">
        <w:rPr>
          <w:sz w:val="24"/>
          <w:szCs w:val="24"/>
        </w:rPr>
        <w:t xml:space="preserve">                                   </w:t>
      </w:r>
      <w:r w:rsidRPr="004D3CB5">
        <w:t>(наименование учреждения Центрального</w:t>
      </w:r>
      <w:r w:rsidR="00C3719B" w:rsidRPr="004D3CB5">
        <w:t xml:space="preserve"> </w:t>
      </w:r>
      <w:r w:rsidRPr="004D3CB5">
        <w:t xml:space="preserve">банка Российской Федерации или </w:t>
      </w:r>
    </w:p>
    <w:p w:rsidR="00005C0B" w:rsidRPr="004D3CB5" w:rsidRDefault="00C3719B" w:rsidP="00C3719B">
      <w:pPr>
        <w:spacing w:after="1" w:line="200" w:lineRule="atLeast"/>
        <w:ind w:firstLine="567"/>
        <w:jc w:val="right"/>
      </w:pPr>
      <w:r w:rsidRPr="004D3CB5">
        <w:t>К</w:t>
      </w:r>
      <w:r w:rsidR="00005C0B" w:rsidRPr="004D3CB5">
        <w:t>редитной</w:t>
      </w:r>
      <w:r w:rsidRPr="004D3CB5">
        <w:t xml:space="preserve"> </w:t>
      </w:r>
      <w:r w:rsidR="00005C0B" w:rsidRPr="004D3CB5">
        <w:t>организации)</w:t>
      </w:r>
    </w:p>
    <w:p w:rsidR="00005C0B" w:rsidRPr="004D3CB5" w:rsidRDefault="00005C0B" w:rsidP="00C3719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заменить словами</w:t>
      </w:r>
      <w:r w:rsidR="00C3719B" w:rsidRPr="004D3CB5">
        <w:rPr>
          <w:sz w:val="24"/>
          <w:szCs w:val="24"/>
        </w:rPr>
        <w:t xml:space="preserve"> «</w:t>
      </w:r>
      <w:r w:rsidRPr="004D3CB5">
        <w:rPr>
          <w:sz w:val="24"/>
          <w:szCs w:val="24"/>
        </w:rPr>
        <w:t>__________________________________________</w:t>
      </w:r>
      <w:r w:rsidR="000E0E9B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____________</w:t>
      </w:r>
      <w:r w:rsidR="00C3719B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A66188" w:rsidRPr="004D3CB5" w:rsidRDefault="00005C0B" w:rsidP="00A66188">
      <w:pPr>
        <w:spacing w:line="200" w:lineRule="atLeast"/>
        <w:ind w:firstLine="567"/>
        <w:jc w:val="right"/>
      </w:pPr>
      <w:r w:rsidRPr="004D3CB5">
        <w:t xml:space="preserve">                  (наименование учреждения Центрального банка Российской</w:t>
      </w:r>
      <w:r w:rsidR="00C3719B" w:rsidRPr="004D3CB5">
        <w:t xml:space="preserve"> </w:t>
      </w:r>
      <w:r w:rsidRPr="004D3CB5">
        <w:t xml:space="preserve">Федерации или </w:t>
      </w:r>
      <w:r w:rsidR="0034023C" w:rsidRPr="004D3CB5">
        <w:t>К</w:t>
      </w:r>
      <w:r w:rsidRPr="004D3CB5">
        <w:t>редитной организации)</w:t>
      </w:r>
    </w:p>
    <w:p w:rsidR="00FF37B1" w:rsidRPr="004D3CB5" w:rsidRDefault="00A66188" w:rsidP="00FF37B1">
      <w:pPr>
        <w:spacing w:line="200" w:lineRule="atLeast"/>
        <w:ind w:firstLine="567"/>
        <w:rPr>
          <w:sz w:val="24"/>
          <w:szCs w:val="24"/>
        </w:rPr>
      </w:pPr>
      <w:r w:rsidRPr="004D3CB5">
        <w:rPr>
          <w:sz w:val="24"/>
          <w:szCs w:val="24"/>
        </w:rPr>
        <w:t>1</w:t>
      </w:r>
      <w:r w:rsidR="00005C0B" w:rsidRPr="004D3CB5">
        <w:rPr>
          <w:sz w:val="24"/>
          <w:szCs w:val="24"/>
        </w:rPr>
        <w:t xml:space="preserve">.5. в </w:t>
      </w:r>
      <w:hyperlink w:anchor="P348" w:history="1">
        <w:r w:rsidR="00005C0B" w:rsidRPr="004D3CB5">
          <w:rPr>
            <w:sz w:val="24"/>
            <w:szCs w:val="24"/>
          </w:rPr>
          <w:t>разделе IV</w:t>
        </w:r>
      </w:hyperlink>
      <w:r w:rsidR="00005C0B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Взаимодействие Сторон</w:t>
      </w:r>
      <w:r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:</w:t>
      </w:r>
    </w:p>
    <w:p w:rsidR="00FF37B1" w:rsidRPr="004D3CB5" w:rsidRDefault="00005C0B" w:rsidP="00FF37B1">
      <w:pPr>
        <w:spacing w:line="200" w:lineRule="atLeast"/>
        <w:ind w:firstLine="567"/>
        <w:rPr>
          <w:sz w:val="24"/>
          <w:szCs w:val="24"/>
        </w:rPr>
      </w:pPr>
      <w:r w:rsidRPr="004D3CB5">
        <w:rPr>
          <w:sz w:val="24"/>
          <w:szCs w:val="24"/>
        </w:rPr>
        <w:t xml:space="preserve">1.5.1. в </w:t>
      </w:r>
      <w:hyperlink w:anchor="P354" w:history="1">
        <w:r w:rsidRPr="004D3CB5">
          <w:rPr>
            <w:sz w:val="24"/>
            <w:szCs w:val="24"/>
          </w:rPr>
          <w:t>пункте 4.1.2</w:t>
        </w:r>
      </w:hyperlink>
      <w:r w:rsidRPr="004D3CB5">
        <w:rPr>
          <w:sz w:val="24"/>
          <w:szCs w:val="24"/>
        </w:rPr>
        <w:t>:</w:t>
      </w:r>
    </w:p>
    <w:p w:rsidR="00D8255F" w:rsidRPr="004D3CB5" w:rsidRDefault="00D8255F" w:rsidP="00D8255F">
      <w:pPr>
        <w:spacing w:line="259" w:lineRule="auto"/>
        <w:ind w:firstLine="567"/>
        <w:rPr>
          <w:rFonts w:eastAsia="Calibri"/>
          <w:sz w:val="24"/>
          <w:szCs w:val="24"/>
          <w:lang w:eastAsia="en-US"/>
        </w:rPr>
      </w:pPr>
      <w:r w:rsidRPr="004D3CB5">
        <w:rPr>
          <w:rFonts w:eastAsia="Calibri"/>
          <w:sz w:val="24"/>
          <w:szCs w:val="24"/>
          <w:lang w:eastAsia="en-US"/>
        </w:rPr>
        <w:t>1.5.1.1. слова «в пунктах _____» заменить словами «в пунктах _____»;</w:t>
      </w:r>
    </w:p>
    <w:p w:rsidR="00AE4505" w:rsidRPr="004D3CB5" w:rsidRDefault="00005C0B" w:rsidP="00D8255F">
      <w:pPr>
        <w:spacing w:line="259" w:lineRule="auto"/>
        <w:ind w:firstLine="567"/>
        <w:rPr>
          <w:sz w:val="24"/>
          <w:szCs w:val="24"/>
        </w:rPr>
      </w:pPr>
      <w:r w:rsidRPr="004D3CB5">
        <w:rPr>
          <w:sz w:val="24"/>
          <w:szCs w:val="24"/>
        </w:rPr>
        <w:t xml:space="preserve">1.5.1.2. слова </w:t>
      </w:r>
      <w:r w:rsidR="00FF37B1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 рабочих дней</w:t>
      </w:r>
      <w:r w:rsidR="00FF37B1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FF37B1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</w:t>
      </w:r>
      <w:r w:rsidR="00FF37B1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рабочих дней</w:t>
      </w:r>
      <w:r w:rsidR="00FF37B1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AE4505" w:rsidRPr="004D3CB5" w:rsidRDefault="00005C0B" w:rsidP="00D8255F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1.5.2. в </w:t>
      </w:r>
      <w:hyperlink w:anchor="P394" w:history="1">
        <w:r w:rsidRPr="004D3CB5">
          <w:rPr>
            <w:sz w:val="24"/>
            <w:szCs w:val="24"/>
          </w:rPr>
          <w:t>пункте 4.1.6.1</w:t>
        </w:r>
      </w:hyperlink>
      <w:r w:rsidRPr="004D3CB5">
        <w:rPr>
          <w:sz w:val="24"/>
          <w:szCs w:val="24"/>
        </w:rPr>
        <w:t xml:space="preserve"> слова </w:t>
      </w:r>
      <w:r w:rsidR="00AE4505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AE450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>____</w:t>
      </w:r>
      <w:r w:rsidR="00AE4505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AE4505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AE450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</w:t>
      </w:r>
      <w:r w:rsidR="00AE4505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9B4688" w:rsidRPr="004D3CB5" w:rsidRDefault="00005C0B" w:rsidP="009B4688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1.5.3. в </w:t>
      </w:r>
      <w:hyperlink w:anchor="P399" w:history="1">
        <w:r w:rsidRPr="004D3CB5">
          <w:rPr>
            <w:sz w:val="24"/>
            <w:szCs w:val="24"/>
          </w:rPr>
          <w:t>пункте 4.1.6.2</w:t>
        </w:r>
      </w:hyperlink>
      <w:r w:rsidRPr="004D3CB5">
        <w:rPr>
          <w:sz w:val="24"/>
          <w:szCs w:val="24"/>
        </w:rPr>
        <w:t xml:space="preserve"> слова </w:t>
      </w:r>
      <w:r w:rsidR="00AE4505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AE450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</w:t>
      </w:r>
      <w:r w:rsidR="009B4688" w:rsidRPr="004D3CB5">
        <w:rPr>
          <w:sz w:val="24"/>
          <w:szCs w:val="24"/>
        </w:rPr>
        <w:t>_</w:t>
      </w:r>
      <w:r w:rsidRPr="004D3CB5">
        <w:rPr>
          <w:sz w:val="24"/>
          <w:szCs w:val="24"/>
        </w:rPr>
        <w:t>_</w:t>
      </w:r>
      <w:r w:rsidR="00AE4505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AE4505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AE450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</w:t>
      </w:r>
      <w:r w:rsidR="00AE4505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B44948" w:rsidRPr="004D3CB5" w:rsidRDefault="009B4688" w:rsidP="00B44948">
      <w:pPr>
        <w:ind w:firstLine="567"/>
        <w:rPr>
          <w:rFonts w:eastAsia="Calibri"/>
          <w:sz w:val="24"/>
          <w:szCs w:val="24"/>
          <w:lang w:eastAsia="en-US"/>
        </w:rPr>
      </w:pPr>
      <w:bookmarkStart w:id="234" w:name="_Hlk121906244"/>
      <w:r w:rsidRPr="004D3CB5">
        <w:rPr>
          <w:rFonts w:eastAsia="Calibri"/>
          <w:sz w:val="24"/>
          <w:szCs w:val="24"/>
          <w:lang w:eastAsia="en-US"/>
        </w:rPr>
        <w:t>1.5.4. в пункте 4.1.7.1.1</w:t>
      </w:r>
      <w:bookmarkEnd w:id="234"/>
      <w:r w:rsidRPr="004D3CB5">
        <w:rPr>
          <w:rFonts w:eastAsia="Calibri"/>
          <w:sz w:val="24"/>
          <w:szCs w:val="24"/>
          <w:lang w:eastAsia="en-US"/>
        </w:rPr>
        <w:t xml:space="preserve"> слова «приложению № ____» заменить словами пр</w:t>
      </w:r>
      <w:r w:rsidR="00B44948" w:rsidRPr="004D3CB5">
        <w:rPr>
          <w:rFonts w:eastAsia="Calibri"/>
          <w:sz w:val="24"/>
          <w:szCs w:val="24"/>
          <w:lang w:eastAsia="en-US"/>
        </w:rPr>
        <w:t>и</w:t>
      </w:r>
      <w:r w:rsidRPr="004D3CB5">
        <w:rPr>
          <w:rFonts w:eastAsia="Calibri"/>
          <w:sz w:val="24"/>
          <w:szCs w:val="24"/>
          <w:lang w:eastAsia="en-US"/>
        </w:rPr>
        <w:t>ложению №__</w:t>
      </w:r>
      <w:r w:rsidR="00B44948" w:rsidRPr="004D3CB5">
        <w:rPr>
          <w:rFonts w:eastAsia="Calibri"/>
          <w:sz w:val="24"/>
          <w:szCs w:val="24"/>
          <w:lang w:eastAsia="en-US"/>
        </w:rPr>
        <w:t>_»;</w:t>
      </w:r>
      <w:r w:rsidRPr="004D3CB5">
        <w:rPr>
          <w:rFonts w:eastAsia="Calibri"/>
          <w:sz w:val="24"/>
          <w:szCs w:val="24"/>
          <w:lang w:eastAsia="en-US"/>
        </w:rPr>
        <w:t xml:space="preserve"> </w:t>
      </w:r>
      <w:r w:rsidR="00B44948" w:rsidRPr="004D3CB5">
        <w:rPr>
          <w:rFonts w:eastAsia="Calibri"/>
          <w:sz w:val="24"/>
          <w:szCs w:val="24"/>
          <w:lang w:eastAsia="en-US"/>
        </w:rPr>
        <w:t xml:space="preserve">    </w:t>
      </w:r>
    </w:p>
    <w:p w:rsidR="00953806" w:rsidRPr="004D3CB5" w:rsidRDefault="00B44948" w:rsidP="00B44948">
      <w:pPr>
        <w:ind w:firstLine="567"/>
        <w:rPr>
          <w:sz w:val="24"/>
          <w:szCs w:val="24"/>
        </w:rPr>
      </w:pPr>
      <w:r w:rsidRPr="004D3CB5">
        <w:rPr>
          <w:rFonts w:eastAsia="Calibri"/>
          <w:sz w:val="24"/>
          <w:szCs w:val="24"/>
          <w:lang w:eastAsia="en-US"/>
        </w:rPr>
        <w:t>1.</w:t>
      </w:r>
      <w:r w:rsidR="00005C0B" w:rsidRPr="004D3CB5">
        <w:rPr>
          <w:sz w:val="24"/>
          <w:szCs w:val="24"/>
        </w:rPr>
        <w:t>5.</w:t>
      </w:r>
      <w:r w:rsidR="00953806" w:rsidRPr="004D3CB5">
        <w:rPr>
          <w:sz w:val="24"/>
          <w:szCs w:val="24"/>
        </w:rPr>
        <w:t>5</w:t>
      </w:r>
      <w:r w:rsidR="00005C0B" w:rsidRPr="004D3CB5">
        <w:rPr>
          <w:sz w:val="24"/>
          <w:szCs w:val="24"/>
        </w:rPr>
        <w:t xml:space="preserve">. в </w:t>
      </w:r>
      <w:hyperlink w:anchor="P473" w:history="1">
        <w:r w:rsidR="00005C0B" w:rsidRPr="004D3CB5">
          <w:rPr>
            <w:sz w:val="24"/>
            <w:szCs w:val="24"/>
          </w:rPr>
          <w:t>пункте 4.1.12</w:t>
        </w:r>
      </w:hyperlink>
      <w:r w:rsidR="00005C0B" w:rsidRPr="004D3CB5">
        <w:rPr>
          <w:sz w:val="24"/>
          <w:szCs w:val="24"/>
        </w:rPr>
        <w:t xml:space="preserve"> слова </w:t>
      </w:r>
      <w:r w:rsidR="00953806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не позднее __</w:t>
      </w:r>
      <w:r w:rsidRPr="004D3CB5">
        <w:rPr>
          <w:sz w:val="24"/>
          <w:szCs w:val="24"/>
        </w:rPr>
        <w:t>_</w:t>
      </w:r>
      <w:r w:rsidR="00005C0B" w:rsidRPr="004D3CB5">
        <w:rPr>
          <w:sz w:val="24"/>
          <w:szCs w:val="24"/>
        </w:rPr>
        <w:t>___ рабочего дня</w:t>
      </w:r>
      <w:r w:rsidR="00953806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заменить словами </w:t>
      </w:r>
      <w:r w:rsidR="00953806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не позднее _</w:t>
      </w:r>
      <w:r w:rsidRPr="004D3CB5">
        <w:rPr>
          <w:sz w:val="24"/>
          <w:szCs w:val="24"/>
        </w:rPr>
        <w:t>____</w:t>
      </w:r>
      <w:r w:rsidR="00005C0B" w:rsidRPr="004D3CB5">
        <w:rPr>
          <w:sz w:val="24"/>
          <w:szCs w:val="24"/>
        </w:rPr>
        <w:t xml:space="preserve"> рабочего дня</w:t>
      </w:r>
      <w:r w:rsidR="00953806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;</w:t>
      </w:r>
    </w:p>
    <w:p w:rsidR="00953806" w:rsidRPr="004D3CB5" w:rsidRDefault="00953806" w:rsidP="00953806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lastRenderedPageBreak/>
        <w:t xml:space="preserve">1.5.6. в </w:t>
      </w:r>
      <w:hyperlink w:anchor="P473" w:history="1">
        <w:r w:rsidRPr="004D3CB5">
          <w:rPr>
            <w:sz w:val="24"/>
            <w:szCs w:val="24"/>
          </w:rPr>
          <w:t>пункте 4.1.13</w:t>
        </w:r>
      </w:hyperlink>
      <w:r w:rsidRPr="004D3CB5">
        <w:rPr>
          <w:sz w:val="24"/>
          <w:szCs w:val="24"/>
        </w:rPr>
        <w:t xml:space="preserve"> «в течение _____ рабочих дней» заменить словами «в течение _____ рабочих дней»;</w:t>
      </w:r>
    </w:p>
    <w:p w:rsidR="00953806" w:rsidRPr="004D3CB5" w:rsidRDefault="00005C0B" w:rsidP="00953806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953806" w:rsidRPr="004D3CB5">
        <w:rPr>
          <w:sz w:val="24"/>
          <w:szCs w:val="24"/>
        </w:rPr>
        <w:t>7</w:t>
      </w:r>
      <w:r w:rsidRPr="004D3CB5">
        <w:rPr>
          <w:sz w:val="24"/>
          <w:szCs w:val="24"/>
        </w:rPr>
        <w:t xml:space="preserve">. в </w:t>
      </w:r>
      <w:hyperlink w:anchor="P478" w:history="1">
        <w:r w:rsidRPr="004D3CB5">
          <w:rPr>
            <w:sz w:val="24"/>
            <w:szCs w:val="24"/>
          </w:rPr>
          <w:t>пункте 4.1.14</w:t>
        </w:r>
      </w:hyperlink>
      <w:r w:rsidRPr="004D3CB5">
        <w:rPr>
          <w:sz w:val="24"/>
          <w:szCs w:val="24"/>
        </w:rPr>
        <w:t xml:space="preserve"> слова </w:t>
      </w:r>
      <w:r w:rsidR="00953806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_____ рабочих дней</w:t>
      </w:r>
      <w:r w:rsidR="0095380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953806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_____ рабочих дней</w:t>
      </w:r>
      <w:r w:rsidR="0095380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2F24D3" w:rsidRPr="004D3CB5" w:rsidRDefault="00005C0B" w:rsidP="002F24D3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2F24D3" w:rsidRPr="004D3CB5">
        <w:rPr>
          <w:sz w:val="24"/>
          <w:szCs w:val="24"/>
        </w:rPr>
        <w:t>8</w:t>
      </w:r>
      <w:r w:rsidRPr="004D3CB5">
        <w:rPr>
          <w:sz w:val="24"/>
          <w:szCs w:val="24"/>
        </w:rPr>
        <w:t xml:space="preserve">. в </w:t>
      </w:r>
      <w:hyperlink w:anchor="P479" w:history="1">
        <w:r w:rsidRPr="004D3CB5">
          <w:rPr>
            <w:sz w:val="24"/>
            <w:szCs w:val="24"/>
          </w:rPr>
          <w:t>пункте 4.1.15</w:t>
        </w:r>
      </w:hyperlink>
      <w:r w:rsidRPr="004D3CB5">
        <w:rPr>
          <w:sz w:val="24"/>
          <w:szCs w:val="24"/>
        </w:rPr>
        <w:t xml:space="preserve"> слова</w:t>
      </w:r>
      <w:r w:rsidR="00953806" w:rsidRPr="004D3CB5">
        <w:rPr>
          <w:sz w:val="24"/>
          <w:szCs w:val="24"/>
        </w:rPr>
        <w:t xml:space="preserve"> «</w:t>
      </w:r>
      <w:r w:rsidRPr="004D3CB5">
        <w:rPr>
          <w:sz w:val="24"/>
          <w:szCs w:val="24"/>
        </w:rPr>
        <w:t>в течение _____ рабочих дней</w:t>
      </w:r>
      <w:r w:rsidR="0095380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953806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_____ рабочих дней</w:t>
      </w:r>
      <w:r w:rsidR="0095380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BF78C3" w:rsidRPr="004D3CB5" w:rsidRDefault="00005C0B" w:rsidP="00BF78C3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2F24D3" w:rsidRPr="004D3CB5">
        <w:rPr>
          <w:sz w:val="24"/>
          <w:szCs w:val="24"/>
        </w:rPr>
        <w:t>9</w:t>
      </w:r>
      <w:r w:rsidRPr="004D3CB5">
        <w:rPr>
          <w:sz w:val="24"/>
          <w:szCs w:val="24"/>
        </w:rPr>
        <w:t xml:space="preserve">. в </w:t>
      </w:r>
      <w:hyperlink w:anchor="P505" w:history="1">
        <w:r w:rsidRPr="004D3CB5">
          <w:rPr>
            <w:sz w:val="24"/>
            <w:szCs w:val="24"/>
          </w:rPr>
          <w:t>пункте 4.2.2.1</w:t>
        </w:r>
      </w:hyperlink>
      <w:r w:rsidRPr="004D3CB5">
        <w:rPr>
          <w:sz w:val="24"/>
          <w:szCs w:val="24"/>
        </w:rPr>
        <w:t xml:space="preserve"> слова </w:t>
      </w:r>
      <w:r w:rsidR="002F24D3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D2138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7D36FC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7D36FC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BF78C3" w:rsidRPr="004D3CB5" w:rsidRDefault="00005C0B" w:rsidP="00BF78C3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</w:t>
      </w:r>
      <w:r w:rsidR="00BF78C3" w:rsidRPr="004D3CB5">
        <w:rPr>
          <w:sz w:val="24"/>
          <w:szCs w:val="24"/>
        </w:rPr>
        <w:t>0</w:t>
      </w:r>
      <w:r w:rsidRPr="004D3CB5">
        <w:rPr>
          <w:sz w:val="24"/>
          <w:szCs w:val="24"/>
        </w:rPr>
        <w:t xml:space="preserve">. в </w:t>
      </w:r>
      <w:hyperlink w:anchor="P510" w:history="1">
        <w:r w:rsidRPr="004D3CB5">
          <w:rPr>
            <w:sz w:val="24"/>
            <w:szCs w:val="24"/>
          </w:rPr>
          <w:t>пункте 4.2.2.2</w:t>
        </w:r>
      </w:hyperlink>
      <w:r w:rsidRPr="004D3CB5">
        <w:rPr>
          <w:sz w:val="24"/>
          <w:szCs w:val="24"/>
        </w:rPr>
        <w:t xml:space="preserve"> слова </w:t>
      </w:r>
      <w:r w:rsidR="00BF78C3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BF78C3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BF78C3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BF78C3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D53DF5" w:rsidRPr="004D3CB5" w:rsidRDefault="00005C0B" w:rsidP="00D53DF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</w:t>
      </w:r>
      <w:r w:rsidR="00BF78C3" w:rsidRPr="004D3CB5">
        <w:rPr>
          <w:sz w:val="24"/>
          <w:szCs w:val="24"/>
        </w:rPr>
        <w:t>1</w:t>
      </w:r>
      <w:r w:rsidRPr="004D3CB5">
        <w:rPr>
          <w:sz w:val="24"/>
          <w:szCs w:val="24"/>
        </w:rPr>
        <w:t xml:space="preserve">. в </w:t>
      </w:r>
      <w:hyperlink w:anchor="P514" w:history="1">
        <w:r w:rsidRPr="004D3CB5">
          <w:rPr>
            <w:sz w:val="24"/>
            <w:szCs w:val="24"/>
          </w:rPr>
          <w:t>пункте 4.2.3</w:t>
        </w:r>
      </w:hyperlink>
      <w:r w:rsidRPr="004D3CB5">
        <w:rPr>
          <w:sz w:val="24"/>
          <w:szCs w:val="24"/>
        </w:rPr>
        <w:t xml:space="preserve"> слова </w:t>
      </w:r>
      <w:r w:rsidR="00BF78C3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BF78C3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BF78C3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не позднее _____ рабочего дня</w:t>
      </w:r>
      <w:r w:rsidR="00BF78C3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B44948" w:rsidRPr="004D3CB5" w:rsidRDefault="00B44948" w:rsidP="00B44948">
      <w:pPr>
        <w:spacing w:line="259" w:lineRule="auto"/>
        <w:ind w:firstLine="567"/>
        <w:rPr>
          <w:rFonts w:eastAsia="Calibri"/>
          <w:sz w:val="24"/>
          <w:szCs w:val="24"/>
          <w:lang w:eastAsia="en-US"/>
        </w:rPr>
      </w:pPr>
      <w:r w:rsidRPr="004D3CB5">
        <w:rPr>
          <w:rFonts w:eastAsia="Calibri"/>
          <w:sz w:val="24"/>
          <w:szCs w:val="24"/>
          <w:lang w:eastAsia="en-US"/>
        </w:rPr>
        <w:t>1.5.12. в пункте 4.3.2 слова «в срок до ______» заменить словами «в срок до_______»;</w:t>
      </w:r>
    </w:p>
    <w:p w:rsidR="00320095" w:rsidRPr="004D3CB5" w:rsidRDefault="00005C0B" w:rsidP="0032009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</w:t>
      </w:r>
      <w:r w:rsidR="00320095" w:rsidRPr="004D3CB5">
        <w:rPr>
          <w:sz w:val="24"/>
          <w:szCs w:val="24"/>
        </w:rPr>
        <w:t>3</w:t>
      </w:r>
      <w:r w:rsidRPr="004D3CB5">
        <w:rPr>
          <w:sz w:val="24"/>
          <w:szCs w:val="24"/>
        </w:rPr>
        <w:t xml:space="preserve">. в </w:t>
      </w:r>
      <w:hyperlink w:anchor="P571" w:history="1">
        <w:r w:rsidRPr="004D3CB5">
          <w:rPr>
            <w:sz w:val="24"/>
            <w:szCs w:val="24"/>
          </w:rPr>
          <w:t>пункте 4.3.</w:t>
        </w:r>
        <w:r w:rsidR="00320095" w:rsidRPr="004D3CB5">
          <w:rPr>
            <w:sz w:val="24"/>
            <w:szCs w:val="24"/>
          </w:rPr>
          <w:t>11</w:t>
        </w:r>
        <w:r w:rsidRPr="004D3CB5">
          <w:rPr>
            <w:sz w:val="24"/>
            <w:szCs w:val="24"/>
          </w:rPr>
          <w:t>.</w:t>
        </w:r>
      </w:hyperlink>
      <w:r w:rsidR="00320095" w:rsidRPr="004D3CB5">
        <w:rPr>
          <w:sz w:val="24"/>
          <w:szCs w:val="24"/>
        </w:rPr>
        <w:t>1:</w:t>
      </w:r>
    </w:p>
    <w:p w:rsidR="00320095" w:rsidRPr="004D3CB5" w:rsidRDefault="00B03184" w:rsidP="0032009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1.5.13.1. </w:t>
      </w:r>
      <w:r w:rsidR="00005C0B" w:rsidRPr="004D3CB5">
        <w:rPr>
          <w:sz w:val="24"/>
          <w:szCs w:val="24"/>
        </w:rPr>
        <w:t xml:space="preserve">слова </w:t>
      </w:r>
      <w:r w:rsidR="00320095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не позднее _____ рабочего дня</w:t>
      </w:r>
      <w:r w:rsidR="00320095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заменить словами </w:t>
      </w:r>
      <w:r w:rsidR="00320095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не позднее _____ рабочего дня</w:t>
      </w:r>
      <w:r w:rsidR="00320095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;</w:t>
      </w:r>
    </w:p>
    <w:p w:rsidR="00320095" w:rsidRPr="004D3CB5" w:rsidRDefault="00B03184" w:rsidP="0032009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1.5.13.2. </w:t>
      </w:r>
      <w:r w:rsidR="00320095" w:rsidRPr="004D3CB5">
        <w:rPr>
          <w:sz w:val="24"/>
          <w:szCs w:val="24"/>
        </w:rPr>
        <w:t>слова «отчетным _______» заменить словами «отчетным _______»;</w:t>
      </w:r>
    </w:p>
    <w:p w:rsidR="00EE351C" w:rsidRPr="004D3CB5" w:rsidRDefault="00005C0B" w:rsidP="0032009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320095" w:rsidRPr="004D3CB5">
        <w:rPr>
          <w:sz w:val="24"/>
          <w:szCs w:val="24"/>
        </w:rPr>
        <w:t>14</w:t>
      </w:r>
      <w:r w:rsidRPr="004D3CB5">
        <w:rPr>
          <w:sz w:val="24"/>
          <w:szCs w:val="24"/>
        </w:rPr>
        <w:t xml:space="preserve">. в </w:t>
      </w:r>
      <w:hyperlink w:anchor="P579" w:history="1">
        <w:r w:rsidRPr="004D3CB5">
          <w:rPr>
            <w:sz w:val="24"/>
            <w:szCs w:val="24"/>
          </w:rPr>
          <w:t>пункте 4.3.</w:t>
        </w:r>
        <w:r w:rsidR="00B1614A" w:rsidRPr="004D3CB5">
          <w:rPr>
            <w:sz w:val="24"/>
            <w:szCs w:val="24"/>
          </w:rPr>
          <w:t>11</w:t>
        </w:r>
        <w:r w:rsidRPr="004D3CB5">
          <w:rPr>
            <w:sz w:val="24"/>
            <w:szCs w:val="24"/>
          </w:rPr>
          <w:t>.</w:t>
        </w:r>
      </w:hyperlink>
      <w:r w:rsidR="00B1614A" w:rsidRPr="004D3CB5">
        <w:rPr>
          <w:sz w:val="24"/>
          <w:szCs w:val="24"/>
        </w:rPr>
        <w:t>2</w:t>
      </w:r>
      <w:r w:rsidR="00EE351C" w:rsidRPr="004D3CB5">
        <w:rPr>
          <w:sz w:val="24"/>
          <w:szCs w:val="24"/>
        </w:rPr>
        <w:t>:</w:t>
      </w:r>
      <w:r w:rsidRPr="004D3CB5">
        <w:rPr>
          <w:sz w:val="24"/>
          <w:szCs w:val="24"/>
        </w:rPr>
        <w:t xml:space="preserve"> </w:t>
      </w:r>
    </w:p>
    <w:p w:rsidR="00EE351C" w:rsidRPr="004D3CB5" w:rsidRDefault="00EE351C" w:rsidP="00EE351C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1.5.14.1. слова «не позднее _____ рабочего дня» заменить словами «не позднее _____ рабочего дня»;</w:t>
      </w:r>
    </w:p>
    <w:p w:rsidR="006B50E5" w:rsidRPr="004D3CB5" w:rsidRDefault="00EE351C" w:rsidP="006B50E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1.5.14.2. слова «отчетным _______» заменить словами «отчетным _______»;</w:t>
      </w:r>
    </w:p>
    <w:p w:rsidR="00EE351C" w:rsidRPr="004D3CB5" w:rsidRDefault="00005C0B" w:rsidP="006B50E5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320095" w:rsidRPr="004D3CB5">
        <w:rPr>
          <w:sz w:val="24"/>
          <w:szCs w:val="24"/>
        </w:rPr>
        <w:t>15</w:t>
      </w:r>
      <w:r w:rsidRPr="004D3CB5">
        <w:rPr>
          <w:sz w:val="24"/>
          <w:szCs w:val="24"/>
        </w:rPr>
        <w:t xml:space="preserve">. в </w:t>
      </w:r>
      <w:hyperlink w:anchor="P580" w:history="1">
        <w:r w:rsidRPr="004D3CB5">
          <w:rPr>
            <w:sz w:val="24"/>
            <w:szCs w:val="24"/>
          </w:rPr>
          <w:t>пункте 4.3.</w:t>
        </w:r>
        <w:r w:rsidR="00102F5B" w:rsidRPr="004D3CB5">
          <w:rPr>
            <w:sz w:val="24"/>
            <w:szCs w:val="24"/>
          </w:rPr>
          <w:t>11</w:t>
        </w:r>
        <w:r w:rsidRPr="004D3CB5">
          <w:rPr>
            <w:sz w:val="24"/>
            <w:szCs w:val="24"/>
          </w:rPr>
          <w:t>.</w:t>
        </w:r>
      </w:hyperlink>
      <w:r w:rsidR="00102F5B" w:rsidRPr="004D3CB5">
        <w:rPr>
          <w:sz w:val="24"/>
          <w:szCs w:val="24"/>
        </w:rPr>
        <w:t>3</w:t>
      </w:r>
      <w:r w:rsidR="001A294C" w:rsidRPr="004D3CB5">
        <w:rPr>
          <w:sz w:val="24"/>
          <w:szCs w:val="24"/>
        </w:rPr>
        <w:t>:</w:t>
      </w:r>
      <w:r w:rsidRPr="004D3CB5">
        <w:rPr>
          <w:sz w:val="24"/>
          <w:szCs w:val="24"/>
        </w:rPr>
        <w:t xml:space="preserve"> </w:t>
      </w:r>
    </w:p>
    <w:p w:rsidR="00213D4D" w:rsidRPr="004D3CB5" w:rsidRDefault="00EE351C" w:rsidP="00213D4D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1.5.15.1. слова «не позднее _____ рабочего дня» заменить словами «не позднее _____</w:t>
      </w:r>
      <w:r w:rsidR="00DA1BFA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рабочего дня»;</w:t>
      </w:r>
    </w:p>
    <w:p w:rsidR="00213D4D" w:rsidRPr="004D3CB5" w:rsidRDefault="00213D4D" w:rsidP="00213D4D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1.5.15.2. слова «отчетным _______» заменить словами «отчетным _______»;</w:t>
      </w:r>
    </w:p>
    <w:p w:rsidR="00B44948" w:rsidRPr="004D3CB5" w:rsidRDefault="00005C0B" w:rsidP="00B44948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1A294C" w:rsidRPr="004D3CB5">
        <w:rPr>
          <w:sz w:val="24"/>
          <w:szCs w:val="24"/>
        </w:rPr>
        <w:t>16</w:t>
      </w:r>
      <w:r w:rsidRPr="004D3CB5">
        <w:rPr>
          <w:sz w:val="24"/>
          <w:szCs w:val="24"/>
        </w:rPr>
        <w:t xml:space="preserve">. в </w:t>
      </w:r>
      <w:hyperlink w:anchor="P700" w:history="1">
        <w:r w:rsidRPr="004D3CB5">
          <w:rPr>
            <w:sz w:val="24"/>
            <w:szCs w:val="24"/>
          </w:rPr>
          <w:t>пункте 4.3.1</w:t>
        </w:r>
        <w:r w:rsidR="00213D4D" w:rsidRPr="004D3CB5">
          <w:rPr>
            <w:sz w:val="24"/>
            <w:szCs w:val="24"/>
          </w:rPr>
          <w:t>2</w:t>
        </w:r>
      </w:hyperlink>
      <w:r w:rsidRPr="004D3CB5">
        <w:rPr>
          <w:sz w:val="24"/>
          <w:szCs w:val="24"/>
        </w:rPr>
        <w:t xml:space="preserve"> слова </w:t>
      </w:r>
      <w:r w:rsidR="00213D4D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____ рабочих дней</w:t>
      </w:r>
      <w:r w:rsidR="00213D4D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213D4D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в течение ___ рабочих дней</w:t>
      </w:r>
      <w:r w:rsidR="00213D4D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;</w:t>
      </w:r>
    </w:p>
    <w:p w:rsidR="00B44948" w:rsidRPr="004D3CB5" w:rsidRDefault="00B44948" w:rsidP="00B44948">
      <w:pPr>
        <w:spacing w:line="259" w:lineRule="auto"/>
        <w:ind w:firstLine="567"/>
        <w:rPr>
          <w:rFonts w:eastAsia="Calibri"/>
          <w:sz w:val="24"/>
          <w:szCs w:val="24"/>
          <w:lang w:eastAsia="en-US"/>
        </w:rPr>
      </w:pPr>
      <w:r w:rsidRPr="004D3CB5">
        <w:rPr>
          <w:rFonts w:eastAsia="Calibri"/>
          <w:sz w:val="24"/>
          <w:szCs w:val="24"/>
          <w:lang w:eastAsia="en-US"/>
        </w:rPr>
        <w:t>1.5.17. в пункте 4.3.15.1 слова «в срок до «_</w:t>
      </w:r>
      <w:proofErr w:type="gramStart"/>
      <w:r w:rsidRPr="004D3CB5">
        <w:rPr>
          <w:rFonts w:eastAsia="Calibri"/>
          <w:sz w:val="24"/>
          <w:szCs w:val="24"/>
          <w:lang w:eastAsia="en-US"/>
        </w:rPr>
        <w:t>_»_</w:t>
      </w:r>
      <w:proofErr w:type="gramEnd"/>
      <w:r w:rsidRPr="004D3CB5">
        <w:rPr>
          <w:rFonts w:eastAsia="Calibri"/>
          <w:sz w:val="24"/>
          <w:szCs w:val="24"/>
          <w:lang w:eastAsia="en-US"/>
        </w:rPr>
        <w:t>_________20_г.» заменить словами «в срок до «__»____20_г.»;</w:t>
      </w:r>
    </w:p>
    <w:p w:rsidR="00E53906" w:rsidRPr="004D3CB5" w:rsidRDefault="00005C0B" w:rsidP="00B44948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1.5.</w:t>
      </w:r>
      <w:r w:rsidR="00E53906" w:rsidRPr="004D3CB5">
        <w:rPr>
          <w:sz w:val="24"/>
          <w:szCs w:val="24"/>
        </w:rPr>
        <w:t>18</w:t>
      </w:r>
      <w:r w:rsidRPr="004D3CB5">
        <w:rPr>
          <w:sz w:val="24"/>
          <w:szCs w:val="24"/>
        </w:rPr>
        <w:t xml:space="preserve">. в </w:t>
      </w:r>
      <w:hyperlink w:anchor="P737" w:history="1">
        <w:r w:rsidRPr="004D3CB5">
          <w:rPr>
            <w:sz w:val="24"/>
            <w:szCs w:val="24"/>
          </w:rPr>
          <w:t>пункте 4.3.</w:t>
        </w:r>
        <w:r w:rsidR="00E53906" w:rsidRPr="004D3CB5">
          <w:rPr>
            <w:sz w:val="24"/>
            <w:szCs w:val="24"/>
          </w:rPr>
          <w:t>15</w:t>
        </w:r>
        <w:r w:rsidRPr="004D3CB5">
          <w:rPr>
            <w:sz w:val="24"/>
            <w:szCs w:val="24"/>
          </w:rPr>
          <w:t>.2</w:t>
        </w:r>
      </w:hyperlink>
      <w:r w:rsidRPr="004D3CB5">
        <w:rPr>
          <w:sz w:val="24"/>
          <w:szCs w:val="24"/>
        </w:rPr>
        <w:t xml:space="preserve"> слова </w:t>
      </w:r>
      <w:r w:rsidR="00E53906" w:rsidRPr="004D3CB5">
        <w:rPr>
          <w:sz w:val="24"/>
          <w:szCs w:val="24"/>
        </w:rPr>
        <w:t>«в срок до «__» ______20_ г.» заменить словами «в срок до «__» ___ 20_ г.»;</w:t>
      </w:r>
    </w:p>
    <w:p w:rsidR="00B53210" w:rsidRPr="004D3CB5" w:rsidRDefault="00005C0B" w:rsidP="00B53210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1.6. в </w:t>
      </w:r>
      <w:hyperlink w:anchor="P825" w:history="1">
        <w:r w:rsidRPr="004D3CB5">
          <w:rPr>
            <w:sz w:val="24"/>
            <w:szCs w:val="24"/>
          </w:rPr>
          <w:t>разделе VII</w:t>
        </w:r>
      </w:hyperlink>
      <w:r w:rsidRPr="004D3CB5">
        <w:rPr>
          <w:sz w:val="24"/>
          <w:szCs w:val="24"/>
        </w:rPr>
        <w:t xml:space="preserve"> </w:t>
      </w:r>
      <w:r w:rsidR="00B53210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Заключительные положения</w:t>
      </w:r>
      <w:r w:rsidR="00B53210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:</w:t>
      </w:r>
    </w:p>
    <w:p w:rsidR="0083708A" w:rsidRPr="004D3CB5" w:rsidRDefault="00005C0B" w:rsidP="0083708A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1.6.1. в </w:t>
      </w:r>
      <w:hyperlink w:anchor="P829" w:history="1">
        <w:r w:rsidRPr="004D3CB5">
          <w:rPr>
            <w:sz w:val="24"/>
            <w:szCs w:val="24"/>
          </w:rPr>
          <w:t>пункте 7.3</w:t>
        </w:r>
      </w:hyperlink>
      <w:r w:rsidRPr="004D3CB5">
        <w:rPr>
          <w:sz w:val="24"/>
          <w:szCs w:val="24"/>
        </w:rPr>
        <w:t xml:space="preserve"> слова </w:t>
      </w:r>
      <w:r w:rsidR="00B53210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B53210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</w:t>
      </w:r>
      <w:r w:rsidR="00B53210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заменить словами </w:t>
      </w:r>
      <w:r w:rsidR="00B53210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 xml:space="preserve">приложению </w:t>
      </w:r>
      <w:r w:rsidR="00B53210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</w:t>
      </w:r>
      <w:r w:rsidR="00B53210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.</w:t>
      </w:r>
    </w:p>
    <w:p w:rsidR="0083708A" w:rsidRPr="004D3CB5" w:rsidRDefault="00005C0B" w:rsidP="0083708A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1.7. Иные положения по настоящему Дополнительному соглашению</w:t>
      </w:r>
      <w:hyperlink w:anchor="P5502" w:history="1">
        <w:r w:rsidR="00E27018" w:rsidRPr="004D3CB5">
          <w:rPr>
            <w:sz w:val="24"/>
            <w:szCs w:val="24"/>
            <w:vertAlign w:val="superscript"/>
          </w:rPr>
          <w:t>6</w:t>
        </w:r>
      </w:hyperlink>
      <w:r w:rsidRPr="004D3CB5">
        <w:rPr>
          <w:sz w:val="24"/>
          <w:szCs w:val="24"/>
        </w:rPr>
        <w:t>:</w:t>
      </w:r>
    </w:p>
    <w:p w:rsidR="005F0E49" w:rsidRPr="004D3CB5" w:rsidRDefault="00005C0B" w:rsidP="005F0E49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1.7.1. _______________________________________________________________;</w:t>
      </w:r>
    </w:p>
    <w:p w:rsidR="00005C0B" w:rsidRPr="004D3CB5" w:rsidRDefault="00005C0B" w:rsidP="005F0E49">
      <w:pPr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1.7.2. _______________________________________________________________.</w:t>
      </w:r>
    </w:p>
    <w:p w:rsidR="006515FB" w:rsidRPr="004D3CB5" w:rsidRDefault="00005C0B" w:rsidP="006515FB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1.8. </w:t>
      </w:r>
      <w:hyperlink w:anchor="P894" w:history="1">
        <w:r w:rsidRPr="004D3CB5">
          <w:rPr>
            <w:sz w:val="24"/>
            <w:szCs w:val="24"/>
          </w:rPr>
          <w:t>раздел VIII</w:t>
        </w:r>
      </w:hyperlink>
      <w:r w:rsidRPr="004D3CB5">
        <w:rPr>
          <w:sz w:val="24"/>
          <w:szCs w:val="24"/>
        </w:rPr>
        <w:t xml:space="preserve"> </w:t>
      </w:r>
      <w:r w:rsidR="006515FB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Платежные реквизиты Сторон</w:t>
      </w:r>
      <w:r w:rsidR="006515FB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изложить в следующей редакции:</w:t>
      </w:r>
    </w:p>
    <w:p w:rsidR="00005C0B" w:rsidRPr="004D3CB5" w:rsidRDefault="006515FB" w:rsidP="006515FB">
      <w:pPr>
        <w:spacing w:after="1" w:line="280" w:lineRule="atLeast"/>
        <w:ind w:firstLine="567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VIII. Платежные реквизиты Сторон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3861"/>
        <w:gridCol w:w="4677"/>
      </w:tblGrid>
      <w:tr w:rsidR="0007220A" w:rsidRPr="004D3CB5" w:rsidTr="004B5555">
        <w:trPr>
          <w:trHeight w:val="994"/>
        </w:trPr>
        <w:tc>
          <w:tcPr>
            <w:tcW w:w="5591" w:type="dxa"/>
            <w:gridSpan w:val="2"/>
          </w:tcPr>
          <w:p w:rsidR="0007220A" w:rsidRPr="004D3CB5" w:rsidRDefault="0007220A" w:rsidP="006B50E5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7220A" w:rsidRPr="004D3CB5" w:rsidRDefault="004B5555" w:rsidP="006B50E5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</w:t>
            </w:r>
            <w:r w:rsidR="0007220A" w:rsidRPr="004D3CB5">
              <w:rPr>
                <w:sz w:val="24"/>
                <w:szCs w:val="24"/>
              </w:rPr>
              <w:t>__________________________</w:t>
            </w:r>
          </w:p>
          <w:p w:rsidR="0007220A" w:rsidRPr="004D3CB5" w:rsidRDefault="0007220A" w:rsidP="006B50E5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(организацию))</w:t>
            </w:r>
          </w:p>
        </w:tc>
        <w:tc>
          <w:tcPr>
            <w:tcW w:w="4677" w:type="dxa"/>
          </w:tcPr>
          <w:p w:rsidR="0007220A" w:rsidRPr="004D3CB5" w:rsidRDefault="0007220A" w:rsidP="006B50E5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07220A" w:rsidRPr="004D3CB5" w:rsidTr="006B50E5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61" w:type="dxa"/>
            <w:tcBorders>
              <w:right w:val="single" w:sz="4" w:space="0" w:color="auto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7220A" w:rsidRPr="004D3CB5" w:rsidTr="006B50E5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  <w:tcBorders>
              <w:bottom w:val="nil"/>
              <w:right w:val="single" w:sz="4" w:space="0" w:color="auto"/>
            </w:tcBorders>
          </w:tcPr>
          <w:p w:rsidR="0007220A" w:rsidRPr="004D3CB5" w:rsidRDefault="0007220A" w:rsidP="006B50E5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(организацию))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</w:p>
        </w:tc>
      </w:tr>
      <w:tr w:rsidR="0007220A" w:rsidRPr="004D3CB5" w:rsidTr="006B50E5">
        <w:tblPrEx>
          <w:tblBorders>
            <w:insideH w:val="nil"/>
          </w:tblBorders>
        </w:tblPrEx>
        <w:tc>
          <w:tcPr>
            <w:tcW w:w="5591" w:type="dxa"/>
            <w:gridSpan w:val="2"/>
            <w:tcBorders>
              <w:top w:val="nil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88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7" w:type="dxa"/>
            <w:tcBorders>
              <w:top w:val="nil"/>
            </w:tcBorders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89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7220A" w:rsidRPr="004D3CB5" w:rsidTr="006B50E5">
        <w:tc>
          <w:tcPr>
            <w:tcW w:w="5591" w:type="dxa"/>
            <w:gridSpan w:val="2"/>
            <w:vAlign w:val="center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677" w:type="dxa"/>
            <w:vAlign w:val="center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</w:tr>
      <w:tr w:rsidR="0007220A" w:rsidRPr="004D3CB5" w:rsidTr="006B50E5">
        <w:tc>
          <w:tcPr>
            <w:tcW w:w="5591" w:type="dxa"/>
            <w:gridSpan w:val="2"/>
            <w:vAlign w:val="center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lastRenderedPageBreak/>
              <w:t>ИНН/КПП</w:t>
            </w:r>
          </w:p>
        </w:tc>
        <w:tc>
          <w:tcPr>
            <w:tcW w:w="4677" w:type="dxa"/>
            <w:vAlign w:val="center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ИНН/КПП </w:t>
            </w:r>
          </w:p>
        </w:tc>
      </w:tr>
      <w:tr w:rsidR="0007220A" w:rsidRPr="004D3CB5" w:rsidTr="006B50E5">
        <w:tc>
          <w:tcPr>
            <w:tcW w:w="5591" w:type="dxa"/>
            <w:gridSpan w:val="2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Платежные реквизиты:</w:t>
            </w:r>
          </w:p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Лицевой счет</w:t>
            </w:r>
          </w:p>
        </w:tc>
        <w:tc>
          <w:tcPr>
            <w:tcW w:w="4677" w:type="dxa"/>
            <w:vAlign w:val="center"/>
          </w:tcPr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Платежные реквизиты:</w:t>
            </w:r>
          </w:p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БИК</w:t>
            </w:r>
          </w:p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Расчетный (корреспондентский) счет</w:t>
            </w:r>
          </w:p>
          <w:p w:rsidR="0007220A" w:rsidRPr="004D3CB5" w:rsidRDefault="0007220A" w:rsidP="006B50E5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Лицевой счет</w:t>
            </w:r>
          </w:p>
        </w:tc>
      </w:tr>
    </w:tbl>
    <w:p w:rsidR="00005C0B" w:rsidRPr="004D3CB5" w:rsidRDefault="0007220A" w:rsidP="0007220A">
      <w:pPr>
        <w:spacing w:line="280" w:lineRule="atLeast"/>
        <w:ind w:firstLine="567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;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1.9. приложение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к Соглашению изложить в редакции согласно приложению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к настоящему Дополнительному соглашению, которое является его неотъемлемой частью;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1.10. дополнить приложением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к Соглашению согласно приложению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>____ к настоящему Дополнительному соглашению, которое является его неотъемлемой частью;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1.11. внести изменения в приложение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к Соглашению согласно приложению </w:t>
      </w:r>
      <w:r w:rsidR="004B5555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к настоящему Дополнительному соглашению, которое является его неотъемлемой частью.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4B5555" w:rsidRPr="004D3CB5" w:rsidRDefault="00005C0B" w:rsidP="004B5555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5. Иные заключительные положения по настоящему Дополнительному Соглашению:</w:t>
      </w:r>
      <w:bookmarkStart w:id="235" w:name="P5466"/>
      <w:bookmarkEnd w:id="235"/>
    </w:p>
    <w:p w:rsidR="00523868" w:rsidRPr="004D3CB5" w:rsidRDefault="00005C0B" w:rsidP="00523868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5.1. </w:t>
      </w:r>
      <w:bookmarkStart w:id="236" w:name="P5471"/>
      <w:bookmarkEnd w:id="236"/>
      <w:r w:rsidR="00523868" w:rsidRPr="004D3CB5">
        <w:rPr>
          <w:sz w:val="24"/>
          <w:szCs w:val="24"/>
        </w:rPr>
        <w:t>Настоящее Дополнительное соглашение заключено Сторонами на бумажном носителе в ________ экземплярах, по одному экземпляру для каждой из Сторон.</w:t>
      </w:r>
    </w:p>
    <w:p w:rsidR="00715A75" w:rsidRPr="004D3CB5" w:rsidRDefault="00523868" w:rsidP="00715A75">
      <w:pPr>
        <w:spacing w:after="1" w:line="200" w:lineRule="atLeast"/>
        <w:rPr>
          <w:sz w:val="24"/>
          <w:szCs w:val="24"/>
        </w:rPr>
      </w:pPr>
      <w:r w:rsidRPr="004D3CB5">
        <w:rPr>
          <w:sz w:val="24"/>
          <w:szCs w:val="24"/>
        </w:rPr>
        <w:t xml:space="preserve">                                      (двух, трех</w:t>
      </w:r>
      <w:r w:rsidRPr="004D3CB5">
        <w:rPr>
          <w:sz w:val="24"/>
          <w:szCs w:val="24"/>
          <w:vertAlign w:val="superscript"/>
        </w:rPr>
        <w:t>3</w:t>
      </w:r>
      <w:r w:rsidRPr="004D3CB5">
        <w:rPr>
          <w:sz w:val="24"/>
          <w:szCs w:val="24"/>
        </w:rPr>
        <w:t>)</w:t>
      </w:r>
    </w:p>
    <w:p w:rsidR="00005C0B" w:rsidRPr="004D3CB5" w:rsidRDefault="00005C0B" w:rsidP="00715A75">
      <w:pPr>
        <w:spacing w:after="1" w:line="200" w:lineRule="atLeast"/>
        <w:ind w:firstLine="567"/>
        <w:rPr>
          <w:sz w:val="24"/>
          <w:szCs w:val="24"/>
        </w:rPr>
      </w:pPr>
      <w:r w:rsidRPr="004D3CB5">
        <w:rPr>
          <w:sz w:val="24"/>
          <w:szCs w:val="24"/>
        </w:rPr>
        <w:t>5.3. ____________________________________________________________</w:t>
      </w:r>
      <w:hyperlink w:anchor="P5508" w:history="1">
        <w:r w:rsidR="009B0F7C" w:rsidRPr="004D3CB5">
          <w:rPr>
            <w:sz w:val="24"/>
            <w:szCs w:val="24"/>
            <w:vertAlign w:val="superscript"/>
          </w:rPr>
          <w:t>7</w:t>
        </w:r>
      </w:hyperlink>
      <w:r w:rsidRPr="004D3CB5">
        <w:rPr>
          <w:sz w:val="24"/>
          <w:szCs w:val="24"/>
        </w:rPr>
        <w:t>.</w:t>
      </w:r>
    </w:p>
    <w:p w:rsidR="00005C0B" w:rsidRPr="004D3CB5" w:rsidRDefault="00005C0B" w:rsidP="004B269B">
      <w:pPr>
        <w:spacing w:after="1" w:line="280" w:lineRule="atLeast"/>
        <w:ind w:firstLine="567"/>
        <w:jc w:val="both"/>
        <w:rPr>
          <w:sz w:val="24"/>
          <w:szCs w:val="24"/>
        </w:rPr>
      </w:pPr>
    </w:p>
    <w:p w:rsidR="00F92B09" w:rsidRPr="004D3CB5" w:rsidRDefault="00005C0B" w:rsidP="004B269B">
      <w:pPr>
        <w:spacing w:after="1" w:line="280" w:lineRule="atLeast"/>
        <w:ind w:firstLine="567"/>
        <w:jc w:val="center"/>
        <w:outlineLvl w:val="2"/>
        <w:rPr>
          <w:sz w:val="24"/>
          <w:szCs w:val="24"/>
        </w:rPr>
      </w:pPr>
      <w:r w:rsidRPr="004D3CB5">
        <w:rPr>
          <w:sz w:val="24"/>
          <w:szCs w:val="24"/>
        </w:rPr>
        <w:t>6. Подписи Сторон:</w:t>
      </w:r>
    </w:p>
    <w:p w:rsidR="00F92B09" w:rsidRPr="004D3CB5" w:rsidRDefault="00F92B09" w:rsidP="00F92B09">
      <w:pPr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1871"/>
        <w:gridCol w:w="907"/>
        <w:gridCol w:w="340"/>
        <w:gridCol w:w="2501"/>
        <w:gridCol w:w="851"/>
        <w:gridCol w:w="316"/>
        <w:gridCol w:w="2235"/>
      </w:tblGrid>
      <w:tr w:rsidR="00F92B09" w:rsidRPr="004D3CB5" w:rsidTr="00345897">
        <w:trPr>
          <w:trHeight w:val="1867"/>
        </w:trPr>
        <w:tc>
          <w:tcPr>
            <w:tcW w:w="3118" w:type="dxa"/>
            <w:gridSpan w:val="3"/>
          </w:tcPr>
          <w:p w:rsidR="00F92B09" w:rsidRPr="004D3CB5" w:rsidRDefault="00F92B09" w:rsidP="0034589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F92B09" w:rsidRPr="004D3CB5" w:rsidRDefault="00F92B09" w:rsidP="0034589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______________________________________</w:t>
            </w:r>
          </w:p>
          <w:p w:rsidR="00F92B09" w:rsidRPr="004D3CB5" w:rsidRDefault="00F92B09" w:rsidP="00345897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(организацию))</w:t>
            </w:r>
          </w:p>
        </w:tc>
        <w:tc>
          <w:tcPr>
            <w:tcW w:w="3748" w:type="dxa"/>
            <w:gridSpan w:val="3"/>
            <w:vAlign w:val="center"/>
          </w:tcPr>
          <w:p w:rsidR="00F92B09" w:rsidRPr="004D3CB5" w:rsidRDefault="00F92B09" w:rsidP="0034589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</w:p>
        </w:tc>
        <w:tc>
          <w:tcPr>
            <w:tcW w:w="3402" w:type="dxa"/>
            <w:gridSpan w:val="3"/>
          </w:tcPr>
          <w:p w:rsidR="00F92B09" w:rsidRPr="004D3CB5" w:rsidRDefault="00F92B09" w:rsidP="0034589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 Агента</w:t>
            </w:r>
            <w:r w:rsidR="004444E7" w:rsidRPr="004D3CB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92B09" w:rsidRPr="004D3CB5" w:rsidTr="00345897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F92B09" w:rsidRPr="004D3CB5" w:rsidRDefault="00F92B09" w:rsidP="00345897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/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F92B09" w:rsidRPr="004D3CB5" w:rsidRDefault="00F92B09" w:rsidP="00345897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/>
        </w:tc>
        <w:tc>
          <w:tcPr>
            <w:tcW w:w="851" w:type="dxa"/>
            <w:tcBorders>
              <w:left w:val="single" w:sz="4" w:space="0" w:color="auto"/>
              <w:right w:val="nil"/>
            </w:tcBorders>
            <w:vAlign w:val="bottom"/>
          </w:tcPr>
          <w:p w:rsidR="00F92B09" w:rsidRPr="004D3CB5" w:rsidRDefault="00F92B09" w:rsidP="00345897"/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/>
        </w:tc>
      </w:tr>
      <w:tr w:rsidR="00F92B09" w:rsidRPr="004D3CB5" w:rsidTr="00345897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92B09" w:rsidRPr="004D3CB5" w:rsidRDefault="00F92B09" w:rsidP="00345897"/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92B09" w:rsidRPr="004D3CB5" w:rsidRDefault="00F92B09" w:rsidP="00345897"/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(фамилия, имя, отчество (при наличии)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(подпись)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F92B09" w:rsidRPr="004D3CB5" w:rsidRDefault="00F92B09" w:rsidP="00345897"/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F92B09" w:rsidRPr="004D3CB5" w:rsidRDefault="00F92B09" w:rsidP="00345897">
            <w:pPr>
              <w:jc w:val="center"/>
            </w:pPr>
            <w:r w:rsidRPr="004D3CB5">
              <w:t>(фамилия, имя, отчество (при наличии)</w:t>
            </w:r>
          </w:p>
        </w:tc>
      </w:tr>
    </w:tbl>
    <w:p w:rsidR="00005C0B" w:rsidRPr="004D3CB5" w:rsidRDefault="0003462A" w:rsidP="004B269B">
      <w:pPr>
        <w:spacing w:after="1" w:line="280" w:lineRule="atLeast"/>
        <w:ind w:firstLine="567"/>
        <w:jc w:val="both"/>
      </w:pPr>
      <w:r w:rsidRPr="004D3CB5">
        <w:rPr>
          <w:sz w:val="28"/>
        </w:rPr>
        <w:t>______________________________</w:t>
      </w:r>
    </w:p>
    <w:p w:rsidR="0003462A" w:rsidRPr="004D3CB5" w:rsidRDefault="0003462A" w:rsidP="00755898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bookmarkStart w:id="237" w:name="P5494"/>
      <w:bookmarkStart w:id="238" w:name="P5495"/>
      <w:bookmarkEnd w:id="237"/>
      <w:bookmarkEnd w:id="238"/>
      <w:r w:rsidRPr="004D3CB5">
        <w:rPr>
          <w:vertAlign w:val="superscript"/>
        </w:rPr>
        <w:t>1</w:t>
      </w:r>
      <w:r w:rsidRPr="004D3CB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34432D" w:rsidRPr="004D3CB5" w:rsidRDefault="0034432D" w:rsidP="00755898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bookmarkStart w:id="239" w:name="P5497"/>
      <w:bookmarkStart w:id="240" w:name="P5498"/>
      <w:bookmarkEnd w:id="239"/>
      <w:bookmarkEnd w:id="240"/>
      <w:r w:rsidRPr="004D3CB5">
        <w:rPr>
          <w:rFonts w:eastAsiaTheme="minorHAnsi"/>
          <w:vertAlign w:val="superscript"/>
          <w:lang w:eastAsia="en-US"/>
        </w:rPr>
        <w:t>2</w:t>
      </w:r>
      <w:r w:rsidRPr="004D3CB5">
        <w:rPr>
          <w:rFonts w:eastAsiaTheme="minorHAnsi"/>
          <w:lang w:eastAsia="en-US"/>
        </w:rPr>
        <w:t>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55898" w:rsidRPr="004D3CB5" w:rsidRDefault="0034432D" w:rsidP="00755898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4D3CB5">
        <w:rPr>
          <w:rFonts w:eastAsiaTheme="minorHAnsi"/>
          <w:vertAlign w:val="superscript"/>
          <w:lang w:eastAsia="en-US"/>
        </w:rPr>
        <w:lastRenderedPageBreak/>
        <w:t>3</w:t>
      </w:r>
      <w:r w:rsidRPr="004D3CB5">
        <w:rPr>
          <w:rFonts w:eastAsiaTheme="minorHAnsi"/>
          <w:lang w:eastAsia="en-US"/>
        </w:rPr>
        <w:t>Предусматривается в случае, если правилами (порядком) предоставления субсидии (гранта в форме субсидии) из бюджета Республики Татарстан Получателю, утвержденными постановлением Кабинета Министров Республики Татарстан, предусмотрено участие иного юридического лица.</w:t>
      </w:r>
      <w:bookmarkStart w:id="241" w:name="P5500"/>
      <w:bookmarkEnd w:id="241"/>
    </w:p>
    <w:p w:rsidR="00755898" w:rsidRPr="004D3CB5" w:rsidRDefault="00101714" w:rsidP="00755898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4</w:t>
      </w:r>
      <w:r w:rsidR="00005C0B" w:rsidRPr="004D3CB5">
        <w:t>Указываются пункты и (или) разделы Соглашения, в которые вносятся изменения.</w:t>
      </w:r>
      <w:bookmarkStart w:id="242" w:name="P5501"/>
      <w:bookmarkEnd w:id="242"/>
    </w:p>
    <w:p w:rsidR="00755898" w:rsidRPr="004D3CB5" w:rsidRDefault="00101714" w:rsidP="00755898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5</w:t>
      </w:r>
      <w:r w:rsidR="00005C0B" w:rsidRPr="004D3CB5">
        <w:t xml:space="preserve">Указываются изменения сумм, подлежащих перечислению: со знаком </w:t>
      </w:r>
      <w:r w:rsidRPr="004D3CB5">
        <w:t>«</w:t>
      </w:r>
      <w:r w:rsidR="00005C0B" w:rsidRPr="004D3CB5">
        <w:t>плюс</w:t>
      </w:r>
      <w:r w:rsidRPr="004D3CB5">
        <w:t>»</w:t>
      </w:r>
      <w:r w:rsidR="00005C0B" w:rsidRPr="004D3CB5">
        <w:t xml:space="preserve"> при их увеличении и со знаком </w:t>
      </w:r>
      <w:r w:rsidRPr="004D3CB5">
        <w:t>«</w:t>
      </w:r>
      <w:r w:rsidR="00005C0B" w:rsidRPr="004D3CB5">
        <w:t>минус</w:t>
      </w:r>
      <w:r w:rsidRPr="004D3CB5">
        <w:t>»</w:t>
      </w:r>
      <w:r w:rsidR="00005C0B" w:rsidRPr="004D3CB5">
        <w:t xml:space="preserve"> при их уменьшении.</w:t>
      </w:r>
      <w:bookmarkStart w:id="243" w:name="P5502"/>
      <w:bookmarkEnd w:id="243"/>
    </w:p>
    <w:p w:rsidR="00755898" w:rsidRPr="004D3CB5" w:rsidRDefault="009B0F7C" w:rsidP="00755898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6</w:t>
      </w:r>
      <w:r w:rsidR="00005C0B" w:rsidRPr="004D3CB5">
        <w:t>Указываются иные конкретные положения (при наличии).</w:t>
      </w:r>
      <w:bookmarkStart w:id="244" w:name="P5503"/>
      <w:bookmarkStart w:id="245" w:name="P5504"/>
      <w:bookmarkStart w:id="246" w:name="P5508"/>
      <w:bookmarkEnd w:id="244"/>
      <w:bookmarkEnd w:id="245"/>
      <w:bookmarkEnd w:id="246"/>
    </w:p>
    <w:p w:rsidR="00005C0B" w:rsidRPr="004D3CB5" w:rsidRDefault="00755898" w:rsidP="00755898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7</w:t>
      </w:r>
      <w:r w:rsidR="00005C0B" w:rsidRPr="004D3CB5">
        <w:t>Указываются иные конкретные условия (при необходимости).</w:t>
      </w:r>
    </w:p>
    <w:p w:rsidR="00005C0B" w:rsidRPr="004D3CB5" w:rsidRDefault="00005C0B" w:rsidP="004B269B">
      <w:pPr>
        <w:spacing w:after="1" w:line="280" w:lineRule="atLeast"/>
        <w:ind w:firstLine="567"/>
        <w:jc w:val="both"/>
      </w:pPr>
      <w:bookmarkStart w:id="247" w:name="P5509"/>
      <w:bookmarkEnd w:id="247"/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4B269B">
      <w:pPr>
        <w:spacing w:after="1" w:line="280" w:lineRule="atLeast"/>
        <w:ind w:firstLine="567"/>
        <w:jc w:val="both"/>
      </w:pPr>
    </w:p>
    <w:p w:rsidR="00005C0B" w:rsidRPr="004D3CB5" w:rsidRDefault="00005C0B" w:rsidP="004B269B">
      <w:pPr>
        <w:spacing w:after="1" w:line="280" w:lineRule="atLeast"/>
        <w:ind w:firstLine="567"/>
        <w:jc w:val="both"/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E408FB" w:rsidRPr="004D3CB5" w:rsidRDefault="00E408FB" w:rsidP="003E6CAC">
      <w:pPr>
        <w:spacing w:after="1" w:line="280" w:lineRule="atLeast"/>
        <w:jc w:val="right"/>
        <w:outlineLvl w:val="1"/>
        <w:rPr>
          <w:sz w:val="28"/>
        </w:rPr>
      </w:pPr>
    </w:p>
    <w:p w:rsidR="003E6CAC" w:rsidRPr="004D3CB5" w:rsidRDefault="003E6CAC" w:rsidP="003E6CAC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4D3CB5">
        <w:rPr>
          <w:sz w:val="24"/>
          <w:szCs w:val="24"/>
        </w:rPr>
        <w:lastRenderedPageBreak/>
        <w:t>Приложение № 1</w:t>
      </w:r>
      <w:r w:rsidR="002B649F" w:rsidRPr="004D3CB5">
        <w:rPr>
          <w:sz w:val="24"/>
          <w:szCs w:val="24"/>
        </w:rPr>
        <w:t>5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к Типовой форме соглашения (договора)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 предоставлении из бюджета Республики Татарстан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субсидий, в том числе грантов в форме субсидий, 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юридическим лицам, индивидуальным предпринимателям,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а также физическим лицам, утвержденной</w:t>
      </w:r>
    </w:p>
    <w:p w:rsidR="003E6CAC" w:rsidRPr="004D3CB5" w:rsidRDefault="003E6CAC" w:rsidP="003E6CAC">
      <w:pPr>
        <w:spacing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приказом Министерства финансов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Республики Татарстан</w:t>
      </w:r>
    </w:p>
    <w:p w:rsidR="003E6CAC" w:rsidRPr="004D3CB5" w:rsidRDefault="003E6CAC" w:rsidP="003E6CAC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от _________№______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181"/>
      </w:tblGrid>
      <w:tr w:rsidR="00005C0B" w:rsidRPr="004D3CB5" w:rsidTr="001426F8">
        <w:trPr>
          <w:trHeight w:val="15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 w:rsidP="003E6CAC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C0B" w:rsidRPr="004D3CB5" w:rsidRDefault="00005C0B" w:rsidP="003E6CAC">
            <w:pPr>
              <w:ind w:left="669"/>
              <w:rPr>
                <w:sz w:val="24"/>
                <w:szCs w:val="24"/>
              </w:rPr>
            </w:pPr>
          </w:p>
        </w:tc>
      </w:tr>
      <w:tr w:rsidR="00005C0B" w:rsidRPr="004D3CB5" w:rsidTr="001426F8">
        <w:trPr>
          <w:trHeight w:val="65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 w:rsidP="003E6CAC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 w:rsidP="003E6CAC">
            <w:pPr>
              <w:ind w:left="669"/>
              <w:jc w:val="center"/>
            </w:pPr>
            <w:r w:rsidRPr="004D3CB5"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 w:rsidP="00B75E28">
      <w:pPr>
        <w:spacing w:after="1" w:line="200" w:lineRule="atLeast"/>
        <w:jc w:val="center"/>
        <w:rPr>
          <w:sz w:val="24"/>
          <w:szCs w:val="24"/>
        </w:rPr>
      </w:pPr>
      <w:bookmarkStart w:id="248" w:name="P5531"/>
      <w:bookmarkEnd w:id="248"/>
      <w:r w:rsidRPr="004D3CB5">
        <w:rPr>
          <w:sz w:val="24"/>
          <w:szCs w:val="24"/>
        </w:rPr>
        <w:t>УВЕДОМЛЕНИЕ</w:t>
      </w:r>
    </w:p>
    <w:p w:rsidR="00005C0B" w:rsidRPr="004D3CB5" w:rsidRDefault="00005C0B" w:rsidP="001426F8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об изменении отдельных положений соглашения (договора)</w:t>
      </w:r>
      <w:r w:rsidR="001426F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о предоставлении из</w:t>
      </w:r>
      <w:r w:rsidR="00E32AAE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бюджета </w:t>
      </w:r>
      <w:r w:rsidR="00E32AAE" w:rsidRPr="004D3CB5">
        <w:rPr>
          <w:sz w:val="24"/>
          <w:szCs w:val="24"/>
        </w:rPr>
        <w:t xml:space="preserve">Республики Татарстан </w:t>
      </w:r>
      <w:r w:rsidRPr="004D3CB5">
        <w:rPr>
          <w:sz w:val="24"/>
          <w:szCs w:val="24"/>
        </w:rPr>
        <w:t>субсидий,</w:t>
      </w:r>
      <w:r w:rsidR="001426F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в том числе грантов в форме субсидий, юридическим лицам,</w:t>
      </w:r>
      <w:r w:rsidR="001426F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индивидуальным предпринимателям, а также физическим лицам</w:t>
      </w:r>
      <w:r w:rsidR="001426F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от </w:t>
      </w:r>
      <w:r w:rsidR="00E32AAE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__</w:t>
      </w:r>
      <w:r w:rsidR="00E32AAE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________ 20__ г. </w:t>
      </w:r>
      <w:r w:rsidR="00E32AAE" w:rsidRPr="004D3CB5">
        <w:rPr>
          <w:sz w:val="24"/>
          <w:szCs w:val="24"/>
        </w:rPr>
        <w:t xml:space="preserve">№ </w:t>
      </w:r>
      <w:r w:rsidRPr="004D3CB5">
        <w:rPr>
          <w:sz w:val="24"/>
          <w:szCs w:val="24"/>
        </w:rPr>
        <w:t>______ в одностороннем</w:t>
      </w:r>
      <w:r w:rsidR="001426F8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порядке</w:t>
      </w:r>
      <w:hyperlink w:anchor="P5643" w:history="1">
        <w:r w:rsidR="001426F8" w:rsidRPr="004D3CB5">
          <w:rPr>
            <w:sz w:val="24"/>
            <w:szCs w:val="24"/>
            <w:vertAlign w:val="superscript"/>
          </w:rPr>
          <w:t>1</w:t>
        </w:r>
      </w:hyperlink>
    </w:p>
    <w:p w:rsidR="00005C0B" w:rsidRPr="004D3CB5" w:rsidRDefault="00005C0B">
      <w:pPr>
        <w:spacing w:after="1" w:line="200" w:lineRule="atLeast"/>
        <w:jc w:val="both"/>
        <w:rPr>
          <w:sz w:val="28"/>
          <w:szCs w:val="28"/>
        </w:rPr>
      </w:pPr>
    </w:p>
    <w:p w:rsidR="00005C0B" w:rsidRPr="004D3CB5" w:rsidRDefault="00E32AAE" w:rsidP="00924E8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__</w:t>
      </w:r>
      <w:r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______ 20__ г. между ________________________________________</w:t>
      </w:r>
      <w:r w:rsidR="00E408FB" w:rsidRPr="004D3CB5">
        <w:rPr>
          <w:sz w:val="24"/>
          <w:szCs w:val="24"/>
        </w:rPr>
        <w:t>____________</w:t>
      </w:r>
      <w:r w:rsidR="00005C0B" w:rsidRPr="004D3CB5">
        <w:rPr>
          <w:sz w:val="24"/>
          <w:szCs w:val="24"/>
        </w:rPr>
        <w:t>____,</w:t>
      </w:r>
    </w:p>
    <w:p w:rsidR="00E32AAE" w:rsidRPr="004D3CB5" w:rsidRDefault="00E32AAE" w:rsidP="00924E8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4D3CB5">
        <w:rPr>
          <w:rFonts w:ascii="Times New Roman" w:hAnsi="Times New Roman"/>
          <w:b w:val="0"/>
          <w:sz w:val="20"/>
        </w:rPr>
        <w:t xml:space="preserve">                                                                  (наименование исполнительного органа государственной власти Республики</w:t>
      </w:r>
    </w:p>
    <w:p w:rsidR="00E32AAE" w:rsidRPr="004D3CB5" w:rsidRDefault="00E32AAE" w:rsidP="00924E83">
      <w:pPr>
        <w:autoSpaceDE w:val="0"/>
        <w:autoSpaceDN w:val="0"/>
        <w:adjustRightInd w:val="0"/>
        <w:jc w:val="center"/>
        <w:outlineLvl w:val="0"/>
      </w:pPr>
      <w:r w:rsidRPr="004D3CB5">
        <w:t xml:space="preserve">                                                                         Татарстан (государственного органа), осуществляющего функции главного</w:t>
      </w:r>
    </w:p>
    <w:p w:rsidR="00E32AAE" w:rsidRPr="004D3CB5" w:rsidRDefault="00E32AAE" w:rsidP="00924E83">
      <w:pPr>
        <w:autoSpaceDE w:val="0"/>
        <w:autoSpaceDN w:val="0"/>
        <w:adjustRightInd w:val="0"/>
        <w:jc w:val="center"/>
        <w:outlineLvl w:val="0"/>
      </w:pPr>
      <w:r w:rsidRPr="004D3CB5">
        <w:t xml:space="preserve">                                                                              распорядителя средств бюджета Республики Татарстан)</w:t>
      </w:r>
    </w:p>
    <w:p w:rsidR="00E32AAE" w:rsidRPr="004D3CB5" w:rsidRDefault="00E32AAE" w:rsidP="00924E8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дальнейшем_________________________________________</w:t>
      </w:r>
      <w:r w:rsidR="00E408FB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_________,</w:t>
      </w:r>
    </w:p>
    <w:p w:rsidR="00E32AAE" w:rsidRPr="004D3CB5" w:rsidRDefault="00E32AAE" w:rsidP="00924E83">
      <w:pPr>
        <w:autoSpaceDE w:val="0"/>
        <w:autoSpaceDN w:val="0"/>
        <w:adjustRightInd w:val="0"/>
        <w:jc w:val="right"/>
        <w:outlineLvl w:val="0"/>
      </w:pPr>
      <w:r w:rsidRPr="004D3CB5">
        <w:t>(Министерство, Комитет, Агентство, иной орган (организация))</w:t>
      </w:r>
    </w:p>
    <w:p w:rsidR="00005C0B" w:rsidRPr="004D3CB5" w:rsidRDefault="00005C0B" w:rsidP="00924E83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и ______________________________________________________________</w:t>
      </w:r>
      <w:r w:rsidR="00E408FB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________,</w:t>
      </w:r>
    </w:p>
    <w:p w:rsidR="00005C0B" w:rsidRPr="004D3CB5" w:rsidRDefault="00005C0B" w:rsidP="00924E83">
      <w:pPr>
        <w:spacing w:after="1" w:line="200" w:lineRule="atLeast"/>
        <w:jc w:val="center"/>
      </w:pPr>
      <w:r w:rsidRPr="004D3CB5">
        <w:rPr>
          <w:sz w:val="24"/>
          <w:szCs w:val="24"/>
        </w:rPr>
        <w:t>(</w:t>
      </w:r>
      <w:r w:rsidRPr="004D3CB5">
        <w:t>наименование юридического лица, фамилия, имя, отчество (при наличии)</w:t>
      </w:r>
      <w:r w:rsidR="0016003F" w:rsidRPr="004D3CB5">
        <w:t xml:space="preserve"> </w:t>
      </w:r>
      <w:r w:rsidRPr="004D3CB5">
        <w:t>индивидуального предпринимателя или физического лица)</w:t>
      </w:r>
    </w:p>
    <w:p w:rsidR="00924E83" w:rsidRPr="004D3CB5" w:rsidRDefault="00005C0B" w:rsidP="00924E83">
      <w:pPr>
        <w:spacing w:after="1" w:line="200" w:lineRule="atLeast"/>
        <w:jc w:val="both"/>
        <w:rPr>
          <w:sz w:val="24"/>
          <w:szCs w:val="24"/>
        </w:rPr>
      </w:pPr>
      <w:proofErr w:type="gramStart"/>
      <w:r w:rsidRPr="004D3CB5">
        <w:rPr>
          <w:sz w:val="24"/>
          <w:szCs w:val="24"/>
        </w:rPr>
        <w:t>именуемый  в</w:t>
      </w:r>
      <w:proofErr w:type="gramEnd"/>
      <w:r w:rsidRPr="004D3CB5">
        <w:rPr>
          <w:sz w:val="24"/>
          <w:szCs w:val="24"/>
        </w:rPr>
        <w:t xml:space="preserve"> дальнейшем </w:t>
      </w:r>
      <w:r w:rsidR="0016003F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Получатель</w:t>
      </w:r>
      <w:r w:rsidR="0016003F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>, было заключено соглашение (договор) о</w:t>
      </w:r>
      <w:r w:rsidR="0016003F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предоставлении  из   бюджета</w:t>
      </w:r>
      <w:r w:rsidR="0016003F" w:rsidRPr="004D3CB5">
        <w:rPr>
          <w:sz w:val="24"/>
          <w:szCs w:val="24"/>
        </w:rPr>
        <w:t xml:space="preserve"> Республики Татарстан</w:t>
      </w:r>
      <w:r w:rsidRPr="004D3CB5">
        <w:rPr>
          <w:sz w:val="24"/>
          <w:szCs w:val="24"/>
        </w:rPr>
        <w:t xml:space="preserve">  субсидий,  в том числе грантов в</w:t>
      </w:r>
      <w:r w:rsidR="00924E83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форме субсидий, юридическим лицам, индивидуальным предпринимателям, а также</w:t>
      </w:r>
      <w:r w:rsidR="00924E83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физическим лицам </w:t>
      </w:r>
      <w:r w:rsidR="00924E83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______ (далее - Соглашение).</w:t>
      </w:r>
    </w:p>
    <w:p w:rsidR="00005C0B" w:rsidRPr="004D3CB5" w:rsidRDefault="00005C0B" w:rsidP="00924E83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В соответствии с </w:t>
      </w:r>
      <w:hyperlink w:anchor="P833" w:history="1">
        <w:r w:rsidRPr="004D3CB5">
          <w:rPr>
            <w:sz w:val="24"/>
            <w:szCs w:val="24"/>
          </w:rPr>
          <w:t>пунктом 7.4</w:t>
        </w:r>
      </w:hyperlink>
      <w:r w:rsidRPr="004D3CB5">
        <w:rPr>
          <w:sz w:val="24"/>
          <w:szCs w:val="24"/>
        </w:rPr>
        <w:t xml:space="preserve"> Соглашения _____________________________</w:t>
      </w:r>
      <w:r w:rsidR="00641C72" w:rsidRPr="004D3CB5">
        <w:rPr>
          <w:sz w:val="24"/>
          <w:szCs w:val="24"/>
        </w:rPr>
        <w:t>_</w:t>
      </w:r>
      <w:r w:rsidR="00E408FB" w:rsidRPr="004D3CB5">
        <w:rPr>
          <w:sz w:val="24"/>
          <w:szCs w:val="24"/>
        </w:rPr>
        <w:t>___________</w:t>
      </w:r>
      <w:r w:rsidRPr="004D3CB5">
        <w:rPr>
          <w:sz w:val="24"/>
          <w:szCs w:val="24"/>
        </w:rPr>
        <w:t>__</w:t>
      </w:r>
    </w:p>
    <w:p w:rsidR="00641C72" w:rsidRPr="004D3CB5" w:rsidRDefault="00641C72" w:rsidP="00641C72">
      <w:pPr>
        <w:autoSpaceDE w:val="0"/>
        <w:autoSpaceDN w:val="0"/>
        <w:adjustRightInd w:val="0"/>
        <w:jc w:val="right"/>
        <w:outlineLvl w:val="0"/>
      </w:pPr>
      <w:r w:rsidRPr="004D3CB5">
        <w:t>(Министерство, Комитет, Агентство, иной орган (организация))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вправе в одностороннем порядке изменить Соглашение в случае ___________</w:t>
      </w:r>
      <w:r w:rsidR="00E408FB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</w:t>
      </w:r>
      <w:r w:rsidR="00641C72" w:rsidRPr="004D3CB5">
        <w:rPr>
          <w:sz w:val="24"/>
          <w:szCs w:val="24"/>
        </w:rPr>
        <w:t>_</w:t>
      </w:r>
      <w:r w:rsidR="00404856" w:rsidRPr="004D3CB5">
        <w:rPr>
          <w:sz w:val="24"/>
          <w:szCs w:val="24"/>
        </w:rPr>
        <w:t>.</w:t>
      </w:r>
    </w:p>
    <w:p w:rsidR="00641C72" w:rsidRPr="004D3CB5" w:rsidRDefault="00641C72" w:rsidP="00404856">
      <w:pPr>
        <w:spacing w:after="1" w:line="200" w:lineRule="atLeast"/>
        <w:jc w:val="right"/>
      </w:pPr>
      <w:r w:rsidRPr="004D3CB5">
        <w:t xml:space="preserve">                                                                                          </w:t>
      </w:r>
      <w:r w:rsidR="00005C0B" w:rsidRPr="004D3CB5">
        <w:t>(причина</w:t>
      </w:r>
      <w:r w:rsidR="00404856" w:rsidRPr="004D3CB5">
        <w:t xml:space="preserve"> </w:t>
      </w:r>
      <w:r w:rsidR="00005C0B" w:rsidRPr="004D3CB5">
        <w:t>изменения</w:t>
      </w:r>
      <w:r w:rsidR="00404856" w:rsidRPr="004D3CB5">
        <w:t xml:space="preserve"> </w:t>
      </w:r>
      <w:r w:rsidR="00005C0B" w:rsidRPr="004D3CB5">
        <w:t>Соглашения)</w:t>
      </w:r>
    </w:p>
    <w:p w:rsidR="00005C0B" w:rsidRPr="004D3CB5" w:rsidRDefault="00005C0B" w:rsidP="00641C72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В связи с вышеизложенным_____________________________________</w:t>
      </w:r>
      <w:r w:rsidR="00800DE4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</w:t>
      </w:r>
    </w:p>
    <w:p w:rsidR="00641C72" w:rsidRPr="004D3CB5" w:rsidRDefault="00005C0B" w:rsidP="00641C72">
      <w:pPr>
        <w:autoSpaceDE w:val="0"/>
        <w:autoSpaceDN w:val="0"/>
        <w:adjustRightInd w:val="0"/>
        <w:jc w:val="right"/>
        <w:outlineLvl w:val="0"/>
      </w:pPr>
      <w:r w:rsidRPr="004D3CB5">
        <w:t xml:space="preserve">                              </w:t>
      </w:r>
      <w:r w:rsidR="00641C72" w:rsidRPr="004D3CB5">
        <w:t>(Министерство, Комитет, Агентство, иной орган (организация))</w:t>
      </w:r>
    </w:p>
    <w:p w:rsidR="00800DE4" w:rsidRPr="004D3CB5" w:rsidRDefault="00005C0B" w:rsidP="005E3E7E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уведомляет Получателя о том, что:</w:t>
      </w:r>
      <w:r w:rsidR="00641C72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в абзаце _____</w:t>
      </w:r>
      <w:hyperlink w:anchor="P181" w:history="1">
        <w:r w:rsidRPr="004D3CB5">
          <w:rPr>
            <w:sz w:val="24"/>
            <w:szCs w:val="24"/>
          </w:rPr>
          <w:t>пункта 2.1.1</w:t>
        </w:r>
      </w:hyperlink>
      <w:r w:rsidRPr="004D3CB5">
        <w:rPr>
          <w:sz w:val="24"/>
          <w:szCs w:val="24"/>
        </w:rPr>
        <w:t xml:space="preserve"> слова </w:t>
      </w:r>
      <w:r w:rsidR="00404856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по коду БК __</w:t>
      </w:r>
      <w:r w:rsidR="00800DE4" w:rsidRPr="004D3CB5">
        <w:rPr>
          <w:sz w:val="24"/>
          <w:szCs w:val="24"/>
        </w:rPr>
        <w:t>__</w:t>
      </w:r>
      <w:r w:rsidRPr="004D3CB5">
        <w:rPr>
          <w:sz w:val="24"/>
          <w:szCs w:val="24"/>
        </w:rPr>
        <w:t>__</w:t>
      </w:r>
      <w:r w:rsidR="00404856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следует </w:t>
      </w:r>
    </w:p>
    <w:p w:rsidR="00800DE4" w:rsidRPr="004D3CB5" w:rsidRDefault="00800DE4" w:rsidP="005E3E7E">
      <w:pPr>
        <w:spacing w:after="1" w:line="200" w:lineRule="atLeast"/>
        <w:jc w:val="both"/>
        <w:rPr>
          <w:sz w:val="24"/>
          <w:szCs w:val="24"/>
        </w:rPr>
      </w:pPr>
      <w:r w:rsidRPr="004D3CB5">
        <w:t xml:space="preserve">                                                                                                                                                                        (код БК)</w:t>
      </w:r>
    </w:p>
    <w:p w:rsidR="005E3E7E" w:rsidRPr="004D3CB5" w:rsidRDefault="00005C0B" w:rsidP="005E3E7E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читать</w:t>
      </w:r>
      <w:r w:rsidR="005E3E7E" w:rsidRPr="004D3CB5">
        <w:rPr>
          <w:sz w:val="24"/>
          <w:szCs w:val="24"/>
        </w:rPr>
        <w:t xml:space="preserve"> словами «по коду БК __________».</w:t>
      </w:r>
    </w:p>
    <w:p w:rsidR="00005C0B" w:rsidRPr="004D3CB5" w:rsidRDefault="00005C0B" w:rsidP="005E3E7E">
      <w:pPr>
        <w:spacing w:after="1" w:line="200" w:lineRule="atLeast"/>
        <w:jc w:val="both"/>
        <w:rPr>
          <w:sz w:val="24"/>
          <w:szCs w:val="24"/>
        </w:rPr>
      </w:pPr>
      <w:r w:rsidRPr="004D3CB5">
        <w:t xml:space="preserve">   </w:t>
      </w:r>
      <w:r w:rsidR="00800DE4" w:rsidRPr="004D3CB5">
        <w:t xml:space="preserve">                                                              </w:t>
      </w:r>
      <w:r w:rsidRPr="004D3CB5">
        <w:t>(код БК)</w:t>
      </w:r>
      <w:r w:rsidR="005E3E7E" w:rsidRPr="004D3CB5">
        <w:tab/>
      </w:r>
      <w:r w:rsidR="005E3E7E" w:rsidRPr="004D3CB5">
        <w:rPr>
          <w:sz w:val="24"/>
          <w:szCs w:val="24"/>
        </w:rPr>
        <w:t xml:space="preserve">                                                                                                 </w:t>
      </w:r>
    </w:p>
    <w:p w:rsidR="00005C0B" w:rsidRPr="004D3CB5" w:rsidRDefault="00800DE4" w:rsidP="00E2466C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В</w:t>
      </w:r>
      <w:r w:rsidR="00005C0B" w:rsidRPr="004D3CB5">
        <w:rPr>
          <w:sz w:val="24"/>
          <w:szCs w:val="24"/>
        </w:rPr>
        <w:t xml:space="preserve">   </w:t>
      </w:r>
      <w:hyperlink w:anchor="P894" w:history="1">
        <w:proofErr w:type="gramStart"/>
        <w:r w:rsidR="00005C0B" w:rsidRPr="004D3CB5">
          <w:rPr>
            <w:sz w:val="24"/>
            <w:szCs w:val="24"/>
          </w:rPr>
          <w:t>разделе  VIII</w:t>
        </w:r>
        <w:proofErr w:type="gramEnd"/>
      </w:hyperlink>
      <w:r w:rsidR="00005C0B" w:rsidRPr="004D3CB5">
        <w:rPr>
          <w:sz w:val="24"/>
          <w:szCs w:val="24"/>
        </w:rPr>
        <w:t xml:space="preserve">  </w:t>
      </w:r>
      <w:r w:rsidR="00E2466C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Платежные  реквизиты  Сторон</w:t>
      </w:r>
      <w:r w:rsidR="00E2466C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 платежные  реквизиты</w:t>
      </w:r>
    </w:p>
    <w:p w:rsidR="001F4708" w:rsidRPr="004D3CB5" w:rsidRDefault="00005C0B" w:rsidP="001F4708">
      <w:pPr>
        <w:spacing w:after="1" w:line="200" w:lineRule="atLeast"/>
        <w:jc w:val="both"/>
      </w:pPr>
      <w:r w:rsidRPr="004D3CB5">
        <w:rPr>
          <w:sz w:val="24"/>
          <w:szCs w:val="24"/>
        </w:rPr>
        <w:t>________________________________________</w:t>
      </w:r>
      <w:r w:rsidR="00800DE4" w:rsidRPr="004D3CB5">
        <w:rPr>
          <w:sz w:val="24"/>
          <w:szCs w:val="24"/>
        </w:rPr>
        <w:t>__________</w:t>
      </w:r>
      <w:r w:rsidRPr="004D3CB5">
        <w:rPr>
          <w:sz w:val="24"/>
          <w:szCs w:val="24"/>
        </w:rPr>
        <w:t>_ излагаются в следующей редакции:</w:t>
      </w:r>
      <w:r w:rsidR="001F4708" w:rsidRPr="004D3CB5">
        <w:rPr>
          <w:sz w:val="24"/>
          <w:szCs w:val="24"/>
        </w:rPr>
        <w:t xml:space="preserve"> </w:t>
      </w:r>
      <w:r w:rsidR="001F4708" w:rsidRPr="004D3CB5">
        <w:t>(Министерств</w:t>
      </w:r>
      <w:r w:rsidR="00800DE4" w:rsidRPr="004D3CB5">
        <w:t>а</w:t>
      </w:r>
      <w:r w:rsidR="001F4708" w:rsidRPr="004D3CB5">
        <w:t>, Комитет</w:t>
      </w:r>
      <w:r w:rsidR="00800DE4" w:rsidRPr="004D3CB5">
        <w:t>а</w:t>
      </w:r>
      <w:r w:rsidR="001F4708" w:rsidRPr="004D3CB5">
        <w:t>, Агентств</w:t>
      </w:r>
      <w:r w:rsidR="00800DE4" w:rsidRPr="004D3CB5">
        <w:t>а</w:t>
      </w:r>
      <w:r w:rsidR="001F4708" w:rsidRPr="004D3CB5">
        <w:t>, ино</w:t>
      </w:r>
      <w:r w:rsidR="00800DE4" w:rsidRPr="004D3CB5">
        <w:t>го</w:t>
      </w:r>
      <w:r w:rsidR="001F4708" w:rsidRPr="004D3CB5">
        <w:t xml:space="preserve"> орган</w:t>
      </w:r>
      <w:r w:rsidR="00800DE4" w:rsidRPr="004D3CB5">
        <w:t>а</w:t>
      </w:r>
      <w:r w:rsidR="001F4708" w:rsidRPr="004D3CB5">
        <w:t xml:space="preserve"> (организаци</w:t>
      </w:r>
      <w:r w:rsidR="00800DE4" w:rsidRPr="004D3CB5">
        <w:t>и</w:t>
      </w:r>
      <w:r w:rsidR="001F4708" w:rsidRPr="004D3CB5">
        <w:t>))</w:t>
      </w:r>
    </w:p>
    <w:p w:rsidR="00005C0B" w:rsidRPr="004D3CB5" w:rsidRDefault="001F4708" w:rsidP="00F6012B">
      <w:pPr>
        <w:spacing w:after="1" w:line="28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«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92"/>
        <w:gridCol w:w="3664"/>
        <w:gridCol w:w="1757"/>
      </w:tblGrid>
      <w:tr w:rsidR="00005C0B" w:rsidRPr="004D3CB5" w:rsidTr="00691D24">
        <w:trPr>
          <w:trHeight w:val="1589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______________________________________</w:t>
            </w:r>
          </w:p>
          <w:p w:rsidR="001F4708" w:rsidRPr="004D3CB5" w:rsidRDefault="001F4708" w:rsidP="001F4708">
            <w:pPr>
              <w:spacing w:after="1" w:line="200" w:lineRule="atLeast"/>
              <w:jc w:val="center"/>
            </w:pPr>
            <w:r w:rsidRPr="004D3CB5">
              <w:t>(Министерство, Комитет, Агентство, иной орган (организация))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 w:rsidTr="00691D24">
        <w:trPr>
          <w:trHeight w:val="262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</w:tcBorders>
          </w:tcPr>
          <w:p w:rsidR="00005C0B" w:rsidRPr="004D3CB5" w:rsidRDefault="001F4708" w:rsidP="00691D24">
            <w:pPr>
              <w:jc w:val="both"/>
            </w:pPr>
            <w:r w:rsidRPr="004D3CB5">
              <w:t>(Министерство, Комитет, Агентство, иной орган (организация))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 w:rsidTr="00691D24">
        <w:trPr>
          <w:trHeight w:val="15"/>
        </w:trPr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5556" w:type="dxa"/>
            <w:gridSpan w:val="2"/>
            <w:tcBorders>
              <w:top w:val="nil"/>
              <w:bottom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90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nil"/>
            </w:tcBorders>
          </w:tcPr>
          <w:p w:rsidR="00005C0B" w:rsidRPr="004D3CB5" w:rsidRDefault="00005C0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5556" w:type="dxa"/>
            <w:gridSpan w:val="2"/>
            <w:tcBorders>
              <w:top w:val="nil"/>
              <w:bottom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C0B" w:rsidRPr="004D3CB5" w:rsidRDefault="00005C0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ИНН/КПП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  <w:tr w:rsidR="00005C0B" w:rsidRPr="004D3CB5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3D8A" w:rsidRPr="004D3CB5" w:rsidRDefault="00543D8A" w:rsidP="00543D8A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Платежные реквизиты:</w:t>
            </w:r>
          </w:p>
          <w:p w:rsidR="00005C0B" w:rsidRPr="004D3CB5" w:rsidRDefault="00543D8A" w:rsidP="00543D8A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Лицевой счет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</w:tbl>
    <w:p w:rsidR="001F4708" w:rsidRPr="004D3CB5" w:rsidRDefault="00895767" w:rsidP="001F4708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>.</w:t>
      </w:r>
    </w:p>
    <w:p w:rsidR="00005C0B" w:rsidRPr="004D3CB5" w:rsidRDefault="00005C0B" w:rsidP="007379D8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Соглашение считается измененным с момента</w:t>
      </w:r>
      <w:r w:rsidR="007379D8" w:rsidRPr="004D3CB5">
        <w:rPr>
          <w:sz w:val="24"/>
          <w:szCs w:val="24"/>
        </w:rPr>
        <w:t xml:space="preserve"> получения Получателем настоящего уведомления в виде бумажного документа</w:t>
      </w:r>
      <w:r w:rsidR="00F6012B" w:rsidRPr="004D3CB5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005C0B" w:rsidRPr="004D3CB5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005C0B" w:rsidRPr="004D3CB5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/</w:t>
            </w:r>
          </w:p>
        </w:tc>
      </w:tr>
      <w:tr w:rsidR="00005C0B" w:rsidRPr="004D3CB5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F6012B" w:rsidP="001426F8">
            <w:pPr>
              <w:spacing w:after="1" w:line="200" w:lineRule="atLeast"/>
              <w:jc w:val="both"/>
            </w:pPr>
            <w:r w:rsidRPr="004D3CB5">
              <w:t>(Министерство, Комитет, Агентство, иной орган (организация))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</w:pPr>
            <w:r w:rsidRPr="004D3CB5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</w:tr>
    </w:tbl>
    <w:p w:rsidR="00005C0B" w:rsidRPr="004D3CB5" w:rsidRDefault="00F6012B">
      <w:pPr>
        <w:spacing w:after="1" w:line="280" w:lineRule="atLeast"/>
        <w:ind w:firstLine="540"/>
        <w:jc w:val="both"/>
      </w:pPr>
      <w:r w:rsidRPr="004D3CB5">
        <w:rPr>
          <w:sz w:val="28"/>
        </w:rPr>
        <w:t>_______________________</w:t>
      </w:r>
      <w:r w:rsidR="002A2319" w:rsidRPr="004D3CB5">
        <w:rPr>
          <w:sz w:val="28"/>
        </w:rPr>
        <w:t>_</w:t>
      </w:r>
      <w:r w:rsidRPr="004D3CB5">
        <w:rPr>
          <w:sz w:val="28"/>
        </w:rPr>
        <w:t>______</w:t>
      </w:r>
    </w:p>
    <w:p w:rsidR="001B3A0B" w:rsidRPr="004D3CB5" w:rsidRDefault="001B3A0B" w:rsidP="001B3A0B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bookmarkStart w:id="249" w:name="P5643"/>
      <w:bookmarkStart w:id="250" w:name="P5644"/>
      <w:bookmarkEnd w:id="249"/>
      <w:bookmarkEnd w:id="250"/>
      <w:r w:rsidRPr="004D3CB5">
        <w:rPr>
          <w:vertAlign w:val="superscript"/>
        </w:rPr>
        <w:t>1</w:t>
      </w:r>
      <w:r w:rsidRPr="004D3CB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005C0B" w:rsidRPr="004D3CB5" w:rsidRDefault="00005C0B">
      <w:pPr>
        <w:spacing w:after="1" w:line="280" w:lineRule="atLeast"/>
        <w:jc w:val="both"/>
      </w:pPr>
    </w:p>
    <w:p w:rsidR="00005C0B" w:rsidRPr="004D3CB5" w:rsidRDefault="00005C0B">
      <w:pPr>
        <w:spacing w:after="1" w:line="280" w:lineRule="atLeast"/>
        <w:jc w:val="right"/>
      </w:pPr>
    </w:p>
    <w:p w:rsidR="00B30509" w:rsidRPr="004D3CB5" w:rsidRDefault="00B3050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2A2319" w:rsidRPr="004D3CB5" w:rsidRDefault="002A2319">
      <w:pPr>
        <w:spacing w:after="1" w:line="280" w:lineRule="atLeast"/>
        <w:jc w:val="right"/>
      </w:pPr>
    </w:p>
    <w:p w:rsidR="00C033F4" w:rsidRPr="004D3CB5" w:rsidRDefault="00C033F4">
      <w:pPr>
        <w:spacing w:after="1" w:line="280" w:lineRule="atLeast"/>
        <w:jc w:val="right"/>
      </w:pPr>
    </w:p>
    <w:p w:rsidR="005334DA" w:rsidRPr="004D3CB5" w:rsidRDefault="005334DA" w:rsidP="005334DA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4D3CB5">
        <w:rPr>
          <w:sz w:val="24"/>
          <w:szCs w:val="24"/>
        </w:rPr>
        <w:lastRenderedPageBreak/>
        <w:t>Приложение № 16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к Типовой форме соглашения (договора)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 предоставлении из бюджета Республики Татарстан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субсидий, в том числе грантов в форме субсидий, 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юридическим лицам, индивидуальным предпринимателям,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а также физическим лицам, утвержденной</w:t>
      </w:r>
    </w:p>
    <w:p w:rsidR="005334DA" w:rsidRPr="004D3CB5" w:rsidRDefault="005334DA" w:rsidP="005334DA">
      <w:pPr>
        <w:spacing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приказом Министерства финансов</w:t>
      </w:r>
    </w:p>
    <w:p w:rsidR="005334DA" w:rsidRPr="004D3CB5" w:rsidRDefault="005334DA" w:rsidP="005334DA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Республики Татарстан</w:t>
      </w:r>
    </w:p>
    <w:p w:rsidR="005334DA" w:rsidRPr="004D3CB5" w:rsidRDefault="005334DA" w:rsidP="005334DA">
      <w:pPr>
        <w:spacing w:after="1" w:line="280" w:lineRule="atLeast"/>
        <w:jc w:val="right"/>
      </w:pPr>
      <w:r w:rsidRPr="004D3CB5">
        <w:rPr>
          <w:sz w:val="24"/>
          <w:szCs w:val="24"/>
        </w:rPr>
        <w:t>от _________№______</w:t>
      </w:r>
    </w:p>
    <w:p w:rsidR="005334DA" w:rsidRPr="004D3CB5" w:rsidRDefault="005334DA" w:rsidP="005334DA">
      <w:pPr>
        <w:spacing w:after="1" w:line="280" w:lineRule="atLeast"/>
        <w:jc w:val="both"/>
      </w:pPr>
    </w:p>
    <w:p w:rsidR="00005C0B" w:rsidRPr="004D3CB5" w:rsidRDefault="00005C0B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05C0B" w:rsidRPr="004D3CB5" w:rsidTr="005334DA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51" w:name="P5662"/>
            <w:bookmarkEnd w:id="251"/>
            <w:r w:rsidRPr="004D3CB5">
              <w:rPr>
                <w:sz w:val="24"/>
                <w:szCs w:val="24"/>
              </w:rPr>
              <w:t>Дополнительное соглашение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 расторжении соглашения (договора) о предоставлении из </w:t>
            </w:r>
            <w:proofErr w:type="gramStart"/>
            <w:r w:rsidRPr="004D3CB5">
              <w:rPr>
                <w:sz w:val="24"/>
                <w:szCs w:val="24"/>
              </w:rPr>
              <w:t xml:space="preserve">бюджета </w:t>
            </w:r>
            <w:r w:rsidR="005334DA" w:rsidRPr="004D3CB5">
              <w:rPr>
                <w:sz w:val="24"/>
                <w:szCs w:val="24"/>
              </w:rPr>
              <w:t xml:space="preserve"> Республики</w:t>
            </w:r>
            <w:proofErr w:type="gramEnd"/>
            <w:r w:rsidR="005334DA" w:rsidRPr="004D3CB5">
              <w:rPr>
                <w:sz w:val="24"/>
                <w:szCs w:val="24"/>
              </w:rPr>
              <w:t xml:space="preserve"> Татарстан </w:t>
            </w:r>
            <w:r w:rsidRPr="004D3CB5">
              <w:rPr>
                <w:sz w:val="24"/>
                <w:szCs w:val="24"/>
              </w:rPr>
              <w:t>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005C0B" w:rsidRPr="004D3CB5" w:rsidRDefault="00005C0B">
            <w:pPr>
              <w:spacing w:after="1" w:line="280" w:lineRule="atLeast"/>
              <w:jc w:val="center"/>
            </w:pPr>
            <w:r w:rsidRPr="004D3CB5">
              <w:rPr>
                <w:sz w:val="24"/>
                <w:szCs w:val="24"/>
              </w:rPr>
              <w:t xml:space="preserve">от </w:t>
            </w:r>
            <w:r w:rsidR="005334DA" w:rsidRPr="004D3CB5">
              <w:rPr>
                <w:sz w:val="24"/>
                <w:szCs w:val="24"/>
              </w:rPr>
              <w:t>«</w:t>
            </w:r>
            <w:r w:rsidRPr="004D3CB5">
              <w:rPr>
                <w:sz w:val="24"/>
                <w:szCs w:val="24"/>
              </w:rPr>
              <w:t>__</w:t>
            </w:r>
            <w:r w:rsidR="005334DA" w:rsidRPr="004D3CB5">
              <w:rPr>
                <w:sz w:val="24"/>
                <w:szCs w:val="24"/>
              </w:rPr>
              <w:t>»</w:t>
            </w:r>
            <w:r w:rsidRPr="004D3CB5">
              <w:rPr>
                <w:sz w:val="24"/>
                <w:szCs w:val="24"/>
              </w:rPr>
              <w:t xml:space="preserve"> ____________ </w:t>
            </w:r>
            <w:r w:rsidR="005334DA" w:rsidRPr="004D3CB5">
              <w:rPr>
                <w:sz w:val="24"/>
                <w:szCs w:val="24"/>
              </w:rPr>
              <w:t>№</w:t>
            </w:r>
            <w:r w:rsidRPr="004D3CB5">
              <w:rPr>
                <w:sz w:val="24"/>
                <w:szCs w:val="24"/>
              </w:rPr>
              <w:t xml:space="preserve">_____ </w:t>
            </w:r>
            <w:hyperlink w:anchor="P5828" w:history="1">
              <w:r w:rsidR="005334DA" w:rsidRPr="004D3CB5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</w:tr>
    </w:tbl>
    <w:p w:rsidR="00D85444" w:rsidRPr="004D3CB5" w:rsidRDefault="00D85444" w:rsidP="00D85444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bookmarkStart w:id="252" w:name="_Hlk121906836"/>
      <w:r w:rsidRPr="004D3CB5">
        <w:rPr>
          <w:rFonts w:eastAsia="Calibri"/>
          <w:sz w:val="24"/>
          <w:szCs w:val="24"/>
          <w:lang w:eastAsia="en-US"/>
        </w:rPr>
        <w:t>г. __________________________</w:t>
      </w:r>
      <w:bookmarkEnd w:id="252"/>
    </w:p>
    <w:p w:rsidR="00D85444" w:rsidRPr="004D3CB5" w:rsidRDefault="00D85444" w:rsidP="00D85444">
      <w:pPr>
        <w:spacing w:line="259" w:lineRule="auto"/>
        <w:jc w:val="center"/>
      </w:pPr>
      <w:r w:rsidRPr="004D3CB5">
        <w:t>(место заключения соглашения (договора))</w:t>
      </w:r>
    </w:p>
    <w:p w:rsidR="00D85444" w:rsidRPr="004D3CB5" w:rsidRDefault="00D85444" w:rsidP="00D85444">
      <w:pPr>
        <w:rPr>
          <w:sz w:val="24"/>
          <w:szCs w:val="24"/>
        </w:rPr>
      </w:pPr>
    </w:p>
    <w:p w:rsidR="00951329" w:rsidRPr="004D3CB5" w:rsidRDefault="00D85444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 xml:space="preserve"> </w:t>
      </w:r>
      <w:r w:rsidR="00951329" w:rsidRPr="004D3CB5">
        <w:rPr>
          <w:sz w:val="24"/>
          <w:szCs w:val="24"/>
        </w:rPr>
        <w:t xml:space="preserve">«___» _________ 20___ г.                                                               </w:t>
      </w:r>
      <w:r w:rsidRPr="004D3CB5">
        <w:rPr>
          <w:sz w:val="24"/>
          <w:szCs w:val="24"/>
        </w:rPr>
        <w:t xml:space="preserve">                     </w:t>
      </w:r>
      <w:r w:rsidR="00951329" w:rsidRPr="004D3CB5">
        <w:rPr>
          <w:sz w:val="24"/>
          <w:szCs w:val="24"/>
        </w:rPr>
        <w:t xml:space="preserve"> №_________________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 xml:space="preserve">(дата заключения                                                                                                                                      </w:t>
      </w:r>
      <w:proofErr w:type="gramStart"/>
      <w:r w:rsidRPr="004D3CB5">
        <w:t xml:space="preserve">   (</w:t>
      </w:r>
      <w:proofErr w:type="gramEnd"/>
      <w:r w:rsidRPr="004D3CB5">
        <w:t>номер соглашения</w:t>
      </w:r>
    </w:p>
    <w:p w:rsidR="00951329" w:rsidRPr="004D3CB5" w:rsidRDefault="00951329" w:rsidP="00951329">
      <w:pPr>
        <w:autoSpaceDE w:val="0"/>
        <w:autoSpaceDN w:val="0"/>
        <w:adjustRightInd w:val="0"/>
        <w:outlineLvl w:val="0"/>
      </w:pPr>
      <w:r w:rsidRPr="004D3CB5">
        <w:t xml:space="preserve"> соглашения (договора</w:t>
      </w:r>
      <w:proofErr w:type="gramStart"/>
      <w:r w:rsidRPr="004D3CB5">
        <w:t xml:space="preserve">))   </w:t>
      </w:r>
      <w:proofErr w:type="gramEnd"/>
      <w:r w:rsidRPr="004D3CB5">
        <w:t xml:space="preserve">                                                                                                                                          (договора))</w:t>
      </w: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</w:pP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8"/>
          <w:szCs w:val="28"/>
        </w:rPr>
        <w:t>________________________________________________________________________,</w:t>
      </w:r>
    </w:p>
    <w:p w:rsidR="00951329" w:rsidRPr="004D3CB5" w:rsidRDefault="00951329" w:rsidP="00951329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4D3CB5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Татарстан (государственного органа), осуществляющего функции главного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D3CB5">
        <w:t>распорядителя средств бюджета Республики Татарстан)</w:t>
      </w:r>
    </w:p>
    <w:p w:rsidR="00424CFF" w:rsidRPr="004D3CB5" w:rsidRDefault="00424CFF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4"/>
          <w:szCs w:val="24"/>
        </w:rPr>
        <w:t xml:space="preserve">которому как </w:t>
      </w:r>
      <w:proofErr w:type="gramStart"/>
      <w:r w:rsidRPr="004D3CB5">
        <w:rPr>
          <w:sz w:val="24"/>
          <w:szCs w:val="24"/>
        </w:rPr>
        <w:t>получателю  средств</w:t>
      </w:r>
      <w:proofErr w:type="gramEnd"/>
      <w:r w:rsidRPr="004D3CB5">
        <w:rPr>
          <w:sz w:val="24"/>
          <w:szCs w:val="24"/>
        </w:rPr>
        <w:t xml:space="preserve">  бюджета  Республики  Татарстан доведены лимиты</w:t>
      </w:r>
      <w:r w:rsidRPr="004D3CB5">
        <w:rPr>
          <w:sz w:val="28"/>
          <w:szCs w:val="28"/>
        </w:rPr>
        <w:t xml:space="preserve">  </w:t>
      </w:r>
      <w:r w:rsidRPr="004D3CB5">
        <w:rPr>
          <w:sz w:val="24"/>
          <w:szCs w:val="24"/>
        </w:rPr>
        <w:t>бюджетных обязательств на предоставление ________________________</w:t>
      </w:r>
      <w:r w:rsidR="00424CFF" w:rsidRPr="004D3CB5">
        <w:rPr>
          <w:sz w:val="24"/>
          <w:szCs w:val="24"/>
        </w:rPr>
        <w:t>________________________</w:t>
      </w:r>
      <w:r w:rsidRPr="004D3CB5">
        <w:rPr>
          <w:sz w:val="24"/>
          <w:szCs w:val="24"/>
        </w:rPr>
        <w:t>____,</w:t>
      </w:r>
    </w:p>
    <w:p w:rsidR="00951329" w:rsidRPr="004D3CB5" w:rsidRDefault="00951329" w:rsidP="00951329">
      <w:pPr>
        <w:autoSpaceDE w:val="0"/>
        <w:autoSpaceDN w:val="0"/>
        <w:adjustRightInd w:val="0"/>
        <w:jc w:val="right"/>
        <w:outlineLvl w:val="0"/>
      </w:pPr>
      <w:r w:rsidRPr="004D3CB5">
        <w:t xml:space="preserve">                       (наименование субсидии (гранта в форме субсидии)</w:t>
      </w: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дальнейшем__________________</w:t>
      </w:r>
      <w:r w:rsidR="00424CFF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________________________________,</w:t>
      </w:r>
    </w:p>
    <w:p w:rsidR="00951329" w:rsidRPr="004D3CB5" w:rsidRDefault="00951329" w:rsidP="00951329">
      <w:pPr>
        <w:autoSpaceDE w:val="0"/>
        <w:autoSpaceDN w:val="0"/>
        <w:adjustRightInd w:val="0"/>
        <w:jc w:val="right"/>
        <w:outlineLvl w:val="0"/>
      </w:pPr>
      <w:r w:rsidRPr="004D3CB5">
        <w:t>(Министерство, Комитет, Агентство, иной орган (организация))</w:t>
      </w: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в лице________________________________________</w:t>
      </w:r>
      <w:r w:rsidR="00424CFF" w:rsidRPr="004D3CB5">
        <w:rPr>
          <w:sz w:val="24"/>
          <w:szCs w:val="24"/>
        </w:rPr>
        <w:t>_____________</w:t>
      </w:r>
      <w:r w:rsidRPr="004D3CB5">
        <w:rPr>
          <w:sz w:val="24"/>
          <w:szCs w:val="24"/>
        </w:rPr>
        <w:t>__________________________,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(наименование должности, а также фамилия, имя, отчество (при наличии)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 xml:space="preserve">руководителя </w:t>
      </w:r>
      <w:bookmarkStart w:id="253" w:name="_Hlk121908905"/>
      <w:r w:rsidRPr="004D3CB5">
        <w:t>Министерства (Комитета, Агентства, иного органа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(организации) или уполномоченного им лица)</w:t>
      </w:r>
    </w:p>
    <w:bookmarkEnd w:id="253"/>
    <w:p w:rsidR="00424CFF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действующего на основании________________________________________</w:t>
      </w:r>
      <w:r w:rsidR="00424CFF" w:rsidRPr="004D3CB5">
        <w:rPr>
          <w:sz w:val="24"/>
          <w:szCs w:val="24"/>
        </w:rPr>
        <w:t>___________</w:t>
      </w:r>
      <w:r w:rsidRPr="004D3CB5">
        <w:rPr>
          <w:sz w:val="24"/>
          <w:szCs w:val="24"/>
        </w:rPr>
        <w:t>______</w:t>
      </w:r>
      <w:r w:rsidR="00424CFF" w:rsidRPr="004D3CB5">
        <w:rPr>
          <w:sz w:val="24"/>
          <w:szCs w:val="24"/>
        </w:rPr>
        <w:t>_</w:t>
      </w:r>
      <w:r w:rsidRPr="004D3CB5">
        <w:rPr>
          <w:sz w:val="24"/>
          <w:szCs w:val="24"/>
        </w:rPr>
        <w:t>__</w:t>
      </w:r>
      <w:r w:rsidR="00424CFF" w:rsidRPr="004D3CB5">
        <w:rPr>
          <w:sz w:val="24"/>
          <w:szCs w:val="24"/>
        </w:rPr>
        <w:t>,</w:t>
      </w:r>
      <w:r w:rsidRPr="004D3CB5">
        <w:rPr>
          <w:sz w:val="24"/>
          <w:szCs w:val="24"/>
        </w:rPr>
        <w:t xml:space="preserve"> 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(реквизиты учредительного документа (положения) Министерства (Комитета,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Агентства, иного органа (организации)), доверенности, приказа или иного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документа, удостоверяющего полномочия)</w:t>
      </w: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 ________________________________________________________</w:t>
      </w:r>
      <w:r w:rsidR="00424CFF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______________,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(наименование юридического лица, фамилия, имя, отчество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(при наличии) индивидуального предпринимателя или</w:t>
      </w:r>
    </w:p>
    <w:p w:rsidR="00951329" w:rsidRPr="004D3CB5" w:rsidRDefault="00951329" w:rsidP="00951329">
      <w:pPr>
        <w:autoSpaceDE w:val="0"/>
        <w:autoSpaceDN w:val="0"/>
        <w:adjustRightInd w:val="0"/>
        <w:jc w:val="center"/>
        <w:outlineLvl w:val="0"/>
      </w:pPr>
      <w:r w:rsidRPr="004D3CB5">
        <w:t>физического лица - производителя товаров, работ, услуг)</w:t>
      </w:r>
    </w:p>
    <w:p w:rsidR="00951329" w:rsidRPr="004D3CB5" w:rsidRDefault="00951329" w:rsidP="009513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 «Получатель», в лице ______________________________</w:t>
      </w:r>
      <w:r w:rsidR="00424CFF" w:rsidRPr="004D3CB5">
        <w:rPr>
          <w:sz w:val="24"/>
          <w:szCs w:val="24"/>
        </w:rPr>
        <w:t>____________,</w:t>
      </w:r>
    </w:p>
    <w:p w:rsidR="00951329" w:rsidRPr="004D3CB5" w:rsidRDefault="00951329" w:rsidP="00424CFF">
      <w:pPr>
        <w:autoSpaceDE w:val="0"/>
        <w:autoSpaceDN w:val="0"/>
        <w:adjustRightInd w:val="0"/>
        <w:jc w:val="right"/>
        <w:outlineLvl w:val="0"/>
      </w:pPr>
      <w:r w:rsidRPr="004D3CB5">
        <w:t>(наименование должности, а также фамилия, имя, отчество (при наличии)</w:t>
      </w:r>
    </w:p>
    <w:p w:rsidR="00951329" w:rsidRPr="004D3CB5" w:rsidRDefault="00951329" w:rsidP="00424CFF">
      <w:pPr>
        <w:autoSpaceDE w:val="0"/>
        <w:autoSpaceDN w:val="0"/>
        <w:adjustRightInd w:val="0"/>
        <w:jc w:val="right"/>
        <w:outlineLvl w:val="0"/>
      </w:pPr>
      <w:r w:rsidRPr="004D3CB5">
        <w:t>лица, представляющего Получателя, или уполномоченного им лица, фамилия,</w:t>
      </w:r>
    </w:p>
    <w:p w:rsidR="00951329" w:rsidRPr="004D3CB5" w:rsidRDefault="00951329" w:rsidP="00424CFF">
      <w:pPr>
        <w:autoSpaceDE w:val="0"/>
        <w:autoSpaceDN w:val="0"/>
        <w:adjustRightInd w:val="0"/>
        <w:jc w:val="right"/>
        <w:outlineLvl w:val="0"/>
      </w:pPr>
      <w:r w:rsidRPr="004D3CB5">
        <w:t>имя, отчество (при наличии) индивидуального предпринимателя</w:t>
      </w:r>
    </w:p>
    <w:p w:rsidR="00951329" w:rsidRPr="004D3CB5" w:rsidRDefault="00951329" w:rsidP="00424CFF">
      <w:pPr>
        <w:autoSpaceDE w:val="0"/>
        <w:autoSpaceDN w:val="0"/>
        <w:adjustRightInd w:val="0"/>
        <w:jc w:val="right"/>
        <w:outlineLvl w:val="0"/>
      </w:pPr>
      <w:r w:rsidRPr="004D3CB5">
        <w:t>или физического лица)</w:t>
      </w:r>
    </w:p>
    <w:p w:rsidR="005C2F58" w:rsidRPr="004D3CB5" w:rsidRDefault="005C2F58" w:rsidP="005C2F5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с согласия законного представителя _____________________________________</w:t>
      </w:r>
      <w:r w:rsidR="00424CFF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</w:t>
      </w:r>
      <w:r w:rsidRPr="004D3CB5">
        <w:rPr>
          <w:sz w:val="24"/>
          <w:szCs w:val="24"/>
          <w:vertAlign w:val="superscript"/>
        </w:rPr>
        <w:t>2</w:t>
      </w:r>
      <w:r w:rsidRPr="004D3CB5">
        <w:rPr>
          <w:sz w:val="24"/>
          <w:szCs w:val="24"/>
        </w:rPr>
        <w:t>,</w:t>
      </w:r>
    </w:p>
    <w:p w:rsidR="005C2F58" w:rsidRPr="004D3CB5" w:rsidRDefault="005C2F58" w:rsidP="00345897">
      <w:pPr>
        <w:autoSpaceDE w:val="0"/>
        <w:autoSpaceDN w:val="0"/>
        <w:adjustRightInd w:val="0"/>
        <w:jc w:val="right"/>
        <w:outlineLvl w:val="0"/>
      </w:pPr>
      <w:r w:rsidRPr="004D3CB5">
        <w:t>(фамилия, имя, отчество (при наличии) лица, являющегося законным Представителем Получателя)</w:t>
      </w:r>
    </w:p>
    <w:p w:rsidR="00345897" w:rsidRPr="004D3CB5" w:rsidRDefault="00345897" w:rsidP="00345897">
      <w:pPr>
        <w:rPr>
          <w:rFonts w:eastAsia="Calibri"/>
          <w:sz w:val="24"/>
          <w:szCs w:val="24"/>
          <w:lang w:eastAsia="en-US"/>
        </w:rPr>
      </w:pPr>
      <w:r w:rsidRPr="004D3CB5">
        <w:rPr>
          <w:rFonts w:eastAsia="Calibri"/>
          <w:sz w:val="24"/>
          <w:szCs w:val="24"/>
          <w:lang w:eastAsia="en-US"/>
        </w:rPr>
        <w:t>________________________________, именуемый в дальнейшем «Агент»</w:t>
      </w:r>
      <w:r w:rsidR="009D42D5" w:rsidRPr="004D3CB5">
        <w:rPr>
          <w:rFonts w:eastAsia="Calibri"/>
          <w:sz w:val="24"/>
          <w:szCs w:val="24"/>
          <w:vertAlign w:val="superscript"/>
          <w:lang w:eastAsia="en-US"/>
        </w:rPr>
        <w:t>3</w:t>
      </w:r>
      <w:r w:rsidRPr="004D3CB5">
        <w:rPr>
          <w:rFonts w:eastAsia="Calibri"/>
          <w:sz w:val="24"/>
          <w:szCs w:val="24"/>
          <w:lang w:eastAsia="en-US"/>
        </w:rPr>
        <w:t>,</w:t>
      </w:r>
    </w:p>
    <w:p w:rsidR="00345897" w:rsidRPr="004D3CB5" w:rsidRDefault="00345897" w:rsidP="00345897">
      <w:pPr>
        <w:rPr>
          <w:rFonts w:eastAsia="Calibri"/>
          <w:lang w:eastAsia="en-US"/>
        </w:rPr>
      </w:pPr>
      <w:r w:rsidRPr="004D3CB5">
        <w:rPr>
          <w:rFonts w:eastAsia="Calibri"/>
          <w:lang w:eastAsia="en-US"/>
        </w:rPr>
        <w:t>(наименование иного юридического лица)</w:t>
      </w:r>
    </w:p>
    <w:p w:rsidR="00424CFF" w:rsidRPr="004D3CB5" w:rsidRDefault="00424CFF" w:rsidP="00345897">
      <w:pPr>
        <w:autoSpaceDE w:val="0"/>
        <w:autoSpaceDN w:val="0"/>
        <w:adjustRightInd w:val="0"/>
        <w:outlineLvl w:val="0"/>
      </w:pPr>
    </w:p>
    <w:p w:rsidR="00345897" w:rsidRPr="004D3CB5" w:rsidRDefault="00345897" w:rsidP="00345897">
      <w:pPr>
        <w:autoSpaceDE w:val="0"/>
        <w:autoSpaceDN w:val="0"/>
        <w:adjustRightInd w:val="0"/>
        <w:outlineLvl w:val="0"/>
      </w:pPr>
    </w:p>
    <w:p w:rsidR="005C2F58" w:rsidRPr="004D3CB5" w:rsidRDefault="005C2F58" w:rsidP="005C2F5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в лице ____________________</w:t>
      </w:r>
      <w:r w:rsidR="00345897" w:rsidRPr="004D3CB5">
        <w:rPr>
          <w:sz w:val="24"/>
          <w:szCs w:val="24"/>
        </w:rPr>
        <w:t>___________</w:t>
      </w:r>
      <w:r w:rsidRPr="004D3CB5">
        <w:rPr>
          <w:sz w:val="24"/>
          <w:szCs w:val="24"/>
        </w:rPr>
        <w:t>______________________________________________,</w:t>
      </w:r>
    </w:p>
    <w:p w:rsidR="005C2F58" w:rsidRPr="004D3CB5" w:rsidRDefault="005C2F58" w:rsidP="005C2F58">
      <w:pPr>
        <w:autoSpaceDE w:val="0"/>
        <w:autoSpaceDN w:val="0"/>
        <w:adjustRightInd w:val="0"/>
        <w:jc w:val="center"/>
        <w:outlineLvl w:val="0"/>
      </w:pPr>
      <w:r w:rsidRPr="004D3CB5">
        <w:t>(наименование должности, а также фамилия, имя, отчество</w:t>
      </w:r>
    </w:p>
    <w:p w:rsidR="005C2F58" w:rsidRPr="004D3CB5" w:rsidRDefault="005C2F58" w:rsidP="005C2F58">
      <w:pPr>
        <w:autoSpaceDE w:val="0"/>
        <w:autoSpaceDN w:val="0"/>
        <w:adjustRightInd w:val="0"/>
        <w:jc w:val="center"/>
        <w:outlineLvl w:val="0"/>
      </w:pPr>
      <w:r w:rsidRPr="004D3CB5">
        <w:t>(при наличии) руководителя Агента или уполномоченного им лица)</w:t>
      </w:r>
    </w:p>
    <w:p w:rsidR="005C2F58" w:rsidRPr="004D3CB5" w:rsidRDefault="005C2F58" w:rsidP="005C2F5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действующего на основании__________________________________________</w:t>
      </w:r>
      <w:r w:rsidR="00345897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______,</w:t>
      </w:r>
    </w:p>
    <w:p w:rsidR="005C2F58" w:rsidRPr="004D3CB5" w:rsidRDefault="005C2F58" w:rsidP="005C2F58">
      <w:pPr>
        <w:autoSpaceDE w:val="0"/>
        <w:autoSpaceDN w:val="0"/>
        <w:adjustRightInd w:val="0"/>
        <w:jc w:val="right"/>
        <w:outlineLvl w:val="0"/>
      </w:pPr>
      <w:r w:rsidRPr="004D3CB5">
        <w:rPr>
          <w:sz w:val="28"/>
          <w:szCs w:val="28"/>
        </w:rPr>
        <w:t xml:space="preserve">                            </w:t>
      </w:r>
      <w:r w:rsidRPr="004D3CB5">
        <w:t>(реквизиты учредительного документа Агента, доверенности, приказа или иного</w:t>
      </w:r>
    </w:p>
    <w:p w:rsidR="005C2F58" w:rsidRPr="004D3CB5" w:rsidRDefault="005C2F58" w:rsidP="005C2F5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D3CB5">
        <w:t xml:space="preserve"> документа, удостоверяющего полномочия)</w:t>
      </w:r>
    </w:p>
    <w:p w:rsidR="00345897" w:rsidRPr="004D3CB5" w:rsidRDefault="005C2F58" w:rsidP="003458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rPr>
          <w:sz w:val="24"/>
          <w:szCs w:val="24"/>
        </w:rPr>
        <w:t xml:space="preserve">далее именуемые «Стороны», </w:t>
      </w:r>
      <w:r w:rsidR="00005C0B" w:rsidRPr="004D3CB5">
        <w:rPr>
          <w:sz w:val="24"/>
          <w:szCs w:val="24"/>
        </w:rPr>
        <w:t>заключили настоящее Дополнительное соглашение о</w:t>
      </w:r>
      <w:r w:rsidR="00F62447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расторжении</w:t>
      </w:r>
      <w:r w:rsidR="00345897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 xml:space="preserve">  соглашения (договора) о предоставлении из бюджета</w:t>
      </w:r>
      <w:r w:rsidR="00345897" w:rsidRPr="004D3CB5">
        <w:rPr>
          <w:sz w:val="24"/>
          <w:szCs w:val="24"/>
        </w:rPr>
        <w:t xml:space="preserve"> Республики Татарстан </w:t>
      </w:r>
      <w:r w:rsidR="00005C0B" w:rsidRPr="004D3CB5">
        <w:rPr>
          <w:sz w:val="24"/>
          <w:szCs w:val="24"/>
        </w:rPr>
        <w:t xml:space="preserve">субсидий, </w:t>
      </w:r>
      <w:proofErr w:type="gramStart"/>
      <w:r w:rsidR="00005C0B" w:rsidRPr="004D3CB5">
        <w:rPr>
          <w:sz w:val="24"/>
          <w:szCs w:val="24"/>
        </w:rPr>
        <w:t>в  том</w:t>
      </w:r>
      <w:proofErr w:type="gramEnd"/>
      <w:r w:rsidR="00005C0B" w:rsidRPr="004D3CB5">
        <w:rPr>
          <w:sz w:val="24"/>
          <w:szCs w:val="24"/>
        </w:rPr>
        <w:t xml:space="preserve"> числе  грантов  в  форме  субсидий,  юридическим  лицам,</w:t>
      </w:r>
      <w:r w:rsidR="00345897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 xml:space="preserve">индивидуальным  предпринимателям,  а  также физическим лицам от </w:t>
      </w:r>
      <w:r w:rsidR="00345897" w:rsidRPr="004D3CB5">
        <w:rPr>
          <w:sz w:val="24"/>
          <w:szCs w:val="24"/>
        </w:rPr>
        <w:t>«</w:t>
      </w:r>
      <w:r w:rsidR="00005C0B" w:rsidRPr="004D3CB5">
        <w:rPr>
          <w:sz w:val="24"/>
          <w:szCs w:val="24"/>
        </w:rPr>
        <w:t>__</w:t>
      </w:r>
      <w:r w:rsidR="00345897" w:rsidRPr="004D3CB5">
        <w:rPr>
          <w:sz w:val="24"/>
          <w:szCs w:val="24"/>
        </w:rPr>
        <w:t>»</w:t>
      </w:r>
      <w:r w:rsidR="00005C0B" w:rsidRPr="004D3CB5">
        <w:rPr>
          <w:sz w:val="24"/>
          <w:szCs w:val="24"/>
        </w:rPr>
        <w:t xml:space="preserve"> ______20__   г.   </w:t>
      </w:r>
      <w:r w:rsidR="00345897" w:rsidRPr="004D3CB5">
        <w:rPr>
          <w:sz w:val="24"/>
          <w:szCs w:val="24"/>
        </w:rPr>
        <w:t>№</w:t>
      </w:r>
      <w:r w:rsidR="00005C0B" w:rsidRPr="004D3CB5">
        <w:rPr>
          <w:sz w:val="24"/>
          <w:szCs w:val="24"/>
        </w:rPr>
        <w:t xml:space="preserve"> _______  (далее  соответственно  -  Соглашение,  Субсидия) в</w:t>
      </w:r>
      <w:r w:rsidR="00345897" w:rsidRPr="004D3CB5">
        <w:rPr>
          <w:sz w:val="24"/>
          <w:szCs w:val="24"/>
        </w:rPr>
        <w:t xml:space="preserve"> </w:t>
      </w:r>
      <w:r w:rsidR="00005C0B" w:rsidRPr="004D3CB5">
        <w:rPr>
          <w:sz w:val="24"/>
          <w:szCs w:val="24"/>
        </w:rPr>
        <w:t>соответствии с _________________________________________________________</w:t>
      </w:r>
      <w:r w:rsidR="00345897" w:rsidRPr="004D3CB5">
        <w:rPr>
          <w:sz w:val="24"/>
          <w:szCs w:val="24"/>
        </w:rPr>
        <w:t>_________________________</w:t>
      </w:r>
      <w:r w:rsidR="00005C0B" w:rsidRPr="004D3CB5">
        <w:rPr>
          <w:sz w:val="24"/>
          <w:szCs w:val="24"/>
        </w:rPr>
        <w:t>__.</w:t>
      </w:r>
    </w:p>
    <w:p w:rsidR="00005C0B" w:rsidRPr="004D3CB5" w:rsidRDefault="00005C0B" w:rsidP="003458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D3CB5">
        <w:t xml:space="preserve">(документ, предусматривающий основание для расторжения Соглашения (при наличии), или </w:t>
      </w:r>
      <w:hyperlink w:anchor="P841" w:history="1">
        <w:r w:rsidRPr="004D3CB5">
          <w:t>пункт 7.5</w:t>
        </w:r>
      </w:hyperlink>
      <w:r w:rsidRPr="004D3CB5">
        <w:t xml:space="preserve"> Соглашения)</w:t>
      </w:r>
    </w:p>
    <w:p w:rsidR="00345897" w:rsidRPr="004D3CB5" w:rsidRDefault="00005C0B" w:rsidP="00345897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345897" w:rsidRPr="004D3CB5" w:rsidRDefault="00005C0B" w:rsidP="00345897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2. Состояние расчетов на дату расторжения Соглашения:</w:t>
      </w:r>
      <w:bookmarkStart w:id="254" w:name="P5742"/>
      <w:bookmarkEnd w:id="254"/>
    </w:p>
    <w:p w:rsidR="00005C0B" w:rsidRPr="004D3CB5" w:rsidRDefault="00005C0B" w:rsidP="00345897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2.1. бюджетное обязательство ____________________________________</w:t>
      </w:r>
      <w:r w:rsidR="00345897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______</w:t>
      </w:r>
    </w:p>
    <w:p w:rsidR="00345897" w:rsidRPr="004D3CB5" w:rsidRDefault="00005C0B" w:rsidP="00345897">
      <w:pPr>
        <w:autoSpaceDE w:val="0"/>
        <w:autoSpaceDN w:val="0"/>
        <w:adjustRightInd w:val="0"/>
        <w:jc w:val="right"/>
        <w:outlineLvl w:val="0"/>
      </w:pPr>
      <w:r w:rsidRPr="004D3CB5">
        <w:rPr>
          <w:sz w:val="24"/>
          <w:szCs w:val="24"/>
        </w:rPr>
        <w:t xml:space="preserve">                                  </w:t>
      </w:r>
      <w:r w:rsidR="00345897" w:rsidRPr="004D3CB5">
        <w:t>Министерства (Комитета, Агентства, иного органа</w:t>
      </w:r>
    </w:p>
    <w:p w:rsidR="00345897" w:rsidRPr="004D3CB5" w:rsidRDefault="00345897" w:rsidP="00345897">
      <w:pPr>
        <w:autoSpaceDE w:val="0"/>
        <w:autoSpaceDN w:val="0"/>
        <w:adjustRightInd w:val="0"/>
        <w:jc w:val="right"/>
        <w:outlineLvl w:val="0"/>
      </w:pPr>
      <w:r w:rsidRPr="004D3CB5">
        <w:t>(организации) или уполномоченного им лица)</w:t>
      </w:r>
    </w:p>
    <w:p w:rsidR="00005C0B" w:rsidRPr="004D3CB5" w:rsidRDefault="00005C0B" w:rsidP="00345897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исполнено в размере ___________ (_________________) рублей ___ копеек</w:t>
      </w:r>
      <w:r w:rsidR="00345897" w:rsidRPr="004D3CB5">
        <w:rPr>
          <w:sz w:val="24"/>
          <w:szCs w:val="24"/>
        </w:rPr>
        <w:t xml:space="preserve"> по коду классификации</w:t>
      </w:r>
    </w:p>
    <w:p w:rsidR="00005C0B" w:rsidRPr="004D3CB5" w:rsidRDefault="00005C0B">
      <w:pPr>
        <w:spacing w:after="1" w:line="200" w:lineRule="atLeast"/>
        <w:jc w:val="both"/>
      </w:pPr>
      <w:r w:rsidRPr="004D3CB5">
        <w:rPr>
          <w:sz w:val="24"/>
          <w:szCs w:val="24"/>
        </w:rPr>
        <w:t xml:space="preserve">                  </w:t>
      </w:r>
      <w:r w:rsidR="00345897" w:rsidRPr="004D3CB5">
        <w:rPr>
          <w:sz w:val="24"/>
          <w:szCs w:val="24"/>
        </w:rPr>
        <w:t xml:space="preserve">               </w:t>
      </w:r>
      <w:r w:rsidRPr="004D3CB5">
        <w:rPr>
          <w:sz w:val="24"/>
          <w:szCs w:val="24"/>
        </w:rPr>
        <w:t xml:space="preserve">  </w:t>
      </w:r>
      <w:r w:rsidRPr="004D3CB5">
        <w:t xml:space="preserve">(сумма </w:t>
      </w:r>
      <w:proofErr w:type="gramStart"/>
      <w:r w:rsidRPr="004D3CB5">
        <w:t xml:space="preserve">цифрами)  </w:t>
      </w:r>
      <w:r w:rsidR="00345897" w:rsidRPr="004D3CB5">
        <w:t xml:space="preserve"> </w:t>
      </w:r>
      <w:proofErr w:type="gramEnd"/>
      <w:r w:rsidR="00345897" w:rsidRPr="004D3CB5">
        <w:t xml:space="preserve">  </w:t>
      </w:r>
      <w:r w:rsidRPr="004D3CB5">
        <w:t xml:space="preserve"> (сумма прописью)</w:t>
      </w:r>
    </w:p>
    <w:p w:rsidR="00345897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расходов бюджета </w:t>
      </w:r>
      <w:r w:rsidR="00345897" w:rsidRPr="004D3CB5">
        <w:rPr>
          <w:sz w:val="24"/>
          <w:szCs w:val="24"/>
        </w:rPr>
        <w:t>Республики Татарстан______</w:t>
      </w:r>
      <w:r w:rsidRPr="004D3CB5">
        <w:rPr>
          <w:sz w:val="24"/>
          <w:szCs w:val="24"/>
        </w:rPr>
        <w:t xml:space="preserve">_ </w:t>
      </w:r>
      <w:hyperlink w:anchor="P5834" w:history="1">
        <w:r w:rsidR="00313788" w:rsidRPr="004D3CB5">
          <w:rPr>
            <w:sz w:val="24"/>
            <w:szCs w:val="24"/>
            <w:vertAlign w:val="superscript"/>
          </w:rPr>
          <w:t>4</w:t>
        </w:r>
      </w:hyperlink>
      <w:r w:rsidRPr="004D3CB5">
        <w:rPr>
          <w:sz w:val="24"/>
          <w:szCs w:val="24"/>
        </w:rPr>
        <w:t>;</w:t>
      </w:r>
      <w:bookmarkStart w:id="255" w:name="P5748"/>
      <w:bookmarkEnd w:id="255"/>
    </w:p>
    <w:p w:rsidR="00005C0B" w:rsidRPr="004D3CB5" w:rsidRDefault="00005C0B" w:rsidP="00345897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2.2. обязательство Получателя исполнено в размере _____</w:t>
      </w:r>
      <w:proofErr w:type="gramStart"/>
      <w:r w:rsidRPr="004D3CB5">
        <w:rPr>
          <w:sz w:val="24"/>
          <w:szCs w:val="24"/>
        </w:rPr>
        <w:t>_</w:t>
      </w:r>
      <w:r w:rsidR="00345897" w:rsidRPr="004D3CB5">
        <w:rPr>
          <w:sz w:val="24"/>
          <w:szCs w:val="24"/>
        </w:rPr>
        <w:t>(</w:t>
      </w:r>
      <w:proofErr w:type="gramEnd"/>
      <w:r w:rsidR="00345897" w:rsidRPr="004D3CB5">
        <w:rPr>
          <w:sz w:val="24"/>
          <w:szCs w:val="24"/>
        </w:rPr>
        <w:t>___________) рублей ____копеек</w:t>
      </w:r>
    </w:p>
    <w:p w:rsidR="00345897" w:rsidRPr="004D3CB5" w:rsidRDefault="00005C0B" w:rsidP="00345897">
      <w:pPr>
        <w:spacing w:after="1" w:line="200" w:lineRule="atLeast"/>
        <w:jc w:val="both"/>
      </w:pPr>
      <w:r w:rsidRPr="004D3CB5">
        <w:t xml:space="preserve">                                                        </w:t>
      </w:r>
      <w:r w:rsidR="00345897" w:rsidRPr="004D3CB5">
        <w:t xml:space="preserve">                                                </w:t>
      </w:r>
      <w:r w:rsidRPr="004D3CB5">
        <w:t xml:space="preserve"> (сумма цифрами)</w:t>
      </w:r>
      <w:r w:rsidR="00345897" w:rsidRPr="004D3CB5">
        <w:t xml:space="preserve"> (сумма прописью)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Субсидии, предоставленной в соответствии с пунктом ______ статьи ______ Бюджетного кодекса Российской</w:t>
      </w:r>
      <w:r w:rsidR="00345897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Федерации;</w:t>
      </w:r>
    </w:p>
    <w:p w:rsidR="00005C0B" w:rsidRPr="004D3CB5" w:rsidRDefault="00005C0B" w:rsidP="00345897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2.3. _____________________________в течение </w:t>
      </w:r>
      <w:r w:rsidR="00345897" w:rsidRPr="004D3CB5">
        <w:rPr>
          <w:sz w:val="24"/>
          <w:szCs w:val="24"/>
        </w:rPr>
        <w:t>«</w:t>
      </w:r>
      <w:r w:rsidRPr="004D3CB5">
        <w:rPr>
          <w:sz w:val="24"/>
          <w:szCs w:val="24"/>
        </w:rPr>
        <w:t>___</w:t>
      </w:r>
      <w:r w:rsidR="00345897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дней со дня</w:t>
      </w:r>
      <w:r w:rsidR="002C5070" w:rsidRPr="004D3CB5">
        <w:rPr>
          <w:sz w:val="24"/>
          <w:szCs w:val="24"/>
        </w:rPr>
        <w:t xml:space="preserve"> </w:t>
      </w:r>
      <w:proofErr w:type="gramStart"/>
      <w:r w:rsidR="002C5070" w:rsidRPr="004D3CB5">
        <w:rPr>
          <w:sz w:val="24"/>
          <w:szCs w:val="24"/>
        </w:rPr>
        <w:t>расторжения  Соглашения</w:t>
      </w:r>
      <w:proofErr w:type="gramEnd"/>
      <w:r w:rsidR="002C5070" w:rsidRPr="004D3CB5">
        <w:rPr>
          <w:sz w:val="24"/>
          <w:szCs w:val="24"/>
        </w:rPr>
        <w:t xml:space="preserve">  </w:t>
      </w:r>
    </w:p>
    <w:p w:rsidR="00345897" w:rsidRPr="004D3CB5" w:rsidRDefault="00345897" w:rsidP="00345897">
      <w:pPr>
        <w:autoSpaceDE w:val="0"/>
        <w:autoSpaceDN w:val="0"/>
        <w:adjustRightInd w:val="0"/>
        <w:ind w:firstLine="567"/>
        <w:jc w:val="both"/>
        <w:outlineLvl w:val="0"/>
      </w:pPr>
      <w:r w:rsidRPr="004D3CB5">
        <w:t>Министерства (Комитета, Агентства, иного органа</w:t>
      </w:r>
    </w:p>
    <w:p w:rsidR="00345897" w:rsidRPr="004D3CB5" w:rsidRDefault="00345897" w:rsidP="00345897">
      <w:pPr>
        <w:autoSpaceDE w:val="0"/>
        <w:autoSpaceDN w:val="0"/>
        <w:adjustRightInd w:val="0"/>
        <w:ind w:firstLine="567"/>
        <w:jc w:val="both"/>
        <w:outlineLvl w:val="0"/>
      </w:pPr>
      <w:r w:rsidRPr="004D3CB5">
        <w:t>(организации) или уполномоченного им лица)</w:t>
      </w:r>
    </w:p>
    <w:p w:rsidR="002C5070" w:rsidRPr="004D3CB5" w:rsidRDefault="00005C0B">
      <w:pPr>
        <w:spacing w:after="1" w:line="200" w:lineRule="atLeast"/>
        <w:jc w:val="both"/>
        <w:rPr>
          <w:sz w:val="24"/>
          <w:szCs w:val="24"/>
        </w:rPr>
      </w:pPr>
      <w:proofErr w:type="gramStart"/>
      <w:r w:rsidRPr="004D3CB5">
        <w:rPr>
          <w:sz w:val="24"/>
          <w:szCs w:val="24"/>
        </w:rPr>
        <w:t>обязуется  перечислить</w:t>
      </w:r>
      <w:proofErr w:type="gramEnd"/>
      <w:r w:rsidRPr="004D3CB5">
        <w:rPr>
          <w:sz w:val="24"/>
          <w:szCs w:val="24"/>
        </w:rPr>
        <w:t xml:space="preserve"> Получателю сумму Субсидии в</w:t>
      </w:r>
      <w:r w:rsidR="002C5070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размере: __</w:t>
      </w:r>
      <w:r w:rsidR="002C5070" w:rsidRPr="004D3CB5">
        <w:rPr>
          <w:sz w:val="24"/>
          <w:szCs w:val="24"/>
        </w:rPr>
        <w:t>_____</w:t>
      </w:r>
      <w:r w:rsidRPr="004D3CB5">
        <w:rPr>
          <w:sz w:val="24"/>
          <w:szCs w:val="24"/>
        </w:rPr>
        <w:t xml:space="preserve"> (_____________) рублей </w:t>
      </w:r>
    </w:p>
    <w:p w:rsidR="002C5070" w:rsidRPr="004D3CB5" w:rsidRDefault="002C5070" w:rsidP="002C5070">
      <w:pPr>
        <w:spacing w:after="1" w:line="200" w:lineRule="atLeast"/>
        <w:jc w:val="both"/>
      </w:pPr>
      <w:r w:rsidRPr="004D3CB5">
        <w:t xml:space="preserve">                                                                                                                               (сумма </w:t>
      </w:r>
      <w:proofErr w:type="gramStart"/>
      <w:r w:rsidRPr="004D3CB5">
        <w:t>цифрами)  (</w:t>
      </w:r>
      <w:proofErr w:type="gramEnd"/>
      <w:r w:rsidRPr="004D3CB5">
        <w:t>сумма прописью)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___ копеек</w:t>
      </w:r>
      <w:hyperlink w:anchor="P5835" w:history="1">
        <w:r w:rsidR="00B10465" w:rsidRPr="004D3CB5">
          <w:rPr>
            <w:sz w:val="24"/>
            <w:szCs w:val="24"/>
            <w:vertAlign w:val="superscript"/>
          </w:rPr>
          <w:t>5</w:t>
        </w:r>
      </w:hyperlink>
      <w:r w:rsidRPr="004D3CB5">
        <w:rPr>
          <w:sz w:val="24"/>
          <w:szCs w:val="24"/>
        </w:rPr>
        <w:t>;</w:t>
      </w:r>
    </w:p>
    <w:p w:rsidR="002C5070" w:rsidRPr="004D3CB5" w:rsidRDefault="00005C0B" w:rsidP="002C5070">
      <w:pPr>
        <w:ind w:firstLine="567"/>
        <w:rPr>
          <w:rFonts w:eastAsia="Calibri"/>
          <w:sz w:val="24"/>
          <w:szCs w:val="24"/>
          <w:lang w:eastAsia="en-US"/>
        </w:rPr>
      </w:pPr>
      <w:r w:rsidRPr="004D3CB5">
        <w:rPr>
          <w:sz w:val="24"/>
          <w:szCs w:val="24"/>
        </w:rPr>
        <w:t xml:space="preserve">2.4.  </w:t>
      </w:r>
      <w:proofErr w:type="gramStart"/>
      <w:r w:rsidRPr="004D3CB5">
        <w:rPr>
          <w:sz w:val="24"/>
          <w:szCs w:val="24"/>
        </w:rPr>
        <w:t>Получатель  в</w:t>
      </w:r>
      <w:proofErr w:type="gramEnd"/>
      <w:r w:rsidRPr="004D3CB5">
        <w:rPr>
          <w:sz w:val="24"/>
          <w:szCs w:val="24"/>
        </w:rPr>
        <w:t xml:space="preserve">  течение  ____  дней  со дня расторжения Соглашения</w:t>
      </w:r>
      <w:r w:rsidR="002C5070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обязуется  возвратить  в    бюджет</w:t>
      </w:r>
      <w:r w:rsidR="002C5070" w:rsidRPr="004D3CB5">
        <w:rPr>
          <w:sz w:val="24"/>
          <w:szCs w:val="24"/>
        </w:rPr>
        <w:t xml:space="preserve"> Республики Татарстан</w:t>
      </w:r>
      <w:r w:rsidRPr="004D3CB5">
        <w:rPr>
          <w:sz w:val="24"/>
          <w:szCs w:val="24"/>
        </w:rPr>
        <w:t xml:space="preserve">  сумму  Субсидии   в  размере</w:t>
      </w:r>
      <w:r w:rsidR="002C5070" w:rsidRPr="004D3CB5">
        <w:rPr>
          <w:sz w:val="24"/>
          <w:szCs w:val="24"/>
        </w:rPr>
        <w:t xml:space="preserve">  </w:t>
      </w:r>
      <w:r w:rsidR="002C5070" w:rsidRPr="004D3CB5">
        <w:rPr>
          <w:rFonts w:eastAsia="Calibri"/>
          <w:sz w:val="24"/>
          <w:szCs w:val="24"/>
          <w:lang w:eastAsia="en-US"/>
        </w:rPr>
        <w:t>____________</w:t>
      </w:r>
    </w:p>
    <w:p w:rsidR="00005C0B" w:rsidRPr="004D3CB5" w:rsidRDefault="002C5070" w:rsidP="002C5070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______</w:t>
      </w:r>
      <w:r w:rsidR="00005C0B" w:rsidRPr="004D3CB5">
        <w:rPr>
          <w:sz w:val="24"/>
          <w:szCs w:val="24"/>
        </w:rPr>
        <w:t>_____________ (_________________________) рублей ___ копеек</w:t>
      </w:r>
      <w:hyperlink w:anchor="P5835" w:history="1">
        <w:r w:rsidR="00B10465" w:rsidRPr="004D3CB5">
          <w:rPr>
            <w:sz w:val="24"/>
            <w:szCs w:val="24"/>
            <w:vertAlign w:val="superscript"/>
          </w:rPr>
          <w:t>5</w:t>
        </w:r>
      </w:hyperlink>
      <w:r w:rsidR="00005C0B" w:rsidRPr="004D3CB5">
        <w:rPr>
          <w:sz w:val="24"/>
          <w:szCs w:val="24"/>
        </w:rPr>
        <w:t>;</w:t>
      </w:r>
    </w:p>
    <w:p w:rsidR="00005C0B" w:rsidRPr="004D3CB5" w:rsidRDefault="00005C0B">
      <w:pPr>
        <w:spacing w:after="1" w:line="200" w:lineRule="atLeast"/>
        <w:jc w:val="both"/>
      </w:pPr>
      <w:r w:rsidRPr="004D3CB5">
        <w:t xml:space="preserve">(сумма </w:t>
      </w:r>
      <w:proofErr w:type="gramStart"/>
      <w:r w:rsidRPr="004D3CB5">
        <w:t xml:space="preserve">цифрами)   </w:t>
      </w:r>
      <w:proofErr w:type="gramEnd"/>
      <w:r w:rsidR="002C5070" w:rsidRPr="004D3CB5">
        <w:t xml:space="preserve">                       </w:t>
      </w:r>
      <w:r w:rsidRPr="004D3CB5">
        <w:t xml:space="preserve">   (сумма прописью)</w:t>
      </w:r>
    </w:p>
    <w:p w:rsidR="00005C0B" w:rsidRPr="004D3CB5" w:rsidRDefault="00005C0B" w:rsidP="002C5070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2.5. _________</w:t>
      </w:r>
      <w:r w:rsidR="002C5070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____________________________________________________ </w:t>
      </w:r>
      <w:hyperlink w:anchor="P5836" w:history="1">
        <w:r w:rsidR="00B10465" w:rsidRPr="004D3CB5">
          <w:rPr>
            <w:sz w:val="24"/>
            <w:szCs w:val="24"/>
            <w:vertAlign w:val="superscript"/>
          </w:rPr>
          <w:t>6</w:t>
        </w:r>
      </w:hyperlink>
      <w:r w:rsidRPr="004D3CB5">
        <w:rPr>
          <w:sz w:val="24"/>
          <w:szCs w:val="24"/>
        </w:rPr>
        <w:t>.</w:t>
      </w:r>
    </w:p>
    <w:p w:rsidR="002C5070" w:rsidRPr="004D3CB5" w:rsidRDefault="00005C0B" w:rsidP="002C507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3. Стороны взаимных претензий друг к другу не имеют.</w:t>
      </w:r>
    </w:p>
    <w:p w:rsidR="002C5070" w:rsidRPr="004D3CB5" w:rsidRDefault="00005C0B" w:rsidP="002C507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2C5070" w:rsidRPr="004D3CB5" w:rsidRDefault="00005C0B" w:rsidP="002C507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5837" w:history="1">
        <w:r w:rsidR="00CF3E9F" w:rsidRPr="004D3CB5">
          <w:rPr>
            <w:sz w:val="24"/>
            <w:szCs w:val="24"/>
            <w:vertAlign w:val="superscript"/>
          </w:rPr>
          <w:t>7</w:t>
        </w:r>
      </w:hyperlink>
      <w:r w:rsidRPr="004D3CB5">
        <w:rPr>
          <w:sz w:val="24"/>
          <w:szCs w:val="24"/>
        </w:rPr>
        <w:t>, которые прекращают свое действие после полного их исполнения.</w:t>
      </w:r>
    </w:p>
    <w:p w:rsidR="002C5070" w:rsidRPr="004D3CB5" w:rsidRDefault="00005C0B" w:rsidP="002C507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6. </w:t>
      </w:r>
      <w:r w:rsidR="002C5070" w:rsidRPr="004D3CB5">
        <w:rPr>
          <w:sz w:val="24"/>
          <w:szCs w:val="24"/>
        </w:rPr>
        <w:t>Н</w:t>
      </w:r>
      <w:r w:rsidRPr="004D3CB5">
        <w:rPr>
          <w:sz w:val="24"/>
          <w:szCs w:val="24"/>
        </w:rPr>
        <w:t>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 w:rsidR="00650643" w:rsidRPr="004D3CB5">
        <w:rPr>
          <w:sz w:val="24"/>
          <w:szCs w:val="24"/>
        </w:rPr>
        <w:t>;</w:t>
      </w:r>
    </w:p>
    <w:p w:rsidR="00650643" w:rsidRPr="004D3CB5" w:rsidRDefault="00650643" w:rsidP="002C5070">
      <w:pPr>
        <w:spacing w:after="1" w:line="280" w:lineRule="atLeast"/>
        <w:ind w:firstLine="540"/>
        <w:jc w:val="both"/>
        <w:rPr>
          <w:sz w:val="24"/>
          <w:szCs w:val="24"/>
          <w:vertAlign w:val="superscript"/>
        </w:rPr>
      </w:pPr>
      <w:r w:rsidRPr="004D3CB5">
        <w:rPr>
          <w:sz w:val="24"/>
          <w:szCs w:val="24"/>
        </w:rPr>
        <w:t>6.1. ____________________________________________________________________________</w:t>
      </w:r>
      <w:r w:rsidRPr="004D3CB5">
        <w:rPr>
          <w:sz w:val="24"/>
          <w:szCs w:val="24"/>
          <w:vertAlign w:val="superscript"/>
        </w:rPr>
        <w:t>8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center"/>
        <w:outlineLvl w:val="2"/>
        <w:rPr>
          <w:sz w:val="24"/>
          <w:szCs w:val="24"/>
        </w:rPr>
      </w:pPr>
      <w:r w:rsidRPr="004D3CB5">
        <w:rPr>
          <w:sz w:val="24"/>
          <w:szCs w:val="24"/>
        </w:rPr>
        <w:t xml:space="preserve">7. Платежные реквизиты Сторон 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3861"/>
        <w:gridCol w:w="4677"/>
      </w:tblGrid>
      <w:tr w:rsidR="002F5A2E" w:rsidRPr="004D3CB5" w:rsidTr="00483A87">
        <w:trPr>
          <w:trHeight w:val="994"/>
        </w:trPr>
        <w:tc>
          <w:tcPr>
            <w:tcW w:w="5591" w:type="dxa"/>
            <w:gridSpan w:val="2"/>
          </w:tcPr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_______________________________________________</w:t>
            </w:r>
          </w:p>
          <w:p w:rsidR="002F5A2E" w:rsidRPr="004D3CB5" w:rsidRDefault="002F5A2E" w:rsidP="00483A87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</w:t>
            </w:r>
            <w:r w:rsidRPr="004D3CB5">
              <w:lastRenderedPageBreak/>
              <w:t>низацию))</w:t>
            </w:r>
          </w:p>
        </w:tc>
        <w:tc>
          <w:tcPr>
            <w:tcW w:w="4677" w:type="dxa"/>
          </w:tcPr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lastRenderedPageBreak/>
              <w:t>Полное и сокращенное (при наличии) наименования Получателя</w:t>
            </w:r>
          </w:p>
        </w:tc>
      </w:tr>
      <w:tr w:rsidR="002F5A2E" w:rsidRPr="004D3CB5" w:rsidTr="00483A87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61" w:type="dxa"/>
            <w:tcBorders>
              <w:right w:val="single" w:sz="4" w:space="0" w:color="auto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2F5A2E" w:rsidRPr="004D3CB5" w:rsidTr="00483A87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  <w:tcBorders>
              <w:bottom w:val="nil"/>
              <w:right w:val="single" w:sz="4" w:space="0" w:color="auto"/>
            </w:tcBorders>
          </w:tcPr>
          <w:p w:rsidR="002F5A2E" w:rsidRPr="004D3CB5" w:rsidRDefault="002F5A2E" w:rsidP="00483A87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(организацию))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</w:p>
        </w:tc>
      </w:tr>
      <w:tr w:rsidR="002F5A2E" w:rsidRPr="004D3CB5" w:rsidTr="00483A87">
        <w:tblPrEx>
          <w:tblBorders>
            <w:insideH w:val="nil"/>
          </w:tblBorders>
        </w:tblPrEx>
        <w:tc>
          <w:tcPr>
            <w:tcW w:w="5591" w:type="dxa"/>
            <w:gridSpan w:val="2"/>
            <w:tcBorders>
              <w:top w:val="nil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91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7" w:type="dxa"/>
            <w:tcBorders>
              <w:top w:val="nil"/>
            </w:tcBorders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ОГРН, </w:t>
            </w:r>
            <w:hyperlink r:id="rId92" w:history="1">
              <w:r w:rsidRPr="004D3CB5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2F5A2E" w:rsidRPr="004D3CB5" w:rsidTr="00483A87">
        <w:tc>
          <w:tcPr>
            <w:tcW w:w="5591" w:type="dxa"/>
            <w:gridSpan w:val="2"/>
            <w:vAlign w:val="center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677" w:type="dxa"/>
            <w:vAlign w:val="center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Место нахождения:</w:t>
            </w:r>
          </w:p>
        </w:tc>
      </w:tr>
      <w:tr w:rsidR="002F5A2E" w:rsidRPr="004D3CB5" w:rsidTr="00483A87">
        <w:tc>
          <w:tcPr>
            <w:tcW w:w="5591" w:type="dxa"/>
            <w:gridSpan w:val="2"/>
            <w:vAlign w:val="center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ИНН/КПП</w:t>
            </w:r>
          </w:p>
        </w:tc>
        <w:tc>
          <w:tcPr>
            <w:tcW w:w="4677" w:type="dxa"/>
            <w:vAlign w:val="center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ИНН/КПП </w:t>
            </w:r>
          </w:p>
        </w:tc>
      </w:tr>
      <w:tr w:rsidR="004D3CB5" w:rsidRPr="004D3CB5" w:rsidTr="00483A87">
        <w:tc>
          <w:tcPr>
            <w:tcW w:w="5591" w:type="dxa"/>
            <w:gridSpan w:val="2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Платежные реквизиты:</w:t>
            </w:r>
          </w:p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Лицевой счет</w:t>
            </w:r>
          </w:p>
        </w:tc>
        <w:tc>
          <w:tcPr>
            <w:tcW w:w="4677" w:type="dxa"/>
            <w:vAlign w:val="center"/>
          </w:tcPr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Платежные реквизиты:</w:t>
            </w:r>
          </w:p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БИК</w:t>
            </w:r>
          </w:p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Расчетный (корреспондентский) счет</w:t>
            </w:r>
          </w:p>
          <w:p w:rsidR="002F5A2E" w:rsidRPr="004D3CB5" w:rsidRDefault="002F5A2E" w:rsidP="00483A87">
            <w:pPr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Лицевой счет</w:t>
            </w:r>
          </w:p>
        </w:tc>
      </w:tr>
    </w:tbl>
    <w:p w:rsidR="002F5A2E" w:rsidRPr="004D3CB5" w:rsidRDefault="002F5A2E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center"/>
        <w:outlineLvl w:val="2"/>
        <w:rPr>
          <w:sz w:val="24"/>
          <w:szCs w:val="24"/>
        </w:rPr>
      </w:pPr>
      <w:r w:rsidRPr="004D3CB5">
        <w:rPr>
          <w:sz w:val="24"/>
          <w:szCs w:val="24"/>
        </w:rPr>
        <w:t>8. Подписи Сторон:</w:t>
      </w:r>
    </w:p>
    <w:p w:rsidR="002F5A2E" w:rsidRPr="004D3CB5" w:rsidRDefault="002F5A2E" w:rsidP="002F5A2E">
      <w:pPr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1871"/>
        <w:gridCol w:w="907"/>
        <w:gridCol w:w="340"/>
        <w:gridCol w:w="2501"/>
        <w:gridCol w:w="851"/>
        <w:gridCol w:w="316"/>
        <w:gridCol w:w="2235"/>
      </w:tblGrid>
      <w:tr w:rsidR="002F5A2E" w:rsidRPr="004D3CB5" w:rsidTr="00483A87">
        <w:trPr>
          <w:trHeight w:val="1867"/>
        </w:trPr>
        <w:tc>
          <w:tcPr>
            <w:tcW w:w="3118" w:type="dxa"/>
            <w:gridSpan w:val="3"/>
          </w:tcPr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______________________________________</w:t>
            </w:r>
          </w:p>
          <w:p w:rsidR="002F5A2E" w:rsidRPr="004D3CB5" w:rsidRDefault="002F5A2E" w:rsidP="00483A87">
            <w:pPr>
              <w:ind w:firstLine="567"/>
              <w:rPr>
                <w:sz w:val="24"/>
                <w:szCs w:val="24"/>
              </w:rPr>
            </w:pPr>
            <w:r w:rsidRPr="004D3CB5">
              <w:t>(Министерство, Комитет, Агентство, иной орган (организацию))</w:t>
            </w:r>
          </w:p>
        </w:tc>
        <w:tc>
          <w:tcPr>
            <w:tcW w:w="3748" w:type="dxa"/>
            <w:gridSpan w:val="3"/>
            <w:vAlign w:val="center"/>
          </w:tcPr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</w:p>
        </w:tc>
        <w:tc>
          <w:tcPr>
            <w:tcW w:w="3402" w:type="dxa"/>
            <w:gridSpan w:val="3"/>
          </w:tcPr>
          <w:p w:rsidR="002F5A2E" w:rsidRPr="004D3CB5" w:rsidRDefault="002F5A2E" w:rsidP="00483A87">
            <w:pPr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Полное и сокращенное (при наличии) наименования Агента</w:t>
            </w:r>
            <w:r w:rsidRPr="004D3CB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F5A2E" w:rsidRPr="004D3CB5" w:rsidTr="00483A87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2F5A2E" w:rsidRPr="004D3CB5" w:rsidRDefault="002F5A2E" w:rsidP="00483A87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/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2F5A2E" w:rsidRPr="004D3CB5" w:rsidRDefault="002F5A2E" w:rsidP="00483A87"/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/>
        </w:tc>
        <w:tc>
          <w:tcPr>
            <w:tcW w:w="851" w:type="dxa"/>
            <w:tcBorders>
              <w:left w:val="single" w:sz="4" w:space="0" w:color="auto"/>
              <w:right w:val="nil"/>
            </w:tcBorders>
            <w:vAlign w:val="bottom"/>
          </w:tcPr>
          <w:p w:rsidR="002F5A2E" w:rsidRPr="004D3CB5" w:rsidRDefault="002F5A2E" w:rsidP="00483A87"/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rPr>
                <w:sz w:val="28"/>
              </w:rPr>
              <w:t>/</w:t>
            </w:r>
          </w:p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/>
        </w:tc>
      </w:tr>
      <w:tr w:rsidR="004D3CB5" w:rsidRPr="004D3CB5" w:rsidTr="00483A87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2F5A2E" w:rsidRPr="004D3CB5" w:rsidRDefault="002F5A2E" w:rsidP="00483A87"/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2F5A2E" w:rsidRPr="004D3CB5" w:rsidRDefault="002F5A2E" w:rsidP="00483A87"/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(фамилия, имя, отчество (при наличии)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(подпись)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2F5A2E" w:rsidRPr="004D3CB5" w:rsidRDefault="002F5A2E" w:rsidP="00483A87"/>
        </w:tc>
        <w:tc>
          <w:tcPr>
            <w:tcW w:w="2235" w:type="dxa"/>
            <w:tcBorders>
              <w:left w:val="nil"/>
              <w:right w:val="single" w:sz="4" w:space="0" w:color="auto"/>
            </w:tcBorders>
          </w:tcPr>
          <w:p w:rsidR="002F5A2E" w:rsidRPr="004D3CB5" w:rsidRDefault="002F5A2E" w:rsidP="00483A87">
            <w:pPr>
              <w:jc w:val="center"/>
            </w:pPr>
            <w:r w:rsidRPr="004D3CB5">
              <w:t>(фамилия, имя, отчество (при наличии)</w:t>
            </w:r>
          </w:p>
        </w:tc>
      </w:tr>
    </w:tbl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AF50A5" w:rsidRPr="004D3CB5" w:rsidRDefault="00AF50A5" w:rsidP="00AF50A5">
      <w:pPr>
        <w:autoSpaceDE w:val="0"/>
        <w:autoSpaceDN w:val="0"/>
        <w:adjustRightInd w:val="0"/>
        <w:ind w:right="-144" w:firstLine="540"/>
        <w:jc w:val="both"/>
        <w:rPr>
          <w:vertAlign w:val="superscript"/>
        </w:rPr>
      </w:pPr>
      <w:bookmarkStart w:id="256" w:name="P5828"/>
      <w:bookmarkStart w:id="257" w:name="P5829"/>
      <w:bookmarkEnd w:id="256"/>
      <w:bookmarkEnd w:id="257"/>
      <w:r w:rsidRPr="004D3CB5">
        <w:rPr>
          <w:vertAlign w:val="superscript"/>
        </w:rPr>
        <w:t>___________________________________________________________</w:t>
      </w:r>
    </w:p>
    <w:p w:rsidR="00AF50A5" w:rsidRPr="004D3CB5" w:rsidRDefault="00AF50A5" w:rsidP="00AF50A5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4D3CB5">
        <w:rPr>
          <w:vertAlign w:val="superscript"/>
        </w:rPr>
        <w:t>1</w:t>
      </w:r>
      <w:r w:rsidRPr="004D3CB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005C0B" w:rsidRPr="004D3CB5" w:rsidRDefault="005A732D" w:rsidP="00650643">
      <w:pPr>
        <w:ind w:firstLine="539"/>
        <w:jc w:val="both"/>
      </w:pPr>
      <w:bookmarkStart w:id="258" w:name="P5832"/>
      <w:bookmarkEnd w:id="258"/>
      <w:r w:rsidRPr="004D3CB5">
        <w:rPr>
          <w:vertAlign w:val="superscript"/>
        </w:rPr>
        <w:t>2</w:t>
      </w:r>
      <w:r w:rsidR="00005C0B" w:rsidRPr="004D3CB5">
        <w:t>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906C14" w:rsidRPr="004D3CB5" w:rsidRDefault="00906C14" w:rsidP="00650643">
      <w:pPr>
        <w:autoSpaceDE w:val="0"/>
        <w:autoSpaceDN w:val="0"/>
        <w:adjustRightInd w:val="0"/>
        <w:ind w:right="-144" w:firstLine="539"/>
        <w:jc w:val="both"/>
        <w:rPr>
          <w:rFonts w:eastAsiaTheme="minorHAnsi"/>
          <w:lang w:eastAsia="en-US"/>
        </w:rPr>
      </w:pPr>
      <w:r w:rsidRPr="004D3CB5">
        <w:rPr>
          <w:rFonts w:eastAsiaTheme="minorHAnsi"/>
          <w:vertAlign w:val="superscript"/>
          <w:lang w:eastAsia="en-US"/>
        </w:rPr>
        <w:t>3</w:t>
      </w:r>
      <w:r w:rsidRPr="004D3CB5">
        <w:rPr>
          <w:rFonts w:eastAsiaTheme="minorHAnsi"/>
          <w:lang w:eastAsia="en-US"/>
        </w:rPr>
        <w:t>Предусматривается в случае, если правилами (порядком) предоставления субсидии (гранта в форме субсидии) из бюджета Республики Татарстан Получателю, утвержденными постановлением Кабинета Министров Республики Татарстан, предусмотрено участие иного юридического лица.</w:t>
      </w:r>
    </w:p>
    <w:p w:rsidR="00650643" w:rsidRPr="004D3CB5" w:rsidRDefault="00313788" w:rsidP="00650643">
      <w:pPr>
        <w:ind w:firstLine="539"/>
        <w:jc w:val="both"/>
      </w:pPr>
      <w:bookmarkStart w:id="259" w:name="P5833"/>
      <w:bookmarkStart w:id="260" w:name="P5834"/>
      <w:bookmarkEnd w:id="259"/>
      <w:bookmarkEnd w:id="260"/>
      <w:r w:rsidRPr="004D3CB5">
        <w:rPr>
          <w:vertAlign w:val="superscript"/>
        </w:rPr>
        <w:t>4</w:t>
      </w:r>
      <w:r w:rsidR="00005C0B" w:rsidRPr="004D3CB5">
        <w:t>Если Субсидия предоставляется по нескольким кодам классификации расходов бюджета</w:t>
      </w:r>
      <w:r w:rsidRPr="004D3CB5">
        <w:t xml:space="preserve"> Республики Татарстан</w:t>
      </w:r>
      <w:r w:rsidR="00005C0B" w:rsidRPr="004D3CB5">
        <w:t>, то указываются последовательно соответствующие коды, а также суммы Субсидии, предоставляемые по таким кодам.</w:t>
      </w:r>
      <w:bookmarkStart w:id="261" w:name="P5835"/>
      <w:bookmarkEnd w:id="261"/>
    </w:p>
    <w:p w:rsidR="00005C0B" w:rsidRPr="004D3CB5" w:rsidRDefault="00B10465" w:rsidP="00650643">
      <w:pPr>
        <w:ind w:firstLine="539"/>
        <w:jc w:val="both"/>
      </w:pPr>
      <w:r w:rsidRPr="004D3CB5">
        <w:rPr>
          <w:vertAlign w:val="superscript"/>
        </w:rPr>
        <w:lastRenderedPageBreak/>
        <w:t>5</w:t>
      </w:r>
      <w:r w:rsidR="00005C0B" w:rsidRPr="004D3CB5">
        <w:t xml:space="preserve">Указывается в зависимости от исполнения обязательств, указанных в </w:t>
      </w:r>
      <w:hyperlink w:anchor="P5742" w:history="1">
        <w:r w:rsidR="00005C0B" w:rsidRPr="004D3CB5">
          <w:t>пунктах 2.1</w:t>
        </w:r>
      </w:hyperlink>
      <w:r w:rsidR="00005C0B" w:rsidRPr="004D3CB5">
        <w:t xml:space="preserve"> и </w:t>
      </w:r>
      <w:hyperlink w:anchor="P5748" w:history="1">
        <w:r w:rsidR="00005C0B" w:rsidRPr="004D3CB5">
          <w:t>2.2</w:t>
        </w:r>
      </w:hyperlink>
      <w:r w:rsidR="00005C0B" w:rsidRPr="004D3CB5">
        <w:t xml:space="preserve"> настоящего Дополнительного соглашения.</w:t>
      </w:r>
    </w:p>
    <w:p w:rsidR="00005C0B" w:rsidRPr="004D3CB5" w:rsidRDefault="00B10465" w:rsidP="00650643">
      <w:pPr>
        <w:ind w:firstLine="539"/>
        <w:jc w:val="both"/>
      </w:pPr>
      <w:bookmarkStart w:id="262" w:name="P5836"/>
      <w:bookmarkEnd w:id="262"/>
      <w:r w:rsidRPr="004D3CB5">
        <w:rPr>
          <w:vertAlign w:val="superscript"/>
        </w:rPr>
        <w:t>6</w:t>
      </w:r>
      <w:r w:rsidR="00005C0B" w:rsidRPr="004D3CB5">
        <w:t>Указываются иные конкретные условия (при наличии).</w:t>
      </w:r>
    </w:p>
    <w:p w:rsidR="00005C0B" w:rsidRPr="004D3CB5" w:rsidRDefault="00CF3E9F" w:rsidP="00650643">
      <w:pPr>
        <w:ind w:firstLine="539"/>
        <w:jc w:val="both"/>
      </w:pPr>
      <w:bookmarkStart w:id="263" w:name="P5837"/>
      <w:bookmarkEnd w:id="263"/>
      <w:r w:rsidRPr="004D3CB5">
        <w:rPr>
          <w:vertAlign w:val="superscript"/>
        </w:rPr>
        <w:t>7</w:t>
      </w:r>
      <w:r w:rsidR="00005C0B" w:rsidRPr="004D3CB5"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05C0B" w:rsidRPr="004D3CB5" w:rsidRDefault="00650643" w:rsidP="00650643">
      <w:pPr>
        <w:ind w:firstLine="539"/>
        <w:jc w:val="both"/>
      </w:pPr>
      <w:bookmarkStart w:id="264" w:name="P5838"/>
      <w:bookmarkStart w:id="265" w:name="P5841"/>
      <w:bookmarkStart w:id="266" w:name="P5842"/>
      <w:bookmarkEnd w:id="264"/>
      <w:bookmarkEnd w:id="265"/>
      <w:bookmarkEnd w:id="266"/>
      <w:r w:rsidRPr="004D3CB5">
        <w:rPr>
          <w:vertAlign w:val="superscript"/>
        </w:rPr>
        <w:t>8</w:t>
      </w:r>
      <w:r w:rsidR="00005C0B" w:rsidRPr="004D3CB5">
        <w:t>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  <w:bookmarkStart w:id="267" w:name="P5843"/>
      <w:bookmarkStart w:id="268" w:name="P5845"/>
      <w:bookmarkEnd w:id="267"/>
      <w:bookmarkEnd w:id="268"/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6A5C34" w:rsidRPr="004D3CB5" w:rsidRDefault="006A5C34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C07512" w:rsidRPr="004D3CB5" w:rsidRDefault="00C07512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2209D1" w:rsidRPr="004D3CB5" w:rsidRDefault="002209D1" w:rsidP="002209D1">
      <w:pPr>
        <w:spacing w:after="1" w:line="280" w:lineRule="atLeast"/>
        <w:jc w:val="right"/>
        <w:outlineLvl w:val="1"/>
        <w:rPr>
          <w:sz w:val="24"/>
          <w:szCs w:val="24"/>
        </w:rPr>
      </w:pPr>
      <w:r w:rsidRPr="004D3CB5">
        <w:rPr>
          <w:sz w:val="24"/>
          <w:szCs w:val="24"/>
        </w:rPr>
        <w:lastRenderedPageBreak/>
        <w:t>Приложение № 17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к Типовой форме соглашения (договора)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о предоставлении из бюджета Республики Татарстан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 xml:space="preserve"> субсидий, в том числе грантов в форме субсидий, 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юридическим лицам, индивидуальным предпринимателям,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а также физическим лицам, утвержденной</w:t>
      </w:r>
    </w:p>
    <w:p w:rsidR="002209D1" w:rsidRPr="004D3CB5" w:rsidRDefault="002209D1" w:rsidP="002209D1">
      <w:pPr>
        <w:spacing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приказом Министерства финансов</w:t>
      </w:r>
    </w:p>
    <w:p w:rsidR="002209D1" w:rsidRPr="004D3CB5" w:rsidRDefault="002209D1" w:rsidP="002209D1">
      <w:pPr>
        <w:spacing w:after="1" w:line="280" w:lineRule="atLeast"/>
        <w:jc w:val="right"/>
        <w:rPr>
          <w:sz w:val="24"/>
          <w:szCs w:val="24"/>
        </w:rPr>
      </w:pPr>
      <w:r w:rsidRPr="004D3CB5">
        <w:rPr>
          <w:sz w:val="24"/>
          <w:szCs w:val="24"/>
        </w:rPr>
        <w:t>Республики Татарстан</w:t>
      </w:r>
    </w:p>
    <w:p w:rsidR="002209D1" w:rsidRPr="004D3CB5" w:rsidRDefault="002209D1" w:rsidP="002209D1">
      <w:pPr>
        <w:spacing w:after="1" w:line="280" w:lineRule="atLeast"/>
        <w:jc w:val="right"/>
      </w:pPr>
      <w:r w:rsidRPr="004D3CB5">
        <w:rPr>
          <w:sz w:val="24"/>
          <w:szCs w:val="24"/>
        </w:rPr>
        <w:t>от _________№______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670"/>
      </w:tblGrid>
      <w:tr w:rsidR="004D3CB5" w:rsidRPr="004D3CB5" w:rsidTr="002209D1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 w:rsidP="002209D1">
            <w:pPr>
              <w:spacing w:line="280" w:lineRule="atLeast"/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C0B" w:rsidRPr="004D3CB5" w:rsidRDefault="00005C0B" w:rsidP="002209D1">
            <w:pPr>
              <w:ind w:firstLine="668"/>
              <w:rPr>
                <w:sz w:val="24"/>
                <w:szCs w:val="24"/>
              </w:rPr>
            </w:pPr>
          </w:p>
        </w:tc>
      </w:tr>
      <w:tr w:rsidR="004D3CB5" w:rsidRPr="004D3CB5" w:rsidTr="002209D1">
        <w:trPr>
          <w:trHeight w:val="1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 w:rsidP="002209D1">
            <w:pPr>
              <w:spacing w:line="280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 w:rsidP="002209D1">
            <w:pPr>
              <w:ind w:firstLine="668"/>
              <w:jc w:val="center"/>
            </w:pPr>
            <w:r w:rsidRPr="004D3CB5"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005C0B" w:rsidRPr="004D3CB5" w:rsidRDefault="00005C0B">
      <w:pPr>
        <w:spacing w:after="1" w:line="280" w:lineRule="atLeast"/>
        <w:jc w:val="both"/>
      </w:pPr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</w:rPr>
      </w:pPr>
      <w:bookmarkStart w:id="269" w:name="P5868"/>
      <w:bookmarkEnd w:id="269"/>
      <w:r w:rsidRPr="004D3CB5">
        <w:rPr>
          <w:sz w:val="24"/>
          <w:szCs w:val="24"/>
        </w:rPr>
        <w:t>УВЕДОМЛЕНИЕ</w:t>
      </w:r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о расторжении соглашения (договора) о предоставлении</w:t>
      </w:r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из бюджета</w:t>
      </w:r>
      <w:r w:rsidR="002209D1" w:rsidRPr="004D3CB5">
        <w:rPr>
          <w:sz w:val="24"/>
          <w:szCs w:val="24"/>
        </w:rPr>
        <w:t xml:space="preserve"> Республики Татарстан</w:t>
      </w:r>
      <w:r w:rsidRPr="004D3CB5">
        <w:rPr>
          <w:sz w:val="24"/>
          <w:szCs w:val="24"/>
        </w:rPr>
        <w:t xml:space="preserve"> субсидий, в том числе грантов в форме</w:t>
      </w:r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субсидий, юридическим лицам, индивидуальным предпринимателям,</w:t>
      </w:r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  <w:vertAlign w:val="superscript"/>
        </w:rPr>
      </w:pPr>
      <w:r w:rsidRPr="004D3CB5">
        <w:rPr>
          <w:sz w:val="24"/>
          <w:szCs w:val="24"/>
        </w:rPr>
        <w:t>а также физическим лицам от</w:t>
      </w:r>
      <w:r w:rsidR="002209D1" w:rsidRPr="004D3CB5">
        <w:rPr>
          <w:sz w:val="24"/>
          <w:szCs w:val="24"/>
        </w:rPr>
        <w:t xml:space="preserve"> «</w:t>
      </w:r>
      <w:r w:rsidRPr="004D3CB5">
        <w:rPr>
          <w:sz w:val="24"/>
          <w:szCs w:val="24"/>
        </w:rPr>
        <w:t>__</w:t>
      </w:r>
      <w:r w:rsidR="002209D1" w:rsidRPr="004D3CB5">
        <w:rPr>
          <w:sz w:val="24"/>
          <w:szCs w:val="24"/>
        </w:rPr>
        <w:t>»</w:t>
      </w:r>
      <w:r w:rsidRPr="004D3CB5">
        <w:rPr>
          <w:sz w:val="24"/>
          <w:szCs w:val="24"/>
        </w:rPr>
        <w:t xml:space="preserve"> _______ 20__ г. </w:t>
      </w:r>
      <w:r w:rsidR="002209D1" w:rsidRPr="004D3CB5">
        <w:rPr>
          <w:sz w:val="24"/>
          <w:szCs w:val="24"/>
        </w:rPr>
        <w:t>№</w:t>
      </w:r>
      <w:r w:rsidRPr="004D3CB5">
        <w:rPr>
          <w:sz w:val="24"/>
          <w:szCs w:val="24"/>
        </w:rPr>
        <w:t xml:space="preserve"> ____ </w:t>
      </w:r>
      <w:hyperlink w:anchor="P5945" w:history="1">
        <w:r w:rsidR="002209D1" w:rsidRPr="004D3CB5">
          <w:rPr>
            <w:sz w:val="24"/>
            <w:szCs w:val="24"/>
            <w:vertAlign w:val="superscript"/>
          </w:rPr>
          <w:t>1</w:t>
        </w:r>
      </w:hyperlink>
    </w:p>
    <w:p w:rsidR="00005C0B" w:rsidRPr="004D3CB5" w:rsidRDefault="00005C0B" w:rsidP="002209D1">
      <w:pPr>
        <w:spacing w:after="1" w:line="200" w:lineRule="atLeast"/>
        <w:jc w:val="center"/>
        <w:rPr>
          <w:sz w:val="24"/>
          <w:szCs w:val="24"/>
        </w:rPr>
      </w:pPr>
      <w:r w:rsidRPr="004D3CB5">
        <w:rPr>
          <w:sz w:val="24"/>
          <w:szCs w:val="24"/>
        </w:rPr>
        <w:t>в одностороннем порядке</w:t>
      </w:r>
    </w:p>
    <w:p w:rsidR="002209D1" w:rsidRPr="004D3CB5" w:rsidRDefault="002209D1" w:rsidP="002209D1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«__» ______ 20__ г. между ________________________________________________________,</w:t>
      </w:r>
    </w:p>
    <w:p w:rsidR="002209D1" w:rsidRPr="004D3CB5" w:rsidRDefault="002209D1" w:rsidP="002209D1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4D3CB5">
        <w:rPr>
          <w:rFonts w:ascii="Times New Roman" w:hAnsi="Times New Roman"/>
          <w:b w:val="0"/>
          <w:sz w:val="20"/>
        </w:rPr>
        <w:t xml:space="preserve">                                                                  (наименование исполнительного органа государственной власти Республики</w:t>
      </w:r>
    </w:p>
    <w:p w:rsidR="002209D1" w:rsidRPr="004D3CB5" w:rsidRDefault="002209D1" w:rsidP="002209D1">
      <w:pPr>
        <w:autoSpaceDE w:val="0"/>
        <w:autoSpaceDN w:val="0"/>
        <w:adjustRightInd w:val="0"/>
        <w:jc w:val="center"/>
        <w:outlineLvl w:val="0"/>
      </w:pPr>
      <w:r w:rsidRPr="004D3CB5">
        <w:t xml:space="preserve">                                                                         Татарстан (государственного органа), осуществляющего функции главного</w:t>
      </w:r>
    </w:p>
    <w:p w:rsidR="002209D1" w:rsidRPr="004D3CB5" w:rsidRDefault="002209D1" w:rsidP="002209D1">
      <w:pPr>
        <w:autoSpaceDE w:val="0"/>
        <w:autoSpaceDN w:val="0"/>
        <w:adjustRightInd w:val="0"/>
        <w:jc w:val="center"/>
        <w:outlineLvl w:val="0"/>
      </w:pPr>
      <w:r w:rsidRPr="004D3CB5">
        <w:t xml:space="preserve">                                                                              распорядителя средств бюджета Республики Татарстан)</w:t>
      </w:r>
    </w:p>
    <w:p w:rsidR="002209D1" w:rsidRPr="004D3CB5" w:rsidRDefault="002209D1" w:rsidP="002209D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D3CB5">
        <w:rPr>
          <w:sz w:val="24"/>
          <w:szCs w:val="24"/>
        </w:rPr>
        <w:t>именуемый в дальнейшем______________________________________________________________,</w:t>
      </w:r>
    </w:p>
    <w:p w:rsidR="002209D1" w:rsidRPr="004D3CB5" w:rsidRDefault="002209D1" w:rsidP="002209D1">
      <w:pPr>
        <w:autoSpaceDE w:val="0"/>
        <w:autoSpaceDN w:val="0"/>
        <w:adjustRightInd w:val="0"/>
        <w:jc w:val="right"/>
        <w:outlineLvl w:val="0"/>
      </w:pPr>
      <w:bookmarkStart w:id="270" w:name="_Hlk121911247"/>
      <w:r w:rsidRPr="004D3CB5">
        <w:t>(Министерство, Комитет, Агентство, иной орган (организация))</w:t>
      </w:r>
    </w:p>
    <w:bookmarkEnd w:id="270"/>
    <w:p w:rsidR="002209D1" w:rsidRPr="004D3CB5" w:rsidRDefault="002209D1" w:rsidP="002209D1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и __________________________________________________________________________________,</w:t>
      </w:r>
    </w:p>
    <w:p w:rsidR="002209D1" w:rsidRPr="004D3CB5" w:rsidRDefault="002209D1" w:rsidP="002209D1">
      <w:pPr>
        <w:spacing w:after="1" w:line="200" w:lineRule="atLeast"/>
        <w:jc w:val="center"/>
      </w:pPr>
      <w:r w:rsidRPr="004D3CB5">
        <w:rPr>
          <w:sz w:val="24"/>
          <w:szCs w:val="24"/>
        </w:rPr>
        <w:t>(</w:t>
      </w:r>
      <w:r w:rsidRPr="004D3CB5">
        <w:t>наименование юридического лица, фамилия, имя, отчество (при наличии) индивидуального предпринимателя или физического лица)</w:t>
      </w:r>
    </w:p>
    <w:p w:rsidR="002209D1" w:rsidRPr="004D3CB5" w:rsidRDefault="002209D1" w:rsidP="002209D1">
      <w:pPr>
        <w:spacing w:after="1" w:line="200" w:lineRule="atLeast"/>
        <w:jc w:val="both"/>
        <w:rPr>
          <w:sz w:val="24"/>
          <w:szCs w:val="24"/>
        </w:rPr>
      </w:pPr>
      <w:proofErr w:type="gramStart"/>
      <w:r w:rsidRPr="004D3CB5">
        <w:rPr>
          <w:sz w:val="24"/>
          <w:szCs w:val="24"/>
        </w:rPr>
        <w:t>именуемый  в</w:t>
      </w:r>
      <w:proofErr w:type="gramEnd"/>
      <w:r w:rsidRPr="004D3CB5">
        <w:rPr>
          <w:sz w:val="24"/>
          <w:szCs w:val="24"/>
        </w:rPr>
        <w:t xml:space="preserve"> дальнейшем «Получатель», было заключено соглашение (договор) о предоставлении  из   бюджета Республики Татарстан  субсидий,  в том числе грантов в форме субсидий, юридическим лицам, индивидуальным предпринимателям, а также физическим лицам № ______ (далее - Соглашение).</w:t>
      </w:r>
    </w:p>
    <w:p w:rsidR="0091304D" w:rsidRPr="004D3CB5" w:rsidRDefault="0091304D" w:rsidP="0091304D">
      <w:pPr>
        <w:spacing w:line="259" w:lineRule="auto"/>
        <w:ind w:firstLine="567"/>
        <w:rPr>
          <w:rFonts w:eastAsia="Calibri"/>
          <w:sz w:val="24"/>
          <w:szCs w:val="24"/>
          <w:lang w:eastAsia="en-US"/>
        </w:rPr>
      </w:pPr>
      <w:r w:rsidRPr="004D3CB5">
        <w:rPr>
          <w:rFonts w:eastAsia="Calibri"/>
          <w:sz w:val="24"/>
          <w:szCs w:val="24"/>
          <w:lang w:eastAsia="en-US"/>
        </w:rPr>
        <w:t>В соответствии с пунктом(</w:t>
      </w:r>
      <w:proofErr w:type="spellStart"/>
      <w:r w:rsidRPr="004D3CB5">
        <w:rPr>
          <w:rFonts w:eastAsia="Calibri"/>
          <w:sz w:val="24"/>
          <w:szCs w:val="24"/>
          <w:lang w:eastAsia="en-US"/>
        </w:rPr>
        <w:t>ами</w:t>
      </w:r>
      <w:proofErr w:type="spellEnd"/>
      <w:r w:rsidRPr="004D3CB5">
        <w:rPr>
          <w:rFonts w:eastAsia="Calibri"/>
          <w:sz w:val="24"/>
          <w:szCs w:val="24"/>
          <w:lang w:eastAsia="en-US"/>
        </w:rPr>
        <w:t>)______</w:t>
      </w:r>
      <w:r w:rsidRPr="0091304D">
        <w:rPr>
          <w:rFonts w:eastAsia="Calibri"/>
          <w:sz w:val="24"/>
          <w:szCs w:val="24"/>
          <w:lang w:eastAsia="en-US"/>
        </w:rPr>
        <w:t>С</w:t>
      </w:r>
      <w:r w:rsidRPr="004D3CB5">
        <w:rPr>
          <w:rFonts w:eastAsia="Calibri"/>
          <w:sz w:val="24"/>
          <w:szCs w:val="24"/>
          <w:lang w:eastAsia="en-US"/>
        </w:rPr>
        <w:t>оглашения Получатель должен был исполнить следующие обязательства:</w:t>
      </w:r>
      <w:r w:rsidRPr="0091304D">
        <w:rPr>
          <w:rFonts w:eastAsia="Calibri"/>
          <w:sz w:val="24"/>
          <w:szCs w:val="24"/>
          <w:lang w:eastAsia="en-US"/>
        </w:rPr>
        <w:t xml:space="preserve"> </w:t>
      </w:r>
      <w:r w:rsidRPr="004D3CB5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Pr="0091304D">
        <w:rPr>
          <w:rFonts w:eastAsia="Calibri"/>
          <w:sz w:val="24"/>
          <w:szCs w:val="24"/>
          <w:lang w:eastAsia="en-US"/>
        </w:rPr>
        <w:t>__________</w:t>
      </w:r>
      <w:r w:rsidRPr="004D3CB5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4D3CB5">
        <w:rPr>
          <w:rFonts w:eastAsia="Calibri"/>
          <w:sz w:val="24"/>
          <w:szCs w:val="24"/>
          <w:lang w:eastAsia="en-US"/>
        </w:rPr>
        <w:t>, однако указанные обязательства Получателем не исполнены</w:t>
      </w:r>
      <w:r w:rsidRPr="004D3CB5">
        <w:rPr>
          <w:rFonts w:eastAsia="Calibri"/>
          <w:sz w:val="24"/>
          <w:szCs w:val="24"/>
          <w:vertAlign w:val="superscript"/>
          <w:lang w:eastAsia="en-US"/>
        </w:rPr>
        <w:t>3</w:t>
      </w:r>
      <w:r w:rsidRPr="004D3CB5">
        <w:rPr>
          <w:rFonts w:eastAsia="Calibri"/>
          <w:sz w:val="24"/>
          <w:szCs w:val="24"/>
          <w:lang w:eastAsia="en-US"/>
        </w:rPr>
        <w:t>.</w:t>
      </w:r>
    </w:p>
    <w:p w:rsidR="00005C0B" w:rsidRPr="004D3CB5" w:rsidRDefault="00005C0B" w:rsidP="0091304D">
      <w:pPr>
        <w:spacing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В соответствии с </w:t>
      </w:r>
      <w:hyperlink w:anchor="P845" w:history="1">
        <w:r w:rsidRPr="004D3CB5">
          <w:rPr>
            <w:sz w:val="24"/>
            <w:szCs w:val="24"/>
          </w:rPr>
          <w:t>пунктом 7.6</w:t>
        </w:r>
      </w:hyperlink>
      <w:r w:rsidRPr="004D3CB5">
        <w:rPr>
          <w:sz w:val="24"/>
          <w:szCs w:val="24"/>
        </w:rPr>
        <w:t xml:space="preserve"> Соглашения _____________________________</w:t>
      </w:r>
      <w:r w:rsidR="0091304D" w:rsidRPr="004D3CB5">
        <w:rPr>
          <w:sz w:val="24"/>
          <w:szCs w:val="24"/>
        </w:rPr>
        <w:t>____________</w:t>
      </w:r>
      <w:r w:rsidRPr="004D3CB5">
        <w:rPr>
          <w:sz w:val="24"/>
          <w:szCs w:val="24"/>
        </w:rPr>
        <w:t>__</w:t>
      </w:r>
    </w:p>
    <w:p w:rsidR="0091304D" w:rsidRPr="004D3CB5" w:rsidRDefault="0091304D" w:rsidP="0091304D">
      <w:pPr>
        <w:autoSpaceDE w:val="0"/>
        <w:autoSpaceDN w:val="0"/>
        <w:adjustRightInd w:val="0"/>
        <w:jc w:val="right"/>
        <w:outlineLvl w:val="0"/>
      </w:pPr>
      <w:bookmarkStart w:id="271" w:name="_Hlk121911486"/>
      <w:r w:rsidRPr="004D3CB5">
        <w:t>(Министерство, Комитет, Агентство, иной орган (организация))</w:t>
      </w:r>
    </w:p>
    <w:bookmarkEnd w:id="271"/>
    <w:p w:rsidR="00005C0B" w:rsidRPr="004D3CB5" w:rsidRDefault="00005C0B" w:rsidP="0091304D">
      <w:pPr>
        <w:spacing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вправе в одностороннем порядке расторгнуть Соглашение в случае ____</w:t>
      </w:r>
      <w:r w:rsidR="0091304D" w:rsidRPr="004D3CB5">
        <w:rPr>
          <w:sz w:val="24"/>
          <w:szCs w:val="24"/>
        </w:rPr>
        <w:t>______________</w:t>
      </w:r>
      <w:r w:rsidRPr="004D3CB5">
        <w:rPr>
          <w:sz w:val="24"/>
          <w:szCs w:val="24"/>
        </w:rPr>
        <w:t>________</w:t>
      </w:r>
      <w:r w:rsidR="0091304D" w:rsidRPr="004D3CB5">
        <w:rPr>
          <w:sz w:val="24"/>
          <w:szCs w:val="24"/>
        </w:rPr>
        <w:t>.</w:t>
      </w:r>
    </w:p>
    <w:p w:rsidR="00005C0B" w:rsidRPr="004D3CB5" w:rsidRDefault="00005C0B" w:rsidP="0091304D">
      <w:pPr>
        <w:spacing w:line="200" w:lineRule="atLeast"/>
        <w:jc w:val="right"/>
      </w:pPr>
      <w:r w:rsidRPr="004D3CB5">
        <w:t xml:space="preserve">                                                                 (причина</w:t>
      </w:r>
      <w:r w:rsidR="0091304D" w:rsidRPr="004D3CB5">
        <w:t xml:space="preserve"> </w:t>
      </w:r>
      <w:r w:rsidRPr="004D3CB5">
        <w:t>расторжения Соглашения)</w:t>
      </w:r>
    </w:p>
    <w:p w:rsidR="00005C0B" w:rsidRPr="004D3CB5" w:rsidRDefault="00005C0B" w:rsidP="0091304D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В связи с вышеизложенным _________________________________________</w:t>
      </w:r>
      <w:r w:rsidR="0091304D" w:rsidRPr="004D3CB5">
        <w:rPr>
          <w:sz w:val="24"/>
          <w:szCs w:val="24"/>
        </w:rPr>
        <w:t>_________</w:t>
      </w:r>
      <w:r w:rsidRPr="004D3CB5">
        <w:rPr>
          <w:sz w:val="24"/>
          <w:szCs w:val="24"/>
        </w:rPr>
        <w:t>_____</w:t>
      </w:r>
    </w:p>
    <w:p w:rsidR="0091304D" w:rsidRPr="004D3CB5" w:rsidRDefault="00005C0B" w:rsidP="0091304D">
      <w:pPr>
        <w:autoSpaceDE w:val="0"/>
        <w:autoSpaceDN w:val="0"/>
        <w:adjustRightInd w:val="0"/>
        <w:jc w:val="right"/>
        <w:outlineLvl w:val="0"/>
      </w:pPr>
      <w:r w:rsidRPr="004D3CB5">
        <w:rPr>
          <w:sz w:val="24"/>
          <w:szCs w:val="24"/>
        </w:rPr>
        <w:t xml:space="preserve">                              </w:t>
      </w:r>
      <w:r w:rsidR="0091304D" w:rsidRPr="004D3CB5">
        <w:t>(Министерство, Комитет, Агентство, иной орган (организация))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 xml:space="preserve">извещает  Получателя,  что  Соглашение  на  основании  </w:t>
      </w:r>
      <w:hyperlink r:id="rId93" w:history="1">
        <w:r w:rsidRPr="004D3CB5">
          <w:rPr>
            <w:sz w:val="24"/>
            <w:szCs w:val="24"/>
          </w:rPr>
          <w:t>части 2 статьи 450.1</w:t>
        </w:r>
      </w:hyperlink>
      <w:r w:rsidR="0091304D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>Гражданского   кодекса   Российской  Федерации,  пунктом</w:t>
      </w:r>
      <w:r w:rsidR="0091304D" w:rsidRPr="004D3CB5">
        <w:rPr>
          <w:sz w:val="24"/>
          <w:szCs w:val="24"/>
        </w:rPr>
        <w:t xml:space="preserve"> ________________________________________________,</w:t>
      </w:r>
    </w:p>
    <w:p w:rsidR="00005C0B" w:rsidRPr="004D3CB5" w:rsidRDefault="00005C0B" w:rsidP="0091304D">
      <w:pPr>
        <w:spacing w:after="1" w:line="200" w:lineRule="atLeast"/>
        <w:jc w:val="right"/>
      </w:pPr>
      <w:r w:rsidRPr="004D3CB5">
        <w:rPr>
          <w:sz w:val="24"/>
          <w:szCs w:val="24"/>
        </w:rPr>
        <w:t xml:space="preserve">    </w:t>
      </w:r>
      <w:r w:rsidRPr="004D3CB5">
        <w:t xml:space="preserve">(наименование правил (порядка) предоставления субсидии из </w:t>
      </w:r>
    </w:p>
    <w:p w:rsidR="00005C0B" w:rsidRPr="004D3CB5" w:rsidRDefault="00005C0B" w:rsidP="0091304D">
      <w:pPr>
        <w:spacing w:after="1" w:line="200" w:lineRule="atLeast"/>
        <w:jc w:val="right"/>
      </w:pPr>
      <w:r w:rsidRPr="004D3CB5">
        <w:t xml:space="preserve">                              бюджета </w:t>
      </w:r>
      <w:r w:rsidR="0091304D" w:rsidRPr="004D3CB5">
        <w:t xml:space="preserve">Республики Татарстан </w:t>
      </w:r>
      <w:r w:rsidRPr="004D3CB5">
        <w:t>Получателю)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утвержденных _____________________________________________</w:t>
      </w:r>
      <w:r w:rsidR="0091304D" w:rsidRPr="004D3CB5">
        <w:rPr>
          <w:sz w:val="24"/>
          <w:szCs w:val="24"/>
        </w:rPr>
        <w:t xml:space="preserve"> от «__</w:t>
      </w:r>
      <w:proofErr w:type="gramStart"/>
      <w:r w:rsidR="0091304D" w:rsidRPr="004D3CB5">
        <w:rPr>
          <w:sz w:val="24"/>
          <w:szCs w:val="24"/>
        </w:rPr>
        <w:t>_»_</w:t>
      </w:r>
      <w:proofErr w:type="gramEnd"/>
      <w:r w:rsidR="0091304D" w:rsidRPr="004D3CB5">
        <w:rPr>
          <w:sz w:val="24"/>
          <w:szCs w:val="24"/>
        </w:rPr>
        <w:t>______20__г.№____</w:t>
      </w:r>
    </w:p>
    <w:p w:rsidR="00005C0B" w:rsidRPr="004D3CB5" w:rsidRDefault="0091304D" w:rsidP="0091304D">
      <w:pPr>
        <w:spacing w:after="1" w:line="200" w:lineRule="atLeast"/>
      </w:pPr>
      <w:r w:rsidRPr="004D3CB5">
        <w:t xml:space="preserve">                               </w:t>
      </w:r>
      <w:r w:rsidR="00005C0B" w:rsidRPr="004D3CB5">
        <w:t>(постановление</w:t>
      </w:r>
      <w:r w:rsidRPr="004D3CB5">
        <w:t>м Кабинета Министров Республики Татарстан)</w:t>
      </w:r>
    </w:p>
    <w:p w:rsidR="00005C0B" w:rsidRPr="004D3CB5" w:rsidRDefault="00005C0B">
      <w:pPr>
        <w:spacing w:after="1" w:line="200" w:lineRule="atLeast"/>
        <w:jc w:val="both"/>
        <w:rPr>
          <w:sz w:val="24"/>
          <w:szCs w:val="24"/>
        </w:rPr>
      </w:pPr>
      <w:r w:rsidRPr="004D3CB5">
        <w:rPr>
          <w:sz w:val="24"/>
          <w:szCs w:val="24"/>
        </w:rPr>
        <w:t>и пунктом ______</w:t>
      </w:r>
      <w:hyperlink w:anchor="P5948" w:history="1">
        <w:r w:rsidR="00210F81" w:rsidRPr="004D3CB5">
          <w:rPr>
            <w:sz w:val="24"/>
            <w:szCs w:val="24"/>
            <w:vertAlign w:val="superscript"/>
          </w:rPr>
          <w:t>4</w:t>
        </w:r>
      </w:hyperlink>
      <w:r w:rsidRPr="004D3CB5">
        <w:rPr>
          <w:sz w:val="24"/>
          <w:szCs w:val="24"/>
        </w:rPr>
        <w:t xml:space="preserve"> Соглашения считается</w:t>
      </w:r>
      <w:r w:rsidR="0091304D" w:rsidRPr="004D3CB5">
        <w:rPr>
          <w:sz w:val="24"/>
          <w:szCs w:val="24"/>
        </w:rPr>
        <w:t xml:space="preserve"> </w:t>
      </w:r>
      <w:r w:rsidRPr="004D3CB5">
        <w:rPr>
          <w:sz w:val="24"/>
          <w:szCs w:val="24"/>
        </w:rPr>
        <w:t xml:space="preserve">расторгнутым </w:t>
      </w:r>
      <w:bookmarkStart w:id="272" w:name="_Hlk121911634"/>
      <w:r w:rsidRPr="004D3CB5">
        <w:rPr>
          <w:sz w:val="24"/>
          <w:szCs w:val="24"/>
        </w:rPr>
        <w:t>с момента получения Получателем настоящего уведомления в виде бумажного документа</w:t>
      </w:r>
      <w:bookmarkEnd w:id="272"/>
      <w:r w:rsidRPr="004D3CB5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005C0B" w:rsidRPr="004D3CB5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1304D" w:rsidRPr="004D3CB5" w:rsidRDefault="0091304D">
            <w:pPr>
              <w:spacing w:after="1" w:line="280" w:lineRule="atLeast"/>
              <w:rPr>
                <w:sz w:val="24"/>
                <w:szCs w:val="24"/>
              </w:rPr>
            </w:pPr>
          </w:p>
          <w:p w:rsidR="0091304D" w:rsidRPr="004D3CB5" w:rsidRDefault="0091304D">
            <w:pPr>
              <w:spacing w:after="1" w:line="280" w:lineRule="atLeast"/>
              <w:rPr>
                <w:sz w:val="24"/>
                <w:szCs w:val="24"/>
              </w:rPr>
            </w:pPr>
          </w:p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lastRenderedPageBreak/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D3CB5" w:rsidRPr="004D3CB5" w:rsidTr="001B541E">
        <w:trPr>
          <w:trHeight w:val="116"/>
        </w:trPr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  <w:r w:rsidRPr="004D3CB5">
              <w:rPr>
                <w:sz w:val="24"/>
                <w:szCs w:val="24"/>
              </w:rPr>
              <w:t>/</w:t>
            </w:r>
          </w:p>
        </w:tc>
      </w:tr>
      <w:tr w:rsidR="00005C0B" w:rsidRPr="004D3CB5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41E" w:rsidRPr="004D3CB5" w:rsidRDefault="001B541E" w:rsidP="001B541E">
            <w:pPr>
              <w:autoSpaceDE w:val="0"/>
              <w:autoSpaceDN w:val="0"/>
              <w:adjustRightInd w:val="0"/>
              <w:outlineLvl w:val="0"/>
            </w:pPr>
            <w:r w:rsidRPr="004D3CB5">
              <w:rPr>
                <w:sz w:val="24"/>
                <w:szCs w:val="24"/>
              </w:rPr>
              <w:t xml:space="preserve"> </w:t>
            </w:r>
            <w:r w:rsidRPr="004D3CB5">
              <w:t>(Министерство, Комитет, Агентство, иной орган (организация))</w:t>
            </w:r>
          </w:p>
          <w:p w:rsidR="00005C0B" w:rsidRPr="004D3CB5" w:rsidRDefault="00005C0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</w:pPr>
            <w:r w:rsidRPr="004D3CB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jc w:val="center"/>
            </w:pPr>
            <w:r w:rsidRPr="004D3CB5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C0B" w:rsidRPr="004D3CB5" w:rsidRDefault="00005C0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8E67B4" w:rsidRPr="004D3CB5" w:rsidRDefault="008E67B4" w:rsidP="008E67B4">
      <w:pPr>
        <w:autoSpaceDE w:val="0"/>
        <w:autoSpaceDN w:val="0"/>
        <w:adjustRightInd w:val="0"/>
        <w:ind w:right="-144" w:firstLine="540"/>
        <w:jc w:val="both"/>
        <w:rPr>
          <w:vertAlign w:val="superscript"/>
        </w:rPr>
      </w:pPr>
      <w:bookmarkStart w:id="273" w:name="P5946"/>
      <w:bookmarkEnd w:id="273"/>
      <w:r w:rsidRPr="004D3CB5">
        <w:rPr>
          <w:vertAlign w:val="superscript"/>
        </w:rPr>
        <w:t>___________________________________________________________</w:t>
      </w:r>
    </w:p>
    <w:p w:rsidR="001B541E" w:rsidRPr="004D3CB5" w:rsidRDefault="008E67B4" w:rsidP="001B541E">
      <w:pPr>
        <w:autoSpaceDE w:val="0"/>
        <w:autoSpaceDN w:val="0"/>
        <w:adjustRightInd w:val="0"/>
        <w:ind w:right="-144" w:firstLine="540"/>
        <w:jc w:val="both"/>
        <w:rPr>
          <w:rFonts w:eastAsiaTheme="minorHAnsi"/>
          <w:lang w:eastAsia="en-US"/>
        </w:rPr>
      </w:pPr>
      <w:r w:rsidRPr="004D3CB5">
        <w:rPr>
          <w:vertAlign w:val="superscript"/>
        </w:rPr>
        <w:t>1</w:t>
      </w:r>
      <w:r w:rsidRPr="004D3CB5">
        <w:rPr>
          <w:rFonts w:eastAsiaTheme="minorHAnsi"/>
          <w:lang w:eastAsia="en-US"/>
        </w:rPr>
        <w:t>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1B541E" w:rsidRPr="004D3CB5" w:rsidRDefault="008E67B4" w:rsidP="001B541E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2</w:t>
      </w:r>
      <w:r w:rsidR="00005C0B" w:rsidRPr="004D3CB5">
        <w:t>Указываются неисполненные (исполненные не в полном объеме) обязательства Получателя по Соглашению.</w:t>
      </w:r>
      <w:bookmarkStart w:id="274" w:name="P5947"/>
      <w:bookmarkEnd w:id="274"/>
    </w:p>
    <w:p w:rsidR="001B541E" w:rsidRPr="004D3CB5" w:rsidRDefault="008E67B4" w:rsidP="001B541E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3</w:t>
      </w:r>
      <w:r w:rsidR="00005C0B" w:rsidRPr="004D3CB5">
        <w:t>Предусматривается при расторжении Соглашения в случаях неисполнения Получателем обязательств по Соглашению.</w:t>
      </w:r>
      <w:bookmarkStart w:id="275" w:name="P5948"/>
      <w:bookmarkEnd w:id="275"/>
    </w:p>
    <w:p w:rsidR="00005C0B" w:rsidRPr="004D3CB5" w:rsidRDefault="008E67B4" w:rsidP="001B541E">
      <w:pPr>
        <w:autoSpaceDE w:val="0"/>
        <w:autoSpaceDN w:val="0"/>
        <w:adjustRightInd w:val="0"/>
        <w:ind w:right="-144" w:firstLine="540"/>
        <w:jc w:val="both"/>
      </w:pPr>
      <w:r w:rsidRPr="004D3CB5">
        <w:rPr>
          <w:vertAlign w:val="superscript"/>
        </w:rPr>
        <w:t>4</w:t>
      </w:r>
      <w:r w:rsidR="00005C0B" w:rsidRPr="004D3CB5">
        <w:t>Указывается пункт Соглашения, в соответствии с которым Соглашение расторгается в одностороннем порядке.</w:t>
      </w: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  <w:bookmarkStart w:id="276" w:name="P5949"/>
      <w:bookmarkEnd w:id="276"/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005C0B" w:rsidRPr="004D3CB5" w:rsidRDefault="00005C0B">
      <w:pPr>
        <w:spacing w:after="1" w:line="280" w:lineRule="atLeast"/>
        <w:jc w:val="both"/>
        <w:rPr>
          <w:sz w:val="24"/>
          <w:szCs w:val="24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Pr="004D3CB5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254C49" w:rsidRDefault="00254C49">
      <w:pPr>
        <w:spacing w:after="1" w:line="280" w:lineRule="atLeast"/>
        <w:jc w:val="right"/>
        <w:outlineLvl w:val="0"/>
        <w:rPr>
          <w:sz w:val="28"/>
        </w:rPr>
      </w:pPr>
    </w:p>
    <w:p w:rsidR="00971650" w:rsidRDefault="00971650">
      <w:pPr>
        <w:spacing w:after="1" w:line="280" w:lineRule="atLeast"/>
        <w:jc w:val="right"/>
        <w:outlineLvl w:val="0"/>
        <w:rPr>
          <w:sz w:val="28"/>
        </w:rPr>
      </w:pPr>
    </w:p>
    <w:p w:rsidR="00971650" w:rsidRPr="00971650" w:rsidRDefault="00971650" w:rsidP="00971650">
      <w:pPr>
        <w:spacing w:after="1" w:line="280" w:lineRule="atLeast"/>
        <w:jc w:val="right"/>
        <w:outlineLvl w:val="0"/>
      </w:pPr>
      <w:r w:rsidRPr="00971650">
        <w:rPr>
          <w:sz w:val="28"/>
        </w:rPr>
        <w:lastRenderedPageBreak/>
        <w:t>Приложение № 2</w:t>
      </w:r>
    </w:p>
    <w:p w:rsidR="00971650" w:rsidRPr="00971650" w:rsidRDefault="00971650" w:rsidP="00971650">
      <w:pPr>
        <w:spacing w:after="1" w:line="280" w:lineRule="atLeast"/>
        <w:jc w:val="right"/>
      </w:pPr>
      <w:r w:rsidRPr="00971650">
        <w:rPr>
          <w:sz w:val="28"/>
        </w:rPr>
        <w:t>к приказу Министерства финансов</w:t>
      </w:r>
    </w:p>
    <w:p w:rsidR="00971650" w:rsidRPr="00971650" w:rsidRDefault="00971650" w:rsidP="00971650">
      <w:pPr>
        <w:spacing w:after="1" w:line="280" w:lineRule="atLeast"/>
        <w:jc w:val="right"/>
      </w:pPr>
      <w:r w:rsidRPr="00971650">
        <w:rPr>
          <w:sz w:val="28"/>
        </w:rPr>
        <w:t>Республики Татарстан</w:t>
      </w:r>
    </w:p>
    <w:p w:rsidR="00971650" w:rsidRPr="00971650" w:rsidRDefault="00971650" w:rsidP="00971650">
      <w:pPr>
        <w:spacing w:after="1" w:line="280" w:lineRule="atLeast"/>
        <w:jc w:val="right"/>
      </w:pPr>
      <w:r w:rsidRPr="00971650">
        <w:rPr>
          <w:sz w:val="28"/>
        </w:rPr>
        <w:t>от ________№__________</w:t>
      </w:r>
    </w:p>
    <w:p w:rsidR="00971650" w:rsidRPr="00971650" w:rsidRDefault="00971650" w:rsidP="00971650">
      <w:pPr>
        <w:spacing w:after="1" w:line="280" w:lineRule="atLeast"/>
        <w:jc w:val="both"/>
      </w:pPr>
    </w:p>
    <w:p w:rsidR="00971650" w:rsidRPr="00971650" w:rsidRDefault="00971650" w:rsidP="00971650">
      <w:pPr>
        <w:spacing w:line="288" w:lineRule="auto"/>
        <w:jc w:val="center"/>
        <w:rPr>
          <w:sz w:val="28"/>
        </w:rPr>
      </w:pPr>
      <w:bookmarkStart w:id="277" w:name="P5961"/>
      <w:bookmarkEnd w:id="277"/>
      <w:r w:rsidRPr="00971650">
        <w:rPr>
          <w:sz w:val="28"/>
        </w:rPr>
        <w:t xml:space="preserve">Перечень </w:t>
      </w:r>
    </w:p>
    <w:p w:rsidR="00971650" w:rsidRPr="00971650" w:rsidRDefault="00971650" w:rsidP="00971650">
      <w:pPr>
        <w:spacing w:line="288" w:lineRule="auto"/>
        <w:jc w:val="center"/>
        <w:rPr>
          <w:sz w:val="28"/>
        </w:rPr>
      </w:pPr>
      <w:r w:rsidRPr="00971650">
        <w:rPr>
          <w:sz w:val="28"/>
        </w:rPr>
        <w:t xml:space="preserve">утративших силу нормативных правовых актов Министерства финансов </w:t>
      </w:r>
    </w:p>
    <w:p w:rsidR="00971650" w:rsidRPr="00971650" w:rsidRDefault="00971650" w:rsidP="00971650">
      <w:pPr>
        <w:spacing w:line="288" w:lineRule="auto"/>
        <w:ind w:firstLine="567"/>
        <w:jc w:val="center"/>
        <w:rPr>
          <w:sz w:val="28"/>
          <w:szCs w:val="28"/>
        </w:rPr>
      </w:pPr>
      <w:r w:rsidRPr="00971650">
        <w:rPr>
          <w:sz w:val="28"/>
          <w:szCs w:val="28"/>
        </w:rPr>
        <w:t>Республики Татарстан</w:t>
      </w:r>
    </w:p>
    <w:p w:rsidR="00971650" w:rsidRPr="00971650" w:rsidRDefault="00971650" w:rsidP="00971650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hyperlink r:id="rId94" w:history="1">
        <w:r w:rsidRPr="00971650">
          <w:rPr>
            <w:sz w:val="28"/>
            <w:szCs w:val="28"/>
          </w:rPr>
          <w:t>Приказ</w:t>
        </w:r>
      </w:hyperlink>
      <w:r w:rsidRPr="00971650">
        <w:rPr>
          <w:sz w:val="28"/>
          <w:szCs w:val="28"/>
        </w:rPr>
        <w:t xml:space="preserve"> Министерства финансов Республики Татарстан от 20.03.2017               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 </w:t>
      </w: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r w:rsidRPr="00971650">
        <w:rPr>
          <w:sz w:val="28"/>
          <w:szCs w:val="28"/>
        </w:rPr>
        <w:t>Приказ Министерства финансов Республики Татарстан от 21.06.2017               № 17-61 «Об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учреждениями».</w:t>
      </w: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r w:rsidRPr="00971650">
        <w:rPr>
          <w:sz w:val="28"/>
          <w:szCs w:val="28"/>
        </w:rPr>
        <w:t>Приказ Министерства финансов Республики Татарстан от 08.06.2020               № 17-66 «Об утверждении типовых форм соглашений (договоров) о предоставлении из бюджета Республики Татарстан грантов в форме субсидий в соответствии с пунктом 7 статьи 78 и пунктом 4 статьи 78.1 Бюджетного кодекса Российской Федерации».</w:t>
      </w: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r w:rsidRPr="00971650">
        <w:rPr>
          <w:sz w:val="28"/>
          <w:szCs w:val="28"/>
        </w:rPr>
        <w:t>Приказ Министерства финансов Республики Татарстан от 25.08.2020               № 17-94 «О внесении изменений в приказ 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r w:rsidRPr="00971650">
        <w:rPr>
          <w:sz w:val="28"/>
          <w:szCs w:val="28"/>
        </w:rPr>
        <w:t>Приказ Министерства финансов Республики Татарстан от 28.12.2021               № 17-138 «О внесении изменений в приказ Министерства финансов Республики Татарстан от 21.06.2017 № 17-61 «Об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учреждениями».</w:t>
      </w:r>
    </w:p>
    <w:p w:rsidR="00971650" w:rsidRPr="00971650" w:rsidRDefault="00971650" w:rsidP="00971650">
      <w:pPr>
        <w:numPr>
          <w:ilvl w:val="0"/>
          <w:numId w:val="7"/>
        </w:numPr>
        <w:tabs>
          <w:tab w:val="left" w:pos="993"/>
        </w:tabs>
        <w:spacing w:before="280" w:after="160" w:line="288" w:lineRule="auto"/>
        <w:ind w:left="0" w:firstLine="567"/>
        <w:contextualSpacing/>
        <w:jc w:val="both"/>
        <w:rPr>
          <w:sz w:val="28"/>
          <w:szCs w:val="28"/>
        </w:rPr>
      </w:pPr>
      <w:r w:rsidRPr="00971650">
        <w:rPr>
          <w:sz w:val="28"/>
          <w:szCs w:val="28"/>
        </w:rPr>
        <w:t>Приказ Министерства финансов Республики Татарстан от 28.12.2021               № 17-139 «О внесении изменений в приказ Министерства финансов Республики Татарстан от 20.03.2017 № 17-24 «Об утверждении типовых форм соглашений (дого</w:t>
      </w:r>
      <w:r w:rsidRPr="00971650">
        <w:rPr>
          <w:sz w:val="28"/>
          <w:szCs w:val="28"/>
        </w:rPr>
        <w:lastRenderedPageBreak/>
        <w:t>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</w:p>
    <w:p w:rsidR="00971650" w:rsidRPr="004D3CB5" w:rsidRDefault="00971650">
      <w:pPr>
        <w:spacing w:after="1" w:line="280" w:lineRule="atLeast"/>
        <w:jc w:val="right"/>
        <w:outlineLvl w:val="0"/>
        <w:rPr>
          <w:sz w:val="28"/>
        </w:rPr>
      </w:pPr>
      <w:bookmarkStart w:id="278" w:name="_GoBack"/>
      <w:bookmarkEnd w:id="278"/>
    </w:p>
    <w:p w:rsidR="00254C49" w:rsidRDefault="00254C49">
      <w:pPr>
        <w:spacing w:after="1" w:line="280" w:lineRule="atLeast"/>
        <w:jc w:val="right"/>
        <w:outlineLvl w:val="0"/>
        <w:rPr>
          <w:sz w:val="28"/>
        </w:rPr>
      </w:pPr>
    </w:p>
    <w:sectPr w:rsidR="00254C49" w:rsidSect="00C5006F">
      <w:headerReference w:type="default" r:id="rId95"/>
      <w:pgSz w:w="11906" w:h="16838" w:code="9"/>
      <w:pgMar w:top="1134" w:right="567" w:bottom="113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69" w:rsidRDefault="00FC6569">
      <w:r>
        <w:separator/>
      </w:r>
    </w:p>
  </w:endnote>
  <w:endnote w:type="continuationSeparator" w:id="0">
    <w:p w:rsidR="00FC6569" w:rsidRDefault="00FC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69" w:rsidRDefault="00FC6569">
      <w:r>
        <w:separator/>
      </w:r>
    </w:p>
  </w:footnote>
  <w:footnote w:type="continuationSeparator" w:id="0">
    <w:p w:rsidR="00FC6569" w:rsidRDefault="00FC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770704"/>
      <w:docPartObj>
        <w:docPartGallery w:val="Page Numbers (Top of Page)"/>
        <w:docPartUnique/>
      </w:docPartObj>
    </w:sdtPr>
    <w:sdtEndPr/>
    <w:sdtContent>
      <w:p w:rsidR="00345897" w:rsidRDefault="00345897">
        <w:pPr>
          <w:pStyle w:val="a3"/>
          <w:jc w:val="center"/>
        </w:pPr>
        <w:r w:rsidRPr="003D6952">
          <w:rPr>
            <w:sz w:val="28"/>
            <w:szCs w:val="28"/>
          </w:rPr>
          <w:fldChar w:fldCharType="begin"/>
        </w:r>
        <w:r w:rsidRPr="003D6952">
          <w:rPr>
            <w:sz w:val="28"/>
            <w:szCs w:val="28"/>
          </w:rPr>
          <w:instrText>PAGE   \* MERGEFORMAT</w:instrText>
        </w:r>
        <w:r w:rsidRPr="003D695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3D6952">
          <w:rPr>
            <w:sz w:val="28"/>
            <w:szCs w:val="28"/>
          </w:rPr>
          <w:fldChar w:fldCharType="end"/>
        </w:r>
      </w:p>
    </w:sdtContent>
  </w:sdt>
  <w:p w:rsidR="00345897" w:rsidRDefault="003458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897" w:rsidRPr="00AA117F" w:rsidRDefault="0034589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134</w:t>
    </w:r>
    <w:r w:rsidRPr="00AA117F">
      <w:rPr>
        <w:sz w:val="28"/>
        <w:szCs w:val="28"/>
      </w:rPr>
      <w:fldChar w:fldCharType="end"/>
    </w:r>
  </w:p>
  <w:p w:rsidR="00345897" w:rsidRDefault="00345897">
    <w:pPr>
      <w:pStyle w:val="a3"/>
    </w:pPr>
  </w:p>
  <w:p w:rsidR="00345897" w:rsidRDefault="003458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613"/>
    <w:multiLevelType w:val="hybridMultilevel"/>
    <w:tmpl w:val="3DF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7"/>
    <w:multiLevelType w:val="hybridMultilevel"/>
    <w:tmpl w:val="FC12C560"/>
    <w:lvl w:ilvl="0" w:tplc="332CA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D67E84"/>
    <w:multiLevelType w:val="multilevel"/>
    <w:tmpl w:val="F6BC3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3" w15:restartNumberingAfterBreak="0">
    <w:nsid w:val="4D520754"/>
    <w:multiLevelType w:val="hybridMultilevel"/>
    <w:tmpl w:val="91946C32"/>
    <w:lvl w:ilvl="0" w:tplc="C756D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BD27FC"/>
    <w:multiLevelType w:val="hybridMultilevel"/>
    <w:tmpl w:val="3DF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2F1"/>
    <w:multiLevelType w:val="hybridMultilevel"/>
    <w:tmpl w:val="3344412C"/>
    <w:lvl w:ilvl="0" w:tplc="714018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6345B0"/>
    <w:multiLevelType w:val="hybridMultilevel"/>
    <w:tmpl w:val="01A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1AE"/>
    <w:rsid w:val="000003AE"/>
    <w:rsid w:val="00002BEC"/>
    <w:rsid w:val="00003D62"/>
    <w:rsid w:val="00004C70"/>
    <w:rsid w:val="00004FCC"/>
    <w:rsid w:val="00005C0B"/>
    <w:rsid w:val="00005CD6"/>
    <w:rsid w:val="00006A09"/>
    <w:rsid w:val="00010534"/>
    <w:rsid w:val="00010814"/>
    <w:rsid w:val="000108C2"/>
    <w:rsid w:val="00010A84"/>
    <w:rsid w:val="00012AEB"/>
    <w:rsid w:val="00013C10"/>
    <w:rsid w:val="00015C3E"/>
    <w:rsid w:val="00015DBC"/>
    <w:rsid w:val="000162DC"/>
    <w:rsid w:val="00017673"/>
    <w:rsid w:val="00017DB3"/>
    <w:rsid w:val="000206B1"/>
    <w:rsid w:val="00020891"/>
    <w:rsid w:val="00020A15"/>
    <w:rsid w:val="00022EFE"/>
    <w:rsid w:val="00023911"/>
    <w:rsid w:val="0002680D"/>
    <w:rsid w:val="00026F74"/>
    <w:rsid w:val="0002740D"/>
    <w:rsid w:val="00030AC1"/>
    <w:rsid w:val="00032707"/>
    <w:rsid w:val="0003462A"/>
    <w:rsid w:val="0003474E"/>
    <w:rsid w:val="00036501"/>
    <w:rsid w:val="000372AF"/>
    <w:rsid w:val="00040D55"/>
    <w:rsid w:val="000435F6"/>
    <w:rsid w:val="0004397F"/>
    <w:rsid w:val="00045E0E"/>
    <w:rsid w:val="00050BBE"/>
    <w:rsid w:val="0005162D"/>
    <w:rsid w:val="00051A61"/>
    <w:rsid w:val="00051CD7"/>
    <w:rsid w:val="00053673"/>
    <w:rsid w:val="00053847"/>
    <w:rsid w:val="00056249"/>
    <w:rsid w:val="00057354"/>
    <w:rsid w:val="0006139D"/>
    <w:rsid w:val="000613B9"/>
    <w:rsid w:val="00064000"/>
    <w:rsid w:val="000653B7"/>
    <w:rsid w:val="00066859"/>
    <w:rsid w:val="00066925"/>
    <w:rsid w:val="000676AE"/>
    <w:rsid w:val="00070274"/>
    <w:rsid w:val="00070392"/>
    <w:rsid w:val="0007075E"/>
    <w:rsid w:val="000713CF"/>
    <w:rsid w:val="00071D30"/>
    <w:rsid w:val="0007220A"/>
    <w:rsid w:val="00072C6D"/>
    <w:rsid w:val="00073466"/>
    <w:rsid w:val="000761B8"/>
    <w:rsid w:val="00077A89"/>
    <w:rsid w:val="000833E1"/>
    <w:rsid w:val="00085D57"/>
    <w:rsid w:val="0008712C"/>
    <w:rsid w:val="00087A11"/>
    <w:rsid w:val="00090828"/>
    <w:rsid w:val="000911E8"/>
    <w:rsid w:val="0009331E"/>
    <w:rsid w:val="00093446"/>
    <w:rsid w:val="00093EC0"/>
    <w:rsid w:val="00094464"/>
    <w:rsid w:val="00094B69"/>
    <w:rsid w:val="00096559"/>
    <w:rsid w:val="00096A46"/>
    <w:rsid w:val="000978B8"/>
    <w:rsid w:val="000A0571"/>
    <w:rsid w:val="000A0799"/>
    <w:rsid w:val="000A1192"/>
    <w:rsid w:val="000A1F1B"/>
    <w:rsid w:val="000A2A82"/>
    <w:rsid w:val="000A3A3C"/>
    <w:rsid w:val="000B016A"/>
    <w:rsid w:val="000B070F"/>
    <w:rsid w:val="000B1577"/>
    <w:rsid w:val="000B438D"/>
    <w:rsid w:val="000C016F"/>
    <w:rsid w:val="000C19AC"/>
    <w:rsid w:val="000C1C6B"/>
    <w:rsid w:val="000C1E3E"/>
    <w:rsid w:val="000C2235"/>
    <w:rsid w:val="000C3395"/>
    <w:rsid w:val="000C3500"/>
    <w:rsid w:val="000C4092"/>
    <w:rsid w:val="000C4C3C"/>
    <w:rsid w:val="000C6B3B"/>
    <w:rsid w:val="000D33C1"/>
    <w:rsid w:val="000D4FD2"/>
    <w:rsid w:val="000D686B"/>
    <w:rsid w:val="000D6EDE"/>
    <w:rsid w:val="000D76F8"/>
    <w:rsid w:val="000E0BAD"/>
    <w:rsid w:val="000E0E9B"/>
    <w:rsid w:val="000E1020"/>
    <w:rsid w:val="000E1107"/>
    <w:rsid w:val="000E190D"/>
    <w:rsid w:val="000E339A"/>
    <w:rsid w:val="000E3402"/>
    <w:rsid w:val="000E3F96"/>
    <w:rsid w:val="000E55B7"/>
    <w:rsid w:val="000E5AF5"/>
    <w:rsid w:val="000E5CA3"/>
    <w:rsid w:val="000E6720"/>
    <w:rsid w:val="000E7321"/>
    <w:rsid w:val="000F035F"/>
    <w:rsid w:val="000F07D9"/>
    <w:rsid w:val="000F2EBF"/>
    <w:rsid w:val="000F3ED1"/>
    <w:rsid w:val="000F418F"/>
    <w:rsid w:val="000F5753"/>
    <w:rsid w:val="000F7EFD"/>
    <w:rsid w:val="00100E88"/>
    <w:rsid w:val="00100F23"/>
    <w:rsid w:val="00101714"/>
    <w:rsid w:val="0010268D"/>
    <w:rsid w:val="00102DD3"/>
    <w:rsid w:val="00102F5B"/>
    <w:rsid w:val="0010325E"/>
    <w:rsid w:val="00104DE0"/>
    <w:rsid w:val="001101F9"/>
    <w:rsid w:val="00110540"/>
    <w:rsid w:val="00111069"/>
    <w:rsid w:val="00114A12"/>
    <w:rsid w:val="0012126B"/>
    <w:rsid w:val="00121E7E"/>
    <w:rsid w:val="001220EE"/>
    <w:rsid w:val="00122EE2"/>
    <w:rsid w:val="00123BD0"/>
    <w:rsid w:val="00123F72"/>
    <w:rsid w:val="0012438A"/>
    <w:rsid w:val="00125FB5"/>
    <w:rsid w:val="001313B5"/>
    <w:rsid w:val="001324C5"/>
    <w:rsid w:val="001329F7"/>
    <w:rsid w:val="00133170"/>
    <w:rsid w:val="00136D6B"/>
    <w:rsid w:val="001378F5"/>
    <w:rsid w:val="0014226A"/>
    <w:rsid w:val="001426F8"/>
    <w:rsid w:val="0014341F"/>
    <w:rsid w:val="00143B11"/>
    <w:rsid w:val="00144A0F"/>
    <w:rsid w:val="00146615"/>
    <w:rsid w:val="00150463"/>
    <w:rsid w:val="001510CB"/>
    <w:rsid w:val="0015196D"/>
    <w:rsid w:val="00151C53"/>
    <w:rsid w:val="00152537"/>
    <w:rsid w:val="001529F5"/>
    <w:rsid w:val="0015393F"/>
    <w:rsid w:val="00154A3C"/>
    <w:rsid w:val="00154A7B"/>
    <w:rsid w:val="00156855"/>
    <w:rsid w:val="00156D39"/>
    <w:rsid w:val="001573DF"/>
    <w:rsid w:val="00157A29"/>
    <w:rsid w:val="0016003F"/>
    <w:rsid w:val="00160CFD"/>
    <w:rsid w:val="00160E28"/>
    <w:rsid w:val="00161D0F"/>
    <w:rsid w:val="001634A9"/>
    <w:rsid w:val="00163894"/>
    <w:rsid w:val="0017016C"/>
    <w:rsid w:val="0017024E"/>
    <w:rsid w:val="00170531"/>
    <w:rsid w:val="00171503"/>
    <w:rsid w:val="0017168E"/>
    <w:rsid w:val="001716C3"/>
    <w:rsid w:val="00172F0C"/>
    <w:rsid w:val="00176214"/>
    <w:rsid w:val="00176D22"/>
    <w:rsid w:val="00177851"/>
    <w:rsid w:val="00180377"/>
    <w:rsid w:val="00180554"/>
    <w:rsid w:val="00183258"/>
    <w:rsid w:val="00183A78"/>
    <w:rsid w:val="00184213"/>
    <w:rsid w:val="00184496"/>
    <w:rsid w:val="00185177"/>
    <w:rsid w:val="001913A6"/>
    <w:rsid w:val="00191521"/>
    <w:rsid w:val="00191B03"/>
    <w:rsid w:val="00191F7B"/>
    <w:rsid w:val="0019346D"/>
    <w:rsid w:val="00193FA1"/>
    <w:rsid w:val="0019501B"/>
    <w:rsid w:val="00195835"/>
    <w:rsid w:val="00196562"/>
    <w:rsid w:val="001A0B1E"/>
    <w:rsid w:val="001A2847"/>
    <w:rsid w:val="001A294C"/>
    <w:rsid w:val="001A296E"/>
    <w:rsid w:val="001A3F46"/>
    <w:rsid w:val="001A5294"/>
    <w:rsid w:val="001A636F"/>
    <w:rsid w:val="001B016C"/>
    <w:rsid w:val="001B2C39"/>
    <w:rsid w:val="001B3A0B"/>
    <w:rsid w:val="001B4D5D"/>
    <w:rsid w:val="001B541E"/>
    <w:rsid w:val="001B664A"/>
    <w:rsid w:val="001C11EA"/>
    <w:rsid w:val="001C1689"/>
    <w:rsid w:val="001C198F"/>
    <w:rsid w:val="001C28EB"/>
    <w:rsid w:val="001C4036"/>
    <w:rsid w:val="001C4B45"/>
    <w:rsid w:val="001D163A"/>
    <w:rsid w:val="001D166F"/>
    <w:rsid w:val="001D1A4C"/>
    <w:rsid w:val="001D494B"/>
    <w:rsid w:val="001D4B63"/>
    <w:rsid w:val="001D5BF4"/>
    <w:rsid w:val="001D6C47"/>
    <w:rsid w:val="001E3D6E"/>
    <w:rsid w:val="001E4D40"/>
    <w:rsid w:val="001E55D3"/>
    <w:rsid w:val="001E7AB9"/>
    <w:rsid w:val="001E7F19"/>
    <w:rsid w:val="001F4708"/>
    <w:rsid w:val="00200CAD"/>
    <w:rsid w:val="002013B7"/>
    <w:rsid w:val="00201643"/>
    <w:rsid w:val="00204AFB"/>
    <w:rsid w:val="00204D4B"/>
    <w:rsid w:val="00204F12"/>
    <w:rsid w:val="00205615"/>
    <w:rsid w:val="00205868"/>
    <w:rsid w:val="002078CD"/>
    <w:rsid w:val="00207CD2"/>
    <w:rsid w:val="00210C8E"/>
    <w:rsid w:val="00210F81"/>
    <w:rsid w:val="0021149A"/>
    <w:rsid w:val="002135BD"/>
    <w:rsid w:val="00213D4D"/>
    <w:rsid w:val="00213FAB"/>
    <w:rsid w:val="0021462D"/>
    <w:rsid w:val="00217408"/>
    <w:rsid w:val="002209D1"/>
    <w:rsid w:val="002222B6"/>
    <w:rsid w:val="00230141"/>
    <w:rsid w:val="00230CA8"/>
    <w:rsid w:val="00230D00"/>
    <w:rsid w:val="00232BC7"/>
    <w:rsid w:val="002338F7"/>
    <w:rsid w:val="002344EC"/>
    <w:rsid w:val="00234A06"/>
    <w:rsid w:val="0023608C"/>
    <w:rsid w:val="00236C3A"/>
    <w:rsid w:val="002371E7"/>
    <w:rsid w:val="0023753A"/>
    <w:rsid w:val="00237B18"/>
    <w:rsid w:val="002423DD"/>
    <w:rsid w:val="00242A7A"/>
    <w:rsid w:val="00242F3B"/>
    <w:rsid w:val="0024327A"/>
    <w:rsid w:val="00243EAD"/>
    <w:rsid w:val="0024424F"/>
    <w:rsid w:val="00244CEF"/>
    <w:rsid w:val="002477C6"/>
    <w:rsid w:val="0025296F"/>
    <w:rsid w:val="002539F7"/>
    <w:rsid w:val="00253E47"/>
    <w:rsid w:val="00254C49"/>
    <w:rsid w:val="00254D81"/>
    <w:rsid w:val="00256A43"/>
    <w:rsid w:val="00257D46"/>
    <w:rsid w:val="002609FF"/>
    <w:rsid w:val="00260CF5"/>
    <w:rsid w:val="00261E3D"/>
    <w:rsid w:val="00262FCC"/>
    <w:rsid w:val="00264A8A"/>
    <w:rsid w:val="0026502D"/>
    <w:rsid w:val="002660B6"/>
    <w:rsid w:val="002661BB"/>
    <w:rsid w:val="0027036A"/>
    <w:rsid w:val="00270E02"/>
    <w:rsid w:val="00271AC4"/>
    <w:rsid w:val="00273F43"/>
    <w:rsid w:val="00274D0E"/>
    <w:rsid w:val="00277400"/>
    <w:rsid w:val="0027745A"/>
    <w:rsid w:val="00277497"/>
    <w:rsid w:val="00277E78"/>
    <w:rsid w:val="00280ABC"/>
    <w:rsid w:val="00280BF1"/>
    <w:rsid w:val="00282165"/>
    <w:rsid w:val="00282FC2"/>
    <w:rsid w:val="00283B0F"/>
    <w:rsid w:val="002840E1"/>
    <w:rsid w:val="00284BF2"/>
    <w:rsid w:val="0028668C"/>
    <w:rsid w:val="00286D3A"/>
    <w:rsid w:val="0028783C"/>
    <w:rsid w:val="002910A4"/>
    <w:rsid w:val="00292AB2"/>
    <w:rsid w:val="002931B5"/>
    <w:rsid w:val="00295583"/>
    <w:rsid w:val="00295BCE"/>
    <w:rsid w:val="00295F94"/>
    <w:rsid w:val="00296609"/>
    <w:rsid w:val="00297EF8"/>
    <w:rsid w:val="002A116A"/>
    <w:rsid w:val="002A2319"/>
    <w:rsid w:val="002A2903"/>
    <w:rsid w:val="002A2ABE"/>
    <w:rsid w:val="002A4CF4"/>
    <w:rsid w:val="002A50B1"/>
    <w:rsid w:val="002A5236"/>
    <w:rsid w:val="002A567D"/>
    <w:rsid w:val="002A58E3"/>
    <w:rsid w:val="002A67A2"/>
    <w:rsid w:val="002A6899"/>
    <w:rsid w:val="002A6DA6"/>
    <w:rsid w:val="002B09CB"/>
    <w:rsid w:val="002B1682"/>
    <w:rsid w:val="002B1DDC"/>
    <w:rsid w:val="002B1F40"/>
    <w:rsid w:val="002B20C1"/>
    <w:rsid w:val="002B24CD"/>
    <w:rsid w:val="002B28D6"/>
    <w:rsid w:val="002B3016"/>
    <w:rsid w:val="002B4205"/>
    <w:rsid w:val="002B475F"/>
    <w:rsid w:val="002B61BA"/>
    <w:rsid w:val="002B649F"/>
    <w:rsid w:val="002B672F"/>
    <w:rsid w:val="002C0DC6"/>
    <w:rsid w:val="002C10BE"/>
    <w:rsid w:val="002C1452"/>
    <w:rsid w:val="002C250B"/>
    <w:rsid w:val="002C35CA"/>
    <w:rsid w:val="002C5070"/>
    <w:rsid w:val="002C5AD1"/>
    <w:rsid w:val="002C6C85"/>
    <w:rsid w:val="002C77F1"/>
    <w:rsid w:val="002C7DAD"/>
    <w:rsid w:val="002D166D"/>
    <w:rsid w:val="002D2093"/>
    <w:rsid w:val="002D20EC"/>
    <w:rsid w:val="002D3594"/>
    <w:rsid w:val="002D3806"/>
    <w:rsid w:val="002D3D3E"/>
    <w:rsid w:val="002D47C4"/>
    <w:rsid w:val="002D5552"/>
    <w:rsid w:val="002D5EEC"/>
    <w:rsid w:val="002D7B3B"/>
    <w:rsid w:val="002E1015"/>
    <w:rsid w:val="002E18EF"/>
    <w:rsid w:val="002E3B90"/>
    <w:rsid w:val="002E4431"/>
    <w:rsid w:val="002E4DAD"/>
    <w:rsid w:val="002E4EA8"/>
    <w:rsid w:val="002E4F3B"/>
    <w:rsid w:val="002E7BB7"/>
    <w:rsid w:val="002F24D3"/>
    <w:rsid w:val="002F24FF"/>
    <w:rsid w:val="002F372D"/>
    <w:rsid w:val="002F4CA9"/>
    <w:rsid w:val="002F5A2E"/>
    <w:rsid w:val="002F7C19"/>
    <w:rsid w:val="00300B42"/>
    <w:rsid w:val="00310A86"/>
    <w:rsid w:val="003111D4"/>
    <w:rsid w:val="00311E86"/>
    <w:rsid w:val="00313326"/>
    <w:rsid w:val="00313788"/>
    <w:rsid w:val="00313F3E"/>
    <w:rsid w:val="00314B64"/>
    <w:rsid w:val="003156AB"/>
    <w:rsid w:val="00315A7C"/>
    <w:rsid w:val="00316B9D"/>
    <w:rsid w:val="00320095"/>
    <w:rsid w:val="00322DF7"/>
    <w:rsid w:val="00322E45"/>
    <w:rsid w:val="00323884"/>
    <w:rsid w:val="0032409F"/>
    <w:rsid w:val="003243C5"/>
    <w:rsid w:val="0032606A"/>
    <w:rsid w:val="00326BFD"/>
    <w:rsid w:val="00327333"/>
    <w:rsid w:val="00330EB1"/>
    <w:rsid w:val="00332537"/>
    <w:rsid w:val="003325DD"/>
    <w:rsid w:val="0033352F"/>
    <w:rsid w:val="00333EB3"/>
    <w:rsid w:val="00335BAF"/>
    <w:rsid w:val="0034023C"/>
    <w:rsid w:val="003407BE"/>
    <w:rsid w:val="00341398"/>
    <w:rsid w:val="0034357E"/>
    <w:rsid w:val="003438B9"/>
    <w:rsid w:val="0034432D"/>
    <w:rsid w:val="00345616"/>
    <w:rsid w:val="00345738"/>
    <w:rsid w:val="00345897"/>
    <w:rsid w:val="00346029"/>
    <w:rsid w:val="00347826"/>
    <w:rsid w:val="00347A73"/>
    <w:rsid w:val="00351E23"/>
    <w:rsid w:val="00351E46"/>
    <w:rsid w:val="003536E5"/>
    <w:rsid w:val="00353DDB"/>
    <w:rsid w:val="00355139"/>
    <w:rsid w:val="00355C48"/>
    <w:rsid w:val="003563C8"/>
    <w:rsid w:val="003566EA"/>
    <w:rsid w:val="00356977"/>
    <w:rsid w:val="00356D74"/>
    <w:rsid w:val="0036140B"/>
    <w:rsid w:val="00361C22"/>
    <w:rsid w:val="003620FC"/>
    <w:rsid w:val="0036258B"/>
    <w:rsid w:val="003633E1"/>
    <w:rsid w:val="00363A7D"/>
    <w:rsid w:val="00363CEB"/>
    <w:rsid w:val="003653DE"/>
    <w:rsid w:val="00366025"/>
    <w:rsid w:val="00366F51"/>
    <w:rsid w:val="00366FC9"/>
    <w:rsid w:val="00367AE1"/>
    <w:rsid w:val="0037039C"/>
    <w:rsid w:val="003714C1"/>
    <w:rsid w:val="00373A61"/>
    <w:rsid w:val="00374025"/>
    <w:rsid w:val="00375A95"/>
    <w:rsid w:val="00376797"/>
    <w:rsid w:val="003770D6"/>
    <w:rsid w:val="003773E1"/>
    <w:rsid w:val="00377EB9"/>
    <w:rsid w:val="00377FE5"/>
    <w:rsid w:val="00381562"/>
    <w:rsid w:val="00381EE5"/>
    <w:rsid w:val="00383D02"/>
    <w:rsid w:val="003845EE"/>
    <w:rsid w:val="0038516F"/>
    <w:rsid w:val="00385517"/>
    <w:rsid w:val="00385843"/>
    <w:rsid w:val="003904CE"/>
    <w:rsid w:val="00391DE0"/>
    <w:rsid w:val="00392215"/>
    <w:rsid w:val="00393AE5"/>
    <w:rsid w:val="00393B1D"/>
    <w:rsid w:val="003A1374"/>
    <w:rsid w:val="003A1706"/>
    <w:rsid w:val="003A39C0"/>
    <w:rsid w:val="003A403E"/>
    <w:rsid w:val="003A41A3"/>
    <w:rsid w:val="003A5524"/>
    <w:rsid w:val="003A6141"/>
    <w:rsid w:val="003A7345"/>
    <w:rsid w:val="003A7614"/>
    <w:rsid w:val="003A773B"/>
    <w:rsid w:val="003A7C40"/>
    <w:rsid w:val="003B0437"/>
    <w:rsid w:val="003B0618"/>
    <w:rsid w:val="003B15CB"/>
    <w:rsid w:val="003B37BA"/>
    <w:rsid w:val="003B395E"/>
    <w:rsid w:val="003B6AC1"/>
    <w:rsid w:val="003C0D90"/>
    <w:rsid w:val="003C303B"/>
    <w:rsid w:val="003C3495"/>
    <w:rsid w:val="003C3EE4"/>
    <w:rsid w:val="003C64C6"/>
    <w:rsid w:val="003D2E69"/>
    <w:rsid w:val="003D2F73"/>
    <w:rsid w:val="003D4EBF"/>
    <w:rsid w:val="003D51EB"/>
    <w:rsid w:val="003D6952"/>
    <w:rsid w:val="003D76FD"/>
    <w:rsid w:val="003E11BB"/>
    <w:rsid w:val="003E1D99"/>
    <w:rsid w:val="003E1FBC"/>
    <w:rsid w:val="003E2954"/>
    <w:rsid w:val="003E35BE"/>
    <w:rsid w:val="003E3605"/>
    <w:rsid w:val="003E3C90"/>
    <w:rsid w:val="003E4176"/>
    <w:rsid w:val="003E5302"/>
    <w:rsid w:val="003E5C09"/>
    <w:rsid w:val="003E6807"/>
    <w:rsid w:val="003E6CAC"/>
    <w:rsid w:val="003F0C42"/>
    <w:rsid w:val="003F1E6B"/>
    <w:rsid w:val="003F21C8"/>
    <w:rsid w:val="003F4D50"/>
    <w:rsid w:val="003F5AAA"/>
    <w:rsid w:val="003F6140"/>
    <w:rsid w:val="003F7A6F"/>
    <w:rsid w:val="00402560"/>
    <w:rsid w:val="004026AD"/>
    <w:rsid w:val="00403CEF"/>
    <w:rsid w:val="0040453E"/>
    <w:rsid w:val="00404856"/>
    <w:rsid w:val="00404CB6"/>
    <w:rsid w:val="00405F39"/>
    <w:rsid w:val="00406C04"/>
    <w:rsid w:val="00407B50"/>
    <w:rsid w:val="00410038"/>
    <w:rsid w:val="00410758"/>
    <w:rsid w:val="00410939"/>
    <w:rsid w:val="004130C7"/>
    <w:rsid w:val="004132F5"/>
    <w:rsid w:val="00414500"/>
    <w:rsid w:val="004152F7"/>
    <w:rsid w:val="00416D60"/>
    <w:rsid w:val="00417387"/>
    <w:rsid w:val="004174EE"/>
    <w:rsid w:val="00420B19"/>
    <w:rsid w:val="00421371"/>
    <w:rsid w:val="00422515"/>
    <w:rsid w:val="00422CFA"/>
    <w:rsid w:val="00424CFF"/>
    <w:rsid w:val="00424E35"/>
    <w:rsid w:val="00426CF2"/>
    <w:rsid w:val="00431F0B"/>
    <w:rsid w:val="00433A2A"/>
    <w:rsid w:val="00434808"/>
    <w:rsid w:val="00434AD3"/>
    <w:rsid w:val="00434F00"/>
    <w:rsid w:val="004359E4"/>
    <w:rsid w:val="00436A5C"/>
    <w:rsid w:val="00440A02"/>
    <w:rsid w:val="0044153D"/>
    <w:rsid w:val="00441B47"/>
    <w:rsid w:val="00441D7B"/>
    <w:rsid w:val="0044203E"/>
    <w:rsid w:val="004444E7"/>
    <w:rsid w:val="00444AC9"/>
    <w:rsid w:val="00444C02"/>
    <w:rsid w:val="00445AAB"/>
    <w:rsid w:val="00447853"/>
    <w:rsid w:val="00447BB8"/>
    <w:rsid w:val="00447E18"/>
    <w:rsid w:val="00450195"/>
    <w:rsid w:val="00451E67"/>
    <w:rsid w:val="004529CE"/>
    <w:rsid w:val="004608F3"/>
    <w:rsid w:val="004633DC"/>
    <w:rsid w:val="00465481"/>
    <w:rsid w:val="00465A6D"/>
    <w:rsid w:val="00465D4A"/>
    <w:rsid w:val="00466281"/>
    <w:rsid w:val="00466EE4"/>
    <w:rsid w:val="00467D7D"/>
    <w:rsid w:val="00467FB7"/>
    <w:rsid w:val="004700E6"/>
    <w:rsid w:val="004704A9"/>
    <w:rsid w:val="004716D2"/>
    <w:rsid w:val="00471760"/>
    <w:rsid w:val="00472850"/>
    <w:rsid w:val="0047368F"/>
    <w:rsid w:val="004743DE"/>
    <w:rsid w:val="00477809"/>
    <w:rsid w:val="00481497"/>
    <w:rsid w:val="00482028"/>
    <w:rsid w:val="0048462D"/>
    <w:rsid w:val="00484A94"/>
    <w:rsid w:val="00484CA4"/>
    <w:rsid w:val="00487C2C"/>
    <w:rsid w:val="00487FCE"/>
    <w:rsid w:val="0049164A"/>
    <w:rsid w:val="0049182D"/>
    <w:rsid w:val="00491CE7"/>
    <w:rsid w:val="00492035"/>
    <w:rsid w:val="004933B9"/>
    <w:rsid w:val="0049446E"/>
    <w:rsid w:val="00494669"/>
    <w:rsid w:val="00494913"/>
    <w:rsid w:val="00495F62"/>
    <w:rsid w:val="00496103"/>
    <w:rsid w:val="00496EBC"/>
    <w:rsid w:val="00497932"/>
    <w:rsid w:val="004A0A63"/>
    <w:rsid w:val="004A1F3C"/>
    <w:rsid w:val="004A3344"/>
    <w:rsid w:val="004A36E5"/>
    <w:rsid w:val="004A4EB8"/>
    <w:rsid w:val="004A672B"/>
    <w:rsid w:val="004B0459"/>
    <w:rsid w:val="004B1BAB"/>
    <w:rsid w:val="004B210E"/>
    <w:rsid w:val="004B269B"/>
    <w:rsid w:val="004B2929"/>
    <w:rsid w:val="004B3378"/>
    <w:rsid w:val="004B3C05"/>
    <w:rsid w:val="004B433B"/>
    <w:rsid w:val="004B499E"/>
    <w:rsid w:val="004B5221"/>
    <w:rsid w:val="004B5555"/>
    <w:rsid w:val="004B5D7D"/>
    <w:rsid w:val="004B5FCF"/>
    <w:rsid w:val="004C0782"/>
    <w:rsid w:val="004C1F9E"/>
    <w:rsid w:val="004C35F3"/>
    <w:rsid w:val="004C41EA"/>
    <w:rsid w:val="004C43E8"/>
    <w:rsid w:val="004C56E4"/>
    <w:rsid w:val="004C57A0"/>
    <w:rsid w:val="004C729E"/>
    <w:rsid w:val="004C792E"/>
    <w:rsid w:val="004C7EE5"/>
    <w:rsid w:val="004D1327"/>
    <w:rsid w:val="004D19D6"/>
    <w:rsid w:val="004D2385"/>
    <w:rsid w:val="004D3335"/>
    <w:rsid w:val="004D3CB5"/>
    <w:rsid w:val="004D6E42"/>
    <w:rsid w:val="004D7E59"/>
    <w:rsid w:val="004E175E"/>
    <w:rsid w:val="004E3CFC"/>
    <w:rsid w:val="004E59D9"/>
    <w:rsid w:val="004E5EF9"/>
    <w:rsid w:val="004E654D"/>
    <w:rsid w:val="004E7343"/>
    <w:rsid w:val="004F0C52"/>
    <w:rsid w:val="004F2253"/>
    <w:rsid w:val="004F36E1"/>
    <w:rsid w:val="004F553C"/>
    <w:rsid w:val="004F5D10"/>
    <w:rsid w:val="004F61BB"/>
    <w:rsid w:val="004F6A8D"/>
    <w:rsid w:val="004F6E0D"/>
    <w:rsid w:val="004F7EC0"/>
    <w:rsid w:val="00500165"/>
    <w:rsid w:val="00503A6E"/>
    <w:rsid w:val="00504B4A"/>
    <w:rsid w:val="00504F8F"/>
    <w:rsid w:val="005055CC"/>
    <w:rsid w:val="005057ED"/>
    <w:rsid w:val="00505968"/>
    <w:rsid w:val="00507AC1"/>
    <w:rsid w:val="005103B2"/>
    <w:rsid w:val="005105EF"/>
    <w:rsid w:val="00511DF2"/>
    <w:rsid w:val="00512649"/>
    <w:rsid w:val="00512D8A"/>
    <w:rsid w:val="005130D5"/>
    <w:rsid w:val="00514585"/>
    <w:rsid w:val="00515A1B"/>
    <w:rsid w:val="00515D15"/>
    <w:rsid w:val="00517926"/>
    <w:rsid w:val="005208B7"/>
    <w:rsid w:val="00522B26"/>
    <w:rsid w:val="00522C8E"/>
    <w:rsid w:val="00523868"/>
    <w:rsid w:val="0052507B"/>
    <w:rsid w:val="00527371"/>
    <w:rsid w:val="00527AC6"/>
    <w:rsid w:val="00531AAD"/>
    <w:rsid w:val="005328C3"/>
    <w:rsid w:val="005331A2"/>
    <w:rsid w:val="005334DA"/>
    <w:rsid w:val="00535B19"/>
    <w:rsid w:val="0053642E"/>
    <w:rsid w:val="0053661D"/>
    <w:rsid w:val="00537255"/>
    <w:rsid w:val="00537380"/>
    <w:rsid w:val="00540F53"/>
    <w:rsid w:val="00541DE6"/>
    <w:rsid w:val="0054301E"/>
    <w:rsid w:val="00543575"/>
    <w:rsid w:val="00543D8A"/>
    <w:rsid w:val="005448D6"/>
    <w:rsid w:val="00544D2C"/>
    <w:rsid w:val="00545135"/>
    <w:rsid w:val="005456D1"/>
    <w:rsid w:val="00545DF1"/>
    <w:rsid w:val="00546011"/>
    <w:rsid w:val="0054675B"/>
    <w:rsid w:val="00547B99"/>
    <w:rsid w:val="00547EB8"/>
    <w:rsid w:val="00547FDD"/>
    <w:rsid w:val="00550E76"/>
    <w:rsid w:val="00552615"/>
    <w:rsid w:val="00553E96"/>
    <w:rsid w:val="0055426F"/>
    <w:rsid w:val="005555BA"/>
    <w:rsid w:val="00555622"/>
    <w:rsid w:val="00556AB5"/>
    <w:rsid w:val="005572A1"/>
    <w:rsid w:val="00557C29"/>
    <w:rsid w:val="00560928"/>
    <w:rsid w:val="0056131B"/>
    <w:rsid w:val="0056230D"/>
    <w:rsid w:val="00563B03"/>
    <w:rsid w:val="00563D97"/>
    <w:rsid w:val="005643BF"/>
    <w:rsid w:val="00566612"/>
    <w:rsid w:val="00566D7F"/>
    <w:rsid w:val="00570E14"/>
    <w:rsid w:val="00571C46"/>
    <w:rsid w:val="0057362B"/>
    <w:rsid w:val="005741F5"/>
    <w:rsid w:val="00574C86"/>
    <w:rsid w:val="005758C3"/>
    <w:rsid w:val="00575DED"/>
    <w:rsid w:val="00576D57"/>
    <w:rsid w:val="00577B13"/>
    <w:rsid w:val="0058015B"/>
    <w:rsid w:val="00580E1E"/>
    <w:rsid w:val="00580E76"/>
    <w:rsid w:val="005831A6"/>
    <w:rsid w:val="0058323A"/>
    <w:rsid w:val="005832E5"/>
    <w:rsid w:val="00586537"/>
    <w:rsid w:val="005A0150"/>
    <w:rsid w:val="005A0FF1"/>
    <w:rsid w:val="005A3A2C"/>
    <w:rsid w:val="005A446A"/>
    <w:rsid w:val="005A53BB"/>
    <w:rsid w:val="005A56BE"/>
    <w:rsid w:val="005A5A52"/>
    <w:rsid w:val="005A68FD"/>
    <w:rsid w:val="005A6B02"/>
    <w:rsid w:val="005A732D"/>
    <w:rsid w:val="005B0004"/>
    <w:rsid w:val="005B106F"/>
    <w:rsid w:val="005B3C13"/>
    <w:rsid w:val="005B41E4"/>
    <w:rsid w:val="005B496D"/>
    <w:rsid w:val="005B49B9"/>
    <w:rsid w:val="005B56E2"/>
    <w:rsid w:val="005B6CD4"/>
    <w:rsid w:val="005B6E49"/>
    <w:rsid w:val="005B720C"/>
    <w:rsid w:val="005C095A"/>
    <w:rsid w:val="005C0CC1"/>
    <w:rsid w:val="005C2F58"/>
    <w:rsid w:val="005C66F3"/>
    <w:rsid w:val="005C7465"/>
    <w:rsid w:val="005D2359"/>
    <w:rsid w:val="005D3B84"/>
    <w:rsid w:val="005D44E0"/>
    <w:rsid w:val="005D6E0C"/>
    <w:rsid w:val="005D73EC"/>
    <w:rsid w:val="005D7D29"/>
    <w:rsid w:val="005E036E"/>
    <w:rsid w:val="005E0968"/>
    <w:rsid w:val="005E3E7E"/>
    <w:rsid w:val="005E3FEE"/>
    <w:rsid w:val="005E40E3"/>
    <w:rsid w:val="005E41B4"/>
    <w:rsid w:val="005E47E5"/>
    <w:rsid w:val="005E603B"/>
    <w:rsid w:val="005E704B"/>
    <w:rsid w:val="005E7AB9"/>
    <w:rsid w:val="005F06DA"/>
    <w:rsid w:val="005F0E49"/>
    <w:rsid w:val="005F12B6"/>
    <w:rsid w:val="005F1BC5"/>
    <w:rsid w:val="005F234C"/>
    <w:rsid w:val="005F23A1"/>
    <w:rsid w:val="005F2A11"/>
    <w:rsid w:val="005F3234"/>
    <w:rsid w:val="005F371B"/>
    <w:rsid w:val="005F5DEE"/>
    <w:rsid w:val="005F6024"/>
    <w:rsid w:val="005F6A1E"/>
    <w:rsid w:val="005F6FE4"/>
    <w:rsid w:val="005F71BE"/>
    <w:rsid w:val="005F7918"/>
    <w:rsid w:val="00602701"/>
    <w:rsid w:val="00603317"/>
    <w:rsid w:val="00604B72"/>
    <w:rsid w:val="00606073"/>
    <w:rsid w:val="006071A1"/>
    <w:rsid w:val="0060770B"/>
    <w:rsid w:val="00607D89"/>
    <w:rsid w:val="00611FC5"/>
    <w:rsid w:val="0061253B"/>
    <w:rsid w:val="006126CF"/>
    <w:rsid w:val="00613B4E"/>
    <w:rsid w:val="00614BA3"/>
    <w:rsid w:val="0061568C"/>
    <w:rsid w:val="00615913"/>
    <w:rsid w:val="00616625"/>
    <w:rsid w:val="00622418"/>
    <w:rsid w:val="0062333E"/>
    <w:rsid w:val="0062392F"/>
    <w:rsid w:val="006246AB"/>
    <w:rsid w:val="006304BA"/>
    <w:rsid w:val="006315FB"/>
    <w:rsid w:val="00633778"/>
    <w:rsid w:val="00633B71"/>
    <w:rsid w:val="00634C3F"/>
    <w:rsid w:val="00635792"/>
    <w:rsid w:val="00637B68"/>
    <w:rsid w:val="006403FF"/>
    <w:rsid w:val="00641C72"/>
    <w:rsid w:val="00643AE7"/>
    <w:rsid w:val="0064402E"/>
    <w:rsid w:val="00644AA2"/>
    <w:rsid w:val="006456CA"/>
    <w:rsid w:val="0064604A"/>
    <w:rsid w:val="00646464"/>
    <w:rsid w:val="00646D1C"/>
    <w:rsid w:val="00650643"/>
    <w:rsid w:val="00650A33"/>
    <w:rsid w:val="00651278"/>
    <w:rsid w:val="006515FB"/>
    <w:rsid w:val="0065374D"/>
    <w:rsid w:val="0065382C"/>
    <w:rsid w:val="00655EE7"/>
    <w:rsid w:val="0065689C"/>
    <w:rsid w:val="00662878"/>
    <w:rsid w:val="00663A52"/>
    <w:rsid w:val="00663CE0"/>
    <w:rsid w:val="006643D6"/>
    <w:rsid w:val="00665DEE"/>
    <w:rsid w:val="006720E9"/>
    <w:rsid w:val="0067266F"/>
    <w:rsid w:val="00672C0A"/>
    <w:rsid w:val="006737A5"/>
    <w:rsid w:val="00674FB0"/>
    <w:rsid w:val="00681BC2"/>
    <w:rsid w:val="006820C0"/>
    <w:rsid w:val="006840F9"/>
    <w:rsid w:val="006855F5"/>
    <w:rsid w:val="00686933"/>
    <w:rsid w:val="006869B2"/>
    <w:rsid w:val="00687A43"/>
    <w:rsid w:val="00691554"/>
    <w:rsid w:val="00691935"/>
    <w:rsid w:val="00691D24"/>
    <w:rsid w:val="00691EEC"/>
    <w:rsid w:val="00692083"/>
    <w:rsid w:val="00692111"/>
    <w:rsid w:val="0069592B"/>
    <w:rsid w:val="00695F2D"/>
    <w:rsid w:val="0069623C"/>
    <w:rsid w:val="00696293"/>
    <w:rsid w:val="00697513"/>
    <w:rsid w:val="006A15A6"/>
    <w:rsid w:val="006A1691"/>
    <w:rsid w:val="006A1B2A"/>
    <w:rsid w:val="006A1F8F"/>
    <w:rsid w:val="006A29EF"/>
    <w:rsid w:val="006A403A"/>
    <w:rsid w:val="006A5700"/>
    <w:rsid w:val="006A5B39"/>
    <w:rsid w:val="006A5C34"/>
    <w:rsid w:val="006B0581"/>
    <w:rsid w:val="006B1009"/>
    <w:rsid w:val="006B1875"/>
    <w:rsid w:val="006B4461"/>
    <w:rsid w:val="006B5082"/>
    <w:rsid w:val="006B50E5"/>
    <w:rsid w:val="006B52A8"/>
    <w:rsid w:val="006B5B5C"/>
    <w:rsid w:val="006B5C57"/>
    <w:rsid w:val="006B626E"/>
    <w:rsid w:val="006B6C4C"/>
    <w:rsid w:val="006B71AD"/>
    <w:rsid w:val="006B7205"/>
    <w:rsid w:val="006C0542"/>
    <w:rsid w:val="006C2415"/>
    <w:rsid w:val="006C3175"/>
    <w:rsid w:val="006C4786"/>
    <w:rsid w:val="006C4EE3"/>
    <w:rsid w:val="006C77D2"/>
    <w:rsid w:val="006D1033"/>
    <w:rsid w:val="006D1FA7"/>
    <w:rsid w:val="006D4E47"/>
    <w:rsid w:val="006D565E"/>
    <w:rsid w:val="006D5BDA"/>
    <w:rsid w:val="006D61C6"/>
    <w:rsid w:val="006D68EE"/>
    <w:rsid w:val="006E0CE3"/>
    <w:rsid w:val="006E1413"/>
    <w:rsid w:val="006E28E9"/>
    <w:rsid w:val="006E42F5"/>
    <w:rsid w:val="006E6259"/>
    <w:rsid w:val="006E672B"/>
    <w:rsid w:val="006E7636"/>
    <w:rsid w:val="006F2022"/>
    <w:rsid w:val="006F2C93"/>
    <w:rsid w:val="006F32C6"/>
    <w:rsid w:val="006F494D"/>
    <w:rsid w:val="006F4ECD"/>
    <w:rsid w:val="006F61C7"/>
    <w:rsid w:val="00701161"/>
    <w:rsid w:val="00702929"/>
    <w:rsid w:val="00705368"/>
    <w:rsid w:val="007073A0"/>
    <w:rsid w:val="00710AC9"/>
    <w:rsid w:val="00711BCD"/>
    <w:rsid w:val="007120A8"/>
    <w:rsid w:val="007121C7"/>
    <w:rsid w:val="007123E7"/>
    <w:rsid w:val="00712E2B"/>
    <w:rsid w:val="00713BD4"/>
    <w:rsid w:val="00714AC2"/>
    <w:rsid w:val="00714C3F"/>
    <w:rsid w:val="00715134"/>
    <w:rsid w:val="00715A75"/>
    <w:rsid w:val="00717A52"/>
    <w:rsid w:val="007214EE"/>
    <w:rsid w:val="007216F0"/>
    <w:rsid w:val="00721EFA"/>
    <w:rsid w:val="00724B6C"/>
    <w:rsid w:val="00725A03"/>
    <w:rsid w:val="00727B3B"/>
    <w:rsid w:val="00727D70"/>
    <w:rsid w:val="00727D71"/>
    <w:rsid w:val="00727FD2"/>
    <w:rsid w:val="00731474"/>
    <w:rsid w:val="00732613"/>
    <w:rsid w:val="0073273B"/>
    <w:rsid w:val="007329FF"/>
    <w:rsid w:val="00732CEF"/>
    <w:rsid w:val="00735517"/>
    <w:rsid w:val="0073603C"/>
    <w:rsid w:val="0073675C"/>
    <w:rsid w:val="007379D8"/>
    <w:rsid w:val="007402DB"/>
    <w:rsid w:val="007411C3"/>
    <w:rsid w:val="00741ACC"/>
    <w:rsid w:val="00741C78"/>
    <w:rsid w:val="00741FAF"/>
    <w:rsid w:val="0074329E"/>
    <w:rsid w:val="00744491"/>
    <w:rsid w:val="0074459D"/>
    <w:rsid w:val="00744D9E"/>
    <w:rsid w:val="007454C6"/>
    <w:rsid w:val="007470C8"/>
    <w:rsid w:val="007507D1"/>
    <w:rsid w:val="00751687"/>
    <w:rsid w:val="00751E1A"/>
    <w:rsid w:val="00752243"/>
    <w:rsid w:val="007538E4"/>
    <w:rsid w:val="00755898"/>
    <w:rsid w:val="0075799E"/>
    <w:rsid w:val="007626C4"/>
    <w:rsid w:val="00764F9D"/>
    <w:rsid w:val="00766A40"/>
    <w:rsid w:val="00767D57"/>
    <w:rsid w:val="00767E8A"/>
    <w:rsid w:val="0077018D"/>
    <w:rsid w:val="007703DB"/>
    <w:rsid w:val="00771112"/>
    <w:rsid w:val="00772FE1"/>
    <w:rsid w:val="0078193F"/>
    <w:rsid w:val="00783A7C"/>
    <w:rsid w:val="00785E45"/>
    <w:rsid w:val="00787F3D"/>
    <w:rsid w:val="007907DD"/>
    <w:rsid w:val="0079170F"/>
    <w:rsid w:val="00793AD1"/>
    <w:rsid w:val="00794377"/>
    <w:rsid w:val="007955A6"/>
    <w:rsid w:val="007971B2"/>
    <w:rsid w:val="00797432"/>
    <w:rsid w:val="007A013A"/>
    <w:rsid w:val="007A02AA"/>
    <w:rsid w:val="007A26DD"/>
    <w:rsid w:val="007A3711"/>
    <w:rsid w:val="007A3814"/>
    <w:rsid w:val="007A3906"/>
    <w:rsid w:val="007A4A8C"/>
    <w:rsid w:val="007A6640"/>
    <w:rsid w:val="007A6B27"/>
    <w:rsid w:val="007A7EB1"/>
    <w:rsid w:val="007B0EED"/>
    <w:rsid w:val="007B11E5"/>
    <w:rsid w:val="007B26FB"/>
    <w:rsid w:val="007B3B1C"/>
    <w:rsid w:val="007B3E6E"/>
    <w:rsid w:val="007B44A2"/>
    <w:rsid w:val="007B6E97"/>
    <w:rsid w:val="007B7751"/>
    <w:rsid w:val="007C070B"/>
    <w:rsid w:val="007C0D94"/>
    <w:rsid w:val="007C1C3B"/>
    <w:rsid w:val="007C1E9B"/>
    <w:rsid w:val="007C2605"/>
    <w:rsid w:val="007C2DD1"/>
    <w:rsid w:val="007C2E0C"/>
    <w:rsid w:val="007C303F"/>
    <w:rsid w:val="007C4185"/>
    <w:rsid w:val="007C52EF"/>
    <w:rsid w:val="007C598B"/>
    <w:rsid w:val="007D08B9"/>
    <w:rsid w:val="007D271E"/>
    <w:rsid w:val="007D36FC"/>
    <w:rsid w:val="007D414D"/>
    <w:rsid w:val="007D45C1"/>
    <w:rsid w:val="007D4777"/>
    <w:rsid w:val="007D610F"/>
    <w:rsid w:val="007D6584"/>
    <w:rsid w:val="007D7436"/>
    <w:rsid w:val="007D7F50"/>
    <w:rsid w:val="007E138C"/>
    <w:rsid w:val="007E16BA"/>
    <w:rsid w:val="007E1B98"/>
    <w:rsid w:val="007E1D3E"/>
    <w:rsid w:val="007E2564"/>
    <w:rsid w:val="007E2B99"/>
    <w:rsid w:val="007E2CED"/>
    <w:rsid w:val="007E3F67"/>
    <w:rsid w:val="007E449A"/>
    <w:rsid w:val="007E45D8"/>
    <w:rsid w:val="007E4E17"/>
    <w:rsid w:val="007F0426"/>
    <w:rsid w:val="007F0A76"/>
    <w:rsid w:val="007F2CE7"/>
    <w:rsid w:val="007F3D21"/>
    <w:rsid w:val="007F5618"/>
    <w:rsid w:val="007F5EAC"/>
    <w:rsid w:val="007F611D"/>
    <w:rsid w:val="007F695D"/>
    <w:rsid w:val="007F7EFE"/>
    <w:rsid w:val="00800275"/>
    <w:rsid w:val="008002A4"/>
    <w:rsid w:val="00800AB0"/>
    <w:rsid w:val="00800DE4"/>
    <w:rsid w:val="008020B6"/>
    <w:rsid w:val="00802D87"/>
    <w:rsid w:val="008035CA"/>
    <w:rsid w:val="00803B85"/>
    <w:rsid w:val="00803EB4"/>
    <w:rsid w:val="008059DE"/>
    <w:rsid w:val="00811DC7"/>
    <w:rsid w:val="00812571"/>
    <w:rsid w:val="00815E30"/>
    <w:rsid w:val="00816506"/>
    <w:rsid w:val="008167E9"/>
    <w:rsid w:val="00816A55"/>
    <w:rsid w:val="00817C0D"/>
    <w:rsid w:val="0082245E"/>
    <w:rsid w:val="00822EFB"/>
    <w:rsid w:val="00822F89"/>
    <w:rsid w:val="008242C1"/>
    <w:rsid w:val="00826CB4"/>
    <w:rsid w:val="008272CC"/>
    <w:rsid w:val="00827445"/>
    <w:rsid w:val="008310A1"/>
    <w:rsid w:val="00831A28"/>
    <w:rsid w:val="008329EF"/>
    <w:rsid w:val="008335C0"/>
    <w:rsid w:val="00833E4F"/>
    <w:rsid w:val="00834B4B"/>
    <w:rsid w:val="0083609F"/>
    <w:rsid w:val="00836287"/>
    <w:rsid w:val="008364CE"/>
    <w:rsid w:val="0083708A"/>
    <w:rsid w:val="00837BA6"/>
    <w:rsid w:val="00840284"/>
    <w:rsid w:val="008408A5"/>
    <w:rsid w:val="00840C42"/>
    <w:rsid w:val="0084329E"/>
    <w:rsid w:val="00843F66"/>
    <w:rsid w:val="00843FC1"/>
    <w:rsid w:val="0084552C"/>
    <w:rsid w:val="00846D3F"/>
    <w:rsid w:val="00847061"/>
    <w:rsid w:val="008472C2"/>
    <w:rsid w:val="00852E23"/>
    <w:rsid w:val="008534D9"/>
    <w:rsid w:val="008535BF"/>
    <w:rsid w:val="0085462B"/>
    <w:rsid w:val="0085508B"/>
    <w:rsid w:val="008562A2"/>
    <w:rsid w:val="00856DCE"/>
    <w:rsid w:val="00860439"/>
    <w:rsid w:val="00861F38"/>
    <w:rsid w:val="00862961"/>
    <w:rsid w:val="00862F9B"/>
    <w:rsid w:val="00863069"/>
    <w:rsid w:val="00863449"/>
    <w:rsid w:val="00863735"/>
    <w:rsid w:val="00865E38"/>
    <w:rsid w:val="00866450"/>
    <w:rsid w:val="00866872"/>
    <w:rsid w:val="00866F76"/>
    <w:rsid w:val="00870079"/>
    <w:rsid w:val="0087086F"/>
    <w:rsid w:val="008712C0"/>
    <w:rsid w:val="008722B2"/>
    <w:rsid w:val="008722E9"/>
    <w:rsid w:val="00872574"/>
    <w:rsid w:val="00872F43"/>
    <w:rsid w:val="00873581"/>
    <w:rsid w:val="00874CEE"/>
    <w:rsid w:val="00874DC8"/>
    <w:rsid w:val="00875CFD"/>
    <w:rsid w:val="008761F8"/>
    <w:rsid w:val="00877367"/>
    <w:rsid w:val="00877CB5"/>
    <w:rsid w:val="00880EC0"/>
    <w:rsid w:val="008813C1"/>
    <w:rsid w:val="00881598"/>
    <w:rsid w:val="008819EB"/>
    <w:rsid w:val="008839E5"/>
    <w:rsid w:val="00883C9A"/>
    <w:rsid w:val="00884A67"/>
    <w:rsid w:val="008854FE"/>
    <w:rsid w:val="0088624C"/>
    <w:rsid w:val="00890ECD"/>
    <w:rsid w:val="0089159E"/>
    <w:rsid w:val="00893E69"/>
    <w:rsid w:val="008944C5"/>
    <w:rsid w:val="00895767"/>
    <w:rsid w:val="00896942"/>
    <w:rsid w:val="008A03E3"/>
    <w:rsid w:val="008A0ACA"/>
    <w:rsid w:val="008A1CE4"/>
    <w:rsid w:val="008A1DB7"/>
    <w:rsid w:val="008A1E6E"/>
    <w:rsid w:val="008A284D"/>
    <w:rsid w:val="008A294B"/>
    <w:rsid w:val="008A39CF"/>
    <w:rsid w:val="008A3D38"/>
    <w:rsid w:val="008A4538"/>
    <w:rsid w:val="008A4E28"/>
    <w:rsid w:val="008B02F9"/>
    <w:rsid w:val="008B0B4B"/>
    <w:rsid w:val="008B28FA"/>
    <w:rsid w:val="008B33E3"/>
    <w:rsid w:val="008B4254"/>
    <w:rsid w:val="008B4C6F"/>
    <w:rsid w:val="008B6881"/>
    <w:rsid w:val="008B789C"/>
    <w:rsid w:val="008C4294"/>
    <w:rsid w:val="008C4622"/>
    <w:rsid w:val="008C5AB5"/>
    <w:rsid w:val="008C68B0"/>
    <w:rsid w:val="008D0C20"/>
    <w:rsid w:val="008D2AF1"/>
    <w:rsid w:val="008D3C71"/>
    <w:rsid w:val="008D5ADA"/>
    <w:rsid w:val="008D6000"/>
    <w:rsid w:val="008D7B46"/>
    <w:rsid w:val="008E0280"/>
    <w:rsid w:val="008E040B"/>
    <w:rsid w:val="008E199E"/>
    <w:rsid w:val="008E2E39"/>
    <w:rsid w:val="008E3DB6"/>
    <w:rsid w:val="008E5DF1"/>
    <w:rsid w:val="008E67B4"/>
    <w:rsid w:val="008E680F"/>
    <w:rsid w:val="008F00D5"/>
    <w:rsid w:val="008F06DB"/>
    <w:rsid w:val="008F1465"/>
    <w:rsid w:val="008F3525"/>
    <w:rsid w:val="008F37E8"/>
    <w:rsid w:val="008F38FC"/>
    <w:rsid w:val="008F3F44"/>
    <w:rsid w:val="008F4EA7"/>
    <w:rsid w:val="008F5B43"/>
    <w:rsid w:val="008F60C3"/>
    <w:rsid w:val="008F6239"/>
    <w:rsid w:val="008F6481"/>
    <w:rsid w:val="008F709A"/>
    <w:rsid w:val="008F7556"/>
    <w:rsid w:val="008F7B60"/>
    <w:rsid w:val="0090052B"/>
    <w:rsid w:val="00901302"/>
    <w:rsid w:val="00901786"/>
    <w:rsid w:val="00902205"/>
    <w:rsid w:val="00903720"/>
    <w:rsid w:val="0090441A"/>
    <w:rsid w:val="00906209"/>
    <w:rsid w:val="009066E2"/>
    <w:rsid w:val="00906C14"/>
    <w:rsid w:val="0090715B"/>
    <w:rsid w:val="009076E6"/>
    <w:rsid w:val="00907BFD"/>
    <w:rsid w:val="009104EA"/>
    <w:rsid w:val="009113D7"/>
    <w:rsid w:val="0091304D"/>
    <w:rsid w:val="00914A7B"/>
    <w:rsid w:val="00914F8C"/>
    <w:rsid w:val="00915278"/>
    <w:rsid w:val="00916EC4"/>
    <w:rsid w:val="009177AC"/>
    <w:rsid w:val="00917B91"/>
    <w:rsid w:val="0092246E"/>
    <w:rsid w:val="00922EF6"/>
    <w:rsid w:val="009240D6"/>
    <w:rsid w:val="00924E83"/>
    <w:rsid w:val="00925D79"/>
    <w:rsid w:val="0092767D"/>
    <w:rsid w:val="009277FF"/>
    <w:rsid w:val="00927B46"/>
    <w:rsid w:val="00930DBF"/>
    <w:rsid w:val="00933FF9"/>
    <w:rsid w:val="009343D7"/>
    <w:rsid w:val="00940689"/>
    <w:rsid w:val="00941441"/>
    <w:rsid w:val="009418A5"/>
    <w:rsid w:val="00942982"/>
    <w:rsid w:val="0094376D"/>
    <w:rsid w:val="0094386E"/>
    <w:rsid w:val="009441EE"/>
    <w:rsid w:val="00947FE8"/>
    <w:rsid w:val="0095031B"/>
    <w:rsid w:val="009509EE"/>
    <w:rsid w:val="00950B8A"/>
    <w:rsid w:val="00950E6E"/>
    <w:rsid w:val="00951329"/>
    <w:rsid w:val="00952308"/>
    <w:rsid w:val="00952411"/>
    <w:rsid w:val="00952506"/>
    <w:rsid w:val="00953806"/>
    <w:rsid w:val="00955140"/>
    <w:rsid w:val="00957655"/>
    <w:rsid w:val="00960CFF"/>
    <w:rsid w:val="009619FC"/>
    <w:rsid w:val="0096265D"/>
    <w:rsid w:val="009642E3"/>
    <w:rsid w:val="00964C23"/>
    <w:rsid w:val="00965045"/>
    <w:rsid w:val="0096539D"/>
    <w:rsid w:val="00966904"/>
    <w:rsid w:val="009670E6"/>
    <w:rsid w:val="00967125"/>
    <w:rsid w:val="00971650"/>
    <w:rsid w:val="009725F4"/>
    <w:rsid w:val="00972CDE"/>
    <w:rsid w:val="00972FA7"/>
    <w:rsid w:val="009746B9"/>
    <w:rsid w:val="00974D82"/>
    <w:rsid w:val="0097551A"/>
    <w:rsid w:val="009758A2"/>
    <w:rsid w:val="0097637F"/>
    <w:rsid w:val="00976622"/>
    <w:rsid w:val="00980052"/>
    <w:rsid w:val="0098388F"/>
    <w:rsid w:val="009838DC"/>
    <w:rsid w:val="009839AC"/>
    <w:rsid w:val="009868CE"/>
    <w:rsid w:val="00986F3B"/>
    <w:rsid w:val="0098719A"/>
    <w:rsid w:val="0099032A"/>
    <w:rsid w:val="009959DE"/>
    <w:rsid w:val="00996156"/>
    <w:rsid w:val="00997B9D"/>
    <w:rsid w:val="009A1DCD"/>
    <w:rsid w:val="009A379D"/>
    <w:rsid w:val="009A52C8"/>
    <w:rsid w:val="009A5AAE"/>
    <w:rsid w:val="009A6555"/>
    <w:rsid w:val="009A66C4"/>
    <w:rsid w:val="009A677F"/>
    <w:rsid w:val="009A698D"/>
    <w:rsid w:val="009A6DB4"/>
    <w:rsid w:val="009A7D79"/>
    <w:rsid w:val="009B021C"/>
    <w:rsid w:val="009B02DB"/>
    <w:rsid w:val="009B0F7C"/>
    <w:rsid w:val="009B287B"/>
    <w:rsid w:val="009B382E"/>
    <w:rsid w:val="009B411C"/>
    <w:rsid w:val="009B43E2"/>
    <w:rsid w:val="009B4415"/>
    <w:rsid w:val="009B4688"/>
    <w:rsid w:val="009B5795"/>
    <w:rsid w:val="009B5C35"/>
    <w:rsid w:val="009B6CBA"/>
    <w:rsid w:val="009B6D56"/>
    <w:rsid w:val="009B79C3"/>
    <w:rsid w:val="009C14E5"/>
    <w:rsid w:val="009C32A7"/>
    <w:rsid w:val="009C7A35"/>
    <w:rsid w:val="009C7BB6"/>
    <w:rsid w:val="009C7BB7"/>
    <w:rsid w:val="009D15AE"/>
    <w:rsid w:val="009D24A2"/>
    <w:rsid w:val="009D33EB"/>
    <w:rsid w:val="009D42D5"/>
    <w:rsid w:val="009D5AF4"/>
    <w:rsid w:val="009D6743"/>
    <w:rsid w:val="009D6C2B"/>
    <w:rsid w:val="009D6CB5"/>
    <w:rsid w:val="009E3C17"/>
    <w:rsid w:val="009E45DB"/>
    <w:rsid w:val="009E49F1"/>
    <w:rsid w:val="009E4F11"/>
    <w:rsid w:val="009E656F"/>
    <w:rsid w:val="009F045B"/>
    <w:rsid w:val="009F095D"/>
    <w:rsid w:val="009F0BFD"/>
    <w:rsid w:val="009F19B4"/>
    <w:rsid w:val="009F1B1F"/>
    <w:rsid w:val="009F3CA7"/>
    <w:rsid w:val="009F48BE"/>
    <w:rsid w:val="009F5648"/>
    <w:rsid w:val="009F5F69"/>
    <w:rsid w:val="009F65A5"/>
    <w:rsid w:val="009F70C3"/>
    <w:rsid w:val="009F76D6"/>
    <w:rsid w:val="009F7A0C"/>
    <w:rsid w:val="009F7E3B"/>
    <w:rsid w:val="00A012DE"/>
    <w:rsid w:val="00A02784"/>
    <w:rsid w:val="00A03D40"/>
    <w:rsid w:val="00A07682"/>
    <w:rsid w:val="00A07B30"/>
    <w:rsid w:val="00A119FE"/>
    <w:rsid w:val="00A12D29"/>
    <w:rsid w:val="00A1344C"/>
    <w:rsid w:val="00A13FB5"/>
    <w:rsid w:val="00A143F3"/>
    <w:rsid w:val="00A14B2B"/>
    <w:rsid w:val="00A15D13"/>
    <w:rsid w:val="00A16222"/>
    <w:rsid w:val="00A176B2"/>
    <w:rsid w:val="00A1799E"/>
    <w:rsid w:val="00A17DDC"/>
    <w:rsid w:val="00A21D04"/>
    <w:rsid w:val="00A21D8D"/>
    <w:rsid w:val="00A22C68"/>
    <w:rsid w:val="00A2307A"/>
    <w:rsid w:val="00A25CAD"/>
    <w:rsid w:val="00A26F33"/>
    <w:rsid w:val="00A278E7"/>
    <w:rsid w:val="00A27DAF"/>
    <w:rsid w:val="00A27F9E"/>
    <w:rsid w:val="00A30ABF"/>
    <w:rsid w:val="00A30D0D"/>
    <w:rsid w:val="00A32B68"/>
    <w:rsid w:val="00A339B3"/>
    <w:rsid w:val="00A3438D"/>
    <w:rsid w:val="00A37075"/>
    <w:rsid w:val="00A407A2"/>
    <w:rsid w:val="00A411E6"/>
    <w:rsid w:val="00A441C1"/>
    <w:rsid w:val="00A45CB7"/>
    <w:rsid w:val="00A477EF"/>
    <w:rsid w:val="00A50096"/>
    <w:rsid w:val="00A51657"/>
    <w:rsid w:val="00A51914"/>
    <w:rsid w:val="00A53829"/>
    <w:rsid w:val="00A53CCF"/>
    <w:rsid w:val="00A53EB9"/>
    <w:rsid w:val="00A54789"/>
    <w:rsid w:val="00A6163D"/>
    <w:rsid w:val="00A61C80"/>
    <w:rsid w:val="00A63C2B"/>
    <w:rsid w:val="00A63F58"/>
    <w:rsid w:val="00A6428B"/>
    <w:rsid w:val="00A659B8"/>
    <w:rsid w:val="00A66188"/>
    <w:rsid w:val="00A6671B"/>
    <w:rsid w:val="00A66DF0"/>
    <w:rsid w:val="00A6708E"/>
    <w:rsid w:val="00A718CE"/>
    <w:rsid w:val="00A71ECC"/>
    <w:rsid w:val="00A72131"/>
    <w:rsid w:val="00A7259D"/>
    <w:rsid w:val="00A7390D"/>
    <w:rsid w:val="00A73D7D"/>
    <w:rsid w:val="00A745B7"/>
    <w:rsid w:val="00A75AD0"/>
    <w:rsid w:val="00A80046"/>
    <w:rsid w:val="00A80079"/>
    <w:rsid w:val="00A804CC"/>
    <w:rsid w:val="00A8095F"/>
    <w:rsid w:val="00A82B2C"/>
    <w:rsid w:val="00A82D1E"/>
    <w:rsid w:val="00A82DCB"/>
    <w:rsid w:val="00A83D0C"/>
    <w:rsid w:val="00A83D24"/>
    <w:rsid w:val="00A8470F"/>
    <w:rsid w:val="00A85515"/>
    <w:rsid w:val="00A8740D"/>
    <w:rsid w:val="00A87942"/>
    <w:rsid w:val="00A90F3E"/>
    <w:rsid w:val="00A91F2F"/>
    <w:rsid w:val="00A921A1"/>
    <w:rsid w:val="00A92341"/>
    <w:rsid w:val="00A93272"/>
    <w:rsid w:val="00A93F14"/>
    <w:rsid w:val="00A95046"/>
    <w:rsid w:val="00A9639F"/>
    <w:rsid w:val="00A96C09"/>
    <w:rsid w:val="00A9747F"/>
    <w:rsid w:val="00A97CC0"/>
    <w:rsid w:val="00AA01B8"/>
    <w:rsid w:val="00AA01FF"/>
    <w:rsid w:val="00AA117F"/>
    <w:rsid w:val="00AA1E2E"/>
    <w:rsid w:val="00AA254F"/>
    <w:rsid w:val="00AA2FDA"/>
    <w:rsid w:val="00AA41DC"/>
    <w:rsid w:val="00AA5781"/>
    <w:rsid w:val="00AA5880"/>
    <w:rsid w:val="00AA7BBD"/>
    <w:rsid w:val="00AB2EF9"/>
    <w:rsid w:val="00AB32E0"/>
    <w:rsid w:val="00AB3C7F"/>
    <w:rsid w:val="00AB4A48"/>
    <w:rsid w:val="00AB50D5"/>
    <w:rsid w:val="00AB561E"/>
    <w:rsid w:val="00AB6B26"/>
    <w:rsid w:val="00AB6CB0"/>
    <w:rsid w:val="00AC132C"/>
    <w:rsid w:val="00AC1E33"/>
    <w:rsid w:val="00AC293F"/>
    <w:rsid w:val="00AC2D5D"/>
    <w:rsid w:val="00AC37C1"/>
    <w:rsid w:val="00AC3CCA"/>
    <w:rsid w:val="00AC463A"/>
    <w:rsid w:val="00AC4F52"/>
    <w:rsid w:val="00AC7573"/>
    <w:rsid w:val="00AC7634"/>
    <w:rsid w:val="00AD0D03"/>
    <w:rsid w:val="00AD154B"/>
    <w:rsid w:val="00AD38D2"/>
    <w:rsid w:val="00AD4D2E"/>
    <w:rsid w:val="00AD76D6"/>
    <w:rsid w:val="00AE01A5"/>
    <w:rsid w:val="00AE056D"/>
    <w:rsid w:val="00AE0985"/>
    <w:rsid w:val="00AE1825"/>
    <w:rsid w:val="00AE1EC6"/>
    <w:rsid w:val="00AE34CF"/>
    <w:rsid w:val="00AE4505"/>
    <w:rsid w:val="00AE58CB"/>
    <w:rsid w:val="00AF04DD"/>
    <w:rsid w:val="00AF11AE"/>
    <w:rsid w:val="00AF1DD5"/>
    <w:rsid w:val="00AF390B"/>
    <w:rsid w:val="00AF50A5"/>
    <w:rsid w:val="00B011B9"/>
    <w:rsid w:val="00B01786"/>
    <w:rsid w:val="00B03184"/>
    <w:rsid w:val="00B0424E"/>
    <w:rsid w:val="00B047E2"/>
    <w:rsid w:val="00B05F8A"/>
    <w:rsid w:val="00B061E8"/>
    <w:rsid w:val="00B0684A"/>
    <w:rsid w:val="00B0723F"/>
    <w:rsid w:val="00B102BA"/>
    <w:rsid w:val="00B10465"/>
    <w:rsid w:val="00B111BC"/>
    <w:rsid w:val="00B120F9"/>
    <w:rsid w:val="00B12EEA"/>
    <w:rsid w:val="00B133AA"/>
    <w:rsid w:val="00B136E3"/>
    <w:rsid w:val="00B14208"/>
    <w:rsid w:val="00B1614A"/>
    <w:rsid w:val="00B16467"/>
    <w:rsid w:val="00B20ED5"/>
    <w:rsid w:val="00B23729"/>
    <w:rsid w:val="00B239B9"/>
    <w:rsid w:val="00B24954"/>
    <w:rsid w:val="00B249BB"/>
    <w:rsid w:val="00B25D9F"/>
    <w:rsid w:val="00B30509"/>
    <w:rsid w:val="00B31355"/>
    <w:rsid w:val="00B333F2"/>
    <w:rsid w:val="00B34745"/>
    <w:rsid w:val="00B34D0F"/>
    <w:rsid w:val="00B34DBC"/>
    <w:rsid w:val="00B361E7"/>
    <w:rsid w:val="00B405DE"/>
    <w:rsid w:val="00B409D2"/>
    <w:rsid w:val="00B412C9"/>
    <w:rsid w:val="00B41A57"/>
    <w:rsid w:val="00B42E47"/>
    <w:rsid w:val="00B43AB7"/>
    <w:rsid w:val="00B43F7B"/>
    <w:rsid w:val="00B44325"/>
    <w:rsid w:val="00B4469F"/>
    <w:rsid w:val="00B44948"/>
    <w:rsid w:val="00B44ED2"/>
    <w:rsid w:val="00B458AB"/>
    <w:rsid w:val="00B45B4D"/>
    <w:rsid w:val="00B45C66"/>
    <w:rsid w:val="00B47376"/>
    <w:rsid w:val="00B47765"/>
    <w:rsid w:val="00B504A3"/>
    <w:rsid w:val="00B50FB2"/>
    <w:rsid w:val="00B51038"/>
    <w:rsid w:val="00B53210"/>
    <w:rsid w:val="00B53FB1"/>
    <w:rsid w:val="00B557AC"/>
    <w:rsid w:val="00B55FAA"/>
    <w:rsid w:val="00B576AB"/>
    <w:rsid w:val="00B60487"/>
    <w:rsid w:val="00B61A72"/>
    <w:rsid w:val="00B623A0"/>
    <w:rsid w:val="00B6258F"/>
    <w:rsid w:val="00B63032"/>
    <w:rsid w:val="00B64B83"/>
    <w:rsid w:val="00B667CA"/>
    <w:rsid w:val="00B66B2A"/>
    <w:rsid w:val="00B66DE2"/>
    <w:rsid w:val="00B6715E"/>
    <w:rsid w:val="00B67199"/>
    <w:rsid w:val="00B67C7A"/>
    <w:rsid w:val="00B70828"/>
    <w:rsid w:val="00B7215D"/>
    <w:rsid w:val="00B723AE"/>
    <w:rsid w:val="00B72D1B"/>
    <w:rsid w:val="00B73758"/>
    <w:rsid w:val="00B7448D"/>
    <w:rsid w:val="00B756E9"/>
    <w:rsid w:val="00B75E28"/>
    <w:rsid w:val="00B813AE"/>
    <w:rsid w:val="00B82F86"/>
    <w:rsid w:val="00B83924"/>
    <w:rsid w:val="00B8542D"/>
    <w:rsid w:val="00B87EDD"/>
    <w:rsid w:val="00B90030"/>
    <w:rsid w:val="00B91B92"/>
    <w:rsid w:val="00B91E79"/>
    <w:rsid w:val="00B93A69"/>
    <w:rsid w:val="00B93C2A"/>
    <w:rsid w:val="00B946A7"/>
    <w:rsid w:val="00B949C8"/>
    <w:rsid w:val="00B9643C"/>
    <w:rsid w:val="00B9771B"/>
    <w:rsid w:val="00BA180E"/>
    <w:rsid w:val="00BA2DE1"/>
    <w:rsid w:val="00BA3452"/>
    <w:rsid w:val="00BA4F25"/>
    <w:rsid w:val="00BA5D30"/>
    <w:rsid w:val="00BA6D28"/>
    <w:rsid w:val="00BB0473"/>
    <w:rsid w:val="00BB14F3"/>
    <w:rsid w:val="00BB1B6F"/>
    <w:rsid w:val="00BB25F9"/>
    <w:rsid w:val="00BB2D48"/>
    <w:rsid w:val="00BB3D4B"/>
    <w:rsid w:val="00BB4DE7"/>
    <w:rsid w:val="00BB5F7F"/>
    <w:rsid w:val="00BB63A9"/>
    <w:rsid w:val="00BC095F"/>
    <w:rsid w:val="00BC0D09"/>
    <w:rsid w:val="00BC2B98"/>
    <w:rsid w:val="00BC33E9"/>
    <w:rsid w:val="00BC3679"/>
    <w:rsid w:val="00BC3CD7"/>
    <w:rsid w:val="00BC4294"/>
    <w:rsid w:val="00BC5156"/>
    <w:rsid w:val="00BC5BDB"/>
    <w:rsid w:val="00BC718A"/>
    <w:rsid w:val="00BC7A0B"/>
    <w:rsid w:val="00BC7DB3"/>
    <w:rsid w:val="00BD0610"/>
    <w:rsid w:val="00BD103D"/>
    <w:rsid w:val="00BD2384"/>
    <w:rsid w:val="00BD2C52"/>
    <w:rsid w:val="00BD378C"/>
    <w:rsid w:val="00BD41FC"/>
    <w:rsid w:val="00BD44FF"/>
    <w:rsid w:val="00BD503B"/>
    <w:rsid w:val="00BD5229"/>
    <w:rsid w:val="00BD606B"/>
    <w:rsid w:val="00BD6D61"/>
    <w:rsid w:val="00BD706A"/>
    <w:rsid w:val="00BE0772"/>
    <w:rsid w:val="00BE098A"/>
    <w:rsid w:val="00BE130A"/>
    <w:rsid w:val="00BE362C"/>
    <w:rsid w:val="00BE4279"/>
    <w:rsid w:val="00BE4472"/>
    <w:rsid w:val="00BE6733"/>
    <w:rsid w:val="00BE6851"/>
    <w:rsid w:val="00BE7549"/>
    <w:rsid w:val="00BE79E9"/>
    <w:rsid w:val="00BF1D7A"/>
    <w:rsid w:val="00BF240B"/>
    <w:rsid w:val="00BF3AC4"/>
    <w:rsid w:val="00BF4C4F"/>
    <w:rsid w:val="00BF6AE3"/>
    <w:rsid w:val="00BF6D42"/>
    <w:rsid w:val="00BF78C3"/>
    <w:rsid w:val="00C00B71"/>
    <w:rsid w:val="00C01124"/>
    <w:rsid w:val="00C0194E"/>
    <w:rsid w:val="00C033F4"/>
    <w:rsid w:val="00C04262"/>
    <w:rsid w:val="00C057D6"/>
    <w:rsid w:val="00C06D61"/>
    <w:rsid w:val="00C07499"/>
    <w:rsid w:val="00C07512"/>
    <w:rsid w:val="00C11DCF"/>
    <w:rsid w:val="00C11F27"/>
    <w:rsid w:val="00C12688"/>
    <w:rsid w:val="00C12EA2"/>
    <w:rsid w:val="00C13359"/>
    <w:rsid w:val="00C1415B"/>
    <w:rsid w:val="00C14552"/>
    <w:rsid w:val="00C17617"/>
    <w:rsid w:val="00C2017A"/>
    <w:rsid w:val="00C20B18"/>
    <w:rsid w:val="00C23B3F"/>
    <w:rsid w:val="00C2400B"/>
    <w:rsid w:val="00C24842"/>
    <w:rsid w:val="00C24C00"/>
    <w:rsid w:val="00C2672A"/>
    <w:rsid w:val="00C268B9"/>
    <w:rsid w:val="00C26E16"/>
    <w:rsid w:val="00C27830"/>
    <w:rsid w:val="00C301AE"/>
    <w:rsid w:val="00C3176E"/>
    <w:rsid w:val="00C317C6"/>
    <w:rsid w:val="00C32A39"/>
    <w:rsid w:val="00C341FA"/>
    <w:rsid w:val="00C346D6"/>
    <w:rsid w:val="00C35841"/>
    <w:rsid w:val="00C36A0E"/>
    <w:rsid w:val="00C36FC3"/>
    <w:rsid w:val="00C3719B"/>
    <w:rsid w:val="00C374ED"/>
    <w:rsid w:val="00C4105E"/>
    <w:rsid w:val="00C41C94"/>
    <w:rsid w:val="00C4240D"/>
    <w:rsid w:val="00C4338B"/>
    <w:rsid w:val="00C450D6"/>
    <w:rsid w:val="00C45CEF"/>
    <w:rsid w:val="00C4646F"/>
    <w:rsid w:val="00C467F8"/>
    <w:rsid w:val="00C46867"/>
    <w:rsid w:val="00C5006F"/>
    <w:rsid w:val="00C50981"/>
    <w:rsid w:val="00C50EE6"/>
    <w:rsid w:val="00C53460"/>
    <w:rsid w:val="00C539F7"/>
    <w:rsid w:val="00C56DEE"/>
    <w:rsid w:val="00C60077"/>
    <w:rsid w:val="00C60095"/>
    <w:rsid w:val="00C6036B"/>
    <w:rsid w:val="00C620BC"/>
    <w:rsid w:val="00C62BA0"/>
    <w:rsid w:val="00C62EC8"/>
    <w:rsid w:val="00C62F5D"/>
    <w:rsid w:val="00C634B3"/>
    <w:rsid w:val="00C6355E"/>
    <w:rsid w:val="00C63647"/>
    <w:rsid w:val="00C647AF"/>
    <w:rsid w:val="00C64809"/>
    <w:rsid w:val="00C65A92"/>
    <w:rsid w:val="00C671F7"/>
    <w:rsid w:val="00C672EF"/>
    <w:rsid w:val="00C71305"/>
    <w:rsid w:val="00C72F1C"/>
    <w:rsid w:val="00C751FD"/>
    <w:rsid w:val="00C76E96"/>
    <w:rsid w:val="00C77B38"/>
    <w:rsid w:val="00C77C1F"/>
    <w:rsid w:val="00C77D44"/>
    <w:rsid w:val="00C77F7C"/>
    <w:rsid w:val="00C81221"/>
    <w:rsid w:val="00C8393A"/>
    <w:rsid w:val="00C848A5"/>
    <w:rsid w:val="00C84999"/>
    <w:rsid w:val="00C85607"/>
    <w:rsid w:val="00C858B4"/>
    <w:rsid w:val="00C87139"/>
    <w:rsid w:val="00C8754F"/>
    <w:rsid w:val="00C915FF"/>
    <w:rsid w:val="00C947AC"/>
    <w:rsid w:val="00C969B0"/>
    <w:rsid w:val="00C9724C"/>
    <w:rsid w:val="00C97748"/>
    <w:rsid w:val="00CA4C6E"/>
    <w:rsid w:val="00CA54AF"/>
    <w:rsid w:val="00CA59F0"/>
    <w:rsid w:val="00CA6F24"/>
    <w:rsid w:val="00CA718C"/>
    <w:rsid w:val="00CA7357"/>
    <w:rsid w:val="00CA798D"/>
    <w:rsid w:val="00CB03CC"/>
    <w:rsid w:val="00CB0B5F"/>
    <w:rsid w:val="00CB0BEC"/>
    <w:rsid w:val="00CB1C96"/>
    <w:rsid w:val="00CB26AE"/>
    <w:rsid w:val="00CB2A6D"/>
    <w:rsid w:val="00CB4B70"/>
    <w:rsid w:val="00CB56C5"/>
    <w:rsid w:val="00CB5C01"/>
    <w:rsid w:val="00CB5C4D"/>
    <w:rsid w:val="00CB5EBC"/>
    <w:rsid w:val="00CB6747"/>
    <w:rsid w:val="00CC0C62"/>
    <w:rsid w:val="00CC10C4"/>
    <w:rsid w:val="00CC14C2"/>
    <w:rsid w:val="00CC1939"/>
    <w:rsid w:val="00CC1CF0"/>
    <w:rsid w:val="00CC300B"/>
    <w:rsid w:val="00CC511E"/>
    <w:rsid w:val="00CC612F"/>
    <w:rsid w:val="00CD1702"/>
    <w:rsid w:val="00CD2053"/>
    <w:rsid w:val="00CD2CB6"/>
    <w:rsid w:val="00CD3BC9"/>
    <w:rsid w:val="00CD3DB9"/>
    <w:rsid w:val="00CD4580"/>
    <w:rsid w:val="00CD50A3"/>
    <w:rsid w:val="00CD541F"/>
    <w:rsid w:val="00CD667F"/>
    <w:rsid w:val="00CD7C9E"/>
    <w:rsid w:val="00CE0970"/>
    <w:rsid w:val="00CE105A"/>
    <w:rsid w:val="00CE20B0"/>
    <w:rsid w:val="00CE20F8"/>
    <w:rsid w:val="00CE33DA"/>
    <w:rsid w:val="00CE3E77"/>
    <w:rsid w:val="00CE50B6"/>
    <w:rsid w:val="00CE50BF"/>
    <w:rsid w:val="00CE55A4"/>
    <w:rsid w:val="00CE5632"/>
    <w:rsid w:val="00CE5CFC"/>
    <w:rsid w:val="00CE6520"/>
    <w:rsid w:val="00CE7C7C"/>
    <w:rsid w:val="00CF0BF6"/>
    <w:rsid w:val="00CF0EEF"/>
    <w:rsid w:val="00CF182B"/>
    <w:rsid w:val="00CF1E8D"/>
    <w:rsid w:val="00CF3DE4"/>
    <w:rsid w:val="00CF3E9F"/>
    <w:rsid w:val="00CF5007"/>
    <w:rsid w:val="00CF52FE"/>
    <w:rsid w:val="00CF7DA6"/>
    <w:rsid w:val="00CF7F29"/>
    <w:rsid w:val="00D00A2B"/>
    <w:rsid w:val="00D01116"/>
    <w:rsid w:val="00D0114F"/>
    <w:rsid w:val="00D01DE0"/>
    <w:rsid w:val="00D05F2C"/>
    <w:rsid w:val="00D0713E"/>
    <w:rsid w:val="00D10A5F"/>
    <w:rsid w:val="00D12C83"/>
    <w:rsid w:val="00D12EAE"/>
    <w:rsid w:val="00D16E6E"/>
    <w:rsid w:val="00D17EB4"/>
    <w:rsid w:val="00D20257"/>
    <w:rsid w:val="00D20750"/>
    <w:rsid w:val="00D21386"/>
    <w:rsid w:val="00D21BFD"/>
    <w:rsid w:val="00D21D6E"/>
    <w:rsid w:val="00D21EEB"/>
    <w:rsid w:val="00D22366"/>
    <w:rsid w:val="00D25072"/>
    <w:rsid w:val="00D256E5"/>
    <w:rsid w:val="00D265EE"/>
    <w:rsid w:val="00D2660A"/>
    <w:rsid w:val="00D30C10"/>
    <w:rsid w:val="00D32CD1"/>
    <w:rsid w:val="00D3387E"/>
    <w:rsid w:val="00D33AC3"/>
    <w:rsid w:val="00D34CDC"/>
    <w:rsid w:val="00D37F0F"/>
    <w:rsid w:val="00D412A2"/>
    <w:rsid w:val="00D41ED2"/>
    <w:rsid w:val="00D42854"/>
    <w:rsid w:val="00D42CA1"/>
    <w:rsid w:val="00D43E98"/>
    <w:rsid w:val="00D4735D"/>
    <w:rsid w:val="00D53DF5"/>
    <w:rsid w:val="00D5566C"/>
    <w:rsid w:val="00D55C59"/>
    <w:rsid w:val="00D6237E"/>
    <w:rsid w:val="00D63130"/>
    <w:rsid w:val="00D65672"/>
    <w:rsid w:val="00D7058F"/>
    <w:rsid w:val="00D72B5B"/>
    <w:rsid w:val="00D72BFF"/>
    <w:rsid w:val="00D74C75"/>
    <w:rsid w:val="00D76288"/>
    <w:rsid w:val="00D80F30"/>
    <w:rsid w:val="00D81E09"/>
    <w:rsid w:val="00D8255F"/>
    <w:rsid w:val="00D826AD"/>
    <w:rsid w:val="00D8308F"/>
    <w:rsid w:val="00D83B03"/>
    <w:rsid w:val="00D84003"/>
    <w:rsid w:val="00D84443"/>
    <w:rsid w:val="00D8461D"/>
    <w:rsid w:val="00D8504C"/>
    <w:rsid w:val="00D85444"/>
    <w:rsid w:val="00D85AB4"/>
    <w:rsid w:val="00D8771E"/>
    <w:rsid w:val="00D8790F"/>
    <w:rsid w:val="00D87B5A"/>
    <w:rsid w:val="00D906B7"/>
    <w:rsid w:val="00D92727"/>
    <w:rsid w:val="00D92CD9"/>
    <w:rsid w:val="00D93CA6"/>
    <w:rsid w:val="00D94027"/>
    <w:rsid w:val="00DA1A65"/>
    <w:rsid w:val="00DA1BFA"/>
    <w:rsid w:val="00DA1D79"/>
    <w:rsid w:val="00DA2213"/>
    <w:rsid w:val="00DA277F"/>
    <w:rsid w:val="00DA2BD8"/>
    <w:rsid w:val="00DA3C9D"/>
    <w:rsid w:val="00DA52CF"/>
    <w:rsid w:val="00DA6BDF"/>
    <w:rsid w:val="00DA7790"/>
    <w:rsid w:val="00DB03D0"/>
    <w:rsid w:val="00DB1FB7"/>
    <w:rsid w:val="00DB3011"/>
    <w:rsid w:val="00DB3432"/>
    <w:rsid w:val="00DB3E49"/>
    <w:rsid w:val="00DB4428"/>
    <w:rsid w:val="00DB557D"/>
    <w:rsid w:val="00DB6411"/>
    <w:rsid w:val="00DC05D5"/>
    <w:rsid w:val="00DC1814"/>
    <w:rsid w:val="00DC184F"/>
    <w:rsid w:val="00DC4B98"/>
    <w:rsid w:val="00DC4B9D"/>
    <w:rsid w:val="00DC58BC"/>
    <w:rsid w:val="00DC68B9"/>
    <w:rsid w:val="00DC6AB9"/>
    <w:rsid w:val="00DC77A6"/>
    <w:rsid w:val="00DC7B6C"/>
    <w:rsid w:val="00DD0169"/>
    <w:rsid w:val="00DD4A82"/>
    <w:rsid w:val="00DD4B8D"/>
    <w:rsid w:val="00DD4FBD"/>
    <w:rsid w:val="00DD56F8"/>
    <w:rsid w:val="00DD5DC4"/>
    <w:rsid w:val="00DD6385"/>
    <w:rsid w:val="00DE0582"/>
    <w:rsid w:val="00DE140E"/>
    <w:rsid w:val="00DE5924"/>
    <w:rsid w:val="00DE5BB3"/>
    <w:rsid w:val="00DE736F"/>
    <w:rsid w:val="00DF08F8"/>
    <w:rsid w:val="00DF21AE"/>
    <w:rsid w:val="00DF30BC"/>
    <w:rsid w:val="00DF3179"/>
    <w:rsid w:val="00DF5DCB"/>
    <w:rsid w:val="00DF61BC"/>
    <w:rsid w:val="00DF6EC4"/>
    <w:rsid w:val="00E00619"/>
    <w:rsid w:val="00E01959"/>
    <w:rsid w:val="00E039C3"/>
    <w:rsid w:val="00E03AA1"/>
    <w:rsid w:val="00E04A40"/>
    <w:rsid w:val="00E06014"/>
    <w:rsid w:val="00E07D08"/>
    <w:rsid w:val="00E12212"/>
    <w:rsid w:val="00E12D28"/>
    <w:rsid w:val="00E13453"/>
    <w:rsid w:val="00E13DE5"/>
    <w:rsid w:val="00E14E74"/>
    <w:rsid w:val="00E16477"/>
    <w:rsid w:val="00E205ED"/>
    <w:rsid w:val="00E20715"/>
    <w:rsid w:val="00E20E4E"/>
    <w:rsid w:val="00E21799"/>
    <w:rsid w:val="00E2254C"/>
    <w:rsid w:val="00E22DFA"/>
    <w:rsid w:val="00E2318B"/>
    <w:rsid w:val="00E2466C"/>
    <w:rsid w:val="00E2508D"/>
    <w:rsid w:val="00E266F6"/>
    <w:rsid w:val="00E27018"/>
    <w:rsid w:val="00E2750F"/>
    <w:rsid w:val="00E31030"/>
    <w:rsid w:val="00E3140A"/>
    <w:rsid w:val="00E31A9C"/>
    <w:rsid w:val="00E32AAE"/>
    <w:rsid w:val="00E335C0"/>
    <w:rsid w:val="00E34CE9"/>
    <w:rsid w:val="00E356E5"/>
    <w:rsid w:val="00E35CA0"/>
    <w:rsid w:val="00E365B2"/>
    <w:rsid w:val="00E365F9"/>
    <w:rsid w:val="00E36747"/>
    <w:rsid w:val="00E36959"/>
    <w:rsid w:val="00E37D11"/>
    <w:rsid w:val="00E4002E"/>
    <w:rsid w:val="00E408FB"/>
    <w:rsid w:val="00E41D79"/>
    <w:rsid w:val="00E42070"/>
    <w:rsid w:val="00E42761"/>
    <w:rsid w:val="00E433F7"/>
    <w:rsid w:val="00E4356C"/>
    <w:rsid w:val="00E44532"/>
    <w:rsid w:val="00E4457E"/>
    <w:rsid w:val="00E44829"/>
    <w:rsid w:val="00E44AE6"/>
    <w:rsid w:val="00E52F04"/>
    <w:rsid w:val="00E53105"/>
    <w:rsid w:val="00E53830"/>
    <w:rsid w:val="00E53906"/>
    <w:rsid w:val="00E5482E"/>
    <w:rsid w:val="00E56455"/>
    <w:rsid w:val="00E56663"/>
    <w:rsid w:val="00E56779"/>
    <w:rsid w:val="00E568C5"/>
    <w:rsid w:val="00E6086D"/>
    <w:rsid w:val="00E61448"/>
    <w:rsid w:val="00E6376A"/>
    <w:rsid w:val="00E63A60"/>
    <w:rsid w:val="00E63B76"/>
    <w:rsid w:val="00E640A3"/>
    <w:rsid w:val="00E656BD"/>
    <w:rsid w:val="00E66696"/>
    <w:rsid w:val="00E67ABE"/>
    <w:rsid w:val="00E758ED"/>
    <w:rsid w:val="00E76B6E"/>
    <w:rsid w:val="00E820ED"/>
    <w:rsid w:val="00E83226"/>
    <w:rsid w:val="00E84B93"/>
    <w:rsid w:val="00E84D1F"/>
    <w:rsid w:val="00E86499"/>
    <w:rsid w:val="00E8692A"/>
    <w:rsid w:val="00E90313"/>
    <w:rsid w:val="00E90B27"/>
    <w:rsid w:val="00E92258"/>
    <w:rsid w:val="00E934CD"/>
    <w:rsid w:val="00E93B69"/>
    <w:rsid w:val="00E93C16"/>
    <w:rsid w:val="00E96369"/>
    <w:rsid w:val="00E967A0"/>
    <w:rsid w:val="00E96FF2"/>
    <w:rsid w:val="00EA0383"/>
    <w:rsid w:val="00EA1EE5"/>
    <w:rsid w:val="00EA33F8"/>
    <w:rsid w:val="00EA54A6"/>
    <w:rsid w:val="00EA6665"/>
    <w:rsid w:val="00EA6829"/>
    <w:rsid w:val="00EA7C07"/>
    <w:rsid w:val="00EB135C"/>
    <w:rsid w:val="00EB4168"/>
    <w:rsid w:val="00EB4806"/>
    <w:rsid w:val="00EB6AE2"/>
    <w:rsid w:val="00EC1F68"/>
    <w:rsid w:val="00EC21BC"/>
    <w:rsid w:val="00EC2C04"/>
    <w:rsid w:val="00EC37B6"/>
    <w:rsid w:val="00EC3B35"/>
    <w:rsid w:val="00EC4DCD"/>
    <w:rsid w:val="00EC54C6"/>
    <w:rsid w:val="00EC5532"/>
    <w:rsid w:val="00EC55AB"/>
    <w:rsid w:val="00EC5D83"/>
    <w:rsid w:val="00EC72F2"/>
    <w:rsid w:val="00EC74B0"/>
    <w:rsid w:val="00EC7F48"/>
    <w:rsid w:val="00ED04EE"/>
    <w:rsid w:val="00ED11A1"/>
    <w:rsid w:val="00ED33F1"/>
    <w:rsid w:val="00ED3804"/>
    <w:rsid w:val="00ED3C18"/>
    <w:rsid w:val="00ED5D6E"/>
    <w:rsid w:val="00ED5D93"/>
    <w:rsid w:val="00ED6B1D"/>
    <w:rsid w:val="00ED6F4B"/>
    <w:rsid w:val="00EE0475"/>
    <w:rsid w:val="00EE0C25"/>
    <w:rsid w:val="00EE351C"/>
    <w:rsid w:val="00EE4243"/>
    <w:rsid w:val="00EE44BB"/>
    <w:rsid w:val="00EE45D3"/>
    <w:rsid w:val="00EE4F95"/>
    <w:rsid w:val="00EE5507"/>
    <w:rsid w:val="00EE66D1"/>
    <w:rsid w:val="00EF0CB6"/>
    <w:rsid w:val="00EF0D5F"/>
    <w:rsid w:val="00EF1C2D"/>
    <w:rsid w:val="00EF3822"/>
    <w:rsid w:val="00EF394B"/>
    <w:rsid w:val="00EF3C61"/>
    <w:rsid w:val="00EF55FA"/>
    <w:rsid w:val="00EF5637"/>
    <w:rsid w:val="00EF5F7A"/>
    <w:rsid w:val="00EF664B"/>
    <w:rsid w:val="00F01ADC"/>
    <w:rsid w:val="00F02E17"/>
    <w:rsid w:val="00F04461"/>
    <w:rsid w:val="00F04ABE"/>
    <w:rsid w:val="00F057D4"/>
    <w:rsid w:val="00F06631"/>
    <w:rsid w:val="00F06AB5"/>
    <w:rsid w:val="00F0731E"/>
    <w:rsid w:val="00F07B1C"/>
    <w:rsid w:val="00F11426"/>
    <w:rsid w:val="00F117E8"/>
    <w:rsid w:val="00F1217E"/>
    <w:rsid w:val="00F12C53"/>
    <w:rsid w:val="00F13BC9"/>
    <w:rsid w:val="00F13F52"/>
    <w:rsid w:val="00F14241"/>
    <w:rsid w:val="00F143B6"/>
    <w:rsid w:val="00F1588A"/>
    <w:rsid w:val="00F163B1"/>
    <w:rsid w:val="00F176ED"/>
    <w:rsid w:val="00F17C86"/>
    <w:rsid w:val="00F2004E"/>
    <w:rsid w:val="00F2046D"/>
    <w:rsid w:val="00F2064C"/>
    <w:rsid w:val="00F206E8"/>
    <w:rsid w:val="00F20A9D"/>
    <w:rsid w:val="00F214C0"/>
    <w:rsid w:val="00F22744"/>
    <w:rsid w:val="00F2295C"/>
    <w:rsid w:val="00F22BED"/>
    <w:rsid w:val="00F234E6"/>
    <w:rsid w:val="00F23543"/>
    <w:rsid w:val="00F23F69"/>
    <w:rsid w:val="00F24A98"/>
    <w:rsid w:val="00F25E03"/>
    <w:rsid w:val="00F2603E"/>
    <w:rsid w:val="00F26636"/>
    <w:rsid w:val="00F26803"/>
    <w:rsid w:val="00F2699B"/>
    <w:rsid w:val="00F278FD"/>
    <w:rsid w:val="00F27A25"/>
    <w:rsid w:val="00F31564"/>
    <w:rsid w:val="00F31D08"/>
    <w:rsid w:val="00F357D0"/>
    <w:rsid w:val="00F35DB2"/>
    <w:rsid w:val="00F4036D"/>
    <w:rsid w:val="00F40CF2"/>
    <w:rsid w:val="00F4156F"/>
    <w:rsid w:val="00F4178D"/>
    <w:rsid w:val="00F429F0"/>
    <w:rsid w:val="00F42C96"/>
    <w:rsid w:val="00F43AD8"/>
    <w:rsid w:val="00F4556F"/>
    <w:rsid w:val="00F46F8F"/>
    <w:rsid w:val="00F476CB"/>
    <w:rsid w:val="00F5130D"/>
    <w:rsid w:val="00F531C6"/>
    <w:rsid w:val="00F54051"/>
    <w:rsid w:val="00F54679"/>
    <w:rsid w:val="00F5481C"/>
    <w:rsid w:val="00F548AD"/>
    <w:rsid w:val="00F54AC2"/>
    <w:rsid w:val="00F56591"/>
    <w:rsid w:val="00F57305"/>
    <w:rsid w:val="00F6012B"/>
    <w:rsid w:val="00F62447"/>
    <w:rsid w:val="00F65C02"/>
    <w:rsid w:val="00F65F2A"/>
    <w:rsid w:val="00F660D2"/>
    <w:rsid w:val="00F6625A"/>
    <w:rsid w:val="00F6680F"/>
    <w:rsid w:val="00F6695E"/>
    <w:rsid w:val="00F66E65"/>
    <w:rsid w:val="00F738AF"/>
    <w:rsid w:val="00F74A6C"/>
    <w:rsid w:val="00F752F8"/>
    <w:rsid w:val="00F7771D"/>
    <w:rsid w:val="00F808E9"/>
    <w:rsid w:val="00F833A0"/>
    <w:rsid w:val="00F838D8"/>
    <w:rsid w:val="00F84129"/>
    <w:rsid w:val="00F84E75"/>
    <w:rsid w:val="00F8528A"/>
    <w:rsid w:val="00F8538A"/>
    <w:rsid w:val="00F87C3F"/>
    <w:rsid w:val="00F91897"/>
    <w:rsid w:val="00F91BED"/>
    <w:rsid w:val="00F92B09"/>
    <w:rsid w:val="00F93364"/>
    <w:rsid w:val="00F941BA"/>
    <w:rsid w:val="00F94A39"/>
    <w:rsid w:val="00F96EC3"/>
    <w:rsid w:val="00F96FCA"/>
    <w:rsid w:val="00F97011"/>
    <w:rsid w:val="00F97186"/>
    <w:rsid w:val="00F9736A"/>
    <w:rsid w:val="00FA0835"/>
    <w:rsid w:val="00FA13EB"/>
    <w:rsid w:val="00FA2435"/>
    <w:rsid w:val="00FA2699"/>
    <w:rsid w:val="00FA2E3E"/>
    <w:rsid w:val="00FA5606"/>
    <w:rsid w:val="00FA755F"/>
    <w:rsid w:val="00FA7A39"/>
    <w:rsid w:val="00FA7B14"/>
    <w:rsid w:val="00FA7C8D"/>
    <w:rsid w:val="00FA7D41"/>
    <w:rsid w:val="00FB02CF"/>
    <w:rsid w:val="00FB64D6"/>
    <w:rsid w:val="00FB77C0"/>
    <w:rsid w:val="00FB78AC"/>
    <w:rsid w:val="00FC014A"/>
    <w:rsid w:val="00FC0D2B"/>
    <w:rsid w:val="00FC0D83"/>
    <w:rsid w:val="00FC1E2F"/>
    <w:rsid w:val="00FC3BED"/>
    <w:rsid w:val="00FC41CD"/>
    <w:rsid w:val="00FC4733"/>
    <w:rsid w:val="00FC560D"/>
    <w:rsid w:val="00FC6569"/>
    <w:rsid w:val="00FC75DC"/>
    <w:rsid w:val="00FC7DAF"/>
    <w:rsid w:val="00FD070C"/>
    <w:rsid w:val="00FD0A98"/>
    <w:rsid w:val="00FD16BA"/>
    <w:rsid w:val="00FD18ED"/>
    <w:rsid w:val="00FD24D5"/>
    <w:rsid w:val="00FD58AF"/>
    <w:rsid w:val="00FD5CF5"/>
    <w:rsid w:val="00FD67E2"/>
    <w:rsid w:val="00FD6A9E"/>
    <w:rsid w:val="00FD6DBF"/>
    <w:rsid w:val="00FD71C4"/>
    <w:rsid w:val="00FD7400"/>
    <w:rsid w:val="00FD7F0E"/>
    <w:rsid w:val="00FE05CE"/>
    <w:rsid w:val="00FE0907"/>
    <w:rsid w:val="00FE0A58"/>
    <w:rsid w:val="00FE4F7A"/>
    <w:rsid w:val="00FE54C0"/>
    <w:rsid w:val="00FE637E"/>
    <w:rsid w:val="00FF113B"/>
    <w:rsid w:val="00FF2A84"/>
    <w:rsid w:val="00FF37B1"/>
    <w:rsid w:val="00FF45E4"/>
    <w:rsid w:val="00FF5D37"/>
    <w:rsid w:val="00FF63CF"/>
    <w:rsid w:val="00FF67D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F5B47"/>
  <w15:docId w15:val="{AA5D0464-D25D-4B4B-AFC2-B8DA4E14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3D8A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E4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A206E5494CB0556CDE99A961FF7ADC9EB1BBEF21CC42FD05DFF052B619A9FDE6BCC47E3C588691E5049E61AE942C531AF84FDFBF56E0635ME1DI" TargetMode="External"/><Relationship Id="rId21" Type="http://schemas.openxmlformats.org/officeDocument/2006/relationships/hyperlink" Target="consultantplus://offline/ref=3A206E5494CB0556CDE99A961FF7ADC9EB1BBEF21CC42FD05DFF052B619A9FDE6BCC47E3C58869145549E61AE942C531AF84FDFBF56E0635ME1DI" TargetMode="External"/><Relationship Id="rId42" Type="http://schemas.openxmlformats.org/officeDocument/2006/relationships/hyperlink" Target="consultantplus://offline/ref=36796A9C574FA96532240E332DF51B9C07D069B39FB3D812CD67981E4EFE74519A57E162008FA0F21498C728F3A3E500D886A7FAF2B8B6353478N" TargetMode="External"/><Relationship Id="rId47" Type="http://schemas.openxmlformats.org/officeDocument/2006/relationships/hyperlink" Target="consultantplus://offline/ref=9AF23F9897951E01308736D6DFE9BB20AA949E184BC5C52460C324D621D300BB6C5D45AAF4B9A865E7C6DBB12759A1F00213661267CAF4EDd3ZBG" TargetMode="External"/><Relationship Id="rId63" Type="http://schemas.openxmlformats.org/officeDocument/2006/relationships/hyperlink" Target="consultantplus://offline/ref=14F84D1EB5A9242F69E24E0C062D2D6D26FD972A514592EF3A6DBEE96B5F3423F65A7171DC91BD074633F8517C33A71A29561899D33B9F5F1ES4K" TargetMode="External"/><Relationship Id="rId68" Type="http://schemas.openxmlformats.org/officeDocument/2006/relationships/hyperlink" Target="consultantplus://offline/ref=14F84D1EB5A9242F69E24E0C062D2D6D26FD972A514592EF3A6DBEE96B5F3423E45A297DDF90AA064426AE003A16S4K" TargetMode="External"/><Relationship Id="rId84" Type="http://schemas.openxmlformats.org/officeDocument/2006/relationships/hyperlink" Target="consultantplus://offline/ref=14F84D1EB5A9242F69E24E0C062D2D6D26FD972A514592EF3A6DBEE96B5F3423E45A297DDF90AA064426AE003A16S4K" TargetMode="External"/><Relationship Id="rId89" Type="http://schemas.openxmlformats.org/officeDocument/2006/relationships/hyperlink" Target="consultantplus://offline/ref=14F84D1EB5A9242F69E24E0C062D2D6D23F89C22534792EF3A6DBEE96B5F3423E45A297DDF90AA064426AE003A16S4K" TargetMode="External"/><Relationship Id="rId16" Type="http://schemas.openxmlformats.org/officeDocument/2006/relationships/hyperlink" Target="consultantplus://offline/ref=8DDD5815E82BB7D8BF22B98EAA9E53AE29411DC936AE3FCFE61AD0B007F5D5A70FDC81A8048838492B33F8E65E41nCN" TargetMode="External"/><Relationship Id="rId11" Type="http://schemas.openxmlformats.org/officeDocument/2006/relationships/hyperlink" Target="consultantplus://offline/ref=F925A49BA40DB704F3C264CFE78A7C7679B89C6D4BB83CFE00FF4914B6E481C065AF56BD0DD89E0BADD0DBBA210A7CB6BC216621B53FU4NFK" TargetMode="External"/><Relationship Id="rId32" Type="http://schemas.openxmlformats.org/officeDocument/2006/relationships/hyperlink" Target="consultantplus://offline/ref=E2FA2B02071E8AB284CEB1CAAAB1307744D6E35EE95C9B2EC5491F8338B3D1CE41CED738FB33ACE6716C8D60C209400453875D85D7A5B071A5C7N" TargetMode="External"/><Relationship Id="rId37" Type="http://schemas.openxmlformats.org/officeDocument/2006/relationships/hyperlink" Target="consultantplus://offline/ref=195C1C7DE2E841EFBC4FB130DC8277187104F8EA87A008A1DFB2C8208185225F0543C93FA341B9230FDF6C19482BB11BE4BC90FD86723A5ExB4EN" TargetMode="External"/><Relationship Id="rId53" Type="http://schemas.openxmlformats.org/officeDocument/2006/relationships/hyperlink" Target="consultantplus://offline/ref=4D3F06F5CA08329193EFC6323739C0D4E3C00B03C6B93D8D6B9ADE50304456889B29DB0794AC4E60350CFD3AD2F97BF6449CF201D1F10A09s0j4G" TargetMode="External"/><Relationship Id="rId58" Type="http://schemas.openxmlformats.org/officeDocument/2006/relationships/hyperlink" Target="consultantplus://offline/ref=390055BECAEDA518C37D49054C0DD3C3853FAFFB543855E2439E44F8718429BA10FCC37EEA12ADBE169257151D123DDD6194E50FB936DA65IBX4M" TargetMode="External"/><Relationship Id="rId74" Type="http://schemas.openxmlformats.org/officeDocument/2006/relationships/hyperlink" Target="consultantplus://offline/ref=046B9B4F7BB3CADD7CFA5A4796E756E62F4AE711EDD549BF8C803A60442341AFC699C1CEE12E2AF8DC87184C8D6DEB0C0A81EDA71B141C19sAz1O" TargetMode="External"/><Relationship Id="rId79" Type="http://schemas.openxmlformats.org/officeDocument/2006/relationships/hyperlink" Target="consultantplus://offline/ref=046B9B4F7BB3CADD7CFA5A4796E756E62F4AE711EDD549BF8C803A60442341AFC699C1CEE12E2AF8DF87184C8D6DEB0C0A81EDA71B141C19sAz1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14F84D1EB5A9242F69E24E0C062D2D6D23F89C22534792EF3A6DBEE96B5F3423E45A297DDF90AA064426AE003A16S4K" TargetMode="External"/><Relationship Id="rId95" Type="http://schemas.openxmlformats.org/officeDocument/2006/relationships/header" Target="header2.xml"/><Relationship Id="rId22" Type="http://schemas.openxmlformats.org/officeDocument/2006/relationships/hyperlink" Target="consultantplus://offline/ref=3A206E5494CB0556CDE99A961FF7ADC9EB1BBEF21CC42FD05DFF052B619A9FDE6BCC47E3C588681D5349E61AE942C531AF84FDFBF56E0635ME1DI" TargetMode="External"/><Relationship Id="rId27" Type="http://schemas.openxmlformats.org/officeDocument/2006/relationships/hyperlink" Target="consultantplus://offline/ref=3A206E5494CB0556CDE99A961FF7ADC9EB1BBEF21CC42FD05DFF052B619A9FDE6BCC47E3C58869145549E61AE942C531AF84FDFBF56E0635ME1DI" TargetMode="External"/><Relationship Id="rId43" Type="http://schemas.openxmlformats.org/officeDocument/2006/relationships/hyperlink" Target="consultantplus://offline/ref=36796A9C574FA96532240E332DF51B9C07D069B39FB3D812CD67981E4EFE74519A57E162008FA3F11C98C728F3A3E500D886A7FAF2B8B6353478N" TargetMode="External"/><Relationship Id="rId48" Type="http://schemas.openxmlformats.org/officeDocument/2006/relationships/hyperlink" Target="consultantplus://offline/ref=9AF23F9897951E01308736D6DFE9BB20AA949E184BC5C52460C324D621D300BB6C5D45AAF4B9A866EDC6DBB12759A1F00213661267CAF4EDd3ZBG" TargetMode="External"/><Relationship Id="rId64" Type="http://schemas.openxmlformats.org/officeDocument/2006/relationships/header" Target="header1.xml"/><Relationship Id="rId69" Type="http://schemas.openxmlformats.org/officeDocument/2006/relationships/hyperlink" Target="consultantplus://offline/ref=046B9B4F7BB3CADD7CFA5A4796E756E62F4AE711EDD549BF8C803A60442341AFC699C1CEE12E2AFBDB87184C8D6DEB0C0A81EDA71B141C19sAz1O" TargetMode="External"/><Relationship Id="rId80" Type="http://schemas.openxmlformats.org/officeDocument/2006/relationships/hyperlink" Target="consultantplus://offline/ref=14F84D1EB5A9242F69E24E0C062D2D6D26FD972A514592EF3A6DBEE96B5F3423E45A297DDF90AA064426AE003A16S4K" TargetMode="External"/><Relationship Id="rId85" Type="http://schemas.openxmlformats.org/officeDocument/2006/relationships/hyperlink" Target="consultantplus://offline/ref=14F84D1EB5A9242F69E24E0C062D2D6D23F89C22534792EF3A6DBEE96B5F3423E45A297DDF90AA064426AE003A16S4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2EA77A7A1C6F759C36C7E0AEFF292CC73F088E8D012D993D61796CA1381ED0F8915FCF217285C2DB031BE807E0270395264C6577E930AB2AFO7K" TargetMode="External"/><Relationship Id="rId17" Type="http://schemas.openxmlformats.org/officeDocument/2006/relationships/hyperlink" Target="consultantplus://offline/ref=2308E723000434BB880A6AED159B528D42F0A525D7D59FF4C746A8FA2F6BE37164024E8AA96C2D879B56905B3903984EDF2F32314CC6A7DBC6288673K4wCN" TargetMode="External"/><Relationship Id="rId25" Type="http://schemas.openxmlformats.org/officeDocument/2006/relationships/hyperlink" Target="consultantplus://offline/ref=98D18F87EEFCBA79FBD9F0E0784BA4B802CDEC85D02F9D13FC779C177F7BB064D6D8AFB68B64FC29D6E5EF903F01314C4CDBE077AEAC11A8X1x6I" TargetMode="External"/><Relationship Id="rId33" Type="http://schemas.openxmlformats.org/officeDocument/2006/relationships/hyperlink" Target="consultantplus://offline/ref=C6BBDE6DC34D6BAAF6B575E1F5EE66000A0068132DC1FF26E399AD278E287F42EADED174A5B05620941A73BAAA19D2E2D04CB06D7CEDF1F2Q2E7N" TargetMode="External"/><Relationship Id="rId38" Type="http://schemas.openxmlformats.org/officeDocument/2006/relationships/hyperlink" Target="consultantplus://offline/ref=195C1C7DE2E841EFBC4FB130DC8277187104F8EA87A008A1DFB2C8208185225F0543C93FA341B92308DF6C19482BB11BE4BC90FD86723A5ExB4EN" TargetMode="External"/><Relationship Id="rId46" Type="http://schemas.openxmlformats.org/officeDocument/2006/relationships/hyperlink" Target="consultantplus://offline/ref=4D3FED48F43521CCCB48CBD620E64A972805B2789D8500381C682418D6FA69E83A1E49D1E0B6151A997010CDD1AAAA8F72A2098A54518790q2YEG" TargetMode="External"/><Relationship Id="rId59" Type="http://schemas.openxmlformats.org/officeDocument/2006/relationships/hyperlink" Target="consultantplus://offline/ref=390055BECAEDA518C37D49054C0DD3C3853FAFFB543855E2439E44F8718429BA10FCC37EEA12A9B0129257151D123DDD6194E50FB936DA65IBX4M" TargetMode="External"/><Relationship Id="rId67" Type="http://schemas.openxmlformats.org/officeDocument/2006/relationships/hyperlink" Target="consultantplus://offline/ref=14F84D1EB5A9242F69E24E0C062D2D6D26FD972A514592EF3A6DBEE96B5F3423E45A297DDF90AA064426AE003A16S4K" TargetMode="External"/><Relationship Id="rId20" Type="http://schemas.openxmlformats.org/officeDocument/2006/relationships/hyperlink" Target="consultantplus://offline/ref=3A206E5494CB0556CDE99A961FF7ADC9EB1BBEF21CC42FD05DFF052B619A9FDE6BCC47E3C588691E5049E61AE942C531AF84FDFBF56E0635ME1DI" TargetMode="External"/><Relationship Id="rId41" Type="http://schemas.openxmlformats.org/officeDocument/2006/relationships/hyperlink" Target="consultantplus://offline/ref=36796A9C574FA96532240E332DF51B9C07D069B39FB3D812CD67981E4EFE74519A57E162008FA1F81798C728F3A3E500D886A7FAF2B8B6353478N" TargetMode="External"/><Relationship Id="rId54" Type="http://schemas.openxmlformats.org/officeDocument/2006/relationships/hyperlink" Target="consultantplus://offline/ref=800AB0FAD2DCA7DF63238FB06E55FA4CC87042C8D409DC45857909E89C7D31A0AD86D0FC9138DBA95D41436C51D0F95BD4FC043C50BC6A14V0k2G" TargetMode="External"/><Relationship Id="rId62" Type="http://schemas.openxmlformats.org/officeDocument/2006/relationships/hyperlink" Target="consultantplus://offline/ref=E5772D8DE95A2D610A0D01641576AF21853F8E7AD67AED45D30A182E3F3040C7B754B640EBEDC795E139E5654856F5F8EC1E451CA45FB731x9NFJ" TargetMode="External"/><Relationship Id="rId70" Type="http://schemas.openxmlformats.org/officeDocument/2006/relationships/hyperlink" Target="consultantplus://offline/ref=046B9B4F7BB3CADD7CFA5A4796E756E62F4AE711EDD549BF8C803A60442341AFC699C1CEE12E2AFBDB87184C8D6DEB0C0A81EDA71B141C19sAz1O" TargetMode="External"/><Relationship Id="rId75" Type="http://schemas.openxmlformats.org/officeDocument/2006/relationships/hyperlink" Target="consultantplus://offline/ref=046B9B4F7BB3CADD7CFA5A4796E756E62F4AE711EDD549BF8C803A60442341AFC699C1CEE12E2AFBD687184C8D6DEB0C0A81EDA71B141C19sAz1O" TargetMode="External"/><Relationship Id="rId83" Type="http://schemas.openxmlformats.org/officeDocument/2006/relationships/hyperlink" Target="consultantplus://offline/ref=14F84D1EB5A9242F69E24E0C062D2D6D21FD912F534092EF3A6DBEE96B5F3423F65A7171DC90B5014033F8517C33A71A29561899D33B9F5F1ES4K" TargetMode="External"/><Relationship Id="rId88" Type="http://schemas.openxmlformats.org/officeDocument/2006/relationships/hyperlink" Target="consultantplus://offline/ref=14F84D1EB5A9242F69E24E0C062D2D6D23F89C22534792EF3A6DBEE96B5F3423E45A297DDF90AA064426AE003A16S4K" TargetMode="External"/><Relationship Id="rId91" Type="http://schemas.openxmlformats.org/officeDocument/2006/relationships/hyperlink" Target="consultantplus://offline/ref=14F84D1EB5A9242F69E24E0C062D2D6D23F89C22534792EF3A6DBEE96B5F3423E45A297DDF90AA064426AE003A16S4K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498E52268C41882DED8D0176A93D7597D5579BF5924924644CD371B3E7D231BF8159948CE7FFA4F0D495939B6D6AC475F879DB048D2C498e4l0K" TargetMode="External"/><Relationship Id="rId23" Type="http://schemas.openxmlformats.org/officeDocument/2006/relationships/hyperlink" Target="consultantplus://offline/ref=69F768A3DA1A3D3A5269763094995436067CEA8A0B234EF1EFB6906BF68385457B068C3987AA67EA21EC9D0131E29D6BBD6EC4C2CF28E81Cq934H" TargetMode="External"/><Relationship Id="rId28" Type="http://schemas.openxmlformats.org/officeDocument/2006/relationships/hyperlink" Target="consultantplus://offline/ref=3A206E5494CB0556CDE99A961FF7ADC9EB1BBEF21CC42FD05DFF052B619A9FDE6BCC47E3C588681D5349E61AE942C531AF84FDFBF56E0635ME1DI" TargetMode="External"/><Relationship Id="rId36" Type="http://schemas.openxmlformats.org/officeDocument/2006/relationships/hyperlink" Target="consultantplus://offline/ref=DE6775FB8DBD8930E2BE28FDAA1B1961BF2FBDFC0861D81E5C6480474782B6A39161CC6A8E4006FF7D9C802D736DAB63345CF7D4FC9ADE72e3JDN" TargetMode="External"/><Relationship Id="rId49" Type="http://schemas.openxmlformats.org/officeDocument/2006/relationships/hyperlink" Target="consultantplus://offline/ref=9AF23F9897951E01308736D6DFE9BB20AA949E184BC5C52460C324D621D300BB6C5D45AAF4B9A866E8C6DBB12759A1F00213661267CAF4EDd3ZBG" TargetMode="External"/><Relationship Id="rId57" Type="http://schemas.openxmlformats.org/officeDocument/2006/relationships/hyperlink" Target="consultantplus://offline/ref=47179FC6BD2C970BF62B83F61161262828C85B44C99CB56BE954553C2E65611A6852D54E6BE5A7724D7BF490F33D3092DC0CCCF23748DCAAQ8nFG" TargetMode="External"/><Relationship Id="rId10" Type="http://schemas.openxmlformats.org/officeDocument/2006/relationships/hyperlink" Target="consultantplus://offline/ref=F925A49BA40DB704F3C264CFE78A7C7679B89C6D4BB83CFE00FF4914B6E481C065AF56BF0ED29E0BADD0DBBA210A7CB6BC216621B53FU4NFK" TargetMode="External"/><Relationship Id="rId31" Type="http://schemas.openxmlformats.org/officeDocument/2006/relationships/hyperlink" Target="consultantplus://offline/ref=14F84D1EB5A9242F69E24E0C062D2D6D23F89C22534792EF3A6DBEE96B5F3423E45A297DDF90AA064426AE003A16S4K" TargetMode="External"/><Relationship Id="rId44" Type="http://schemas.openxmlformats.org/officeDocument/2006/relationships/hyperlink" Target="consultantplus://offline/ref=3F7B68929C8BA5A9BA19769BAB7C56FBD7DA8D22C20897AD75F9BFB5FA42E209F9535720F05B5F33DB62C328B1C93DC5935CF6114B7458D274H5O" TargetMode="External"/><Relationship Id="rId52" Type="http://schemas.openxmlformats.org/officeDocument/2006/relationships/hyperlink" Target="consultantplus://offline/ref=4D3F06F5CA08329193EFC6323739C0D4E3C00B03C6B93D8D6B9ADE50304456889B29DB0794AD4E61370CFD3AD2F97BF6449CF201D1F10A09s0j4G" TargetMode="External"/><Relationship Id="rId60" Type="http://schemas.openxmlformats.org/officeDocument/2006/relationships/hyperlink" Target="consultantplus://offline/ref=F59BBFDF25C1591E0324197F7105F7BDF7D83098969A541B5BEB6C27F62D0055612F07D2D07F69A1C049E7CBD83F0EBB1628FD468A32407Aw8D6J" TargetMode="External"/><Relationship Id="rId65" Type="http://schemas.openxmlformats.org/officeDocument/2006/relationships/hyperlink" Target="consultantplus://offline/ref=14F84D1EB5A9242F69E24E0C062D2D6D26FD972A514592EF3A6DBEE96B5F3423E45A297DDF90AA064426AE003A16S4K" TargetMode="External"/><Relationship Id="rId73" Type="http://schemas.openxmlformats.org/officeDocument/2006/relationships/hyperlink" Target="consultantplus://offline/ref=046B9B4F7BB3CADD7CFA5A4796E756E62F4AE711EDD549BF8C803A60442341AFC699C1CEE12E2AFBD987184C8D6DEB0C0A81EDA71B141C19sAz1O" TargetMode="External"/><Relationship Id="rId78" Type="http://schemas.openxmlformats.org/officeDocument/2006/relationships/hyperlink" Target="consultantplus://offline/ref=046B9B4F7BB3CADD7CFA5A4796E756E62F4AE711EDD549BF8C803A60442341AFC699C1CEE12E2AF8DE87184C8D6DEB0C0A81EDA71B141C19sAz1O" TargetMode="External"/><Relationship Id="rId81" Type="http://schemas.openxmlformats.org/officeDocument/2006/relationships/hyperlink" Target="consultantplus://offline/ref=14F84D1EB5A9242F69E24E0C062D2D6D26FD972A514592EF3A6DBEE96B5F3423E45A297DDF90AA064426AE003A16S4K" TargetMode="External"/><Relationship Id="rId86" Type="http://schemas.openxmlformats.org/officeDocument/2006/relationships/hyperlink" Target="consultantplus://offline/ref=14F84D1EB5A9242F69E24E0C062D2D6D23F89C22534792EF3A6DBEE96B5F3423E45A297DDF90AA064426AE003A16S4K" TargetMode="External"/><Relationship Id="rId94" Type="http://schemas.openxmlformats.org/officeDocument/2006/relationships/hyperlink" Target="consultantplus://offline/ref=14F84D1EB5A9242F69E24E0C062D2D6D21FA962A504492EF3A6DBEE96B5F3423E45A297DDF90AA064426AE003A16S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1F63CC54E280DE94360866369E59F4B13F9077C188578BD77835D51176DFB62D8E5FB48F6F918BE7B999DF5E33741091E8D99C17A4AA6B57849F79Y5N6P" TargetMode="External"/><Relationship Id="rId13" Type="http://schemas.openxmlformats.org/officeDocument/2006/relationships/hyperlink" Target="consultantplus://offline/ref=12EA77A7A1C6F759C36C7E0AEFF292CC73F088E8D012D993D61796CA1381ED0F8915FCF2172A5C2EB631BE807E0270395264C6577E930AB2AFO7K" TargetMode="External"/><Relationship Id="rId18" Type="http://schemas.openxmlformats.org/officeDocument/2006/relationships/hyperlink" Target="consultantplus://offline/ref=04845DE22D500105F4139FD7A4FA13387F5F0C777C10B1EE77BBBEA0E9A23C818427438B9327140206C69E1CBD8ACEE7D6D690B3D1B216mAH" TargetMode="External"/><Relationship Id="rId39" Type="http://schemas.openxmlformats.org/officeDocument/2006/relationships/hyperlink" Target="consultantplus://offline/ref=195C1C7DE2E841EFBC4FB130DC8277187104F8EA87A008A1DFB2C8208185225F0543C93FA341B0200BDF6C19482BB11BE4BC90FD86723A5ExB4EN" TargetMode="External"/><Relationship Id="rId34" Type="http://schemas.openxmlformats.org/officeDocument/2006/relationships/hyperlink" Target="consultantplus://offline/ref=C6BBDE6DC34D6BAAF6B575E1F5EE66000A0068132DC1FF26E399AD278E287F42EADED174A5B0522E901A73BAAA19D2E2D04CB06D7CEDF1F2Q2E7N" TargetMode="External"/><Relationship Id="rId50" Type="http://schemas.openxmlformats.org/officeDocument/2006/relationships/hyperlink" Target="consultantplus://offline/ref=32DBC791093B8658A6A87C97103F4572179E39FB069B837C718558FB6DBDDDC3CD88B388D654319EFEB5D287EEF995934B559A10B06A510ByFb6G" TargetMode="External"/><Relationship Id="rId55" Type="http://schemas.openxmlformats.org/officeDocument/2006/relationships/hyperlink" Target="consultantplus://offline/ref=800AB0FAD2DCA7DF63238FB06E55FA4CC87042C8D409DC45857909E89C7D31A0AD86D0FC9138DBA95D41436C51D0F95BD4FC043C50BC6A14V0k2G" TargetMode="External"/><Relationship Id="rId76" Type="http://schemas.openxmlformats.org/officeDocument/2006/relationships/hyperlink" Target="consultantplus://offline/ref=046B9B4F7BB3CADD7CFA5A4796E756E62F4AE711EDD549BF8C803A60442341AFC699C1CEE12E2AFBD787184C8D6DEB0C0A81EDA71B141C19sAz1O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46B9B4F7BB3CADD7CFA5A4796E756E62F4AE711EDD549BF8C803A60442341AFC699C1CEE12E2AFBDB87184C8D6DEB0C0A81EDA71B141C19sAz1O" TargetMode="External"/><Relationship Id="rId92" Type="http://schemas.openxmlformats.org/officeDocument/2006/relationships/hyperlink" Target="consultantplus://offline/ref=14F84D1EB5A9242F69E24E0C062D2D6D23F89C22534792EF3A6DBEE96B5F3423E45A297DDF90AA064426AE003A16S4K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1022449A38FD915DA89027C8C25CBE6FE5EECECEFF4B1344098CA91C7EB9A8C676EC8D92AF97F6D090720AB9C668748069D8C4B8BCBDE716OCz2I" TargetMode="External"/><Relationship Id="rId24" Type="http://schemas.openxmlformats.org/officeDocument/2006/relationships/hyperlink" Target="consultantplus://offline/ref=592DA0DD2A09296116778C1329F13FDAFAECFCD3FF81F41E47A6CC4F8A0F729AB1615D72BBE87005811DEDA8752568A867A6F3583A42B84CF4VFK" TargetMode="External"/><Relationship Id="rId40" Type="http://schemas.openxmlformats.org/officeDocument/2006/relationships/hyperlink" Target="consultantplus://offline/ref=36796A9C574FA96532240E332DF51B9C07D069B39FB3D812CD67981E4EFE74519A57E162008FA1F61398C728F3A3E500D886A7FAF2B8B6353478N" TargetMode="External"/><Relationship Id="rId45" Type="http://schemas.openxmlformats.org/officeDocument/2006/relationships/hyperlink" Target="consultantplus://offline/ref=9AB018DDAFBE199D473A86D82554D9E92F927008312E9096AB67444BF19A20DCD02D8C0BFBA2D9311356841FCB38AFA151C50704E6D4B515t4I0O" TargetMode="External"/><Relationship Id="rId66" Type="http://schemas.openxmlformats.org/officeDocument/2006/relationships/hyperlink" Target="consultantplus://offline/ref=14F84D1EB5A9242F69E24E0C062D2D6D26FC952F554E92EF3A6DBEE96B5F3423F65A7171DC90B4034333F8517C33A71A29561899D33B9F5F1ES4K" TargetMode="External"/><Relationship Id="rId87" Type="http://schemas.openxmlformats.org/officeDocument/2006/relationships/hyperlink" Target="consultantplus://offline/ref=C498E52268C41882DED8D0176A93D7597D5579BF5924924644CD371B3E7D231BF8159948CE7FFA4F0D495939B6D6AC475F879DB048D2C498e4l0K" TargetMode="External"/><Relationship Id="rId61" Type="http://schemas.openxmlformats.org/officeDocument/2006/relationships/hyperlink" Target="consultantplus://offline/ref=7139D6EEB7E3AD2C54502A58BA6BD53D9F4130965F67DE34837ED682F1E2096F3815C2A22AF52F5683EDD169293E32EFE3B6B7AF44CF728Cs6GDJ" TargetMode="External"/><Relationship Id="rId82" Type="http://schemas.openxmlformats.org/officeDocument/2006/relationships/hyperlink" Target="consultantplus://offline/ref=14F84D1EB5A9242F69E24E0C062D2D6D21FD912F534092EF3A6DBEE96B5F3423F65A7171DC90B5014033F8517C33A71A29561899D33B9F5F1ES4K" TargetMode="External"/><Relationship Id="rId19" Type="http://schemas.openxmlformats.org/officeDocument/2006/relationships/hyperlink" Target="consultantplus://offline/ref=04845DE22D500105F4139FD7A4FA13387F5F0C777C10B1EE77BBBEA0E9A23C818427438B9325120206C69E1CBD8ACEE7D6D690B3D1B216mAH" TargetMode="External"/><Relationship Id="rId14" Type="http://schemas.openxmlformats.org/officeDocument/2006/relationships/hyperlink" Target="consultantplus://offline/ref=C498E52268C41882DED8D0176A93D7597D5579BF5924924644CD371B3E7D231BF8159948CE7FFA4F02495939B6D6AC475F879DB048D2C498e4l0K" TargetMode="External"/><Relationship Id="rId30" Type="http://schemas.openxmlformats.org/officeDocument/2006/relationships/hyperlink" Target="consultantplus://offline/ref=14F84D1EB5A9242F69E24E0C062D2D6D23F89C22534792EF3A6DBEE96B5F3423E45A297DDF90AA064426AE003A16S4K" TargetMode="External"/><Relationship Id="rId35" Type="http://schemas.openxmlformats.org/officeDocument/2006/relationships/hyperlink" Target="consultantplus://offline/ref=DE6775FB8DBD8930E2BE28FDAA1B1961BF2FBDFC0861D81E5C6480474782B6A39161CC6A8E4001F2779C802D736DAB63345CF7D4FC9ADE72e3JDN" TargetMode="External"/><Relationship Id="rId56" Type="http://schemas.openxmlformats.org/officeDocument/2006/relationships/hyperlink" Target="consultantplus://offline/ref=800AB0FAD2DCA7DF63238FB06E55FA4CC87042C8D409DC45857909E89C7D31A0AD86D0FC9139D8A95A41436C51D0F95BD4FC043C50BC6A14V0k2G" TargetMode="External"/><Relationship Id="rId77" Type="http://schemas.openxmlformats.org/officeDocument/2006/relationships/hyperlink" Target="consultantplus://offline/ref=046B9B4F7BB3CADD7CFA5A4796E756E62F49EF10E0D049BF8C803A60442341AFD49999C2E12735FFDF924E1DCBs3zAO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32DBC791093B8658A6A87C97103F4572179E39FB069B837C718558FB6DBDDDC3CD88B388D655309FF7B5D287EEF995934B559A10B06A510ByFb6G" TargetMode="External"/><Relationship Id="rId72" Type="http://schemas.openxmlformats.org/officeDocument/2006/relationships/hyperlink" Target="consultantplus://offline/ref=046B9B4F7BB3CADD7CFA5A4796E756E62F4AE711EDD549BF8C803A60442341AFC699C1CEE12E2AFBD887184C8D6DEB0C0A81EDA71B141C19sAz1O" TargetMode="External"/><Relationship Id="rId93" Type="http://schemas.openxmlformats.org/officeDocument/2006/relationships/hyperlink" Target="consultantplus://offline/ref=14F84D1EB5A9242F69E24E0C062D2D6D26FD9528524092EF3A6DBEE96B5F3423F65A7171DC98B0054B6CFD446D6BA91937481C83CF399D15SF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C24F2-5DAB-42E5-8381-6B6F3C3B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4691</TotalTime>
  <Pages>88</Pages>
  <Words>26094</Words>
  <Characters>148738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1959</cp:revision>
  <cp:lastPrinted>2022-12-13T10:20:00Z</cp:lastPrinted>
  <dcterms:created xsi:type="dcterms:W3CDTF">2021-06-18T14:43:00Z</dcterms:created>
  <dcterms:modified xsi:type="dcterms:W3CDTF">2022-12-15T15:13:00Z</dcterms:modified>
</cp:coreProperties>
</file>