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7068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07346">
        <w:rPr>
          <w:sz w:val="28"/>
          <w:szCs w:val="28"/>
        </w:rPr>
        <w:t>По</w:t>
      </w:r>
      <w:r>
        <w:rPr>
          <w:sz w:val="28"/>
          <w:szCs w:val="28"/>
        </w:rPr>
        <w:t>рядк</w:t>
      </w:r>
      <w:r w:rsidR="00607346">
        <w:rPr>
          <w:sz w:val="28"/>
          <w:szCs w:val="28"/>
        </w:rPr>
        <w:t>ом</w:t>
      </w:r>
      <w:r>
        <w:rPr>
          <w:sz w:val="28"/>
          <w:szCs w:val="28"/>
        </w:rPr>
        <w:t xml:space="preserve"> и срок</w:t>
      </w:r>
      <w:r w:rsidR="00C1661F">
        <w:rPr>
          <w:sz w:val="28"/>
          <w:szCs w:val="28"/>
        </w:rPr>
        <w:t>ами</w:t>
      </w:r>
      <w:r>
        <w:rPr>
          <w:sz w:val="28"/>
          <w:szCs w:val="28"/>
        </w:rPr>
        <w:t xml:space="preserve"> внесения изменений в перечень главных администраторов доходов бюджета Республики Татарстан, утвержденн</w:t>
      </w:r>
      <w:r w:rsidR="00104031">
        <w:rPr>
          <w:sz w:val="28"/>
          <w:szCs w:val="28"/>
        </w:rPr>
        <w:t>ым</w:t>
      </w:r>
      <w:r>
        <w:rPr>
          <w:sz w:val="28"/>
          <w:szCs w:val="28"/>
        </w:rPr>
        <w:t xml:space="preserve">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proofErr w:type="gramStart"/>
      <w:r w:rsidR="00FA28A6">
        <w:rPr>
          <w:sz w:val="28"/>
          <w:szCs w:val="28"/>
        </w:rPr>
        <w:t>п</w:t>
      </w:r>
      <w:proofErr w:type="gramEnd"/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3A7" w:rsidRPr="000833A7" w:rsidRDefault="00FA28A6" w:rsidP="00D34733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3A7">
        <w:rPr>
          <w:sz w:val="28"/>
          <w:szCs w:val="28"/>
        </w:rPr>
        <w:t>У</w:t>
      </w:r>
      <w:r w:rsidR="00B36A3B" w:rsidRPr="000833A7">
        <w:rPr>
          <w:sz w:val="28"/>
          <w:szCs w:val="28"/>
        </w:rPr>
        <w:t xml:space="preserve">твердить прилагаемые </w:t>
      </w:r>
      <w:hyperlink r:id="rId10" w:history="1">
        <w:r w:rsidR="00B36A3B" w:rsidRPr="000833A7">
          <w:rPr>
            <w:sz w:val="28"/>
            <w:szCs w:val="28"/>
          </w:rPr>
          <w:t>изменения</w:t>
        </w:r>
      </w:hyperlink>
      <w:r w:rsidR="00B36A3B" w:rsidRPr="000833A7">
        <w:rPr>
          <w:sz w:val="28"/>
          <w:szCs w:val="28"/>
        </w:rPr>
        <w:t xml:space="preserve">, которые вносятся в </w:t>
      </w:r>
      <w:hyperlink r:id="rId11" w:history="1">
        <w:r w:rsidR="00B36A3B" w:rsidRPr="000833A7">
          <w:rPr>
            <w:sz w:val="28"/>
            <w:szCs w:val="28"/>
          </w:rPr>
          <w:t>перечень</w:t>
        </w:r>
      </w:hyperlink>
      <w:r w:rsidR="00B36A3B" w:rsidRPr="000833A7">
        <w:rPr>
          <w:sz w:val="28"/>
          <w:szCs w:val="28"/>
        </w:rPr>
        <w:t xml:space="preserve"> главных администраторов доходов бюджета Республики Татарстан</w:t>
      </w:r>
      <w:r w:rsidR="00DD3A33">
        <w:rPr>
          <w:sz w:val="28"/>
          <w:szCs w:val="28"/>
        </w:rPr>
        <w:t>, утвержденный</w:t>
      </w:r>
      <w:r w:rsidR="0070276F">
        <w:rPr>
          <w:sz w:val="28"/>
          <w:szCs w:val="28"/>
        </w:rPr>
        <w:t xml:space="preserve"> </w:t>
      </w:r>
      <w:r w:rsidR="0070276F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70276F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="008A3EE3" w:rsidRPr="008A3EE3">
        <w:t xml:space="preserve"> </w:t>
      </w:r>
      <w:r w:rsidR="00970BBE">
        <w:t>(</w:t>
      </w:r>
      <w:r w:rsidR="008A3EE3" w:rsidRPr="008A3EE3">
        <w:rPr>
          <w:sz w:val="28"/>
          <w:szCs w:val="28"/>
        </w:rPr>
        <w:t>с изменениями, внесенными приказ</w:t>
      </w:r>
      <w:r w:rsidR="0034749B">
        <w:rPr>
          <w:sz w:val="28"/>
          <w:szCs w:val="28"/>
        </w:rPr>
        <w:t>ами</w:t>
      </w:r>
      <w:r w:rsidR="008A3EE3" w:rsidRPr="008A3EE3">
        <w:rPr>
          <w:sz w:val="28"/>
          <w:szCs w:val="28"/>
        </w:rPr>
        <w:t xml:space="preserve"> Министерства финансов Республики Татарстан от 08.04.2022 № 21-95-108</w:t>
      </w:r>
      <w:r w:rsidR="00FE6AD4">
        <w:rPr>
          <w:sz w:val="28"/>
          <w:szCs w:val="28"/>
        </w:rPr>
        <w:t>, от 11.11.2022 №</w:t>
      </w:r>
      <w:r w:rsidR="0034749B">
        <w:rPr>
          <w:sz w:val="28"/>
          <w:szCs w:val="28"/>
        </w:rPr>
        <w:t xml:space="preserve"> 21-95-296</w:t>
      </w:r>
      <w:r w:rsidR="00970BBE">
        <w:rPr>
          <w:sz w:val="28"/>
          <w:szCs w:val="28"/>
        </w:rPr>
        <w:t>)</w:t>
      </w:r>
      <w:r w:rsidR="00B36A3B" w:rsidRPr="000833A7">
        <w:rPr>
          <w:sz w:val="28"/>
          <w:szCs w:val="28"/>
        </w:rPr>
        <w:t>.</w:t>
      </w:r>
    </w:p>
    <w:p w:rsidR="00B36A3B" w:rsidRDefault="00B36A3B" w:rsidP="00D34733">
      <w:pPr>
        <w:pStyle w:val="ae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D34733" w:rsidRPr="00D34733" w:rsidRDefault="00D34733" w:rsidP="00D34733">
      <w:pPr>
        <w:pStyle w:val="ae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94F" w:rsidRDefault="00FA694F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18F8" w:rsidRDefault="005618F8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40DE" w:rsidRDefault="007240DE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18F8" w:rsidRDefault="005618F8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18F8" w:rsidRDefault="005618F8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</w:t>
      </w:r>
      <w:proofErr w:type="gramStart"/>
      <w:r w:rsidR="00F65875">
        <w:rPr>
          <w:sz w:val="28"/>
          <w:szCs w:val="28"/>
        </w:rPr>
        <w:t>утвержденный</w:t>
      </w:r>
      <w:proofErr w:type="gramEnd"/>
      <w:r w:rsidR="00F65875">
        <w:rPr>
          <w:sz w:val="28"/>
          <w:szCs w:val="28"/>
        </w:rPr>
        <w:t xml:space="preserve">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107033" w:rsidRDefault="00107033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033" w:rsidRPr="0003469F" w:rsidRDefault="00107033" w:rsidP="0003469F">
      <w:pPr>
        <w:pStyle w:val="ae"/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</w:rPr>
      </w:pPr>
      <w:r w:rsidRPr="0003469F">
        <w:rPr>
          <w:bCs/>
          <w:sz w:val="28"/>
          <w:szCs w:val="28"/>
        </w:rPr>
        <w:t>После строки</w:t>
      </w:r>
      <w:r w:rsidRPr="0003469F">
        <w:rPr>
          <w:bCs/>
          <w:sz w:val="28"/>
          <w:szCs w:val="28"/>
          <w:lang w:val="en-US"/>
        </w:rPr>
        <w:t xml:space="preserve">   </w:t>
      </w:r>
    </w:p>
    <w:p w:rsidR="0003469F" w:rsidRPr="0003469F" w:rsidRDefault="0003469F" w:rsidP="0003469F">
      <w:pPr>
        <w:pStyle w:val="ae"/>
        <w:autoSpaceDE w:val="0"/>
        <w:autoSpaceDN w:val="0"/>
        <w:adjustRightInd w:val="0"/>
        <w:ind w:left="1200"/>
        <w:rPr>
          <w:bCs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6237"/>
      </w:tblGrid>
      <w:tr w:rsidR="003F04EC" w:rsidRPr="005449E4" w:rsidTr="00F06F08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Default="00107033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2F5C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Default="00726395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2 02 25750 02 0000 150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D0D4A" w:rsidRDefault="00726395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01CE"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  <w:r w:rsidR="001D0D4A">
              <w:rPr>
                <w:sz w:val="28"/>
                <w:szCs w:val="28"/>
              </w:rPr>
              <w:t>»</w:t>
            </w:r>
          </w:p>
        </w:tc>
      </w:tr>
      <w:tr w:rsidR="003F04EC" w:rsidRPr="005449E4" w:rsidTr="00F06F08">
        <w:trPr>
          <w:trHeight w:val="349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04EC" w:rsidRDefault="00107033" w:rsidP="001C55F7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 w:rsidRPr="006E674C">
              <w:rPr>
                <w:sz w:val="28"/>
                <w:szCs w:val="28"/>
              </w:rPr>
              <w:t xml:space="preserve">   </w:t>
            </w:r>
            <w:r w:rsidR="003F04EC">
              <w:rPr>
                <w:sz w:val="28"/>
                <w:szCs w:val="28"/>
              </w:rPr>
              <w:t>дополнить строк</w:t>
            </w:r>
            <w:r w:rsidR="001C55F7">
              <w:rPr>
                <w:sz w:val="28"/>
                <w:szCs w:val="28"/>
              </w:rPr>
              <w:t>ами</w:t>
            </w:r>
            <w:r w:rsidR="003F04EC"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3F04EC" w:rsidRPr="005449E4" w:rsidTr="00F06F08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27AF9" w:rsidRDefault="006E674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2F5C" w:rsidRPr="00127AF9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27AF9" w:rsidRDefault="00726395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2 02 25752 02 0000 150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8" w:rsidRPr="00127AF9" w:rsidRDefault="00726395" w:rsidP="001C5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1A5E">
              <w:rPr>
                <w:sz w:val="28"/>
                <w:szCs w:val="28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1C55F7" w:rsidRPr="005449E4" w:rsidTr="00F06F08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7" w:rsidRPr="00127AF9" w:rsidRDefault="006E674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C55F7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7" w:rsidRPr="00127AF9" w:rsidRDefault="00726395" w:rsidP="00726395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2 02 2575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7" w:rsidRPr="006E674C" w:rsidRDefault="00726395" w:rsidP="001D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1B70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991B70">
              <w:rPr>
                <w:sz w:val="28"/>
                <w:szCs w:val="28"/>
              </w:rPr>
              <w:t>софинансирование</w:t>
            </w:r>
            <w:proofErr w:type="spellEnd"/>
            <w:r w:rsidRPr="00991B70">
              <w:rPr>
                <w:sz w:val="28"/>
                <w:szCs w:val="28"/>
              </w:rPr>
              <w:t xml:space="preserve"> закупки оборудования для создания </w:t>
            </w:r>
            <w:r w:rsidR="001D0D4A">
              <w:rPr>
                <w:sz w:val="28"/>
                <w:szCs w:val="28"/>
              </w:rPr>
              <w:t>«умных»</w:t>
            </w:r>
            <w:r w:rsidRPr="00991B70">
              <w:rPr>
                <w:sz w:val="28"/>
                <w:szCs w:val="28"/>
              </w:rPr>
              <w:t xml:space="preserve"> спортивных площадок</w:t>
            </w:r>
            <w:r w:rsidR="006E2BD5">
              <w:rPr>
                <w:sz w:val="28"/>
                <w:szCs w:val="28"/>
              </w:rPr>
              <w:t>»</w:t>
            </w:r>
            <w:r w:rsidR="006E674C" w:rsidRPr="006E674C">
              <w:rPr>
                <w:sz w:val="28"/>
                <w:szCs w:val="28"/>
              </w:rPr>
              <w:t>.</w:t>
            </w:r>
          </w:p>
        </w:tc>
      </w:tr>
      <w:tr w:rsidR="000739BE" w:rsidRPr="005449E4" w:rsidTr="000739BE">
        <w:trPr>
          <w:trHeight w:val="45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9BE" w:rsidRPr="00FF3D39" w:rsidRDefault="00FF3D39" w:rsidP="00FF3D39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10703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>2.</w:t>
            </w:r>
            <w:r w:rsidR="00983CBC" w:rsidRPr="00FF3D39">
              <w:rPr>
                <w:sz w:val="28"/>
                <w:szCs w:val="28"/>
              </w:rPr>
              <w:t xml:space="preserve"> </w:t>
            </w:r>
            <w:r w:rsidR="000739BE" w:rsidRPr="00FF3D39">
              <w:rPr>
                <w:sz w:val="28"/>
                <w:szCs w:val="28"/>
              </w:rPr>
              <w:t>После строки</w:t>
            </w:r>
          </w:p>
        </w:tc>
      </w:tr>
      <w:tr w:rsidR="000739BE" w:rsidRPr="005449E4" w:rsidTr="000739B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6E674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739BE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FF3D39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2 02 45393 02 0000 150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Pr="006E2BD5" w:rsidRDefault="00FF3D39" w:rsidP="006E2B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FC5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</w:t>
            </w:r>
            <w:r w:rsidR="006E2BD5">
              <w:rPr>
                <w:sz w:val="28"/>
                <w:szCs w:val="28"/>
              </w:rPr>
              <w:t>«</w:t>
            </w:r>
            <w:r w:rsidRPr="00711FC5">
              <w:rPr>
                <w:sz w:val="28"/>
                <w:szCs w:val="28"/>
              </w:rPr>
              <w:t>Безопасные качественные дороги</w:t>
            </w:r>
            <w:r w:rsidR="006E2BD5">
              <w:rPr>
                <w:sz w:val="28"/>
                <w:szCs w:val="28"/>
              </w:rPr>
              <w:t>»</w:t>
            </w:r>
          </w:p>
        </w:tc>
      </w:tr>
      <w:tr w:rsidR="000739BE" w:rsidRPr="005449E4" w:rsidTr="000739BE">
        <w:trPr>
          <w:trHeight w:val="45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033" w:rsidRPr="009800BE" w:rsidRDefault="00107033" w:rsidP="00034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BE">
              <w:rPr>
                <w:sz w:val="28"/>
                <w:szCs w:val="28"/>
              </w:rPr>
              <w:t xml:space="preserve">        </w:t>
            </w:r>
            <w:r w:rsidR="009800BE">
              <w:rPr>
                <w:sz w:val="28"/>
                <w:szCs w:val="28"/>
              </w:rPr>
              <w:t xml:space="preserve">    </w:t>
            </w:r>
            <w:r w:rsidR="000739BE">
              <w:rPr>
                <w:sz w:val="28"/>
                <w:szCs w:val="28"/>
              </w:rPr>
              <w:t>дополнить строкой</w:t>
            </w:r>
            <w:r w:rsidRPr="0098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следующего содержания:</w:t>
            </w:r>
          </w:p>
        </w:tc>
      </w:tr>
      <w:tr w:rsidR="000739BE" w:rsidRPr="005449E4" w:rsidTr="00F06F08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6E674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1CB2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FF3D39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FF3D39" w:rsidP="00FF3D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14536">
              <w:rPr>
                <w:color w:val="22272F"/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</w:t>
            </w:r>
            <w:r w:rsidRPr="00B14536">
              <w:rPr>
                <w:color w:val="22272F"/>
                <w:sz w:val="28"/>
                <w:szCs w:val="28"/>
              </w:rPr>
              <w:lastRenderedPageBreak/>
              <w:t>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  <w:r w:rsidR="006E2BD5">
              <w:rPr>
                <w:color w:val="22272F"/>
                <w:sz w:val="28"/>
                <w:szCs w:val="28"/>
              </w:rPr>
              <w:t>»</w:t>
            </w:r>
            <w:r w:rsidR="006E674C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845C42" w:rsidRPr="00022840" w:rsidRDefault="00845C42" w:rsidP="00CC4489">
      <w:pPr>
        <w:autoSpaceDE w:val="0"/>
        <w:autoSpaceDN w:val="0"/>
        <w:adjustRightInd w:val="0"/>
        <w:ind w:left="709"/>
        <w:jc w:val="both"/>
        <w:rPr>
          <w:highlight w:val="yellow"/>
        </w:rPr>
      </w:pPr>
    </w:p>
    <w:sectPr w:rsidR="00845C42" w:rsidRPr="00022840" w:rsidSect="005E0E27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87" w:rsidRDefault="00E70687">
      <w:r>
        <w:separator/>
      </w:r>
    </w:p>
  </w:endnote>
  <w:endnote w:type="continuationSeparator" w:id="0">
    <w:p w:rsidR="00E70687" w:rsidRDefault="00E7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87" w:rsidRDefault="00E70687">
      <w:r>
        <w:separator/>
      </w:r>
    </w:p>
  </w:footnote>
  <w:footnote w:type="continuationSeparator" w:id="0">
    <w:p w:rsidR="00E70687" w:rsidRDefault="00E70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13" w:rsidRPr="00AA117F" w:rsidRDefault="001B34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40568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B3413" w:rsidRDefault="001B3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2478"/>
    <w:rsid w:val="00004710"/>
    <w:rsid w:val="00006A09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1CB2"/>
    <w:rsid w:val="00022840"/>
    <w:rsid w:val="00022E1F"/>
    <w:rsid w:val="00024244"/>
    <w:rsid w:val="00027495"/>
    <w:rsid w:val="00027B51"/>
    <w:rsid w:val="00031285"/>
    <w:rsid w:val="00031CC2"/>
    <w:rsid w:val="0003469F"/>
    <w:rsid w:val="00036040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77"/>
    <w:rsid w:val="000750C3"/>
    <w:rsid w:val="000800DD"/>
    <w:rsid w:val="00080778"/>
    <w:rsid w:val="000814F2"/>
    <w:rsid w:val="00081B58"/>
    <w:rsid w:val="000833A7"/>
    <w:rsid w:val="00084721"/>
    <w:rsid w:val="00084ABF"/>
    <w:rsid w:val="00086283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31"/>
    <w:rsid w:val="000C4C7D"/>
    <w:rsid w:val="000C73EC"/>
    <w:rsid w:val="000D6ABC"/>
    <w:rsid w:val="000D6EDE"/>
    <w:rsid w:val="000D76F8"/>
    <w:rsid w:val="000D7C13"/>
    <w:rsid w:val="000E0618"/>
    <w:rsid w:val="000E09B1"/>
    <w:rsid w:val="000E20E5"/>
    <w:rsid w:val="000E379F"/>
    <w:rsid w:val="000E5BBB"/>
    <w:rsid w:val="000E7321"/>
    <w:rsid w:val="000F0BDC"/>
    <w:rsid w:val="000F6893"/>
    <w:rsid w:val="000F7EB9"/>
    <w:rsid w:val="0010000B"/>
    <w:rsid w:val="00101DA9"/>
    <w:rsid w:val="0010301C"/>
    <w:rsid w:val="00104031"/>
    <w:rsid w:val="00104E2E"/>
    <w:rsid w:val="001053E1"/>
    <w:rsid w:val="00106CAD"/>
    <w:rsid w:val="00107033"/>
    <w:rsid w:val="00111626"/>
    <w:rsid w:val="00111739"/>
    <w:rsid w:val="00111EFA"/>
    <w:rsid w:val="001126B9"/>
    <w:rsid w:val="00114CBE"/>
    <w:rsid w:val="00116E67"/>
    <w:rsid w:val="0011763B"/>
    <w:rsid w:val="00117D75"/>
    <w:rsid w:val="00123BD0"/>
    <w:rsid w:val="00124C69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4655D"/>
    <w:rsid w:val="00150C32"/>
    <w:rsid w:val="0015350A"/>
    <w:rsid w:val="00154B01"/>
    <w:rsid w:val="00154DBA"/>
    <w:rsid w:val="0015513A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11EA"/>
    <w:rsid w:val="001C3B76"/>
    <w:rsid w:val="001C55F7"/>
    <w:rsid w:val="001C589D"/>
    <w:rsid w:val="001D0322"/>
    <w:rsid w:val="001D0D4A"/>
    <w:rsid w:val="001D138A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667C"/>
    <w:rsid w:val="001E74EA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206AE"/>
    <w:rsid w:val="0022316B"/>
    <w:rsid w:val="00223EE6"/>
    <w:rsid w:val="002258E7"/>
    <w:rsid w:val="0022686C"/>
    <w:rsid w:val="002301BF"/>
    <w:rsid w:val="00230C18"/>
    <w:rsid w:val="0023765C"/>
    <w:rsid w:val="00237B18"/>
    <w:rsid w:val="002417A5"/>
    <w:rsid w:val="0024424F"/>
    <w:rsid w:val="00245D89"/>
    <w:rsid w:val="002501E9"/>
    <w:rsid w:val="00251582"/>
    <w:rsid w:val="00256321"/>
    <w:rsid w:val="00257824"/>
    <w:rsid w:val="002609FF"/>
    <w:rsid w:val="00261AB7"/>
    <w:rsid w:val="0026275E"/>
    <w:rsid w:val="00262AB2"/>
    <w:rsid w:val="00262D94"/>
    <w:rsid w:val="00270E02"/>
    <w:rsid w:val="002739E3"/>
    <w:rsid w:val="00276DFF"/>
    <w:rsid w:val="00277CC7"/>
    <w:rsid w:val="002810BC"/>
    <w:rsid w:val="002812FE"/>
    <w:rsid w:val="00282165"/>
    <w:rsid w:val="002836AD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514E"/>
    <w:rsid w:val="002A567D"/>
    <w:rsid w:val="002A575D"/>
    <w:rsid w:val="002B011D"/>
    <w:rsid w:val="002B0FED"/>
    <w:rsid w:val="002B1DDC"/>
    <w:rsid w:val="002B4205"/>
    <w:rsid w:val="002C054E"/>
    <w:rsid w:val="002C0AC3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56AB"/>
    <w:rsid w:val="00315D0E"/>
    <w:rsid w:val="00316B9D"/>
    <w:rsid w:val="00321D9E"/>
    <w:rsid w:val="00323881"/>
    <w:rsid w:val="00326253"/>
    <w:rsid w:val="003264A2"/>
    <w:rsid w:val="00330D61"/>
    <w:rsid w:val="00335559"/>
    <w:rsid w:val="00340134"/>
    <w:rsid w:val="003422A3"/>
    <w:rsid w:val="0034357E"/>
    <w:rsid w:val="00345F15"/>
    <w:rsid w:val="0034749B"/>
    <w:rsid w:val="00347A73"/>
    <w:rsid w:val="003509E8"/>
    <w:rsid w:val="00351CAA"/>
    <w:rsid w:val="003527F6"/>
    <w:rsid w:val="00353CF3"/>
    <w:rsid w:val="00355C4B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81BEC"/>
    <w:rsid w:val="00387CE0"/>
    <w:rsid w:val="00387CF4"/>
    <w:rsid w:val="00390CAE"/>
    <w:rsid w:val="00391BA4"/>
    <w:rsid w:val="00391CA8"/>
    <w:rsid w:val="00392C59"/>
    <w:rsid w:val="00393AE5"/>
    <w:rsid w:val="00393C2E"/>
    <w:rsid w:val="00394B18"/>
    <w:rsid w:val="003A0541"/>
    <w:rsid w:val="003A314F"/>
    <w:rsid w:val="003A4C97"/>
    <w:rsid w:val="003A51E9"/>
    <w:rsid w:val="003A7614"/>
    <w:rsid w:val="003A7764"/>
    <w:rsid w:val="003A7CCE"/>
    <w:rsid w:val="003A7E30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355A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33C1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9DC"/>
    <w:rsid w:val="00455C53"/>
    <w:rsid w:val="00461A37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87B"/>
    <w:rsid w:val="004A3F2A"/>
    <w:rsid w:val="004A4A89"/>
    <w:rsid w:val="004A55D8"/>
    <w:rsid w:val="004A663E"/>
    <w:rsid w:val="004B3205"/>
    <w:rsid w:val="004B7CE1"/>
    <w:rsid w:val="004C0782"/>
    <w:rsid w:val="004C1AC6"/>
    <w:rsid w:val="004C4DC2"/>
    <w:rsid w:val="004C599A"/>
    <w:rsid w:val="004C792E"/>
    <w:rsid w:val="004D1745"/>
    <w:rsid w:val="004D2385"/>
    <w:rsid w:val="004D38D2"/>
    <w:rsid w:val="004D427A"/>
    <w:rsid w:val="004D5B7A"/>
    <w:rsid w:val="004D6FE7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50C05"/>
    <w:rsid w:val="00551EE0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3038"/>
    <w:rsid w:val="005B32C4"/>
    <w:rsid w:val="005B3CA5"/>
    <w:rsid w:val="005B42E0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E04CF"/>
    <w:rsid w:val="005E0E27"/>
    <w:rsid w:val="005E1A5E"/>
    <w:rsid w:val="005E1D8B"/>
    <w:rsid w:val="005E36E1"/>
    <w:rsid w:val="005E69B9"/>
    <w:rsid w:val="005E72C1"/>
    <w:rsid w:val="005E7685"/>
    <w:rsid w:val="005F589D"/>
    <w:rsid w:val="005F6024"/>
    <w:rsid w:val="005F6923"/>
    <w:rsid w:val="005F7B83"/>
    <w:rsid w:val="006030B9"/>
    <w:rsid w:val="00604A74"/>
    <w:rsid w:val="006050EC"/>
    <w:rsid w:val="0060638E"/>
    <w:rsid w:val="00607346"/>
    <w:rsid w:val="006123C6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62AE7"/>
    <w:rsid w:val="00663A70"/>
    <w:rsid w:val="00664169"/>
    <w:rsid w:val="006643FE"/>
    <w:rsid w:val="00670EA4"/>
    <w:rsid w:val="00673E21"/>
    <w:rsid w:val="006832CB"/>
    <w:rsid w:val="00683CAD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5A45"/>
    <w:rsid w:val="006B71AD"/>
    <w:rsid w:val="006B7205"/>
    <w:rsid w:val="006B749D"/>
    <w:rsid w:val="006C13F6"/>
    <w:rsid w:val="006C279C"/>
    <w:rsid w:val="006C3B55"/>
    <w:rsid w:val="006C4EE3"/>
    <w:rsid w:val="006C77D2"/>
    <w:rsid w:val="006D1B85"/>
    <w:rsid w:val="006D2BC7"/>
    <w:rsid w:val="006D47A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78D2"/>
    <w:rsid w:val="00710286"/>
    <w:rsid w:val="00713288"/>
    <w:rsid w:val="00715134"/>
    <w:rsid w:val="007216F0"/>
    <w:rsid w:val="007240DE"/>
    <w:rsid w:val="00724D47"/>
    <w:rsid w:val="00724E1D"/>
    <w:rsid w:val="007250F5"/>
    <w:rsid w:val="00726395"/>
    <w:rsid w:val="007267BA"/>
    <w:rsid w:val="00727BD6"/>
    <w:rsid w:val="00731474"/>
    <w:rsid w:val="0073190E"/>
    <w:rsid w:val="007330BD"/>
    <w:rsid w:val="00733CCE"/>
    <w:rsid w:val="00734502"/>
    <w:rsid w:val="0073603A"/>
    <w:rsid w:val="007402DB"/>
    <w:rsid w:val="007411C3"/>
    <w:rsid w:val="00743184"/>
    <w:rsid w:val="00743FB5"/>
    <w:rsid w:val="007516D4"/>
    <w:rsid w:val="00751C64"/>
    <w:rsid w:val="00752B6B"/>
    <w:rsid w:val="007567CA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71B2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D08B9"/>
    <w:rsid w:val="007D414D"/>
    <w:rsid w:val="007D5FE4"/>
    <w:rsid w:val="007E06CE"/>
    <w:rsid w:val="007E468A"/>
    <w:rsid w:val="007E5B34"/>
    <w:rsid w:val="007E64D2"/>
    <w:rsid w:val="007E7269"/>
    <w:rsid w:val="007F2E3B"/>
    <w:rsid w:val="007F3DBD"/>
    <w:rsid w:val="007F5F05"/>
    <w:rsid w:val="007F6025"/>
    <w:rsid w:val="007F65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A69"/>
    <w:rsid w:val="008272CC"/>
    <w:rsid w:val="008310A1"/>
    <w:rsid w:val="00831258"/>
    <w:rsid w:val="00840568"/>
    <w:rsid w:val="00843B32"/>
    <w:rsid w:val="00843EA7"/>
    <w:rsid w:val="00845C42"/>
    <w:rsid w:val="00850FEE"/>
    <w:rsid w:val="00854C31"/>
    <w:rsid w:val="00860294"/>
    <w:rsid w:val="00860CE5"/>
    <w:rsid w:val="008622C7"/>
    <w:rsid w:val="00863069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B096E"/>
    <w:rsid w:val="008B2F5C"/>
    <w:rsid w:val="008B4254"/>
    <w:rsid w:val="008B4FA5"/>
    <w:rsid w:val="008C14C5"/>
    <w:rsid w:val="008C1916"/>
    <w:rsid w:val="008C300C"/>
    <w:rsid w:val="008C3516"/>
    <w:rsid w:val="008C4253"/>
    <w:rsid w:val="008C70B1"/>
    <w:rsid w:val="008D0447"/>
    <w:rsid w:val="008D0EC9"/>
    <w:rsid w:val="008D1EC3"/>
    <w:rsid w:val="008D5E30"/>
    <w:rsid w:val="008D7884"/>
    <w:rsid w:val="008E199E"/>
    <w:rsid w:val="008E217E"/>
    <w:rsid w:val="008E23FB"/>
    <w:rsid w:val="008E73A1"/>
    <w:rsid w:val="008E7853"/>
    <w:rsid w:val="008F0D78"/>
    <w:rsid w:val="008F4975"/>
    <w:rsid w:val="008F4D70"/>
    <w:rsid w:val="008F567E"/>
    <w:rsid w:val="008F709A"/>
    <w:rsid w:val="008F7BDE"/>
    <w:rsid w:val="00902382"/>
    <w:rsid w:val="00904747"/>
    <w:rsid w:val="00904FCF"/>
    <w:rsid w:val="00907BFD"/>
    <w:rsid w:val="009104EA"/>
    <w:rsid w:val="00912F64"/>
    <w:rsid w:val="0091318F"/>
    <w:rsid w:val="00914D38"/>
    <w:rsid w:val="00915278"/>
    <w:rsid w:val="00921335"/>
    <w:rsid w:val="00922096"/>
    <w:rsid w:val="00924EAE"/>
    <w:rsid w:val="00930B08"/>
    <w:rsid w:val="00932399"/>
    <w:rsid w:val="00935FD4"/>
    <w:rsid w:val="00936332"/>
    <w:rsid w:val="0094351B"/>
    <w:rsid w:val="00943C85"/>
    <w:rsid w:val="00945066"/>
    <w:rsid w:val="00945647"/>
    <w:rsid w:val="00952D36"/>
    <w:rsid w:val="0095447D"/>
    <w:rsid w:val="00955726"/>
    <w:rsid w:val="00955D41"/>
    <w:rsid w:val="00960185"/>
    <w:rsid w:val="009627EE"/>
    <w:rsid w:val="00963B2D"/>
    <w:rsid w:val="009670E6"/>
    <w:rsid w:val="00970BBE"/>
    <w:rsid w:val="00972B07"/>
    <w:rsid w:val="009736EA"/>
    <w:rsid w:val="00974E89"/>
    <w:rsid w:val="0097551A"/>
    <w:rsid w:val="00975752"/>
    <w:rsid w:val="00977832"/>
    <w:rsid w:val="009800BE"/>
    <w:rsid w:val="00980B61"/>
    <w:rsid w:val="00982AA2"/>
    <w:rsid w:val="00983CBC"/>
    <w:rsid w:val="009858EC"/>
    <w:rsid w:val="00992DEF"/>
    <w:rsid w:val="00995C6C"/>
    <w:rsid w:val="009A31B1"/>
    <w:rsid w:val="009A3ABA"/>
    <w:rsid w:val="009A52C8"/>
    <w:rsid w:val="009A598D"/>
    <w:rsid w:val="009A5F41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7A27"/>
    <w:rsid w:val="009D2031"/>
    <w:rsid w:val="009D24CB"/>
    <w:rsid w:val="009D2915"/>
    <w:rsid w:val="009E3FAE"/>
    <w:rsid w:val="009E42E1"/>
    <w:rsid w:val="009E45DB"/>
    <w:rsid w:val="009E4F71"/>
    <w:rsid w:val="009E55F7"/>
    <w:rsid w:val="009E664E"/>
    <w:rsid w:val="009F4871"/>
    <w:rsid w:val="009F679B"/>
    <w:rsid w:val="00A028E5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24093"/>
    <w:rsid w:val="00A247D6"/>
    <w:rsid w:val="00A26085"/>
    <w:rsid w:val="00A27F9E"/>
    <w:rsid w:val="00A30798"/>
    <w:rsid w:val="00A30B7E"/>
    <w:rsid w:val="00A30DF1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732CF"/>
    <w:rsid w:val="00A83318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702F"/>
    <w:rsid w:val="00AB721F"/>
    <w:rsid w:val="00AB7485"/>
    <w:rsid w:val="00AC35B1"/>
    <w:rsid w:val="00AC3CCA"/>
    <w:rsid w:val="00AD018E"/>
    <w:rsid w:val="00AD0D03"/>
    <w:rsid w:val="00AD2A45"/>
    <w:rsid w:val="00AD3E10"/>
    <w:rsid w:val="00AD4744"/>
    <w:rsid w:val="00AD5081"/>
    <w:rsid w:val="00AE09AE"/>
    <w:rsid w:val="00AE228A"/>
    <w:rsid w:val="00AE3A7E"/>
    <w:rsid w:val="00AE673E"/>
    <w:rsid w:val="00AE7358"/>
    <w:rsid w:val="00AF1478"/>
    <w:rsid w:val="00AF207A"/>
    <w:rsid w:val="00AF61A2"/>
    <w:rsid w:val="00AF68A0"/>
    <w:rsid w:val="00B05837"/>
    <w:rsid w:val="00B05F8A"/>
    <w:rsid w:val="00B06F59"/>
    <w:rsid w:val="00B07B99"/>
    <w:rsid w:val="00B111BC"/>
    <w:rsid w:val="00B11219"/>
    <w:rsid w:val="00B12E36"/>
    <w:rsid w:val="00B14536"/>
    <w:rsid w:val="00B14F3B"/>
    <w:rsid w:val="00B16467"/>
    <w:rsid w:val="00B2142A"/>
    <w:rsid w:val="00B239B9"/>
    <w:rsid w:val="00B249BB"/>
    <w:rsid w:val="00B251CD"/>
    <w:rsid w:val="00B276D2"/>
    <w:rsid w:val="00B32A58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67CA"/>
    <w:rsid w:val="00B66DE2"/>
    <w:rsid w:val="00B72594"/>
    <w:rsid w:val="00B7322F"/>
    <w:rsid w:val="00B73494"/>
    <w:rsid w:val="00B7384E"/>
    <w:rsid w:val="00B76983"/>
    <w:rsid w:val="00B80410"/>
    <w:rsid w:val="00B80D85"/>
    <w:rsid w:val="00B8145E"/>
    <w:rsid w:val="00B84291"/>
    <w:rsid w:val="00B87E75"/>
    <w:rsid w:val="00B91E79"/>
    <w:rsid w:val="00B92955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F240B"/>
    <w:rsid w:val="00BF373E"/>
    <w:rsid w:val="00BF4238"/>
    <w:rsid w:val="00C00955"/>
    <w:rsid w:val="00C111D5"/>
    <w:rsid w:val="00C12DBC"/>
    <w:rsid w:val="00C14F82"/>
    <w:rsid w:val="00C14FDF"/>
    <w:rsid w:val="00C1661F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ACE"/>
    <w:rsid w:val="00C52A55"/>
    <w:rsid w:val="00C54B27"/>
    <w:rsid w:val="00C54EA6"/>
    <w:rsid w:val="00C57D2D"/>
    <w:rsid w:val="00C634B5"/>
    <w:rsid w:val="00C70200"/>
    <w:rsid w:val="00C72769"/>
    <w:rsid w:val="00C72D87"/>
    <w:rsid w:val="00C72F1C"/>
    <w:rsid w:val="00C77206"/>
    <w:rsid w:val="00C80403"/>
    <w:rsid w:val="00C809DA"/>
    <w:rsid w:val="00C81BD1"/>
    <w:rsid w:val="00C81D46"/>
    <w:rsid w:val="00C85607"/>
    <w:rsid w:val="00C858B4"/>
    <w:rsid w:val="00C9116B"/>
    <w:rsid w:val="00C915FF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AB9"/>
    <w:rsid w:val="00CD2CB6"/>
    <w:rsid w:val="00CD3547"/>
    <w:rsid w:val="00CD4580"/>
    <w:rsid w:val="00CE06F2"/>
    <w:rsid w:val="00CE08B9"/>
    <w:rsid w:val="00CE0970"/>
    <w:rsid w:val="00CE36E8"/>
    <w:rsid w:val="00CE38DC"/>
    <w:rsid w:val="00CE3E77"/>
    <w:rsid w:val="00CE5882"/>
    <w:rsid w:val="00CE5AD0"/>
    <w:rsid w:val="00CF0A14"/>
    <w:rsid w:val="00CF0BF6"/>
    <w:rsid w:val="00CF12C5"/>
    <w:rsid w:val="00CF3C7A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61E90"/>
    <w:rsid w:val="00D62BF4"/>
    <w:rsid w:val="00D668B2"/>
    <w:rsid w:val="00D6692D"/>
    <w:rsid w:val="00D71C1C"/>
    <w:rsid w:val="00D73AC0"/>
    <w:rsid w:val="00D76D0C"/>
    <w:rsid w:val="00D76E8C"/>
    <w:rsid w:val="00D8504C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79A8"/>
    <w:rsid w:val="00DB006B"/>
    <w:rsid w:val="00DB1916"/>
    <w:rsid w:val="00DB5A47"/>
    <w:rsid w:val="00DB5CDD"/>
    <w:rsid w:val="00DB7B98"/>
    <w:rsid w:val="00DC4237"/>
    <w:rsid w:val="00DC7346"/>
    <w:rsid w:val="00DD07DE"/>
    <w:rsid w:val="00DD1D2F"/>
    <w:rsid w:val="00DD268F"/>
    <w:rsid w:val="00DD3A33"/>
    <w:rsid w:val="00DD6385"/>
    <w:rsid w:val="00DE487A"/>
    <w:rsid w:val="00DE74B0"/>
    <w:rsid w:val="00DF0086"/>
    <w:rsid w:val="00DF06E9"/>
    <w:rsid w:val="00DF30BC"/>
    <w:rsid w:val="00DF47DF"/>
    <w:rsid w:val="00DF4A2F"/>
    <w:rsid w:val="00DF5169"/>
    <w:rsid w:val="00E00BE4"/>
    <w:rsid w:val="00E027A1"/>
    <w:rsid w:val="00E0487D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4749"/>
    <w:rsid w:val="00E455E2"/>
    <w:rsid w:val="00E46F2B"/>
    <w:rsid w:val="00E47B21"/>
    <w:rsid w:val="00E53105"/>
    <w:rsid w:val="00E54A74"/>
    <w:rsid w:val="00E575AC"/>
    <w:rsid w:val="00E615BF"/>
    <w:rsid w:val="00E616B9"/>
    <w:rsid w:val="00E629E8"/>
    <w:rsid w:val="00E638C0"/>
    <w:rsid w:val="00E644D1"/>
    <w:rsid w:val="00E67257"/>
    <w:rsid w:val="00E70687"/>
    <w:rsid w:val="00E71843"/>
    <w:rsid w:val="00E7341A"/>
    <w:rsid w:val="00E75197"/>
    <w:rsid w:val="00E81354"/>
    <w:rsid w:val="00E825B2"/>
    <w:rsid w:val="00E83972"/>
    <w:rsid w:val="00E84859"/>
    <w:rsid w:val="00E84D1F"/>
    <w:rsid w:val="00E858D4"/>
    <w:rsid w:val="00E90B27"/>
    <w:rsid w:val="00E90DCF"/>
    <w:rsid w:val="00E93B69"/>
    <w:rsid w:val="00E97420"/>
    <w:rsid w:val="00EA017E"/>
    <w:rsid w:val="00EA25DA"/>
    <w:rsid w:val="00EA33F8"/>
    <w:rsid w:val="00EA501A"/>
    <w:rsid w:val="00EA57BF"/>
    <w:rsid w:val="00EB573B"/>
    <w:rsid w:val="00EB57E8"/>
    <w:rsid w:val="00EB58B5"/>
    <w:rsid w:val="00EB7D0A"/>
    <w:rsid w:val="00EC0CF9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6FB9"/>
    <w:rsid w:val="00EE3597"/>
    <w:rsid w:val="00EE7043"/>
    <w:rsid w:val="00EE742D"/>
    <w:rsid w:val="00EE7463"/>
    <w:rsid w:val="00EE7E9A"/>
    <w:rsid w:val="00EF0BD5"/>
    <w:rsid w:val="00EF206B"/>
    <w:rsid w:val="00EF2489"/>
    <w:rsid w:val="00EF3184"/>
    <w:rsid w:val="00EF413A"/>
    <w:rsid w:val="00F0353A"/>
    <w:rsid w:val="00F06AB5"/>
    <w:rsid w:val="00F06F08"/>
    <w:rsid w:val="00F1069F"/>
    <w:rsid w:val="00F10995"/>
    <w:rsid w:val="00F1164C"/>
    <w:rsid w:val="00F14D5A"/>
    <w:rsid w:val="00F20422"/>
    <w:rsid w:val="00F24A98"/>
    <w:rsid w:val="00F350A7"/>
    <w:rsid w:val="00F402A5"/>
    <w:rsid w:val="00F4036D"/>
    <w:rsid w:val="00F41241"/>
    <w:rsid w:val="00F420EE"/>
    <w:rsid w:val="00F4559B"/>
    <w:rsid w:val="00F45E7C"/>
    <w:rsid w:val="00F5227A"/>
    <w:rsid w:val="00F544B4"/>
    <w:rsid w:val="00F56591"/>
    <w:rsid w:val="00F616E4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505D"/>
    <w:rsid w:val="00FB5700"/>
    <w:rsid w:val="00FB57C4"/>
    <w:rsid w:val="00FC0DDC"/>
    <w:rsid w:val="00FC1E2F"/>
    <w:rsid w:val="00FC41CD"/>
    <w:rsid w:val="00FC4FFE"/>
    <w:rsid w:val="00FC5270"/>
    <w:rsid w:val="00FD28A6"/>
    <w:rsid w:val="00FD3670"/>
    <w:rsid w:val="00FD3A1C"/>
    <w:rsid w:val="00FD77D9"/>
    <w:rsid w:val="00FD7F0E"/>
    <w:rsid w:val="00FE0EE8"/>
    <w:rsid w:val="00FE40BF"/>
    <w:rsid w:val="00FE6AD4"/>
    <w:rsid w:val="00FF3CCF"/>
    <w:rsid w:val="00FF3D39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FFFFE-C16E-45D1-87C6-C1AC7DC7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2022-11-01T09:23:00Z</cp:lastPrinted>
  <dcterms:created xsi:type="dcterms:W3CDTF">2022-12-26T08:12:00Z</dcterms:created>
  <dcterms:modified xsi:type="dcterms:W3CDTF">2022-12-26T08:12:00Z</dcterms:modified>
</cp:coreProperties>
</file>