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F0E5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</w:t>
            </w:r>
            <w:r w:rsidR="00F42D1A">
              <w:rPr>
                <w:sz w:val="28"/>
                <w:szCs w:val="28"/>
              </w:rPr>
              <w:t>й</w:t>
            </w:r>
            <w:r w:rsidRPr="00095135">
              <w:rPr>
                <w:sz w:val="28"/>
                <w:szCs w:val="28"/>
              </w:rPr>
              <w:t xml:space="preserve">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C11F7D">
        <w:rPr>
          <w:sz w:val="28"/>
          <w:szCs w:val="28"/>
        </w:rPr>
        <w:t>ы</w:t>
      </w:r>
      <w:r w:rsidR="007138D6">
        <w:rPr>
          <w:sz w:val="28"/>
          <w:szCs w:val="28"/>
        </w:rPr>
        <w:t>м</w:t>
      </w:r>
      <w:r w:rsidR="00C11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836407" w:rsidP="00D34733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28A6"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0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1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</w:t>
      </w:r>
      <w:proofErr w:type="gramStart"/>
      <w:r w:rsidR="00B36A3B" w:rsidRPr="000833A7">
        <w:rPr>
          <w:sz w:val="28"/>
          <w:szCs w:val="28"/>
        </w:rPr>
        <w:t>главных</w:t>
      </w:r>
      <w:proofErr w:type="gramEnd"/>
      <w:r w:rsidR="00B36A3B" w:rsidRPr="000833A7">
        <w:rPr>
          <w:sz w:val="28"/>
          <w:szCs w:val="28"/>
        </w:rPr>
        <w:t xml:space="preserve"> администраторов доходов бюджета Республики Татарстан</w:t>
      </w:r>
      <w:r w:rsidR="00DD3A33">
        <w:rPr>
          <w:sz w:val="28"/>
          <w:szCs w:val="28"/>
        </w:rPr>
        <w:t xml:space="preserve">, </w:t>
      </w:r>
      <w:proofErr w:type="gramStart"/>
      <w:r w:rsidR="00DD3A33">
        <w:rPr>
          <w:sz w:val="28"/>
          <w:szCs w:val="28"/>
        </w:rPr>
        <w:t>утвержденный</w:t>
      </w:r>
      <w:proofErr w:type="gramEnd"/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DA551D">
        <w:rPr>
          <w:sz w:val="28"/>
          <w:szCs w:val="28"/>
        </w:rPr>
        <w:t xml:space="preserve"> </w:t>
      </w:r>
      <w:r w:rsidR="00CE2701" w:rsidRPr="00DA551D">
        <w:rPr>
          <w:sz w:val="28"/>
          <w:szCs w:val="28"/>
        </w:rPr>
        <w:t>(</w:t>
      </w:r>
      <w:r w:rsidR="00DA551D" w:rsidRPr="00DA551D">
        <w:rPr>
          <w:sz w:val="28"/>
          <w:szCs w:val="28"/>
        </w:rPr>
        <w:t xml:space="preserve">с изменениями, </w:t>
      </w:r>
      <w:r w:rsidR="00DA551D">
        <w:rPr>
          <w:sz w:val="28"/>
          <w:szCs w:val="28"/>
        </w:rPr>
        <w:t xml:space="preserve">внесенными постановлением Кабинета Министров Республики Татарстан </w:t>
      </w:r>
      <w:r w:rsidR="00392ACD">
        <w:rPr>
          <w:sz w:val="28"/>
          <w:szCs w:val="28"/>
        </w:rPr>
        <w:t xml:space="preserve">от 16.11.2022 № 1219, приказами Министерства финансов Республики Татарстан от </w:t>
      </w:r>
      <w:r w:rsidR="00D86610">
        <w:rPr>
          <w:sz w:val="28"/>
          <w:szCs w:val="28"/>
        </w:rPr>
        <w:t xml:space="preserve">08.04.2022 № 21-95-108, от 11.11.2022 № 21-95-296, от </w:t>
      </w:r>
      <w:r w:rsidR="00392ACD">
        <w:rPr>
          <w:sz w:val="28"/>
          <w:szCs w:val="28"/>
        </w:rPr>
        <w:t>30.12.2022 № 21-95-341</w:t>
      </w:r>
      <w:r w:rsidR="00CE2701" w:rsidRPr="00CE2701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</w:p>
    <w:p w:rsidR="00EE5F09" w:rsidRDefault="00836407" w:rsidP="00EE5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5F09">
        <w:rPr>
          <w:sz w:val="28"/>
          <w:szCs w:val="28"/>
        </w:rPr>
        <w:t>Установить, что действие настоящего приказа распространяется на правоотношения, возникшие с 8 января 2023 года.</w:t>
      </w:r>
    </w:p>
    <w:p w:rsidR="00B36A3B" w:rsidRPr="00DA551D" w:rsidRDefault="00B36A3B" w:rsidP="00D34733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34733" w:rsidRPr="00D34733" w:rsidRDefault="00D34733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D1A" w:rsidRDefault="00F42D1A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</w:t>
      </w:r>
      <w:proofErr w:type="gramStart"/>
      <w:r w:rsidR="00F65875">
        <w:rPr>
          <w:sz w:val="28"/>
          <w:szCs w:val="28"/>
        </w:rPr>
        <w:t>утвержденны</w:t>
      </w:r>
      <w:r w:rsidR="00F42D1A">
        <w:rPr>
          <w:sz w:val="28"/>
          <w:szCs w:val="28"/>
        </w:rPr>
        <w:t>й</w:t>
      </w:r>
      <w:proofErr w:type="gramEnd"/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107033" w:rsidRDefault="00107033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CF2" w:rsidRDefault="00711CF2" w:rsidP="00711CF2">
      <w:pPr>
        <w:pStyle w:val="ae"/>
        <w:autoSpaceDE w:val="0"/>
        <w:autoSpaceDN w:val="0"/>
        <w:adjustRightInd w:val="0"/>
        <w:ind w:left="1200"/>
        <w:rPr>
          <w:bCs/>
          <w:sz w:val="28"/>
          <w:szCs w:val="28"/>
        </w:rPr>
      </w:pPr>
    </w:p>
    <w:p w:rsidR="00A7372E" w:rsidRDefault="00A7372E" w:rsidP="0003469F">
      <w:pPr>
        <w:pStyle w:val="ae"/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Строки: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237"/>
      </w:tblGrid>
      <w:tr w:rsidR="00A7372E" w:rsidTr="00A737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E" w:rsidRDefault="00A7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«100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E" w:rsidRDefault="00A737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Межрегиональное операционное управление Федерального казначейства</w:t>
            </w:r>
          </w:p>
        </w:tc>
      </w:tr>
      <w:tr w:rsidR="00A7372E" w:rsidTr="0026223D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E" w:rsidRDefault="00A7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E" w:rsidRDefault="00A7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E" w:rsidRDefault="00A737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автоматизированной информационной</w:t>
            </w:r>
            <w:proofErr w:type="gramEnd"/>
            <w:r>
              <w:rPr>
                <w:sz w:val="28"/>
                <w:szCs w:val="28"/>
              </w:rPr>
              <w:t xml:space="preserve"> системе учета объема производства и оборота этилового спирта, алкогольной и спиртосодержащей продукции)</w:t>
            </w:r>
          </w:p>
        </w:tc>
      </w:tr>
      <w:tr w:rsidR="00241713" w:rsidTr="0029195D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3" w:rsidRDefault="00241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3" w:rsidRDefault="00241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3" w:rsidRDefault="00241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  <w:proofErr w:type="gramEnd"/>
          </w:p>
        </w:tc>
      </w:tr>
      <w:tr w:rsidR="00241713" w:rsidTr="00B65B0A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3" w:rsidRDefault="00241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3" w:rsidRDefault="00241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3" w:rsidRDefault="00241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BE5E51" w:rsidTr="00431C26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51" w:rsidRDefault="00BE5E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51" w:rsidRDefault="00BE5E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1 03 02144 01 0000 110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51" w:rsidRDefault="00BE5E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</w:t>
            </w:r>
            <w:r>
              <w:rPr>
                <w:sz w:val="28"/>
                <w:szCs w:val="28"/>
              </w:rPr>
              <w:lastRenderedPageBreak/>
              <w:t xml:space="preserve">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9452B9" w:rsidTr="00103021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1 03 02190 01 0000 110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9" w:rsidRDefault="009452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9452B9" w:rsidTr="000D6834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9" w:rsidRDefault="009452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 (дистилляты винный, виноградный, плодовый, коньячный, </w:t>
            </w:r>
            <w:proofErr w:type="spellStart"/>
            <w:r>
              <w:rPr>
                <w:sz w:val="28"/>
                <w:szCs w:val="28"/>
              </w:rPr>
              <w:t>кальвадосный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висковый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9A64F3" w:rsidTr="00C80C9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3" w:rsidRDefault="009A64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9A64F3" w:rsidTr="00E33236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3" w:rsidRDefault="009A64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9A64F3" w:rsidTr="003C4DF7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3" w:rsidRDefault="009A64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A64F3" w:rsidTr="00E45A91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3" w:rsidRDefault="009A6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3" w:rsidRDefault="009A64F3" w:rsidP="0015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1571A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Безопасные качественные дороги</w:t>
            </w:r>
            <w:r w:rsidR="001571A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C365F7" w:rsidTr="00644C39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F7" w:rsidRDefault="00C36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8"/>
                <w:szCs w:val="28"/>
              </w:rPr>
              <w:t>инжекторных</w:t>
            </w:r>
            <w:proofErr w:type="spellEnd"/>
            <w:r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sz w:val="28"/>
                <w:szCs w:val="28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65F7" w:rsidTr="00A7372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 w:rsidP="0015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8"/>
                <w:szCs w:val="28"/>
              </w:rPr>
              <w:t>инжекторных</w:t>
            </w:r>
            <w:proofErr w:type="spellEnd"/>
            <w:r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1571AF">
              <w:rPr>
                <w:sz w:val="28"/>
                <w:szCs w:val="28"/>
              </w:rPr>
              <w:t>ализации национального проекта «</w:t>
            </w:r>
            <w:r>
              <w:rPr>
                <w:sz w:val="28"/>
                <w:szCs w:val="28"/>
              </w:rPr>
              <w:t>Безопасные качественные дороги</w:t>
            </w:r>
            <w:r w:rsidR="001571A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C365F7" w:rsidTr="00A7372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65F7" w:rsidTr="00A7372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 w:rsidP="0015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1571A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Безопасные качественные дороги</w:t>
            </w:r>
            <w:r w:rsidR="001571A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C365F7" w:rsidTr="00A7372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sz w:val="28"/>
                <w:szCs w:val="28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65F7" w:rsidTr="007E6B32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F7" w:rsidRDefault="00C365F7" w:rsidP="00A174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4C178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Безопасные качественные дороги</w:t>
            </w:r>
            <w:r w:rsidR="004C178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  <w:r w:rsidR="00AD3973">
              <w:rPr>
                <w:sz w:val="28"/>
                <w:szCs w:val="28"/>
              </w:rPr>
              <w:t>»</w:t>
            </w:r>
          </w:p>
        </w:tc>
      </w:tr>
      <w:tr w:rsidR="00A7372E" w:rsidTr="007E6B32">
        <w:trPr>
          <w:trHeight w:val="405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2B4E3A" w:rsidRDefault="00A7372E" w:rsidP="002B4E3A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EB0832" w:rsidTr="007E6B32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EB0832" w:rsidRPr="00D63005" w:rsidRDefault="00B30C00" w:rsidP="00D63005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3D39">
              <w:rPr>
                <w:sz w:val="28"/>
                <w:szCs w:val="28"/>
              </w:rPr>
              <w:t>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8C6C33" w:rsidTr="00CD372B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33" w:rsidRDefault="008C6C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33" w:rsidRDefault="008C6C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33" w:rsidRDefault="008C6C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 при выполнении соглашений о разработке месторождений нефти и газа</w:t>
            </w:r>
            <w:r w:rsidR="005D6986">
              <w:rPr>
                <w:sz w:val="28"/>
                <w:szCs w:val="28"/>
              </w:rPr>
              <w:t>»</w:t>
            </w:r>
          </w:p>
        </w:tc>
      </w:tr>
      <w:tr w:rsidR="00251774" w:rsidTr="00CD372B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774" w:rsidRDefault="002517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дополнить строками следующего содержания:</w:t>
            </w:r>
          </w:p>
        </w:tc>
      </w:tr>
      <w:tr w:rsidR="00DC5C83" w:rsidTr="008B57EA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83" w:rsidRDefault="005D69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02D2B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83" w:rsidRDefault="00455F1A" w:rsidP="00385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1 01 01103 01 0000 110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83" w:rsidRDefault="00B648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</w:t>
            </w:r>
            <w:hyperlink r:id="rId12" w:history="1">
              <w:r w:rsidRPr="00B6486F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</w:t>
            </w:r>
          </w:p>
        </w:tc>
      </w:tr>
      <w:tr w:rsidR="00455F1A" w:rsidTr="008B57EA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1A" w:rsidRDefault="00402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1A" w:rsidRDefault="00455F1A" w:rsidP="00385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1 01 01112 01 0000 110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1A" w:rsidRDefault="009544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</w:t>
            </w:r>
            <w:r>
              <w:rPr>
                <w:sz w:val="28"/>
                <w:szCs w:val="28"/>
              </w:rPr>
              <w:lastRenderedPageBreak/>
              <w:t>уплаченной указанным налогоплательщиком в бюджеты всех субъектов</w:t>
            </w:r>
            <w:proofErr w:type="gramEnd"/>
            <w:r>
              <w:rPr>
                <w:sz w:val="28"/>
                <w:szCs w:val="28"/>
              </w:rPr>
              <w:t xml:space="preserve"> Российской Федерации, </w:t>
            </w:r>
            <w:proofErr w:type="gramStart"/>
            <w:r>
              <w:rPr>
                <w:sz w:val="28"/>
                <w:szCs w:val="28"/>
              </w:rPr>
              <w:t>зачисляемый</w:t>
            </w:r>
            <w:proofErr w:type="gramEnd"/>
            <w:r>
              <w:rPr>
                <w:sz w:val="28"/>
                <w:szCs w:val="28"/>
              </w:rPr>
              <w:t xml:space="preserve"> в бюджеты субъектов Российской Федерации</w:t>
            </w:r>
          </w:p>
        </w:tc>
      </w:tr>
      <w:tr w:rsidR="00455F1A" w:rsidTr="00431D2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1A" w:rsidRDefault="00402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1A" w:rsidRDefault="00455F1A" w:rsidP="00385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1 01 01130 01 0000 110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1A" w:rsidRDefault="000754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</w:t>
            </w:r>
            <w:hyperlink r:id="rId13" w:history="1">
              <w:r w:rsidRPr="000754F9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  <w:r w:rsidR="000F433B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571C6C" w:rsidTr="00431D2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C6C" w:rsidRPr="00571C6C" w:rsidRDefault="00B30C00" w:rsidP="00571C6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3D39">
              <w:rPr>
                <w:sz w:val="28"/>
                <w:szCs w:val="28"/>
              </w:rPr>
              <w:t>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571C6C" w:rsidTr="00431D2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2457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71C6C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71C6C" w:rsidP="00385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C" w:rsidRDefault="0057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  <w:r w:rsidR="005D6986">
              <w:rPr>
                <w:sz w:val="28"/>
                <w:szCs w:val="28"/>
              </w:rPr>
              <w:t>»</w:t>
            </w:r>
          </w:p>
        </w:tc>
      </w:tr>
      <w:tr w:rsidR="00571C6C" w:rsidTr="00431D2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C6C" w:rsidRDefault="0057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дополнить строками следующего содержания:</w:t>
            </w:r>
          </w:p>
        </w:tc>
      </w:tr>
      <w:tr w:rsidR="00571C6C" w:rsidTr="002B2BE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D69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45757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71C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1 01 02130 01 0000 110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7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571C6C" w:rsidTr="002B2BE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2457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71C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1 01 02140 01 0000 110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C" w:rsidRDefault="0057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в виде дивидендов (в части суммы налога, превышающей 650 000 рублей)</w:t>
            </w:r>
            <w:r w:rsidR="00245757">
              <w:rPr>
                <w:sz w:val="28"/>
                <w:szCs w:val="28"/>
              </w:rPr>
              <w:t>»</w:t>
            </w:r>
            <w:r w:rsidR="00E8374B">
              <w:rPr>
                <w:sz w:val="28"/>
                <w:szCs w:val="28"/>
              </w:rPr>
              <w:t>.</w:t>
            </w:r>
          </w:p>
        </w:tc>
      </w:tr>
      <w:tr w:rsidR="00DC5C83" w:rsidTr="002A49F9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5C83" w:rsidRPr="00D63005" w:rsidRDefault="00B30C00" w:rsidP="00D63005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3D39">
              <w:rPr>
                <w:sz w:val="28"/>
                <w:szCs w:val="28"/>
              </w:rPr>
              <w:t>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DC5C83" w:rsidTr="00431D2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83" w:rsidRDefault="00DC5C83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83" w:rsidRDefault="00DC5C83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1 03 02130 01 0000 110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83" w:rsidRDefault="00DC5C83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</w:t>
            </w:r>
            <w:r>
              <w:rPr>
                <w:sz w:val="28"/>
                <w:szCs w:val="28"/>
              </w:rPr>
              <w:lastRenderedPageBreak/>
              <w:t xml:space="preserve">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</w:t>
            </w:r>
            <w:r w:rsidR="005D6986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2B4E3A" w:rsidTr="00431D25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E3A" w:rsidRDefault="00EB0832" w:rsidP="00A34CB9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B91CBB" w:rsidTr="0027336E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5D698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91CBB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B91CBB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BB" w:rsidRDefault="00B91CBB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автоматизированной информационной</w:t>
            </w:r>
            <w:proofErr w:type="gramEnd"/>
            <w:r>
              <w:rPr>
                <w:sz w:val="28"/>
                <w:szCs w:val="28"/>
              </w:rPr>
              <w:t xml:space="preserve"> системе учета объема производства и оборота этилового спирта, алкогольной и спиртосодержащей продукции)</w:t>
            </w:r>
          </w:p>
        </w:tc>
      </w:tr>
      <w:tr w:rsidR="00B91CBB" w:rsidTr="00025709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253D0C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B91CBB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BB" w:rsidRDefault="00B91CBB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</w:t>
            </w:r>
            <w:r>
              <w:rPr>
                <w:sz w:val="28"/>
                <w:szCs w:val="28"/>
              </w:rPr>
              <w:lastRenderedPageBreak/>
              <w:t xml:space="preserve">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  <w:proofErr w:type="gramEnd"/>
          </w:p>
        </w:tc>
      </w:tr>
      <w:tr w:rsidR="00B91CBB" w:rsidTr="00D67889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253D0C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B91CBB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BB" w:rsidRDefault="00B91CBB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B91CBB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F97783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BB" w:rsidRDefault="00B91CBB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1 03 02144 01 0000 110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BB" w:rsidRDefault="00B91CBB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</w:t>
            </w:r>
            <w:r>
              <w:rPr>
                <w:sz w:val="28"/>
                <w:szCs w:val="28"/>
              </w:rPr>
              <w:lastRenderedPageBreak/>
              <w:t xml:space="preserve">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61297F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F" w:rsidRDefault="0061297F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F" w:rsidRDefault="0061297F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1 03 02190 01 0000 110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F" w:rsidRDefault="0061297F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61297F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F" w:rsidRDefault="0061297F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F" w:rsidRDefault="0061297F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F" w:rsidRDefault="0061297F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 (дистилляты винный, виноградный, плодовый, коньячный, </w:t>
            </w:r>
            <w:proofErr w:type="spellStart"/>
            <w:r>
              <w:rPr>
                <w:sz w:val="28"/>
                <w:szCs w:val="28"/>
              </w:rPr>
              <w:t>кальвадосный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висковый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5A3E16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68480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5A3E16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6" w:rsidRDefault="005A3E16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спиртосодержащую продукцию, производимую на территории Российской Федерации, направляемые в </w:t>
            </w:r>
            <w:r>
              <w:rPr>
                <w:sz w:val="28"/>
                <w:szCs w:val="28"/>
              </w:rPr>
              <w:lastRenderedPageBreak/>
              <w:t>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5A3E16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68480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5A3E16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6" w:rsidRDefault="005A3E16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5A3E16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68480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5A3E16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6" w:rsidRDefault="005A3E16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A3E16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68480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5A3E16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6" w:rsidRDefault="005A3E16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5A3E16" w:rsidTr="00BE21B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684806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6" w:rsidRDefault="005A3E16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6" w:rsidRDefault="005A3E16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8"/>
                <w:szCs w:val="28"/>
              </w:rPr>
              <w:t>инжекторных</w:t>
            </w:r>
            <w:proofErr w:type="spellEnd"/>
            <w:r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>
              <w:rPr>
                <w:sz w:val="28"/>
                <w:szCs w:val="28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</w:tr>
      <w:tr w:rsidR="00457D29" w:rsidTr="00C17745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5E3633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8"/>
                <w:szCs w:val="28"/>
              </w:rPr>
              <w:t>инжекторных</w:t>
            </w:r>
            <w:proofErr w:type="spellEnd"/>
            <w:r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457D29" w:rsidTr="00C17745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5E3633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57D29" w:rsidTr="00C17745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5E3633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457D29" w:rsidTr="00C17745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5E3633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9" w:rsidRDefault="00457D29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>
              <w:rPr>
                <w:sz w:val="28"/>
                <w:szCs w:val="28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</w:tr>
      <w:tr w:rsidR="00C96710" w:rsidTr="00555EE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0" w:rsidRDefault="00C96710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0" w:rsidRDefault="00C96710" w:rsidP="00A34C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0" w:rsidRPr="00A85F54" w:rsidRDefault="00C96710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  <w:r w:rsidR="00A85F54">
              <w:rPr>
                <w:sz w:val="28"/>
                <w:szCs w:val="28"/>
              </w:rPr>
              <w:t>».</w:t>
            </w:r>
          </w:p>
        </w:tc>
      </w:tr>
    </w:tbl>
    <w:p w:rsidR="001158A2" w:rsidRPr="001158A2" w:rsidRDefault="001158A2" w:rsidP="001158A2">
      <w:pPr>
        <w:pStyle w:val="ae"/>
        <w:autoSpaceDE w:val="0"/>
        <w:autoSpaceDN w:val="0"/>
        <w:adjustRightInd w:val="0"/>
        <w:ind w:left="1200"/>
        <w:rPr>
          <w:bCs/>
          <w:sz w:val="18"/>
          <w:szCs w:val="18"/>
        </w:rPr>
      </w:pPr>
    </w:p>
    <w:p w:rsidR="001158A2" w:rsidRDefault="00970004" w:rsidP="0003469F">
      <w:pPr>
        <w:pStyle w:val="ae"/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="00107033" w:rsidRPr="0003469F">
        <w:rPr>
          <w:bCs/>
          <w:sz w:val="28"/>
          <w:szCs w:val="28"/>
        </w:rPr>
        <w:t>трок</w:t>
      </w:r>
      <w:r>
        <w:rPr>
          <w:bCs/>
          <w:sz w:val="28"/>
          <w:szCs w:val="28"/>
        </w:rPr>
        <w:t>у</w:t>
      </w:r>
      <w:r w:rsidR="00107033" w:rsidRPr="0003469F">
        <w:rPr>
          <w:bCs/>
          <w:sz w:val="28"/>
          <w:szCs w:val="28"/>
          <w:lang w:val="en-US"/>
        </w:rPr>
        <w:t xml:space="preserve"> </w:t>
      </w:r>
    </w:p>
    <w:p w:rsidR="00107033" w:rsidRPr="001158A2" w:rsidRDefault="00107033" w:rsidP="001158A2">
      <w:pPr>
        <w:pStyle w:val="ae"/>
        <w:autoSpaceDE w:val="0"/>
        <w:autoSpaceDN w:val="0"/>
        <w:adjustRightInd w:val="0"/>
        <w:ind w:left="1200"/>
        <w:rPr>
          <w:bCs/>
          <w:sz w:val="16"/>
          <w:szCs w:val="16"/>
        </w:rPr>
      </w:pPr>
      <w:r w:rsidRPr="0003469F">
        <w:rPr>
          <w:bCs/>
          <w:sz w:val="28"/>
          <w:szCs w:val="28"/>
          <w:lang w:val="en-US"/>
        </w:rPr>
        <w:t xml:space="preserve"> 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237"/>
      </w:tblGrid>
      <w:tr w:rsidR="00970004" w:rsidRPr="005449E4" w:rsidTr="0070651B">
        <w:trPr>
          <w:trHeight w:val="1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4" w:rsidRDefault="00970004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4" w:rsidRDefault="009700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2 02 90071 02 0000 150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005" w:rsidRDefault="00970004" w:rsidP="00D63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  <w:r w:rsidR="00F320B6">
              <w:rPr>
                <w:sz w:val="28"/>
                <w:szCs w:val="28"/>
              </w:rPr>
              <w:t>»</w:t>
            </w:r>
          </w:p>
        </w:tc>
      </w:tr>
      <w:tr w:rsidR="003F04EC" w:rsidRPr="005449E4" w:rsidTr="0070651B">
        <w:trPr>
          <w:trHeight w:val="349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3F04EC" w:rsidRDefault="00107033" w:rsidP="00970004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 w:rsidRPr="006E674C">
              <w:rPr>
                <w:sz w:val="28"/>
                <w:szCs w:val="28"/>
              </w:rPr>
              <w:t xml:space="preserve">   </w:t>
            </w:r>
            <w:r w:rsidR="00970004">
              <w:rPr>
                <w:sz w:val="28"/>
                <w:szCs w:val="28"/>
              </w:rPr>
              <w:t>изложить в следующей редакции</w:t>
            </w:r>
            <w:r w:rsidR="003F04EC">
              <w:rPr>
                <w:sz w:val="28"/>
                <w:szCs w:val="28"/>
              </w:rPr>
              <w:t>:</w:t>
            </w:r>
          </w:p>
        </w:tc>
      </w:tr>
      <w:tr w:rsidR="003F04EC" w:rsidRPr="005449E4" w:rsidTr="00B006A0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6E674C" w:rsidP="00AD3973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20B6">
              <w:rPr>
                <w:sz w:val="28"/>
                <w:szCs w:val="28"/>
              </w:rPr>
              <w:t>«</w:t>
            </w:r>
            <w:r w:rsidR="008B2F5C" w:rsidRPr="00127AF9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7A0B7B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 w:rsidRPr="00BC69BF">
              <w:rPr>
                <w:sz w:val="14"/>
                <w:szCs w:val="14"/>
              </w:rPr>
              <w:t xml:space="preserve"> </w:t>
            </w:r>
            <w:r w:rsidR="00970004">
              <w:rPr>
                <w:sz w:val="28"/>
                <w:szCs w:val="28"/>
              </w:rPr>
              <w:t>2 02 90071 02 0000 150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8" w:rsidRPr="00127AF9" w:rsidRDefault="00264358" w:rsidP="001C5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</w:t>
            </w:r>
            <w:r w:rsidR="001C0F67">
              <w:rPr>
                <w:sz w:val="28"/>
                <w:szCs w:val="28"/>
              </w:rPr>
              <w:t>».</w:t>
            </w:r>
          </w:p>
        </w:tc>
      </w:tr>
      <w:tr w:rsidR="00B006A0" w:rsidRPr="005449E4" w:rsidTr="00B006A0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6A0" w:rsidRPr="00B006A0" w:rsidRDefault="00B006A0" w:rsidP="00B006A0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3D39">
              <w:rPr>
                <w:sz w:val="28"/>
                <w:szCs w:val="28"/>
              </w:rPr>
              <w:t>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B006A0" w:rsidRPr="005449E4" w:rsidTr="00B006A0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Default="00B006A0" w:rsidP="00AD3973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Pr="00B006A0" w:rsidRDefault="00B006A0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2 18 29999 02 0000 150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Default="00B006A0" w:rsidP="001C5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прочих субсидий из федерального бюджета»</w:t>
            </w:r>
          </w:p>
        </w:tc>
      </w:tr>
      <w:tr w:rsidR="00B006A0" w:rsidRPr="005449E4" w:rsidTr="00B42039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6A0" w:rsidRDefault="00B006A0" w:rsidP="001C5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дополнить строкой</w:t>
            </w:r>
            <w:r w:rsidR="001268CA">
              <w:rPr>
                <w:sz w:val="28"/>
                <w:szCs w:val="28"/>
              </w:rPr>
              <w:t>:</w:t>
            </w:r>
          </w:p>
        </w:tc>
      </w:tr>
      <w:tr w:rsidR="00B006A0" w:rsidRPr="005449E4" w:rsidTr="005E6135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Default="00B006A0" w:rsidP="00AD3973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Pr="00B006A0" w:rsidRDefault="00B006A0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2 18 33144 02 0000 150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0" w:rsidRDefault="005E6135" w:rsidP="001C55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Федерации».</w:t>
            </w:r>
          </w:p>
        </w:tc>
      </w:tr>
      <w:tr w:rsidR="001C0F67" w:rsidRPr="005449E4" w:rsidTr="005E6135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1C0F67" w:rsidRPr="001C0F67" w:rsidRDefault="001C0F67" w:rsidP="001C0F67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1C0F67" w:rsidRPr="005449E4" w:rsidTr="005E6135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67" w:rsidRDefault="001C0F67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67" w:rsidRDefault="001C0F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2 18 71020 02 0000 150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67" w:rsidRDefault="001C0F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</w:t>
            </w:r>
            <w:r>
              <w:rPr>
                <w:sz w:val="28"/>
                <w:szCs w:val="28"/>
              </w:rPr>
              <w:lastRenderedPageBreak/>
              <w:t>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  <w:r w:rsidR="00E90CAF">
              <w:rPr>
                <w:sz w:val="28"/>
                <w:szCs w:val="28"/>
              </w:rPr>
              <w:t>»</w:t>
            </w:r>
          </w:p>
        </w:tc>
      </w:tr>
      <w:tr w:rsidR="001C0F67" w:rsidRPr="005449E4" w:rsidTr="005E6135">
        <w:trPr>
          <w:trHeight w:val="441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0C00" w:rsidRPr="005E1A5E" w:rsidRDefault="001C0F67" w:rsidP="005E6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74C">
              <w:rPr>
                <w:sz w:val="28"/>
                <w:szCs w:val="28"/>
              </w:rPr>
              <w:lastRenderedPageBreak/>
              <w:t xml:space="preserve">   </w:t>
            </w:r>
            <w:r w:rsidR="005E613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1C55F7" w:rsidRPr="005449E4" w:rsidTr="00B30C00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127AF9" w:rsidRDefault="006E674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90CAF">
              <w:rPr>
                <w:sz w:val="28"/>
                <w:szCs w:val="28"/>
              </w:rPr>
              <w:t>«</w:t>
            </w:r>
            <w:r w:rsidR="001C55F7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127AF9" w:rsidRDefault="001C0F67" w:rsidP="00726395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2 18 71020 02 0000 150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7" w:rsidRPr="006E674C" w:rsidRDefault="00264358" w:rsidP="00711C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</w:t>
            </w:r>
            <w:r w:rsidR="001C0F67">
              <w:rPr>
                <w:sz w:val="28"/>
                <w:szCs w:val="28"/>
              </w:rPr>
              <w:t>»</w:t>
            </w:r>
            <w:r w:rsidR="00AD3973">
              <w:rPr>
                <w:sz w:val="28"/>
                <w:szCs w:val="28"/>
              </w:rPr>
              <w:t>.</w:t>
            </w:r>
          </w:p>
        </w:tc>
      </w:tr>
      <w:tr w:rsidR="000739BE" w:rsidRPr="005449E4" w:rsidTr="00B30C00">
        <w:trPr>
          <w:trHeight w:val="45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9BE" w:rsidRPr="00FF3D39" w:rsidRDefault="00FF3D39" w:rsidP="005E6135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107033">
              <w:rPr>
                <w:sz w:val="28"/>
                <w:szCs w:val="28"/>
              </w:rPr>
              <w:t xml:space="preserve">       </w:t>
            </w:r>
            <w:r w:rsidR="005E613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</w:t>
            </w:r>
            <w:r w:rsidR="00983CBC" w:rsidRPr="00FF3D39">
              <w:rPr>
                <w:sz w:val="28"/>
                <w:szCs w:val="28"/>
              </w:rPr>
              <w:t xml:space="preserve"> </w:t>
            </w:r>
            <w:r w:rsidR="000739BE" w:rsidRPr="00FF3D39">
              <w:rPr>
                <w:sz w:val="28"/>
                <w:szCs w:val="28"/>
              </w:rPr>
              <w:t>После строки</w:t>
            </w:r>
          </w:p>
        </w:tc>
      </w:tr>
      <w:tr w:rsidR="007E16CF" w:rsidRPr="00711CF2" w:rsidTr="000739B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CF" w:rsidRPr="00711CF2" w:rsidRDefault="007E16CF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 w:rsidRPr="00711CF2">
              <w:rPr>
                <w:sz w:val="28"/>
                <w:szCs w:val="28"/>
              </w:rPr>
              <w:t xml:space="preserve"> 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CF" w:rsidRPr="00711CF2" w:rsidRDefault="007E16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1CF2">
              <w:rPr>
                <w:sz w:val="28"/>
                <w:szCs w:val="28"/>
              </w:rPr>
              <w:t>2 19 45634 02 0000 150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CF" w:rsidRPr="00711CF2" w:rsidRDefault="007E16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11CF2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 из бюджетов субъектов Российской Федерации</w:t>
            </w:r>
            <w:r w:rsidR="00E90CA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0739BE" w:rsidRPr="00711CF2" w:rsidTr="000739BE">
        <w:trPr>
          <w:trHeight w:val="45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033" w:rsidRPr="00711CF2" w:rsidRDefault="00107033" w:rsidP="00034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CF2">
              <w:rPr>
                <w:sz w:val="28"/>
                <w:szCs w:val="28"/>
              </w:rPr>
              <w:t xml:space="preserve">        </w:t>
            </w:r>
            <w:r w:rsidR="009800BE" w:rsidRPr="00711CF2">
              <w:rPr>
                <w:sz w:val="28"/>
                <w:szCs w:val="28"/>
              </w:rPr>
              <w:t xml:space="preserve">    </w:t>
            </w:r>
            <w:r w:rsidR="000739BE" w:rsidRPr="00711CF2">
              <w:rPr>
                <w:sz w:val="28"/>
                <w:szCs w:val="28"/>
              </w:rPr>
              <w:t>дополнить строкой</w:t>
            </w:r>
            <w:r w:rsidRPr="00711CF2"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0739BE" w:rsidRPr="00711CF2" w:rsidTr="00F06F08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Pr="00711CF2" w:rsidRDefault="006E674C" w:rsidP="00AD3973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 w:rsidRPr="00711CF2">
              <w:rPr>
                <w:sz w:val="28"/>
                <w:szCs w:val="28"/>
              </w:rPr>
              <w:t xml:space="preserve"> </w:t>
            </w:r>
            <w:r w:rsidR="0011760B">
              <w:rPr>
                <w:sz w:val="28"/>
                <w:szCs w:val="28"/>
              </w:rPr>
              <w:t>«</w:t>
            </w:r>
            <w:r w:rsidR="00021CB2" w:rsidRPr="00711CF2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Pr="00711CF2" w:rsidRDefault="007A0B7B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 w:rsidRPr="00711CF2">
              <w:rPr>
                <w:sz w:val="28"/>
                <w:szCs w:val="28"/>
              </w:rPr>
              <w:t>2 19 45694 02 0000 150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Pr="00711CF2" w:rsidRDefault="007A0B7B" w:rsidP="00FF3D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11CF2">
              <w:rPr>
                <w:sz w:val="28"/>
                <w:szCs w:val="28"/>
              </w:rPr>
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</w:t>
            </w:r>
            <w:r w:rsidRPr="00711CF2">
              <w:rPr>
                <w:sz w:val="28"/>
                <w:szCs w:val="28"/>
              </w:rPr>
              <w:lastRenderedPageBreak/>
              <w:t>Народной Республики и прибывших на территорию Российской Федерации в экстренном</w:t>
            </w:r>
            <w:proofErr w:type="gramEnd"/>
            <w:r w:rsidRPr="00711CF2">
              <w:rPr>
                <w:sz w:val="28"/>
                <w:szCs w:val="28"/>
              </w:rPr>
              <w:t xml:space="preserve"> массовом </w:t>
            </w:r>
            <w:proofErr w:type="gramStart"/>
            <w:r w:rsidRPr="00711CF2">
              <w:rPr>
                <w:sz w:val="28"/>
                <w:szCs w:val="28"/>
              </w:rPr>
              <w:t>порядке</w:t>
            </w:r>
            <w:proofErr w:type="gramEnd"/>
            <w:r w:rsidRPr="00711CF2">
              <w:rPr>
                <w:sz w:val="28"/>
                <w:szCs w:val="28"/>
              </w:rPr>
              <w:t>, в пунктах временного размещения и питания, за счет средств резервного фонда Правительства Российской Федерации из бюджетов субъектов Российской Федерации</w:t>
            </w:r>
            <w:r w:rsidR="006E2BD5" w:rsidRPr="00711CF2">
              <w:rPr>
                <w:sz w:val="28"/>
                <w:szCs w:val="28"/>
              </w:rPr>
              <w:t>»</w:t>
            </w:r>
            <w:r w:rsidR="006E674C" w:rsidRPr="00711CF2">
              <w:rPr>
                <w:sz w:val="28"/>
                <w:szCs w:val="28"/>
              </w:rPr>
              <w:t>.</w:t>
            </w:r>
          </w:p>
        </w:tc>
      </w:tr>
    </w:tbl>
    <w:p w:rsidR="00845C42" w:rsidRPr="00711CF2" w:rsidRDefault="00845C42" w:rsidP="00CC4489">
      <w:pPr>
        <w:autoSpaceDE w:val="0"/>
        <w:autoSpaceDN w:val="0"/>
        <w:adjustRightInd w:val="0"/>
        <w:ind w:left="709"/>
        <w:jc w:val="both"/>
      </w:pPr>
    </w:p>
    <w:sectPr w:rsidR="00845C42" w:rsidRPr="00711CF2" w:rsidSect="005E0E27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51" w:rsidRDefault="00CF0E51">
      <w:r>
        <w:separator/>
      </w:r>
    </w:p>
  </w:endnote>
  <w:endnote w:type="continuationSeparator" w:id="0">
    <w:p w:rsidR="00CF0E51" w:rsidRDefault="00C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51" w:rsidRDefault="00CF0E51">
      <w:r>
        <w:separator/>
      </w:r>
    </w:p>
  </w:footnote>
  <w:footnote w:type="continuationSeparator" w:id="0">
    <w:p w:rsidR="00CF0E51" w:rsidRDefault="00CF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B47D1">
      <w:rPr>
        <w:noProof/>
        <w:sz w:val="28"/>
        <w:szCs w:val="28"/>
      </w:rPr>
      <w:t>16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2478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840"/>
    <w:rsid w:val="00022E1F"/>
    <w:rsid w:val="00024244"/>
    <w:rsid w:val="00027495"/>
    <w:rsid w:val="00027B51"/>
    <w:rsid w:val="00031285"/>
    <w:rsid w:val="00031CC2"/>
    <w:rsid w:val="0003469F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77"/>
    <w:rsid w:val="000750C3"/>
    <w:rsid w:val="000754F9"/>
    <w:rsid w:val="000800DD"/>
    <w:rsid w:val="00080778"/>
    <w:rsid w:val="000809B7"/>
    <w:rsid w:val="000814F2"/>
    <w:rsid w:val="00081B58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6ABC"/>
    <w:rsid w:val="000D6EDE"/>
    <w:rsid w:val="000D76F8"/>
    <w:rsid w:val="000D7C13"/>
    <w:rsid w:val="000E0618"/>
    <w:rsid w:val="000E09B1"/>
    <w:rsid w:val="000E1BE4"/>
    <w:rsid w:val="000E20E5"/>
    <w:rsid w:val="000E379F"/>
    <w:rsid w:val="000E5BBB"/>
    <w:rsid w:val="000E7321"/>
    <w:rsid w:val="000F0BDC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4CBE"/>
    <w:rsid w:val="001158A2"/>
    <w:rsid w:val="00116E67"/>
    <w:rsid w:val="0011760B"/>
    <w:rsid w:val="0011763B"/>
    <w:rsid w:val="00117D75"/>
    <w:rsid w:val="00123BD0"/>
    <w:rsid w:val="00124C69"/>
    <w:rsid w:val="001268CA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2686C"/>
    <w:rsid w:val="002301BF"/>
    <w:rsid w:val="00230C18"/>
    <w:rsid w:val="0023765C"/>
    <w:rsid w:val="00237B18"/>
    <w:rsid w:val="0024048C"/>
    <w:rsid w:val="00241713"/>
    <w:rsid w:val="002417A5"/>
    <w:rsid w:val="0024424F"/>
    <w:rsid w:val="00245757"/>
    <w:rsid w:val="00245D89"/>
    <w:rsid w:val="002501E9"/>
    <w:rsid w:val="00251582"/>
    <w:rsid w:val="00251774"/>
    <w:rsid w:val="00253D0C"/>
    <w:rsid w:val="00256321"/>
    <w:rsid w:val="00257824"/>
    <w:rsid w:val="002609FF"/>
    <w:rsid w:val="00261AB7"/>
    <w:rsid w:val="0026275E"/>
    <w:rsid w:val="00262AB2"/>
    <w:rsid w:val="00262D94"/>
    <w:rsid w:val="00264358"/>
    <w:rsid w:val="00270E02"/>
    <w:rsid w:val="002739E3"/>
    <w:rsid w:val="00276DFF"/>
    <w:rsid w:val="00277CC7"/>
    <w:rsid w:val="002810BC"/>
    <w:rsid w:val="002812FE"/>
    <w:rsid w:val="00282165"/>
    <w:rsid w:val="002836AD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49F9"/>
    <w:rsid w:val="002A514E"/>
    <w:rsid w:val="002A567D"/>
    <w:rsid w:val="002A575D"/>
    <w:rsid w:val="002B011D"/>
    <w:rsid w:val="002B0FED"/>
    <w:rsid w:val="002B1DDC"/>
    <w:rsid w:val="002B4205"/>
    <w:rsid w:val="002B4E3A"/>
    <w:rsid w:val="002C054E"/>
    <w:rsid w:val="002C0AC3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1AAF"/>
    <w:rsid w:val="003156AB"/>
    <w:rsid w:val="00315D0E"/>
    <w:rsid w:val="00316B9D"/>
    <w:rsid w:val="00321D9E"/>
    <w:rsid w:val="00323881"/>
    <w:rsid w:val="00326253"/>
    <w:rsid w:val="003264A2"/>
    <w:rsid w:val="00330D61"/>
    <w:rsid w:val="00335559"/>
    <w:rsid w:val="00340134"/>
    <w:rsid w:val="003422A3"/>
    <w:rsid w:val="0034357E"/>
    <w:rsid w:val="00345F15"/>
    <w:rsid w:val="0034749B"/>
    <w:rsid w:val="00347A73"/>
    <w:rsid w:val="003509E8"/>
    <w:rsid w:val="00351CAA"/>
    <w:rsid w:val="003527F6"/>
    <w:rsid w:val="00353CF3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A0541"/>
    <w:rsid w:val="003A2040"/>
    <w:rsid w:val="003A314F"/>
    <w:rsid w:val="003A4C97"/>
    <w:rsid w:val="003A51E9"/>
    <w:rsid w:val="003A7614"/>
    <w:rsid w:val="003A7764"/>
    <w:rsid w:val="003A7CCE"/>
    <w:rsid w:val="003A7E30"/>
    <w:rsid w:val="003B0A79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2D2B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5D8"/>
    <w:rsid w:val="004B3205"/>
    <w:rsid w:val="004B7CE1"/>
    <w:rsid w:val="004C0782"/>
    <w:rsid w:val="004C178C"/>
    <w:rsid w:val="004C1AC6"/>
    <w:rsid w:val="004C4DC2"/>
    <w:rsid w:val="004C599A"/>
    <w:rsid w:val="004C792E"/>
    <w:rsid w:val="004D1745"/>
    <w:rsid w:val="004D2385"/>
    <w:rsid w:val="004D36FE"/>
    <w:rsid w:val="004D38D2"/>
    <w:rsid w:val="004D427A"/>
    <w:rsid w:val="004D5B7A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2B7C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46F"/>
    <w:rsid w:val="005B3038"/>
    <w:rsid w:val="005B32C4"/>
    <w:rsid w:val="005B3CA5"/>
    <w:rsid w:val="005B42E0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D6986"/>
    <w:rsid w:val="005E04CF"/>
    <w:rsid w:val="005E0E27"/>
    <w:rsid w:val="005E1A5E"/>
    <w:rsid w:val="005E1D8B"/>
    <w:rsid w:val="005E3633"/>
    <w:rsid w:val="005E36E1"/>
    <w:rsid w:val="005E6135"/>
    <w:rsid w:val="005E69B9"/>
    <w:rsid w:val="005E72C1"/>
    <w:rsid w:val="005E7685"/>
    <w:rsid w:val="005F589D"/>
    <w:rsid w:val="005F6024"/>
    <w:rsid w:val="005F6923"/>
    <w:rsid w:val="005F7B83"/>
    <w:rsid w:val="006030B9"/>
    <w:rsid w:val="00604A74"/>
    <w:rsid w:val="006050EC"/>
    <w:rsid w:val="0060638E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62AE7"/>
    <w:rsid w:val="00663A70"/>
    <w:rsid w:val="00664169"/>
    <w:rsid w:val="006643FE"/>
    <w:rsid w:val="00670EA4"/>
    <w:rsid w:val="00673E21"/>
    <w:rsid w:val="006832CB"/>
    <w:rsid w:val="00683CAD"/>
    <w:rsid w:val="00684806"/>
    <w:rsid w:val="00684CF0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1B85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651B"/>
    <w:rsid w:val="007078D2"/>
    <w:rsid w:val="00710286"/>
    <w:rsid w:val="00711CF2"/>
    <w:rsid w:val="00713288"/>
    <w:rsid w:val="007138D6"/>
    <w:rsid w:val="00715134"/>
    <w:rsid w:val="007216F0"/>
    <w:rsid w:val="007240DE"/>
    <w:rsid w:val="00724D47"/>
    <w:rsid w:val="00724E1D"/>
    <w:rsid w:val="007250F5"/>
    <w:rsid w:val="00726395"/>
    <w:rsid w:val="007267BA"/>
    <w:rsid w:val="00727BD6"/>
    <w:rsid w:val="00731474"/>
    <w:rsid w:val="0073190E"/>
    <w:rsid w:val="007330BD"/>
    <w:rsid w:val="00733CCE"/>
    <w:rsid w:val="00734502"/>
    <w:rsid w:val="0073603A"/>
    <w:rsid w:val="00737E85"/>
    <w:rsid w:val="007402DB"/>
    <w:rsid w:val="007411C3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1AFC"/>
    <w:rsid w:val="007D414D"/>
    <w:rsid w:val="007D5FE4"/>
    <w:rsid w:val="007E06CE"/>
    <w:rsid w:val="007E16CF"/>
    <w:rsid w:val="007E468A"/>
    <w:rsid w:val="007E5B34"/>
    <w:rsid w:val="007E64D2"/>
    <w:rsid w:val="007E6B32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72CC"/>
    <w:rsid w:val="008310A1"/>
    <w:rsid w:val="00831258"/>
    <w:rsid w:val="00836407"/>
    <w:rsid w:val="00843B32"/>
    <w:rsid w:val="00843EA7"/>
    <w:rsid w:val="00845C42"/>
    <w:rsid w:val="00850D5B"/>
    <w:rsid w:val="00850FEE"/>
    <w:rsid w:val="00854C31"/>
    <w:rsid w:val="00860294"/>
    <w:rsid w:val="00860CE5"/>
    <w:rsid w:val="008622C7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96E"/>
    <w:rsid w:val="008B2F5C"/>
    <w:rsid w:val="008B4254"/>
    <w:rsid w:val="008B47D1"/>
    <w:rsid w:val="008B4FA5"/>
    <w:rsid w:val="008C14C5"/>
    <w:rsid w:val="008C1916"/>
    <w:rsid w:val="008C300C"/>
    <w:rsid w:val="008C3516"/>
    <w:rsid w:val="008C4116"/>
    <w:rsid w:val="008C4253"/>
    <w:rsid w:val="008C6C33"/>
    <w:rsid w:val="008C70B1"/>
    <w:rsid w:val="008D0447"/>
    <w:rsid w:val="008D0EC9"/>
    <w:rsid w:val="008D1EC3"/>
    <w:rsid w:val="008D5E30"/>
    <w:rsid w:val="008D7884"/>
    <w:rsid w:val="008E199E"/>
    <w:rsid w:val="008E23FB"/>
    <w:rsid w:val="008E73A1"/>
    <w:rsid w:val="008E7853"/>
    <w:rsid w:val="008F0D78"/>
    <w:rsid w:val="008F3031"/>
    <w:rsid w:val="008F4975"/>
    <w:rsid w:val="008F4D70"/>
    <w:rsid w:val="008F567E"/>
    <w:rsid w:val="008F709A"/>
    <w:rsid w:val="008F7BDE"/>
    <w:rsid w:val="00902382"/>
    <w:rsid w:val="00904747"/>
    <w:rsid w:val="00904FCF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30B08"/>
    <w:rsid w:val="00932399"/>
    <w:rsid w:val="00935FD4"/>
    <w:rsid w:val="00936332"/>
    <w:rsid w:val="0094351B"/>
    <w:rsid w:val="00943C85"/>
    <w:rsid w:val="00945066"/>
    <w:rsid w:val="009452B9"/>
    <w:rsid w:val="00945647"/>
    <w:rsid w:val="00952D36"/>
    <w:rsid w:val="0095447D"/>
    <w:rsid w:val="009544C6"/>
    <w:rsid w:val="00955726"/>
    <w:rsid w:val="00955D41"/>
    <w:rsid w:val="00960185"/>
    <w:rsid w:val="009627EE"/>
    <w:rsid w:val="00963B2D"/>
    <w:rsid w:val="009670E6"/>
    <w:rsid w:val="00970004"/>
    <w:rsid w:val="00970BBE"/>
    <w:rsid w:val="00972B07"/>
    <w:rsid w:val="00972E9A"/>
    <w:rsid w:val="009736EA"/>
    <w:rsid w:val="00974E89"/>
    <w:rsid w:val="0097551A"/>
    <w:rsid w:val="00975752"/>
    <w:rsid w:val="00977832"/>
    <w:rsid w:val="009800BE"/>
    <w:rsid w:val="00980B61"/>
    <w:rsid w:val="00982AA2"/>
    <w:rsid w:val="00983CBC"/>
    <w:rsid w:val="009858EC"/>
    <w:rsid w:val="00992DEF"/>
    <w:rsid w:val="00995C6C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DAD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E6DE6"/>
    <w:rsid w:val="009F4871"/>
    <w:rsid w:val="009F526C"/>
    <w:rsid w:val="009F679B"/>
    <w:rsid w:val="00A017F4"/>
    <w:rsid w:val="00A028E5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7F9E"/>
    <w:rsid w:val="00A30798"/>
    <w:rsid w:val="00A30B7E"/>
    <w:rsid w:val="00A30DF1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732CF"/>
    <w:rsid w:val="00A7372E"/>
    <w:rsid w:val="00A83318"/>
    <w:rsid w:val="00A85F54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702F"/>
    <w:rsid w:val="00AB721F"/>
    <w:rsid w:val="00AB7485"/>
    <w:rsid w:val="00AC35B1"/>
    <w:rsid w:val="00AC3CCA"/>
    <w:rsid w:val="00AD018E"/>
    <w:rsid w:val="00AD0D03"/>
    <w:rsid w:val="00AD2A45"/>
    <w:rsid w:val="00AD3973"/>
    <w:rsid w:val="00AD3E10"/>
    <w:rsid w:val="00AD4744"/>
    <w:rsid w:val="00AD5081"/>
    <w:rsid w:val="00AE09AE"/>
    <w:rsid w:val="00AE228A"/>
    <w:rsid w:val="00AE3A7E"/>
    <w:rsid w:val="00AE673E"/>
    <w:rsid w:val="00AE7358"/>
    <w:rsid w:val="00AE7538"/>
    <w:rsid w:val="00AF1478"/>
    <w:rsid w:val="00AF207A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E36"/>
    <w:rsid w:val="00B14536"/>
    <w:rsid w:val="00B14F3B"/>
    <w:rsid w:val="00B16467"/>
    <w:rsid w:val="00B2142A"/>
    <w:rsid w:val="00B239B9"/>
    <w:rsid w:val="00B249BB"/>
    <w:rsid w:val="00B251CD"/>
    <w:rsid w:val="00B276D2"/>
    <w:rsid w:val="00B30C00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486F"/>
    <w:rsid w:val="00B667CA"/>
    <w:rsid w:val="00B66DE2"/>
    <w:rsid w:val="00B72594"/>
    <w:rsid w:val="00B7322F"/>
    <w:rsid w:val="00B73494"/>
    <w:rsid w:val="00B7384E"/>
    <w:rsid w:val="00B76983"/>
    <w:rsid w:val="00B80410"/>
    <w:rsid w:val="00B80D85"/>
    <w:rsid w:val="00B8145E"/>
    <w:rsid w:val="00B84291"/>
    <w:rsid w:val="00B87E75"/>
    <w:rsid w:val="00B91CBB"/>
    <w:rsid w:val="00B91E79"/>
    <w:rsid w:val="00B92955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E5E51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33C2"/>
    <w:rsid w:val="00C54B27"/>
    <w:rsid w:val="00C54EA6"/>
    <w:rsid w:val="00C57D2D"/>
    <w:rsid w:val="00C634B5"/>
    <w:rsid w:val="00C70200"/>
    <w:rsid w:val="00C72769"/>
    <w:rsid w:val="00C72D87"/>
    <w:rsid w:val="00C72F1C"/>
    <w:rsid w:val="00C77206"/>
    <w:rsid w:val="00C80403"/>
    <w:rsid w:val="00C809DA"/>
    <w:rsid w:val="00C81BD1"/>
    <w:rsid w:val="00C81D46"/>
    <w:rsid w:val="00C85607"/>
    <w:rsid w:val="00C858B4"/>
    <w:rsid w:val="00C9116B"/>
    <w:rsid w:val="00C915FF"/>
    <w:rsid w:val="00C96710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F0A14"/>
    <w:rsid w:val="00CF0BF6"/>
    <w:rsid w:val="00CF0E51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BF4"/>
    <w:rsid w:val="00D63005"/>
    <w:rsid w:val="00D668B2"/>
    <w:rsid w:val="00D6692D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4237"/>
    <w:rsid w:val="00DC5C83"/>
    <w:rsid w:val="00DC7346"/>
    <w:rsid w:val="00DD07DE"/>
    <w:rsid w:val="00DD1D2F"/>
    <w:rsid w:val="00DD268F"/>
    <w:rsid w:val="00DD3A33"/>
    <w:rsid w:val="00DD6385"/>
    <w:rsid w:val="00DE17A1"/>
    <w:rsid w:val="00DE487A"/>
    <w:rsid w:val="00DE74B0"/>
    <w:rsid w:val="00DF0086"/>
    <w:rsid w:val="00DF06E9"/>
    <w:rsid w:val="00DF30BC"/>
    <w:rsid w:val="00DF47DF"/>
    <w:rsid w:val="00DF4A2F"/>
    <w:rsid w:val="00DF5169"/>
    <w:rsid w:val="00E00BE4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4749"/>
    <w:rsid w:val="00E455E2"/>
    <w:rsid w:val="00E46F2B"/>
    <w:rsid w:val="00E47B21"/>
    <w:rsid w:val="00E53105"/>
    <w:rsid w:val="00E54A74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75197"/>
    <w:rsid w:val="00E77909"/>
    <w:rsid w:val="00E81354"/>
    <w:rsid w:val="00E825B2"/>
    <w:rsid w:val="00E8374B"/>
    <w:rsid w:val="00E83972"/>
    <w:rsid w:val="00E84859"/>
    <w:rsid w:val="00E84D1F"/>
    <w:rsid w:val="00E858D4"/>
    <w:rsid w:val="00E90B27"/>
    <w:rsid w:val="00E90CAF"/>
    <w:rsid w:val="00E90DCF"/>
    <w:rsid w:val="00E93B69"/>
    <w:rsid w:val="00E97420"/>
    <w:rsid w:val="00EA017E"/>
    <w:rsid w:val="00EA25DA"/>
    <w:rsid w:val="00EA33F8"/>
    <w:rsid w:val="00EA501A"/>
    <w:rsid w:val="00EA57BF"/>
    <w:rsid w:val="00EB0832"/>
    <w:rsid w:val="00EB573B"/>
    <w:rsid w:val="00EB57E8"/>
    <w:rsid w:val="00EB58B5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4A26"/>
    <w:rsid w:val="00ED6FB9"/>
    <w:rsid w:val="00EE3597"/>
    <w:rsid w:val="00EE5F09"/>
    <w:rsid w:val="00EE7043"/>
    <w:rsid w:val="00EE742D"/>
    <w:rsid w:val="00EE7463"/>
    <w:rsid w:val="00EE7E9A"/>
    <w:rsid w:val="00EF0BD5"/>
    <w:rsid w:val="00EF206B"/>
    <w:rsid w:val="00EF2489"/>
    <w:rsid w:val="00EF3184"/>
    <w:rsid w:val="00EF413A"/>
    <w:rsid w:val="00EF4E17"/>
    <w:rsid w:val="00F0353A"/>
    <w:rsid w:val="00F06AB5"/>
    <w:rsid w:val="00F06F08"/>
    <w:rsid w:val="00F1069F"/>
    <w:rsid w:val="00F10995"/>
    <w:rsid w:val="00F1164C"/>
    <w:rsid w:val="00F12A3F"/>
    <w:rsid w:val="00F14D5A"/>
    <w:rsid w:val="00F20422"/>
    <w:rsid w:val="00F24A98"/>
    <w:rsid w:val="00F320B6"/>
    <w:rsid w:val="00F350A7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00"/>
    <w:rsid w:val="00FB57C4"/>
    <w:rsid w:val="00FB7F98"/>
    <w:rsid w:val="00FC0DDC"/>
    <w:rsid w:val="00FC1E2F"/>
    <w:rsid w:val="00FC41CD"/>
    <w:rsid w:val="00FC4FFE"/>
    <w:rsid w:val="00FC5270"/>
    <w:rsid w:val="00FD28A6"/>
    <w:rsid w:val="00FD3670"/>
    <w:rsid w:val="00FD3A1C"/>
    <w:rsid w:val="00FD6CAC"/>
    <w:rsid w:val="00FD77D9"/>
    <w:rsid w:val="00FD7F0E"/>
    <w:rsid w:val="00FE0EE8"/>
    <w:rsid w:val="00FE40BF"/>
    <w:rsid w:val="00FE6AD4"/>
    <w:rsid w:val="00FF3CCF"/>
    <w:rsid w:val="00FF3D39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75F1591376D41ED0E309342E0AD598DB65C2769B9FC5DD79F2146A29A39C21D4E73DF4C43BB401010383E4D9F21BBBE0529AFFD47BkCd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0433CCA65A616193F902DEDD35E2F005B2587608F77B85A52DC2807D5437E7726C9CC9433F154CA8A4F21D4AF784FCC3D6F898B623CLDd2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81872-6096-4A53-99EA-BDAE7E4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16</Pages>
  <Words>3904</Words>
  <Characters>22256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2022-11-01T09:23:00Z</cp:lastPrinted>
  <dcterms:created xsi:type="dcterms:W3CDTF">2023-01-30T09:51:00Z</dcterms:created>
  <dcterms:modified xsi:type="dcterms:W3CDTF">2023-01-30T09:51:00Z</dcterms:modified>
</cp:coreProperties>
</file>