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4C" w:rsidRDefault="006A414C" w:rsidP="00131FE2">
      <w:pPr>
        <w:spacing w:line="276" w:lineRule="auto"/>
        <w:ind w:right="-1" w:firstLine="851"/>
        <w:contextualSpacing/>
        <w:jc w:val="right"/>
        <w:rPr>
          <w:sz w:val="28"/>
          <w:szCs w:val="28"/>
        </w:rPr>
      </w:pPr>
      <w:r w:rsidRPr="00BF40BE">
        <w:rPr>
          <w:sz w:val="28"/>
          <w:szCs w:val="28"/>
        </w:rPr>
        <w:t>ПРОЕКТ</w:t>
      </w:r>
    </w:p>
    <w:p w:rsidR="00673B39" w:rsidRPr="00BF40BE" w:rsidRDefault="00673B39" w:rsidP="00131FE2">
      <w:pPr>
        <w:spacing w:line="276" w:lineRule="auto"/>
        <w:ind w:right="-1" w:firstLine="851"/>
        <w:contextualSpacing/>
        <w:jc w:val="right"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  <w:r w:rsidRPr="00BF40BE">
        <w:rPr>
          <w:sz w:val="28"/>
          <w:szCs w:val="28"/>
        </w:rPr>
        <w:t>КАБИНЕТ МИНИСТРОВ РЕСПУБЛИКИ ТАТАРСТАН</w:t>
      </w:r>
    </w:p>
    <w:p w:rsidR="005B7862" w:rsidRPr="00F22921" w:rsidRDefault="005B7862" w:rsidP="00131FE2">
      <w:pPr>
        <w:spacing w:line="276" w:lineRule="auto"/>
        <w:jc w:val="center"/>
        <w:rPr>
          <w:sz w:val="28"/>
          <w:szCs w:val="28"/>
        </w:rPr>
      </w:pPr>
      <w:r w:rsidRPr="000C7FE5">
        <w:rPr>
          <w:sz w:val="28"/>
          <w:szCs w:val="28"/>
        </w:rPr>
        <w:t>ПОСТАНОВЛЕНИЕ</w:t>
      </w:r>
    </w:p>
    <w:p w:rsidR="005B7862" w:rsidRPr="00BF40BE" w:rsidRDefault="005B7862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</w:p>
    <w:p w:rsidR="006A414C" w:rsidRDefault="006A414C" w:rsidP="00131FE2">
      <w:pPr>
        <w:spacing w:line="276" w:lineRule="auto"/>
        <w:ind w:right="-1"/>
        <w:contextualSpacing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_____________                                                                 №_____________</w:t>
      </w:r>
    </w:p>
    <w:p w:rsidR="00352A55" w:rsidRDefault="00352A55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</w:p>
    <w:p w:rsidR="006A414C" w:rsidRPr="00BF40BE" w:rsidRDefault="006A414C" w:rsidP="00131FE2">
      <w:pPr>
        <w:spacing w:line="276" w:lineRule="auto"/>
        <w:ind w:right="-1"/>
        <w:contextualSpacing/>
        <w:jc w:val="center"/>
        <w:rPr>
          <w:sz w:val="28"/>
          <w:szCs w:val="28"/>
        </w:rPr>
      </w:pPr>
      <w:proofErr w:type="spellStart"/>
      <w:r w:rsidRPr="00BF40BE">
        <w:rPr>
          <w:sz w:val="28"/>
          <w:szCs w:val="28"/>
        </w:rPr>
        <w:t>г.Казань</w:t>
      </w:r>
      <w:proofErr w:type="spellEnd"/>
    </w:p>
    <w:p w:rsidR="00361DC5" w:rsidRDefault="00361DC5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</w:p>
    <w:p w:rsidR="00964C90" w:rsidRDefault="00964C90" w:rsidP="00131FE2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</w:p>
    <w:p w:rsidR="00303DD6" w:rsidRDefault="00303DD6" w:rsidP="00303DD6">
      <w:pPr>
        <w:ind w:right="5243"/>
        <w:contextualSpacing/>
        <w:jc w:val="both"/>
        <w:rPr>
          <w:sz w:val="28"/>
          <w:szCs w:val="28"/>
        </w:rPr>
      </w:pPr>
      <w:r w:rsidRPr="00474E02">
        <w:rPr>
          <w:sz w:val="28"/>
          <w:szCs w:val="28"/>
        </w:rPr>
        <w:t xml:space="preserve">О </w:t>
      </w:r>
      <w:r w:rsidR="00964C90" w:rsidRPr="00964C90">
        <w:rPr>
          <w:sz w:val="28"/>
          <w:szCs w:val="28"/>
        </w:rPr>
        <w:t>внесении изменений в перечень доходо</w:t>
      </w:r>
      <w:r w:rsidR="00964C90">
        <w:rPr>
          <w:sz w:val="28"/>
          <w:szCs w:val="28"/>
        </w:rPr>
        <w:t xml:space="preserve">в, средства от которых подлежат в том числе </w:t>
      </w:r>
      <w:r w:rsidR="00964C90" w:rsidRPr="00964C90">
        <w:rPr>
          <w:sz w:val="28"/>
          <w:szCs w:val="28"/>
        </w:rPr>
        <w:t>целевому расходованию</w:t>
      </w:r>
      <w:r w:rsidR="00964C90">
        <w:rPr>
          <w:sz w:val="28"/>
          <w:szCs w:val="28"/>
        </w:rPr>
        <w:t xml:space="preserve">, </w:t>
      </w:r>
      <w:proofErr w:type="spellStart"/>
      <w:r w:rsidR="00964C90">
        <w:rPr>
          <w:sz w:val="28"/>
          <w:szCs w:val="28"/>
        </w:rPr>
        <w:t>утвержденный</w:t>
      </w:r>
      <w:proofErr w:type="spellEnd"/>
      <w:r>
        <w:rPr>
          <w:sz w:val="28"/>
          <w:szCs w:val="28"/>
        </w:rPr>
        <w:t xml:space="preserve"> постановление</w:t>
      </w:r>
      <w:r w:rsidR="00964C90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474E02">
        <w:rPr>
          <w:sz w:val="28"/>
          <w:szCs w:val="28"/>
        </w:rPr>
        <w:t>Кабинета Министров</w:t>
      </w:r>
      <w:r>
        <w:rPr>
          <w:sz w:val="28"/>
          <w:szCs w:val="28"/>
        </w:rPr>
        <w:t xml:space="preserve"> </w:t>
      </w:r>
      <w:r w:rsidRPr="00474E0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</w:t>
      </w:r>
    </w:p>
    <w:p w:rsidR="00303DD6" w:rsidRDefault="00303DD6" w:rsidP="00303DD6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3DD6" w:rsidRDefault="00303DD6" w:rsidP="00303DD6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3DD6" w:rsidRDefault="00303DD6" w:rsidP="00303DD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03DD6" w:rsidRDefault="00303DD6" w:rsidP="00303DD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3DD6" w:rsidRDefault="00303DD6" w:rsidP="00303DD6">
      <w:pPr>
        <w:pStyle w:val="ConsPlusNormal"/>
        <w:tabs>
          <w:tab w:val="left" w:pos="993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3E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3EA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64C90" w:rsidRPr="00964C90">
        <w:rPr>
          <w:rFonts w:ascii="Times New Roman" w:hAnsi="Times New Roman" w:cs="Times New Roman"/>
          <w:sz w:val="28"/>
          <w:szCs w:val="28"/>
        </w:rPr>
        <w:t xml:space="preserve">изменения в перечень доходов, средства от которых подлежат </w:t>
      </w:r>
      <w:r w:rsidR="00964C9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64C90" w:rsidRPr="00964C90">
        <w:rPr>
          <w:rFonts w:ascii="Times New Roman" w:hAnsi="Times New Roman" w:cs="Times New Roman"/>
          <w:sz w:val="28"/>
          <w:szCs w:val="28"/>
        </w:rPr>
        <w:t>целевому расходованию</w:t>
      </w:r>
      <w:r w:rsidR="00964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4C90">
        <w:rPr>
          <w:rFonts w:ascii="Times New Roman" w:hAnsi="Times New Roman" w:cs="Times New Roman"/>
          <w:sz w:val="28"/>
          <w:szCs w:val="28"/>
        </w:rPr>
        <w:t>утвержденный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964C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от 21.09.2017 № 705 «О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</w:t>
      </w:r>
      <w:proofErr w:type="spellStart"/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внесенными</w:t>
      </w:r>
      <w:proofErr w:type="spellEnd"/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постановлениями Кабинета Министров Республики Татарстан </w:t>
      </w:r>
      <w:hyperlink r:id="rId8" w:anchor="/document/404961957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/document/405474709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>
        <w:rPr>
          <w:rFonts w:ascii="Times New Roman" w:hAnsi="Times New Roman" w:cs="Times New Roman"/>
          <w:sz w:val="28"/>
          <w:szCs w:val="28"/>
        </w:rPr>
        <w:t>, от </w:t>
      </w:r>
      <w:r w:rsidRPr="00E53EA6">
        <w:rPr>
          <w:rFonts w:ascii="Times New Roman" w:hAnsi="Times New Roman" w:cs="Times New Roman"/>
          <w:sz w:val="28"/>
          <w:szCs w:val="28"/>
        </w:rPr>
        <w:t xml:space="preserve">29.12.2022 </w:t>
      </w:r>
      <w:hyperlink r:id="rId10" w:history="1">
        <w:r w:rsidRPr="00E53EA6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E53EA6">
        <w:rPr>
          <w:rFonts w:ascii="Times New Roman" w:hAnsi="Times New Roman" w:cs="Times New Roman"/>
          <w:sz w:val="28"/>
          <w:szCs w:val="28"/>
        </w:rPr>
        <w:t>, от 21.03.2023 № 309</w:t>
      </w:r>
      <w:r>
        <w:rPr>
          <w:rFonts w:ascii="Times New Roman" w:hAnsi="Times New Roman" w:cs="Times New Roman"/>
          <w:sz w:val="28"/>
          <w:szCs w:val="28"/>
        </w:rPr>
        <w:t>, от 27.04.2023 № 534, от 26.07.2023 № 890</w:t>
      </w:r>
      <w:r w:rsidRPr="00E53EA6">
        <w:rPr>
          <w:rFonts w:ascii="Times New Roman" w:hAnsi="Times New Roman" w:cs="Times New Roman"/>
          <w:sz w:val="28"/>
          <w:szCs w:val="28"/>
        </w:rPr>
        <w:t>)</w:t>
      </w:r>
      <w:r w:rsidR="00964C90">
        <w:rPr>
          <w:rFonts w:ascii="Times New Roman" w:hAnsi="Times New Roman" w:cs="Times New Roman"/>
          <w:sz w:val="28"/>
          <w:szCs w:val="28"/>
        </w:rPr>
        <w:t>,</w:t>
      </w:r>
      <w:r w:rsidR="00791312">
        <w:rPr>
          <w:rFonts w:ascii="Times New Roman" w:hAnsi="Times New Roman" w:cs="Times New Roman"/>
          <w:sz w:val="28"/>
          <w:szCs w:val="28"/>
        </w:rPr>
        <w:t xml:space="preserve"> </w:t>
      </w:r>
      <w:r w:rsidR="00964C90" w:rsidRPr="00964C90">
        <w:rPr>
          <w:rFonts w:ascii="Times New Roman" w:hAnsi="Times New Roman" w:cs="Times New Roman"/>
          <w:sz w:val="28"/>
          <w:szCs w:val="28"/>
        </w:rPr>
        <w:t>дополнив его пунктами 2</w:t>
      </w:r>
      <w:r w:rsidR="00357C88">
        <w:rPr>
          <w:rFonts w:ascii="Times New Roman" w:hAnsi="Times New Roman" w:cs="Times New Roman"/>
          <w:sz w:val="28"/>
          <w:szCs w:val="28"/>
        </w:rPr>
        <w:t>9 и</w:t>
      </w:r>
      <w:r w:rsidR="00964C90">
        <w:rPr>
          <w:rFonts w:ascii="Times New Roman" w:hAnsi="Times New Roman" w:cs="Times New Roman"/>
          <w:sz w:val="28"/>
          <w:szCs w:val="28"/>
        </w:rPr>
        <w:t xml:space="preserve"> 30</w:t>
      </w:r>
      <w:r w:rsidR="00964C90" w:rsidRPr="00964C9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03DD6" w:rsidRDefault="00303DD6" w:rsidP="00303DD6">
      <w:pPr>
        <w:suppressAutoHyphens/>
        <w:ind w:firstLine="709"/>
        <w:contextualSpacing/>
        <w:jc w:val="both"/>
        <w:rPr>
          <w:sz w:val="28"/>
          <w:szCs w:val="28"/>
        </w:rPr>
      </w:pPr>
      <w:r w:rsidRPr="007A1301">
        <w:rPr>
          <w:sz w:val="28"/>
          <w:szCs w:val="28"/>
        </w:rPr>
        <w:t>«2</w:t>
      </w:r>
      <w:r>
        <w:rPr>
          <w:sz w:val="28"/>
          <w:szCs w:val="28"/>
        </w:rPr>
        <w:t>9</w:t>
      </w:r>
      <w:r w:rsidRPr="007A1301">
        <w:rPr>
          <w:sz w:val="28"/>
          <w:szCs w:val="28"/>
        </w:rPr>
        <w:t>. Доходы,</w:t>
      </w:r>
      <w:r w:rsidR="005A1299">
        <w:rPr>
          <w:sz w:val="28"/>
          <w:szCs w:val="28"/>
        </w:rPr>
        <w:t xml:space="preserve"> поступившие за</w:t>
      </w:r>
      <w:r>
        <w:rPr>
          <w:sz w:val="28"/>
          <w:szCs w:val="28"/>
        </w:rPr>
        <w:t xml:space="preserve"> </w:t>
      </w:r>
      <w:r w:rsidRPr="009D78D3">
        <w:rPr>
          <w:sz w:val="28"/>
          <w:szCs w:val="28"/>
        </w:rPr>
        <w:t>услуг</w:t>
      </w:r>
      <w:r w:rsidR="005A1299">
        <w:rPr>
          <w:sz w:val="28"/>
          <w:szCs w:val="28"/>
        </w:rPr>
        <w:t>и</w:t>
      </w:r>
      <w:r w:rsidRPr="009D78D3">
        <w:rPr>
          <w:sz w:val="28"/>
          <w:szCs w:val="28"/>
        </w:rPr>
        <w:t xml:space="preserve"> по перевозке учащихся образовательных </w:t>
      </w:r>
      <w:r w:rsidR="008F7470">
        <w:rPr>
          <w:sz w:val="28"/>
          <w:szCs w:val="28"/>
        </w:rPr>
        <w:t>учреждений</w:t>
      </w:r>
      <w:r>
        <w:rPr>
          <w:sz w:val="28"/>
          <w:szCs w:val="28"/>
        </w:rPr>
        <w:t>.</w:t>
      </w:r>
    </w:p>
    <w:p w:rsidR="007E71B6" w:rsidRPr="003F0846" w:rsidRDefault="007E71B6" w:rsidP="00303DD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 Доходы, полученные по договорам на оказание медицинской помощи, оплачиваемой Благотворительным фондом спасения тяжелобольных детей «Линия Жизни».»</w:t>
      </w:r>
      <w:r w:rsidR="00791312">
        <w:rPr>
          <w:sz w:val="28"/>
          <w:szCs w:val="28"/>
        </w:rPr>
        <w:t>.</w:t>
      </w:r>
    </w:p>
    <w:p w:rsidR="00303DD6" w:rsidRDefault="00303DD6" w:rsidP="00303DD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0846">
        <w:rPr>
          <w:rFonts w:ascii="Times New Roman" w:hAnsi="Times New Roman" w:cs="Times New Roman"/>
          <w:sz w:val="28"/>
          <w:szCs w:val="28"/>
        </w:rPr>
        <w:t xml:space="preserve">. </w:t>
      </w:r>
      <w:r w:rsidRPr="003860EE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Pr="00F901EE">
        <w:rPr>
          <w:rFonts w:ascii="Times New Roman" w:hAnsi="Times New Roman" w:cs="Times New Roman"/>
          <w:sz w:val="28"/>
          <w:szCs w:val="28"/>
        </w:rPr>
        <w:t xml:space="preserve">что </w:t>
      </w:r>
      <w:r w:rsidRPr="002F2DE1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распространяется на правоотношения, возникшие </w:t>
      </w:r>
      <w:r w:rsidRPr="00F901EE">
        <w:rPr>
          <w:rFonts w:ascii="Times New Roman" w:hAnsi="Times New Roman" w:cs="Times New Roman"/>
          <w:sz w:val="28"/>
          <w:szCs w:val="28"/>
        </w:rPr>
        <w:t>с 1 января 2023 года.</w:t>
      </w:r>
    </w:p>
    <w:p w:rsidR="00303DD6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BF40BE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E56A38" w:rsidRDefault="00303DD6" w:rsidP="00303DD6">
      <w:pPr>
        <w:spacing w:line="276" w:lineRule="auto"/>
        <w:ind w:right="-1"/>
        <w:contextualSpacing/>
        <w:jc w:val="both"/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  </w:t>
      </w:r>
      <w:r>
        <w:rPr>
          <w:sz w:val="28"/>
          <w:szCs w:val="28"/>
        </w:rPr>
        <w:t xml:space="preserve">   </w:t>
      </w:r>
      <w:r w:rsidRPr="00BF40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 w:rsidRPr="00BF40BE">
        <w:rPr>
          <w:sz w:val="28"/>
          <w:szCs w:val="28"/>
        </w:rPr>
        <w:t>А.В.Песошин</w:t>
      </w:r>
      <w:proofErr w:type="spellEnd"/>
      <w:r w:rsidR="006A414C">
        <w:rPr>
          <w:sz w:val="28"/>
          <w:szCs w:val="28"/>
        </w:rPr>
        <w:t xml:space="preserve"> </w:t>
      </w:r>
      <w:bookmarkStart w:id="0" w:name="_GoBack"/>
      <w:bookmarkEnd w:id="0"/>
    </w:p>
    <w:sectPr w:rsidR="00E56A38" w:rsidSect="00B57186">
      <w:headerReference w:type="default" r:id="rId11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1F" w:rsidRDefault="006A461F">
      <w:r>
        <w:separator/>
      </w:r>
    </w:p>
  </w:endnote>
  <w:endnote w:type="continuationSeparator" w:id="0">
    <w:p w:rsidR="006A461F" w:rsidRDefault="006A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1F" w:rsidRDefault="006A461F">
      <w:r>
        <w:separator/>
      </w:r>
    </w:p>
  </w:footnote>
  <w:footnote w:type="continuationSeparator" w:id="0">
    <w:p w:rsidR="006A461F" w:rsidRDefault="006A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17004"/>
    <w:rsid w:val="0012168D"/>
    <w:rsid w:val="001218DF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4D3C"/>
    <w:rsid w:val="001C11EA"/>
    <w:rsid w:val="001C46D0"/>
    <w:rsid w:val="001C7A0A"/>
    <w:rsid w:val="001D42A2"/>
    <w:rsid w:val="001D5C8F"/>
    <w:rsid w:val="001D6C47"/>
    <w:rsid w:val="001D6EBA"/>
    <w:rsid w:val="001E230E"/>
    <w:rsid w:val="001E2897"/>
    <w:rsid w:val="001E29D7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156AB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E78"/>
    <w:rsid w:val="00366FC9"/>
    <w:rsid w:val="0037039C"/>
    <w:rsid w:val="00371019"/>
    <w:rsid w:val="00372E0C"/>
    <w:rsid w:val="00377A3F"/>
    <w:rsid w:val="0038255F"/>
    <w:rsid w:val="00383C0B"/>
    <w:rsid w:val="00384A8B"/>
    <w:rsid w:val="003860EE"/>
    <w:rsid w:val="003863B9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162B"/>
    <w:rsid w:val="0049186D"/>
    <w:rsid w:val="0049316B"/>
    <w:rsid w:val="00493DF6"/>
    <w:rsid w:val="00496EBC"/>
    <w:rsid w:val="004A0ABD"/>
    <w:rsid w:val="004A3B21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F0C29"/>
    <w:rsid w:val="00501B85"/>
    <w:rsid w:val="00502981"/>
    <w:rsid w:val="005053B2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28D2"/>
    <w:rsid w:val="00545811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907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32B8F"/>
    <w:rsid w:val="0063717E"/>
    <w:rsid w:val="00637B68"/>
    <w:rsid w:val="00643A36"/>
    <w:rsid w:val="006456CA"/>
    <w:rsid w:val="00645C2C"/>
    <w:rsid w:val="0065176F"/>
    <w:rsid w:val="00657876"/>
    <w:rsid w:val="006651D8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A195A"/>
    <w:rsid w:val="006A1E24"/>
    <w:rsid w:val="006A414C"/>
    <w:rsid w:val="006A461F"/>
    <w:rsid w:val="006A5700"/>
    <w:rsid w:val="006A7C13"/>
    <w:rsid w:val="006B36B9"/>
    <w:rsid w:val="006B38FC"/>
    <w:rsid w:val="006B71A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7FC1"/>
    <w:rsid w:val="0070222F"/>
    <w:rsid w:val="00702929"/>
    <w:rsid w:val="00715134"/>
    <w:rsid w:val="00717C73"/>
    <w:rsid w:val="007216F0"/>
    <w:rsid w:val="00721E75"/>
    <w:rsid w:val="00722679"/>
    <w:rsid w:val="00722E63"/>
    <w:rsid w:val="00723634"/>
    <w:rsid w:val="00736DB5"/>
    <w:rsid w:val="007411C3"/>
    <w:rsid w:val="00741E3F"/>
    <w:rsid w:val="00742631"/>
    <w:rsid w:val="007455E1"/>
    <w:rsid w:val="0076345F"/>
    <w:rsid w:val="00765316"/>
    <w:rsid w:val="00773017"/>
    <w:rsid w:val="007826FE"/>
    <w:rsid w:val="00785907"/>
    <w:rsid w:val="007877C6"/>
    <w:rsid w:val="00790C6E"/>
    <w:rsid w:val="00791312"/>
    <w:rsid w:val="007971B2"/>
    <w:rsid w:val="007979A8"/>
    <w:rsid w:val="007A1301"/>
    <w:rsid w:val="007A411A"/>
    <w:rsid w:val="007A6D11"/>
    <w:rsid w:val="007A7627"/>
    <w:rsid w:val="007B0DB9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71B6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44C5"/>
    <w:rsid w:val="008952A0"/>
    <w:rsid w:val="008A26FD"/>
    <w:rsid w:val="008A284D"/>
    <w:rsid w:val="008A45DE"/>
    <w:rsid w:val="008A674E"/>
    <w:rsid w:val="008B4002"/>
    <w:rsid w:val="008B4254"/>
    <w:rsid w:val="008B6BF3"/>
    <w:rsid w:val="008C375C"/>
    <w:rsid w:val="008C5324"/>
    <w:rsid w:val="008C610C"/>
    <w:rsid w:val="008C66EB"/>
    <w:rsid w:val="008D5D95"/>
    <w:rsid w:val="008E0952"/>
    <w:rsid w:val="008E14DE"/>
    <w:rsid w:val="008E199E"/>
    <w:rsid w:val="008F0C23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3682"/>
    <w:rsid w:val="0097551A"/>
    <w:rsid w:val="009844EA"/>
    <w:rsid w:val="00985780"/>
    <w:rsid w:val="009A52C8"/>
    <w:rsid w:val="009A5541"/>
    <w:rsid w:val="009A7D7E"/>
    <w:rsid w:val="009B0431"/>
    <w:rsid w:val="009B07FF"/>
    <w:rsid w:val="009B28B4"/>
    <w:rsid w:val="009B382E"/>
    <w:rsid w:val="009B6821"/>
    <w:rsid w:val="009C594E"/>
    <w:rsid w:val="009D783C"/>
    <w:rsid w:val="009E0CF8"/>
    <w:rsid w:val="009E182C"/>
    <w:rsid w:val="009E2BC5"/>
    <w:rsid w:val="009E45DB"/>
    <w:rsid w:val="009E6B8A"/>
    <w:rsid w:val="009F26EF"/>
    <w:rsid w:val="009F3F5D"/>
    <w:rsid w:val="00A04035"/>
    <w:rsid w:val="00A113EB"/>
    <w:rsid w:val="00A11D2E"/>
    <w:rsid w:val="00A1337B"/>
    <w:rsid w:val="00A14481"/>
    <w:rsid w:val="00A144E6"/>
    <w:rsid w:val="00A14B2B"/>
    <w:rsid w:val="00A176FA"/>
    <w:rsid w:val="00A27F9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E295E"/>
    <w:rsid w:val="00AF09CB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1A57"/>
    <w:rsid w:val="00B47A89"/>
    <w:rsid w:val="00B47B56"/>
    <w:rsid w:val="00B516F6"/>
    <w:rsid w:val="00B51AFB"/>
    <w:rsid w:val="00B53FB1"/>
    <w:rsid w:val="00B55C95"/>
    <w:rsid w:val="00B57186"/>
    <w:rsid w:val="00B61A72"/>
    <w:rsid w:val="00B66D79"/>
    <w:rsid w:val="00B66DE2"/>
    <w:rsid w:val="00B71850"/>
    <w:rsid w:val="00B8606A"/>
    <w:rsid w:val="00B86AB6"/>
    <w:rsid w:val="00B91E79"/>
    <w:rsid w:val="00B92320"/>
    <w:rsid w:val="00B96CA4"/>
    <w:rsid w:val="00B97A09"/>
    <w:rsid w:val="00BA028B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4FD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D4927"/>
    <w:rsid w:val="00DD6385"/>
    <w:rsid w:val="00DD67B8"/>
    <w:rsid w:val="00DD6892"/>
    <w:rsid w:val="00E00BC3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EF1"/>
    <w:rsid w:val="00E42DDD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D3C18"/>
    <w:rsid w:val="00ED50BC"/>
    <w:rsid w:val="00ED5874"/>
    <w:rsid w:val="00EE19D0"/>
    <w:rsid w:val="00EE1B1C"/>
    <w:rsid w:val="00EE799E"/>
    <w:rsid w:val="00EE7ABF"/>
    <w:rsid w:val="00EF1E46"/>
    <w:rsid w:val="00EF203C"/>
    <w:rsid w:val="00EF4C5A"/>
    <w:rsid w:val="00EF690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331D8"/>
    <w:rsid w:val="00F461C4"/>
    <w:rsid w:val="00F53356"/>
    <w:rsid w:val="00F556AD"/>
    <w:rsid w:val="00F55D23"/>
    <w:rsid w:val="00F56591"/>
    <w:rsid w:val="00F574DC"/>
    <w:rsid w:val="00F63CBD"/>
    <w:rsid w:val="00F70C9F"/>
    <w:rsid w:val="00F731EA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745B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19B990-113C-40DD-9EC0-2C771A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E9A86-4D73-41E9-BC43-EDACB401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Кадыров Газинур Габдуллович</cp:lastModifiedBy>
  <cp:revision>18</cp:revision>
  <cp:lastPrinted>2023-09-21T13:24:00Z</cp:lastPrinted>
  <dcterms:created xsi:type="dcterms:W3CDTF">2023-07-11T11:00:00Z</dcterms:created>
  <dcterms:modified xsi:type="dcterms:W3CDTF">2023-09-22T09:31:00Z</dcterms:modified>
</cp:coreProperties>
</file>