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817D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E817D0" w:rsidRDefault="00E817D0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CE3FB5" w:rsidRDefault="00401261" w:rsidP="007F36E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F36E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401261" w:rsidRPr="00CE3FB5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textWrapping" w:clear="all"/>
      </w: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2946C0" w:rsidRPr="00851C32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851C32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</w:t>
      </w:r>
      <w:r w:rsidRPr="00851C32">
        <w:rPr>
          <w:rFonts w:ascii="Times New Roman" w:hAnsi="Times New Roman" w:cs="Times New Roman"/>
          <w:spacing w:val="-2"/>
          <w:szCs w:val="28"/>
        </w:rPr>
        <w:t>е</w:t>
      </w:r>
      <w:r w:rsidRPr="00851C32">
        <w:rPr>
          <w:rFonts w:ascii="Times New Roman" w:hAnsi="Times New Roman" w:cs="Times New Roman"/>
          <w:spacing w:val="-2"/>
          <w:szCs w:val="28"/>
        </w:rPr>
        <w:t>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</w:t>
      </w:r>
      <w:r w:rsidRPr="00851C32">
        <w:rPr>
          <w:rFonts w:ascii="Times New Roman" w:hAnsi="Times New Roman" w:cs="Times New Roman"/>
          <w:spacing w:val="-2"/>
          <w:szCs w:val="28"/>
        </w:rPr>
        <w:t>б</w:t>
      </w:r>
      <w:r w:rsidRPr="00851C32">
        <w:rPr>
          <w:rFonts w:ascii="Times New Roman" w:hAnsi="Times New Roman" w:cs="Times New Roman"/>
          <w:spacing w:val="-2"/>
          <w:szCs w:val="28"/>
        </w:rPr>
        <w:t>лики Татарстан, утвержденные приказом Министерства фи</w:t>
      </w:r>
      <w:r w:rsidR="007420D9" w:rsidRPr="00851C32">
        <w:rPr>
          <w:rFonts w:ascii="Times New Roman" w:hAnsi="Times New Roman" w:cs="Times New Roman"/>
          <w:spacing w:val="-2"/>
          <w:szCs w:val="28"/>
        </w:rPr>
        <w:t>нансов Республики Тата</w:t>
      </w:r>
      <w:r w:rsidR="007420D9" w:rsidRPr="00851C32">
        <w:rPr>
          <w:rFonts w:ascii="Times New Roman" w:hAnsi="Times New Roman" w:cs="Times New Roman"/>
          <w:spacing w:val="-2"/>
          <w:szCs w:val="28"/>
        </w:rPr>
        <w:t>р</w:t>
      </w:r>
      <w:r w:rsidR="007420D9" w:rsidRPr="00851C32">
        <w:rPr>
          <w:rFonts w:ascii="Times New Roman" w:hAnsi="Times New Roman" w:cs="Times New Roman"/>
          <w:spacing w:val="-2"/>
          <w:szCs w:val="28"/>
        </w:rPr>
        <w:t xml:space="preserve">стан от </w:t>
      </w:r>
      <w:r w:rsidR="007F36EA">
        <w:rPr>
          <w:rFonts w:ascii="Times New Roman" w:hAnsi="Times New Roman" w:cs="Times New Roman"/>
          <w:spacing w:val="-2"/>
          <w:szCs w:val="28"/>
        </w:rPr>
        <w:t>25</w:t>
      </w:r>
      <w:r w:rsidRPr="00851C32">
        <w:rPr>
          <w:rFonts w:ascii="Times New Roman" w:hAnsi="Times New Roman" w:cs="Times New Roman"/>
          <w:spacing w:val="-2"/>
          <w:szCs w:val="28"/>
        </w:rPr>
        <w:t>.</w:t>
      </w:r>
      <w:r w:rsidR="00A878DA" w:rsidRPr="00851C32">
        <w:rPr>
          <w:rFonts w:ascii="Times New Roman" w:hAnsi="Times New Roman" w:cs="Times New Roman"/>
          <w:spacing w:val="-2"/>
          <w:szCs w:val="28"/>
        </w:rPr>
        <w:t>1</w:t>
      </w:r>
      <w:r w:rsidR="007F36EA">
        <w:rPr>
          <w:rFonts w:ascii="Times New Roman" w:hAnsi="Times New Roman" w:cs="Times New Roman"/>
          <w:spacing w:val="-2"/>
          <w:szCs w:val="28"/>
        </w:rPr>
        <w:t>2</w:t>
      </w:r>
      <w:r w:rsidRPr="00851C32">
        <w:rPr>
          <w:rFonts w:ascii="Times New Roman" w:hAnsi="Times New Roman" w:cs="Times New Roman"/>
          <w:spacing w:val="-2"/>
          <w:szCs w:val="28"/>
        </w:rPr>
        <w:t>.20</w:t>
      </w:r>
      <w:r w:rsidR="00A878DA" w:rsidRPr="00851C32">
        <w:rPr>
          <w:rFonts w:ascii="Times New Roman" w:hAnsi="Times New Roman" w:cs="Times New Roman"/>
          <w:spacing w:val="-2"/>
          <w:szCs w:val="28"/>
        </w:rPr>
        <w:t>2</w:t>
      </w:r>
      <w:r w:rsidR="007F36EA">
        <w:rPr>
          <w:rFonts w:ascii="Times New Roman" w:hAnsi="Times New Roman" w:cs="Times New Roman"/>
          <w:spacing w:val="-2"/>
          <w:szCs w:val="28"/>
        </w:rPr>
        <w:t>3</w:t>
      </w:r>
      <w:r w:rsidRPr="00851C32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7F36EA">
        <w:rPr>
          <w:rFonts w:ascii="Times New Roman" w:hAnsi="Times New Roman" w:cs="Times New Roman"/>
          <w:spacing w:val="-2"/>
          <w:szCs w:val="28"/>
        </w:rPr>
        <w:t>44</w:t>
      </w:r>
      <w:r w:rsidR="002946C0" w:rsidRPr="00296DC9">
        <w:rPr>
          <w:rFonts w:ascii="Times New Roman" w:hAnsi="Times New Roman" w:cs="Times New Roman"/>
          <w:szCs w:val="28"/>
        </w:rPr>
        <w:t>.</w:t>
      </w:r>
    </w:p>
    <w:p w:rsidR="000C6534" w:rsidRPr="0018437C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851C32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18437C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851C32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51C32">
        <w:rPr>
          <w:sz w:val="28"/>
          <w:szCs w:val="28"/>
        </w:rPr>
        <w:t xml:space="preserve">Министр </w:t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</w:r>
      <w:r w:rsidRPr="00851C32">
        <w:rPr>
          <w:sz w:val="28"/>
          <w:szCs w:val="28"/>
        </w:rPr>
        <w:tab/>
        <w:t xml:space="preserve">                        </w:t>
      </w:r>
      <w:proofErr w:type="spellStart"/>
      <w:r w:rsidRPr="00851C32">
        <w:rPr>
          <w:sz w:val="28"/>
          <w:szCs w:val="28"/>
        </w:rPr>
        <w:t>Р.Р.Гайзатуллин</w:t>
      </w:r>
      <w:proofErr w:type="spellEnd"/>
    </w:p>
    <w:p w:rsidR="00887859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677948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Default="0018437C" w:rsidP="00296DC9">
      <w:bookmarkStart w:id="0" w:name="_GoBack"/>
      <w:bookmarkEnd w:id="0"/>
    </w:p>
    <w:p w:rsidR="0018437C" w:rsidRDefault="0018437C" w:rsidP="00296DC9">
      <w:pPr>
        <w:sectPr w:rsidR="0018437C" w:rsidSect="0018437C">
          <w:headerReference w:type="default" r:id="rId10"/>
          <w:headerReference w:type="first" r:id="rId11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851C32" w:rsidRDefault="007420D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lastRenderedPageBreak/>
        <w:t>Утверждены приказом</w:t>
      </w:r>
    </w:p>
    <w:p w:rsidR="007420D9" w:rsidRPr="00851C32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t>Министерства финансов</w:t>
      </w:r>
    </w:p>
    <w:p w:rsidR="007420D9" w:rsidRPr="00851C32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t>Республики Татарстан</w:t>
      </w:r>
    </w:p>
    <w:p w:rsidR="007420D9" w:rsidRPr="00851C32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51C32">
        <w:rPr>
          <w:rFonts w:ascii="Times New Roman" w:hAnsi="Times New Roman" w:cs="Times New Roman"/>
          <w:sz w:val="28"/>
          <w:szCs w:val="28"/>
        </w:rPr>
        <w:t>от «</w:t>
      </w:r>
      <w:r w:rsidR="008E293B" w:rsidRPr="00851C32">
        <w:rPr>
          <w:rFonts w:ascii="Times New Roman" w:hAnsi="Times New Roman" w:cs="Times New Roman"/>
          <w:sz w:val="28"/>
          <w:szCs w:val="28"/>
        </w:rPr>
        <w:t xml:space="preserve"> </w:t>
      </w:r>
      <w:r w:rsidR="00565CBD">
        <w:rPr>
          <w:rFonts w:ascii="Times New Roman" w:hAnsi="Times New Roman" w:cs="Times New Roman"/>
          <w:sz w:val="28"/>
          <w:szCs w:val="28"/>
        </w:rPr>
        <w:t xml:space="preserve">  </w:t>
      </w:r>
      <w:r w:rsidR="008E293B" w:rsidRPr="00851C32">
        <w:rPr>
          <w:rFonts w:ascii="Times New Roman" w:hAnsi="Times New Roman" w:cs="Times New Roman"/>
          <w:sz w:val="28"/>
          <w:szCs w:val="28"/>
        </w:rPr>
        <w:t xml:space="preserve">   </w:t>
      </w:r>
      <w:r w:rsidRPr="00851C32">
        <w:rPr>
          <w:rFonts w:ascii="Times New Roman" w:hAnsi="Times New Roman" w:cs="Times New Roman"/>
          <w:sz w:val="28"/>
          <w:szCs w:val="28"/>
        </w:rPr>
        <w:t>»</w:t>
      </w:r>
      <w:r w:rsidR="00125763" w:rsidRPr="00851C32">
        <w:rPr>
          <w:rFonts w:ascii="Times New Roman" w:hAnsi="Times New Roman" w:cs="Times New Roman"/>
          <w:sz w:val="28"/>
          <w:szCs w:val="28"/>
        </w:rPr>
        <w:t xml:space="preserve"> </w:t>
      </w:r>
      <w:r w:rsidR="00A752EF" w:rsidRPr="00851C32">
        <w:rPr>
          <w:rFonts w:ascii="Times New Roman" w:hAnsi="Times New Roman" w:cs="Times New Roman"/>
          <w:sz w:val="28"/>
          <w:szCs w:val="28"/>
        </w:rPr>
        <w:t xml:space="preserve"> </w:t>
      </w:r>
      <w:r w:rsidR="00933E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5CBD">
        <w:rPr>
          <w:rFonts w:ascii="Times New Roman" w:hAnsi="Times New Roman" w:cs="Times New Roman"/>
          <w:sz w:val="28"/>
          <w:szCs w:val="28"/>
        </w:rPr>
        <w:t xml:space="preserve">  </w:t>
      </w:r>
      <w:r w:rsidR="008E293B" w:rsidRPr="00851C32">
        <w:rPr>
          <w:rFonts w:ascii="Times New Roman" w:hAnsi="Times New Roman" w:cs="Times New Roman"/>
          <w:sz w:val="28"/>
          <w:szCs w:val="28"/>
        </w:rPr>
        <w:t xml:space="preserve">      </w:t>
      </w:r>
      <w:r w:rsidR="00091EA8" w:rsidRPr="00851C3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851C32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51C32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851C32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51C32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982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851C32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851C32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1C32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1C32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1C32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1C32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1C32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1C32">
        <w:rPr>
          <w:rFonts w:ascii="Times New Roman" w:hAnsi="Times New Roman" w:cs="Times New Roman"/>
          <w:b w:val="0"/>
        </w:rPr>
        <w:t>Т</w:t>
      </w: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1C32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>
        <w:rPr>
          <w:rFonts w:ascii="Times New Roman" w:eastAsiaTheme="minorHAnsi" w:hAnsi="Times New Roman" w:cs="Times New Roman"/>
          <w:b w:val="0"/>
          <w:lang w:eastAsia="en-US"/>
        </w:rPr>
        <w:t>25</w:t>
      </w:r>
      <w:r w:rsidRPr="00851C32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851C32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851C32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851C32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261945">
        <w:rPr>
          <w:rFonts w:ascii="Times New Roman" w:eastAsiaTheme="minorHAnsi" w:hAnsi="Times New Roman" w:cs="Times New Roman"/>
          <w:b w:val="0"/>
          <w:lang w:eastAsia="en-US"/>
        </w:rPr>
        <w:t>3</w:t>
      </w:r>
      <w:r w:rsidRPr="00851C32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261945">
        <w:rPr>
          <w:rFonts w:ascii="Times New Roman" w:eastAsiaTheme="minorHAnsi" w:hAnsi="Times New Roman" w:cs="Times New Roman"/>
          <w:b w:val="0"/>
          <w:lang w:eastAsia="en-US"/>
        </w:rPr>
        <w:t>44</w:t>
      </w:r>
    </w:p>
    <w:p w:rsidR="00401261" w:rsidRPr="00851C3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01261" w:rsidRPr="0026106E" w:rsidRDefault="00296DC9" w:rsidP="00711B7C">
      <w:pPr>
        <w:pStyle w:val="af"/>
        <w:spacing w:line="240" w:lineRule="auto"/>
        <w:ind w:left="0"/>
        <w:jc w:val="both"/>
        <w:rPr>
          <w:szCs w:val="28"/>
        </w:rPr>
      </w:pPr>
      <w:r w:rsidRPr="0026106E">
        <w:rPr>
          <w:szCs w:val="28"/>
        </w:rPr>
        <w:t>1</w:t>
      </w:r>
      <w:r w:rsidR="00401261" w:rsidRPr="0026106E">
        <w:rPr>
          <w:szCs w:val="28"/>
        </w:rPr>
        <w:t xml:space="preserve">. В пункте 2. </w:t>
      </w:r>
      <w:r w:rsidR="00CE0211" w:rsidRPr="0026106E">
        <w:rPr>
          <w:szCs w:val="28"/>
        </w:rPr>
        <w:t>«</w:t>
      </w:r>
      <w:r w:rsidR="00401261" w:rsidRPr="0026106E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26106E">
        <w:rPr>
          <w:rFonts w:eastAsia="Calibri"/>
          <w:szCs w:val="28"/>
        </w:rPr>
        <w:t>о</w:t>
      </w:r>
      <w:r w:rsidR="00401261" w:rsidRPr="0026106E">
        <w:rPr>
          <w:rFonts w:eastAsia="Calibri"/>
          <w:szCs w:val="28"/>
        </w:rPr>
        <w:t xml:space="preserve">вания </w:t>
      </w:r>
      <w:r w:rsidR="00401261" w:rsidRPr="0026106E">
        <w:rPr>
          <w:szCs w:val="28"/>
        </w:rPr>
        <w:t>Республики Татарстан на соответствующие целевые статьи</w:t>
      </w:r>
      <w:r w:rsidR="00CE0211" w:rsidRPr="0026106E">
        <w:rPr>
          <w:szCs w:val="28"/>
        </w:rPr>
        <w:t>»</w:t>
      </w:r>
      <w:r w:rsidR="00401261" w:rsidRPr="0026106E">
        <w:rPr>
          <w:szCs w:val="28"/>
        </w:rPr>
        <w:t>:</w:t>
      </w:r>
    </w:p>
    <w:p w:rsidR="0059158F" w:rsidRPr="009C24C9" w:rsidRDefault="0059158F" w:rsidP="00711B7C">
      <w:pPr>
        <w:pStyle w:val="af"/>
        <w:spacing w:line="240" w:lineRule="auto"/>
        <w:ind w:left="0"/>
        <w:jc w:val="both"/>
        <w:rPr>
          <w:szCs w:val="28"/>
          <w:highlight w:val="yellow"/>
        </w:rPr>
      </w:pPr>
    </w:p>
    <w:p w:rsidR="00F5314C" w:rsidRDefault="000926A6" w:rsidP="00711B7C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</w:t>
      </w:r>
      <w:r w:rsidR="00560E5A">
        <w:rPr>
          <w:spacing w:val="2"/>
          <w:sz w:val="28"/>
          <w:szCs w:val="28"/>
        </w:rPr>
        <w:t xml:space="preserve">) </w:t>
      </w:r>
      <w:r w:rsidR="003E069D" w:rsidRPr="002F2412">
        <w:rPr>
          <w:spacing w:val="2"/>
          <w:sz w:val="28"/>
          <w:szCs w:val="28"/>
        </w:rPr>
        <w:t>в подпункте 2.1. «Государственн</w:t>
      </w:r>
      <w:r w:rsidR="0026106E" w:rsidRPr="002F2412">
        <w:rPr>
          <w:spacing w:val="2"/>
          <w:sz w:val="28"/>
          <w:szCs w:val="28"/>
        </w:rPr>
        <w:t>ой</w:t>
      </w:r>
      <w:r w:rsidR="003E069D" w:rsidRPr="002F2412">
        <w:rPr>
          <w:spacing w:val="2"/>
          <w:sz w:val="28"/>
          <w:szCs w:val="28"/>
        </w:rPr>
        <w:t xml:space="preserve"> программ</w:t>
      </w:r>
      <w:r w:rsidR="0026106E" w:rsidRPr="002F2412">
        <w:rPr>
          <w:spacing w:val="2"/>
          <w:sz w:val="28"/>
          <w:szCs w:val="28"/>
        </w:rPr>
        <w:t>ы Республики Татарстан</w:t>
      </w:r>
      <w:r w:rsidR="003E069D" w:rsidRPr="002F2412">
        <w:rPr>
          <w:spacing w:val="2"/>
          <w:sz w:val="28"/>
          <w:szCs w:val="28"/>
        </w:rPr>
        <w:t xml:space="preserve"> «Развитие здравоохранения</w:t>
      </w:r>
      <w:r w:rsidR="0026106E" w:rsidRPr="002F2412">
        <w:rPr>
          <w:spacing w:val="2"/>
          <w:sz w:val="28"/>
          <w:szCs w:val="28"/>
        </w:rPr>
        <w:t xml:space="preserve"> в</w:t>
      </w:r>
      <w:r w:rsidR="003E069D" w:rsidRPr="002F2412">
        <w:rPr>
          <w:spacing w:val="2"/>
          <w:sz w:val="28"/>
          <w:szCs w:val="28"/>
        </w:rPr>
        <w:t xml:space="preserve"> Республик</w:t>
      </w:r>
      <w:r w:rsidR="0026106E" w:rsidRPr="002F2412">
        <w:rPr>
          <w:spacing w:val="2"/>
          <w:sz w:val="28"/>
          <w:szCs w:val="28"/>
        </w:rPr>
        <w:t>е</w:t>
      </w:r>
      <w:r w:rsidR="003E069D" w:rsidRPr="002F2412">
        <w:rPr>
          <w:spacing w:val="2"/>
          <w:sz w:val="28"/>
          <w:szCs w:val="28"/>
        </w:rPr>
        <w:t xml:space="preserve"> Татарстан»</w:t>
      </w:r>
      <w:r w:rsidR="00F5314C" w:rsidRPr="002F2412">
        <w:rPr>
          <w:spacing w:val="2"/>
          <w:sz w:val="28"/>
          <w:szCs w:val="28"/>
        </w:rPr>
        <w:t>:</w:t>
      </w:r>
    </w:p>
    <w:p w:rsidR="00EF046E" w:rsidRPr="002F2412" w:rsidRDefault="00EF046E" w:rsidP="00711B7C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наименовании слова «</w:t>
      </w:r>
      <w:r w:rsidR="000926A6" w:rsidRPr="002F2412">
        <w:rPr>
          <w:spacing w:val="2"/>
          <w:sz w:val="28"/>
          <w:szCs w:val="28"/>
        </w:rPr>
        <w:t>Государственной программы</w:t>
      </w:r>
      <w:r>
        <w:rPr>
          <w:spacing w:val="2"/>
          <w:sz w:val="28"/>
          <w:szCs w:val="28"/>
        </w:rPr>
        <w:t>» заменить словами «</w:t>
      </w:r>
      <w:r w:rsidR="000926A6" w:rsidRPr="002F2412">
        <w:rPr>
          <w:spacing w:val="2"/>
          <w:sz w:val="28"/>
          <w:szCs w:val="28"/>
        </w:rPr>
        <w:t>Государственн</w:t>
      </w:r>
      <w:r w:rsidR="000926A6">
        <w:rPr>
          <w:spacing w:val="2"/>
          <w:sz w:val="28"/>
          <w:szCs w:val="28"/>
        </w:rPr>
        <w:t>ая</w:t>
      </w:r>
      <w:r w:rsidR="000926A6" w:rsidRPr="002F2412">
        <w:rPr>
          <w:spacing w:val="2"/>
          <w:sz w:val="28"/>
          <w:szCs w:val="28"/>
        </w:rPr>
        <w:t xml:space="preserve"> программ</w:t>
      </w:r>
      <w:r w:rsidR="000926A6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»;</w:t>
      </w:r>
    </w:p>
    <w:p w:rsidR="00D60068" w:rsidRPr="002F2412" w:rsidRDefault="003E069D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pacing w:val="2"/>
          <w:sz w:val="28"/>
          <w:szCs w:val="28"/>
        </w:rPr>
        <w:t>целев</w:t>
      </w:r>
      <w:r w:rsidR="006E2E17" w:rsidRPr="002F2412">
        <w:rPr>
          <w:spacing w:val="2"/>
          <w:sz w:val="28"/>
          <w:szCs w:val="28"/>
        </w:rPr>
        <w:t>ую</w:t>
      </w:r>
      <w:r w:rsidRPr="002F2412">
        <w:rPr>
          <w:spacing w:val="2"/>
          <w:sz w:val="28"/>
          <w:szCs w:val="28"/>
        </w:rPr>
        <w:t xml:space="preserve"> стать</w:t>
      </w:r>
      <w:r w:rsidR="006E2E17" w:rsidRPr="002F2412">
        <w:rPr>
          <w:spacing w:val="2"/>
          <w:sz w:val="28"/>
          <w:szCs w:val="28"/>
        </w:rPr>
        <w:t>ю</w:t>
      </w:r>
      <w:r w:rsidRPr="002F2412">
        <w:rPr>
          <w:spacing w:val="2"/>
          <w:sz w:val="28"/>
          <w:szCs w:val="28"/>
        </w:rPr>
        <w:t xml:space="preserve"> 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="002F2412"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01 2 13 00000 Региональный проект «Борьба с сахарным диабетом»</w:t>
      </w:r>
      <w:r w:rsidR="006E2E17"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="006E2E17" w:rsidRPr="002F2412">
        <w:rPr>
          <w:sz w:val="28"/>
          <w:szCs w:val="28"/>
        </w:rPr>
        <w:t>дополнить следующими направлениями расходов:</w:t>
      </w: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2412">
        <w:rPr>
          <w:sz w:val="28"/>
          <w:szCs w:val="28"/>
        </w:rPr>
        <w:t>- R1220 Реализация мероприятий по дооснащению (переоснащению) мед</w:t>
      </w:r>
      <w:r w:rsidRPr="002F2412">
        <w:rPr>
          <w:sz w:val="28"/>
          <w:szCs w:val="28"/>
        </w:rPr>
        <w:t>и</w:t>
      </w:r>
      <w:r w:rsidRPr="002F2412">
        <w:rPr>
          <w:sz w:val="28"/>
          <w:szCs w:val="28"/>
        </w:rPr>
        <w:t>цинских организаций, оказывающих медицинскую помощь сельским жителям и ж</w:t>
      </w:r>
      <w:r w:rsidRPr="002F2412">
        <w:rPr>
          <w:sz w:val="28"/>
          <w:szCs w:val="28"/>
        </w:rPr>
        <w:t>и</w:t>
      </w:r>
      <w:r w:rsidRPr="002F2412">
        <w:rPr>
          <w:sz w:val="28"/>
          <w:szCs w:val="28"/>
        </w:rPr>
        <w:t>телям отдаленных территорий (центральные районные больницы, районные больн</w:t>
      </w:r>
      <w:r w:rsidRPr="002F2412">
        <w:rPr>
          <w:sz w:val="28"/>
          <w:szCs w:val="28"/>
        </w:rPr>
        <w:t>и</w:t>
      </w:r>
      <w:r w:rsidRPr="002F2412">
        <w:rPr>
          <w:sz w:val="28"/>
          <w:szCs w:val="28"/>
        </w:rPr>
        <w:t>цы, участковые больницы), оборудованием для выявления сахарного диабета и ко</w:t>
      </w:r>
      <w:r w:rsidRPr="002F2412">
        <w:rPr>
          <w:sz w:val="28"/>
          <w:szCs w:val="28"/>
        </w:rPr>
        <w:t>н</w:t>
      </w:r>
      <w:r w:rsidRPr="002F2412">
        <w:rPr>
          <w:sz w:val="28"/>
          <w:szCs w:val="28"/>
        </w:rPr>
        <w:t>троля за состоянием пациента с ранее выявленным сахарным диабетом за счет средств федерального бюджета</w:t>
      </w: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F2412">
        <w:rPr>
          <w:sz w:val="28"/>
          <w:szCs w:val="28"/>
        </w:rPr>
        <w:t>ь</w:t>
      </w:r>
      <w:r w:rsidRPr="002F2412">
        <w:rPr>
          <w:sz w:val="28"/>
          <w:szCs w:val="28"/>
        </w:rPr>
        <w:t>ного бюджета, на реализацию мероприятий по дооснащению (переоснащению) м</w:t>
      </w:r>
      <w:r w:rsidRPr="002F2412">
        <w:rPr>
          <w:sz w:val="28"/>
          <w:szCs w:val="28"/>
        </w:rPr>
        <w:t>е</w:t>
      </w:r>
      <w:r w:rsidRPr="002F2412">
        <w:rPr>
          <w:sz w:val="28"/>
          <w:szCs w:val="28"/>
        </w:rPr>
        <w:t>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диабетом.</w:t>
      </w: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z w:val="28"/>
          <w:szCs w:val="28"/>
        </w:rPr>
        <w:t>Поступление</w:t>
      </w:r>
      <w:r w:rsidR="005023F3">
        <w:rPr>
          <w:sz w:val="28"/>
          <w:szCs w:val="28"/>
        </w:rPr>
        <w:t xml:space="preserve"> </w:t>
      </w:r>
      <w:r w:rsidR="005023F3" w:rsidRPr="005023F3">
        <w:rPr>
          <w:sz w:val="28"/>
          <w:szCs w:val="28"/>
        </w:rPr>
        <w:t>в бюджет Республики Татарстан</w:t>
      </w:r>
      <w:r w:rsidRPr="002F2412">
        <w:rPr>
          <w:sz w:val="28"/>
          <w:szCs w:val="28"/>
        </w:rPr>
        <w:t xml:space="preserve"> иных межбюджетных тран</w:t>
      </w:r>
      <w:r w:rsidRPr="002F2412">
        <w:rPr>
          <w:sz w:val="28"/>
          <w:szCs w:val="28"/>
        </w:rPr>
        <w:t>с</w:t>
      </w:r>
      <w:r w:rsidRPr="002F2412">
        <w:rPr>
          <w:sz w:val="28"/>
          <w:szCs w:val="28"/>
        </w:rPr>
        <w:t>фертов на указанные цели отражается по коду вида доходов 000 2 02 49</w:t>
      </w:r>
      <w:r w:rsidR="00270B48">
        <w:rPr>
          <w:sz w:val="28"/>
          <w:szCs w:val="28"/>
        </w:rPr>
        <w:t>9</w:t>
      </w:r>
      <w:r w:rsidRPr="002F2412">
        <w:rPr>
          <w:sz w:val="28"/>
          <w:szCs w:val="28"/>
        </w:rPr>
        <w:t>99 02 0000 150 «Прочие межбюджетные трансферты, передаваемые бюджетам субъектов Ро</w:t>
      </w:r>
      <w:r w:rsidRPr="002F2412">
        <w:rPr>
          <w:sz w:val="28"/>
          <w:szCs w:val="28"/>
        </w:rPr>
        <w:t>с</w:t>
      </w:r>
      <w:r w:rsidRPr="002F2412">
        <w:rPr>
          <w:sz w:val="28"/>
          <w:szCs w:val="28"/>
        </w:rPr>
        <w:t>сийской Федерации» классификации доходов бюджетов.</w:t>
      </w: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z w:val="28"/>
          <w:szCs w:val="28"/>
        </w:rPr>
        <w:lastRenderedPageBreak/>
        <w:t>- R1230 Реализация мероприятий по созданию (развитию) и оснащению (доо</w:t>
      </w:r>
      <w:r w:rsidRPr="002F2412">
        <w:rPr>
          <w:sz w:val="28"/>
          <w:szCs w:val="28"/>
        </w:rPr>
        <w:t>с</w:t>
      </w:r>
      <w:r w:rsidRPr="002F2412">
        <w:rPr>
          <w:sz w:val="28"/>
          <w:szCs w:val="28"/>
        </w:rPr>
        <w:t>нащению) региональных эндокринологических центров и школ для пациентов с с</w:t>
      </w:r>
      <w:r w:rsidRPr="002F2412">
        <w:rPr>
          <w:sz w:val="28"/>
          <w:szCs w:val="28"/>
        </w:rPr>
        <w:t>а</w:t>
      </w:r>
      <w:r w:rsidRPr="002F2412">
        <w:rPr>
          <w:sz w:val="28"/>
          <w:szCs w:val="28"/>
        </w:rPr>
        <w:t>харным диабетом за счет средств федерального бюджета</w:t>
      </w:r>
    </w:p>
    <w:p w:rsidR="002F2412" w:rsidRPr="002F2412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F2412">
        <w:rPr>
          <w:sz w:val="28"/>
          <w:szCs w:val="28"/>
        </w:rPr>
        <w:t>ь</w:t>
      </w:r>
      <w:r w:rsidRPr="002F2412">
        <w:rPr>
          <w:sz w:val="28"/>
          <w:szCs w:val="28"/>
        </w:rPr>
        <w:t>ного бюджета, на реализацию мероприятий по созданию (развитию) и оснащению (дооснащению) региональных эндокринологических центров и школ для пациентов с сахарным диабетом.</w:t>
      </w:r>
    </w:p>
    <w:p w:rsidR="006E2E17" w:rsidRPr="009C24C9" w:rsidRDefault="002F2412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2F2412">
        <w:rPr>
          <w:sz w:val="28"/>
          <w:szCs w:val="28"/>
        </w:rPr>
        <w:t xml:space="preserve">Поступление </w:t>
      </w:r>
      <w:r w:rsidR="005023F3" w:rsidRPr="005023F3">
        <w:rPr>
          <w:sz w:val="28"/>
          <w:szCs w:val="28"/>
        </w:rPr>
        <w:t>в бюджет Республики Татарстан</w:t>
      </w:r>
      <w:r w:rsidR="005023F3" w:rsidRPr="002F2412">
        <w:rPr>
          <w:sz w:val="28"/>
          <w:szCs w:val="28"/>
        </w:rPr>
        <w:t xml:space="preserve"> </w:t>
      </w:r>
      <w:r w:rsidRPr="002F2412">
        <w:rPr>
          <w:sz w:val="28"/>
          <w:szCs w:val="28"/>
        </w:rPr>
        <w:t>иных межбюджетных тран</w:t>
      </w:r>
      <w:r w:rsidRPr="002F2412">
        <w:rPr>
          <w:sz w:val="28"/>
          <w:szCs w:val="28"/>
        </w:rPr>
        <w:t>с</w:t>
      </w:r>
      <w:r w:rsidRPr="002F2412">
        <w:rPr>
          <w:sz w:val="28"/>
          <w:szCs w:val="28"/>
        </w:rPr>
        <w:t>фертов на указанные цели отражается по коду вида доходов 000 2 02 49</w:t>
      </w:r>
      <w:r w:rsidR="00270B48">
        <w:rPr>
          <w:sz w:val="28"/>
          <w:szCs w:val="28"/>
        </w:rPr>
        <w:t>9</w:t>
      </w:r>
      <w:r w:rsidRPr="002F2412">
        <w:rPr>
          <w:sz w:val="28"/>
          <w:szCs w:val="28"/>
        </w:rPr>
        <w:t>99 02 0000 150 «Прочие межбюджетные трансферты, передаваемые бюджетам субъектов Ро</w:t>
      </w:r>
      <w:r w:rsidRPr="002F2412">
        <w:rPr>
          <w:sz w:val="28"/>
          <w:szCs w:val="28"/>
        </w:rPr>
        <w:t>с</w:t>
      </w:r>
      <w:r w:rsidRPr="002F2412">
        <w:rPr>
          <w:sz w:val="28"/>
          <w:szCs w:val="28"/>
        </w:rPr>
        <w:t>сийской Федерации» классификации доходов бюджетов.</w:t>
      </w:r>
      <w:r>
        <w:rPr>
          <w:sz w:val="28"/>
          <w:szCs w:val="28"/>
        </w:rPr>
        <w:t>»;</w:t>
      </w:r>
    </w:p>
    <w:p w:rsidR="0050711F" w:rsidRDefault="0050711F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pacing w:val="2"/>
          <w:sz w:val="28"/>
          <w:szCs w:val="28"/>
        </w:rPr>
        <w:t xml:space="preserve">целевую статью 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Pr="00472E5B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01 4 04 00000 Комплекс процессных мероприятий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472E5B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«Орган</w:t>
      </w:r>
      <w:r w:rsidRPr="00472E5B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и</w:t>
      </w:r>
      <w:r w:rsidRPr="00472E5B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зация донорства и трансплантации органов в Республике Татарстан»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5A092D">
        <w:rPr>
          <w:sz w:val="28"/>
          <w:szCs w:val="28"/>
        </w:rPr>
        <w:t>дополнить следующими направлениями расходов:</w:t>
      </w: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>«- R4030 Финансовое обеспечение расходов для оплаты проезда донора кос</w:t>
      </w:r>
      <w:r w:rsidRPr="005A092D">
        <w:rPr>
          <w:sz w:val="28"/>
          <w:szCs w:val="28"/>
        </w:rPr>
        <w:t>т</w:t>
      </w:r>
      <w:r w:rsidRPr="005A092D">
        <w:rPr>
          <w:sz w:val="28"/>
          <w:szCs w:val="28"/>
        </w:rPr>
        <w:t>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</w:t>
      </w:r>
      <w:r w:rsidRPr="005A092D">
        <w:rPr>
          <w:sz w:val="28"/>
          <w:szCs w:val="28"/>
        </w:rPr>
        <w:t>е</w:t>
      </w:r>
      <w:r w:rsidRPr="005A092D">
        <w:rPr>
          <w:sz w:val="28"/>
          <w:szCs w:val="28"/>
        </w:rPr>
        <w:t>рального бюджета</w:t>
      </w: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A092D">
        <w:rPr>
          <w:sz w:val="28"/>
          <w:szCs w:val="28"/>
        </w:rPr>
        <w:t>ь</w:t>
      </w:r>
      <w:r w:rsidRPr="005A092D">
        <w:rPr>
          <w:sz w:val="28"/>
          <w:szCs w:val="28"/>
        </w:rPr>
        <w:t>ного бюджета, на финансовое обеспечение расходов для оплаты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обратно.</w:t>
      </w: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>Поступление в бюджет Республики Татарстан иных межбюджетных тран</w:t>
      </w:r>
      <w:r w:rsidRPr="005A092D">
        <w:rPr>
          <w:sz w:val="28"/>
          <w:szCs w:val="28"/>
        </w:rPr>
        <w:t>с</w:t>
      </w:r>
      <w:r w:rsidRPr="005A092D">
        <w:rPr>
          <w:sz w:val="28"/>
          <w:szCs w:val="28"/>
        </w:rPr>
        <w:t>фертов на указанные цели отражается по коду вида доходов 000 2 02 45403 02 0000 150 «Межбюджетные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обратно» классификации дох</w:t>
      </w:r>
      <w:r w:rsidRPr="005A092D">
        <w:rPr>
          <w:sz w:val="28"/>
          <w:szCs w:val="28"/>
        </w:rPr>
        <w:t>о</w:t>
      </w:r>
      <w:r w:rsidRPr="005A092D">
        <w:rPr>
          <w:sz w:val="28"/>
          <w:szCs w:val="28"/>
        </w:rPr>
        <w:t>дов бюджетов.</w:t>
      </w: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>- R4760 Осуществление медицинской деятельности, связанной с донорством органов человека для трансплантации (пересадки), за счет средств федерального бюджета</w:t>
      </w:r>
    </w:p>
    <w:p w:rsidR="00472E5B" w:rsidRPr="005A092D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A092D">
        <w:rPr>
          <w:sz w:val="28"/>
          <w:szCs w:val="28"/>
        </w:rPr>
        <w:t>ь</w:t>
      </w:r>
      <w:r w:rsidRPr="005A092D">
        <w:rPr>
          <w:sz w:val="28"/>
          <w:szCs w:val="28"/>
        </w:rPr>
        <w:t>ного бюджета, на осуществление медицинской деятельности, связанной с доно</w:t>
      </w:r>
      <w:r w:rsidRPr="005A092D">
        <w:rPr>
          <w:sz w:val="28"/>
          <w:szCs w:val="28"/>
        </w:rPr>
        <w:t>р</w:t>
      </w:r>
      <w:r w:rsidRPr="005A092D">
        <w:rPr>
          <w:sz w:val="28"/>
          <w:szCs w:val="28"/>
        </w:rPr>
        <w:t>ством органов человека для трансплантации (пересадки).</w:t>
      </w:r>
    </w:p>
    <w:p w:rsidR="00472E5B" w:rsidRPr="002F2412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92D">
        <w:rPr>
          <w:sz w:val="28"/>
          <w:szCs w:val="28"/>
        </w:rPr>
        <w:t xml:space="preserve">Поступление </w:t>
      </w:r>
      <w:r w:rsidR="005023F3" w:rsidRPr="005023F3">
        <w:rPr>
          <w:sz w:val="28"/>
          <w:szCs w:val="28"/>
        </w:rPr>
        <w:t>в бюджет Республики Татарстан</w:t>
      </w:r>
      <w:r w:rsidR="005023F3" w:rsidRPr="005A092D">
        <w:rPr>
          <w:sz w:val="28"/>
          <w:szCs w:val="28"/>
        </w:rPr>
        <w:t xml:space="preserve"> </w:t>
      </w:r>
      <w:r w:rsidRPr="005A092D">
        <w:rPr>
          <w:sz w:val="28"/>
          <w:szCs w:val="28"/>
        </w:rPr>
        <w:t>иных межбюджетных тран</w:t>
      </w:r>
      <w:r w:rsidRPr="005A092D">
        <w:rPr>
          <w:sz w:val="28"/>
          <w:szCs w:val="28"/>
        </w:rPr>
        <w:t>с</w:t>
      </w:r>
      <w:r w:rsidRPr="005A092D">
        <w:rPr>
          <w:sz w:val="28"/>
          <w:szCs w:val="28"/>
        </w:rPr>
        <w:t xml:space="preserve">фертов на указанные цели отражается по коду вида доходов 000 2 02 45476 02 0000 150 «Межбюджетные трансферты, передаваемые бюджетам субъектов Российской Федерации на осуществление медицинской деятельности, связанной с донорством </w:t>
      </w:r>
      <w:r w:rsidRPr="005A092D">
        <w:rPr>
          <w:sz w:val="28"/>
          <w:szCs w:val="28"/>
        </w:rPr>
        <w:lastRenderedPageBreak/>
        <w:t>органов человека в целях трансплантации (пересадки)» классификации доходов бюджетов.»;</w:t>
      </w:r>
    </w:p>
    <w:p w:rsidR="00472E5B" w:rsidRDefault="00472E5B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F492A" w:rsidRDefault="000F492A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pacing w:val="2"/>
          <w:sz w:val="28"/>
          <w:szCs w:val="28"/>
        </w:rPr>
        <w:t xml:space="preserve">целевую статью 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Pr="000F492A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01 4 05 00000 Комплекс процессных мероприятий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0F492A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«Обесп</w:t>
      </w:r>
      <w:r w:rsidRPr="000F492A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е</w:t>
      </w:r>
      <w:r w:rsidRPr="000F492A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чение отдельных категорий граждан лекарственными препаратами»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2F2412">
        <w:rPr>
          <w:sz w:val="28"/>
          <w:szCs w:val="28"/>
        </w:rPr>
        <w:t>дополнить следующим направлени</w:t>
      </w:r>
      <w:r>
        <w:rPr>
          <w:sz w:val="28"/>
          <w:szCs w:val="28"/>
        </w:rPr>
        <w:t>е</w:t>
      </w:r>
      <w:r w:rsidRPr="002F2412">
        <w:rPr>
          <w:sz w:val="28"/>
          <w:szCs w:val="28"/>
        </w:rPr>
        <w:t>м расходов:</w:t>
      </w:r>
    </w:p>
    <w:p w:rsidR="000F492A" w:rsidRPr="000F492A" w:rsidRDefault="000F492A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492A">
        <w:rPr>
          <w:sz w:val="28"/>
          <w:szCs w:val="28"/>
        </w:rPr>
        <w:t>- 52160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</w:t>
      </w:r>
      <w:r w:rsidRPr="000F492A">
        <w:rPr>
          <w:sz w:val="28"/>
          <w:szCs w:val="28"/>
        </w:rPr>
        <w:t>о</w:t>
      </w:r>
      <w:r w:rsidRPr="000F492A">
        <w:rPr>
          <w:sz w:val="28"/>
          <w:szCs w:val="28"/>
        </w:rPr>
        <w:t>лезнью Гоше, злокачественными новообразованиями лимфоидной, кроветворной и родственных им тканей, рассеянным склерозом, гемолитико-уремическим синдр</w:t>
      </w:r>
      <w:r w:rsidRPr="000F492A">
        <w:rPr>
          <w:sz w:val="28"/>
          <w:szCs w:val="28"/>
        </w:rPr>
        <w:t>о</w:t>
      </w:r>
      <w:r w:rsidRPr="000F492A">
        <w:rPr>
          <w:sz w:val="28"/>
          <w:szCs w:val="28"/>
        </w:rPr>
        <w:t>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</w:t>
      </w:r>
      <w:r w:rsidRPr="000F492A">
        <w:rPr>
          <w:sz w:val="28"/>
          <w:szCs w:val="28"/>
        </w:rPr>
        <w:t>н</w:t>
      </w:r>
      <w:r w:rsidRPr="000F492A">
        <w:rPr>
          <w:sz w:val="28"/>
          <w:szCs w:val="28"/>
        </w:rPr>
        <w:t>тации органов и (или) тканей, за счет средств федерального бюджета</w:t>
      </w:r>
    </w:p>
    <w:p w:rsidR="000F492A" w:rsidRPr="000F492A" w:rsidRDefault="000F492A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92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F492A">
        <w:rPr>
          <w:sz w:val="28"/>
          <w:szCs w:val="28"/>
        </w:rPr>
        <w:t>ь</w:t>
      </w:r>
      <w:r w:rsidRPr="000F492A">
        <w:rPr>
          <w:sz w:val="28"/>
          <w:szCs w:val="28"/>
        </w:rPr>
        <w:t>ного бюджета, на финансовое обеспечение расходов на организационные меропри</w:t>
      </w:r>
      <w:r w:rsidRPr="000F492A">
        <w:rPr>
          <w:sz w:val="28"/>
          <w:szCs w:val="28"/>
        </w:rPr>
        <w:t>я</w:t>
      </w:r>
      <w:r w:rsidRPr="000F492A">
        <w:rPr>
          <w:sz w:val="28"/>
          <w:szCs w:val="28"/>
        </w:rPr>
        <w:t>тия, связанные с обеспечением лиц лекарственными препаратами, предназначенн</w:t>
      </w:r>
      <w:r w:rsidRPr="000F492A">
        <w:rPr>
          <w:sz w:val="28"/>
          <w:szCs w:val="28"/>
        </w:rPr>
        <w:t>ы</w:t>
      </w:r>
      <w:r w:rsidRPr="000F492A">
        <w:rPr>
          <w:sz w:val="28"/>
          <w:szCs w:val="28"/>
        </w:rPr>
        <w:t>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</w:t>
      </w:r>
      <w:r w:rsidRPr="000F492A">
        <w:rPr>
          <w:sz w:val="28"/>
          <w:szCs w:val="28"/>
        </w:rPr>
        <w:t>н</w:t>
      </w:r>
      <w:r w:rsidRPr="000F492A">
        <w:rPr>
          <w:sz w:val="28"/>
          <w:szCs w:val="28"/>
        </w:rPr>
        <w:t>дромом, юношеским артритом с системным началом, мукополисахаридозом I, II и VI типов, апластической анемией неуточненной, наследственным дефицитом факт</w:t>
      </w:r>
      <w:r w:rsidRPr="000F492A">
        <w:rPr>
          <w:sz w:val="28"/>
          <w:szCs w:val="28"/>
        </w:rPr>
        <w:t>о</w:t>
      </w:r>
      <w:r w:rsidRPr="000F492A">
        <w:rPr>
          <w:sz w:val="28"/>
          <w:szCs w:val="28"/>
        </w:rPr>
        <w:t>ров II (фибриногена), VII (лабильного), X (Стюарта-Прауэра), а также после тран</w:t>
      </w:r>
      <w:r w:rsidRPr="000F492A">
        <w:rPr>
          <w:sz w:val="28"/>
          <w:szCs w:val="28"/>
        </w:rPr>
        <w:t>с</w:t>
      </w:r>
      <w:r w:rsidRPr="000F492A">
        <w:rPr>
          <w:sz w:val="28"/>
          <w:szCs w:val="28"/>
        </w:rPr>
        <w:t>плантации органов и (или) тканей.</w:t>
      </w:r>
    </w:p>
    <w:p w:rsidR="000F492A" w:rsidRDefault="000F492A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92A">
        <w:rPr>
          <w:sz w:val="28"/>
          <w:szCs w:val="28"/>
        </w:rPr>
        <w:t xml:space="preserve">Поступление </w:t>
      </w:r>
      <w:r w:rsidR="005023F3" w:rsidRPr="005023F3">
        <w:rPr>
          <w:sz w:val="28"/>
          <w:szCs w:val="28"/>
        </w:rPr>
        <w:t>в бюджет Республики Татарстан</w:t>
      </w:r>
      <w:r w:rsidR="005023F3" w:rsidRPr="000F492A">
        <w:rPr>
          <w:sz w:val="28"/>
          <w:szCs w:val="28"/>
        </w:rPr>
        <w:t xml:space="preserve"> </w:t>
      </w:r>
      <w:r w:rsidRPr="000F492A">
        <w:rPr>
          <w:sz w:val="28"/>
          <w:szCs w:val="28"/>
        </w:rPr>
        <w:t>иных межбюджетных тран</w:t>
      </w:r>
      <w:r w:rsidRPr="000F492A">
        <w:rPr>
          <w:sz w:val="28"/>
          <w:szCs w:val="28"/>
        </w:rPr>
        <w:t>с</w:t>
      </w:r>
      <w:r w:rsidRPr="000F492A">
        <w:rPr>
          <w:sz w:val="28"/>
          <w:szCs w:val="28"/>
        </w:rPr>
        <w:t>фертов на указанные цели отражается по коду вида доходов 000 2 02 45216 02 0000 150 «Межбюджетные трансферты, передаваемые бюджетам субъектов Российской Федерации на реализацию организационных мероприятий, связанных с обеспечен</w:t>
      </w:r>
      <w:r w:rsidRPr="000F492A">
        <w:rPr>
          <w:sz w:val="28"/>
          <w:szCs w:val="28"/>
        </w:rPr>
        <w:t>и</w:t>
      </w:r>
      <w:r w:rsidRPr="000F492A">
        <w:rPr>
          <w:sz w:val="28"/>
          <w:szCs w:val="28"/>
        </w:rPr>
        <w:t>ем лиц лекарс</w:t>
      </w:r>
      <w:r>
        <w:rPr>
          <w:sz w:val="28"/>
          <w:szCs w:val="28"/>
        </w:rPr>
        <w:t>твенными препаратами, предназна</w:t>
      </w:r>
      <w:r w:rsidRPr="000F492A">
        <w:rPr>
          <w:sz w:val="28"/>
          <w:szCs w:val="28"/>
        </w:rPr>
        <w:t>ченными для лечения больных г</w:t>
      </w:r>
      <w:r w:rsidRPr="000F492A">
        <w:rPr>
          <w:sz w:val="28"/>
          <w:szCs w:val="28"/>
        </w:rPr>
        <w:t>е</w:t>
      </w:r>
      <w:r w:rsidRPr="000F492A">
        <w:rPr>
          <w:sz w:val="28"/>
          <w:szCs w:val="28"/>
        </w:rPr>
        <w:t>мофилией, муковисцидозом, гипофизарным нанизмом, болезнью Гоше, злокач</w:t>
      </w:r>
      <w:r w:rsidRPr="000F492A">
        <w:rPr>
          <w:sz w:val="28"/>
          <w:szCs w:val="28"/>
        </w:rPr>
        <w:t>е</w:t>
      </w:r>
      <w:r w:rsidRPr="000F492A">
        <w:rPr>
          <w:sz w:val="28"/>
          <w:szCs w:val="28"/>
        </w:rPr>
        <w:t>ственными новообразованиями лимфоидной, кроветворной и родственных им тк</w:t>
      </w:r>
      <w:r w:rsidRPr="000F492A">
        <w:rPr>
          <w:sz w:val="28"/>
          <w:szCs w:val="28"/>
        </w:rPr>
        <w:t>а</w:t>
      </w:r>
      <w:r w:rsidRPr="000F492A">
        <w:rPr>
          <w:sz w:val="28"/>
          <w:szCs w:val="28"/>
        </w:rPr>
        <w:t>ней, рассеянным склерозом, гемолитико-уремическим синдромом, юношеским ар</w:t>
      </w:r>
      <w:r w:rsidRPr="000F492A">
        <w:rPr>
          <w:sz w:val="28"/>
          <w:szCs w:val="28"/>
        </w:rPr>
        <w:t>т</w:t>
      </w:r>
      <w:r w:rsidRPr="000F492A">
        <w:rPr>
          <w:sz w:val="28"/>
          <w:szCs w:val="28"/>
        </w:rPr>
        <w:t>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тканей» классификации доходов бюджетов.</w:t>
      </w:r>
      <w:r w:rsidR="00827553">
        <w:rPr>
          <w:sz w:val="28"/>
          <w:szCs w:val="28"/>
        </w:rPr>
        <w:t>»;</w:t>
      </w:r>
    </w:p>
    <w:p w:rsidR="000F492A" w:rsidRDefault="000F492A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6BD4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pacing w:val="2"/>
          <w:sz w:val="28"/>
          <w:szCs w:val="28"/>
        </w:rPr>
        <w:t xml:space="preserve">целевую статью 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Pr="00336BD4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01 4 08 00000 Комплекс процессных мероприятий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336BD4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«Пред</w:t>
      </w:r>
      <w:r w:rsidRPr="00336BD4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у</w:t>
      </w:r>
      <w:r w:rsidRPr="00336BD4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преждение и борьба с социально значимыми заболеваниями»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2F2412">
        <w:rPr>
          <w:sz w:val="28"/>
          <w:szCs w:val="28"/>
        </w:rPr>
        <w:t>дополнить следу</w:t>
      </w:r>
      <w:r w:rsidRPr="002F2412">
        <w:rPr>
          <w:sz w:val="28"/>
          <w:szCs w:val="28"/>
        </w:rPr>
        <w:t>ю</w:t>
      </w:r>
      <w:r w:rsidRPr="002F2412">
        <w:rPr>
          <w:sz w:val="28"/>
          <w:szCs w:val="28"/>
        </w:rPr>
        <w:t>щим направлени</w:t>
      </w:r>
      <w:r>
        <w:rPr>
          <w:sz w:val="28"/>
          <w:szCs w:val="28"/>
        </w:rPr>
        <w:t>е</w:t>
      </w:r>
      <w:r w:rsidRPr="002F2412">
        <w:rPr>
          <w:sz w:val="28"/>
          <w:szCs w:val="28"/>
        </w:rPr>
        <w:t>м расходов:</w:t>
      </w:r>
    </w:p>
    <w:p w:rsidR="00336BD4" w:rsidRPr="00336BD4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BD4">
        <w:rPr>
          <w:sz w:val="28"/>
          <w:szCs w:val="28"/>
        </w:rPr>
        <w:t>«- R2140 Софинансируемые расходы на реализацию мероприятий по обесп</w:t>
      </w:r>
      <w:r w:rsidRPr="00336BD4">
        <w:rPr>
          <w:sz w:val="28"/>
          <w:szCs w:val="28"/>
        </w:rPr>
        <w:t>е</w:t>
      </w:r>
      <w:r w:rsidRPr="00336BD4">
        <w:rPr>
          <w:sz w:val="28"/>
          <w:szCs w:val="28"/>
        </w:rPr>
        <w:t xml:space="preserve">чению в амбулаторных условиях противовирусными лекарственными препаратами </w:t>
      </w:r>
      <w:r w:rsidRPr="00336BD4">
        <w:rPr>
          <w:sz w:val="28"/>
          <w:szCs w:val="28"/>
        </w:rPr>
        <w:lastRenderedPageBreak/>
        <w:t>лиц, находящихся под диспансерным наблюдением, с диагнозом «хронический в</w:t>
      </w:r>
      <w:r w:rsidRPr="00336BD4">
        <w:rPr>
          <w:sz w:val="28"/>
          <w:szCs w:val="28"/>
        </w:rPr>
        <w:t>и</w:t>
      </w:r>
      <w:r w:rsidRPr="00336BD4">
        <w:rPr>
          <w:sz w:val="28"/>
          <w:szCs w:val="28"/>
        </w:rPr>
        <w:t>русный гепатит С»</w:t>
      </w:r>
    </w:p>
    <w:p w:rsidR="00336BD4" w:rsidRPr="00443494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BD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обеспечению в а</w:t>
      </w:r>
      <w:r w:rsidRPr="00336BD4">
        <w:rPr>
          <w:sz w:val="28"/>
          <w:szCs w:val="28"/>
        </w:rPr>
        <w:t>м</w:t>
      </w:r>
      <w:r w:rsidRPr="00336BD4">
        <w:rPr>
          <w:sz w:val="28"/>
          <w:szCs w:val="28"/>
        </w:rPr>
        <w:t>булаторных условиях противовирусными лекарственными препаратами лиц, нах</w:t>
      </w:r>
      <w:r w:rsidRPr="00336BD4">
        <w:rPr>
          <w:sz w:val="28"/>
          <w:szCs w:val="28"/>
        </w:rPr>
        <w:t>о</w:t>
      </w:r>
      <w:r w:rsidRPr="00336BD4">
        <w:rPr>
          <w:sz w:val="28"/>
          <w:szCs w:val="28"/>
        </w:rPr>
        <w:t>дящихся под диспансерным наблюдением</w:t>
      </w:r>
      <w:r w:rsidRPr="00443494">
        <w:rPr>
          <w:sz w:val="28"/>
          <w:szCs w:val="28"/>
        </w:rPr>
        <w:t>, с диагнозом «хронический вирусный г</w:t>
      </w:r>
      <w:r w:rsidRPr="00443494">
        <w:rPr>
          <w:sz w:val="28"/>
          <w:szCs w:val="28"/>
        </w:rPr>
        <w:t>е</w:t>
      </w:r>
      <w:r w:rsidRPr="00443494">
        <w:rPr>
          <w:sz w:val="28"/>
          <w:szCs w:val="28"/>
        </w:rPr>
        <w:t>патит С».</w:t>
      </w:r>
    </w:p>
    <w:p w:rsidR="000F492A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494">
        <w:rPr>
          <w:sz w:val="28"/>
          <w:szCs w:val="28"/>
        </w:rPr>
        <w:t xml:space="preserve">Поступление </w:t>
      </w:r>
      <w:r w:rsidR="001B0AD5">
        <w:rPr>
          <w:sz w:val="28"/>
          <w:szCs w:val="28"/>
        </w:rPr>
        <w:t xml:space="preserve">в бюджет Республики Татарстан </w:t>
      </w:r>
      <w:r w:rsidRPr="00443494">
        <w:rPr>
          <w:sz w:val="28"/>
          <w:szCs w:val="28"/>
        </w:rPr>
        <w:t>субсидий на указанные цели о</w:t>
      </w:r>
      <w:r w:rsidRPr="00443494">
        <w:rPr>
          <w:sz w:val="28"/>
          <w:szCs w:val="28"/>
        </w:rPr>
        <w:t>т</w:t>
      </w:r>
      <w:r w:rsidRPr="00443494">
        <w:rPr>
          <w:sz w:val="28"/>
          <w:szCs w:val="28"/>
        </w:rPr>
        <w:t>ражается по коду вида доходов 000 2 02 29999 02 0000 150 «Прочие субсидии бю</w:t>
      </w:r>
      <w:r w:rsidRPr="00443494">
        <w:rPr>
          <w:sz w:val="28"/>
          <w:szCs w:val="28"/>
        </w:rPr>
        <w:t>д</w:t>
      </w:r>
      <w:r w:rsidRPr="00443494">
        <w:rPr>
          <w:sz w:val="28"/>
          <w:szCs w:val="28"/>
        </w:rPr>
        <w:t>жетам субъектов Российской Федерации» классификации доходов бюджетов.»;</w:t>
      </w:r>
    </w:p>
    <w:p w:rsidR="00336BD4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790" w:rsidRDefault="00416790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412">
        <w:rPr>
          <w:spacing w:val="2"/>
          <w:sz w:val="28"/>
          <w:szCs w:val="28"/>
        </w:rPr>
        <w:t xml:space="preserve">целевую статью 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01 4 12 00000 Комплекс процессных мероприятий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«Обесп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е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чение деятельности Министерства здравоохранения Республики Татарстан,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подв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е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домственных ему организаций, прочие мероприятия</w:t>
      </w:r>
      <w:r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416790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в сфере здравоохранения»</w:t>
      </w:r>
      <w:r w:rsidRPr="002F2412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 </w:t>
      </w:r>
      <w:r w:rsidRPr="002F2412">
        <w:rPr>
          <w:sz w:val="28"/>
          <w:szCs w:val="28"/>
        </w:rPr>
        <w:t>д</w:t>
      </w:r>
      <w:r w:rsidRPr="002F2412">
        <w:rPr>
          <w:sz w:val="28"/>
          <w:szCs w:val="28"/>
        </w:rPr>
        <w:t>о</w:t>
      </w:r>
      <w:r w:rsidRPr="002F2412">
        <w:rPr>
          <w:sz w:val="28"/>
          <w:szCs w:val="28"/>
        </w:rPr>
        <w:t>полнить следующим направлени</w:t>
      </w:r>
      <w:r>
        <w:rPr>
          <w:sz w:val="28"/>
          <w:szCs w:val="28"/>
        </w:rPr>
        <w:t>е</w:t>
      </w:r>
      <w:r w:rsidRPr="002F2412">
        <w:rPr>
          <w:sz w:val="28"/>
          <w:szCs w:val="28"/>
        </w:rPr>
        <w:t>м расходов:</w:t>
      </w:r>
    </w:p>
    <w:p w:rsidR="00416790" w:rsidRPr="00416790" w:rsidRDefault="00416790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6790">
        <w:rPr>
          <w:sz w:val="28"/>
          <w:szCs w:val="28"/>
        </w:rPr>
        <w:t>- R4060 Оказание специализированной медицинской помощи военнослуж</w:t>
      </w:r>
      <w:r w:rsidRPr="00416790">
        <w:rPr>
          <w:sz w:val="28"/>
          <w:szCs w:val="28"/>
        </w:rPr>
        <w:t>а</w:t>
      </w:r>
      <w:r w:rsidRPr="00416790">
        <w:rPr>
          <w:sz w:val="28"/>
          <w:szCs w:val="28"/>
        </w:rPr>
        <w:t>щим Вооруженных Сил Российской Федерации медицинскими организациями, по</w:t>
      </w:r>
      <w:r w:rsidRPr="00416790">
        <w:rPr>
          <w:sz w:val="28"/>
          <w:szCs w:val="28"/>
        </w:rPr>
        <w:t>д</w:t>
      </w:r>
      <w:r w:rsidRPr="00416790">
        <w:rPr>
          <w:sz w:val="28"/>
          <w:szCs w:val="28"/>
        </w:rPr>
        <w:t>ведомственными исполнительным органам субъектов Российской Федерации, в п</w:t>
      </w:r>
      <w:r w:rsidRPr="00416790">
        <w:rPr>
          <w:sz w:val="28"/>
          <w:szCs w:val="28"/>
        </w:rPr>
        <w:t>е</w:t>
      </w:r>
      <w:r w:rsidRPr="00416790">
        <w:rPr>
          <w:sz w:val="28"/>
          <w:szCs w:val="28"/>
        </w:rPr>
        <w:t>риод проведения специальной военной операции за счет средств федерального бюджета</w:t>
      </w:r>
    </w:p>
    <w:p w:rsidR="00416790" w:rsidRPr="00416790" w:rsidRDefault="00416790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79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16790">
        <w:rPr>
          <w:sz w:val="28"/>
          <w:szCs w:val="28"/>
        </w:rPr>
        <w:t>ь</w:t>
      </w:r>
      <w:r w:rsidRPr="00416790">
        <w:rPr>
          <w:sz w:val="28"/>
          <w:szCs w:val="28"/>
        </w:rPr>
        <w:t>ного бюджета, на оказание специализированной медицинской помощи военносл</w:t>
      </w:r>
      <w:r w:rsidRPr="00416790">
        <w:rPr>
          <w:sz w:val="28"/>
          <w:szCs w:val="28"/>
        </w:rPr>
        <w:t>у</w:t>
      </w:r>
      <w:r w:rsidRPr="00416790">
        <w:rPr>
          <w:sz w:val="28"/>
          <w:szCs w:val="28"/>
        </w:rPr>
        <w:t>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операции.</w:t>
      </w:r>
    </w:p>
    <w:p w:rsidR="00336BD4" w:rsidRDefault="00416790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790">
        <w:rPr>
          <w:sz w:val="28"/>
          <w:szCs w:val="28"/>
        </w:rPr>
        <w:t>Поступление в бюджет Республики Татарстан иных межбюджетных тран</w:t>
      </w:r>
      <w:r w:rsidRPr="00416790">
        <w:rPr>
          <w:sz w:val="28"/>
          <w:szCs w:val="28"/>
        </w:rPr>
        <w:t>с</w:t>
      </w:r>
      <w:r w:rsidRPr="00416790">
        <w:rPr>
          <w:sz w:val="28"/>
          <w:szCs w:val="28"/>
        </w:rPr>
        <w:t>фертов на указанные цели отражается по коду вида доходов 000 2 02 49999 02 0000 150 «Прочие межбюджетные трансферты, передаваемые бюджетам субъектов Ро</w:t>
      </w:r>
      <w:r w:rsidRPr="00416790">
        <w:rPr>
          <w:sz w:val="28"/>
          <w:szCs w:val="28"/>
        </w:rPr>
        <w:t>с</w:t>
      </w:r>
      <w:r w:rsidRPr="00416790">
        <w:rPr>
          <w:sz w:val="28"/>
          <w:szCs w:val="28"/>
        </w:rPr>
        <w:t>сийской Федерации» классификации доходов бюджетов.</w:t>
      </w:r>
      <w:r>
        <w:rPr>
          <w:sz w:val="28"/>
          <w:szCs w:val="28"/>
        </w:rPr>
        <w:t>»;</w:t>
      </w:r>
    </w:p>
    <w:p w:rsidR="00336BD4" w:rsidRDefault="00336BD4" w:rsidP="00711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134A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б</w:t>
      </w:r>
      <w:r w:rsidR="00591457" w:rsidRPr="00F17821">
        <w:rPr>
          <w:sz w:val="28"/>
          <w:szCs w:val="28"/>
        </w:rPr>
        <w:t xml:space="preserve">) </w:t>
      </w:r>
      <w:r w:rsidR="00C62350" w:rsidRPr="00F17821">
        <w:rPr>
          <w:sz w:val="28"/>
          <w:szCs w:val="28"/>
        </w:rPr>
        <w:t xml:space="preserve">в подпункте </w:t>
      </w:r>
      <w:r w:rsidR="00C62350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F17821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62350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156E53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</w:t>
      </w:r>
      <w:r w:rsidR="00F17821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Республики Татарстан</w:t>
      </w:r>
      <w:r w:rsidR="00156E53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17821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Ра</w:t>
      </w:r>
      <w:r w:rsidR="00F17821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F17821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образования и науки в Республике Татарстан</w:t>
      </w:r>
      <w:r w:rsidR="00156E53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9D134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91457" w:rsidRPr="00BE3452" w:rsidRDefault="0059145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C17ECD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C17ECD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BE3452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02 2 0К 00000 Региональный проект «Развитие социальной и инженерной инфраструктуры»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C17ECD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 w:rsidR="00BE3452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="00C17ECD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8318D" w:rsidRPr="00BE3452" w:rsidRDefault="00BE34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- 72380 Возмещение затрат концессионера (инвестиционный платеж и затр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ты на уплату процентов) по концессионным соглашениям, заключенным в целях с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здания дополнительных мест в общеобразовательных организациях в связи с ростом числа обучающихся, вызванны</w:t>
      </w:r>
      <w:r w:rsidR="00857F5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демографическим фактором</w:t>
      </w:r>
      <w:r w:rsidR="00B8318D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91787" w:rsidRDefault="0019178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87205C" w:rsidRPr="0087205C" w:rsidRDefault="00A12F0F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7205C"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02 2 Y4 00000 Федеральный проект</w:t>
      </w:r>
    </w:p>
    <w:p w:rsidR="0087205C" w:rsidRDefault="0087205C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«Стимулирование спроса на отечественные </w:t>
      </w: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беспилотные авиационные системы»</w:t>
      </w: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соответствующим направлениям ра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ходов, в том числе:</w:t>
      </w: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- 50470 Софинансируемые расходы на оснащение образовательных организ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ций, реализующих основные общеобразовательные программы, за исключением о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разовательных программ дошкольного образования, образовательные программы среднего профессионального образования и дополнительные образовательные пр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граммы, оборудованием для реализации образовательных процессов по разработке, производству и эксплуатации беспилотных авиационных систем</w:t>
      </w:r>
    </w:p>
    <w:p w:rsidR="0087205C" w:rsidRP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оснащение образовательных организаций, ре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лизующих основные общеобразовательные программы, за исключением образов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программ дошкольного образования, образовательные программы среднего профессионального образования и дополнительные образовательные программы, оборудованием для реализации образовательных процессов по разработке, прои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водству и эксплуатации беспилотных авиационных систем.</w:t>
      </w:r>
    </w:p>
    <w:p w:rsidR="0087205C" w:rsidRDefault="0087205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664A3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бюджет Республики Татарстан 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 на указанные цели о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29999 02 0000 150 «Прочие субсидии бю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87205C">
        <w:rPr>
          <w:rFonts w:ascii="SL_Times New Roman" w:eastAsia="Calibri" w:hAnsi="SL_Times New Roman" w:cstheme="minorBidi"/>
          <w:sz w:val="28"/>
          <w:szCs w:val="28"/>
          <w:lang w:eastAsia="en-US"/>
        </w:rPr>
        <w:t>жетам субъектов Российской Федерации»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7205C" w:rsidRDefault="0087205C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537B51" w:rsidRPr="00BE3452" w:rsidRDefault="00537B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02 4 01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«Совр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менные механизмы и технологии дошкольного и общего образования»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</w:t>
      </w:r>
      <w:r w:rsidR="004C33F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4C33F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ями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расходов:</w:t>
      </w:r>
    </w:p>
    <w:p w:rsidR="00537B51" w:rsidRPr="00537B51" w:rsidRDefault="00537B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- 25160 Компенсация дополнительных расходов на обеспечение деятельности автономных и бюджетных учреждений</w:t>
      </w:r>
    </w:p>
    <w:p w:rsidR="00537B51" w:rsidRPr="00537B51" w:rsidRDefault="00537B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асходы бюджета Республики Татар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для предоставления компенсации дополнительных расходов на обеспеч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ние деятельности автономных и бюджетных учреждений.</w:t>
      </w:r>
    </w:p>
    <w:p w:rsidR="004C33F2" w:rsidRDefault="00537B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иных межбюджетных трансфертов на ук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кации доходов бюджетов.</w:t>
      </w:r>
    </w:p>
    <w:p w:rsidR="004C33F2" w:rsidRDefault="004C33F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01851" w:rsidRDefault="004C33F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33F2">
        <w:rPr>
          <w:rFonts w:ascii="SL_Times New Roman" w:eastAsia="Calibri" w:hAnsi="SL_Times New Roman" w:cstheme="minorBidi"/>
          <w:sz w:val="28"/>
          <w:szCs w:val="28"/>
          <w:lang w:eastAsia="en-US"/>
        </w:rPr>
        <w:t>- 421Ш0 Операционный платеж в рамках заключенных концессионных согл</w:t>
      </w:r>
      <w:r w:rsidRPr="004C33F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4C33F2">
        <w:rPr>
          <w:rFonts w:ascii="SL_Times New Roman" w:eastAsia="Calibri" w:hAnsi="SL_Times New Roman" w:cstheme="minorBidi"/>
          <w:sz w:val="28"/>
          <w:szCs w:val="28"/>
          <w:lang w:eastAsia="en-US"/>
        </w:rPr>
        <w:t>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</w:r>
    </w:p>
    <w:p w:rsidR="00F01851" w:rsidRDefault="00F018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01851" w:rsidRPr="00F01851" w:rsidRDefault="00F018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- RР84R Финансовое обеспечение (возмещение)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зовательных программ за счет средств резервного фонда Президента Российской Федерации</w:t>
      </w:r>
    </w:p>
    <w:p w:rsidR="00F01851" w:rsidRPr="00F01851" w:rsidRDefault="00F018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(возмещение)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01851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зовательных программ.</w:t>
      </w:r>
    </w:p>
    <w:p w:rsidR="00537B51" w:rsidRPr="00BE3452" w:rsidRDefault="005A092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</w:t>
      </w:r>
      <w:r w:rsidR="00D15AA2"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бюджет Республики Татарстан </w:t>
      </w:r>
      <w:r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>иных межбюджетных тран</w:t>
      </w:r>
      <w:r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49000 02 0000 150 «Межбюджетные трансферты, передаваемые бюджетам субъектов Российской Федерации, за счет средств резервного фонда Президента Российской Федерации» классификации доходов бюджетов.</w:t>
      </w:r>
      <w:r w:rsidR="00537B51" w:rsidRP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37B51" w:rsidRDefault="00537B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0610D3" w:rsidRPr="00BE3452" w:rsidRDefault="000610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0610D3">
        <w:rPr>
          <w:rFonts w:ascii="SL_Times New Roman" w:eastAsia="Calibri" w:hAnsi="SL_Times New Roman" w:cstheme="minorBidi"/>
          <w:sz w:val="28"/>
          <w:szCs w:val="28"/>
          <w:lang w:eastAsia="en-US"/>
        </w:rPr>
        <w:t>02 4 02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610D3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дополнительного образования детей»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ем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расх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дов:</w:t>
      </w:r>
    </w:p>
    <w:p w:rsidR="000610D3" w:rsidRPr="00537B51" w:rsidRDefault="000610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- 25160 Компенсация дополнительных расходов на обеспечение деятельности автономных и бюджетных учреждений</w:t>
      </w:r>
    </w:p>
    <w:p w:rsidR="000610D3" w:rsidRPr="00537B51" w:rsidRDefault="000610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асходы бюджета Республики Татар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для предоставления компенсации дополнительных расходов на обеспеч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ние деятельности автономных и бюджетных учреждений.</w:t>
      </w:r>
    </w:p>
    <w:p w:rsidR="000610D3" w:rsidRDefault="000610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иных межбюджетных трансфертов на ук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37B51">
        <w:rPr>
          <w:rFonts w:ascii="SL_Times New Roman" w:eastAsia="Calibri" w:hAnsi="SL_Times New Roman" w:cstheme="minorBidi"/>
          <w:sz w:val="28"/>
          <w:szCs w:val="28"/>
          <w:lang w:eastAsia="en-US"/>
        </w:rPr>
        <w:t>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B133F" w:rsidRDefault="009B133F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 4 05 00000 Комплекс процессных мероприятий «Укре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кадрового потенциала и модернизация системы повышения профессионал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ного уровня педагогических, управленческих кадров» в 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абзаце втором 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- 43690 Премии в области литературы и искусства, образования, печа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средств массовой информации, науки и техники и иные поощрения за особые заслуги перед государством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слова «на присуждение» заменить словами «на выпл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0F469F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ту»;</w:t>
      </w:r>
      <w:proofErr w:type="gramEnd"/>
    </w:p>
    <w:p w:rsidR="00FB3260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02 4 07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науки и научных исследований»</w:t>
      </w:r>
      <w:r w:rsidR="00FB326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- 06040 Поддержка государственных академий наук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- 06040 Центральный аппарат Академии наук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- 06100 Поддержка организаций, осуществляющих фундаментальные исследования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55E0D" w:rsidRP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- 06100 Обеспечение деятельности организаций, осуществляющих фунд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ментальные исследования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 на обеспечение деятельности организаций, осуществляющих фундаме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тальные исследования.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- 08130 Премии в области науки и техники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55E0D" w:rsidRP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- 08130 Премии, стипендии в области науки и техники</w:t>
      </w:r>
    </w:p>
    <w:p w:rsidR="00C55E0D" w:rsidRDefault="00C55E0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r w:rsidR="002F20C2">
        <w:rPr>
          <w:rFonts w:ascii="SL_Times New Roman" w:eastAsia="Calibri" w:hAnsi="SL_Times New Roman" w:cstheme="minorBidi"/>
          <w:sz w:val="28"/>
          <w:szCs w:val="28"/>
          <w:lang w:eastAsia="en-US"/>
        </w:rPr>
        <w:t>выплату</w:t>
      </w:r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премий, стипендий Республики Татарстан в области науки и техники</w:t>
      </w:r>
      <w:proofErr w:type="gramStart"/>
      <w:r w:rsidRPr="00C55E0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610D3" w:rsidRDefault="000610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A009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FA0096" w:rsidRPr="00F17821">
        <w:rPr>
          <w:sz w:val="28"/>
          <w:szCs w:val="28"/>
        </w:rPr>
        <w:t xml:space="preserve">) в подпункте </w:t>
      </w:r>
      <w:r w:rsidR="00FA0096" w:rsidRP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2.3. </w:t>
      </w:r>
      <w:r w:rsid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A0096" w:rsidRP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</w:t>
      </w:r>
      <w:r w:rsid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A0096" w:rsidRP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«С</w:t>
      </w:r>
      <w:r w:rsidR="00FA0096" w:rsidRP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FA0096" w:rsidRP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циальная поддержка граждан в Республике Татарстан</w:t>
      </w:r>
      <w:r w:rsidR="00FA0096" w:rsidRPr="00F17821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FA009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A0096" w:rsidRPr="00BE3452" w:rsidRDefault="00FA009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B059A1" w:rsidRP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>03 2 P3 00000 Федеральный проект «Старшее поколение»</w:t>
      </w:r>
      <w:r w:rsid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B059A1" w:rsidRPr="00B059A1" w:rsidRDefault="00B059A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>- 5163F Софинансируемые расходы на создание системы долговременного ухода за гражданами пожилого возраста и инвалидами, в том числе за счет средств резервного фонда Правительства Российской Федерации</w:t>
      </w:r>
    </w:p>
    <w:p w:rsidR="00B059A1" w:rsidRPr="00B059A1" w:rsidRDefault="00B059A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системы долговременного ухода за гражданами пожилого возраста и инвалидами.</w:t>
      </w:r>
    </w:p>
    <w:p w:rsidR="00FA0096" w:rsidRDefault="00B059A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Pr="00296C6E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25163 00 0000 150 «Субсидии бюджетам на создание системы долговременного ухода за гражданами пожилого возраста и инвалидами»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</w:t>
      </w:r>
      <w:r w:rsidRPr="00B059A1">
        <w:rPr>
          <w:rFonts w:ascii="SL_Times New Roman" w:eastAsia="Calibri" w:hAnsi="SL_Times New Roman" w:cstheme="minorBidi"/>
          <w:sz w:val="28"/>
          <w:szCs w:val="28"/>
          <w:lang w:eastAsia="en-US"/>
        </w:rPr>
        <w:t>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114E" w:rsidRDefault="0012114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1C2F37" w:rsidRDefault="001C2F3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5069C6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5069C6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069C6"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03 4 03 00000 Комплекс процессных мероприятий</w:t>
      </w:r>
      <w:r w:rsid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«Пред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ставление мер государственной поддержки</w:t>
      </w:r>
      <w:r w:rsid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граждан пожилого возраста и инвал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069C6"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C2F37" w:rsidRDefault="001C2F3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03 4 03 00000 Комплекс процессных меропри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«Предоставление мер государственной поддержки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граждан пожилого возраста и инвалидов»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1C2F37" w:rsidRDefault="001C2F3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C2F37">
        <w:rPr>
          <w:rFonts w:ascii="SL_Times New Roman" w:eastAsia="Calibri" w:hAnsi="SL_Times New Roman" w:cstheme="minorBidi"/>
          <w:sz w:val="28"/>
          <w:szCs w:val="28"/>
          <w:lang w:eastAsia="en-US"/>
        </w:rPr>
        <w:t>03 4 03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C2F37">
        <w:rPr>
          <w:rFonts w:ascii="SL_Times New Roman" w:eastAsia="Calibri" w:hAnsi="SL_Times New Roman" w:cstheme="minorBidi"/>
          <w:sz w:val="28"/>
          <w:szCs w:val="28"/>
          <w:lang w:eastAsia="en-US"/>
        </w:rPr>
        <w:t>«Предоставление мер с</w:t>
      </w:r>
      <w:r w:rsidRPr="001C2F3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C2F37">
        <w:rPr>
          <w:rFonts w:ascii="SL_Times New Roman" w:eastAsia="Calibri" w:hAnsi="SL_Times New Roman" w:cstheme="minorBidi"/>
          <w:sz w:val="28"/>
          <w:szCs w:val="28"/>
          <w:lang w:eastAsia="en-US"/>
        </w:rPr>
        <w:t>циальной поддержки отдельных категорий граждан»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C2F37" w:rsidRDefault="001C2F3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4059B3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059B3" w:rsidRPr="0012114E">
        <w:rPr>
          <w:rFonts w:ascii="SL_Times New Roman" w:eastAsia="Calibri" w:hAnsi="SL_Times New Roman" w:cstheme="minorBidi"/>
          <w:sz w:val="28"/>
          <w:szCs w:val="28"/>
          <w:lang w:eastAsia="en-US"/>
        </w:rPr>
        <w:t>- 05420 Прочие мероприятия в области социальной политики</w:t>
      </w:r>
    </w:p>
    <w:p w:rsidR="004059B3" w:rsidRDefault="004059B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- 51980 Социальная поддержка Героев Социалистического Труда, Героев Тр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</w: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социальную поддержку Героев Социалистического Труда, Героев Труда Российской Федерации и полных кавалеров ордена Трудовой Славы.</w:t>
      </w:r>
    </w:p>
    <w:p w:rsid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45198 02 0000 150 «Межбюджетные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Славы» класс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бюджетов.</w:t>
      </w:r>
    </w:p>
    <w:p w:rsid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- 52520 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</w: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Фонда пенсионного и социального страхования Российской Федерации, направленные на социальную поддержку Героев Советского Союза, Героев Российской Федерации и полных кавалеров ордена Славы.</w:t>
      </w: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45252 02 0000 150 «Межбюджетные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Славы» классификации доходов бюджетов.</w:t>
      </w:r>
    </w:p>
    <w:p w:rsidR="005069C6" w:rsidRP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7B51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- 66940 Финансовое обеспечение (возмещение) затрат, связанных с размещ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и питанием граждан Российской Федерации, иностранных граждан и лиц без гражданства, постоянно проживающих на территории Украины, а также на террит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риях субъектов Российской Федерации, на которых введены максимальный и сре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ний уровни реагирования, вынужденно покинувших жилые помещения и </w:t>
      </w:r>
      <w:r w:rsidRPr="007A5F20">
        <w:rPr>
          <w:rFonts w:ascii="SL_Times New Roman" w:eastAsia="Calibri" w:hAnsi="SL_Times New Roman" w:cstheme="minorBidi"/>
          <w:sz w:val="28"/>
          <w:szCs w:val="28"/>
          <w:lang w:eastAsia="en-US"/>
        </w:rPr>
        <w:t>наход</w:t>
      </w:r>
      <w:r w:rsidRPr="007A5F20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A5F20">
        <w:rPr>
          <w:rFonts w:ascii="SL_Times New Roman" w:eastAsia="Calibri" w:hAnsi="SL_Times New Roman" w:cstheme="minorBidi"/>
          <w:sz w:val="28"/>
          <w:szCs w:val="28"/>
          <w:lang w:eastAsia="en-US"/>
        </w:rPr>
        <w:t>щихся (находившихся)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пунктах временного размещения и питания в Республике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069C6" w:rsidRDefault="005069C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D4CDD" w:rsidRPr="00CD4CDD" w:rsidRDefault="00CD4CD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03 4 05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«Повыш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ние энергетической эффективности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оптимизация потребления топливно-энергетических ресурсов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в организациях социального обслуживания населения»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полнить следующим направлением расходов:</w:t>
      </w:r>
    </w:p>
    <w:p w:rsidR="00CD4CDD" w:rsidRDefault="00CD4CD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«- 05018 Внедрение индукционных плит и комплектующих в государственных домах-интернатах для престарелых и инвалидов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90974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D4CDD" w:rsidRDefault="00CD4CD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E73EA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FE73EA" w:rsidRPr="00F17821">
        <w:rPr>
          <w:sz w:val="28"/>
          <w:szCs w:val="28"/>
        </w:rPr>
        <w:t xml:space="preserve">) в подпункте 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2.4. </w:t>
      </w:r>
      <w:r w:rsid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</w:t>
      </w:r>
      <w:r w:rsid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качественным жильем и</w:t>
      </w:r>
      <w:r w:rsid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услугами жилищно-коммунального хозя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ства</w:t>
      </w:r>
      <w:r w:rsid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E73EA"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населения Республики Татарстан»</w:t>
      </w:r>
      <w:r w:rsid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04 2 06 00000 Региональный проект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жилыми помещениями детей-сирот и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детей, оставшихся без попечения родителей, лиц из числа детей-сирот и</w:t>
      </w:r>
      <w:r w:rsid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детей, оставшихся без попечения родителей, в Республике Т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1150D5"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150D5" w:rsidRDefault="001150D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дополнить следующим направлением расходов:</w:t>
      </w:r>
    </w:p>
    <w:p w:rsidR="001150D5" w:rsidRPr="001150D5" w:rsidRDefault="001150D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- 60830 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</w:t>
      </w: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обретение благоустроенного жилого помещения в собственность или для полного</w:t>
      </w:r>
      <w:r w:rsidR="00D15AA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погашения</w:t>
      </w:r>
      <w:proofErr w:type="gramEnd"/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</w:r>
    </w:p>
    <w:p w:rsidR="001150D5" w:rsidRDefault="001150D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</w:t>
      </w: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150D5">
        <w:rPr>
          <w:rFonts w:ascii="SL_Times New Roman" w:eastAsia="Calibri" w:hAnsi="SL_Times New Roman" w:cstheme="minorBidi"/>
          <w:sz w:val="28"/>
          <w:szCs w:val="28"/>
          <w:lang w:eastAsia="en-US"/>
        </w:rPr>
        <w:t>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- R0820 Софинансируемые расходы на обеспечение предоставления жилых помещений детям-сиротам и детям, оставшимся без попеч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родителей, лицам из их числа по договорам найма специализированных жилых помещений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BA0752" w:rsidRP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- R0820 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</w:p>
    <w:p w:rsidR="00BA0752" w:rsidRP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детей-сирот и детей, оставшихся без попечения родителей, лиц из числа детей-сирот и детей, оставшихся без попеч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родителей, жилыми помещениями, в соответствии  с пунктом 1 статьи 8 Фед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закона от 21 декабря 1996 года № 159-ФЗ «О дополнительных гарантиях по социальной поддержке детей-сирот и детей, оставшихся без попечения родит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лей».</w:t>
      </w:r>
    </w:p>
    <w:p w:rsidR="00BA0752" w:rsidRDefault="00BA0752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25082 02 0000 150 «Субсидии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A0752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родителей, жилыми помещениями»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150D5" w:rsidRDefault="001150D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5069C6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04 2 0К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социальной и инженерной инфраструктуры»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- 03650 Создание объекта «Строительство инженер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ной инфраструктуры 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ниципально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го промышленного парка «Менделеевск 2.0» (1 очередь)»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- 03651 Создание объекта «Строительство инженерной инфраструктуры мун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ц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ипально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го промышленного парка «Менделеевск 2.0» (1 очередь)» за счет средств государственной корпорации развития «ВЭБ.РФ»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разв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тия «ВЭБ.РФ», на создание объекта «Строительство инженерной инфраструктуры муниципального промышленного парка «Менделеевск 2.0» (1 очередь)».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03 02099 02 0000 150 «Прочие безвозмездные поступления от государственных (муниципальных) организаций в бюджеты субъе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тов Российской Федерации» классификации доходов бюджетов.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- 03652 Создание объекта «Строительство инженерной инфраструктуры мун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ципального промышленного парка «Менделеевск 2.0» (1 очередь)» за счет средств бюджета Республики Татарстан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создание объекта «Строительство инженерной инфраструктуры мун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ципального промышленного парка «Менделеевск 2.0» (1 очередь)».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- 09500 Расходы, осуществляемые за счет средств, поступивших от Фонда ра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вития территорий, на реализацию мероприятий по модернизации систем комм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нальной инфраструктуры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 за счет средств Фонда развития территорий</w:t>
      </w:r>
    </w:p>
    <w:p w:rsidR="004605D4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территорий», на обеспечение мероприятий по модернизации систем ко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мунальной инфраструктуры.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ражается по коду вида доходов </w:t>
      </w:r>
      <w:r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000 2 03 02080 02 0000 150 «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Безвозмездные посту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в бюджеты субъектов Российской Федерации от публично-правовой комп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нии </w:t>
      </w:r>
      <w:r w:rsid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Фонд развития территорий</w:t>
      </w:r>
      <w:r w:rsid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605D4"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обеспечение мероприятий по модернизации систем коммунальной инфраструктуры</w:t>
      </w:r>
      <w:r w:rsidRPr="004605D4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бюджетов.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- 09600 Расходы, осуществляемые за счет средств бюджета Республики Тата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стан, на реализацию мероприятий по модернизации систем коммунальной инфр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</w:t>
      </w: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73EA" w:rsidRP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- 09605 Обеспечение мероприятий по модернизации систем коммунальной инфраструктуры за счет средств бюджета Республики Татарстан</w:t>
      </w:r>
    </w:p>
    <w:p w:rsid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по модернизации систем коммунальной и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E73EA">
        <w:rPr>
          <w:rFonts w:ascii="SL_Times New Roman" w:eastAsia="Calibri" w:hAnsi="SL_Times New Roman" w:cstheme="minorBidi"/>
          <w:sz w:val="28"/>
          <w:szCs w:val="28"/>
          <w:lang w:eastAsia="en-US"/>
        </w:rPr>
        <w:t>фраструктуры.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FE73EA" w:rsidRDefault="00FE73E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04 2 F3 00000 Федеральный проект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устойчивого сокращения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непригодного для проживания жилищного фонда»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соответствующим направлениям ра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ходов, в том числе: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- 67480 Обеспечение мероприятий Республиканской адресной программы по переселению граждан из аварийного жилищного фонда в 2024 году в рамках реал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- 67483 Обеспечение мероприятий Республиканской адресной программы по переселению граждан из аварийного жилищного фонда в 2024 году в рамках реал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развития территорий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территорий», на </w:t>
      </w:r>
      <w:r w:rsidR="005F2B1E"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обеспечение 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мероприяти</w:t>
      </w:r>
      <w:r w:rsidR="005F2B1E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Республиканской адресной пр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граммы по переселению граждан из аварийного жилищного фонда в 2024 году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03 02040 02 0000 150 «Безвозмездные посту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в бюджеты субъектов Российской Федерации от публично-правовой комп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нии «Фонд развития территорий» на обеспечение мероприятий по переселению граждан из аварийного жилищного фонда, в том числе переселению граждан из ав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рийного жилищного фонда с учетом необходимости развития малоэтажного ж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лищного строительства» классификации доходов бюджетов.</w:t>
      </w: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278A1" w:rsidRPr="00B278A1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- 67484 Обеспечение мероприятий Республиканской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адресной программы по переселе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нию граждан из аварийного жилищного фонда в 2024 году в рамках реал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</w:r>
    </w:p>
    <w:p w:rsidR="00B278A1" w:rsidRPr="00A6037B" w:rsidRDefault="00B278A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Республиканской адресной программы по переселению граждан из аварийного жилищного фонда в 2024 году в рамках реал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278A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  <w:r w:rsidR="00841AED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278A1" w:rsidRDefault="00B278A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983451" w:rsidRPr="0030472E" w:rsidRDefault="009834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целевую статью «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04 4 01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деятельности Министерства строительства, архитектуры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жилищно-коммунального хозяйства Республики Татарстан и реализации государственной п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литики в сфере архитектуры, градостроительства, гражданского и промышленного строительства, жилищно-коммунального хозяйства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D4C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дополнить следующим </w:t>
      </w:r>
      <w:r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</w:t>
      </w:r>
      <w:r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лением расходов:</w:t>
      </w:r>
    </w:p>
    <w:p w:rsidR="00983451" w:rsidRPr="00983451" w:rsidRDefault="009834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«- 94920 Расходы, осуществляемые за счет средств, поступивших от Фонда развития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территорий, на предоставление социальных выплат на приобретение ж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лых помещений на основании выдаваемых государственных жилищных сертифик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тов, подтверждающих право гражданина на социальную выплату, жителям </w:t>
      </w:r>
      <w:proofErr w:type="spellStart"/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г.Херсона</w:t>
      </w:r>
      <w:proofErr w:type="spellEnd"/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части Херсонской области, вынужденно покинувшим место постоянн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го проживания и прибывшим в экстренном массовом порядке на иные территории на постоянное место жительства</w:t>
      </w:r>
    </w:p>
    <w:p w:rsidR="00983451" w:rsidRPr="00983451" w:rsidRDefault="009834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территорий», на приобретение жилых помещений на основании выдава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мых государственных жилищных сертификатов, подтверждающих право граждан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 на социальную выплату, жителям </w:t>
      </w:r>
      <w:proofErr w:type="spellStart"/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г.Херсона</w:t>
      </w:r>
      <w:proofErr w:type="spellEnd"/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части Херсонской области, выну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денно покинувшим место постоянного проживания и прибывшим в экстренном ма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совом порядке на иные терри</w:t>
      </w:r>
      <w:r w:rsid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тории на постоян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ное место жительства.</w:t>
      </w:r>
    </w:p>
    <w:p w:rsidR="00983451" w:rsidRDefault="009834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03 02099 02 0000 150 «Прочие безвозмездные поступления от государственных (муниципальных) организаций в бюджеты субъе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983451">
        <w:rPr>
          <w:rFonts w:ascii="SL_Times New Roman" w:eastAsia="Calibri" w:hAnsi="SL_Times New Roman" w:cstheme="minorBidi"/>
          <w:sz w:val="28"/>
          <w:szCs w:val="28"/>
          <w:lang w:eastAsia="en-US"/>
        </w:rPr>
        <w:t>тов Российской Федерации»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83451" w:rsidRDefault="00983451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2C035B" w:rsidRDefault="002C035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04 4 03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деятельности Инспекции государственного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строительного надзора Республ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2C035B" w:rsidRDefault="002C035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C035B">
        <w:rPr>
          <w:rFonts w:ascii="SL_Times New Roman" w:eastAsia="Calibri" w:hAnsi="SL_Times New Roman" w:cstheme="minorBidi"/>
          <w:sz w:val="28"/>
          <w:szCs w:val="28"/>
          <w:lang w:eastAsia="en-US"/>
        </w:rPr>
        <w:t>- 92990 Обеспечение деятельности подведомственных учреждений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2C035B" w:rsidRDefault="002C035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B4119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д</w:t>
      </w:r>
      <w:r w:rsidR="008B1ED3" w:rsidRPr="00F17821">
        <w:rPr>
          <w:sz w:val="28"/>
          <w:szCs w:val="28"/>
        </w:rPr>
        <w:t xml:space="preserve">) в подпункте </w:t>
      </w:r>
      <w:r w:rsidR="008B1ED3"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2.5. </w:t>
      </w:r>
      <w:r w:rsid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B1ED3"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</w:t>
      </w:r>
      <w:r w:rsid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B1ED3"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«С</w:t>
      </w:r>
      <w:r w:rsidR="008B1ED3"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8B1ED3"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действие занятости населения Республики Татарстан»</w:t>
      </w:r>
      <w:r w:rsid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B1ED3" w:rsidRDefault="008B1E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05 2 P2 00000 Федеральный проект «Содействие занятости»</w:t>
      </w:r>
      <w:r w:rsidR="00BB050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- 52920 Софинансируемые расходы на организацию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профе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сионального обучения и до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полнительного профессионального образования работн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ков промышленных предприятий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8B1ED3" w:rsidRPr="008B1ED3" w:rsidRDefault="008B1E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- 52920 Софинансируемые расходы на организацию профессионального об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нический договор с предприятиями оборонно-промышленного комплекса</w:t>
      </w:r>
    </w:p>
    <w:p w:rsidR="008B1ED3" w:rsidRPr="008B1ED3" w:rsidRDefault="008B1E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профессионального обучения и д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полнительного профессионального образования работников предприятий оборонно-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промышленного комплекса, а также граждан, обратившихся в органы службы зан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тости за содействием в поиске подходящей работы и заключивших ученический д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говор с предприятиями оборонно-промышленного комплекса. </w:t>
      </w:r>
    </w:p>
    <w:p w:rsidR="008B1ED3" w:rsidRDefault="008B1E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вида доходов 000 2 02 25292 02 0000 150 «Субсидии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8B1ED3">
        <w:rPr>
          <w:rFonts w:ascii="SL_Times New Roman" w:eastAsia="Calibri" w:hAnsi="SL_Times New Roman" w:cstheme="minorBidi"/>
          <w:sz w:val="28"/>
          <w:szCs w:val="28"/>
          <w:lang w:eastAsia="en-US"/>
        </w:rPr>
        <w:t>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FB4119" w:rsidRDefault="00FB4119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B4119" w:rsidRDefault="00FB4119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05 4 01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«Акти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ная политика занятости населения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социальная поддержка безработных граждан»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FB4119">
        <w:rPr>
          <w:rFonts w:ascii="SL_Times New Roman" w:eastAsia="Calibri" w:hAnsi="SL_Times New Roman" w:cstheme="minorBidi"/>
          <w:sz w:val="28"/>
          <w:szCs w:val="28"/>
          <w:lang w:eastAsia="en-US"/>
        </w:rPr>
        <w:t>- 52900 Социальные выплаты безработным гражданам за счет средств федерального бюджета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изложить </w:t>
      </w:r>
      <w:r w:rsid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в следующей редакции:</w:t>
      </w:r>
    </w:p>
    <w:p w:rsidR="00423928" w:rsidRPr="00423928" w:rsidRDefault="00423928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- 52900 Социальные выплаты безработным гражданам за счет средств фед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</w:t>
      </w:r>
    </w:p>
    <w:p w:rsidR="00423928" w:rsidRPr="00423928" w:rsidRDefault="00423928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для ос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ществления социальных выплат безработным гражданам.</w:t>
      </w:r>
    </w:p>
    <w:p w:rsidR="00423928" w:rsidRDefault="00423928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субвенций на указанные цели отражается по коду вида доходов 000 2 02 35290 02 0000 150 «Субвенции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ления» классификации доходов бюджетов</w:t>
      </w:r>
      <w:proofErr w:type="gramStart"/>
      <w:r w:rsidRPr="0042392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е) в подпункте 2.6. «</w:t>
      </w:r>
      <w:r w:rsidRP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общественного порядка и противодействие преступности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8B1ED3" w:rsidRDefault="008B1ED3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0926A6" w:rsidRDefault="0065191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ж</w:t>
      </w:r>
      <w:r w:rsidR="006C010B" w:rsidRPr="00F17821">
        <w:rPr>
          <w:sz w:val="28"/>
          <w:szCs w:val="28"/>
        </w:rPr>
        <w:t xml:space="preserve">) в подпункте 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2.7. </w:t>
      </w:r>
      <w:r w:rsid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«З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щита населения и территорий от чрезвычайных ситуаций,</w:t>
      </w:r>
      <w:r w:rsid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обеспечение пожарной безопасности и безопасности людей</w:t>
      </w:r>
      <w:r w:rsid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C010B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на водных объектах в Республике Татарстан»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6C010B" w:rsidRDefault="006C010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07 4 01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функционирования и готовности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Министерства по делам гражданской обор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ны и чрезвычайным ситуациям Республики Татарстан к выполнению задач по пре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назначению»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6C010B" w:rsidRPr="005069C6" w:rsidRDefault="006C010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- 92350 Прочие выплаты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6C010B" w:rsidRDefault="006C010B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69192A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и</w:t>
      </w:r>
      <w:r w:rsidR="003B24AF" w:rsidRPr="00F17821">
        <w:rPr>
          <w:sz w:val="28"/>
          <w:szCs w:val="28"/>
        </w:rPr>
        <w:t xml:space="preserve">) в подпункте </w:t>
      </w:r>
      <w:r w:rsidR="003B24AF"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2.8. </w:t>
      </w:r>
      <w:r w:rsid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B24AF"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B24AF"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«Ра</w:t>
      </w:r>
      <w:r w:rsidR="003B24AF"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3B24AF"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культуры Республики Татарстан»</w:t>
      </w:r>
      <w:r w:rsid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3B24AF" w:rsidRDefault="003B24AF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08 2 A1 00000 Федеральный проект «Культурная среда»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- 55840 Софинансируемые расходы на оснащение реги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нальных и муниципальных театров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B24AF" w:rsidRPr="003B24AF" w:rsidRDefault="003B24AF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- 55840 Софинансируемые расходы на оснащение региональных и муниц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 театров, находящихся в городах с численностью населения более 300 тысяч человек</w:t>
      </w:r>
    </w:p>
    <w:p w:rsidR="003B24AF" w:rsidRPr="003B24AF" w:rsidRDefault="003B24AF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 средств бюджета Республики Та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тарстан, на оснащение региональных и муниципальных т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атров, находящихся в городах с численностью населения более 300 тысяч человек.</w:t>
      </w:r>
    </w:p>
    <w:p w:rsidR="003B24AF" w:rsidRDefault="005B73E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B73E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25584 00 0000 150 «Субсидии бюджетам на оснащение региональных и муниципальных театров, находящихся в городах с численностью населения более 300 тысяч человек» классификации доходов бюджетов.</w:t>
      </w:r>
      <w:r w:rsidR="003B24AF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69192A" w:rsidRDefault="0069192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31F65" w:rsidRPr="00931F65" w:rsidRDefault="00931F6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«08 4 07 00000 Комплекс процессных мероприятий «Созд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ние условий для развития искусства и творчества» в абзаце втором направления расходов «- 43690 Премии в области литературы и искусства, образования, печа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средств массовой информации, науки и техники и иные поощрения за особые заслуги перед государством</w:t>
      </w:r>
      <w:r w:rsidR="00A07DB2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» слова «на присуждение» заменить словами «на выпл</w:t>
      </w:r>
      <w:r w:rsidR="00A07DB2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A07DB2" w:rsidRPr="00711B7C">
        <w:rPr>
          <w:rFonts w:ascii="SL_Times New Roman" w:eastAsia="Calibri" w:hAnsi="SL_Times New Roman" w:cstheme="minorBidi"/>
          <w:sz w:val="28"/>
          <w:szCs w:val="28"/>
          <w:lang w:eastAsia="en-US"/>
        </w:rPr>
        <w:t>ту»;</w:t>
      </w:r>
      <w:proofErr w:type="gramEnd"/>
    </w:p>
    <w:p w:rsidR="00931F65" w:rsidRDefault="00931F65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9192A" w:rsidRDefault="0069192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08 4 08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деятельности системы управления в сфере культуры»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9192A" w:rsidRPr="005069C6" w:rsidRDefault="0069192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9192A">
        <w:rPr>
          <w:rFonts w:ascii="SL_Times New Roman" w:eastAsia="Calibri" w:hAnsi="SL_Times New Roman" w:cstheme="minorBidi"/>
          <w:sz w:val="28"/>
          <w:szCs w:val="28"/>
          <w:lang w:eastAsia="en-US"/>
        </w:rPr>
        <w:t>- 44050 Гранты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B24AF" w:rsidRDefault="003B24AF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0926A6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r w:rsidR="0030472E" w:rsidRPr="00F17821">
        <w:rPr>
          <w:sz w:val="28"/>
          <w:szCs w:val="28"/>
        </w:rPr>
        <w:t xml:space="preserve">) в подпункте 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2.9. </w:t>
      </w:r>
      <w:r w:rsid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«Охрана окружающей среды, воспроизводство и</w:t>
      </w:r>
      <w:r w:rsid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использование природных ресу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30472E" w:rsidRPr="0030472E">
        <w:rPr>
          <w:rFonts w:ascii="SL_Times New Roman" w:eastAsia="Calibri" w:hAnsi="SL_Times New Roman" w:cstheme="minorBidi"/>
          <w:sz w:val="28"/>
          <w:szCs w:val="28"/>
          <w:lang w:eastAsia="en-US"/>
        </w:rPr>
        <w:t>сов Республики Татарстан»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30472E" w:rsidRDefault="0030472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BC1A1A"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09 2 08 00000 Региональный проект</w:t>
      </w:r>
      <w:r w:rsid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C1A1A"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водохозя</w:t>
      </w:r>
      <w:r w:rsidR="00BC1A1A"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BC1A1A"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ственного комплекса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BC1A1A" w:rsidRDefault="00BC1A1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- 90400 Строительство берегоукрепительных и берегозащитных сооружений</w:t>
      </w:r>
    </w:p>
    <w:p w:rsidR="00BC1A1A" w:rsidRDefault="00BC1A1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C1A1A" w:rsidRPr="005069C6" w:rsidRDefault="00BC1A1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C1A1A">
        <w:rPr>
          <w:rFonts w:ascii="SL_Times New Roman" w:eastAsia="Calibri" w:hAnsi="SL_Times New Roman" w:cstheme="minorBidi"/>
          <w:sz w:val="28"/>
          <w:szCs w:val="28"/>
          <w:lang w:eastAsia="en-US"/>
        </w:rPr>
        <w:t>- 90480 Мероприятия в области водохозяйственного комплекса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D4CDD" w:rsidRPr="00EB7751" w:rsidRDefault="00CD4CD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64B6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320549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B964B6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>2.10. «Государственн</w:t>
      </w:r>
      <w:r w:rsidR="00060BE9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B964B6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060BE9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="00B964B6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Республики Татарстан «Экономическое развитие</w:t>
      </w:r>
      <w:r w:rsidR="00B964B6"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инновационная экономика Республики Татарстан»</w:t>
      </w:r>
      <w:r w:rsid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926A6" w:rsidRDefault="000926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B964B6" w:rsidRDefault="00B964B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целевую статью «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11 2 01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«Совершенствование государственной экономической политики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дующим</w:t>
      </w:r>
      <w:r w:rsidR="00A52D3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A52D36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A52D36" w:rsidRDefault="00B964B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- 72330 Субсидии на возмещение части затрат на создание объектов инфр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при реализации новых инвестиционных проектов</w:t>
      </w:r>
    </w:p>
    <w:p w:rsidR="00A52D36" w:rsidRDefault="00A52D3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64B6" w:rsidRDefault="00A52D3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52D36">
        <w:rPr>
          <w:rFonts w:ascii="SL_Times New Roman" w:eastAsia="Calibri" w:hAnsi="SL_Times New Roman" w:cstheme="minorBidi"/>
          <w:sz w:val="28"/>
          <w:szCs w:val="28"/>
          <w:lang w:eastAsia="en-US"/>
        </w:rPr>
        <w:t>- 72350 Субсидии некоммерческой организации «Инвестиционно-венчурный фонд Республики Татарстан» в целях осуществления уставной деятельности</w:t>
      </w:r>
      <w:r w:rsid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964B6" w:rsidRDefault="00B964B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07720" w:rsidRPr="00B24DCB" w:rsidRDefault="00507720" w:rsidP="00711B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585DE2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>11 2 06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>«Поддержка субъектов малого и среднего предпринимательства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- 6527Б Субсидии на финансовое обеспечение (возмещение) затрат </w:t>
      </w:r>
      <w:r w:rsidRPr="00B24DCB">
        <w:rPr>
          <w:rFonts w:eastAsia="Calibri"/>
          <w:sz w:val="28"/>
          <w:szCs w:val="28"/>
          <w:lang w:eastAsia="en-US"/>
        </w:rPr>
        <w:t>неко</w:t>
      </w:r>
      <w:r w:rsidRPr="00B24DCB">
        <w:rPr>
          <w:rFonts w:eastAsia="Calibri"/>
          <w:sz w:val="28"/>
          <w:szCs w:val="28"/>
          <w:lang w:eastAsia="en-US"/>
        </w:rPr>
        <w:t>м</w:t>
      </w:r>
      <w:r w:rsidRPr="00B24DCB">
        <w:rPr>
          <w:rFonts w:eastAsia="Calibri"/>
          <w:sz w:val="28"/>
          <w:szCs w:val="28"/>
          <w:lang w:eastAsia="en-US"/>
        </w:rPr>
        <w:t xml:space="preserve">мерческой </w:t>
      </w:r>
      <w:proofErr w:type="spellStart"/>
      <w:r w:rsidR="00B24DCB" w:rsidRPr="00B24DCB">
        <w:rPr>
          <w:rFonts w:eastAsia="Calibri"/>
          <w:sz w:val="28"/>
          <w:szCs w:val="28"/>
          <w:lang w:eastAsia="en-US"/>
        </w:rPr>
        <w:t>микрокредитной</w:t>
      </w:r>
      <w:proofErr w:type="spellEnd"/>
      <w:r w:rsidR="00B24DCB" w:rsidRPr="00B24DCB">
        <w:rPr>
          <w:rFonts w:eastAsia="Calibri"/>
          <w:sz w:val="28"/>
          <w:szCs w:val="28"/>
          <w:lang w:eastAsia="en-US"/>
        </w:rPr>
        <w:t xml:space="preserve"> </w:t>
      </w:r>
      <w:r w:rsidRPr="00B24DCB">
        <w:rPr>
          <w:rFonts w:eastAsia="Calibri"/>
          <w:sz w:val="28"/>
          <w:szCs w:val="28"/>
          <w:lang w:eastAsia="en-US"/>
        </w:rPr>
        <w:t>компании «Фонд поддержки предпринимательства Ре</w:t>
      </w:r>
      <w:r w:rsidRPr="00B24DCB">
        <w:rPr>
          <w:rFonts w:eastAsia="Calibri"/>
          <w:sz w:val="28"/>
          <w:szCs w:val="28"/>
          <w:lang w:eastAsia="en-US"/>
        </w:rPr>
        <w:t>с</w:t>
      </w:r>
      <w:r w:rsidRPr="00B24DCB">
        <w:rPr>
          <w:rFonts w:eastAsia="Calibri"/>
          <w:sz w:val="28"/>
          <w:szCs w:val="28"/>
          <w:lang w:eastAsia="en-US"/>
        </w:rPr>
        <w:t>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 изложить в следующей редакции:</w:t>
      </w:r>
    </w:p>
    <w:p w:rsidR="00507720" w:rsidRPr="00B24DCB" w:rsidRDefault="00507720" w:rsidP="00711B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4DCB">
        <w:rPr>
          <w:rFonts w:eastAsia="Calibri"/>
          <w:sz w:val="28"/>
          <w:szCs w:val="28"/>
          <w:lang w:eastAsia="en-US"/>
        </w:rPr>
        <w:t>«- 6527Б Субсидии на финансовое обеспечение (возмещение) затрат неко</w:t>
      </w:r>
      <w:r w:rsidRPr="00B24DCB">
        <w:rPr>
          <w:rFonts w:eastAsia="Calibri"/>
          <w:sz w:val="28"/>
          <w:szCs w:val="28"/>
          <w:lang w:eastAsia="en-US"/>
        </w:rPr>
        <w:t>м</w:t>
      </w:r>
      <w:r w:rsidRPr="00B24DCB">
        <w:rPr>
          <w:rFonts w:eastAsia="Calibri"/>
          <w:sz w:val="28"/>
          <w:szCs w:val="28"/>
          <w:lang w:eastAsia="en-US"/>
        </w:rPr>
        <w:t xml:space="preserve">мерческой </w:t>
      </w:r>
      <w:proofErr w:type="spellStart"/>
      <w:r w:rsidR="00B24DCB" w:rsidRPr="00B24DCB">
        <w:rPr>
          <w:sz w:val="28"/>
          <w:szCs w:val="28"/>
        </w:rPr>
        <w:t>микрокредитной</w:t>
      </w:r>
      <w:proofErr w:type="spellEnd"/>
      <w:r w:rsidRPr="00B24DCB">
        <w:rPr>
          <w:rFonts w:eastAsia="Calibri"/>
          <w:sz w:val="28"/>
          <w:szCs w:val="28"/>
          <w:lang w:eastAsia="en-US"/>
        </w:rPr>
        <w:t xml:space="preserve"> компании «Фонд поддержки предпринимательства Ре</w:t>
      </w:r>
      <w:r w:rsidRPr="00B24DCB">
        <w:rPr>
          <w:rFonts w:eastAsia="Calibri"/>
          <w:sz w:val="28"/>
          <w:szCs w:val="28"/>
          <w:lang w:eastAsia="en-US"/>
        </w:rPr>
        <w:t>с</w:t>
      </w:r>
      <w:r w:rsidRPr="00B24DCB">
        <w:rPr>
          <w:rFonts w:eastAsia="Calibri"/>
          <w:sz w:val="28"/>
          <w:szCs w:val="28"/>
          <w:lang w:eastAsia="en-US"/>
        </w:rPr>
        <w:t>публики Татарстан» на реализацию мероприятия «Предоставление гражданам, ж</w:t>
      </w:r>
      <w:r w:rsidRPr="00B24DCB">
        <w:rPr>
          <w:rFonts w:eastAsia="Calibri"/>
          <w:sz w:val="28"/>
          <w:szCs w:val="28"/>
          <w:lang w:eastAsia="en-US"/>
        </w:rPr>
        <w:t>е</w:t>
      </w:r>
      <w:r w:rsidRPr="00B24DCB">
        <w:rPr>
          <w:rFonts w:eastAsia="Calibri"/>
          <w:sz w:val="28"/>
          <w:szCs w:val="28"/>
          <w:lang w:eastAsia="en-US"/>
        </w:rPr>
        <w:t>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</w:r>
      <w:r w:rsidR="00BC1FAB" w:rsidRPr="00B24DCB">
        <w:rPr>
          <w:rFonts w:eastAsia="Calibri"/>
          <w:sz w:val="28"/>
          <w:szCs w:val="28"/>
          <w:lang w:eastAsia="en-US"/>
        </w:rPr>
        <w:t>;</w:t>
      </w:r>
    </w:p>
    <w:p w:rsidR="00B964B6" w:rsidRDefault="00B964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F5257" w:rsidRDefault="002F525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2F5257">
        <w:rPr>
          <w:rFonts w:ascii="SL_Times New Roman" w:eastAsia="Calibri" w:hAnsi="SL_Times New Roman" w:cstheme="minorBidi"/>
          <w:sz w:val="28"/>
          <w:szCs w:val="28"/>
          <w:lang w:eastAsia="en-US"/>
        </w:rPr>
        <w:t>11 2 07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F5257">
        <w:rPr>
          <w:rFonts w:ascii="SL_Times New Roman" w:eastAsia="Calibri" w:hAnsi="SL_Times New Roman" w:cstheme="minorBidi"/>
          <w:sz w:val="28"/>
          <w:szCs w:val="28"/>
          <w:lang w:eastAsia="en-US"/>
        </w:rPr>
        <w:t>«Создание и развитие индустриальных (промышленных) парков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F5257">
        <w:rPr>
          <w:rFonts w:ascii="SL_Times New Roman" w:eastAsia="Calibri" w:hAnsi="SL_Times New Roman" w:cstheme="minorBidi"/>
          <w:sz w:val="28"/>
          <w:szCs w:val="28"/>
          <w:lang w:eastAsia="en-US"/>
        </w:rPr>
        <w:t>на территории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 w:rsid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2F5257" w:rsidRDefault="004F1D4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- 60780 Субсидии обществу с ограниченной ответственностью «Управля</w:t>
      </w:r>
      <w:r w:rsidRP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щая компания «Алабуга-2. Нефтехимия» на создание, модернизацию и (или) реко</w:t>
      </w:r>
      <w:r w:rsidRP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4F1D41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струкцию объектов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2F5257" w:rsidRDefault="002F525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65A18" w:rsidRDefault="00765A18" w:rsidP="00711B7C">
      <w:pPr>
        <w:tabs>
          <w:tab w:val="left" w:pos="598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2D81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11 2 09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«Систе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ные меры по повышению производительности труда</w:t>
      </w:r>
      <w:r w:rsidRPr="00372D81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</w:t>
      </w:r>
      <w:r w:rsidRPr="00372D8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372D81"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765A18" w:rsidRDefault="00765A18" w:rsidP="00711B7C">
      <w:pPr>
        <w:tabs>
          <w:tab w:val="left" w:pos="598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11 2 09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65A18">
        <w:rPr>
          <w:rFonts w:ascii="SL_Times New Roman" w:eastAsia="Calibri" w:hAnsi="SL_Times New Roman" w:cstheme="minorBidi"/>
          <w:sz w:val="28"/>
          <w:szCs w:val="28"/>
          <w:lang w:eastAsia="en-US"/>
        </w:rPr>
        <w:t>«Повышение производительности труда на предприятиях Республики Татарстан»</w:t>
      </w:r>
      <w:r w:rsidR="00526C04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B7451B" w:rsidRDefault="00B7451B" w:rsidP="00711B7C">
      <w:pPr>
        <w:tabs>
          <w:tab w:val="left" w:pos="598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7451B" w:rsidRDefault="00B7451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B7451B" w:rsidRPr="00B7451B" w:rsidRDefault="00B7451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11 2 0К 00000 Региональный проект </w:t>
      </w:r>
    </w:p>
    <w:p w:rsidR="00B7451B" w:rsidRPr="00B7451B" w:rsidRDefault="00B7451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социальной и инженерной инфраструктуры»</w:t>
      </w:r>
    </w:p>
    <w:p w:rsidR="00B7451B" w:rsidRPr="00B7451B" w:rsidRDefault="00B7451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7451B" w:rsidRPr="00B7451B" w:rsidRDefault="00B7451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регионального проекта по соответствующим направлениям ра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ходов, в том числе:</w:t>
      </w:r>
    </w:p>
    <w:p w:rsidR="00B7451B" w:rsidRPr="00B7451B" w:rsidRDefault="00B7451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7451B" w:rsidRDefault="00B7451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- 72310 Бюджетные инвестиции и капитальный ремонт социальной и инж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государственной (муниципальной) собственности Респу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B7451B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C12FA" w:rsidRDefault="00AC12F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C12FA" w:rsidRDefault="00AC12F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11 2 I5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«Акселерация субъектов малого и среднего предпринимательства»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AC12FA" w:rsidRDefault="00AC12F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- 55273 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</w:r>
    </w:p>
    <w:p w:rsidR="00AC12FA" w:rsidRDefault="00AC12F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C12FA" w:rsidRDefault="00AC12F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- 55277 Субсидии некоммерческой микрокредитной компании «Фонд по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Pr="00AC12FA">
        <w:rPr>
          <w:rFonts w:ascii="SL_Times New Roman" w:eastAsia="Calibri" w:hAnsi="SL_Times New Roman" w:cstheme="minorBidi"/>
          <w:sz w:val="28"/>
          <w:szCs w:val="28"/>
          <w:lang w:eastAsia="en-US"/>
        </w:rPr>
        <w:t>нопарков комплексных услуг на единой площадке региональной инфраструктуры поддержки бизнеса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7451B" w:rsidRDefault="00B7451B" w:rsidP="00711B7C">
      <w:pPr>
        <w:tabs>
          <w:tab w:val="left" w:pos="598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926A6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2.11. «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«Цифровой Татарстан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0926A6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словами «</w:t>
      </w:r>
      <w:r w:rsidR="000926A6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0926A6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0926A6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0926A6" w:rsidRDefault="000926A6" w:rsidP="00711B7C"/>
    <w:p w:rsidR="000926A6" w:rsidRPr="00372D81" w:rsidRDefault="000926A6" w:rsidP="00711B7C">
      <w:pPr>
        <w:tabs>
          <w:tab w:val="left" w:pos="598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623C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40623C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40623C"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12. </w:t>
      </w:r>
      <w:r w:rsid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0623C"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40623C"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транспортной системы Республики Татарстан»</w:t>
      </w:r>
      <w:r w:rsid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40623C" w:rsidRDefault="0040623C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13 2 02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«Совершенствование, развитие и сохранение сети автомобильных дорог</w:t>
      </w:r>
      <w:r w:rsidRPr="00B964B6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лени</w:t>
      </w:r>
      <w:r w:rsid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40623C" w:rsidRPr="0040623C" w:rsidRDefault="0040623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- 03570 Субсидии акционерному обществу «Татдортрансинвест» на финанс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вое обеспечение обязательств по договору займа, полученного в спе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циализирова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ном обществе проект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финансирования на реализацию проекта по строительству автомобильной дороги</w:t>
      </w:r>
    </w:p>
    <w:p w:rsidR="009C76BC" w:rsidRDefault="0040623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субсидии акционерному обществу «Татдортранси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дороги.</w:t>
      </w:r>
    </w:p>
    <w:p w:rsidR="009C76BC" w:rsidRDefault="009C76B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C76BC" w:rsidRPr="009C76BC" w:rsidRDefault="009C76B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- 03580 Субсидии акционерному обществу «Татдортрансинвест» на финанс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вое обеспечение обязательств по договору займа, полученного в специализирова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ном обществе проектного финансирования на реализацию проекта по реконстру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ции автомобильной дороги</w:t>
      </w:r>
    </w:p>
    <w:p w:rsidR="00507720" w:rsidRDefault="009C76BC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субсидии акционерному обществу «Татдортранси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9C76BC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дороги.</w:t>
      </w:r>
      <w:r w:rsidR="0040623C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07720" w:rsidRDefault="00507720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037B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7456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13 2 V7 00000 Федеральный проект</w:t>
      </w: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региональных аэропортов»</w:t>
      </w: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соответствующим направлениям ра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ходов, в том числе:</w:t>
      </w: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- 5386F Софинансируемые расходы на осуществление реконструкции объе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тов в аэропортовых комплексах, находящихся в собственности субъектов Росси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Федерации, в том числе за счет средств резервного фонда Правительства Ро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A6037B" w:rsidRPr="00A6037B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Pr="00B80FF3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 федерального бюджета и средств бюджета Республики Татарстан, на осуществление реконструкции объектов в аэр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портовых комплексах, находящихся в собственности субъектов Российской Федер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ции.</w:t>
      </w:r>
    </w:p>
    <w:p w:rsidR="00A6037B" w:rsidRPr="0087205C" w:rsidRDefault="00A6037B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ражается по коду вида </w:t>
      </w:r>
      <w:r w:rsidRPr="00B80FF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доходов 000 </w:t>
      </w:r>
      <w:r w:rsidR="00B80FF3" w:rsidRPr="00F757B4">
        <w:rPr>
          <w:rFonts w:ascii="SL_Times New Roman" w:eastAsia="Calibri" w:hAnsi="SL_Times New Roman" w:cstheme="minorBidi"/>
          <w:sz w:val="28"/>
          <w:szCs w:val="28"/>
          <w:lang w:eastAsia="en-US"/>
        </w:rPr>
        <w:t>2 02 29999 02 0000 150</w:t>
      </w:r>
      <w:r w:rsidRPr="00F757B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B80FF3" w:rsidRPr="00F757B4">
        <w:rPr>
          <w:rFonts w:ascii="SL_Times New Roman" w:eastAsia="Calibri" w:hAnsi="SL_Times New Roman" w:cstheme="minorBidi"/>
          <w:sz w:val="28"/>
          <w:szCs w:val="28"/>
          <w:lang w:eastAsia="en-US"/>
        </w:rPr>
        <w:t>Прочие субсидии бю</w:t>
      </w:r>
      <w:r w:rsidR="00B80FF3" w:rsidRPr="00F757B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B80FF3" w:rsidRPr="00F757B4">
        <w:rPr>
          <w:rFonts w:ascii="SL_Times New Roman" w:eastAsia="Calibri" w:hAnsi="SL_Times New Roman" w:cstheme="minorBidi"/>
          <w:sz w:val="28"/>
          <w:szCs w:val="28"/>
          <w:lang w:eastAsia="en-US"/>
        </w:rPr>
        <w:t>жетам субъектов Российской Федерации</w:t>
      </w:r>
      <w:r w:rsidRPr="00B80FF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6037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964B6" w:rsidRDefault="00B964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EB2DA6" w:rsidRPr="00EB775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EB2DA6"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2.13. </w:t>
      </w:r>
      <w:r w:rsid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B2DA6"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B2DA6"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сельского хозяйства и регулирование рынков сельскохозяйственной пр</w:t>
      </w:r>
      <w:r w:rsidR="00EB2DA6"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B2DA6"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дукции, сырья и продовольствия в Республике Татарстан»</w:t>
      </w:r>
      <w:r w:rsid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94503E" w:rsidRDefault="0094503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94503E">
        <w:rPr>
          <w:rFonts w:ascii="SL_Times New Roman" w:eastAsia="Calibri" w:hAnsi="SL_Times New Roman" w:cstheme="minorBidi"/>
          <w:sz w:val="28"/>
          <w:szCs w:val="28"/>
          <w:lang w:eastAsia="en-US"/>
        </w:rPr>
        <w:t>14 2 03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4503E">
        <w:rPr>
          <w:rFonts w:ascii="SL_Times New Roman" w:eastAsia="Calibri" w:hAnsi="SL_Times New Roman" w:cstheme="minorBidi"/>
          <w:sz w:val="28"/>
          <w:szCs w:val="28"/>
          <w:lang w:eastAsia="en-US"/>
        </w:rPr>
        <w:t>«Вовлечение в оборот и комплексная мелиорация земель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4503E">
        <w:rPr>
          <w:rFonts w:ascii="SL_Times New Roman" w:eastAsia="Calibri" w:hAnsi="SL_Times New Roman" w:cstheme="minorBidi"/>
          <w:sz w:val="28"/>
          <w:szCs w:val="28"/>
          <w:lang w:eastAsia="en-US"/>
        </w:rPr>
        <w:t>сельскохозяйственного назначения»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94503E">
        <w:rPr>
          <w:rFonts w:ascii="SL_Times New Roman" w:eastAsia="Calibri" w:hAnsi="SL_Times New Roman" w:cstheme="minorBidi"/>
          <w:sz w:val="28"/>
          <w:szCs w:val="28"/>
          <w:lang w:eastAsia="en-US"/>
        </w:rPr>
        <w:t>-R5983 Проведение мероприятий в области известкования кислых почв на пашне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94503E" w:rsidRDefault="0094503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4503E">
        <w:rPr>
          <w:rFonts w:ascii="SL_Times New Roman" w:eastAsia="Calibri" w:hAnsi="SL_Times New Roman" w:cstheme="minorBidi"/>
          <w:sz w:val="28"/>
          <w:szCs w:val="28"/>
          <w:lang w:eastAsia="en-US"/>
        </w:rPr>
        <w:t>-R5983 Проведение химической мелиорации земель</w:t>
      </w:r>
      <w:r w:rsidRPr="0050772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EB2DA6" w:rsidRDefault="00EB2DA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14 2 08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отраслей и техническая модернизация агропромышленного комплекса»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R501А Субсидии на поддержку производства зерновых, зернобобовых, масличных (за исключением рапса и сои) и кормовых сельскохозяйственных кул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тур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R501Б Субсидии на поддержку элитного семеноводства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R501В Субсидии на поддержку содержания племенного маточного погол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вья сельскохозяйственных животных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R501Г 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R501Д Субсидии на поддержку приобретения племенного молодняка кру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рогатого скота молочного и мясного направлений в племенных хозяйствах, з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регистрированных в государственном племенном регистре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R501Е Субсидии на поддержку производства молока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R501Ж Субсидии на поддержку содержания маточного товарного поголовья крупного рогатого скота специализированных мясных пород, за исключением пл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менных животных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R501И Субсидии на поддержку переработки молока сырого крупного рог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того скота, козьего и овечьего на пищевую продукцию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R501К Гранты на развитие семейных ферм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R501Л Гранты на развитие материально-технической базы сельскохозя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потребительских кооперативов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R501М Субсидии на поддержку сельскохозяйственного страхования в обл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сти растениеводства</w:t>
      </w:r>
    </w:p>
    <w:p w:rsidR="00EB2DA6" w:rsidRPr="00EB2DA6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037B" w:rsidRDefault="00EB2DA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- R501Н Субсидии на поддержку сельскохозяйственного страхования в обл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сти животноводства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14 2 16 00000 Региональный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подотрасли растениеводства, переработки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реализации продукции растениеводства</w:t>
      </w:r>
      <w:r w:rsidRPr="00EB2DA6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558B6" w:rsidRP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- 65417 Субсидии, направленные на стимулирование производства льна-долгунца и (или) технической конопли</w:t>
      </w:r>
    </w:p>
    <w:p w:rsidR="00E558B6" w:rsidRP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- 65420 Субсидии на возмещение части затрат, связанных с закладкой мног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летних плодовых и ягодных кустарниковых насаждений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3452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14 4 02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деятельности Министерства сельского хозяйства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продовольствия Республ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506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558B6" w:rsidRDefault="00E558B6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558B6">
        <w:rPr>
          <w:rFonts w:ascii="SL_Times New Roman" w:eastAsia="Calibri" w:hAnsi="SL_Times New Roman" w:cstheme="minorBidi"/>
          <w:sz w:val="28"/>
          <w:szCs w:val="28"/>
          <w:lang w:eastAsia="en-US"/>
        </w:rPr>
        <w:t>- 92350 Прочие выплаты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359C4" w:rsidRDefault="00A359C4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р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2.14. «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лесного хозяйства Республики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D20FBA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A27B19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2.15. «Государственной программы Республики Татарстан «Управление государственным имуществом Республики Татарстан»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r w:rsidR="00A900A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D20FBA" w:rsidRPr="00A27B19" w:rsidRDefault="00D20FB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A27B19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16 4 03 00000 Комплекс процессных мероприятий «Мер</w:t>
      </w:r>
      <w:r w:rsidR="00A27B19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A27B19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приятия по управлению государственным имуществом Республики Татарстан»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полнить следующим направлением расходов:</w:t>
      </w:r>
    </w:p>
    <w:p w:rsidR="00D20FBA" w:rsidRDefault="00A27B19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«- 67210 Бюджетные инвестиции в уставной капитал акционерных обществ на осуществление уставной деятельности</w:t>
      </w:r>
      <w:r w:rsidR="00D20FBA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3496D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2.16. «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715CA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«Управление государственными финансами Республики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A359C4"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A359C4"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A359C4"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2.17. «Государственной программы Республики Татарстан «Развитие государственной гражданской службы Республики Татарстан и муниц</w:t>
      </w:r>
      <w:r w:rsidR="00A359C4"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359C4"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пальной службы в Республике Татарстан»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целевыми статьями: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«19 4 00 00000 Комплексы процессных мероприятий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19 4 01 00000 Комплекс процессных мероприятий</w:t>
      </w:r>
    </w:p>
    <w:p w:rsidR="00A359C4" w:rsidRPr="00C17C73" w:rsidRDefault="00A359C4" w:rsidP="00711B7C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«Совершенствование кадрового обеспечения государственной гражданской службы 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Республики Татарстан и муниципальной службы в Республике Татарстан»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комплекса процессных мероприятий по соответствующим направлениям расходов, в том числе:</w:t>
      </w: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359C4" w:rsidRPr="00C17C73" w:rsidRDefault="00A359C4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- 21920 Реализация мероприятий по развитию государственной гражданской службы Республики Татарстан и муниципальной службы в Республике Татарстан</w:t>
      </w:r>
    </w:p>
    <w:p w:rsidR="00A359C4" w:rsidRPr="0087205C" w:rsidRDefault="00A359C4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7C7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развитию государственной гражданской службы Республики Татарстан и муниципальной службы в Республике Татарстан.»;</w:t>
      </w:r>
    </w:p>
    <w:p w:rsidR="00A359C4" w:rsidRDefault="00A359C4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2.18. «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057B6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государственной национальной политики в Республике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057B61" w:rsidRDefault="00057B61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2.19. «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057B6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«Сохранение национальной идентичности татарского народа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2.20. «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057B6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«Сохранение, изучение и развитие государственных языков Республики Татарстан и других языков в Республике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ш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2.21. «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057B6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рынка газомоторного топлива в Республике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715CA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щ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2.22. «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057B6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057B61" w:rsidRP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юстиции в Республике Татарстан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ной программы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F715CA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F715CA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F715CA" w:rsidRDefault="00F715CA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574F8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э</w:t>
      </w:r>
      <w:r w:rsidR="006574F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6574F8" w:rsidRPr="00585F2F">
        <w:rPr>
          <w:sz w:val="28"/>
          <w:szCs w:val="28"/>
        </w:rPr>
        <w:t>дополнить подпунктом 2.</w:t>
      </w:r>
      <w:r w:rsidR="006574F8">
        <w:rPr>
          <w:sz w:val="28"/>
          <w:szCs w:val="28"/>
        </w:rPr>
        <w:t>22</w:t>
      </w:r>
      <w:r w:rsidR="006574F8" w:rsidRPr="00585F2F">
        <w:rPr>
          <w:sz w:val="28"/>
          <w:szCs w:val="28"/>
          <w:vertAlign w:val="superscript"/>
        </w:rPr>
        <w:t>1</w:t>
      </w:r>
      <w:r w:rsidR="006574F8" w:rsidRPr="00585F2F">
        <w:rPr>
          <w:sz w:val="28"/>
          <w:szCs w:val="28"/>
        </w:rPr>
        <w:t>. следующего содержания: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6574F8">
        <w:rPr>
          <w:sz w:val="28"/>
          <w:szCs w:val="28"/>
        </w:rPr>
        <w:t>2.22</w:t>
      </w:r>
      <w:r w:rsidRPr="006574F8">
        <w:rPr>
          <w:sz w:val="28"/>
          <w:szCs w:val="28"/>
          <w:vertAlign w:val="superscript"/>
        </w:rPr>
        <w:t>1</w:t>
      </w:r>
      <w:r w:rsidRPr="006574F8">
        <w:rPr>
          <w:sz w:val="28"/>
          <w:szCs w:val="28"/>
        </w:rPr>
        <w:t>. Государственная программа Республики Татарстан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«Энергоресурсоэффективность в Республике Татарстан»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Целевые статьи государственной программы Республики Татарстан «Энерг</w:t>
      </w:r>
      <w:r w:rsidRPr="006574F8">
        <w:rPr>
          <w:sz w:val="28"/>
          <w:szCs w:val="28"/>
        </w:rPr>
        <w:t>о</w:t>
      </w:r>
      <w:r w:rsidRPr="006574F8">
        <w:rPr>
          <w:sz w:val="28"/>
          <w:szCs w:val="28"/>
        </w:rPr>
        <w:t>ресурсоэффективность в Республике Татарстан» включают: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25 0 00 00000 Государственная программа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«Энергоресурсоэффективность в Республике Татарстан»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574F8">
        <w:rPr>
          <w:sz w:val="28"/>
          <w:szCs w:val="28"/>
        </w:rPr>
        <w:t>р</w:t>
      </w:r>
      <w:r w:rsidRPr="006574F8">
        <w:rPr>
          <w:sz w:val="28"/>
          <w:szCs w:val="28"/>
        </w:rPr>
        <w:t>стан на реализацию государственной программы Республики Татарстан «Энергор</w:t>
      </w:r>
      <w:r w:rsidRPr="006574F8">
        <w:rPr>
          <w:sz w:val="28"/>
          <w:szCs w:val="28"/>
        </w:rPr>
        <w:t>е</w:t>
      </w:r>
      <w:r w:rsidRPr="006574F8">
        <w:rPr>
          <w:sz w:val="28"/>
          <w:szCs w:val="28"/>
        </w:rPr>
        <w:t>сурсоэффективность в Республике Татарстан», разработанной в соответствии</w:t>
      </w:r>
      <w:r>
        <w:rPr>
          <w:sz w:val="28"/>
          <w:szCs w:val="28"/>
        </w:rPr>
        <w:t xml:space="preserve">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Кабинета Мини</w:t>
      </w:r>
      <w:r w:rsidRPr="006574F8">
        <w:rPr>
          <w:sz w:val="28"/>
          <w:szCs w:val="28"/>
        </w:rPr>
        <w:t>стров Республики Татарстан от 30.05.2023 № 655 «О системе управления государственными программами Республики Татарстан», ос</w:t>
      </w:r>
      <w:r w:rsidRPr="006574F8">
        <w:rPr>
          <w:sz w:val="28"/>
          <w:szCs w:val="28"/>
        </w:rPr>
        <w:t>у</w:t>
      </w:r>
      <w:r w:rsidRPr="006574F8">
        <w:rPr>
          <w:sz w:val="28"/>
          <w:szCs w:val="28"/>
        </w:rPr>
        <w:t>ществляемые по следующим направлениям:</w:t>
      </w:r>
    </w:p>
    <w:p w:rsid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25 2 00 00000 Федеральные (региональные) проекты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25 2 01 00000 Региональный проект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«Информационное обеспечение мероприятий по энергосбережению и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повышению энергетической эффективности»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574F8">
        <w:rPr>
          <w:sz w:val="28"/>
          <w:szCs w:val="28"/>
        </w:rPr>
        <w:t>р</w:t>
      </w:r>
      <w:r w:rsidRPr="006574F8">
        <w:rPr>
          <w:sz w:val="28"/>
          <w:szCs w:val="28"/>
        </w:rPr>
        <w:t>стан на реализацию регионального проекта по соответствующим направлениям ра</w:t>
      </w:r>
      <w:r w:rsidRPr="006574F8">
        <w:rPr>
          <w:sz w:val="28"/>
          <w:szCs w:val="28"/>
        </w:rPr>
        <w:t>с</w:t>
      </w:r>
      <w:r w:rsidRPr="006574F8">
        <w:rPr>
          <w:sz w:val="28"/>
          <w:szCs w:val="28"/>
        </w:rPr>
        <w:t>ходов, в том числе:</w:t>
      </w:r>
    </w:p>
    <w:p w:rsidR="006574F8" w:rsidRP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574F8" w:rsidRDefault="006574F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74F8">
        <w:rPr>
          <w:sz w:val="28"/>
          <w:szCs w:val="28"/>
        </w:rPr>
        <w:t>- 66010 Обеспечение мероприятий в области энергосбережения и повышения энергетической эффективности</w:t>
      </w:r>
      <w:r>
        <w:rPr>
          <w:sz w:val="28"/>
          <w:szCs w:val="28"/>
        </w:rPr>
        <w:t>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2.23. «</w:t>
      </w:r>
      <w:r w:rsidR="00EF75F7" w:rsidRPr="00EF75F7">
        <w:rPr>
          <w:sz w:val="28"/>
          <w:szCs w:val="28"/>
        </w:rPr>
        <w:t>Государственной программы Республики Татарстан</w:t>
      </w:r>
      <w:r w:rsidR="00EF75F7">
        <w:rPr>
          <w:sz w:val="28"/>
          <w:szCs w:val="28"/>
        </w:rPr>
        <w:t xml:space="preserve"> </w:t>
      </w:r>
      <w:r w:rsidR="00EF75F7" w:rsidRPr="00EF75F7">
        <w:rPr>
          <w:sz w:val="28"/>
          <w:szCs w:val="28"/>
        </w:rPr>
        <w:t>«Развитие сферы туризма и гостеприимства в Республике Татарстан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нии слова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грамм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2.24. «</w:t>
      </w:r>
      <w:r w:rsidR="00EF75F7" w:rsidRPr="00EF75F7">
        <w:rPr>
          <w:sz w:val="28"/>
          <w:szCs w:val="28"/>
        </w:rPr>
        <w:t>Государственной программы Республики Татарстан</w:t>
      </w:r>
      <w:r w:rsidR="00EF75F7">
        <w:rPr>
          <w:sz w:val="28"/>
          <w:szCs w:val="28"/>
        </w:rPr>
        <w:t xml:space="preserve"> </w:t>
      </w:r>
      <w:r w:rsidR="00EF75F7" w:rsidRPr="00EF75F7">
        <w:rPr>
          <w:sz w:val="28"/>
          <w:szCs w:val="28"/>
        </w:rPr>
        <w:t>«Р</w:t>
      </w:r>
      <w:r w:rsidR="00EF75F7" w:rsidRPr="00EF75F7">
        <w:rPr>
          <w:sz w:val="28"/>
          <w:szCs w:val="28"/>
        </w:rPr>
        <w:t>е</w:t>
      </w:r>
      <w:r w:rsidR="00EF75F7" w:rsidRPr="00EF75F7">
        <w:rPr>
          <w:sz w:val="28"/>
          <w:szCs w:val="28"/>
        </w:rPr>
        <w:t>ализация антикоррупционной политики Республики Татарстан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proofErr w:type="gramEnd"/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2.25. «</w:t>
      </w:r>
      <w:r w:rsidR="00EF75F7" w:rsidRPr="00EF75F7">
        <w:rPr>
          <w:sz w:val="28"/>
          <w:szCs w:val="28"/>
        </w:rPr>
        <w:t>Государственной программы Республики Татарстан</w:t>
      </w:r>
      <w:r w:rsidR="00EF75F7">
        <w:rPr>
          <w:sz w:val="28"/>
          <w:szCs w:val="28"/>
        </w:rPr>
        <w:t xml:space="preserve"> </w:t>
      </w:r>
      <w:r w:rsidR="00EF75F7" w:rsidRPr="00EF75F7">
        <w:rPr>
          <w:sz w:val="28"/>
          <w:szCs w:val="28"/>
        </w:rPr>
        <w:t>«Стратегическое управление талантами в Республике Татарстан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 w:rsidR="00B3496D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2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2.26. «</w:t>
      </w:r>
      <w:r w:rsidRPr="00EF75F7">
        <w:rPr>
          <w:sz w:val="28"/>
          <w:szCs w:val="28"/>
        </w:rPr>
        <w:t>Государственной программы Республики Татарстан</w:t>
      </w:r>
      <w:r>
        <w:rPr>
          <w:sz w:val="28"/>
          <w:szCs w:val="28"/>
        </w:rPr>
        <w:t xml:space="preserve"> </w:t>
      </w:r>
      <w:r w:rsidRPr="00EF75F7">
        <w:rPr>
          <w:sz w:val="28"/>
          <w:szCs w:val="28"/>
        </w:rPr>
        <w:t>«Развитие архивного дела в Республике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B3496D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3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2.27.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EF75F7">
        <w:rPr>
          <w:sz w:val="28"/>
          <w:szCs w:val="28"/>
        </w:rPr>
        <w:t>Государственной программы Республики Татарстан</w:t>
      </w:r>
      <w:r>
        <w:rPr>
          <w:sz w:val="28"/>
          <w:szCs w:val="28"/>
        </w:rPr>
        <w:t xml:space="preserve"> </w:t>
      </w:r>
      <w:r w:rsidRPr="00EF75F7">
        <w:rPr>
          <w:sz w:val="28"/>
          <w:szCs w:val="28"/>
        </w:rPr>
        <w:t>«Оказание содействия добровольному переселению в Республику Татарстан соот</w:t>
      </w:r>
      <w:r w:rsidRPr="00EF75F7">
        <w:rPr>
          <w:sz w:val="28"/>
          <w:szCs w:val="28"/>
        </w:rPr>
        <w:t>е</w:t>
      </w:r>
      <w:r w:rsidRPr="00EF75F7">
        <w:rPr>
          <w:sz w:val="28"/>
          <w:szCs w:val="28"/>
        </w:rPr>
        <w:t>чественников, проживающих за рубежом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 w:rsidR="00B3496D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4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2.28. «</w:t>
      </w:r>
      <w:r w:rsidRPr="00EF75F7">
        <w:rPr>
          <w:sz w:val="28"/>
          <w:szCs w:val="28"/>
        </w:rPr>
        <w:t>Государственной программы Республики Татарстан</w:t>
      </w:r>
      <w:r>
        <w:rPr>
          <w:sz w:val="28"/>
          <w:szCs w:val="28"/>
        </w:rPr>
        <w:t xml:space="preserve"> </w:t>
      </w:r>
      <w:r w:rsidRPr="00EF75F7">
        <w:rPr>
          <w:sz w:val="28"/>
          <w:szCs w:val="28"/>
        </w:rPr>
        <w:t>«Формирование современной городской среды</w:t>
      </w:r>
      <w:r>
        <w:rPr>
          <w:sz w:val="28"/>
          <w:szCs w:val="28"/>
        </w:rPr>
        <w:t xml:space="preserve"> </w:t>
      </w:r>
      <w:r w:rsidRPr="00EF75F7">
        <w:rPr>
          <w:sz w:val="28"/>
          <w:szCs w:val="28"/>
        </w:rPr>
        <w:t>на территории Республики Тата</w:t>
      </w:r>
      <w:r w:rsidRPr="00EF75F7">
        <w:rPr>
          <w:sz w:val="28"/>
          <w:szCs w:val="28"/>
        </w:rPr>
        <w:t>р</w:t>
      </w:r>
      <w:r w:rsidRPr="00EF75F7">
        <w:rPr>
          <w:sz w:val="28"/>
          <w:szCs w:val="28"/>
        </w:rPr>
        <w:t>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B3496D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5</w:t>
      </w:r>
      <w:r w:rsidR="00506671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2.29.</w:t>
      </w:r>
      <w:proofErr w:type="gramEnd"/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физической культуры и спорта в Республике Татарстан</w:t>
      </w:r>
      <w:r w:rsidR="00506671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506671" w:rsidRPr="00A27B19" w:rsidRDefault="00CB6548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671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37 4 01 00000 Комплекс процессных мероприятий</w:t>
      </w:r>
      <w:r w:rsid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«Пров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дение спортивных мероприятий, обеспечение подготовки</w:t>
      </w:r>
      <w:r w:rsid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06671" w:rsidRPr="00506671">
        <w:rPr>
          <w:rFonts w:ascii="SL_Times New Roman" w:eastAsia="Calibri" w:hAnsi="SL_Times New Roman" w:cstheme="minorBidi"/>
          <w:sz w:val="28"/>
          <w:szCs w:val="28"/>
          <w:lang w:eastAsia="en-US"/>
        </w:rPr>
        <w:t>спортсменов высшего класса»</w:t>
      </w:r>
      <w:r w:rsidR="00506671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506671" w:rsidRPr="00506671" w:rsidRDefault="0050667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506671">
        <w:rPr>
          <w:sz w:val="28"/>
          <w:szCs w:val="28"/>
        </w:rPr>
        <w:t>- 25160 Компенсация дополнительных расходов на обеспечение деятельности автономных и бюджетных учреждений</w:t>
      </w:r>
    </w:p>
    <w:p w:rsidR="00506671" w:rsidRPr="00506671" w:rsidRDefault="0050667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671">
        <w:rPr>
          <w:sz w:val="28"/>
          <w:szCs w:val="28"/>
        </w:rPr>
        <w:t>По данному направлению расходов отражаются расходы бюджета Республики Татарстан для предоставления компенсации дополнительных расходов на обеспеч</w:t>
      </w:r>
      <w:r w:rsidRPr="00506671">
        <w:rPr>
          <w:sz w:val="28"/>
          <w:szCs w:val="28"/>
        </w:rPr>
        <w:t>е</w:t>
      </w:r>
      <w:r w:rsidRPr="00506671">
        <w:rPr>
          <w:sz w:val="28"/>
          <w:szCs w:val="28"/>
        </w:rPr>
        <w:t>ние деятельности автономных и бюджетных учреждений.</w:t>
      </w:r>
    </w:p>
    <w:p w:rsidR="006574F8" w:rsidRDefault="0050667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671">
        <w:rPr>
          <w:sz w:val="28"/>
          <w:szCs w:val="28"/>
        </w:rPr>
        <w:lastRenderedPageBreak/>
        <w:t>Поступление в местные бюджеты иных межбюджетных трансфертов на ук</w:t>
      </w:r>
      <w:r w:rsidRPr="00506671">
        <w:rPr>
          <w:sz w:val="28"/>
          <w:szCs w:val="28"/>
        </w:rPr>
        <w:t>а</w:t>
      </w:r>
      <w:r w:rsidRPr="00506671">
        <w:rPr>
          <w:sz w:val="28"/>
          <w:szCs w:val="28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506671">
        <w:rPr>
          <w:sz w:val="28"/>
          <w:szCs w:val="28"/>
        </w:rPr>
        <w:t>и</w:t>
      </w:r>
      <w:r w:rsidRPr="00506671">
        <w:rPr>
          <w:sz w:val="28"/>
          <w:szCs w:val="28"/>
        </w:rPr>
        <w:t>кации доходов бюджетов.</w:t>
      </w:r>
      <w:r>
        <w:rPr>
          <w:sz w:val="28"/>
          <w:szCs w:val="28"/>
        </w:rPr>
        <w:t>»;</w:t>
      </w:r>
    </w:p>
    <w:p w:rsidR="00506671" w:rsidRDefault="0050667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6</w:t>
      </w:r>
      <w:proofErr w:type="gramEnd"/>
      <w:r w:rsidR="00317098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317098"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2.30. </w:t>
      </w:r>
      <w:r w:rsid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17098"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 Республики Татарстан</w:t>
      </w:r>
      <w:r w:rsid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317098"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молодежной политики в Республике Татарстан</w:t>
      </w:r>
      <w:r w:rsidR="00317098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317098" w:rsidRPr="00A27B19" w:rsidRDefault="00317098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38 4 02 00000 Комплекс процессных мероприятий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деятельности государственных учреждений молодежной политики»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 направлением расходов:</w:t>
      </w:r>
    </w:p>
    <w:p w:rsidR="00317098" w:rsidRPr="00506671" w:rsidRDefault="0031709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506671">
        <w:rPr>
          <w:sz w:val="28"/>
          <w:szCs w:val="28"/>
        </w:rPr>
        <w:t>- 25160 Компенсация дополнительных расходов на обеспечение деятельности автономных и бюджетных учреждений</w:t>
      </w:r>
    </w:p>
    <w:p w:rsidR="00317098" w:rsidRPr="00506671" w:rsidRDefault="0031709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671">
        <w:rPr>
          <w:sz w:val="28"/>
          <w:szCs w:val="28"/>
        </w:rPr>
        <w:t>По данному направлению расходов отражаются расходы бюджета Республики Татарстан для предоставления компенсации дополнительных расходов на обеспеч</w:t>
      </w:r>
      <w:r w:rsidRPr="00506671">
        <w:rPr>
          <w:sz w:val="28"/>
          <w:szCs w:val="28"/>
        </w:rPr>
        <w:t>е</w:t>
      </w:r>
      <w:r w:rsidRPr="00506671">
        <w:rPr>
          <w:sz w:val="28"/>
          <w:szCs w:val="28"/>
        </w:rPr>
        <w:t>ние деятельности автономных и бюджетных учреждений.</w:t>
      </w:r>
    </w:p>
    <w:p w:rsidR="00317098" w:rsidRDefault="00317098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671">
        <w:rPr>
          <w:sz w:val="28"/>
          <w:szCs w:val="28"/>
        </w:rPr>
        <w:t>Поступление в местные бюджеты иных межбюджетных трансфертов на ук</w:t>
      </w:r>
      <w:r w:rsidRPr="00506671">
        <w:rPr>
          <w:sz w:val="28"/>
          <w:szCs w:val="28"/>
        </w:rPr>
        <w:t>а</w:t>
      </w:r>
      <w:r w:rsidRPr="00506671">
        <w:rPr>
          <w:sz w:val="28"/>
          <w:szCs w:val="28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506671">
        <w:rPr>
          <w:sz w:val="28"/>
          <w:szCs w:val="28"/>
        </w:rPr>
        <w:t>и</w:t>
      </w:r>
      <w:r w:rsidRPr="00506671">
        <w:rPr>
          <w:sz w:val="28"/>
          <w:szCs w:val="28"/>
        </w:rPr>
        <w:t>кации доходов бюджетов</w:t>
      </w:r>
      <w:proofErr w:type="gramStart"/>
      <w:r w:rsidRPr="0050667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7</w:t>
      </w:r>
      <w:proofErr w:type="gramEnd"/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2.31. «</w:t>
      </w:r>
      <w:r w:rsidR="009F6037" w:rsidRPr="009F6037">
        <w:rPr>
          <w:sz w:val="28"/>
          <w:szCs w:val="28"/>
        </w:rPr>
        <w:t>Государственной программы Республики Татарстан</w:t>
      </w:r>
      <w:r w:rsidR="009F6037">
        <w:rPr>
          <w:sz w:val="28"/>
          <w:szCs w:val="28"/>
        </w:rPr>
        <w:t xml:space="preserve"> </w:t>
      </w:r>
      <w:r w:rsidR="009F6037" w:rsidRPr="009F6037">
        <w:rPr>
          <w:sz w:val="28"/>
          <w:szCs w:val="28"/>
        </w:rPr>
        <w:t>«Развитие обрабатывающих отраслей промышленности Республики Татарстан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EF75F7" w:rsidRDefault="00EF75F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75F7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8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2.32.</w:t>
      </w:r>
      <w:proofErr w:type="gramEnd"/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9F6037" w:rsidRPr="009F6037">
        <w:rPr>
          <w:sz w:val="28"/>
          <w:szCs w:val="28"/>
        </w:rPr>
        <w:t>Государственной программы Республики Татарстан</w:t>
      </w:r>
      <w:r w:rsidR="009F6037">
        <w:rPr>
          <w:sz w:val="28"/>
          <w:szCs w:val="28"/>
        </w:rPr>
        <w:t xml:space="preserve"> </w:t>
      </w:r>
      <w:r w:rsidR="009F6037" w:rsidRPr="009F6037">
        <w:rPr>
          <w:sz w:val="28"/>
          <w:szCs w:val="28"/>
        </w:rPr>
        <w:t>«Развитие зарядной инфраструктуры для электрического автомобильного транспо</w:t>
      </w:r>
      <w:r w:rsidR="009F6037" w:rsidRPr="009F6037">
        <w:rPr>
          <w:sz w:val="28"/>
          <w:szCs w:val="28"/>
        </w:rPr>
        <w:t>р</w:t>
      </w:r>
      <w:r w:rsidR="009F6037" w:rsidRPr="009F6037">
        <w:rPr>
          <w:sz w:val="28"/>
          <w:szCs w:val="28"/>
        </w:rPr>
        <w:t>та в Республике Татарстан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в наименовании слова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Государственной программы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="00EF75F7" w:rsidRPr="006C010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программ</w:t>
      </w:r>
      <w:r w:rsidR="00EF75F7">
        <w:rPr>
          <w:rFonts w:ascii="SL_Times New Roman" w:eastAsia="Calibri" w:hAnsi="SL_Times New Roman" w:cstheme="minorBidi"/>
          <w:sz w:val="28"/>
          <w:szCs w:val="28"/>
          <w:lang w:eastAsia="en-US"/>
        </w:rPr>
        <w:t>а»;</w:t>
      </w:r>
    </w:p>
    <w:p w:rsid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43745" w:rsidRPr="00C43745" w:rsidRDefault="00B3496D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9</w:t>
      </w:r>
      <w:proofErr w:type="gramEnd"/>
      <w:r w:rsidR="00C43745" w:rsidRPr="00C437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C43745" w:rsidRPr="00C43745">
        <w:rPr>
          <w:sz w:val="28"/>
          <w:szCs w:val="28"/>
        </w:rPr>
        <w:t>дополнить подпунктом 2.32</w:t>
      </w:r>
      <w:r w:rsidR="00C43745" w:rsidRPr="00C43745">
        <w:rPr>
          <w:sz w:val="28"/>
          <w:szCs w:val="28"/>
          <w:vertAlign w:val="superscript"/>
        </w:rPr>
        <w:t>1</w:t>
      </w:r>
      <w:r w:rsidR="00C43745" w:rsidRPr="00C43745">
        <w:rPr>
          <w:sz w:val="28"/>
          <w:szCs w:val="28"/>
        </w:rPr>
        <w:t>. следующего содержания:</w:t>
      </w: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3745">
        <w:rPr>
          <w:sz w:val="28"/>
          <w:szCs w:val="28"/>
        </w:rPr>
        <w:t>«2.32</w:t>
      </w:r>
      <w:r w:rsidRPr="00C43745">
        <w:rPr>
          <w:sz w:val="28"/>
          <w:szCs w:val="28"/>
          <w:vertAlign w:val="superscript"/>
        </w:rPr>
        <w:t>1</w:t>
      </w:r>
      <w:r w:rsidRPr="00C43745">
        <w:rPr>
          <w:sz w:val="28"/>
          <w:szCs w:val="28"/>
        </w:rPr>
        <w:t>. Государственная программа Республики Татарстан</w:t>
      </w: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43745">
        <w:rPr>
          <w:sz w:val="28"/>
          <w:szCs w:val="28"/>
        </w:rPr>
        <w:t>«Научно-технологическое развитие Республики Татарстан»</w:t>
      </w: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3745">
        <w:rPr>
          <w:sz w:val="28"/>
          <w:szCs w:val="28"/>
        </w:rPr>
        <w:t>Целевые статьи государственной программы Республики Татарстан «Научно-технологическое развитие Республики Татарстан» включают:</w:t>
      </w: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43745" w:rsidRPr="009956A6" w:rsidRDefault="009956A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41</w:t>
      </w:r>
      <w:r w:rsidR="00C43745" w:rsidRPr="009956A6">
        <w:rPr>
          <w:sz w:val="28"/>
          <w:szCs w:val="28"/>
        </w:rPr>
        <w:t xml:space="preserve"> 0 00 00000 Государственная программа</w:t>
      </w:r>
    </w:p>
    <w:p w:rsidR="00C43745" w:rsidRPr="009956A6" w:rsidRDefault="00C43745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«</w:t>
      </w:r>
      <w:r w:rsidR="009956A6" w:rsidRPr="009956A6">
        <w:rPr>
          <w:sz w:val="28"/>
          <w:szCs w:val="28"/>
        </w:rPr>
        <w:t>Научно-технологическое развитие Республики Татарстан</w:t>
      </w:r>
      <w:r w:rsidRPr="009956A6">
        <w:rPr>
          <w:sz w:val="28"/>
          <w:szCs w:val="28"/>
        </w:rPr>
        <w:t>»</w:t>
      </w:r>
    </w:p>
    <w:p w:rsidR="00C43745" w:rsidRPr="009956A6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43745" w:rsidRPr="00147ED4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56A6">
        <w:rPr>
          <w:sz w:val="28"/>
          <w:szCs w:val="28"/>
        </w:rPr>
        <w:t>р</w:t>
      </w:r>
      <w:r w:rsidRPr="009956A6">
        <w:rPr>
          <w:sz w:val="28"/>
          <w:szCs w:val="28"/>
        </w:rPr>
        <w:t xml:space="preserve">стан на реализацию государственной программы Республики Татарстан «Научно-технологическое развитие Республики Татарстан», разработанной в соответствии с </w:t>
      </w:r>
      <w:r w:rsidRPr="009956A6">
        <w:rPr>
          <w:sz w:val="28"/>
          <w:szCs w:val="28"/>
        </w:rPr>
        <w:lastRenderedPageBreak/>
        <w:t>постановлением Кабинета Министров Республики Татарстан от 30.05.2023 № 655 «О системе управления государственными программами Республики Татарстан», осуществляемые по следующим направлениям</w:t>
      </w:r>
      <w:r w:rsidR="00C43745" w:rsidRPr="00147ED4">
        <w:rPr>
          <w:sz w:val="28"/>
          <w:szCs w:val="28"/>
        </w:rPr>
        <w:t>:</w:t>
      </w:r>
    </w:p>
    <w:p w:rsidR="00C43745" w:rsidRP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41 2 00 00000 Федеральные (региональные) проекты</w:t>
      </w: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41 2 01 00000 Региональный проект</w:t>
      </w:r>
    </w:p>
    <w:p w:rsidR="009956A6" w:rsidRDefault="009956A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 xml:space="preserve">«Создание единого интеллектуального </w:t>
      </w: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научно-образовательного пространства</w:t>
      </w:r>
      <w:r>
        <w:rPr>
          <w:sz w:val="28"/>
          <w:szCs w:val="28"/>
        </w:rPr>
        <w:t xml:space="preserve"> </w:t>
      </w:r>
      <w:r w:rsidRPr="009956A6">
        <w:rPr>
          <w:sz w:val="28"/>
          <w:szCs w:val="28"/>
        </w:rPr>
        <w:t>Республики Татарстан»</w:t>
      </w: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956A6">
        <w:rPr>
          <w:sz w:val="28"/>
          <w:szCs w:val="28"/>
        </w:rPr>
        <w:t>р</w:t>
      </w:r>
      <w:r w:rsidRPr="009956A6">
        <w:rPr>
          <w:sz w:val="28"/>
          <w:szCs w:val="28"/>
        </w:rPr>
        <w:t>стан на реализацию регионального проекта по соответствующим направлениям ра</w:t>
      </w:r>
      <w:r w:rsidRPr="009956A6">
        <w:rPr>
          <w:sz w:val="28"/>
          <w:szCs w:val="28"/>
        </w:rPr>
        <w:t>с</w:t>
      </w:r>
      <w:r w:rsidRPr="009956A6">
        <w:rPr>
          <w:sz w:val="28"/>
          <w:szCs w:val="28"/>
        </w:rPr>
        <w:t>ходов, в том числе:</w:t>
      </w: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56A6" w:rsidRP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- 06210 Проведение мероприятий по созданию интеллектуального научно-образовательного пространства</w:t>
      </w:r>
    </w:p>
    <w:p w:rsid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56A6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созданию интеллектуального научно-образовательного пространства.</w:t>
      </w:r>
    </w:p>
    <w:p w:rsid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41 2 02 00000 Региональный проект</w:t>
      </w: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«Внедрение инновационных ваучеров как инструмент стимулирования</w:t>
      </w: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научно-технологического развития Республики Татарстан»</w:t>
      </w: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9240B3">
        <w:rPr>
          <w:sz w:val="28"/>
          <w:szCs w:val="28"/>
        </w:rPr>
        <w:t>р</w:t>
      </w:r>
      <w:r w:rsidRPr="009240B3">
        <w:rPr>
          <w:sz w:val="28"/>
          <w:szCs w:val="28"/>
        </w:rPr>
        <w:t>стан на реализацию регионального проекта по соответствующим направлениям ра</w:t>
      </w:r>
      <w:r w:rsidRPr="009240B3">
        <w:rPr>
          <w:sz w:val="28"/>
          <w:szCs w:val="28"/>
        </w:rPr>
        <w:t>с</w:t>
      </w:r>
      <w:r w:rsidRPr="009240B3">
        <w:rPr>
          <w:sz w:val="28"/>
          <w:szCs w:val="28"/>
        </w:rPr>
        <w:t>ходов, в том числе:</w:t>
      </w: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240B3" w:rsidRP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- 06220 Проведение мероприятий по внедрению инновационных ваучеров</w:t>
      </w:r>
    </w:p>
    <w:p w:rsidR="009240B3" w:rsidRDefault="009240B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240B3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внедрению инновационных ваучеров.</w:t>
      </w:r>
    </w:p>
    <w:p w:rsid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41 2 03 00000 Региональный проект</w:t>
      </w: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«Создание научно-технологического задела для формирования и</w:t>
      </w: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развития отраслей новой экономики Республики Татарстан»</w:t>
      </w: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90664">
        <w:rPr>
          <w:sz w:val="28"/>
          <w:szCs w:val="28"/>
        </w:rPr>
        <w:t>р</w:t>
      </w:r>
      <w:r w:rsidRPr="00490664">
        <w:rPr>
          <w:sz w:val="28"/>
          <w:szCs w:val="28"/>
        </w:rPr>
        <w:t>стан на реализацию регионального проекта по соответствующим направлениям ра</w:t>
      </w:r>
      <w:r w:rsidRPr="00490664">
        <w:rPr>
          <w:sz w:val="28"/>
          <w:szCs w:val="28"/>
        </w:rPr>
        <w:t>с</w:t>
      </w:r>
      <w:r w:rsidRPr="00490664">
        <w:rPr>
          <w:sz w:val="28"/>
          <w:szCs w:val="28"/>
        </w:rPr>
        <w:t>ходов, в том числе:</w:t>
      </w: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90664" w:rsidRP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- 06230 Проведение мероприятий по научно-технологическому развитию</w:t>
      </w:r>
    </w:p>
    <w:p w:rsid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0664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научно-технологическому развитию.</w:t>
      </w:r>
    </w:p>
    <w:p w:rsidR="00490664" w:rsidRDefault="0049066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41 2 04 00000 Региональный проект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lastRenderedPageBreak/>
        <w:t>«Поддержка и стимулирование изобретательской деятельности»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24321">
        <w:rPr>
          <w:sz w:val="28"/>
          <w:szCs w:val="28"/>
        </w:rPr>
        <w:t>р</w:t>
      </w:r>
      <w:r w:rsidRPr="00824321">
        <w:rPr>
          <w:sz w:val="28"/>
          <w:szCs w:val="28"/>
        </w:rPr>
        <w:t>стан на реализацию регионального проекта по соответствующим направлениям ра</w:t>
      </w:r>
      <w:r w:rsidRPr="00824321">
        <w:rPr>
          <w:sz w:val="28"/>
          <w:szCs w:val="28"/>
        </w:rPr>
        <w:t>с</w:t>
      </w:r>
      <w:r w:rsidRPr="00824321">
        <w:rPr>
          <w:sz w:val="28"/>
          <w:szCs w:val="28"/>
        </w:rPr>
        <w:t>ходов, в том числе: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- 06240 Проведение мероприятий по развитию изобретательской деятельности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развитию изобретательской деятельности.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- 06300 Развитие инновационного рационализаторского потенциала работа</w:t>
      </w:r>
      <w:r w:rsidRPr="00824321">
        <w:rPr>
          <w:sz w:val="28"/>
          <w:szCs w:val="28"/>
        </w:rPr>
        <w:t>ю</w:t>
      </w:r>
      <w:r w:rsidRPr="00824321">
        <w:rPr>
          <w:sz w:val="28"/>
          <w:szCs w:val="28"/>
        </w:rPr>
        <w:t xml:space="preserve">щей молодежи </w:t>
      </w:r>
    </w:p>
    <w:p w:rsid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инновационного рационализаторского потенциала работа</w:t>
      </w:r>
      <w:r w:rsidRPr="00824321">
        <w:rPr>
          <w:sz w:val="28"/>
          <w:szCs w:val="28"/>
        </w:rPr>
        <w:t>ю</w:t>
      </w:r>
      <w:r w:rsidRPr="00824321">
        <w:rPr>
          <w:sz w:val="28"/>
          <w:szCs w:val="28"/>
        </w:rPr>
        <w:t>щей молодежи.</w:t>
      </w:r>
    </w:p>
    <w:p w:rsid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41 4 00 00000 Комплексы процессных мероприятий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41 4 01 00000 Комплекс процессных мероприятий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«Развитие естественно-научного образования в Республике Татарстан»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24321">
        <w:rPr>
          <w:sz w:val="28"/>
          <w:szCs w:val="28"/>
        </w:rPr>
        <w:t>р</w:t>
      </w:r>
      <w:r w:rsidRPr="00824321">
        <w:rPr>
          <w:sz w:val="28"/>
          <w:szCs w:val="28"/>
        </w:rPr>
        <w:t>стан на реализацию комплекса процессных мероприятий по соответствующим направлениям расходов, в том числе: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- 06100 Обеспечение деятельности организаций, осуществляющих фундаме</w:t>
      </w:r>
      <w:r w:rsidRPr="00824321">
        <w:rPr>
          <w:sz w:val="28"/>
          <w:szCs w:val="28"/>
        </w:rPr>
        <w:t>н</w:t>
      </w:r>
      <w:r w:rsidRPr="00824321">
        <w:rPr>
          <w:sz w:val="28"/>
          <w:szCs w:val="28"/>
        </w:rPr>
        <w:t>тальные исследования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организаций, осуществляющих фундаме</w:t>
      </w:r>
      <w:r w:rsidRPr="00824321">
        <w:rPr>
          <w:sz w:val="28"/>
          <w:szCs w:val="28"/>
        </w:rPr>
        <w:t>н</w:t>
      </w:r>
      <w:r w:rsidRPr="00824321">
        <w:rPr>
          <w:sz w:val="28"/>
          <w:szCs w:val="28"/>
        </w:rPr>
        <w:t>тальные исследования.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- 06200 Проведение мероприятий в сфере науки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в сфере науки.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- 43010 Развитие высшего профессионального образования</w:t>
      </w:r>
    </w:p>
    <w:p w:rsid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высшего профессионального образования Республики Тата</w:t>
      </w:r>
      <w:r w:rsidRPr="00824321">
        <w:rPr>
          <w:sz w:val="28"/>
          <w:szCs w:val="28"/>
        </w:rPr>
        <w:t>р</w:t>
      </w:r>
      <w:r w:rsidRPr="00824321">
        <w:rPr>
          <w:sz w:val="28"/>
          <w:szCs w:val="28"/>
        </w:rPr>
        <w:t>стан.</w:t>
      </w:r>
    </w:p>
    <w:p w:rsid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41 4 02 00000 Комплекс процессных мероприятий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«Развитие кадров научно-образовательного кластера»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824321">
        <w:rPr>
          <w:sz w:val="28"/>
          <w:szCs w:val="28"/>
        </w:rPr>
        <w:t>р</w:t>
      </w:r>
      <w:r w:rsidRPr="00824321">
        <w:rPr>
          <w:sz w:val="28"/>
          <w:szCs w:val="28"/>
        </w:rPr>
        <w:t>стан на реализацию комплекса процессных мероприятий по соответствующим направлениям расходов, в том числе: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- 06040 Центральный аппарат Академии наук Республики Татарстан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- 06100 Обеспечение деятельности организаций, осуществляющих фундаме</w:t>
      </w:r>
      <w:r w:rsidRPr="00824321">
        <w:rPr>
          <w:sz w:val="28"/>
          <w:szCs w:val="28"/>
        </w:rPr>
        <w:t>н</w:t>
      </w:r>
      <w:r w:rsidRPr="00824321">
        <w:rPr>
          <w:sz w:val="28"/>
          <w:szCs w:val="28"/>
        </w:rPr>
        <w:t>тальные исследования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организаций, осуществляющих фундаме</w:t>
      </w:r>
      <w:r w:rsidRPr="00824321">
        <w:rPr>
          <w:sz w:val="28"/>
          <w:szCs w:val="28"/>
        </w:rPr>
        <w:t>н</w:t>
      </w:r>
      <w:r w:rsidRPr="00824321">
        <w:rPr>
          <w:sz w:val="28"/>
          <w:szCs w:val="28"/>
        </w:rPr>
        <w:t>тальные исследования.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- 06190 Гранты в области науки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грантов в области науки.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- 06200 Проведение мероприятий в сфере науки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в сфере науки.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- 06500 Проведение конкурсов среди молодых ученых, на соискание спец</w:t>
      </w:r>
      <w:r w:rsidRPr="00824321">
        <w:rPr>
          <w:sz w:val="28"/>
          <w:szCs w:val="28"/>
        </w:rPr>
        <w:t>и</w:t>
      </w:r>
      <w:r w:rsidRPr="00824321">
        <w:rPr>
          <w:sz w:val="28"/>
          <w:szCs w:val="28"/>
        </w:rPr>
        <w:t>альной государственной стипендии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конкурсов среди молодых ученых, на соискание специал</w:t>
      </w:r>
      <w:r w:rsidRPr="00824321">
        <w:rPr>
          <w:sz w:val="28"/>
          <w:szCs w:val="28"/>
        </w:rPr>
        <w:t>ь</w:t>
      </w:r>
      <w:r w:rsidRPr="00824321">
        <w:rPr>
          <w:sz w:val="28"/>
          <w:szCs w:val="28"/>
        </w:rPr>
        <w:t>ной государственной стипендии.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- 08130 Премии, стипендии в области науки и техники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AB3DF7">
        <w:rPr>
          <w:sz w:val="28"/>
          <w:szCs w:val="28"/>
        </w:rPr>
        <w:t xml:space="preserve">на </w:t>
      </w:r>
      <w:r w:rsidR="002F20C2" w:rsidRPr="00AB3DF7">
        <w:rPr>
          <w:sz w:val="28"/>
          <w:szCs w:val="28"/>
        </w:rPr>
        <w:t>выплату</w:t>
      </w:r>
      <w:r w:rsidRPr="00824321">
        <w:rPr>
          <w:sz w:val="28"/>
          <w:szCs w:val="28"/>
        </w:rPr>
        <w:t xml:space="preserve"> премий, стипендий Республики Татарстан в области науки и техники.</w:t>
      </w: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24321" w:rsidRPr="00824321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- 42800 Развитие учреждений дополнительного профессионального образов</w:t>
      </w:r>
      <w:r w:rsidRPr="00824321">
        <w:rPr>
          <w:sz w:val="28"/>
          <w:szCs w:val="28"/>
        </w:rPr>
        <w:t>а</w:t>
      </w:r>
      <w:r w:rsidRPr="00824321">
        <w:rPr>
          <w:sz w:val="28"/>
          <w:szCs w:val="28"/>
        </w:rPr>
        <w:t>ния</w:t>
      </w:r>
    </w:p>
    <w:p w:rsidR="009956A6" w:rsidRDefault="00824321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321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учреждений дополнительного профессионального образов</w:t>
      </w:r>
      <w:r w:rsidRPr="00824321">
        <w:rPr>
          <w:sz w:val="28"/>
          <w:szCs w:val="28"/>
        </w:rPr>
        <w:t>а</w:t>
      </w:r>
      <w:r w:rsidRPr="00824321">
        <w:rPr>
          <w:sz w:val="28"/>
          <w:szCs w:val="28"/>
        </w:rPr>
        <w:t>ния Республики Татарстан.</w:t>
      </w:r>
    </w:p>
    <w:p w:rsidR="009956A6" w:rsidRDefault="009956A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41 4 03 00000 Комплекс процессных мероприятий</w:t>
      </w:r>
    </w:p>
    <w:p w:rsidR="007F4716" w:rsidRDefault="007F471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 xml:space="preserve">«Проведение комплекса </w:t>
      </w:r>
      <w:proofErr w:type="spellStart"/>
      <w:r w:rsidRPr="007F4716">
        <w:rPr>
          <w:sz w:val="28"/>
          <w:szCs w:val="28"/>
        </w:rPr>
        <w:t>конгрессно</w:t>
      </w:r>
      <w:proofErr w:type="spellEnd"/>
      <w:r w:rsidRPr="007F4716">
        <w:rPr>
          <w:sz w:val="28"/>
          <w:szCs w:val="28"/>
        </w:rPr>
        <w:t xml:space="preserve">-выставочных и </w:t>
      </w:r>
    </w:p>
    <w:p w:rsidR="007F4716" w:rsidRDefault="007F471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просветительских мероприятий,</w:t>
      </w:r>
      <w:r>
        <w:rPr>
          <w:sz w:val="28"/>
          <w:szCs w:val="28"/>
        </w:rPr>
        <w:t xml:space="preserve"> </w:t>
      </w:r>
      <w:r w:rsidRPr="007F4716">
        <w:rPr>
          <w:sz w:val="28"/>
          <w:szCs w:val="28"/>
        </w:rPr>
        <w:t xml:space="preserve">способствующих популяризации </w:t>
      </w:r>
    </w:p>
    <w:p w:rsidR="007F4716" w:rsidRDefault="007F471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результатов научных исследований</w:t>
      </w:r>
      <w:r>
        <w:rPr>
          <w:sz w:val="28"/>
          <w:szCs w:val="28"/>
        </w:rPr>
        <w:t xml:space="preserve"> </w:t>
      </w:r>
      <w:r w:rsidRPr="007F4716">
        <w:rPr>
          <w:sz w:val="28"/>
          <w:szCs w:val="28"/>
        </w:rPr>
        <w:t xml:space="preserve">по приоритетам </w:t>
      </w: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научно-технологического развития Республики Татарстан»</w:t>
      </w: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7F4716">
        <w:rPr>
          <w:sz w:val="28"/>
          <w:szCs w:val="28"/>
        </w:rPr>
        <w:t>р</w:t>
      </w:r>
      <w:r w:rsidRPr="007F4716">
        <w:rPr>
          <w:sz w:val="28"/>
          <w:szCs w:val="28"/>
        </w:rPr>
        <w:t>стан на реализацию комплекса процессных мероприятий по соответствующим направлениям расходов, в том числе:</w:t>
      </w: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4716" w:rsidRPr="007F4716" w:rsidRDefault="007F471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- 06200 Проведение мероприятий в сфере науки</w:t>
      </w:r>
    </w:p>
    <w:p w:rsidR="00C43745" w:rsidRDefault="007F4716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F4716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в сфере науки.</w:t>
      </w:r>
      <w:r w:rsidR="00C43745" w:rsidRPr="007F4716">
        <w:rPr>
          <w:sz w:val="28"/>
          <w:szCs w:val="28"/>
        </w:rPr>
        <w:t>»;</w:t>
      </w:r>
    </w:p>
    <w:p w:rsidR="00C43745" w:rsidRDefault="00C4374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0757" w:rsidRDefault="00B3496D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10</w:t>
      </w:r>
      <w:r w:rsidR="00700757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2.33.</w:t>
      </w:r>
      <w:proofErr w:type="gramEnd"/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Непрограммные направления расходов бюджета</w:t>
      </w:r>
      <w:r w:rsid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Ре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и государственных внебюджетных фондов</w:t>
      </w:r>
      <w:r w:rsid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Российской Федер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700757"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ции</w:t>
      </w:r>
      <w:r w:rsidR="00700757"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E5616E" w:rsidRPr="00A27B19" w:rsidRDefault="00E5616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E5616E">
        <w:rPr>
          <w:rFonts w:ascii="SL_Times New Roman" w:eastAsia="Calibri" w:hAnsi="SL_Times New Roman" w:cstheme="minorBidi"/>
          <w:sz w:val="28"/>
          <w:szCs w:val="28"/>
          <w:lang w:eastAsia="en-US"/>
        </w:rPr>
        <w:t>73 2 00 00000 Выполнение функций аппаратами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5616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</w:t>
      </w:r>
      <w:r w:rsidRPr="00E5616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E5616E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внебюджетных фондов Российской Федерации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5616E" w:rsidRDefault="000C7595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E5616E" w:rsidRPr="00E5616E">
        <w:rPr>
          <w:sz w:val="28"/>
          <w:szCs w:val="28"/>
        </w:rPr>
        <w:t>- 92500 Иные направления деятельности</w:t>
      </w:r>
      <w:r w:rsidR="00E5616E">
        <w:rPr>
          <w:sz w:val="28"/>
          <w:szCs w:val="28"/>
        </w:rPr>
        <w:t>»;</w:t>
      </w:r>
    </w:p>
    <w:p w:rsidR="00E5616E" w:rsidRPr="00A27B19" w:rsidRDefault="00E5616E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00757" w:rsidRPr="00A27B19" w:rsidRDefault="00700757" w:rsidP="00711B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700757">
        <w:rPr>
          <w:rFonts w:ascii="SL_Times New Roman" w:eastAsia="Calibri" w:hAnsi="SL_Times New Roman" w:cstheme="minorBidi"/>
          <w:sz w:val="28"/>
          <w:szCs w:val="28"/>
          <w:lang w:eastAsia="en-US"/>
        </w:rPr>
        <w:t>99 0 01 00000 Непрограммные расходы</w:t>
      </w:r>
      <w:r w:rsidRPr="00317098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>щим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A27B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700757">
        <w:rPr>
          <w:sz w:val="28"/>
          <w:szCs w:val="28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0757">
        <w:rPr>
          <w:sz w:val="28"/>
          <w:szCs w:val="28"/>
        </w:rPr>
        <w:t>По данному направлению расходов отражаются расходы бюджета Республики Татарстан для компенсации дополнительных расходов, возникших в результате р</w:t>
      </w:r>
      <w:r w:rsidRPr="00700757">
        <w:rPr>
          <w:sz w:val="28"/>
          <w:szCs w:val="28"/>
        </w:rPr>
        <w:t>е</w:t>
      </w:r>
      <w:r w:rsidRPr="00700757">
        <w:rPr>
          <w:sz w:val="28"/>
          <w:szCs w:val="28"/>
        </w:rPr>
        <w:t>шений, принятых органами власти другого уровня.</w:t>
      </w: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0757">
        <w:rPr>
          <w:sz w:val="28"/>
          <w:szCs w:val="28"/>
        </w:rPr>
        <w:t>Поступление в местные бюджеты иных межбюджетных трансфертов на ук</w:t>
      </w:r>
      <w:r w:rsidRPr="00700757">
        <w:rPr>
          <w:sz w:val="28"/>
          <w:szCs w:val="28"/>
        </w:rPr>
        <w:t>а</w:t>
      </w:r>
      <w:r w:rsidRPr="00700757">
        <w:rPr>
          <w:sz w:val="28"/>
          <w:szCs w:val="28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700757">
        <w:rPr>
          <w:sz w:val="28"/>
          <w:szCs w:val="28"/>
        </w:rPr>
        <w:t>и</w:t>
      </w:r>
      <w:r w:rsidRPr="00700757">
        <w:rPr>
          <w:sz w:val="28"/>
          <w:szCs w:val="28"/>
        </w:rPr>
        <w:t>кации доходов бюджетов.</w:t>
      </w: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0757">
        <w:rPr>
          <w:sz w:val="28"/>
          <w:szCs w:val="28"/>
        </w:rPr>
        <w:t>- 25160 Компенсация дополнительных расходов на обеспечение деятельности автономных и бюджетных учреждений</w:t>
      </w:r>
    </w:p>
    <w:p w:rsidR="00700757" w:rsidRPr="00700757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0757">
        <w:rPr>
          <w:sz w:val="28"/>
          <w:szCs w:val="28"/>
        </w:rPr>
        <w:t>По данному направлению расходов отражаются расходы бюджета Республики Татарстан для предоставления компенсации дополнительных расходов на обеспеч</w:t>
      </w:r>
      <w:r w:rsidRPr="00700757">
        <w:rPr>
          <w:sz w:val="28"/>
          <w:szCs w:val="28"/>
        </w:rPr>
        <w:t>е</w:t>
      </w:r>
      <w:r w:rsidRPr="00700757">
        <w:rPr>
          <w:sz w:val="28"/>
          <w:szCs w:val="28"/>
        </w:rPr>
        <w:t>ние деятельности автономных и бюджетных учреждений.</w:t>
      </w:r>
    </w:p>
    <w:p w:rsidR="00506671" w:rsidRDefault="00700757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0757">
        <w:rPr>
          <w:sz w:val="28"/>
          <w:szCs w:val="28"/>
        </w:rPr>
        <w:t>Поступление в местные бюджеты иных межбюджетных трансфертов на ук</w:t>
      </w:r>
      <w:r w:rsidRPr="00700757">
        <w:rPr>
          <w:sz w:val="28"/>
          <w:szCs w:val="28"/>
        </w:rPr>
        <w:t>а</w:t>
      </w:r>
      <w:r w:rsidRPr="00700757">
        <w:rPr>
          <w:sz w:val="28"/>
          <w:szCs w:val="28"/>
        </w:rPr>
        <w:t>занные цели отражается по соответствующим кодам вида доходов 000 2 02 49999 00 0000 150 «Прочие межбюджетные трансферты, передаваемые бюджетам» классиф</w:t>
      </w:r>
      <w:r w:rsidRPr="00700757">
        <w:rPr>
          <w:sz w:val="28"/>
          <w:szCs w:val="28"/>
        </w:rPr>
        <w:t>и</w:t>
      </w:r>
      <w:r w:rsidRPr="00700757">
        <w:rPr>
          <w:sz w:val="28"/>
          <w:szCs w:val="28"/>
        </w:rPr>
        <w:t>кации доходов бюджетов.</w:t>
      </w:r>
    </w:p>
    <w:p w:rsid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P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42293">
        <w:rPr>
          <w:sz w:val="28"/>
          <w:szCs w:val="28"/>
        </w:rPr>
        <w:t>- 82310 Бюджетные инвестиции и капитальный ремонт социальной и инж</w:t>
      </w:r>
      <w:r w:rsidRPr="00242293">
        <w:rPr>
          <w:sz w:val="28"/>
          <w:szCs w:val="28"/>
        </w:rPr>
        <w:t>е</w:t>
      </w:r>
      <w:r w:rsidRPr="00242293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242293">
        <w:rPr>
          <w:sz w:val="28"/>
          <w:szCs w:val="28"/>
        </w:rPr>
        <w:t>б</w:t>
      </w:r>
      <w:r w:rsidRPr="00242293">
        <w:rPr>
          <w:sz w:val="28"/>
          <w:szCs w:val="28"/>
        </w:rPr>
        <w:t>лики Татарстан за счет остатков средств</w:t>
      </w:r>
    </w:p>
    <w:p w:rsidR="00242293" w:rsidRP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42293">
        <w:rPr>
          <w:sz w:val="28"/>
          <w:szCs w:val="28"/>
        </w:rPr>
        <w:t>- 82320 Совершенствование системы расселения, застройки территорий, ра</w:t>
      </w:r>
      <w:r w:rsidRPr="00242293">
        <w:rPr>
          <w:sz w:val="28"/>
          <w:szCs w:val="28"/>
        </w:rPr>
        <w:t>з</w:t>
      </w:r>
      <w:r w:rsidRPr="00242293">
        <w:rPr>
          <w:sz w:val="28"/>
          <w:szCs w:val="28"/>
        </w:rPr>
        <w:t>витие инженерной, транспортной инфраструктуры за счет остатков средств</w:t>
      </w:r>
    </w:p>
    <w:p w:rsidR="004E5982" w:rsidRDefault="004E5982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E5982" w:rsidRPr="00242293" w:rsidRDefault="004E5982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E5982">
        <w:rPr>
          <w:sz w:val="28"/>
          <w:szCs w:val="28"/>
        </w:rPr>
        <w:t>82330 Субсидии на возмещение части затрат на создание объектов инфр</w:t>
      </w:r>
      <w:r w:rsidRPr="004E5982">
        <w:rPr>
          <w:sz w:val="28"/>
          <w:szCs w:val="28"/>
        </w:rPr>
        <w:t>а</w:t>
      </w:r>
      <w:r w:rsidRPr="004E5982">
        <w:rPr>
          <w:sz w:val="28"/>
          <w:szCs w:val="28"/>
        </w:rPr>
        <w:t>структуры при реализации новых инвестиционных проектов прошлых лет</w:t>
      </w:r>
    </w:p>
    <w:p w:rsidR="00242293" w:rsidRP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42293">
        <w:rPr>
          <w:sz w:val="28"/>
          <w:szCs w:val="28"/>
        </w:rPr>
        <w:t>- 82350 Иные направления расходов за счет остатков средств</w:t>
      </w:r>
    </w:p>
    <w:p w:rsidR="00F91884" w:rsidRDefault="00F9188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91884" w:rsidRPr="00F91884" w:rsidRDefault="00F9188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1884">
        <w:rPr>
          <w:sz w:val="28"/>
          <w:szCs w:val="28"/>
        </w:rPr>
        <w:t>92380 Исполнение государственных гарантий без права регрессного треб</w:t>
      </w:r>
      <w:r w:rsidRPr="00F91884">
        <w:rPr>
          <w:sz w:val="28"/>
          <w:szCs w:val="28"/>
        </w:rPr>
        <w:t>о</w:t>
      </w:r>
      <w:r w:rsidRPr="00F91884">
        <w:rPr>
          <w:sz w:val="28"/>
          <w:szCs w:val="28"/>
        </w:rPr>
        <w:t>вания гаранта к принципалу или уступки гаранту прав требования бенефициара к принципалу</w:t>
      </w:r>
    </w:p>
    <w:p w:rsidR="00F91884" w:rsidRDefault="00F91884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91884">
        <w:rPr>
          <w:sz w:val="28"/>
          <w:szCs w:val="28"/>
        </w:rPr>
        <w:t>По данному направлению расходов отражаются расходы бюджета Республики Татарстан на исполнение государственных гарантий без права регрессного требов</w:t>
      </w:r>
      <w:r w:rsidRPr="00F91884">
        <w:rPr>
          <w:sz w:val="28"/>
          <w:szCs w:val="28"/>
        </w:rPr>
        <w:t>а</w:t>
      </w:r>
      <w:r w:rsidRPr="00F91884">
        <w:rPr>
          <w:sz w:val="28"/>
          <w:szCs w:val="28"/>
        </w:rPr>
        <w:t>ния гаранта к принципалу или уступки гаранту прав требования бенефициара к принципалу.</w:t>
      </w:r>
    </w:p>
    <w:p w:rsid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7595">
        <w:rPr>
          <w:sz w:val="28"/>
          <w:szCs w:val="28"/>
        </w:rPr>
        <w:t>- 92400 Реализация мероприятий, связанных с организацией и проведением официальных визитов и мероприятий правительственного уровня Республики Т</w:t>
      </w:r>
      <w:r w:rsidRPr="000C7595">
        <w:rPr>
          <w:sz w:val="28"/>
          <w:szCs w:val="28"/>
        </w:rPr>
        <w:t>а</w:t>
      </w:r>
      <w:r w:rsidRPr="000C7595">
        <w:rPr>
          <w:sz w:val="28"/>
          <w:szCs w:val="28"/>
        </w:rPr>
        <w:t>тарстан</w:t>
      </w: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7595">
        <w:rPr>
          <w:sz w:val="28"/>
          <w:szCs w:val="28"/>
        </w:rPr>
        <w:t>- 92410 Реализация мероприятий, связанных с предоставлением грантов и премий, соответствующих сферам реализации нескольких государственных пр</w:t>
      </w:r>
      <w:r w:rsidRPr="000C7595">
        <w:rPr>
          <w:sz w:val="28"/>
          <w:szCs w:val="28"/>
        </w:rPr>
        <w:t>о</w:t>
      </w:r>
      <w:r w:rsidRPr="000C7595">
        <w:rPr>
          <w:sz w:val="28"/>
          <w:szCs w:val="28"/>
        </w:rPr>
        <w:t>грамм Республики Татарстан</w:t>
      </w: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7595">
        <w:rPr>
          <w:sz w:val="28"/>
          <w:szCs w:val="28"/>
        </w:rPr>
        <w:t>- 92420 Реализация мероприятий, связанных с предоставлением субсидий, грантов и премий по направлениям, не связанным со сферой реализации госуда</w:t>
      </w:r>
      <w:r w:rsidRPr="000C7595">
        <w:rPr>
          <w:sz w:val="28"/>
          <w:szCs w:val="28"/>
        </w:rPr>
        <w:t>р</w:t>
      </w:r>
      <w:r w:rsidRPr="000C7595">
        <w:rPr>
          <w:sz w:val="28"/>
          <w:szCs w:val="28"/>
        </w:rPr>
        <w:t>ственных программ Республики Татарстан</w:t>
      </w:r>
    </w:p>
    <w:p w:rsidR="00242293" w:rsidRPr="000C7595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2293" w:rsidRDefault="00242293" w:rsidP="0071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C7595">
        <w:rPr>
          <w:sz w:val="28"/>
          <w:szCs w:val="28"/>
        </w:rPr>
        <w:t>- 92500 Иные направления деятельности</w:t>
      </w:r>
      <w:r w:rsidR="006366E6" w:rsidRPr="000C7595">
        <w:rPr>
          <w:sz w:val="28"/>
          <w:szCs w:val="28"/>
        </w:rPr>
        <w:t>».</w:t>
      </w:r>
    </w:p>
    <w:p w:rsidR="00242293" w:rsidRDefault="00242293" w:rsidP="0024229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B0AA1" w:rsidRPr="00307FC2" w:rsidRDefault="00006971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7FC2">
        <w:rPr>
          <w:sz w:val="28"/>
          <w:szCs w:val="28"/>
        </w:rPr>
        <w:t>2</w:t>
      </w:r>
      <w:r w:rsidR="00B02EEA" w:rsidRPr="00307FC2">
        <w:rPr>
          <w:sz w:val="28"/>
          <w:szCs w:val="28"/>
        </w:rPr>
        <w:t xml:space="preserve">. </w:t>
      </w:r>
      <w:r w:rsidR="003B0AA1" w:rsidRPr="00307FC2">
        <w:rPr>
          <w:sz w:val="28"/>
          <w:szCs w:val="28"/>
        </w:rPr>
        <w:t>В приложении 2:</w:t>
      </w:r>
    </w:p>
    <w:p w:rsidR="003D5404" w:rsidRPr="00307FC2" w:rsidRDefault="00AF59CD" w:rsidP="003D54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7FC2">
        <w:rPr>
          <w:sz w:val="28"/>
          <w:szCs w:val="28"/>
        </w:rPr>
        <w:t>а</w:t>
      </w:r>
      <w:r w:rsidR="00102E49" w:rsidRPr="00307FC2">
        <w:rPr>
          <w:sz w:val="28"/>
          <w:szCs w:val="28"/>
        </w:rPr>
        <w:t xml:space="preserve">) </w:t>
      </w:r>
      <w:r w:rsidR="003D5404" w:rsidRPr="00307FC2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D5404" w:rsidRPr="00307FC2" w:rsidTr="00887CEE">
        <w:tc>
          <w:tcPr>
            <w:tcW w:w="2127" w:type="dxa"/>
          </w:tcPr>
          <w:p w:rsidR="003D5404" w:rsidRPr="00307FC2" w:rsidRDefault="003D5404" w:rsidP="00887CE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FC2" w:rsidRPr="00307FC2">
              <w:rPr>
                <w:rFonts w:ascii="Times New Roman" w:hAnsi="Times New Roman" w:cs="Times New Roman"/>
                <w:sz w:val="24"/>
                <w:szCs w:val="24"/>
              </w:rPr>
              <w:t>01 2 13 R1070</w:t>
            </w:r>
          </w:p>
        </w:tc>
        <w:tc>
          <w:tcPr>
            <w:tcW w:w="8187" w:type="dxa"/>
          </w:tcPr>
          <w:p w:rsidR="003D5404" w:rsidRPr="00307FC2" w:rsidRDefault="00307FC2" w:rsidP="00887CE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4-х до 17-ти лет системами непрерывного мониторинга глюкозы</w:t>
            </w:r>
            <w:r w:rsidR="003D5404" w:rsidRPr="0030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D5404" w:rsidRPr="00307FC2" w:rsidRDefault="003D5404" w:rsidP="003D5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5404" w:rsidRPr="00307FC2" w:rsidRDefault="003D5404" w:rsidP="003D5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FC2">
        <w:rPr>
          <w:sz w:val="28"/>
          <w:szCs w:val="28"/>
        </w:rPr>
        <w:t>дополнить строк</w:t>
      </w:r>
      <w:r w:rsidR="00BC4DEB" w:rsidRPr="00307FC2">
        <w:rPr>
          <w:sz w:val="28"/>
          <w:szCs w:val="28"/>
        </w:rPr>
        <w:t>ами</w:t>
      </w:r>
      <w:r w:rsidRPr="00307FC2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D5404" w:rsidRPr="00307FC2" w:rsidTr="00887CEE">
        <w:tc>
          <w:tcPr>
            <w:tcW w:w="2127" w:type="dxa"/>
          </w:tcPr>
          <w:p w:rsidR="003D5404" w:rsidRPr="00307FC2" w:rsidRDefault="003D5404" w:rsidP="00887C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FC2" w:rsidRPr="00307FC2">
              <w:rPr>
                <w:rFonts w:ascii="Times New Roman" w:hAnsi="Times New Roman" w:cs="Times New Roman"/>
                <w:sz w:val="24"/>
                <w:szCs w:val="24"/>
              </w:rPr>
              <w:t>01 2 13 R1220</w:t>
            </w:r>
          </w:p>
        </w:tc>
        <w:tc>
          <w:tcPr>
            <w:tcW w:w="8187" w:type="dxa"/>
          </w:tcPr>
          <w:p w:rsidR="003D5404" w:rsidRPr="00307FC2" w:rsidRDefault="00307FC2" w:rsidP="00BC4DE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дооснащению (переоснащению) медицинских организаций, оказывающих медицинскую помощь сельским жителям и ж</w:t>
            </w: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</w:t>
            </w:r>
          </w:p>
        </w:tc>
      </w:tr>
      <w:tr w:rsidR="00BC4DEB" w:rsidRPr="009C24C9" w:rsidTr="00887CEE">
        <w:tc>
          <w:tcPr>
            <w:tcW w:w="2127" w:type="dxa"/>
          </w:tcPr>
          <w:p w:rsidR="00BC4DEB" w:rsidRPr="00307FC2" w:rsidRDefault="00307FC2" w:rsidP="00887C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01 2 13 R1230</w:t>
            </w:r>
          </w:p>
        </w:tc>
        <w:tc>
          <w:tcPr>
            <w:tcW w:w="8187" w:type="dxa"/>
          </w:tcPr>
          <w:p w:rsidR="00BC4DEB" w:rsidRPr="00307FC2" w:rsidRDefault="00307FC2" w:rsidP="00887CE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(развитию) и оснащению (дооснащ</w:t>
            </w: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C2">
              <w:rPr>
                <w:rFonts w:ascii="Times New Roman" w:hAnsi="Times New Roman" w:cs="Times New Roman"/>
                <w:sz w:val="24"/>
                <w:szCs w:val="24"/>
              </w:rPr>
              <w:t>нию) региональных эндокринологических центров и школ для пациентов с сахарным диабетом за счет средств федерального бюджета</w:t>
            </w:r>
            <w:r w:rsidR="00BC4DEB" w:rsidRPr="00307FC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D5404" w:rsidRPr="00F63269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A0BD3" w:rsidRPr="00F63269" w:rsidRDefault="005A0BD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63269">
        <w:rPr>
          <w:sz w:val="28"/>
          <w:szCs w:val="28"/>
        </w:rPr>
        <w:t xml:space="preserve">б)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F63269" w:rsidTr="00EC1F33">
        <w:tc>
          <w:tcPr>
            <w:tcW w:w="2127" w:type="dxa"/>
          </w:tcPr>
          <w:p w:rsidR="005A0BD3" w:rsidRPr="00F63269" w:rsidRDefault="005A0BD3" w:rsidP="00EC1F3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D4C" w:rsidRPr="00F63269">
              <w:rPr>
                <w:rFonts w:ascii="Times New Roman" w:hAnsi="Times New Roman" w:cs="Times New Roman"/>
                <w:sz w:val="24"/>
                <w:szCs w:val="24"/>
              </w:rPr>
              <w:t>01 4 04 54760</w:t>
            </w:r>
          </w:p>
        </w:tc>
        <w:tc>
          <w:tcPr>
            <w:tcW w:w="8187" w:type="dxa"/>
          </w:tcPr>
          <w:p w:rsidR="005A0BD3" w:rsidRPr="00F63269" w:rsidRDefault="00BD5D4C" w:rsidP="00EC1F3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медицинской деятельности, связанной с донорством органов </w:t>
            </w:r>
            <w:r w:rsidRPr="00F63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в целях трансплантации (пересадки), за счет средств федерального бюджета</w:t>
            </w:r>
            <w:r w:rsidR="005A0BD3" w:rsidRPr="00F63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A0BD3" w:rsidRPr="00F63269" w:rsidRDefault="005A0BD3" w:rsidP="005A0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0BD3" w:rsidRPr="00F63269" w:rsidRDefault="00BD5D4C" w:rsidP="005A0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269">
        <w:rPr>
          <w:sz w:val="28"/>
          <w:szCs w:val="28"/>
        </w:rPr>
        <w:t>дополнить строками следующего содержания</w:t>
      </w:r>
      <w:r w:rsidR="005A0BD3" w:rsidRPr="00F6326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F63269" w:rsidTr="00EC1F33">
        <w:tc>
          <w:tcPr>
            <w:tcW w:w="2127" w:type="dxa"/>
          </w:tcPr>
          <w:p w:rsidR="005A0BD3" w:rsidRPr="00F63269" w:rsidRDefault="005A0BD3" w:rsidP="00EC1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D4C" w:rsidRPr="00F63269">
              <w:rPr>
                <w:rFonts w:ascii="Times New Roman" w:hAnsi="Times New Roman" w:cs="Times New Roman"/>
                <w:sz w:val="24"/>
                <w:szCs w:val="24"/>
              </w:rPr>
              <w:t>01 4 04 R4030</w:t>
            </w:r>
          </w:p>
        </w:tc>
        <w:tc>
          <w:tcPr>
            <w:tcW w:w="8187" w:type="dxa"/>
          </w:tcPr>
          <w:p w:rsidR="005A0BD3" w:rsidRPr="00F63269" w:rsidRDefault="00BD5D4C" w:rsidP="00EC1F3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для оплаты проезда донора костного мо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га и (или) гемопоэтических стволовых клеток к месту изъятия костного мо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га и (или) гемопоэтических стволовых клеток и обратно за счет средств ф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</w:p>
        </w:tc>
      </w:tr>
      <w:tr w:rsidR="00BD5D4C" w:rsidRPr="009C24C9" w:rsidTr="00EC1F33">
        <w:tc>
          <w:tcPr>
            <w:tcW w:w="2127" w:type="dxa"/>
          </w:tcPr>
          <w:p w:rsidR="00BD5D4C" w:rsidRPr="00F63269" w:rsidRDefault="00BD5D4C" w:rsidP="00EC1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01 4 04 R4760</w:t>
            </w:r>
          </w:p>
        </w:tc>
        <w:tc>
          <w:tcPr>
            <w:tcW w:w="8187" w:type="dxa"/>
          </w:tcPr>
          <w:p w:rsidR="00BD5D4C" w:rsidRPr="00BD5D4C" w:rsidRDefault="00BD5D4C" w:rsidP="00EC1F3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Осуществление медицинской деятельности, связанной с донорством органов человека для трансплантации (пересадки), за счет средств федерального бюджета»;</w:t>
            </w:r>
          </w:p>
        </w:tc>
      </w:tr>
    </w:tbl>
    <w:p w:rsidR="005A0BD3" w:rsidRPr="002B4800" w:rsidRDefault="005A0BD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A0BD3" w:rsidRPr="002B4800" w:rsidRDefault="005A0BD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4800">
        <w:rPr>
          <w:sz w:val="28"/>
          <w:szCs w:val="28"/>
        </w:rPr>
        <w:t xml:space="preserve">в)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2B4800" w:rsidTr="00EC1F33">
        <w:tc>
          <w:tcPr>
            <w:tcW w:w="2127" w:type="dxa"/>
          </w:tcPr>
          <w:p w:rsidR="005A0BD3" w:rsidRPr="00F7252C" w:rsidRDefault="005A0BD3" w:rsidP="00F725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800" w:rsidRPr="002B4800">
              <w:rPr>
                <w:rFonts w:ascii="Times New Roman" w:hAnsi="Times New Roman" w:cs="Times New Roman"/>
                <w:sz w:val="24"/>
                <w:szCs w:val="24"/>
              </w:rPr>
              <w:t>01 4 05 51610</w:t>
            </w:r>
          </w:p>
        </w:tc>
        <w:tc>
          <w:tcPr>
            <w:tcW w:w="8187" w:type="dxa"/>
          </w:tcPr>
          <w:p w:rsidR="005A0BD3" w:rsidRPr="002B4800" w:rsidRDefault="002B4800" w:rsidP="00EC1F3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  <w:r w:rsidR="005A0BD3" w:rsidRPr="002B4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A0BD3" w:rsidRPr="002B4800" w:rsidRDefault="005A0BD3" w:rsidP="005A0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0BD3" w:rsidRPr="002B4800" w:rsidRDefault="005A0BD3" w:rsidP="005A0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4800">
        <w:rPr>
          <w:sz w:val="28"/>
          <w:szCs w:val="28"/>
        </w:rPr>
        <w:t>дополнить строк</w:t>
      </w:r>
      <w:r w:rsidR="002B4800" w:rsidRPr="002B4800">
        <w:rPr>
          <w:sz w:val="28"/>
          <w:szCs w:val="28"/>
        </w:rPr>
        <w:t>ой</w:t>
      </w:r>
      <w:r w:rsidRPr="002B4800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9C24C9" w:rsidTr="00EC1F33">
        <w:tc>
          <w:tcPr>
            <w:tcW w:w="2127" w:type="dxa"/>
          </w:tcPr>
          <w:p w:rsidR="005A0BD3" w:rsidRPr="002B4800" w:rsidRDefault="005A0BD3" w:rsidP="00EC1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800" w:rsidRPr="002B4800">
              <w:rPr>
                <w:rFonts w:ascii="Times New Roman" w:hAnsi="Times New Roman" w:cs="Times New Roman"/>
                <w:sz w:val="24"/>
                <w:szCs w:val="24"/>
              </w:rPr>
              <w:t>01 4 05 52160</w:t>
            </w:r>
          </w:p>
        </w:tc>
        <w:tc>
          <w:tcPr>
            <w:tcW w:w="8187" w:type="dxa"/>
          </w:tcPr>
          <w:p w:rsidR="005A0BD3" w:rsidRPr="002B4800" w:rsidRDefault="002B4800" w:rsidP="00EC1F3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ми для лечения больных гемофилией, муковисцидозом, гипофизарным нанизмом, болезнью Гоше, злокачественными новообразованиями лимфои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ной, кроветворной и родственных им тканей, рассеянным склерозом, гем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литико-уремическим синдромом, юношеским артритом с системным нач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лом, мукополисахаридозом I, II и VI типов, апластической анемией неуто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ненной, наследственным дефицитом факторов II (фибриногена), VII (л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800">
              <w:rPr>
                <w:rFonts w:ascii="Times New Roman" w:hAnsi="Times New Roman" w:cs="Times New Roman"/>
                <w:sz w:val="24"/>
                <w:szCs w:val="24"/>
              </w:rPr>
              <w:t>бильного), X (Стюарта-Прауэра), а также после трансплантации органов и (или) тканей, за счет средств федерального бюджета»;</w:t>
            </w:r>
          </w:p>
        </w:tc>
      </w:tr>
    </w:tbl>
    <w:p w:rsidR="00AA0447" w:rsidRPr="00AA0447" w:rsidRDefault="00AA0447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A251D" w:rsidRPr="00AA0447" w:rsidRDefault="005A0BD3" w:rsidP="00DA25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0447">
        <w:rPr>
          <w:sz w:val="28"/>
          <w:szCs w:val="28"/>
        </w:rPr>
        <w:t>г</w:t>
      </w:r>
      <w:r w:rsidR="003D5404" w:rsidRPr="00AA0447">
        <w:rPr>
          <w:sz w:val="28"/>
          <w:szCs w:val="28"/>
        </w:rPr>
        <w:t xml:space="preserve">) </w:t>
      </w:r>
      <w:r w:rsidR="00DA251D" w:rsidRPr="00AA0447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A251D" w:rsidRPr="00AA0447" w:rsidTr="00887CEE">
        <w:tc>
          <w:tcPr>
            <w:tcW w:w="2127" w:type="dxa"/>
          </w:tcPr>
          <w:p w:rsidR="00DA251D" w:rsidRPr="00AA0447" w:rsidRDefault="00DA251D" w:rsidP="00887CE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447" w:rsidRPr="00AA0447">
              <w:rPr>
                <w:rFonts w:ascii="Times New Roman" w:hAnsi="Times New Roman" w:cs="Times New Roman"/>
                <w:sz w:val="24"/>
                <w:szCs w:val="24"/>
              </w:rPr>
              <w:t>01 4 08 R2020</w:t>
            </w:r>
          </w:p>
        </w:tc>
        <w:tc>
          <w:tcPr>
            <w:tcW w:w="8187" w:type="dxa"/>
          </w:tcPr>
          <w:p w:rsidR="00DA251D" w:rsidRPr="00AA0447" w:rsidRDefault="00AA0447" w:rsidP="00887CE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  <w:r w:rsidR="00DA251D"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A251D" w:rsidRPr="00AA0447" w:rsidRDefault="00DA251D" w:rsidP="00DA2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18D" w:rsidRPr="00AA0447" w:rsidRDefault="00AA0447" w:rsidP="00B831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0447">
        <w:rPr>
          <w:sz w:val="28"/>
          <w:szCs w:val="28"/>
        </w:rPr>
        <w:t>дополнить строкой следующего содержания</w:t>
      </w:r>
      <w:r w:rsidR="00B8318D" w:rsidRPr="00AA0447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318D" w:rsidRPr="00AA0447" w:rsidTr="00D26E02">
        <w:tc>
          <w:tcPr>
            <w:tcW w:w="2127" w:type="dxa"/>
          </w:tcPr>
          <w:p w:rsidR="00B8318D" w:rsidRPr="00AA0447" w:rsidRDefault="00B8318D" w:rsidP="00D26E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447" w:rsidRPr="00AA0447">
              <w:rPr>
                <w:rFonts w:ascii="Times New Roman" w:hAnsi="Times New Roman" w:cs="Times New Roman"/>
                <w:sz w:val="24"/>
                <w:szCs w:val="24"/>
              </w:rPr>
              <w:t>01 4 08 R2140</w:t>
            </w:r>
          </w:p>
        </w:tc>
        <w:tc>
          <w:tcPr>
            <w:tcW w:w="8187" w:type="dxa"/>
          </w:tcPr>
          <w:p w:rsidR="00B8318D" w:rsidRPr="00AA0447" w:rsidRDefault="00AA0447" w:rsidP="00D26E0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</w:t>
            </w: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ский вирусный гепатит С»;</w:t>
            </w:r>
          </w:p>
        </w:tc>
      </w:tr>
    </w:tbl>
    <w:p w:rsidR="00B8318D" w:rsidRPr="00AA0447" w:rsidRDefault="00B8318D" w:rsidP="00B8318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6227A" w:rsidRPr="00AA0447" w:rsidRDefault="005A0BD3" w:rsidP="00C6227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0447">
        <w:rPr>
          <w:sz w:val="28"/>
          <w:szCs w:val="28"/>
        </w:rPr>
        <w:t>д</w:t>
      </w:r>
      <w:r w:rsidR="00C6227A" w:rsidRPr="00AA0447">
        <w:rPr>
          <w:sz w:val="28"/>
          <w:szCs w:val="28"/>
        </w:rPr>
        <w:t xml:space="preserve">) </w:t>
      </w:r>
      <w:r w:rsidR="00AA0447" w:rsidRPr="00AA0447">
        <w:rPr>
          <w:sz w:val="28"/>
          <w:szCs w:val="28"/>
        </w:rPr>
        <w:t>после строки</w:t>
      </w:r>
      <w:r w:rsidR="00C6227A" w:rsidRPr="00AA0447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6227A" w:rsidRPr="00AA0447" w:rsidTr="00C6227A">
        <w:tc>
          <w:tcPr>
            <w:tcW w:w="2127" w:type="dxa"/>
          </w:tcPr>
          <w:p w:rsidR="00C6227A" w:rsidRPr="00AA0447" w:rsidRDefault="00C6227A" w:rsidP="00C6227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447" w:rsidRPr="00AA0447">
              <w:rPr>
                <w:rFonts w:ascii="Times New Roman" w:hAnsi="Times New Roman" w:cs="Times New Roman"/>
                <w:sz w:val="24"/>
                <w:szCs w:val="24"/>
              </w:rPr>
              <w:t>01 4 12 97170</w:t>
            </w:r>
          </w:p>
        </w:tc>
        <w:tc>
          <w:tcPr>
            <w:tcW w:w="8187" w:type="dxa"/>
          </w:tcPr>
          <w:p w:rsidR="00C6227A" w:rsidRPr="00AA0447" w:rsidRDefault="00AA0447" w:rsidP="00C6227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C6227A"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6227A" w:rsidRPr="00AA0447" w:rsidRDefault="00C6227A" w:rsidP="00C62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227A" w:rsidRPr="00AA0447" w:rsidRDefault="00AA0447" w:rsidP="00C622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0447">
        <w:rPr>
          <w:sz w:val="28"/>
          <w:szCs w:val="28"/>
        </w:rPr>
        <w:t>дополнить строкой следующего содержания</w:t>
      </w:r>
      <w:r w:rsidR="00C6227A" w:rsidRPr="00AA0447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6227A" w:rsidRPr="009C24C9" w:rsidTr="00C6227A">
        <w:tc>
          <w:tcPr>
            <w:tcW w:w="2127" w:type="dxa"/>
          </w:tcPr>
          <w:p w:rsidR="00C6227A" w:rsidRPr="00AA0447" w:rsidRDefault="00C6227A" w:rsidP="00C6227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447" w:rsidRPr="00AA0447">
              <w:rPr>
                <w:rFonts w:ascii="Times New Roman" w:hAnsi="Times New Roman" w:cs="Times New Roman"/>
                <w:sz w:val="24"/>
                <w:szCs w:val="24"/>
              </w:rPr>
              <w:t>01 4 12 R4060</w:t>
            </w:r>
          </w:p>
        </w:tc>
        <w:tc>
          <w:tcPr>
            <w:tcW w:w="8187" w:type="dxa"/>
          </w:tcPr>
          <w:p w:rsidR="00C6227A" w:rsidRPr="00AA0447" w:rsidRDefault="00AA0447" w:rsidP="00C6227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оруженных Сил Российской Федерации медицинскими организациями, по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ведомственными исполнительным органам субъектов Российской Федер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ции, в период проведения специальной военной операции за счет средств </w:t>
            </w:r>
            <w:r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бюджета</w:t>
            </w:r>
            <w:r w:rsidR="00C6227A" w:rsidRPr="00AA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C6227A" w:rsidRPr="001213E5" w:rsidRDefault="00C6227A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56AD" w:rsidRPr="001213E5" w:rsidRDefault="005A0BD3" w:rsidP="00AA56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13E5">
        <w:rPr>
          <w:sz w:val="28"/>
          <w:szCs w:val="28"/>
        </w:rPr>
        <w:t>е</w:t>
      </w:r>
      <w:r w:rsidR="00AA56AD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56AD" w:rsidRPr="001213E5" w:rsidTr="00887CEE">
        <w:tc>
          <w:tcPr>
            <w:tcW w:w="2127" w:type="dxa"/>
          </w:tcPr>
          <w:p w:rsidR="00AA56AD" w:rsidRPr="001213E5" w:rsidRDefault="00AA56AD" w:rsidP="00887CE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3E5" w:rsidRPr="001213E5">
              <w:rPr>
                <w:rFonts w:ascii="Times New Roman" w:hAnsi="Times New Roman" w:cs="Times New Roman"/>
                <w:sz w:val="24"/>
                <w:szCs w:val="24"/>
              </w:rPr>
              <w:t>02 2 0К 72310</w:t>
            </w:r>
          </w:p>
        </w:tc>
        <w:tc>
          <w:tcPr>
            <w:tcW w:w="8187" w:type="dxa"/>
          </w:tcPr>
          <w:p w:rsidR="00AA56AD" w:rsidRPr="001213E5" w:rsidRDefault="001213E5" w:rsidP="00AA56A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AA56AD"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A56AD" w:rsidRPr="001213E5" w:rsidRDefault="00AA56AD" w:rsidP="00AA56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6AD" w:rsidRPr="001213E5" w:rsidRDefault="00AA56AD" w:rsidP="00AA56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56AD" w:rsidRPr="009C24C9" w:rsidTr="00887CEE">
        <w:tc>
          <w:tcPr>
            <w:tcW w:w="2127" w:type="dxa"/>
          </w:tcPr>
          <w:p w:rsidR="00AA56AD" w:rsidRPr="001213E5" w:rsidRDefault="00AA56AD" w:rsidP="00887C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3E5" w:rsidRPr="001213E5">
              <w:rPr>
                <w:rFonts w:ascii="Times New Roman" w:hAnsi="Times New Roman" w:cs="Times New Roman"/>
                <w:sz w:val="24"/>
                <w:szCs w:val="24"/>
              </w:rPr>
              <w:t>02 2 0К 72380</w:t>
            </w:r>
          </w:p>
        </w:tc>
        <w:tc>
          <w:tcPr>
            <w:tcW w:w="8187" w:type="dxa"/>
          </w:tcPr>
          <w:p w:rsidR="00AA56AD" w:rsidRPr="001213E5" w:rsidRDefault="001213E5" w:rsidP="00857F5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Возмещение затрат концессионера (инвестиционный платеж и затраты на уплату процентов) по концессионным соглашениям, заключенным в целях создания дополнительных мест в общеобразовательных организациях в св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зи с ростом числа обучающихся, вызванны</w:t>
            </w:r>
            <w:r w:rsidR="00857F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демографическим фактором</w:t>
            </w:r>
            <w:r w:rsidR="00AA56AD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A56AD" w:rsidRPr="009805F6" w:rsidRDefault="00AA56AD" w:rsidP="00AA56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A0BD3" w:rsidRPr="009805F6" w:rsidRDefault="005A0BD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05F6">
        <w:rPr>
          <w:sz w:val="28"/>
          <w:szCs w:val="28"/>
        </w:rPr>
        <w:t xml:space="preserve">ж)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1213E5" w:rsidTr="00EC1F33">
        <w:tc>
          <w:tcPr>
            <w:tcW w:w="2127" w:type="dxa"/>
          </w:tcPr>
          <w:p w:rsidR="005A0BD3" w:rsidRPr="009805F6" w:rsidRDefault="005A0BD3" w:rsidP="00EC1F3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5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3E5" w:rsidRPr="009805F6">
              <w:rPr>
                <w:rFonts w:ascii="Times New Roman" w:hAnsi="Times New Roman" w:cs="Times New Roman"/>
                <w:sz w:val="24"/>
                <w:szCs w:val="24"/>
              </w:rPr>
              <w:t>02 2 EВ 57860</w:t>
            </w:r>
          </w:p>
        </w:tc>
        <w:tc>
          <w:tcPr>
            <w:tcW w:w="8187" w:type="dxa"/>
          </w:tcPr>
          <w:p w:rsidR="005A0BD3" w:rsidRPr="001213E5" w:rsidRDefault="001213E5" w:rsidP="00EC1F3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</w:t>
            </w:r>
            <w:r w:rsidRPr="009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подразделений указанных организаций, государственными символами Российской Федерации</w:t>
            </w:r>
            <w:r w:rsidR="005A0BD3" w:rsidRPr="0098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A0BD3" w:rsidRPr="001213E5" w:rsidRDefault="005A0BD3" w:rsidP="005A0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0BD3" w:rsidRPr="001213E5" w:rsidRDefault="005A0BD3" w:rsidP="005A0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1213E5" w:rsidRPr="001213E5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A0BD3" w:rsidRPr="001213E5" w:rsidTr="00EC1F33">
        <w:tc>
          <w:tcPr>
            <w:tcW w:w="2127" w:type="dxa"/>
          </w:tcPr>
          <w:p w:rsidR="005A0BD3" w:rsidRPr="001213E5" w:rsidRDefault="005A0BD3" w:rsidP="00EC1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3E5" w:rsidRPr="001213E5">
              <w:rPr>
                <w:rFonts w:ascii="Times New Roman" w:hAnsi="Times New Roman" w:cs="Times New Roman"/>
                <w:sz w:val="24"/>
                <w:szCs w:val="24"/>
              </w:rPr>
              <w:t>02 2 Y4 00000</w:t>
            </w:r>
          </w:p>
        </w:tc>
        <w:tc>
          <w:tcPr>
            <w:tcW w:w="8187" w:type="dxa"/>
          </w:tcPr>
          <w:p w:rsidR="005A0BD3" w:rsidRPr="001213E5" w:rsidRDefault="001213E5" w:rsidP="001213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«Стимулирование спроса на отечественные беспило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ные авиационные системы»</w:t>
            </w:r>
          </w:p>
        </w:tc>
      </w:tr>
      <w:tr w:rsidR="001213E5" w:rsidRPr="001213E5" w:rsidTr="00EC1F33">
        <w:tc>
          <w:tcPr>
            <w:tcW w:w="2127" w:type="dxa"/>
          </w:tcPr>
          <w:p w:rsidR="001213E5" w:rsidRPr="001213E5" w:rsidRDefault="001213E5" w:rsidP="00EC1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02 2 Y4 50470</w:t>
            </w:r>
          </w:p>
        </w:tc>
        <w:tc>
          <w:tcPr>
            <w:tcW w:w="8187" w:type="dxa"/>
          </w:tcPr>
          <w:p w:rsidR="001213E5" w:rsidRPr="001213E5" w:rsidRDefault="001213E5" w:rsidP="001213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образовательных организаций, реализующих основные общеобразовательные программы, за исключением образовательных программ дошкольного образования, образовательные пр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граммы среднего профессионального образования и дополнительные обр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зовательные программы, оборудованием для реализации образовательных процессов по разработке, производству и эксплуатации беспилотных ави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ционных систем»;</w:t>
            </w:r>
          </w:p>
        </w:tc>
      </w:tr>
    </w:tbl>
    <w:p w:rsidR="005A0BD3" w:rsidRDefault="005A0BD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A4AD7" w:rsidRPr="001213E5" w:rsidRDefault="00B3496D" w:rsidP="007A4A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7A4AD7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A4AD7" w:rsidRPr="001213E5" w:rsidTr="006462DB">
        <w:tc>
          <w:tcPr>
            <w:tcW w:w="2127" w:type="dxa"/>
          </w:tcPr>
          <w:p w:rsidR="007A4AD7" w:rsidRPr="001213E5" w:rsidRDefault="007A4AD7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AD7">
              <w:rPr>
                <w:rFonts w:ascii="Times New Roman" w:hAnsi="Times New Roman" w:cs="Times New Roman"/>
                <w:sz w:val="24"/>
                <w:szCs w:val="24"/>
              </w:rPr>
              <w:t>02 4 01 21110</w:t>
            </w:r>
          </w:p>
        </w:tc>
        <w:tc>
          <w:tcPr>
            <w:tcW w:w="8187" w:type="dxa"/>
          </w:tcPr>
          <w:p w:rsidR="007A4AD7" w:rsidRPr="001213E5" w:rsidRDefault="007A4AD7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</w:t>
            </w:r>
            <w:r w:rsidRPr="007A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A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A4AD7" w:rsidRPr="001213E5" w:rsidRDefault="007A4AD7" w:rsidP="007A4A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4AD7" w:rsidRPr="001213E5" w:rsidRDefault="007A4AD7" w:rsidP="007A4A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A4AD7" w:rsidRPr="009C24C9" w:rsidTr="006462DB">
        <w:tc>
          <w:tcPr>
            <w:tcW w:w="2127" w:type="dxa"/>
          </w:tcPr>
          <w:p w:rsidR="007A4AD7" w:rsidRPr="001213E5" w:rsidRDefault="007A4AD7" w:rsidP="006462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AD7">
              <w:rPr>
                <w:rFonts w:ascii="Times New Roman" w:hAnsi="Times New Roman" w:cs="Times New Roman"/>
                <w:sz w:val="24"/>
                <w:szCs w:val="24"/>
              </w:rPr>
              <w:t>02 4 01 25160</w:t>
            </w:r>
          </w:p>
        </w:tc>
        <w:tc>
          <w:tcPr>
            <w:tcW w:w="8187" w:type="dxa"/>
          </w:tcPr>
          <w:p w:rsidR="007A4AD7" w:rsidRPr="001213E5" w:rsidRDefault="007A4AD7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4AD7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7A4A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4AD7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A4AD7" w:rsidRPr="009805F6" w:rsidRDefault="007A4AD7" w:rsidP="007A4A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C1936" w:rsidRPr="001213E5" w:rsidRDefault="00B3496D" w:rsidP="00DC193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DC1936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1936" w:rsidRPr="001213E5" w:rsidTr="006462DB">
        <w:tc>
          <w:tcPr>
            <w:tcW w:w="2127" w:type="dxa"/>
          </w:tcPr>
          <w:p w:rsidR="00DC1936" w:rsidRPr="001213E5" w:rsidRDefault="00DC1936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02 4 01 42100</w:t>
            </w:r>
          </w:p>
        </w:tc>
        <w:tc>
          <w:tcPr>
            <w:tcW w:w="8187" w:type="dxa"/>
          </w:tcPr>
          <w:p w:rsidR="00DC1936" w:rsidRPr="001213E5" w:rsidRDefault="00DC1936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</w:t>
            </w:r>
            <w:r w:rsidRPr="00DC1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12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C1936" w:rsidRPr="001213E5" w:rsidRDefault="00DC1936" w:rsidP="00DC1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936" w:rsidRPr="001213E5" w:rsidRDefault="00DC1936" w:rsidP="00DC19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1936" w:rsidRPr="009C24C9" w:rsidTr="006462DB">
        <w:tc>
          <w:tcPr>
            <w:tcW w:w="2127" w:type="dxa"/>
          </w:tcPr>
          <w:p w:rsidR="00DC1936" w:rsidRPr="001213E5" w:rsidRDefault="00DC1936" w:rsidP="006462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02 4 01 421Ш0</w:t>
            </w:r>
          </w:p>
        </w:tc>
        <w:tc>
          <w:tcPr>
            <w:tcW w:w="8187" w:type="dxa"/>
          </w:tcPr>
          <w:p w:rsidR="00DC1936" w:rsidRPr="001213E5" w:rsidRDefault="00DC1936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ных организациях в связи с ростом числа обучающихся, вызванным дем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графическим фактором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A4AD7" w:rsidRDefault="007A4AD7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D333D" w:rsidRPr="001213E5" w:rsidRDefault="00B3496D" w:rsidP="007D333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7D333D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333D" w:rsidRPr="001213E5" w:rsidTr="002F20C2">
        <w:tc>
          <w:tcPr>
            <w:tcW w:w="2127" w:type="dxa"/>
          </w:tcPr>
          <w:p w:rsidR="007D333D" w:rsidRPr="001213E5" w:rsidRDefault="007D333D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333D">
              <w:rPr>
                <w:rFonts w:ascii="Times New Roman" w:hAnsi="Times New Roman" w:cs="Times New Roman"/>
                <w:sz w:val="24"/>
                <w:szCs w:val="24"/>
              </w:rPr>
              <w:t>02 4 01 R3042</w:t>
            </w:r>
          </w:p>
        </w:tc>
        <w:tc>
          <w:tcPr>
            <w:tcW w:w="8187" w:type="dxa"/>
          </w:tcPr>
          <w:p w:rsidR="007D333D" w:rsidRPr="001213E5" w:rsidRDefault="007D333D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r w:rsidRPr="006F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D333D" w:rsidRPr="001213E5" w:rsidRDefault="007D333D" w:rsidP="007D3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33D" w:rsidRPr="001213E5" w:rsidRDefault="007D333D" w:rsidP="007D33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333D" w:rsidRPr="009C24C9" w:rsidTr="002F20C2">
        <w:tc>
          <w:tcPr>
            <w:tcW w:w="2127" w:type="dxa"/>
          </w:tcPr>
          <w:p w:rsidR="007D333D" w:rsidRPr="001213E5" w:rsidRDefault="007D333D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333D">
              <w:rPr>
                <w:rFonts w:ascii="Times New Roman" w:hAnsi="Times New Roman" w:cs="Times New Roman"/>
                <w:sz w:val="24"/>
                <w:szCs w:val="24"/>
              </w:rPr>
              <w:t>02 4 01 RР84R</w:t>
            </w:r>
          </w:p>
        </w:tc>
        <w:tc>
          <w:tcPr>
            <w:tcW w:w="8187" w:type="dxa"/>
          </w:tcPr>
          <w:p w:rsidR="007D333D" w:rsidRPr="007D333D" w:rsidRDefault="007D333D" w:rsidP="007D333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затрат на мероприятия по подготовке учебников по региональной истории с учетом требований федеральных го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стандартов и федеральных основных общ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D3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 за счет средств резервного фонда Президента Российской Федерации»;</w:t>
            </w:r>
          </w:p>
        </w:tc>
      </w:tr>
    </w:tbl>
    <w:p w:rsidR="007D333D" w:rsidRDefault="007D333D" w:rsidP="007D333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6F28DA" w:rsidRPr="001213E5" w:rsidRDefault="00B3496D" w:rsidP="006F28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6F28DA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F28DA" w:rsidRPr="001213E5" w:rsidTr="006462DB">
        <w:tc>
          <w:tcPr>
            <w:tcW w:w="2127" w:type="dxa"/>
          </w:tcPr>
          <w:p w:rsidR="006F28DA" w:rsidRPr="001213E5" w:rsidRDefault="006F28DA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28DA">
              <w:rPr>
                <w:rFonts w:ascii="Times New Roman" w:hAnsi="Times New Roman" w:cs="Times New Roman"/>
                <w:sz w:val="24"/>
                <w:szCs w:val="24"/>
              </w:rPr>
              <w:t>02 4 02 00000</w:t>
            </w:r>
          </w:p>
        </w:tc>
        <w:tc>
          <w:tcPr>
            <w:tcW w:w="8187" w:type="dxa"/>
          </w:tcPr>
          <w:p w:rsidR="006F28DA" w:rsidRPr="001213E5" w:rsidRDefault="006F28DA" w:rsidP="006F28D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</w:tr>
    </w:tbl>
    <w:p w:rsidR="006F28DA" w:rsidRPr="001213E5" w:rsidRDefault="006F28DA" w:rsidP="006F2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8DA" w:rsidRPr="001213E5" w:rsidRDefault="006F28DA" w:rsidP="006F28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F28DA" w:rsidRPr="009C24C9" w:rsidTr="006462DB">
        <w:tc>
          <w:tcPr>
            <w:tcW w:w="2127" w:type="dxa"/>
          </w:tcPr>
          <w:p w:rsidR="006F28DA" w:rsidRPr="001213E5" w:rsidRDefault="006F28DA" w:rsidP="006462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28DA">
              <w:rPr>
                <w:rFonts w:ascii="Times New Roman" w:hAnsi="Times New Roman" w:cs="Times New Roman"/>
                <w:sz w:val="24"/>
                <w:szCs w:val="24"/>
              </w:rPr>
              <w:t>02 4 02 25160</w:t>
            </w:r>
          </w:p>
        </w:tc>
        <w:tc>
          <w:tcPr>
            <w:tcW w:w="8187" w:type="dxa"/>
          </w:tcPr>
          <w:p w:rsidR="006F28DA" w:rsidRPr="001213E5" w:rsidRDefault="006F28DA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28DA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6F28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8DA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F28DA" w:rsidRDefault="006F28DA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D333D" w:rsidRPr="001213E5" w:rsidRDefault="00B3496D" w:rsidP="007D333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7D333D" w:rsidRPr="001213E5">
        <w:rPr>
          <w:sz w:val="28"/>
          <w:szCs w:val="28"/>
        </w:rPr>
        <w:t>) строк</w:t>
      </w:r>
      <w:r w:rsidR="007D333D">
        <w:rPr>
          <w:sz w:val="28"/>
          <w:szCs w:val="28"/>
        </w:rPr>
        <w:t>у</w:t>
      </w:r>
      <w:r w:rsidR="007D333D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333D" w:rsidRPr="001213E5" w:rsidTr="002F20C2">
        <w:tc>
          <w:tcPr>
            <w:tcW w:w="2127" w:type="dxa"/>
          </w:tcPr>
          <w:p w:rsidR="007D333D" w:rsidRPr="001213E5" w:rsidRDefault="007D333D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2A84" w:rsidRPr="002F2A84">
              <w:rPr>
                <w:rFonts w:ascii="Times New Roman" w:hAnsi="Times New Roman" w:cs="Times New Roman"/>
                <w:sz w:val="24"/>
                <w:szCs w:val="24"/>
              </w:rPr>
              <w:t>02 4 07 06040</w:t>
            </w:r>
          </w:p>
        </w:tc>
        <w:tc>
          <w:tcPr>
            <w:tcW w:w="8187" w:type="dxa"/>
          </w:tcPr>
          <w:p w:rsidR="007D333D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Поддержка государственных академий наук</w:t>
            </w:r>
            <w:r w:rsidR="007D333D"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D333D" w:rsidRPr="001213E5" w:rsidRDefault="007D333D" w:rsidP="007D3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33D" w:rsidRPr="001213E5" w:rsidRDefault="007D333D" w:rsidP="007D33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333D" w:rsidRPr="009C24C9" w:rsidTr="002F20C2">
        <w:tc>
          <w:tcPr>
            <w:tcW w:w="2127" w:type="dxa"/>
          </w:tcPr>
          <w:p w:rsidR="007D333D" w:rsidRPr="001213E5" w:rsidRDefault="007D333D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2A84" w:rsidRPr="002F2A84">
              <w:rPr>
                <w:rFonts w:ascii="Times New Roman" w:hAnsi="Times New Roman" w:cs="Times New Roman"/>
                <w:sz w:val="24"/>
                <w:szCs w:val="24"/>
              </w:rPr>
              <w:t>02 4 07 06040</w:t>
            </w:r>
          </w:p>
        </w:tc>
        <w:tc>
          <w:tcPr>
            <w:tcW w:w="8187" w:type="dxa"/>
          </w:tcPr>
          <w:p w:rsidR="007D333D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Академии наук Республики Татарстан</w:t>
            </w:r>
            <w:r w:rsidR="007D333D"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333D"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D333D" w:rsidRDefault="007D333D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F2A84" w:rsidRPr="001213E5">
        <w:rPr>
          <w:sz w:val="28"/>
          <w:szCs w:val="28"/>
        </w:rPr>
        <w:t>) строк</w:t>
      </w:r>
      <w:r w:rsidR="002F2A84">
        <w:rPr>
          <w:sz w:val="28"/>
          <w:szCs w:val="28"/>
        </w:rPr>
        <w:t>у</w:t>
      </w:r>
      <w:r w:rsidR="002F2A84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02 4 07 06100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02 4 07 06100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F2A84" w:rsidRDefault="002F2A84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2F2A84" w:rsidRPr="001213E5">
        <w:rPr>
          <w:sz w:val="28"/>
          <w:szCs w:val="28"/>
        </w:rPr>
        <w:t>) строк</w:t>
      </w:r>
      <w:r w:rsidR="002F2A84">
        <w:rPr>
          <w:sz w:val="28"/>
          <w:szCs w:val="28"/>
        </w:rPr>
        <w:t>у</w:t>
      </w:r>
      <w:r w:rsidR="002F2A84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02 4 07 08130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Премии в области науки и техники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02 4 07 08130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Премии, стипендии в области науки и техники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F2A84" w:rsidRDefault="002F2A84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F83152" w:rsidRPr="001213E5" w:rsidRDefault="00B3496D" w:rsidP="00F8315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F83152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83152" w:rsidRPr="001213E5" w:rsidTr="006462DB">
        <w:tc>
          <w:tcPr>
            <w:tcW w:w="2127" w:type="dxa"/>
          </w:tcPr>
          <w:p w:rsidR="00F83152" w:rsidRPr="001213E5" w:rsidRDefault="00F83152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3152">
              <w:rPr>
                <w:rFonts w:ascii="Times New Roman" w:hAnsi="Times New Roman" w:cs="Times New Roman"/>
                <w:sz w:val="24"/>
                <w:szCs w:val="24"/>
              </w:rPr>
              <w:t>03 2 P3 51630</w:t>
            </w:r>
          </w:p>
        </w:tc>
        <w:tc>
          <w:tcPr>
            <w:tcW w:w="8187" w:type="dxa"/>
          </w:tcPr>
          <w:p w:rsidR="00F83152" w:rsidRPr="001213E5" w:rsidRDefault="00F83152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  <w:r w:rsidRPr="006F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83152" w:rsidRPr="001213E5" w:rsidRDefault="00F83152" w:rsidP="00F83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3152" w:rsidRPr="001213E5" w:rsidRDefault="00F83152" w:rsidP="00F831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83152" w:rsidRPr="009C24C9" w:rsidTr="006462DB">
        <w:tc>
          <w:tcPr>
            <w:tcW w:w="2127" w:type="dxa"/>
          </w:tcPr>
          <w:p w:rsidR="00F83152" w:rsidRPr="001213E5" w:rsidRDefault="00F83152" w:rsidP="006462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3152">
              <w:rPr>
                <w:rFonts w:ascii="Times New Roman" w:hAnsi="Times New Roman" w:cs="Times New Roman"/>
                <w:sz w:val="24"/>
                <w:szCs w:val="24"/>
              </w:rPr>
              <w:t>03 2 P3 5163F</w:t>
            </w:r>
          </w:p>
        </w:tc>
        <w:tc>
          <w:tcPr>
            <w:tcW w:w="8187" w:type="dxa"/>
          </w:tcPr>
          <w:p w:rsidR="00F83152" w:rsidRPr="001213E5" w:rsidRDefault="00F83152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инвалидами, в том числе за счет средств резервного фонда Правительства Российской Федерации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F28DA" w:rsidRDefault="006F28DA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4A02F3" w:rsidRPr="001213E5" w:rsidRDefault="00B3496D" w:rsidP="004A02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4A02F3" w:rsidRPr="001213E5">
        <w:rPr>
          <w:sz w:val="28"/>
          <w:szCs w:val="28"/>
        </w:rPr>
        <w:t>) строк</w:t>
      </w:r>
      <w:r w:rsidR="004A02F3">
        <w:rPr>
          <w:sz w:val="28"/>
          <w:szCs w:val="28"/>
        </w:rPr>
        <w:t>у</w:t>
      </w:r>
      <w:r w:rsidR="004A02F3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02F3" w:rsidRPr="001213E5" w:rsidTr="00FB4119">
        <w:tc>
          <w:tcPr>
            <w:tcW w:w="2127" w:type="dxa"/>
          </w:tcPr>
          <w:p w:rsidR="004A02F3" w:rsidRPr="001213E5" w:rsidRDefault="004A02F3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03 4 03 00000</w:t>
            </w:r>
          </w:p>
        </w:tc>
        <w:tc>
          <w:tcPr>
            <w:tcW w:w="8187" w:type="dxa"/>
          </w:tcPr>
          <w:p w:rsidR="004A02F3" w:rsidRPr="001213E5" w:rsidRDefault="004A02F3" w:rsidP="004A02F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держки отдельным категориям граждан»</w:t>
            </w:r>
          </w:p>
        </w:tc>
      </w:tr>
    </w:tbl>
    <w:p w:rsidR="004A02F3" w:rsidRPr="001213E5" w:rsidRDefault="004A02F3" w:rsidP="004A0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2F3" w:rsidRPr="001213E5" w:rsidRDefault="004A02F3" w:rsidP="004A0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02F3" w:rsidRPr="009C24C9" w:rsidTr="00FB4119">
        <w:tc>
          <w:tcPr>
            <w:tcW w:w="2127" w:type="dxa"/>
          </w:tcPr>
          <w:p w:rsidR="004A02F3" w:rsidRPr="001213E5" w:rsidRDefault="004A02F3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03 4 03 00000</w:t>
            </w:r>
          </w:p>
        </w:tc>
        <w:tc>
          <w:tcPr>
            <w:tcW w:w="8187" w:type="dxa"/>
          </w:tcPr>
          <w:p w:rsidR="004A02F3" w:rsidRPr="001213E5" w:rsidRDefault="004A02F3" w:rsidP="004A02F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держки отдельных категорий граждан»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A02F3" w:rsidRDefault="004A02F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5C695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4690" w:rsidRPr="001E4690">
              <w:rPr>
                <w:rFonts w:ascii="Times New Roman" w:hAnsi="Times New Roman" w:cs="Times New Roman"/>
                <w:sz w:val="24"/>
                <w:szCs w:val="24"/>
              </w:rPr>
              <w:t>03 4 03 05410</w:t>
            </w:r>
          </w:p>
        </w:tc>
        <w:tc>
          <w:tcPr>
            <w:tcW w:w="8187" w:type="dxa"/>
          </w:tcPr>
          <w:p w:rsidR="005C6959" w:rsidRPr="001213E5" w:rsidRDefault="001E4690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69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9C24C9" w:rsidTr="006462DB">
        <w:tc>
          <w:tcPr>
            <w:tcW w:w="2127" w:type="dxa"/>
          </w:tcPr>
          <w:p w:rsidR="005C6959" w:rsidRPr="001213E5" w:rsidRDefault="005C6959" w:rsidP="005C695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4690" w:rsidRPr="001E4690">
              <w:rPr>
                <w:rFonts w:ascii="Times New Roman" w:hAnsi="Times New Roman" w:cs="Times New Roman"/>
                <w:sz w:val="24"/>
                <w:szCs w:val="24"/>
              </w:rPr>
              <w:t>03 4 03 05420</w:t>
            </w:r>
          </w:p>
        </w:tc>
        <w:tc>
          <w:tcPr>
            <w:tcW w:w="8187" w:type="dxa"/>
          </w:tcPr>
          <w:p w:rsidR="005C6959" w:rsidRPr="001213E5" w:rsidRDefault="001E4690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469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социальной политики</w:t>
            </w:r>
            <w:r w:rsidR="005C6959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A48" w:rsidRPr="007A6A48">
              <w:rPr>
                <w:rFonts w:ascii="Times New Roman" w:hAnsi="Times New Roman" w:cs="Times New Roman"/>
                <w:sz w:val="24"/>
                <w:szCs w:val="24"/>
              </w:rPr>
              <w:t>03 4 03 51760</w:t>
            </w:r>
          </w:p>
        </w:tc>
        <w:tc>
          <w:tcPr>
            <w:tcW w:w="8187" w:type="dxa"/>
          </w:tcPr>
          <w:p w:rsidR="005C6959" w:rsidRPr="001213E5" w:rsidRDefault="007A6A48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федерального бюдж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9C24C9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6A48" w:rsidRPr="007A6A48">
              <w:rPr>
                <w:rFonts w:ascii="Times New Roman" w:hAnsi="Times New Roman" w:cs="Times New Roman"/>
                <w:sz w:val="24"/>
                <w:szCs w:val="24"/>
              </w:rPr>
              <w:t>03 4 03 51980</w:t>
            </w:r>
          </w:p>
        </w:tc>
        <w:tc>
          <w:tcPr>
            <w:tcW w:w="8187" w:type="dxa"/>
          </w:tcPr>
          <w:p w:rsidR="005C6959" w:rsidRPr="001213E5" w:rsidRDefault="007A6A48" w:rsidP="006462D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Социалистического Труда, Героев Труда Ро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сийской Федерации и полных кавалеров ордена Трудовой Славы за счет средств Фонда пенсионного и социального страхования Российской Федер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A4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5C6959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F28DA" w:rsidRDefault="006F28DA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01C" w:rsidRPr="00C2701C">
              <w:rPr>
                <w:rFonts w:ascii="Times New Roman" w:hAnsi="Times New Roman" w:cs="Times New Roman"/>
                <w:sz w:val="24"/>
                <w:szCs w:val="24"/>
              </w:rPr>
              <w:t>03 4 03 52502</w:t>
            </w:r>
          </w:p>
        </w:tc>
        <w:tc>
          <w:tcPr>
            <w:tcW w:w="8187" w:type="dxa"/>
          </w:tcPr>
          <w:p w:rsidR="005C6959" w:rsidRPr="001213E5" w:rsidRDefault="00C2701C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C">
              <w:rPr>
                <w:rFonts w:ascii="Times New Roman" w:hAnsi="Times New Roman" w:cs="Times New Roman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C2701C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2701C" w:rsidRPr="009C24C9" w:rsidTr="00C2701C">
        <w:tc>
          <w:tcPr>
            <w:tcW w:w="2127" w:type="dxa"/>
          </w:tcPr>
          <w:p w:rsidR="00C2701C" w:rsidRPr="001213E5" w:rsidRDefault="00C2701C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2C54" w:rsidRPr="005E2C54">
              <w:rPr>
                <w:rFonts w:ascii="Times New Roman" w:hAnsi="Times New Roman" w:cs="Times New Roman"/>
                <w:sz w:val="24"/>
                <w:szCs w:val="24"/>
              </w:rPr>
              <w:t>03 4 03 52520</w:t>
            </w:r>
          </w:p>
        </w:tc>
        <w:tc>
          <w:tcPr>
            <w:tcW w:w="8187" w:type="dxa"/>
          </w:tcPr>
          <w:p w:rsidR="00C2701C" w:rsidRPr="001213E5" w:rsidRDefault="005E2C54" w:rsidP="005E2C5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</w:tr>
      <w:tr w:rsidR="005E2C54" w:rsidRPr="009C24C9" w:rsidTr="00C2701C">
        <w:tc>
          <w:tcPr>
            <w:tcW w:w="2127" w:type="dxa"/>
          </w:tcPr>
          <w:p w:rsidR="005E2C54" w:rsidRPr="005E2C54" w:rsidRDefault="005E2C54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03 4 03 66940</w:t>
            </w:r>
          </w:p>
        </w:tc>
        <w:tc>
          <w:tcPr>
            <w:tcW w:w="8187" w:type="dxa"/>
          </w:tcPr>
          <w:p w:rsidR="005E2C54" w:rsidRPr="005E2C54" w:rsidRDefault="005E2C54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 xml:space="preserve">мальный и средний уровни реагирования, вынужденно покинувших жилые 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и находящихся (находившихся) в пунктах временного размещ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C54">
              <w:rPr>
                <w:rFonts w:ascii="Times New Roman" w:hAnsi="Times New Roman" w:cs="Times New Roman"/>
                <w:sz w:val="24"/>
                <w:szCs w:val="24"/>
              </w:rPr>
              <w:t>ния и питания в Республике Татарстан»;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3CBC" w:rsidRPr="00853CBC">
              <w:rPr>
                <w:rFonts w:ascii="Times New Roman" w:hAnsi="Times New Roman" w:cs="Times New Roman"/>
                <w:sz w:val="24"/>
                <w:szCs w:val="24"/>
              </w:rPr>
              <w:t>03 4 05 05017</w:t>
            </w:r>
          </w:p>
        </w:tc>
        <w:tc>
          <w:tcPr>
            <w:tcW w:w="8187" w:type="dxa"/>
          </w:tcPr>
          <w:p w:rsidR="005C6959" w:rsidRPr="001213E5" w:rsidRDefault="00853CBC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BC">
              <w:rPr>
                <w:rFonts w:ascii="Times New Roman" w:hAnsi="Times New Roman" w:cs="Times New Roman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  <w:r w:rsidR="00E22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2701C" w:rsidRPr="009C24C9" w:rsidTr="00C2701C">
        <w:tc>
          <w:tcPr>
            <w:tcW w:w="2127" w:type="dxa"/>
          </w:tcPr>
          <w:p w:rsidR="00C2701C" w:rsidRPr="001213E5" w:rsidRDefault="00C2701C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3CBC" w:rsidRPr="00853CBC">
              <w:rPr>
                <w:rFonts w:ascii="Times New Roman" w:hAnsi="Times New Roman" w:cs="Times New Roman"/>
                <w:sz w:val="24"/>
                <w:szCs w:val="24"/>
              </w:rPr>
              <w:t>03 4 05 05018</w:t>
            </w:r>
          </w:p>
        </w:tc>
        <w:tc>
          <w:tcPr>
            <w:tcW w:w="8187" w:type="dxa"/>
          </w:tcPr>
          <w:p w:rsidR="00C2701C" w:rsidRPr="001213E5" w:rsidRDefault="00853CBC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CBC">
              <w:rPr>
                <w:rFonts w:ascii="Times New Roman" w:hAnsi="Times New Roman" w:cs="Times New Roman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  <w:r w:rsidR="00C2701C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ш</w:t>
      </w:r>
      <w:r w:rsidR="002F2A84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04 2 06 60820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ма специализированных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04 2 06 60830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Предоставление лицам, которые относились к категории детей-сирот и д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 xml:space="preserve">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погашения</w:t>
            </w:r>
            <w:proofErr w:type="gramEnd"/>
            <w:r w:rsidRPr="002F2A8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предоставленного на приобретение жилого помещ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ния кредита (займа) по договору, обязательства заемщика по которому обе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печены ипотекой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F2A84" w:rsidRDefault="002F2A84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щ</w:t>
      </w:r>
      <w:r w:rsidR="002F2A84" w:rsidRPr="001213E5">
        <w:rPr>
          <w:sz w:val="28"/>
          <w:szCs w:val="28"/>
        </w:rPr>
        <w:t>) строк</w:t>
      </w:r>
      <w:r w:rsidR="002F2A84">
        <w:rPr>
          <w:sz w:val="28"/>
          <w:szCs w:val="28"/>
        </w:rPr>
        <w:t>у</w:t>
      </w:r>
      <w:r w:rsidR="002F2A84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04 2 06 R0820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предоставления жилых помещ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04 2 06 R0820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F2A84" w:rsidRDefault="002F2A84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3CBC" w:rsidRPr="00853CBC">
              <w:rPr>
                <w:rFonts w:ascii="Times New Roman" w:hAnsi="Times New Roman" w:cs="Times New Roman"/>
                <w:sz w:val="24"/>
                <w:szCs w:val="24"/>
              </w:rPr>
              <w:t>04 2 0К 03642</w:t>
            </w:r>
          </w:p>
        </w:tc>
        <w:tc>
          <w:tcPr>
            <w:tcW w:w="8187" w:type="dxa"/>
          </w:tcPr>
          <w:p w:rsidR="005C6959" w:rsidRPr="001213E5" w:rsidRDefault="00853CBC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BC">
              <w:rPr>
                <w:rFonts w:ascii="Times New Roman" w:hAnsi="Times New Roman" w:cs="Times New Roman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непродовольственных товаров, расположенный в г. Зеленодольск»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853CBC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2701C" w:rsidRPr="009C24C9" w:rsidTr="00C2701C">
        <w:tc>
          <w:tcPr>
            <w:tcW w:w="2127" w:type="dxa"/>
          </w:tcPr>
          <w:p w:rsidR="00C2701C" w:rsidRPr="001213E5" w:rsidRDefault="00C2701C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68CA" w:rsidRPr="007768CA">
              <w:rPr>
                <w:rFonts w:ascii="Times New Roman" w:hAnsi="Times New Roman" w:cs="Times New Roman"/>
                <w:sz w:val="24"/>
                <w:szCs w:val="24"/>
              </w:rPr>
              <w:t>04 2 0К 03650</w:t>
            </w:r>
          </w:p>
        </w:tc>
        <w:tc>
          <w:tcPr>
            <w:tcW w:w="8187" w:type="dxa"/>
          </w:tcPr>
          <w:p w:rsidR="00C2701C" w:rsidRPr="001213E5" w:rsidRDefault="007768CA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A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инженерной инфраструктуры муниц</w:t>
            </w:r>
            <w:r w:rsidRPr="007768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68CA">
              <w:rPr>
                <w:rFonts w:ascii="Times New Roman" w:hAnsi="Times New Roman" w:cs="Times New Roman"/>
                <w:sz w:val="24"/>
                <w:szCs w:val="24"/>
              </w:rPr>
              <w:t>пального промышленного парка «Менделеевск 2.0» (1 очередь)»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04 2 0К 03651</w:t>
            </w:r>
          </w:p>
        </w:tc>
        <w:tc>
          <w:tcPr>
            <w:tcW w:w="818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инженерной инфраструктуры муниц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2 0К 03652</w:t>
            </w:r>
          </w:p>
        </w:tc>
        <w:tc>
          <w:tcPr>
            <w:tcW w:w="818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инженерной инфраструктуры муниц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пального промышленного парка «Менделеевск 2.0» (1 очередь)» за счет средств бюджета Республики Татарстан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04 2 0К 09500</w:t>
            </w:r>
          </w:p>
        </w:tc>
        <w:tc>
          <w:tcPr>
            <w:tcW w:w="8187" w:type="dxa"/>
          </w:tcPr>
          <w:p w:rsidR="00853CBC" w:rsidRPr="002F3BCB" w:rsidRDefault="007768CA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развития территорий, на реализацию мероприятий по модернизации систем комм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нальной инфраструктуры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88610C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04 2 0К 09505</w:t>
            </w:r>
          </w:p>
        </w:tc>
        <w:tc>
          <w:tcPr>
            <w:tcW w:w="8187" w:type="dxa"/>
          </w:tcPr>
          <w:p w:rsidR="00853CBC" w:rsidRPr="002F3BCB" w:rsidRDefault="002F3BCB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структуры за счет средств Фонда развития территорий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2F3BCB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04 2 0К 09600</w:t>
            </w:r>
          </w:p>
        </w:tc>
        <w:tc>
          <w:tcPr>
            <w:tcW w:w="8187" w:type="dxa"/>
          </w:tcPr>
          <w:p w:rsidR="00853CBC" w:rsidRPr="002F3BCB" w:rsidRDefault="002F3BCB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</w:tr>
      <w:tr w:rsidR="00853CBC" w:rsidRPr="009C24C9" w:rsidTr="00C2701C">
        <w:tc>
          <w:tcPr>
            <w:tcW w:w="2127" w:type="dxa"/>
          </w:tcPr>
          <w:p w:rsidR="00853CBC" w:rsidRPr="002F3BCB" w:rsidRDefault="002F3BCB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04 2 0К 09605</w:t>
            </w:r>
          </w:p>
        </w:tc>
        <w:tc>
          <w:tcPr>
            <w:tcW w:w="8187" w:type="dxa"/>
          </w:tcPr>
          <w:p w:rsidR="00853CBC" w:rsidRPr="002F3BCB" w:rsidRDefault="002F3BCB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BCB">
              <w:rPr>
                <w:rFonts w:ascii="Times New Roman" w:hAnsi="Times New Roman" w:cs="Times New Roman"/>
                <w:sz w:val="24"/>
                <w:szCs w:val="24"/>
              </w:rPr>
              <w:t>структуры за счет средств бюджета Республики Татарстан»;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AB3CA0" w:rsidRPr="001213E5" w:rsidRDefault="00B3496D" w:rsidP="00AB3CA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ю</w:t>
      </w:r>
      <w:r w:rsidR="00AB3CA0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B3CA0" w:rsidRPr="001213E5" w:rsidTr="00FB4119">
        <w:tc>
          <w:tcPr>
            <w:tcW w:w="2127" w:type="dxa"/>
          </w:tcPr>
          <w:p w:rsidR="00AB3CA0" w:rsidRPr="001213E5" w:rsidRDefault="00AB3CA0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04 2 F1 50210</w:t>
            </w:r>
          </w:p>
        </w:tc>
        <w:tc>
          <w:tcPr>
            <w:tcW w:w="8187" w:type="dxa"/>
          </w:tcPr>
          <w:p w:rsidR="00AB3CA0" w:rsidRPr="001213E5" w:rsidRDefault="00AB3CA0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B3CA0" w:rsidRPr="001213E5" w:rsidRDefault="00AB3CA0" w:rsidP="00AB3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CA0" w:rsidRPr="001213E5" w:rsidRDefault="00AB3CA0" w:rsidP="00AB3C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B3CA0" w:rsidRPr="009C24C9" w:rsidTr="00FB4119">
        <w:tc>
          <w:tcPr>
            <w:tcW w:w="212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04 2 F3 00000</w:t>
            </w:r>
          </w:p>
        </w:tc>
        <w:tc>
          <w:tcPr>
            <w:tcW w:w="818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</w:tr>
      <w:tr w:rsidR="00AB3CA0" w:rsidRPr="009C24C9" w:rsidTr="00FB4119">
        <w:tc>
          <w:tcPr>
            <w:tcW w:w="212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04 2 F3 67480</w:t>
            </w:r>
          </w:p>
        </w:tc>
        <w:tc>
          <w:tcPr>
            <w:tcW w:w="818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в 2024 году в рамках реал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зации федерального проекта «Обеспечение устойчивого сокращения непр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годного для проживания жилищного фонда» национального проекта «Жилье и городская среда»</w:t>
            </w:r>
          </w:p>
        </w:tc>
      </w:tr>
      <w:tr w:rsidR="00AB3CA0" w:rsidRPr="009C24C9" w:rsidTr="00FB4119">
        <w:tc>
          <w:tcPr>
            <w:tcW w:w="212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04 2 F3 67483</w:t>
            </w:r>
          </w:p>
        </w:tc>
        <w:tc>
          <w:tcPr>
            <w:tcW w:w="818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в 2024 году в рамках реал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зации федерального проекта «Обеспечение устойчивого сокращения непр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годного для проживания жилищного фонда» национального проекта «Жилье и городская среда» за счет средств Фонда развития территорий</w:t>
            </w:r>
          </w:p>
        </w:tc>
      </w:tr>
      <w:tr w:rsidR="00AB3CA0" w:rsidRPr="009C24C9" w:rsidTr="00FB4119">
        <w:tc>
          <w:tcPr>
            <w:tcW w:w="212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04 2 F3 67484</w:t>
            </w:r>
          </w:p>
        </w:tc>
        <w:tc>
          <w:tcPr>
            <w:tcW w:w="8187" w:type="dxa"/>
          </w:tcPr>
          <w:p w:rsidR="00AB3CA0" w:rsidRPr="00AB3CA0" w:rsidRDefault="00AB3CA0" w:rsidP="00AB3CA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в 2024 году в рамках реал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зации федерального проекта «Обеспечение устойчивого сокращения непр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CA0">
              <w:rPr>
                <w:rFonts w:ascii="Times New Roman" w:hAnsi="Times New Roman" w:cs="Times New Roman"/>
                <w:sz w:val="24"/>
                <w:szCs w:val="24"/>
              </w:rPr>
              <w:t>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B3CA0" w:rsidRDefault="00AB3CA0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1BF2" w:rsidRPr="00C61BF2">
              <w:rPr>
                <w:rFonts w:ascii="Times New Roman" w:hAnsi="Times New Roman" w:cs="Times New Roman"/>
                <w:sz w:val="24"/>
                <w:szCs w:val="24"/>
              </w:rPr>
              <w:t>04 4 01 92990</w:t>
            </w:r>
          </w:p>
        </w:tc>
        <w:tc>
          <w:tcPr>
            <w:tcW w:w="8187" w:type="dxa"/>
          </w:tcPr>
          <w:p w:rsidR="005C6959" w:rsidRPr="001213E5" w:rsidRDefault="00C61BF2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61BF2" w:rsidRPr="009C24C9" w:rsidTr="00C61BF2">
        <w:tc>
          <w:tcPr>
            <w:tcW w:w="2127" w:type="dxa"/>
          </w:tcPr>
          <w:p w:rsidR="00C61BF2" w:rsidRPr="001213E5" w:rsidRDefault="00C61BF2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04 4 01 94920</w:t>
            </w:r>
          </w:p>
        </w:tc>
        <w:tc>
          <w:tcPr>
            <w:tcW w:w="8187" w:type="dxa"/>
          </w:tcPr>
          <w:p w:rsidR="00C61BF2" w:rsidRPr="001213E5" w:rsidRDefault="00C61BF2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развития территорий, на предоставление социальных выплат на приобретение жилых помещений на основании выдаваемых государственных жилищных серт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фикатов, подтверждающих право гражданина на социальную выплату, жит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t xml:space="preserve">лям </w:t>
            </w:r>
            <w:proofErr w:type="spellStart"/>
            <w:r w:rsidRPr="00C61BF2">
              <w:rPr>
                <w:rFonts w:ascii="Times New Roman" w:hAnsi="Times New Roman" w:cs="Times New Roman"/>
                <w:sz w:val="24"/>
                <w:szCs w:val="24"/>
              </w:rPr>
              <w:t>г.Херсона</w:t>
            </w:r>
            <w:proofErr w:type="spellEnd"/>
            <w:r w:rsidRPr="00C61BF2">
              <w:rPr>
                <w:rFonts w:ascii="Times New Roman" w:hAnsi="Times New Roman" w:cs="Times New Roman"/>
                <w:sz w:val="24"/>
                <w:szCs w:val="24"/>
              </w:rPr>
              <w:t xml:space="preserve"> и части Херсонской области, вынужденно покинувшим место </w:t>
            </w:r>
            <w:r w:rsidRPr="00C61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проживания и прибывшим в экстренном массовом порядке на иные территории на постоянное место жительства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15AA4" w:rsidRPr="001213E5" w:rsidRDefault="00B3496D" w:rsidP="00715A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715AA4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5AA4" w:rsidRPr="001213E5" w:rsidTr="002F20C2">
        <w:tc>
          <w:tcPr>
            <w:tcW w:w="2127" w:type="dxa"/>
          </w:tcPr>
          <w:p w:rsidR="00715AA4" w:rsidRPr="001213E5" w:rsidRDefault="00715AA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AA4">
              <w:rPr>
                <w:rFonts w:ascii="Times New Roman" w:hAnsi="Times New Roman" w:cs="Times New Roman"/>
                <w:sz w:val="24"/>
                <w:szCs w:val="24"/>
              </w:rPr>
              <w:t>04 4 03 92350</w:t>
            </w:r>
          </w:p>
        </w:tc>
        <w:tc>
          <w:tcPr>
            <w:tcW w:w="8187" w:type="dxa"/>
          </w:tcPr>
          <w:p w:rsidR="00715AA4" w:rsidRPr="001213E5" w:rsidRDefault="00715A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AA4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15AA4" w:rsidRPr="001213E5" w:rsidRDefault="00715AA4" w:rsidP="00715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5AA4" w:rsidRPr="001213E5" w:rsidRDefault="00715AA4" w:rsidP="00715A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5AA4" w:rsidRPr="009C24C9" w:rsidTr="002F20C2">
        <w:tc>
          <w:tcPr>
            <w:tcW w:w="2127" w:type="dxa"/>
          </w:tcPr>
          <w:p w:rsidR="00715AA4" w:rsidRPr="001213E5" w:rsidRDefault="00715AA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AA4">
              <w:rPr>
                <w:rFonts w:ascii="Times New Roman" w:hAnsi="Times New Roman" w:cs="Times New Roman"/>
                <w:sz w:val="24"/>
                <w:szCs w:val="24"/>
              </w:rPr>
              <w:t>04 4 03 92990</w:t>
            </w:r>
          </w:p>
        </w:tc>
        <w:tc>
          <w:tcPr>
            <w:tcW w:w="8187" w:type="dxa"/>
          </w:tcPr>
          <w:p w:rsidR="00715AA4" w:rsidRPr="001213E5" w:rsidRDefault="00715A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5AA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15AA4" w:rsidRDefault="00715AA4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2F2A84" w:rsidRPr="001213E5">
        <w:rPr>
          <w:sz w:val="28"/>
          <w:szCs w:val="28"/>
        </w:rPr>
        <w:t>) строк</w:t>
      </w:r>
      <w:r w:rsidR="002F2A84">
        <w:rPr>
          <w:sz w:val="28"/>
          <w:szCs w:val="28"/>
        </w:rPr>
        <w:t>у</w:t>
      </w:r>
      <w:r w:rsidR="002F2A84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05 2 P2 52920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промышле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ных предприятий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05 2 P2 52920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ганы службы занятости за содействием в поиске подходящей работы и з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ключивших ученический договор с предприятиями оборонно-промышленного комплекса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F2A84" w:rsidRDefault="002F2A84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5C6959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6D72" w:rsidRPr="00E56D72">
              <w:rPr>
                <w:rFonts w:ascii="Times New Roman" w:hAnsi="Times New Roman" w:cs="Times New Roman"/>
                <w:sz w:val="24"/>
                <w:szCs w:val="24"/>
              </w:rPr>
              <w:t>07 4 01 23670</w:t>
            </w:r>
          </w:p>
        </w:tc>
        <w:tc>
          <w:tcPr>
            <w:tcW w:w="8187" w:type="dxa"/>
          </w:tcPr>
          <w:p w:rsidR="005C6959" w:rsidRPr="001213E5" w:rsidRDefault="00E56D72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D72">
              <w:rPr>
                <w:rFonts w:ascii="Times New Roman" w:hAnsi="Times New Roman" w:cs="Times New Roman"/>
                <w:sz w:val="24"/>
                <w:szCs w:val="24"/>
              </w:rPr>
              <w:t>Содержание противопожарной службы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61BF2" w:rsidRPr="009C24C9" w:rsidTr="00C61BF2">
        <w:tc>
          <w:tcPr>
            <w:tcW w:w="2127" w:type="dxa"/>
          </w:tcPr>
          <w:p w:rsidR="00C61BF2" w:rsidRPr="001213E5" w:rsidRDefault="00C61BF2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6D72" w:rsidRPr="00E56D72">
              <w:rPr>
                <w:rFonts w:ascii="Times New Roman" w:hAnsi="Times New Roman" w:cs="Times New Roman"/>
                <w:sz w:val="24"/>
                <w:szCs w:val="24"/>
              </w:rPr>
              <w:t>07 4 01 92350</w:t>
            </w:r>
          </w:p>
        </w:tc>
        <w:tc>
          <w:tcPr>
            <w:tcW w:w="8187" w:type="dxa"/>
          </w:tcPr>
          <w:p w:rsidR="00C61BF2" w:rsidRPr="001213E5" w:rsidRDefault="00E56D72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6D7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  <w:r w:rsidR="00C61BF2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F2A84" w:rsidRPr="001213E5" w:rsidRDefault="00B3496D" w:rsidP="002F2A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2F2A84" w:rsidRPr="001213E5">
        <w:rPr>
          <w:sz w:val="28"/>
          <w:szCs w:val="28"/>
        </w:rPr>
        <w:t>) строк</w:t>
      </w:r>
      <w:r w:rsidR="002F2A84">
        <w:rPr>
          <w:sz w:val="28"/>
          <w:szCs w:val="28"/>
        </w:rPr>
        <w:t>у</w:t>
      </w:r>
      <w:r w:rsidR="002F2A84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1213E5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08 2 A1 55840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2A84" w:rsidRPr="001213E5" w:rsidRDefault="002F2A84" w:rsidP="002F2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2A84" w:rsidRPr="001213E5" w:rsidRDefault="002F2A84" w:rsidP="002F2A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2A84" w:rsidRPr="009C24C9" w:rsidTr="002F20C2">
        <w:tc>
          <w:tcPr>
            <w:tcW w:w="212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08 2 A1 55840</w:t>
            </w:r>
          </w:p>
        </w:tc>
        <w:tc>
          <w:tcPr>
            <w:tcW w:w="8187" w:type="dxa"/>
          </w:tcPr>
          <w:p w:rsidR="002F2A84" w:rsidRPr="001213E5" w:rsidRDefault="002F2A8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A8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  <w:r w:rsidRPr="004A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F2A84" w:rsidRDefault="002F2A84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866CB8" w:rsidRPr="001213E5" w:rsidRDefault="00B3496D" w:rsidP="00866CB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866CB8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66CB8" w:rsidRPr="001213E5" w:rsidTr="002F20C2">
        <w:tc>
          <w:tcPr>
            <w:tcW w:w="2127" w:type="dxa"/>
          </w:tcPr>
          <w:p w:rsidR="00866CB8" w:rsidRPr="001213E5" w:rsidRDefault="00866CB8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6CB8">
              <w:rPr>
                <w:rFonts w:ascii="Times New Roman" w:hAnsi="Times New Roman" w:cs="Times New Roman"/>
                <w:sz w:val="24"/>
                <w:szCs w:val="24"/>
              </w:rPr>
              <w:t>08 4 08 02950</w:t>
            </w:r>
          </w:p>
        </w:tc>
        <w:tc>
          <w:tcPr>
            <w:tcW w:w="8187" w:type="dxa"/>
          </w:tcPr>
          <w:p w:rsidR="00866CB8" w:rsidRPr="001213E5" w:rsidRDefault="00866CB8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CB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6CB8" w:rsidRPr="001213E5" w:rsidRDefault="00866CB8" w:rsidP="00866C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6CB8" w:rsidRPr="001213E5" w:rsidRDefault="00866CB8" w:rsidP="00866C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66CB8" w:rsidRPr="009C24C9" w:rsidTr="002F20C2">
        <w:tc>
          <w:tcPr>
            <w:tcW w:w="2127" w:type="dxa"/>
          </w:tcPr>
          <w:p w:rsidR="00866CB8" w:rsidRPr="001213E5" w:rsidRDefault="00866CB8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6CB8">
              <w:rPr>
                <w:rFonts w:ascii="Times New Roman" w:hAnsi="Times New Roman" w:cs="Times New Roman"/>
                <w:sz w:val="24"/>
                <w:szCs w:val="24"/>
              </w:rPr>
              <w:t>08 4 08 44050</w:t>
            </w:r>
          </w:p>
        </w:tc>
        <w:tc>
          <w:tcPr>
            <w:tcW w:w="8187" w:type="dxa"/>
          </w:tcPr>
          <w:p w:rsidR="00866CB8" w:rsidRPr="001213E5" w:rsidRDefault="00866CB8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6CB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66CB8" w:rsidRDefault="00866CB8" w:rsidP="00866CB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866CB8" w:rsidRDefault="00866CB8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5C6959" w:rsidRPr="001213E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887" w:rsidRPr="00A83887">
              <w:rPr>
                <w:rFonts w:ascii="Times New Roman" w:hAnsi="Times New Roman" w:cs="Times New Roman"/>
                <w:sz w:val="24"/>
                <w:szCs w:val="24"/>
              </w:rPr>
              <w:t>09 2 08 00000</w:t>
            </w:r>
          </w:p>
        </w:tc>
        <w:tc>
          <w:tcPr>
            <w:tcW w:w="8187" w:type="dxa"/>
          </w:tcPr>
          <w:p w:rsidR="005C6959" w:rsidRPr="001213E5" w:rsidRDefault="00A83887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88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6D72" w:rsidRPr="009C24C9" w:rsidTr="00E56D72">
        <w:tc>
          <w:tcPr>
            <w:tcW w:w="2127" w:type="dxa"/>
          </w:tcPr>
          <w:p w:rsidR="00E56D72" w:rsidRPr="001213E5" w:rsidRDefault="00E56D72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887" w:rsidRPr="00A83887">
              <w:rPr>
                <w:rFonts w:ascii="Times New Roman" w:hAnsi="Times New Roman" w:cs="Times New Roman"/>
                <w:sz w:val="24"/>
                <w:szCs w:val="24"/>
              </w:rPr>
              <w:t>09 2 08 90400</w:t>
            </w:r>
          </w:p>
        </w:tc>
        <w:tc>
          <w:tcPr>
            <w:tcW w:w="8187" w:type="dxa"/>
          </w:tcPr>
          <w:p w:rsidR="00E56D72" w:rsidRPr="001213E5" w:rsidRDefault="00A83887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3887">
              <w:rPr>
                <w:rFonts w:ascii="Times New Roman" w:hAnsi="Times New Roman" w:cs="Times New Roman"/>
                <w:sz w:val="24"/>
                <w:szCs w:val="24"/>
              </w:rPr>
              <w:t>Строительство берегоукрепительных и берегозащитных сооружений</w:t>
            </w:r>
            <w:r w:rsidR="00E56D72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2F2A84" w:rsidRPr="001213E5">
        <w:rPr>
          <w:sz w:val="28"/>
          <w:szCs w:val="28"/>
        </w:rPr>
        <w:t>)</w:t>
      </w:r>
      <w:r w:rsidR="005C6959" w:rsidRPr="001213E5">
        <w:rPr>
          <w:sz w:val="28"/>
          <w:szCs w:val="28"/>
        </w:rPr>
        <w:t xml:space="preserve">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2701" w:rsidRPr="00422701">
              <w:rPr>
                <w:rFonts w:ascii="Times New Roman" w:hAnsi="Times New Roman" w:cs="Times New Roman"/>
                <w:sz w:val="24"/>
                <w:szCs w:val="24"/>
              </w:rPr>
              <w:t>09 2 08 90460</w:t>
            </w:r>
          </w:p>
        </w:tc>
        <w:tc>
          <w:tcPr>
            <w:tcW w:w="8187" w:type="dxa"/>
          </w:tcPr>
          <w:p w:rsidR="005C6959" w:rsidRPr="001213E5" w:rsidRDefault="00422701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01">
              <w:rPr>
                <w:rFonts w:ascii="Times New Roman" w:hAnsi="Times New Roman" w:cs="Times New Roman"/>
                <w:sz w:val="24"/>
                <w:szCs w:val="24"/>
              </w:rPr>
              <w:t>Восстановление и экологическая реабилитация водных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22701" w:rsidRPr="009C24C9" w:rsidTr="00422701">
        <w:tc>
          <w:tcPr>
            <w:tcW w:w="2127" w:type="dxa"/>
          </w:tcPr>
          <w:p w:rsidR="00422701" w:rsidRPr="001213E5" w:rsidRDefault="0042270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393D" w:rsidRPr="0058393D">
              <w:rPr>
                <w:rFonts w:ascii="Times New Roman" w:hAnsi="Times New Roman" w:cs="Times New Roman"/>
                <w:sz w:val="24"/>
                <w:szCs w:val="24"/>
              </w:rPr>
              <w:t>09 2 08 90480</w:t>
            </w:r>
          </w:p>
        </w:tc>
        <w:tc>
          <w:tcPr>
            <w:tcW w:w="8187" w:type="dxa"/>
          </w:tcPr>
          <w:p w:rsidR="00422701" w:rsidRPr="001213E5" w:rsidRDefault="0058393D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93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водохозяйственного комплекса</w:t>
            </w:r>
            <w:r w:rsidR="00422701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CA1B60" w:rsidRPr="001213E5">
        <w:rPr>
          <w:sz w:val="28"/>
          <w:szCs w:val="28"/>
        </w:rPr>
        <w:t xml:space="preserve">) </w:t>
      </w:r>
      <w:r w:rsidR="005C6959" w:rsidRPr="001213E5">
        <w:rPr>
          <w:sz w:val="28"/>
          <w:szCs w:val="28"/>
        </w:rPr>
        <w:t xml:space="preserve">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00D" w:rsidRPr="00D8500D">
              <w:rPr>
                <w:rFonts w:ascii="Times New Roman" w:hAnsi="Times New Roman" w:cs="Times New Roman"/>
                <w:sz w:val="24"/>
                <w:szCs w:val="24"/>
              </w:rPr>
              <w:t>11 2 01 25200</w:t>
            </w:r>
          </w:p>
        </w:tc>
        <w:tc>
          <w:tcPr>
            <w:tcW w:w="8187" w:type="dxa"/>
          </w:tcPr>
          <w:p w:rsidR="005C6959" w:rsidRPr="001213E5" w:rsidRDefault="00D8500D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ми (муниципальными) учреждениями, в целях финансового обеспечения (возмещения) затрат, связанных с оплатой труда работников некоммерч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ских организаций, осуществляющих мероприятия, направленные на соде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ствие становлению и развитию местного самоуправления в Республике Т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00D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DC041F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21C31" w:rsidRPr="009C24C9" w:rsidTr="00E21C31">
        <w:tc>
          <w:tcPr>
            <w:tcW w:w="2127" w:type="dxa"/>
          </w:tcPr>
          <w:p w:rsidR="00E21C31" w:rsidRPr="001213E5" w:rsidRDefault="00E21C3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CEE" w:rsidRPr="003C3CEE">
              <w:rPr>
                <w:rFonts w:ascii="Times New Roman" w:hAnsi="Times New Roman" w:cs="Times New Roman"/>
                <w:sz w:val="24"/>
                <w:szCs w:val="24"/>
              </w:rPr>
              <w:t>11 2 01 72330</w:t>
            </w:r>
          </w:p>
        </w:tc>
        <w:tc>
          <w:tcPr>
            <w:tcW w:w="8187" w:type="dxa"/>
          </w:tcPr>
          <w:p w:rsidR="00E21C31" w:rsidRPr="001213E5" w:rsidRDefault="00C712DE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E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</w:tr>
      <w:tr w:rsidR="00DC041F" w:rsidRPr="009C24C9" w:rsidTr="00E21C31">
        <w:tc>
          <w:tcPr>
            <w:tcW w:w="2127" w:type="dxa"/>
          </w:tcPr>
          <w:p w:rsidR="00DC041F" w:rsidRPr="00DC041F" w:rsidRDefault="00DC041F" w:rsidP="00DC04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1F">
              <w:rPr>
                <w:rFonts w:ascii="Times New Roman" w:hAnsi="Times New Roman" w:cs="Times New Roman"/>
                <w:sz w:val="24"/>
                <w:szCs w:val="24"/>
              </w:rPr>
              <w:t>11 2 01 72350</w:t>
            </w:r>
          </w:p>
        </w:tc>
        <w:tc>
          <w:tcPr>
            <w:tcW w:w="8187" w:type="dxa"/>
          </w:tcPr>
          <w:p w:rsidR="00DC041F" w:rsidRPr="00DC041F" w:rsidRDefault="00DC041F" w:rsidP="00DC041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041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B16CA3" w:rsidRPr="001213E5">
        <w:rPr>
          <w:sz w:val="28"/>
          <w:szCs w:val="28"/>
        </w:rPr>
        <w:t xml:space="preserve">) </w:t>
      </w:r>
      <w:r w:rsidR="005C6959" w:rsidRPr="001213E5">
        <w:rPr>
          <w:sz w:val="28"/>
          <w:szCs w:val="28"/>
        </w:rPr>
        <w:t>строк</w:t>
      </w:r>
      <w:r w:rsidR="00A5191E">
        <w:rPr>
          <w:sz w:val="28"/>
          <w:szCs w:val="28"/>
        </w:rPr>
        <w:t>у</w:t>
      </w:r>
      <w:r w:rsidR="005C6959" w:rsidRPr="001213E5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191E" w:rsidRPr="00A5191E">
              <w:rPr>
                <w:rFonts w:ascii="Times New Roman" w:hAnsi="Times New Roman" w:cs="Times New Roman"/>
                <w:sz w:val="24"/>
                <w:szCs w:val="24"/>
              </w:rPr>
              <w:t>11 2 06 6527Б</w:t>
            </w:r>
          </w:p>
        </w:tc>
        <w:tc>
          <w:tcPr>
            <w:tcW w:w="8187" w:type="dxa"/>
          </w:tcPr>
          <w:p w:rsidR="005C6959" w:rsidRPr="001213E5" w:rsidRDefault="00A5191E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лики Татарстан» на реализацию мероприятия «Предоставление самозанятым гражданам комплекса информационно-консультационных и образовател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ных услуг»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A5191E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</w:t>
      </w:r>
      <w:r w:rsidR="005C6959" w:rsidRPr="001213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="005C6959"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21C31" w:rsidRPr="009C24C9" w:rsidTr="00E21C31">
        <w:tc>
          <w:tcPr>
            <w:tcW w:w="2127" w:type="dxa"/>
          </w:tcPr>
          <w:p w:rsidR="00E21C31" w:rsidRPr="001213E5" w:rsidRDefault="00E21C3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191E" w:rsidRPr="00A5191E">
              <w:rPr>
                <w:rFonts w:ascii="Times New Roman" w:hAnsi="Times New Roman" w:cs="Times New Roman"/>
                <w:sz w:val="24"/>
                <w:szCs w:val="24"/>
              </w:rPr>
              <w:t>11 2 06 6527Б</w:t>
            </w:r>
          </w:p>
        </w:tc>
        <w:tc>
          <w:tcPr>
            <w:tcW w:w="8187" w:type="dxa"/>
          </w:tcPr>
          <w:p w:rsidR="00E21C31" w:rsidRPr="001213E5" w:rsidRDefault="00A5191E" w:rsidP="00A5191E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тельность, а также информационно-консультационных и образовательных услуг»</w:t>
            </w:r>
            <w:r w:rsidR="00E21C31"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C6959" w:rsidRDefault="005C6959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77E90" w:rsidRPr="00F63269" w:rsidRDefault="00B3496D" w:rsidP="00377E9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377E90" w:rsidRPr="00F6326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7E90" w:rsidRPr="00F63269" w:rsidTr="002F20C2">
        <w:tc>
          <w:tcPr>
            <w:tcW w:w="2127" w:type="dxa"/>
          </w:tcPr>
          <w:p w:rsidR="00377E90" w:rsidRPr="00F63269" w:rsidRDefault="00377E90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11 2 07 60770</w:t>
            </w:r>
          </w:p>
        </w:tc>
        <w:tc>
          <w:tcPr>
            <w:tcW w:w="8187" w:type="dxa"/>
          </w:tcPr>
          <w:p w:rsidR="00377E90" w:rsidRPr="00F63269" w:rsidRDefault="00377E90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типа «Алабуга» (индустр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альный парк «Алабуга-2») и индустриального парка «Этилен-600» – акци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нерному обществу «Особая экономическая зона промышленно-производственного типа «Алабуга» на создание, модернизацию и (или) р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7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инфраструктуры индустриальных парков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7E90" w:rsidRPr="00F63269" w:rsidRDefault="00377E90" w:rsidP="00377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E90" w:rsidRPr="00F63269" w:rsidRDefault="00377E90" w:rsidP="00377E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26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F6326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7E90" w:rsidRPr="00F63269" w:rsidTr="002F20C2">
        <w:tc>
          <w:tcPr>
            <w:tcW w:w="2127" w:type="dxa"/>
          </w:tcPr>
          <w:p w:rsidR="00377E90" w:rsidRPr="00F63269" w:rsidRDefault="00377E90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11 2 07 60780</w:t>
            </w:r>
          </w:p>
        </w:tc>
        <w:tc>
          <w:tcPr>
            <w:tcW w:w="8187" w:type="dxa"/>
          </w:tcPr>
          <w:p w:rsidR="00377E90" w:rsidRPr="00F63269" w:rsidRDefault="00377E90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пания «Алабуга-2. Нефтехимия» на создание, модернизацию и (или) реко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7E90">
              <w:rPr>
                <w:rFonts w:ascii="Times New Roman" w:hAnsi="Times New Roman" w:cs="Times New Roman"/>
                <w:sz w:val="24"/>
                <w:szCs w:val="24"/>
              </w:rPr>
              <w:t>струкцию объектов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7E90" w:rsidRDefault="00377E90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3496D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B16CA3" w:rsidRPr="001213E5">
        <w:rPr>
          <w:sz w:val="28"/>
          <w:szCs w:val="28"/>
        </w:rPr>
        <w:t xml:space="preserve">) </w:t>
      </w:r>
      <w:r w:rsidR="00BD7E71" w:rsidRPr="001213E5">
        <w:rPr>
          <w:sz w:val="28"/>
          <w:szCs w:val="28"/>
        </w:rPr>
        <w:t>строк</w:t>
      </w:r>
      <w:r w:rsidR="00BD7E71">
        <w:rPr>
          <w:sz w:val="28"/>
          <w:szCs w:val="28"/>
        </w:rPr>
        <w:t>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7E71" w:rsidRPr="00BD7E71">
              <w:rPr>
                <w:rFonts w:ascii="Times New Roman" w:hAnsi="Times New Roman" w:cs="Times New Roman"/>
                <w:sz w:val="24"/>
                <w:szCs w:val="24"/>
              </w:rPr>
              <w:t>11 2 09 00000</w:t>
            </w:r>
          </w:p>
        </w:tc>
        <w:tc>
          <w:tcPr>
            <w:tcW w:w="8187" w:type="dxa"/>
          </w:tcPr>
          <w:p w:rsidR="005C6959" w:rsidRPr="001213E5" w:rsidRDefault="00BD7E71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E7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«Системные меры по повышению производительности труда»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BD7E71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</w:t>
      </w:r>
      <w:r w:rsidRPr="001213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="005C6959"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21C31" w:rsidRPr="009C24C9" w:rsidTr="00E21C31">
        <w:tc>
          <w:tcPr>
            <w:tcW w:w="2127" w:type="dxa"/>
          </w:tcPr>
          <w:p w:rsidR="00E21C31" w:rsidRPr="001213E5" w:rsidRDefault="00E21C3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7E71" w:rsidRPr="00BD7E71">
              <w:rPr>
                <w:rFonts w:ascii="Times New Roman" w:hAnsi="Times New Roman" w:cs="Times New Roman"/>
                <w:sz w:val="24"/>
                <w:szCs w:val="24"/>
              </w:rPr>
              <w:t>11 2 09 00000</w:t>
            </w:r>
          </w:p>
        </w:tc>
        <w:tc>
          <w:tcPr>
            <w:tcW w:w="8187" w:type="dxa"/>
          </w:tcPr>
          <w:p w:rsidR="00E21C31" w:rsidRPr="001213E5" w:rsidRDefault="00BD7E71" w:rsidP="00BD7E7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7E7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«Повышение производительности труда на предпри</w:t>
            </w:r>
            <w:r w:rsidRPr="00BD7E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E71">
              <w:rPr>
                <w:rFonts w:ascii="Times New Roman" w:hAnsi="Times New Roman" w:cs="Times New Roman"/>
                <w:sz w:val="24"/>
                <w:szCs w:val="24"/>
              </w:rPr>
              <w:t>тиях Республики Татарстан»</w:t>
            </w:r>
            <w:r w:rsidR="00E21C31"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C6959" w:rsidRDefault="005C6959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DA6630" w:rsidRPr="001213E5" w:rsidRDefault="00B3496D" w:rsidP="00DA66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12</w:t>
      </w:r>
      <w:r w:rsidR="00B16CA3" w:rsidRPr="001213E5">
        <w:rPr>
          <w:sz w:val="28"/>
          <w:szCs w:val="28"/>
        </w:rPr>
        <w:t xml:space="preserve">) </w:t>
      </w:r>
      <w:r w:rsidR="00DA6630" w:rsidRPr="001213E5">
        <w:rPr>
          <w:sz w:val="28"/>
          <w:szCs w:val="28"/>
        </w:rPr>
        <w:t xml:space="preserve">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A6630" w:rsidRPr="001213E5" w:rsidTr="00FB4119">
        <w:tc>
          <w:tcPr>
            <w:tcW w:w="2127" w:type="dxa"/>
          </w:tcPr>
          <w:p w:rsidR="00DA6630" w:rsidRPr="001213E5" w:rsidRDefault="00DA6630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11 2 09 21540</w:t>
            </w:r>
          </w:p>
        </w:tc>
        <w:tc>
          <w:tcPr>
            <w:tcW w:w="8187" w:type="dxa"/>
          </w:tcPr>
          <w:p w:rsidR="00DA6630" w:rsidRPr="001213E5" w:rsidRDefault="00DA6630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A6630" w:rsidRPr="001213E5" w:rsidRDefault="00DA6630" w:rsidP="00DA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6630" w:rsidRPr="001213E5" w:rsidRDefault="00DA6630" w:rsidP="00DA66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A6630" w:rsidRPr="009C24C9" w:rsidTr="00FB4119">
        <w:tc>
          <w:tcPr>
            <w:tcW w:w="2127" w:type="dxa"/>
          </w:tcPr>
          <w:p w:rsidR="00DA6630" w:rsidRPr="00DA6630" w:rsidRDefault="00DA6630" w:rsidP="00DA663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11 2 0К 00000</w:t>
            </w:r>
          </w:p>
        </w:tc>
        <w:tc>
          <w:tcPr>
            <w:tcW w:w="8187" w:type="dxa"/>
          </w:tcPr>
          <w:p w:rsidR="00DA6630" w:rsidRPr="00DA6630" w:rsidRDefault="00DA6630" w:rsidP="00DA663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социальной и инженерной инфраструкт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</w:tr>
      <w:tr w:rsidR="00DA6630" w:rsidRPr="009C24C9" w:rsidTr="00FB4119">
        <w:tc>
          <w:tcPr>
            <w:tcW w:w="2127" w:type="dxa"/>
          </w:tcPr>
          <w:p w:rsidR="00DA6630" w:rsidRPr="00DA6630" w:rsidRDefault="00DA6630" w:rsidP="00DA663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11 2 0К 72310</w:t>
            </w:r>
          </w:p>
        </w:tc>
        <w:tc>
          <w:tcPr>
            <w:tcW w:w="8187" w:type="dxa"/>
          </w:tcPr>
          <w:p w:rsidR="00DA6630" w:rsidRPr="00DA6630" w:rsidRDefault="00DA6630" w:rsidP="00DA663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6630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A6630" w:rsidRDefault="00DA6630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C3C64" w:rsidRPr="00F63269" w:rsidRDefault="00EC3C64" w:rsidP="00EC3C6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715AA4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3</w:t>
      </w:r>
      <w:r w:rsidRPr="00F6326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C3C64" w:rsidRPr="00F63269" w:rsidTr="002F20C2">
        <w:tc>
          <w:tcPr>
            <w:tcW w:w="212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11 2 I5 55270</w:t>
            </w:r>
          </w:p>
        </w:tc>
        <w:tc>
          <w:tcPr>
            <w:tcW w:w="8187" w:type="dxa"/>
          </w:tcPr>
          <w:p w:rsidR="00EC3C64" w:rsidRPr="00F63269" w:rsidRDefault="00EC3C64" w:rsidP="00EC3C6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предпринимательства, а также физических лиц, применяющих спец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альный налоговый режим «Налог на профессиональный доход»</w:t>
            </w:r>
          </w:p>
        </w:tc>
      </w:tr>
    </w:tbl>
    <w:p w:rsidR="00EC3C64" w:rsidRPr="00F63269" w:rsidRDefault="00EC3C64" w:rsidP="00EC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C64" w:rsidRPr="00F63269" w:rsidRDefault="00EC3C64" w:rsidP="00EC3C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26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F6326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C3C64" w:rsidRPr="00F63269" w:rsidTr="002F20C2">
        <w:tc>
          <w:tcPr>
            <w:tcW w:w="212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11 2 I5 55273</w:t>
            </w:r>
          </w:p>
        </w:tc>
        <w:tc>
          <w:tcPr>
            <w:tcW w:w="818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чая крестьянские (фермерские) хозяйства, а также реализация мероприятий по поддержке молодежного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C3C64" w:rsidRDefault="00EC3C64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C3C64" w:rsidRPr="00F63269" w:rsidRDefault="00EC3C64" w:rsidP="00EC3C6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6A3058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4</w:t>
      </w:r>
      <w:r w:rsidRPr="00F63269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C3C64" w:rsidRPr="00F63269" w:rsidTr="002F20C2">
        <w:tc>
          <w:tcPr>
            <w:tcW w:w="212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11 2 I5 55274</w:t>
            </w:r>
          </w:p>
        </w:tc>
        <w:tc>
          <w:tcPr>
            <w:tcW w:w="818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в целях обеспечения исполнения обязательств субъектов малого и сре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предпринимательства, основанных на договорах, заключенных субъе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малого и среднего предпринимательства»</w:t>
            </w:r>
          </w:p>
        </w:tc>
      </w:tr>
    </w:tbl>
    <w:p w:rsidR="00EC3C64" w:rsidRPr="00F63269" w:rsidRDefault="00EC3C64" w:rsidP="00EC3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C64" w:rsidRPr="00F63269" w:rsidRDefault="00EC3C64" w:rsidP="00EC3C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269">
        <w:rPr>
          <w:sz w:val="28"/>
          <w:szCs w:val="28"/>
        </w:rPr>
        <w:lastRenderedPageBreak/>
        <w:t>дополнить строк</w:t>
      </w:r>
      <w:r>
        <w:rPr>
          <w:sz w:val="28"/>
          <w:szCs w:val="28"/>
        </w:rPr>
        <w:t>ой</w:t>
      </w:r>
      <w:r w:rsidRPr="00F6326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C3C64" w:rsidRPr="00F63269" w:rsidTr="002F20C2">
        <w:tc>
          <w:tcPr>
            <w:tcW w:w="212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11 2 I5 5527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EC3C64" w:rsidRPr="00F63269" w:rsidRDefault="00EC3C6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ков, технопарков комплексных услуг на единой площадке региональной и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3C64">
              <w:rPr>
                <w:rFonts w:ascii="Times New Roman" w:hAnsi="Times New Roman" w:cs="Times New Roman"/>
                <w:sz w:val="24"/>
                <w:szCs w:val="24"/>
              </w:rPr>
              <w:t>фраструктуры поддержки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C3C64" w:rsidRDefault="00EC3C64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8B4F5C" w:rsidRPr="001213E5" w:rsidRDefault="00B16CA3" w:rsidP="008B4F5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C5711F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5</w:t>
      </w:r>
      <w:r w:rsidRPr="001213E5">
        <w:rPr>
          <w:sz w:val="28"/>
          <w:szCs w:val="28"/>
        </w:rPr>
        <w:t xml:space="preserve">) </w:t>
      </w:r>
      <w:r w:rsidR="008B4F5C" w:rsidRPr="001213E5">
        <w:rPr>
          <w:sz w:val="28"/>
          <w:szCs w:val="28"/>
        </w:rPr>
        <w:t xml:space="preserve">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4F5C" w:rsidRPr="001213E5" w:rsidTr="00FB4119">
        <w:tc>
          <w:tcPr>
            <w:tcW w:w="2127" w:type="dxa"/>
          </w:tcPr>
          <w:p w:rsidR="008B4F5C" w:rsidRPr="001213E5" w:rsidRDefault="008B4F5C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4F5C">
              <w:rPr>
                <w:rFonts w:ascii="Times New Roman" w:hAnsi="Times New Roman" w:cs="Times New Roman"/>
                <w:sz w:val="24"/>
                <w:szCs w:val="24"/>
              </w:rPr>
              <w:t>11 4 02 02950</w:t>
            </w:r>
          </w:p>
        </w:tc>
        <w:tc>
          <w:tcPr>
            <w:tcW w:w="8187" w:type="dxa"/>
          </w:tcPr>
          <w:p w:rsidR="008B4F5C" w:rsidRPr="001213E5" w:rsidRDefault="008B4F5C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F5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B4F5C" w:rsidRPr="001213E5" w:rsidRDefault="008B4F5C" w:rsidP="008B4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4F5C" w:rsidRPr="001213E5" w:rsidRDefault="008B4F5C" w:rsidP="008B4F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4F5C" w:rsidRPr="009C24C9" w:rsidTr="00FB4119">
        <w:tc>
          <w:tcPr>
            <w:tcW w:w="2127" w:type="dxa"/>
          </w:tcPr>
          <w:p w:rsidR="008B4F5C" w:rsidRPr="001213E5" w:rsidRDefault="008B4F5C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4F5C">
              <w:rPr>
                <w:rFonts w:ascii="Times New Roman" w:hAnsi="Times New Roman" w:cs="Times New Roman"/>
                <w:sz w:val="24"/>
                <w:szCs w:val="24"/>
              </w:rPr>
              <w:t>11 4 02 92350</w:t>
            </w:r>
          </w:p>
        </w:tc>
        <w:tc>
          <w:tcPr>
            <w:tcW w:w="8187" w:type="dxa"/>
          </w:tcPr>
          <w:p w:rsidR="008B4F5C" w:rsidRPr="001213E5" w:rsidRDefault="008B4F5C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4F5C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B4F5C" w:rsidRDefault="008B4F5C" w:rsidP="008B4F5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16CA3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C5711F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6</w:t>
      </w:r>
      <w:r w:rsidRPr="001213E5">
        <w:rPr>
          <w:sz w:val="28"/>
          <w:szCs w:val="28"/>
        </w:rPr>
        <w:t xml:space="preserve">) </w:t>
      </w:r>
      <w:r w:rsidR="005C6959" w:rsidRPr="001213E5">
        <w:rPr>
          <w:sz w:val="28"/>
          <w:szCs w:val="28"/>
        </w:rPr>
        <w:t xml:space="preserve">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FF" w:rsidRPr="001346FF">
              <w:rPr>
                <w:rFonts w:ascii="Times New Roman" w:hAnsi="Times New Roman" w:cs="Times New Roman"/>
                <w:sz w:val="24"/>
                <w:szCs w:val="24"/>
              </w:rPr>
              <w:t>13 2 02 03560</w:t>
            </w:r>
          </w:p>
        </w:tc>
        <w:tc>
          <w:tcPr>
            <w:tcW w:w="8187" w:type="dxa"/>
          </w:tcPr>
          <w:p w:rsidR="005C6959" w:rsidRPr="001213E5" w:rsidRDefault="001346FF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Субсидии акционерному обществу «Татдортрансинвест» на реализацию проекта по строительству автомобильной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131DB7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21C31" w:rsidRPr="009C24C9" w:rsidTr="00E21C31">
        <w:tc>
          <w:tcPr>
            <w:tcW w:w="2127" w:type="dxa"/>
          </w:tcPr>
          <w:p w:rsidR="00E21C31" w:rsidRPr="001213E5" w:rsidRDefault="00E21C3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FF" w:rsidRPr="001346FF">
              <w:rPr>
                <w:rFonts w:ascii="Times New Roman" w:hAnsi="Times New Roman" w:cs="Times New Roman"/>
                <w:sz w:val="24"/>
                <w:szCs w:val="24"/>
              </w:rPr>
              <w:t>13 2 02 03570</w:t>
            </w:r>
          </w:p>
        </w:tc>
        <w:tc>
          <w:tcPr>
            <w:tcW w:w="8187" w:type="dxa"/>
          </w:tcPr>
          <w:p w:rsidR="00E21C31" w:rsidRPr="001213E5" w:rsidRDefault="001346FF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ванном обществе проектного финансирования на реализацию проекта по строительству автомобильной дороги</w:t>
            </w:r>
          </w:p>
        </w:tc>
      </w:tr>
      <w:tr w:rsidR="00131DB7" w:rsidRPr="009C24C9" w:rsidTr="00E21C31">
        <w:tc>
          <w:tcPr>
            <w:tcW w:w="2127" w:type="dxa"/>
          </w:tcPr>
          <w:p w:rsidR="00131DB7" w:rsidRPr="00131DB7" w:rsidRDefault="00131DB7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B7">
              <w:rPr>
                <w:rFonts w:ascii="Times New Roman" w:hAnsi="Times New Roman" w:cs="Times New Roman"/>
                <w:sz w:val="24"/>
                <w:szCs w:val="24"/>
              </w:rPr>
              <w:t>13 2 02 03580</w:t>
            </w:r>
          </w:p>
        </w:tc>
        <w:tc>
          <w:tcPr>
            <w:tcW w:w="8187" w:type="dxa"/>
          </w:tcPr>
          <w:p w:rsidR="00131DB7" w:rsidRPr="00131DB7" w:rsidRDefault="00131DB7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1DB7">
              <w:rPr>
                <w:rFonts w:ascii="Times New Roman" w:hAnsi="Times New Roman" w:cs="Times New Roman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</w:t>
            </w:r>
            <w:r w:rsidRPr="00131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1DB7">
              <w:rPr>
                <w:rFonts w:ascii="Times New Roman" w:hAnsi="Times New Roman" w:cs="Times New Roman"/>
                <w:sz w:val="24"/>
                <w:szCs w:val="24"/>
              </w:rPr>
              <w:t>ванном обществе проектного финансирования на реализацию проекта по реконструкции автомобильной дороги»;</w:t>
            </w:r>
          </w:p>
        </w:tc>
      </w:tr>
    </w:tbl>
    <w:p w:rsidR="005C6959" w:rsidRDefault="005C6959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5C6959" w:rsidRPr="001213E5" w:rsidRDefault="00B16CA3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866CB8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7</w:t>
      </w:r>
      <w:r w:rsidRPr="001213E5">
        <w:rPr>
          <w:sz w:val="28"/>
          <w:szCs w:val="28"/>
        </w:rPr>
        <w:t xml:space="preserve">) </w:t>
      </w:r>
      <w:r w:rsidR="005C6959" w:rsidRPr="001213E5">
        <w:rPr>
          <w:sz w:val="28"/>
          <w:szCs w:val="28"/>
        </w:rPr>
        <w:t xml:space="preserve">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959" w:rsidRPr="001213E5" w:rsidTr="006462DB">
        <w:tc>
          <w:tcPr>
            <w:tcW w:w="2127" w:type="dxa"/>
          </w:tcPr>
          <w:p w:rsidR="005C6959" w:rsidRPr="001213E5" w:rsidRDefault="005C6959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FF" w:rsidRPr="001346FF">
              <w:rPr>
                <w:rFonts w:ascii="Times New Roman" w:hAnsi="Times New Roman" w:cs="Times New Roman"/>
                <w:sz w:val="24"/>
                <w:szCs w:val="24"/>
              </w:rPr>
              <w:t>13 2 R2 54182</w:t>
            </w:r>
          </w:p>
        </w:tc>
        <w:tc>
          <w:tcPr>
            <w:tcW w:w="8187" w:type="dxa"/>
          </w:tcPr>
          <w:p w:rsidR="005C6959" w:rsidRPr="001213E5" w:rsidRDefault="001346FF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ным движением в городских агломерациях, включающих города с населен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ем свыше 300 тысяч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6959" w:rsidRPr="001213E5" w:rsidRDefault="005C6959" w:rsidP="005C6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959" w:rsidRPr="001213E5" w:rsidRDefault="005C6959" w:rsidP="005C69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1346FF"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21C31" w:rsidRPr="009C24C9" w:rsidTr="00E21C31">
        <w:tc>
          <w:tcPr>
            <w:tcW w:w="2127" w:type="dxa"/>
          </w:tcPr>
          <w:p w:rsidR="00E21C31" w:rsidRPr="001213E5" w:rsidRDefault="00E21C31" w:rsidP="003571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FF" w:rsidRPr="001346FF">
              <w:rPr>
                <w:rFonts w:ascii="Times New Roman" w:hAnsi="Times New Roman" w:cs="Times New Roman"/>
                <w:sz w:val="24"/>
                <w:szCs w:val="24"/>
              </w:rPr>
              <w:t>13 2 V7 00000</w:t>
            </w:r>
          </w:p>
        </w:tc>
        <w:tc>
          <w:tcPr>
            <w:tcW w:w="8187" w:type="dxa"/>
          </w:tcPr>
          <w:p w:rsidR="00E21C31" w:rsidRPr="001213E5" w:rsidRDefault="001346FF" w:rsidP="0035711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региональных аэропортов»</w:t>
            </w:r>
          </w:p>
        </w:tc>
      </w:tr>
      <w:tr w:rsidR="001346FF" w:rsidRPr="009C24C9" w:rsidTr="00E21C31">
        <w:tc>
          <w:tcPr>
            <w:tcW w:w="2127" w:type="dxa"/>
          </w:tcPr>
          <w:p w:rsidR="001346FF" w:rsidRPr="001346FF" w:rsidRDefault="001346FF" w:rsidP="001346F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13 2 V7 5386F</w:t>
            </w:r>
          </w:p>
        </w:tc>
        <w:tc>
          <w:tcPr>
            <w:tcW w:w="8187" w:type="dxa"/>
          </w:tcPr>
          <w:p w:rsidR="001346FF" w:rsidRPr="001346FF" w:rsidRDefault="001346FF" w:rsidP="001346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осуществление реконструкции объектов в аэропортовых комплексах, находящихся в собственности субъектов Росси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ской Федерации, в том числе за счет средств резервного фонда Правител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46FF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800F5" w:rsidRPr="001213E5" w:rsidRDefault="001800F5" w:rsidP="001800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8</w:t>
      </w:r>
      <w:r w:rsidRPr="001213E5">
        <w:rPr>
          <w:sz w:val="28"/>
          <w:szCs w:val="28"/>
        </w:rPr>
        <w:t>) строк</w:t>
      </w:r>
      <w:r>
        <w:rPr>
          <w:sz w:val="28"/>
          <w:szCs w:val="28"/>
        </w:rPr>
        <w:t>у</w:t>
      </w:r>
      <w:r w:rsidRPr="001213E5">
        <w:rPr>
          <w:sz w:val="28"/>
          <w:szCs w:val="28"/>
        </w:rPr>
        <w:t xml:space="preserve">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00F5" w:rsidRPr="001213E5" w:rsidTr="002F20C2">
        <w:tc>
          <w:tcPr>
            <w:tcW w:w="2127" w:type="dxa"/>
          </w:tcPr>
          <w:p w:rsidR="001800F5" w:rsidRPr="001213E5" w:rsidRDefault="001800F5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14 2 03 R5983</w:t>
            </w:r>
          </w:p>
        </w:tc>
        <w:tc>
          <w:tcPr>
            <w:tcW w:w="8187" w:type="dxa"/>
          </w:tcPr>
          <w:p w:rsidR="001800F5" w:rsidRPr="001213E5" w:rsidRDefault="001800F5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00F5" w:rsidRPr="001213E5" w:rsidRDefault="001800F5" w:rsidP="0018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00F5" w:rsidRPr="001213E5" w:rsidRDefault="001800F5" w:rsidP="00180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</w:t>
      </w:r>
      <w:r w:rsidRPr="001213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00F5" w:rsidRPr="009C24C9" w:rsidTr="002F20C2">
        <w:tc>
          <w:tcPr>
            <w:tcW w:w="2127" w:type="dxa"/>
          </w:tcPr>
          <w:p w:rsidR="001800F5" w:rsidRPr="001213E5" w:rsidRDefault="001800F5" w:rsidP="002F20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14 2 03 R5983</w:t>
            </w:r>
          </w:p>
        </w:tc>
        <w:tc>
          <w:tcPr>
            <w:tcW w:w="8187" w:type="dxa"/>
          </w:tcPr>
          <w:p w:rsidR="001800F5" w:rsidRPr="001213E5" w:rsidRDefault="001800F5" w:rsidP="002F20C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Проведение химической мелиорации земель</w:t>
            </w:r>
            <w:r w:rsidRPr="00A51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800F5" w:rsidRDefault="001800F5" w:rsidP="005C69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6462DB" w:rsidRPr="001213E5" w:rsidRDefault="008B4F5C" w:rsidP="006462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B16CA3">
        <w:rPr>
          <w:sz w:val="28"/>
          <w:szCs w:val="28"/>
          <w:vertAlign w:val="superscript"/>
        </w:rPr>
        <w:t>1</w:t>
      </w:r>
      <w:r w:rsidR="00B3496D">
        <w:rPr>
          <w:sz w:val="28"/>
          <w:szCs w:val="28"/>
          <w:vertAlign w:val="superscript"/>
        </w:rPr>
        <w:t>9</w:t>
      </w:r>
      <w:r w:rsidR="006462DB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62DB" w:rsidRPr="001213E5" w:rsidTr="006462DB">
        <w:tc>
          <w:tcPr>
            <w:tcW w:w="2127" w:type="dxa"/>
          </w:tcPr>
          <w:p w:rsidR="006462DB" w:rsidRPr="001213E5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R5010</w:t>
            </w:r>
          </w:p>
        </w:tc>
        <w:tc>
          <w:tcPr>
            <w:tcW w:w="8187" w:type="dxa"/>
          </w:tcPr>
          <w:p w:rsidR="006462DB" w:rsidRPr="001213E5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приоритетных направлений агр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промышленного комплекса и развитие малых форм хозяйствования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462DB" w:rsidRPr="001213E5" w:rsidRDefault="006462DB" w:rsidP="00646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2DB" w:rsidRPr="001213E5" w:rsidRDefault="006462DB" w:rsidP="006462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R501А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R501Б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элитного семеноводства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R501В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содержания племенного маточного поголовья сел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скохозяйственных животных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R501Г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R501Д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приобретения племенного молодняка крупного р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R501Е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производства молока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R501Ж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содержания маточного товарного поголовья кру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ного рогатого скота специализированных мясных пород, за исключением племенных животных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R501И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переработки молока сырого крупного рогатого ск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та, козьего и овечьего на пищевую продукцию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R501К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Гранты на развитие семейных ферм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R501Л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7505C3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5C3">
              <w:rPr>
                <w:rFonts w:ascii="Times New Roman" w:hAnsi="Times New Roman" w:cs="Times New Roman"/>
                <w:sz w:val="24"/>
                <w:szCs w:val="24"/>
              </w:rPr>
              <w:t>14 2 08 R501М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сельскохозяйственного страхования в области ра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тениеводства</w:t>
            </w:r>
          </w:p>
        </w:tc>
      </w:tr>
      <w:tr w:rsidR="006462DB" w:rsidRPr="009C24C9" w:rsidTr="006462DB">
        <w:tc>
          <w:tcPr>
            <w:tcW w:w="212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14 2 08 R501Н</w:t>
            </w:r>
          </w:p>
        </w:tc>
        <w:tc>
          <w:tcPr>
            <w:tcW w:w="8187" w:type="dxa"/>
          </w:tcPr>
          <w:p w:rsidR="006462DB" w:rsidRPr="006462DB" w:rsidRDefault="006462DB" w:rsidP="006462D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сельскохозяйственного страхования в области ж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62DB">
              <w:rPr>
                <w:rFonts w:ascii="Times New Roman" w:hAnsi="Times New Roman" w:cs="Times New Roman"/>
                <w:sz w:val="24"/>
                <w:szCs w:val="24"/>
              </w:rPr>
              <w:t>вотноводства</w:t>
            </w:r>
            <w:r w:rsidR="0068625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46023" w:rsidRPr="001213E5" w:rsidRDefault="00B3496D" w:rsidP="00E460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20</w:t>
      </w:r>
      <w:r w:rsidR="00E46023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023" w:rsidRPr="001213E5" w:rsidTr="00FB4119">
        <w:tc>
          <w:tcPr>
            <w:tcW w:w="2127" w:type="dxa"/>
          </w:tcPr>
          <w:p w:rsidR="00E46023" w:rsidRPr="001213E5" w:rsidRDefault="00E46023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2FE5" w:rsidRPr="002F2FE5">
              <w:rPr>
                <w:rFonts w:ascii="Times New Roman" w:hAnsi="Times New Roman" w:cs="Times New Roman"/>
                <w:sz w:val="24"/>
                <w:szCs w:val="24"/>
              </w:rPr>
              <w:t>14 2 16 65416</w:t>
            </w:r>
          </w:p>
        </w:tc>
        <w:tc>
          <w:tcPr>
            <w:tcW w:w="8187" w:type="dxa"/>
          </w:tcPr>
          <w:p w:rsidR="00E46023" w:rsidRPr="001213E5" w:rsidRDefault="002F2FE5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затрат, связанных с приобрет</w:t>
            </w: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нием минеральных удобрений</w:t>
            </w:r>
            <w:r w:rsidR="00E460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46023" w:rsidRPr="001213E5" w:rsidRDefault="00E46023" w:rsidP="00E46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6023" w:rsidRPr="001213E5" w:rsidRDefault="00E46023" w:rsidP="00E460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46023" w:rsidRPr="009C24C9" w:rsidTr="00FB4119">
        <w:tc>
          <w:tcPr>
            <w:tcW w:w="2127" w:type="dxa"/>
          </w:tcPr>
          <w:p w:rsidR="00E46023" w:rsidRPr="001213E5" w:rsidRDefault="00E46023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2FE5" w:rsidRPr="002F2FE5">
              <w:rPr>
                <w:rFonts w:ascii="Times New Roman" w:hAnsi="Times New Roman" w:cs="Times New Roman"/>
                <w:sz w:val="24"/>
                <w:szCs w:val="24"/>
              </w:rPr>
              <w:t>14 2 16 65417</w:t>
            </w:r>
          </w:p>
        </w:tc>
        <w:tc>
          <w:tcPr>
            <w:tcW w:w="8187" w:type="dxa"/>
          </w:tcPr>
          <w:p w:rsidR="00E46023" w:rsidRPr="001213E5" w:rsidRDefault="002F2FE5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</w:tr>
      <w:tr w:rsidR="00E46023" w:rsidRPr="009C24C9" w:rsidTr="00FB4119">
        <w:tc>
          <w:tcPr>
            <w:tcW w:w="2127" w:type="dxa"/>
          </w:tcPr>
          <w:p w:rsidR="00E46023" w:rsidRPr="001346FF" w:rsidRDefault="002F2FE5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14 2 16 65420</w:t>
            </w:r>
          </w:p>
        </w:tc>
        <w:tc>
          <w:tcPr>
            <w:tcW w:w="8187" w:type="dxa"/>
          </w:tcPr>
          <w:p w:rsidR="00E46023" w:rsidRPr="001346FF" w:rsidRDefault="002F2FE5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FE5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  <w:r w:rsidR="00E46023"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46023" w:rsidRDefault="00E46023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1620F" w:rsidRPr="001213E5" w:rsidRDefault="00B3496D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21</w:t>
      </w:r>
      <w:r w:rsidR="0021620F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620F" w:rsidRPr="001213E5" w:rsidTr="00FB4119">
        <w:tc>
          <w:tcPr>
            <w:tcW w:w="2127" w:type="dxa"/>
          </w:tcPr>
          <w:p w:rsidR="0021620F" w:rsidRPr="001213E5" w:rsidRDefault="0021620F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620F">
              <w:rPr>
                <w:rFonts w:ascii="Times New Roman" w:hAnsi="Times New Roman" w:cs="Times New Roman"/>
                <w:sz w:val="24"/>
                <w:szCs w:val="24"/>
              </w:rPr>
              <w:t>14 4 02 45200</w:t>
            </w:r>
          </w:p>
        </w:tc>
        <w:tc>
          <w:tcPr>
            <w:tcW w:w="8187" w:type="dxa"/>
          </w:tcPr>
          <w:p w:rsidR="0021620F" w:rsidRPr="001213E5" w:rsidRDefault="0021620F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20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21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1620F" w:rsidRPr="001213E5" w:rsidRDefault="0021620F" w:rsidP="00216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620F" w:rsidRPr="001213E5" w:rsidRDefault="0021620F" w:rsidP="002162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620F" w:rsidRPr="009C24C9" w:rsidTr="00FB4119">
        <w:tc>
          <w:tcPr>
            <w:tcW w:w="2127" w:type="dxa"/>
          </w:tcPr>
          <w:p w:rsidR="0021620F" w:rsidRPr="001213E5" w:rsidRDefault="0021620F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620F">
              <w:rPr>
                <w:rFonts w:ascii="Times New Roman" w:hAnsi="Times New Roman" w:cs="Times New Roman"/>
                <w:sz w:val="24"/>
                <w:szCs w:val="24"/>
              </w:rPr>
              <w:t>14 4 02 92350</w:t>
            </w:r>
          </w:p>
        </w:tc>
        <w:tc>
          <w:tcPr>
            <w:tcW w:w="8187" w:type="dxa"/>
          </w:tcPr>
          <w:p w:rsidR="0021620F" w:rsidRPr="001213E5" w:rsidRDefault="0021620F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620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1620F" w:rsidRDefault="0021620F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5559A" w:rsidRPr="001213E5" w:rsidRDefault="00B3496D" w:rsidP="00E55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22</w:t>
      </w:r>
      <w:r w:rsidR="00E5559A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59A" w:rsidRPr="001213E5" w:rsidTr="00FB4119">
        <w:tc>
          <w:tcPr>
            <w:tcW w:w="2127" w:type="dxa"/>
          </w:tcPr>
          <w:p w:rsidR="00E5559A" w:rsidRPr="001213E5" w:rsidRDefault="00E5559A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16 4 03 00000</w:t>
            </w:r>
          </w:p>
        </w:tc>
        <w:tc>
          <w:tcPr>
            <w:tcW w:w="8187" w:type="dxa"/>
          </w:tcPr>
          <w:p w:rsidR="00E5559A" w:rsidRPr="001213E5" w:rsidRDefault="00E5559A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«Мероприятия по управлению госуда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ственным имуществом Республики Татарстан»</w:t>
            </w:r>
          </w:p>
        </w:tc>
      </w:tr>
    </w:tbl>
    <w:p w:rsidR="00E5559A" w:rsidRPr="001213E5" w:rsidRDefault="00E5559A" w:rsidP="00E55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59A" w:rsidRPr="001213E5" w:rsidRDefault="00E5559A" w:rsidP="00E55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559A" w:rsidRPr="009C24C9" w:rsidTr="00FB4119">
        <w:tc>
          <w:tcPr>
            <w:tcW w:w="2127" w:type="dxa"/>
          </w:tcPr>
          <w:p w:rsidR="00E5559A" w:rsidRPr="001213E5" w:rsidRDefault="00E5559A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16 4 03 67210</w:t>
            </w:r>
          </w:p>
        </w:tc>
        <w:tc>
          <w:tcPr>
            <w:tcW w:w="8187" w:type="dxa"/>
          </w:tcPr>
          <w:p w:rsidR="00E5559A" w:rsidRPr="001213E5" w:rsidRDefault="00E5559A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уставной капитал акционерных обществ на ос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559A">
              <w:rPr>
                <w:rFonts w:ascii="Times New Roman" w:hAnsi="Times New Roman" w:cs="Times New Roman"/>
                <w:sz w:val="24"/>
                <w:szCs w:val="24"/>
              </w:rPr>
              <w:t>ществление уставной деятельности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5559A" w:rsidRDefault="00E5559A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A96CA4" w:rsidRPr="00C17C73" w:rsidRDefault="00A96CA4" w:rsidP="00A96C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17C73">
        <w:rPr>
          <w:sz w:val="28"/>
          <w:szCs w:val="28"/>
        </w:rPr>
        <w:t>я</w:t>
      </w:r>
      <w:r w:rsidR="00715AA4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3</w:t>
      </w:r>
      <w:r w:rsidRPr="00C17C73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CA4" w:rsidRPr="00C17C73" w:rsidTr="002F20C2">
        <w:tc>
          <w:tcPr>
            <w:tcW w:w="212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«19 2 01 21910</w:t>
            </w:r>
          </w:p>
        </w:tc>
        <w:tc>
          <w:tcPr>
            <w:tcW w:w="818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государственной гражданской службы Республ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ки Татарстан и муниципальной службы в Республике Татарстан»</w:t>
            </w:r>
          </w:p>
        </w:tc>
      </w:tr>
    </w:tbl>
    <w:p w:rsidR="00A96CA4" w:rsidRPr="00C17C73" w:rsidRDefault="00A96CA4" w:rsidP="00A96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CA4" w:rsidRPr="00C17C73" w:rsidRDefault="00A96CA4" w:rsidP="00A96C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7C73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CA4" w:rsidRPr="00C17C73" w:rsidTr="002F20C2">
        <w:tc>
          <w:tcPr>
            <w:tcW w:w="212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«19 4 00 00000</w:t>
            </w:r>
          </w:p>
        </w:tc>
        <w:tc>
          <w:tcPr>
            <w:tcW w:w="818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A96CA4" w:rsidRPr="00C17C73" w:rsidTr="002F20C2">
        <w:tc>
          <w:tcPr>
            <w:tcW w:w="212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19 4 01 00000</w:t>
            </w:r>
          </w:p>
        </w:tc>
        <w:tc>
          <w:tcPr>
            <w:tcW w:w="818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«Совершенствование кадрового обесп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чения государственной гражданской службы Республики Татарстан и мун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ципальной службы в Республике Татарстан»</w:t>
            </w:r>
          </w:p>
        </w:tc>
      </w:tr>
      <w:tr w:rsidR="00A96CA4" w:rsidRPr="00C17C73" w:rsidTr="002F20C2">
        <w:tc>
          <w:tcPr>
            <w:tcW w:w="212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19 4 01 21920</w:t>
            </w:r>
          </w:p>
        </w:tc>
        <w:tc>
          <w:tcPr>
            <w:tcW w:w="8187" w:type="dxa"/>
          </w:tcPr>
          <w:p w:rsidR="00A96CA4" w:rsidRPr="00C17C73" w:rsidRDefault="00A96CA4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Татарстан»;</w:t>
            </w:r>
          </w:p>
        </w:tc>
      </w:tr>
    </w:tbl>
    <w:p w:rsidR="00A96CA4" w:rsidRPr="00A96CA4" w:rsidRDefault="00A96CA4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cyan"/>
        </w:rPr>
      </w:pPr>
    </w:p>
    <w:p w:rsidR="00204F79" w:rsidRPr="001213E5" w:rsidRDefault="00EB0415" w:rsidP="00204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A96CA4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4</w:t>
      </w:r>
      <w:r w:rsidR="00204F79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4F79" w:rsidRPr="001213E5" w:rsidTr="00FB4119">
        <w:tc>
          <w:tcPr>
            <w:tcW w:w="2127" w:type="dxa"/>
          </w:tcPr>
          <w:p w:rsidR="00204F79" w:rsidRPr="001213E5" w:rsidRDefault="00204F79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24 4 01 92350</w:t>
            </w:r>
          </w:p>
        </w:tc>
        <w:tc>
          <w:tcPr>
            <w:tcW w:w="8187" w:type="dxa"/>
          </w:tcPr>
          <w:p w:rsidR="00204F79" w:rsidRPr="001213E5" w:rsidRDefault="00204F79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04F79" w:rsidRPr="001213E5" w:rsidRDefault="00204F79" w:rsidP="00204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F79" w:rsidRPr="001213E5" w:rsidRDefault="00204F79" w:rsidP="00204F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4F79" w:rsidRPr="009C24C9" w:rsidTr="00FB4119">
        <w:tc>
          <w:tcPr>
            <w:tcW w:w="212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18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</w:tr>
      <w:tr w:rsidR="00204F79" w:rsidRPr="009C24C9" w:rsidTr="00FB4119">
        <w:tc>
          <w:tcPr>
            <w:tcW w:w="212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25 2 00 00000</w:t>
            </w:r>
          </w:p>
        </w:tc>
        <w:tc>
          <w:tcPr>
            <w:tcW w:w="818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</w:tr>
      <w:tr w:rsidR="00204F79" w:rsidRPr="009C24C9" w:rsidTr="00FB4119">
        <w:tc>
          <w:tcPr>
            <w:tcW w:w="212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25 2 01 00000</w:t>
            </w:r>
          </w:p>
        </w:tc>
        <w:tc>
          <w:tcPr>
            <w:tcW w:w="818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«Информационное обеспечение мероприятий по эне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госбережению и повышению энергетической эффективности»</w:t>
            </w:r>
          </w:p>
        </w:tc>
      </w:tr>
      <w:tr w:rsidR="00204F79" w:rsidRPr="009C24C9" w:rsidTr="00FB4119">
        <w:tc>
          <w:tcPr>
            <w:tcW w:w="212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25 2 01 66010</w:t>
            </w:r>
          </w:p>
        </w:tc>
        <w:tc>
          <w:tcPr>
            <w:tcW w:w="8187" w:type="dxa"/>
          </w:tcPr>
          <w:p w:rsidR="00204F79" w:rsidRPr="00204F79" w:rsidRDefault="00204F79" w:rsidP="00204F7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4F79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04F79" w:rsidRDefault="00204F79" w:rsidP="00204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826AF2" w:rsidRPr="001213E5" w:rsidRDefault="00EB0415" w:rsidP="00826A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1800F5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5</w:t>
      </w:r>
      <w:r w:rsidR="00826AF2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6AF2" w:rsidRPr="001213E5" w:rsidTr="00FB4119">
        <w:tc>
          <w:tcPr>
            <w:tcW w:w="2127" w:type="dxa"/>
          </w:tcPr>
          <w:p w:rsidR="00826AF2" w:rsidRPr="001213E5" w:rsidRDefault="00826AF2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37 4 01 12970</w:t>
            </w:r>
          </w:p>
        </w:tc>
        <w:tc>
          <w:tcPr>
            <w:tcW w:w="8187" w:type="dxa"/>
          </w:tcPr>
          <w:p w:rsidR="00826AF2" w:rsidRPr="001213E5" w:rsidRDefault="00826AF2" w:rsidP="00826AF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26AF2" w:rsidRPr="001213E5" w:rsidRDefault="00826AF2" w:rsidP="00826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6AF2" w:rsidRPr="001213E5" w:rsidRDefault="00826AF2" w:rsidP="00826A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26AF2" w:rsidRPr="009C24C9" w:rsidTr="00FB4119">
        <w:tc>
          <w:tcPr>
            <w:tcW w:w="2127" w:type="dxa"/>
          </w:tcPr>
          <w:p w:rsidR="00826AF2" w:rsidRPr="001213E5" w:rsidRDefault="00826AF2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37 4 01 25160</w:t>
            </w:r>
          </w:p>
        </w:tc>
        <w:tc>
          <w:tcPr>
            <w:tcW w:w="8187" w:type="dxa"/>
          </w:tcPr>
          <w:p w:rsidR="00826AF2" w:rsidRPr="001213E5" w:rsidRDefault="00826AF2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номных и бюджетных учреждений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26AF2" w:rsidRDefault="00826AF2" w:rsidP="00204F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9268E1" w:rsidRPr="001213E5" w:rsidRDefault="00EB0415" w:rsidP="009268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6A3058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6</w:t>
      </w:r>
      <w:r w:rsidR="009268E1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268E1" w:rsidRPr="001213E5" w:rsidTr="00FB4119">
        <w:tc>
          <w:tcPr>
            <w:tcW w:w="2127" w:type="dxa"/>
          </w:tcPr>
          <w:p w:rsidR="009268E1" w:rsidRPr="001213E5" w:rsidRDefault="009268E1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38 4 02 00000</w:t>
            </w:r>
          </w:p>
        </w:tc>
        <w:tc>
          <w:tcPr>
            <w:tcW w:w="8187" w:type="dxa"/>
          </w:tcPr>
          <w:p w:rsidR="009268E1" w:rsidRPr="001213E5" w:rsidRDefault="009268E1" w:rsidP="009268E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деятельности госуда</w:t>
            </w: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ственных учреждений молодежной политики»</w:t>
            </w:r>
          </w:p>
        </w:tc>
      </w:tr>
    </w:tbl>
    <w:p w:rsidR="009268E1" w:rsidRPr="001213E5" w:rsidRDefault="009268E1" w:rsidP="00926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8E1" w:rsidRPr="001213E5" w:rsidRDefault="009268E1" w:rsidP="009268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268E1" w:rsidRPr="009C24C9" w:rsidTr="00FB4119">
        <w:tc>
          <w:tcPr>
            <w:tcW w:w="2127" w:type="dxa"/>
          </w:tcPr>
          <w:p w:rsidR="009268E1" w:rsidRPr="001213E5" w:rsidRDefault="009268E1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38 4 02 25160</w:t>
            </w:r>
          </w:p>
        </w:tc>
        <w:tc>
          <w:tcPr>
            <w:tcW w:w="8187" w:type="dxa"/>
          </w:tcPr>
          <w:p w:rsidR="009268E1" w:rsidRPr="001213E5" w:rsidRDefault="009268E1" w:rsidP="00FB411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AF2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04F79" w:rsidRDefault="00204F79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A330D3" w:rsidRPr="001213E5" w:rsidRDefault="00A330D3" w:rsidP="00A330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C5711F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7</w:t>
      </w:r>
      <w:r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330D3" w:rsidRPr="001213E5" w:rsidTr="002F20C2">
        <w:tc>
          <w:tcPr>
            <w:tcW w:w="2127" w:type="dxa"/>
          </w:tcPr>
          <w:p w:rsidR="00A330D3" w:rsidRPr="001213E5" w:rsidRDefault="00A330D3" w:rsidP="002F20C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40 2 01 R7660</w:t>
            </w:r>
          </w:p>
        </w:tc>
        <w:tc>
          <w:tcPr>
            <w:tcW w:w="8187" w:type="dxa"/>
          </w:tcPr>
          <w:p w:rsidR="00A330D3" w:rsidRPr="001213E5" w:rsidRDefault="00A330D3" w:rsidP="002F20C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развитию заря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электромобилей</w:t>
            </w:r>
            <w:r w:rsidRPr="00926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330D3" w:rsidRPr="001213E5" w:rsidRDefault="00A330D3" w:rsidP="00A33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0D3" w:rsidRPr="001213E5" w:rsidRDefault="00A330D3" w:rsidP="00A330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41 0 00 00000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41 2 00 00000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41 2 01 00000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41 2 01 06210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41 2 02 00000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«Внедрение инновационных ваучеров как инструмент стимулирования научно-технологического развития Республики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41 2 01 06220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внедрению инновационных ваучеров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41 2 03 00000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научно-технологического задела для фо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мирования и развития отраслей новой экономики Республики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41 2 03 06230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41 2 04 00000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«Поддержка и стимулирование изобретательской де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тельности»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41 2 04 06240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41 2 04 06300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41 4 00 00000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41 4 01 00000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естественно-научного обр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зования в Республике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41 4 01 06100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41 4 01 06200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науки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41 4 01 43010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Развитие высшего профессионального образования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41 4 02 06040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41 4 02 06100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41 4 02 06190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Гранты в области науки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41 4 02 06200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науки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41 4 02 06500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среди молодых ученых, на соискание специальной государственной стипендии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41 4 02 08130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Премии, стипендии в области науки и техники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41 4 02 42800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41 4 03 00000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конгрессно</w:t>
            </w:r>
            <w:proofErr w:type="spellEnd"/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-выставочных и просветительских мероприятий, способствующих популяр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зации результатов научных исследований по приоритетам научно-технологического развития Республики Татарстан»</w:t>
            </w:r>
          </w:p>
        </w:tc>
      </w:tr>
      <w:tr w:rsidR="00A330D3" w:rsidRPr="009C24C9" w:rsidTr="002F20C2">
        <w:tc>
          <w:tcPr>
            <w:tcW w:w="212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41 4 03 06200</w:t>
            </w:r>
          </w:p>
        </w:tc>
        <w:tc>
          <w:tcPr>
            <w:tcW w:w="8187" w:type="dxa"/>
          </w:tcPr>
          <w:p w:rsidR="00A330D3" w:rsidRPr="00A330D3" w:rsidRDefault="00A330D3" w:rsidP="00A330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0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сфере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330D3" w:rsidRDefault="00A330D3" w:rsidP="002162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6148A7" w:rsidRPr="001213E5" w:rsidRDefault="00EB0415" w:rsidP="006148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C5711F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8</w:t>
      </w:r>
      <w:r w:rsidR="006148A7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148A7" w:rsidRPr="001213E5" w:rsidTr="00FB4119">
        <w:tc>
          <w:tcPr>
            <w:tcW w:w="2127" w:type="dxa"/>
          </w:tcPr>
          <w:p w:rsidR="006148A7" w:rsidRPr="001213E5" w:rsidRDefault="006148A7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99 0 01 25140</w:t>
            </w:r>
          </w:p>
        </w:tc>
        <w:tc>
          <w:tcPr>
            <w:tcW w:w="8187" w:type="dxa"/>
          </w:tcPr>
          <w:p w:rsidR="006148A7" w:rsidRPr="001213E5" w:rsidRDefault="006148A7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решению вопросов местного значения, ос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ществляемому с привлечением средств самообложения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48A7" w:rsidRPr="001213E5" w:rsidRDefault="006148A7" w:rsidP="00614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8A7" w:rsidRPr="001213E5" w:rsidRDefault="006148A7" w:rsidP="006148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148A7" w:rsidRPr="009C24C9" w:rsidTr="00FB4119">
        <w:tc>
          <w:tcPr>
            <w:tcW w:w="212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99 0 01 25150</w:t>
            </w:r>
          </w:p>
        </w:tc>
        <w:tc>
          <w:tcPr>
            <w:tcW w:w="818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никших в результате решений, принятых органами власти другого уровня</w:t>
            </w:r>
          </w:p>
        </w:tc>
      </w:tr>
      <w:tr w:rsidR="006148A7" w:rsidRPr="009C24C9" w:rsidTr="00FB4119">
        <w:tc>
          <w:tcPr>
            <w:tcW w:w="212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99 0 01 25160</w:t>
            </w:r>
          </w:p>
        </w:tc>
        <w:tc>
          <w:tcPr>
            <w:tcW w:w="818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48A7">
              <w:rPr>
                <w:rFonts w:ascii="Times New Roman" w:hAnsi="Times New Roman" w:cs="Times New Roman"/>
                <w:sz w:val="24"/>
                <w:szCs w:val="24"/>
              </w:rPr>
              <w:t>номных и бюджетных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37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1620F" w:rsidRDefault="0021620F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DC375D" w:rsidRPr="001213E5" w:rsidRDefault="00EB0415" w:rsidP="00DC375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866CB8">
        <w:rPr>
          <w:sz w:val="28"/>
          <w:szCs w:val="28"/>
          <w:vertAlign w:val="superscript"/>
        </w:rPr>
        <w:t>2</w:t>
      </w:r>
      <w:r w:rsidR="00B3496D">
        <w:rPr>
          <w:sz w:val="28"/>
          <w:szCs w:val="28"/>
          <w:vertAlign w:val="superscript"/>
        </w:rPr>
        <w:t>9</w:t>
      </w:r>
      <w:r w:rsidR="00DC375D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375D" w:rsidRPr="001213E5" w:rsidTr="00FB4119">
        <w:tc>
          <w:tcPr>
            <w:tcW w:w="2127" w:type="dxa"/>
          </w:tcPr>
          <w:p w:rsidR="00DC375D" w:rsidRPr="001213E5" w:rsidRDefault="00DC375D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99 0 01 57010</w:t>
            </w:r>
          </w:p>
        </w:tc>
        <w:tc>
          <w:tcPr>
            <w:tcW w:w="8187" w:type="dxa"/>
          </w:tcPr>
          <w:p w:rsidR="00DC375D" w:rsidRPr="001213E5" w:rsidRDefault="00DC375D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шениях, посягающих на общественный порядок и общественную безопа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375D" w:rsidRPr="001213E5" w:rsidRDefault="00DC375D" w:rsidP="00DC3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375D" w:rsidRPr="001213E5" w:rsidRDefault="00DC375D" w:rsidP="00DC3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375D" w:rsidRPr="009C24C9" w:rsidTr="00FB4119">
        <w:tc>
          <w:tcPr>
            <w:tcW w:w="2127" w:type="dxa"/>
          </w:tcPr>
          <w:p w:rsidR="00DC375D" w:rsidRPr="007101A0" w:rsidRDefault="00DC375D" w:rsidP="0053637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A0">
              <w:rPr>
                <w:rFonts w:ascii="Times New Roman" w:hAnsi="Times New Roman" w:cs="Times New Roman"/>
                <w:sz w:val="24"/>
                <w:szCs w:val="24"/>
              </w:rPr>
              <w:t>«99 0 01 82310</w:t>
            </w:r>
          </w:p>
        </w:tc>
        <w:tc>
          <w:tcPr>
            <w:tcW w:w="8187" w:type="dxa"/>
          </w:tcPr>
          <w:p w:rsidR="00DC375D" w:rsidRPr="00DC375D" w:rsidRDefault="00DC375D" w:rsidP="00DC375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лики Татарстан за счет остатков средств</w:t>
            </w:r>
          </w:p>
        </w:tc>
      </w:tr>
      <w:tr w:rsidR="00DC375D" w:rsidRPr="009C24C9" w:rsidTr="00FB4119">
        <w:tc>
          <w:tcPr>
            <w:tcW w:w="2127" w:type="dxa"/>
          </w:tcPr>
          <w:p w:rsidR="00DC375D" w:rsidRPr="007101A0" w:rsidRDefault="00DC375D" w:rsidP="0053637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A0">
              <w:rPr>
                <w:rFonts w:ascii="Times New Roman" w:hAnsi="Times New Roman" w:cs="Times New Roman"/>
                <w:sz w:val="24"/>
                <w:szCs w:val="24"/>
              </w:rPr>
              <w:t>99 0 01 82320</w:t>
            </w:r>
          </w:p>
        </w:tc>
        <w:tc>
          <w:tcPr>
            <w:tcW w:w="8187" w:type="dxa"/>
          </w:tcPr>
          <w:p w:rsidR="00DC375D" w:rsidRPr="00DC375D" w:rsidRDefault="00DC375D" w:rsidP="00DC375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 территорий, развитие инженерной, транспортной инфраструктуры за счет остатков средств</w:t>
            </w:r>
          </w:p>
        </w:tc>
      </w:tr>
      <w:tr w:rsidR="00536371" w:rsidRPr="009C24C9" w:rsidTr="00FB4119">
        <w:tc>
          <w:tcPr>
            <w:tcW w:w="2127" w:type="dxa"/>
          </w:tcPr>
          <w:p w:rsidR="00536371" w:rsidRPr="007101A0" w:rsidRDefault="00536371" w:rsidP="0053637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A0">
              <w:rPr>
                <w:rFonts w:ascii="Times New Roman" w:hAnsi="Times New Roman" w:cs="Times New Roman"/>
                <w:sz w:val="24"/>
                <w:szCs w:val="24"/>
              </w:rPr>
              <w:t>99 0 01 82330</w:t>
            </w:r>
          </w:p>
        </w:tc>
        <w:tc>
          <w:tcPr>
            <w:tcW w:w="8187" w:type="dxa"/>
          </w:tcPr>
          <w:p w:rsidR="00536371" w:rsidRPr="00536371" w:rsidRDefault="00536371" w:rsidP="00DC375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37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 прошлых лет</w:t>
            </w:r>
          </w:p>
        </w:tc>
      </w:tr>
      <w:tr w:rsidR="00DC375D" w:rsidRPr="009C24C9" w:rsidTr="00FB4119">
        <w:tc>
          <w:tcPr>
            <w:tcW w:w="2127" w:type="dxa"/>
          </w:tcPr>
          <w:p w:rsidR="00DC375D" w:rsidRPr="007101A0" w:rsidRDefault="00DC375D" w:rsidP="0053637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A0">
              <w:rPr>
                <w:rFonts w:ascii="Times New Roman" w:hAnsi="Times New Roman" w:cs="Times New Roman"/>
                <w:sz w:val="24"/>
                <w:szCs w:val="24"/>
              </w:rPr>
              <w:t>99 0 01 82350</w:t>
            </w:r>
          </w:p>
        </w:tc>
        <w:tc>
          <w:tcPr>
            <w:tcW w:w="8187" w:type="dxa"/>
          </w:tcPr>
          <w:p w:rsidR="00DC375D" w:rsidRPr="00DC375D" w:rsidRDefault="00DC375D" w:rsidP="00DC375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375D">
              <w:rPr>
                <w:rFonts w:ascii="Times New Roman" w:hAnsi="Times New Roman" w:cs="Times New Roman"/>
                <w:sz w:val="24"/>
                <w:szCs w:val="24"/>
              </w:rPr>
              <w:t>Иные направления расходов за счет остатков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7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C375D" w:rsidRDefault="00DC375D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97CAF" w:rsidRPr="001213E5" w:rsidRDefault="00B3496D" w:rsidP="00397C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30</w:t>
      </w:r>
      <w:r w:rsidR="00397CAF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97CAF" w:rsidRPr="001213E5" w:rsidTr="00FB4119">
        <w:tc>
          <w:tcPr>
            <w:tcW w:w="2127" w:type="dxa"/>
          </w:tcPr>
          <w:p w:rsidR="00397CAF" w:rsidRPr="001213E5" w:rsidRDefault="00397CAF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99 0 01 92370</w:t>
            </w:r>
          </w:p>
        </w:tc>
        <w:tc>
          <w:tcPr>
            <w:tcW w:w="8187" w:type="dxa"/>
          </w:tcPr>
          <w:p w:rsidR="00397CAF" w:rsidRPr="001213E5" w:rsidRDefault="00397CAF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по искам к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97CAF" w:rsidRPr="001213E5" w:rsidRDefault="00397CAF" w:rsidP="00397C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7CAF" w:rsidRPr="001213E5" w:rsidRDefault="00397CAF" w:rsidP="00397C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E03" w:rsidRPr="009C24C9" w:rsidTr="00FB4119">
        <w:tc>
          <w:tcPr>
            <w:tcW w:w="2127" w:type="dxa"/>
          </w:tcPr>
          <w:p w:rsidR="00C37E03" w:rsidRPr="00C37E03" w:rsidRDefault="00C37E03" w:rsidP="00C37E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7E03">
              <w:rPr>
                <w:rFonts w:ascii="Times New Roman" w:hAnsi="Times New Roman" w:cs="Times New Roman"/>
                <w:sz w:val="24"/>
                <w:szCs w:val="24"/>
              </w:rPr>
              <w:t>99 0 01 92380</w:t>
            </w:r>
          </w:p>
        </w:tc>
        <w:tc>
          <w:tcPr>
            <w:tcW w:w="8187" w:type="dxa"/>
          </w:tcPr>
          <w:p w:rsidR="00C37E03" w:rsidRPr="00C37E03" w:rsidRDefault="00C37E03" w:rsidP="00C37E0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7E0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государственных гарантий без права регрессного требования гаранта к принципалу или уступки гаранту прав требования </w:t>
            </w:r>
            <w:proofErr w:type="spellStart"/>
            <w:r w:rsidRPr="00C37E03">
              <w:rPr>
                <w:rFonts w:ascii="Times New Roman" w:hAnsi="Times New Roman" w:cs="Times New Roman"/>
                <w:sz w:val="24"/>
                <w:szCs w:val="24"/>
              </w:rPr>
              <w:t>бененфициара</w:t>
            </w:r>
            <w:proofErr w:type="spellEnd"/>
            <w:r w:rsidRPr="00C37E03">
              <w:rPr>
                <w:rFonts w:ascii="Times New Roman" w:hAnsi="Times New Roman" w:cs="Times New Roman"/>
                <w:sz w:val="24"/>
                <w:szCs w:val="24"/>
              </w:rPr>
              <w:t xml:space="preserve"> к принципалу</w:t>
            </w:r>
          </w:p>
        </w:tc>
      </w:tr>
      <w:tr w:rsidR="00C37E03" w:rsidRPr="009C24C9" w:rsidTr="00FB4119">
        <w:tc>
          <w:tcPr>
            <w:tcW w:w="212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99 0 01 92400</w:t>
            </w:r>
          </w:p>
        </w:tc>
        <w:tc>
          <w:tcPr>
            <w:tcW w:w="818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организацией и проведением офиц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альных визитов и мероприятий правительственного уровня Республики Т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C37E03" w:rsidRPr="009C24C9" w:rsidTr="00FB4119">
        <w:tc>
          <w:tcPr>
            <w:tcW w:w="212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99 0 01 92410</w:t>
            </w:r>
          </w:p>
        </w:tc>
        <w:tc>
          <w:tcPr>
            <w:tcW w:w="818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предоставлением грантов и премий, соответствующих сферам реализации нескольких государственных пр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грамм Республики Татарстан</w:t>
            </w:r>
          </w:p>
        </w:tc>
      </w:tr>
      <w:tr w:rsidR="00C37E03" w:rsidRPr="009C24C9" w:rsidTr="00FB4119">
        <w:tc>
          <w:tcPr>
            <w:tcW w:w="212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99 0 01 92420</w:t>
            </w:r>
          </w:p>
        </w:tc>
        <w:tc>
          <w:tcPr>
            <w:tcW w:w="818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ных программ Республики Татарстан</w:t>
            </w:r>
          </w:p>
        </w:tc>
      </w:tr>
      <w:tr w:rsidR="00C37E03" w:rsidRPr="009C24C9" w:rsidTr="00FB4119">
        <w:tc>
          <w:tcPr>
            <w:tcW w:w="212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99 0 01 92500</w:t>
            </w:r>
          </w:p>
        </w:tc>
        <w:tc>
          <w:tcPr>
            <w:tcW w:w="8187" w:type="dxa"/>
          </w:tcPr>
          <w:p w:rsidR="00C37E03" w:rsidRPr="00397CAF" w:rsidRDefault="00C37E03" w:rsidP="00C37E0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Иные направления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97CAF" w:rsidRDefault="00397CAF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397CAF" w:rsidRPr="001213E5" w:rsidRDefault="00B3496D" w:rsidP="00397C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31</w:t>
      </w:r>
      <w:r w:rsidR="00397CAF" w:rsidRPr="001213E5">
        <w:rPr>
          <w:sz w:val="28"/>
          <w:szCs w:val="28"/>
        </w:rPr>
        <w:t>) строк</w:t>
      </w:r>
      <w:r w:rsidR="00397CAF">
        <w:rPr>
          <w:sz w:val="28"/>
          <w:szCs w:val="28"/>
        </w:rPr>
        <w:t>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97CAF" w:rsidRPr="001213E5" w:rsidTr="00FB4119">
        <w:tc>
          <w:tcPr>
            <w:tcW w:w="2127" w:type="dxa"/>
          </w:tcPr>
          <w:p w:rsidR="00397CAF" w:rsidRPr="001213E5" w:rsidRDefault="00397CAF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99 0 01 94010</w:t>
            </w:r>
          </w:p>
        </w:tc>
        <w:tc>
          <w:tcPr>
            <w:tcW w:w="8187" w:type="dxa"/>
          </w:tcPr>
          <w:p w:rsidR="00397CAF" w:rsidRPr="001213E5" w:rsidRDefault="00397CAF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приобретением комплектов госуда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ственных наград Республики Татарстан и бланка «Благодарность Главы (Р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иса) Республики Татарстан»</w:t>
            </w:r>
          </w:p>
        </w:tc>
      </w:tr>
    </w:tbl>
    <w:p w:rsidR="00397CAF" w:rsidRPr="001213E5" w:rsidRDefault="00397CAF" w:rsidP="00397C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7CAF" w:rsidRPr="001213E5" w:rsidRDefault="00397CAF" w:rsidP="00397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</w:t>
      </w:r>
      <w:r w:rsidRPr="001213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Pr="001213E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97CAF" w:rsidRPr="009C24C9" w:rsidTr="00FB4119">
        <w:tc>
          <w:tcPr>
            <w:tcW w:w="2127" w:type="dxa"/>
          </w:tcPr>
          <w:p w:rsidR="00397CAF" w:rsidRPr="001213E5" w:rsidRDefault="00397CAF" w:rsidP="00FB411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99 0 01 94010</w:t>
            </w:r>
          </w:p>
        </w:tc>
        <w:tc>
          <w:tcPr>
            <w:tcW w:w="8187" w:type="dxa"/>
          </w:tcPr>
          <w:p w:rsidR="00397CAF" w:rsidRPr="001213E5" w:rsidRDefault="00397CAF" w:rsidP="00397CA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приобретением комплектов госуда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ственных наград Республики Татарстан и бланка «Благодарность Раиса Ре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CAF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  <w:r w:rsidR="00B85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C6959" w:rsidRDefault="005C6959" w:rsidP="005A0B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85E0F" w:rsidRPr="001213E5" w:rsidRDefault="00B3496D" w:rsidP="00B85E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32</w:t>
      </w:r>
      <w:r w:rsidR="00B85E0F" w:rsidRPr="001213E5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5E0F" w:rsidRPr="001213E5" w:rsidTr="00FB4119">
        <w:tc>
          <w:tcPr>
            <w:tcW w:w="2127" w:type="dxa"/>
          </w:tcPr>
          <w:p w:rsidR="00B85E0F" w:rsidRPr="001213E5" w:rsidRDefault="00B85E0F" w:rsidP="00FB41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5E0F">
              <w:rPr>
                <w:rFonts w:ascii="Times New Roman" w:hAnsi="Times New Roman" w:cs="Times New Roman"/>
                <w:sz w:val="24"/>
                <w:szCs w:val="24"/>
              </w:rPr>
              <w:t>73 2 00 60930</w:t>
            </w:r>
          </w:p>
        </w:tc>
        <w:tc>
          <w:tcPr>
            <w:tcW w:w="8187" w:type="dxa"/>
          </w:tcPr>
          <w:p w:rsidR="00B85E0F" w:rsidRPr="001213E5" w:rsidRDefault="00B85E0F" w:rsidP="00FB41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E0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B85E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E0F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Татарстан, осуществляемое за счет иных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85E0F" w:rsidRPr="001213E5" w:rsidRDefault="00B85E0F" w:rsidP="00B85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5E0F" w:rsidRPr="001213E5" w:rsidRDefault="00B85E0F" w:rsidP="00B85E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13E5">
        <w:rPr>
          <w:sz w:val="28"/>
          <w:szCs w:val="28"/>
        </w:rPr>
        <w:t>дополнить строк</w:t>
      </w:r>
      <w:r w:rsidR="003B633D">
        <w:rPr>
          <w:sz w:val="28"/>
          <w:szCs w:val="28"/>
        </w:rPr>
        <w:t>ой</w:t>
      </w:r>
      <w:r w:rsidRPr="001213E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3C78" w:rsidRPr="009C24C9" w:rsidTr="00FB4119">
        <w:tc>
          <w:tcPr>
            <w:tcW w:w="2127" w:type="dxa"/>
          </w:tcPr>
          <w:p w:rsidR="006E3C78" w:rsidRPr="00B85E0F" w:rsidRDefault="006E3C78" w:rsidP="006E3C7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78">
              <w:rPr>
                <w:rFonts w:ascii="Times New Roman" w:hAnsi="Times New Roman" w:cs="Times New Roman"/>
                <w:sz w:val="24"/>
                <w:szCs w:val="24"/>
              </w:rPr>
              <w:t>73 2 00 92500</w:t>
            </w:r>
          </w:p>
        </w:tc>
        <w:tc>
          <w:tcPr>
            <w:tcW w:w="8187" w:type="dxa"/>
          </w:tcPr>
          <w:p w:rsidR="006E3C78" w:rsidRPr="00B85E0F" w:rsidRDefault="006E3C78" w:rsidP="006E3C7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E0F">
              <w:rPr>
                <w:rFonts w:ascii="Times New Roman" w:hAnsi="Times New Roman" w:cs="Times New Roman"/>
                <w:sz w:val="24"/>
                <w:szCs w:val="24"/>
              </w:rPr>
              <w:t>Иные направления деятельности</w:t>
            </w:r>
            <w:r w:rsidR="003B63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85E0F" w:rsidRDefault="00B85E0F" w:rsidP="00DA6630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sectPr w:rsidR="00B85E0F" w:rsidSect="0018437C">
      <w:pgSz w:w="11906" w:h="16838" w:code="9"/>
      <w:pgMar w:top="1134" w:right="567" w:bottom="992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6D" w:rsidRDefault="00B3496D">
      <w:r>
        <w:separator/>
      </w:r>
    </w:p>
  </w:endnote>
  <w:endnote w:type="continuationSeparator" w:id="0">
    <w:p w:rsidR="00B3496D" w:rsidRDefault="00B3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6D" w:rsidRDefault="00B3496D">
      <w:r>
        <w:separator/>
      </w:r>
    </w:p>
  </w:footnote>
  <w:footnote w:type="continuationSeparator" w:id="0">
    <w:p w:rsidR="00B3496D" w:rsidRDefault="00B3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6D" w:rsidRPr="00296DC9" w:rsidRDefault="00B3496D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E817D0">
      <w:rPr>
        <w:noProof/>
        <w:sz w:val="24"/>
        <w:szCs w:val="24"/>
      </w:rPr>
      <w:t>42</w:t>
    </w:r>
    <w:r w:rsidRPr="00296DC9">
      <w:rPr>
        <w:sz w:val="24"/>
        <w:szCs w:val="24"/>
      </w:rPr>
      <w:fldChar w:fldCharType="end"/>
    </w:r>
  </w:p>
  <w:p w:rsidR="00B3496D" w:rsidRDefault="00B349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6D" w:rsidRDefault="00B3496D">
    <w:pPr>
      <w:pStyle w:val="a3"/>
      <w:jc w:val="center"/>
    </w:pPr>
  </w:p>
  <w:p w:rsidR="00B3496D" w:rsidRDefault="00B3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3E3"/>
    <w:rsid w:val="0000335D"/>
    <w:rsid w:val="000047B9"/>
    <w:rsid w:val="00005DDF"/>
    <w:rsid w:val="00006971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6D83"/>
    <w:rsid w:val="00027FB1"/>
    <w:rsid w:val="00030E6E"/>
    <w:rsid w:val="00030F1F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2E6"/>
    <w:rsid w:val="00044D8E"/>
    <w:rsid w:val="00044F15"/>
    <w:rsid w:val="0004554A"/>
    <w:rsid w:val="00045CB7"/>
    <w:rsid w:val="0004729A"/>
    <w:rsid w:val="00051835"/>
    <w:rsid w:val="00051CD7"/>
    <w:rsid w:val="00051EA2"/>
    <w:rsid w:val="00053603"/>
    <w:rsid w:val="00054055"/>
    <w:rsid w:val="0005432C"/>
    <w:rsid w:val="000557C9"/>
    <w:rsid w:val="000558F9"/>
    <w:rsid w:val="00056AEC"/>
    <w:rsid w:val="00057354"/>
    <w:rsid w:val="00057B61"/>
    <w:rsid w:val="00060387"/>
    <w:rsid w:val="00060BE9"/>
    <w:rsid w:val="00060CDA"/>
    <w:rsid w:val="00060DBC"/>
    <w:rsid w:val="000610D3"/>
    <w:rsid w:val="0006225B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3478"/>
    <w:rsid w:val="000A37A4"/>
    <w:rsid w:val="000A3C2F"/>
    <w:rsid w:val="000A4248"/>
    <w:rsid w:val="000A51CA"/>
    <w:rsid w:val="000A5384"/>
    <w:rsid w:val="000A5556"/>
    <w:rsid w:val="000A609F"/>
    <w:rsid w:val="000A6FDE"/>
    <w:rsid w:val="000B06B6"/>
    <w:rsid w:val="000B1577"/>
    <w:rsid w:val="000B32BF"/>
    <w:rsid w:val="000B55ED"/>
    <w:rsid w:val="000B6592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F1BEF"/>
    <w:rsid w:val="000F1C54"/>
    <w:rsid w:val="000F469F"/>
    <w:rsid w:val="000F492A"/>
    <w:rsid w:val="000F530D"/>
    <w:rsid w:val="000F5614"/>
    <w:rsid w:val="000F561F"/>
    <w:rsid w:val="000F59B7"/>
    <w:rsid w:val="000F5A40"/>
    <w:rsid w:val="000F5FE8"/>
    <w:rsid w:val="000F6001"/>
    <w:rsid w:val="00102A2E"/>
    <w:rsid w:val="00102E49"/>
    <w:rsid w:val="00104209"/>
    <w:rsid w:val="00104749"/>
    <w:rsid w:val="00107A40"/>
    <w:rsid w:val="00113415"/>
    <w:rsid w:val="00114E3B"/>
    <w:rsid w:val="001150D5"/>
    <w:rsid w:val="0011633D"/>
    <w:rsid w:val="00117600"/>
    <w:rsid w:val="00117827"/>
    <w:rsid w:val="0012114E"/>
    <w:rsid w:val="001213E5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2A84"/>
    <w:rsid w:val="001533C6"/>
    <w:rsid w:val="00154CD1"/>
    <w:rsid w:val="00154CDF"/>
    <w:rsid w:val="00155786"/>
    <w:rsid w:val="00156E53"/>
    <w:rsid w:val="00160CFD"/>
    <w:rsid w:val="0016106D"/>
    <w:rsid w:val="001615F2"/>
    <w:rsid w:val="00161D0F"/>
    <w:rsid w:val="00162179"/>
    <w:rsid w:val="001637E6"/>
    <w:rsid w:val="00163CCB"/>
    <w:rsid w:val="00164416"/>
    <w:rsid w:val="00164EE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96"/>
    <w:rsid w:val="00184A18"/>
    <w:rsid w:val="0018505B"/>
    <w:rsid w:val="0018670D"/>
    <w:rsid w:val="00187D43"/>
    <w:rsid w:val="00190D79"/>
    <w:rsid w:val="0019161D"/>
    <w:rsid w:val="00191787"/>
    <w:rsid w:val="001931BC"/>
    <w:rsid w:val="00194639"/>
    <w:rsid w:val="00194ABF"/>
    <w:rsid w:val="00194F9F"/>
    <w:rsid w:val="00195E70"/>
    <w:rsid w:val="001A0849"/>
    <w:rsid w:val="001A243D"/>
    <w:rsid w:val="001A5167"/>
    <w:rsid w:val="001B016C"/>
    <w:rsid w:val="001B0AD5"/>
    <w:rsid w:val="001B1A4F"/>
    <w:rsid w:val="001B1A91"/>
    <w:rsid w:val="001B262C"/>
    <w:rsid w:val="001B2AAA"/>
    <w:rsid w:val="001B6735"/>
    <w:rsid w:val="001C11EA"/>
    <w:rsid w:val="001C2523"/>
    <w:rsid w:val="001C2F37"/>
    <w:rsid w:val="001C441F"/>
    <w:rsid w:val="001C4B3A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46B8"/>
    <w:rsid w:val="001F4EBA"/>
    <w:rsid w:val="001F70B1"/>
    <w:rsid w:val="00200631"/>
    <w:rsid w:val="00200737"/>
    <w:rsid w:val="002013DE"/>
    <w:rsid w:val="0020386C"/>
    <w:rsid w:val="00203D06"/>
    <w:rsid w:val="00204A00"/>
    <w:rsid w:val="00204F79"/>
    <w:rsid w:val="002060E1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DF6"/>
    <w:rsid w:val="00223255"/>
    <w:rsid w:val="0022326E"/>
    <w:rsid w:val="00223687"/>
    <w:rsid w:val="0022627E"/>
    <w:rsid w:val="002276BA"/>
    <w:rsid w:val="00227742"/>
    <w:rsid w:val="00231CB0"/>
    <w:rsid w:val="0023285C"/>
    <w:rsid w:val="002338E4"/>
    <w:rsid w:val="002339B3"/>
    <w:rsid w:val="00234294"/>
    <w:rsid w:val="00235414"/>
    <w:rsid w:val="002363B1"/>
    <w:rsid w:val="0023743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E02"/>
    <w:rsid w:val="00273E6F"/>
    <w:rsid w:val="00274245"/>
    <w:rsid w:val="00276261"/>
    <w:rsid w:val="00276370"/>
    <w:rsid w:val="002809CF"/>
    <w:rsid w:val="00280CB2"/>
    <w:rsid w:val="00281052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6243"/>
    <w:rsid w:val="00296903"/>
    <w:rsid w:val="00296C6E"/>
    <w:rsid w:val="00296DC9"/>
    <w:rsid w:val="002A14F7"/>
    <w:rsid w:val="002A1672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0D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800"/>
    <w:rsid w:val="002B5DDA"/>
    <w:rsid w:val="002B6381"/>
    <w:rsid w:val="002B777C"/>
    <w:rsid w:val="002C035B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FB4"/>
    <w:rsid w:val="002E784A"/>
    <w:rsid w:val="002F04D8"/>
    <w:rsid w:val="002F20C2"/>
    <w:rsid w:val="002F2412"/>
    <w:rsid w:val="002F2580"/>
    <w:rsid w:val="002F2A84"/>
    <w:rsid w:val="002F2FE5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F9D"/>
    <w:rsid w:val="00331773"/>
    <w:rsid w:val="003328BF"/>
    <w:rsid w:val="00334084"/>
    <w:rsid w:val="00334325"/>
    <w:rsid w:val="00336BD4"/>
    <w:rsid w:val="00336ED3"/>
    <w:rsid w:val="003405C9"/>
    <w:rsid w:val="00342642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2CA1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29A3"/>
    <w:rsid w:val="003738CA"/>
    <w:rsid w:val="00373A55"/>
    <w:rsid w:val="003749C6"/>
    <w:rsid w:val="00375618"/>
    <w:rsid w:val="00375782"/>
    <w:rsid w:val="00375D65"/>
    <w:rsid w:val="00377E90"/>
    <w:rsid w:val="00381B30"/>
    <w:rsid w:val="00381E72"/>
    <w:rsid w:val="00381FBA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5D7C"/>
    <w:rsid w:val="003B5F34"/>
    <w:rsid w:val="003B633D"/>
    <w:rsid w:val="003B74FD"/>
    <w:rsid w:val="003C088B"/>
    <w:rsid w:val="003C1D66"/>
    <w:rsid w:val="003C27EA"/>
    <w:rsid w:val="003C291A"/>
    <w:rsid w:val="003C3504"/>
    <w:rsid w:val="003C3CEE"/>
    <w:rsid w:val="003C5DD4"/>
    <w:rsid w:val="003C6CA5"/>
    <w:rsid w:val="003C7B68"/>
    <w:rsid w:val="003C7D42"/>
    <w:rsid w:val="003D2105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96D"/>
    <w:rsid w:val="00401261"/>
    <w:rsid w:val="00403BCF"/>
    <w:rsid w:val="00403FBD"/>
    <w:rsid w:val="00404CB6"/>
    <w:rsid w:val="00404DD8"/>
    <w:rsid w:val="004059B3"/>
    <w:rsid w:val="0040623C"/>
    <w:rsid w:val="00406D72"/>
    <w:rsid w:val="0041075C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60"/>
    <w:rsid w:val="004177CA"/>
    <w:rsid w:val="0041798D"/>
    <w:rsid w:val="004201C4"/>
    <w:rsid w:val="00421185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A75"/>
    <w:rsid w:val="00441FC9"/>
    <w:rsid w:val="0044236F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2457"/>
    <w:rsid w:val="004532F4"/>
    <w:rsid w:val="004555AE"/>
    <w:rsid w:val="004605D4"/>
    <w:rsid w:val="0046095D"/>
    <w:rsid w:val="00460E3A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4284"/>
    <w:rsid w:val="00475CBA"/>
    <w:rsid w:val="00477809"/>
    <w:rsid w:val="0048089B"/>
    <w:rsid w:val="00480ED1"/>
    <w:rsid w:val="00482AF5"/>
    <w:rsid w:val="00482E18"/>
    <w:rsid w:val="004834E6"/>
    <w:rsid w:val="00484C32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145D"/>
    <w:rsid w:val="004A15F4"/>
    <w:rsid w:val="004A1880"/>
    <w:rsid w:val="004A1C32"/>
    <w:rsid w:val="004A3681"/>
    <w:rsid w:val="004A3E55"/>
    <w:rsid w:val="004A4110"/>
    <w:rsid w:val="004A446E"/>
    <w:rsid w:val="004A44AD"/>
    <w:rsid w:val="004A5227"/>
    <w:rsid w:val="004A68FE"/>
    <w:rsid w:val="004A6E98"/>
    <w:rsid w:val="004A72AB"/>
    <w:rsid w:val="004B0EEF"/>
    <w:rsid w:val="004B0FB8"/>
    <w:rsid w:val="004B27F4"/>
    <w:rsid w:val="004B32F9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2569"/>
    <w:rsid w:val="004C25D6"/>
    <w:rsid w:val="004C32D1"/>
    <w:rsid w:val="004C33F2"/>
    <w:rsid w:val="004C3D8F"/>
    <w:rsid w:val="004C45D4"/>
    <w:rsid w:val="004C5533"/>
    <w:rsid w:val="004C6DD5"/>
    <w:rsid w:val="004C761E"/>
    <w:rsid w:val="004C792E"/>
    <w:rsid w:val="004D03A1"/>
    <w:rsid w:val="004D2385"/>
    <w:rsid w:val="004D2770"/>
    <w:rsid w:val="004D3496"/>
    <w:rsid w:val="004D56D1"/>
    <w:rsid w:val="004E5982"/>
    <w:rsid w:val="004E601C"/>
    <w:rsid w:val="004E66BD"/>
    <w:rsid w:val="004E6BBF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BED"/>
    <w:rsid w:val="00546C9C"/>
    <w:rsid w:val="00547736"/>
    <w:rsid w:val="00552251"/>
    <w:rsid w:val="00552D67"/>
    <w:rsid w:val="0055339D"/>
    <w:rsid w:val="00553C68"/>
    <w:rsid w:val="00557C29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73EA"/>
    <w:rsid w:val="005701F4"/>
    <w:rsid w:val="00570326"/>
    <w:rsid w:val="00570F1A"/>
    <w:rsid w:val="00573633"/>
    <w:rsid w:val="00575201"/>
    <w:rsid w:val="005753C4"/>
    <w:rsid w:val="005758C3"/>
    <w:rsid w:val="00575E88"/>
    <w:rsid w:val="005761C5"/>
    <w:rsid w:val="0058015B"/>
    <w:rsid w:val="00580732"/>
    <w:rsid w:val="00581219"/>
    <w:rsid w:val="00581EE3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796"/>
    <w:rsid w:val="0059344B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B01"/>
    <w:rsid w:val="005A1FF2"/>
    <w:rsid w:val="005A36FB"/>
    <w:rsid w:val="005A3A41"/>
    <w:rsid w:val="005A446A"/>
    <w:rsid w:val="005A5A52"/>
    <w:rsid w:val="005A6010"/>
    <w:rsid w:val="005A6292"/>
    <w:rsid w:val="005A6357"/>
    <w:rsid w:val="005A69F6"/>
    <w:rsid w:val="005A6F51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66B9"/>
    <w:rsid w:val="005C6959"/>
    <w:rsid w:val="005C76F1"/>
    <w:rsid w:val="005C7778"/>
    <w:rsid w:val="005D4A8E"/>
    <w:rsid w:val="005D4B39"/>
    <w:rsid w:val="005D5125"/>
    <w:rsid w:val="005D5F6F"/>
    <w:rsid w:val="005D5FA9"/>
    <w:rsid w:val="005E01B6"/>
    <w:rsid w:val="005E2C54"/>
    <w:rsid w:val="005E7F33"/>
    <w:rsid w:val="005F03F6"/>
    <w:rsid w:val="005F0905"/>
    <w:rsid w:val="005F2B1E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71F0"/>
    <w:rsid w:val="00620434"/>
    <w:rsid w:val="00620E25"/>
    <w:rsid w:val="0062265C"/>
    <w:rsid w:val="00622746"/>
    <w:rsid w:val="00622EA5"/>
    <w:rsid w:val="0062333E"/>
    <w:rsid w:val="00626E6A"/>
    <w:rsid w:val="006276CA"/>
    <w:rsid w:val="00627FAC"/>
    <w:rsid w:val="006300E3"/>
    <w:rsid w:val="006301A9"/>
    <w:rsid w:val="0063064E"/>
    <w:rsid w:val="00630B0D"/>
    <w:rsid w:val="00630ED4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242A"/>
    <w:rsid w:val="00642E36"/>
    <w:rsid w:val="006436B8"/>
    <w:rsid w:val="00643DFF"/>
    <w:rsid w:val="006456CA"/>
    <w:rsid w:val="006462DB"/>
    <w:rsid w:val="006478B7"/>
    <w:rsid w:val="00647F9A"/>
    <w:rsid w:val="006501CC"/>
    <w:rsid w:val="006505F6"/>
    <w:rsid w:val="006506C6"/>
    <w:rsid w:val="00650FE7"/>
    <w:rsid w:val="00651157"/>
    <w:rsid w:val="0065191A"/>
    <w:rsid w:val="00651D4B"/>
    <w:rsid w:val="0065549B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2125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92B"/>
    <w:rsid w:val="00692FE9"/>
    <w:rsid w:val="006931F4"/>
    <w:rsid w:val="006938C0"/>
    <w:rsid w:val="006941FD"/>
    <w:rsid w:val="0069500D"/>
    <w:rsid w:val="006951A0"/>
    <w:rsid w:val="00695D20"/>
    <w:rsid w:val="00696A29"/>
    <w:rsid w:val="006A019A"/>
    <w:rsid w:val="006A0642"/>
    <w:rsid w:val="006A2FA6"/>
    <w:rsid w:val="006A3058"/>
    <w:rsid w:val="006A3606"/>
    <w:rsid w:val="006A4416"/>
    <w:rsid w:val="006A5034"/>
    <w:rsid w:val="006A50B9"/>
    <w:rsid w:val="006A5700"/>
    <w:rsid w:val="006B035E"/>
    <w:rsid w:val="006B22E1"/>
    <w:rsid w:val="006B25F4"/>
    <w:rsid w:val="006B2B5A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D4D"/>
    <w:rsid w:val="006C5EF9"/>
    <w:rsid w:val="006C68D7"/>
    <w:rsid w:val="006C77D2"/>
    <w:rsid w:val="006D01F6"/>
    <w:rsid w:val="006D3872"/>
    <w:rsid w:val="006D409D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4934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700757"/>
    <w:rsid w:val="0070291D"/>
    <w:rsid w:val="00702929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69D2"/>
    <w:rsid w:val="00716B55"/>
    <w:rsid w:val="007176C6"/>
    <w:rsid w:val="00717FBE"/>
    <w:rsid w:val="00720A19"/>
    <w:rsid w:val="007216F0"/>
    <w:rsid w:val="00721CA1"/>
    <w:rsid w:val="007222D2"/>
    <w:rsid w:val="00722773"/>
    <w:rsid w:val="007256D1"/>
    <w:rsid w:val="00726AD3"/>
    <w:rsid w:val="007310B0"/>
    <w:rsid w:val="00731474"/>
    <w:rsid w:val="00732741"/>
    <w:rsid w:val="00733122"/>
    <w:rsid w:val="00733AA4"/>
    <w:rsid w:val="00733B21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326"/>
    <w:rsid w:val="00785FC6"/>
    <w:rsid w:val="00790961"/>
    <w:rsid w:val="00791EFA"/>
    <w:rsid w:val="00792B2B"/>
    <w:rsid w:val="0079330A"/>
    <w:rsid w:val="007937AB"/>
    <w:rsid w:val="00794214"/>
    <w:rsid w:val="00796C2E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333D"/>
    <w:rsid w:val="007D3B98"/>
    <w:rsid w:val="007D414D"/>
    <w:rsid w:val="007D4FD6"/>
    <w:rsid w:val="007D58A8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1882"/>
    <w:rsid w:val="007F1F9E"/>
    <w:rsid w:val="007F3272"/>
    <w:rsid w:val="007F36EA"/>
    <w:rsid w:val="007F3B50"/>
    <w:rsid w:val="007F4716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6374"/>
    <w:rsid w:val="00846C03"/>
    <w:rsid w:val="00847CD4"/>
    <w:rsid w:val="00851095"/>
    <w:rsid w:val="00851147"/>
    <w:rsid w:val="0085150A"/>
    <w:rsid w:val="0085159F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44C5"/>
    <w:rsid w:val="008948B3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84D"/>
    <w:rsid w:val="008A29C8"/>
    <w:rsid w:val="008A357F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1767"/>
    <w:rsid w:val="008D180D"/>
    <w:rsid w:val="008D2510"/>
    <w:rsid w:val="008D28D0"/>
    <w:rsid w:val="008D3AAE"/>
    <w:rsid w:val="008D490A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70DF"/>
    <w:rsid w:val="008F0A09"/>
    <w:rsid w:val="008F0ADB"/>
    <w:rsid w:val="008F1BB4"/>
    <w:rsid w:val="008F3E0E"/>
    <w:rsid w:val="008F3E32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6E1"/>
    <w:rsid w:val="00937C55"/>
    <w:rsid w:val="009400B3"/>
    <w:rsid w:val="00940170"/>
    <w:rsid w:val="009413C6"/>
    <w:rsid w:val="0094199A"/>
    <w:rsid w:val="00941FA7"/>
    <w:rsid w:val="00942409"/>
    <w:rsid w:val="009449D8"/>
    <w:rsid w:val="00944F99"/>
    <w:rsid w:val="0094503E"/>
    <w:rsid w:val="009461C2"/>
    <w:rsid w:val="00946423"/>
    <w:rsid w:val="009464AC"/>
    <w:rsid w:val="00947A96"/>
    <w:rsid w:val="00947C0F"/>
    <w:rsid w:val="009521D9"/>
    <w:rsid w:val="0095358B"/>
    <w:rsid w:val="009541F6"/>
    <w:rsid w:val="0095522F"/>
    <w:rsid w:val="00955393"/>
    <w:rsid w:val="00957844"/>
    <w:rsid w:val="00960DE9"/>
    <w:rsid w:val="0096487D"/>
    <w:rsid w:val="009670E6"/>
    <w:rsid w:val="00967AB7"/>
    <w:rsid w:val="0097055C"/>
    <w:rsid w:val="00971177"/>
    <w:rsid w:val="009735A9"/>
    <w:rsid w:val="00974E76"/>
    <w:rsid w:val="00974EE8"/>
    <w:rsid w:val="0097551A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66"/>
    <w:rsid w:val="009C1FAD"/>
    <w:rsid w:val="009C24C9"/>
    <w:rsid w:val="009C259C"/>
    <w:rsid w:val="009C28CC"/>
    <w:rsid w:val="009C3738"/>
    <w:rsid w:val="009C37FC"/>
    <w:rsid w:val="009C47DA"/>
    <w:rsid w:val="009C4C32"/>
    <w:rsid w:val="009C640C"/>
    <w:rsid w:val="009C76BC"/>
    <w:rsid w:val="009D019B"/>
    <w:rsid w:val="009D09B7"/>
    <w:rsid w:val="009D0CAF"/>
    <w:rsid w:val="009D134A"/>
    <w:rsid w:val="009D43DF"/>
    <w:rsid w:val="009D6DDA"/>
    <w:rsid w:val="009D7727"/>
    <w:rsid w:val="009D797A"/>
    <w:rsid w:val="009E089B"/>
    <w:rsid w:val="009E1519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07DB2"/>
    <w:rsid w:val="00A10B00"/>
    <w:rsid w:val="00A10EF3"/>
    <w:rsid w:val="00A116F6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30D8"/>
    <w:rsid w:val="00A63B75"/>
    <w:rsid w:val="00A65980"/>
    <w:rsid w:val="00A663DA"/>
    <w:rsid w:val="00A66636"/>
    <w:rsid w:val="00A679A2"/>
    <w:rsid w:val="00A718D3"/>
    <w:rsid w:val="00A71A33"/>
    <w:rsid w:val="00A72123"/>
    <w:rsid w:val="00A72FB1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5216"/>
    <w:rsid w:val="00A9662E"/>
    <w:rsid w:val="00A96B91"/>
    <w:rsid w:val="00A96CA4"/>
    <w:rsid w:val="00A971BD"/>
    <w:rsid w:val="00A97527"/>
    <w:rsid w:val="00AA0447"/>
    <w:rsid w:val="00AA117F"/>
    <w:rsid w:val="00AA1CC8"/>
    <w:rsid w:val="00AA1E2E"/>
    <w:rsid w:val="00AA269C"/>
    <w:rsid w:val="00AA278C"/>
    <w:rsid w:val="00AA51A7"/>
    <w:rsid w:val="00AA5413"/>
    <w:rsid w:val="00AA56AD"/>
    <w:rsid w:val="00AA6E78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C12FA"/>
    <w:rsid w:val="00AC194C"/>
    <w:rsid w:val="00AC38A0"/>
    <w:rsid w:val="00AC3924"/>
    <w:rsid w:val="00AC3CCA"/>
    <w:rsid w:val="00AC3F55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003"/>
    <w:rsid w:val="00AF25A2"/>
    <w:rsid w:val="00AF25A9"/>
    <w:rsid w:val="00AF2B29"/>
    <w:rsid w:val="00AF59CD"/>
    <w:rsid w:val="00AF5FB0"/>
    <w:rsid w:val="00AF5FD3"/>
    <w:rsid w:val="00AF635E"/>
    <w:rsid w:val="00AF6690"/>
    <w:rsid w:val="00AF7906"/>
    <w:rsid w:val="00AF7C00"/>
    <w:rsid w:val="00AF7C25"/>
    <w:rsid w:val="00B00B8F"/>
    <w:rsid w:val="00B00C4B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D0"/>
    <w:rsid w:val="00B13B4B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20CE"/>
    <w:rsid w:val="00B3496D"/>
    <w:rsid w:val="00B37FF5"/>
    <w:rsid w:val="00B4154D"/>
    <w:rsid w:val="00B418DC"/>
    <w:rsid w:val="00B41A57"/>
    <w:rsid w:val="00B4245B"/>
    <w:rsid w:val="00B447E9"/>
    <w:rsid w:val="00B45A15"/>
    <w:rsid w:val="00B46162"/>
    <w:rsid w:val="00B46447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77"/>
    <w:rsid w:val="00B667CA"/>
    <w:rsid w:val="00B66DE2"/>
    <w:rsid w:val="00B673E9"/>
    <w:rsid w:val="00B721E5"/>
    <w:rsid w:val="00B7451B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5D4C"/>
    <w:rsid w:val="00BD7E71"/>
    <w:rsid w:val="00BE0643"/>
    <w:rsid w:val="00BE06EE"/>
    <w:rsid w:val="00BE1089"/>
    <w:rsid w:val="00BE130A"/>
    <w:rsid w:val="00BE1CAB"/>
    <w:rsid w:val="00BE2C24"/>
    <w:rsid w:val="00BE3452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2103"/>
    <w:rsid w:val="00C268B9"/>
    <w:rsid w:val="00C2701C"/>
    <w:rsid w:val="00C27088"/>
    <w:rsid w:val="00C31E17"/>
    <w:rsid w:val="00C3295D"/>
    <w:rsid w:val="00C35DDA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E03"/>
    <w:rsid w:val="00C77369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209"/>
    <w:rsid w:val="00C939C2"/>
    <w:rsid w:val="00C93E03"/>
    <w:rsid w:val="00C953E6"/>
    <w:rsid w:val="00C95407"/>
    <w:rsid w:val="00C96D73"/>
    <w:rsid w:val="00C970F9"/>
    <w:rsid w:val="00C97748"/>
    <w:rsid w:val="00C97B9F"/>
    <w:rsid w:val="00CA0312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B0B5F"/>
    <w:rsid w:val="00CB209D"/>
    <w:rsid w:val="00CB2A83"/>
    <w:rsid w:val="00CB363B"/>
    <w:rsid w:val="00CB4DA5"/>
    <w:rsid w:val="00CB4F45"/>
    <w:rsid w:val="00CB6548"/>
    <w:rsid w:val="00CB6B11"/>
    <w:rsid w:val="00CB6BFD"/>
    <w:rsid w:val="00CC0A30"/>
    <w:rsid w:val="00CC40E3"/>
    <w:rsid w:val="00CC433A"/>
    <w:rsid w:val="00CC645C"/>
    <w:rsid w:val="00CC6ACB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4C1D"/>
    <w:rsid w:val="00D051FE"/>
    <w:rsid w:val="00D0723C"/>
    <w:rsid w:val="00D111E2"/>
    <w:rsid w:val="00D114CD"/>
    <w:rsid w:val="00D1245A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6E02"/>
    <w:rsid w:val="00D31730"/>
    <w:rsid w:val="00D33016"/>
    <w:rsid w:val="00D341AB"/>
    <w:rsid w:val="00D349BB"/>
    <w:rsid w:val="00D350A2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549A"/>
    <w:rsid w:val="00D56FF1"/>
    <w:rsid w:val="00D574A4"/>
    <w:rsid w:val="00D57912"/>
    <w:rsid w:val="00D60068"/>
    <w:rsid w:val="00D60BE4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3A5F"/>
    <w:rsid w:val="00D8500D"/>
    <w:rsid w:val="00D8504C"/>
    <w:rsid w:val="00D85C7E"/>
    <w:rsid w:val="00D86135"/>
    <w:rsid w:val="00D86867"/>
    <w:rsid w:val="00D906B7"/>
    <w:rsid w:val="00D916C1"/>
    <w:rsid w:val="00D91E3C"/>
    <w:rsid w:val="00D920E2"/>
    <w:rsid w:val="00D92A5D"/>
    <w:rsid w:val="00D94027"/>
    <w:rsid w:val="00D9514E"/>
    <w:rsid w:val="00D96F65"/>
    <w:rsid w:val="00D97FA6"/>
    <w:rsid w:val="00DA232F"/>
    <w:rsid w:val="00DA251D"/>
    <w:rsid w:val="00DA521E"/>
    <w:rsid w:val="00DA5586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75FB"/>
    <w:rsid w:val="00DD7E55"/>
    <w:rsid w:val="00DE08F1"/>
    <w:rsid w:val="00DE13AC"/>
    <w:rsid w:val="00DE1B39"/>
    <w:rsid w:val="00DE3C12"/>
    <w:rsid w:val="00DE3C2E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72D5"/>
    <w:rsid w:val="00DF7CBC"/>
    <w:rsid w:val="00E00C5B"/>
    <w:rsid w:val="00E00CE0"/>
    <w:rsid w:val="00E016A3"/>
    <w:rsid w:val="00E01F01"/>
    <w:rsid w:val="00E049FC"/>
    <w:rsid w:val="00E05ADD"/>
    <w:rsid w:val="00E05EAC"/>
    <w:rsid w:val="00E06E0C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52BD"/>
    <w:rsid w:val="00E266F6"/>
    <w:rsid w:val="00E26D2F"/>
    <w:rsid w:val="00E27350"/>
    <w:rsid w:val="00E30D3C"/>
    <w:rsid w:val="00E35348"/>
    <w:rsid w:val="00E365B2"/>
    <w:rsid w:val="00E37222"/>
    <w:rsid w:val="00E37748"/>
    <w:rsid w:val="00E400B2"/>
    <w:rsid w:val="00E41070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CF5"/>
    <w:rsid w:val="00E71EEA"/>
    <w:rsid w:val="00E72E62"/>
    <w:rsid w:val="00E75142"/>
    <w:rsid w:val="00E75536"/>
    <w:rsid w:val="00E75E28"/>
    <w:rsid w:val="00E76F93"/>
    <w:rsid w:val="00E77980"/>
    <w:rsid w:val="00E812F0"/>
    <w:rsid w:val="00E816E3"/>
    <w:rsid w:val="00E817D0"/>
    <w:rsid w:val="00E81BBC"/>
    <w:rsid w:val="00E82C37"/>
    <w:rsid w:val="00E82D1C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F4E"/>
    <w:rsid w:val="00E938D2"/>
    <w:rsid w:val="00E93B69"/>
    <w:rsid w:val="00E9405B"/>
    <w:rsid w:val="00E95BAA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9B9"/>
    <w:rsid w:val="00EB41AF"/>
    <w:rsid w:val="00EB7751"/>
    <w:rsid w:val="00EC1F33"/>
    <w:rsid w:val="00EC2387"/>
    <w:rsid w:val="00EC26F1"/>
    <w:rsid w:val="00EC2E2A"/>
    <w:rsid w:val="00EC3C64"/>
    <w:rsid w:val="00EC6552"/>
    <w:rsid w:val="00EC698D"/>
    <w:rsid w:val="00ED0965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2397"/>
    <w:rsid w:val="00EE2F3F"/>
    <w:rsid w:val="00EE4916"/>
    <w:rsid w:val="00EE51AB"/>
    <w:rsid w:val="00EE6A38"/>
    <w:rsid w:val="00EE6A59"/>
    <w:rsid w:val="00EF046E"/>
    <w:rsid w:val="00EF211F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E7A"/>
    <w:rsid w:val="00F02D07"/>
    <w:rsid w:val="00F030B3"/>
    <w:rsid w:val="00F047C6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4630"/>
    <w:rsid w:val="00F14F80"/>
    <w:rsid w:val="00F16B76"/>
    <w:rsid w:val="00F17821"/>
    <w:rsid w:val="00F17E1F"/>
    <w:rsid w:val="00F212B2"/>
    <w:rsid w:val="00F21480"/>
    <w:rsid w:val="00F23F40"/>
    <w:rsid w:val="00F24A98"/>
    <w:rsid w:val="00F24D4A"/>
    <w:rsid w:val="00F26718"/>
    <w:rsid w:val="00F3090A"/>
    <w:rsid w:val="00F313EA"/>
    <w:rsid w:val="00F3160E"/>
    <w:rsid w:val="00F31B27"/>
    <w:rsid w:val="00F33DBF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4BA3"/>
    <w:rsid w:val="00F67516"/>
    <w:rsid w:val="00F715CA"/>
    <w:rsid w:val="00F71B91"/>
    <w:rsid w:val="00F724C2"/>
    <w:rsid w:val="00F7252C"/>
    <w:rsid w:val="00F7311E"/>
    <w:rsid w:val="00F7425D"/>
    <w:rsid w:val="00F752F8"/>
    <w:rsid w:val="00F757B4"/>
    <w:rsid w:val="00F76297"/>
    <w:rsid w:val="00F811AA"/>
    <w:rsid w:val="00F82096"/>
    <w:rsid w:val="00F829D7"/>
    <w:rsid w:val="00F82EB8"/>
    <w:rsid w:val="00F83152"/>
    <w:rsid w:val="00F83DDF"/>
    <w:rsid w:val="00F847D5"/>
    <w:rsid w:val="00F856EB"/>
    <w:rsid w:val="00F86644"/>
    <w:rsid w:val="00F866ED"/>
    <w:rsid w:val="00F8703C"/>
    <w:rsid w:val="00F87351"/>
    <w:rsid w:val="00F9131E"/>
    <w:rsid w:val="00F915E2"/>
    <w:rsid w:val="00F91884"/>
    <w:rsid w:val="00F91897"/>
    <w:rsid w:val="00F941BA"/>
    <w:rsid w:val="00F9512D"/>
    <w:rsid w:val="00F9559D"/>
    <w:rsid w:val="00F95E26"/>
    <w:rsid w:val="00FA0096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E73EA"/>
    <w:rsid w:val="00FF0ACD"/>
    <w:rsid w:val="00FF17D9"/>
    <w:rsid w:val="00FF25E4"/>
    <w:rsid w:val="00FF2EB3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A3C44-7D79-4287-BB63-0E440A3B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6842</TotalTime>
  <Pages>43</Pages>
  <Words>11038</Words>
  <Characters>83856</Characters>
  <Application>Microsoft Office Word</Application>
  <DocSecurity>0</DocSecurity>
  <Lines>698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Алия Загидуллина</cp:lastModifiedBy>
  <cp:revision>240</cp:revision>
  <cp:lastPrinted>2024-07-22T09:01:00Z</cp:lastPrinted>
  <dcterms:created xsi:type="dcterms:W3CDTF">2022-10-12T05:45:00Z</dcterms:created>
  <dcterms:modified xsi:type="dcterms:W3CDTF">2024-07-24T06:39:00Z</dcterms:modified>
</cp:coreProperties>
</file>