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D30AA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>Об утверждении перечня главных администраторов доходов бюджета Республики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335559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 xml:space="preserve">3 Порядка и сроков внесения изменений в перечень главных администраторов доходов бюджета Республики Татарстан, утвержденного 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r w:rsidR="00FA28A6">
        <w:rPr>
          <w:sz w:val="28"/>
          <w:szCs w:val="28"/>
        </w:rPr>
        <w:t>п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036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1F23" w:rsidRPr="00B84723" w:rsidRDefault="00FA28A6" w:rsidP="00C92382">
      <w:pPr>
        <w:pStyle w:val="ae"/>
        <w:autoSpaceDE w:val="0"/>
        <w:autoSpaceDN w:val="0"/>
        <w:adjustRightInd w:val="0"/>
        <w:ind w:left="0" w:firstLine="709"/>
        <w:jc w:val="both"/>
        <w:rPr>
          <w:color w:val="000000"/>
          <w:sz w:val="28"/>
        </w:rPr>
      </w:pPr>
      <w:r w:rsidRPr="00B84723">
        <w:rPr>
          <w:color w:val="000000"/>
          <w:sz w:val="28"/>
        </w:rPr>
        <w:t>У</w:t>
      </w:r>
      <w:r w:rsidR="00B36A3B" w:rsidRPr="00B84723">
        <w:rPr>
          <w:color w:val="000000"/>
          <w:sz w:val="28"/>
        </w:rPr>
        <w:t xml:space="preserve">твердить прилагаемые </w:t>
      </w:r>
      <w:hyperlink r:id="rId10" w:history="1">
        <w:r w:rsidR="00B36A3B" w:rsidRPr="00B84723">
          <w:rPr>
            <w:color w:val="000000"/>
            <w:sz w:val="28"/>
          </w:rPr>
          <w:t>изменения</w:t>
        </w:r>
      </w:hyperlink>
      <w:r w:rsidR="00B36A3B" w:rsidRPr="00B84723">
        <w:rPr>
          <w:color w:val="000000"/>
          <w:sz w:val="28"/>
        </w:rPr>
        <w:t xml:space="preserve">, которые вносятся в </w:t>
      </w:r>
      <w:hyperlink r:id="rId11" w:history="1">
        <w:r w:rsidR="00B36A3B" w:rsidRPr="00B84723">
          <w:rPr>
            <w:color w:val="000000"/>
            <w:sz w:val="28"/>
          </w:rPr>
          <w:t>перечень</w:t>
        </w:r>
      </w:hyperlink>
      <w:r w:rsidR="00381F23" w:rsidRPr="00B84723">
        <w:rPr>
          <w:color w:val="000000"/>
          <w:sz w:val="28"/>
        </w:rPr>
        <w:t xml:space="preserve"> главных </w:t>
      </w:r>
      <w:r w:rsidR="00B36A3B" w:rsidRPr="00B84723">
        <w:rPr>
          <w:color w:val="000000"/>
          <w:sz w:val="28"/>
        </w:rPr>
        <w:t>администраторов доходов бюджета Республики Татарстан</w:t>
      </w:r>
      <w:r w:rsidR="00DD3A33" w:rsidRPr="00B84723">
        <w:rPr>
          <w:color w:val="000000"/>
          <w:sz w:val="28"/>
        </w:rPr>
        <w:t>, утвержденный</w:t>
      </w:r>
      <w:r w:rsidR="0070276F" w:rsidRPr="00B84723">
        <w:rPr>
          <w:color w:val="000000"/>
          <w:sz w:val="28"/>
        </w:rPr>
        <w:t xml:space="preserve"> постановлением Кабинета Министров Республики Татарстан от 24.11.2021 № 1115 «Об утверждении перечня главных администраторов доходов бюджета Республики Татарстан»</w:t>
      </w:r>
      <w:r w:rsidR="008A3EE3" w:rsidRPr="00B84723">
        <w:rPr>
          <w:color w:val="000000"/>
          <w:sz w:val="28"/>
        </w:rPr>
        <w:t xml:space="preserve"> </w:t>
      </w:r>
      <w:r w:rsidR="00970BBE" w:rsidRPr="00B84723">
        <w:rPr>
          <w:color w:val="000000"/>
          <w:sz w:val="28"/>
        </w:rPr>
        <w:t>(</w:t>
      </w:r>
      <w:r w:rsidR="00B84723" w:rsidRPr="0065768C">
        <w:rPr>
          <w:sz w:val="28"/>
          <w:szCs w:val="28"/>
        </w:rPr>
        <w:t>с изменениями, внесенными постановлениями Кабинета Министров Республики Татарстан</w:t>
      </w:r>
      <w:r w:rsidR="00B84723" w:rsidRPr="00B84723">
        <w:rPr>
          <w:color w:val="000000"/>
          <w:sz w:val="28"/>
        </w:rPr>
        <w:t xml:space="preserve"> от 16.11.2022 </w:t>
      </w:r>
      <w:hyperlink r:id="rId12" w:history="1">
        <w:r w:rsidR="00B84723" w:rsidRPr="00B84723">
          <w:rPr>
            <w:color w:val="000000"/>
            <w:sz w:val="28"/>
          </w:rPr>
          <w:t>№ 1219</w:t>
        </w:r>
      </w:hyperlink>
      <w:r w:rsidR="00B84723" w:rsidRPr="00B84723">
        <w:rPr>
          <w:color w:val="000000"/>
          <w:sz w:val="28"/>
        </w:rPr>
        <w:t xml:space="preserve">, от 29.12.2023 </w:t>
      </w:r>
      <w:hyperlink r:id="rId13" w:history="1">
        <w:r w:rsidR="00B84723" w:rsidRPr="00B84723">
          <w:rPr>
            <w:color w:val="000000"/>
            <w:sz w:val="28"/>
          </w:rPr>
          <w:t>№ 1736</w:t>
        </w:r>
      </w:hyperlink>
      <w:r w:rsidR="00B84723" w:rsidRPr="00B84723">
        <w:rPr>
          <w:color w:val="000000"/>
          <w:sz w:val="28"/>
        </w:rPr>
        <w:t xml:space="preserve">, </w:t>
      </w:r>
      <w:r w:rsidR="008A3EE3" w:rsidRPr="00B84723">
        <w:rPr>
          <w:color w:val="000000"/>
          <w:sz w:val="28"/>
        </w:rPr>
        <w:t>приказ</w:t>
      </w:r>
      <w:r w:rsidR="00CF3CCC" w:rsidRPr="00B84723">
        <w:rPr>
          <w:color w:val="000000"/>
          <w:sz w:val="28"/>
        </w:rPr>
        <w:t>ами</w:t>
      </w:r>
      <w:r w:rsidR="008A3EE3" w:rsidRPr="00B84723">
        <w:rPr>
          <w:color w:val="000000"/>
          <w:sz w:val="28"/>
        </w:rPr>
        <w:t xml:space="preserve"> Министерства финансов Республики Татарстан от 08.04.2022 № 21-95-108</w:t>
      </w:r>
      <w:r w:rsidR="00A70FB4">
        <w:rPr>
          <w:color w:val="000000"/>
          <w:sz w:val="28"/>
        </w:rPr>
        <w:t xml:space="preserve">, </w:t>
      </w:r>
      <w:r w:rsidR="00B84723" w:rsidRPr="00B84723">
        <w:rPr>
          <w:color w:val="000000"/>
          <w:sz w:val="28"/>
        </w:rPr>
        <w:t>от 11.11.2022  № 21-95-296</w:t>
      </w:r>
      <w:r w:rsidR="00B84723">
        <w:rPr>
          <w:color w:val="000000"/>
          <w:sz w:val="28"/>
        </w:rPr>
        <w:t xml:space="preserve">, </w:t>
      </w:r>
      <w:r w:rsidR="00B84723" w:rsidRPr="00B84723">
        <w:rPr>
          <w:color w:val="000000"/>
          <w:sz w:val="28"/>
        </w:rPr>
        <w:t>от 16.11.2022 № 1219</w:t>
      </w:r>
      <w:r w:rsidR="00B84723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 30.12.2022 № 21-95-341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13.02.2023 № 21-95-43</w:t>
      </w:r>
      <w:r w:rsidR="007906A7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 29.03.2023 № 21-95-83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24.07.2023 № 21-95-218,</w:t>
      </w:r>
      <w:r w:rsid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 xml:space="preserve">от 04.09.2023 № 21-95-265, </w:t>
      </w:r>
      <w:r w:rsidR="00381F23" w:rsidRPr="00B84723">
        <w:rPr>
          <w:color w:val="000000"/>
          <w:sz w:val="28"/>
        </w:rPr>
        <w:t>от 29.12.2023 № 21-95-411</w:t>
      </w:r>
      <w:r w:rsidR="00C92382">
        <w:rPr>
          <w:color w:val="000000"/>
          <w:sz w:val="28"/>
        </w:rPr>
        <w:t>, от 04.06.2024 № 21-95-171</w:t>
      </w:r>
      <w:r w:rsidR="00B84723" w:rsidRPr="00B84723">
        <w:rPr>
          <w:color w:val="000000"/>
          <w:sz w:val="28"/>
        </w:rPr>
        <w:t>).</w:t>
      </w:r>
    </w:p>
    <w:p w:rsidR="00B36A3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</w:p>
    <w:p w:rsidR="00B36A3B" w:rsidRPr="007078D2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                                                                             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Р.Р.Гайзатуллин</w:t>
      </w:r>
    </w:p>
    <w:p w:rsidR="00B36A3B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C92382" w:rsidRPr="007078D2" w:rsidRDefault="00C92382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F9603A" w:rsidP="005921E1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B36A3B">
        <w:rPr>
          <w:sz w:val="28"/>
          <w:szCs w:val="28"/>
        </w:rPr>
        <w:t>тверждены</w:t>
      </w:r>
    </w:p>
    <w:p w:rsidR="005921E1" w:rsidRDefault="005921E1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3EE6" w:rsidRDefault="00223EE6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которые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 xml:space="preserve">, утвержденный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</w:p>
    <w:p w:rsidR="009E4F71" w:rsidRDefault="009E4F71" w:rsidP="003355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BA0B35" w:rsidRPr="005449E4" w:rsidTr="005E298B">
        <w:trPr>
          <w:trHeight w:val="326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BA0B35" w:rsidRPr="00BA0B35" w:rsidRDefault="002D3FA7" w:rsidP="002D3FA7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</w:t>
            </w:r>
            <w:r w:rsidR="00BA0B35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  <w:r w:rsidR="00BA0B35">
              <w:rPr>
                <w:sz w:val="28"/>
                <w:szCs w:val="28"/>
              </w:rPr>
              <w:t>:</w:t>
            </w:r>
          </w:p>
        </w:tc>
      </w:tr>
      <w:tr w:rsidR="002D3FA7" w:rsidRPr="005449E4" w:rsidTr="008A0557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A7" w:rsidRDefault="00A408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D3FA7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A7" w:rsidRDefault="002D3F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1 07 04030 01 0000 110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A7" w:rsidRDefault="002D3F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 пользование объектами водных биологических ресурсов (по внутренним водным объектам)»</w:t>
            </w:r>
          </w:p>
        </w:tc>
      </w:tr>
      <w:tr w:rsidR="00BA0B35" w:rsidRPr="005449E4" w:rsidTr="008B18F2">
        <w:trPr>
          <w:trHeight w:val="326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BA0B35" w:rsidRDefault="002D3FA7" w:rsidP="002D3FA7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строками следующего содержания</w:t>
            </w:r>
            <w:r w:rsidR="00BA0B35">
              <w:rPr>
                <w:sz w:val="28"/>
                <w:szCs w:val="28"/>
              </w:rPr>
              <w:t>:</w:t>
            </w:r>
          </w:p>
        </w:tc>
      </w:tr>
      <w:tr w:rsidR="00BA0B35" w:rsidRPr="005449E4" w:rsidTr="003415DA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35" w:rsidRDefault="00BA0B35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35" w:rsidRDefault="002D3FA7" w:rsidP="002D3F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1 08 07200 01 8039 110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35" w:rsidRDefault="002D3FA7" w:rsidP="002D3F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государственные пошлины за государственную регистрацию, а также за совершение прочих юридически значимых действий (государственная пошлина за совершение прочих юридически значимых действий) (при обращении через многофункциональные центры)</w:t>
            </w:r>
          </w:p>
        </w:tc>
      </w:tr>
      <w:tr w:rsidR="002D3FA7" w:rsidRPr="005449E4" w:rsidTr="00BD2A8E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A7" w:rsidRDefault="002D3FA7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A7" w:rsidRDefault="002D3FA7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1 08 07310 01 8000 110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A7" w:rsidRDefault="002D3FA7" w:rsidP="00A246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повторную выдачу свидетельства о постановке на учет в налоговом органе (при обращении через многофункциональные центры)».</w:t>
            </w:r>
          </w:p>
        </w:tc>
      </w:tr>
      <w:tr w:rsidR="00BD2A8E" w:rsidRPr="005449E4" w:rsidTr="00BD2A8E">
        <w:trPr>
          <w:trHeight w:val="46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2A8E" w:rsidRPr="00BD2A8E" w:rsidRDefault="0094181C" w:rsidP="00BD2A8E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D2A8E">
              <w:rPr>
                <w:sz w:val="28"/>
                <w:szCs w:val="28"/>
              </w:rPr>
              <w:t>После строки:</w:t>
            </w:r>
          </w:p>
        </w:tc>
      </w:tr>
      <w:tr w:rsidR="00BD2A8E" w:rsidRPr="005449E4" w:rsidTr="00726CA2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E" w:rsidRDefault="00BD2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E" w:rsidRDefault="00BD2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1 16 10122 01 0001 140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8E" w:rsidRDefault="00BD2A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задолженности)»</w:t>
            </w:r>
          </w:p>
        </w:tc>
      </w:tr>
      <w:tr w:rsidR="00BD2A8E" w:rsidRPr="005449E4" w:rsidTr="00BD2A8E">
        <w:trPr>
          <w:trHeight w:val="46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2A8E" w:rsidRDefault="00BD2A8E" w:rsidP="00BD2A8E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BD2A8E" w:rsidRPr="005449E4" w:rsidTr="00AC4DE9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E" w:rsidRDefault="00BD2A8E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E" w:rsidRDefault="00BD2A8E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1 16 18000 02 0000 140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8E" w:rsidRDefault="00BD2A8E" w:rsidP="00A246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14" w:history="1">
              <w:r w:rsidRPr="00BD2A8E">
                <w:rPr>
                  <w:sz w:val="28"/>
                  <w:szCs w:val="28"/>
                </w:rPr>
                <w:t>кодексом</w:t>
              </w:r>
            </w:hyperlink>
            <w:r>
              <w:rPr>
                <w:sz w:val="28"/>
                <w:szCs w:val="28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бюджете».</w:t>
            </w:r>
          </w:p>
        </w:tc>
      </w:tr>
      <w:tr w:rsidR="00FD32A4" w:rsidRPr="005449E4" w:rsidTr="00D3773E">
        <w:trPr>
          <w:trHeight w:val="28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32A4" w:rsidRPr="00FD32A4" w:rsidRDefault="00E41272" w:rsidP="00FD32A4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D32A4" w:rsidRPr="00FD32A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</w:t>
            </w:r>
            <w:r w:rsidR="00FD32A4" w:rsidRPr="00FD32A4">
              <w:rPr>
                <w:sz w:val="28"/>
                <w:szCs w:val="28"/>
              </w:rPr>
              <w:t>року</w:t>
            </w:r>
            <w:r>
              <w:rPr>
                <w:sz w:val="28"/>
                <w:szCs w:val="28"/>
              </w:rPr>
              <w:t>:</w:t>
            </w:r>
          </w:p>
        </w:tc>
      </w:tr>
      <w:tr w:rsidR="00FD32A4" w:rsidRPr="005449E4" w:rsidTr="00D3773E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A4" w:rsidRDefault="00FD32A4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A4" w:rsidRDefault="00FD32A4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1 16 01123 01 0004 140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A4" w:rsidRDefault="00FD32A4" w:rsidP="005743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5" w:history="1">
              <w:r w:rsidRPr="00FD32A4">
                <w:rPr>
                  <w:sz w:val="28"/>
                  <w:szCs w:val="28"/>
                </w:rPr>
                <w:t>главой 12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грузов)»</w:t>
            </w:r>
          </w:p>
        </w:tc>
      </w:tr>
      <w:tr w:rsidR="00FD32A4" w:rsidRPr="005449E4" w:rsidTr="00D3773E">
        <w:trPr>
          <w:trHeight w:val="36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FD32A4" w:rsidRDefault="00FD32A4" w:rsidP="00FD32A4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D25E5E" w:rsidRPr="005449E4" w:rsidTr="00D3773E">
        <w:trPr>
          <w:trHeight w:val="31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D25E5E" w:rsidRPr="00A65E9F" w:rsidRDefault="00D8043F" w:rsidP="00B50668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Строку:</w:t>
            </w:r>
          </w:p>
        </w:tc>
      </w:tr>
      <w:tr w:rsidR="00D25E5E" w:rsidRPr="005449E4" w:rsidTr="00D8043F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D8043F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D8043F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1 16 01156 01 0000 140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B21C3E" w:rsidP="005743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6" w:history="1">
              <w:r w:rsidRPr="00B21C3E">
                <w:rPr>
                  <w:sz w:val="28"/>
                  <w:szCs w:val="28"/>
                </w:rPr>
                <w:t>главой 15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невозвратном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Федерации»</w:t>
            </w:r>
          </w:p>
        </w:tc>
      </w:tr>
      <w:tr w:rsidR="00D8043F" w:rsidRPr="005449E4" w:rsidTr="00D8043F">
        <w:trPr>
          <w:trHeight w:val="46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043F" w:rsidRDefault="00D8043F" w:rsidP="00D8043F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D8043F" w:rsidRPr="005449E4" w:rsidTr="00D8043F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F" w:rsidRDefault="00D8043F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F" w:rsidRDefault="00D8043F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1 16 01156 01 0000 140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F" w:rsidRDefault="00B21C3E" w:rsidP="005743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7" w:history="1">
              <w:r w:rsidRPr="00B21C3E">
                <w:rPr>
                  <w:sz w:val="28"/>
                  <w:szCs w:val="28"/>
                </w:rPr>
                <w:t>главой 15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Федерации».</w:t>
            </w:r>
          </w:p>
        </w:tc>
      </w:tr>
      <w:tr w:rsidR="00D8043F" w:rsidRPr="005449E4" w:rsidTr="00D8043F">
        <w:trPr>
          <w:trHeight w:val="46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043F" w:rsidRPr="00D8043F" w:rsidRDefault="00D8043F" w:rsidP="00D8043F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931" w:firstLine="0"/>
              <w:jc w:val="both"/>
              <w:rPr>
                <w:sz w:val="28"/>
                <w:szCs w:val="28"/>
              </w:rPr>
            </w:pPr>
            <w:r w:rsidRPr="00D8043F">
              <w:rPr>
                <w:sz w:val="28"/>
                <w:szCs w:val="28"/>
              </w:rPr>
              <w:t>Строку:</w:t>
            </w:r>
          </w:p>
        </w:tc>
      </w:tr>
      <w:tr w:rsidR="00D8043F" w:rsidRPr="005449E4" w:rsidTr="00B50668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F" w:rsidRDefault="00D8043F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F" w:rsidRDefault="00D8043F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2 02 25192 02 0000 150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F" w:rsidRDefault="00D8043F" w:rsidP="00A246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на оснащение оборудованием региональных сосудистых центров и первичных сосудистых отделений»</w:t>
            </w:r>
          </w:p>
        </w:tc>
      </w:tr>
      <w:tr w:rsidR="00B50668" w:rsidRPr="005449E4" w:rsidTr="00B50668">
        <w:trPr>
          <w:trHeight w:val="46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0668" w:rsidRDefault="00B50668" w:rsidP="00B50668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B50668" w:rsidRPr="005449E4" w:rsidTr="00D3773E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8" w:rsidRDefault="00B50668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8" w:rsidRDefault="00B50668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2 02 25192 02 0000 150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8" w:rsidRDefault="00B50668" w:rsidP="00B50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оснащение оборудованием региональных сосудистых центров и первичных сосудистых отделений».</w:t>
            </w:r>
          </w:p>
        </w:tc>
      </w:tr>
      <w:tr w:rsidR="00B50668" w:rsidRPr="005449E4" w:rsidTr="00B50668">
        <w:trPr>
          <w:trHeight w:val="46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0668" w:rsidRPr="00B50668" w:rsidRDefault="00B50668" w:rsidP="00B50668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931" w:firstLine="0"/>
              <w:jc w:val="both"/>
              <w:rPr>
                <w:sz w:val="28"/>
                <w:szCs w:val="28"/>
              </w:rPr>
            </w:pPr>
            <w:r w:rsidRPr="00B50668">
              <w:rPr>
                <w:sz w:val="28"/>
                <w:szCs w:val="28"/>
              </w:rPr>
              <w:t>После строки</w:t>
            </w:r>
          </w:p>
        </w:tc>
      </w:tr>
      <w:tr w:rsidR="00B50668" w:rsidRPr="005449E4" w:rsidTr="00D3773E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8" w:rsidRDefault="00B50668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8" w:rsidRDefault="00B50668" w:rsidP="00A24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2 02 25555 02 0000 150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8" w:rsidRDefault="00B50668" w:rsidP="00A246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реализацию программ формирования современной городской среды»</w:t>
            </w:r>
          </w:p>
          <w:p w:rsidR="0094181C" w:rsidRDefault="0094181C" w:rsidP="00A246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25E5E" w:rsidRPr="005449E4" w:rsidTr="005069F0">
        <w:trPr>
          <w:trHeight w:val="304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D25E5E" w:rsidRDefault="00D25E5E" w:rsidP="00A65E9F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  <w:p w:rsidR="0094181C" w:rsidRDefault="0094181C" w:rsidP="00A65E9F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</w:p>
        </w:tc>
      </w:tr>
      <w:tr w:rsidR="00D25E5E" w:rsidRPr="005449E4" w:rsidTr="008960BA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D25E5E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D25E5E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2 02 25558 02 0000 150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D25E5E" w:rsidP="001A28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достижение показателей государственной </w:t>
            </w:r>
            <w:hyperlink r:id="rId18" w:history="1">
              <w:r w:rsidRPr="001A2841">
                <w:rPr>
                  <w:sz w:val="28"/>
                  <w:szCs w:val="28"/>
                </w:rPr>
                <w:t>программы</w:t>
              </w:r>
            </w:hyperlink>
            <w:r>
              <w:rPr>
                <w:sz w:val="28"/>
                <w:szCs w:val="28"/>
              </w:rPr>
              <w:t xml:space="preserve"> Российской Федерации «Развитие туризма».</w:t>
            </w:r>
          </w:p>
        </w:tc>
      </w:tr>
      <w:tr w:rsidR="00D25E5E" w:rsidRPr="005449E4" w:rsidTr="004B2903">
        <w:trPr>
          <w:trHeight w:val="46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5E5E" w:rsidRPr="004B2903" w:rsidRDefault="00D25E5E" w:rsidP="004B2903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После строки:</w:t>
            </w:r>
          </w:p>
        </w:tc>
      </w:tr>
      <w:tr w:rsidR="00D25E5E" w:rsidRPr="005449E4" w:rsidTr="004B2903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D25E5E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D25E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2 02 27336 02 0000 150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D25E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государственной поддержки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окупаемости»</w:t>
            </w:r>
          </w:p>
        </w:tc>
      </w:tr>
      <w:tr w:rsidR="00D25E5E" w:rsidRPr="005449E4" w:rsidTr="004B2903">
        <w:trPr>
          <w:trHeight w:val="46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5E5E" w:rsidRDefault="00D25E5E" w:rsidP="004B2903">
            <w:pPr>
              <w:autoSpaceDE w:val="0"/>
              <w:autoSpaceDN w:val="0"/>
              <w:adjustRightInd w:val="0"/>
              <w:ind w:left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D25E5E" w:rsidRPr="005449E4" w:rsidTr="00970AAD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D25E5E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D25E5E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2 02 27386 02 0000 150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5E" w:rsidRDefault="00D25E5E" w:rsidP="001A28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осуществления реконструкции объектов в аэропортовых комплексах, находящихся в собственности субъектов Российской Федерации».</w:t>
            </w:r>
          </w:p>
        </w:tc>
      </w:tr>
      <w:tr w:rsidR="00B63D23" w:rsidRPr="005449E4" w:rsidTr="00E33EB4">
        <w:trPr>
          <w:trHeight w:val="46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3D23" w:rsidRPr="00E33EB4" w:rsidRDefault="00B63D23" w:rsidP="00E33EB4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После строки:</w:t>
            </w:r>
          </w:p>
        </w:tc>
      </w:tr>
      <w:tr w:rsidR="00B63D23" w:rsidRPr="005449E4" w:rsidTr="00E33EB4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3" w:rsidRDefault="00B63D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3" w:rsidRDefault="00B63D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2 02 43893 02 0000 150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3" w:rsidRDefault="00B63D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Федерации»</w:t>
            </w:r>
          </w:p>
        </w:tc>
      </w:tr>
      <w:tr w:rsidR="00B63D23" w:rsidRPr="005449E4" w:rsidTr="00E33EB4">
        <w:trPr>
          <w:trHeight w:val="46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3D23" w:rsidRDefault="00B63D23" w:rsidP="00E33EB4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B63D23" w:rsidRPr="005449E4" w:rsidTr="00F138E8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3" w:rsidRDefault="00B63D23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3" w:rsidRDefault="00B63D23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2 02 45050 02 0000 150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3" w:rsidRDefault="00B63D23" w:rsidP="00EC6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EC6DCD">
              <w:rPr>
                <w:sz w:val="28"/>
                <w:szCs w:val="28"/>
              </w:rPr>
              <w:t>«Сириус»</w:t>
            </w:r>
            <w:r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организаций».</w:t>
            </w:r>
          </w:p>
        </w:tc>
      </w:tr>
      <w:tr w:rsidR="00092F3D" w:rsidRPr="005449E4" w:rsidTr="006839FA">
        <w:trPr>
          <w:trHeight w:val="251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092F3D" w:rsidRPr="00092F3D" w:rsidRDefault="00092F3D" w:rsidP="00332491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32491">
              <w:rPr>
                <w:sz w:val="28"/>
                <w:szCs w:val="28"/>
              </w:rPr>
              <w:t>После строки</w:t>
            </w:r>
            <w:r>
              <w:rPr>
                <w:sz w:val="28"/>
                <w:szCs w:val="28"/>
              </w:rPr>
              <w:t>:</w:t>
            </w:r>
          </w:p>
        </w:tc>
      </w:tr>
      <w:tr w:rsidR="00332491" w:rsidRPr="005449E4" w:rsidTr="00092F3D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1" w:rsidRDefault="00332491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1" w:rsidRDefault="003324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2 19 25256 02 0000 150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1" w:rsidRDefault="003324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Федерации»</w:t>
            </w:r>
          </w:p>
        </w:tc>
      </w:tr>
      <w:tr w:rsidR="00092F3D" w:rsidRPr="005449E4" w:rsidTr="005069F0">
        <w:trPr>
          <w:trHeight w:val="299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2F3D" w:rsidRDefault="00332491" w:rsidP="00092F3D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</w:t>
            </w:r>
            <w:r w:rsidR="00092F3D">
              <w:rPr>
                <w:sz w:val="28"/>
                <w:szCs w:val="28"/>
              </w:rPr>
              <w:t>:</w:t>
            </w:r>
          </w:p>
        </w:tc>
      </w:tr>
      <w:tr w:rsidR="005E6AD8" w:rsidRPr="005449E4" w:rsidTr="00DC2601">
        <w:trPr>
          <w:trHeight w:val="1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8" w:rsidRDefault="005E6AD8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8" w:rsidRDefault="003324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2 19 25259 02 0000 150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8" w:rsidRDefault="00332491" w:rsidP="003324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государственную поддержку стимулирования увеличения производства масличных культур из бюджетов субъектов Российской Федерации».</w:t>
            </w:r>
          </w:p>
        </w:tc>
      </w:tr>
      <w:tr w:rsidR="007A78EB" w:rsidRPr="005449E4" w:rsidTr="00913E15">
        <w:trPr>
          <w:trHeight w:val="30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78EB" w:rsidRPr="00913E15" w:rsidRDefault="007A78EB" w:rsidP="00F51042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78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13E15">
              <w:rPr>
                <w:sz w:val="28"/>
                <w:szCs w:val="28"/>
              </w:rPr>
              <w:t>После строки</w:t>
            </w:r>
          </w:p>
        </w:tc>
      </w:tr>
      <w:tr w:rsidR="001A0B0F" w:rsidRPr="005449E4" w:rsidTr="005069F0">
        <w:trPr>
          <w:trHeight w:val="10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0F" w:rsidRDefault="001A0B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0F" w:rsidRDefault="001A0B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2 19 25584 02 0000 150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0F" w:rsidRDefault="001A0B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оснащение региональных и муниципальных театров из бюджетов субъектов Российской Федерации»</w:t>
            </w:r>
          </w:p>
        </w:tc>
      </w:tr>
      <w:tr w:rsidR="007A78EB" w:rsidRPr="005449E4" w:rsidTr="0079167B">
        <w:trPr>
          <w:trHeight w:val="331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7A78EB" w:rsidRDefault="007A78EB" w:rsidP="00913E15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7A78EB" w:rsidRPr="005449E4" w:rsidTr="00597803">
        <w:trPr>
          <w:trHeight w:val="196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B" w:rsidRDefault="007A78EB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B" w:rsidRDefault="00D14508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2 19 25591 02 0000 150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B" w:rsidRDefault="00D14508" w:rsidP="00D145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 из бюджетов субъектов Российской Федерации».</w:t>
            </w:r>
          </w:p>
        </w:tc>
      </w:tr>
      <w:tr w:rsidR="00597803" w:rsidRPr="005449E4" w:rsidTr="00A13068">
        <w:trPr>
          <w:trHeight w:val="36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597803" w:rsidRPr="00597803" w:rsidRDefault="00597803" w:rsidP="00597803">
            <w:pPr>
              <w:pStyle w:val="ae"/>
              <w:numPr>
                <w:ilvl w:val="0"/>
                <w:numId w:val="12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13E15">
              <w:rPr>
                <w:sz w:val="28"/>
                <w:szCs w:val="28"/>
              </w:rPr>
              <w:t>После строки</w:t>
            </w:r>
          </w:p>
        </w:tc>
      </w:tr>
      <w:tr w:rsidR="00597803" w:rsidRPr="005449E4" w:rsidTr="00597803">
        <w:trPr>
          <w:trHeight w:val="196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03" w:rsidRDefault="005978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03" w:rsidRDefault="005978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2 19 45426 02 0000 150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03" w:rsidRDefault="005978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Федерации, из бюджетов субъектов Российской Федерации</w:t>
            </w:r>
            <w:r w:rsidR="00A4085A">
              <w:rPr>
                <w:sz w:val="28"/>
                <w:szCs w:val="28"/>
              </w:rPr>
              <w:t>»</w:t>
            </w:r>
          </w:p>
        </w:tc>
      </w:tr>
      <w:tr w:rsidR="00597803" w:rsidRPr="005449E4" w:rsidTr="006839FA">
        <w:trPr>
          <w:trHeight w:val="468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597803" w:rsidRDefault="00597803" w:rsidP="00597803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597803" w:rsidRPr="005449E4" w:rsidTr="00D14508">
        <w:trPr>
          <w:trHeight w:val="196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03" w:rsidRDefault="00597803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03" w:rsidRDefault="00597803" w:rsidP="00C90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2 19 45593 02 0000 150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03" w:rsidRDefault="00597803" w:rsidP="00D145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из бюджетов субъектов Российской Федерации».</w:t>
            </w:r>
          </w:p>
        </w:tc>
      </w:tr>
    </w:tbl>
    <w:p w:rsidR="00DD0683" w:rsidRPr="002F42E0" w:rsidRDefault="00DD0683" w:rsidP="002F42E0">
      <w:pPr>
        <w:pStyle w:val="ae"/>
        <w:autoSpaceDE w:val="0"/>
        <w:autoSpaceDN w:val="0"/>
        <w:adjustRightInd w:val="0"/>
        <w:ind w:left="789"/>
        <w:jc w:val="both"/>
        <w:rPr>
          <w:sz w:val="28"/>
          <w:szCs w:val="28"/>
        </w:rPr>
      </w:pPr>
    </w:p>
    <w:sectPr w:rsidR="00DD0683" w:rsidRPr="002F42E0" w:rsidSect="005E0E27">
      <w:headerReference w:type="default" r:id="rId1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AA2" w:rsidRDefault="00D30AA2">
      <w:r>
        <w:separator/>
      </w:r>
    </w:p>
  </w:endnote>
  <w:endnote w:type="continuationSeparator" w:id="0">
    <w:p w:rsidR="00D30AA2" w:rsidRDefault="00D3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AA2" w:rsidRDefault="00D30AA2">
      <w:r>
        <w:separator/>
      </w:r>
    </w:p>
  </w:footnote>
  <w:footnote w:type="continuationSeparator" w:id="0">
    <w:p w:rsidR="00D30AA2" w:rsidRDefault="00D3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B43" w:rsidRPr="00AA117F" w:rsidRDefault="00DE3B4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502AA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DE3B43" w:rsidRDefault="00DE3B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F1E51"/>
    <w:multiLevelType w:val="hybridMultilevel"/>
    <w:tmpl w:val="B62AF16A"/>
    <w:lvl w:ilvl="0" w:tplc="EFAE83DA">
      <w:start w:val="1"/>
      <w:numFmt w:val="decimal"/>
      <w:lvlText w:val="%1."/>
      <w:lvlJc w:val="left"/>
      <w:pPr>
        <w:ind w:left="43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C1A2B46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C22EC"/>
    <w:multiLevelType w:val="hybridMultilevel"/>
    <w:tmpl w:val="318AD0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025BD3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EB3"/>
    <w:rsid w:val="00004710"/>
    <w:rsid w:val="00006A09"/>
    <w:rsid w:val="000104C5"/>
    <w:rsid w:val="000108C2"/>
    <w:rsid w:val="00010994"/>
    <w:rsid w:val="000111E3"/>
    <w:rsid w:val="000125FA"/>
    <w:rsid w:val="00012DDC"/>
    <w:rsid w:val="000149D0"/>
    <w:rsid w:val="000151D5"/>
    <w:rsid w:val="0001613D"/>
    <w:rsid w:val="00017553"/>
    <w:rsid w:val="000219F7"/>
    <w:rsid w:val="00022840"/>
    <w:rsid w:val="000228D3"/>
    <w:rsid w:val="00022E1F"/>
    <w:rsid w:val="0002368E"/>
    <w:rsid w:val="00024244"/>
    <w:rsid w:val="00024410"/>
    <w:rsid w:val="00027495"/>
    <w:rsid w:val="00027B51"/>
    <w:rsid w:val="00031285"/>
    <w:rsid w:val="00031CC2"/>
    <w:rsid w:val="0003300E"/>
    <w:rsid w:val="00033AF6"/>
    <w:rsid w:val="000352C2"/>
    <w:rsid w:val="00036040"/>
    <w:rsid w:val="000362DA"/>
    <w:rsid w:val="00036484"/>
    <w:rsid w:val="00040DFD"/>
    <w:rsid w:val="000417D1"/>
    <w:rsid w:val="00042B1F"/>
    <w:rsid w:val="00042F62"/>
    <w:rsid w:val="000448A9"/>
    <w:rsid w:val="000474FB"/>
    <w:rsid w:val="00051CD7"/>
    <w:rsid w:val="00054AA2"/>
    <w:rsid w:val="0005601D"/>
    <w:rsid w:val="000570C6"/>
    <w:rsid w:val="00057354"/>
    <w:rsid w:val="00061CBE"/>
    <w:rsid w:val="00062D1E"/>
    <w:rsid w:val="00064DA1"/>
    <w:rsid w:val="00064E00"/>
    <w:rsid w:val="00065335"/>
    <w:rsid w:val="00072C00"/>
    <w:rsid w:val="00072E91"/>
    <w:rsid w:val="000739BE"/>
    <w:rsid w:val="00074077"/>
    <w:rsid w:val="0007492F"/>
    <w:rsid w:val="000750C3"/>
    <w:rsid w:val="0007725B"/>
    <w:rsid w:val="00077D2A"/>
    <w:rsid w:val="000800DD"/>
    <w:rsid w:val="00080778"/>
    <w:rsid w:val="000814F2"/>
    <w:rsid w:val="00081B58"/>
    <w:rsid w:val="000833A7"/>
    <w:rsid w:val="00084721"/>
    <w:rsid w:val="00084ABF"/>
    <w:rsid w:val="00087E58"/>
    <w:rsid w:val="000913F0"/>
    <w:rsid w:val="00092F3D"/>
    <w:rsid w:val="000941A9"/>
    <w:rsid w:val="00094464"/>
    <w:rsid w:val="00094FD8"/>
    <w:rsid w:val="00095135"/>
    <w:rsid w:val="0009543B"/>
    <w:rsid w:val="00095E2F"/>
    <w:rsid w:val="0009779F"/>
    <w:rsid w:val="000A05F2"/>
    <w:rsid w:val="000A0828"/>
    <w:rsid w:val="000A0DA0"/>
    <w:rsid w:val="000A0E75"/>
    <w:rsid w:val="000A1898"/>
    <w:rsid w:val="000A29FF"/>
    <w:rsid w:val="000A3C97"/>
    <w:rsid w:val="000A4256"/>
    <w:rsid w:val="000A4E73"/>
    <w:rsid w:val="000A57CD"/>
    <w:rsid w:val="000B067D"/>
    <w:rsid w:val="000B1577"/>
    <w:rsid w:val="000B1886"/>
    <w:rsid w:val="000C0902"/>
    <w:rsid w:val="000C14C4"/>
    <w:rsid w:val="000C273B"/>
    <w:rsid w:val="000C4431"/>
    <w:rsid w:val="000C4C7D"/>
    <w:rsid w:val="000C50B3"/>
    <w:rsid w:val="000C70F9"/>
    <w:rsid w:val="000C73EC"/>
    <w:rsid w:val="000D25A7"/>
    <w:rsid w:val="000D6ABC"/>
    <w:rsid w:val="000D6EDE"/>
    <w:rsid w:val="000D76F8"/>
    <w:rsid w:val="000D7C13"/>
    <w:rsid w:val="000E0618"/>
    <w:rsid w:val="000E09B1"/>
    <w:rsid w:val="000E20E5"/>
    <w:rsid w:val="000E2CAC"/>
    <w:rsid w:val="000E2CD3"/>
    <w:rsid w:val="000E379F"/>
    <w:rsid w:val="000E5BBB"/>
    <w:rsid w:val="000E7321"/>
    <w:rsid w:val="000F0BDC"/>
    <w:rsid w:val="000F2B65"/>
    <w:rsid w:val="000F63FE"/>
    <w:rsid w:val="000F6893"/>
    <w:rsid w:val="000F7EB9"/>
    <w:rsid w:val="0010000B"/>
    <w:rsid w:val="00101DA9"/>
    <w:rsid w:val="0010301C"/>
    <w:rsid w:val="00104E2E"/>
    <w:rsid w:val="001053E1"/>
    <w:rsid w:val="001056D7"/>
    <w:rsid w:val="00106CAD"/>
    <w:rsid w:val="00106FD9"/>
    <w:rsid w:val="00107603"/>
    <w:rsid w:val="00111626"/>
    <w:rsid w:val="00111739"/>
    <w:rsid w:val="00111EFA"/>
    <w:rsid w:val="001125DF"/>
    <w:rsid w:val="001126B9"/>
    <w:rsid w:val="00114CBE"/>
    <w:rsid w:val="00116E67"/>
    <w:rsid w:val="0011763B"/>
    <w:rsid w:val="00117D75"/>
    <w:rsid w:val="00122729"/>
    <w:rsid w:val="00123BD0"/>
    <w:rsid w:val="00124C69"/>
    <w:rsid w:val="00126CE1"/>
    <w:rsid w:val="001273FA"/>
    <w:rsid w:val="001274F4"/>
    <w:rsid w:val="00127AF9"/>
    <w:rsid w:val="00130B51"/>
    <w:rsid w:val="00130DE0"/>
    <w:rsid w:val="001313B5"/>
    <w:rsid w:val="00133170"/>
    <w:rsid w:val="00133E46"/>
    <w:rsid w:val="00134773"/>
    <w:rsid w:val="00135E97"/>
    <w:rsid w:val="00140C5F"/>
    <w:rsid w:val="00142B15"/>
    <w:rsid w:val="0014341F"/>
    <w:rsid w:val="0014517A"/>
    <w:rsid w:val="00150C32"/>
    <w:rsid w:val="00151A6C"/>
    <w:rsid w:val="00152B05"/>
    <w:rsid w:val="0015350A"/>
    <w:rsid w:val="00154B01"/>
    <w:rsid w:val="00154DBA"/>
    <w:rsid w:val="0015513A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B32"/>
    <w:rsid w:val="0017199F"/>
    <w:rsid w:val="001732C4"/>
    <w:rsid w:val="001734F0"/>
    <w:rsid w:val="00175A2E"/>
    <w:rsid w:val="00175E3D"/>
    <w:rsid w:val="001778AC"/>
    <w:rsid w:val="00177FAB"/>
    <w:rsid w:val="00181D7F"/>
    <w:rsid w:val="00182BF6"/>
    <w:rsid w:val="00182C8D"/>
    <w:rsid w:val="00184496"/>
    <w:rsid w:val="00187111"/>
    <w:rsid w:val="0018749E"/>
    <w:rsid w:val="00192A0B"/>
    <w:rsid w:val="001948C9"/>
    <w:rsid w:val="001954B8"/>
    <w:rsid w:val="00196B2E"/>
    <w:rsid w:val="00196FB4"/>
    <w:rsid w:val="001A0B0F"/>
    <w:rsid w:val="001A214D"/>
    <w:rsid w:val="001A2841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5775"/>
    <w:rsid w:val="001B5FC2"/>
    <w:rsid w:val="001B7186"/>
    <w:rsid w:val="001C0550"/>
    <w:rsid w:val="001C0E2B"/>
    <w:rsid w:val="001C11EA"/>
    <w:rsid w:val="001C3B76"/>
    <w:rsid w:val="001C55DC"/>
    <w:rsid w:val="001C589D"/>
    <w:rsid w:val="001D0322"/>
    <w:rsid w:val="001D138A"/>
    <w:rsid w:val="001D2C02"/>
    <w:rsid w:val="001D3E3E"/>
    <w:rsid w:val="001D5964"/>
    <w:rsid w:val="001D6820"/>
    <w:rsid w:val="001D6C26"/>
    <w:rsid w:val="001D6C47"/>
    <w:rsid w:val="001D6DE5"/>
    <w:rsid w:val="001E0398"/>
    <w:rsid w:val="001E0CFA"/>
    <w:rsid w:val="001E1718"/>
    <w:rsid w:val="001E21C8"/>
    <w:rsid w:val="001E23CA"/>
    <w:rsid w:val="001E3939"/>
    <w:rsid w:val="001E3CD6"/>
    <w:rsid w:val="001E667C"/>
    <w:rsid w:val="001E74EA"/>
    <w:rsid w:val="001F099D"/>
    <w:rsid w:val="001F1A59"/>
    <w:rsid w:val="001F1A77"/>
    <w:rsid w:val="001F455C"/>
    <w:rsid w:val="001F5785"/>
    <w:rsid w:val="001F615D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5570"/>
    <w:rsid w:val="00215D67"/>
    <w:rsid w:val="002206AE"/>
    <w:rsid w:val="0022316B"/>
    <w:rsid w:val="00223EE6"/>
    <w:rsid w:val="002258E7"/>
    <w:rsid w:val="002300EC"/>
    <w:rsid w:val="002301BF"/>
    <w:rsid w:val="00230C18"/>
    <w:rsid w:val="00231801"/>
    <w:rsid w:val="0023765C"/>
    <w:rsid w:val="00237B18"/>
    <w:rsid w:val="002417A5"/>
    <w:rsid w:val="0024424F"/>
    <w:rsid w:val="00245D89"/>
    <w:rsid w:val="00245F4A"/>
    <w:rsid w:val="00247954"/>
    <w:rsid w:val="0025011E"/>
    <w:rsid w:val="002501E9"/>
    <w:rsid w:val="00251582"/>
    <w:rsid w:val="0025471F"/>
    <w:rsid w:val="00256321"/>
    <w:rsid w:val="00257824"/>
    <w:rsid w:val="002609FF"/>
    <w:rsid w:val="00261AB7"/>
    <w:rsid w:val="002622DF"/>
    <w:rsid w:val="0026262D"/>
    <w:rsid w:val="0026275E"/>
    <w:rsid w:val="00262AB2"/>
    <w:rsid w:val="00262D94"/>
    <w:rsid w:val="00266E5B"/>
    <w:rsid w:val="00270E02"/>
    <w:rsid w:val="002739E3"/>
    <w:rsid w:val="00276DFF"/>
    <w:rsid w:val="00277CC7"/>
    <w:rsid w:val="002800D8"/>
    <w:rsid w:val="002810BC"/>
    <w:rsid w:val="002812FE"/>
    <w:rsid w:val="00282165"/>
    <w:rsid w:val="002836AD"/>
    <w:rsid w:val="002837F0"/>
    <w:rsid w:val="00286B84"/>
    <w:rsid w:val="00286D3A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EBA"/>
    <w:rsid w:val="002A10EE"/>
    <w:rsid w:val="002A32E8"/>
    <w:rsid w:val="002A514E"/>
    <w:rsid w:val="002A567D"/>
    <w:rsid w:val="002A575D"/>
    <w:rsid w:val="002B011D"/>
    <w:rsid w:val="002B0FED"/>
    <w:rsid w:val="002B1C6F"/>
    <w:rsid w:val="002B1DDC"/>
    <w:rsid w:val="002B2898"/>
    <w:rsid w:val="002B3305"/>
    <w:rsid w:val="002B4205"/>
    <w:rsid w:val="002C054E"/>
    <w:rsid w:val="002C0AC3"/>
    <w:rsid w:val="002C35D4"/>
    <w:rsid w:val="002C37B0"/>
    <w:rsid w:val="002C4045"/>
    <w:rsid w:val="002C47B7"/>
    <w:rsid w:val="002C4A30"/>
    <w:rsid w:val="002C4C90"/>
    <w:rsid w:val="002C6C85"/>
    <w:rsid w:val="002C77F1"/>
    <w:rsid w:val="002C7855"/>
    <w:rsid w:val="002D1350"/>
    <w:rsid w:val="002D39DB"/>
    <w:rsid w:val="002D3FA7"/>
    <w:rsid w:val="002D439F"/>
    <w:rsid w:val="002D719A"/>
    <w:rsid w:val="002D78D9"/>
    <w:rsid w:val="002E4431"/>
    <w:rsid w:val="002E4F46"/>
    <w:rsid w:val="002E69DB"/>
    <w:rsid w:val="002F1642"/>
    <w:rsid w:val="002F353E"/>
    <w:rsid w:val="002F37B6"/>
    <w:rsid w:val="002F42E0"/>
    <w:rsid w:val="002F4CA9"/>
    <w:rsid w:val="002F7B9E"/>
    <w:rsid w:val="003003B9"/>
    <w:rsid w:val="00301BEC"/>
    <w:rsid w:val="00303858"/>
    <w:rsid w:val="003038A5"/>
    <w:rsid w:val="00305EAB"/>
    <w:rsid w:val="00310539"/>
    <w:rsid w:val="0031113E"/>
    <w:rsid w:val="00311256"/>
    <w:rsid w:val="00311643"/>
    <w:rsid w:val="003156AB"/>
    <w:rsid w:val="00315D0E"/>
    <w:rsid w:val="00316B9D"/>
    <w:rsid w:val="003215DE"/>
    <w:rsid w:val="00321D9E"/>
    <w:rsid w:val="003229CA"/>
    <w:rsid w:val="00323881"/>
    <w:rsid w:val="00324D40"/>
    <w:rsid w:val="003264A2"/>
    <w:rsid w:val="00330D61"/>
    <w:rsid w:val="00332491"/>
    <w:rsid w:val="00334B4E"/>
    <w:rsid w:val="00334BF3"/>
    <w:rsid w:val="00335559"/>
    <w:rsid w:val="00340134"/>
    <w:rsid w:val="003415DA"/>
    <w:rsid w:val="003422A3"/>
    <w:rsid w:val="00342355"/>
    <w:rsid w:val="0034357E"/>
    <w:rsid w:val="00345EFA"/>
    <w:rsid w:val="00345F15"/>
    <w:rsid w:val="00347A73"/>
    <w:rsid w:val="003509E8"/>
    <w:rsid w:val="00351CAA"/>
    <w:rsid w:val="003527F6"/>
    <w:rsid w:val="0035298B"/>
    <w:rsid w:val="00353CF3"/>
    <w:rsid w:val="00355C4B"/>
    <w:rsid w:val="0035634E"/>
    <w:rsid w:val="00357C67"/>
    <w:rsid w:val="00357FBF"/>
    <w:rsid w:val="00361EC2"/>
    <w:rsid w:val="00362661"/>
    <w:rsid w:val="003633E1"/>
    <w:rsid w:val="00363D2F"/>
    <w:rsid w:val="00366F51"/>
    <w:rsid w:val="00366FC9"/>
    <w:rsid w:val="0037039C"/>
    <w:rsid w:val="0037072D"/>
    <w:rsid w:val="00372446"/>
    <w:rsid w:val="00381BEC"/>
    <w:rsid w:val="00381F23"/>
    <w:rsid w:val="00384238"/>
    <w:rsid w:val="00387CE0"/>
    <w:rsid w:val="00387CF4"/>
    <w:rsid w:val="00390CAE"/>
    <w:rsid w:val="00391BA4"/>
    <w:rsid w:val="00391CA8"/>
    <w:rsid w:val="00392D63"/>
    <w:rsid w:val="00393AE5"/>
    <w:rsid w:val="00394B18"/>
    <w:rsid w:val="0039616E"/>
    <w:rsid w:val="003A0541"/>
    <w:rsid w:val="003A314F"/>
    <w:rsid w:val="003A4C97"/>
    <w:rsid w:val="003A51E9"/>
    <w:rsid w:val="003A7614"/>
    <w:rsid w:val="003A7764"/>
    <w:rsid w:val="003A7CCE"/>
    <w:rsid w:val="003A7E30"/>
    <w:rsid w:val="003B15CB"/>
    <w:rsid w:val="003B4477"/>
    <w:rsid w:val="003B4602"/>
    <w:rsid w:val="003B4653"/>
    <w:rsid w:val="003B6AE7"/>
    <w:rsid w:val="003C08E8"/>
    <w:rsid w:val="003C09C6"/>
    <w:rsid w:val="003C0FA5"/>
    <w:rsid w:val="003C18E8"/>
    <w:rsid w:val="003C39BB"/>
    <w:rsid w:val="003C6565"/>
    <w:rsid w:val="003C660F"/>
    <w:rsid w:val="003C6E0D"/>
    <w:rsid w:val="003C6FA1"/>
    <w:rsid w:val="003D0886"/>
    <w:rsid w:val="003D127E"/>
    <w:rsid w:val="003D1C5B"/>
    <w:rsid w:val="003D537C"/>
    <w:rsid w:val="003D76FD"/>
    <w:rsid w:val="003D77AF"/>
    <w:rsid w:val="003E14CE"/>
    <w:rsid w:val="003E17DB"/>
    <w:rsid w:val="003E1CEB"/>
    <w:rsid w:val="003E2744"/>
    <w:rsid w:val="003E3A5F"/>
    <w:rsid w:val="003E4176"/>
    <w:rsid w:val="003E4EA7"/>
    <w:rsid w:val="003E5C09"/>
    <w:rsid w:val="003E634B"/>
    <w:rsid w:val="003F04EC"/>
    <w:rsid w:val="003F0EFE"/>
    <w:rsid w:val="003F14AB"/>
    <w:rsid w:val="003F184B"/>
    <w:rsid w:val="003F4386"/>
    <w:rsid w:val="003F4829"/>
    <w:rsid w:val="003F4D50"/>
    <w:rsid w:val="003F6140"/>
    <w:rsid w:val="003F67EF"/>
    <w:rsid w:val="003F73E8"/>
    <w:rsid w:val="003F7790"/>
    <w:rsid w:val="004025DB"/>
    <w:rsid w:val="0040355A"/>
    <w:rsid w:val="00404CB6"/>
    <w:rsid w:val="00405762"/>
    <w:rsid w:val="004110C1"/>
    <w:rsid w:val="00412A26"/>
    <w:rsid w:val="004130C7"/>
    <w:rsid w:val="004146AF"/>
    <w:rsid w:val="004152F7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33C1"/>
    <w:rsid w:val="00433556"/>
    <w:rsid w:val="00434572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01AB"/>
    <w:rsid w:val="00452E55"/>
    <w:rsid w:val="004540F2"/>
    <w:rsid w:val="00454654"/>
    <w:rsid w:val="004559DC"/>
    <w:rsid w:val="00455C53"/>
    <w:rsid w:val="00455CAD"/>
    <w:rsid w:val="00455D06"/>
    <w:rsid w:val="00461394"/>
    <w:rsid w:val="00461A37"/>
    <w:rsid w:val="0046484D"/>
    <w:rsid w:val="00466CC0"/>
    <w:rsid w:val="0047077F"/>
    <w:rsid w:val="004708D7"/>
    <w:rsid w:val="00470C15"/>
    <w:rsid w:val="0047269C"/>
    <w:rsid w:val="004753B6"/>
    <w:rsid w:val="00476155"/>
    <w:rsid w:val="00476D22"/>
    <w:rsid w:val="00477809"/>
    <w:rsid w:val="004779AF"/>
    <w:rsid w:val="004809EC"/>
    <w:rsid w:val="0048262E"/>
    <w:rsid w:val="004838A4"/>
    <w:rsid w:val="00483C26"/>
    <w:rsid w:val="00486013"/>
    <w:rsid w:val="00486D6D"/>
    <w:rsid w:val="00490322"/>
    <w:rsid w:val="004914B5"/>
    <w:rsid w:val="00491829"/>
    <w:rsid w:val="00492BA1"/>
    <w:rsid w:val="004932A6"/>
    <w:rsid w:val="00493B81"/>
    <w:rsid w:val="00494669"/>
    <w:rsid w:val="00495FBC"/>
    <w:rsid w:val="00496D6A"/>
    <w:rsid w:val="00496DA8"/>
    <w:rsid w:val="00496EBC"/>
    <w:rsid w:val="004971EA"/>
    <w:rsid w:val="004974AA"/>
    <w:rsid w:val="004A1F96"/>
    <w:rsid w:val="004A23DA"/>
    <w:rsid w:val="004A2924"/>
    <w:rsid w:val="004A3F2A"/>
    <w:rsid w:val="004A4A89"/>
    <w:rsid w:val="004A55D8"/>
    <w:rsid w:val="004B2903"/>
    <w:rsid w:val="004B3205"/>
    <w:rsid w:val="004B7CE1"/>
    <w:rsid w:val="004C0782"/>
    <w:rsid w:val="004C1AC6"/>
    <w:rsid w:val="004C1F4F"/>
    <w:rsid w:val="004C4DC2"/>
    <w:rsid w:val="004C599A"/>
    <w:rsid w:val="004C792E"/>
    <w:rsid w:val="004D087B"/>
    <w:rsid w:val="004D1745"/>
    <w:rsid w:val="004D2385"/>
    <w:rsid w:val="004D38D2"/>
    <w:rsid w:val="004D427A"/>
    <w:rsid w:val="004D5B7A"/>
    <w:rsid w:val="004D6FE7"/>
    <w:rsid w:val="004D7575"/>
    <w:rsid w:val="004D7C39"/>
    <w:rsid w:val="004E296B"/>
    <w:rsid w:val="004E2F5A"/>
    <w:rsid w:val="004E436D"/>
    <w:rsid w:val="004E4436"/>
    <w:rsid w:val="004E6DB0"/>
    <w:rsid w:val="004E7377"/>
    <w:rsid w:val="004F328F"/>
    <w:rsid w:val="004F437A"/>
    <w:rsid w:val="0050018F"/>
    <w:rsid w:val="00500DAF"/>
    <w:rsid w:val="00502CC8"/>
    <w:rsid w:val="00503C67"/>
    <w:rsid w:val="005055CC"/>
    <w:rsid w:val="00505968"/>
    <w:rsid w:val="0050632D"/>
    <w:rsid w:val="005069F0"/>
    <w:rsid w:val="00507195"/>
    <w:rsid w:val="00507523"/>
    <w:rsid w:val="00507AE2"/>
    <w:rsid w:val="00510968"/>
    <w:rsid w:val="005111FB"/>
    <w:rsid w:val="005113DB"/>
    <w:rsid w:val="00511FFF"/>
    <w:rsid w:val="00514DF3"/>
    <w:rsid w:val="00515D15"/>
    <w:rsid w:val="00515DF9"/>
    <w:rsid w:val="00517FFB"/>
    <w:rsid w:val="00520301"/>
    <w:rsid w:val="005204DE"/>
    <w:rsid w:val="00521694"/>
    <w:rsid w:val="00521896"/>
    <w:rsid w:val="00524080"/>
    <w:rsid w:val="0052411E"/>
    <w:rsid w:val="00527371"/>
    <w:rsid w:val="005300CB"/>
    <w:rsid w:val="0053046C"/>
    <w:rsid w:val="0053104D"/>
    <w:rsid w:val="005331C4"/>
    <w:rsid w:val="00533679"/>
    <w:rsid w:val="0053383D"/>
    <w:rsid w:val="005338A7"/>
    <w:rsid w:val="0053661D"/>
    <w:rsid w:val="00536B7D"/>
    <w:rsid w:val="00537117"/>
    <w:rsid w:val="00537640"/>
    <w:rsid w:val="00540720"/>
    <w:rsid w:val="005449E4"/>
    <w:rsid w:val="0054560B"/>
    <w:rsid w:val="005459CB"/>
    <w:rsid w:val="00545FAC"/>
    <w:rsid w:val="0054690A"/>
    <w:rsid w:val="00546B20"/>
    <w:rsid w:val="00550C05"/>
    <w:rsid w:val="00551EE0"/>
    <w:rsid w:val="0055532D"/>
    <w:rsid w:val="00555E27"/>
    <w:rsid w:val="0055770F"/>
    <w:rsid w:val="00557C29"/>
    <w:rsid w:val="00560AB8"/>
    <w:rsid w:val="005618F8"/>
    <w:rsid w:val="00561AF3"/>
    <w:rsid w:val="00561CC4"/>
    <w:rsid w:val="005636D6"/>
    <w:rsid w:val="00563A0E"/>
    <w:rsid w:val="00563F1F"/>
    <w:rsid w:val="005643BF"/>
    <w:rsid w:val="00564466"/>
    <w:rsid w:val="00565827"/>
    <w:rsid w:val="005658E2"/>
    <w:rsid w:val="00571435"/>
    <w:rsid w:val="00574305"/>
    <w:rsid w:val="005758C3"/>
    <w:rsid w:val="00580074"/>
    <w:rsid w:val="0058015B"/>
    <w:rsid w:val="005834DE"/>
    <w:rsid w:val="00584431"/>
    <w:rsid w:val="00584950"/>
    <w:rsid w:val="00585BB2"/>
    <w:rsid w:val="005902B7"/>
    <w:rsid w:val="005921E1"/>
    <w:rsid w:val="005943D6"/>
    <w:rsid w:val="00594571"/>
    <w:rsid w:val="005950BE"/>
    <w:rsid w:val="00596F5E"/>
    <w:rsid w:val="005970D4"/>
    <w:rsid w:val="00597803"/>
    <w:rsid w:val="00597DB2"/>
    <w:rsid w:val="005A007D"/>
    <w:rsid w:val="005A0150"/>
    <w:rsid w:val="005A02C2"/>
    <w:rsid w:val="005A30AB"/>
    <w:rsid w:val="005A4010"/>
    <w:rsid w:val="005A446A"/>
    <w:rsid w:val="005A4913"/>
    <w:rsid w:val="005A4B1F"/>
    <w:rsid w:val="005A4D3E"/>
    <w:rsid w:val="005A5A52"/>
    <w:rsid w:val="005A60C2"/>
    <w:rsid w:val="005A646F"/>
    <w:rsid w:val="005B0010"/>
    <w:rsid w:val="005B3038"/>
    <w:rsid w:val="005B32C4"/>
    <w:rsid w:val="005B338A"/>
    <w:rsid w:val="005B3CA5"/>
    <w:rsid w:val="005B4125"/>
    <w:rsid w:val="005B41C0"/>
    <w:rsid w:val="005B6711"/>
    <w:rsid w:val="005C011B"/>
    <w:rsid w:val="005C0B42"/>
    <w:rsid w:val="005C0CC1"/>
    <w:rsid w:val="005C3A9D"/>
    <w:rsid w:val="005C3EA9"/>
    <w:rsid w:val="005C4AD2"/>
    <w:rsid w:val="005C5FD8"/>
    <w:rsid w:val="005D1983"/>
    <w:rsid w:val="005D1D01"/>
    <w:rsid w:val="005D461B"/>
    <w:rsid w:val="005D5AF4"/>
    <w:rsid w:val="005E04CF"/>
    <w:rsid w:val="005E0E27"/>
    <w:rsid w:val="005E1D8B"/>
    <w:rsid w:val="005E298B"/>
    <w:rsid w:val="005E36E1"/>
    <w:rsid w:val="005E5B74"/>
    <w:rsid w:val="005E69B9"/>
    <w:rsid w:val="005E6AD8"/>
    <w:rsid w:val="005E72C1"/>
    <w:rsid w:val="005E7685"/>
    <w:rsid w:val="005F1501"/>
    <w:rsid w:val="005F3F89"/>
    <w:rsid w:val="005F589D"/>
    <w:rsid w:val="005F6024"/>
    <w:rsid w:val="005F6923"/>
    <w:rsid w:val="005F7B83"/>
    <w:rsid w:val="00602142"/>
    <w:rsid w:val="006030B9"/>
    <w:rsid w:val="00604A74"/>
    <w:rsid w:val="006050EC"/>
    <w:rsid w:val="0060638E"/>
    <w:rsid w:val="00607FD1"/>
    <w:rsid w:val="006123C6"/>
    <w:rsid w:val="00613B4E"/>
    <w:rsid w:val="00613EB8"/>
    <w:rsid w:val="0061499E"/>
    <w:rsid w:val="00614E6D"/>
    <w:rsid w:val="00616820"/>
    <w:rsid w:val="00620601"/>
    <w:rsid w:val="00621867"/>
    <w:rsid w:val="00622021"/>
    <w:rsid w:val="00622E4C"/>
    <w:rsid w:val="0062333E"/>
    <w:rsid w:val="00626BCF"/>
    <w:rsid w:val="00632665"/>
    <w:rsid w:val="006326E8"/>
    <w:rsid w:val="00632ECB"/>
    <w:rsid w:val="00633061"/>
    <w:rsid w:val="00636A5B"/>
    <w:rsid w:val="00637B68"/>
    <w:rsid w:val="00637DBE"/>
    <w:rsid w:val="00643332"/>
    <w:rsid w:val="006456CA"/>
    <w:rsid w:val="0064611B"/>
    <w:rsid w:val="00646233"/>
    <w:rsid w:val="0064656B"/>
    <w:rsid w:val="0064662B"/>
    <w:rsid w:val="00647907"/>
    <w:rsid w:val="0065127A"/>
    <w:rsid w:val="0065272F"/>
    <w:rsid w:val="00653856"/>
    <w:rsid w:val="00654D08"/>
    <w:rsid w:val="00656024"/>
    <w:rsid w:val="00662AE7"/>
    <w:rsid w:val="00663A70"/>
    <w:rsid w:val="00663E67"/>
    <w:rsid w:val="00664169"/>
    <w:rsid w:val="006643FE"/>
    <w:rsid w:val="006674DB"/>
    <w:rsid w:val="00670EA4"/>
    <w:rsid w:val="00673E21"/>
    <w:rsid w:val="006832CB"/>
    <w:rsid w:val="006839FA"/>
    <w:rsid w:val="00683BD3"/>
    <w:rsid w:val="00683CAD"/>
    <w:rsid w:val="00687A43"/>
    <w:rsid w:val="006920F0"/>
    <w:rsid w:val="00693027"/>
    <w:rsid w:val="00693040"/>
    <w:rsid w:val="006947EC"/>
    <w:rsid w:val="00695148"/>
    <w:rsid w:val="00695A60"/>
    <w:rsid w:val="006965C0"/>
    <w:rsid w:val="006A04B0"/>
    <w:rsid w:val="006A0DF9"/>
    <w:rsid w:val="006A1406"/>
    <w:rsid w:val="006A17F2"/>
    <w:rsid w:val="006A3073"/>
    <w:rsid w:val="006A3996"/>
    <w:rsid w:val="006A48EE"/>
    <w:rsid w:val="006A5700"/>
    <w:rsid w:val="006A5B83"/>
    <w:rsid w:val="006A5DEE"/>
    <w:rsid w:val="006A6447"/>
    <w:rsid w:val="006B0156"/>
    <w:rsid w:val="006B05EA"/>
    <w:rsid w:val="006B0889"/>
    <w:rsid w:val="006B181D"/>
    <w:rsid w:val="006B2CE0"/>
    <w:rsid w:val="006B380A"/>
    <w:rsid w:val="006B5A45"/>
    <w:rsid w:val="006B71AD"/>
    <w:rsid w:val="006B7205"/>
    <w:rsid w:val="006B749D"/>
    <w:rsid w:val="006C13F6"/>
    <w:rsid w:val="006C3B55"/>
    <w:rsid w:val="006C4EE3"/>
    <w:rsid w:val="006C77D2"/>
    <w:rsid w:val="006D1B85"/>
    <w:rsid w:val="006D2BC7"/>
    <w:rsid w:val="006D2CA1"/>
    <w:rsid w:val="006D47A0"/>
    <w:rsid w:val="006D6B44"/>
    <w:rsid w:val="006D71EB"/>
    <w:rsid w:val="006D7534"/>
    <w:rsid w:val="006E122B"/>
    <w:rsid w:val="006F0C6B"/>
    <w:rsid w:val="006F0D2C"/>
    <w:rsid w:val="006F198F"/>
    <w:rsid w:val="006F1F65"/>
    <w:rsid w:val="006F2022"/>
    <w:rsid w:val="006F2F4A"/>
    <w:rsid w:val="006F34E0"/>
    <w:rsid w:val="006F3BD3"/>
    <w:rsid w:val="006F3D89"/>
    <w:rsid w:val="006F7E71"/>
    <w:rsid w:val="0070276F"/>
    <w:rsid w:val="00702929"/>
    <w:rsid w:val="00704BCF"/>
    <w:rsid w:val="007078D2"/>
    <w:rsid w:val="00710286"/>
    <w:rsid w:val="007128FC"/>
    <w:rsid w:val="00713288"/>
    <w:rsid w:val="00715134"/>
    <w:rsid w:val="007167CB"/>
    <w:rsid w:val="00717AF4"/>
    <w:rsid w:val="007216F0"/>
    <w:rsid w:val="00724D47"/>
    <w:rsid w:val="00724E1D"/>
    <w:rsid w:val="007250F5"/>
    <w:rsid w:val="007267BA"/>
    <w:rsid w:val="00727BD6"/>
    <w:rsid w:val="00731474"/>
    <w:rsid w:val="0073190E"/>
    <w:rsid w:val="007330BD"/>
    <w:rsid w:val="00733AB0"/>
    <w:rsid w:val="00733CCE"/>
    <w:rsid w:val="00734502"/>
    <w:rsid w:val="0073603A"/>
    <w:rsid w:val="007402DB"/>
    <w:rsid w:val="007411C3"/>
    <w:rsid w:val="007419AD"/>
    <w:rsid w:val="00742F3F"/>
    <w:rsid w:val="00743184"/>
    <w:rsid w:val="00743FB5"/>
    <w:rsid w:val="007516D4"/>
    <w:rsid w:val="00751C64"/>
    <w:rsid w:val="00752B6B"/>
    <w:rsid w:val="007567CA"/>
    <w:rsid w:val="0076012A"/>
    <w:rsid w:val="0076096F"/>
    <w:rsid w:val="00760B3B"/>
    <w:rsid w:val="007616E5"/>
    <w:rsid w:val="007621A5"/>
    <w:rsid w:val="007624BF"/>
    <w:rsid w:val="00764554"/>
    <w:rsid w:val="007661BF"/>
    <w:rsid w:val="00766443"/>
    <w:rsid w:val="00767BAF"/>
    <w:rsid w:val="00770CED"/>
    <w:rsid w:val="00771D78"/>
    <w:rsid w:val="00771E79"/>
    <w:rsid w:val="007746CF"/>
    <w:rsid w:val="00775373"/>
    <w:rsid w:val="00777EC0"/>
    <w:rsid w:val="0078061B"/>
    <w:rsid w:val="007816C1"/>
    <w:rsid w:val="00781A1A"/>
    <w:rsid w:val="00782B9B"/>
    <w:rsid w:val="00784DB2"/>
    <w:rsid w:val="00785ECD"/>
    <w:rsid w:val="00787179"/>
    <w:rsid w:val="007871E5"/>
    <w:rsid w:val="007906A7"/>
    <w:rsid w:val="0079167B"/>
    <w:rsid w:val="00792BC4"/>
    <w:rsid w:val="00793DD1"/>
    <w:rsid w:val="00794B2E"/>
    <w:rsid w:val="007971B2"/>
    <w:rsid w:val="007A2E0D"/>
    <w:rsid w:val="007A4F19"/>
    <w:rsid w:val="007A78EB"/>
    <w:rsid w:val="007B1C7F"/>
    <w:rsid w:val="007B1F41"/>
    <w:rsid w:val="007B3B1C"/>
    <w:rsid w:val="007B5092"/>
    <w:rsid w:val="007B5BC0"/>
    <w:rsid w:val="007B7CEF"/>
    <w:rsid w:val="007C008B"/>
    <w:rsid w:val="007C0E60"/>
    <w:rsid w:val="007C69E5"/>
    <w:rsid w:val="007D08B9"/>
    <w:rsid w:val="007D414D"/>
    <w:rsid w:val="007D420A"/>
    <w:rsid w:val="007D43A5"/>
    <w:rsid w:val="007D5FE4"/>
    <w:rsid w:val="007E06CE"/>
    <w:rsid w:val="007E468A"/>
    <w:rsid w:val="007E5B34"/>
    <w:rsid w:val="007E64D2"/>
    <w:rsid w:val="007E7269"/>
    <w:rsid w:val="007F2399"/>
    <w:rsid w:val="007F2E3B"/>
    <w:rsid w:val="007F3DBD"/>
    <w:rsid w:val="007F5F05"/>
    <w:rsid w:val="007F6025"/>
    <w:rsid w:val="007F6512"/>
    <w:rsid w:val="007F7412"/>
    <w:rsid w:val="008008B5"/>
    <w:rsid w:val="008030F8"/>
    <w:rsid w:val="00803DEB"/>
    <w:rsid w:val="00804B1C"/>
    <w:rsid w:val="00805F45"/>
    <w:rsid w:val="008069E7"/>
    <w:rsid w:val="00810587"/>
    <w:rsid w:val="00812517"/>
    <w:rsid w:val="00814128"/>
    <w:rsid w:val="008162C0"/>
    <w:rsid w:val="0081784D"/>
    <w:rsid w:val="00821E16"/>
    <w:rsid w:val="00823792"/>
    <w:rsid w:val="00823A69"/>
    <w:rsid w:val="008272CC"/>
    <w:rsid w:val="008310A1"/>
    <w:rsid w:val="00831258"/>
    <w:rsid w:val="0083788D"/>
    <w:rsid w:val="00843B32"/>
    <w:rsid w:val="00843EA7"/>
    <w:rsid w:val="00845C42"/>
    <w:rsid w:val="00846159"/>
    <w:rsid w:val="008502AA"/>
    <w:rsid w:val="00850FEE"/>
    <w:rsid w:val="0085479D"/>
    <w:rsid w:val="00854C31"/>
    <w:rsid w:val="00860294"/>
    <w:rsid w:val="00860B50"/>
    <w:rsid w:val="00860CE5"/>
    <w:rsid w:val="008622C7"/>
    <w:rsid w:val="00863069"/>
    <w:rsid w:val="00870DBD"/>
    <w:rsid w:val="008722E9"/>
    <w:rsid w:val="00872574"/>
    <w:rsid w:val="00876630"/>
    <w:rsid w:val="00876D3D"/>
    <w:rsid w:val="00877367"/>
    <w:rsid w:val="00877C4C"/>
    <w:rsid w:val="00880359"/>
    <w:rsid w:val="008803BF"/>
    <w:rsid w:val="00880609"/>
    <w:rsid w:val="00881598"/>
    <w:rsid w:val="00883C9A"/>
    <w:rsid w:val="00885F08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60BA"/>
    <w:rsid w:val="00897C98"/>
    <w:rsid w:val="00897EE7"/>
    <w:rsid w:val="008A2689"/>
    <w:rsid w:val="008A284D"/>
    <w:rsid w:val="008A3614"/>
    <w:rsid w:val="008A36B8"/>
    <w:rsid w:val="008A3EE3"/>
    <w:rsid w:val="008A66E3"/>
    <w:rsid w:val="008A6ECF"/>
    <w:rsid w:val="008B096E"/>
    <w:rsid w:val="008B18F2"/>
    <w:rsid w:val="008B2F5C"/>
    <w:rsid w:val="008B4254"/>
    <w:rsid w:val="008B4FA5"/>
    <w:rsid w:val="008C14C5"/>
    <w:rsid w:val="008C1916"/>
    <w:rsid w:val="008C1EE7"/>
    <w:rsid w:val="008C300C"/>
    <w:rsid w:val="008C3516"/>
    <w:rsid w:val="008C4253"/>
    <w:rsid w:val="008C70B1"/>
    <w:rsid w:val="008D0447"/>
    <w:rsid w:val="008D0EC9"/>
    <w:rsid w:val="008D1EC3"/>
    <w:rsid w:val="008D5E30"/>
    <w:rsid w:val="008D7884"/>
    <w:rsid w:val="008E06D7"/>
    <w:rsid w:val="008E1999"/>
    <w:rsid w:val="008E199E"/>
    <w:rsid w:val="008E23FB"/>
    <w:rsid w:val="008E329B"/>
    <w:rsid w:val="008E68C4"/>
    <w:rsid w:val="008E73A1"/>
    <w:rsid w:val="008E7853"/>
    <w:rsid w:val="008E7878"/>
    <w:rsid w:val="008F0D78"/>
    <w:rsid w:val="008F4975"/>
    <w:rsid w:val="008F4D70"/>
    <w:rsid w:val="008F537D"/>
    <w:rsid w:val="008F567E"/>
    <w:rsid w:val="008F709A"/>
    <w:rsid w:val="008F7BDE"/>
    <w:rsid w:val="00902382"/>
    <w:rsid w:val="0090251D"/>
    <w:rsid w:val="00904747"/>
    <w:rsid w:val="00904FCF"/>
    <w:rsid w:val="0090715C"/>
    <w:rsid w:val="00907BFD"/>
    <w:rsid w:val="009104EA"/>
    <w:rsid w:val="00912F64"/>
    <w:rsid w:val="0091318F"/>
    <w:rsid w:val="00913E15"/>
    <w:rsid w:val="00914D38"/>
    <w:rsid w:val="00915278"/>
    <w:rsid w:val="00921335"/>
    <w:rsid w:val="00922096"/>
    <w:rsid w:val="00924EAE"/>
    <w:rsid w:val="009268AB"/>
    <w:rsid w:val="00927BD8"/>
    <w:rsid w:val="00930B08"/>
    <w:rsid w:val="00932399"/>
    <w:rsid w:val="009324BD"/>
    <w:rsid w:val="00935FD4"/>
    <w:rsid w:val="00936332"/>
    <w:rsid w:val="0094181C"/>
    <w:rsid w:val="00942532"/>
    <w:rsid w:val="0094351B"/>
    <w:rsid w:val="00943C7C"/>
    <w:rsid w:val="00943C85"/>
    <w:rsid w:val="00945066"/>
    <w:rsid w:val="00945647"/>
    <w:rsid w:val="009456D1"/>
    <w:rsid w:val="0095097C"/>
    <w:rsid w:val="00952D36"/>
    <w:rsid w:val="0095447D"/>
    <w:rsid w:val="00955726"/>
    <w:rsid w:val="00955D41"/>
    <w:rsid w:val="00960185"/>
    <w:rsid w:val="009627EE"/>
    <w:rsid w:val="00963B2D"/>
    <w:rsid w:val="009670E6"/>
    <w:rsid w:val="0097030F"/>
    <w:rsid w:val="00970AAD"/>
    <w:rsid w:val="00970BBE"/>
    <w:rsid w:val="00972B07"/>
    <w:rsid w:val="009736EA"/>
    <w:rsid w:val="00974E89"/>
    <w:rsid w:val="0097551A"/>
    <w:rsid w:val="00975752"/>
    <w:rsid w:val="00977832"/>
    <w:rsid w:val="00980B61"/>
    <w:rsid w:val="00982AA2"/>
    <w:rsid w:val="00982FCE"/>
    <w:rsid w:val="00984B32"/>
    <w:rsid w:val="009858EC"/>
    <w:rsid w:val="00992DEF"/>
    <w:rsid w:val="00995C6C"/>
    <w:rsid w:val="00997D84"/>
    <w:rsid w:val="009A31B1"/>
    <w:rsid w:val="009A3ABA"/>
    <w:rsid w:val="009A52C8"/>
    <w:rsid w:val="009A598D"/>
    <w:rsid w:val="009A5F41"/>
    <w:rsid w:val="009A6C40"/>
    <w:rsid w:val="009A7D62"/>
    <w:rsid w:val="009B064C"/>
    <w:rsid w:val="009B08FE"/>
    <w:rsid w:val="009B1959"/>
    <w:rsid w:val="009B1B3E"/>
    <w:rsid w:val="009B382E"/>
    <w:rsid w:val="009B4804"/>
    <w:rsid w:val="009B54C7"/>
    <w:rsid w:val="009B5578"/>
    <w:rsid w:val="009B59F8"/>
    <w:rsid w:val="009B780E"/>
    <w:rsid w:val="009C402E"/>
    <w:rsid w:val="009C4B1A"/>
    <w:rsid w:val="009C7A27"/>
    <w:rsid w:val="009D2031"/>
    <w:rsid w:val="009D24CB"/>
    <w:rsid w:val="009D2915"/>
    <w:rsid w:val="009D4611"/>
    <w:rsid w:val="009D5493"/>
    <w:rsid w:val="009E3D13"/>
    <w:rsid w:val="009E3FAE"/>
    <w:rsid w:val="009E42E1"/>
    <w:rsid w:val="009E45DB"/>
    <w:rsid w:val="009E4F71"/>
    <w:rsid w:val="009E55F7"/>
    <w:rsid w:val="009E664E"/>
    <w:rsid w:val="009F07C9"/>
    <w:rsid w:val="009F3F85"/>
    <w:rsid w:val="009F4871"/>
    <w:rsid w:val="009F4D6C"/>
    <w:rsid w:val="009F679B"/>
    <w:rsid w:val="009F6BDE"/>
    <w:rsid w:val="00A02280"/>
    <w:rsid w:val="00A07CE6"/>
    <w:rsid w:val="00A10073"/>
    <w:rsid w:val="00A11AA2"/>
    <w:rsid w:val="00A11AF4"/>
    <w:rsid w:val="00A13068"/>
    <w:rsid w:val="00A1323F"/>
    <w:rsid w:val="00A13900"/>
    <w:rsid w:val="00A143F3"/>
    <w:rsid w:val="00A14B2B"/>
    <w:rsid w:val="00A15093"/>
    <w:rsid w:val="00A167E3"/>
    <w:rsid w:val="00A24093"/>
    <w:rsid w:val="00A247D6"/>
    <w:rsid w:val="00A26085"/>
    <w:rsid w:val="00A27A04"/>
    <w:rsid w:val="00A27F9E"/>
    <w:rsid w:val="00A30798"/>
    <w:rsid w:val="00A30B7E"/>
    <w:rsid w:val="00A30DF1"/>
    <w:rsid w:val="00A3390C"/>
    <w:rsid w:val="00A343B9"/>
    <w:rsid w:val="00A369EE"/>
    <w:rsid w:val="00A37075"/>
    <w:rsid w:val="00A4085A"/>
    <w:rsid w:val="00A4149B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76AB"/>
    <w:rsid w:val="00A479C7"/>
    <w:rsid w:val="00A51992"/>
    <w:rsid w:val="00A52951"/>
    <w:rsid w:val="00A548E3"/>
    <w:rsid w:val="00A604F1"/>
    <w:rsid w:val="00A63745"/>
    <w:rsid w:val="00A63E1F"/>
    <w:rsid w:val="00A65E9F"/>
    <w:rsid w:val="00A702A8"/>
    <w:rsid w:val="00A70FB4"/>
    <w:rsid w:val="00A71083"/>
    <w:rsid w:val="00A732CF"/>
    <w:rsid w:val="00A74212"/>
    <w:rsid w:val="00A750CC"/>
    <w:rsid w:val="00A81E75"/>
    <w:rsid w:val="00A83318"/>
    <w:rsid w:val="00A87942"/>
    <w:rsid w:val="00A9098D"/>
    <w:rsid w:val="00A940A0"/>
    <w:rsid w:val="00A9488B"/>
    <w:rsid w:val="00A9504B"/>
    <w:rsid w:val="00A965D0"/>
    <w:rsid w:val="00A97A21"/>
    <w:rsid w:val="00AA026A"/>
    <w:rsid w:val="00AA117F"/>
    <w:rsid w:val="00AA1CCF"/>
    <w:rsid w:val="00AA1E2E"/>
    <w:rsid w:val="00AA4A34"/>
    <w:rsid w:val="00AA54B2"/>
    <w:rsid w:val="00AA76A7"/>
    <w:rsid w:val="00AB0276"/>
    <w:rsid w:val="00AB11E9"/>
    <w:rsid w:val="00AB32E0"/>
    <w:rsid w:val="00AB3304"/>
    <w:rsid w:val="00AB3D41"/>
    <w:rsid w:val="00AB457C"/>
    <w:rsid w:val="00AB525A"/>
    <w:rsid w:val="00AB60EB"/>
    <w:rsid w:val="00AB702F"/>
    <w:rsid w:val="00AB721F"/>
    <w:rsid w:val="00AB7485"/>
    <w:rsid w:val="00AC35B1"/>
    <w:rsid w:val="00AC3CCA"/>
    <w:rsid w:val="00AC4DE9"/>
    <w:rsid w:val="00AD0D03"/>
    <w:rsid w:val="00AD2A45"/>
    <w:rsid w:val="00AD3E10"/>
    <w:rsid w:val="00AD4744"/>
    <w:rsid w:val="00AD5081"/>
    <w:rsid w:val="00AE02EF"/>
    <w:rsid w:val="00AE09AE"/>
    <w:rsid w:val="00AE228A"/>
    <w:rsid w:val="00AE35D6"/>
    <w:rsid w:val="00AE3A7E"/>
    <w:rsid w:val="00AE673E"/>
    <w:rsid w:val="00AE7358"/>
    <w:rsid w:val="00AE7387"/>
    <w:rsid w:val="00AF1478"/>
    <w:rsid w:val="00AF207A"/>
    <w:rsid w:val="00AF61A2"/>
    <w:rsid w:val="00AF68A0"/>
    <w:rsid w:val="00B054F0"/>
    <w:rsid w:val="00B05837"/>
    <w:rsid w:val="00B05F8A"/>
    <w:rsid w:val="00B06F59"/>
    <w:rsid w:val="00B07B99"/>
    <w:rsid w:val="00B111BC"/>
    <w:rsid w:val="00B11219"/>
    <w:rsid w:val="00B12E36"/>
    <w:rsid w:val="00B13837"/>
    <w:rsid w:val="00B14F3B"/>
    <w:rsid w:val="00B16467"/>
    <w:rsid w:val="00B16771"/>
    <w:rsid w:val="00B2142A"/>
    <w:rsid w:val="00B21C3E"/>
    <w:rsid w:val="00B239B9"/>
    <w:rsid w:val="00B249BB"/>
    <w:rsid w:val="00B251CD"/>
    <w:rsid w:val="00B276D2"/>
    <w:rsid w:val="00B309BF"/>
    <w:rsid w:val="00B30BE1"/>
    <w:rsid w:val="00B32A58"/>
    <w:rsid w:val="00B34BA9"/>
    <w:rsid w:val="00B35068"/>
    <w:rsid w:val="00B3506A"/>
    <w:rsid w:val="00B36A3B"/>
    <w:rsid w:val="00B37826"/>
    <w:rsid w:val="00B37A85"/>
    <w:rsid w:val="00B4031A"/>
    <w:rsid w:val="00B4108E"/>
    <w:rsid w:val="00B41A57"/>
    <w:rsid w:val="00B41B87"/>
    <w:rsid w:val="00B42A08"/>
    <w:rsid w:val="00B42D54"/>
    <w:rsid w:val="00B4394B"/>
    <w:rsid w:val="00B46F2D"/>
    <w:rsid w:val="00B47566"/>
    <w:rsid w:val="00B47F2A"/>
    <w:rsid w:val="00B50668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3D23"/>
    <w:rsid w:val="00B641B7"/>
    <w:rsid w:val="00B667CA"/>
    <w:rsid w:val="00B66DE2"/>
    <w:rsid w:val="00B66F0F"/>
    <w:rsid w:val="00B72594"/>
    <w:rsid w:val="00B7322F"/>
    <w:rsid w:val="00B73494"/>
    <w:rsid w:val="00B7384E"/>
    <w:rsid w:val="00B742CF"/>
    <w:rsid w:val="00B76983"/>
    <w:rsid w:val="00B80410"/>
    <w:rsid w:val="00B80D85"/>
    <w:rsid w:val="00B81009"/>
    <w:rsid w:val="00B8145E"/>
    <w:rsid w:val="00B84291"/>
    <w:rsid w:val="00B84723"/>
    <w:rsid w:val="00B84A70"/>
    <w:rsid w:val="00B87E75"/>
    <w:rsid w:val="00B90B8C"/>
    <w:rsid w:val="00B91E79"/>
    <w:rsid w:val="00B92955"/>
    <w:rsid w:val="00B92BA6"/>
    <w:rsid w:val="00BA0507"/>
    <w:rsid w:val="00BA0B1E"/>
    <w:rsid w:val="00BA0B35"/>
    <w:rsid w:val="00BA1B6D"/>
    <w:rsid w:val="00BA2D40"/>
    <w:rsid w:val="00BA57EE"/>
    <w:rsid w:val="00BA59BB"/>
    <w:rsid w:val="00BA6A92"/>
    <w:rsid w:val="00BB00C2"/>
    <w:rsid w:val="00BB0B31"/>
    <w:rsid w:val="00BB5064"/>
    <w:rsid w:val="00BB6C6F"/>
    <w:rsid w:val="00BB71C5"/>
    <w:rsid w:val="00BC0DD1"/>
    <w:rsid w:val="00BC4B13"/>
    <w:rsid w:val="00BC4DF6"/>
    <w:rsid w:val="00BC7A0B"/>
    <w:rsid w:val="00BD0D42"/>
    <w:rsid w:val="00BD1157"/>
    <w:rsid w:val="00BD1DE4"/>
    <w:rsid w:val="00BD2598"/>
    <w:rsid w:val="00BD2A8E"/>
    <w:rsid w:val="00BD3369"/>
    <w:rsid w:val="00BD3526"/>
    <w:rsid w:val="00BE0926"/>
    <w:rsid w:val="00BE130A"/>
    <w:rsid w:val="00BE1450"/>
    <w:rsid w:val="00BE1BEF"/>
    <w:rsid w:val="00BE35FF"/>
    <w:rsid w:val="00BE41A8"/>
    <w:rsid w:val="00BE4443"/>
    <w:rsid w:val="00BE4AB2"/>
    <w:rsid w:val="00BE4C56"/>
    <w:rsid w:val="00BE53CE"/>
    <w:rsid w:val="00BE5A1A"/>
    <w:rsid w:val="00BF240B"/>
    <w:rsid w:val="00BF2662"/>
    <w:rsid w:val="00BF373E"/>
    <w:rsid w:val="00BF4238"/>
    <w:rsid w:val="00BF49C5"/>
    <w:rsid w:val="00C00955"/>
    <w:rsid w:val="00C00CB5"/>
    <w:rsid w:val="00C03722"/>
    <w:rsid w:val="00C04A98"/>
    <w:rsid w:val="00C111D5"/>
    <w:rsid w:val="00C12DBC"/>
    <w:rsid w:val="00C14F82"/>
    <w:rsid w:val="00C14FDF"/>
    <w:rsid w:val="00C15BF3"/>
    <w:rsid w:val="00C206EA"/>
    <w:rsid w:val="00C208B5"/>
    <w:rsid w:val="00C2168C"/>
    <w:rsid w:val="00C23F17"/>
    <w:rsid w:val="00C268B9"/>
    <w:rsid w:val="00C271FE"/>
    <w:rsid w:val="00C27748"/>
    <w:rsid w:val="00C315FE"/>
    <w:rsid w:val="00C32E9A"/>
    <w:rsid w:val="00C331F3"/>
    <w:rsid w:val="00C33739"/>
    <w:rsid w:val="00C339A9"/>
    <w:rsid w:val="00C3415A"/>
    <w:rsid w:val="00C34A31"/>
    <w:rsid w:val="00C34B53"/>
    <w:rsid w:val="00C35328"/>
    <w:rsid w:val="00C36333"/>
    <w:rsid w:val="00C36A28"/>
    <w:rsid w:val="00C4105E"/>
    <w:rsid w:val="00C4193B"/>
    <w:rsid w:val="00C41E06"/>
    <w:rsid w:val="00C43914"/>
    <w:rsid w:val="00C4398A"/>
    <w:rsid w:val="00C46867"/>
    <w:rsid w:val="00C46888"/>
    <w:rsid w:val="00C46D82"/>
    <w:rsid w:val="00C46F3E"/>
    <w:rsid w:val="00C47BFC"/>
    <w:rsid w:val="00C47E89"/>
    <w:rsid w:val="00C51ACE"/>
    <w:rsid w:val="00C527BE"/>
    <w:rsid w:val="00C52A55"/>
    <w:rsid w:val="00C5496E"/>
    <w:rsid w:val="00C54B27"/>
    <w:rsid w:val="00C54EA6"/>
    <w:rsid w:val="00C57D2D"/>
    <w:rsid w:val="00C6009C"/>
    <w:rsid w:val="00C60FBF"/>
    <w:rsid w:val="00C634B5"/>
    <w:rsid w:val="00C70200"/>
    <w:rsid w:val="00C724A8"/>
    <w:rsid w:val="00C72769"/>
    <w:rsid w:val="00C72D87"/>
    <w:rsid w:val="00C72F1C"/>
    <w:rsid w:val="00C76A14"/>
    <w:rsid w:val="00C77206"/>
    <w:rsid w:val="00C80403"/>
    <w:rsid w:val="00C809DA"/>
    <w:rsid w:val="00C81BD1"/>
    <w:rsid w:val="00C81D46"/>
    <w:rsid w:val="00C8429A"/>
    <w:rsid w:val="00C85607"/>
    <w:rsid w:val="00C858B4"/>
    <w:rsid w:val="00C9116B"/>
    <w:rsid w:val="00C915FF"/>
    <w:rsid w:val="00C92382"/>
    <w:rsid w:val="00C95215"/>
    <w:rsid w:val="00C97748"/>
    <w:rsid w:val="00C97E04"/>
    <w:rsid w:val="00CA0359"/>
    <w:rsid w:val="00CA03EB"/>
    <w:rsid w:val="00CA0FE1"/>
    <w:rsid w:val="00CA264A"/>
    <w:rsid w:val="00CA334E"/>
    <w:rsid w:val="00CA4DD4"/>
    <w:rsid w:val="00CA53C4"/>
    <w:rsid w:val="00CA550C"/>
    <w:rsid w:val="00CA6F31"/>
    <w:rsid w:val="00CA7357"/>
    <w:rsid w:val="00CB0B5F"/>
    <w:rsid w:val="00CB10DE"/>
    <w:rsid w:val="00CB1BF4"/>
    <w:rsid w:val="00CB267E"/>
    <w:rsid w:val="00CB2736"/>
    <w:rsid w:val="00CB2BF1"/>
    <w:rsid w:val="00CB40E9"/>
    <w:rsid w:val="00CB43C3"/>
    <w:rsid w:val="00CB46F5"/>
    <w:rsid w:val="00CB6204"/>
    <w:rsid w:val="00CB640A"/>
    <w:rsid w:val="00CC02DB"/>
    <w:rsid w:val="00CC040F"/>
    <w:rsid w:val="00CC26C7"/>
    <w:rsid w:val="00CC279E"/>
    <w:rsid w:val="00CC2B87"/>
    <w:rsid w:val="00CC4489"/>
    <w:rsid w:val="00CD1BFC"/>
    <w:rsid w:val="00CD2AB9"/>
    <w:rsid w:val="00CD2CB6"/>
    <w:rsid w:val="00CD31BD"/>
    <w:rsid w:val="00CD3547"/>
    <w:rsid w:val="00CD4319"/>
    <w:rsid w:val="00CD4580"/>
    <w:rsid w:val="00CE06F2"/>
    <w:rsid w:val="00CE08B9"/>
    <w:rsid w:val="00CE0970"/>
    <w:rsid w:val="00CE36E8"/>
    <w:rsid w:val="00CE3E77"/>
    <w:rsid w:val="00CE4194"/>
    <w:rsid w:val="00CE5882"/>
    <w:rsid w:val="00CE5AD0"/>
    <w:rsid w:val="00CF0644"/>
    <w:rsid w:val="00CF0A14"/>
    <w:rsid w:val="00CF0BF6"/>
    <w:rsid w:val="00CF12C5"/>
    <w:rsid w:val="00CF1C96"/>
    <w:rsid w:val="00CF358F"/>
    <w:rsid w:val="00CF3C7A"/>
    <w:rsid w:val="00CF3CCC"/>
    <w:rsid w:val="00CF77EC"/>
    <w:rsid w:val="00CF7DA6"/>
    <w:rsid w:val="00D0071F"/>
    <w:rsid w:val="00D01521"/>
    <w:rsid w:val="00D01816"/>
    <w:rsid w:val="00D02C7B"/>
    <w:rsid w:val="00D05F8E"/>
    <w:rsid w:val="00D0724D"/>
    <w:rsid w:val="00D079C1"/>
    <w:rsid w:val="00D10532"/>
    <w:rsid w:val="00D10738"/>
    <w:rsid w:val="00D10955"/>
    <w:rsid w:val="00D139F4"/>
    <w:rsid w:val="00D14508"/>
    <w:rsid w:val="00D145A3"/>
    <w:rsid w:val="00D151FE"/>
    <w:rsid w:val="00D15B8A"/>
    <w:rsid w:val="00D17447"/>
    <w:rsid w:val="00D2010E"/>
    <w:rsid w:val="00D238A8"/>
    <w:rsid w:val="00D23AA3"/>
    <w:rsid w:val="00D24217"/>
    <w:rsid w:val="00D25474"/>
    <w:rsid w:val="00D25E5E"/>
    <w:rsid w:val="00D2704F"/>
    <w:rsid w:val="00D304DB"/>
    <w:rsid w:val="00D30AA2"/>
    <w:rsid w:val="00D314A5"/>
    <w:rsid w:val="00D32CB0"/>
    <w:rsid w:val="00D32E9A"/>
    <w:rsid w:val="00D3461E"/>
    <w:rsid w:val="00D34694"/>
    <w:rsid w:val="00D35293"/>
    <w:rsid w:val="00D359DA"/>
    <w:rsid w:val="00D35BFA"/>
    <w:rsid w:val="00D35F7B"/>
    <w:rsid w:val="00D3773E"/>
    <w:rsid w:val="00D37DF1"/>
    <w:rsid w:val="00D37FC1"/>
    <w:rsid w:val="00D43ED8"/>
    <w:rsid w:val="00D46268"/>
    <w:rsid w:val="00D47D9C"/>
    <w:rsid w:val="00D502EF"/>
    <w:rsid w:val="00D521B8"/>
    <w:rsid w:val="00D52A68"/>
    <w:rsid w:val="00D5357C"/>
    <w:rsid w:val="00D53F67"/>
    <w:rsid w:val="00D55638"/>
    <w:rsid w:val="00D5665D"/>
    <w:rsid w:val="00D61E90"/>
    <w:rsid w:val="00D62BF4"/>
    <w:rsid w:val="00D668B2"/>
    <w:rsid w:val="00D6692D"/>
    <w:rsid w:val="00D71C1C"/>
    <w:rsid w:val="00D73AC0"/>
    <w:rsid w:val="00D76D0C"/>
    <w:rsid w:val="00D76E8C"/>
    <w:rsid w:val="00D80257"/>
    <w:rsid w:val="00D8043F"/>
    <w:rsid w:val="00D81027"/>
    <w:rsid w:val="00D81A43"/>
    <w:rsid w:val="00D8504C"/>
    <w:rsid w:val="00D906B7"/>
    <w:rsid w:val="00D921A6"/>
    <w:rsid w:val="00D94027"/>
    <w:rsid w:val="00D945C9"/>
    <w:rsid w:val="00D97E61"/>
    <w:rsid w:val="00DA0056"/>
    <w:rsid w:val="00DA1839"/>
    <w:rsid w:val="00DA34EC"/>
    <w:rsid w:val="00DA3D08"/>
    <w:rsid w:val="00DA3F7F"/>
    <w:rsid w:val="00DA4454"/>
    <w:rsid w:val="00DA5507"/>
    <w:rsid w:val="00DA79A8"/>
    <w:rsid w:val="00DB006B"/>
    <w:rsid w:val="00DB1916"/>
    <w:rsid w:val="00DB5A47"/>
    <w:rsid w:val="00DB5CDD"/>
    <w:rsid w:val="00DB7B98"/>
    <w:rsid w:val="00DC0F27"/>
    <w:rsid w:val="00DC2601"/>
    <w:rsid w:val="00DC3631"/>
    <w:rsid w:val="00DC4237"/>
    <w:rsid w:val="00DC5BE6"/>
    <w:rsid w:val="00DC7346"/>
    <w:rsid w:val="00DD0683"/>
    <w:rsid w:val="00DD07DE"/>
    <w:rsid w:val="00DD1D2F"/>
    <w:rsid w:val="00DD356F"/>
    <w:rsid w:val="00DD3A33"/>
    <w:rsid w:val="00DD6385"/>
    <w:rsid w:val="00DE1704"/>
    <w:rsid w:val="00DE218E"/>
    <w:rsid w:val="00DE25E7"/>
    <w:rsid w:val="00DE37C6"/>
    <w:rsid w:val="00DE3A52"/>
    <w:rsid w:val="00DE3B43"/>
    <w:rsid w:val="00DE3D81"/>
    <w:rsid w:val="00DE487A"/>
    <w:rsid w:val="00DF0086"/>
    <w:rsid w:val="00DF06E9"/>
    <w:rsid w:val="00DF30BC"/>
    <w:rsid w:val="00DF47DF"/>
    <w:rsid w:val="00DF4A2F"/>
    <w:rsid w:val="00DF5169"/>
    <w:rsid w:val="00DF6622"/>
    <w:rsid w:val="00E00BE4"/>
    <w:rsid w:val="00E021F5"/>
    <w:rsid w:val="00E02576"/>
    <w:rsid w:val="00E027A1"/>
    <w:rsid w:val="00E03A30"/>
    <w:rsid w:val="00E0487D"/>
    <w:rsid w:val="00E070E9"/>
    <w:rsid w:val="00E10AC4"/>
    <w:rsid w:val="00E12D28"/>
    <w:rsid w:val="00E17B55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2759B"/>
    <w:rsid w:val="00E3114E"/>
    <w:rsid w:val="00E32007"/>
    <w:rsid w:val="00E32112"/>
    <w:rsid w:val="00E3227F"/>
    <w:rsid w:val="00E33A0F"/>
    <w:rsid w:val="00E33EB4"/>
    <w:rsid w:val="00E353F5"/>
    <w:rsid w:val="00E35501"/>
    <w:rsid w:val="00E365B2"/>
    <w:rsid w:val="00E41272"/>
    <w:rsid w:val="00E4200B"/>
    <w:rsid w:val="00E42BDA"/>
    <w:rsid w:val="00E437B6"/>
    <w:rsid w:val="00E44024"/>
    <w:rsid w:val="00E44749"/>
    <w:rsid w:val="00E455E2"/>
    <w:rsid w:val="00E46F2B"/>
    <w:rsid w:val="00E47B21"/>
    <w:rsid w:val="00E53105"/>
    <w:rsid w:val="00E54A74"/>
    <w:rsid w:val="00E55938"/>
    <w:rsid w:val="00E575AC"/>
    <w:rsid w:val="00E615BF"/>
    <w:rsid w:val="00E616B9"/>
    <w:rsid w:val="00E629E8"/>
    <w:rsid w:val="00E638C0"/>
    <w:rsid w:val="00E644D1"/>
    <w:rsid w:val="00E6604B"/>
    <w:rsid w:val="00E66C81"/>
    <w:rsid w:val="00E67257"/>
    <w:rsid w:val="00E71843"/>
    <w:rsid w:val="00E722DF"/>
    <w:rsid w:val="00E7341A"/>
    <w:rsid w:val="00E81354"/>
    <w:rsid w:val="00E825B2"/>
    <w:rsid w:val="00E83972"/>
    <w:rsid w:val="00E84859"/>
    <w:rsid w:val="00E84D1F"/>
    <w:rsid w:val="00E858D4"/>
    <w:rsid w:val="00E90B27"/>
    <w:rsid w:val="00E90DCF"/>
    <w:rsid w:val="00E93B69"/>
    <w:rsid w:val="00E97420"/>
    <w:rsid w:val="00EA017E"/>
    <w:rsid w:val="00EA25DA"/>
    <w:rsid w:val="00EA33F8"/>
    <w:rsid w:val="00EA501A"/>
    <w:rsid w:val="00EA57BF"/>
    <w:rsid w:val="00EB15B0"/>
    <w:rsid w:val="00EB573B"/>
    <w:rsid w:val="00EB58B5"/>
    <w:rsid w:val="00EB69BE"/>
    <w:rsid w:val="00EB7D0A"/>
    <w:rsid w:val="00EB7D46"/>
    <w:rsid w:val="00EC0CF9"/>
    <w:rsid w:val="00EC1583"/>
    <w:rsid w:val="00EC21EA"/>
    <w:rsid w:val="00EC2CCB"/>
    <w:rsid w:val="00EC2F90"/>
    <w:rsid w:val="00EC3F4D"/>
    <w:rsid w:val="00EC6A84"/>
    <w:rsid w:val="00EC6DCD"/>
    <w:rsid w:val="00EC7678"/>
    <w:rsid w:val="00EC7CDF"/>
    <w:rsid w:val="00ED0285"/>
    <w:rsid w:val="00ED0F84"/>
    <w:rsid w:val="00ED3C18"/>
    <w:rsid w:val="00ED59E4"/>
    <w:rsid w:val="00ED6FB9"/>
    <w:rsid w:val="00EE123A"/>
    <w:rsid w:val="00EE3597"/>
    <w:rsid w:val="00EE5166"/>
    <w:rsid w:val="00EE5310"/>
    <w:rsid w:val="00EE7043"/>
    <w:rsid w:val="00EE7111"/>
    <w:rsid w:val="00EE742D"/>
    <w:rsid w:val="00EE7463"/>
    <w:rsid w:val="00EE7D76"/>
    <w:rsid w:val="00EE7E9A"/>
    <w:rsid w:val="00EF0BD5"/>
    <w:rsid w:val="00EF1DE6"/>
    <w:rsid w:val="00EF206B"/>
    <w:rsid w:val="00EF2489"/>
    <w:rsid w:val="00EF3184"/>
    <w:rsid w:val="00EF3C7D"/>
    <w:rsid w:val="00EF413A"/>
    <w:rsid w:val="00EF49CA"/>
    <w:rsid w:val="00F0353A"/>
    <w:rsid w:val="00F06AB5"/>
    <w:rsid w:val="00F06F08"/>
    <w:rsid w:val="00F1069F"/>
    <w:rsid w:val="00F10995"/>
    <w:rsid w:val="00F1164C"/>
    <w:rsid w:val="00F12654"/>
    <w:rsid w:val="00F138E8"/>
    <w:rsid w:val="00F14D5A"/>
    <w:rsid w:val="00F20422"/>
    <w:rsid w:val="00F24A98"/>
    <w:rsid w:val="00F25FAB"/>
    <w:rsid w:val="00F33503"/>
    <w:rsid w:val="00F350A7"/>
    <w:rsid w:val="00F359F2"/>
    <w:rsid w:val="00F37AB0"/>
    <w:rsid w:val="00F402A5"/>
    <w:rsid w:val="00F4036D"/>
    <w:rsid w:val="00F420EE"/>
    <w:rsid w:val="00F4559B"/>
    <w:rsid w:val="00F45E7C"/>
    <w:rsid w:val="00F50FD0"/>
    <w:rsid w:val="00F51042"/>
    <w:rsid w:val="00F51733"/>
    <w:rsid w:val="00F5227A"/>
    <w:rsid w:val="00F544B4"/>
    <w:rsid w:val="00F5518D"/>
    <w:rsid w:val="00F56591"/>
    <w:rsid w:val="00F60E4D"/>
    <w:rsid w:val="00F616E4"/>
    <w:rsid w:val="00F63AD9"/>
    <w:rsid w:val="00F65875"/>
    <w:rsid w:val="00F73339"/>
    <w:rsid w:val="00F73BDD"/>
    <w:rsid w:val="00F752F8"/>
    <w:rsid w:val="00F7549C"/>
    <w:rsid w:val="00F76E10"/>
    <w:rsid w:val="00F80155"/>
    <w:rsid w:val="00F80E38"/>
    <w:rsid w:val="00F81311"/>
    <w:rsid w:val="00F81B06"/>
    <w:rsid w:val="00F82852"/>
    <w:rsid w:val="00F83A0F"/>
    <w:rsid w:val="00F85C97"/>
    <w:rsid w:val="00F865B2"/>
    <w:rsid w:val="00F87B36"/>
    <w:rsid w:val="00F905FE"/>
    <w:rsid w:val="00F90C3E"/>
    <w:rsid w:val="00F915F6"/>
    <w:rsid w:val="00F91897"/>
    <w:rsid w:val="00F9207D"/>
    <w:rsid w:val="00F92DBA"/>
    <w:rsid w:val="00F941BA"/>
    <w:rsid w:val="00F954F3"/>
    <w:rsid w:val="00F9603A"/>
    <w:rsid w:val="00F96E3A"/>
    <w:rsid w:val="00FA16D6"/>
    <w:rsid w:val="00FA28A6"/>
    <w:rsid w:val="00FA496F"/>
    <w:rsid w:val="00FA4A05"/>
    <w:rsid w:val="00FA554F"/>
    <w:rsid w:val="00FA5CE4"/>
    <w:rsid w:val="00FA675E"/>
    <w:rsid w:val="00FA694F"/>
    <w:rsid w:val="00FA7535"/>
    <w:rsid w:val="00FA755F"/>
    <w:rsid w:val="00FB064C"/>
    <w:rsid w:val="00FB0CD7"/>
    <w:rsid w:val="00FB505D"/>
    <w:rsid w:val="00FB57C4"/>
    <w:rsid w:val="00FB5B4D"/>
    <w:rsid w:val="00FC0DDC"/>
    <w:rsid w:val="00FC1E2F"/>
    <w:rsid w:val="00FC1EDF"/>
    <w:rsid w:val="00FC41CD"/>
    <w:rsid w:val="00FC4FFE"/>
    <w:rsid w:val="00FC5270"/>
    <w:rsid w:val="00FD28A6"/>
    <w:rsid w:val="00FD32A4"/>
    <w:rsid w:val="00FD3670"/>
    <w:rsid w:val="00FD3A1C"/>
    <w:rsid w:val="00FD77D9"/>
    <w:rsid w:val="00FD7F0E"/>
    <w:rsid w:val="00FE0EE8"/>
    <w:rsid w:val="00FE40BF"/>
    <w:rsid w:val="00FE6F73"/>
    <w:rsid w:val="00FF1670"/>
    <w:rsid w:val="00FF1964"/>
    <w:rsid w:val="00FF3CCF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13288"/>
  <w15:docId w15:val="{C568AF99-9F2A-4B3D-B2AA-00D1C0D7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80814&amp;dst=100005" TargetMode="External"/><Relationship Id="rId18" Type="http://schemas.openxmlformats.org/officeDocument/2006/relationships/hyperlink" Target="https://login.consultant.ru/link/?req=doc&amp;base=LAW&amp;n=477248&amp;dst=10001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69291&amp;dst=100005" TargetMode="External"/><Relationship Id="rId17" Type="http://schemas.openxmlformats.org/officeDocument/2006/relationships/hyperlink" Target="https://login.consultant.ru/link/?req=doc&amp;base=LAW&amp;n=480454&amp;dst=89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454&amp;dst=893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454&amp;dst=100915" TargetMode="External"/><Relationship Id="rId10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7296A30F676B9004EC81E484310797E4AD596E579652C9358071DFBF2CE842FA8A7DA04E5691B3F9B9EE39ED6E47BC349C42A02B5CF5C65CFB8A9CBE6CN" TargetMode="External"/><Relationship Id="rId14" Type="http://schemas.openxmlformats.org/officeDocument/2006/relationships/hyperlink" Target="https://login.consultant.ru/link/?req=doc&amp;base=LAW&amp;n=4808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8D3A0-E0C0-4597-A98C-848C3598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925</TotalTime>
  <Pages>7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Мустафина Рамзия Фаргатовна</cp:lastModifiedBy>
  <cp:revision>1110</cp:revision>
  <cp:lastPrinted>2024-05-13T12:11:00Z</cp:lastPrinted>
  <dcterms:created xsi:type="dcterms:W3CDTF">2024-08-16T06:59:00Z</dcterms:created>
  <dcterms:modified xsi:type="dcterms:W3CDTF">2024-08-21T13:46:00Z</dcterms:modified>
</cp:coreProperties>
</file>