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0B5771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0B5771">
        <w:trPr>
          <w:trHeight w:val="487"/>
        </w:trPr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3FE7148E" w:rsidR="00425235" w:rsidRPr="00FA4A5E" w:rsidRDefault="00467322" w:rsidP="0061673F">
            <w:pPr>
              <w:pStyle w:val="Noeeu1"/>
              <w:jc w:val="center"/>
            </w:pPr>
            <w:r>
              <w:t>29.11.2024</w:t>
            </w:r>
          </w:p>
        </w:tc>
        <w:tc>
          <w:tcPr>
            <w:tcW w:w="4077" w:type="dxa"/>
            <w:vAlign w:val="center"/>
          </w:tcPr>
          <w:p w14:paraId="43CB86F1" w14:textId="77777777" w:rsidR="00425235" w:rsidRPr="00687A43" w:rsidRDefault="00425235" w:rsidP="000B5771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4713AA2C" w:rsidR="00425235" w:rsidRDefault="00467322" w:rsidP="0061673F">
            <w:pPr>
              <w:pStyle w:val="Noeeu1"/>
            </w:pPr>
            <w:r>
              <w:t>07-108</w:t>
            </w:r>
          </w:p>
        </w:tc>
      </w:tr>
    </w:tbl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77CA6AA" w14:textId="19BA92C6" w:rsidR="00425235" w:rsidRPr="00ED7EB8" w:rsidRDefault="00B76392" w:rsidP="00063BBC">
      <w:pPr>
        <w:spacing w:line="264" w:lineRule="auto"/>
        <w:ind w:right="4875"/>
        <w:jc w:val="both"/>
        <w:rPr>
          <w:sz w:val="28"/>
          <w:szCs w:val="28"/>
        </w:rPr>
      </w:pPr>
      <w:r w:rsidRPr="00B76392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</w:t>
      </w:r>
      <w:bookmarkStart w:id="0" w:name="_Hlk183103862"/>
      <w:r w:rsidR="00A414D7">
        <w:rPr>
          <w:sz w:val="28"/>
          <w:szCs w:val="28"/>
        </w:rPr>
        <w:t>Порядок</w:t>
      </w:r>
      <w:r w:rsidR="00A414D7" w:rsidRPr="00C37393">
        <w:rPr>
          <w:sz w:val="28"/>
          <w:szCs w:val="28"/>
        </w:rPr>
        <w:t xml:space="preserve"> </w:t>
      </w:r>
      <w:r w:rsidR="00DD7118">
        <w:rPr>
          <w:sz w:val="28"/>
          <w:szCs w:val="28"/>
        </w:rPr>
        <w:t>ос</w:t>
      </w:r>
      <w:r w:rsidR="00DD7118">
        <w:rPr>
          <w:sz w:val="28"/>
          <w:szCs w:val="28"/>
        </w:rPr>
        <w:t>у</w:t>
      </w:r>
      <w:r w:rsidR="00DD7118">
        <w:rPr>
          <w:sz w:val="28"/>
          <w:szCs w:val="28"/>
        </w:rPr>
        <w:t xml:space="preserve">ществления мониторинга  </w:t>
      </w:r>
      <w:r w:rsidR="00A414D7" w:rsidRPr="00C37393">
        <w:rPr>
          <w:sz w:val="28"/>
          <w:szCs w:val="28"/>
        </w:rPr>
        <w:t>муниципал</w:t>
      </w:r>
      <w:r w:rsidR="00A414D7" w:rsidRPr="00C37393">
        <w:rPr>
          <w:sz w:val="28"/>
          <w:szCs w:val="28"/>
        </w:rPr>
        <w:t>ь</w:t>
      </w:r>
      <w:r w:rsidR="00A414D7" w:rsidRPr="00C37393">
        <w:rPr>
          <w:sz w:val="28"/>
          <w:szCs w:val="28"/>
        </w:rPr>
        <w:t xml:space="preserve">ных образований Республики Татарстан </w:t>
      </w:r>
      <w:r w:rsidR="00DD7118">
        <w:rPr>
          <w:sz w:val="28"/>
          <w:szCs w:val="28"/>
        </w:rPr>
        <w:t>по уровню открытости бюджетных да</w:t>
      </w:r>
      <w:r w:rsidR="00DD7118">
        <w:rPr>
          <w:sz w:val="28"/>
          <w:szCs w:val="28"/>
        </w:rPr>
        <w:t>н</w:t>
      </w:r>
      <w:r w:rsidR="00DD7118">
        <w:rPr>
          <w:sz w:val="28"/>
          <w:szCs w:val="28"/>
        </w:rPr>
        <w:t>ных и составления рейтинга по результ</w:t>
      </w:r>
      <w:r w:rsidR="00DD7118">
        <w:rPr>
          <w:sz w:val="28"/>
          <w:szCs w:val="28"/>
        </w:rPr>
        <w:t>а</w:t>
      </w:r>
      <w:r w:rsidR="00DD7118">
        <w:rPr>
          <w:sz w:val="28"/>
          <w:szCs w:val="28"/>
        </w:rPr>
        <w:t>там мониторинга</w:t>
      </w:r>
      <w:r w:rsidR="00A414D7">
        <w:rPr>
          <w:sz w:val="28"/>
          <w:szCs w:val="28"/>
        </w:rPr>
        <w:t xml:space="preserve">, утвержденный </w:t>
      </w:r>
      <w:r w:rsidR="0020202C">
        <w:rPr>
          <w:sz w:val="28"/>
          <w:szCs w:val="28"/>
        </w:rPr>
        <w:t>прик</w:t>
      </w:r>
      <w:r w:rsidR="0020202C">
        <w:rPr>
          <w:sz w:val="28"/>
          <w:szCs w:val="28"/>
        </w:rPr>
        <w:t>а</w:t>
      </w:r>
      <w:r w:rsidR="0020202C">
        <w:rPr>
          <w:sz w:val="28"/>
          <w:szCs w:val="28"/>
        </w:rPr>
        <w:t>з</w:t>
      </w:r>
      <w:r w:rsidR="00A414D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20202C">
        <w:rPr>
          <w:sz w:val="28"/>
          <w:szCs w:val="28"/>
        </w:rPr>
        <w:t xml:space="preserve">Министерства финансов </w:t>
      </w:r>
      <w:r w:rsidRPr="00B763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от 1</w:t>
      </w:r>
      <w:r w:rsidR="00DD7118">
        <w:rPr>
          <w:sz w:val="28"/>
          <w:szCs w:val="28"/>
        </w:rPr>
        <w:t>7</w:t>
      </w:r>
      <w:r w:rsidRPr="00B76392">
        <w:rPr>
          <w:sz w:val="28"/>
          <w:szCs w:val="28"/>
        </w:rPr>
        <w:t>.</w:t>
      </w:r>
      <w:r w:rsidR="00DD7118">
        <w:rPr>
          <w:sz w:val="28"/>
          <w:szCs w:val="28"/>
        </w:rPr>
        <w:t>12</w:t>
      </w:r>
      <w:r w:rsidRPr="00B76392">
        <w:rPr>
          <w:sz w:val="28"/>
          <w:szCs w:val="28"/>
        </w:rPr>
        <w:t>.20</w:t>
      </w:r>
      <w:r w:rsidR="00DD7118">
        <w:rPr>
          <w:sz w:val="28"/>
          <w:szCs w:val="28"/>
        </w:rPr>
        <w:t>21</w:t>
      </w:r>
      <w:r w:rsidRPr="00B76392">
        <w:rPr>
          <w:sz w:val="28"/>
          <w:szCs w:val="28"/>
        </w:rPr>
        <w:t xml:space="preserve"> № 07-</w:t>
      </w:r>
      <w:r w:rsidR="00DD7118">
        <w:rPr>
          <w:sz w:val="28"/>
          <w:szCs w:val="28"/>
        </w:rPr>
        <w:t>129</w:t>
      </w:r>
      <w:bookmarkEnd w:id="0"/>
      <w:r w:rsidRPr="00B76392">
        <w:rPr>
          <w:sz w:val="28"/>
          <w:szCs w:val="28"/>
        </w:rPr>
        <w:t xml:space="preserve"> </w:t>
      </w:r>
    </w:p>
    <w:p w14:paraId="3412A2CC" w14:textId="77777777" w:rsidR="00425235" w:rsidRPr="00ED7EB8" w:rsidRDefault="00425235" w:rsidP="00063BBC">
      <w:pPr>
        <w:spacing w:line="264" w:lineRule="auto"/>
        <w:jc w:val="center"/>
        <w:rPr>
          <w:sz w:val="28"/>
          <w:szCs w:val="28"/>
        </w:rPr>
      </w:pPr>
    </w:p>
    <w:p w14:paraId="6C510140" w14:textId="2D1A1245" w:rsidR="00425235" w:rsidRDefault="00B76392" w:rsidP="00063BBC">
      <w:pPr>
        <w:widowControl w:val="0"/>
        <w:suppressAutoHyphens/>
        <w:autoSpaceDE w:val="0"/>
        <w:autoSpaceDN w:val="0"/>
        <w:adjustRightInd w:val="0"/>
        <w:spacing w:line="264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25235" w:rsidRPr="00D9345C">
        <w:rPr>
          <w:sz w:val="28"/>
          <w:szCs w:val="28"/>
        </w:rPr>
        <w:t xml:space="preserve"> р и к а з ы в а ю:</w:t>
      </w:r>
    </w:p>
    <w:p w14:paraId="1FE00F7F" w14:textId="77777777" w:rsidR="0021299F" w:rsidRDefault="0021299F" w:rsidP="00063BBC">
      <w:pPr>
        <w:spacing w:line="264" w:lineRule="auto"/>
        <w:ind w:right="55"/>
        <w:jc w:val="both"/>
        <w:rPr>
          <w:sz w:val="28"/>
        </w:rPr>
      </w:pPr>
    </w:p>
    <w:p w14:paraId="3038C077" w14:textId="07895D91" w:rsidR="00D65732" w:rsidRDefault="00B76392" w:rsidP="00063BBC">
      <w:pPr>
        <w:spacing w:line="264" w:lineRule="auto"/>
        <w:ind w:right="55" w:firstLine="567"/>
        <w:jc w:val="both"/>
        <w:rPr>
          <w:sz w:val="28"/>
        </w:rPr>
      </w:pPr>
      <w:r w:rsidRPr="0021299F">
        <w:rPr>
          <w:sz w:val="28"/>
        </w:rPr>
        <w:t xml:space="preserve">Внести в </w:t>
      </w:r>
      <w:r w:rsidR="00DD7118">
        <w:rPr>
          <w:sz w:val="28"/>
          <w:szCs w:val="28"/>
        </w:rPr>
        <w:t>Порядок</w:t>
      </w:r>
      <w:r w:rsidR="00DD7118" w:rsidRPr="00C37393">
        <w:rPr>
          <w:sz w:val="28"/>
          <w:szCs w:val="28"/>
        </w:rPr>
        <w:t xml:space="preserve"> </w:t>
      </w:r>
      <w:r w:rsidR="00DD7118">
        <w:rPr>
          <w:sz w:val="28"/>
          <w:szCs w:val="28"/>
        </w:rPr>
        <w:t xml:space="preserve">осуществления мониторинга  </w:t>
      </w:r>
      <w:r w:rsidR="00DD7118" w:rsidRPr="00C37393">
        <w:rPr>
          <w:sz w:val="28"/>
          <w:szCs w:val="28"/>
        </w:rPr>
        <w:t xml:space="preserve">муниципальных образований Республики Татарстан </w:t>
      </w:r>
      <w:r w:rsidR="00DD7118">
        <w:rPr>
          <w:sz w:val="28"/>
          <w:szCs w:val="28"/>
        </w:rPr>
        <w:t xml:space="preserve">по уровню открытости бюджетных данных и составления рейтинга по результатам мониторинга, утвержденный приказом Министерства финансов </w:t>
      </w:r>
      <w:r w:rsidR="00DD7118" w:rsidRPr="00B76392">
        <w:rPr>
          <w:sz w:val="28"/>
          <w:szCs w:val="28"/>
        </w:rPr>
        <w:t>Республики Татарстан</w:t>
      </w:r>
      <w:r w:rsidR="00DD7118">
        <w:rPr>
          <w:sz w:val="28"/>
          <w:szCs w:val="28"/>
        </w:rPr>
        <w:t xml:space="preserve"> </w:t>
      </w:r>
      <w:r w:rsidR="00DD7118" w:rsidRPr="00B76392">
        <w:rPr>
          <w:sz w:val="28"/>
          <w:szCs w:val="28"/>
        </w:rPr>
        <w:t>от 1</w:t>
      </w:r>
      <w:r w:rsidR="00DD7118">
        <w:rPr>
          <w:sz w:val="28"/>
          <w:szCs w:val="28"/>
        </w:rPr>
        <w:t>7</w:t>
      </w:r>
      <w:r w:rsidR="00DD7118" w:rsidRPr="00B76392">
        <w:rPr>
          <w:sz w:val="28"/>
          <w:szCs w:val="28"/>
        </w:rPr>
        <w:t>.</w:t>
      </w:r>
      <w:r w:rsidR="00DD7118">
        <w:rPr>
          <w:sz w:val="28"/>
          <w:szCs w:val="28"/>
        </w:rPr>
        <w:t>12</w:t>
      </w:r>
      <w:r w:rsidR="00DD7118" w:rsidRPr="00B76392">
        <w:rPr>
          <w:sz w:val="28"/>
          <w:szCs w:val="28"/>
        </w:rPr>
        <w:t>.20</w:t>
      </w:r>
      <w:r w:rsidR="00DD7118">
        <w:rPr>
          <w:sz w:val="28"/>
          <w:szCs w:val="28"/>
        </w:rPr>
        <w:t>21</w:t>
      </w:r>
      <w:r w:rsidR="00DD7118" w:rsidRPr="00B76392">
        <w:rPr>
          <w:sz w:val="28"/>
          <w:szCs w:val="28"/>
        </w:rPr>
        <w:t xml:space="preserve"> № 07-</w:t>
      </w:r>
      <w:r w:rsidR="00DD7118">
        <w:rPr>
          <w:sz w:val="28"/>
          <w:szCs w:val="28"/>
        </w:rPr>
        <w:t xml:space="preserve">129 «О Порядке </w:t>
      </w:r>
      <w:r w:rsidR="0020202C" w:rsidRPr="0021299F">
        <w:rPr>
          <w:sz w:val="28"/>
        </w:rPr>
        <w:t xml:space="preserve"> </w:t>
      </w:r>
      <w:r w:rsidR="00DD7118">
        <w:rPr>
          <w:sz w:val="28"/>
          <w:szCs w:val="28"/>
        </w:rPr>
        <w:t>осущест</w:t>
      </w:r>
      <w:r w:rsidR="00DD7118">
        <w:rPr>
          <w:sz w:val="28"/>
          <w:szCs w:val="28"/>
        </w:rPr>
        <w:t>в</w:t>
      </w:r>
      <w:r w:rsidR="00DD7118">
        <w:rPr>
          <w:sz w:val="28"/>
          <w:szCs w:val="28"/>
        </w:rPr>
        <w:t xml:space="preserve">ления мониторинга  </w:t>
      </w:r>
      <w:r w:rsidR="00DD7118" w:rsidRPr="00C37393">
        <w:rPr>
          <w:sz w:val="28"/>
          <w:szCs w:val="28"/>
        </w:rPr>
        <w:t xml:space="preserve">муниципальных образований Республики Татарстан </w:t>
      </w:r>
      <w:r w:rsidR="00DD7118">
        <w:rPr>
          <w:sz w:val="28"/>
          <w:szCs w:val="28"/>
        </w:rPr>
        <w:t>по уро</w:t>
      </w:r>
      <w:r w:rsidR="00DD7118">
        <w:rPr>
          <w:sz w:val="28"/>
          <w:szCs w:val="28"/>
        </w:rPr>
        <w:t>в</w:t>
      </w:r>
      <w:r w:rsidR="00DD7118">
        <w:rPr>
          <w:sz w:val="28"/>
          <w:szCs w:val="28"/>
        </w:rPr>
        <w:t>ню открытости бюджетных данных и составления рейтинга по результатам мон</w:t>
      </w:r>
      <w:r w:rsidR="00DD7118">
        <w:rPr>
          <w:sz w:val="28"/>
          <w:szCs w:val="28"/>
        </w:rPr>
        <w:t>и</w:t>
      </w:r>
      <w:r w:rsidR="00DD7118">
        <w:rPr>
          <w:sz w:val="28"/>
          <w:szCs w:val="28"/>
        </w:rPr>
        <w:t>торинга»</w:t>
      </w:r>
      <w:r w:rsidR="00422C94">
        <w:rPr>
          <w:sz w:val="28"/>
          <w:szCs w:val="28"/>
        </w:rPr>
        <w:t>,</w:t>
      </w:r>
      <w:r w:rsidR="00DD7118" w:rsidRPr="0021299F">
        <w:rPr>
          <w:sz w:val="28"/>
        </w:rPr>
        <w:t xml:space="preserve"> </w:t>
      </w:r>
      <w:r w:rsidR="0020202C" w:rsidRPr="0021299F">
        <w:rPr>
          <w:sz w:val="28"/>
        </w:rPr>
        <w:t>следующие изменения:</w:t>
      </w:r>
    </w:p>
    <w:p w14:paraId="3BD74A42" w14:textId="517C2D1F" w:rsidR="006E724A" w:rsidRDefault="006E724A" w:rsidP="006E724A">
      <w:pPr>
        <w:spacing w:line="264" w:lineRule="auto"/>
        <w:ind w:right="55" w:firstLine="567"/>
        <w:jc w:val="both"/>
        <w:rPr>
          <w:sz w:val="28"/>
        </w:rPr>
      </w:pPr>
      <w:r>
        <w:rPr>
          <w:sz w:val="28"/>
        </w:rPr>
        <w:t xml:space="preserve">раздел 1 </w:t>
      </w:r>
      <w:r w:rsidRPr="00422C94">
        <w:rPr>
          <w:sz w:val="28"/>
        </w:rPr>
        <w:t>приложени</w:t>
      </w:r>
      <w:r>
        <w:rPr>
          <w:sz w:val="28"/>
        </w:rPr>
        <w:t>я</w:t>
      </w:r>
      <w:r w:rsidRPr="00422C94">
        <w:rPr>
          <w:sz w:val="28"/>
        </w:rPr>
        <w:t xml:space="preserve"> №1 к </w:t>
      </w:r>
      <w:r>
        <w:rPr>
          <w:sz w:val="28"/>
        </w:rPr>
        <w:t xml:space="preserve">указанному </w:t>
      </w:r>
      <w:r w:rsidRPr="00422C94">
        <w:rPr>
          <w:sz w:val="28"/>
        </w:rPr>
        <w:t xml:space="preserve">Порядку </w:t>
      </w:r>
      <w:r>
        <w:rPr>
          <w:sz w:val="28"/>
        </w:rPr>
        <w:t xml:space="preserve">дополнить строками </w:t>
      </w:r>
      <w:r>
        <w:rPr>
          <w:sz w:val="28"/>
        </w:rPr>
        <w:br/>
        <w:t>1.9 – 1.11 следующего содержания:</w:t>
      </w:r>
    </w:p>
    <w:p w14:paraId="23DBEC55" w14:textId="77777777" w:rsidR="006E724A" w:rsidRDefault="006E724A" w:rsidP="006E724A">
      <w:pPr>
        <w:spacing w:line="264" w:lineRule="auto"/>
        <w:ind w:right="55" w:firstLine="567"/>
        <w:jc w:val="both"/>
        <w:rPr>
          <w:sz w:val="28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3119"/>
        <w:gridCol w:w="708"/>
        <w:gridCol w:w="2694"/>
      </w:tblGrid>
      <w:tr w:rsidR="00F93B06" w:rsidRPr="00F93B06" w14:paraId="322B1F18" w14:textId="77777777" w:rsidTr="00F93B06">
        <w:trPr>
          <w:trHeight w:val="640"/>
        </w:trPr>
        <w:tc>
          <w:tcPr>
            <w:tcW w:w="709" w:type="dxa"/>
            <w:vMerge w:val="restart"/>
          </w:tcPr>
          <w:p w14:paraId="137BFAA3" w14:textId="144A59C8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F93B0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vMerge w:val="restart"/>
          </w:tcPr>
          <w:p w14:paraId="164B06C6" w14:textId="0EA49319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</w:t>
            </w:r>
            <w:r>
              <w:rPr>
                <w:sz w:val="24"/>
                <w:szCs w:val="24"/>
                <w:lang w:val="ru-RU"/>
              </w:rPr>
              <w:t xml:space="preserve">проекта </w:t>
            </w:r>
            <w:r w:rsidRPr="00F93B06">
              <w:rPr>
                <w:sz w:val="24"/>
                <w:szCs w:val="24"/>
              </w:rPr>
              <w:t xml:space="preserve">решения о бюджете муниципального образования на </w:t>
            </w:r>
            <w:r>
              <w:rPr>
                <w:sz w:val="24"/>
                <w:szCs w:val="24"/>
                <w:lang w:val="ru-RU"/>
              </w:rPr>
              <w:t>очередной</w:t>
            </w:r>
            <w:r w:rsidRPr="00F93B06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3119" w:type="dxa"/>
          </w:tcPr>
          <w:p w14:paraId="574F9F50" w14:textId="273B8EAA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708" w:type="dxa"/>
          </w:tcPr>
          <w:p w14:paraId="249FA18C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14:paraId="1B053767" w14:textId="32DCD1FF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12F5626D" w14:textId="77777777" w:rsidTr="00F93B06">
        <w:tc>
          <w:tcPr>
            <w:tcW w:w="709" w:type="dxa"/>
            <w:vMerge/>
          </w:tcPr>
          <w:p w14:paraId="1633DAC8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E5CD9DC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1EB766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708" w:type="dxa"/>
          </w:tcPr>
          <w:p w14:paraId="546E7BCD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</w:tcPr>
          <w:p w14:paraId="2D9046B5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1D9C4553" w14:textId="77777777" w:rsidTr="00F93B06">
        <w:tc>
          <w:tcPr>
            <w:tcW w:w="709" w:type="dxa"/>
            <w:vMerge w:val="restart"/>
          </w:tcPr>
          <w:p w14:paraId="6ACDACD0" w14:textId="1B238DAA" w:rsidR="00F93B06" w:rsidRPr="008A04BE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t>1.</w:t>
            </w:r>
            <w:r w:rsidR="008A04B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vMerge w:val="restart"/>
          </w:tcPr>
          <w:p w14:paraId="6F6B90C2" w14:textId="35D880DC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решения о бюджете муниципального образования на </w:t>
            </w:r>
            <w:r>
              <w:rPr>
                <w:sz w:val="24"/>
                <w:szCs w:val="24"/>
                <w:lang w:val="ru-RU"/>
              </w:rPr>
              <w:t>очередной</w:t>
            </w:r>
            <w:r w:rsidRPr="00F93B06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3119" w:type="dxa"/>
          </w:tcPr>
          <w:p w14:paraId="0C9D6395" w14:textId="5C70ECFD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708" w:type="dxa"/>
          </w:tcPr>
          <w:p w14:paraId="0D01FD69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14:paraId="2063540D" w14:textId="73409F71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0542D16A" w14:textId="77777777" w:rsidTr="00F93B06">
        <w:tc>
          <w:tcPr>
            <w:tcW w:w="709" w:type="dxa"/>
            <w:vMerge/>
          </w:tcPr>
          <w:p w14:paraId="616FE6D3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CF72930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F3C591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708" w:type="dxa"/>
          </w:tcPr>
          <w:p w14:paraId="32EF2F2F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</w:tcPr>
          <w:p w14:paraId="1CF1D9F2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0BCC885D" w14:textId="77777777" w:rsidTr="00F93B06">
        <w:tc>
          <w:tcPr>
            <w:tcW w:w="709" w:type="dxa"/>
            <w:vMerge w:val="restart"/>
          </w:tcPr>
          <w:p w14:paraId="6F688155" w14:textId="058054A2" w:rsidR="00F93B06" w:rsidRPr="008A04BE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t>1.</w:t>
            </w:r>
            <w:r w:rsidR="008A04B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vMerge w:val="restart"/>
          </w:tcPr>
          <w:p w14:paraId="17369211" w14:textId="568D90EE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</w:t>
            </w:r>
            <w:r w:rsidR="008A04BE">
              <w:rPr>
                <w:sz w:val="24"/>
                <w:szCs w:val="24"/>
                <w:lang w:val="ru-RU"/>
              </w:rPr>
              <w:t>отчета об и</w:t>
            </w:r>
            <w:r w:rsidR="008A04BE">
              <w:rPr>
                <w:sz w:val="24"/>
                <w:szCs w:val="24"/>
                <w:lang w:val="ru-RU"/>
              </w:rPr>
              <w:t>с</w:t>
            </w:r>
            <w:r w:rsidR="008A04BE">
              <w:rPr>
                <w:sz w:val="24"/>
                <w:szCs w:val="24"/>
                <w:lang w:val="ru-RU"/>
              </w:rPr>
              <w:t xml:space="preserve">полнении бюджета </w:t>
            </w:r>
            <w:r w:rsidRPr="00F93B06">
              <w:rPr>
                <w:sz w:val="24"/>
                <w:szCs w:val="24"/>
              </w:rPr>
              <w:lastRenderedPageBreak/>
              <w:t xml:space="preserve">муниципального образования за </w:t>
            </w:r>
            <w:r w:rsidR="008A04BE">
              <w:rPr>
                <w:sz w:val="24"/>
                <w:szCs w:val="24"/>
                <w:lang w:val="ru-RU"/>
              </w:rPr>
              <w:t>первый квартал, первое п</w:t>
            </w:r>
            <w:r w:rsidR="008A04BE">
              <w:rPr>
                <w:sz w:val="24"/>
                <w:szCs w:val="24"/>
                <w:lang w:val="ru-RU"/>
              </w:rPr>
              <w:t>о</w:t>
            </w:r>
            <w:r w:rsidR="008A04BE">
              <w:rPr>
                <w:sz w:val="24"/>
                <w:szCs w:val="24"/>
                <w:lang w:val="ru-RU"/>
              </w:rPr>
              <w:t>лугодие, девять месяцев тек</w:t>
            </w:r>
            <w:r w:rsidR="008A04BE">
              <w:rPr>
                <w:sz w:val="24"/>
                <w:szCs w:val="24"/>
                <w:lang w:val="ru-RU"/>
              </w:rPr>
              <w:t>у</w:t>
            </w:r>
            <w:r w:rsidR="008A04BE">
              <w:rPr>
                <w:sz w:val="24"/>
                <w:szCs w:val="24"/>
                <w:lang w:val="ru-RU"/>
              </w:rPr>
              <w:t>щего финансового года, утве</w:t>
            </w:r>
            <w:r w:rsidR="008A04BE">
              <w:rPr>
                <w:sz w:val="24"/>
                <w:szCs w:val="24"/>
                <w:lang w:val="ru-RU"/>
              </w:rPr>
              <w:t>р</w:t>
            </w:r>
            <w:r w:rsidR="008A04BE">
              <w:rPr>
                <w:sz w:val="24"/>
                <w:szCs w:val="24"/>
                <w:lang w:val="ru-RU"/>
              </w:rPr>
              <w:t>жденного местной админ</w:t>
            </w:r>
            <w:r w:rsidR="008A04BE">
              <w:rPr>
                <w:sz w:val="24"/>
                <w:szCs w:val="24"/>
                <w:lang w:val="ru-RU"/>
              </w:rPr>
              <w:t>и</w:t>
            </w:r>
            <w:r w:rsidR="008A04BE">
              <w:rPr>
                <w:sz w:val="24"/>
                <w:szCs w:val="24"/>
                <w:lang w:val="ru-RU"/>
              </w:rPr>
              <w:t xml:space="preserve">страцией </w:t>
            </w:r>
          </w:p>
        </w:tc>
        <w:tc>
          <w:tcPr>
            <w:tcW w:w="3119" w:type="dxa"/>
          </w:tcPr>
          <w:p w14:paraId="238E5724" w14:textId="69423132" w:rsidR="00F93B06" w:rsidRPr="008A04BE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lastRenderedPageBreak/>
              <w:t xml:space="preserve">Да, опубликован </w:t>
            </w:r>
            <w:r w:rsidR="008A04BE">
              <w:rPr>
                <w:sz w:val="24"/>
                <w:szCs w:val="24"/>
                <w:lang w:val="ru-RU"/>
              </w:rPr>
              <w:t>за все о</w:t>
            </w:r>
            <w:r w:rsidR="008A04BE">
              <w:rPr>
                <w:sz w:val="24"/>
                <w:szCs w:val="24"/>
                <w:lang w:val="ru-RU"/>
              </w:rPr>
              <w:t>т</w:t>
            </w:r>
            <w:r w:rsidR="008A04BE">
              <w:rPr>
                <w:sz w:val="24"/>
                <w:szCs w:val="24"/>
                <w:lang w:val="ru-RU"/>
              </w:rPr>
              <w:t>четные периоды</w:t>
            </w:r>
          </w:p>
        </w:tc>
        <w:tc>
          <w:tcPr>
            <w:tcW w:w="708" w:type="dxa"/>
          </w:tcPr>
          <w:p w14:paraId="26B1C610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14:paraId="0D082051" w14:textId="166714D0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8A04BE" w:rsidRPr="00F93B06" w14:paraId="35AED6B6" w14:textId="77777777" w:rsidTr="00F93B06">
        <w:tc>
          <w:tcPr>
            <w:tcW w:w="709" w:type="dxa"/>
            <w:vMerge/>
          </w:tcPr>
          <w:p w14:paraId="5DF5C069" w14:textId="77777777" w:rsidR="008A04BE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7E37348" w14:textId="77777777" w:rsidR="008A04BE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CA63A7" w14:textId="5A52785B" w:rsidR="008A04BE" w:rsidRPr="008A04BE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Опубликован за два отче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ных периода</w:t>
            </w:r>
          </w:p>
        </w:tc>
        <w:tc>
          <w:tcPr>
            <w:tcW w:w="708" w:type="dxa"/>
          </w:tcPr>
          <w:p w14:paraId="0E5DD6FC" w14:textId="6EDC599F" w:rsidR="008A04BE" w:rsidRPr="008A04BE" w:rsidRDefault="008A04BE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vMerge/>
          </w:tcPr>
          <w:p w14:paraId="410D48CE" w14:textId="77777777" w:rsidR="008A04BE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534C38CB" w14:textId="77777777" w:rsidTr="00F93B06">
        <w:tc>
          <w:tcPr>
            <w:tcW w:w="709" w:type="dxa"/>
            <w:vMerge/>
          </w:tcPr>
          <w:p w14:paraId="40980F75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495D3C5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EA055C" w14:textId="46653B2B" w:rsidR="00F93B06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Опубликован за один о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четный период</w:t>
            </w:r>
          </w:p>
        </w:tc>
        <w:tc>
          <w:tcPr>
            <w:tcW w:w="708" w:type="dxa"/>
          </w:tcPr>
          <w:p w14:paraId="06DC5744" w14:textId="57583B00" w:rsidR="00F93B06" w:rsidRPr="008A04BE" w:rsidRDefault="008A04BE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vMerge/>
          </w:tcPr>
          <w:p w14:paraId="4E0C920F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74A406CC" w14:textId="77777777" w:rsidTr="00F93B06">
        <w:tc>
          <w:tcPr>
            <w:tcW w:w="709" w:type="dxa"/>
            <w:vMerge/>
          </w:tcPr>
          <w:p w14:paraId="2E2B9A71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9D09A98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C7A63E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708" w:type="dxa"/>
          </w:tcPr>
          <w:p w14:paraId="30415704" w14:textId="57A619C4" w:rsidR="00F93B06" w:rsidRPr="008A04BE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t>0</w:t>
            </w:r>
            <w:r w:rsidR="008A04BE">
              <w:rPr>
                <w:sz w:val="24"/>
                <w:szCs w:val="24"/>
                <w:lang w:val="ru-RU"/>
              </w:rPr>
              <w:t>»</w:t>
            </w:r>
            <w:r w:rsidR="006E724A">
              <w:rPr>
                <w:sz w:val="24"/>
                <w:szCs w:val="24"/>
                <w:lang w:val="ru-RU"/>
              </w:rPr>
              <w:t xml:space="preserve"> ;</w:t>
            </w:r>
          </w:p>
        </w:tc>
        <w:tc>
          <w:tcPr>
            <w:tcW w:w="2694" w:type="dxa"/>
            <w:vMerge/>
          </w:tcPr>
          <w:p w14:paraId="55B3FAA9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14:paraId="1DD87137" w14:textId="1A375ADC" w:rsidR="00F93B06" w:rsidRDefault="00F93B06" w:rsidP="006E724A">
      <w:pPr>
        <w:spacing w:line="264" w:lineRule="auto"/>
        <w:ind w:right="55"/>
        <w:jc w:val="both"/>
        <w:rPr>
          <w:sz w:val="24"/>
          <w:szCs w:val="24"/>
        </w:rPr>
      </w:pPr>
    </w:p>
    <w:p w14:paraId="3411CE61" w14:textId="2A274165" w:rsidR="008A04BE" w:rsidRDefault="008A04BE" w:rsidP="00063BBC">
      <w:pPr>
        <w:spacing w:line="264" w:lineRule="auto"/>
        <w:ind w:right="55" w:firstLine="567"/>
        <w:jc w:val="both"/>
        <w:rPr>
          <w:sz w:val="24"/>
          <w:szCs w:val="24"/>
        </w:rPr>
      </w:pPr>
    </w:p>
    <w:p w14:paraId="27763856" w14:textId="35989E50" w:rsidR="008A04BE" w:rsidRPr="00422C94" w:rsidRDefault="00422C94" w:rsidP="00422C94">
      <w:pPr>
        <w:spacing w:line="264" w:lineRule="auto"/>
        <w:ind w:right="55"/>
        <w:jc w:val="both"/>
        <w:rPr>
          <w:sz w:val="28"/>
        </w:rPr>
      </w:pPr>
      <w:r>
        <w:rPr>
          <w:sz w:val="28"/>
        </w:rPr>
        <w:t>п</w:t>
      </w:r>
      <w:r w:rsidR="008A04BE" w:rsidRPr="00422C94">
        <w:rPr>
          <w:sz w:val="28"/>
        </w:rPr>
        <w:t>риложени</w:t>
      </w:r>
      <w:r>
        <w:rPr>
          <w:sz w:val="28"/>
        </w:rPr>
        <w:t>е</w:t>
      </w:r>
      <w:r w:rsidR="008A04BE" w:rsidRPr="00422C94">
        <w:rPr>
          <w:sz w:val="28"/>
        </w:rPr>
        <w:t xml:space="preserve"> №2 к </w:t>
      </w:r>
      <w:r>
        <w:rPr>
          <w:sz w:val="28"/>
        </w:rPr>
        <w:t xml:space="preserve">указанному </w:t>
      </w:r>
      <w:r w:rsidR="008A04BE" w:rsidRPr="00422C94">
        <w:rPr>
          <w:sz w:val="28"/>
        </w:rPr>
        <w:t xml:space="preserve">Порядку </w:t>
      </w:r>
      <w:r w:rsidR="006E724A">
        <w:rPr>
          <w:sz w:val="28"/>
        </w:rPr>
        <w:t>изложить в новой редакции (прилагается).</w:t>
      </w:r>
    </w:p>
    <w:p w14:paraId="10BA9447" w14:textId="60D72AED" w:rsidR="00F14D22" w:rsidRDefault="00F14D22" w:rsidP="00063BBC">
      <w:pPr>
        <w:spacing w:line="264" w:lineRule="auto"/>
        <w:ind w:right="55" w:firstLine="567"/>
        <w:jc w:val="both"/>
        <w:rPr>
          <w:sz w:val="24"/>
          <w:szCs w:val="24"/>
        </w:rPr>
      </w:pPr>
    </w:p>
    <w:p w14:paraId="3996BCB6" w14:textId="66D25A32" w:rsidR="00F14D22" w:rsidRDefault="00F14D22" w:rsidP="00063BBC">
      <w:pPr>
        <w:spacing w:line="264" w:lineRule="auto"/>
        <w:ind w:right="55" w:firstLine="567"/>
        <w:jc w:val="both"/>
        <w:rPr>
          <w:sz w:val="24"/>
          <w:szCs w:val="24"/>
        </w:rPr>
      </w:pPr>
    </w:p>
    <w:p w14:paraId="246CEA6F" w14:textId="77777777" w:rsidR="00425235" w:rsidRPr="008F6802" w:rsidRDefault="00425235" w:rsidP="00063BBC">
      <w:pPr>
        <w:suppressAutoHyphens/>
        <w:spacing w:line="264" w:lineRule="auto"/>
        <w:ind w:right="55"/>
        <w:jc w:val="both"/>
        <w:rPr>
          <w:sz w:val="28"/>
          <w:szCs w:val="28"/>
        </w:rPr>
      </w:pPr>
    </w:p>
    <w:p w14:paraId="0953BF3C" w14:textId="56C7CB42" w:rsidR="00425235" w:rsidRDefault="00D65732" w:rsidP="00063BBC">
      <w:pPr>
        <w:spacing w:line="264" w:lineRule="auto"/>
        <w:ind w:right="55"/>
        <w:rPr>
          <w:sz w:val="28"/>
          <w:szCs w:val="28"/>
        </w:rPr>
      </w:pPr>
      <w:r>
        <w:rPr>
          <w:sz w:val="28"/>
          <w:szCs w:val="28"/>
        </w:rPr>
        <w:t>М</w:t>
      </w:r>
      <w:r w:rsidR="0021299F" w:rsidRPr="0021299F">
        <w:rPr>
          <w:sz w:val="28"/>
          <w:szCs w:val="28"/>
        </w:rPr>
        <w:t>инистр</w:t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</w:t>
      </w:r>
      <w:r w:rsidR="002129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Р.Р.Гайзатуллин</w:t>
      </w:r>
      <w:proofErr w:type="spellEnd"/>
    </w:p>
    <w:p w14:paraId="105DBFD7" w14:textId="77777777" w:rsidR="00FC4A3A" w:rsidRDefault="00FC4A3A" w:rsidP="00063BBC">
      <w:pPr>
        <w:spacing w:line="264" w:lineRule="auto"/>
        <w:ind w:right="55"/>
        <w:rPr>
          <w:sz w:val="28"/>
          <w:szCs w:val="28"/>
        </w:rPr>
      </w:pPr>
    </w:p>
    <w:p w14:paraId="64D8F174" w14:textId="399EE8D4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056E5E2" w14:textId="40BDD2E9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D511D3E" w14:textId="3BDBC33E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8DDF4B1" w14:textId="76011BF7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39AC1B4" w14:textId="0305CA52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102F5A8C" w14:textId="03B16D87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8C39528" w14:textId="123DF374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  <w:bookmarkStart w:id="1" w:name="_GoBack"/>
      <w:bookmarkEnd w:id="1"/>
    </w:p>
    <w:p w14:paraId="6DB16D66" w14:textId="4ABECE1A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2E54503" w14:textId="70955CF4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D1BE6D1" w14:textId="77777777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1A93A6F3" w14:textId="2D788993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0442A951" w14:textId="32FDF92A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544C82F1" w14:textId="16484AB8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E672F49" w14:textId="078DF770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C5A3729" w14:textId="5C0317EE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DB9DEFF" w14:textId="5EACDF29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8FA11EB" w14:textId="1C8E3F09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18150DDF" w14:textId="7AC1D011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85814E2" w14:textId="662613EA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5DD6F4E9" w14:textId="1A7E86FB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030D1A16" w14:textId="28AE7BBC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8CDA88D" w14:textId="14C7FE1F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576C9705" w14:textId="7BEA77A6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CFD1D87" w14:textId="4562B88E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908C161" w14:textId="77777777" w:rsidR="000B5771" w:rsidRDefault="000B5771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74F0ACE" w14:textId="2E5E7E44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A1ED33D" w14:textId="0B9AB184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898CD39" w14:textId="2905ED5C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36F9A3E" w14:textId="77777777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34BC1071" w14:textId="2BC63695" w:rsidR="00A348C0" w:rsidRDefault="00A348C0" w:rsidP="000E403F">
      <w:pPr>
        <w:pStyle w:val="10"/>
        <w:spacing w:line="240" w:lineRule="auto"/>
        <w:ind w:left="5954" w:right="142" w:hanging="5245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</w:t>
      </w:r>
      <w:r w:rsidR="000E403F">
        <w:rPr>
          <w:szCs w:val="28"/>
          <w:lang w:val="ru-RU"/>
        </w:rPr>
        <w:t xml:space="preserve"> </w:t>
      </w:r>
      <w:r w:rsidR="000E403F" w:rsidRPr="000E403F">
        <w:rPr>
          <w:szCs w:val="28"/>
        </w:rPr>
        <w:t>Приложение №2                                                                                                                                                  к Порядку осуществления мониторинга                                                                                                                                                   муниципальных образований Республики Татарстан по уровню открытости бюджетных данных и составления рейтинга по результатам мониторинга</w:t>
      </w:r>
    </w:p>
    <w:p w14:paraId="6E28C9DE" w14:textId="1C517937" w:rsidR="000E403F" w:rsidRPr="000E403F" w:rsidRDefault="000E403F" w:rsidP="000E403F">
      <w:pPr>
        <w:pStyle w:val="10"/>
        <w:spacing w:line="240" w:lineRule="auto"/>
        <w:ind w:left="5954" w:right="142"/>
        <w:rPr>
          <w:szCs w:val="28"/>
          <w:lang w:val="ru-RU"/>
        </w:rPr>
      </w:pPr>
      <w:r>
        <w:rPr>
          <w:szCs w:val="28"/>
          <w:lang w:val="ru-RU"/>
        </w:rPr>
        <w:t>(в редакции приказа Министе</w:t>
      </w:r>
      <w:r>
        <w:rPr>
          <w:szCs w:val="28"/>
          <w:lang w:val="ru-RU"/>
        </w:rPr>
        <w:t>р</w:t>
      </w:r>
      <w:r>
        <w:rPr>
          <w:szCs w:val="28"/>
          <w:lang w:val="ru-RU"/>
        </w:rPr>
        <w:t>ства финансов Республики Т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 xml:space="preserve">тарстан </w:t>
      </w:r>
    </w:p>
    <w:p w14:paraId="387C4712" w14:textId="7583DB9D" w:rsidR="000E403F" w:rsidRDefault="000E403F" w:rsidP="000E403F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от </w:t>
      </w:r>
      <w:r w:rsidR="00467322">
        <w:rPr>
          <w:sz w:val="28"/>
          <w:szCs w:val="28"/>
        </w:rPr>
        <w:t xml:space="preserve"> </w:t>
      </w:r>
      <w:r w:rsidR="00467322" w:rsidRPr="00467322">
        <w:rPr>
          <w:sz w:val="28"/>
          <w:szCs w:val="28"/>
          <w:u w:val="single"/>
        </w:rPr>
        <w:t>29.11.2024</w:t>
      </w:r>
      <w:r>
        <w:rPr>
          <w:sz w:val="28"/>
          <w:szCs w:val="28"/>
        </w:rPr>
        <w:t xml:space="preserve"> г. № </w:t>
      </w:r>
      <w:r w:rsidR="00467322" w:rsidRPr="00467322">
        <w:rPr>
          <w:sz w:val="28"/>
          <w:szCs w:val="28"/>
          <w:u w:val="single"/>
        </w:rPr>
        <w:t>07-108</w:t>
      </w:r>
      <w:r>
        <w:rPr>
          <w:sz w:val="28"/>
          <w:szCs w:val="28"/>
        </w:rPr>
        <w:t>)</w:t>
      </w:r>
    </w:p>
    <w:p w14:paraId="71B24B94" w14:textId="77777777" w:rsidR="000E403F" w:rsidRPr="000E403F" w:rsidRDefault="000E403F" w:rsidP="00A348C0">
      <w:pPr>
        <w:pStyle w:val="10"/>
        <w:spacing w:line="240" w:lineRule="auto"/>
        <w:ind w:right="142"/>
        <w:jc w:val="center"/>
        <w:rPr>
          <w:szCs w:val="28"/>
          <w:lang w:val="ru-RU"/>
        </w:rPr>
      </w:pPr>
    </w:p>
    <w:p w14:paraId="081AB944" w14:textId="77777777" w:rsidR="000E403F" w:rsidRDefault="000E403F" w:rsidP="00A348C0">
      <w:pPr>
        <w:pStyle w:val="10"/>
        <w:spacing w:line="240" w:lineRule="auto"/>
        <w:ind w:right="142"/>
        <w:jc w:val="center"/>
        <w:rPr>
          <w:szCs w:val="28"/>
        </w:rPr>
      </w:pPr>
    </w:p>
    <w:p w14:paraId="75B5F7ED" w14:textId="77777777" w:rsidR="000E403F" w:rsidRDefault="000E403F" w:rsidP="00A348C0">
      <w:pPr>
        <w:pStyle w:val="10"/>
        <w:spacing w:line="240" w:lineRule="auto"/>
        <w:ind w:right="142"/>
        <w:jc w:val="center"/>
        <w:rPr>
          <w:szCs w:val="28"/>
        </w:rPr>
      </w:pPr>
    </w:p>
    <w:p w14:paraId="382345D5" w14:textId="77777777" w:rsidR="000E403F" w:rsidRDefault="000E403F" w:rsidP="00A348C0">
      <w:pPr>
        <w:pStyle w:val="10"/>
        <w:spacing w:line="240" w:lineRule="auto"/>
        <w:ind w:right="142"/>
        <w:jc w:val="center"/>
        <w:rPr>
          <w:szCs w:val="28"/>
        </w:rPr>
      </w:pPr>
    </w:p>
    <w:p w14:paraId="2DCF9585" w14:textId="60F52898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 xml:space="preserve">Информация для осуществления </w:t>
      </w:r>
      <w:r w:rsidRPr="00F35F35">
        <w:rPr>
          <w:szCs w:val="28"/>
        </w:rPr>
        <w:t>мониторинга муниципальных образований Республики Татарстан</w:t>
      </w:r>
    </w:p>
    <w:p w14:paraId="0FA7DA53" w14:textId="77777777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 w:rsidRPr="00F35F35">
        <w:rPr>
          <w:szCs w:val="28"/>
        </w:rPr>
        <w:t>по уровню открытости бюджетных данных</w:t>
      </w:r>
    </w:p>
    <w:p w14:paraId="356F4ED0" w14:textId="77777777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>__________________________________________________________</w:t>
      </w:r>
    </w:p>
    <w:p w14:paraId="0A2F3EEF" w14:textId="77777777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>(наименование муниципального образования Республики Татарстан)</w:t>
      </w:r>
    </w:p>
    <w:p w14:paraId="518E013C" w14:textId="77777777" w:rsidR="00A348C0" w:rsidRPr="005401C7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3119"/>
        <w:gridCol w:w="1276"/>
        <w:gridCol w:w="2976"/>
      </w:tblGrid>
      <w:tr w:rsidR="00A348C0" w:rsidRPr="00A348C0" w14:paraId="144886D2" w14:textId="77777777" w:rsidTr="00A348C0">
        <w:trPr>
          <w:trHeight w:val="516"/>
        </w:trPr>
        <w:tc>
          <w:tcPr>
            <w:tcW w:w="709" w:type="dxa"/>
          </w:tcPr>
          <w:p w14:paraId="4FD22D4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4D206F8F" w14:textId="77777777" w:rsidR="00A348C0" w:rsidRPr="00A348C0" w:rsidRDefault="00A348C0" w:rsidP="0037708F">
            <w:pPr>
              <w:pStyle w:val="10"/>
              <w:spacing w:line="240" w:lineRule="auto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</w:tcPr>
          <w:p w14:paraId="7064AE91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276" w:type="dxa"/>
          </w:tcPr>
          <w:p w14:paraId="6189E6E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Активная ссылка на официальный сайт</w:t>
            </w:r>
          </w:p>
        </w:tc>
        <w:tc>
          <w:tcPr>
            <w:tcW w:w="2976" w:type="dxa"/>
          </w:tcPr>
          <w:p w14:paraId="026C6AC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Примечание</w:t>
            </w:r>
          </w:p>
        </w:tc>
      </w:tr>
      <w:tr w:rsidR="00A348C0" w:rsidRPr="00A348C0" w14:paraId="7B8550B8" w14:textId="77777777" w:rsidTr="00A348C0">
        <w:trPr>
          <w:trHeight w:val="642"/>
        </w:trPr>
        <w:tc>
          <w:tcPr>
            <w:tcW w:w="10915" w:type="dxa"/>
            <w:gridSpan w:val="5"/>
          </w:tcPr>
          <w:p w14:paraId="3D68E0D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 Содержательное наполнение официального сайта муниципального образования Республики Татарстан в части обеспечения открытости бюджетных данных бюджетов муниципальных образований Республики Татарстан (далее – муниципальное образование)</w:t>
            </w:r>
          </w:p>
        </w:tc>
      </w:tr>
      <w:tr w:rsidR="00A348C0" w:rsidRPr="00A348C0" w14:paraId="3BA3236A" w14:textId="77777777" w:rsidTr="00A348C0">
        <w:trPr>
          <w:trHeight w:val="640"/>
        </w:trPr>
        <w:tc>
          <w:tcPr>
            <w:tcW w:w="709" w:type="dxa"/>
            <w:vMerge w:val="restart"/>
          </w:tcPr>
          <w:p w14:paraId="447695C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14:paraId="145D0C1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первоначально принятого решения о бюджете муниципального образования на текущий финансовый год и плановый период</w:t>
            </w:r>
          </w:p>
        </w:tc>
        <w:tc>
          <w:tcPr>
            <w:tcW w:w="3119" w:type="dxa"/>
          </w:tcPr>
          <w:p w14:paraId="50A4F66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638D2AB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9ACF79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A348C0" w:rsidRPr="00A348C0" w14:paraId="0B631126" w14:textId="77777777" w:rsidTr="00A348C0">
        <w:trPr>
          <w:trHeight w:val="638"/>
        </w:trPr>
        <w:tc>
          <w:tcPr>
            <w:tcW w:w="709" w:type="dxa"/>
            <w:vMerge/>
          </w:tcPr>
          <w:p w14:paraId="7C925EE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4F325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49E6A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69235CD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CAE078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6BBBC8F7" w14:textId="77777777" w:rsidTr="00A348C0">
        <w:tc>
          <w:tcPr>
            <w:tcW w:w="709" w:type="dxa"/>
            <w:vMerge/>
          </w:tcPr>
          <w:p w14:paraId="7295892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DBAF59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6D18B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4C5B1E5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EA7F05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0CA854B9" w14:textId="77777777" w:rsidTr="00A348C0">
        <w:tc>
          <w:tcPr>
            <w:tcW w:w="709" w:type="dxa"/>
            <w:vMerge w:val="restart"/>
          </w:tcPr>
          <w:p w14:paraId="1E198EA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14:paraId="5581D41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проекта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70B1434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5B6ECFF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52DE49E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A348C0" w:rsidRPr="00A348C0" w14:paraId="610933C3" w14:textId="77777777" w:rsidTr="00A348C0">
        <w:tc>
          <w:tcPr>
            <w:tcW w:w="709" w:type="dxa"/>
            <w:vMerge/>
          </w:tcPr>
          <w:p w14:paraId="30C6F01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F53C4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166A2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2FF3256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DEE7B9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0DCF1F1C" w14:textId="77777777" w:rsidTr="00A348C0">
        <w:tc>
          <w:tcPr>
            <w:tcW w:w="709" w:type="dxa"/>
            <w:vMerge/>
          </w:tcPr>
          <w:p w14:paraId="3913B8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48A856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2B9C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51105E5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BFF579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707D8A4F" w14:textId="77777777" w:rsidTr="00A348C0">
        <w:tc>
          <w:tcPr>
            <w:tcW w:w="709" w:type="dxa"/>
            <w:vMerge w:val="restart"/>
          </w:tcPr>
          <w:p w14:paraId="5DE928F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5" w:type="dxa"/>
            <w:vMerge w:val="restart"/>
          </w:tcPr>
          <w:p w14:paraId="54D4B97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7FDBACC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297FF7A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D4CA5B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A348C0" w:rsidRPr="00A348C0" w14:paraId="2F2AC1FB" w14:textId="77777777" w:rsidTr="00A348C0">
        <w:tc>
          <w:tcPr>
            <w:tcW w:w="709" w:type="dxa"/>
            <w:vMerge/>
          </w:tcPr>
          <w:p w14:paraId="1B2FE11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DA70C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25DBE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2871598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F843D2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63EB57DA" w14:textId="77777777" w:rsidTr="00A348C0">
        <w:tc>
          <w:tcPr>
            <w:tcW w:w="709" w:type="dxa"/>
            <w:vMerge/>
          </w:tcPr>
          <w:p w14:paraId="1660989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CAD3F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326EE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4BD5EC1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8CEE3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4E26CA71" w14:textId="77777777" w:rsidTr="00A348C0">
        <w:tc>
          <w:tcPr>
            <w:tcW w:w="709" w:type="dxa"/>
            <w:vMerge w:val="restart"/>
          </w:tcPr>
          <w:p w14:paraId="56962641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1.4</w:t>
            </w:r>
          </w:p>
        </w:tc>
        <w:tc>
          <w:tcPr>
            <w:tcW w:w="2835" w:type="dxa"/>
            <w:vMerge w:val="restart"/>
          </w:tcPr>
          <w:p w14:paraId="5946603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в составе материалов к проекту решения об исполнении бюджета муниципального образования за отчетный финансовый год сведений о выполнении муниципальных заданий</w:t>
            </w:r>
          </w:p>
        </w:tc>
        <w:tc>
          <w:tcPr>
            <w:tcW w:w="3119" w:type="dxa"/>
          </w:tcPr>
          <w:p w14:paraId="7BE5ADD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опубликованы</w:t>
            </w:r>
          </w:p>
        </w:tc>
        <w:tc>
          <w:tcPr>
            <w:tcW w:w="1276" w:type="dxa"/>
          </w:tcPr>
          <w:p w14:paraId="354BE49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B8DE8B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муниципальных услуг (работ)</w:t>
            </w:r>
          </w:p>
        </w:tc>
      </w:tr>
      <w:tr w:rsidR="00A348C0" w:rsidRPr="00A348C0" w14:paraId="08B559E9" w14:textId="77777777" w:rsidTr="00A348C0">
        <w:tc>
          <w:tcPr>
            <w:tcW w:w="709" w:type="dxa"/>
            <w:vMerge/>
          </w:tcPr>
          <w:p w14:paraId="41312FD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04F5F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CDAA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 или не отвечают требованиям, предусмотренным в примечании к настоящему пункту</w:t>
            </w:r>
          </w:p>
        </w:tc>
        <w:tc>
          <w:tcPr>
            <w:tcW w:w="1276" w:type="dxa"/>
          </w:tcPr>
          <w:p w14:paraId="693DDF6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5B1953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1ABE293F" w14:textId="77777777" w:rsidTr="00A348C0">
        <w:tc>
          <w:tcPr>
            <w:tcW w:w="709" w:type="dxa"/>
            <w:vMerge w:val="restart"/>
          </w:tcPr>
          <w:p w14:paraId="304702B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  <w:vMerge w:val="restart"/>
          </w:tcPr>
          <w:p w14:paraId="2F3FA30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проектов решений о внесении изменений в решение о бюджете муниципального образования на текущий финансовый год и плановый период</w:t>
            </w:r>
          </w:p>
        </w:tc>
        <w:tc>
          <w:tcPr>
            <w:tcW w:w="3119" w:type="dxa"/>
          </w:tcPr>
          <w:p w14:paraId="375E5C7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опубликованы</w:t>
            </w:r>
          </w:p>
        </w:tc>
        <w:tc>
          <w:tcPr>
            <w:tcW w:w="1276" w:type="dxa"/>
          </w:tcPr>
          <w:p w14:paraId="3A0E5D6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542140C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Если опубликованы не все проекты решений о внесении изменений в решение о бюджете муниципального образования на текущий финансовый год и плановый период (далее - проекты решений о внесении изменений) значение балльной оценки умножается на понижающий коэффициент. Понижающий коэффициент определяется как отношение опубликованных проектов решений о внесении изменений к общему количеству проектов решений о внесении изменений</w:t>
            </w:r>
          </w:p>
        </w:tc>
      </w:tr>
      <w:tr w:rsidR="00A348C0" w:rsidRPr="00A348C0" w14:paraId="282965D3" w14:textId="77777777" w:rsidTr="00A348C0">
        <w:tc>
          <w:tcPr>
            <w:tcW w:w="709" w:type="dxa"/>
            <w:vMerge/>
          </w:tcPr>
          <w:p w14:paraId="0C41166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8052FF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0D88D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</w:t>
            </w:r>
          </w:p>
        </w:tc>
        <w:tc>
          <w:tcPr>
            <w:tcW w:w="1276" w:type="dxa"/>
          </w:tcPr>
          <w:p w14:paraId="344895B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A3C0D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374009FF" w14:textId="77777777" w:rsidTr="00A348C0">
        <w:tc>
          <w:tcPr>
            <w:tcW w:w="709" w:type="dxa"/>
            <w:vMerge w:val="restart"/>
          </w:tcPr>
          <w:p w14:paraId="57341D34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1.6</w:t>
            </w:r>
          </w:p>
        </w:tc>
        <w:tc>
          <w:tcPr>
            <w:tcW w:w="2835" w:type="dxa"/>
            <w:vMerge w:val="restart"/>
          </w:tcPr>
          <w:p w14:paraId="05512DA9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актуальных сведений об исполнении местного бюджета по доходам</w:t>
            </w:r>
          </w:p>
        </w:tc>
        <w:tc>
          <w:tcPr>
            <w:tcW w:w="3119" w:type="dxa"/>
          </w:tcPr>
          <w:p w14:paraId="165150BD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Представлены сведения о ежеквартальном исполнении местного бюджета в текущем финансовом году с пояснением причин отклонения от </w:t>
            </w:r>
            <w:r w:rsidRPr="00A348C0">
              <w:rPr>
                <w:sz w:val="24"/>
                <w:szCs w:val="24"/>
              </w:rPr>
              <w:lastRenderedPageBreak/>
              <w:t>запланированных значений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1276" w:type="dxa"/>
          </w:tcPr>
          <w:p w14:paraId="489319CF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E51E80D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В случае если сведения представлены по основным видам доходов (налоговые доходы, неналоговые доходы, безвозмездные поступления) без </w:t>
            </w:r>
            <w:r w:rsidRPr="00A348C0">
              <w:rPr>
                <w:sz w:val="24"/>
                <w:szCs w:val="24"/>
              </w:rPr>
              <w:lastRenderedPageBreak/>
              <w:t>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DE09FC" w:rsidRPr="00A348C0" w14:paraId="34729E6C" w14:textId="77777777" w:rsidTr="00A348C0">
        <w:tc>
          <w:tcPr>
            <w:tcW w:w="709" w:type="dxa"/>
            <w:vMerge/>
          </w:tcPr>
          <w:p w14:paraId="2ECC5C38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FAAF5A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25F5D2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Сведения не опубликованы или не содержат сведений по статьям доходов</w:t>
            </w:r>
          </w:p>
        </w:tc>
        <w:tc>
          <w:tcPr>
            <w:tcW w:w="1276" w:type="dxa"/>
          </w:tcPr>
          <w:p w14:paraId="3754694F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C58C461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4DA66C1E" w14:textId="77777777" w:rsidTr="00A348C0">
        <w:tc>
          <w:tcPr>
            <w:tcW w:w="709" w:type="dxa"/>
            <w:vMerge w:val="restart"/>
          </w:tcPr>
          <w:p w14:paraId="2C345F4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1.7</w:t>
            </w:r>
          </w:p>
        </w:tc>
        <w:tc>
          <w:tcPr>
            <w:tcW w:w="2835" w:type="dxa"/>
            <w:vMerge w:val="restart"/>
          </w:tcPr>
          <w:p w14:paraId="703778D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актуальных сведений об исполнении местного бюджета по расходам</w:t>
            </w:r>
          </w:p>
        </w:tc>
        <w:tc>
          <w:tcPr>
            <w:tcW w:w="3119" w:type="dxa"/>
          </w:tcPr>
          <w:p w14:paraId="1B2482D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Представлены сведения о ежеквартальном исполнении местного бюджета в текущем финансовом году по разделам и подразделам функциональной классификации расходов с пояснением причин отклонения от запланированных значений</w:t>
            </w:r>
          </w:p>
        </w:tc>
        <w:tc>
          <w:tcPr>
            <w:tcW w:w="1276" w:type="dxa"/>
          </w:tcPr>
          <w:p w14:paraId="62BD245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0D27DF1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В случае если сведения представлены по разделам функциональной классификации расходов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A348C0" w:rsidRPr="00A348C0" w14:paraId="5039F388" w14:textId="77777777" w:rsidTr="00A348C0">
        <w:tc>
          <w:tcPr>
            <w:tcW w:w="709" w:type="dxa"/>
            <w:vMerge/>
          </w:tcPr>
          <w:p w14:paraId="048E90E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C5A4EE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92C5D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Сведения не опубликованы или не содержат сведений по разделам и подразделам функциональной классификации расходов</w:t>
            </w:r>
          </w:p>
        </w:tc>
        <w:tc>
          <w:tcPr>
            <w:tcW w:w="1276" w:type="dxa"/>
          </w:tcPr>
          <w:p w14:paraId="1CBCD1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2AE9FE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0E403F" w:rsidRPr="00A348C0" w14:paraId="26755CAB" w14:textId="77777777" w:rsidTr="00A348C0">
        <w:tc>
          <w:tcPr>
            <w:tcW w:w="709" w:type="dxa"/>
            <w:vMerge w:val="restart"/>
          </w:tcPr>
          <w:p w14:paraId="3794A164" w14:textId="7A6DF1E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1.8</w:t>
            </w:r>
          </w:p>
        </w:tc>
        <w:tc>
          <w:tcPr>
            <w:tcW w:w="2835" w:type="dxa"/>
            <w:vMerge w:val="restart"/>
          </w:tcPr>
          <w:p w14:paraId="5C004860" w14:textId="66E61F6E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актуальных сведений об объеме муниципального долга по видам долговых обязательств</w:t>
            </w:r>
          </w:p>
        </w:tc>
        <w:tc>
          <w:tcPr>
            <w:tcW w:w="3119" w:type="dxa"/>
          </w:tcPr>
          <w:p w14:paraId="11E57CEB" w14:textId="12F2BFA5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сведения публикуются в текущем финансовом году ежеквартально</w:t>
            </w:r>
          </w:p>
        </w:tc>
        <w:tc>
          <w:tcPr>
            <w:tcW w:w="1276" w:type="dxa"/>
          </w:tcPr>
          <w:p w14:paraId="2BF60862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8AC563F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0E403F" w:rsidRPr="00A348C0" w14:paraId="7CA977DD" w14:textId="77777777" w:rsidTr="00A348C0">
        <w:tc>
          <w:tcPr>
            <w:tcW w:w="709" w:type="dxa"/>
            <w:vMerge/>
          </w:tcPr>
          <w:p w14:paraId="7F70E548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9190134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00015" w14:textId="05AED930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сведения публикуются в текущем финансовом году ежегодно</w:t>
            </w:r>
          </w:p>
        </w:tc>
        <w:tc>
          <w:tcPr>
            <w:tcW w:w="1276" w:type="dxa"/>
          </w:tcPr>
          <w:p w14:paraId="7B1FF773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464DE1B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0E403F" w:rsidRPr="00A348C0" w14:paraId="0EF2116C" w14:textId="77777777" w:rsidTr="00A348C0">
        <w:tc>
          <w:tcPr>
            <w:tcW w:w="709" w:type="dxa"/>
            <w:vMerge/>
          </w:tcPr>
          <w:p w14:paraId="0C68531F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9498D3A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BBB00E" w14:textId="1FCEBB6A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</w:t>
            </w:r>
          </w:p>
        </w:tc>
        <w:tc>
          <w:tcPr>
            <w:tcW w:w="1276" w:type="dxa"/>
          </w:tcPr>
          <w:p w14:paraId="7C5DD596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6D7C6CA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06A7FBAB" w14:textId="77777777" w:rsidTr="00A348C0">
        <w:tc>
          <w:tcPr>
            <w:tcW w:w="709" w:type="dxa"/>
            <w:vMerge w:val="restart"/>
          </w:tcPr>
          <w:p w14:paraId="77930E22" w14:textId="2ECCCA05" w:rsidR="00DE09FC" w:rsidRPr="00AF18E8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835" w:type="dxa"/>
            <w:vMerge w:val="restart"/>
          </w:tcPr>
          <w:p w14:paraId="5F922D81" w14:textId="5C4D0E0B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Опубликование проекта решения о бюджете муниципального образования на очередной финансовый год и плановый период</w:t>
            </w:r>
          </w:p>
        </w:tc>
        <w:tc>
          <w:tcPr>
            <w:tcW w:w="3119" w:type="dxa"/>
          </w:tcPr>
          <w:p w14:paraId="05E89126" w14:textId="5F9A5E11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1276" w:type="dxa"/>
          </w:tcPr>
          <w:p w14:paraId="461505C4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F8B1B6D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68478341" w14:textId="77777777" w:rsidTr="00A348C0">
        <w:tc>
          <w:tcPr>
            <w:tcW w:w="709" w:type="dxa"/>
            <w:vMerge/>
          </w:tcPr>
          <w:p w14:paraId="31A475A0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41562B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935756" w14:textId="401790CF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158A3C10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32EDFAA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0F596C27" w14:textId="77777777" w:rsidTr="00A348C0">
        <w:tc>
          <w:tcPr>
            <w:tcW w:w="709" w:type="dxa"/>
            <w:vMerge w:val="restart"/>
          </w:tcPr>
          <w:p w14:paraId="1A833041" w14:textId="78996393" w:rsidR="00DE09FC" w:rsidRPr="00AF18E8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835" w:type="dxa"/>
            <w:vMerge w:val="restart"/>
          </w:tcPr>
          <w:p w14:paraId="35DEE6B6" w14:textId="74B81888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решения о бюджете муниципального образования на </w:t>
            </w:r>
            <w:r>
              <w:rPr>
                <w:sz w:val="24"/>
                <w:szCs w:val="24"/>
                <w:lang w:val="ru-RU"/>
              </w:rPr>
              <w:t>очере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ной</w:t>
            </w:r>
            <w:r w:rsidRPr="00F93B06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3119" w:type="dxa"/>
          </w:tcPr>
          <w:p w14:paraId="43459754" w14:textId="631B3ED9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1276" w:type="dxa"/>
          </w:tcPr>
          <w:p w14:paraId="5FCB48BB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4B21843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176985BC" w14:textId="77777777" w:rsidTr="00A348C0">
        <w:tc>
          <w:tcPr>
            <w:tcW w:w="709" w:type="dxa"/>
            <w:vMerge/>
          </w:tcPr>
          <w:p w14:paraId="7496D547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80FF13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C66686" w14:textId="2746E905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0A580EBB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F39CC8F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31DBECF1" w14:textId="77777777" w:rsidTr="00A348C0">
        <w:tc>
          <w:tcPr>
            <w:tcW w:w="709" w:type="dxa"/>
            <w:vMerge w:val="restart"/>
          </w:tcPr>
          <w:p w14:paraId="463C3378" w14:textId="0A47B695" w:rsidR="00DE09FC" w:rsidRPr="00AF18E8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1.11</w:t>
            </w:r>
          </w:p>
        </w:tc>
        <w:tc>
          <w:tcPr>
            <w:tcW w:w="2835" w:type="dxa"/>
            <w:vMerge w:val="restart"/>
          </w:tcPr>
          <w:p w14:paraId="0E8F68F3" w14:textId="7DD1EA70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</w:t>
            </w:r>
            <w:r>
              <w:rPr>
                <w:sz w:val="24"/>
                <w:szCs w:val="24"/>
                <w:lang w:val="ru-RU"/>
              </w:rPr>
              <w:t xml:space="preserve">отчета об исполнении бюджета </w:t>
            </w:r>
            <w:r w:rsidRPr="00F93B06">
              <w:rPr>
                <w:sz w:val="24"/>
                <w:szCs w:val="24"/>
              </w:rPr>
              <w:t xml:space="preserve">муниципального образования за </w:t>
            </w:r>
            <w:r>
              <w:rPr>
                <w:sz w:val="24"/>
                <w:szCs w:val="24"/>
                <w:lang w:val="ru-RU"/>
              </w:rPr>
              <w:t>первый квартал, первое полуг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дие, девять месяцев т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кущего финансового года, утвержденного местной администрац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ей</w:t>
            </w:r>
          </w:p>
        </w:tc>
        <w:tc>
          <w:tcPr>
            <w:tcW w:w="3119" w:type="dxa"/>
          </w:tcPr>
          <w:p w14:paraId="2EB9EA66" w14:textId="666624A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  <w:r>
              <w:rPr>
                <w:sz w:val="24"/>
                <w:szCs w:val="24"/>
                <w:lang w:val="ru-RU"/>
              </w:rPr>
              <w:t>за все о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четные периоды</w:t>
            </w:r>
          </w:p>
        </w:tc>
        <w:tc>
          <w:tcPr>
            <w:tcW w:w="1276" w:type="dxa"/>
          </w:tcPr>
          <w:p w14:paraId="2D6226C5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97613A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40950F99" w14:textId="77777777" w:rsidTr="00A348C0">
        <w:tc>
          <w:tcPr>
            <w:tcW w:w="709" w:type="dxa"/>
            <w:vMerge/>
          </w:tcPr>
          <w:p w14:paraId="47A4843E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720DA7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826BF3" w14:textId="77991193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Опубликован за два отче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ных периода</w:t>
            </w:r>
          </w:p>
        </w:tc>
        <w:tc>
          <w:tcPr>
            <w:tcW w:w="1276" w:type="dxa"/>
          </w:tcPr>
          <w:p w14:paraId="05743088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576909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503831F3" w14:textId="77777777" w:rsidTr="00A348C0">
        <w:tc>
          <w:tcPr>
            <w:tcW w:w="709" w:type="dxa"/>
            <w:vMerge/>
          </w:tcPr>
          <w:p w14:paraId="31844344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1543A5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D0F6C4" w14:textId="46443EB8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Опубликован за один о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четный период</w:t>
            </w:r>
          </w:p>
        </w:tc>
        <w:tc>
          <w:tcPr>
            <w:tcW w:w="1276" w:type="dxa"/>
          </w:tcPr>
          <w:p w14:paraId="5797B7A3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26CBA69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297F8466" w14:textId="77777777" w:rsidTr="00A348C0">
        <w:tc>
          <w:tcPr>
            <w:tcW w:w="709" w:type="dxa"/>
            <w:vMerge/>
          </w:tcPr>
          <w:p w14:paraId="16E10F05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0A0131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DC8E7D" w14:textId="291B576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45533B8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51ECBDC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988A1EA" w14:textId="77777777" w:rsidTr="00A348C0">
        <w:tc>
          <w:tcPr>
            <w:tcW w:w="10915" w:type="dxa"/>
            <w:gridSpan w:val="5"/>
          </w:tcPr>
          <w:p w14:paraId="06955272" w14:textId="724EC2FB" w:rsidR="00AF18E8" w:rsidRPr="00AF18E8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2. Наличие и содержательное наполнение «Бюджета для граждан», составленного в доступной для широкого круга пользователей форме*</w:t>
            </w:r>
          </w:p>
        </w:tc>
      </w:tr>
      <w:tr w:rsidR="00AF18E8" w:rsidRPr="00A348C0" w14:paraId="59630752" w14:textId="77777777" w:rsidTr="00A348C0">
        <w:tc>
          <w:tcPr>
            <w:tcW w:w="709" w:type="dxa"/>
            <w:vMerge w:val="restart"/>
          </w:tcPr>
          <w:p w14:paraId="79B85C9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</w:tcPr>
          <w:p w14:paraId="30C424F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в сети Интернет «Бюджета для граждан» по стадиям бюджетного процесса: к проекту решения о бюджете муниципального образования на очередной финансовый год и плановый период, к решению о бюджете муниципального образования на очередной финансовый год и плановый период, к решению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6FCB0AB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за текущий финансовый год составлены и опубликованы «Бюджеты для граждан» ко всем указанным стадиям бюджетного процесса</w:t>
            </w:r>
          </w:p>
        </w:tc>
        <w:tc>
          <w:tcPr>
            <w:tcW w:w="1276" w:type="dxa"/>
          </w:tcPr>
          <w:p w14:paraId="5B68144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2DDFDE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«Бюджет для граждан» - это документ (брошюра, буклет, презентация), содержащий основные положения решения (проекта решения) о бюджете (об исполнении бюджета) муниципального образования в доступной для широкого круга заинтересованных пользователей форме</w:t>
            </w:r>
          </w:p>
        </w:tc>
      </w:tr>
      <w:tr w:rsidR="00AF18E8" w:rsidRPr="00A348C0" w14:paraId="7B0C7249" w14:textId="77777777" w:rsidTr="00A348C0">
        <w:tc>
          <w:tcPr>
            <w:tcW w:w="709" w:type="dxa"/>
            <w:vMerge/>
          </w:tcPr>
          <w:p w14:paraId="471CC4A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5B1422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43222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Составлены и опубликованы «Бюджеты для граждан» к двум стадиям бюджетного процесса</w:t>
            </w:r>
          </w:p>
        </w:tc>
        <w:tc>
          <w:tcPr>
            <w:tcW w:w="1276" w:type="dxa"/>
          </w:tcPr>
          <w:p w14:paraId="6681885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258FDC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1D30842" w14:textId="77777777" w:rsidTr="00A348C0">
        <w:tc>
          <w:tcPr>
            <w:tcW w:w="709" w:type="dxa"/>
            <w:vMerge/>
          </w:tcPr>
          <w:p w14:paraId="2789672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D4767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59E6D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Составлен и опубликован «Бюджет для граждан»  к одной стадии бюджетного процесса</w:t>
            </w:r>
          </w:p>
        </w:tc>
        <w:tc>
          <w:tcPr>
            <w:tcW w:w="1276" w:type="dxa"/>
          </w:tcPr>
          <w:p w14:paraId="6EF9F4C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62FC63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5BDEB1BD" w14:textId="77777777" w:rsidTr="00A348C0">
        <w:tc>
          <w:tcPr>
            <w:tcW w:w="709" w:type="dxa"/>
            <w:vMerge/>
          </w:tcPr>
          <w:p w14:paraId="47F0D09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C7F6AE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34FA4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«Бюджет для граждан» в текущем финансовом году не опубликован</w:t>
            </w:r>
          </w:p>
        </w:tc>
        <w:tc>
          <w:tcPr>
            <w:tcW w:w="1276" w:type="dxa"/>
          </w:tcPr>
          <w:p w14:paraId="6E72786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881852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0035BA2" w14:textId="77777777" w:rsidTr="00A348C0">
        <w:tc>
          <w:tcPr>
            <w:tcW w:w="709" w:type="dxa"/>
            <w:vMerge w:val="restart"/>
          </w:tcPr>
          <w:p w14:paraId="095587D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</w:tcPr>
          <w:p w14:paraId="3147FC7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пояснений, используемых терминов (глоссарий)</w:t>
            </w:r>
          </w:p>
        </w:tc>
        <w:tc>
          <w:tcPr>
            <w:tcW w:w="3119" w:type="dxa"/>
          </w:tcPr>
          <w:p w14:paraId="31AD737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663471D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04FFAFA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0DD9EA7" w14:textId="77777777" w:rsidTr="00A348C0">
        <w:tc>
          <w:tcPr>
            <w:tcW w:w="709" w:type="dxa"/>
            <w:vMerge/>
          </w:tcPr>
          <w:p w14:paraId="7BDF433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23A93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1FA16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167F16D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49C72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0BBD1F5E" w14:textId="77777777" w:rsidTr="00A348C0">
        <w:tc>
          <w:tcPr>
            <w:tcW w:w="709" w:type="dxa"/>
            <w:vMerge w:val="restart"/>
          </w:tcPr>
          <w:p w14:paraId="711C403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2.3</w:t>
            </w:r>
          </w:p>
        </w:tc>
        <w:tc>
          <w:tcPr>
            <w:tcW w:w="2835" w:type="dxa"/>
            <w:vMerge w:val="restart"/>
          </w:tcPr>
          <w:p w14:paraId="63D845C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показателей прогноза социально-экономического развития муниципального образования</w:t>
            </w:r>
          </w:p>
        </w:tc>
        <w:tc>
          <w:tcPr>
            <w:tcW w:w="3119" w:type="dxa"/>
          </w:tcPr>
          <w:p w14:paraId="7AF9244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42F19AD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9CE55C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  <w:tr w:rsidR="00AF18E8" w:rsidRPr="00A348C0" w14:paraId="64EBCE5C" w14:textId="77777777" w:rsidTr="00A348C0">
        <w:tc>
          <w:tcPr>
            <w:tcW w:w="709" w:type="dxa"/>
            <w:vMerge/>
          </w:tcPr>
          <w:p w14:paraId="716900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447CB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72943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70ACB9E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D63B38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  <w:tr w:rsidR="00DE09FC" w:rsidRPr="00A348C0" w14:paraId="397B2504" w14:textId="77777777" w:rsidTr="00A348C0">
        <w:tc>
          <w:tcPr>
            <w:tcW w:w="709" w:type="dxa"/>
            <w:vMerge w:val="restart"/>
          </w:tcPr>
          <w:p w14:paraId="45588AB8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</w:tcPr>
          <w:p w14:paraId="70CE92E0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Представление в «Бюджете для граждан» следующих сведений: </w:t>
            </w:r>
            <w:r w:rsidRPr="00A348C0">
              <w:rPr>
                <w:sz w:val="24"/>
                <w:szCs w:val="24"/>
              </w:rPr>
              <w:lastRenderedPageBreak/>
              <w:t>общий объем доходов бюджета, общий объем расходов бюджета, дефицит/профицит бюджета</w:t>
            </w:r>
          </w:p>
        </w:tc>
        <w:tc>
          <w:tcPr>
            <w:tcW w:w="3119" w:type="dxa"/>
          </w:tcPr>
          <w:p w14:paraId="3FE59A01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Да, представлены</w:t>
            </w:r>
          </w:p>
        </w:tc>
        <w:tc>
          <w:tcPr>
            <w:tcW w:w="1276" w:type="dxa"/>
          </w:tcPr>
          <w:p w14:paraId="6651F14D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70A3081D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100F7477" w14:textId="77777777" w:rsidTr="00A348C0">
        <w:tc>
          <w:tcPr>
            <w:tcW w:w="709" w:type="dxa"/>
            <w:vMerge/>
          </w:tcPr>
          <w:p w14:paraId="4447D44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A6BE99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EAA629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41F53DAC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84BD3F6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27A395F" w14:textId="77777777" w:rsidTr="00A348C0">
        <w:tc>
          <w:tcPr>
            <w:tcW w:w="709" w:type="dxa"/>
            <w:vMerge w:val="restart"/>
          </w:tcPr>
          <w:p w14:paraId="3BF3A28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2835" w:type="dxa"/>
            <w:vMerge w:val="restart"/>
          </w:tcPr>
          <w:p w14:paraId="0CAE7F0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сведений о доходах бюджета в разрезе видов налоговых и неналоговых доходов</w:t>
            </w:r>
          </w:p>
        </w:tc>
        <w:tc>
          <w:tcPr>
            <w:tcW w:w="3119" w:type="dxa"/>
          </w:tcPr>
          <w:p w14:paraId="1D4B86D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7581678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006EB74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04063CA" w14:textId="77777777" w:rsidTr="00A348C0">
        <w:tc>
          <w:tcPr>
            <w:tcW w:w="709" w:type="dxa"/>
            <w:vMerge/>
          </w:tcPr>
          <w:p w14:paraId="15F7C0C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CABCB1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9B921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7C40D5F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E5C915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E686779" w14:textId="77777777" w:rsidTr="00A348C0">
        <w:tc>
          <w:tcPr>
            <w:tcW w:w="709" w:type="dxa"/>
            <w:vMerge w:val="restart"/>
          </w:tcPr>
          <w:p w14:paraId="614104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2.6</w:t>
            </w:r>
          </w:p>
        </w:tc>
        <w:tc>
          <w:tcPr>
            <w:tcW w:w="2835" w:type="dxa"/>
            <w:vMerge w:val="restart"/>
          </w:tcPr>
          <w:p w14:paraId="1649998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сведений о расходах бюджета по разделам и подразделам классификации расходов бюджета</w:t>
            </w:r>
          </w:p>
        </w:tc>
        <w:tc>
          <w:tcPr>
            <w:tcW w:w="3119" w:type="dxa"/>
          </w:tcPr>
          <w:p w14:paraId="209464F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77F2B1D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49DA24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045B6797" w14:textId="77777777" w:rsidTr="00A348C0">
        <w:tc>
          <w:tcPr>
            <w:tcW w:w="709" w:type="dxa"/>
            <w:vMerge/>
          </w:tcPr>
          <w:p w14:paraId="26565E5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6DA06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AF21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6BA136A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2BB3E8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47606E4B" w14:textId="77777777" w:rsidTr="00A348C0">
        <w:tc>
          <w:tcPr>
            <w:tcW w:w="709" w:type="dxa"/>
            <w:vMerge w:val="restart"/>
          </w:tcPr>
          <w:p w14:paraId="41A1C07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2.7</w:t>
            </w:r>
          </w:p>
        </w:tc>
        <w:tc>
          <w:tcPr>
            <w:tcW w:w="2835" w:type="dxa"/>
            <w:vMerge w:val="restart"/>
          </w:tcPr>
          <w:p w14:paraId="75610F9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контактной информации для граждан, которые хотят больше узнать о бюджете</w:t>
            </w:r>
          </w:p>
        </w:tc>
        <w:tc>
          <w:tcPr>
            <w:tcW w:w="3119" w:type="dxa"/>
          </w:tcPr>
          <w:p w14:paraId="27A0BBF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5C58134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9E954A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В целях оценки показателя учитывается контактная информация, представленная непосредственно в «Бюджете для граждан»</w:t>
            </w:r>
          </w:p>
        </w:tc>
      </w:tr>
      <w:tr w:rsidR="00AF18E8" w:rsidRPr="00A348C0" w14:paraId="3931DD45" w14:textId="77777777" w:rsidTr="00A348C0">
        <w:tc>
          <w:tcPr>
            <w:tcW w:w="709" w:type="dxa"/>
            <w:vMerge/>
          </w:tcPr>
          <w:p w14:paraId="597409D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AB3C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3247D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02FB345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A12AAD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C9EA6E2" w14:textId="77777777" w:rsidTr="00A348C0">
        <w:tc>
          <w:tcPr>
            <w:tcW w:w="10915" w:type="dxa"/>
            <w:gridSpan w:val="5"/>
          </w:tcPr>
          <w:p w14:paraId="490269B8" w14:textId="2537D184" w:rsidR="00AF18E8" w:rsidRPr="00AF18E8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3. Публикация сведений муниципальными учреждениями муниципального образования Республики Татарстан на официальном сайте Российской Федерации для размещения информации о государственных (муниципальных) учреждениях (www.bus.gov.ru)</w:t>
            </w:r>
          </w:p>
        </w:tc>
      </w:tr>
      <w:tr w:rsidR="00AF18E8" w:rsidRPr="00A348C0" w14:paraId="6B76059E" w14:textId="77777777" w:rsidTr="00A348C0">
        <w:tc>
          <w:tcPr>
            <w:tcW w:w="709" w:type="dxa"/>
            <w:vMerge w:val="restart"/>
          </w:tcPr>
          <w:p w14:paraId="6D7533A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  <w:vMerge w:val="restart"/>
          </w:tcPr>
          <w:p w14:paraId="444B316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A348C0">
              <w:rPr>
                <w:sz w:val="24"/>
                <w:szCs w:val="24"/>
              </w:rPr>
              <w:t>www</w:t>
            </w:r>
            <w:proofErr w:type="spellEnd"/>
            <w:r w:rsidRPr="00A348C0">
              <w:rPr>
                <w:sz w:val="24"/>
                <w:szCs w:val="24"/>
              </w:rPr>
              <w:t xml:space="preserve"> .bus.gov.ru) муниципальные задания на текущий финансовый год (в % от общего количества муниципальных бюджетных и автономных учреждений муниципального образования, которым </w:t>
            </w:r>
            <w:r w:rsidRPr="00A348C0">
              <w:rPr>
                <w:sz w:val="24"/>
                <w:szCs w:val="24"/>
              </w:rPr>
              <w:lastRenderedPageBreak/>
              <w:t>доводятся муниципальные задания), %</w:t>
            </w:r>
          </w:p>
        </w:tc>
        <w:tc>
          <w:tcPr>
            <w:tcW w:w="3119" w:type="dxa"/>
          </w:tcPr>
          <w:p w14:paraId="13B3555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95% и более</w:t>
            </w:r>
          </w:p>
        </w:tc>
        <w:tc>
          <w:tcPr>
            <w:tcW w:w="1276" w:type="dxa"/>
          </w:tcPr>
          <w:p w14:paraId="61DE06C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DB608A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1ACC290" w14:textId="77777777" w:rsidTr="00A348C0">
        <w:tc>
          <w:tcPr>
            <w:tcW w:w="709" w:type="dxa"/>
            <w:vMerge/>
          </w:tcPr>
          <w:p w14:paraId="29C2654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1B4176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F2B69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90% и более</w:t>
            </w:r>
          </w:p>
        </w:tc>
        <w:tc>
          <w:tcPr>
            <w:tcW w:w="1276" w:type="dxa"/>
          </w:tcPr>
          <w:p w14:paraId="3E5489F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C3D95E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DD06961" w14:textId="77777777" w:rsidTr="00A348C0">
        <w:tc>
          <w:tcPr>
            <w:tcW w:w="709" w:type="dxa"/>
            <w:vMerge/>
          </w:tcPr>
          <w:p w14:paraId="0BB113F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58863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0988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80% и более</w:t>
            </w:r>
          </w:p>
        </w:tc>
        <w:tc>
          <w:tcPr>
            <w:tcW w:w="1276" w:type="dxa"/>
          </w:tcPr>
          <w:p w14:paraId="7B8882F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F15AE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18038CA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677E6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69699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05CCC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Менее 80%</w:t>
            </w:r>
          </w:p>
        </w:tc>
        <w:tc>
          <w:tcPr>
            <w:tcW w:w="1276" w:type="dxa"/>
          </w:tcPr>
          <w:p w14:paraId="248CF9B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F54565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4C82429" w14:textId="77777777" w:rsidTr="00A348C0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5F0F95A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835" w:type="dxa"/>
            <w:vMerge w:val="restart"/>
          </w:tcPr>
          <w:p w14:paraId="73ECA2F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A348C0">
              <w:rPr>
                <w:sz w:val="24"/>
                <w:szCs w:val="24"/>
              </w:rPr>
              <w:t>www</w:t>
            </w:r>
            <w:proofErr w:type="spellEnd"/>
            <w:r w:rsidRPr="00A348C0">
              <w:rPr>
                <w:sz w:val="24"/>
                <w:szCs w:val="24"/>
              </w:rPr>
              <w:t xml:space="preserve"> .bus.gov.ru) планы финансово-хозяйственной деятельности на текущий финансовый год (в % от общего количества муниципальных бюджетных и автономных учреждений муниципального образования),%</w:t>
            </w:r>
          </w:p>
        </w:tc>
        <w:tc>
          <w:tcPr>
            <w:tcW w:w="3119" w:type="dxa"/>
          </w:tcPr>
          <w:p w14:paraId="58340D1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95% и более</w:t>
            </w:r>
          </w:p>
        </w:tc>
        <w:tc>
          <w:tcPr>
            <w:tcW w:w="1276" w:type="dxa"/>
          </w:tcPr>
          <w:p w14:paraId="5FE7B3E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56EE733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5568967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D1FFE6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F708B0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91F61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90% и более</w:t>
            </w:r>
          </w:p>
        </w:tc>
        <w:tc>
          <w:tcPr>
            <w:tcW w:w="1276" w:type="dxa"/>
          </w:tcPr>
          <w:p w14:paraId="799B925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049412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02C29649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3E232C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C1ACD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0FA93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80% и более</w:t>
            </w:r>
          </w:p>
        </w:tc>
        <w:tc>
          <w:tcPr>
            <w:tcW w:w="1276" w:type="dxa"/>
          </w:tcPr>
          <w:p w14:paraId="4FDA796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B70D5B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79FFAAA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E0C1DB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1DD2CA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8045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Менее 80%</w:t>
            </w:r>
          </w:p>
        </w:tc>
        <w:tc>
          <w:tcPr>
            <w:tcW w:w="1276" w:type="dxa"/>
          </w:tcPr>
          <w:p w14:paraId="079ABA5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5EAB14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21163FC" w14:textId="77777777" w:rsidTr="00A348C0">
        <w:tc>
          <w:tcPr>
            <w:tcW w:w="10915" w:type="dxa"/>
            <w:gridSpan w:val="5"/>
          </w:tcPr>
          <w:p w14:paraId="3F6007A0" w14:textId="22A59930" w:rsidR="00AF18E8" w:rsidRPr="00AF18E8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4. Публикация сведений по вопросам осуществления финансового контроля</w:t>
            </w:r>
          </w:p>
        </w:tc>
      </w:tr>
      <w:tr w:rsidR="00AF18E8" w:rsidRPr="00A348C0" w14:paraId="3D6F48CA" w14:textId="77777777" w:rsidTr="00A348C0">
        <w:tc>
          <w:tcPr>
            <w:tcW w:w="709" w:type="dxa"/>
            <w:vMerge w:val="restart"/>
          </w:tcPr>
          <w:p w14:paraId="503592B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4.1</w:t>
            </w:r>
          </w:p>
        </w:tc>
        <w:tc>
          <w:tcPr>
            <w:tcW w:w="2835" w:type="dxa"/>
            <w:vMerge w:val="restart"/>
          </w:tcPr>
          <w:p w14:paraId="324B2E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планов контрольных мероприятий органами муниципального финансового контроля на текущий финансовый год</w:t>
            </w:r>
          </w:p>
        </w:tc>
        <w:tc>
          <w:tcPr>
            <w:tcW w:w="3119" w:type="dxa"/>
          </w:tcPr>
          <w:p w14:paraId="09430C0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опубликованы</w:t>
            </w:r>
          </w:p>
        </w:tc>
        <w:tc>
          <w:tcPr>
            <w:tcW w:w="1276" w:type="dxa"/>
          </w:tcPr>
          <w:p w14:paraId="6C30951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ED3C66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План должен содержать наименование объекта контроля, наименование контрольного мероприятия, сроки проведения контрольного мероприятия, проверяемый период</w:t>
            </w:r>
          </w:p>
        </w:tc>
      </w:tr>
      <w:tr w:rsidR="00AF18E8" w:rsidRPr="00A348C0" w14:paraId="48696BED" w14:textId="77777777" w:rsidTr="00A348C0">
        <w:tc>
          <w:tcPr>
            <w:tcW w:w="709" w:type="dxa"/>
            <w:vMerge/>
          </w:tcPr>
          <w:p w14:paraId="7148526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E8D741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AC2F6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</w:t>
            </w:r>
          </w:p>
        </w:tc>
        <w:tc>
          <w:tcPr>
            <w:tcW w:w="1276" w:type="dxa"/>
          </w:tcPr>
          <w:p w14:paraId="4FA3B5D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68506F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C931023" w14:textId="77777777" w:rsidTr="00A348C0">
        <w:tc>
          <w:tcPr>
            <w:tcW w:w="709" w:type="dxa"/>
            <w:vMerge w:val="restart"/>
          </w:tcPr>
          <w:p w14:paraId="0F5E4B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4.2</w:t>
            </w:r>
          </w:p>
        </w:tc>
        <w:tc>
          <w:tcPr>
            <w:tcW w:w="2835" w:type="dxa"/>
            <w:vMerge w:val="restart"/>
          </w:tcPr>
          <w:p w14:paraId="2F7F5BE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информации о контрольных мероприятиях, проведенных органами муниципального финансового контроля в текущем финансовом году</w:t>
            </w:r>
          </w:p>
        </w:tc>
        <w:tc>
          <w:tcPr>
            <w:tcW w:w="3119" w:type="dxa"/>
          </w:tcPr>
          <w:p w14:paraId="43F56A3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опубликована</w:t>
            </w:r>
          </w:p>
        </w:tc>
        <w:tc>
          <w:tcPr>
            <w:tcW w:w="1276" w:type="dxa"/>
          </w:tcPr>
          <w:p w14:paraId="38F8636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C0AFCD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Информация должна содержать наименование контрольного мероприятия, основание для проведения контрольного мероприятия, наименование объекта контроля, проверенный период, сроки проведения контрольного мероприятия, сведения о нарушениях, выявленных в ходе контрольного </w:t>
            </w:r>
            <w:r w:rsidRPr="00A348C0">
              <w:rPr>
                <w:sz w:val="24"/>
                <w:szCs w:val="24"/>
              </w:rPr>
              <w:lastRenderedPageBreak/>
              <w:t>мероприятия</w:t>
            </w:r>
          </w:p>
        </w:tc>
      </w:tr>
      <w:tr w:rsidR="00AF18E8" w:rsidRPr="00A348C0" w14:paraId="5807508C" w14:textId="77777777" w:rsidTr="00A348C0">
        <w:tc>
          <w:tcPr>
            <w:tcW w:w="709" w:type="dxa"/>
            <w:vMerge/>
          </w:tcPr>
          <w:p w14:paraId="70DED97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4A9B4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32D66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Опубликована не в полном объеме</w:t>
            </w:r>
          </w:p>
        </w:tc>
        <w:tc>
          <w:tcPr>
            <w:tcW w:w="1276" w:type="dxa"/>
          </w:tcPr>
          <w:p w14:paraId="6E589D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89E9D5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8218DBB" w14:textId="77777777" w:rsidTr="00A348C0">
        <w:tc>
          <w:tcPr>
            <w:tcW w:w="709" w:type="dxa"/>
            <w:vMerge/>
          </w:tcPr>
          <w:p w14:paraId="2BA9F64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5AFA4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4178B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опубликована</w:t>
            </w:r>
          </w:p>
        </w:tc>
        <w:tc>
          <w:tcPr>
            <w:tcW w:w="1276" w:type="dxa"/>
          </w:tcPr>
          <w:p w14:paraId="55C12AB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E91BD8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98F17F4" w14:textId="77777777" w:rsidTr="00A348C0">
        <w:tc>
          <w:tcPr>
            <w:tcW w:w="709" w:type="dxa"/>
            <w:vMerge w:val="restart"/>
          </w:tcPr>
          <w:p w14:paraId="6A47321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835" w:type="dxa"/>
            <w:vMerge w:val="restart"/>
          </w:tcPr>
          <w:p w14:paraId="4859C9E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информации о вынесенных представлениях и предписаниях, а также о принятых по ним решениям и мерам, по результатам каждого контрольного мероприятия, проведенного органами муниципального финансового контроля в текущем финансовом году</w:t>
            </w:r>
          </w:p>
          <w:p w14:paraId="37A2FD6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  <w:p w14:paraId="02DF4C0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738D1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опубликована</w:t>
            </w:r>
          </w:p>
        </w:tc>
        <w:tc>
          <w:tcPr>
            <w:tcW w:w="1276" w:type="dxa"/>
          </w:tcPr>
          <w:p w14:paraId="2AF7A2B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79291EC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  <w:tr w:rsidR="00AF18E8" w:rsidRPr="00A348C0" w14:paraId="1C4FC456" w14:textId="77777777" w:rsidTr="00A348C0">
        <w:tc>
          <w:tcPr>
            <w:tcW w:w="709" w:type="dxa"/>
            <w:vMerge/>
          </w:tcPr>
          <w:p w14:paraId="4196CD1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14804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D49A4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Опубликована не в полном объеме</w:t>
            </w:r>
          </w:p>
        </w:tc>
        <w:tc>
          <w:tcPr>
            <w:tcW w:w="1276" w:type="dxa"/>
          </w:tcPr>
          <w:p w14:paraId="413023A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ED5D4C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063B591" w14:textId="77777777" w:rsidTr="00A348C0">
        <w:tc>
          <w:tcPr>
            <w:tcW w:w="709" w:type="dxa"/>
            <w:vMerge/>
          </w:tcPr>
          <w:p w14:paraId="3B2BD10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FE3BA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434E2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опубликована</w:t>
            </w:r>
          </w:p>
        </w:tc>
        <w:tc>
          <w:tcPr>
            <w:tcW w:w="1276" w:type="dxa"/>
          </w:tcPr>
          <w:p w14:paraId="7F1A42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D6B81E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B81BDEF" w14:textId="77777777" w:rsidTr="00A348C0">
        <w:tc>
          <w:tcPr>
            <w:tcW w:w="10915" w:type="dxa"/>
            <w:gridSpan w:val="5"/>
          </w:tcPr>
          <w:p w14:paraId="5C39410F" w14:textId="62B68257" w:rsidR="00AF18E8" w:rsidRPr="001C6070" w:rsidRDefault="001C6070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1C6070">
              <w:rPr>
                <w:sz w:val="24"/>
                <w:szCs w:val="24"/>
              </w:rPr>
              <w:t>5. Общественное участие в бюджетном процессе</w:t>
            </w:r>
          </w:p>
        </w:tc>
      </w:tr>
      <w:tr w:rsidR="00AF18E8" w:rsidRPr="00A348C0" w14:paraId="76508539" w14:textId="77777777" w:rsidTr="00A348C0">
        <w:tc>
          <w:tcPr>
            <w:tcW w:w="709" w:type="dxa"/>
            <w:vMerge w:val="restart"/>
          </w:tcPr>
          <w:p w14:paraId="5B60395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5.1</w:t>
            </w:r>
          </w:p>
        </w:tc>
        <w:tc>
          <w:tcPr>
            <w:tcW w:w="2835" w:type="dxa"/>
            <w:vMerge w:val="restart"/>
          </w:tcPr>
          <w:p w14:paraId="15857FD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Проведение интернет-опросов общественного мнения по бюджетной тематике</w:t>
            </w:r>
          </w:p>
        </w:tc>
        <w:tc>
          <w:tcPr>
            <w:tcW w:w="3119" w:type="dxa"/>
          </w:tcPr>
          <w:p w14:paraId="3D858FB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опросы по бюджетной тематике в текущем финансовом году проведены, результаты опросов за текущий финансовый год опубликованы</w:t>
            </w:r>
          </w:p>
        </w:tc>
        <w:tc>
          <w:tcPr>
            <w:tcW w:w="1276" w:type="dxa"/>
          </w:tcPr>
          <w:p w14:paraId="47E7B6C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F5AB7F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AF18E8" w:rsidRPr="00A348C0" w14:paraId="7710392A" w14:textId="77777777" w:rsidTr="00A348C0">
        <w:tc>
          <w:tcPr>
            <w:tcW w:w="709" w:type="dxa"/>
            <w:vMerge/>
          </w:tcPr>
          <w:p w14:paraId="0A13DDA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2A687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F77F0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опросы по бюджетной тематике в текущем финансовом году проведены, но результаты опросов за текущий финансовый год не опубликованы</w:t>
            </w:r>
          </w:p>
        </w:tc>
        <w:tc>
          <w:tcPr>
            <w:tcW w:w="1276" w:type="dxa"/>
          </w:tcPr>
          <w:p w14:paraId="61D1979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0B190E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5F17B7F" w14:textId="77777777" w:rsidTr="00A348C0">
        <w:tc>
          <w:tcPr>
            <w:tcW w:w="709" w:type="dxa"/>
            <w:vMerge/>
          </w:tcPr>
          <w:p w14:paraId="446E054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BCC785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31606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опросы не проведены или такой возможности не существует</w:t>
            </w:r>
          </w:p>
        </w:tc>
        <w:tc>
          <w:tcPr>
            <w:tcW w:w="1276" w:type="dxa"/>
          </w:tcPr>
          <w:p w14:paraId="474BE4C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9450E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3AE410C" w14:textId="77777777" w:rsidTr="00A348C0">
        <w:tc>
          <w:tcPr>
            <w:tcW w:w="709" w:type="dxa"/>
            <w:vMerge w:val="restart"/>
          </w:tcPr>
          <w:p w14:paraId="7C1BAA7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5.2</w:t>
            </w:r>
          </w:p>
        </w:tc>
        <w:tc>
          <w:tcPr>
            <w:tcW w:w="2835" w:type="dxa"/>
            <w:vMerge w:val="restart"/>
          </w:tcPr>
          <w:p w14:paraId="4C66EC8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3119" w:type="dxa"/>
          </w:tcPr>
          <w:p w14:paraId="238C962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существует такая возможность</w:t>
            </w:r>
          </w:p>
        </w:tc>
        <w:tc>
          <w:tcPr>
            <w:tcW w:w="1276" w:type="dxa"/>
          </w:tcPr>
          <w:p w14:paraId="6368A5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0951E0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AF18E8" w:rsidRPr="00A348C0" w14:paraId="49FA4E61" w14:textId="77777777" w:rsidTr="00A348C0">
        <w:tc>
          <w:tcPr>
            <w:tcW w:w="709" w:type="dxa"/>
            <w:vMerge/>
          </w:tcPr>
          <w:p w14:paraId="3F0233E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28E679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2895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такой возможности не существует</w:t>
            </w:r>
          </w:p>
        </w:tc>
        <w:tc>
          <w:tcPr>
            <w:tcW w:w="1276" w:type="dxa"/>
          </w:tcPr>
          <w:p w14:paraId="7BF17A3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9EB110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FF9590F" w14:textId="77777777" w:rsidTr="00A348C0">
        <w:tc>
          <w:tcPr>
            <w:tcW w:w="709" w:type="dxa"/>
            <w:vMerge w:val="restart"/>
          </w:tcPr>
          <w:p w14:paraId="229DC8A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5.3</w:t>
            </w:r>
          </w:p>
        </w:tc>
        <w:tc>
          <w:tcPr>
            <w:tcW w:w="2835" w:type="dxa"/>
            <w:vMerge w:val="restart"/>
          </w:tcPr>
          <w:p w14:paraId="1A27EB0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Наличие информации о </w:t>
            </w:r>
            <w:r w:rsidRPr="00A348C0">
              <w:rPr>
                <w:sz w:val="24"/>
                <w:szCs w:val="24"/>
              </w:rPr>
              <w:lastRenderedPageBreak/>
              <w:t>проведенных публичных слушаниях по проекту решения о бюджете муниципального образования на очередной финансовый год и плановый период и (или)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0870AAD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 xml:space="preserve">Да, опубликована </w:t>
            </w:r>
            <w:r w:rsidRPr="00A348C0">
              <w:rPr>
                <w:sz w:val="24"/>
                <w:szCs w:val="24"/>
              </w:rPr>
              <w:lastRenderedPageBreak/>
              <w:t>информация о проведенных публичных слушаниях по проекту решения о бюджете муниципального образования на очередной финансовый год и плановый период 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14:paraId="6556A3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7BE70C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C00B89A" w14:textId="77777777" w:rsidTr="00A348C0">
        <w:tc>
          <w:tcPr>
            <w:tcW w:w="709" w:type="dxa"/>
            <w:vMerge/>
          </w:tcPr>
          <w:p w14:paraId="4BDA7B5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BA082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D69FD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опубликована информация о проведенных публичных слушаниях по проекту решения о бюджете муниципального образования на очередной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14:paraId="02BE20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2E6D18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C67A7B0" w14:textId="77777777" w:rsidTr="00A348C0">
        <w:tc>
          <w:tcPr>
            <w:tcW w:w="709" w:type="dxa"/>
            <w:vMerge/>
          </w:tcPr>
          <w:p w14:paraId="42B6E24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D12D09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DA4B0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информация о проведенных публичных слушаниях отсутствует</w:t>
            </w:r>
          </w:p>
        </w:tc>
        <w:tc>
          <w:tcPr>
            <w:tcW w:w="1276" w:type="dxa"/>
          </w:tcPr>
          <w:p w14:paraId="327C979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0D166F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14:paraId="1F98C6F5" w14:textId="77777777" w:rsidR="00A348C0" w:rsidRPr="00A348C0" w:rsidRDefault="00A348C0" w:rsidP="00A348C0">
      <w:pPr>
        <w:pStyle w:val="10"/>
        <w:pBdr>
          <w:bottom w:val="single" w:sz="6" w:space="1" w:color="auto"/>
        </w:pBdr>
        <w:spacing w:line="240" w:lineRule="auto"/>
        <w:ind w:right="142"/>
        <w:jc w:val="both"/>
        <w:rPr>
          <w:sz w:val="24"/>
          <w:szCs w:val="24"/>
        </w:rPr>
      </w:pPr>
    </w:p>
    <w:p w14:paraId="43156B70" w14:textId="77777777" w:rsidR="00A348C0" w:rsidRPr="00A348C0" w:rsidRDefault="00A348C0" w:rsidP="00A348C0">
      <w:pPr>
        <w:pStyle w:val="10"/>
        <w:spacing w:line="240" w:lineRule="auto"/>
        <w:ind w:right="142"/>
        <w:jc w:val="both"/>
        <w:rPr>
          <w:sz w:val="24"/>
          <w:szCs w:val="24"/>
        </w:rPr>
      </w:pPr>
      <w:r w:rsidRPr="00A348C0">
        <w:rPr>
          <w:sz w:val="24"/>
          <w:szCs w:val="24"/>
        </w:rPr>
        <w:t xml:space="preserve">*- По </w:t>
      </w:r>
      <w:hyperlink w:anchor="P187" w:history="1">
        <w:r w:rsidRPr="00A348C0">
          <w:rPr>
            <w:sz w:val="24"/>
            <w:szCs w:val="24"/>
          </w:rPr>
          <w:t>показателям 2.2</w:t>
        </w:r>
      </w:hyperlink>
      <w:r w:rsidRPr="00A348C0">
        <w:rPr>
          <w:sz w:val="24"/>
          <w:szCs w:val="24"/>
        </w:rPr>
        <w:t xml:space="preserve"> – 2.7 информация представляется по наиболее позднему по дате публикации «Бюджету для граждан», разработанному и опубликованному в текущем финансовом году.</w:t>
      </w:r>
    </w:p>
    <w:p w14:paraId="27C777A3" w14:textId="77777777" w:rsidR="00A348C0" w:rsidRPr="00A348C0" w:rsidRDefault="00A348C0" w:rsidP="00A348C0">
      <w:pPr>
        <w:pStyle w:val="10"/>
        <w:spacing w:line="240" w:lineRule="auto"/>
        <w:ind w:right="142"/>
        <w:jc w:val="both"/>
        <w:rPr>
          <w:sz w:val="24"/>
          <w:szCs w:val="24"/>
        </w:rPr>
      </w:pPr>
    </w:p>
    <w:p w14:paraId="2A457ACA" w14:textId="77777777" w:rsidR="00A348C0" w:rsidRPr="00A348C0" w:rsidRDefault="00A348C0" w:rsidP="00A348C0">
      <w:pPr>
        <w:autoSpaceDE w:val="0"/>
        <w:autoSpaceDN w:val="0"/>
        <w:adjustRightInd w:val="0"/>
        <w:outlineLvl w:val="1"/>
        <w:rPr>
          <w:sz w:val="24"/>
          <w:szCs w:val="24"/>
          <w:lang w:val="x-none"/>
        </w:rPr>
      </w:pPr>
    </w:p>
    <w:p w14:paraId="4684514D" w14:textId="77777777" w:rsidR="00A348C0" w:rsidRDefault="00A348C0" w:rsidP="00A348C0">
      <w:pPr>
        <w:autoSpaceDE w:val="0"/>
        <w:autoSpaceDN w:val="0"/>
        <w:adjustRightInd w:val="0"/>
        <w:outlineLvl w:val="1"/>
        <w:rPr>
          <w:sz w:val="24"/>
        </w:rPr>
      </w:pPr>
    </w:p>
    <w:p w14:paraId="5D2FE078" w14:textId="77777777" w:rsidR="00A348C0" w:rsidRDefault="00A348C0" w:rsidP="00A348C0">
      <w:pPr>
        <w:autoSpaceDE w:val="0"/>
        <w:autoSpaceDN w:val="0"/>
        <w:adjustRightInd w:val="0"/>
        <w:outlineLvl w:val="1"/>
        <w:rPr>
          <w:sz w:val="24"/>
        </w:rPr>
      </w:pPr>
    </w:p>
    <w:p w14:paraId="10C35235" w14:textId="77777777" w:rsidR="00A348C0" w:rsidRDefault="00A348C0" w:rsidP="00A348C0">
      <w:pPr>
        <w:autoSpaceDE w:val="0"/>
        <w:autoSpaceDN w:val="0"/>
        <w:adjustRightInd w:val="0"/>
        <w:outlineLvl w:val="1"/>
        <w:rPr>
          <w:sz w:val="24"/>
        </w:rPr>
      </w:pPr>
    </w:p>
    <w:p w14:paraId="4A6DCF12" w14:textId="71ADC31F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32237772" w14:textId="77777777" w:rsidR="00A348C0" w:rsidRPr="005D1B94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sectPr w:rsidR="00A348C0" w:rsidRPr="005D1B94" w:rsidSect="00776CE4">
      <w:pgSz w:w="11906" w:h="16838" w:code="9"/>
      <w:pgMar w:top="851" w:right="567" w:bottom="737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D192A" w14:textId="77777777" w:rsidR="0061673F" w:rsidRDefault="0061673F">
      <w:r>
        <w:separator/>
      </w:r>
    </w:p>
  </w:endnote>
  <w:endnote w:type="continuationSeparator" w:id="0">
    <w:p w14:paraId="7C105C49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6D8C" w14:textId="77777777" w:rsidR="0061673F" w:rsidRDefault="0061673F">
      <w:r>
        <w:separator/>
      </w:r>
    </w:p>
  </w:footnote>
  <w:footnote w:type="continuationSeparator" w:id="0">
    <w:p w14:paraId="258ACEA9" w14:textId="77777777" w:rsidR="0061673F" w:rsidRDefault="0061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801"/>
    <w:multiLevelType w:val="hybridMultilevel"/>
    <w:tmpl w:val="EE885F48"/>
    <w:lvl w:ilvl="0" w:tplc="DF569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62728A"/>
    <w:multiLevelType w:val="hybridMultilevel"/>
    <w:tmpl w:val="04DA5BC8"/>
    <w:lvl w:ilvl="0" w:tplc="D5F47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4867B2"/>
    <w:multiLevelType w:val="hybridMultilevel"/>
    <w:tmpl w:val="94760E8C"/>
    <w:lvl w:ilvl="0" w:tplc="FB9E7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9A2789"/>
    <w:multiLevelType w:val="hybridMultilevel"/>
    <w:tmpl w:val="4C70D1F0"/>
    <w:lvl w:ilvl="0" w:tplc="E49CC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63BBC"/>
    <w:rsid w:val="000922F3"/>
    <w:rsid w:val="00094464"/>
    <w:rsid w:val="000A3331"/>
    <w:rsid w:val="000B1577"/>
    <w:rsid w:val="000B5771"/>
    <w:rsid w:val="000C145C"/>
    <w:rsid w:val="000D6EDE"/>
    <w:rsid w:val="000D76F8"/>
    <w:rsid w:val="000E3280"/>
    <w:rsid w:val="000E403F"/>
    <w:rsid w:val="000E7321"/>
    <w:rsid w:val="000F1CFA"/>
    <w:rsid w:val="00123BD0"/>
    <w:rsid w:val="001313B5"/>
    <w:rsid w:val="00133170"/>
    <w:rsid w:val="0014341F"/>
    <w:rsid w:val="00160CFD"/>
    <w:rsid w:val="00161D0F"/>
    <w:rsid w:val="00171CD9"/>
    <w:rsid w:val="00184496"/>
    <w:rsid w:val="001A3197"/>
    <w:rsid w:val="001A7B83"/>
    <w:rsid w:val="001B016C"/>
    <w:rsid w:val="001C11EA"/>
    <w:rsid w:val="001C6070"/>
    <w:rsid w:val="001D6C47"/>
    <w:rsid w:val="001F104F"/>
    <w:rsid w:val="0020202C"/>
    <w:rsid w:val="0021299F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6C85"/>
    <w:rsid w:val="002C77F1"/>
    <w:rsid w:val="002E4431"/>
    <w:rsid w:val="002F4CA9"/>
    <w:rsid w:val="0031040F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2C94"/>
    <w:rsid w:val="00425235"/>
    <w:rsid w:val="00440A02"/>
    <w:rsid w:val="00442342"/>
    <w:rsid w:val="00444AC9"/>
    <w:rsid w:val="00444C02"/>
    <w:rsid w:val="00467322"/>
    <w:rsid w:val="00472DA7"/>
    <w:rsid w:val="00477809"/>
    <w:rsid w:val="00483FA1"/>
    <w:rsid w:val="00494669"/>
    <w:rsid w:val="0049652E"/>
    <w:rsid w:val="00496EBC"/>
    <w:rsid w:val="004B2F84"/>
    <w:rsid w:val="004C0782"/>
    <w:rsid w:val="004C792E"/>
    <w:rsid w:val="004D1D0D"/>
    <w:rsid w:val="004D2385"/>
    <w:rsid w:val="004E0FD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D1B94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E724A"/>
    <w:rsid w:val="006F0DD5"/>
    <w:rsid w:val="006F2022"/>
    <w:rsid w:val="006F2E3D"/>
    <w:rsid w:val="00702929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76CE4"/>
    <w:rsid w:val="007971B2"/>
    <w:rsid w:val="007B3B1C"/>
    <w:rsid w:val="007B6CAE"/>
    <w:rsid w:val="007D08B9"/>
    <w:rsid w:val="007D414D"/>
    <w:rsid w:val="007E3DC9"/>
    <w:rsid w:val="00807068"/>
    <w:rsid w:val="008259B0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04BE"/>
    <w:rsid w:val="008A284D"/>
    <w:rsid w:val="008B4254"/>
    <w:rsid w:val="008E199E"/>
    <w:rsid w:val="008F6802"/>
    <w:rsid w:val="008F709A"/>
    <w:rsid w:val="009005A6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1CE0"/>
    <w:rsid w:val="009F526B"/>
    <w:rsid w:val="00A143F3"/>
    <w:rsid w:val="00A14B2B"/>
    <w:rsid w:val="00A20AA3"/>
    <w:rsid w:val="00A27F9E"/>
    <w:rsid w:val="00A348C0"/>
    <w:rsid w:val="00A37075"/>
    <w:rsid w:val="00A414D7"/>
    <w:rsid w:val="00A64FC0"/>
    <w:rsid w:val="00A87942"/>
    <w:rsid w:val="00AA117F"/>
    <w:rsid w:val="00AA1E2E"/>
    <w:rsid w:val="00AB32E0"/>
    <w:rsid w:val="00AC3CCA"/>
    <w:rsid w:val="00AD0D03"/>
    <w:rsid w:val="00AE1EE3"/>
    <w:rsid w:val="00AF18E8"/>
    <w:rsid w:val="00B05F8A"/>
    <w:rsid w:val="00B111BC"/>
    <w:rsid w:val="00B16467"/>
    <w:rsid w:val="00B239B9"/>
    <w:rsid w:val="00B249BB"/>
    <w:rsid w:val="00B41A57"/>
    <w:rsid w:val="00B449A3"/>
    <w:rsid w:val="00B53FB1"/>
    <w:rsid w:val="00B55FAA"/>
    <w:rsid w:val="00B61A72"/>
    <w:rsid w:val="00B667CA"/>
    <w:rsid w:val="00B66DE2"/>
    <w:rsid w:val="00B76392"/>
    <w:rsid w:val="00B91E79"/>
    <w:rsid w:val="00B9464D"/>
    <w:rsid w:val="00BB4FBF"/>
    <w:rsid w:val="00BC7A0B"/>
    <w:rsid w:val="00BD1BE4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2311"/>
    <w:rsid w:val="00CD2CB6"/>
    <w:rsid w:val="00CD4580"/>
    <w:rsid w:val="00CE0970"/>
    <w:rsid w:val="00CE3E77"/>
    <w:rsid w:val="00CF0BF6"/>
    <w:rsid w:val="00CF1823"/>
    <w:rsid w:val="00CF710E"/>
    <w:rsid w:val="00CF7DA6"/>
    <w:rsid w:val="00D02B7D"/>
    <w:rsid w:val="00D03FDE"/>
    <w:rsid w:val="00D12297"/>
    <w:rsid w:val="00D639D1"/>
    <w:rsid w:val="00D65732"/>
    <w:rsid w:val="00D8159D"/>
    <w:rsid w:val="00D81B62"/>
    <w:rsid w:val="00D83B06"/>
    <w:rsid w:val="00D8504C"/>
    <w:rsid w:val="00D906B7"/>
    <w:rsid w:val="00D94027"/>
    <w:rsid w:val="00DA59E5"/>
    <w:rsid w:val="00DB670F"/>
    <w:rsid w:val="00DD6385"/>
    <w:rsid w:val="00DD7118"/>
    <w:rsid w:val="00DE09FC"/>
    <w:rsid w:val="00DF30BC"/>
    <w:rsid w:val="00E12D28"/>
    <w:rsid w:val="00E20E4E"/>
    <w:rsid w:val="00E266F6"/>
    <w:rsid w:val="00E344A0"/>
    <w:rsid w:val="00E365B2"/>
    <w:rsid w:val="00E444B4"/>
    <w:rsid w:val="00E53105"/>
    <w:rsid w:val="00E60D0D"/>
    <w:rsid w:val="00E84D1F"/>
    <w:rsid w:val="00E90B27"/>
    <w:rsid w:val="00E93B69"/>
    <w:rsid w:val="00EA33F8"/>
    <w:rsid w:val="00ED3C18"/>
    <w:rsid w:val="00ED7EB8"/>
    <w:rsid w:val="00EF7A11"/>
    <w:rsid w:val="00F06AB5"/>
    <w:rsid w:val="00F14D22"/>
    <w:rsid w:val="00F228AB"/>
    <w:rsid w:val="00F24A98"/>
    <w:rsid w:val="00F30F48"/>
    <w:rsid w:val="00F4036D"/>
    <w:rsid w:val="00F56591"/>
    <w:rsid w:val="00F71393"/>
    <w:rsid w:val="00F71A88"/>
    <w:rsid w:val="00F752F8"/>
    <w:rsid w:val="00F91897"/>
    <w:rsid w:val="00F91DA6"/>
    <w:rsid w:val="00F93B06"/>
    <w:rsid w:val="00F941BA"/>
    <w:rsid w:val="00F97F0C"/>
    <w:rsid w:val="00FA4A5E"/>
    <w:rsid w:val="00FA755F"/>
    <w:rsid w:val="00FC1E2F"/>
    <w:rsid w:val="00FC231A"/>
    <w:rsid w:val="00FC41CD"/>
    <w:rsid w:val="00FC4A3A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582E6-76C0-4477-AABB-83F60EFE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</TotalTime>
  <Pages>10</Pages>
  <Words>1689</Words>
  <Characters>12788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Светлана Юсупова</cp:lastModifiedBy>
  <cp:revision>3</cp:revision>
  <cp:lastPrinted>2024-11-22T06:35:00Z</cp:lastPrinted>
  <dcterms:created xsi:type="dcterms:W3CDTF">2024-12-12T13:39:00Z</dcterms:created>
  <dcterms:modified xsi:type="dcterms:W3CDTF">2024-12-16T06:05:00Z</dcterms:modified>
</cp:coreProperties>
</file>